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BD78" w14:textId="77777777" w:rsidR="005E1CFC" w:rsidRPr="00327027" w:rsidRDefault="00095477" w:rsidP="005E1CFC">
      <w:pPr>
        <w:spacing w:before="240" w:after="240" w:line="240" w:lineRule="auto"/>
        <w:jc w:val="center"/>
        <w:rPr>
          <w:rFonts w:ascii="Nunito SemiBold" w:eastAsia="Calibri" w:hAnsi="Nunito SemiBold"/>
          <w:b/>
          <w:noProof/>
          <w:color w:val="DE00A1"/>
          <w:sz w:val="50"/>
          <w:szCs w:val="50"/>
          <w:lang w:eastAsia="en-US"/>
        </w:rPr>
      </w:pPr>
      <w:r w:rsidRPr="00327027">
        <w:rPr>
          <w:rFonts w:ascii="Nunito SemiBold" w:eastAsia="Calibri" w:hAnsi="Nunito SemiBold"/>
          <w:b/>
          <w:noProof/>
          <w:color w:val="DE00A1"/>
          <w:sz w:val="50"/>
          <w:szCs w:val="50"/>
          <w:lang w:eastAsia="en-US"/>
        </w:rPr>
        <w:t>R</w:t>
      </w:r>
      <w:r w:rsidR="005E1CFC" w:rsidRPr="00327027">
        <w:rPr>
          <w:rFonts w:ascii="Nunito SemiBold" w:eastAsia="Calibri" w:hAnsi="Nunito SemiBold"/>
          <w:b/>
          <w:noProof/>
          <w:color w:val="DE00A1"/>
          <w:sz w:val="50"/>
          <w:szCs w:val="50"/>
          <w:lang w:eastAsia="en-US"/>
        </w:rPr>
        <w:t>EKVISITION BEVILJADE MEDEL</w:t>
      </w:r>
    </w:p>
    <w:p w14:paraId="0AFB6C74" w14:textId="77777777" w:rsidR="00475A62" w:rsidRPr="00327027" w:rsidRDefault="005E1CFC" w:rsidP="005E1CFC">
      <w:pPr>
        <w:spacing w:before="240" w:after="480" w:line="240" w:lineRule="auto"/>
        <w:jc w:val="center"/>
        <w:rPr>
          <w:rFonts w:ascii="Nunito SemiBold" w:eastAsia="Calibri" w:hAnsi="Nunito SemiBold"/>
          <w:b/>
          <w:noProof/>
          <w:color w:val="DE00A1"/>
          <w:sz w:val="50"/>
          <w:szCs w:val="50"/>
          <w:lang w:eastAsia="en-US"/>
        </w:rPr>
      </w:pPr>
      <w:r w:rsidRPr="00327027">
        <w:rPr>
          <w:rFonts w:ascii="Nunito SemiBold" w:eastAsia="Calibri" w:hAnsi="Nunito SemiBold"/>
          <w:b/>
          <w:noProof/>
          <w:color w:val="DE00A1"/>
          <w:sz w:val="50"/>
          <w:szCs w:val="50"/>
          <w:lang w:eastAsia="en-US"/>
        </w:rPr>
        <w:t>INTERNATIONELL VERKSAMHET</w:t>
      </w:r>
    </w:p>
    <w:p w14:paraId="6A7C5908" w14:textId="77777777" w:rsidR="000B1F7E" w:rsidRPr="00095477" w:rsidRDefault="005E1CFC" w:rsidP="00FB43B2">
      <w:pPr>
        <w:spacing w:line="240" w:lineRule="auto"/>
        <w:rPr>
          <w:rFonts w:ascii="Myriad for SVT" w:hAnsi="Myriad for SVT" w:cs="Arial"/>
          <w:szCs w:val="22"/>
        </w:rPr>
      </w:pPr>
      <w:bookmarkStart w:id="0" w:name="Adress"/>
      <w:bookmarkEnd w:id="0"/>
      <w:r w:rsidRPr="007238BD">
        <w:rPr>
          <w:rFonts w:ascii="Open Sans SemiBold" w:eastAsia="Calibri" w:hAnsi="Open Sans SemiBold" w:cs="Open Sans SemiBold"/>
          <w:color w:val="DE00A1"/>
          <w:sz w:val="24"/>
          <w:lang w:eastAsia="en-US"/>
        </w:rPr>
        <w:t>SAMMANFATTANDE INFORMATION</w:t>
      </w:r>
      <w:r w:rsidR="000B1F7E" w:rsidRPr="00095477">
        <w:rPr>
          <w:rFonts w:ascii="Myriad for SVT" w:hAnsi="Myriad for SVT" w:cs="Arial"/>
          <w:szCs w:val="22"/>
        </w:rPr>
        <w:tab/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969"/>
        <w:gridCol w:w="3546"/>
      </w:tblGrid>
      <w:tr w:rsidR="005E1CFC" w:rsidRPr="003E4661" w14:paraId="73F23467" w14:textId="77777777" w:rsidTr="005E1CFC">
        <w:tc>
          <w:tcPr>
            <w:tcW w:w="1809" w:type="dxa"/>
          </w:tcPr>
          <w:p w14:paraId="3F707F44" w14:textId="77777777" w:rsidR="00E72487" w:rsidRPr="005E1CFC" w:rsidRDefault="00E72487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P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ROJEKTNUMMER</w:t>
            </w:r>
          </w:p>
          <w:p w14:paraId="59CF3B1A" w14:textId="77777777" w:rsidR="00E72487" w:rsidRPr="00594752" w:rsidRDefault="005E1CFC" w:rsidP="003E4661">
            <w:pPr>
              <w:spacing w:line="240" w:lineRule="auto"/>
              <w:rPr>
                <w:rFonts w:ascii="Proxima Nova Alt Cn Lt" w:hAnsi="Proxima Nova Alt Cn Lt" w:cs="Arial"/>
                <w:sz w:val="20"/>
                <w:szCs w:val="20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969" w:type="dxa"/>
          </w:tcPr>
          <w:p w14:paraId="7E1B47C2" w14:textId="77777777" w:rsidR="008F1BD0" w:rsidRPr="005E1CFC" w:rsidRDefault="008F1BD0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P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ROJEKTNAMN</w:t>
            </w:r>
          </w:p>
          <w:p w14:paraId="779CCC38" w14:textId="77777777" w:rsidR="00E72487" w:rsidRPr="003E4661" w:rsidRDefault="005E1CFC" w:rsidP="003E4661">
            <w:pPr>
              <w:spacing w:line="240" w:lineRule="auto"/>
              <w:rPr>
                <w:rFonts w:ascii="Garamond" w:hAnsi="Garamond" w:cs="Arial"/>
                <w:sz w:val="24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546" w:type="dxa"/>
          </w:tcPr>
          <w:p w14:paraId="55536C2A" w14:textId="77777777" w:rsidR="008F1BD0" w:rsidRPr="005E1CFC" w:rsidRDefault="008F1BD0" w:rsidP="008F1BD0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L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AND</w:t>
            </w:r>
          </w:p>
          <w:p w14:paraId="7C696FC8" w14:textId="77777777" w:rsidR="00475A62" w:rsidRPr="003E4661" w:rsidRDefault="005E1CFC" w:rsidP="003E4661">
            <w:pPr>
              <w:spacing w:line="240" w:lineRule="auto"/>
              <w:rPr>
                <w:rFonts w:ascii="Myriad for SVT" w:hAnsi="Myriad for SVT" w:cs="Arial"/>
                <w:szCs w:val="22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72487" w:rsidRPr="003E4661" w14:paraId="1B6FF0E7" w14:textId="77777777" w:rsidTr="005E1CFC">
        <w:tc>
          <w:tcPr>
            <w:tcW w:w="5778" w:type="dxa"/>
            <w:gridSpan w:val="2"/>
          </w:tcPr>
          <w:p w14:paraId="2DD15139" w14:textId="77777777" w:rsidR="00E72487" w:rsidRPr="005E1CFC" w:rsidRDefault="00E72487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O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RGANISATIONSNAMN</w:t>
            </w:r>
          </w:p>
          <w:p w14:paraId="5225D0A5" w14:textId="77777777" w:rsidR="00E72487" w:rsidRPr="003E4661" w:rsidRDefault="005E1CFC" w:rsidP="003E4661">
            <w:pPr>
              <w:spacing w:line="240" w:lineRule="auto"/>
              <w:rPr>
                <w:rFonts w:ascii="Garamond" w:hAnsi="Garamond" w:cs="Arial"/>
                <w:sz w:val="24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546" w:type="dxa"/>
          </w:tcPr>
          <w:p w14:paraId="0FC23B16" w14:textId="77777777" w:rsidR="00E72487" w:rsidRPr="005E1CFC" w:rsidRDefault="00475A62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O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RGANISATIONSNUMMER</w:t>
            </w:r>
          </w:p>
          <w:p w14:paraId="2961791C" w14:textId="77777777" w:rsidR="00E72487" w:rsidRPr="003E4661" w:rsidRDefault="005E1CFC" w:rsidP="003E4661">
            <w:pPr>
              <w:spacing w:line="240" w:lineRule="auto"/>
              <w:rPr>
                <w:rFonts w:ascii="Garamond" w:hAnsi="Garamond" w:cs="Arial"/>
                <w:sz w:val="24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  <w:tr w:rsidR="00297633" w:rsidRPr="003E4661" w14:paraId="29F2E7E6" w14:textId="77777777" w:rsidTr="005E1CFC">
        <w:tc>
          <w:tcPr>
            <w:tcW w:w="5778" w:type="dxa"/>
            <w:gridSpan w:val="2"/>
          </w:tcPr>
          <w:p w14:paraId="30799D91" w14:textId="77777777" w:rsidR="00297633" w:rsidRPr="005E1CFC" w:rsidRDefault="00594752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M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EDLEN ÄR BEVILJADE FRÅN FÖLJANDE INSAMLING(AR)</w:t>
            </w:r>
          </w:p>
          <w:p w14:paraId="449EA0BD" w14:textId="77777777" w:rsidR="00297633" w:rsidRPr="003E4661" w:rsidRDefault="005E1CFC" w:rsidP="003E4661">
            <w:pPr>
              <w:spacing w:line="240" w:lineRule="auto"/>
              <w:rPr>
                <w:rFonts w:ascii="Garamond" w:hAnsi="Garamond" w:cs="Arial"/>
                <w:sz w:val="24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546" w:type="dxa"/>
          </w:tcPr>
          <w:p w14:paraId="14893D11" w14:textId="77777777" w:rsidR="00297633" w:rsidRPr="005E1CFC" w:rsidRDefault="00297633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D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ATUM MEDLEN BEVILJADES</w:t>
            </w:r>
          </w:p>
          <w:p w14:paraId="6FF876CF" w14:textId="77777777" w:rsidR="00297633" w:rsidRPr="003E4661" w:rsidRDefault="005E1CFC" w:rsidP="003E4661">
            <w:pPr>
              <w:spacing w:line="240" w:lineRule="auto"/>
              <w:rPr>
                <w:rFonts w:ascii="Garamond" w:hAnsi="Garamond" w:cs="Arial"/>
                <w:sz w:val="24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72487" w:rsidRPr="003E4661" w14:paraId="47D2A51E" w14:textId="77777777" w:rsidTr="005E1CFC">
        <w:tc>
          <w:tcPr>
            <w:tcW w:w="5778" w:type="dxa"/>
            <w:gridSpan w:val="2"/>
          </w:tcPr>
          <w:p w14:paraId="66B73067" w14:textId="77777777" w:rsidR="00E72487" w:rsidRPr="005E1CFC" w:rsidRDefault="008F1BD0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B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ETALAS TILL FÖLJANDE PLUSGIRO/BANKGIRO</w:t>
            </w:r>
          </w:p>
          <w:p w14:paraId="1CC8D50F" w14:textId="77777777" w:rsidR="00E72487" w:rsidRPr="003E4661" w:rsidRDefault="005E1CFC" w:rsidP="003E4661">
            <w:pPr>
              <w:spacing w:line="240" w:lineRule="auto"/>
              <w:rPr>
                <w:rFonts w:ascii="Garamond" w:hAnsi="Garamond" w:cs="Arial"/>
                <w:sz w:val="24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546" w:type="dxa"/>
          </w:tcPr>
          <w:p w14:paraId="5FA25AAB" w14:textId="77777777" w:rsidR="00E72487" w:rsidRPr="005E1CFC" w:rsidRDefault="00E72487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S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UMMA ATT REKVIRERA</w:t>
            </w:r>
          </w:p>
          <w:p w14:paraId="727D3121" w14:textId="77777777" w:rsidR="00E72487" w:rsidRPr="003E4661" w:rsidRDefault="005E1CFC" w:rsidP="003E4661">
            <w:pPr>
              <w:spacing w:line="240" w:lineRule="auto"/>
              <w:rPr>
                <w:rFonts w:ascii="Garamond" w:hAnsi="Garamond" w:cs="Arial"/>
                <w:sz w:val="24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7715398D" w14:textId="77777777" w:rsidR="00BA6960" w:rsidRDefault="00BA6960" w:rsidP="00FB43B2">
      <w:pPr>
        <w:spacing w:line="240" w:lineRule="auto"/>
        <w:rPr>
          <w:rFonts w:ascii="Myriad for SVT" w:hAnsi="Myriad for SVT" w:cs="Arial"/>
          <w:szCs w:val="22"/>
          <w:lang w:val="en-GB"/>
        </w:rPr>
      </w:pPr>
    </w:p>
    <w:p w14:paraId="044DC545" w14:textId="77777777" w:rsidR="000B1F7E" w:rsidRPr="007238BD" w:rsidRDefault="00E72487" w:rsidP="005E1CFC">
      <w:pPr>
        <w:spacing w:before="360" w:line="240" w:lineRule="auto"/>
        <w:rPr>
          <w:rFonts w:ascii="Open Sans SemiBold" w:eastAsia="Calibri" w:hAnsi="Open Sans SemiBold" w:cs="Open Sans SemiBold"/>
          <w:color w:val="DE00A1"/>
          <w:sz w:val="24"/>
          <w:lang w:eastAsia="en-US"/>
        </w:rPr>
      </w:pPr>
      <w:r w:rsidRPr="007238BD">
        <w:rPr>
          <w:rFonts w:ascii="Open Sans SemiBold" w:eastAsia="Calibri" w:hAnsi="Open Sans SemiBold" w:cs="Open Sans SemiBold"/>
          <w:color w:val="DE00A1"/>
          <w:sz w:val="24"/>
          <w:lang w:eastAsia="en-US"/>
        </w:rPr>
        <w:t>I</w:t>
      </w:r>
      <w:r w:rsidR="005E1CFC" w:rsidRPr="007238BD">
        <w:rPr>
          <w:rFonts w:ascii="Open Sans SemiBold" w:eastAsia="Calibri" w:hAnsi="Open Sans SemiBold" w:cs="Open Sans SemiBold"/>
          <w:color w:val="DE00A1"/>
          <w:sz w:val="24"/>
          <w:lang w:eastAsia="en-US"/>
        </w:rPr>
        <w:t xml:space="preserve">NFORMATION KONTAKTPERSON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</w:tblGrid>
      <w:tr w:rsidR="000B1F7E" w:rsidRPr="00095477" w14:paraId="7C57A913" w14:textId="77777777" w:rsidTr="003E4661">
        <w:tc>
          <w:tcPr>
            <w:tcW w:w="1809" w:type="dxa"/>
          </w:tcPr>
          <w:p w14:paraId="3695A309" w14:textId="77777777" w:rsidR="000B1F7E" w:rsidRPr="005E1CFC" w:rsidRDefault="005E1CFC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ANSVARIG</w:t>
            </w:r>
          </w:p>
        </w:tc>
        <w:tc>
          <w:tcPr>
            <w:tcW w:w="7513" w:type="dxa"/>
          </w:tcPr>
          <w:p w14:paraId="259C683D" w14:textId="77777777" w:rsidR="000B1F7E" w:rsidRPr="00594752" w:rsidRDefault="005E1CFC" w:rsidP="003E4661">
            <w:pPr>
              <w:spacing w:line="240" w:lineRule="auto"/>
              <w:rPr>
                <w:rFonts w:ascii="Proxima Nova Alt Cn Lt" w:hAnsi="Proxima Nova Alt Cn Lt" w:cs="Arial"/>
                <w:sz w:val="20"/>
                <w:szCs w:val="20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B1F7E" w:rsidRPr="00095477" w14:paraId="0F832B56" w14:textId="77777777" w:rsidTr="003E4661">
        <w:tc>
          <w:tcPr>
            <w:tcW w:w="1809" w:type="dxa"/>
          </w:tcPr>
          <w:p w14:paraId="49FE3197" w14:textId="77777777" w:rsidR="000B1F7E" w:rsidRPr="005E1CFC" w:rsidRDefault="000B1F7E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A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DRESS</w:t>
            </w:r>
          </w:p>
        </w:tc>
        <w:tc>
          <w:tcPr>
            <w:tcW w:w="7513" w:type="dxa"/>
          </w:tcPr>
          <w:p w14:paraId="37C15914" w14:textId="77777777" w:rsidR="000B1F7E" w:rsidRPr="00594752" w:rsidRDefault="005E1CFC" w:rsidP="003E4661">
            <w:pPr>
              <w:spacing w:line="240" w:lineRule="auto"/>
              <w:rPr>
                <w:rFonts w:ascii="Proxima Nova Alt Cn Lt" w:hAnsi="Proxima Nova Alt Cn Lt" w:cs="Arial"/>
                <w:sz w:val="20"/>
                <w:szCs w:val="20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B1F7E" w:rsidRPr="00095477" w14:paraId="69FBA29F" w14:textId="77777777" w:rsidTr="003E4661">
        <w:tc>
          <w:tcPr>
            <w:tcW w:w="1809" w:type="dxa"/>
          </w:tcPr>
          <w:p w14:paraId="36223844" w14:textId="77777777" w:rsidR="000B1F7E" w:rsidRPr="005E1CFC" w:rsidRDefault="000B1F7E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P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OSTADRESS</w:t>
            </w:r>
          </w:p>
        </w:tc>
        <w:tc>
          <w:tcPr>
            <w:tcW w:w="7513" w:type="dxa"/>
          </w:tcPr>
          <w:p w14:paraId="59D5611E" w14:textId="77777777" w:rsidR="000B1F7E" w:rsidRPr="00594752" w:rsidRDefault="005E1CFC" w:rsidP="003E4661">
            <w:pPr>
              <w:spacing w:line="240" w:lineRule="auto"/>
              <w:rPr>
                <w:rFonts w:ascii="Proxima Nova Alt Cn Lt" w:hAnsi="Proxima Nova Alt Cn Lt" w:cs="Arial"/>
                <w:sz w:val="20"/>
                <w:szCs w:val="20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B1F7E" w:rsidRPr="00095477" w14:paraId="731FB33D" w14:textId="77777777" w:rsidTr="003E4661">
        <w:tc>
          <w:tcPr>
            <w:tcW w:w="1809" w:type="dxa"/>
          </w:tcPr>
          <w:p w14:paraId="759AAF16" w14:textId="77777777" w:rsidR="000B1F7E" w:rsidRPr="005E1CFC" w:rsidRDefault="000B1F7E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E-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MAIL</w:t>
            </w:r>
          </w:p>
        </w:tc>
        <w:tc>
          <w:tcPr>
            <w:tcW w:w="7513" w:type="dxa"/>
          </w:tcPr>
          <w:p w14:paraId="4A3BCC76" w14:textId="77777777" w:rsidR="000B1F7E" w:rsidRPr="00594752" w:rsidRDefault="005E1CFC" w:rsidP="003E4661">
            <w:pPr>
              <w:spacing w:line="240" w:lineRule="auto"/>
              <w:rPr>
                <w:rFonts w:ascii="Proxima Nova Alt Cn Lt" w:hAnsi="Proxima Nova Alt Cn Lt" w:cs="Arial"/>
                <w:sz w:val="20"/>
                <w:szCs w:val="20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B1F7E" w:rsidRPr="00095477" w14:paraId="0B7CA27A" w14:textId="77777777" w:rsidTr="003E4661">
        <w:tc>
          <w:tcPr>
            <w:tcW w:w="1809" w:type="dxa"/>
          </w:tcPr>
          <w:p w14:paraId="222C2C57" w14:textId="77777777" w:rsidR="000B1F7E" w:rsidRPr="005E1CFC" w:rsidRDefault="000B1F7E" w:rsidP="003E4661">
            <w:pPr>
              <w:spacing w:line="240" w:lineRule="auto"/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</w:pPr>
            <w:r w:rsidRP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T</w:t>
            </w:r>
            <w:r w:rsidR="005E1CFC">
              <w:rPr>
                <w:rFonts w:ascii="Open Sans SemiBold" w:hAnsi="Open Sans SemiBold" w:cs="Open Sans SemiBold"/>
                <w:bCs/>
                <w:sz w:val="16"/>
                <w:szCs w:val="16"/>
                <w:lang w:eastAsia="en-US"/>
              </w:rPr>
              <w:t>ELEFONNUMMER</w:t>
            </w:r>
          </w:p>
        </w:tc>
        <w:tc>
          <w:tcPr>
            <w:tcW w:w="7513" w:type="dxa"/>
          </w:tcPr>
          <w:p w14:paraId="13ADBEC7" w14:textId="77777777" w:rsidR="000B1F7E" w:rsidRPr="00594752" w:rsidRDefault="005E1CFC" w:rsidP="003E4661">
            <w:pPr>
              <w:spacing w:line="240" w:lineRule="auto"/>
              <w:rPr>
                <w:rFonts w:ascii="Proxima Nova Alt Cn Lt" w:hAnsi="Proxima Nova Alt Cn Lt" w:cs="Arial"/>
                <w:sz w:val="20"/>
                <w:szCs w:val="20"/>
                <w:lang w:val="en-GB"/>
              </w:rPr>
            </w:pP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instrText xml:space="preserve"> FORMTEXT </w:instrTex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separate"/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 </w:t>
            </w:r>
            <w:r w:rsidRPr="005E1CF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4771CF0D" w14:textId="77777777" w:rsidR="00BA6960" w:rsidRPr="000B1F7E" w:rsidRDefault="00BA6960" w:rsidP="00FB43B2">
      <w:pPr>
        <w:spacing w:line="240" w:lineRule="auto"/>
        <w:rPr>
          <w:rFonts w:ascii="Garamond" w:hAnsi="Garamond" w:cs="Arial"/>
          <w:szCs w:val="22"/>
          <w:lang w:val="en-GB"/>
        </w:rPr>
      </w:pPr>
    </w:p>
    <w:p w14:paraId="7421106B" w14:textId="77777777" w:rsidR="007850CC" w:rsidRDefault="007850CC" w:rsidP="00FB43B2">
      <w:pPr>
        <w:spacing w:line="240" w:lineRule="auto"/>
        <w:rPr>
          <w:rFonts w:ascii="Proxima Nova ScOsf Cn Rg" w:eastAsia="Calibri" w:hAnsi="Proxima Nova ScOsf Cn Rg" w:cs="Calibri"/>
          <w:color w:val="E2007A"/>
          <w:sz w:val="24"/>
          <w:lang w:eastAsia="en-US"/>
        </w:rPr>
      </w:pPr>
    </w:p>
    <w:p w14:paraId="337FCBE3" w14:textId="77777777" w:rsidR="003D06CB" w:rsidRPr="007238BD" w:rsidRDefault="005E1CFC" w:rsidP="005E1CFC">
      <w:pPr>
        <w:spacing w:before="360" w:line="360" w:lineRule="auto"/>
        <w:jc w:val="center"/>
        <w:rPr>
          <w:rFonts w:ascii="Open Sans SemiBold" w:eastAsia="Calibri" w:hAnsi="Open Sans SemiBold" w:cs="Open Sans SemiBold"/>
          <w:sz w:val="24"/>
          <w:lang w:eastAsia="en-US"/>
        </w:rPr>
      </w:pPr>
      <w:r w:rsidRPr="007238BD">
        <w:rPr>
          <w:rFonts w:ascii="Open Sans SemiBold" w:eastAsia="Calibri" w:hAnsi="Open Sans SemiBold" w:cs="Open Sans SemiBold"/>
          <w:sz w:val="24"/>
          <w:lang w:eastAsia="en-US"/>
        </w:rPr>
        <w:t>OBSERVERA ATT SAMTLIGA AVTALSVILLKOR ÄR UPPFYLLDA INFÖR UTBETALNING SAMT ATT REKVISITIONEN SKALL UNDERTECKNAS AV MINST EN BEHÖRIG FIRMATECKNARE.</w:t>
      </w:r>
    </w:p>
    <w:p w14:paraId="48BD9669" w14:textId="77777777" w:rsidR="00095477" w:rsidRPr="007238BD" w:rsidRDefault="00095477" w:rsidP="00FB43B2">
      <w:pPr>
        <w:spacing w:line="240" w:lineRule="auto"/>
        <w:rPr>
          <w:rFonts w:ascii="Open Sans SemiBold" w:eastAsia="Calibri" w:hAnsi="Open Sans SemiBold" w:cs="Open Sans SemiBold"/>
          <w:color w:val="DE00A1"/>
          <w:sz w:val="24"/>
          <w:lang w:eastAsia="en-US"/>
        </w:rPr>
      </w:pPr>
    </w:p>
    <w:p w14:paraId="2C4016E8" w14:textId="77777777" w:rsidR="00E72487" w:rsidRPr="00E72487" w:rsidRDefault="00E72487" w:rsidP="00FB43B2">
      <w:pPr>
        <w:spacing w:line="240" w:lineRule="auto"/>
        <w:rPr>
          <w:rFonts w:ascii="Garamond" w:hAnsi="Garamond" w:cs="Arial"/>
          <w:sz w:val="24"/>
        </w:rPr>
      </w:pPr>
    </w:p>
    <w:p w14:paraId="31BB972D" w14:textId="77777777" w:rsidR="00475A62" w:rsidRPr="00E72487" w:rsidRDefault="00475A62" w:rsidP="00FB43B2">
      <w:pPr>
        <w:spacing w:line="240" w:lineRule="auto"/>
        <w:rPr>
          <w:rFonts w:ascii="Garamond" w:hAnsi="Garamond" w:cs="Arial"/>
          <w:sz w:val="24"/>
        </w:rPr>
      </w:pPr>
    </w:p>
    <w:bookmarkStart w:id="1" w:name="Brevtext"/>
    <w:bookmarkStart w:id="2" w:name="Text10"/>
    <w:bookmarkEnd w:id="1"/>
    <w:p w14:paraId="04A36B79" w14:textId="77777777" w:rsidR="00BA6960" w:rsidRPr="005E1CFC" w:rsidRDefault="000B1F7E" w:rsidP="005E1CFC">
      <w:pPr>
        <w:spacing w:line="240" w:lineRule="auto"/>
        <w:rPr>
          <w:rFonts w:ascii="Open Sans" w:hAnsi="Open Sans" w:cs="Open Sans"/>
          <w:bCs/>
          <w:sz w:val="18"/>
          <w:szCs w:val="18"/>
          <w:lang w:eastAsia="en-US"/>
        </w:rPr>
      </w:pPr>
      <w:r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begin">
          <w:ffData>
            <w:name w:val="Text10"/>
            <w:enabled/>
            <w:calcOnExit w:val="0"/>
            <w:textInput>
              <w:default w:val="Ort och datum"/>
            </w:textInput>
          </w:ffData>
        </w:fldChar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instrText xml:space="preserve"> FORMTEXT </w:instrText>
      </w:r>
      <w:r w:rsidR="00E72487" w:rsidRPr="005E1CFC">
        <w:rPr>
          <w:rFonts w:ascii="Open Sans" w:hAnsi="Open Sans" w:cs="Open Sans"/>
          <w:bCs/>
          <w:sz w:val="18"/>
          <w:szCs w:val="18"/>
          <w:lang w:eastAsia="en-US"/>
        </w:rPr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separate"/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t>Ort och datum</w:t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end"/>
      </w:r>
      <w:bookmarkEnd w:id="2"/>
    </w:p>
    <w:p w14:paraId="0C5EB76F" w14:textId="77777777" w:rsidR="00850BD5" w:rsidRPr="00E72487" w:rsidRDefault="00850BD5" w:rsidP="00BA6960">
      <w:pPr>
        <w:spacing w:before="120"/>
        <w:rPr>
          <w:rFonts w:ascii="Garamond" w:hAnsi="Garamond"/>
          <w:sz w:val="24"/>
        </w:rPr>
      </w:pPr>
    </w:p>
    <w:p w14:paraId="28AFD2D3" w14:textId="77777777" w:rsidR="000B1F7E" w:rsidRPr="00594752" w:rsidRDefault="000B1F7E" w:rsidP="000B1F7E">
      <w:pPr>
        <w:tabs>
          <w:tab w:val="left" w:leader="dot" w:pos="3402"/>
          <w:tab w:val="left" w:pos="4536"/>
          <w:tab w:val="left" w:leader="dot" w:pos="7938"/>
        </w:tabs>
        <w:spacing w:before="120"/>
        <w:rPr>
          <w:rFonts w:ascii="Proxima Nova Alt Cn Lt" w:hAnsi="Proxima Nova Alt Cn Lt"/>
          <w:sz w:val="20"/>
          <w:szCs w:val="20"/>
        </w:rPr>
      </w:pPr>
      <w:r w:rsidRPr="00594752">
        <w:rPr>
          <w:rFonts w:ascii="Proxima Nova Alt Cn Lt" w:hAnsi="Proxima Nova Alt Cn Lt"/>
          <w:sz w:val="20"/>
          <w:szCs w:val="20"/>
        </w:rPr>
        <w:tab/>
      </w:r>
      <w:r w:rsidRPr="00594752">
        <w:rPr>
          <w:rFonts w:ascii="Proxima Nova Alt Cn Lt" w:hAnsi="Proxima Nova Alt Cn Lt"/>
          <w:sz w:val="20"/>
          <w:szCs w:val="20"/>
        </w:rPr>
        <w:tab/>
      </w:r>
      <w:r w:rsidRPr="00594752">
        <w:rPr>
          <w:rFonts w:ascii="Proxima Nova Alt Cn Lt" w:hAnsi="Proxima Nova Alt Cn Lt"/>
          <w:sz w:val="20"/>
          <w:szCs w:val="20"/>
        </w:rPr>
        <w:tab/>
      </w:r>
    </w:p>
    <w:bookmarkStart w:id="3" w:name="Text11"/>
    <w:p w14:paraId="7C37B6A6" w14:textId="77777777" w:rsidR="000B1F7E" w:rsidRPr="005E1CFC" w:rsidRDefault="000B1F7E" w:rsidP="005E1CFC">
      <w:pPr>
        <w:spacing w:line="240" w:lineRule="auto"/>
        <w:rPr>
          <w:rFonts w:ascii="Open Sans" w:hAnsi="Open Sans" w:cs="Open Sans"/>
          <w:bCs/>
          <w:sz w:val="18"/>
          <w:szCs w:val="18"/>
          <w:lang w:eastAsia="en-US"/>
        </w:rPr>
      </w:pPr>
      <w:r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begin">
          <w:ffData>
            <w:name w:val="Text11"/>
            <w:enabled/>
            <w:calcOnExit w:val="0"/>
            <w:textInput>
              <w:default w:val="Namn"/>
            </w:textInput>
          </w:ffData>
        </w:fldChar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instrText xml:space="preserve"> FORMTEXT </w:instrText>
      </w:r>
      <w:r w:rsidR="00E72487" w:rsidRPr="005E1CFC">
        <w:rPr>
          <w:rFonts w:ascii="Open Sans" w:hAnsi="Open Sans" w:cs="Open Sans"/>
          <w:bCs/>
          <w:sz w:val="18"/>
          <w:szCs w:val="18"/>
          <w:lang w:eastAsia="en-US"/>
        </w:rPr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separate"/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t>Namn</w:t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end"/>
      </w:r>
      <w:bookmarkEnd w:id="3"/>
      <w:r w:rsidRPr="005E1CFC">
        <w:rPr>
          <w:rFonts w:ascii="Open Sans" w:hAnsi="Open Sans" w:cs="Open Sans"/>
          <w:bCs/>
          <w:sz w:val="18"/>
          <w:szCs w:val="18"/>
          <w:lang w:eastAsia="en-US"/>
        </w:rPr>
        <w:tab/>
      </w:r>
      <w:bookmarkStart w:id="4" w:name="Text12"/>
      <w:r w:rsidR="005E1CFC">
        <w:rPr>
          <w:rFonts w:ascii="Open Sans" w:hAnsi="Open Sans" w:cs="Open Sans"/>
          <w:bCs/>
          <w:sz w:val="18"/>
          <w:szCs w:val="18"/>
          <w:lang w:eastAsia="en-US"/>
        </w:rPr>
        <w:tab/>
      </w:r>
      <w:r w:rsidR="005E1CFC">
        <w:rPr>
          <w:rFonts w:ascii="Open Sans" w:hAnsi="Open Sans" w:cs="Open Sans"/>
          <w:bCs/>
          <w:sz w:val="18"/>
          <w:szCs w:val="18"/>
          <w:lang w:eastAsia="en-US"/>
        </w:rPr>
        <w:tab/>
      </w:r>
      <w:r w:rsidR="005E1CFC">
        <w:rPr>
          <w:rFonts w:ascii="Open Sans" w:hAnsi="Open Sans" w:cs="Open Sans"/>
          <w:bCs/>
          <w:sz w:val="18"/>
          <w:szCs w:val="18"/>
          <w:lang w:eastAsia="en-US"/>
        </w:rPr>
        <w:tab/>
      </w:r>
      <w:r w:rsidR="005E1CFC">
        <w:rPr>
          <w:rFonts w:ascii="Open Sans" w:hAnsi="Open Sans" w:cs="Open Sans"/>
          <w:bCs/>
          <w:sz w:val="18"/>
          <w:szCs w:val="18"/>
          <w:lang w:eastAsia="en-US"/>
        </w:rPr>
        <w:tab/>
      </w:r>
      <w:r w:rsidR="005E1CFC">
        <w:rPr>
          <w:rFonts w:ascii="Open Sans" w:hAnsi="Open Sans" w:cs="Open Sans"/>
          <w:bCs/>
          <w:sz w:val="18"/>
          <w:szCs w:val="18"/>
          <w:lang w:eastAsia="en-US"/>
        </w:rPr>
        <w:tab/>
        <w:t xml:space="preserve">     </w:t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begin">
          <w:ffData>
            <w:name w:val="Text12"/>
            <w:enabled/>
            <w:calcOnExit w:val="0"/>
            <w:textInput>
              <w:default w:val="Namn"/>
            </w:textInput>
          </w:ffData>
        </w:fldChar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instrText xml:space="preserve"> FORMTEXT </w:instrText>
      </w:r>
      <w:r w:rsidR="00E72487" w:rsidRPr="005E1CFC">
        <w:rPr>
          <w:rFonts w:ascii="Open Sans" w:hAnsi="Open Sans" w:cs="Open Sans"/>
          <w:bCs/>
          <w:sz w:val="18"/>
          <w:szCs w:val="18"/>
          <w:lang w:eastAsia="en-US"/>
        </w:rPr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separate"/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t>Namn</w:t>
      </w:r>
      <w:r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end"/>
      </w:r>
      <w:bookmarkEnd w:id="4"/>
    </w:p>
    <w:p w14:paraId="006701E2" w14:textId="77777777" w:rsidR="00BA6960" w:rsidRPr="00594752" w:rsidRDefault="000B1F7E" w:rsidP="005E1CFC">
      <w:pPr>
        <w:spacing w:line="240" w:lineRule="auto"/>
        <w:rPr>
          <w:rFonts w:ascii="Proxima Nova Alt Cn Lt" w:hAnsi="Proxima Nova Alt Cn Lt"/>
          <w:sz w:val="20"/>
          <w:szCs w:val="20"/>
        </w:rPr>
      </w:pPr>
      <w:r w:rsidRPr="005E1CFC">
        <w:rPr>
          <w:rFonts w:ascii="Open Sans" w:hAnsi="Open Sans" w:cs="Open Sans"/>
          <w:bCs/>
          <w:sz w:val="18"/>
          <w:szCs w:val="18"/>
          <w:lang w:eastAsia="en-US"/>
        </w:rPr>
        <w:t>Projektansvarig</w:t>
      </w:r>
      <w:r w:rsidRPr="00594752">
        <w:rPr>
          <w:rFonts w:ascii="Proxima Nova Alt Cn Lt" w:hAnsi="Proxima Nova Alt Cn Lt"/>
          <w:sz w:val="20"/>
          <w:szCs w:val="20"/>
        </w:rPr>
        <w:tab/>
      </w:r>
      <w:r w:rsidR="005E1CFC">
        <w:rPr>
          <w:rFonts w:ascii="Proxima Nova Alt Cn Lt" w:hAnsi="Proxima Nova Alt Cn Lt"/>
          <w:sz w:val="20"/>
          <w:szCs w:val="20"/>
        </w:rPr>
        <w:tab/>
      </w:r>
      <w:r w:rsidR="005E1CFC">
        <w:rPr>
          <w:rFonts w:ascii="Proxima Nova Alt Cn Lt" w:hAnsi="Proxima Nova Alt Cn Lt"/>
          <w:sz w:val="20"/>
          <w:szCs w:val="20"/>
        </w:rPr>
        <w:tab/>
      </w:r>
      <w:r w:rsidR="005E1CFC">
        <w:rPr>
          <w:rFonts w:ascii="Proxima Nova Alt Cn Lt" w:hAnsi="Proxima Nova Alt Cn Lt"/>
          <w:sz w:val="20"/>
          <w:szCs w:val="20"/>
        </w:rPr>
        <w:tab/>
      </w:r>
      <w:r w:rsidR="005E1CFC">
        <w:rPr>
          <w:rFonts w:ascii="Proxima Nova Alt Cn Lt" w:hAnsi="Proxima Nova Alt Cn Lt"/>
          <w:sz w:val="20"/>
          <w:szCs w:val="20"/>
        </w:rPr>
        <w:tab/>
        <w:t xml:space="preserve">     </w:t>
      </w:r>
      <w:r w:rsidR="008F1BD0"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begin">
          <w:ffData>
            <w:name w:val="Text13"/>
            <w:enabled/>
            <w:calcOnExit w:val="0"/>
            <w:textInput>
              <w:default w:val="Titel"/>
            </w:textInput>
          </w:ffData>
        </w:fldChar>
      </w:r>
      <w:bookmarkStart w:id="5" w:name="Text13"/>
      <w:r w:rsidR="008F1BD0" w:rsidRPr="005E1CFC">
        <w:rPr>
          <w:rFonts w:ascii="Open Sans" w:hAnsi="Open Sans" w:cs="Open Sans"/>
          <w:bCs/>
          <w:sz w:val="18"/>
          <w:szCs w:val="18"/>
          <w:lang w:eastAsia="en-US"/>
        </w:rPr>
        <w:instrText xml:space="preserve"> FORMTEXT </w:instrText>
      </w:r>
      <w:r w:rsidR="008F1BD0" w:rsidRPr="005E1CFC">
        <w:rPr>
          <w:rFonts w:ascii="Open Sans" w:hAnsi="Open Sans" w:cs="Open Sans"/>
          <w:bCs/>
          <w:sz w:val="18"/>
          <w:szCs w:val="18"/>
          <w:lang w:eastAsia="en-US"/>
        </w:rPr>
      </w:r>
      <w:r w:rsidR="008F1BD0"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separate"/>
      </w:r>
      <w:r w:rsidR="008F1BD0" w:rsidRPr="005E1CFC">
        <w:rPr>
          <w:rFonts w:ascii="Open Sans" w:hAnsi="Open Sans" w:cs="Open Sans"/>
          <w:bCs/>
          <w:sz w:val="18"/>
          <w:szCs w:val="18"/>
          <w:lang w:eastAsia="en-US"/>
        </w:rPr>
        <w:t>Titel</w:t>
      </w:r>
      <w:r w:rsidR="008F1BD0" w:rsidRPr="005E1CFC">
        <w:rPr>
          <w:rFonts w:ascii="Open Sans" w:hAnsi="Open Sans" w:cs="Open Sans"/>
          <w:bCs/>
          <w:sz w:val="18"/>
          <w:szCs w:val="18"/>
          <w:lang w:eastAsia="en-US"/>
        </w:rPr>
        <w:fldChar w:fldCharType="end"/>
      </w:r>
      <w:bookmarkEnd w:id="5"/>
    </w:p>
    <w:p w14:paraId="0ABFED15" w14:textId="77777777" w:rsidR="00F27A96" w:rsidRPr="00594752" w:rsidRDefault="00F27A96" w:rsidP="00F27A96">
      <w:pPr>
        <w:spacing w:line="240" w:lineRule="auto"/>
        <w:rPr>
          <w:rFonts w:ascii="Proxima Nova Alt Cn Lt" w:hAnsi="Proxima Nova Alt Cn Lt" w:cs="Arial"/>
          <w:sz w:val="20"/>
          <w:szCs w:val="20"/>
        </w:rPr>
      </w:pPr>
    </w:p>
    <w:p w14:paraId="7FF6F806" w14:textId="77777777" w:rsidR="00F27A96" w:rsidRPr="00594752" w:rsidRDefault="00F27A96" w:rsidP="00F27A96">
      <w:pPr>
        <w:spacing w:line="240" w:lineRule="auto"/>
        <w:rPr>
          <w:rFonts w:ascii="Proxima Nova Alt Cn Lt" w:hAnsi="Proxima Nova Alt Cn Lt" w:cs="Arial"/>
          <w:sz w:val="20"/>
          <w:szCs w:val="20"/>
        </w:rPr>
      </w:pPr>
    </w:p>
    <w:sectPr w:rsidR="00F27A96" w:rsidRPr="00594752" w:rsidSect="005E1CFC">
      <w:headerReference w:type="default" r:id="rId9"/>
      <w:pgSz w:w="11907" w:h="16840" w:code="9"/>
      <w:pgMar w:top="2552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ED55E" w14:textId="77777777" w:rsidR="00F95565" w:rsidRDefault="00F95565">
      <w:r>
        <w:separator/>
      </w:r>
    </w:p>
  </w:endnote>
  <w:endnote w:type="continuationSeparator" w:id="0">
    <w:p w14:paraId="18FA6D27" w14:textId="77777777" w:rsidR="00F95565" w:rsidRDefault="00F9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for SVT SemiBold">
    <w:charset w:val="00"/>
    <w:family w:val="swiss"/>
    <w:pitch w:val="variable"/>
    <w:sig w:usb0="00000003" w:usb1="00000000" w:usb2="00000000" w:usb3="00000000" w:csb0="00000001" w:csb1="00000000"/>
  </w:font>
  <w:font w:name="Myriad for SVT Light">
    <w:charset w:val="00"/>
    <w:family w:val="swiss"/>
    <w:pitch w:val="variable"/>
    <w:sig w:usb0="00000003" w:usb1="00000000" w:usb2="00000000" w:usb3="00000000" w:csb0="00000001" w:csb1="00000000"/>
  </w:font>
  <w:font w:name="Myriad for SVT">
    <w:altName w:val="Calibri"/>
    <w:charset w:val="00"/>
    <w:family w:val="swiss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roxima Nova Alt Cn Lt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roxima Nova ScOsf Cn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DCBAB" w14:textId="77777777" w:rsidR="00F95565" w:rsidRDefault="00F95565">
      <w:r>
        <w:separator/>
      </w:r>
    </w:p>
  </w:footnote>
  <w:footnote w:type="continuationSeparator" w:id="0">
    <w:p w14:paraId="4699E8FB" w14:textId="77777777" w:rsidR="00F95565" w:rsidRDefault="00F9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A1BE" w14:textId="29CF4C63" w:rsidR="00095477" w:rsidRDefault="00996438" w:rsidP="00327027">
    <w:pPr>
      <w:pStyle w:val="SVT-Sidhuvud1"/>
      <w:ind w:left="7920"/>
    </w:pPr>
    <w:r>
      <w:rPr>
        <w:noProof/>
      </w:rPr>
      <w:drawing>
        <wp:inline distT="0" distB="0" distL="0" distR="0" wp14:anchorId="39856D4C" wp14:editId="24714E23">
          <wp:extent cx="1036320" cy="9753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DB02B" w14:textId="77777777" w:rsidR="00095477" w:rsidRDefault="000954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e2007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7E"/>
    <w:rsid w:val="00095477"/>
    <w:rsid w:val="000B1F7E"/>
    <w:rsid w:val="00297633"/>
    <w:rsid w:val="002E5C1D"/>
    <w:rsid w:val="00327027"/>
    <w:rsid w:val="003D06CB"/>
    <w:rsid w:val="003E4661"/>
    <w:rsid w:val="00406022"/>
    <w:rsid w:val="00475A62"/>
    <w:rsid w:val="00510E8F"/>
    <w:rsid w:val="00594752"/>
    <w:rsid w:val="005E1CFC"/>
    <w:rsid w:val="007238BD"/>
    <w:rsid w:val="007301DE"/>
    <w:rsid w:val="007850CC"/>
    <w:rsid w:val="00850BD5"/>
    <w:rsid w:val="008B684E"/>
    <w:rsid w:val="008F1BD0"/>
    <w:rsid w:val="00996438"/>
    <w:rsid w:val="00A671D2"/>
    <w:rsid w:val="00AD5A68"/>
    <w:rsid w:val="00B878B9"/>
    <w:rsid w:val="00B9515E"/>
    <w:rsid w:val="00BA6960"/>
    <w:rsid w:val="00BD3071"/>
    <w:rsid w:val="00BF5243"/>
    <w:rsid w:val="00C9462A"/>
    <w:rsid w:val="00D0655A"/>
    <w:rsid w:val="00D50F2B"/>
    <w:rsid w:val="00E72487"/>
    <w:rsid w:val="00F27A96"/>
    <w:rsid w:val="00F774BE"/>
    <w:rsid w:val="00F95565"/>
    <w:rsid w:val="00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2007a"/>
    </o:shapedefaults>
    <o:shapelayout v:ext="edit">
      <o:idmap v:ext="edit" data="2"/>
    </o:shapelayout>
  </w:shapeDefaults>
  <w:decimalSymbol w:val=","/>
  <w:listSeparator w:val=";"/>
  <w14:docId w14:val="0935F6F6"/>
  <w15:chartTrackingRefBased/>
  <w15:docId w15:val="{D7D23B84-725F-48B8-BAB1-0673DB42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960"/>
    <w:pPr>
      <w:spacing w:line="30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D5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D5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VTRubrik1">
    <w:name w:val="SVT Rubrik 1"/>
    <w:basedOn w:val="Rubrik1"/>
    <w:next w:val="Normal"/>
    <w:rsid w:val="00AD5A68"/>
    <w:rPr>
      <w:rFonts w:ascii="Myriad for SVT SemiBold" w:hAnsi="Myriad for SVT SemiBold"/>
      <w:b w:val="0"/>
      <w:sz w:val="27"/>
    </w:rPr>
  </w:style>
  <w:style w:type="paragraph" w:customStyle="1" w:styleId="SVTRubrik2">
    <w:name w:val="SVT Rubrik 2"/>
    <w:basedOn w:val="Rubrik2"/>
    <w:next w:val="Normal"/>
    <w:rsid w:val="00AD5A68"/>
    <w:rPr>
      <w:rFonts w:ascii="Myriad for SVT SemiBold" w:hAnsi="Myriad for SVT SemiBold"/>
      <w:b w:val="0"/>
      <w:i w:val="0"/>
      <w:kern w:val="30"/>
      <w:sz w:val="23"/>
    </w:rPr>
  </w:style>
  <w:style w:type="paragraph" w:styleId="Sidhuvud">
    <w:name w:val="header"/>
    <w:basedOn w:val="Normal"/>
    <w:rsid w:val="00BA696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A6960"/>
    <w:pPr>
      <w:tabs>
        <w:tab w:val="center" w:pos="4536"/>
        <w:tab w:val="right" w:pos="9072"/>
      </w:tabs>
    </w:pPr>
  </w:style>
  <w:style w:type="paragraph" w:customStyle="1" w:styleId="SVT-Sidhuvud">
    <w:name w:val="SVT-Sidhuvud"/>
    <w:rsid w:val="00BA6960"/>
    <w:pPr>
      <w:tabs>
        <w:tab w:val="left" w:pos="1191"/>
      </w:tabs>
      <w:spacing w:line="220" w:lineRule="atLeast"/>
    </w:pPr>
    <w:rPr>
      <w:rFonts w:ascii="Myriad for SVT Light" w:hAnsi="Myriad for SVT Light"/>
      <w:noProof/>
      <w:sz w:val="16"/>
    </w:rPr>
  </w:style>
  <w:style w:type="paragraph" w:customStyle="1" w:styleId="SVT-Sidhuvud1">
    <w:name w:val="SVT-Sidhuvud1"/>
    <w:rsid w:val="00BA6960"/>
    <w:pPr>
      <w:spacing w:after="50"/>
    </w:pPr>
    <w:rPr>
      <w:rFonts w:ascii="Myriad for SVT" w:hAnsi="Myriad for SVT"/>
      <w:sz w:val="16"/>
    </w:rPr>
  </w:style>
  <w:style w:type="paragraph" w:customStyle="1" w:styleId="ecxmsonormal">
    <w:name w:val="ecxmsonormal"/>
    <w:basedOn w:val="Normal"/>
    <w:rsid w:val="00BA6960"/>
    <w:pPr>
      <w:spacing w:after="324" w:line="240" w:lineRule="auto"/>
    </w:pPr>
    <w:rPr>
      <w:sz w:val="24"/>
      <w:lang w:val="en-US" w:eastAsia="en-US"/>
    </w:rPr>
  </w:style>
  <w:style w:type="table" w:styleId="Tabellrutnt">
    <w:name w:val="Table Grid"/>
    <w:basedOn w:val="Normaltabell"/>
    <w:rsid w:val="000B1F7E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uiPriority w:val="9"/>
    <w:rsid w:val="005E1CF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by02\AppData\Roaming\Microsoft\Templates\Brev%20Radiohj&#228;lp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A9E6E70866142AA3D2DD358E92B2C" ma:contentTypeVersion="19" ma:contentTypeDescription="Skapa ett nytt dokument." ma:contentTypeScope="" ma:versionID="07087b2b6edde84bf7a2b97f427f2d22">
  <xsd:schema xmlns:xsd="http://www.w3.org/2001/XMLSchema" xmlns:xs="http://www.w3.org/2001/XMLSchema" xmlns:p="http://schemas.microsoft.com/office/2006/metadata/properties" xmlns:ns2="0ae7c576-f1ce-4867-860b-d923bd655e8f" xmlns:ns3="cb294e2a-f631-43bc-91b3-d8988b877db0" targetNamespace="http://schemas.microsoft.com/office/2006/metadata/properties" ma:root="true" ma:fieldsID="91b111554521332afc83f614bf82a4b7" ns2:_="" ns3:_="">
    <xsd:import namespace="0ae7c576-f1ce-4867-860b-d923bd655e8f"/>
    <xsd:import namespace="cb294e2a-f631-43bc-91b3-d8988b877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576-f1ce-4867-860b-d923bd65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4e2a-f631-43bc-91b3-d8988b87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a37966-3e7f-4b03-9099-4e92a4564815}" ma:internalName="TaxCatchAll" ma:showField="CatchAllData" ma:web="cb294e2a-f631-43bc-91b3-d8988b877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7c576-f1ce-4867-860b-d923bd655e8f">
      <Terms xmlns="http://schemas.microsoft.com/office/infopath/2007/PartnerControls"/>
    </lcf76f155ced4ddcb4097134ff3c332f>
    <TaxCatchAll xmlns="cb294e2a-f631-43bc-91b3-d8988b877db0"/>
  </documentManagement>
</p:properties>
</file>

<file path=customXml/itemProps1.xml><?xml version="1.0" encoding="utf-8"?>
<ds:datastoreItem xmlns:ds="http://schemas.openxmlformats.org/officeDocument/2006/customXml" ds:itemID="{11F89158-9517-47D5-B6FB-6F988FD0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c576-f1ce-4867-860b-d923bd655e8f"/>
    <ds:schemaRef ds:uri="cb294e2a-f631-43bc-91b3-d8988b87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C1FE2-DF3A-4C93-BF40-A37C1F33F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21919-87C4-4E48-A2FB-0EEACF313CF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b294e2a-f631-43bc-91b3-d8988b877db0"/>
    <ds:schemaRef ds:uri="0ae7c576-f1ce-4867-860b-d923bd655e8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Radiohjälpen</Template>
  <TotalTime>2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 den 24 juli 2012</vt:lpstr>
    </vt:vector>
  </TitlesOfParts>
  <Company>Sveriges Television AB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 den 24 juli 2012</dc:title>
  <dc:subject/>
  <dc:creator>Jannike Fager</dc:creator>
  <cp:keywords/>
  <dc:description/>
  <cp:lastModifiedBy>Emil Norlén</cp:lastModifiedBy>
  <cp:revision>2</cp:revision>
  <cp:lastPrinted>1601-01-01T00:00:00Z</cp:lastPrinted>
  <dcterms:created xsi:type="dcterms:W3CDTF">2025-10-20T12:31:00Z</dcterms:created>
  <dcterms:modified xsi:type="dcterms:W3CDTF">2025-10-20T12:31:00Z</dcterms:modified>
</cp:coreProperties>
</file>