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8426CC" w:rsidRPr="006571C3" w14:paraId="3E312599" w14:textId="77777777">
        <w:trPr>
          <w:cantSplit/>
          <w:trHeight w:hRule="exact" w:val="1077"/>
        </w:trPr>
        <w:tc>
          <w:tcPr>
            <w:tcW w:w="5387" w:type="dxa"/>
          </w:tcPr>
          <w:p w14:paraId="012E808D" w14:textId="77777777" w:rsidR="008426CC" w:rsidRPr="00CD529B" w:rsidRDefault="008B3761">
            <w:pPr>
              <w:pStyle w:val="scfstandard"/>
              <w:rPr>
                <w:lang w:val="en-US"/>
              </w:rPr>
            </w:pPr>
            <w:bookmarkStart w:id="0" w:name="scf_marke"/>
            <w:r>
              <w:rPr>
                <w:lang w:val="en-US" w:eastAsia="en-US"/>
              </w:rPr>
              <w:drawing>
                <wp:inline distT="0" distB="0" distL="0" distR="0" wp14:anchorId="7348CA58" wp14:editId="4A87867B">
                  <wp:extent cx="1438275" cy="228600"/>
                  <wp:effectExtent l="0" t="0" r="8255" b="0"/>
                  <wp:docPr id="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2" descr="{%scf_siemensLogo_li_20_color_png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20" w:type="dxa"/>
          </w:tcPr>
          <w:p w14:paraId="7006567E" w14:textId="77777777" w:rsidR="008426CC" w:rsidRPr="00CD529B" w:rsidRDefault="008426CC" w:rsidP="00D52E6A">
            <w:pPr>
              <w:rPr>
                <w:lang w:val="en-US"/>
              </w:rPr>
            </w:pPr>
          </w:p>
        </w:tc>
      </w:tr>
    </w:tbl>
    <w:p w14:paraId="7E7C2D54" w14:textId="77777777" w:rsidR="008426CC" w:rsidRPr="00AC375C" w:rsidRDefault="008426CC" w:rsidP="00AC375C">
      <w:pPr>
        <w:pStyle w:val="scfformulartyp"/>
      </w:pPr>
    </w:p>
    <w:p w14:paraId="7CE3EC0B" w14:textId="77777777" w:rsidR="000650C3" w:rsidRPr="00AC375C" w:rsidRDefault="000650C3" w:rsidP="00AC375C">
      <w:pPr>
        <w:pStyle w:val="scfformulartyp"/>
        <w:sectPr w:rsidR="000650C3" w:rsidRPr="00AC375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567" w:bottom="851" w:left="1134" w:header="907" w:footer="56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0650C3" w14:paraId="242C497C" w14:textId="77777777" w:rsidTr="00097747">
        <w:trPr>
          <w:trHeight w:val="2537"/>
        </w:trPr>
        <w:tc>
          <w:tcPr>
            <w:tcW w:w="5387" w:type="dxa"/>
          </w:tcPr>
          <w:tbl>
            <w:tblPr>
              <w:tblW w:w="51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="000650C3" w:rsidRPr="00131119" w14:paraId="498503E9" w14:textId="77777777" w:rsidTr="007E2B39">
              <w:trPr>
                <w:cantSplit/>
                <w:trHeight w:val="363"/>
              </w:trPr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 w14:paraId="49B8F69F" w14:textId="77777777" w:rsidR="00713FDF" w:rsidRPr="005A563E" w:rsidRDefault="00713FDF" w:rsidP="00713FDF">
                  <w:pPr>
                    <w:pStyle w:val="scfFu1-4"/>
                    <w:rPr>
                      <w:bCs/>
                      <w:lang w:val="en-GB"/>
                    </w:rPr>
                  </w:pPr>
                  <w:r w:rsidRPr="005A563E">
                    <w:rPr>
                      <w:bCs/>
                      <w:lang w:val="en-GB"/>
                    </w:rPr>
                    <w:t>Siemens Industry Software Netherlands B.V.</w:t>
                  </w:r>
                </w:p>
                <w:p w14:paraId="039A1785" w14:textId="286296CB" w:rsidR="000650C3" w:rsidRPr="009F0CBC" w:rsidRDefault="00713FDF" w:rsidP="00713FDF">
                  <w:pPr>
                    <w:pStyle w:val="scfFu1-4"/>
                    <w:rPr>
                      <w:bCs/>
                      <w:lang w:val="en-US"/>
                    </w:rPr>
                  </w:pPr>
                  <w:r w:rsidRPr="003B4CDD">
                    <w:rPr>
                      <w:rFonts w:cs="Arial"/>
                      <w:szCs w:val="14"/>
                      <w:lang w:val="en-US"/>
                    </w:rPr>
                    <w:t>Wilhelminakade 197, 5</w:t>
                  </w:r>
                  <w:r w:rsidRPr="003B4CDD">
                    <w:rPr>
                      <w:rFonts w:cs="Arial"/>
                      <w:szCs w:val="14"/>
                      <w:vertAlign w:val="superscript"/>
                      <w:lang w:val="en-US"/>
                    </w:rPr>
                    <w:t>th</w:t>
                  </w:r>
                  <w:r w:rsidRPr="003B4CDD">
                    <w:rPr>
                      <w:rFonts w:cs="Arial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szCs w:val="14"/>
                      <w:lang w:val="en-US"/>
                    </w:rPr>
                    <w:t>Fl</w:t>
                  </w:r>
                  <w:r w:rsidRPr="003B4CDD">
                    <w:rPr>
                      <w:rFonts w:cs="Arial"/>
                      <w:szCs w:val="14"/>
                      <w:lang w:val="en-US"/>
                    </w:rPr>
                    <w:t>oor, 3072 AP</w:t>
                  </w:r>
                  <w:r w:rsidR="009F0CBC">
                    <w:rPr>
                      <w:bCs/>
                      <w:lang w:val="en-US"/>
                    </w:rPr>
                    <w:t xml:space="preserve">, </w:t>
                  </w:r>
                  <w:r w:rsidRPr="009F0CBC">
                    <w:rPr>
                      <w:rFonts w:cs="Arial"/>
                      <w:szCs w:val="14"/>
                      <w:lang w:val="en-US"/>
                    </w:rPr>
                    <w:t>Rotterdam</w:t>
                  </w:r>
                  <w:r>
                    <w:rPr>
                      <w:bCs/>
                      <w:lang w:val="en-GB"/>
                    </w:rPr>
                    <w:t xml:space="preserve">, </w:t>
                  </w:r>
                  <w:r w:rsidRPr="005A563E">
                    <w:rPr>
                      <w:bCs/>
                      <w:lang w:val="en-GB"/>
                    </w:rPr>
                    <w:t>The Netherlands</w:t>
                  </w:r>
                </w:p>
              </w:tc>
            </w:tr>
            <w:tr w:rsidR="00713FDF" w:rsidRPr="00131119" w14:paraId="7E49B166" w14:textId="77777777" w:rsidTr="007E2B39">
              <w:trPr>
                <w:cantSplit/>
                <w:trHeight w:val="363"/>
              </w:trPr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 w14:paraId="47DCD7A5" w14:textId="77777777" w:rsidR="00713FDF" w:rsidRPr="005A563E" w:rsidRDefault="00713FDF" w:rsidP="00713FDF">
                  <w:pPr>
                    <w:pStyle w:val="scfFu1-4"/>
                    <w:rPr>
                      <w:bCs/>
                      <w:lang w:val="en-GB"/>
                    </w:rPr>
                  </w:pPr>
                </w:p>
              </w:tc>
            </w:tr>
            <w:tr w:rsidR="000650C3" w:rsidRPr="00713FDF" w14:paraId="3C7732E0" w14:textId="77777777" w:rsidTr="007E2B39">
              <w:trPr>
                <w:cantSplit/>
                <w:trHeight w:val="1452"/>
              </w:trPr>
              <w:tc>
                <w:tcPr>
                  <w:tcW w:w="5103" w:type="dxa"/>
                  <w:tcBorders>
                    <w:left w:val="nil"/>
                    <w:right w:val="nil"/>
                  </w:tcBorders>
                </w:tcPr>
                <w:p w14:paraId="6C279BCD" w14:textId="77777777" w:rsidR="00713FDF" w:rsidRPr="00B53BC3" w:rsidRDefault="00713FDF" w:rsidP="00713FDF">
                  <w:pPr>
                    <w:pStyle w:val="scfan"/>
                    <w:rPr>
                      <w:noProof w:val="0"/>
                      <w:highlight w:val="yellow"/>
                      <w:lang w:val="en-GB"/>
                    </w:rPr>
                  </w:pPr>
                  <w:r w:rsidRPr="00B53BC3">
                    <w:rPr>
                      <w:noProof w:val="0"/>
                      <w:highlight w:val="yellow"/>
                      <w:lang w:val="en-GB"/>
                    </w:rPr>
                    <w:t>Ms. Sandra Sample</w:t>
                  </w:r>
                </w:p>
                <w:p w14:paraId="4690EA27" w14:textId="77777777" w:rsidR="00713FDF" w:rsidRPr="00B53BC3" w:rsidRDefault="00713FDF" w:rsidP="00713FDF">
                  <w:pPr>
                    <w:pStyle w:val="scfAnschrift"/>
                    <w:rPr>
                      <w:noProof w:val="0"/>
                      <w:highlight w:val="yellow"/>
                      <w:lang w:val="en-GB"/>
                    </w:rPr>
                  </w:pPr>
                  <w:r w:rsidRPr="00B53BC3">
                    <w:rPr>
                      <w:noProof w:val="0"/>
                      <w:highlight w:val="yellow"/>
                      <w:lang w:val="en-GB"/>
                    </w:rPr>
                    <w:t>Marketing</w:t>
                  </w:r>
                </w:p>
                <w:p w14:paraId="4073BC8D" w14:textId="77777777" w:rsidR="00713FDF" w:rsidRPr="00B53BC3" w:rsidRDefault="00713FDF" w:rsidP="00713FDF">
                  <w:pPr>
                    <w:pStyle w:val="scfAnschrift"/>
                    <w:rPr>
                      <w:noProof w:val="0"/>
                      <w:highlight w:val="yellow"/>
                      <w:lang w:val="en-GB"/>
                    </w:rPr>
                  </w:pPr>
                  <w:r w:rsidRPr="00B53BC3">
                    <w:rPr>
                      <w:noProof w:val="0"/>
                      <w:highlight w:val="yellow"/>
                      <w:lang w:val="en-GB"/>
                    </w:rPr>
                    <w:t>Sample Company Inc.</w:t>
                  </w:r>
                </w:p>
                <w:p w14:paraId="331533A8" w14:textId="77777777" w:rsidR="00713FDF" w:rsidRPr="00B53BC3" w:rsidRDefault="00713FDF" w:rsidP="00713FDF">
                  <w:pPr>
                    <w:pStyle w:val="scfAnschrift"/>
                    <w:rPr>
                      <w:noProof w:val="0"/>
                      <w:highlight w:val="yellow"/>
                      <w:lang w:val="en-GB"/>
                    </w:rPr>
                  </w:pPr>
                  <w:r w:rsidRPr="00B53BC3">
                    <w:rPr>
                      <w:noProof w:val="0"/>
                      <w:highlight w:val="yellow"/>
                      <w:lang w:val="en-GB"/>
                    </w:rPr>
                    <w:t>Sample Street 123</w:t>
                  </w:r>
                </w:p>
                <w:p w14:paraId="4F6B83FB" w14:textId="77777777" w:rsidR="00713FDF" w:rsidRDefault="00713FDF" w:rsidP="00713FDF">
                  <w:pPr>
                    <w:pStyle w:val="scfAnschrift"/>
                    <w:rPr>
                      <w:noProof w:val="0"/>
                      <w:lang w:val="en-GB"/>
                    </w:rPr>
                  </w:pPr>
                  <w:r w:rsidRPr="00B53BC3">
                    <w:rPr>
                      <w:noProof w:val="0"/>
                      <w:highlight w:val="yellow"/>
                      <w:lang w:val="en-GB"/>
                    </w:rPr>
                    <w:t>Sample City, 1234</w:t>
                  </w:r>
                </w:p>
                <w:p w14:paraId="0EF3DD23" w14:textId="0376C2A8" w:rsidR="00713FDF" w:rsidRPr="00713FDF" w:rsidRDefault="00713FDF" w:rsidP="00713FDF">
                  <w:pPr>
                    <w:pStyle w:val="scfAnschrift"/>
                    <w:rPr>
                      <w:lang w:val="en-US"/>
                    </w:rPr>
                  </w:pPr>
                </w:p>
              </w:tc>
            </w:tr>
          </w:tbl>
          <w:p w14:paraId="43E786D4" w14:textId="77777777" w:rsidR="000650C3" w:rsidRDefault="000650C3" w:rsidP="00713FDF">
            <w:pPr>
              <w:pStyle w:val="scfAnschrift"/>
            </w:pPr>
          </w:p>
        </w:tc>
      </w:tr>
    </w:tbl>
    <w:p w14:paraId="520BE50D" w14:textId="77777777" w:rsidR="00B228F2" w:rsidRPr="000650C3" w:rsidRDefault="00824C44" w:rsidP="00824C44">
      <w:pPr>
        <w:pStyle w:val="scfstandard"/>
        <w:spacing w:line="14" w:lineRule="exact"/>
      </w:pPr>
      <w:r>
        <w:br w:type="column"/>
      </w:r>
    </w:p>
    <w:tbl>
      <w:tblPr>
        <w:tblW w:w="4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2"/>
      </w:tblGrid>
      <w:tr w:rsidR="00B758AA" w14:paraId="62054EE2" w14:textId="77777777" w:rsidTr="007E2B39">
        <w:trPr>
          <w:cantSplit/>
          <w:trHeight w:val="180"/>
        </w:trPr>
        <w:tc>
          <w:tcPr>
            <w:tcW w:w="1418" w:type="dxa"/>
          </w:tcPr>
          <w:p w14:paraId="2D5EF6BF" w14:textId="77777777" w:rsidR="00B758AA" w:rsidRDefault="00B758AA" w:rsidP="007E2B39">
            <w:pPr>
              <w:pStyle w:val="scfnutzer"/>
            </w:pPr>
            <w:r>
              <w:t>Name</w:t>
            </w:r>
          </w:p>
        </w:tc>
        <w:tc>
          <w:tcPr>
            <w:tcW w:w="3402" w:type="dxa"/>
          </w:tcPr>
          <w:p w14:paraId="2F2CBAC1" w14:textId="06CC9D8E" w:rsidR="00B758AA" w:rsidRDefault="003B554D" w:rsidP="007E2B39">
            <w:pPr>
              <w:pStyle w:val="scfnutzer"/>
              <w:rPr>
                <w:lang w:val="en-US"/>
              </w:rPr>
            </w:pPr>
            <w:r>
              <w:rPr>
                <w:lang w:val="en-US"/>
              </w:rPr>
              <w:t>Anisa Volger</w:t>
            </w:r>
          </w:p>
        </w:tc>
      </w:tr>
      <w:tr w:rsidR="00B758AA" w:rsidRPr="00131119" w14:paraId="4C08AAD5" w14:textId="77777777" w:rsidTr="007E2B39">
        <w:trPr>
          <w:cantSplit/>
          <w:trHeight w:val="180"/>
        </w:trPr>
        <w:tc>
          <w:tcPr>
            <w:tcW w:w="1418" w:type="dxa"/>
          </w:tcPr>
          <w:p w14:paraId="00B02CF7" w14:textId="77777777" w:rsidR="00B758AA" w:rsidRDefault="00B758AA" w:rsidP="007E2B39">
            <w:pPr>
              <w:pStyle w:val="scfnutzer"/>
            </w:pPr>
            <w:r>
              <w:t>Department</w:t>
            </w:r>
          </w:p>
        </w:tc>
        <w:tc>
          <w:tcPr>
            <w:tcW w:w="3402" w:type="dxa"/>
          </w:tcPr>
          <w:p w14:paraId="01B9B2B0" w14:textId="0D9ABCD9" w:rsidR="00B758AA" w:rsidRPr="00362860" w:rsidRDefault="003B554D" w:rsidP="007E2B39">
            <w:pPr>
              <w:pStyle w:val="scfnutzer"/>
              <w:rPr>
                <w:lang w:val="it-IT"/>
              </w:rPr>
            </w:pPr>
            <w:r w:rsidRPr="00362860">
              <w:rPr>
                <w:lang w:val="it-IT"/>
              </w:rPr>
              <w:t>LC DI SW EMEA STS</w:t>
            </w:r>
          </w:p>
        </w:tc>
      </w:tr>
      <w:tr w:rsidR="00B758AA" w:rsidRPr="00131119" w14:paraId="268B823E" w14:textId="77777777" w:rsidTr="007E2B39">
        <w:trPr>
          <w:cantSplit/>
          <w:trHeight w:val="180"/>
        </w:trPr>
        <w:tc>
          <w:tcPr>
            <w:tcW w:w="1418" w:type="dxa"/>
          </w:tcPr>
          <w:p w14:paraId="038E88C1" w14:textId="77777777" w:rsidR="00B758AA" w:rsidRPr="00362860" w:rsidRDefault="00B758AA" w:rsidP="007E2B39">
            <w:pPr>
              <w:pStyle w:val="scfnutzer"/>
              <w:rPr>
                <w:lang w:val="it-IT"/>
              </w:rPr>
            </w:pPr>
          </w:p>
        </w:tc>
        <w:tc>
          <w:tcPr>
            <w:tcW w:w="3402" w:type="dxa"/>
          </w:tcPr>
          <w:p w14:paraId="0E211767" w14:textId="77777777" w:rsidR="00B758AA" w:rsidRPr="00362860" w:rsidRDefault="00B758AA" w:rsidP="007E2B39">
            <w:pPr>
              <w:pStyle w:val="scfnutzer"/>
              <w:rPr>
                <w:lang w:val="it-IT"/>
              </w:rPr>
            </w:pPr>
          </w:p>
        </w:tc>
      </w:tr>
      <w:tr w:rsidR="00B758AA" w14:paraId="504AC4D5" w14:textId="77777777" w:rsidTr="007E2B39">
        <w:trPr>
          <w:cantSplit/>
          <w:trHeight w:val="180"/>
        </w:trPr>
        <w:tc>
          <w:tcPr>
            <w:tcW w:w="1418" w:type="dxa"/>
          </w:tcPr>
          <w:p w14:paraId="5110445D" w14:textId="77777777" w:rsidR="00B758AA" w:rsidRPr="006D16CF" w:rsidRDefault="00B758AA" w:rsidP="007E2B39">
            <w:pPr>
              <w:pStyle w:val="scfnutzer"/>
              <w:rPr>
                <w:lang w:val="en-US"/>
              </w:rPr>
            </w:pPr>
            <w:r w:rsidRPr="00420E32">
              <w:rPr>
                <w:lang w:val="en-US"/>
              </w:rPr>
              <w:t>Telephone</w:t>
            </w:r>
          </w:p>
        </w:tc>
        <w:tc>
          <w:tcPr>
            <w:tcW w:w="3402" w:type="dxa"/>
          </w:tcPr>
          <w:p w14:paraId="781B7454" w14:textId="55362381" w:rsidR="00713FDF" w:rsidRDefault="00B758AA" w:rsidP="007E2B39">
            <w:pPr>
              <w:pStyle w:val="scfnutzer"/>
            </w:pPr>
            <w:r>
              <w:t>+</w:t>
            </w:r>
            <w:r w:rsidR="00713FDF">
              <w:t xml:space="preserve">31 </w:t>
            </w:r>
            <w:r w:rsidR="003B554D">
              <w:t>6 3167 8369</w:t>
            </w:r>
          </w:p>
        </w:tc>
      </w:tr>
      <w:tr w:rsidR="00713FDF" w14:paraId="1F4579F1" w14:textId="77777777" w:rsidTr="007E2B39">
        <w:trPr>
          <w:cantSplit/>
          <w:trHeight w:val="180"/>
        </w:trPr>
        <w:tc>
          <w:tcPr>
            <w:tcW w:w="1418" w:type="dxa"/>
          </w:tcPr>
          <w:p w14:paraId="6A09989D" w14:textId="2ED8797E" w:rsidR="00713FDF" w:rsidRPr="00420E32" w:rsidRDefault="00713FDF" w:rsidP="007E2B39">
            <w:pPr>
              <w:pStyle w:val="scfnutzer"/>
              <w:rPr>
                <w:lang w:val="en-US"/>
              </w:rPr>
            </w:pPr>
            <w:r>
              <w:rPr>
                <w:lang w:val="en-US"/>
              </w:rPr>
              <w:t>Mobile</w:t>
            </w:r>
          </w:p>
        </w:tc>
        <w:tc>
          <w:tcPr>
            <w:tcW w:w="3402" w:type="dxa"/>
          </w:tcPr>
          <w:p w14:paraId="0D30AC0F" w14:textId="03945F31" w:rsidR="00713FDF" w:rsidRDefault="00713FDF" w:rsidP="007E2B39">
            <w:pPr>
              <w:pStyle w:val="scfnutzer"/>
            </w:pPr>
          </w:p>
        </w:tc>
      </w:tr>
      <w:tr w:rsidR="00B758AA" w14:paraId="36E0FA23" w14:textId="77777777" w:rsidTr="007E2B39">
        <w:trPr>
          <w:cantSplit/>
          <w:trHeight w:val="180"/>
        </w:trPr>
        <w:tc>
          <w:tcPr>
            <w:tcW w:w="1418" w:type="dxa"/>
          </w:tcPr>
          <w:p w14:paraId="5F6E0534" w14:textId="77777777" w:rsidR="00B758AA" w:rsidRDefault="00B758AA" w:rsidP="007E2B39">
            <w:pPr>
              <w:pStyle w:val="scfnutzer"/>
            </w:pPr>
            <w:r>
              <w:t>E-mail</w:t>
            </w:r>
          </w:p>
        </w:tc>
        <w:tc>
          <w:tcPr>
            <w:tcW w:w="3402" w:type="dxa"/>
          </w:tcPr>
          <w:p w14:paraId="1ACA9653" w14:textId="39C3DC82" w:rsidR="00B758AA" w:rsidRDefault="003B554D" w:rsidP="007E2B39">
            <w:pPr>
              <w:pStyle w:val="scfnutzer"/>
            </w:pPr>
            <w:r>
              <w:t>Anisa.volger</w:t>
            </w:r>
            <w:r w:rsidR="00713FDF">
              <w:t>@siemens.com</w:t>
            </w:r>
          </w:p>
          <w:p w14:paraId="68F5C059" w14:textId="77777777" w:rsidR="00B758AA" w:rsidRDefault="00B758AA" w:rsidP="007E2B39">
            <w:pPr>
              <w:pStyle w:val="scfnutzer"/>
            </w:pPr>
          </w:p>
        </w:tc>
      </w:tr>
      <w:tr w:rsidR="00B758AA" w14:paraId="5F1DF793" w14:textId="77777777" w:rsidTr="007E2B39">
        <w:trPr>
          <w:cantSplit/>
          <w:trHeight w:val="180"/>
        </w:trPr>
        <w:tc>
          <w:tcPr>
            <w:tcW w:w="1418" w:type="dxa"/>
          </w:tcPr>
          <w:p w14:paraId="6FE8E874" w14:textId="77777777" w:rsidR="00B758AA" w:rsidRPr="008A7BCD" w:rsidRDefault="00B758AA" w:rsidP="007E2B39">
            <w:pPr>
              <w:pStyle w:val="scfnutzer"/>
            </w:pPr>
            <w:r w:rsidRPr="008A7BCD">
              <w:t>Date</w:t>
            </w:r>
          </w:p>
        </w:tc>
        <w:tc>
          <w:tcPr>
            <w:tcW w:w="3402" w:type="dxa"/>
          </w:tcPr>
          <w:p w14:paraId="552A9EE1" w14:textId="5824B76D" w:rsidR="00B758AA" w:rsidRDefault="003B554D" w:rsidP="007E2B39">
            <w:pPr>
              <w:pStyle w:val="scfdatum"/>
            </w:pPr>
            <w:r>
              <w:t>03.02.2026</w:t>
            </w:r>
          </w:p>
        </w:tc>
      </w:tr>
    </w:tbl>
    <w:p w14:paraId="1BAFBA71" w14:textId="77777777" w:rsidR="00B758AA" w:rsidRDefault="00B758AA" w:rsidP="00824C44">
      <w:pPr>
        <w:pStyle w:val="scfstandard"/>
        <w:spacing w:line="14" w:lineRule="exact"/>
      </w:pPr>
    </w:p>
    <w:p w14:paraId="3F903414" w14:textId="77777777" w:rsidR="001405CC" w:rsidRDefault="001405CC" w:rsidP="00AC375C">
      <w:pPr>
        <w:pStyle w:val="scfstandard"/>
        <w:sectPr w:rsidR="001405CC" w:rsidSect="00B758AA">
          <w:type w:val="continuous"/>
          <w:pgSz w:w="11906" w:h="16838" w:code="9"/>
          <w:pgMar w:top="907" w:right="567" w:bottom="851" w:left="1134" w:header="907" w:footer="567" w:gutter="0"/>
          <w:cols w:num="2" w:space="1" w:equalWidth="0">
            <w:col w:w="5387" w:space="1"/>
            <w:col w:w="4817"/>
          </w:cols>
          <w:titlePg/>
          <w:docGrid w:linePitch="360"/>
        </w:sectPr>
      </w:pPr>
    </w:p>
    <w:p w14:paraId="2BDC39E8" w14:textId="77777777" w:rsidR="003B554D" w:rsidRPr="00FE242E" w:rsidRDefault="003B554D" w:rsidP="003B554D">
      <w:pPr>
        <w:rPr>
          <w:rFonts w:cs="Arial"/>
          <w:b/>
          <w:sz w:val="22"/>
          <w:szCs w:val="22"/>
          <w:u w:val="single"/>
          <w:lang w:val="en-GB"/>
        </w:rPr>
      </w:pPr>
      <w:r w:rsidRPr="00FE242E">
        <w:rPr>
          <w:u w:val="single"/>
          <w:lang w:val="en-US"/>
        </w:rPr>
        <w:t>Subject: Application for an Entry Visa</w:t>
      </w:r>
    </w:p>
    <w:p w14:paraId="3AA63320" w14:textId="77777777" w:rsidR="003B554D" w:rsidRDefault="003B554D" w:rsidP="003B554D">
      <w:pPr>
        <w:pStyle w:val="scfbrieftext"/>
        <w:rPr>
          <w:lang w:val="en-US"/>
        </w:rPr>
      </w:pPr>
    </w:p>
    <w:p w14:paraId="15043529" w14:textId="77777777" w:rsidR="003B554D" w:rsidRPr="00D11FE1" w:rsidRDefault="003B554D" w:rsidP="003B554D">
      <w:pPr>
        <w:pStyle w:val="scfbrieftext"/>
        <w:rPr>
          <w:lang w:val="en-US"/>
        </w:rPr>
      </w:pPr>
      <w:r>
        <w:rPr>
          <w:lang w:val="en-US"/>
        </w:rPr>
        <w:t>Dear L</w:t>
      </w:r>
      <w:r w:rsidRPr="00D11FE1">
        <w:rPr>
          <w:lang w:val="en-US"/>
        </w:rPr>
        <w:t>adies and gentlemen,</w:t>
      </w:r>
    </w:p>
    <w:p w14:paraId="5D7813E6" w14:textId="77777777" w:rsidR="003B554D" w:rsidRPr="00D11FE1" w:rsidRDefault="003B554D" w:rsidP="003B554D">
      <w:pPr>
        <w:pStyle w:val="scfbrieftext"/>
        <w:rPr>
          <w:lang w:val="en-US"/>
        </w:rPr>
      </w:pPr>
    </w:p>
    <w:p w14:paraId="62A04C9F" w14:textId="75D8D3A5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 xml:space="preserve">We kindly ask you to grant an entry visa for </w:t>
      </w:r>
      <w:proofErr w:type="spellStart"/>
      <w:r w:rsidRPr="00FE242E">
        <w:rPr>
          <w:lang w:val="en-US"/>
        </w:rPr>
        <w:t>Mr</w:t>
      </w:r>
      <w:proofErr w:type="spellEnd"/>
      <w:r w:rsidRPr="00FE242E">
        <w:rPr>
          <w:lang w:val="en-US"/>
        </w:rPr>
        <w:t>/</w:t>
      </w:r>
      <w:proofErr w:type="spellStart"/>
      <w:r w:rsidRPr="00FE242E">
        <w:rPr>
          <w:lang w:val="en-US"/>
        </w:rPr>
        <w:t>Mrs</w:t>
      </w:r>
      <w:proofErr w:type="spellEnd"/>
      <w:r w:rsidRPr="00FE242E">
        <w:rPr>
          <w:lang w:val="en-US"/>
        </w:rPr>
        <w:t xml:space="preserve"> [</w:t>
      </w:r>
      <w:r w:rsidRPr="00B53BC3">
        <w:rPr>
          <w:highlight w:val="yellow"/>
          <w:lang w:val="en-US"/>
        </w:rPr>
        <w:t>FIRST NAME(s) SURNAME</w:t>
      </w:r>
      <w:r w:rsidRPr="00FE242E">
        <w:rPr>
          <w:lang w:val="en-US"/>
        </w:rPr>
        <w:t>] who is supposed to travel from [</w:t>
      </w:r>
      <w:r w:rsidRPr="00B53BC3">
        <w:rPr>
          <w:highlight w:val="yellow"/>
          <w:lang w:val="en-US"/>
        </w:rPr>
        <w:t>DATE OF ENTRY</w:t>
      </w:r>
      <w:r w:rsidRPr="00FE242E">
        <w:rPr>
          <w:lang w:val="en-US"/>
        </w:rPr>
        <w:t>] for a period of [</w:t>
      </w:r>
      <w:r w:rsidRPr="00B53BC3">
        <w:rPr>
          <w:highlight w:val="yellow"/>
          <w:lang w:val="en-US"/>
        </w:rPr>
        <w:t>X</w:t>
      </w:r>
      <w:r w:rsidRPr="00FE242E">
        <w:rPr>
          <w:lang w:val="en-US"/>
        </w:rPr>
        <w:t>] days to Amsterdam for the purpose of attending the Realize LIVE Europe conference.</w:t>
      </w:r>
      <w:r w:rsidR="00362860">
        <w:rPr>
          <w:lang w:val="en-US"/>
        </w:rPr>
        <w:t xml:space="preserve"> </w:t>
      </w:r>
    </w:p>
    <w:p w14:paraId="3AA86972" w14:textId="77777777" w:rsidR="003B554D" w:rsidRPr="00FE242E" w:rsidRDefault="003B554D" w:rsidP="003B554D">
      <w:pPr>
        <w:jc w:val="both"/>
        <w:rPr>
          <w:lang w:val="en-US"/>
        </w:rPr>
      </w:pPr>
    </w:p>
    <w:p w14:paraId="69E213A7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[</w:t>
      </w:r>
      <w:r w:rsidRPr="00B53BC3">
        <w:rPr>
          <w:highlight w:val="yellow"/>
          <w:lang w:val="en-US"/>
        </w:rPr>
        <w:t>INDICATE REASONS IF APPLYING FOR A MULTIPLE ENTRY VISA.]</w:t>
      </w:r>
    </w:p>
    <w:p w14:paraId="2118D452" w14:textId="77777777" w:rsidR="003B554D" w:rsidRPr="00FE242E" w:rsidRDefault="003B554D" w:rsidP="003B554D">
      <w:pPr>
        <w:jc w:val="both"/>
        <w:rPr>
          <w:lang w:val="en-US"/>
        </w:rPr>
      </w:pPr>
    </w:p>
    <w:p w14:paraId="509621C8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The applicant’s personal data are as follows:</w:t>
      </w:r>
    </w:p>
    <w:p w14:paraId="2A9AE740" w14:textId="77777777" w:rsidR="003B554D" w:rsidRPr="00B53BC3" w:rsidRDefault="003B554D" w:rsidP="003B554D">
      <w:pPr>
        <w:jc w:val="both"/>
        <w:rPr>
          <w:sz w:val="16"/>
          <w:szCs w:val="16"/>
          <w:lang w:val="en-US"/>
        </w:rPr>
      </w:pPr>
    </w:p>
    <w:p w14:paraId="13A643D1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Last name as in passport:</w:t>
      </w:r>
    </w:p>
    <w:p w14:paraId="6C8459ED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Given name as in passport:</w:t>
      </w:r>
    </w:p>
    <w:p w14:paraId="2C7AD15C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Passport number:</w:t>
      </w:r>
    </w:p>
    <w:p w14:paraId="7EBE7E6D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Passport issue date:</w:t>
      </w:r>
    </w:p>
    <w:p w14:paraId="6D050ACA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Passport expiration date:</w:t>
      </w:r>
    </w:p>
    <w:p w14:paraId="757BD680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Date of birth:</w:t>
      </w:r>
    </w:p>
    <w:p w14:paraId="2AE0D4BA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Nationality:</w:t>
      </w:r>
    </w:p>
    <w:p w14:paraId="0E4DB086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Arrival Date:</w:t>
      </w:r>
    </w:p>
    <w:p w14:paraId="5579CD0F" w14:textId="77777777" w:rsidR="003B554D" w:rsidRPr="00FE242E" w:rsidRDefault="003B554D" w:rsidP="003B554D">
      <w:pPr>
        <w:jc w:val="both"/>
        <w:rPr>
          <w:lang w:val="en-US"/>
        </w:rPr>
      </w:pPr>
      <w:r w:rsidRPr="00FE242E">
        <w:rPr>
          <w:lang w:val="en-US"/>
        </w:rPr>
        <w:t>Departure Date:</w:t>
      </w:r>
    </w:p>
    <w:p w14:paraId="3CBCA41F" w14:textId="77777777" w:rsidR="003B554D" w:rsidRPr="00B53BC3" w:rsidRDefault="003B554D" w:rsidP="003B554D">
      <w:pPr>
        <w:jc w:val="both"/>
        <w:rPr>
          <w:sz w:val="14"/>
          <w:szCs w:val="14"/>
          <w:lang w:val="en-US"/>
        </w:rPr>
      </w:pPr>
    </w:p>
    <w:p w14:paraId="2BF113C7" w14:textId="55420CE2" w:rsidR="003B554D" w:rsidRPr="00FE242E" w:rsidRDefault="003B554D" w:rsidP="003B554D">
      <w:pPr>
        <w:jc w:val="both"/>
        <w:rPr>
          <w:lang w:val="en-US"/>
        </w:rPr>
      </w:pPr>
      <w:r w:rsidRPr="00F74AED">
        <w:rPr>
          <w:lang w:val="en-US"/>
        </w:rPr>
        <w:t>The company,</w:t>
      </w:r>
      <w:r>
        <w:rPr>
          <w:lang w:val="en-US"/>
        </w:rPr>
        <w:t xml:space="preserve"> </w:t>
      </w:r>
      <w:r w:rsidRPr="00F74AED">
        <w:rPr>
          <w:lang w:val="en-US"/>
        </w:rPr>
        <w:t>[</w:t>
      </w:r>
      <w:r w:rsidRPr="00B53BC3">
        <w:rPr>
          <w:highlight w:val="yellow"/>
          <w:lang w:val="en-US"/>
        </w:rPr>
        <w:t>REGISTERED COMPANY NAME HOME COUNTRY</w:t>
      </w:r>
      <w:r w:rsidRPr="00F74AED">
        <w:rPr>
          <w:lang w:val="en-US"/>
        </w:rPr>
        <w:t>],</w:t>
      </w:r>
      <w:r>
        <w:rPr>
          <w:rFonts w:cs="Arial"/>
          <w:sz w:val="22"/>
          <w:szCs w:val="22"/>
          <w:lang w:val="en-GB"/>
        </w:rPr>
        <w:t xml:space="preserve"> </w:t>
      </w:r>
      <w:r w:rsidRPr="00F74AED">
        <w:rPr>
          <w:lang w:val="en-US"/>
        </w:rPr>
        <w:t>agrees to pay the costs which incur in connection with</w:t>
      </w:r>
      <w:r w:rsidRPr="00FE242E">
        <w:rPr>
          <w:lang w:val="en-US"/>
        </w:rPr>
        <w:t xml:space="preserve"> the stay of </w:t>
      </w:r>
      <w:proofErr w:type="spellStart"/>
      <w:r w:rsidRPr="00FE242E">
        <w:rPr>
          <w:lang w:val="en-US"/>
        </w:rPr>
        <w:t>Mr</w:t>
      </w:r>
      <w:proofErr w:type="spellEnd"/>
      <w:r w:rsidRPr="00FE242E">
        <w:rPr>
          <w:lang w:val="en-US"/>
        </w:rPr>
        <w:t>/</w:t>
      </w:r>
      <w:proofErr w:type="spellStart"/>
      <w:r w:rsidRPr="00FE242E">
        <w:rPr>
          <w:lang w:val="en-US"/>
        </w:rPr>
        <w:t>Mrs</w:t>
      </w:r>
      <w:proofErr w:type="spellEnd"/>
      <w:r w:rsidRPr="00FE242E">
        <w:rPr>
          <w:lang w:val="en-US"/>
        </w:rPr>
        <w:t xml:space="preserve"> [</w:t>
      </w:r>
      <w:r w:rsidRPr="00B53BC3">
        <w:rPr>
          <w:highlight w:val="yellow"/>
          <w:lang w:val="en-US"/>
        </w:rPr>
        <w:t>FIRST NAME SURNAME</w:t>
      </w:r>
      <w:r w:rsidRPr="00FE242E">
        <w:rPr>
          <w:lang w:val="en-US"/>
        </w:rPr>
        <w:t>] in the Netherlands and in the states that are part of the Schengen Agreement.</w:t>
      </w:r>
      <w:r w:rsidR="00362860">
        <w:rPr>
          <w:lang w:val="en-US"/>
        </w:rPr>
        <w:t xml:space="preserve"> </w:t>
      </w:r>
      <w:r w:rsidR="00362860" w:rsidRPr="00362860">
        <w:rPr>
          <w:lang w:val="en-US"/>
        </w:rPr>
        <w:t xml:space="preserve">Siemens Industry Software Netherlands B.V. can only attest </w:t>
      </w:r>
      <w:proofErr w:type="spellStart"/>
      <w:r w:rsidR="00362860" w:rsidRPr="00FE242E">
        <w:rPr>
          <w:lang w:val="en-US"/>
        </w:rPr>
        <w:t>Mr</w:t>
      </w:r>
      <w:proofErr w:type="spellEnd"/>
      <w:r w:rsidR="00362860" w:rsidRPr="00FE242E">
        <w:rPr>
          <w:lang w:val="en-US"/>
        </w:rPr>
        <w:t>/</w:t>
      </w:r>
      <w:proofErr w:type="spellStart"/>
      <w:r w:rsidR="00362860" w:rsidRPr="00FE242E">
        <w:rPr>
          <w:lang w:val="en-US"/>
        </w:rPr>
        <w:t>Mrs</w:t>
      </w:r>
      <w:proofErr w:type="spellEnd"/>
      <w:r w:rsidR="00362860" w:rsidRPr="00FE242E">
        <w:rPr>
          <w:lang w:val="en-US"/>
        </w:rPr>
        <w:t xml:space="preserve"> </w:t>
      </w:r>
      <w:r w:rsidR="00362860" w:rsidRPr="00B53BC3">
        <w:rPr>
          <w:highlight w:val="yellow"/>
          <w:lang w:val="en-US"/>
        </w:rPr>
        <w:t>[FIRST NAME SURNAME</w:t>
      </w:r>
      <w:r w:rsidR="00362860" w:rsidRPr="00FE242E">
        <w:rPr>
          <w:lang w:val="en-US"/>
        </w:rPr>
        <w:t xml:space="preserve">] </w:t>
      </w:r>
      <w:r w:rsidR="00362860" w:rsidRPr="00362860">
        <w:rPr>
          <w:lang w:val="en-US"/>
        </w:rPr>
        <w:t>will be on the Realize Live event in Amsterdam on 29</w:t>
      </w:r>
      <w:r w:rsidR="00362860" w:rsidRPr="00362860">
        <w:rPr>
          <w:vertAlign w:val="superscript"/>
          <w:lang w:val="en-US"/>
        </w:rPr>
        <w:t>th</w:t>
      </w:r>
      <w:r w:rsidR="00362860" w:rsidRPr="00362860">
        <w:rPr>
          <w:lang w:val="en-US"/>
        </w:rPr>
        <w:t>, 30</w:t>
      </w:r>
      <w:r w:rsidR="00362860" w:rsidRPr="00362860">
        <w:rPr>
          <w:vertAlign w:val="superscript"/>
          <w:lang w:val="en-US"/>
        </w:rPr>
        <w:t>th</w:t>
      </w:r>
      <w:r w:rsidR="00362860" w:rsidRPr="00362860">
        <w:rPr>
          <w:lang w:val="en-US"/>
        </w:rPr>
        <w:t xml:space="preserve"> of June and 1</w:t>
      </w:r>
      <w:r w:rsidR="00362860" w:rsidRPr="00362860">
        <w:rPr>
          <w:vertAlign w:val="superscript"/>
          <w:lang w:val="en-US"/>
        </w:rPr>
        <w:t>st</w:t>
      </w:r>
      <w:r w:rsidR="00362860" w:rsidRPr="00362860">
        <w:rPr>
          <w:lang w:val="en-US"/>
        </w:rPr>
        <w:t xml:space="preserve"> of July 2026 and does not take responsibility </w:t>
      </w:r>
      <w:r w:rsidR="00131119">
        <w:rPr>
          <w:lang w:val="en-US"/>
        </w:rPr>
        <w:t xml:space="preserve">for </w:t>
      </w:r>
      <w:r w:rsidR="00362860" w:rsidRPr="00362860">
        <w:rPr>
          <w:lang w:val="en-US"/>
        </w:rPr>
        <w:t>extended dates.</w:t>
      </w:r>
    </w:p>
    <w:p w14:paraId="5A907CF4" w14:textId="77777777" w:rsidR="003B554D" w:rsidRPr="00B53BC3" w:rsidRDefault="003B554D" w:rsidP="003B554D">
      <w:pPr>
        <w:rPr>
          <w:sz w:val="12"/>
          <w:szCs w:val="12"/>
          <w:lang w:val="en-US"/>
        </w:rPr>
      </w:pPr>
    </w:p>
    <w:p w14:paraId="7416774D" w14:textId="77777777" w:rsidR="003B554D" w:rsidRPr="00FE242E" w:rsidRDefault="003B554D" w:rsidP="003B554D">
      <w:pPr>
        <w:rPr>
          <w:lang w:val="en-US"/>
        </w:rPr>
      </w:pPr>
      <w:r w:rsidRPr="00FE242E">
        <w:rPr>
          <w:lang w:val="en-US"/>
        </w:rPr>
        <w:t>Thank you in advance.</w:t>
      </w:r>
    </w:p>
    <w:p w14:paraId="1CEBBCEF" w14:textId="77777777" w:rsidR="003B554D" w:rsidRPr="00B53BC3" w:rsidRDefault="003B554D" w:rsidP="003B554D">
      <w:pPr>
        <w:rPr>
          <w:sz w:val="12"/>
          <w:szCs w:val="12"/>
          <w:lang w:val="en-US"/>
        </w:rPr>
      </w:pPr>
    </w:p>
    <w:p w14:paraId="1ABBEF53" w14:textId="77777777" w:rsidR="003B554D" w:rsidRPr="00FE242E" w:rsidRDefault="003B554D" w:rsidP="003B554D">
      <w:pPr>
        <w:rPr>
          <w:lang w:val="en-US"/>
        </w:rPr>
      </w:pPr>
      <w:r w:rsidRPr="00FE242E">
        <w:rPr>
          <w:lang w:val="en-US"/>
        </w:rPr>
        <w:t>Sincerely</w:t>
      </w:r>
      <w:r>
        <w:rPr>
          <w:lang w:val="en-US"/>
        </w:rPr>
        <w:t xml:space="preserve"> yours</w:t>
      </w:r>
      <w:r w:rsidRPr="00FE242E">
        <w:rPr>
          <w:lang w:val="en-US"/>
        </w:rPr>
        <w:t>,</w:t>
      </w:r>
    </w:p>
    <w:p w14:paraId="36D8F61B" w14:textId="77777777" w:rsidR="003B554D" w:rsidRDefault="003B554D" w:rsidP="003B554D">
      <w:pPr>
        <w:rPr>
          <w:lang w:val="en-US"/>
        </w:rPr>
      </w:pPr>
    </w:p>
    <w:p w14:paraId="3C663111" w14:textId="77777777" w:rsidR="003B554D" w:rsidRPr="00FE242E" w:rsidRDefault="003B554D" w:rsidP="003B554D">
      <w:pPr>
        <w:rPr>
          <w:lang w:val="en-US"/>
        </w:rPr>
      </w:pPr>
      <w:r w:rsidRPr="00FE242E">
        <w:rPr>
          <w:lang w:val="en-US"/>
        </w:rPr>
        <w:t xml:space="preserve">Siemens Industry Software Netherlands B.V.                </w:t>
      </w:r>
    </w:p>
    <w:p w14:paraId="3775290D" w14:textId="77777777" w:rsidR="003B554D" w:rsidRDefault="003B554D" w:rsidP="003B554D">
      <w:pPr>
        <w:pStyle w:val="scfbrieftext"/>
        <w:rPr>
          <w:lang w:val="en-US"/>
        </w:rPr>
      </w:pPr>
    </w:p>
    <w:p w14:paraId="172D4DC5" w14:textId="77777777" w:rsidR="003B554D" w:rsidRPr="00F74AED" w:rsidRDefault="003B554D" w:rsidP="003B554D">
      <w:pPr>
        <w:pStyle w:val="scfbrieftext"/>
        <w:rPr>
          <w:lang w:val="en-US"/>
        </w:rPr>
      </w:pPr>
    </w:p>
    <w:p w14:paraId="24B4A354" w14:textId="77777777" w:rsidR="003B554D" w:rsidRPr="00F74AED" w:rsidRDefault="003B554D" w:rsidP="003B554D">
      <w:pPr>
        <w:pStyle w:val="scfbrieftext"/>
        <w:rPr>
          <w:lang w:val="en-US"/>
        </w:rPr>
      </w:pPr>
    </w:p>
    <w:p w14:paraId="40EA8B8E" w14:textId="00B1B310" w:rsidR="003B554D" w:rsidRPr="003B554D" w:rsidRDefault="003B554D" w:rsidP="003B554D">
      <w:pPr>
        <w:pStyle w:val="scfgruss"/>
        <w:tabs>
          <w:tab w:val="clear" w:pos="5387"/>
        </w:tabs>
        <w:rPr>
          <w:lang w:val="en-US"/>
        </w:rPr>
      </w:pPr>
      <w:r w:rsidRPr="00F74AED">
        <w:rPr>
          <w:lang w:val="en-US"/>
        </w:rPr>
        <w:t>P.A. Fokke</w:t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>
        <w:rPr>
          <w:lang w:val="en-US"/>
        </w:rPr>
        <w:t>C</w:t>
      </w:r>
      <w:r w:rsidRPr="003B554D">
        <w:rPr>
          <w:lang w:val="en-US"/>
        </w:rPr>
        <w:t>hun</w:t>
      </w:r>
      <w:r>
        <w:rPr>
          <w:lang w:val="en-US"/>
        </w:rPr>
        <w:t xml:space="preserve"> X</w:t>
      </w:r>
      <w:r w:rsidRPr="003B554D">
        <w:rPr>
          <w:lang w:val="en-US"/>
        </w:rPr>
        <w:t>ia</w:t>
      </w:r>
      <w:r>
        <w:rPr>
          <w:lang w:val="en-US"/>
        </w:rPr>
        <w:t xml:space="preserve"> C</w:t>
      </w:r>
      <w:r w:rsidRPr="003B554D">
        <w:rPr>
          <w:lang w:val="en-US"/>
        </w:rPr>
        <w:t>hao</w:t>
      </w:r>
    </w:p>
    <w:p w14:paraId="00F8AFB7" w14:textId="77777777" w:rsidR="003B554D" w:rsidRPr="00FE242E" w:rsidRDefault="003B554D" w:rsidP="003B554D">
      <w:pPr>
        <w:pStyle w:val="scfgruss"/>
        <w:tabs>
          <w:tab w:val="clear" w:pos="5387"/>
        </w:tabs>
        <w:rPr>
          <w:lang w:val="en-US"/>
        </w:rPr>
      </w:pPr>
      <w:r w:rsidRPr="00FE242E">
        <w:rPr>
          <w:lang w:val="en-US"/>
        </w:rPr>
        <w:t>CEO</w:t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E242E">
        <w:rPr>
          <w:lang w:val="en-US"/>
        </w:rPr>
        <w:t>CFO</w:t>
      </w:r>
    </w:p>
    <w:p w14:paraId="57D8C50C" w14:textId="603D5469" w:rsidR="00713FDF" w:rsidRDefault="00713FDF" w:rsidP="003B554D">
      <w:pPr>
        <w:pStyle w:val="scfBetreff"/>
        <w:rPr>
          <w:lang w:val="en-US"/>
        </w:rPr>
      </w:pPr>
    </w:p>
    <w:sectPr w:rsidR="00713FDF" w:rsidSect="000650C3">
      <w:type w:val="continuous"/>
      <w:pgSz w:w="11906" w:h="16838" w:code="9"/>
      <w:pgMar w:top="907" w:right="567" w:bottom="851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A1ED" w14:textId="77777777" w:rsidR="00CC25CB" w:rsidRDefault="00CC25CB">
      <w:r>
        <w:separator/>
      </w:r>
    </w:p>
  </w:endnote>
  <w:endnote w:type="continuationSeparator" w:id="0">
    <w:p w14:paraId="54974CB5" w14:textId="77777777" w:rsidR="00CC25CB" w:rsidRDefault="00CC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5046" w14:textId="77777777" w:rsidR="008426CC" w:rsidRPr="00F751AD" w:rsidRDefault="00713FDF" w:rsidP="00F751AD">
    <w:pPr>
      <w:pStyle w:val="scforgzeile"/>
    </w:pPr>
    <w:r>
      <w:fldChar w:fldCharType="begin"/>
    </w:r>
    <w:r>
      <w:instrText xml:space="preserve"> REF scf_isozeile  \* MERGEFORMAT </w:instrText>
    </w:r>
    <w:r>
      <w:fldChar w:fldCharType="separate"/>
    </w:r>
    <w:r w:rsidRPr="00713FDF">
      <w:t>SCF V12</w:t>
    </w:r>
    <w:r>
      <w:fldChar w:fldCharType="end"/>
    </w:r>
    <w:r w:rsidR="008A7BCD" w:rsidRPr="00F751AD">
      <w:tab/>
    </w:r>
    <w:fldSimple w:instr=" REF scf_leit_seite  \* MERGEFORMAT ">
      <w:r w:rsidRPr="00713FDF">
        <w:t>Page</w:t>
      </w:r>
    </w:fldSimple>
    <w:r w:rsidR="008A7BCD" w:rsidRPr="00F751AD">
      <w:t xml:space="preserve"> </w:t>
    </w:r>
    <w:r w:rsidR="008A7BCD" w:rsidRPr="00F751AD">
      <w:fldChar w:fldCharType="begin"/>
    </w:r>
    <w:r w:rsidR="008A7BCD" w:rsidRPr="00F751AD">
      <w:instrText xml:space="preserve"> PAGE  \* MERGEFORMAT </w:instrText>
    </w:r>
    <w:r w:rsidR="008A7BCD" w:rsidRPr="00F751AD">
      <w:fldChar w:fldCharType="separate"/>
    </w:r>
    <w:r w:rsidR="008A7BCD" w:rsidRPr="00F751AD">
      <w:t>2</w:t>
    </w:r>
    <w:r w:rsidR="008A7BCD" w:rsidRPr="00F751AD">
      <w:fldChar w:fldCharType="end"/>
    </w:r>
    <w:r w:rsidR="008A7BCD" w:rsidRPr="00F751AD">
      <w:t xml:space="preserve"> </w:t>
    </w:r>
    <w:r w:rsidR="008426CC">
      <w:fldChar w:fldCharType="begin"/>
    </w:r>
    <w:r w:rsidR="008426CC">
      <w:instrText xml:space="preserve"> REF scf_leit_von  \* MERGEFORMAT </w:instrText>
    </w:r>
    <w:r w:rsidR="008426CC">
      <w:fldChar w:fldCharType="end"/>
    </w:r>
    <w:r w:rsidR="008A7BCD" w:rsidRPr="00F751AD">
      <w:t xml:space="preserve"> </w:t>
    </w:r>
    <w:fldSimple w:instr=" NUMPAGES  \* MERGEFORMAT ">
      <w:r w:rsidR="008A7BCD" w:rsidRPr="00F751AD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8426CC" w14:paraId="37104620" w14:textId="77777777" w:rsidTr="00FD48C1">
      <w:trPr>
        <w:cantSplit/>
        <w:trHeight w:hRule="exact" w:val="357"/>
      </w:trPr>
      <w:tc>
        <w:tcPr>
          <w:tcW w:w="10206" w:type="dxa"/>
          <w:gridSpan w:val="3"/>
        </w:tcPr>
        <w:p w14:paraId="35C3E40B" w14:textId="77777777" w:rsidR="008426CC" w:rsidRDefault="008426CC">
          <w:pPr>
            <w:pStyle w:val="scfstandard"/>
          </w:pPr>
        </w:p>
      </w:tc>
    </w:tr>
    <w:tr w:rsidR="008426CC" w:rsidRPr="00131119" w14:paraId="70F17B08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065F0216" w14:textId="3FECED17" w:rsidR="00CD4664" w:rsidRPr="00881035" w:rsidRDefault="00881035" w:rsidP="00CD4664">
          <w:pPr>
            <w:pStyle w:val="scfFu1-4"/>
            <w:rPr>
              <w:lang w:val="en-US"/>
            </w:rPr>
          </w:pPr>
          <w:r w:rsidRPr="00881035">
            <w:rPr>
              <w:b/>
              <w:bCs/>
              <w:lang w:val="en-US"/>
            </w:rPr>
            <w:t>Siemens Industry Software Netherlands B.V.</w:t>
          </w:r>
        </w:p>
        <w:p w14:paraId="73A4F358" w14:textId="77777777" w:rsidR="00881035" w:rsidRPr="003B4CDD" w:rsidRDefault="00881035" w:rsidP="00881035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r w:rsidRPr="003B4CDD">
            <w:rPr>
              <w:rFonts w:cs="Arial"/>
              <w:sz w:val="14"/>
              <w:szCs w:val="14"/>
              <w:lang w:val="en-US"/>
            </w:rPr>
            <w:t>Corporate seat: ‘s-Gravenhage</w:t>
          </w:r>
        </w:p>
        <w:p w14:paraId="05DFABE9" w14:textId="4A77DEA3" w:rsidR="008426CC" w:rsidRDefault="008426CC">
          <w:pPr>
            <w:pStyle w:val="scfFu1-4"/>
            <w:rPr>
              <w:lang w:val="en-US"/>
            </w:rPr>
          </w:pPr>
        </w:p>
      </w:tc>
      <w:tc>
        <w:tcPr>
          <w:tcW w:w="2268" w:type="dxa"/>
          <w:tcMar>
            <w:right w:w="113" w:type="dxa"/>
          </w:tcMar>
        </w:tcPr>
        <w:p w14:paraId="37E04A53" w14:textId="7C8E3360" w:rsidR="00881035" w:rsidRPr="003F49A6" w:rsidRDefault="00881035" w:rsidP="00881035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proofErr w:type="spellStart"/>
          <w:r w:rsidRPr="003F49A6">
            <w:rPr>
              <w:rFonts w:cs="Arial"/>
              <w:sz w:val="14"/>
              <w:szCs w:val="14"/>
              <w:lang w:val="en-US"/>
            </w:rPr>
            <w:t>Wilhelminakade</w:t>
          </w:r>
          <w:proofErr w:type="spellEnd"/>
          <w:r w:rsidRPr="003F49A6">
            <w:rPr>
              <w:rFonts w:cs="Arial"/>
              <w:sz w:val="14"/>
              <w:szCs w:val="14"/>
              <w:lang w:val="en-US"/>
            </w:rPr>
            <w:t xml:space="preserve"> 197</w:t>
          </w:r>
        </w:p>
        <w:p w14:paraId="264E6DC5" w14:textId="77777777" w:rsidR="00881035" w:rsidRPr="003B4CDD" w:rsidRDefault="00881035" w:rsidP="00881035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r w:rsidRPr="003F49A6">
            <w:rPr>
              <w:rFonts w:cs="Arial"/>
              <w:sz w:val="14"/>
              <w:szCs w:val="14"/>
              <w:lang w:val="en-US"/>
            </w:rPr>
            <w:t>5</w:t>
          </w:r>
          <w:r w:rsidRPr="003F49A6">
            <w:rPr>
              <w:rFonts w:cs="Arial"/>
              <w:sz w:val="14"/>
              <w:szCs w:val="14"/>
              <w:vertAlign w:val="superscript"/>
              <w:lang w:val="en-US"/>
            </w:rPr>
            <w:t>th</w:t>
          </w:r>
          <w:r w:rsidRPr="003F49A6">
            <w:rPr>
              <w:rFonts w:cs="Arial"/>
              <w:sz w:val="14"/>
              <w:szCs w:val="14"/>
              <w:lang w:val="en-US"/>
            </w:rPr>
            <w:t xml:space="preserve"> floor, 3072 AP</w:t>
          </w:r>
        </w:p>
        <w:p w14:paraId="6564E63E" w14:textId="03BD4F89" w:rsidR="008426CC" w:rsidRDefault="00881035">
          <w:pPr>
            <w:pStyle w:val="scfFu1-4"/>
            <w:rPr>
              <w:lang w:val="en-US"/>
            </w:rPr>
          </w:pPr>
          <w:r w:rsidRPr="003F49A6">
            <w:rPr>
              <w:rFonts w:cs="Arial"/>
              <w:szCs w:val="14"/>
              <w:lang w:val="en-US"/>
            </w:rPr>
            <w:t>Rotterdam</w:t>
          </w:r>
          <w:r>
            <w:rPr>
              <w:lang w:val="en-US"/>
            </w:rPr>
            <w:t>, The Netherlands</w:t>
          </w:r>
        </w:p>
      </w:tc>
      <w:tc>
        <w:tcPr>
          <w:tcW w:w="2552" w:type="dxa"/>
        </w:tcPr>
        <w:p w14:paraId="07260C7B" w14:textId="54580C3E" w:rsidR="00881035" w:rsidRDefault="00881035" w:rsidP="00E97677">
          <w:pPr>
            <w:pStyle w:val="scfFu1-4"/>
            <w:rPr>
              <w:lang w:val="en-US"/>
            </w:rPr>
          </w:pPr>
          <w:r>
            <w:rPr>
              <w:lang w:val="en-US"/>
            </w:rPr>
            <w:t xml:space="preserve">Telephone: </w:t>
          </w:r>
          <w:r w:rsidRPr="003B4CDD">
            <w:rPr>
              <w:rFonts w:cs="Arial"/>
              <w:szCs w:val="14"/>
              <w:lang w:val="en-US"/>
            </w:rPr>
            <w:t>+31</w:t>
          </w:r>
          <w:r w:rsidRPr="00B875B0">
            <w:rPr>
              <w:rFonts w:cs="Arial"/>
              <w:szCs w:val="14"/>
              <w:lang w:val="en-US"/>
            </w:rPr>
            <w:t xml:space="preserve"> 10 27 60 434</w:t>
          </w:r>
        </w:p>
        <w:p w14:paraId="6AE1BBE0" w14:textId="31BF899F" w:rsidR="00E97677" w:rsidRDefault="00E97677" w:rsidP="00E97677">
          <w:pPr>
            <w:pStyle w:val="scfFu1-4"/>
            <w:rPr>
              <w:lang w:val="en-US"/>
            </w:rPr>
          </w:pPr>
          <w:r>
            <w:rPr>
              <w:lang w:val="en-US"/>
            </w:rPr>
            <w:t>www.siemens.</w:t>
          </w:r>
          <w:r w:rsidR="00B875B0">
            <w:rPr>
              <w:lang w:val="en-US"/>
            </w:rPr>
            <w:t>nl/plm</w:t>
          </w:r>
        </w:p>
      </w:tc>
    </w:tr>
    <w:tr w:rsidR="008426CC" w:rsidRPr="00713FDF" w14:paraId="4174091D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44B10282" w14:textId="4F498CF7" w:rsidR="00881035" w:rsidRPr="00362860" w:rsidRDefault="00881035" w:rsidP="00881035">
          <w:pPr>
            <w:pStyle w:val="Footer"/>
            <w:rPr>
              <w:rFonts w:cs="Arial"/>
              <w:sz w:val="14"/>
              <w:szCs w:val="14"/>
              <w:lang w:val="it-IT"/>
            </w:rPr>
          </w:pPr>
          <w:r w:rsidRPr="00362860">
            <w:rPr>
              <w:rFonts w:cs="Arial"/>
              <w:sz w:val="14"/>
              <w:szCs w:val="14"/>
              <w:lang w:val="it-IT"/>
            </w:rPr>
            <w:t>Commercial Register: 71436391. VAT: NL 8587.14.498.B.01</w:t>
          </w:r>
        </w:p>
        <w:p w14:paraId="1F95137F" w14:textId="6A7083A1" w:rsidR="00881035" w:rsidRPr="00881035" w:rsidRDefault="00881035" w:rsidP="00881035">
          <w:pPr>
            <w:spacing w:line="160" w:lineRule="exact"/>
            <w:rPr>
              <w:rFonts w:cs="Arial"/>
              <w:sz w:val="14"/>
              <w:szCs w:val="14"/>
            </w:rPr>
          </w:pPr>
          <w:r w:rsidRPr="00881035">
            <w:rPr>
              <w:rFonts w:cs="Arial"/>
              <w:sz w:val="14"/>
              <w:szCs w:val="14"/>
            </w:rPr>
            <w:t>Bank: Deutsche Bank.</w:t>
          </w:r>
          <w:r>
            <w:rPr>
              <w:rFonts w:cs="Arial"/>
              <w:sz w:val="14"/>
              <w:szCs w:val="14"/>
            </w:rPr>
            <w:t xml:space="preserve"> </w:t>
          </w:r>
          <w:r w:rsidRPr="00881035">
            <w:rPr>
              <w:rFonts w:cs="Arial"/>
              <w:sz w:val="14"/>
              <w:szCs w:val="14"/>
            </w:rPr>
            <w:t xml:space="preserve">IBAN: </w:t>
          </w:r>
          <w:r w:rsidRPr="009B1D61">
            <w:rPr>
              <w:rFonts w:cs="Arial"/>
              <w:sz w:val="14"/>
              <w:szCs w:val="14"/>
            </w:rPr>
            <w:t>NL73</w:t>
          </w:r>
          <w:r>
            <w:rPr>
              <w:rFonts w:cs="Arial"/>
              <w:sz w:val="14"/>
              <w:szCs w:val="14"/>
            </w:rPr>
            <w:t xml:space="preserve"> </w:t>
          </w:r>
          <w:r w:rsidRPr="009B1D61">
            <w:rPr>
              <w:rFonts w:cs="Arial"/>
              <w:sz w:val="14"/>
              <w:szCs w:val="14"/>
            </w:rPr>
            <w:t>DEUT</w:t>
          </w:r>
          <w:r>
            <w:rPr>
              <w:rFonts w:cs="Arial"/>
              <w:sz w:val="14"/>
              <w:szCs w:val="14"/>
            </w:rPr>
            <w:t xml:space="preserve"> </w:t>
          </w:r>
          <w:r w:rsidRPr="009B1D61">
            <w:rPr>
              <w:rFonts w:cs="Arial"/>
              <w:sz w:val="14"/>
              <w:szCs w:val="14"/>
            </w:rPr>
            <w:t>0265228018</w:t>
          </w:r>
          <w:r>
            <w:rPr>
              <w:rFonts w:cs="Arial"/>
              <w:sz w:val="14"/>
              <w:szCs w:val="14"/>
            </w:rPr>
            <w:t xml:space="preserve">. </w:t>
          </w:r>
          <w:r w:rsidRPr="00881035">
            <w:rPr>
              <w:rFonts w:cs="Arial"/>
              <w:sz w:val="14"/>
              <w:szCs w:val="14"/>
              <w:lang w:val="nl-NL"/>
            </w:rPr>
            <w:t>BIC:</w:t>
          </w:r>
          <w:r>
            <w:rPr>
              <w:rFonts w:cs="Arial"/>
              <w:sz w:val="14"/>
              <w:szCs w:val="14"/>
              <w:lang w:val="nl-NL"/>
            </w:rPr>
            <w:t xml:space="preserve"> </w:t>
          </w:r>
          <w:r w:rsidRPr="00881035">
            <w:rPr>
              <w:rFonts w:cs="Arial"/>
              <w:sz w:val="14"/>
              <w:szCs w:val="14"/>
              <w:lang w:val="nl-NL"/>
            </w:rPr>
            <w:t>DEUTNL2A</w:t>
          </w:r>
        </w:p>
        <w:p w14:paraId="7B09C914" w14:textId="4A1694C0" w:rsidR="008426CC" w:rsidRDefault="008426CC">
          <w:pPr>
            <w:pStyle w:val="scfVorstand"/>
            <w:rPr>
              <w:lang w:val="en-US"/>
            </w:rPr>
          </w:pPr>
        </w:p>
      </w:tc>
    </w:tr>
  </w:tbl>
  <w:p w14:paraId="1B8E7953" w14:textId="77777777" w:rsidR="00FC2D6E" w:rsidRPr="00C63D25" w:rsidRDefault="00FC2D6E" w:rsidP="00FC2D6E">
    <w:pPr>
      <w:pStyle w:val="scforgzeile"/>
      <w:rPr>
        <w:lang w:val="en-US"/>
      </w:rPr>
    </w:pPr>
  </w:p>
  <w:p w14:paraId="43D12C2F" w14:textId="77777777" w:rsidR="008426CC" w:rsidRPr="00FC2D6E" w:rsidRDefault="008A7BCD">
    <w:pPr>
      <w:pStyle w:val="scforgzeile"/>
      <w:rPr>
        <w:lang w:val="en-US"/>
      </w:rPr>
    </w:pPr>
    <w:bookmarkStart w:id="1" w:name="scf_isozeile"/>
    <w:r w:rsidRPr="00FC2D6E">
      <w:rPr>
        <w:lang w:val="en-US"/>
      </w:rPr>
      <w:t>SC</w:t>
    </w:r>
    <w:r w:rsidR="00FC3473" w:rsidRPr="00FC2D6E">
      <w:rPr>
        <w:lang w:val="en-US"/>
      </w:rPr>
      <w:t>F V12</w:t>
    </w:r>
    <w:bookmarkEnd w:id="1"/>
    <w:r w:rsidRPr="00FC2D6E">
      <w:rPr>
        <w:lang w:val="en-US"/>
      </w:rPr>
      <w:tab/>
    </w:r>
    <w:bookmarkStart w:id="2" w:name="scf_leit_seite"/>
    <w:r w:rsidRPr="00FC2D6E">
      <w:rPr>
        <w:lang w:val="en-US"/>
      </w:rPr>
      <w:t>Page</w:t>
    </w:r>
    <w:bookmarkEnd w:id="2"/>
    <w:r w:rsidRPr="00FC2D6E">
      <w:rPr>
        <w:lang w:val="en-US"/>
      </w:rPr>
      <w:t xml:space="preserve"> </w:t>
    </w:r>
    <w:r>
      <w:fldChar w:fldCharType="begin"/>
    </w:r>
    <w:r w:rsidRPr="00FC2D6E">
      <w:rPr>
        <w:lang w:val="en-US"/>
      </w:rPr>
      <w:instrText xml:space="preserve"> PAGE  \* MERGEFORMAT </w:instrText>
    </w:r>
    <w:r>
      <w:fldChar w:fldCharType="separate"/>
    </w:r>
    <w:r w:rsidRPr="00FC2D6E">
      <w:rPr>
        <w:lang w:val="en-US"/>
      </w:rPr>
      <w:t>1</w:t>
    </w:r>
    <w:r>
      <w:fldChar w:fldCharType="end"/>
    </w:r>
    <w:r w:rsidRPr="00FC2D6E">
      <w:rPr>
        <w:lang w:val="en-US"/>
      </w:rPr>
      <w:t xml:space="preserve"> </w:t>
    </w:r>
    <w:bookmarkStart w:id="3" w:name="scf_leit_von"/>
    <w:bookmarkEnd w:id="3"/>
    <w:r w:rsidRPr="00FC2D6E">
      <w:rPr>
        <w:lang w:val="en-US"/>
      </w:rPr>
      <w:t xml:space="preserve"> </w:t>
    </w:r>
    <w:r w:rsidR="00B170FD">
      <w:fldChar w:fldCharType="begin"/>
    </w:r>
    <w:r w:rsidR="00B170FD" w:rsidRPr="00FC2D6E">
      <w:rPr>
        <w:lang w:val="en-US"/>
      </w:rPr>
      <w:instrText xml:space="preserve"> NUMPAGES  \* MERGEFORMAT </w:instrText>
    </w:r>
    <w:r w:rsidR="00B170FD">
      <w:fldChar w:fldCharType="separate"/>
    </w:r>
    <w:r w:rsidRPr="00FC2D6E">
      <w:rPr>
        <w:lang w:val="en-US"/>
      </w:rPr>
      <w:t>1</w:t>
    </w:r>
    <w:r w:rsidR="00B170F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160E" w14:textId="77777777" w:rsidR="00CC25CB" w:rsidRDefault="00CC25CB">
      <w:r>
        <w:separator/>
      </w:r>
    </w:p>
  </w:footnote>
  <w:footnote w:type="continuationSeparator" w:id="0">
    <w:p w14:paraId="67E453FE" w14:textId="77777777" w:rsidR="00CC25CB" w:rsidRDefault="00CC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820"/>
    </w:tblGrid>
    <w:tr w:rsidR="008426CC" w:rsidRPr="00131119" w14:paraId="6592D912" w14:textId="77777777">
      <w:trPr>
        <w:cantSplit/>
        <w:trHeight w:hRule="exact" w:val="1077"/>
      </w:trPr>
      <w:tc>
        <w:tcPr>
          <w:tcW w:w="5387" w:type="dxa"/>
        </w:tcPr>
        <w:p w14:paraId="1602464C" w14:textId="77777777" w:rsidR="008426CC" w:rsidRPr="00E60617" w:rsidRDefault="00713FDF" w:rsidP="00E60617">
          <w:pPr>
            <w:pStyle w:val="scfstandard"/>
          </w:pPr>
          <w:r>
            <w:fldChar w:fldCharType="begin"/>
          </w:r>
          <w:r>
            <w:instrText xml:space="preserve"> REF  scf_marke  \* MERGEFORMAT </w:instrText>
          </w:r>
          <w:r>
            <w:fldChar w:fldCharType="separate"/>
          </w:r>
          <w:r w:rsidRPr="00713FDF">
            <w:rPr>
              <w:sz w:val="10"/>
              <w:szCs w:val="10"/>
            </w:rPr>
            <w:drawing>
              <wp:inline distT="0" distB="0" distL="0" distR="0" wp14:anchorId="3A0143AB" wp14:editId="5D8DC472">
                <wp:extent cx="1438275" cy="228600"/>
                <wp:effectExtent l="0" t="0" r="8255" b="0"/>
                <wp:docPr id="83112053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{%scf_siemensLogo_li_20_color_png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0"/>
              <w:szCs w:val="10"/>
            </w:rPr>
            <w:fldChar w:fldCharType="end"/>
          </w:r>
        </w:p>
      </w:tc>
      <w:tc>
        <w:tcPr>
          <w:tcW w:w="4820" w:type="dxa"/>
        </w:tcPr>
        <w:p w14:paraId="704F9917" w14:textId="757AC5FC" w:rsidR="008426CC" w:rsidRPr="00515B46" w:rsidRDefault="00606E3E">
          <w:pPr>
            <w:pStyle w:val="scfZweitekopfzeile"/>
            <w:rPr>
              <w:lang w:val="en-US"/>
            </w:rPr>
          </w:pPr>
          <w:r w:rsidRPr="00606E3E">
            <w:rPr>
              <w:lang w:val="en-US"/>
            </w:rPr>
            <w:t xml:space="preserve">Letter of </w:t>
          </w:r>
          <w:r w:rsidR="00503193">
            <w:fldChar w:fldCharType="begin"/>
          </w:r>
          <w:r w:rsidR="00503193" w:rsidRPr="00515B46">
            <w:rPr>
              <w:lang w:val="en-US"/>
            </w:rPr>
            <w:instrText xml:space="preserve"> STYLEREF  scf_datum  \* MERGEFORMAT </w:instrText>
          </w:r>
          <w:r w:rsidR="00503193">
            <w:fldChar w:fldCharType="separate"/>
          </w:r>
          <w:r w:rsidR="00362860">
            <w:rPr>
              <w:lang w:val="en-US"/>
            </w:rPr>
            <w:t>03.02.2026</w:t>
          </w:r>
          <w:r w:rsidR="00503193">
            <w:fldChar w:fldCharType="end"/>
          </w:r>
        </w:p>
        <w:p w14:paraId="38B0EC23" w14:textId="5E799CEA" w:rsidR="00AC375C" w:rsidRPr="00855CA2" w:rsidRDefault="00606E3E" w:rsidP="00AC375C">
          <w:pPr>
            <w:pStyle w:val="scfZweitekopfzeile"/>
            <w:rPr>
              <w:lang w:val="en-US"/>
            </w:rPr>
          </w:pPr>
          <w:r w:rsidRPr="00606E3E">
            <w:rPr>
              <w:lang w:val="en-US"/>
            </w:rPr>
            <w:t xml:space="preserve"> </w:t>
          </w:r>
          <w:r w:rsidR="008A7BCD">
            <w:fldChar w:fldCharType="begin"/>
          </w:r>
          <w:r w:rsidR="008A7BCD" w:rsidRPr="00515B46">
            <w:rPr>
              <w:lang w:val="en-US"/>
            </w:rPr>
            <w:instrText xml:space="preserve"> STYLEREF scf_an \* CHARFORMAT </w:instrText>
          </w:r>
          <w:r w:rsidR="008A7BCD">
            <w:fldChar w:fldCharType="separate"/>
          </w:r>
          <w:r w:rsidR="00362860">
            <w:rPr>
              <w:lang w:val="en-US"/>
            </w:rPr>
            <w:t>Ms. Sandra Sample</w:t>
          </w:r>
          <w:r w:rsidR="008A7BCD">
            <w:fldChar w:fldCharType="end"/>
          </w:r>
        </w:p>
        <w:p w14:paraId="765FBA07" w14:textId="77777777" w:rsidR="00AC375C" w:rsidRPr="00174CBB" w:rsidRDefault="00AC375C" w:rsidP="00AC375C">
          <w:pPr>
            <w:pStyle w:val="scfZweitekopfzeile"/>
            <w:rPr>
              <w:lang w:val="en-US"/>
            </w:rPr>
          </w:pPr>
        </w:p>
        <w:p w14:paraId="51708B0A" w14:textId="3995532D" w:rsidR="008426CC" w:rsidRPr="00AC375C" w:rsidRDefault="00AC375C" w:rsidP="00AC375C">
          <w:pPr>
            <w:pStyle w:val="scfZweitekopfzeile"/>
            <w:rPr>
              <w:bCs/>
              <w:lang w:val="en-US"/>
            </w:rPr>
          </w:pPr>
          <w:r w:rsidRPr="00AC375C">
            <w:rPr>
              <w:bCs/>
            </w:rPr>
            <w:fldChar w:fldCharType="begin"/>
          </w:r>
          <w:r w:rsidRPr="00AC375C">
            <w:rPr>
              <w:bCs/>
              <w:lang w:val="en-US"/>
            </w:rPr>
            <w:instrText xml:space="preserve"> STYLEREF  scf_vertrauen  \* CHARFORMAT </w:instrText>
          </w:r>
          <w:r w:rsidRPr="00AC375C">
            <w:rPr>
              <w:bCs/>
            </w:rPr>
            <w:fldChar w:fldCharType="separate"/>
          </w:r>
          <w:r w:rsidR="00362860">
            <w:rPr>
              <w:b/>
              <w:lang w:val="en-US"/>
            </w:rPr>
            <w:t>Error! No text of specified style in document.</w:t>
          </w:r>
          <w:r w:rsidRPr="00AC375C">
            <w:rPr>
              <w:bCs/>
            </w:rPr>
            <w:fldChar w:fldCharType="end"/>
          </w:r>
        </w:p>
      </w:tc>
    </w:tr>
  </w:tbl>
  <w:p w14:paraId="4D9E6A98" w14:textId="77777777" w:rsidR="008426CC" w:rsidRDefault="008A7BCD">
    <w:pPr>
      <w:pStyle w:val="scfZweitekopfzeile"/>
      <w:spacing w:line="14" w:lineRule="exact"/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B634A3" wp14:editId="430E2848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6D6E5" w14:textId="77777777" w:rsidR="008426CC" w:rsidRDefault="008A7BCD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634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776D6E5" w14:textId="77777777" w:rsidR="008426CC" w:rsidRDefault="008A7BCD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6D74" w14:textId="77777777" w:rsidR="008426CC" w:rsidRDefault="008A7BCD">
    <w:pPr>
      <w:pStyle w:val="Header"/>
      <w:spacing w:line="14" w:lineRule="exact"/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12C2E8C" wp14:editId="670262E9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871C9" w14:textId="77777777" w:rsidR="008426CC" w:rsidRDefault="008A7BCD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C2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.1pt;margin-top:270.2pt;width:5.95pt;height:14.1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" stroked="f">
              <v:textbox inset="0,0,0,0">
                <w:txbxContent>
                  <w:p w14:paraId="32B871C9" w14:textId="77777777" w:rsidR="008426CC" w:rsidRDefault="008A7BCD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attachedTemplate r:id="rId1"/>
  <w:stylePaneFormatFilter w:val="2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DF"/>
    <w:rsid w:val="00004AB4"/>
    <w:rsid w:val="0001230A"/>
    <w:rsid w:val="000415E2"/>
    <w:rsid w:val="000608F9"/>
    <w:rsid w:val="000650C3"/>
    <w:rsid w:val="00076329"/>
    <w:rsid w:val="00096AF7"/>
    <w:rsid w:val="000A3B1F"/>
    <w:rsid w:val="000A738A"/>
    <w:rsid w:val="000B695D"/>
    <w:rsid w:val="000C07FA"/>
    <w:rsid w:val="000C1C1E"/>
    <w:rsid w:val="000E0515"/>
    <w:rsid w:val="000E3FCC"/>
    <w:rsid w:val="000F0BF3"/>
    <w:rsid w:val="0012080C"/>
    <w:rsid w:val="00131119"/>
    <w:rsid w:val="00134836"/>
    <w:rsid w:val="001405CC"/>
    <w:rsid w:val="001614E6"/>
    <w:rsid w:val="00171FB8"/>
    <w:rsid w:val="00184A6E"/>
    <w:rsid w:val="00193459"/>
    <w:rsid w:val="001A204D"/>
    <w:rsid w:val="001D54AC"/>
    <w:rsid w:val="001E3F8D"/>
    <w:rsid w:val="001E59FA"/>
    <w:rsid w:val="00204A6F"/>
    <w:rsid w:val="00212AF8"/>
    <w:rsid w:val="00220779"/>
    <w:rsid w:val="0023010F"/>
    <w:rsid w:val="0025385C"/>
    <w:rsid w:val="00267CA5"/>
    <w:rsid w:val="00270BD4"/>
    <w:rsid w:val="0028238B"/>
    <w:rsid w:val="0028529D"/>
    <w:rsid w:val="00285540"/>
    <w:rsid w:val="002901B3"/>
    <w:rsid w:val="002A47C4"/>
    <w:rsid w:val="002B416D"/>
    <w:rsid w:val="002C1191"/>
    <w:rsid w:val="002E1F1F"/>
    <w:rsid w:val="002E5116"/>
    <w:rsid w:val="002E57B0"/>
    <w:rsid w:val="002F4F3F"/>
    <w:rsid w:val="00313C09"/>
    <w:rsid w:val="00316346"/>
    <w:rsid w:val="00320603"/>
    <w:rsid w:val="003217BC"/>
    <w:rsid w:val="0035509F"/>
    <w:rsid w:val="003578A2"/>
    <w:rsid w:val="0036239D"/>
    <w:rsid w:val="00362860"/>
    <w:rsid w:val="00370305"/>
    <w:rsid w:val="00371A08"/>
    <w:rsid w:val="00384101"/>
    <w:rsid w:val="003932E7"/>
    <w:rsid w:val="003A3376"/>
    <w:rsid w:val="003B37D0"/>
    <w:rsid w:val="003B554D"/>
    <w:rsid w:val="003D233B"/>
    <w:rsid w:val="003D5371"/>
    <w:rsid w:val="003D5AA2"/>
    <w:rsid w:val="003E7C33"/>
    <w:rsid w:val="003F4DD6"/>
    <w:rsid w:val="003F4ECC"/>
    <w:rsid w:val="00403F26"/>
    <w:rsid w:val="004049AD"/>
    <w:rsid w:val="00413DC8"/>
    <w:rsid w:val="004143FE"/>
    <w:rsid w:val="00425212"/>
    <w:rsid w:val="004311CE"/>
    <w:rsid w:val="00435CCD"/>
    <w:rsid w:val="00447FEB"/>
    <w:rsid w:val="00452FD9"/>
    <w:rsid w:val="00467ADF"/>
    <w:rsid w:val="00476ACB"/>
    <w:rsid w:val="004770B4"/>
    <w:rsid w:val="00482429"/>
    <w:rsid w:val="0049288B"/>
    <w:rsid w:val="00497D47"/>
    <w:rsid w:val="004A2D51"/>
    <w:rsid w:val="004B349B"/>
    <w:rsid w:val="004C553B"/>
    <w:rsid w:val="004D1D72"/>
    <w:rsid w:val="004E5342"/>
    <w:rsid w:val="00503193"/>
    <w:rsid w:val="00515B46"/>
    <w:rsid w:val="00521ECE"/>
    <w:rsid w:val="00523733"/>
    <w:rsid w:val="005271D6"/>
    <w:rsid w:val="00585C2D"/>
    <w:rsid w:val="005B5CCA"/>
    <w:rsid w:val="005C1463"/>
    <w:rsid w:val="005D37C0"/>
    <w:rsid w:val="005D7CCC"/>
    <w:rsid w:val="005E7683"/>
    <w:rsid w:val="0060139D"/>
    <w:rsid w:val="00606E3E"/>
    <w:rsid w:val="006125B6"/>
    <w:rsid w:val="00633D87"/>
    <w:rsid w:val="00641797"/>
    <w:rsid w:val="00641D6E"/>
    <w:rsid w:val="00647BC7"/>
    <w:rsid w:val="00652862"/>
    <w:rsid w:val="006571C3"/>
    <w:rsid w:val="006921B5"/>
    <w:rsid w:val="006A56E8"/>
    <w:rsid w:val="006A7D11"/>
    <w:rsid w:val="006D16CF"/>
    <w:rsid w:val="006D361D"/>
    <w:rsid w:val="006D7639"/>
    <w:rsid w:val="007048EA"/>
    <w:rsid w:val="00713FDF"/>
    <w:rsid w:val="00725D3A"/>
    <w:rsid w:val="00730309"/>
    <w:rsid w:val="00732B50"/>
    <w:rsid w:val="007425A2"/>
    <w:rsid w:val="00745871"/>
    <w:rsid w:val="00751935"/>
    <w:rsid w:val="00765FCA"/>
    <w:rsid w:val="00766502"/>
    <w:rsid w:val="00787563"/>
    <w:rsid w:val="007C311B"/>
    <w:rsid w:val="007C6549"/>
    <w:rsid w:val="007D0734"/>
    <w:rsid w:val="007D4CEC"/>
    <w:rsid w:val="008026FC"/>
    <w:rsid w:val="0080527F"/>
    <w:rsid w:val="00824C44"/>
    <w:rsid w:val="008426CC"/>
    <w:rsid w:val="00845A41"/>
    <w:rsid w:val="00855CA2"/>
    <w:rsid w:val="00864F52"/>
    <w:rsid w:val="008654C9"/>
    <w:rsid w:val="00881035"/>
    <w:rsid w:val="00883A10"/>
    <w:rsid w:val="00887AD6"/>
    <w:rsid w:val="00890897"/>
    <w:rsid w:val="008928EA"/>
    <w:rsid w:val="008A7A8F"/>
    <w:rsid w:val="008A7BCD"/>
    <w:rsid w:val="008B32A1"/>
    <w:rsid w:val="008B3761"/>
    <w:rsid w:val="008D60CD"/>
    <w:rsid w:val="008E7F71"/>
    <w:rsid w:val="008F0951"/>
    <w:rsid w:val="008F70D3"/>
    <w:rsid w:val="00907B33"/>
    <w:rsid w:val="00910342"/>
    <w:rsid w:val="0091593A"/>
    <w:rsid w:val="00920852"/>
    <w:rsid w:val="00923547"/>
    <w:rsid w:val="0093012A"/>
    <w:rsid w:val="00942854"/>
    <w:rsid w:val="00943EF3"/>
    <w:rsid w:val="00952B61"/>
    <w:rsid w:val="00982B06"/>
    <w:rsid w:val="00993223"/>
    <w:rsid w:val="00996E0B"/>
    <w:rsid w:val="009A6AF8"/>
    <w:rsid w:val="009A76E2"/>
    <w:rsid w:val="009B211D"/>
    <w:rsid w:val="009B707F"/>
    <w:rsid w:val="009C1546"/>
    <w:rsid w:val="009D6A79"/>
    <w:rsid w:val="009D7A11"/>
    <w:rsid w:val="009F0CBC"/>
    <w:rsid w:val="009F180B"/>
    <w:rsid w:val="009F212F"/>
    <w:rsid w:val="009F26AD"/>
    <w:rsid w:val="009F2C70"/>
    <w:rsid w:val="009F4A46"/>
    <w:rsid w:val="00A11825"/>
    <w:rsid w:val="00A2172D"/>
    <w:rsid w:val="00A241EC"/>
    <w:rsid w:val="00A24694"/>
    <w:rsid w:val="00A31843"/>
    <w:rsid w:val="00A35633"/>
    <w:rsid w:val="00A368B3"/>
    <w:rsid w:val="00A51566"/>
    <w:rsid w:val="00A54191"/>
    <w:rsid w:val="00A73D1E"/>
    <w:rsid w:val="00A757CF"/>
    <w:rsid w:val="00A800BE"/>
    <w:rsid w:val="00A80A1F"/>
    <w:rsid w:val="00A9262C"/>
    <w:rsid w:val="00A9660D"/>
    <w:rsid w:val="00A969E1"/>
    <w:rsid w:val="00AC375C"/>
    <w:rsid w:val="00AD06DC"/>
    <w:rsid w:val="00AE0959"/>
    <w:rsid w:val="00AE6B7C"/>
    <w:rsid w:val="00AF1A3C"/>
    <w:rsid w:val="00B10032"/>
    <w:rsid w:val="00B170FD"/>
    <w:rsid w:val="00B228F2"/>
    <w:rsid w:val="00B33824"/>
    <w:rsid w:val="00B439DD"/>
    <w:rsid w:val="00B53BC3"/>
    <w:rsid w:val="00B758AA"/>
    <w:rsid w:val="00B83763"/>
    <w:rsid w:val="00B875B0"/>
    <w:rsid w:val="00B90A78"/>
    <w:rsid w:val="00BA570A"/>
    <w:rsid w:val="00BB4388"/>
    <w:rsid w:val="00BE08F9"/>
    <w:rsid w:val="00BE32F9"/>
    <w:rsid w:val="00C06F55"/>
    <w:rsid w:val="00C143A4"/>
    <w:rsid w:val="00C160B1"/>
    <w:rsid w:val="00C4045A"/>
    <w:rsid w:val="00C40A10"/>
    <w:rsid w:val="00C54612"/>
    <w:rsid w:val="00C55F9B"/>
    <w:rsid w:val="00C610D4"/>
    <w:rsid w:val="00C6175E"/>
    <w:rsid w:val="00CB0508"/>
    <w:rsid w:val="00CB5D55"/>
    <w:rsid w:val="00CC0E87"/>
    <w:rsid w:val="00CC25CB"/>
    <w:rsid w:val="00CD4664"/>
    <w:rsid w:val="00CD529B"/>
    <w:rsid w:val="00D00CD8"/>
    <w:rsid w:val="00D03692"/>
    <w:rsid w:val="00D11FE1"/>
    <w:rsid w:val="00D36AFD"/>
    <w:rsid w:val="00D418C0"/>
    <w:rsid w:val="00D419A2"/>
    <w:rsid w:val="00D52E6A"/>
    <w:rsid w:val="00D70350"/>
    <w:rsid w:val="00D84452"/>
    <w:rsid w:val="00D85653"/>
    <w:rsid w:val="00DB563A"/>
    <w:rsid w:val="00DB7979"/>
    <w:rsid w:val="00DD0761"/>
    <w:rsid w:val="00DD1A63"/>
    <w:rsid w:val="00DE3499"/>
    <w:rsid w:val="00DE53B0"/>
    <w:rsid w:val="00DF21CB"/>
    <w:rsid w:val="00DF308B"/>
    <w:rsid w:val="00E01CAF"/>
    <w:rsid w:val="00E22B55"/>
    <w:rsid w:val="00E404ED"/>
    <w:rsid w:val="00E4172F"/>
    <w:rsid w:val="00E41946"/>
    <w:rsid w:val="00E43697"/>
    <w:rsid w:val="00E60617"/>
    <w:rsid w:val="00E97677"/>
    <w:rsid w:val="00E979C3"/>
    <w:rsid w:val="00EA0794"/>
    <w:rsid w:val="00EA28BF"/>
    <w:rsid w:val="00ED6799"/>
    <w:rsid w:val="00EE59CE"/>
    <w:rsid w:val="00EF04A2"/>
    <w:rsid w:val="00F10DAB"/>
    <w:rsid w:val="00F14E98"/>
    <w:rsid w:val="00F261BD"/>
    <w:rsid w:val="00F4179D"/>
    <w:rsid w:val="00F4233E"/>
    <w:rsid w:val="00F453E3"/>
    <w:rsid w:val="00F62AA9"/>
    <w:rsid w:val="00F70D66"/>
    <w:rsid w:val="00F722C0"/>
    <w:rsid w:val="00F751AD"/>
    <w:rsid w:val="00FA66BC"/>
    <w:rsid w:val="00FB402E"/>
    <w:rsid w:val="00FC2D6E"/>
    <w:rsid w:val="00FC3473"/>
    <w:rsid w:val="00FC794B"/>
    <w:rsid w:val="00FD48C1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D505E"/>
  <w15:docId w15:val="{A0CD3096-AE60-42FE-B454-0F4AFD6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="Times New Roman" w:hAnsi="Arial"/>
    </w:rPr>
  </w:style>
  <w:style w:type="paragraph" w:styleId="Heading1">
    <w:name w:val="heading 1"/>
    <w:basedOn w:val="scfbrieftext"/>
    <w:next w:val="scfbrieftext"/>
    <w:qFormat/>
    <w:pPr>
      <w:keepNext/>
      <w:outlineLvl w:val="0"/>
    </w:pPr>
    <w:rPr>
      <w:rFonts w:cs="Arial"/>
      <w:b/>
      <w:bCs/>
      <w:sz w:val="28"/>
      <w:szCs w:val="24"/>
    </w:rPr>
  </w:style>
  <w:style w:type="paragraph" w:styleId="Heading2">
    <w:name w:val="heading 2"/>
    <w:basedOn w:val="scfbrieftext"/>
    <w:next w:val="scfbrieftext"/>
    <w:qFormat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scfbrieftext"/>
    <w:next w:val="scfbrieftext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noProof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noProof/>
    </w:rPr>
  </w:style>
  <w:style w:type="paragraph" w:styleId="Closing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eastAsia="en-US"/>
    </w:rPr>
  </w:style>
  <w:style w:type="paragraph" w:customStyle="1" w:styleId="scfstandard">
    <w:name w:val="scf_standard"/>
    <w:rPr>
      <w:rFonts w:ascii="Arial" w:eastAsia="Times New Roman" w:hAnsi="Arial"/>
      <w:noProof/>
    </w:rPr>
  </w:style>
  <w:style w:type="paragraph" w:customStyle="1" w:styleId="scfformulartyp">
    <w:name w:val="scfformulartyp"/>
    <w:basedOn w:val="scfstandard"/>
    <w:rsid w:val="00AC375C"/>
    <w:pPr>
      <w:spacing w:before="460" w:line="220" w:lineRule="exact"/>
    </w:pPr>
    <w:rPr>
      <w:noProof w:val="0"/>
      <w:lang w:val="en-US"/>
    </w:rPr>
  </w:style>
  <w:style w:type="paragraph" w:customStyle="1" w:styleId="scfvertrauen">
    <w:name w:val="scf_vertrauen"/>
    <w:basedOn w:val="scfpostal"/>
    <w:rsid w:val="00AC375C"/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qFormat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7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11F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C1C1E"/>
    <w:rPr>
      <w:color w:val="808080"/>
    </w:rPr>
  </w:style>
  <w:style w:type="character" w:customStyle="1" w:styleId="FooterChar">
    <w:name w:val="Footer Char"/>
    <w:basedOn w:val="DefaultParagraphFont"/>
    <w:link w:val="Footer"/>
    <w:rsid w:val="00881035"/>
    <w:rPr>
      <w:rFonts w:ascii="Arial" w:eastAsia="Times New Roman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8luv\Downloads\01_Geschaeftsbrief_extern%20(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F_TMP_Active xmlns="30707f8d-a619-4d6f-8aee-c434e2647bd9">true</SCF_TMP_Active>
    <SCF_TMP_Prev_Img xmlns="30707f8d-a619-4d6f-8aee-c434e2647bd9">
      <Url>https://wse03.siemens.com/content/P0008269/PreviewImage/External/Geschaeftsbrief_external.png</Url>
      <Description>https://wse03.siemens.com/content/P0008269/PreviewImage/External/Geschaeftsbrief_external.png</Description>
    </SCF_TMP_Prev_Img>
    <SCF_TMP_Name xmlns="30707f8d-a619-4d6f-8aee-c434e2647bd9">externer Brief vorlage</SCF_TMP_Name>
    <SCF_TMP_Prev_Text xmlns="30707f8d-a619-4d6f-8aee-c434e2647bd9">externer Geschäftsbrief</SCF_TMP_Prev_Text>
    <SCF_TMP_Title xmlns="30707f8d-a619-4d6f-8aee-c434e2647bd9">SCF Basisvorlage</SCF_TMP_Title>
    <SCF_TMP_NoInit xmlns="30707f8d-a619-4d6f-8aee-c434e2647bd9">false</SCF_TMP_NoInit>
    <SCF_TMP_DeleteMarks xmlns="30707f8d-a619-4d6f-8aee-c434e2647bd9">false</SCF_TMP_DeleteMarks>
    <SCF_TMP_Version xmlns="30707f8d-a619-4d6f-8aee-c434e2647bd9">V 1.01</SCF_TMP_Version>
    <SCF_TMP_Release xmlns="30707f8d-a619-4d6f-8aee-c434e2647bd9">go Live</SCF_TMP_Release>
    <SCF_TMP_Autor xmlns="30707f8d-a619-4d6f-8aee-c434e2647bd9">GSFS</SCF_TMP_Autor>
    <SCF_TMP_Languague xmlns="cc1819f6-2982-41a2-8862-2370d4cf0857">
      <Value>1</Value>
      <Value>2</Value>
      <Value>4</Value>
      <Value>72</Value>
    </SCF_TMP_Languague>
    <SCF_TMP_OrganizationalUnit xmlns="cc1819f6-2982-41a2-8862-2370d4cf0857"/>
    <SCF_PRO_SNIPPET xmlns="cc1819f6-2982-41a2-8862-2370d4cf0857">5</SCF_PRO_SNIPPET>
    <SCF_TMP_Company xmlns="cc1819f6-2982-41a2-8862-2370d4cf0857">
      <Value>1</Value>
      <Value>4</Value>
      <Value>5</Value>
      <Value>6</Value>
      <Value>7</Value>
      <Value>8</Value>
      <Value>9</Value>
      <Value>11</Value>
      <Value>12</Value>
      <Value>13</Value>
      <Value>14</Value>
      <Value>15</Value>
      <Value>16</Value>
      <Value>17</Value>
      <Value>18</Value>
    </SCF_TMP_Company>
    <SCF_TMP_Category xmlns="cc1819f6-2982-41a2-8862-2370d4cf085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F592A9AF8B4792FF67E649E3B830" ma:contentTypeVersion="53" ma:contentTypeDescription="Create a new document." ma:contentTypeScope="" ma:versionID="9968c6b2ddc696a6bbaf5519e2bdbf36">
  <xsd:schema xmlns:xsd="http://www.w3.org/2001/XMLSchema" xmlns:xs="http://www.w3.org/2001/XMLSchema" xmlns:p="http://schemas.microsoft.com/office/2006/metadata/properties" xmlns:ns2="30707f8d-a619-4d6f-8aee-c434e2647bd9" xmlns:ns3="cc1819f6-2982-41a2-8862-2370d4cf0857" targetNamespace="http://schemas.microsoft.com/office/2006/metadata/properties" ma:root="true" ma:fieldsID="0a1f460291ca78c3d948125dd6ed2d44" ns2:_="" ns3:_="">
    <xsd:import namespace="30707f8d-a619-4d6f-8aee-c434e2647bd9"/>
    <xsd:import namespace="cc1819f6-2982-41a2-8862-2370d4cf0857"/>
    <xsd:element name="properties">
      <xsd:complexType>
        <xsd:sequence>
          <xsd:element name="documentManagement">
            <xsd:complexType>
              <xsd:all>
                <xsd:element ref="ns2:SCF_TMP_Name" minOccurs="0"/>
                <xsd:element ref="ns2:SCF_TMP_Title" minOccurs="0"/>
                <xsd:element ref="ns2:SCF_TMP_Prev_Text" minOccurs="0"/>
                <xsd:element ref="ns2:SCF_TMP_Prev_Img" minOccurs="0"/>
                <xsd:element ref="ns2:SCF_TMP_Active" minOccurs="0"/>
                <xsd:element ref="ns2:SCF_TMP_NoInit" minOccurs="0"/>
                <xsd:element ref="ns2:SCF_TMP_DeleteMarks" minOccurs="0"/>
                <xsd:element ref="ns2:SCF_TMP_Autor" minOccurs="0"/>
                <xsd:element ref="ns2:SCF_TMP_Version" minOccurs="0"/>
                <xsd:element ref="ns2:SCF_TMP_Release" minOccurs="0"/>
                <xsd:element ref="ns3:SCF_TMP_Languague" minOccurs="0"/>
                <xsd:element ref="ns3:SCF_TMP_Languague_x003a_SCF_LNG_Title" minOccurs="0"/>
                <xsd:element ref="ns3:SCF_PRO_SNIPPET" minOccurs="0"/>
                <xsd:element ref="ns3:SCF_TMP_Languague_x003a_LanguageFullText" minOccurs="0"/>
                <xsd:element ref="ns3:SCF_TMP_OrganizationalUnit" minOccurs="0"/>
                <xsd:element ref="ns3:SCF_TMP_OrganizationalUnit_x003a_ID" minOccurs="0"/>
                <xsd:element ref="ns3:SCF_TMP_Category" minOccurs="0"/>
                <xsd:element ref="ns3:SCF_TMP_Category_x003a_ID" minOccurs="0"/>
                <xsd:element ref="ns3:SCF_TMP_Company" minOccurs="0"/>
                <xsd:element ref="ns3:SCF_TMP_Compan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07f8d-a619-4d6f-8aee-c434e2647bd9" elementFormDefault="qualified">
    <xsd:import namespace="http://schemas.microsoft.com/office/2006/documentManagement/types"/>
    <xsd:import namespace="http://schemas.microsoft.com/office/infopath/2007/PartnerControls"/>
    <xsd:element name="SCF_TMP_Name" ma:index="8" nillable="true" ma:displayName="SCF_TMP_Name" ma:internalName="SCF_TMP_Name">
      <xsd:simpleType>
        <xsd:restriction base="dms:Text">
          <xsd:maxLength value="255"/>
        </xsd:restriction>
      </xsd:simpleType>
    </xsd:element>
    <xsd:element name="SCF_TMP_Title" ma:index="9" nillable="true" ma:displayName="SCF_TMP_Title" ma:internalName="SCF_TMP_Title">
      <xsd:simpleType>
        <xsd:restriction base="dms:Text">
          <xsd:maxLength value="255"/>
        </xsd:restriction>
      </xsd:simpleType>
    </xsd:element>
    <xsd:element name="SCF_TMP_Prev_Text" ma:index="10" nillable="true" ma:displayName="SCF_TMP_Prev_Text" ma:internalName="SCF_TMP_Prev_Text">
      <xsd:simpleType>
        <xsd:restriction base="dms:Text">
          <xsd:maxLength value="255"/>
        </xsd:restriction>
      </xsd:simpleType>
    </xsd:element>
    <xsd:element name="SCF_TMP_Prev_Img" ma:index="11" nillable="true" ma:displayName="SCF_TMP_Prev_Img" ma:format="Hyperlink" ma:internalName="SCF_TMP_Prev_Im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CF_TMP_Active" ma:index="12" nillable="true" ma:displayName="SCF_TMP_Active" ma:default="1" ma:internalName="SCF_TMP_Active">
      <xsd:simpleType>
        <xsd:restriction base="dms:Boolean"/>
      </xsd:simpleType>
    </xsd:element>
    <xsd:element name="SCF_TMP_NoInit" ma:index="13" nillable="true" ma:displayName="SCF_TMP_NoInit" ma:default="0" ma:internalName="SCF_TMP_NoInit">
      <xsd:simpleType>
        <xsd:restriction base="dms:Boolean"/>
      </xsd:simpleType>
    </xsd:element>
    <xsd:element name="SCF_TMP_DeleteMarks" ma:index="14" nillable="true" ma:displayName="SCF_TMP_DeleteMarks" ma:default="0" ma:internalName="SCF_TMP_DeleteMarks">
      <xsd:simpleType>
        <xsd:restriction base="dms:Boolean"/>
      </xsd:simpleType>
    </xsd:element>
    <xsd:element name="SCF_TMP_Autor" ma:index="15" nillable="true" ma:displayName="SCF_TMP_Autor" ma:internalName="SCF_TMP_Autor">
      <xsd:simpleType>
        <xsd:restriction base="dms:Text">
          <xsd:maxLength value="255"/>
        </xsd:restriction>
      </xsd:simpleType>
    </xsd:element>
    <xsd:element name="SCF_TMP_Version" ma:index="16" nillable="true" ma:displayName="SCF_TMP_Version" ma:internalName="SCF_TMP_Version">
      <xsd:simpleType>
        <xsd:restriction base="dms:Text">
          <xsd:maxLength value="255"/>
        </xsd:restriction>
      </xsd:simpleType>
    </xsd:element>
    <xsd:element name="SCF_TMP_Release" ma:index="17" nillable="true" ma:displayName="SCF_TMP_Release" ma:internalName="SCF_TMP_Relea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819f6-2982-41a2-8862-2370d4cf0857" elementFormDefault="qualified">
    <xsd:import namespace="http://schemas.microsoft.com/office/2006/documentManagement/types"/>
    <xsd:import namespace="http://schemas.microsoft.com/office/infopath/2007/PartnerControls"/>
    <xsd:element name="SCF_TMP_Languague" ma:index="18" nillable="true" ma:displayName="SCF_TMP_Languague" ma:list="{345689ed-46df-4c1d-88ed-6bba6d5e6803}" ma:internalName="SCF_TMP_Languagu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Languague_x003a_SCF_LNG_Title" ma:index="19" nillable="true" ma:displayName="SCF_TMP_Languague:SCF_LNG_Title" ma:list="{345689ed-46df-4c1d-88ed-6bba6d5e6803}" ma:internalName="SCF_TMP_Languague_x003a_SCF_LNG_Title" ma:readOnly="true" ma:showField="SCF_LNG_Title" ma:web="93d7a885-8d06-4690-adbb-d01da642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PRO_SNIPPET" ma:index="20" nillable="true" ma:displayName="SCF_PRO_SNIPPET" ma:list="{f143ff2e-e074-4e3f-9ef1-aeedaf70a5f9}" ma:internalName="SCF_PRO_SNIPPET" ma:showField="Title">
      <xsd:simpleType>
        <xsd:restriction base="dms:Lookup"/>
      </xsd:simpleType>
    </xsd:element>
    <xsd:element name="SCF_TMP_Languague_x003a_LanguageFullText" ma:index="21" nillable="true" ma:displayName="SCF_TMP_Languague:LanguageFullText" ma:list="{345689ed-46df-4c1d-88ed-6bba6d5e6803}" ma:internalName="SCF_TMP_Languague_x003a_LanguageFullText" ma:readOnly="true" ma:showField="LanguageFullText" ma:web="93d7a885-8d06-4690-adbb-d01da642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OrganizationalUnit" ma:index="22" nillable="true" ma:displayName="SCF_TMP_OrganizationalUnit" ma:list="{618d6238-7544-4e94-b4c1-4d1bd9162717}" ma:internalName="SCF_TMP_OrganizationalUni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OrganizationalUnit_x003a_ID" ma:index="23" nillable="true" ma:displayName="SCF_TMP_OrganizationalUnit:ID" ma:list="{618d6238-7544-4e94-b4c1-4d1bd9162717}" ma:internalName="SCF_TMP_OrganizationalUnit_x003a_ID" ma:readOnly="true" ma:showField="ID" ma:web="93d7a885-8d06-4690-adbb-d01da642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Category" ma:index="24" nillable="true" ma:displayName="SCF_TMP_Category" ma:list="{617d3bcd-0293-4e54-97a7-046a8e03e1eb}" ma:internalName="SCF_TMP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Category_x003a_ID" ma:index="25" nillable="true" ma:displayName="SCF_TMP_Category:ID" ma:list="{617d3bcd-0293-4e54-97a7-046a8e03e1eb}" ma:internalName="SCF_TMP_Category_x003a_ID" ma:readOnly="true" ma:showField="ID" ma:web="93d7a885-8d06-4690-adbb-d01da642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Company" ma:index="26" nillable="true" ma:displayName="SCF_TMP_Company" ma:list="{ce3f107a-bb6d-48ad-9a1d-752ca664e548}" ma:internalName="SCF_TMP_Company" ma:showField="SCF_TMP_Compan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F_TMP_Company_x003a_ID" ma:index="27" nillable="true" ma:displayName="SCF_TMP_Company:ID" ma:list="{ce3f107a-bb6d-48ad-9a1d-752ca664e548}" ma:internalName="SCF_TMP_Company_x003a_ID" ma:readOnly="true" ma:showField="ID" ma:web="93d7a885-8d06-4690-adbb-d01da642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DA5C9-A89B-48E8-B704-8583FBEC9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4B52B-3FD8-4D96-8620-85F6737E2C7D}">
  <ds:schemaRefs>
    <ds:schemaRef ds:uri="http://schemas.microsoft.com/office/2006/metadata/properties"/>
    <ds:schemaRef ds:uri="http://schemas.microsoft.com/office/infopath/2007/PartnerControls"/>
    <ds:schemaRef ds:uri="30707f8d-a619-4d6f-8aee-c434e2647bd9"/>
    <ds:schemaRef ds:uri="cc1819f6-2982-41a2-8862-2370d4cf0857"/>
  </ds:schemaRefs>
</ds:datastoreItem>
</file>

<file path=customXml/itemProps3.xml><?xml version="1.0" encoding="utf-8"?>
<ds:datastoreItem xmlns:ds="http://schemas.openxmlformats.org/officeDocument/2006/customXml" ds:itemID="{F1A991D8-0BDF-4BD7-8753-3F9B9E7BB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07f8d-a619-4d6f-8aee-c434e2647bd9"/>
    <ds:schemaRef ds:uri="cc1819f6-2982-41a2-8862-2370d4cf0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01_Geschaeftsbrief_extern (4).dotx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extern: Geschäftsbrief</vt:lpstr>
      <vt:lpstr>extern: Geschäftsbrief</vt:lpstr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V12 Basis</dc:subject>
  <dc:creator>Jackman, Geri (DI SW ST&amp;MK STR BM&amp;PM)</dc:creator>
  <cp:keywords>Externer Geschäftsbrief Brief extern</cp:keywords>
  <dc:description>Externer Geschäftsbrief - gemäß Corporate Design Richtlinien für Siemens Geschäftspapiere</dc:description>
  <cp:lastModifiedBy>LaCost, Kennedy (DI SW CM&amp;MK SWMK AEE DIG)</cp:lastModifiedBy>
  <cp:revision>2</cp:revision>
  <cp:lastPrinted>2008-09-18T07:46:00Z</cp:lastPrinted>
  <dcterms:created xsi:type="dcterms:W3CDTF">2026-04-27T13:33:00Z</dcterms:created>
  <dcterms:modified xsi:type="dcterms:W3CDTF">2026-04-27T13:33:00Z</dcterms:modified>
  <cp:category>2025-07-02/sw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Name_en">
    <vt:lpwstr>external: Business Letter</vt:lpwstr>
  </property>
  <property fmtid="{D5CDD505-2E9C-101B-9397-08002B2CF9AE}" pid="3" name="scfComment_en">
    <vt:lpwstr>External business letter – in accordance with the Corporate Design Guidelines for Siemens Stationery</vt:lpwstr>
  </property>
  <property fmtid="{D5CDD505-2E9C-101B-9397-08002B2CF9AE}" pid="4" name="scfLanguage">
    <vt:lpwstr>de#en#fr#es#pt#it#no#dk#se#fi#ch#cn#cz#gr#hr#hu#li#nl#pl#ru#si#tr</vt:lpwstr>
  </property>
  <property fmtid="{D5CDD505-2E9C-101B-9397-08002B2CF9AE}" pid="5" name="scfSort">
    <vt:lpwstr>1</vt:lpwstr>
  </property>
  <property fmtid="{D5CDD505-2E9C-101B-9397-08002B2CF9AE}" pid="6" name="scfVersion">
    <vt:lpwstr>07/2025</vt:lpwstr>
  </property>
  <property fmtid="{D5CDD505-2E9C-101B-9397-08002B2CF9AE}" pid="7" name="scfName_fr">
    <vt:lpwstr>externe: Courrier</vt:lpwstr>
  </property>
  <property fmtid="{D5CDD505-2E9C-101B-9397-08002B2CF9AE}" pid="8" name="scfComment_fr">
    <vt:lpwstr>Courrier externe – selon directives Corporate Design pour Siemens, documents commerciaux</vt:lpwstr>
  </property>
  <property fmtid="{D5CDD505-2E9C-101B-9397-08002B2CF9AE}" pid="9" name="scfName_es">
    <vt:lpwstr>externa: Carta comercial</vt:lpwstr>
  </property>
  <property fmtid="{D5CDD505-2E9C-101B-9397-08002B2CF9AE}" pid="10" name="scfComment_es">
    <vt:lpwstr>Carta comercial externa – conforme a las directrices de Diseño Corporativo para documentos oficiales de Siemens</vt:lpwstr>
  </property>
  <property fmtid="{D5CDD505-2E9C-101B-9397-08002B2CF9AE}" pid="11" name="scfComment_it">
    <vt:lpwstr>Lettera commerciale esterna - in conformit con le direttive di Corporate Design per lettere commerciali Siemens</vt:lpwstr>
  </property>
  <property fmtid="{D5CDD505-2E9C-101B-9397-08002B2CF9AE}" pid="12" name="scfName_it">
    <vt:lpwstr>esterna: Lettera commerciale</vt:lpwstr>
  </property>
  <property fmtid="{D5CDD505-2E9C-101B-9397-08002B2CF9AE}" pid="13" name="scfName_pt">
    <vt:lpwstr>externo: Carta Comercial</vt:lpwstr>
  </property>
  <property fmtid="{D5CDD505-2E9C-101B-9397-08002B2CF9AE}" pid="14" name="scfComment_pt">
    <vt:lpwstr>Carta Comercial Externa – de acordo com as diretrizes de Corporate Design para documentos oficiais da Siemens</vt:lpwstr>
  </property>
  <property fmtid="{D5CDD505-2E9C-101B-9397-08002B2CF9AE}" pid="15" name="scfGUID">
    <vt:lpwstr>3f63e1de-1f61-4bbd-ad51-21bc53c2a6e5</vt:lpwstr>
  </property>
  <property fmtid="{D5CDD505-2E9C-101B-9397-08002B2CF9AE}" pid="16" name="Document_Confidentiality">
    <vt:lpwstr>Unrestricted</vt:lpwstr>
  </property>
  <property fmtid="{D5CDD505-2E9C-101B-9397-08002B2CF9AE}" pid="17" name="GrammarlyDocumentId">
    <vt:lpwstr>92cee9ae-a836-4fb5-baf7-f4672afddd0c</vt:lpwstr>
  </property>
</Properties>
</file>