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B83C2" w14:textId="5E744D73" w:rsidR="00A26EBE" w:rsidRDefault="00D43F33" w:rsidP="00AA7FCA">
      <w:pPr>
        <w:spacing w:after="0" w:line="240" w:lineRule="auto"/>
        <w:ind w:left="-540"/>
        <w:jc w:val="right"/>
        <w:rPr>
          <w:color w:val="000000"/>
          <w:sz w:val="20"/>
          <w:szCs w:val="20"/>
          <w:lang w:val="fr-FR"/>
        </w:rPr>
      </w:pPr>
      <w:r>
        <w:rPr>
          <w:color w:val="000000"/>
          <w:sz w:val="20"/>
          <w:szCs w:val="20"/>
          <w:lang w:val="fr-FR"/>
        </w:rPr>
        <w:t>[Insérer la date]</w:t>
      </w:r>
    </w:p>
    <w:p w14:paraId="6779A01A" w14:textId="77777777" w:rsidR="00AA7FCA" w:rsidRDefault="00AA7FCA" w:rsidP="00CB1C70">
      <w:pPr>
        <w:spacing w:after="0" w:line="240" w:lineRule="auto"/>
        <w:ind w:left="-540"/>
        <w:jc w:val="both"/>
        <w:rPr>
          <w:color w:val="000000"/>
          <w:sz w:val="22"/>
          <w:szCs w:val="22"/>
          <w:lang w:val="fr-FR"/>
        </w:rPr>
      </w:pPr>
    </w:p>
    <w:p w14:paraId="59BABBEF" w14:textId="77777777" w:rsidR="00AA7FCA" w:rsidRDefault="00AA7FCA" w:rsidP="00CB1C70">
      <w:pPr>
        <w:spacing w:after="0" w:line="240" w:lineRule="auto"/>
        <w:ind w:left="-540"/>
        <w:jc w:val="both"/>
        <w:rPr>
          <w:color w:val="000000"/>
          <w:sz w:val="22"/>
          <w:szCs w:val="22"/>
          <w:lang w:val="fr-FR"/>
        </w:rPr>
      </w:pPr>
    </w:p>
    <w:p w14:paraId="1CABB1ED" w14:textId="3FFFF730" w:rsidR="00415024" w:rsidRPr="00CB1C70" w:rsidRDefault="00415024" w:rsidP="00CB1C70">
      <w:pPr>
        <w:spacing w:after="0" w:line="240" w:lineRule="auto"/>
        <w:ind w:left="-540"/>
        <w:jc w:val="both"/>
        <w:rPr>
          <w:color w:val="000000"/>
          <w:sz w:val="22"/>
          <w:szCs w:val="22"/>
          <w:lang w:val="fr-FR"/>
        </w:rPr>
      </w:pPr>
      <w:r w:rsidRPr="00CB1C70">
        <w:rPr>
          <w:color w:val="000000"/>
          <w:sz w:val="22"/>
          <w:szCs w:val="22"/>
          <w:lang w:val="fr-FR"/>
        </w:rPr>
        <w:t>Cher [</w:t>
      </w:r>
      <w:r w:rsidRPr="00CB1C70">
        <w:rPr>
          <w:color w:val="000000"/>
          <w:sz w:val="22"/>
          <w:szCs w:val="22"/>
          <w:highlight w:val="yellow"/>
          <w:lang w:val="fr-FR"/>
        </w:rPr>
        <w:t>Insérer le nom de votre contact dans votre municipalité</w:t>
      </w:r>
      <w:r w:rsidRPr="00CB1C70">
        <w:rPr>
          <w:color w:val="000000"/>
          <w:sz w:val="22"/>
          <w:szCs w:val="22"/>
          <w:lang w:val="fr-FR"/>
        </w:rPr>
        <w:t xml:space="preserve">], </w:t>
      </w:r>
    </w:p>
    <w:p w14:paraId="01D5809B" w14:textId="77777777" w:rsidR="00415024" w:rsidRPr="00CB1C70" w:rsidRDefault="00415024" w:rsidP="00415024">
      <w:pPr>
        <w:spacing w:after="0" w:line="240" w:lineRule="auto"/>
        <w:jc w:val="both"/>
        <w:rPr>
          <w:color w:val="000000"/>
          <w:sz w:val="22"/>
          <w:szCs w:val="22"/>
          <w:lang w:val="fr-FR"/>
        </w:rPr>
      </w:pPr>
    </w:p>
    <w:p w14:paraId="76B373ED" w14:textId="79DA613B" w:rsidR="00415024" w:rsidRPr="00CB1C70" w:rsidRDefault="00415024" w:rsidP="00415024">
      <w:pPr>
        <w:tabs>
          <w:tab w:val="left" w:pos="10080"/>
        </w:tabs>
        <w:spacing w:after="0" w:line="240" w:lineRule="auto"/>
        <w:ind w:left="-540"/>
        <w:jc w:val="both"/>
        <w:rPr>
          <w:color w:val="000000" w:themeColor="text1"/>
          <w:sz w:val="22"/>
          <w:szCs w:val="22"/>
          <w:lang w:val="fr-FR"/>
        </w:rPr>
      </w:pPr>
      <w:r w:rsidRPr="00CB1C70">
        <w:rPr>
          <w:rStyle w:val="Strong"/>
          <w:b w:val="0"/>
          <w:bCs w:val="0"/>
          <w:sz w:val="22"/>
          <w:szCs w:val="22"/>
          <w:lang w:val="fr-FR"/>
        </w:rPr>
        <w:t>J’organise bénévolement un nettoyage de rivage à [</w:t>
      </w:r>
      <w:r w:rsidRPr="00CB1C70">
        <w:rPr>
          <w:rStyle w:val="Strong"/>
          <w:sz w:val="22"/>
          <w:szCs w:val="22"/>
          <w:highlight w:val="yellow"/>
          <w:lang w:val="fr-FR"/>
        </w:rPr>
        <w:t>emplacement du site de nettoyage</w:t>
      </w:r>
      <w:r w:rsidRPr="00CB1C70">
        <w:rPr>
          <w:rStyle w:val="Strong"/>
          <w:b w:val="0"/>
          <w:bCs w:val="0"/>
          <w:sz w:val="22"/>
          <w:szCs w:val="22"/>
          <w:lang w:val="fr-FR"/>
        </w:rPr>
        <w:t xml:space="preserve">] dans le cadre du </w:t>
      </w:r>
      <w:r w:rsidR="00D45BDA" w:rsidRPr="00CB1C70">
        <w:rPr>
          <w:rStyle w:val="Strong"/>
          <w:sz w:val="22"/>
          <w:szCs w:val="22"/>
          <w:lang w:val="fr-FR"/>
        </w:rPr>
        <w:t>N</w:t>
      </w:r>
      <w:r w:rsidRPr="00CB1C70">
        <w:rPr>
          <w:rStyle w:val="Strong"/>
          <w:sz w:val="22"/>
          <w:szCs w:val="22"/>
          <w:lang w:val="fr-FR"/>
        </w:rPr>
        <w:t>ettoyage des rivages</w:t>
      </w:r>
      <w:r w:rsidRPr="00CB1C70">
        <w:rPr>
          <w:rStyle w:val="Strong"/>
          <w:b w:val="0"/>
          <w:bCs w:val="0"/>
          <w:sz w:val="22"/>
          <w:szCs w:val="22"/>
          <w:lang w:val="fr-FR"/>
        </w:rPr>
        <w:t>. Par la présente lettre, je tiens à m’assurer que nous avons votre autorisation d’accéder au site que nous avons l’intention de nettoyer. De plus, je souhaite vous demander conseil sur la manière appropriée d’éliminer les déchets ramassés durant ce nettoyage.</w:t>
      </w:r>
    </w:p>
    <w:p w14:paraId="5D733F16" w14:textId="77777777" w:rsidR="00415024" w:rsidRPr="00CB1C70" w:rsidRDefault="00415024" w:rsidP="00415024">
      <w:pPr>
        <w:spacing w:after="0" w:line="240" w:lineRule="auto"/>
        <w:jc w:val="both"/>
        <w:rPr>
          <w:color w:val="000000"/>
          <w:sz w:val="22"/>
          <w:szCs w:val="22"/>
          <w:lang w:val="fr-FR"/>
        </w:rPr>
      </w:pPr>
    </w:p>
    <w:p w14:paraId="294826CE" w14:textId="5C709D8A" w:rsidR="00415024" w:rsidRPr="00CB1C70" w:rsidRDefault="00415024" w:rsidP="00415024">
      <w:pPr>
        <w:pStyle w:val="NormalWeb"/>
        <w:spacing w:before="0" w:beforeAutospacing="0" w:after="0" w:afterAutospacing="0"/>
        <w:ind w:left="-540"/>
        <w:jc w:val="both"/>
        <w:rPr>
          <w:rStyle w:val="txt71"/>
          <w:rFonts w:ascii="Tofino Book" w:hAnsi="Tofino Book"/>
          <w:sz w:val="22"/>
          <w:szCs w:val="22"/>
        </w:rPr>
      </w:pPr>
      <w:r w:rsidRPr="00CB1C70">
        <w:rPr>
          <w:rStyle w:val="txt71"/>
          <w:rFonts w:ascii="Tofino Book" w:hAnsi="Tofino Book"/>
          <w:sz w:val="22"/>
          <w:szCs w:val="22"/>
          <w:lang w:val="fr-CA"/>
        </w:rPr>
        <w:t xml:space="preserve">Le nettoyage annuel des rivages est une initiative de conservation menée conjointement par </w:t>
      </w:r>
      <w:r w:rsidR="0010708F" w:rsidRPr="00CB1C70">
        <w:rPr>
          <w:rStyle w:val="txt71"/>
          <w:rFonts w:ascii="Tofino Book" w:hAnsi="Tofino Book"/>
          <w:sz w:val="22"/>
          <w:szCs w:val="22"/>
          <w:lang w:val="fr-CA"/>
        </w:rPr>
        <w:t>Ocean Wise</w:t>
      </w:r>
      <w:r w:rsidRPr="00CB1C70">
        <w:rPr>
          <w:rStyle w:val="txt71"/>
          <w:rFonts w:ascii="Tofino Book" w:hAnsi="Tofino Book"/>
          <w:sz w:val="22"/>
          <w:szCs w:val="22"/>
          <w:lang w:val="fr-CA"/>
        </w:rPr>
        <w:t>. Cette initiative vise à éliminer les déchets riverains pour aider à garder les eaux saines pour tout le monde, y compris pour la faune et les collectivités qui en dépendent. Cet événement est rendu possible grâce à ses participants. En effet, des bénévoles comme ceux formant notre groupe s’inscrivent pour coordonner un nettoyage de rivages dans leur collectivité locale.</w:t>
      </w:r>
    </w:p>
    <w:p w14:paraId="50057152" w14:textId="77777777" w:rsidR="00415024" w:rsidRPr="00CB1C70" w:rsidRDefault="00415024" w:rsidP="00415024">
      <w:pPr>
        <w:pStyle w:val="NormalWeb"/>
        <w:spacing w:before="0" w:beforeAutospacing="0" w:after="0" w:afterAutospacing="0"/>
        <w:ind w:left="-540"/>
        <w:jc w:val="both"/>
        <w:rPr>
          <w:rFonts w:ascii="Tofino Book" w:hAnsi="Tofino Book"/>
          <w:color w:val="000000"/>
          <w:sz w:val="22"/>
          <w:szCs w:val="22"/>
          <w:lang w:val="fr-FR"/>
        </w:rPr>
      </w:pPr>
    </w:p>
    <w:p w14:paraId="7BD93160" w14:textId="77777777" w:rsidR="00415024" w:rsidRPr="00CB1C70" w:rsidRDefault="00415024" w:rsidP="00415024">
      <w:pPr>
        <w:spacing w:after="0" w:line="240" w:lineRule="auto"/>
        <w:ind w:left="-540"/>
        <w:jc w:val="both"/>
        <w:rPr>
          <w:color w:val="000000"/>
          <w:sz w:val="22"/>
          <w:szCs w:val="22"/>
          <w:lang w:val="fr-CA"/>
        </w:rPr>
      </w:pPr>
      <w:r w:rsidRPr="00CB1C70">
        <w:rPr>
          <w:color w:val="000000"/>
          <w:sz w:val="22"/>
          <w:szCs w:val="22"/>
          <w:lang w:val="fr-CA"/>
        </w:rPr>
        <w:t>Nous avons pour responsabilités d’organiser la collecte des déchets et de nous assurer l’accès au site de nettoyage inscrit à date fixée par notre groupe. Je vous saurais donc gré de prendre un moment pour nous confirmer que nous pourrons planifier notre nettoyage de ce site.</w:t>
      </w:r>
    </w:p>
    <w:p w14:paraId="564820DE" w14:textId="77777777" w:rsidR="00415024" w:rsidRPr="00CB1C70" w:rsidRDefault="00415024" w:rsidP="00415024">
      <w:pPr>
        <w:spacing w:after="0" w:line="240" w:lineRule="auto"/>
        <w:ind w:left="-540"/>
        <w:jc w:val="both"/>
        <w:rPr>
          <w:color w:val="000000"/>
          <w:sz w:val="22"/>
          <w:szCs w:val="22"/>
          <w:lang w:val="fr-FR"/>
        </w:rPr>
      </w:pPr>
    </w:p>
    <w:p w14:paraId="2821BB31" w14:textId="77777777" w:rsidR="00415024" w:rsidRPr="00CB1C70" w:rsidRDefault="00415024" w:rsidP="00415024">
      <w:pPr>
        <w:spacing w:after="0" w:line="240" w:lineRule="auto"/>
        <w:ind w:left="-540"/>
        <w:jc w:val="both"/>
        <w:rPr>
          <w:b/>
          <w:color w:val="000000"/>
          <w:sz w:val="22"/>
          <w:szCs w:val="22"/>
          <w:lang w:val="fr-FR"/>
        </w:rPr>
      </w:pPr>
      <w:r w:rsidRPr="00CB1C70">
        <w:rPr>
          <w:b/>
          <w:sz w:val="22"/>
          <w:szCs w:val="22"/>
          <w:u w:val="single"/>
          <w:lang w:val="fr-CA"/>
        </w:rPr>
        <w:t>Les détails sur le nettoyage :</w:t>
      </w:r>
      <w:r w:rsidRPr="00CB1C70">
        <w:rPr>
          <w:color w:val="000000"/>
          <w:sz w:val="22"/>
          <w:szCs w:val="22"/>
        </w:rPr>
        <w:t xml:space="preserve"> </w:t>
      </w:r>
      <w:r w:rsidRPr="00CB1C70">
        <w:rPr>
          <w:b/>
          <w:color w:val="000000"/>
          <w:sz w:val="22"/>
          <w:szCs w:val="22"/>
          <w:highlight w:val="yellow"/>
          <w:lang w:val="fr-FR"/>
        </w:rPr>
        <w:t xml:space="preserve">[Emplacement du site à </w:t>
      </w:r>
      <w:proofErr w:type="gramStart"/>
      <w:r w:rsidRPr="00CB1C70">
        <w:rPr>
          <w:b/>
          <w:color w:val="000000"/>
          <w:sz w:val="22"/>
          <w:szCs w:val="22"/>
          <w:highlight w:val="yellow"/>
          <w:lang w:val="fr-FR"/>
        </w:rPr>
        <w:t>nettoyer]  [</w:t>
      </w:r>
      <w:proofErr w:type="gramEnd"/>
      <w:r w:rsidRPr="00CB1C70">
        <w:rPr>
          <w:b/>
          <w:color w:val="000000"/>
          <w:sz w:val="22"/>
          <w:szCs w:val="22"/>
          <w:highlight w:val="yellow"/>
          <w:lang w:val="fr-FR"/>
        </w:rPr>
        <w:t>Date/Heure du nettoyage]</w:t>
      </w:r>
    </w:p>
    <w:p w14:paraId="311718C6" w14:textId="77777777" w:rsidR="00415024" w:rsidRPr="00CB1C70" w:rsidRDefault="00415024" w:rsidP="00415024">
      <w:pPr>
        <w:spacing w:after="0" w:line="240" w:lineRule="auto"/>
        <w:ind w:left="-540"/>
        <w:jc w:val="both"/>
        <w:rPr>
          <w:color w:val="000000"/>
          <w:sz w:val="22"/>
          <w:szCs w:val="22"/>
          <w:lang w:val="fr-FR"/>
        </w:rPr>
      </w:pPr>
    </w:p>
    <w:p w14:paraId="5E1E32D4" w14:textId="77777777" w:rsidR="00415024" w:rsidRPr="00CB1C70" w:rsidRDefault="00415024" w:rsidP="00415024">
      <w:pPr>
        <w:numPr>
          <w:ilvl w:val="0"/>
          <w:numId w:val="1"/>
        </w:numPr>
        <w:spacing w:after="0" w:line="240" w:lineRule="auto"/>
        <w:ind w:left="90"/>
        <w:jc w:val="both"/>
        <w:rPr>
          <w:sz w:val="22"/>
          <w:szCs w:val="22"/>
          <w:lang w:val="fr-FR"/>
        </w:rPr>
      </w:pPr>
      <w:r w:rsidRPr="00CB1C70">
        <w:rPr>
          <w:b/>
          <w:sz w:val="22"/>
          <w:szCs w:val="22"/>
          <w:lang w:val="fr-FR"/>
        </w:rPr>
        <w:t xml:space="preserve">Accessibilité du site à nettoyer : </w:t>
      </w:r>
      <w:r w:rsidRPr="00CB1C70">
        <w:rPr>
          <w:sz w:val="22"/>
          <w:szCs w:val="22"/>
          <w:lang w:val="fr-FR"/>
        </w:rPr>
        <w:t xml:space="preserve">Pourriez-vous nous faire savoir si le site que nous avons inscrit est accessible pour notre </w:t>
      </w:r>
      <w:proofErr w:type="gramStart"/>
      <w:r w:rsidRPr="00CB1C70">
        <w:rPr>
          <w:sz w:val="22"/>
          <w:szCs w:val="22"/>
          <w:lang w:val="fr-FR"/>
        </w:rPr>
        <w:t>événement?</w:t>
      </w:r>
      <w:proofErr w:type="gramEnd"/>
      <w:r w:rsidRPr="00CB1C70">
        <w:rPr>
          <w:sz w:val="22"/>
          <w:szCs w:val="22"/>
          <w:lang w:val="fr-FR"/>
        </w:rPr>
        <w:t xml:space="preserve"> En cas de problème, pourriez-vous nous suggérer la meilleure façon de </w:t>
      </w:r>
      <w:proofErr w:type="gramStart"/>
      <w:r w:rsidRPr="00CB1C70">
        <w:rPr>
          <w:sz w:val="22"/>
          <w:szCs w:val="22"/>
          <w:lang w:val="fr-FR"/>
        </w:rPr>
        <w:t>procéder?</w:t>
      </w:r>
      <w:proofErr w:type="gramEnd"/>
    </w:p>
    <w:p w14:paraId="4790D31F" w14:textId="77777777" w:rsidR="00415024" w:rsidRPr="00CB1C70" w:rsidRDefault="00415024" w:rsidP="00415024">
      <w:pPr>
        <w:spacing w:after="0" w:line="240" w:lineRule="auto"/>
        <w:ind w:left="90" w:hanging="180"/>
        <w:jc w:val="both"/>
        <w:rPr>
          <w:sz w:val="22"/>
          <w:szCs w:val="22"/>
          <w:lang w:val="fr-FR"/>
        </w:rPr>
      </w:pPr>
    </w:p>
    <w:p w14:paraId="1A001984" w14:textId="77777777" w:rsidR="00415024" w:rsidRPr="00CB1C70" w:rsidRDefault="00415024" w:rsidP="00415024">
      <w:pPr>
        <w:pStyle w:val="BodyText2"/>
        <w:numPr>
          <w:ilvl w:val="0"/>
          <w:numId w:val="1"/>
        </w:numPr>
        <w:spacing w:after="0" w:line="240" w:lineRule="auto"/>
        <w:ind w:left="90"/>
        <w:jc w:val="both"/>
        <w:rPr>
          <w:rFonts w:ascii="Tofino Book" w:hAnsi="Tofino Book"/>
          <w:lang w:val="en-CA"/>
        </w:rPr>
      </w:pPr>
      <w:r w:rsidRPr="00CB1C70">
        <w:rPr>
          <w:rFonts w:ascii="Tofino Book" w:hAnsi="Tofino Book"/>
          <w:b/>
          <w:color w:val="000000"/>
          <w:lang w:val="fr-FR"/>
        </w:rPr>
        <w:t xml:space="preserve">Directives concernant l’élimination des déchets : </w:t>
      </w:r>
      <w:r w:rsidRPr="00CB1C70">
        <w:rPr>
          <w:rFonts w:ascii="Tofino Book" w:hAnsi="Tofino Book"/>
          <w:color w:val="000000"/>
          <w:lang w:val="fr-FR"/>
        </w:rPr>
        <w:t xml:space="preserve">Nous devons déterminer comment éliminer les déchets ramassés de manière appropriée. Votre municipalité a-t-elle un système en </w:t>
      </w:r>
      <w:proofErr w:type="gramStart"/>
      <w:r w:rsidRPr="00CB1C70">
        <w:rPr>
          <w:rFonts w:ascii="Tofino Book" w:hAnsi="Tofino Book"/>
          <w:color w:val="000000"/>
          <w:lang w:val="fr-FR"/>
        </w:rPr>
        <w:t>place?</w:t>
      </w:r>
      <w:proofErr w:type="gramEnd"/>
      <w:r w:rsidRPr="00CB1C70">
        <w:rPr>
          <w:rFonts w:ascii="Tofino Book" w:hAnsi="Tofino Book"/>
          <w:color w:val="000000"/>
          <w:lang w:val="fr-FR"/>
        </w:rPr>
        <w:t xml:space="preserve"> Quelle est la meilleure façon de </w:t>
      </w:r>
      <w:proofErr w:type="gramStart"/>
      <w:r w:rsidRPr="00CB1C70">
        <w:rPr>
          <w:rFonts w:ascii="Tofino Book" w:hAnsi="Tofino Book"/>
          <w:color w:val="000000"/>
          <w:lang w:val="fr-FR"/>
        </w:rPr>
        <w:t>procéder?</w:t>
      </w:r>
      <w:proofErr w:type="gramEnd"/>
      <w:r w:rsidRPr="00CB1C70">
        <w:rPr>
          <w:rFonts w:ascii="Tofino Book" w:hAnsi="Tofino Book"/>
          <w:color w:val="000000"/>
          <w:lang w:val="fr-FR"/>
        </w:rPr>
        <w:t xml:space="preserve"> Avec qui devons-nous communiquer à cet </w:t>
      </w:r>
      <w:proofErr w:type="gramStart"/>
      <w:r w:rsidRPr="00CB1C70">
        <w:rPr>
          <w:rFonts w:ascii="Tofino Book" w:hAnsi="Tofino Book"/>
          <w:color w:val="000000"/>
          <w:lang w:val="fr-FR"/>
        </w:rPr>
        <w:t>égard</w:t>
      </w:r>
      <w:r w:rsidRPr="00CB1C70">
        <w:rPr>
          <w:rFonts w:ascii="Tofino Book" w:hAnsi="Tofino Book"/>
          <w:color w:val="000000"/>
          <w:lang w:val="en-NZ"/>
        </w:rPr>
        <w:t>?</w:t>
      </w:r>
      <w:proofErr w:type="gramEnd"/>
    </w:p>
    <w:p w14:paraId="10DF9AD9" w14:textId="77777777" w:rsidR="00415024" w:rsidRPr="00CB1C70" w:rsidRDefault="00415024" w:rsidP="00415024">
      <w:pPr>
        <w:pStyle w:val="ListParagraph"/>
        <w:spacing w:after="0" w:line="240" w:lineRule="auto"/>
        <w:ind w:left="90" w:hanging="180"/>
        <w:rPr>
          <w:rFonts w:ascii="Tofino Book" w:hAnsi="Tofino Book"/>
          <w:lang w:val="en-CA"/>
        </w:rPr>
      </w:pPr>
    </w:p>
    <w:p w14:paraId="6D442BA7" w14:textId="77777777" w:rsidR="00415024" w:rsidRPr="00CB1C70" w:rsidRDefault="00415024" w:rsidP="00415024">
      <w:pPr>
        <w:pStyle w:val="BodyText2"/>
        <w:numPr>
          <w:ilvl w:val="0"/>
          <w:numId w:val="1"/>
        </w:numPr>
        <w:spacing w:after="0" w:line="240" w:lineRule="auto"/>
        <w:ind w:left="90"/>
        <w:jc w:val="both"/>
        <w:rPr>
          <w:rFonts w:ascii="Tofino Book" w:hAnsi="Tofino Book"/>
          <w:lang w:val="fr-FR"/>
        </w:rPr>
      </w:pPr>
      <w:r w:rsidRPr="00CB1C70">
        <w:rPr>
          <w:rFonts w:ascii="Tofino Book" w:hAnsi="Tofino Book"/>
          <w:b/>
          <w:lang w:val="fr-FR"/>
        </w:rPr>
        <w:t>Soutien additionnel :</w:t>
      </w:r>
      <w:r w:rsidRPr="00CB1C70">
        <w:rPr>
          <w:rFonts w:ascii="Tofino Book" w:hAnsi="Tofino Book"/>
          <w:lang w:val="fr-FR"/>
        </w:rPr>
        <w:t xml:space="preserve"> Il est également de notre responsabilité de fournir le matériel de nettoyage nécessaire (sacs, gants, etc.). Seriez-vous en mesure de nous aider à obtenir ce </w:t>
      </w:r>
      <w:proofErr w:type="gramStart"/>
      <w:r w:rsidRPr="00CB1C70">
        <w:rPr>
          <w:rFonts w:ascii="Tofino Book" w:hAnsi="Tofino Book"/>
          <w:lang w:val="fr-FR"/>
        </w:rPr>
        <w:t>matériel?</w:t>
      </w:r>
      <w:proofErr w:type="gramEnd"/>
    </w:p>
    <w:p w14:paraId="6B4BA80A" w14:textId="77777777" w:rsidR="00415024" w:rsidRPr="00CB1C70" w:rsidRDefault="00415024" w:rsidP="00415024">
      <w:pPr>
        <w:pStyle w:val="BodyText2"/>
        <w:spacing w:after="0" w:line="240" w:lineRule="auto"/>
        <w:ind w:left="-540"/>
        <w:jc w:val="both"/>
        <w:rPr>
          <w:rFonts w:ascii="Tofino Book" w:hAnsi="Tofino Book"/>
          <w:color w:val="000000"/>
          <w:lang w:val="fr-FR"/>
        </w:rPr>
      </w:pPr>
    </w:p>
    <w:p w14:paraId="080A6ADF" w14:textId="3E46BBBA" w:rsidR="00415024" w:rsidRPr="008612D2" w:rsidRDefault="00415024" w:rsidP="008612D2">
      <w:pPr>
        <w:pStyle w:val="BodyText2"/>
        <w:spacing w:after="0" w:line="240" w:lineRule="auto"/>
        <w:ind w:left="-540"/>
        <w:jc w:val="both"/>
        <w:rPr>
          <w:rFonts w:ascii="Tofino Book" w:hAnsi="Tofino Book"/>
          <w:color w:val="000000"/>
          <w:lang w:val="en-CA"/>
        </w:rPr>
      </w:pPr>
      <w:r w:rsidRPr="00CB1C70">
        <w:rPr>
          <w:rFonts w:ascii="Tofino Book" w:hAnsi="Tofino Book"/>
          <w:color w:val="000000"/>
          <w:lang w:val="fr-CA"/>
        </w:rPr>
        <w:t xml:space="preserve">Je vous remercie de prendre le temps de nous transmettre cette information importante. Nous anticipons avec enthousiasme l’organisation de ce nettoyage local et nous avons hâte d’en discuter avec vous. </w:t>
      </w:r>
      <w:r w:rsidRPr="00CB1C70">
        <w:rPr>
          <w:rStyle w:val="txt71"/>
          <w:rFonts w:ascii="Tofino Book" w:hAnsi="Tofino Book"/>
          <w:sz w:val="22"/>
          <w:szCs w:val="22"/>
          <w:lang w:val="fr-CA"/>
        </w:rPr>
        <w:t xml:space="preserve">Pour plus d’information sur cette initiative nationale, veuillez visiter le site Web du programme au </w:t>
      </w:r>
      <w:hyperlink r:id="rId10" w:history="1">
        <w:r w:rsidR="00B65F47" w:rsidRPr="00417964">
          <w:rPr>
            <w:rStyle w:val="Hyperlink"/>
          </w:rPr>
          <w:t>https://shorelinecleanup.org/fr</w:t>
        </w:r>
      </w:hyperlink>
      <w:r w:rsidR="00B65F47">
        <w:t xml:space="preserve"> </w:t>
      </w:r>
      <w:r w:rsidRPr="00CB1C70">
        <w:rPr>
          <w:rStyle w:val="txt71"/>
          <w:rFonts w:ascii="Tofino Book" w:hAnsi="Tofino Book"/>
          <w:sz w:val="22"/>
          <w:szCs w:val="22"/>
          <w:lang w:val="fr-CA"/>
        </w:rPr>
        <w:t xml:space="preserve">ou composer le 1-877-427-2422. </w:t>
      </w:r>
      <w:r w:rsidRPr="00CB1C70">
        <w:rPr>
          <w:rFonts w:ascii="Tofino Book" w:hAnsi="Tofino Book"/>
          <w:lang w:val="fr-CA"/>
        </w:rPr>
        <w:t>Agréez, Madame, Monsieur, l’expression de mes sentiments sincères.</w:t>
      </w:r>
    </w:p>
    <w:p w14:paraId="12B2A6B6" w14:textId="77777777" w:rsidR="00415024" w:rsidRPr="00CB1C70" w:rsidRDefault="00415024" w:rsidP="00415024">
      <w:pPr>
        <w:spacing w:after="0" w:line="240" w:lineRule="auto"/>
        <w:ind w:left="-540"/>
        <w:rPr>
          <w:b/>
          <w:sz w:val="22"/>
          <w:szCs w:val="22"/>
          <w:highlight w:val="yellow"/>
        </w:rPr>
      </w:pPr>
    </w:p>
    <w:p w14:paraId="6AB24258" w14:textId="77777777" w:rsidR="00415024" w:rsidRPr="00CB1C70" w:rsidRDefault="00415024" w:rsidP="00415024">
      <w:pPr>
        <w:spacing w:after="0" w:line="240" w:lineRule="auto"/>
        <w:ind w:left="-540"/>
        <w:rPr>
          <w:b/>
          <w:sz w:val="22"/>
          <w:szCs w:val="22"/>
          <w:highlight w:val="yellow"/>
        </w:rPr>
      </w:pPr>
      <w:r w:rsidRPr="00CB1C70">
        <w:rPr>
          <w:b/>
          <w:sz w:val="22"/>
          <w:szCs w:val="22"/>
          <w:highlight w:val="yellow"/>
        </w:rPr>
        <w:t>[</w:t>
      </w:r>
      <w:proofErr w:type="spellStart"/>
      <w:r w:rsidRPr="00CB1C70">
        <w:rPr>
          <w:b/>
          <w:sz w:val="22"/>
          <w:szCs w:val="22"/>
          <w:highlight w:val="yellow"/>
        </w:rPr>
        <w:t>Votre</w:t>
      </w:r>
      <w:proofErr w:type="spellEnd"/>
      <w:r w:rsidRPr="00CB1C70">
        <w:rPr>
          <w:b/>
          <w:sz w:val="22"/>
          <w:szCs w:val="22"/>
          <w:highlight w:val="yellow"/>
        </w:rPr>
        <w:t xml:space="preserve"> nom]</w:t>
      </w:r>
    </w:p>
    <w:p w14:paraId="53A82CF1" w14:textId="77777777" w:rsidR="00415024" w:rsidRPr="00CB1C70" w:rsidRDefault="00415024" w:rsidP="00415024">
      <w:pPr>
        <w:spacing w:after="0" w:line="240" w:lineRule="auto"/>
        <w:ind w:left="-540"/>
        <w:rPr>
          <w:sz w:val="22"/>
          <w:szCs w:val="22"/>
          <w:highlight w:val="yellow"/>
        </w:rPr>
      </w:pPr>
      <w:r w:rsidRPr="00CB1C70">
        <w:rPr>
          <w:sz w:val="22"/>
          <w:szCs w:val="22"/>
          <w:highlight w:val="yellow"/>
        </w:rPr>
        <w:t>[</w:t>
      </w:r>
      <w:proofErr w:type="spellStart"/>
      <w:r w:rsidRPr="00CB1C70">
        <w:rPr>
          <w:sz w:val="22"/>
          <w:szCs w:val="22"/>
          <w:highlight w:val="yellow"/>
        </w:rPr>
        <w:t>Téléphone</w:t>
      </w:r>
      <w:proofErr w:type="spellEnd"/>
      <w:r w:rsidRPr="00CB1C70">
        <w:rPr>
          <w:sz w:val="22"/>
          <w:szCs w:val="22"/>
          <w:highlight w:val="yellow"/>
        </w:rPr>
        <w:t>]</w:t>
      </w:r>
    </w:p>
    <w:p w14:paraId="6B00FFFB" w14:textId="2EF95478" w:rsidR="003E6AFC" w:rsidRPr="008612D2" w:rsidRDefault="00415024" w:rsidP="008612D2">
      <w:pPr>
        <w:spacing w:after="0" w:line="240" w:lineRule="auto"/>
        <w:ind w:left="-540"/>
        <w:rPr>
          <w:rFonts w:cs="Arial"/>
          <w:b/>
          <w:color w:val="26A3C3"/>
          <w:sz w:val="22"/>
          <w:szCs w:val="22"/>
          <w:vertAlign w:val="subscript"/>
        </w:rPr>
      </w:pPr>
      <w:r w:rsidRPr="00CB1C70">
        <w:rPr>
          <w:sz w:val="22"/>
          <w:szCs w:val="22"/>
          <w:highlight w:val="yellow"/>
        </w:rPr>
        <w:t>[</w:t>
      </w:r>
      <w:proofErr w:type="spellStart"/>
      <w:r w:rsidRPr="00CB1C70">
        <w:rPr>
          <w:sz w:val="22"/>
          <w:szCs w:val="22"/>
          <w:highlight w:val="yellow"/>
        </w:rPr>
        <w:t>Courriel</w:t>
      </w:r>
      <w:proofErr w:type="spellEnd"/>
      <w:r w:rsidRPr="00CB1C70">
        <w:rPr>
          <w:sz w:val="22"/>
          <w:szCs w:val="22"/>
          <w:highlight w:val="yellow"/>
        </w:rPr>
        <w:t>]</w:t>
      </w:r>
    </w:p>
    <w:sectPr w:rsidR="003E6AFC" w:rsidRPr="008612D2" w:rsidSect="00415024">
      <w:headerReference w:type="default" r:id="rId11"/>
      <w:type w:val="continuous"/>
      <w:pgSz w:w="12240" w:h="15840"/>
      <w:pgMar w:top="2808" w:right="1440" w:bottom="1440" w:left="1440" w:header="0" w:footer="1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903FA" w14:textId="77777777" w:rsidR="00415024" w:rsidRDefault="00415024" w:rsidP="00124466">
      <w:r>
        <w:separator/>
      </w:r>
    </w:p>
  </w:endnote>
  <w:endnote w:type="continuationSeparator" w:id="0">
    <w:p w14:paraId="751616AD" w14:textId="77777777" w:rsidR="00415024" w:rsidRDefault="00415024" w:rsidP="0012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ofino Book">
    <w:altName w:val="Calibri"/>
    <w:panose1 w:val="00000000000000000000"/>
    <w:charset w:val="00"/>
    <w:family w:val="auto"/>
    <w:notTrueType/>
    <w:pitch w:val="variable"/>
    <w:sig w:usb0="A00000FF" w:usb1="4000007B" w:usb2="00000000" w:usb3="00000000" w:csb0="00000093" w:csb1="00000000"/>
  </w:font>
  <w:font w:name="Tofino Regular">
    <w:altName w:val="Calibri"/>
    <w:panose1 w:val="00000000000000000000"/>
    <w:charset w:val="00"/>
    <w:family w:val="auto"/>
    <w:notTrueType/>
    <w:pitch w:val="variable"/>
    <w:sig w:usb0="A00000FF" w:usb1="4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937EC" w14:textId="77777777" w:rsidR="00415024" w:rsidRDefault="00415024" w:rsidP="00124466">
      <w:r>
        <w:separator/>
      </w:r>
    </w:p>
  </w:footnote>
  <w:footnote w:type="continuationSeparator" w:id="0">
    <w:p w14:paraId="48CF33B3" w14:textId="77777777" w:rsidR="00415024" w:rsidRDefault="00415024" w:rsidP="00124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3B43" w14:textId="33E65BC0" w:rsidR="00585F50" w:rsidRDefault="00A95DDE" w:rsidP="00124466">
    <w:pPr>
      <w:pStyle w:val="Header"/>
    </w:pPr>
    <w:r>
      <w:rPr>
        <w:noProof/>
      </w:rPr>
      <w:drawing>
        <wp:anchor distT="0" distB="0" distL="114300" distR="114300" simplePos="0" relativeHeight="251661312" behindDoc="0" locked="0" layoutInCell="1" allowOverlap="1" wp14:anchorId="4217C222" wp14:editId="275A9710">
          <wp:simplePos x="0" y="0"/>
          <wp:positionH relativeFrom="margin">
            <wp:align>center</wp:align>
          </wp:positionH>
          <wp:positionV relativeFrom="paragraph">
            <wp:posOffset>0</wp:posOffset>
          </wp:positionV>
          <wp:extent cx="2123765" cy="1684255"/>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765" cy="1684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5024">
      <w:rPr>
        <w:noProof/>
      </w:rPr>
      <mc:AlternateContent>
        <mc:Choice Requires="wps">
          <w:drawing>
            <wp:anchor distT="0" distB="0" distL="114300" distR="114300" simplePos="0" relativeHeight="251659264" behindDoc="1" locked="0" layoutInCell="1" allowOverlap="1" wp14:anchorId="6187809D" wp14:editId="5DDE5DFA">
              <wp:simplePos x="0" y="0"/>
              <wp:positionH relativeFrom="margin">
                <wp:align>center</wp:align>
              </wp:positionH>
              <wp:positionV relativeFrom="paragraph">
                <wp:posOffset>83185</wp:posOffset>
              </wp:positionV>
              <wp:extent cx="7543800" cy="1546726"/>
              <wp:effectExtent l="57150" t="38100" r="57150" b="73025"/>
              <wp:wrapNone/>
              <wp:docPr id="1" name="Rectangle 1"/>
              <wp:cNvGraphicFramePr/>
              <a:graphic xmlns:a="http://schemas.openxmlformats.org/drawingml/2006/main">
                <a:graphicData uri="http://schemas.microsoft.com/office/word/2010/wordprocessingShape">
                  <wps:wsp>
                    <wps:cNvSpPr/>
                    <wps:spPr>
                      <a:xfrm>
                        <a:off x="0" y="0"/>
                        <a:ext cx="7543800" cy="1546726"/>
                      </a:xfrm>
                      <a:prstGeom prst="rect">
                        <a:avLst/>
                      </a:prstGeom>
                      <a:solidFill>
                        <a:srgbClr val="067981"/>
                      </a:solidFill>
                      <a:ln>
                        <a:noFill/>
                      </a:ln>
                      <a:effectLst>
                        <a:outerShdw blurRad="50800" dist="25400" dir="5400000" algn="t"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AEDFA" id="Rectangle 1" o:spid="_x0000_s1026" style="position:absolute;margin-left:0;margin-top:6.55pt;width:594pt;height:121.8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" fillcolor="#067981" stroked="f" strokeweight="1pt">
              <v:shadow on="t" color="black" opacity="13107f" origin=",-.5" offset="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D3A19"/>
    <w:multiLevelType w:val="hybridMultilevel"/>
    <w:tmpl w:val="C0424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28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024"/>
    <w:rsid w:val="000469D0"/>
    <w:rsid w:val="00097395"/>
    <w:rsid w:val="000E33CC"/>
    <w:rsid w:val="000E7C0F"/>
    <w:rsid w:val="0010708F"/>
    <w:rsid w:val="00124466"/>
    <w:rsid w:val="00166821"/>
    <w:rsid w:val="00187614"/>
    <w:rsid w:val="001E1F74"/>
    <w:rsid w:val="003421AB"/>
    <w:rsid w:val="003441A3"/>
    <w:rsid w:val="003D6FD2"/>
    <w:rsid w:val="003E6AFC"/>
    <w:rsid w:val="00415024"/>
    <w:rsid w:val="0044014A"/>
    <w:rsid w:val="00483200"/>
    <w:rsid w:val="005101D7"/>
    <w:rsid w:val="00511381"/>
    <w:rsid w:val="005262CE"/>
    <w:rsid w:val="00563CFF"/>
    <w:rsid w:val="00585F50"/>
    <w:rsid w:val="00590160"/>
    <w:rsid w:val="005923A9"/>
    <w:rsid w:val="005E1F80"/>
    <w:rsid w:val="006604CB"/>
    <w:rsid w:val="007017D7"/>
    <w:rsid w:val="007722D5"/>
    <w:rsid w:val="007A534E"/>
    <w:rsid w:val="008612D2"/>
    <w:rsid w:val="00910027"/>
    <w:rsid w:val="00912E8E"/>
    <w:rsid w:val="00940D03"/>
    <w:rsid w:val="00A26EBE"/>
    <w:rsid w:val="00A70FDC"/>
    <w:rsid w:val="00A95DDE"/>
    <w:rsid w:val="00AA7FCA"/>
    <w:rsid w:val="00B65F47"/>
    <w:rsid w:val="00BA2801"/>
    <w:rsid w:val="00BA6274"/>
    <w:rsid w:val="00BC1308"/>
    <w:rsid w:val="00C362C3"/>
    <w:rsid w:val="00C434BF"/>
    <w:rsid w:val="00CB1C70"/>
    <w:rsid w:val="00D43F33"/>
    <w:rsid w:val="00D45BDA"/>
    <w:rsid w:val="00F56EAF"/>
    <w:rsid w:val="00FA4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32B7B"/>
  <w15:chartTrackingRefBased/>
  <w15:docId w15:val="{322ADBF5-536B-4E05-8B4F-0585A53B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4466"/>
    <w:pPr>
      <w:spacing w:after="240" w:line="276" w:lineRule="auto"/>
    </w:pPr>
    <w:rPr>
      <w:rFonts w:ascii="Tofino Book" w:hAnsi="Tofino Book"/>
      <w:color w:val="24334B"/>
    </w:rPr>
  </w:style>
  <w:style w:type="paragraph" w:styleId="Heading1">
    <w:name w:val="heading 1"/>
    <w:basedOn w:val="Normal"/>
    <w:next w:val="Normal"/>
    <w:link w:val="Heading1Char"/>
    <w:uiPriority w:val="9"/>
    <w:qFormat/>
    <w:rsid w:val="00124466"/>
    <w:pPr>
      <w:keepNext/>
      <w:keepLines/>
      <w:spacing w:before="240" w:after="120" w:line="240" w:lineRule="auto"/>
      <w:outlineLvl w:val="0"/>
    </w:pPr>
    <w:rPr>
      <w:rFonts w:ascii="Tofino Regular" w:eastAsiaTheme="majorEastAsia" w:hAnsi="Tofino Regular" w:cstheme="majorBidi"/>
      <w:b/>
      <w:bCs/>
      <w:color w:val="067981"/>
      <w:sz w:val="56"/>
      <w:szCs w:val="56"/>
    </w:rPr>
  </w:style>
  <w:style w:type="paragraph" w:styleId="Heading2">
    <w:name w:val="heading 2"/>
    <w:basedOn w:val="Normal"/>
    <w:next w:val="Normal"/>
    <w:link w:val="Heading2Char"/>
    <w:uiPriority w:val="9"/>
    <w:unhideWhenUsed/>
    <w:qFormat/>
    <w:rsid w:val="00124466"/>
    <w:pPr>
      <w:keepNext/>
      <w:keepLines/>
      <w:spacing w:after="40"/>
      <w:outlineLvl w:val="1"/>
    </w:pPr>
    <w:rPr>
      <w:rFonts w:ascii="Tofino Regular" w:eastAsiaTheme="majorEastAsia" w:hAnsi="Tofino Regular" w:cstheme="majorBidi"/>
      <w:sz w:val="36"/>
      <w:szCs w:val="36"/>
    </w:rPr>
  </w:style>
  <w:style w:type="paragraph" w:styleId="Heading3">
    <w:name w:val="heading 3"/>
    <w:basedOn w:val="Normal"/>
    <w:next w:val="Normal"/>
    <w:link w:val="Heading3Char"/>
    <w:uiPriority w:val="9"/>
    <w:unhideWhenUsed/>
    <w:qFormat/>
    <w:rsid w:val="00124466"/>
    <w:pPr>
      <w:keepNext/>
      <w:keepLines/>
      <w:spacing w:before="40" w:after="120" w:line="240" w:lineRule="auto"/>
      <w:outlineLvl w:val="2"/>
    </w:pPr>
    <w:rPr>
      <w:rFonts w:ascii="Tofino Regular" w:eastAsiaTheme="majorEastAsia" w:hAnsi="Tofino Regular" w:cstheme="majorBidi"/>
      <w:b/>
      <w:bCs/>
      <w:cap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466"/>
    <w:rPr>
      <w:rFonts w:ascii="Tofino Regular" w:eastAsiaTheme="majorEastAsia" w:hAnsi="Tofino Regular" w:cstheme="majorBidi"/>
      <w:b/>
      <w:bCs/>
      <w:color w:val="067981"/>
      <w:sz w:val="56"/>
      <w:szCs w:val="56"/>
    </w:rPr>
  </w:style>
  <w:style w:type="paragraph" w:styleId="Header">
    <w:name w:val="header"/>
    <w:basedOn w:val="Normal"/>
    <w:link w:val="HeaderChar"/>
    <w:uiPriority w:val="99"/>
    <w:unhideWhenUsed/>
    <w:rsid w:val="00585F50"/>
    <w:pPr>
      <w:tabs>
        <w:tab w:val="center" w:pos="4680"/>
        <w:tab w:val="right" w:pos="9360"/>
      </w:tabs>
    </w:pPr>
  </w:style>
  <w:style w:type="character" w:customStyle="1" w:styleId="HeaderChar">
    <w:name w:val="Header Char"/>
    <w:basedOn w:val="DefaultParagraphFont"/>
    <w:link w:val="Header"/>
    <w:uiPriority w:val="99"/>
    <w:rsid w:val="00585F50"/>
  </w:style>
  <w:style w:type="paragraph" w:styleId="Footer">
    <w:name w:val="footer"/>
    <w:basedOn w:val="Normal"/>
    <w:link w:val="FooterChar"/>
    <w:uiPriority w:val="99"/>
    <w:unhideWhenUsed/>
    <w:rsid w:val="00585F50"/>
    <w:pPr>
      <w:tabs>
        <w:tab w:val="center" w:pos="4680"/>
        <w:tab w:val="right" w:pos="9360"/>
      </w:tabs>
    </w:pPr>
  </w:style>
  <w:style w:type="character" w:customStyle="1" w:styleId="FooterChar">
    <w:name w:val="Footer Char"/>
    <w:basedOn w:val="DefaultParagraphFont"/>
    <w:link w:val="Footer"/>
    <w:uiPriority w:val="99"/>
    <w:rsid w:val="00585F50"/>
  </w:style>
  <w:style w:type="character" w:customStyle="1" w:styleId="Heading2Char">
    <w:name w:val="Heading 2 Char"/>
    <w:basedOn w:val="DefaultParagraphFont"/>
    <w:link w:val="Heading2"/>
    <w:uiPriority w:val="9"/>
    <w:rsid w:val="00124466"/>
    <w:rPr>
      <w:rFonts w:ascii="Tofino Regular" w:eastAsiaTheme="majorEastAsia" w:hAnsi="Tofino Regular" w:cstheme="majorBidi"/>
      <w:color w:val="24334B"/>
      <w:sz w:val="36"/>
      <w:szCs w:val="36"/>
    </w:rPr>
  </w:style>
  <w:style w:type="character" w:customStyle="1" w:styleId="Heading3Char">
    <w:name w:val="Heading 3 Char"/>
    <w:basedOn w:val="DefaultParagraphFont"/>
    <w:link w:val="Heading3"/>
    <w:uiPriority w:val="9"/>
    <w:rsid w:val="00124466"/>
    <w:rPr>
      <w:rFonts w:ascii="Tofino Regular" w:eastAsiaTheme="majorEastAsia" w:hAnsi="Tofino Regular" w:cstheme="majorBidi"/>
      <w:b/>
      <w:bCs/>
      <w:caps/>
      <w:color w:val="7F7F7F" w:themeColor="text1" w:themeTint="80"/>
    </w:rPr>
  </w:style>
  <w:style w:type="paragraph" w:styleId="NormalWeb">
    <w:name w:val="Normal (Web)"/>
    <w:basedOn w:val="Normal"/>
    <w:unhideWhenUsed/>
    <w:rsid w:val="003E6AFC"/>
    <w:pPr>
      <w:spacing w:before="100" w:beforeAutospacing="1" w:after="100" w:afterAutospacing="1"/>
    </w:pPr>
    <w:rPr>
      <w:rFonts w:ascii="Times New Roman" w:hAnsi="Times New Roman" w:cs="Times New Roman"/>
      <w:color w:val="auto"/>
    </w:rPr>
  </w:style>
  <w:style w:type="paragraph" w:styleId="ListParagraph">
    <w:name w:val="List Paragraph"/>
    <w:basedOn w:val="Normal"/>
    <w:uiPriority w:val="34"/>
    <w:qFormat/>
    <w:rsid w:val="00415024"/>
    <w:pPr>
      <w:spacing w:after="200"/>
      <w:ind w:left="720"/>
    </w:pPr>
    <w:rPr>
      <w:rFonts w:ascii="Calibri" w:eastAsia="Calibri" w:hAnsi="Calibri" w:cs="Times New Roman"/>
      <w:color w:val="auto"/>
      <w:sz w:val="22"/>
      <w:szCs w:val="22"/>
    </w:rPr>
  </w:style>
  <w:style w:type="character" w:styleId="Hyperlink">
    <w:name w:val="Hyperlink"/>
    <w:unhideWhenUsed/>
    <w:rsid w:val="00415024"/>
    <w:rPr>
      <w:color w:val="0000FF"/>
      <w:u w:val="single"/>
    </w:rPr>
  </w:style>
  <w:style w:type="character" w:styleId="Strong">
    <w:name w:val="Strong"/>
    <w:qFormat/>
    <w:rsid w:val="00415024"/>
    <w:rPr>
      <w:b/>
      <w:bCs/>
    </w:rPr>
  </w:style>
  <w:style w:type="character" w:customStyle="1" w:styleId="txt71">
    <w:name w:val="txt71"/>
    <w:rsid w:val="00415024"/>
    <w:rPr>
      <w:sz w:val="18"/>
      <w:szCs w:val="18"/>
    </w:rPr>
  </w:style>
  <w:style w:type="paragraph" w:styleId="BodyText2">
    <w:name w:val="Body Text 2"/>
    <w:basedOn w:val="Normal"/>
    <w:link w:val="BodyText2Char"/>
    <w:uiPriority w:val="99"/>
    <w:unhideWhenUsed/>
    <w:rsid w:val="00415024"/>
    <w:pPr>
      <w:spacing w:after="120" w:line="480" w:lineRule="auto"/>
    </w:pPr>
    <w:rPr>
      <w:rFonts w:ascii="Calibri" w:eastAsia="Calibri" w:hAnsi="Calibri" w:cs="Times New Roman"/>
      <w:color w:val="auto"/>
      <w:sz w:val="22"/>
      <w:szCs w:val="22"/>
    </w:rPr>
  </w:style>
  <w:style w:type="character" w:customStyle="1" w:styleId="BodyText2Char">
    <w:name w:val="Body Text 2 Char"/>
    <w:basedOn w:val="DefaultParagraphFont"/>
    <w:link w:val="BodyText2"/>
    <w:uiPriority w:val="99"/>
    <w:rsid w:val="00415024"/>
    <w:rPr>
      <w:rFonts w:ascii="Calibri" w:eastAsia="Calibri" w:hAnsi="Calibri" w:cs="Times New Roman"/>
      <w:sz w:val="22"/>
      <w:szCs w:val="22"/>
    </w:rPr>
  </w:style>
  <w:style w:type="character" w:styleId="UnresolvedMention">
    <w:name w:val="Unresolved Mention"/>
    <w:basedOn w:val="DefaultParagraphFont"/>
    <w:uiPriority w:val="99"/>
    <w:rsid w:val="00B65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123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horelinecleanup.org/fr"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ber-LynnSchmucker\Downloads\Word-Shoreline-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0799E9F538BB43B0F67B7AB1FDC182" ma:contentTypeVersion="18" ma:contentTypeDescription="Create a new document." ma:contentTypeScope="" ma:versionID="80aa8679da52d4b599fc2d092f665282">
  <xsd:schema xmlns:xsd="http://www.w3.org/2001/XMLSchema" xmlns:xs="http://www.w3.org/2001/XMLSchema" xmlns:p="http://schemas.microsoft.com/office/2006/metadata/properties" xmlns:ns1="http://schemas.microsoft.com/sharepoint/v3" xmlns:ns2="04191271-78c1-4fc4-a270-b5303a29cc76" xmlns:ns3="e3c4acbd-b644-41dc-b44e-daad61e09c10" targetNamespace="http://schemas.microsoft.com/office/2006/metadata/properties" ma:root="true" ma:fieldsID="cf2f6753d41ec0fdd8a4f2aabdd0d2cc" ns1:_="" ns2:_="" ns3:_="">
    <xsd:import namespace="http://schemas.microsoft.com/sharepoint/v3"/>
    <xsd:import namespace="04191271-78c1-4fc4-a270-b5303a29cc76"/>
    <xsd:import namespace="e3c4acbd-b644-41dc-b44e-daad61e09c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191271-78c1-4fc4-a270-b5303a29c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b1dfbad-1af5-4993-808a-e4866a98cd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c4acbd-b644-41dc-b44e-daad61e09c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aacb54a-7ad0-4f42-b939-a364276de8ef}" ma:internalName="TaxCatchAll" ma:showField="CatchAllData" ma:web="e3c4acbd-b644-41dc-b44e-daad61e09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c4acbd-b644-41dc-b44e-daad61e09c10" xsi:nil="true"/>
    <lcf76f155ced4ddcb4097134ff3c332f xmlns="04191271-78c1-4fc4-a270-b5303a29cc7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23C181-A433-4340-837C-6753225FB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191271-78c1-4fc4-a270-b5303a29cc76"/>
    <ds:schemaRef ds:uri="e3c4acbd-b644-41dc-b44e-daad61e0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F72F7-9C3D-4BBE-BDA1-29C57A0E409D}">
  <ds:schemaRefs>
    <ds:schemaRef ds:uri="http://schemas.microsoft.com/sharepoint/v3/contenttype/forms"/>
  </ds:schemaRefs>
</ds:datastoreItem>
</file>

<file path=customXml/itemProps3.xml><?xml version="1.0" encoding="utf-8"?>
<ds:datastoreItem xmlns:ds="http://schemas.openxmlformats.org/officeDocument/2006/customXml" ds:itemID="{FE1FF0F6-0539-4ADE-AE6D-CBBE4424F2CE}">
  <ds:schemaRefs>
    <ds:schemaRef ds:uri="http://schemas.microsoft.com/office/2006/metadata/properties"/>
    <ds:schemaRef ds:uri="http://schemas.microsoft.com/office/infopath/2007/PartnerControls"/>
    <ds:schemaRef ds:uri="e3c4acbd-b644-41dc-b44e-daad61e09c10"/>
    <ds:schemaRef ds:uri="04191271-78c1-4fc4-a270-b5303a29cc7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Word-Shoreline-FR.dotx</Template>
  <TotalTime>14</TotalTime>
  <Pages>1</Pages>
  <Words>375</Words>
  <Characters>2141</Characters>
  <Application>Microsoft Office Word</Application>
  <DocSecurity>0</DocSecurity>
  <Lines>17</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Heading 1</vt:lpstr>
      <vt:lpstr>    Heading 2</vt:lpstr>
      <vt:lpstr>        Heading 3</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Amber-Lynn Schmucker</dc:creator>
  <cp:keywords/>
  <dc:description/>
  <cp:lastModifiedBy>Shirley Rocha</cp:lastModifiedBy>
  <cp:revision>11</cp:revision>
  <dcterms:created xsi:type="dcterms:W3CDTF">2022-06-14T15:27:00Z</dcterms:created>
  <dcterms:modified xsi:type="dcterms:W3CDTF">2022-07-26T21:09:00Z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0x0101007A0799E9F538BB43B0F67B7AB1FDC182</vt:lpwstr>
  </property>
  <property fmtid="{D5CDD505-2E9C-101B-9397-08002B2CF9AE}" pid="3" name="Order">
    <vt:r8>17741600</vt:r8>
  </property>
  <property fmtid="{D5CDD505-2E9C-101B-9397-08002B2CF9AE}" pid="4" name="MSIP_Label_4621c2a6-1cc4-4872-943b-73c76ae7ed13_Enabled">
    <vt:lpwstr>true</vt:lpwstr>
  </property>
  <property fmtid="{D5CDD505-2E9C-101B-9397-08002B2CF9AE}" pid="5" name="MSIP_Label_4621c2a6-1cc4-4872-943b-73c76ae7ed13_SetDate">
    <vt:lpwstr>2022-05-06T20:02:51Z</vt:lpwstr>
  </property>
  <property fmtid="{D5CDD505-2E9C-101B-9397-08002B2CF9AE}" pid="6" name="MSIP_Label_4621c2a6-1cc4-4872-943b-73c76ae7ed13_Method">
    <vt:lpwstr>Standard</vt:lpwstr>
  </property>
  <property fmtid="{D5CDD505-2E9C-101B-9397-08002B2CF9AE}" pid="7" name="MSIP_Label_4621c2a6-1cc4-4872-943b-73c76ae7ed13_Name">
    <vt:lpwstr>defa4170-0d19-0005-0004-bc88714345d2</vt:lpwstr>
  </property>
  <property fmtid="{D5CDD505-2E9C-101B-9397-08002B2CF9AE}" pid="8" name="MSIP_Label_4621c2a6-1cc4-4872-943b-73c76ae7ed13_SiteId">
    <vt:lpwstr>69950eb0-a83a-4aaa-99f2-6aca55abe096</vt:lpwstr>
  </property>
  <property fmtid="{D5CDD505-2E9C-101B-9397-08002B2CF9AE}" pid="9" name="MSIP_Label_4621c2a6-1cc4-4872-943b-73c76ae7ed13_ActionId">
    <vt:lpwstr>bab2c1c2-4abb-4e71-ac55-57bdaaf96408</vt:lpwstr>
  </property>
  <property fmtid="{D5CDD505-2E9C-101B-9397-08002B2CF9AE}" pid="10" name="MSIP_Label_4621c2a6-1cc4-4872-943b-73c76ae7ed13_ContentBits">
    <vt:lpwstr>0</vt:lpwstr>
  </property>
  <property fmtid="{D5CDD505-2E9C-101B-9397-08002B2CF9AE}" pid="11" name="MediaServiceImageTags">
    <vt:lpwstr/>
  </property>
</Properties>
</file>