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A9EC" w14:textId="77777777" w:rsidR="004F4796" w:rsidRDefault="004447E8" w:rsidP="004F4796">
      <w:pPr>
        <w:pStyle w:val="Fstpunktfrgrafik"/>
      </w:pPr>
      <w:r w:rsidRPr="00BF1190">
        <w:rPr>
          <w:noProof/>
          <w:lang w:bidi="sv-S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67ABD48" wp14:editId="3112CB1B">
                <wp:simplePos x="0" y="0"/>
                <wp:positionH relativeFrom="column">
                  <wp:posOffset>-457200</wp:posOffset>
                </wp:positionH>
                <wp:positionV relativeFrom="paragraph">
                  <wp:posOffset>-354185</wp:posOffset>
                </wp:positionV>
                <wp:extent cx="7772400" cy="10658745"/>
                <wp:effectExtent l="0" t="0" r="0" b="9525"/>
                <wp:wrapNone/>
                <wp:docPr id="4" name="Grup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658745"/>
                          <a:chOff x="0" y="0"/>
                          <a:chExt cx="7772400" cy="10658745"/>
                        </a:xfrm>
                      </wpg:grpSpPr>
                      <wpg:grpSp>
                        <wpg:cNvPr id="129" name="Grupp 12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772400" cy="3887470"/>
                            <a:chOff x="0" y="0"/>
                            <a:chExt cx="7794580" cy="3889317"/>
                          </a:xfrm>
                        </wpg:grpSpPr>
                        <wps:wsp>
                          <wps:cNvPr id="2" name="Rektangel 2">
                            <a:extLst>
                              <a:ext uri="{FF2B5EF4-FFF2-40B4-BE49-F238E27FC236}">
                                <a16:creationId xmlns:a16="http://schemas.microsoft.com/office/drawing/2014/main" id="{326EC125-E93E-40BE-B55C-6E23058151C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62250" y="1781175"/>
                              <a:ext cx="5032330" cy="124029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3" name="Rektangel 3">
                            <a:extLst>
                              <a:ext uri="{FF2B5EF4-FFF2-40B4-BE49-F238E27FC236}">
                                <a16:creationId xmlns:a16="http://schemas.microsoft.com/office/drawing/2014/main" id="{4998032C-AD94-4468-92AD-813C55441B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780936"/>
                              <a:ext cx="2757917" cy="210838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" name="Rektangel 4">
                            <a:extLst>
                              <a:ext uri="{FF2B5EF4-FFF2-40B4-BE49-F238E27FC236}">
                                <a16:creationId xmlns:a16="http://schemas.microsoft.com/office/drawing/2014/main" id="{7BC5FE86-2E8F-4B97-849C-CBEFA6E480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790250" cy="1802182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s:wsp>
                        <wps:cNvPr id="128" name="Rektangulär 8">
                          <a:extLst>
                            <a:ext uri="{FF2B5EF4-FFF2-40B4-BE49-F238E27FC236}">
                              <a16:creationId xmlns:a16="http://schemas.microsoft.com/office/drawing/2014/main" id="{F294C76A-149D-471C-83B1-CB21461C2CF0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0291715"/>
                            <a:ext cx="7772400" cy="36703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713CA" id="Grupp 4" o:spid="_x0000_s1026" alt="&quot;&quot;" style="position:absolute;margin-left:-36pt;margin-top:-27.9pt;width:612pt;height:839.25pt;z-index:-251655168;mso-height-relative:margin" coordsize="77724,106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">
                <v:group id="Grupp 129" o:spid="_x0000_s1027" alt="&quot;&quot;" style="position:absolute;width:77724;height:38874" coordsize="77945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rect id="Rektangel 2" o:spid="_x0000_s1028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    <v:rect id="Rektangel 3" o:spid="_x0000_s1029" style="position:absolute;top:17809;width:27579;height:21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    <v:rect id="Rektangel 4" o:spid="_x0000_s1030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  </v:group>
                <v:rect id="Rektangulär 8" o:spid="_x0000_s1031" alt="&quot;&quot;" style="position:absolute;top:102917;width:77724;height: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" fillcolor="#cdedda [3207]" stroked="f" strokeweight="1pt"/>
              </v:group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636"/>
        <w:gridCol w:w="6683"/>
      </w:tblGrid>
      <w:tr w:rsidR="00E37723" w:rsidRPr="004B4147" w14:paraId="351A5998" w14:textId="77777777" w:rsidTr="006B05E2">
        <w:trPr>
          <w:trHeight w:val="1969"/>
        </w:trPr>
        <w:tc>
          <w:tcPr>
            <w:tcW w:w="2160" w:type="dxa"/>
          </w:tcPr>
          <w:p w14:paraId="6C36B72C" w14:textId="77777777" w:rsidR="00E37723" w:rsidRPr="00BF1190" w:rsidRDefault="00E37723" w:rsidP="00FE715C">
            <w:r w:rsidRPr="00BF1190">
              <w:rPr>
                <w:noProof/>
                <w:lang w:bidi="sv-SE"/>
              </w:rPr>
              <mc:AlternateContent>
                <mc:Choice Requires="wpg">
                  <w:drawing>
                    <wp:inline distT="0" distB="0" distL="0" distR="0" wp14:anchorId="7D9A7085" wp14:editId="28DB8D5D">
                      <wp:extent cx="1200150" cy="772886"/>
                      <wp:effectExtent l="0" t="0" r="0" b="8255"/>
                      <wp:docPr id="130" name="Grupp 1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772886"/>
                                <a:chOff x="-47625" y="-19060"/>
                                <a:chExt cx="1200150" cy="764017"/>
                              </a:xfrm>
                            </wpg:grpSpPr>
                            <wps:wsp>
                              <wps:cNvPr id="5" name="Textruta 5">
                                <a:extLst>
                                  <a:ext uri="{FF2B5EF4-FFF2-40B4-BE49-F238E27FC236}">
                                    <a16:creationId xmlns:a16="http://schemas.microsoft.com/office/drawing/2014/main" id="{74653133-56CF-4FCA-A62A-18026AB24B6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7625" y="-19060"/>
                                  <a:ext cx="590550" cy="7261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69FCFE9" w14:textId="77777777" w:rsidR="00E37723" w:rsidRPr="00BF1190" w:rsidRDefault="00000000" w:rsidP="004F4796">
                                    <w:pPr>
                                      <w:pStyle w:val="Logotyp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id w:val="-1662760877"/>
                                        <w:placeholder>
                                          <w:docPart w:val="FD6F90DB5311416B8194716A8FE2A76A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r w:rsidR="00E37723" w:rsidRPr="00BF1190">
                                          <w:rPr>
                                            <w:lang w:bidi="sv-SE"/>
                                          </w:rPr>
                                          <w:t>M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" name="Textruta 6">
                                <a:extLst>
                                  <a:ext uri="{FF2B5EF4-FFF2-40B4-BE49-F238E27FC236}">
                                    <a16:creationId xmlns:a16="http://schemas.microsoft.com/office/drawing/2014/main" id="{0C7C2B32-1751-4453-8883-FB1ECD5C3D1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8769" y="-9415"/>
                                  <a:ext cx="533756" cy="7337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C9FE9A0" w14:textId="77777777" w:rsidR="00E37723" w:rsidRPr="00BF1190" w:rsidRDefault="00000000" w:rsidP="004F4796">
                                    <w:pPr>
                                      <w:pStyle w:val="Logotyp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sdt>
                                      <w:sdtPr>
                                        <w:id w:val="-631400442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Content>
                                        <w:r w:rsidR="00E37723" w:rsidRPr="00BF1190">
                                          <w:rPr>
                                            <w:lang w:bidi="sv-SE"/>
                                          </w:rPr>
                                          <w:t>K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Rak 7">
                                <a:extLst>
                                  <a:ext uri="{FF2B5EF4-FFF2-40B4-BE49-F238E27FC236}">
                                    <a16:creationId xmlns:a16="http://schemas.microsoft.com/office/drawing/2014/main" id="{D85ADDF0-DBA3-4D60-9C79-3462B882FEEB}"/>
                                  </a:ex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900000">
                                  <a:off x="561494" y="89181"/>
                                  <a:ext cx="1" cy="655776"/>
                                </a:xfrm>
                                <a:prstGeom prst="line">
                                  <a:avLst/>
                                </a:prstGeom>
                                <a:ln w="25400" cap="rnd">
                                  <a:solidFill>
                                    <a:schemeClr val="accent4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A7085" id="Grupp 130" o:spid="_x0000_s1026" alt="&quot;&quot;" style="width:94.5pt;height:60.85pt;mso-position-horizontal-relative:char;mso-position-vertical-relative:line" coordorigin="-476,-190" coordsize="12001,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5" o:spid="_x0000_s1027" type="#_x0000_t202" style="position:absolute;left:-476;top:-190;width:5905;height:7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169FCFE9" w14:textId="77777777" w:rsidR="00E37723" w:rsidRPr="00BF1190" w:rsidRDefault="00000000" w:rsidP="004F4796">
                              <w:pPr>
                                <w:pStyle w:val="Logotyp"/>
                                <w:rPr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id w:val="-1662760877"/>
                                  <w:placeholder>
                                    <w:docPart w:val="FD6F90DB5311416B8194716A8FE2A76A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r w:rsidR="00E37723" w:rsidRPr="00BF1190">
                                    <w:rPr>
                                      <w:lang w:bidi="sv-SE"/>
                                    </w:rPr>
                                    <w:t>M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Textruta 6" o:spid="_x0000_s1028" type="#_x0000_t202" style="position:absolute;left:6187;top:-94;width:5338;height:7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3C9FE9A0" w14:textId="77777777" w:rsidR="00E37723" w:rsidRPr="00BF1190" w:rsidRDefault="00000000" w:rsidP="004F4796">
                              <w:pPr>
                                <w:pStyle w:val="Logotyp"/>
                                <w:rPr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id w:val="-631400442"/>
                                  <w:temporary/>
                                  <w:showingPlcHdr/>
                                  <w15:appearance w15:val="hidden"/>
                                </w:sdtPr>
                                <w:sdtContent>
                                  <w:r w:rsidR="00E37723" w:rsidRPr="00BF1190">
                                    <w:rPr>
                                      <w:lang w:bidi="sv-SE"/>
                                    </w:rPr>
                                    <w:t>K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line id="Rak 7" o:spid="_x0000_s1029" alt="&quot;&quot;" style="position:absolute;rotation:15;visibility:visible;mso-wrap-style:square" from="5614,891" to="5614,7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" strokecolor="#abe1c1 [2887]" strokeweight="2pt">
                        <v:stroke joinstyle="miter" endcap="round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gridSpan w:val="2"/>
          </w:tcPr>
          <w:sdt>
            <w:sdtPr>
              <w:id w:val="2067130798"/>
              <w:placeholder>
                <w:docPart w:val="E49D199C97E944559E75F063D09C1555"/>
              </w:placeholder>
              <w:temporary/>
              <w:showingPlcHdr/>
              <w15:appearance w15:val="hidden"/>
            </w:sdtPr>
            <w:sdtContent>
              <w:p w14:paraId="0A1DF72B" w14:textId="77777777" w:rsidR="00E37723" w:rsidRDefault="00E37723" w:rsidP="00B20DFA">
                <w:pPr>
                  <w:pStyle w:val="Rubrik"/>
                </w:pPr>
                <w:r w:rsidRPr="004B4147">
                  <w:rPr>
                    <w:lang w:bidi="sv-SE"/>
                  </w:rPr>
                  <w:t>Mira</w:t>
                </w:r>
              </w:p>
            </w:sdtContent>
          </w:sdt>
          <w:sdt>
            <w:sdtPr>
              <w:id w:val="1233043722"/>
              <w:placeholder>
                <w:docPart w:val="7AA1BF8EA68B41E59B3F156EF217C991"/>
              </w:placeholder>
              <w:temporary/>
              <w:showingPlcHdr/>
              <w15:appearance w15:val="hidden"/>
            </w:sdtPr>
            <w:sdtContent>
              <w:p w14:paraId="3A9FDA8E" w14:textId="77777777" w:rsidR="00E37723" w:rsidRDefault="00E37723" w:rsidP="00B20DFA">
                <w:pPr>
                  <w:pStyle w:val="Underrubrik"/>
                </w:pPr>
                <w:r>
                  <w:rPr>
                    <w:lang w:bidi="sv-SE"/>
                  </w:rPr>
                  <w:t>Karlsson</w:t>
                </w:r>
              </w:p>
            </w:sdtContent>
          </w:sdt>
          <w:sdt>
            <w:sdtPr>
              <w:id w:val="1657184022"/>
              <w:placeholder>
                <w:docPart w:val="0C118B0A8E2244D6AC1D550267A6FA6A"/>
              </w:placeholder>
              <w:temporary/>
              <w:showingPlcHdr/>
              <w15:appearance w15:val="hidden"/>
            </w:sdtPr>
            <w:sdtContent>
              <w:p w14:paraId="21903A53" w14:textId="77777777" w:rsidR="00E37723" w:rsidRPr="009C7FDE" w:rsidRDefault="00E37723" w:rsidP="0084786E">
                <w:pPr>
                  <w:pStyle w:val="Befattning"/>
                </w:pPr>
                <w:r w:rsidRPr="00E37723">
                  <w:rPr>
                    <w:rStyle w:val="Teckenfrarbetstitel"/>
                    <w:lang w:bidi="sv-SE"/>
                  </w:rPr>
                  <w:t>YRKESTITEL</w:t>
                </w:r>
              </w:p>
            </w:sdtContent>
          </w:sdt>
        </w:tc>
      </w:tr>
      <w:tr w:rsidR="00AB719B" w:rsidRPr="00997E86" w14:paraId="485F7113" w14:textId="77777777" w:rsidTr="00F86088">
        <w:trPr>
          <w:trHeight w:val="439"/>
        </w:trPr>
        <w:tc>
          <w:tcPr>
            <w:tcW w:w="3870" w:type="dxa"/>
            <w:gridSpan w:val="2"/>
            <w:vAlign w:val="center"/>
          </w:tcPr>
          <w:p w14:paraId="4EEBF515" w14:textId="77777777" w:rsidR="00AB719B" w:rsidRPr="004447E8" w:rsidRDefault="00AB719B" w:rsidP="000C115E"/>
        </w:tc>
        <w:tc>
          <w:tcPr>
            <w:tcW w:w="6930" w:type="dxa"/>
            <w:vAlign w:val="center"/>
          </w:tcPr>
          <w:p w14:paraId="4D2610CD" w14:textId="77777777" w:rsidR="00AB719B" w:rsidRDefault="00AB719B" w:rsidP="000C115E"/>
        </w:tc>
      </w:tr>
      <w:tr w:rsidR="00AB719B" w:rsidRPr="00997E86" w14:paraId="16825F1C" w14:textId="77777777" w:rsidTr="00D35953">
        <w:trPr>
          <w:trHeight w:val="439"/>
        </w:trPr>
        <w:tc>
          <w:tcPr>
            <w:tcW w:w="3870" w:type="dxa"/>
            <w:gridSpan w:val="2"/>
          </w:tcPr>
          <w:p w14:paraId="1081AF43" w14:textId="77777777" w:rsidR="00AB719B" w:rsidRPr="009C3D9E" w:rsidRDefault="00AB719B" w:rsidP="00D35953">
            <w:pPr>
              <w:pStyle w:val="Kontakt"/>
            </w:pPr>
            <w:r w:rsidRPr="009C3D9E">
              <w:rPr>
                <w:noProof/>
                <w:lang w:bidi="sv-SE"/>
              </w:rPr>
              <mc:AlternateContent>
                <mc:Choice Requires="wpg">
                  <w:drawing>
                    <wp:inline distT="0" distB="0" distL="0" distR="0" wp14:anchorId="09CAE3C2" wp14:editId="770CB4F7">
                      <wp:extent cx="176400" cy="176400"/>
                      <wp:effectExtent l="0" t="0" r="0" b="0"/>
                      <wp:docPr id="131" name="Grupp 131" descr="Ikon telef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" cy="176400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ktangulär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Bild 28" descr="Ikon telef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60E81" id="Grupp 131" o:spid="_x0000_s1026" alt="Ikon telefon" style="width:13.9pt;height:13.9pt;mso-position-horizontal-relative:char;mso-position-vertical-relative:line" coordorigin="5158,21295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">
                      <v:rect id="Rektangulär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 28" o:spid="_x0000_s1028" type="#_x0000_t75" alt="Ikon telefon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">
                        <v:imagedata r:id="rId12" o:title="Ikon telefon"/>
                      </v:shape>
                      <w10:anchorlock/>
                    </v:group>
                  </w:pict>
                </mc:Fallback>
              </mc:AlternateContent>
            </w:r>
            <w:r w:rsidRPr="009C3D9E">
              <w:rPr>
                <w:lang w:bidi="sv-SE"/>
              </w:rPr>
              <w:t xml:space="preserve"> </w:t>
            </w:r>
            <w:sdt>
              <w:sdtPr>
                <w:id w:val="-1478449217"/>
                <w:placeholder>
                  <w:docPart w:val="CDDD38CEDB1C4FD7BA9E11807406DB11"/>
                </w:placeholder>
                <w:temporary/>
                <w:showingPlcHdr/>
                <w15:appearance w15:val="hidden"/>
              </w:sdtPr>
              <w:sdtContent>
                <w:r w:rsidRPr="009C3D9E">
                  <w:rPr>
                    <w:lang w:bidi="sv-SE"/>
                  </w:rPr>
                  <w:t>Telefon</w:t>
                </w:r>
              </w:sdtContent>
            </w:sdt>
          </w:p>
        </w:tc>
        <w:tc>
          <w:tcPr>
            <w:tcW w:w="6930" w:type="dxa"/>
          </w:tcPr>
          <w:p w14:paraId="5A2D4A25" w14:textId="77777777" w:rsidR="00AB719B" w:rsidRPr="009C3D9E" w:rsidRDefault="00000000" w:rsidP="00D35953">
            <w:pPr>
              <w:pStyle w:val="Kontakt"/>
            </w:pPr>
            <w:sdt>
              <w:sdtPr>
                <w:id w:val="-1020235196"/>
                <w:placeholder>
                  <w:docPart w:val="BFAA327CE319415A8624D2B76B8554A7"/>
                </w:placeholder>
                <w:temporary/>
                <w:showingPlcHdr/>
                <w15:appearance w15:val="hidden"/>
              </w:sdtPr>
              <w:sdtContent>
                <w:r w:rsidR="00AB719B" w:rsidRPr="009C3D9E">
                  <w:rPr>
                    <w:lang w:bidi="sv-SE"/>
                  </w:rPr>
                  <w:t>[Mottagarens namn]</w:t>
                </w:r>
              </w:sdtContent>
            </w:sdt>
          </w:p>
        </w:tc>
      </w:tr>
      <w:tr w:rsidR="00AB719B" w:rsidRPr="00997E86" w14:paraId="478C807C" w14:textId="77777777" w:rsidTr="00D35953">
        <w:trPr>
          <w:trHeight w:val="439"/>
        </w:trPr>
        <w:tc>
          <w:tcPr>
            <w:tcW w:w="3870" w:type="dxa"/>
            <w:gridSpan w:val="2"/>
          </w:tcPr>
          <w:p w14:paraId="22877DB4" w14:textId="77777777" w:rsidR="00AB719B" w:rsidRPr="009C3D9E" w:rsidRDefault="00AB719B" w:rsidP="00D35953">
            <w:pPr>
              <w:pStyle w:val="Kontakt"/>
            </w:pPr>
            <w:r w:rsidRPr="009C3D9E">
              <w:rPr>
                <w:noProof/>
                <w:lang w:bidi="sv-SE"/>
              </w:rPr>
              <mc:AlternateContent>
                <mc:Choice Requires="wpg">
                  <w:drawing>
                    <wp:inline distT="0" distB="0" distL="0" distR="0" wp14:anchorId="0337518D" wp14:editId="79273C57">
                      <wp:extent cx="176400" cy="176400"/>
                      <wp:effectExtent l="0" t="0" r="0" b="0"/>
                      <wp:docPr id="137" name="Grupp 137" descr="Ikon för e-po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" cy="176400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ktangulär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Bild 30" descr="Ikon för e-pos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0113C" id="Grupp 137" o:spid="_x0000_s1026" alt="Ikon för e-post" style="width:13.9pt;height:13.9pt;mso-position-horizontal-relative:char;mso-position-vertical-relative:line" coordorigin="5158,24029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">
                      <v:rect id="Rektangulär 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Bild 30" o:spid="_x0000_s1028" type="#_x0000_t75" alt="Ikon för e-post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">
                        <v:imagedata r:id="rId15" o:title="Ikon för e-post"/>
                      </v:shape>
                      <w10:anchorlock/>
                    </v:group>
                  </w:pict>
                </mc:Fallback>
              </mc:AlternateContent>
            </w:r>
            <w:r w:rsidRPr="009C3D9E">
              <w:rPr>
                <w:lang w:bidi="sv-SE"/>
              </w:rPr>
              <w:t xml:space="preserve"> </w:t>
            </w:r>
            <w:sdt>
              <w:sdtPr>
                <w:id w:val="819306549"/>
                <w:placeholder>
                  <w:docPart w:val="DC215BEE963B4DFB99240343FBC41B8C"/>
                </w:placeholder>
                <w:temporary/>
                <w:showingPlcHdr/>
                <w15:appearance w15:val="hidden"/>
              </w:sdtPr>
              <w:sdtContent>
                <w:r w:rsidRPr="009C3D9E">
                  <w:rPr>
                    <w:lang w:bidi="sv-SE"/>
                  </w:rPr>
                  <w:t>E-post</w:t>
                </w:r>
              </w:sdtContent>
            </w:sdt>
          </w:p>
        </w:tc>
        <w:tc>
          <w:tcPr>
            <w:tcW w:w="6930" w:type="dxa"/>
          </w:tcPr>
          <w:p w14:paraId="42EE35A3" w14:textId="77777777" w:rsidR="00AB719B" w:rsidRPr="009C3D9E" w:rsidRDefault="00000000" w:rsidP="00D35953">
            <w:pPr>
              <w:pStyle w:val="Kontakt"/>
            </w:pPr>
            <w:sdt>
              <w:sdtPr>
                <w:id w:val="-42298730"/>
                <w:placeholder>
                  <w:docPart w:val="F9809CCAFC77467D9E3B7493618A930C"/>
                </w:placeholder>
                <w:temporary/>
                <w:showingPlcHdr/>
                <w15:appearance w15:val="hidden"/>
              </w:sdtPr>
              <w:sdtContent>
                <w:r w:rsidR="00AB719B" w:rsidRPr="009C3D9E">
                  <w:rPr>
                    <w:lang w:bidi="sv-SE"/>
                  </w:rPr>
                  <w:t>[Titel]</w:t>
                </w:r>
              </w:sdtContent>
            </w:sdt>
          </w:p>
        </w:tc>
      </w:tr>
      <w:tr w:rsidR="00AB719B" w:rsidRPr="00CD2FD2" w14:paraId="04A52F66" w14:textId="77777777" w:rsidTr="00D35953">
        <w:trPr>
          <w:trHeight w:val="439"/>
        </w:trPr>
        <w:tc>
          <w:tcPr>
            <w:tcW w:w="3870" w:type="dxa"/>
            <w:gridSpan w:val="2"/>
          </w:tcPr>
          <w:p w14:paraId="7429FFD1" w14:textId="77777777" w:rsidR="00AB719B" w:rsidRPr="009C3D9E" w:rsidRDefault="00AB719B" w:rsidP="00D35953">
            <w:pPr>
              <w:pStyle w:val="Kontakt"/>
            </w:pPr>
            <w:r w:rsidRPr="009C3D9E">
              <w:rPr>
                <w:noProof/>
                <w:lang w:bidi="sv-SE"/>
              </w:rPr>
              <mc:AlternateContent>
                <mc:Choice Requires="wpg">
                  <w:drawing>
                    <wp:inline distT="0" distB="0" distL="0" distR="0" wp14:anchorId="4645374D" wp14:editId="4B418370">
                      <wp:extent cx="176400" cy="176400"/>
                      <wp:effectExtent l="0" t="0" r="0" b="0"/>
                      <wp:docPr id="140" name="Grupp 140" descr="Ikonplat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" cy="176400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ktangel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fik 29" descr="Ikonplat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7E3BA" id="Grupp 140" o:spid="_x0000_s1026" alt="Ikonplats" style="width:13.9pt;height:13.9pt;mso-position-horizontal-relative:char;mso-position-vertical-relative:line" coordorigin="5158,26764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">
                      <v:rect id="Rektangel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fik 29" o:spid="_x0000_s1028" type="#_x0000_t75" alt="Ikonplats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">
                        <v:imagedata r:id="rId18" o:title="Ikonplats"/>
                      </v:shape>
                      <w10:anchorlock/>
                    </v:group>
                  </w:pict>
                </mc:Fallback>
              </mc:AlternateContent>
            </w:r>
            <w:r w:rsidRPr="009C3D9E">
              <w:rPr>
                <w:lang w:bidi="sv-SE"/>
              </w:rPr>
              <w:t xml:space="preserve"> </w:t>
            </w:r>
            <w:sdt>
              <w:sdtPr>
                <w:id w:val="-427117674"/>
                <w:placeholder>
                  <w:docPart w:val="DA4423274C1448088E50E6C4C5E4EDFE"/>
                </w:placeholder>
                <w:temporary/>
                <w:showingPlcHdr/>
                <w15:appearance w15:val="hidden"/>
              </w:sdtPr>
              <w:sdtContent>
                <w:r w:rsidRPr="009C3D9E">
                  <w:rPr>
                    <w:lang w:bidi="sv-SE"/>
                  </w:rPr>
                  <w:t>Ort, region och land</w:t>
                </w:r>
              </w:sdtContent>
            </w:sdt>
          </w:p>
        </w:tc>
        <w:tc>
          <w:tcPr>
            <w:tcW w:w="6930" w:type="dxa"/>
          </w:tcPr>
          <w:p w14:paraId="0A47EEEA" w14:textId="77777777" w:rsidR="00AB719B" w:rsidRPr="009C3D9E" w:rsidRDefault="00000000" w:rsidP="00D35953">
            <w:pPr>
              <w:pStyle w:val="Kontakt"/>
            </w:pPr>
            <w:sdt>
              <w:sdtPr>
                <w:id w:val="-1963024942"/>
                <w:placeholder>
                  <w:docPart w:val="F1CC47CAE532414C90EFDCE56794EA1B"/>
                </w:placeholder>
                <w:temporary/>
                <w:showingPlcHdr/>
                <w15:appearance w15:val="hidden"/>
              </w:sdtPr>
              <w:sdtContent>
                <w:r w:rsidR="00AB719B" w:rsidRPr="009C3D9E">
                  <w:rPr>
                    <w:lang w:bidi="sv-SE"/>
                  </w:rPr>
                  <w:t>[Företag]</w:t>
                </w:r>
              </w:sdtContent>
            </w:sdt>
          </w:p>
        </w:tc>
      </w:tr>
      <w:tr w:rsidR="00AB719B" w:rsidRPr="00997E86" w14:paraId="1F2DE204" w14:textId="77777777" w:rsidTr="00D35953">
        <w:trPr>
          <w:trHeight w:val="439"/>
        </w:trPr>
        <w:tc>
          <w:tcPr>
            <w:tcW w:w="3870" w:type="dxa"/>
            <w:gridSpan w:val="2"/>
          </w:tcPr>
          <w:p w14:paraId="50180BDC" w14:textId="77777777" w:rsidR="00AB719B" w:rsidRPr="009C3D9E" w:rsidRDefault="00AB719B" w:rsidP="00D35953">
            <w:pPr>
              <w:pStyle w:val="Kontakt"/>
            </w:pPr>
            <w:r w:rsidRPr="009C3D9E">
              <w:rPr>
                <w:noProof/>
                <w:lang w:bidi="sv-SE"/>
              </w:rPr>
              <mc:AlternateContent>
                <mc:Choice Requires="wpg">
                  <w:drawing>
                    <wp:inline distT="0" distB="0" distL="0" distR="0" wp14:anchorId="5DF58288" wp14:editId="4B4FBA23">
                      <wp:extent cx="176400" cy="176400"/>
                      <wp:effectExtent l="0" t="0" r="0" b="0"/>
                      <wp:docPr id="143" name="Grupp 143" descr="Ikon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" cy="176400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ktangulär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afik 34" descr="Call Cent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17C93D" id="Grupp 143" o:spid="_x0000_s1026" alt="Ikon LinkedIn" style="width:13.9pt;height:13.9pt;mso-position-horizontal-relative:char;mso-position-vertical-relative:line" coordorigin="5158,29499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">
                      <v:rect id="Rektangulär 144" o:spid="_x0000_s1027" alt="&quot;&quot;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" fillcolor="#1d3251 [3204]" stroked="f" strokeweight="1pt">
                        <o:lock v:ext="edit" aspectratio="t"/>
                      </v:rect>
                      <v:shape id="Grafik 34" o:spid="_x0000_s1028" type="#_x0000_t75" alt="Call Center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">
                        <v:imagedata r:id="rId21" o:title="Call Center"/>
                      </v:shape>
                      <w10:anchorlock/>
                    </v:group>
                  </w:pict>
                </mc:Fallback>
              </mc:AlternateContent>
            </w:r>
            <w:r w:rsidRPr="009C3D9E">
              <w:rPr>
                <w:lang w:bidi="sv-SE"/>
              </w:rPr>
              <w:t xml:space="preserve"> </w:t>
            </w:r>
            <w:sdt>
              <w:sdtPr>
                <w:id w:val="1127808345"/>
                <w:placeholder>
                  <w:docPart w:val="BFD0A369BBB046D7BD13B2D46A1C0950"/>
                </w:placeholder>
                <w:temporary/>
                <w:showingPlcHdr/>
                <w15:appearance w15:val="hidden"/>
              </w:sdtPr>
              <w:sdtContent>
                <w:r w:rsidRPr="009C3D9E">
                  <w:rPr>
                    <w:lang w:bidi="sv-SE"/>
                  </w:rPr>
                  <w:t>Linkedin</w:t>
                </w:r>
              </w:sdtContent>
            </w:sdt>
          </w:p>
        </w:tc>
        <w:tc>
          <w:tcPr>
            <w:tcW w:w="6930" w:type="dxa"/>
          </w:tcPr>
          <w:p w14:paraId="458BCC6A" w14:textId="77777777" w:rsidR="00AB719B" w:rsidRPr="009C3D9E" w:rsidRDefault="00000000" w:rsidP="00D35953">
            <w:pPr>
              <w:pStyle w:val="Kontakt"/>
            </w:pPr>
            <w:sdt>
              <w:sdtPr>
                <w:id w:val="-1459406509"/>
                <w:placeholder>
                  <w:docPart w:val="0FDFEA1DC81D48D59DB9DEDA057F2972"/>
                </w:placeholder>
                <w:temporary/>
                <w:showingPlcHdr/>
                <w15:appearance w15:val="hidden"/>
              </w:sdtPr>
              <w:sdtContent>
                <w:r w:rsidR="00AB719B" w:rsidRPr="009C3D9E">
                  <w:rPr>
                    <w:lang w:bidi="sv-SE"/>
                  </w:rPr>
                  <w:t>[Mottagarens gatuadress]</w:t>
                </w:r>
              </w:sdtContent>
            </w:sdt>
          </w:p>
        </w:tc>
      </w:tr>
      <w:tr w:rsidR="00AB719B" w:rsidRPr="00997E86" w14:paraId="69E7677E" w14:textId="77777777" w:rsidTr="00D35953">
        <w:trPr>
          <w:trHeight w:val="439"/>
        </w:trPr>
        <w:tc>
          <w:tcPr>
            <w:tcW w:w="3870" w:type="dxa"/>
            <w:gridSpan w:val="2"/>
          </w:tcPr>
          <w:p w14:paraId="3E446F52" w14:textId="77777777" w:rsidR="00AB719B" w:rsidRPr="009C3D9E" w:rsidRDefault="00AB719B" w:rsidP="00D35953">
            <w:pPr>
              <w:pStyle w:val="Kontakt"/>
            </w:pPr>
            <w:r w:rsidRPr="009C3D9E">
              <w:rPr>
                <w:noProof/>
                <w:lang w:bidi="sv-SE"/>
              </w:rPr>
              <mc:AlternateContent>
                <mc:Choice Requires="wpg">
                  <w:drawing>
                    <wp:inline distT="0" distB="0" distL="0" distR="0" wp14:anchorId="6990C497" wp14:editId="2EBAE3A6">
                      <wp:extent cx="176400" cy="176400"/>
                      <wp:effectExtent l="0" t="0" r="0" b="0"/>
                      <wp:docPr id="146" name="Grupp 146" descr="Ikon Skyp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" cy="176400"/>
                                <a:chOff x="515891" y="3223369"/>
                                <a:chExt cx="213066" cy="213066"/>
                              </a:xfrm>
                            </wpg:grpSpPr>
                            <wps:wsp>
                              <wps:cNvPr id="147" name="Rektangulär 14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223369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Grafik 33" descr="Ta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3261942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C1DC2" id="Grupp 146" o:spid="_x0000_s1026" alt="Ikon Skype" style="width:13.9pt;height:13.9pt;mso-position-horizontal-relative:char;mso-position-vertical-relative:line" coordorigin="5158,32233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">
                      <v:rect id="Rektangulär 147" o:spid="_x0000_s1027" alt="&quot;&quot;" style="position:absolute;left:5158;top:32233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OF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T+DxTLxALv4AAAD//wMAUEsBAi0AFAAGAAgAAAAhANvh9svuAAAAhQEAABMAAAAAAAAAAAAA&#10;AAAAAAAAAFtDb250ZW50X1R5cGVzXS54bWxQSwECLQAUAAYACAAAACEAWvQsW78AAAAVAQAACwAA&#10;AAAAAAAAAAAAAAAfAQAAX3JlbHMvLnJlbHNQSwECLQAUAAYACAAAACEASRwjhc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fik 33" o:spid="_x0000_s1028" type="#_x0000_t75" alt="Tal" style="position:absolute;left:5544;top:32619;width:1359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">
                        <v:imagedata r:id="rId24" o:title="Tal"/>
                      </v:shape>
                      <w10:anchorlock/>
                    </v:group>
                  </w:pict>
                </mc:Fallback>
              </mc:AlternateContent>
            </w:r>
            <w:r w:rsidRPr="009C3D9E">
              <w:rPr>
                <w:lang w:bidi="sv-SE"/>
              </w:rPr>
              <w:t xml:space="preserve"> </w:t>
            </w:r>
            <w:sdt>
              <w:sdtPr>
                <w:id w:val="2023510063"/>
                <w:placeholder>
                  <w:docPart w:val="A8548087C8D347878524218D7B3DDFCD"/>
                </w:placeholder>
                <w:temporary/>
                <w:showingPlcHdr/>
                <w15:appearance w15:val="hidden"/>
              </w:sdtPr>
              <w:sdtContent>
                <w:r w:rsidRPr="009C3D9E">
                  <w:rPr>
                    <w:lang w:bidi="sv-SE"/>
                  </w:rPr>
                  <w:t>Skype</w:t>
                </w:r>
              </w:sdtContent>
            </w:sdt>
          </w:p>
        </w:tc>
        <w:tc>
          <w:tcPr>
            <w:tcW w:w="6930" w:type="dxa"/>
          </w:tcPr>
          <w:p w14:paraId="626F7BA6" w14:textId="77777777" w:rsidR="00AB719B" w:rsidRPr="009C3D9E" w:rsidRDefault="00000000" w:rsidP="00D35953">
            <w:pPr>
              <w:pStyle w:val="Kontakt"/>
            </w:pPr>
            <w:sdt>
              <w:sdtPr>
                <w:id w:val="719947676"/>
                <w:placeholder>
                  <w:docPart w:val="09E89B75803A4D08AF113344E9D60573"/>
                </w:placeholder>
                <w:temporary/>
                <w:showingPlcHdr/>
                <w15:appearance w15:val="hidden"/>
              </w:sdtPr>
              <w:sdtContent>
                <w:r w:rsidR="00AB719B" w:rsidRPr="009C3D9E">
                  <w:rPr>
                    <w:lang w:bidi="sv-SE"/>
                  </w:rPr>
                  <w:t>[Mottagarens postnummer och ort]</w:t>
                </w:r>
              </w:sdtContent>
            </w:sdt>
          </w:p>
        </w:tc>
      </w:tr>
      <w:tr w:rsidR="00AB719B" w:rsidRPr="00997E86" w14:paraId="4EC74CF0" w14:textId="77777777" w:rsidTr="00D35953">
        <w:trPr>
          <w:trHeight w:val="439"/>
        </w:trPr>
        <w:tc>
          <w:tcPr>
            <w:tcW w:w="3870" w:type="dxa"/>
            <w:gridSpan w:val="2"/>
          </w:tcPr>
          <w:p w14:paraId="6D7A44F5" w14:textId="77777777" w:rsidR="00AB719B" w:rsidRPr="009C3D9E" w:rsidRDefault="00AB719B" w:rsidP="00D35953">
            <w:pPr>
              <w:pStyle w:val="Kontakt"/>
            </w:pPr>
            <w:r w:rsidRPr="009C3D9E">
              <w:rPr>
                <w:noProof/>
                <w:lang w:bidi="sv-SE"/>
              </w:rPr>
              <mc:AlternateContent>
                <mc:Choice Requires="wpg">
                  <w:drawing>
                    <wp:inline distT="0" distB="0" distL="0" distR="0" wp14:anchorId="3F643C35" wp14:editId="3D964B46">
                      <wp:extent cx="176400" cy="176400"/>
                      <wp:effectExtent l="0" t="0" r="0" b="0"/>
                      <wp:docPr id="150" name="Grupp 150" descr="Ikon webbplat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" cy="176400"/>
                                <a:chOff x="515891" y="3496832"/>
                                <a:chExt cx="213066" cy="213066"/>
                              </a:xfrm>
                            </wpg:grpSpPr>
                            <wps:wsp>
                              <wps:cNvPr id="151" name="Rektangulär 15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3496832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2" name="Grafik 31" descr="Län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193" y="3521134"/>
                                  <a:ext cx="164463" cy="1644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99C92" id="Grupp 150" o:spid="_x0000_s1026" alt="Ikon webbplats" style="width:13.9pt;height:13.9pt;mso-position-horizontal-relative:char;mso-position-vertical-relative:line" coordorigin="5158,34968" coordsize="2130,213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">
                      <v:rect id="Rektangulär 151" o:spid="_x0000_s1027" alt="&quot;&quot;" style="position:absolute;left:5158;top:34968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i3wwAAANwAAAAPAAAAZHJzL2Rvd25yZXYueG1sRE9Na8JA&#10;EL0X/A/LCL3VjUqr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LGCIt8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fik 31" o:spid="_x0000_s1028" type="#_x0000_t75" alt="Länk" style="position:absolute;left:5401;top:35211;width:1645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">
                        <v:imagedata r:id="rId27" o:title="Länk"/>
                      </v:shape>
                      <w10:anchorlock/>
                    </v:group>
                  </w:pict>
                </mc:Fallback>
              </mc:AlternateContent>
            </w:r>
            <w:r w:rsidRPr="009C3D9E">
              <w:rPr>
                <w:lang w:bidi="sv-SE"/>
              </w:rPr>
              <w:t xml:space="preserve"> </w:t>
            </w:r>
            <w:sdt>
              <w:sdtPr>
                <w:id w:val="-1627385420"/>
                <w:placeholder>
                  <w:docPart w:val="37E121B618FC4E629D07A4B5459FBF2E"/>
                </w:placeholder>
                <w:temporary/>
                <w:showingPlcHdr/>
                <w15:appearance w15:val="hidden"/>
              </w:sdtPr>
              <w:sdtContent>
                <w:r w:rsidRPr="009C3D9E">
                  <w:rPr>
                    <w:lang w:bidi="sv-SE"/>
                  </w:rPr>
                  <w:t>Webbplats</w:t>
                </w:r>
              </w:sdtContent>
            </w:sdt>
          </w:p>
        </w:tc>
        <w:tc>
          <w:tcPr>
            <w:tcW w:w="6930" w:type="dxa"/>
          </w:tcPr>
          <w:p w14:paraId="06B45255" w14:textId="77777777" w:rsidR="00AB719B" w:rsidRPr="009C3D9E" w:rsidRDefault="00AB719B" w:rsidP="00D35953">
            <w:pPr>
              <w:pStyle w:val="Kontakt"/>
            </w:pPr>
          </w:p>
        </w:tc>
      </w:tr>
      <w:tr w:rsidR="006B58D2" w:rsidRPr="00997E86" w14:paraId="6B722235" w14:textId="77777777" w:rsidTr="00590B34">
        <w:trPr>
          <w:trHeight w:val="780"/>
        </w:trPr>
        <w:tc>
          <w:tcPr>
            <w:tcW w:w="10800" w:type="dxa"/>
            <w:gridSpan w:val="3"/>
            <w:vAlign w:val="center"/>
          </w:tcPr>
          <w:p w14:paraId="4EDF66A8" w14:textId="77777777" w:rsidR="006B58D2" w:rsidRPr="00997E86" w:rsidRDefault="006B58D2" w:rsidP="00AB719B"/>
        </w:tc>
      </w:tr>
      <w:tr w:rsidR="004F4796" w:rsidRPr="00997E86" w14:paraId="059FC9F8" w14:textId="77777777" w:rsidTr="00B20DFA">
        <w:tc>
          <w:tcPr>
            <w:tcW w:w="10800" w:type="dxa"/>
            <w:gridSpan w:val="3"/>
          </w:tcPr>
          <w:p w14:paraId="149729AB" w14:textId="77777777" w:rsidR="004F4796" w:rsidRDefault="00000000" w:rsidP="00B20DFA">
            <w:pPr>
              <w:pStyle w:val="Rubrik1"/>
            </w:pPr>
            <w:sdt>
              <w:sdtPr>
                <w:id w:val="410504031"/>
                <w:placeholder>
                  <w:docPart w:val="8D79DED4F3794B5881953EFAB3E8C08F"/>
                </w:placeholder>
                <w:temporary/>
                <w:showingPlcHdr/>
                <w15:appearance w15:val="hidden"/>
              </w:sdtPr>
              <w:sdtContent>
                <w:r w:rsidR="00896BAC">
                  <w:rPr>
                    <w:lang w:bidi="sv-SE"/>
                  </w:rPr>
                  <w:t>Hej</w:t>
                </w:r>
              </w:sdtContent>
            </w:sdt>
            <w:r w:rsidR="00EF23BC">
              <w:rPr>
                <w:lang w:bidi="sv-SE"/>
              </w:rPr>
              <w:t xml:space="preserve"> </w:t>
            </w:r>
            <w:sdt>
              <w:sdtPr>
                <w:id w:val="-1426254031"/>
                <w:placeholder>
                  <w:docPart w:val="7A907E102BAE43B588B9A0AB667B2F8E"/>
                </w:placeholder>
                <w:temporary/>
                <w:showingPlcHdr/>
                <w15:appearance w15:val="hidden"/>
              </w:sdtPr>
              <w:sdtContent>
                <w:r w:rsidR="00EF23BC">
                  <w:rPr>
                    <w:lang w:bidi="sv-SE"/>
                  </w:rPr>
                  <w:t>[Mottagarens namn]</w:t>
                </w:r>
              </w:sdtContent>
            </w:sdt>
            <w:r w:rsidR="00EF23BC">
              <w:rPr>
                <w:lang w:bidi="sv-SE"/>
              </w:rPr>
              <w:t>!</w:t>
            </w:r>
          </w:p>
          <w:p w14:paraId="06263381" w14:textId="77777777" w:rsidR="00EF23BC" w:rsidRDefault="00000000" w:rsidP="00EF23BC">
            <w:sdt>
              <w:sdtPr>
                <w:id w:val="1991519905"/>
                <w:placeholder>
                  <w:docPart w:val="4CFBCC415CA7454083C9EA6D77D7DFDE"/>
                </w:placeholder>
                <w:temporary/>
                <w:showingPlcHdr/>
                <w15:appearance w15:val="hidden"/>
              </w:sdtPr>
              <w:sdtContent>
                <w:r w:rsidR="00EF23BC">
                  <w:rPr>
                    <w:lang w:bidi="sv-SE"/>
                  </w:rPr>
                  <w:t>Letar ni efter en [jobbtitel] som:</w:t>
                </w:r>
              </w:sdtContent>
            </w:sdt>
          </w:p>
          <w:sdt>
            <w:sdtPr>
              <w:id w:val="1158801703"/>
              <w:placeholder>
                <w:docPart w:val="69EEA1C68BDB4D3F98D2E9508558F934"/>
              </w:placeholder>
              <w:temporary/>
              <w:showingPlcHdr/>
              <w15:appearance w15:val="hidden"/>
            </w:sdtPr>
            <w:sdtContent>
              <w:p w14:paraId="0292A00D" w14:textId="77777777" w:rsidR="00EF23BC" w:rsidRDefault="00EF23BC" w:rsidP="00EF23BC">
                <w:pPr>
                  <w:pStyle w:val="Punktlista"/>
                </w:pPr>
                <w:r w:rsidRPr="00F76D98">
                  <w:rPr>
                    <w:lang w:bidi="sv-SE"/>
                  </w:rPr>
                  <w:t>Har [antal] år med praktisk erfarenhet inom [kompetensområde]?</w:t>
                </w:r>
              </w:p>
            </w:sdtContent>
          </w:sdt>
          <w:sdt>
            <w:sdtPr>
              <w:id w:val="-385257794"/>
              <w:placeholder>
                <w:docPart w:val="3A5921F88D2D4093B649D2C08713B97A"/>
              </w:placeholder>
              <w:temporary/>
              <w:showingPlcHdr/>
              <w15:appearance w15:val="hidden"/>
            </w:sdtPr>
            <w:sdtContent>
              <w:p w14:paraId="4E12D170" w14:textId="77777777" w:rsidR="00EF23BC" w:rsidRPr="00F76D98" w:rsidRDefault="00EF23BC" w:rsidP="00EF23BC">
                <w:pPr>
                  <w:pStyle w:val="Punktlista"/>
                </w:pPr>
                <w:r>
                  <w:rPr>
                    <w:lang w:bidi="sv-SE"/>
                  </w:rPr>
                  <w:t>Har kunskaper om den senaste tekniken inom [branschen eller området]?</w:t>
                </w:r>
              </w:p>
            </w:sdtContent>
          </w:sdt>
          <w:sdt>
            <w:sdtPr>
              <w:id w:val="-1738167380"/>
              <w:placeholder>
                <w:docPart w:val="FCCDB0D68C36491A8D934839EA0953D0"/>
              </w:placeholder>
              <w:temporary/>
              <w:showingPlcHdr/>
              <w15:appearance w15:val="hidden"/>
            </w:sdtPr>
            <w:sdtContent>
              <w:p w14:paraId="42F990CE" w14:textId="77777777" w:rsidR="00EF23BC" w:rsidRPr="00F76D98" w:rsidRDefault="00EF23BC" w:rsidP="00EF23BC">
                <w:pPr>
                  <w:pStyle w:val="Punktlista"/>
                </w:pPr>
                <w:r>
                  <w:rPr>
                    <w:lang w:bidi="sv-SE"/>
                  </w:rPr>
                  <w:t>[Har utmärkt kommunikationsförmåga i både tal och skrift?]</w:t>
                </w:r>
              </w:p>
            </w:sdtContent>
          </w:sdt>
          <w:sdt>
            <w:sdtPr>
              <w:id w:val="1816519156"/>
              <w:placeholder>
                <w:docPart w:val="BCC5835A291B464288F56976E82442A9"/>
              </w:placeholder>
              <w:temporary/>
              <w:showingPlcHdr/>
              <w15:appearance w15:val="hidden"/>
            </w:sdtPr>
            <w:sdtContent>
              <w:p w14:paraId="7B34F484" w14:textId="77777777" w:rsidR="00EF23BC" w:rsidRPr="00F76D98" w:rsidRDefault="00EF23BC" w:rsidP="00EF23BC">
                <w:pPr>
                  <w:pStyle w:val="Punktlista"/>
                </w:pPr>
                <w:r>
                  <w:rPr>
                    <w:lang w:bidi="sv-SE"/>
                  </w:rPr>
                  <w:t>[Brinner för att lära sig nya saker och utveckla sina färdigheter?]</w:t>
                </w:r>
              </w:p>
            </w:sdtContent>
          </w:sdt>
          <w:p w14:paraId="3995694F" w14:textId="77777777" w:rsidR="00EF23BC" w:rsidRDefault="00000000" w:rsidP="00EF23BC">
            <w:sdt>
              <w:sdtPr>
                <w:id w:val="531850320"/>
                <w:placeholder>
                  <w:docPart w:val="076DB1F099E64290B0A8E20995E5B76C"/>
                </w:placeholder>
                <w:temporary/>
                <w:showingPlcHdr/>
                <w15:appearance w15:val="hidden"/>
              </w:sdtPr>
              <w:sdtContent>
                <w:r w:rsidR="00EF23BC">
                  <w:rPr>
                    <w:lang w:bidi="sv-SE"/>
                  </w:rPr>
                  <w:t>I så fall kan ni sluta leta. I den bifogade meritförteckningen kan ni se att jag uppfyller alla dessa kvalifikationer och mycket mer.</w:t>
                </w:r>
              </w:sdtContent>
            </w:sdt>
          </w:p>
          <w:p w14:paraId="33F5D132" w14:textId="77777777" w:rsidR="00EF23BC" w:rsidRDefault="00000000" w:rsidP="00EF23BC">
            <w:sdt>
              <w:sdtPr>
                <w:id w:val="-2122293347"/>
                <w:placeholder>
                  <w:docPart w:val="BAADA6C3C4E14040BC3E60F8D10BAB0B"/>
                </w:placeholder>
                <w:temporary/>
                <w:showingPlcHdr/>
                <w15:appearance w15:val="hidden"/>
              </w:sdtPr>
              <w:sdtContent>
                <w:r w:rsidR="00EF23BC">
                  <w:rPr>
                    <w:lang w:bidi="sv-SE"/>
                  </w:rPr>
                  <w:t>Jag diskuterar gärna möjligheter med [Företagets namn]. Om ni vill boka en intervju kan jag nås på [telefonnummer]. Jag nås enklast mellan [tidigaste tid] och [senast tillgängliga tid], men om ni lämnar ett röstmeddelande kan jag ringa upp er.</w:t>
                </w:r>
              </w:sdtContent>
            </w:sdt>
          </w:p>
          <w:sdt>
            <w:sdtPr>
              <w:id w:val="1007951469"/>
              <w:placeholder>
                <w:docPart w:val="E092014A6A7C41F59B0E293A8B92BFD6"/>
              </w:placeholder>
              <w:temporary/>
              <w:showingPlcHdr/>
              <w15:appearance w15:val="hidden"/>
            </w:sdtPr>
            <w:sdtContent>
              <w:p w14:paraId="7867284D" w14:textId="77777777" w:rsidR="00EF23BC" w:rsidRDefault="00EF23BC" w:rsidP="00EF23BC">
                <w:r>
                  <w:rPr>
                    <w:lang w:bidi="sv-SE"/>
                  </w:rPr>
                  <w:t>Tack för att ni tog er tid att läsa mitt CV. Jag ser fram emot att tala med er.</w:t>
                </w:r>
              </w:p>
            </w:sdtContent>
          </w:sdt>
          <w:p w14:paraId="28821A92" w14:textId="77777777" w:rsidR="00EF23BC" w:rsidRDefault="00EF23BC" w:rsidP="00EF23BC"/>
          <w:p w14:paraId="22420B9D" w14:textId="77777777" w:rsidR="00EF23BC" w:rsidRDefault="00000000" w:rsidP="00EF23BC">
            <w:pPr>
              <w:pStyle w:val="Rubrik2"/>
            </w:pPr>
            <w:sdt>
              <w:sdtPr>
                <w:id w:val="-1301306744"/>
                <w:placeholder>
                  <w:docPart w:val="D1B66A2375C446FA9E2040E38D205A17"/>
                </w:placeholder>
                <w:temporary/>
                <w:showingPlcHdr/>
                <w15:appearance w15:val="hidden"/>
              </w:sdtPr>
              <w:sdtContent>
                <w:r w:rsidR="00EF23BC">
                  <w:rPr>
                    <w:lang w:bidi="sv-SE"/>
                  </w:rPr>
                  <w:t>Med vänlig hälsning,</w:t>
                </w:r>
              </w:sdtContent>
            </w:sdt>
          </w:p>
          <w:p w14:paraId="5AC43ED4" w14:textId="77777777" w:rsidR="00EF23BC" w:rsidRDefault="00000000" w:rsidP="00EF23BC">
            <w:pPr>
              <w:pStyle w:val="Rubrik2"/>
            </w:pPr>
            <w:sdt>
              <w:sdtPr>
                <w:id w:val="-702706069"/>
                <w:placeholder>
                  <w:docPart w:val="B8965824B9F24EC9969A43E766D05D32"/>
                </w:placeholder>
                <w:temporary/>
                <w:showingPlcHdr/>
                <w15:appearance w15:val="hidden"/>
              </w:sdtPr>
              <w:sdtContent>
                <w:r w:rsidR="00EF23BC">
                  <w:rPr>
                    <w:lang w:bidi="sv-SE"/>
                  </w:rPr>
                  <w:t>[Ditt namn]</w:t>
                </w:r>
              </w:sdtContent>
            </w:sdt>
          </w:p>
          <w:p w14:paraId="35AB3F15" w14:textId="77777777" w:rsidR="004F4796" w:rsidRPr="006C2DFF" w:rsidRDefault="00000000" w:rsidP="00EF23BC">
            <w:pPr>
              <w:pStyle w:val="Rubrik2"/>
            </w:pPr>
            <w:sdt>
              <w:sdtPr>
                <w:id w:val="247390421"/>
                <w:placeholder>
                  <w:docPart w:val="A55A37F08B544A238CBA0EC1AD2D6E78"/>
                </w:placeholder>
                <w:temporary/>
                <w:showingPlcHdr/>
                <w15:appearance w15:val="hidden"/>
              </w:sdtPr>
              <w:sdtContent>
                <w:r w:rsidR="00EF23BC">
                  <w:rPr>
                    <w:lang w:bidi="sv-SE"/>
                  </w:rPr>
                  <w:t>Bilaga</w:t>
                </w:r>
              </w:sdtContent>
            </w:sdt>
          </w:p>
        </w:tc>
      </w:tr>
    </w:tbl>
    <w:p w14:paraId="5E13F18E" w14:textId="77777777" w:rsidR="005A20B8" w:rsidRDefault="005A20B8"/>
    <w:sectPr w:rsidR="005A20B8" w:rsidSect="00476A31">
      <w:pgSz w:w="11906" w:h="16838" w:code="9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EA04" w14:textId="77777777" w:rsidR="00C809FC" w:rsidRDefault="00C809FC" w:rsidP="00B21D64">
      <w:pPr>
        <w:spacing w:after="0" w:line="240" w:lineRule="auto"/>
      </w:pPr>
      <w:r>
        <w:separator/>
      </w:r>
    </w:p>
  </w:endnote>
  <w:endnote w:type="continuationSeparator" w:id="0">
    <w:p w14:paraId="30C9EE3D" w14:textId="77777777" w:rsidR="00C809FC" w:rsidRDefault="00C809FC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A3E7" w14:textId="77777777" w:rsidR="00C809FC" w:rsidRDefault="00C809FC" w:rsidP="00B21D64">
      <w:pPr>
        <w:spacing w:after="0" w:line="240" w:lineRule="auto"/>
      </w:pPr>
      <w:r>
        <w:separator/>
      </w:r>
    </w:p>
  </w:footnote>
  <w:footnote w:type="continuationSeparator" w:id="0">
    <w:p w14:paraId="1A900B9C" w14:textId="77777777" w:rsidR="00C809FC" w:rsidRDefault="00C809FC" w:rsidP="00B2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1963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Punktlista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CF2105"/>
    <w:multiLevelType w:val="multilevel"/>
    <w:tmpl w:val="9D984FD2"/>
    <w:numStyleLink w:val="BullettedList"/>
  </w:abstractNum>
  <w:abstractNum w:abstractNumId="4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7548968">
    <w:abstractNumId w:val="6"/>
  </w:num>
  <w:num w:numId="2" w16cid:durableId="551575625">
    <w:abstractNumId w:val="8"/>
  </w:num>
  <w:num w:numId="3" w16cid:durableId="1652443611">
    <w:abstractNumId w:val="5"/>
  </w:num>
  <w:num w:numId="4" w16cid:durableId="1985968325">
    <w:abstractNumId w:val="2"/>
  </w:num>
  <w:num w:numId="5" w16cid:durableId="207880808">
    <w:abstractNumId w:val="4"/>
  </w:num>
  <w:num w:numId="6" w16cid:durableId="205337038">
    <w:abstractNumId w:val="7"/>
  </w:num>
  <w:num w:numId="7" w16cid:durableId="410271114">
    <w:abstractNumId w:val="0"/>
  </w:num>
  <w:num w:numId="8" w16cid:durableId="883758186">
    <w:abstractNumId w:val="1"/>
  </w:num>
  <w:num w:numId="9" w16cid:durableId="504906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3F"/>
    <w:rsid w:val="000161E1"/>
    <w:rsid w:val="00021303"/>
    <w:rsid w:val="000815F4"/>
    <w:rsid w:val="000C115E"/>
    <w:rsid w:val="000D1308"/>
    <w:rsid w:val="000D212B"/>
    <w:rsid w:val="00107E81"/>
    <w:rsid w:val="00117AE5"/>
    <w:rsid w:val="00144072"/>
    <w:rsid w:val="00195AB3"/>
    <w:rsid w:val="001C6469"/>
    <w:rsid w:val="0021475C"/>
    <w:rsid w:val="002905B5"/>
    <w:rsid w:val="002A6C6F"/>
    <w:rsid w:val="002F7276"/>
    <w:rsid w:val="0036228A"/>
    <w:rsid w:val="003C0BB5"/>
    <w:rsid w:val="004067B9"/>
    <w:rsid w:val="004103C0"/>
    <w:rsid w:val="004447E8"/>
    <w:rsid w:val="00452292"/>
    <w:rsid w:val="00476A31"/>
    <w:rsid w:val="004865C2"/>
    <w:rsid w:val="004A2147"/>
    <w:rsid w:val="004B4147"/>
    <w:rsid w:val="004F4796"/>
    <w:rsid w:val="00552F9B"/>
    <w:rsid w:val="005636A7"/>
    <w:rsid w:val="00590B34"/>
    <w:rsid w:val="005A20B8"/>
    <w:rsid w:val="005B7DB3"/>
    <w:rsid w:val="005D169F"/>
    <w:rsid w:val="005D6BB4"/>
    <w:rsid w:val="0061400D"/>
    <w:rsid w:val="00621B5C"/>
    <w:rsid w:val="006B05E2"/>
    <w:rsid w:val="006B58D2"/>
    <w:rsid w:val="006C2DFF"/>
    <w:rsid w:val="006F0F5C"/>
    <w:rsid w:val="007571B5"/>
    <w:rsid w:val="007772B1"/>
    <w:rsid w:val="007D0492"/>
    <w:rsid w:val="008424CE"/>
    <w:rsid w:val="0084786E"/>
    <w:rsid w:val="00890F1A"/>
    <w:rsid w:val="00896BAC"/>
    <w:rsid w:val="008E2197"/>
    <w:rsid w:val="0096497B"/>
    <w:rsid w:val="00997E86"/>
    <w:rsid w:val="009A04CA"/>
    <w:rsid w:val="009B04C4"/>
    <w:rsid w:val="009B7D45"/>
    <w:rsid w:val="009C3D9E"/>
    <w:rsid w:val="009C7FDE"/>
    <w:rsid w:val="009F0BA0"/>
    <w:rsid w:val="00A21AF8"/>
    <w:rsid w:val="00A6425D"/>
    <w:rsid w:val="00A96376"/>
    <w:rsid w:val="00AB719B"/>
    <w:rsid w:val="00AF0D13"/>
    <w:rsid w:val="00AF2C9A"/>
    <w:rsid w:val="00B03ED5"/>
    <w:rsid w:val="00B21D64"/>
    <w:rsid w:val="00B42CEE"/>
    <w:rsid w:val="00B73E22"/>
    <w:rsid w:val="00B879C0"/>
    <w:rsid w:val="00BB7CE4"/>
    <w:rsid w:val="00BC33C3"/>
    <w:rsid w:val="00BF0DAF"/>
    <w:rsid w:val="00BF1190"/>
    <w:rsid w:val="00C05345"/>
    <w:rsid w:val="00C344AA"/>
    <w:rsid w:val="00C37B1A"/>
    <w:rsid w:val="00C777FF"/>
    <w:rsid w:val="00C809FC"/>
    <w:rsid w:val="00CD2FD2"/>
    <w:rsid w:val="00D12DFD"/>
    <w:rsid w:val="00D25AF9"/>
    <w:rsid w:val="00D35953"/>
    <w:rsid w:val="00D62B7E"/>
    <w:rsid w:val="00DC3282"/>
    <w:rsid w:val="00E22248"/>
    <w:rsid w:val="00E37723"/>
    <w:rsid w:val="00EF23BC"/>
    <w:rsid w:val="00EF5A3F"/>
    <w:rsid w:val="00F54903"/>
    <w:rsid w:val="00FA1DB7"/>
    <w:rsid w:val="00FD6343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9D2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EE"/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161E1"/>
  </w:style>
  <w:style w:type="paragraph" w:styleId="Sidfot">
    <w:name w:val="footer"/>
    <w:basedOn w:val="Normal"/>
    <w:link w:val="Sidfot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161E1"/>
  </w:style>
  <w:style w:type="paragraph" w:styleId="Liststycke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90F1A"/>
    <w:rPr>
      <w:color w:val="808080"/>
    </w:rPr>
  </w:style>
  <w:style w:type="paragraph" w:customStyle="1" w:styleId="Logotyp">
    <w:name w:val="Logotyp"/>
    <w:basedOn w:val="Normal"/>
    <w:link w:val="Logotyp0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Rubrik">
    <w:name w:val="Title"/>
    <w:basedOn w:val="Normal"/>
    <w:next w:val="Normal"/>
    <w:link w:val="Rubrik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typ0">
    <w:name w:val="Logotyp"/>
    <w:aliases w:val="tecken"/>
    <w:basedOn w:val="Standardstycketeckensnitt"/>
    <w:link w:val="Logotyp"/>
    <w:uiPriority w:val="12"/>
    <w:rsid w:val="000161E1"/>
    <w:rPr>
      <w:b/>
      <w:caps/>
      <w:color w:val="FFFFFF" w:themeColor="background1"/>
      <w:sz w:val="108"/>
    </w:rPr>
  </w:style>
  <w:style w:type="character" w:customStyle="1" w:styleId="RubrikChar">
    <w:name w:val="Rubrik Char"/>
    <w:basedOn w:val="Standardstycketeckensnitt"/>
    <w:link w:val="Rubrik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Befattning">
    <w:name w:val="Befattning"/>
    <w:basedOn w:val="Normal"/>
    <w:link w:val="Teckenfrarbetstitel"/>
    <w:uiPriority w:val="13"/>
    <w:qFormat/>
    <w:rsid w:val="0084786E"/>
    <w:pPr>
      <w:spacing w:before="120" w:after="0" w:line="240" w:lineRule="auto"/>
    </w:pPr>
    <w:rPr>
      <w:color w:val="FFFFFF" w:themeColor="background1"/>
      <w:spacing w:val="120"/>
      <w:sz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Teckenfrarbetstitel">
    <w:name w:val="Tecken för arbetstitel"/>
    <w:basedOn w:val="Standardstycketeckensnitt"/>
    <w:link w:val="Befattning"/>
    <w:uiPriority w:val="13"/>
    <w:rsid w:val="0084786E"/>
    <w:rPr>
      <w:color w:val="FFFFFF" w:themeColor="background1"/>
      <w:spacing w:val="120"/>
      <w:sz w:val="21"/>
    </w:rPr>
  </w:style>
  <w:style w:type="paragraph" w:customStyle="1" w:styleId="Inledning1">
    <w:name w:val="Inledning1"/>
    <w:basedOn w:val="Normal"/>
    <w:link w:val="Inledning2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Kontakt">
    <w:name w:val="Kontakt"/>
    <w:basedOn w:val="Normal"/>
    <w:link w:val="Kontakt0"/>
    <w:uiPriority w:val="14"/>
    <w:qFormat/>
    <w:rsid w:val="009C3D9E"/>
    <w:pPr>
      <w:spacing w:before="40" w:after="40" w:line="240" w:lineRule="auto"/>
    </w:pPr>
    <w:rPr>
      <w:rFonts w:ascii="Arial" w:hAnsi="Arial"/>
    </w:rPr>
  </w:style>
  <w:style w:type="character" w:customStyle="1" w:styleId="Inledning2">
    <w:name w:val="Inledning2"/>
    <w:aliases w:val="tecken"/>
    <w:basedOn w:val="Standardstycketeckensnitt"/>
    <w:link w:val="Inledning1"/>
    <w:uiPriority w:val="15"/>
    <w:rsid w:val="000161E1"/>
    <w:rPr>
      <w:i/>
      <w:color w:val="1D3251" w:themeColor="accent5" w:themeShade="40"/>
      <w:sz w:val="28"/>
    </w:rPr>
  </w:style>
  <w:style w:type="paragraph" w:customStyle="1" w:styleId="Kompetens">
    <w:name w:val="Kompetens"/>
    <w:basedOn w:val="Normal"/>
    <w:link w:val="Kompetenstecken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Kontakt0">
    <w:name w:val="Kontakt"/>
    <w:aliases w:val="tecken"/>
    <w:basedOn w:val="Standardstycketeckensnitt"/>
    <w:link w:val="Kontakt"/>
    <w:uiPriority w:val="14"/>
    <w:rsid w:val="009C3D9E"/>
    <w:rPr>
      <w:rFonts w:ascii="Arial" w:hAnsi="Arial"/>
      <w:sz w:val="22"/>
    </w:rPr>
  </w:style>
  <w:style w:type="paragraph" w:customStyle="1" w:styleId="Kompetenspong">
    <w:name w:val="Kompetenspoäng"/>
    <w:basedOn w:val="Normal"/>
    <w:link w:val="Kompetenspongstecken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Kompetenstecken">
    <w:name w:val="Kompetenstecken"/>
    <w:basedOn w:val="Standardstycketeckensnitt"/>
    <w:link w:val="Kompetens"/>
    <w:uiPriority w:val="17"/>
    <w:rsid w:val="000161E1"/>
    <w:rPr>
      <w:kern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Kompetenspongstecken">
    <w:name w:val="Kompetenspoängstecken"/>
    <w:basedOn w:val="Standardstycketeckensnitt"/>
    <w:link w:val="Kompetenspong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52F9B"/>
    <w:rPr>
      <w:rFonts w:eastAsiaTheme="majorEastAsia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Punktlista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Arbetsbeskrivning">
    <w:name w:val="Arbetsbeskrivning"/>
    <w:basedOn w:val="Normal"/>
    <w:link w:val="Teckenfrarbetsbeskrivning"/>
    <w:uiPriority w:val="18"/>
    <w:qFormat/>
    <w:rsid w:val="00A6425D"/>
    <w:pPr>
      <w:spacing w:after="0"/>
    </w:pPr>
  </w:style>
  <w:style w:type="character" w:customStyle="1" w:styleId="Teckenfrarbetsbeskrivning">
    <w:name w:val="Tecken för arbetsbeskrivning"/>
    <w:basedOn w:val="Standardstycketeckensnitt"/>
    <w:link w:val="Arbetsbeskrivning"/>
    <w:uiPriority w:val="18"/>
    <w:rsid w:val="000161E1"/>
  </w:style>
  <w:style w:type="paragraph" w:customStyle="1" w:styleId="Fstpunktfrgrafik">
    <w:name w:val="Fästpunkt för grafik"/>
    <w:basedOn w:val="Normal"/>
    <w:qFormat/>
    <w:rsid w:val="000815F4"/>
    <w:pPr>
      <w:spacing w:after="0" w:line="240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sv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sv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jo\AppData\Roaming\Microsoft\Templates\Personligt%20brev%20med%20moderna%20initia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9D199C97E944559E75F063D09C1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CE8B1-53D5-4823-AC7F-9B603FF0A951}"/>
      </w:docPartPr>
      <w:docPartBody>
        <w:p w:rsidR="00000000" w:rsidRDefault="00000000">
          <w:pPr>
            <w:pStyle w:val="E49D199C97E944559E75F063D09C1555"/>
          </w:pPr>
          <w:r w:rsidRPr="004B4147">
            <w:rPr>
              <w:lang w:bidi="sv-SE"/>
            </w:rPr>
            <w:t>Mira</w:t>
          </w:r>
        </w:p>
      </w:docPartBody>
    </w:docPart>
    <w:docPart>
      <w:docPartPr>
        <w:name w:val="7AA1BF8EA68B41E59B3F156EF217C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C501D-8796-461E-8F7E-B14727B87A4F}"/>
      </w:docPartPr>
      <w:docPartBody>
        <w:p w:rsidR="00000000" w:rsidRDefault="00000000">
          <w:pPr>
            <w:pStyle w:val="7AA1BF8EA68B41E59B3F156EF217C991"/>
          </w:pPr>
          <w:r>
            <w:rPr>
              <w:lang w:bidi="sv-SE"/>
            </w:rPr>
            <w:t>Karlsson</w:t>
          </w:r>
        </w:p>
      </w:docPartBody>
    </w:docPart>
    <w:docPart>
      <w:docPartPr>
        <w:name w:val="0C118B0A8E2244D6AC1D550267A6F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0E3DC-8573-44A8-AD9D-7D2FC9B327E6}"/>
      </w:docPartPr>
      <w:docPartBody>
        <w:p w:rsidR="00000000" w:rsidRDefault="00000000">
          <w:pPr>
            <w:pStyle w:val="0C118B0A8E2244D6AC1D550267A6FA6A"/>
          </w:pPr>
          <w:r w:rsidRPr="00E37723">
            <w:rPr>
              <w:rStyle w:val="Teckenfrarbetstitel"/>
              <w:lang w:bidi="sv-SE"/>
            </w:rPr>
            <w:t>YRKESTITEL</w:t>
          </w:r>
        </w:p>
      </w:docPartBody>
    </w:docPart>
    <w:docPart>
      <w:docPartPr>
        <w:name w:val="CDDD38CEDB1C4FD7BA9E11807406D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8686C-AFE7-4E9D-ACB8-6B5EE08BD06F}"/>
      </w:docPartPr>
      <w:docPartBody>
        <w:p w:rsidR="00000000" w:rsidRDefault="00000000">
          <w:pPr>
            <w:pStyle w:val="CDDD38CEDB1C4FD7BA9E11807406DB11"/>
          </w:pPr>
          <w:r w:rsidRPr="009C3D9E">
            <w:rPr>
              <w:lang w:bidi="sv-SE"/>
            </w:rPr>
            <w:t>Telefon</w:t>
          </w:r>
        </w:p>
      </w:docPartBody>
    </w:docPart>
    <w:docPart>
      <w:docPartPr>
        <w:name w:val="BFAA327CE319415A8624D2B76B855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8D879-085E-4616-880E-2C5A6ABCD7AC}"/>
      </w:docPartPr>
      <w:docPartBody>
        <w:p w:rsidR="00000000" w:rsidRDefault="00000000">
          <w:pPr>
            <w:pStyle w:val="BFAA327CE319415A8624D2B76B8554A7"/>
          </w:pPr>
          <w:r w:rsidRPr="009C3D9E">
            <w:rPr>
              <w:lang w:bidi="sv-SE"/>
            </w:rPr>
            <w:t>[Mottagarens namn]</w:t>
          </w:r>
        </w:p>
      </w:docPartBody>
    </w:docPart>
    <w:docPart>
      <w:docPartPr>
        <w:name w:val="DC215BEE963B4DFB99240343FBC41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7CF56-AB6A-49B3-9AA8-EB6EF62982E0}"/>
      </w:docPartPr>
      <w:docPartBody>
        <w:p w:rsidR="00000000" w:rsidRDefault="00000000">
          <w:pPr>
            <w:pStyle w:val="DC215BEE963B4DFB99240343FBC41B8C"/>
          </w:pPr>
          <w:r w:rsidRPr="009C3D9E">
            <w:rPr>
              <w:lang w:bidi="sv-SE"/>
            </w:rPr>
            <w:t>E-post</w:t>
          </w:r>
        </w:p>
      </w:docPartBody>
    </w:docPart>
    <w:docPart>
      <w:docPartPr>
        <w:name w:val="F9809CCAFC77467D9E3B7493618A9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356EF-EF40-42A8-8CC5-6A77F16DCA3D}"/>
      </w:docPartPr>
      <w:docPartBody>
        <w:p w:rsidR="00000000" w:rsidRDefault="00000000">
          <w:pPr>
            <w:pStyle w:val="F9809CCAFC77467D9E3B7493618A930C"/>
          </w:pPr>
          <w:r w:rsidRPr="009C3D9E">
            <w:rPr>
              <w:lang w:bidi="sv-SE"/>
            </w:rPr>
            <w:t>[Titel]</w:t>
          </w:r>
        </w:p>
      </w:docPartBody>
    </w:docPart>
    <w:docPart>
      <w:docPartPr>
        <w:name w:val="DA4423274C1448088E50E6C4C5E4E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A2596-17AF-451E-B22C-14E7DB5CEB0D}"/>
      </w:docPartPr>
      <w:docPartBody>
        <w:p w:rsidR="00000000" w:rsidRDefault="00000000">
          <w:pPr>
            <w:pStyle w:val="DA4423274C1448088E50E6C4C5E4EDFE"/>
          </w:pPr>
          <w:r w:rsidRPr="009C3D9E">
            <w:rPr>
              <w:lang w:bidi="sv-SE"/>
            </w:rPr>
            <w:t>Ort, region och land</w:t>
          </w:r>
        </w:p>
      </w:docPartBody>
    </w:docPart>
    <w:docPart>
      <w:docPartPr>
        <w:name w:val="F1CC47CAE532414C90EFDCE56794E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18142-33FC-4D5C-B266-C99071FE00A3}"/>
      </w:docPartPr>
      <w:docPartBody>
        <w:p w:rsidR="00000000" w:rsidRDefault="00000000">
          <w:pPr>
            <w:pStyle w:val="F1CC47CAE532414C90EFDCE56794EA1B"/>
          </w:pPr>
          <w:r w:rsidRPr="009C3D9E">
            <w:rPr>
              <w:lang w:bidi="sv-SE"/>
            </w:rPr>
            <w:t>[Företag]</w:t>
          </w:r>
        </w:p>
      </w:docPartBody>
    </w:docPart>
    <w:docPart>
      <w:docPartPr>
        <w:name w:val="BFD0A369BBB046D7BD13B2D46A1C0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C311C-3E73-44C9-B776-4DC4815FEE4F}"/>
      </w:docPartPr>
      <w:docPartBody>
        <w:p w:rsidR="00000000" w:rsidRDefault="00000000">
          <w:pPr>
            <w:pStyle w:val="BFD0A369BBB046D7BD13B2D46A1C0950"/>
          </w:pPr>
          <w:r w:rsidRPr="009C3D9E">
            <w:rPr>
              <w:lang w:bidi="sv-SE"/>
            </w:rPr>
            <w:t>Linkedin</w:t>
          </w:r>
        </w:p>
      </w:docPartBody>
    </w:docPart>
    <w:docPart>
      <w:docPartPr>
        <w:name w:val="0FDFEA1DC81D48D59DB9DEDA057F2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A70B7-89A1-4C58-A511-6EC0FC0290BB}"/>
      </w:docPartPr>
      <w:docPartBody>
        <w:p w:rsidR="00000000" w:rsidRDefault="00000000">
          <w:pPr>
            <w:pStyle w:val="0FDFEA1DC81D48D59DB9DEDA057F2972"/>
          </w:pPr>
          <w:r w:rsidRPr="009C3D9E">
            <w:rPr>
              <w:lang w:bidi="sv-SE"/>
            </w:rPr>
            <w:t>[Mottagarens gatuadress]</w:t>
          </w:r>
        </w:p>
      </w:docPartBody>
    </w:docPart>
    <w:docPart>
      <w:docPartPr>
        <w:name w:val="A8548087C8D347878524218D7B3DD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FBC22-EC8A-439E-AC9C-520F2AA666DD}"/>
      </w:docPartPr>
      <w:docPartBody>
        <w:p w:rsidR="00000000" w:rsidRDefault="00000000">
          <w:pPr>
            <w:pStyle w:val="A8548087C8D347878524218D7B3DDFCD"/>
          </w:pPr>
          <w:r w:rsidRPr="009C3D9E">
            <w:rPr>
              <w:lang w:bidi="sv-SE"/>
            </w:rPr>
            <w:t>Skype</w:t>
          </w:r>
        </w:p>
      </w:docPartBody>
    </w:docPart>
    <w:docPart>
      <w:docPartPr>
        <w:name w:val="09E89B75803A4D08AF113344E9D60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A255F-12E5-4795-968A-4844037BE860}"/>
      </w:docPartPr>
      <w:docPartBody>
        <w:p w:rsidR="00000000" w:rsidRDefault="00000000">
          <w:pPr>
            <w:pStyle w:val="09E89B75803A4D08AF113344E9D60573"/>
          </w:pPr>
          <w:r w:rsidRPr="009C3D9E">
            <w:rPr>
              <w:lang w:bidi="sv-SE"/>
            </w:rPr>
            <w:t>[Mottagarens postnummer och ort]</w:t>
          </w:r>
        </w:p>
      </w:docPartBody>
    </w:docPart>
    <w:docPart>
      <w:docPartPr>
        <w:name w:val="37E121B618FC4E629D07A4B5459FB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79E67-1FB6-425C-A78F-BF858DB5302D}"/>
      </w:docPartPr>
      <w:docPartBody>
        <w:p w:rsidR="00000000" w:rsidRDefault="00000000">
          <w:pPr>
            <w:pStyle w:val="37E121B618FC4E629D07A4B5459FBF2E"/>
          </w:pPr>
          <w:r w:rsidRPr="009C3D9E">
            <w:rPr>
              <w:lang w:bidi="sv-SE"/>
            </w:rPr>
            <w:t>Webbplats</w:t>
          </w:r>
        </w:p>
      </w:docPartBody>
    </w:docPart>
    <w:docPart>
      <w:docPartPr>
        <w:name w:val="8D79DED4F3794B5881953EFAB3E8C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B0FD8-CF0B-4CED-A20F-2B9A41BA6C1E}"/>
      </w:docPartPr>
      <w:docPartBody>
        <w:p w:rsidR="00000000" w:rsidRDefault="00000000">
          <w:pPr>
            <w:pStyle w:val="8D79DED4F3794B5881953EFAB3E8C08F"/>
          </w:pPr>
          <w:r>
            <w:rPr>
              <w:lang w:bidi="sv-SE"/>
            </w:rPr>
            <w:t>Hej</w:t>
          </w:r>
        </w:p>
      </w:docPartBody>
    </w:docPart>
    <w:docPart>
      <w:docPartPr>
        <w:name w:val="7A907E102BAE43B588B9A0AB667B2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48C5E-A67B-41D4-856C-BD336A71B9DF}"/>
      </w:docPartPr>
      <w:docPartBody>
        <w:p w:rsidR="00000000" w:rsidRDefault="00000000">
          <w:pPr>
            <w:pStyle w:val="7A907E102BAE43B588B9A0AB667B2F8E"/>
          </w:pPr>
          <w:r>
            <w:rPr>
              <w:lang w:bidi="sv-SE"/>
            </w:rPr>
            <w:t>[Mottagarens namn]</w:t>
          </w:r>
        </w:p>
      </w:docPartBody>
    </w:docPart>
    <w:docPart>
      <w:docPartPr>
        <w:name w:val="4CFBCC415CA7454083C9EA6D77D7D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7BBA5-FD46-4033-8111-C571166C1979}"/>
      </w:docPartPr>
      <w:docPartBody>
        <w:p w:rsidR="00000000" w:rsidRDefault="00000000">
          <w:pPr>
            <w:pStyle w:val="4CFBCC415CA7454083C9EA6D77D7DFDE"/>
          </w:pPr>
          <w:r>
            <w:rPr>
              <w:lang w:bidi="sv-SE"/>
            </w:rPr>
            <w:t>Letar ni efter en [jobbtitel] som:</w:t>
          </w:r>
        </w:p>
      </w:docPartBody>
    </w:docPart>
    <w:docPart>
      <w:docPartPr>
        <w:name w:val="69EEA1C68BDB4D3F98D2E9508558F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4A238-03C1-4031-A4FF-B317BA804162}"/>
      </w:docPartPr>
      <w:docPartBody>
        <w:p w:rsidR="00000000" w:rsidRDefault="00000000">
          <w:pPr>
            <w:pStyle w:val="69EEA1C68BDB4D3F98D2E9508558F934"/>
          </w:pPr>
          <w:r w:rsidRPr="00F76D98">
            <w:rPr>
              <w:lang w:bidi="sv-SE"/>
            </w:rPr>
            <w:t>Har [antal] år med praktisk erfarenhet inom [kompetensområde]?</w:t>
          </w:r>
        </w:p>
      </w:docPartBody>
    </w:docPart>
    <w:docPart>
      <w:docPartPr>
        <w:name w:val="3A5921F88D2D4093B649D2C08713B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A09E8-5C06-42D7-9F0E-440604FD8D8E}"/>
      </w:docPartPr>
      <w:docPartBody>
        <w:p w:rsidR="00000000" w:rsidRDefault="00000000">
          <w:pPr>
            <w:pStyle w:val="3A5921F88D2D4093B649D2C08713B97A"/>
          </w:pPr>
          <w:r>
            <w:rPr>
              <w:lang w:bidi="sv-SE"/>
            </w:rPr>
            <w:t>Har kunskaper om den senaste tekniken inom [branschen eller området]?</w:t>
          </w:r>
        </w:p>
      </w:docPartBody>
    </w:docPart>
    <w:docPart>
      <w:docPartPr>
        <w:name w:val="FCCDB0D68C36491A8D934839EA095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07C23-92D4-4EBF-881F-6D1874651B9E}"/>
      </w:docPartPr>
      <w:docPartBody>
        <w:p w:rsidR="00000000" w:rsidRDefault="00000000">
          <w:pPr>
            <w:pStyle w:val="FCCDB0D68C36491A8D934839EA0953D0"/>
          </w:pPr>
          <w:r>
            <w:rPr>
              <w:lang w:bidi="sv-SE"/>
            </w:rPr>
            <w:t>[Har utmärkt kommunikationsförmåga i både tal och skrift?]</w:t>
          </w:r>
        </w:p>
      </w:docPartBody>
    </w:docPart>
    <w:docPart>
      <w:docPartPr>
        <w:name w:val="BCC5835A291B464288F56976E8244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FFF97-02C5-4C1E-9A5F-5EC58C030550}"/>
      </w:docPartPr>
      <w:docPartBody>
        <w:p w:rsidR="00000000" w:rsidRDefault="00000000">
          <w:pPr>
            <w:pStyle w:val="BCC5835A291B464288F56976E82442A9"/>
          </w:pPr>
          <w:r>
            <w:rPr>
              <w:lang w:bidi="sv-SE"/>
            </w:rPr>
            <w:t>[Brinner för att lära sig nya saker och utveckla sina färdigheter?]</w:t>
          </w:r>
        </w:p>
      </w:docPartBody>
    </w:docPart>
    <w:docPart>
      <w:docPartPr>
        <w:name w:val="076DB1F099E64290B0A8E20995E5B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A4B8D-2872-415D-A497-E89876ADB7D3}"/>
      </w:docPartPr>
      <w:docPartBody>
        <w:p w:rsidR="00000000" w:rsidRDefault="00000000">
          <w:pPr>
            <w:pStyle w:val="076DB1F099E64290B0A8E20995E5B76C"/>
          </w:pPr>
          <w:r>
            <w:rPr>
              <w:lang w:bidi="sv-SE"/>
            </w:rPr>
            <w:t>I så fall kan ni sluta leta. I den bifogade meritförteckningen kan ni se att jag uppfyller alla dessa kvalifikationer och mycket mer.</w:t>
          </w:r>
        </w:p>
      </w:docPartBody>
    </w:docPart>
    <w:docPart>
      <w:docPartPr>
        <w:name w:val="BAADA6C3C4E14040BC3E60F8D10BA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10A27-397B-4668-A16C-24DFB9BE1E2D}"/>
      </w:docPartPr>
      <w:docPartBody>
        <w:p w:rsidR="00000000" w:rsidRDefault="00000000">
          <w:pPr>
            <w:pStyle w:val="BAADA6C3C4E14040BC3E60F8D10BAB0B"/>
          </w:pPr>
          <w:r>
            <w:rPr>
              <w:lang w:bidi="sv-SE"/>
            </w:rPr>
            <w:t>Jag diskuterar gärna möjligheter med [Företagets namn]. Om ni vill boka en intervju kan jag nås på [telefonnummer]. Jag nås enklast mellan [tidigaste tid] och [senast tillgängliga tid], men om ni lämnar ett röstmeddelande kan jag ringa upp er.</w:t>
          </w:r>
        </w:p>
      </w:docPartBody>
    </w:docPart>
    <w:docPart>
      <w:docPartPr>
        <w:name w:val="E092014A6A7C41F59B0E293A8B92B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5FECC-006B-4F5C-8BE4-540AD5ABAE85}"/>
      </w:docPartPr>
      <w:docPartBody>
        <w:p w:rsidR="00000000" w:rsidRDefault="00000000">
          <w:pPr>
            <w:pStyle w:val="E092014A6A7C41F59B0E293A8B92BFD6"/>
          </w:pPr>
          <w:r>
            <w:rPr>
              <w:lang w:bidi="sv-SE"/>
            </w:rPr>
            <w:t>Tack för att ni tog er tid att läsa mitt CV. Jag ser fram emot att tala med er.</w:t>
          </w:r>
        </w:p>
      </w:docPartBody>
    </w:docPart>
    <w:docPart>
      <w:docPartPr>
        <w:name w:val="D1B66A2375C446FA9E2040E38D205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E9CBD-8237-4403-B1DF-F41A99388671}"/>
      </w:docPartPr>
      <w:docPartBody>
        <w:p w:rsidR="00000000" w:rsidRDefault="00000000">
          <w:pPr>
            <w:pStyle w:val="D1B66A2375C446FA9E2040E38D205A17"/>
          </w:pPr>
          <w:r>
            <w:rPr>
              <w:lang w:bidi="sv-SE"/>
            </w:rPr>
            <w:t>Med vänlig hälsning,</w:t>
          </w:r>
        </w:p>
      </w:docPartBody>
    </w:docPart>
    <w:docPart>
      <w:docPartPr>
        <w:name w:val="B8965824B9F24EC9969A43E766D05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A7D56-BD8A-4FBD-84EF-12EC1B593EA1}"/>
      </w:docPartPr>
      <w:docPartBody>
        <w:p w:rsidR="00000000" w:rsidRDefault="00000000">
          <w:pPr>
            <w:pStyle w:val="B8965824B9F24EC9969A43E766D05D32"/>
          </w:pPr>
          <w:r>
            <w:rPr>
              <w:lang w:bidi="sv-SE"/>
            </w:rPr>
            <w:t>[Ditt namn]</w:t>
          </w:r>
        </w:p>
      </w:docPartBody>
    </w:docPart>
    <w:docPart>
      <w:docPartPr>
        <w:name w:val="A55A37F08B544A238CBA0EC1AD2D6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F66FB-7541-496E-BF76-F2D2AA48FD67}"/>
      </w:docPartPr>
      <w:docPartBody>
        <w:p w:rsidR="00000000" w:rsidRDefault="00000000">
          <w:pPr>
            <w:pStyle w:val="A55A37F08B544A238CBA0EC1AD2D6E78"/>
          </w:pPr>
          <w:r>
            <w:rPr>
              <w:lang w:bidi="sv-SE"/>
            </w:rPr>
            <w:t>Bilaga</w:t>
          </w:r>
        </w:p>
      </w:docPartBody>
    </w:docPart>
    <w:docPart>
      <w:docPartPr>
        <w:name w:val="FD6F90DB5311416B8194716A8FE2A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51699-820A-4912-86CD-63CC79A59D05}"/>
      </w:docPartPr>
      <w:docPartBody>
        <w:p w:rsidR="00000000" w:rsidRDefault="00000000">
          <w:pPr>
            <w:pStyle w:val="FD6F90DB5311416B8194716A8FE2A76A"/>
          </w:pPr>
          <w:r w:rsidRPr="00BF1190">
            <w:rPr>
              <w:lang w:bidi="sv-SE"/>
            </w:rPr>
            <w:t>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DB"/>
    <w:rsid w:val="00E31ADB"/>
    <w:rsid w:val="00F5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9D199C97E944559E75F063D09C1555">
    <w:name w:val="E49D199C97E944559E75F063D09C1555"/>
  </w:style>
  <w:style w:type="paragraph" w:customStyle="1" w:styleId="7AA1BF8EA68B41E59B3F156EF217C991">
    <w:name w:val="7AA1BF8EA68B41E59B3F156EF217C991"/>
  </w:style>
  <w:style w:type="paragraph" w:customStyle="1" w:styleId="Befattning">
    <w:name w:val="Befattning"/>
    <w:basedOn w:val="Normal"/>
    <w:link w:val="Teckenfrarbetstitel"/>
    <w:uiPriority w:val="13"/>
    <w:qFormat/>
    <w:pPr>
      <w:spacing w:before="120" w:after="0" w:line="240" w:lineRule="auto"/>
    </w:pPr>
    <w:rPr>
      <w:rFonts w:eastAsiaTheme="minorHAnsi"/>
      <w:color w:val="FFFFFF" w:themeColor="background1"/>
      <w:spacing w:val="120"/>
      <w:kern w:val="0"/>
      <w:sz w:val="21"/>
      <w:szCs w:val="18"/>
      <w:lang w:eastAsia="en-US"/>
      <w14:ligatures w14:val="none"/>
    </w:rPr>
  </w:style>
  <w:style w:type="character" w:customStyle="1" w:styleId="Teckenfrarbetstitel">
    <w:name w:val="Tecken för arbetstitel"/>
    <w:basedOn w:val="Standardstycketeckensnitt"/>
    <w:link w:val="Befattning"/>
    <w:uiPriority w:val="13"/>
    <w:rPr>
      <w:rFonts w:eastAsiaTheme="minorHAnsi"/>
      <w:color w:val="FFFFFF" w:themeColor="background1"/>
      <w:spacing w:val="120"/>
      <w:kern w:val="0"/>
      <w:sz w:val="21"/>
      <w:szCs w:val="18"/>
      <w:lang w:eastAsia="en-US"/>
      <w14:ligatures w14:val="none"/>
    </w:rPr>
  </w:style>
  <w:style w:type="paragraph" w:customStyle="1" w:styleId="0C118B0A8E2244D6AC1D550267A6FA6A">
    <w:name w:val="0C118B0A8E2244D6AC1D550267A6FA6A"/>
  </w:style>
  <w:style w:type="paragraph" w:customStyle="1" w:styleId="CDDD38CEDB1C4FD7BA9E11807406DB11">
    <w:name w:val="CDDD38CEDB1C4FD7BA9E11807406DB11"/>
  </w:style>
  <w:style w:type="paragraph" w:customStyle="1" w:styleId="BFAA327CE319415A8624D2B76B8554A7">
    <w:name w:val="BFAA327CE319415A8624D2B76B8554A7"/>
  </w:style>
  <w:style w:type="paragraph" w:customStyle="1" w:styleId="DC215BEE963B4DFB99240343FBC41B8C">
    <w:name w:val="DC215BEE963B4DFB99240343FBC41B8C"/>
  </w:style>
  <w:style w:type="paragraph" w:customStyle="1" w:styleId="F9809CCAFC77467D9E3B7493618A930C">
    <w:name w:val="F9809CCAFC77467D9E3B7493618A930C"/>
  </w:style>
  <w:style w:type="paragraph" w:customStyle="1" w:styleId="DA4423274C1448088E50E6C4C5E4EDFE">
    <w:name w:val="DA4423274C1448088E50E6C4C5E4EDFE"/>
  </w:style>
  <w:style w:type="paragraph" w:customStyle="1" w:styleId="F1CC47CAE532414C90EFDCE56794EA1B">
    <w:name w:val="F1CC47CAE532414C90EFDCE56794EA1B"/>
  </w:style>
  <w:style w:type="paragraph" w:customStyle="1" w:styleId="BFD0A369BBB046D7BD13B2D46A1C0950">
    <w:name w:val="BFD0A369BBB046D7BD13B2D46A1C0950"/>
  </w:style>
  <w:style w:type="paragraph" w:customStyle="1" w:styleId="0FDFEA1DC81D48D59DB9DEDA057F2972">
    <w:name w:val="0FDFEA1DC81D48D59DB9DEDA057F2972"/>
  </w:style>
  <w:style w:type="paragraph" w:customStyle="1" w:styleId="A8548087C8D347878524218D7B3DDFCD">
    <w:name w:val="A8548087C8D347878524218D7B3DDFCD"/>
  </w:style>
  <w:style w:type="paragraph" w:customStyle="1" w:styleId="09E89B75803A4D08AF113344E9D60573">
    <w:name w:val="09E89B75803A4D08AF113344E9D60573"/>
  </w:style>
  <w:style w:type="paragraph" w:customStyle="1" w:styleId="37E121B618FC4E629D07A4B5459FBF2E">
    <w:name w:val="37E121B618FC4E629D07A4B5459FBF2E"/>
  </w:style>
  <w:style w:type="paragraph" w:customStyle="1" w:styleId="8D79DED4F3794B5881953EFAB3E8C08F">
    <w:name w:val="8D79DED4F3794B5881953EFAB3E8C08F"/>
  </w:style>
  <w:style w:type="paragraph" w:customStyle="1" w:styleId="7A907E102BAE43B588B9A0AB667B2F8E">
    <w:name w:val="7A907E102BAE43B588B9A0AB667B2F8E"/>
  </w:style>
  <w:style w:type="paragraph" w:customStyle="1" w:styleId="4CFBCC415CA7454083C9EA6D77D7DFDE">
    <w:name w:val="4CFBCC415CA7454083C9EA6D77D7DFDE"/>
  </w:style>
  <w:style w:type="paragraph" w:customStyle="1" w:styleId="69EEA1C68BDB4D3F98D2E9508558F934">
    <w:name w:val="69EEA1C68BDB4D3F98D2E9508558F934"/>
  </w:style>
  <w:style w:type="paragraph" w:customStyle="1" w:styleId="3A5921F88D2D4093B649D2C08713B97A">
    <w:name w:val="3A5921F88D2D4093B649D2C08713B97A"/>
  </w:style>
  <w:style w:type="paragraph" w:customStyle="1" w:styleId="FCCDB0D68C36491A8D934839EA0953D0">
    <w:name w:val="FCCDB0D68C36491A8D934839EA0953D0"/>
  </w:style>
  <w:style w:type="paragraph" w:customStyle="1" w:styleId="BCC5835A291B464288F56976E82442A9">
    <w:name w:val="BCC5835A291B464288F56976E82442A9"/>
  </w:style>
  <w:style w:type="paragraph" w:customStyle="1" w:styleId="076DB1F099E64290B0A8E20995E5B76C">
    <w:name w:val="076DB1F099E64290B0A8E20995E5B76C"/>
  </w:style>
  <w:style w:type="paragraph" w:customStyle="1" w:styleId="BAADA6C3C4E14040BC3E60F8D10BAB0B">
    <w:name w:val="BAADA6C3C4E14040BC3E60F8D10BAB0B"/>
  </w:style>
  <w:style w:type="paragraph" w:customStyle="1" w:styleId="E092014A6A7C41F59B0E293A8B92BFD6">
    <w:name w:val="E092014A6A7C41F59B0E293A8B92BFD6"/>
  </w:style>
  <w:style w:type="paragraph" w:customStyle="1" w:styleId="D1B66A2375C446FA9E2040E38D205A17">
    <w:name w:val="D1B66A2375C446FA9E2040E38D205A17"/>
  </w:style>
  <w:style w:type="paragraph" w:customStyle="1" w:styleId="B8965824B9F24EC9969A43E766D05D32">
    <w:name w:val="B8965824B9F24EC9969A43E766D05D32"/>
  </w:style>
  <w:style w:type="paragraph" w:customStyle="1" w:styleId="A55A37F08B544A238CBA0EC1AD2D6E78">
    <w:name w:val="A55A37F08B544A238CBA0EC1AD2D6E78"/>
  </w:style>
  <w:style w:type="paragraph" w:customStyle="1" w:styleId="FD6F90DB5311416B8194716A8FE2A76A">
    <w:name w:val="FD6F90DB5311416B8194716A8FE2A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CDA72-BE00-4897-96E4-31CDB8AB7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6BAB4-7F82-481E-B120-48023216D9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2CC67BA-592F-46F3-AA4E-13CFBCF37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Personligt brev med moderna initialer</Template>
  <TotalTime>0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2026-03-27T08:26:00Z</dcterms:created>
  <dcterms:modified xsi:type="dcterms:W3CDTF">2026-03-27T08:27:00Z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