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8787E" w14:textId="7A1E9EEB" w:rsidR="007F6933" w:rsidRDefault="00437011" w:rsidP="00B56D72">
      <w:pPr>
        <w:pStyle w:val="Heading1"/>
      </w:pPr>
      <w:r>
        <w:t>Student Campus Access Card Application Form</w:t>
      </w:r>
    </w:p>
    <w:p w14:paraId="00B28B39" w14:textId="15CC48B4" w:rsidR="00437011" w:rsidRPr="00437011" w:rsidRDefault="00437011" w:rsidP="00353EEA">
      <w:pPr>
        <w:pStyle w:val="DocInstructions"/>
        <w:spacing w:line="280" w:lineRule="exact"/>
        <w:rPr>
          <w:sz w:val="20"/>
          <w:szCs w:val="20"/>
        </w:rPr>
      </w:pPr>
      <w:r w:rsidRPr="00437011">
        <w:rPr>
          <w:sz w:val="20"/>
          <w:szCs w:val="20"/>
        </w:rPr>
        <w:t>This form is used</w:t>
      </w:r>
      <w:r w:rsidR="00C17E63">
        <w:rPr>
          <w:sz w:val="20"/>
          <w:szCs w:val="20"/>
        </w:rPr>
        <w:t xml:space="preserve"> by students</w:t>
      </w:r>
      <w:r w:rsidRPr="00437011">
        <w:rPr>
          <w:sz w:val="20"/>
          <w:szCs w:val="20"/>
        </w:rPr>
        <w:t xml:space="preserve"> to apply for a new campus access card</w:t>
      </w:r>
      <w:r w:rsidR="004302EF">
        <w:rPr>
          <w:sz w:val="20"/>
          <w:szCs w:val="20"/>
        </w:rPr>
        <w:t>/fob</w:t>
      </w:r>
      <w:r w:rsidRPr="00437011">
        <w:rPr>
          <w:sz w:val="20"/>
          <w:szCs w:val="20"/>
        </w:rPr>
        <w:t xml:space="preserve"> to gain entry at </w:t>
      </w:r>
      <w:r w:rsidR="00C17E63">
        <w:rPr>
          <w:sz w:val="20"/>
          <w:szCs w:val="20"/>
        </w:rPr>
        <w:t>their</w:t>
      </w:r>
      <w:r w:rsidRPr="00437011">
        <w:rPr>
          <w:sz w:val="20"/>
          <w:szCs w:val="20"/>
        </w:rPr>
        <w:t xml:space="preserve"> local Endeavour College of Natural Health campus.  </w:t>
      </w:r>
    </w:p>
    <w:p w14:paraId="5C93B1F1" w14:textId="02EEAC33" w:rsidR="00437011" w:rsidRPr="00437011" w:rsidRDefault="00437011" w:rsidP="00353EEA">
      <w:pPr>
        <w:pStyle w:val="Bullet-Level1"/>
        <w:jc w:val="left"/>
      </w:pPr>
      <w:r w:rsidRPr="00437011">
        <w:t>Each access card</w:t>
      </w:r>
      <w:r w:rsidR="004302EF">
        <w:t>/fob</w:t>
      </w:r>
      <w:r w:rsidRPr="00437011">
        <w:t xml:space="preserve"> is unique and individually assigned</w:t>
      </w:r>
    </w:p>
    <w:p w14:paraId="291E5926" w14:textId="73A7CD60" w:rsidR="00437011" w:rsidRPr="00437011" w:rsidRDefault="00437011" w:rsidP="00353EEA">
      <w:pPr>
        <w:pStyle w:val="Bullet-Level1"/>
        <w:jc w:val="left"/>
      </w:pPr>
      <w:r w:rsidRPr="00437011">
        <w:t>Access card</w:t>
      </w:r>
      <w:r w:rsidR="004302EF">
        <w:t>/fob</w:t>
      </w:r>
      <w:r w:rsidRPr="00437011">
        <w:t xml:space="preserve"> must only be used by the assignee to access the campus for College related activities </w:t>
      </w:r>
    </w:p>
    <w:p w14:paraId="0C4EC9A5" w14:textId="5A526108" w:rsidR="00437011" w:rsidRPr="00437011" w:rsidRDefault="00437011" w:rsidP="00353EEA">
      <w:pPr>
        <w:pStyle w:val="Bullet-Level1"/>
        <w:jc w:val="left"/>
      </w:pPr>
      <w:r w:rsidRPr="00437011">
        <w:rPr>
          <w:b/>
        </w:rPr>
        <w:t>If an access card</w:t>
      </w:r>
      <w:r w:rsidR="004302EF">
        <w:rPr>
          <w:b/>
        </w:rPr>
        <w:t>/fob</w:t>
      </w:r>
      <w:r w:rsidRPr="00437011">
        <w:rPr>
          <w:b/>
        </w:rPr>
        <w:t xml:space="preserve"> </w:t>
      </w:r>
      <w:r w:rsidR="00537E61">
        <w:rPr>
          <w:b/>
        </w:rPr>
        <w:t>is</w:t>
      </w:r>
      <w:r w:rsidRPr="00437011">
        <w:rPr>
          <w:b/>
        </w:rPr>
        <w:t xml:space="preserve"> lost or stolen, contact Campus Management </w:t>
      </w:r>
      <w:r w:rsidR="0089711F">
        <w:rPr>
          <w:b/>
        </w:rPr>
        <w:t>without delay</w:t>
      </w:r>
      <w:r w:rsidRPr="00437011">
        <w:rPr>
          <w:b/>
        </w:rPr>
        <w:t xml:space="preserve"> </w:t>
      </w:r>
      <w:r w:rsidR="00537E61">
        <w:rPr>
          <w:b/>
        </w:rPr>
        <w:t xml:space="preserve">by submitting a </w:t>
      </w:r>
      <w:hyperlink r:id="rId12" w:history="1">
        <w:r w:rsidR="00427D57">
          <w:rPr>
            <w:rStyle w:val="Hyperlink"/>
            <w:b/>
          </w:rPr>
          <w:t>Facilities ticket</w:t>
        </w:r>
      </w:hyperlink>
    </w:p>
    <w:p w14:paraId="726C35BC" w14:textId="77777777" w:rsidR="00B56D72" w:rsidRDefault="00B56D72" w:rsidP="00B56D72">
      <w:pPr>
        <w:pStyle w:val="Bullet-Level1"/>
        <w:numPr>
          <w:ilvl w:val="0"/>
          <w:numId w:val="0"/>
        </w:numPr>
        <w:ind w:left="357" w:hanging="357"/>
      </w:pPr>
    </w:p>
    <w:p w14:paraId="3C566A21" w14:textId="12CB113D" w:rsidR="00B56D72" w:rsidRDefault="00380931" w:rsidP="00B56D72">
      <w:pPr>
        <w:pStyle w:val="FormSection"/>
      </w:pPr>
      <w:r>
        <w:t>Personal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849"/>
        <w:gridCol w:w="2549"/>
      </w:tblGrid>
      <w:tr w:rsidR="00B56D72" w14:paraId="7544F8FF" w14:textId="77777777" w:rsidTr="00380931">
        <w:trPr>
          <w:trHeight w:val="340"/>
        </w:trPr>
        <w:tc>
          <w:tcPr>
            <w:tcW w:w="33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323F24" w14:textId="06BFFFA7" w:rsidR="00B56D72" w:rsidRDefault="00B56D72" w:rsidP="00380931">
            <w:pPr>
              <w:pStyle w:val="FormTableFont"/>
            </w:pPr>
            <w:r>
              <w:t xml:space="preserve">Student Number </w:t>
            </w:r>
            <w:sdt>
              <w:sdtPr>
                <w:rPr>
                  <w:rStyle w:val="DeveloperText"/>
                </w:rPr>
                <w:id w:val="1331483213"/>
                <w:placeholder>
                  <w:docPart w:val="AB1DEAB6F13A4BC0B6C127F70D2B4D54"/>
                </w:placeholder>
                <w:showingPlcHdr/>
                <w15:color w:val="585C3B"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163F97" w:rsidRPr="008B5EAB">
                  <w:rPr>
                    <w:rStyle w:val="DeveloperText"/>
                  </w:rPr>
                  <w:t>Enter #.</w:t>
                </w:r>
              </w:sdtContent>
            </w:sdt>
          </w:p>
        </w:tc>
        <w:tc>
          <w:tcPr>
            <w:tcW w:w="33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AD2909" w14:textId="1B1A5D5D" w:rsidR="00B56D72" w:rsidRDefault="00B56D72" w:rsidP="00380931">
            <w:pPr>
              <w:pStyle w:val="FormTableFont"/>
            </w:pPr>
            <w:r>
              <w:t xml:space="preserve">Campus </w:t>
            </w:r>
            <w:sdt>
              <w:sdtPr>
                <w:rPr>
                  <w:rStyle w:val="DeveloperText"/>
                </w:rPr>
                <w:id w:val="298736927"/>
                <w:placeholder>
                  <w:docPart w:val="11A067E9043A4C0596D5DF1F7842402B"/>
                </w:placeholder>
                <w:showingPlcHdr/>
                <w15:color w:val="585C3B"/>
                <w:dropDownList>
                  <w:listItem w:value="Select campus location."/>
                  <w:listItem w:displayText="Adelaide" w:value="Adelaide"/>
                  <w:listItem w:displayText="Brisbane" w:value="Brisbane"/>
                  <w:listItem w:displayText="Gold Coast" w:value="Gold Coast"/>
                  <w:listItem w:displayText="Melbourne" w:value="Melbourne"/>
                  <w:listItem w:displayText="Perth" w:value="Perth"/>
                  <w:listItem w:displayText="Sydney" w:value="Sydney"/>
                </w:dropDownList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163F97">
                  <w:rPr>
                    <w:rStyle w:val="PlaceholderText"/>
                    <w:rFonts w:ascii="Arial Narrow" w:hAnsi="Arial Narrow"/>
                    <w:color w:val="808080" w:themeColor="background1" w:themeShade="80"/>
                    <w:szCs w:val="18"/>
                  </w:rPr>
                  <w:t>Select campus</w:t>
                </w:r>
                <w:r w:rsidR="00E63CA5">
                  <w:rPr>
                    <w:rStyle w:val="DeveloperText"/>
                  </w:rPr>
                  <w:t xml:space="preserve"> location</w:t>
                </w:r>
                <w:r w:rsidR="00163F97" w:rsidRPr="00163F97">
                  <w:rPr>
                    <w:rStyle w:val="PlaceholderText"/>
                    <w:rFonts w:ascii="Arial Narrow" w:hAnsi="Arial Narrow"/>
                    <w:color w:val="808080" w:themeColor="background1" w:themeShade="80"/>
                    <w:szCs w:val="18"/>
                  </w:rPr>
                  <w:t>.</w:t>
                </w:r>
              </w:sdtContent>
            </w:sdt>
          </w:p>
        </w:tc>
        <w:tc>
          <w:tcPr>
            <w:tcW w:w="33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0C19C3" w14:textId="3699A502" w:rsidR="00B56D72" w:rsidRDefault="00B56D72" w:rsidP="00380931">
            <w:pPr>
              <w:pStyle w:val="FormTableFont"/>
            </w:pPr>
            <w:r>
              <w:t xml:space="preserve">Date of Birth </w:t>
            </w:r>
            <w:sdt>
              <w:sdtPr>
                <w:rPr>
                  <w:rStyle w:val="DeveloperText"/>
                </w:rPr>
                <w:id w:val="-1824182207"/>
                <w:placeholder>
                  <w:docPart w:val="39645275784842D782A310229E5A1671"/>
                </w:placeholder>
                <w:showingPlcHdr/>
                <w15:color w:val="585C3B"/>
                <w:date>
                  <w:dateFormat w:val="d-MMM-yy"/>
                  <w:lid w:val="en-AU"/>
                  <w:storeMappedDataAs w:val="date"/>
                  <w:calendar w:val="gregorian"/>
                </w:date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E63CA5" w:rsidRPr="00E63CA5">
                  <w:rPr>
                    <w:rStyle w:val="PlaceholderText"/>
                    <w:rFonts w:ascii="Arial Narrow" w:hAnsi="Arial Narrow"/>
                    <w:color w:val="808080" w:themeColor="background1" w:themeShade="80"/>
                    <w:szCs w:val="18"/>
                  </w:rPr>
                  <w:t>Click or tap to enter a date.</w:t>
                </w:r>
              </w:sdtContent>
            </w:sdt>
          </w:p>
        </w:tc>
      </w:tr>
      <w:tr w:rsidR="00B56D72" w14:paraId="1A5DE0A2" w14:textId="77777777" w:rsidTr="00380931">
        <w:trPr>
          <w:trHeight w:val="340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72114073" w14:textId="77777777" w:rsidR="00B56D72" w:rsidRDefault="00B56D72" w:rsidP="00380931">
            <w:pPr>
              <w:pStyle w:val="FormTableFont"/>
            </w:pPr>
            <w:r>
              <w:t xml:space="preserve">Title </w:t>
            </w:r>
            <w:sdt>
              <w:sdtPr>
                <w:rPr>
                  <w:rStyle w:val="DeveloperText"/>
                </w:rPr>
                <w:alias w:val="Title Required"/>
                <w:tag w:val="Title Required"/>
                <w:id w:val="-1095016109"/>
                <w:placeholder>
                  <w:docPart w:val="9EB3463D548D429495549BBD5609F43B"/>
                </w:placeholder>
                <w:showingPlcHdr/>
                <w15:color w:val="585C3B"/>
                <w:dropDownList>
                  <w:listItem w:displayText="Dr" w:value="Dr"/>
                  <w:listItem w:displayText="Miss" w:value="Miss"/>
                  <w:listItem w:displayText="Mr" w:value="Mr"/>
                  <w:listItem w:displayText="Mrs" w:value="Mrs"/>
                  <w:listItem w:displayText="Ms" w:value="Ms"/>
                  <w:listItem w:displayText="Prof" w:value="Prof"/>
                  <w:listItem w:displayText="Other" w:value="Other"/>
                </w:dropDownList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Pr="00163F97">
                  <w:rPr>
                    <w:rStyle w:val="PlaceholderText"/>
                    <w:rFonts w:ascii="Arial Narrow" w:hAnsi="Arial Narrow"/>
                  </w:rPr>
                  <w:t>Select title.</w:t>
                </w:r>
              </w:sdtContent>
            </w:sdt>
          </w:p>
        </w:tc>
        <w:tc>
          <w:tcPr>
            <w:tcW w:w="3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E278AF" w14:textId="4CD37CE7" w:rsidR="00B56D72" w:rsidRDefault="00B56D72" w:rsidP="00380931">
            <w:pPr>
              <w:pStyle w:val="FormTableFont"/>
            </w:pPr>
            <w:r>
              <w:t xml:space="preserve">Given Name </w:t>
            </w:r>
            <w:sdt>
              <w:sdtPr>
                <w:rPr>
                  <w:rStyle w:val="DeveloperText"/>
                </w:rPr>
                <w:id w:val="-567341720"/>
                <w:placeholder>
                  <w:docPart w:val="DDE74D3459104456B1FF18D99815C7A6"/>
                </w:placeholder>
                <w:showingPlcHdr/>
                <w15:color w:val="585C3B"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163F97" w:rsidRPr="00F8256F">
                  <w:rPr>
                    <w:rStyle w:val="PlaceholderText"/>
                    <w:rFonts w:ascii="Arial Narrow" w:hAnsi="Arial Narrow"/>
                  </w:rPr>
                  <w:t>Click or tap here to enter text.</w:t>
                </w:r>
              </w:sdtContent>
            </w:sdt>
          </w:p>
        </w:tc>
        <w:tc>
          <w:tcPr>
            <w:tcW w:w="50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3CA39E" w14:textId="319BDBA7" w:rsidR="00B56D72" w:rsidRDefault="00B56D72" w:rsidP="00380931">
            <w:pPr>
              <w:pStyle w:val="FormTableFont"/>
            </w:pPr>
            <w:r>
              <w:t xml:space="preserve">Family Name </w:t>
            </w:r>
            <w:sdt>
              <w:sdtPr>
                <w:rPr>
                  <w:rStyle w:val="DeveloperText"/>
                </w:rPr>
                <w:id w:val="-1219816763"/>
                <w:placeholder>
                  <w:docPart w:val="E443900D06A044888764820FC2978304"/>
                </w:placeholder>
                <w:showingPlcHdr/>
                <w15:color w:val="585C3B"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163F97" w:rsidRPr="00F8256F">
                  <w:rPr>
                    <w:rStyle w:val="PlaceholderText"/>
                    <w:rFonts w:ascii="Arial Narrow" w:hAnsi="Arial Narrow"/>
                  </w:rPr>
                  <w:t>Click or tap here to enter text.</w:t>
                </w:r>
              </w:sdtContent>
            </w:sdt>
          </w:p>
        </w:tc>
      </w:tr>
      <w:tr w:rsidR="00B56D72" w14:paraId="17AA8F54" w14:textId="77777777" w:rsidTr="00380931">
        <w:trPr>
          <w:trHeight w:val="340"/>
        </w:trPr>
        <w:tc>
          <w:tcPr>
            <w:tcW w:w="101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E7F60A0" w14:textId="4FCEB27C" w:rsidR="00B56D72" w:rsidRDefault="00B56D72" w:rsidP="00380931">
            <w:pPr>
              <w:pStyle w:val="FormTableFont"/>
            </w:pPr>
            <w:r>
              <w:t xml:space="preserve">Address </w:t>
            </w:r>
            <w:sdt>
              <w:sdtPr>
                <w:rPr>
                  <w:rStyle w:val="DeveloperText"/>
                </w:rPr>
                <w:id w:val="-2101949366"/>
                <w:placeholder>
                  <w:docPart w:val="D08EA15D2B844A989CE1661D11DE4E8F"/>
                </w:placeholder>
                <w:showingPlcHdr/>
                <w15:color w:val="585C3B"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163F97" w:rsidRPr="00F8256F">
                  <w:rPr>
                    <w:rStyle w:val="PlaceholderText"/>
                    <w:rFonts w:ascii="Arial Narrow" w:hAnsi="Arial Narrow"/>
                  </w:rPr>
                  <w:t>Click or tap here to enter text.</w:t>
                </w:r>
              </w:sdtContent>
            </w:sdt>
          </w:p>
        </w:tc>
      </w:tr>
      <w:tr w:rsidR="00B56D72" w14:paraId="1A3E38EA" w14:textId="77777777" w:rsidTr="00380931">
        <w:trPr>
          <w:trHeight w:val="340"/>
        </w:trPr>
        <w:tc>
          <w:tcPr>
            <w:tcW w:w="50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493BA6" w14:textId="09575A24" w:rsidR="00B56D72" w:rsidRDefault="00B56D72" w:rsidP="00380931">
            <w:pPr>
              <w:pStyle w:val="FormTableFont"/>
            </w:pPr>
            <w:r>
              <w:t xml:space="preserve">Suburb </w:t>
            </w:r>
            <w:sdt>
              <w:sdtPr>
                <w:rPr>
                  <w:rStyle w:val="DeveloperText"/>
                </w:rPr>
                <w:id w:val="-1151443886"/>
                <w:placeholder>
                  <w:docPart w:val="84EDF2F1BBE944F988360FDD917DA4D2"/>
                </w:placeholder>
                <w:showingPlcHdr/>
                <w15:color w:val="585C3B"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163F97" w:rsidRPr="00F8256F">
                  <w:rPr>
                    <w:rStyle w:val="PlaceholderText"/>
                    <w:rFonts w:ascii="Arial Narrow" w:hAnsi="Arial Narrow"/>
                  </w:rPr>
                  <w:t>Click or tap here to enter text.</w:t>
                </w:r>
              </w:sdtContent>
            </w:sdt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81F045" w14:textId="77777777" w:rsidR="00B56D72" w:rsidRDefault="00B56D72" w:rsidP="00380931">
            <w:pPr>
              <w:pStyle w:val="FormTableFont"/>
            </w:pPr>
            <w:r>
              <w:t xml:space="preserve">State </w:t>
            </w:r>
            <w:sdt>
              <w:sdtPr>
                <w:rPr>
                  <w:rStyle w:val="DeveloperText"/>
                </w:rPr>
                <w:alias w:val="Select State/Territory"/>
                <w:tag w:val="Select State/Territory"/>
                <w:id w:val="-2026238466"/>
                <w:placeholder>
                  <w:docPart w:val="BAC71B343BC14020910D635A5D347F72"/>
                </w:placeholder>
                <w:showingPlcHdr/>
                <w15:color w:val="585C3B"/>
                <w:dropDownList>
                  <w:listItem w:displayText="Australian Capital Territory" w:value="Australian Capital Territory"/>
                  <w:listItem w:displayText="New South Wales" w:value="New South Wales"/>
                  <w:listItem w:displayText="Northern Territory" w:value="Northern Territory"/>
                  <w:listItem w:displayText="Queensland" w:value="Queensland"/>
                  <w:listItem w:displayText="South Australia" w:value="South Australia"/>
                  <w:listItem w:displayText="Tasmania" w:value="Tasmania"/>
                  <w:listItem w:displayText="Victoria" w:value="Victoria"/>
                  <w:listItem w:displayText="Western Australia" w:value="Western Australia"/>
                </w:dropDownList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Pr="00E63CA5">
                  <w:rPr>
                    <w:rStyle w:val="PlaceholderText"/>
                    <w:rFonts w:ascii="Arial Narrow" w:hAnsi="Arial Narrow"/>
                  </w:rPr>
                  <w:t>Select state/territory.</w:t>
                </w:r>
              </w:sdtContent>
            </w:sdt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14:paraId="44EB8446" w14:textId="323AF9D2" w:rsidR="00B56D72" w:rsidRDefault="00B56D72" w:rsidP="00380931">
            <w:pPr>
              <w:pStyle w:val="FormTableFont"/>
            </w:pPr>
            <w:r>
              <w:t xml:space="preserve">Postcode </w:t>
            </w:r>
            <w:sdt>
              <w:sdtPr>
                <w:rPr>
                  <w:rStyle w:val="DeveloperText"/>
                </w:rPr>
                <w:id w:val="206150325"/>
                <w:placeholder>
                  <w:docPart w:val="8E3E5904ACFA427889D6E84116436AC1"/>
                </w:placeholder>
                <w:showingPlcHdr/>
                <w15:color w:val="585C3B"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163F97" w:rsidRPr="008B5EAB">
                  <w:rPr>
                    <w:rStyle w:val="DeveloperText"/>
                  </w:rPr>
                  <w:t>Enter #.</w:t>
                </w:r>
              </w:sdtContent>
            </w:sdt>
          </w:p>
        </w:tc>
      </w:tr>
      <w:tr w:rsidR="00B56D72" w14:paraId="66673FD6" w14:textId="77777777" w:rsidTr="00380931">
        <w:trPr>
          <w:trHeight w:val="340"/>
        </w:trPr>
        <w:tc>
          <w:tcPr>
            <w:tcW w:w="101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01A276C" w14:textId="64537905" w:rsidR="00B56D72" w:rsidRDefault="00B56D72" w:rsidP="00380931">
            <w:pPr>
              <w:pStyle w:val="FormTableFont"/>
            </w:pPr>
            <w:r>
              <w:t xml:space="preserve">Phone Number </w:t>
            </w:r>
            <w:sdt>
              <w:sdtPr>
                <w:rPr>
                  <w:rStyle w:val="DeveloperText"/>
                </w:rPr>
                <w:id w:val="1049263447"/>
                <w:placeholder>
                  <w:docPart w:val="1AFE8C2B7574471E9F6936F311A284F3"/>
                </w:placeholder>
                <w:showingPlcHdr/>
                <w15:color w:val="585C3B"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163F97" w:rsidRPr="008B5EAB">
                  <w:rPr>
                    <w:rStyle w:val="DeveloperText"/>
                  </w:rPr>
                  <w:t>Enter #.</w:t>
                </w:r>
              </w:sdtContent>
            </w:sdt>
          </w:p>
        </w:tc>
      </w:tr>
      <w:tr w:rsidR="00B56D72" w14:paraId="48AA67A0" w14:textId="77777777" w:rsidTr="00380931">
        <w:trPr>
          <w:trHeight w:val="340"/>
        </w:trPr>
        <w:tc>
          <w:tcPr>
            <w:tcW w:w="101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208DA46" w14:textId="744D60B5" w:rsidR="00B56D72" w:rsidRDefault="00B56D72" w:rsidP="00380931">
            <w:pPr>
              <w:pStyle w:val="FormTableFont"/>
            </w:pPr>
            <w:r>
              <w:t xml:space="preserve">Email </w:t>
            </w:r>
            <w:sdt>
              <w:sdtPr>
                <w:rPr>
                  <w:rStyle w:val="DeveloperText"/>
                </w:rPr>
                <w:id w:val="-1114132116"/>
                <w:placeholder>
                  <w:docPart w:val="38F913D5CE6E4751B49A9E5617AC87AC"/>
                </w:placeholder>
                <w:showingPlcHdr/>
                <w15:color w:val="585C3B"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163F97" w:rsidRPr="00F8256F">
                  <w:rPr>
                    <w:rStyle w:val="PlaceholderText"/>
                    <w:rFonts w:ascii="Arial Narrow" w:hAnsi="Arial Narrow"/>
                  </w:rPr>
                  <w:t>Click or tap here to enter text.</w:t>
                </w:r>
              </w:sdtContent>
            </w:sdt>
          </w:p>
        </w:tc>
      </w:tr>
    </w:tbl>
    <w:p w14:paraId="41A767DC" w14:textId="5D91FE4E" w:rsidR="003859FD" w:rsidRDefault="00AF5EC9" w:rsidP="00AF5EC9">
      <w:pPr>
        <w:pStyle w:val="FormSection"/>
      </w:pPr>
      <w:r>
        <w:t>D</w:t>
      </w:r>
      <w:r w:rsidR="00380931">
        <w:t>eclaration</w:t>
      </w:r>
    </w:p>
    <w:p w14:paraId="4E482E00" w14:textId="77777777" w:rsidR="003859FD" w:rsidRDefault="003859FD" w:rsidP="00E201B8">
      <w:r w:rsidRPr="00782203">
        <w:t xml:space="preserve">I (the undersigned), declare that: </w:t>
      </w:r>
      <w:r w:rsidRPr="00782203">
        <w:rPr>
          <w:i/>
          <w:iCs/>
        </w:rPr>
        <w:t>(tick each)</w:t>
      </w:r>
    </w:p>
    <w:tbl>
      <w:tblPr>
        <w:tblStyle w:val="TableGrid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2978"/>
        <w:gridCol w:w="3403"/>
        <w:gridCol w:w="3401"/>
      </w:tblGrid>
      <w:tr w:rsidR="003859FD" w14:paraId="7C0E0B76" w14:textId="77777777" w:rsidTr="005D059D">
        <w:tc>
          <w:tcPr>
            <w:tcW w:w="208" w:type="pct"/>
          </w:tcPr>
          <w:p w14:paraId="42198FFD" w14:textId="36867B20" w:rsidR="003859FD" w:rsidRPr="00E63CA5" w:rsidRDefault="00FB1A65" w:rsidP="00BE5991">
            <w:pPr>
              <w:rPr>
                <w:sz w:val="18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  <w:szCs w:val="20"/>
                </w:rPr>
                <w:id w:val="798877636"/>
                <w15:color w:val="585C3B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CA5" w:rsidRPr="00E63CA5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4792" w:type="pct"/>
            <w:gridSpan w:val="3"/>
          </w:tcPr>
          <w:p w14:paraId="69B5BC84" w14:textId="225187FE" w:rsidR="003859FD" w:rsidRPr="00876586" w:rsidRDefault="00437011" w:rsidP="005D059D">
            <w:pPr>
              <w:pStyle w:val="FormTableFont"/>
            </w:pPr>
            <w:r>
              <w:t>The information provided on this form is correct and complete</w:t>
            </w:r>
          </w:p>
        </w:tc>
      </w:tr>
      <w:tr w:rsidR="001737E1" w14:paraId="524FCD9F" w14:textId="77777777" w:rsidTr="005D059D">
        <w:tc>
          <w:tcPr>
            <w:tcW w:w="208" w:type="pct"/>
          </w:tcPr>
          <w:p w14:paraId="7A105B4A" w14:textId="1F3526A9" w:rsidR="001737E1" w:rsidRPr="00E63CA5" w:rsidRDefault="00FB1A65" w:rsidP="00BE5991">
            <w:pPr>
              <w:rPr>
                <w:sz w:val="18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  <w:szCs w:val="20"/>
                </w:rPr>
                <w:id w:val="-1067721769"/>
                <w15:color w:val="585C3B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CA5" w:rsidRPr="00E63CA5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4792" w:type="pct"/>
            <w:gridSpan w:val="3"/>
          </w:tcPr>
          <w:p w14:paraId="608B1274" w14:textId="05155A15" w:rsidR="00496D75" w:rsidRDefault="00496D75" w:rsidP="005D059D">
            <w:pPr>
              <w:pStyle w:val="FormTableFont"/>
            </w:pPr>
            <w:r>
              <w:t xml:space="preserve">For security purposes, this </w:t>
            </w:r>
            <w:r w:rsidR="004302EF">
              <w:t>card/</w:t>
            </w:r>
            <w:r>
              <w:t xml:space="preserve">fob will not be attached to an Endeavour Student ID card or anything else that identifies that it provides access to a </w:t>
            </w:r>
            <w:proofErr w:type="gramStart"/>
            <w:r>
              <w:t>College</w:t>
            </w:r>
            <w:proofErr w:type="gramEnd"/>
            <w:r>
              <w:t xml:space="preserve"> campus</w:t>
            </w:r>
          </w:p>
        </w:tc>
      </w:tr>
      <w:tr w:rsidR="001737E1" w14:paraId="623F634B" w14:textId="77777777" w:rsidTr="005D059D">
        <w:tc>
          <w:tcPr>
            <w:tcW w:w="208" w:type="pct"/>
          </w:tcPr>
          <w:p w14:paraId="4BCE6592" w14:textId="61F6FA86" w:rsidR="001737E1" w:rsidRPr="00E63CA5" w:rsidRDefault="00FB1A65" w:rsidP="00BE5991">
            <w:pPr>
              <w:rPr>
                <w:sz w:val="18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  <w:szCs w:val="20"/>
                </w:rPr>
                <w:id w:val="-1439602323"/>
                <w15:color w:val="585C3B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CA5" w:rsidRPr="00E63CA5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4792" w:type="pct"/>
            <w:gridSpan w:val="3"/>
          </w:tcPr>
          <w:p w14:paraId="481B8162" w14:textId="56577F2D" w:rsidR="001737E1" w:rsidRDefault="00E16AF4" w:rsidP="005D059D">
            <w:pPr>
              <w:pStyle w:val="FormTableFont"/>
            </w:pPr>
            <w:r>
              <w:t xml:space="preserve">I understand my </w:t>
            </w:r>
            <w:r w:rsidR="004302EF">
              <w:t>card/</w:t>
            </w:r>
            <w:r>
              <w:t>fob will not grant access to classrooms</w:t>
            </w:r>
          </w:p>
        </w:tc>
      </w:tr>
      <w:tr w:rsidR="003859FD" w14:paraId="409C489A" w14:textId="77777777" w:rsidTr="005D059D">
        <w:tc>
          <w:tcPr>
            <w:tcW w:w="208" w:type="pct"/>
          </w:tcPr>
          <w:p w14:paraId="41DAA335" w14:textId="51D7D714" w:rsidR="003859FD" w:rsidRPr="00E63CA5" w:rsidRDefault="00FB1A65" w:rsidP="00BE5991">
            <w:pPr>
              <w:rPr>
                <w:sz w:val="18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  <w:szCs w:val="20"/>
                </w:rPr>
                <w:id w:val="-1242871226"/>
                <w15:color w:val="585C3B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CA5" w:rsidRPr="00E63CA5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4792" w:type="pct"/>
            <w:gridSpan w:val="3"/>
          </w:tcPr>
          <w:p w14:paraId="7BB3ED1C" w14:textId="4C996559" w:rsidR="003859FD" w:rsidRPr="00876586" w:rsidRDefault="00676CFB" w:rsidP="005D059D">
            <w:pPr>
              <w:pStyle w:val="FormTableFont"/>
            </w:pPr>
            <w:r>
              <w:t xml:space="preserve">I accept full responsibility for the security of the access </w:t>
            </w:r>
            <w:r w:rsidR="004302EF">
              <w:t>card/</w:t>
            </w:r>
            <w:proofErr w:type="gramStart"/>
            <w:r w:rsidR="004302EF">
              <w:t>fob</w:t>
            </w:r>
            <w:proofErr w:type="gramEnd"/>
            <w:r>
              <w:t xml:space="preserve"> and I agree not to share / provide access to other persons</w:t>
            </w:r>
          </w:p>
        </w:tc>
      </w:tr>
      <w:tr w:rsidR="003859FD" w14:paraId="36C2F0C1" w14:textId="77777777" w:rsidTr="005D059D">
        <w:tc>
          <w:tcPr>
            <w:tcW w:w="208" w:type="pct"/>
          </w:tcPr>
          <w:p w14:paraId="469A187B" w14:textId="4A3F63DD" w:rsidR="003859FD" w:rsidRPr="00E63CA5" w:rsidRDefault="00FB1A65" w:rsidP="00BE5991">
            <w:pPr>
              <w:rPr>
                <w:sz w:val="18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  <w:szCs w:val="20"/>
                </w:rPr>
                <w:id w:val="-1060789551"/>
                <w15:color w:val="585C3B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CA5" w:rsidRPr="00E63CA5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4792" w:type="pct"/>
            <w:gridSpan w:val="3"/>
          </w:tcPr>
          <w:p w14:paraId="20AA0D0A" w14:textId="28AD44B0" w:rsidR="00F3609E" w:rsidRPr="00876586" w:rsidRDefault="00676CFB" w:rsidP="005D059D">
            <w:pPr>
              <w:pStyle w:val="FormTableFont"/>
            </w:pPr>
            <w:r w:rsidRPr="00676CFB">
              <w:t>This card</w:t>
            </w:r>
            <w:r w:rsidR="004302EF">
              <w:t>/fob</w:t>
            </w:r>
            <w:r w:rsidRPr="00676CFB">
              <w:t xml:space="preserve"> is issued for the sole use of the applicant only</w:t>
            </w:r>
          </w:p>
        </w:tc>
      </w:tr>
      <w:tr w:rsidR="003859FD" w14:paraId="680124CB" w14:textId="77777777" w:rsidTr="005D059D">
        <w:tc>
          <w:tcPr>
            <w:tcW w:w="208" w:type="pct"/>
            <w:tcBorders>
              <w:bottom w:val="single" w:sz="4" w:space="0" w:color="auto"/>
            </w:tcBorders>
          </w:tcPr>
          <w:p w14:paraId="6F9AF7D3" w14:textId="671479EC" w:rsidR="003859FD" w:rsidRPr="00E63CA5" w:rsidRDefault="00FB1A65" w:rsidP="00BE5991">
            <w:pPr>
              <w:rPr>
                <w:sz w:val="18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  <w:szCs w:val="20"/>
                </w:rPr>
                <w:id w:val="-104038354"/>
                <w15:color w:val="585C3B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CA5" w:rsidRPr="00E63CA5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4792" w:type="pct"/>
            <w:gridSpan w:val="3"/>
            <w:tcBorders>
              <w:bottom w:val="single" w:sz="4" w:space="0" w:color="auto"/>
            </w:tcBorders>
          </w:tcPr>
          <w:p w14:paraId="27224015" w14:textId="30851FB9" w:rsidR="00807027" w:rsidRPr="00876586" w:rsidRDefault="00676CFB" w:rsidP="005D059D">
            <w:pPr>
              <w:pStyle w:val="FormTableFont"/>
            </w:pPr>
            <w:r>
              <w:t xml:space="preserve">I understand that I may be liable for </w:t>
            </w:r>
            <w:r>
              <w:rPr>
                <w:i/>
              </w:rPr>
              <w:t xml:space="preserve">any fees </w:t>
            </w:r>
            <w:r>
              <w:t>if this card</w:t>
            </w:r>
            <w:r w:rsidR="004302EF">
              <w:t>/fob</w:t>
            </w:r>
            <w:r>
              <w:t xml:space="preserve"> is lost or stolen and that I am responsible for paying</w:t>
            </w:r>
            <w:r w:rsidR="00807027">
              <w:t xml:space="preserve"> </w:t>
            </w:r>
            <w:r>
              <w:t>all</w:t>
            </w:r>
            <w:r w:rsidR="00807027">
              <w:t xml:space="preserve"> </w:t>
            </w:r>
            <w:r>
              <w:t>fees in full before receiving a new access card</w:t>
            </w:r>
            <w:r w:rsidR="004302EF">
              <w:t>/fob</w:t>
            </w:r>
          </w:p>
        </w:tc>
      </w:tr>
      <w:tr w:rsidR="003859FD" w14:paraId="3191B0C3" w14:textId="77777777" w:rsidTr="005D059D">
        <w:tc>
          <w:tcPr>
            <w:tcW w:w="208" w:type="pct"/>
            <w:tcBorders>
              <w:top w:val="single" w:sz="4" w:space="0" w:color="auto"/>
            </w:tcBorders>
          </w:tcPr>
          <w:p w14:paraId="0EED5E4F" w14:textId="26528663" w:rsidR="003859FD" w:rsidRPr="00E63CA5" w:rsidRDefault="00FB1A65" w:rsidP="00BE5991">
            <w:pPr>
              <w:rPr>
                <w:sz w:val="18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  <w:szCs w:val="20"/>
                </w:rPr>
                <w:id w:val="791476243"/>
                <w15:color w:val="585C3B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CA5" w:rsidRPr="00E63CA5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4792" w:type="pct"/>
            <w:gridSpan w:val="3"/>
            <w:tcBorders>
              <w:top w:val="single" w:sz="4" w:space="0" w:color="auto"/>
            </w:tcBorders>
          </w:tcPr>
          <w:p w14:paraId="4347B904" w14:textId="77777777" w:rsidR="003859FD" w:rsidRDefault="003859FD" w:rsidP="005D059D">
            <w:pPr>
              <w:pStyle w:val="FormTableFont"/>
            </w:pPr>
            <w:r>
              <w:t xml:space="preserve">I am the student to which this document refers, </w:t>
            </w:r>
            <w:r w:rsidRPr="00876586">
              <w:rPr>
                <w:b/>
                <w:bCs/>
              </w:rPr>
              <w:t>OR</w:t>
            </w:r>
          </w:p>
        </w:tc>
      </w:tr>
      <w:tr w:rsidR="003859FD" w14:paraId="480083FA" w14:textId="77777777" w:rsidTr="005D059D">
        <w:tc>
          <w:tcPr>
            <w:tcW w:w="208" w:type="pct"/>
            <w:tcBorders>
              <w:bottom w:val="single" w:sz="4" w:space="0" w:color="auto"/>
            </w:tcBorders>
          </w:tcPr>
          <w:p w14:paraId="3D36E84E" w14:textId="4AF41FBD" w:rsidR="003859FD" w:rsidRPr="00E63CA5" w:rsidRDefault="00FB1A65" w:rsidP="00BE5991">
            <w:pPr>
              <w:rPr>
                <w:sz w:val="18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  <w:szCs w:val="20"/>
                </w:rPr>
                <w:id w:val="-1913382248"/>
                <w15:color w:val="585C3B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CA5" w:rsidRPr="00E63CA5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4792" w:type="pct"/>
            <w:gridSpan w:val="3"/>
            <w:tcBorders>
              <w:bottom w:val="single" w:sz="4" w:space="0" w:color="auto"/>
            </w:tcBorders>
          </w:tcPr>
          <w:p w14:paraId="7E7ACC67" w14:textId="77777777" w:rsidR="003859FD" w:rsidRDefault="003859FD" w:rsidP="005D059D">
            <w:pPr>
              <w:pStyle w:val="FormTableFont"/>
            </w:pPr>
            <w:r>
              <w:rPr>
                <w:rFonts w:eastAsia="Cambria" w:cstheme="minorHAnsi"/>
                <w:szCs w:val="20"/>
              </w:rPr>
              <w:t>I am legally authorised to act on behalf of the student whose details are stated within this document.</w:t>
            </w:r>
          </w:p>
        </w:tc>
      </w:tr>
      <w:tr w:rsidR="00150E97" w14:paraId="46678C72" w14:textId="77777777" w:rsidTr="00150E97">
        <w:trPr>
          <w:trHeight w:val="810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E1244C" w14:textId="77777777" w:rsidR="00150E97" w:rsidRDefault="00150E97" w:rsidP="00150E97">
            <w:pPr>
              <w:pStyle w:val="FormTableFont"/>
            </w:pPr>
            <w:r>
              <w:t xml:space="preserve">Name </w:t>
            </w:r>
            <w:sdt>
              <w:sdtPr>
                <w:rPr>
                  <w:rStyle w:val="DeveloperText"/>
                </w:rPr>
                <w:id w:val="-552083993"/>
                <w:placeholder>
                  <w:docPart w:val="A5B3B7D2C32C45AFBF15C700CA4C6C47"/>
                </w:placeholder>
                <w:showingPlcHdr/>
                <w15:color w:val="585C3B"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Pr="00F8256F">
                  <w:rPr>
                    <w:rStyle w:val="PlaceholderText"/>
                    <w:rFonts w:ascii="Arial Narrow" w:hAnsi="Arial Narrow"/>
                  </w:rPr>
                  <w:t>Click or tap here to enter text.</w:t>
                </w:r>
              </w:sdtContent>
            </w:sdt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10916C6D" w14:textId="6655B7A3" w:rsidR="00150E97" w:rsidRDefault="00150E97" w:rsidP="005D059D">
            <w:pPr>
              <w:pStyle w:val="FormTableFont"/>
            </w:pPr>
            <w:r>
              <w:t>Signature</w:t>
            </w:r>
            <w:r w:rsidR="00E63CA5">
              <w:t xml:space="preserve"> </w:t>
            </w:r>
            <w:r w:rsidR="00FB1A65">
              <w:pict w14:anchorId="68FE9D9C">
                <v:shape id="_x0000_i1028" type="#_x0000_t75" alt="Microsoft Office Signature Line..." style="width:167.25pt;height:83.25pt">
                  <v:imagedata r:id="rId13" o:title=""/>
                  <o:lock v:ext="edit" ungrouping="t" rotation="t" cropping="t" verticies="t" text="t" grouping="t"/>
                  <o:signatureline v:ext="edit" id="{A75945E0-41F6-43D3-80F2-290076B894D8}" provid="{00000000-0000-0000-0000-000000000000}" showsigndate="f" issignatureline="t"/>
                </v:shape>
              </w:pic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210E8DED" w14:textId="7969F086" w:rsidR="00150E97" w:rsidRDefault="00150E97" w:rsidP="005D059D">
            <w:pPr>
              <w:pStyle w:val="FormTableFont"/>
            </w:pPr>
            <w:r>
              <w:t xml:space="preserve">Date </w:t>
            </w:r>
            <w:sdt>
              <w:sdtPr>
                <w:rPr>
                  <w:rStyle w:val="DeveloperText"/>
                </w:rPr>
                <w:id w:val="1238595779"/>
                <w:placeholder>
                  <w:docPart w:val="E4F0FC05017C4C4EB5B55BBFD4AC7285"/>
                </w:placeholder>
                <w:showingPlcHdr/>
                <w15:color w:val="585C3B"/>
                <w:date>
                  <w:dateFormat w:val="d-MMM-yy"/>
                  <w:lid w:val="en-AU"/>
                  <w:storeMappedDataAs w:val="date"/>
                  <w:calendar w:val="gregorian"/>
                </w:date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Pr="00150E97">
                  <w:rPr>
                    <w:rStyle w:val="PlaceholderText"/>
                    <w:rFonts w:ascii="Arial Narrow" w:hAnsi="Arial Narrow"/>
                    <w:szCs w:val="18"/>
                  </w:rPr>
                  <w:t>Click or tap to enter a date.</w:t>
                </w:r>
              </w:sdtContent>
            </w:sdt>
          </w:p>
        </w:tc>
      </w:tr>
    </w:tbl>
    <w:p w14:paraId="1627569F" w14:textId="77777777" w:rsidR="003859FD" w:rsidRDefault="003859FD" w:rsidP="00B56D72"/>
    <w:p w14:paraId="7E32D1E6" w14:textId="7F29D1BF" w:rsidR="003859FD" w:rsidRDefault="005F79CF" w:rsidP="00D04611">
      <w:pPr>
        <w:pStyle w:val="Heading3"/>
      </w:pPr>
      <w:r w:rsidRPr="00D04611">
        <w:rPr>
          <w:rStyle w:val="Heading3Char"/>
        </w:rPr>
        <w:t>Office Use Only</w:t>
      </w:r>
      <w:r w:rsidR="00AF5EC9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D27F72" w14:paraId="61BA579E" w14:textId="77777777" w:rsidTr="00D27F72">
        <w:tc>
          <w:tcPr>
            <w:tcW w:w="3402" w:type="dxa"/>
            <w:tcBorders>
              <w:bottom w:val="single" w:sz="4" w:space="0" w:color="auto"/>
            </w:tcBorders>
          </w:tcPr>
          <w:p w14:paraId="7EAB50F9" w14:textId="77777777" w:rsidR="00D27F72" w:rsidRDefault="00D27F72" w:rsidP="004302EF">
            <w:pPr>
              <w:pStyle w:val="FormTableFont"/>
            </w:pPr>
            <w:r>
              <w:t xml:space="preserve">Date Received </w:t>
            </w:r>
            <w:sdt>
              <w:sdtPr>
                <w:rPr>
                  <w:rStyle w:val="DeveloperText"/>
                </w:rPr>
                <w:alias w:val="Date"/>
                <w:tag w:val="Date"/>
                <w:id w:val="81961096"/>
                <w:placeholder>
                  <w:docPart w:val="0B4373F5D4914039AA07550A5E887AAF"/>
                </w:placeholder>
                <w:showingPlcHdr/>
                <w15:color w:val="FF585D"/>
                <w:date>
                  <w:dateFormat w:val="d-MMM-yy"/>
                  <w:lid w:val="en-AU"/>
                  <w:storeMappedDataAs w:val="text"/>
                  <w:calendar w:val="gregorian"/>
                </w:date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Pr="003943DB">
                  <w:rPr>
                    <w:rStyle w:val="PlaceholderText"/>
                    <w:rFonts w:ascii="Arial Narrow" w:hAnsi="Arial Narrow"/>
                    <w:color w:val="808080" w:themeColor="background1" w:themeShade="80"/>
                  </w:rPr>
                  <w:t>Select date</w:t>
                </w:r>
                <w:r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0BC2557" w14:textId="77777777" w:rsidR="00D27F72" w:rsidRDefault="00D27F72" w:rsidP="004302EF">
            <w:pPr>
              <w:pStyle w:val="FormTableFont"/>
            </w:pPr>
            <w:r>
              <w:t xml:space="preserve">Access Card/Fob # Allocated </w:t>
            </w:r>
            <w:sdt>
              <w:sdtPr>
                <w:rPr>
                  <w:rStyle w:val="DeveloperText"/>
                </w:rPr>
                <w:id w:val="-1255659023"/>
                <w:placeholder>
                  <w:docPart w:val="7FF84EB9BC9C4652BA16F18DD36AF28C"/>
                </w:placeholder>
                <w:showingPlcHdr/>
                <w15:color w:val="FF585D"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Pr="003943DB">
                  <w:rPr>
                    <w:rStyle w:val="DeveloperText"/>
                  </w:rPr>
                  <w:t>Enter #.</w:t>
                </w:r>
              </w:sdtContent>
            </w:sdt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1ED9002" w14:textId="1DBB2D0E" w:rsidR="00D27F72" w:rsidRDefault="00D27F72" w:rsidP="004302EF">
            <w:pPr>
              <w:pStyle w:val="FormTableFont"/>
            </w:pPr>
          </w:p>
        </w:tc>
      </w:tr>
      <w:tr w:rsidR="003859FD" w14:paraId="7067FEAE" w14:textId="77777777" w:rsidTr="00D27F72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4C03FC2" w14:textId="60838DFF" w:rsidR="003859FD" w:rsidRDefault="00FB1A65" w:rsidP="004302EF">
            <w:pPr>
              <w:pStyle w:val="FormTableFont"/>
            </w:pPr>
            <w:sdt>
              <w:sdtPr>
                <w:rPr>
                  <w:rStyle w:val="DeveloperText"/>
                </w:rPr>
                <w:id w:val="-796366641"/>
                <w15:color w:val="FF585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veloperText"/>
                </w:rPr>
              </w:sdtEndPr>
              <w:sdtContent>
                <w:r w:rsidR="00427D57" w:rsidRPr="00427D57">
                  <w:rPr>
                    <w:rStyle w:val="DeveloperText"/>
                    <w:rFonts w:ascii="Segoe UI Symbol" w:hAnsi="Segoe UI Symbol" w:cs="Segoe UI Symbol"/>
                  </w:rPr>
                  <w:t>☐</w:t>
                </w:r>
              </w:sdtContent>
            </w:sdt>
            <w:r w:rsidR="003859FD">
              <w:t xml:space="preserve"> </w:t>
            </w:r>
            <w:r w:rsidR="0089711F">
              <w:t>Added to spreadsheet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E5ADCE1" w14:textId="75EB32C7" w:rsidR="003859FD" w:rsidRDefault="00FB1A65" w:rsidP="004302EF">
            <w:pPr>
              <w:pStyle w:val="FormTableFont"/>
            </w:pPr>
            <w:sdt>
              <w:sdtPr>
                <w:rPr>
                  <w:rStyle w:val="DeveloperText"/>
                </w:rPr>
                <w:id w:val="113725076"/>
                <w15:color w:val="FF585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veloperText"/>
                </w:rPr>
              </w:sdtEndPr>
              <w:sdtContent>
                <w:r w:rsidR="00427D57" w:rsidRPr="00427D57">
                  <w:rPr>
                    <w:rStyle w:val="DeveloperText"/>
                    <w:rFonts w:ascii="Segoe UI Symbol" w:hAnsi="Segoe UI Symbol" w:cs="Segoe UI Symbol"/>
                  </w:rPr>
                  <w:t>☐</w:t>
                </w:r>
              </w:sdtContent>
            </w:sdt>
            <w:r w:rsidR="003859FD">
              <w:t xml:space="preserve"> Filed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ED870B1" w14:textId="3F3C600E" w:rsidR="003859FD" w:rsidRDefault="00FB1A65" w:rsidP="004302EF">
            <w:pPr>
              <w:pStyle w:val="FormTableFont"/>
            </w:pPr>
            <w:sdt>
              <w:sdtPr>
                <w:rPr>
                  <w:rStyle w:val="DeveloperText"/>
                </w:rPr>
                <w:id w:val="1855454699"/>
                <w15:color w:val="FF585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veloperText"/>
                </w:rPr>
              </w:sdtEndPr>
              <w:sdtContent>
                <w:r w:rsidR="00427D57" w:rsidRPr="00427D57">
                  <w:rPr>
                    <w:rStyle w:val="DeveloperText"/>
                    <w:rFonts w:ascii="Segoe UI Symbol" w:hAnsi="Segoe UI Symbol" w:cs="Segoe UI Symbol"/>
                  </w:rPr>
                  <w:t>☐</w:t>
                </w:r>
              </w:sdtContent>
            </w:sdt>
            <w:r w:rsidR="003859FD">
              <w:t xml:space="preserve"> Entered in File</w:t>
            </w:r>
            <w:r w:rsidR="001E0445">
              <w:t>M</w:t>
            </w:r>
            <w:r w:rsidR="003859FD">
              <w:t>aker</w:t>
            </w:r>
          </w:p>
        </w:tc>
      </w:tr>
      <w:tr w:rsidR="003859FD" w14:paraId="202A5D01" w14:textId="77777777" w:rsidTr="00D27F72">
        <w:tc>
          <w:tcPr>
            <w:tcW w:w="3402" w:type="dxa"/>
            <w:tcBorders>
              <w:top w:val="single" w:sz="4" w:space="0" w:color="auto"/>
            </w:tcBorders>
          </w:tcPr>
          <w:p w14:paraId="60A244E2" w14:textId="158AF0D3" w:rsidR="003859FD" w:rsidRPr="003943DB" w:rsidRDefault="0089711F" w:rsidP="004302EF">
            <w:pPr>
              <w:pStyle w:val="FormTableFont"/>
              <w:rPr>
                <w:rFonts w:ascii="Arial Narrow" w:hAnsi="Arial Narrow"/>
                <w:color w:val="808080" w:themeColor="background1" w:themeShade="80"/>
              </w:rPr>
            </w:pPr>
            <w:r w:rsidRPr="003943DB">
              <w:rPr>
                <w:rFonts w:cs="Arial"/>
              </w:rPr>
              <w:t>Name</w:t>
            </w:r>
            <w:r w:rsidR="00427D57" w:rsidRPr="003943DB">
              <w:rPr>
                <w:rFonts w:cs="Arial"/>
              </w:rPr>
              <w:t xml:space="preserve"> </w:t>
            </w:r>
            <w:sdt>
              <w:sdtPr>
                <w:rPr>
                  <w:rStyle w:val="DeveloperText"/>
                </w:rPr>
                <w:id w:val="1551950968"/>
                <w:placeholder>
                  <w:docPart w:val="1B78B397EF9D4D17A0DB1440B8FA3AC7"/>
                </w:placeholder>
                <w:showingPlcHdr/>
                <w15:color w:val="FF585D"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943DB" w:rsidRPr="003943DB">
                  <w:rPr>
                    <w:rStyle w:val="PlaceholderText"/>
                    <w:rFonts w:ascii="Arial Narrow" w:hAnsi="Arial Narrow"/>
                    <w:color w:val="808080" w:themeColor="background1" w:themeShade="80"/>
                  </w:rPr>
                  <w:t>Click or tap here to enter text.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C396CB0" w14:textId="1AFE74F5" w:rsidR="003859FD" w:rsidRDefault="003859FD" w:rsidP="004302EF">
            <w:pPr>
              <w:pStyle w:val="FormTableFont"/>
            </w:pPr>
            <w:r>
              <w:t xml:space="preserve">Signature </w:t>
            </w:r>
            <w:r w:rsidR="00FB1A65">
              <w:pict w14:anchorId="29F2EEDB">
                <v:shape id="_x0000_i1029" type="#_x0000_t75" alt="Microsoft Office Signature Line..." style="width:167.25pt;height:83.25pt">
                  <v:imagedata r:id="rId13" o:title=""/>
                  <o:lock v:ext="edit" ungrouping="t" rotation="t" cropping="t" verticies="t" text="t" grouping="t"/>
                  <o:signatureline v:ext="edit" id="{EC9B9449-1D9D-4977-8FE0-F65A0FB5B450}" provid="{00000000-0000-0000-0000-000000000000}" issignatureline="t"/>
                </v:shape>
              </w:pic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20B8CEE" w14:textId="77777777" w:rsidR="003859FD" w:rsidRDefault="003859FD" w:rsidP="004302EF">
            <w:pPr>
              <w:pStyle w:val="FormTableFont"/>
            </w:pPr>
            <w:r>
              <w:t xml:space="preserve">Date </w:t>
            </w:r>
            <w:sdt>
              <w:sdtPr>
                <w:rPr>
                  <w:rStyle w:val="DeveloperText"/>
                </w:rPr>
                <w:alias w:val="Date"/>
                <w:tag w:val="Date"/>
                <w:id w:val="447437809"/>
                <w:placeholder>
                  <w:docPart w:val="D12BCA22C5CA47E69FE3C91E14AFC7C6"/>
                </w:placeholder>
                <w:showingPlcHdr/>
                <w15:color w:val="FF585D"/>
                <w:date>
                  <w:dateFormat w:val="d-MMM-yy"/>
                  <w:lid w:val="en-AU"/>
                  <w:storeMappedDataAs w:val="text"/>
                  <w:calendar w:val="gregorian"/>
                </w:date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5F79CF" w:rsidRPr="003943DB">
                  <w:rPr>
                    <w:rStyle w:val="PlaceholderText"/>
                    <w:rFonts w:ascii="Arial Narrow" w:hAnsi="Arial Narrow" w:cs="Arial"/>
                    <w:color w:val="808080" w:themeColor="background1" w:themeShade="80"/>
                  </w:rPr>
                  <w:t>Select date.</w:t>
                </w:r>
              </w:sdtContent>
            </w:sdt>
          </w:p>
        </w:tc>
      </w:tr>
    </w:tbl>
    <w:p w14:paraId="568A60A6" w14:textId="15AA9307" w:rsidR="00735577" w:rsidRPr="00735577" w:rsidRDefault="00735577" w:rsidP="00735577"/>
    <w:p w14:paraId="683AD88E" w14:textId="58E6D74D" w:rsidR="00735577" w:rsidRPr="00735577" w:rsidRDefault="00735577" w:rsidP="00735577">
      <w:pPr>
        <w:tabs>
          <w:tab w:val="left" w:pos="3540"/>
        </w:tabs>
      </w:pPr>
    </w:p>
    <w:sectPr w:rsidR="00735577" w:rsidRPr="00735577" w:rsidSect="00594CBE">
      <w:headerReference w:type="default" r:id="rId14"/>
      <w:footerReference w:type="default" r:id="rId15"/>
      <w:pgSz w:w="11906" w:h="16838"/>
      <w:pgMar w:top="1588" w:right="851" w:bottom="851" w:left="85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EC2AC" w14:textId="77777777" w:rsidR="004C6C39" w:rsidRDefault="004C6C39" w:rsidP="00B56D72">
      <w:pPr>
        <w:spacing w:after="0" w:line="240" w:lineRule="auto"/>
      </w:pPr>
      <w:r>
        <w:separator/>
      </w:r>
    </w:p>
  </w:endnote>
  <w:endnote w:type="continuationSeparator" w:id="0">
    <w:p w14:paraId="408E6E48" w14:textId="77777777" w:rsidR="004C6C39" w:rsidRDefault="004C6C39" w:rsidP="00B5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9982E" w14:textId="77777777" w:rsidR="005F79CF" w:rsidRDefault="00FB1A65" w:rsidP="00414830">
    <w:pPr>
      <w:pStyle w:val="Footer"/>
    </w:pPr>
    <w:r>
      <w:rPr>
        <w:sz w:val="2"/>
      </w:rPr>
      <w:pict w14:anchorId="10691006">
        <v:rect id="_x0000_i1030" style="width:515.6pt;height:1.5pt" o:hralign="center" o:hrstd="t" o:hrnoshade="t" o:hr="t" fillcolor="#585c3b" stroked="f"/>
      </w:pict>
    </w:r>
  </w:p>
  <w:p w14:paraId="6ACFC1CC" w14:textId="77777777" w:rsidR="005F79CF" w:rsidRPr="001E511F" w:rsidRDefault="005F79CF" w:rsidP="00414830">
    <w:pPr>
      <w:spacing w:after="0" w:line="240" w:lineRule="auto"/>
      <w:jc w:val="center"/>
      <w:rPr>
        <w:b/>
        <w:sz w:val="12"/>
      </w:rPr>
    </w:pPr>
    <w:r w:rsidRPr="001E511F">
      <w:rPr>
        <w:b/>
        <w:sz w:val="12"/>
      </w:rPr>
      <w:t>Australian College of Natural Medicine Pty Ltd trading as Endeavour College of Natural Health, FIAFitnation (National CRICOS #00231G, RTO #31489)</w:t>
    </w:r>
  </w:p>
  <w:tbl>
    <w:tblPr>
      <w:tblW w:w="10206" w:type="dxa"/>
      <w:jc w:val="center"/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4489"/>
      <w:gridCol w:w="1225"/>
      <w:gridCol w:w="4492"/>
    </w:tblGrid>
    <w:tr w:rsidR="005F79CF" w:rsidRPr="001E511F" w14:paraId="72ABE2D1" w14:textId="77777777" w:rsidTr="00414830">
      <w:trPr>
        <w:trHeight w:val="170"/>
        <w:jc w:val="center"/>
      </w:trPr>
      <w:tc>
        <w:tcPr>
          <w:tcW w:w="4489" w:type="dxa"/>
        </w:tcPr>
        <w:p w14:paraId="3F4AABF1" w14:textId="62FD4D07" w:rsidR="005F79CF" w:rsidRPr="00380931" w:rsidRDefault="00FB1A65" w:rsidP="00414830">
          <w:pPr>
            <w:pStyle w:val="Footer"/>
            <w:spacing w:before="60" w:after="60"/>
            <w:ind w:left="-28"/>
            <w:jc w:val="center"/>
            <w:rPr>
              <w:rFonts w:cstheme="minorHAnsi"/>
              <w:sz w:val="12"/>
              <w:szCs w:val="12"/>
            </w:rPr>
          </w:pPr>
          <w:sdt>
            <w:sdtPr>
              <w:rPr>
                <w:rFonts w:cstheme="minorHAnsi"/>
                <w:sz w:val="12"/>
                <w:szCs w:val="12"/>
              </w:rPr>
              <w:alias w:val="Title"/>
              <w:tag w:val=""/>
              <w:id w:val="13973296"/>
              <w:placeholder>
                <w:docPart w:val="E68B34A9C4594DB1951A8D9ABAF4127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17E63">
                <w:rPr>
                  <w:rFonts w:cstheme="minorHAnsi"/>
                  <w:sz w:val="12"/>
                  <w:szCs w:val="12"/>
                </w:rPr>
                <w:t>Student Campus Access Card Application Form</w:t>
              </w:r>
            </w:sdtContent>
          </w:sdt>
          <w:r w:rsidR="005F79CF" w:rsidRPr="00380931">
            <w:rPr>
              <w:rFonts w:cstheme="minorHAnsi"/>
              <w:sz w:val="12"/>
              <w:szCs w:val="12"/>
            </w:rPr>
            <w:tab/>
          </w:r>
        </w:p>
      </w:tc>
      <w:sdt>
        <w:sdtPr>
          <w:rPr>
            <w:sz w:val="12"/>
          </w:rPr>
          <w:alias w:val="Code"/>
          <w:tag w:val="Code"/>
          <w:id w:val="176631427"/>
          <w:placeholder>
            <w:docPart w:val="D12BCA22C5CA47E69FE3C91E14AFC7C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a5d21e9f-f386-468c-8a24-dcabf5574ff7' xmlns:ns4='09cec1c8-0456-4e93-ac63-bb585cc991aa' xmlns:ns5='http://www.w3.org/2000/xmlns/' " w:xpath="/ns0:properties[1]/documentManagement[1]/ns3:Code[1]" w:storeItemID="{D4715EEC-955B-4801-8C0F-BD3DB2A5B819}"/>
          <w:text/>
        </w:sdtPr>
        <w:sdtEndPr/>
        <w:sdtContent>
          <w:tc>
            <w:tcPr>
              <w:tcW w:w="1225" w:type="dxa"/>
            </w:tcPr>
            <w:p w14:paraId="2EB307B5" w14:textId="54A0F198" w:rsidR="005F79CF" w:rsidRPr="001E511F" w:rsidRDefault="00D27F72" w:rsidP="00414830">
              <w:pPr>
                <w:pStyle w:val="Footer"/>
                <w:spacing w:before="60" w:after="60"/>
                <w:jc w:val="center"/>
                <w:rPr>
                  <w:sz w:val="12"/>
                </w:rPr>
              </w:pPr>
              <w:r>
                <w:rPr>
                  <w:sz w:val="12"/>
                </w:rPr>
                <w:t>F-239</w:t>
              </w:r>
            </w:p>
          </w:tc>
        </w:sdtContent>
      </w:sdt>
      <w:tc>
        <w:tcPr>
          <w:tcW w:w="4492" w:type="dxa"/>
        </w:tcPr>
        <w:p w14:paraId="253B655A" w14:textId="45B5CE11" w:rsidR="005F79CF" w:rsidRPr="001E511F" w:rsidRDefault="005F79CF" w:rsidP="00414830">
          <w:pPr>
            <w:pStyle w:val="Footer"/>
            <w:spacing w:before="60" w:after="60"/>
            <w:jc w:val="right"/>
            <w:rPr>
              <w:sz w:val="12"/>
            </w:rPr>
          </w:pPr>
          <w:r w:rsidRPr="001E511F">
            <w:rPr>
              <w:sz w:val="12"/>
            </w:rPr>
            <w:t xml:space="preserve">Last modified: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SAVEDATE  \@ "d-MMM-YYYY"  \* MERGEFORMAT </w:instrText>
          </w:r>
          <w:r>
            <w:rPr>
              <w:sz w:val="12"/>
            </w:rPr>
            <w:fldChar w:fldCharType="separate"/>
          </w:r>
          <w:r w:rsidR="00FB1A65">
            <w:rPr>
              <w:noProof/>
              <w:sz w:val="12"/>
            </w:rPr>
            <w:t>2-Aug-2022</w:t>
          </w:r>
          <w:r>
            <w:rPr>
              <w:sz w:val="12"/>
            </w:rPr>
            <w:fldChar w:fldCharType="end"/>
          </w:r>
        </w:p>
      </w:tc>
    </w:tr>
    <w:tr w:rsidR="005F79CF" w:rsidRPr="001E511F" w14:paraId="539259BD" w14:textId="77777777" w:rsidTr="00414830">
      <w:trPr>
        <w:trHeight w:val="170"/>
        <w:jc w:val="center"/>
      </w:trPr>
      <w:tc>
        <w:tcPr>
          <w:tcW w:w="4489" w:type="dxa"/>
        </w:tcPr>
        <w:p w14:paraId="472963D0" w14:textId="777D8455" w:rsidR="005F79CF" w:rsidRPr="001E511F" w:rsidRDefault="00317643" w:rsidP="00414830">
          <w:pPr>
            <w:pStyle w:val="Footer"/>
            <w:spacing w:before="60" w:after="60"/>
            <w:jc w:val="left"/>
            <w:rPr>
              <w:sz w:val="12"/>
            </w:rPr>
          </w:pPr>
          <w:r>
            <w:rPr>
              <w:sz w:val="12"/>
            </w:rPr>
            <w:t xml:space="preserve">Approved by: </w:t>
          </w:r>
          <w:sdt>
            <w:sdtPr>
              <w:rPr>
                <w:sz w:val="12"/>
              </w:rPr>
              <w:alias w:val="Owner"/>
              <w:tag w:val="Owner"/>
              <w:id w:val="1962373358"/>
              <w:placeholder>
                <w:docPart w:val="02B967CD3A9E415C9E6CEC5E51598FB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a5d21e9f-f386-468c-8a24-dcabf5574ff7' xmlns:ns4='09cec1c8-0456-4e93-ac63-bb585cc991aa' xmlns:ns5='http://www.w3.org/2000/xmlns/' " w:xpath="/ns0:properties[1]/documentManagement[1]/ns3:Owner[1]" w:storeItemID="{D4715EEC-955B-4801-8C0F-BD3DB2A5B819}"/>
              <w:dropDownList w:lastValue="Director of Clinic and Campus Operations">
                <w:listItem w:value="[Owner]"/>
              </w:dropDownList>
            </w:sdtPr>
            <w:sdtEndPr/>
            <w:sdtContent>
              <w:r w:rsidR="005F3406">
                <w:rPr>
                  <w:sz w:val="12"/>
                </w:rPr>
                <w:t>Director of Clinic and Campus Operations</w:t>
              </w:r>
            </w:sdtContent>
          </w:sdt>
        </w:p>
      </w:tc>
      <w:tc>
        <w:tcPr>
          <w:tcW w:w="1225" w:type="dxa"/>
        </w:tcPr>
        <w:p w14:paraId="19E6EE05" w14:textId="652F943D" w:rsidR="005F79CF" w:rsidRPr="001E511F" w:rsidRDefault="005F79CF" w:rsidP="00414830">
          <w:pPr>
            <w:pStyle w:val="Footer"/>
            <w:spacing w:before="60" w:after="60"/>
            <w:jc w:val="center"/>
            <w:rPr>
              <w:sz w:val="12"/>
            </w:rPr>
          </w:pPr>
          <w:r w:rsidRPr="001E511F">
            <w:rPr>
              <w:sz w:val="12"/>
            </w:rPr>
            <w:t>Version:</w:t>
          </w:r>
          <w:r>
            <w:rPr>
              <w:sz w:val="12"/>
            </w:rPr>
            <w:t xml:space="preserve"> </w:t>
          </w:r>
          <w:r w:rsidR="00FB1A65">
            <w:rPr>
              <w:sz w:val="12"/>
            </w:rPr>
            <w:t>7</w:t>
          </w:r>
          <w:r w:rsidR="002C523A">
            <w:rPr>
              <w:sz w:val="12"/>
            </w:rPr>
            <w:t>.0</w:t>
          </w:r>
        </w:p>
      </w:tc>
      <w:tc>
        <w:tcPr>
          <w:tcW w:w="4492" w:type="dxa"/>
        </w:tcPr>
        <w:p w14:paraId="4B45E5EC" w14:textId="77777777" w:rsidR="005F79CF" w:rsidRPr="001E511F" w:rsidRDefault="005F79CF" w:rsidP="00414830">
          <w:pPr>
            <w:pStyle w:val="Footer"/>
            <w:spacing w:before="60" w:after="60"/>
            <w:jc w:val="right"/>
            <w:rPr>
              <w:sz w:val="12"/>
            </w:rPr>
          </w:pPr>
          <w:r w:rsidRPr="001E511F">
            <w:rPr>
              <w:sz w:val="12"/>
            </w:rPr>
            <w:t xml:space="preserve">Page </w:t>
          </w:r>
          <w:r w:rsidRPr="001E511F">
            <w:rPr>
              <w:sz w:val="12"/>
            </w:rPr>
            <w:fldChar w:fldCharType="begin"/>
          </w:r>
          <w:r w:rsidRPr="001E511F">
            <w:rPr>
              <w:sz w:val="12"/>
            </w:rPr>
            <w:instrText xml:space="preserve">PAGE  </w:instrText>
          </w:r>
          <w:r w:rsidRPr="001E511F">
            <w:rPr>
              <w:sz w:val="12"/>
            </w:rPr>
            <w:fldChar w:fldCharType="separate"/>
          </w:r>
          <w:r>
            <w:rPr>
              <w:noProof/>
              <w:sz w:val="12"/>
            </w:rPr>
            <w:t>1</w:t>
          </w:r>
          <w:r w:rsidRPr="001E511F">
            <w:rPr>
              <w:sz w:val="12"/>
            </w:rPr>
            <w:fldChar w:fldCharType="end"/>
          </w:r>
          <w:r w:rsidRPr="001E511F">
            <w:rPr>
              <w:sz w:val="12"/>
            </w:rPr>
            <w:t xml:space="preserve"> of </w:t>
          </w:r>
          <w:r w:rsidRPr="001E511F">
            <w:rPr>
              <w:sz w:val="12"/>
            </w:rPr>
            <w:fldChar w:fldCharType="begin"/>
          </w:r>
          <w:r w:rsidRPr="001E511F">
            <w:rPr>
              <w:sz w:val="12"/>
            </w:rPr>
            <w:instrText xml:space="preserve"> NUMPAGES  \# "0" \* Arabic  \* MERGEFORMAT </w:instrText>
          </w:r>
          <w:r w:rsidRPr="001E511F">
            <w:rPr>
              <w:sz w:val="12"/>
            </w:rPr>
            <w:fldChar w:fldCharType="separate"/>
          </w:r>
          <w:r>
            <w:rPr>
              <w:noProof/>
              <w:sz w:val="12"/>
            </w:rPr>
            <w:t>2</w:t>
          </w:r>
          <w:r w:rsidRPr="001E511F">
            <w:rPr>
              <w:sz w:val="12"/>
            </w:rPr>
            <w:fldChar w:fldCharType="end"/>
          </w:r>
        </w:p>
      </w:tc>
    </w:tr>
  </w:tbl>
  <w:p w14:paraId="30897AAF" w14:textId="77777777" w:rsidR="005F79CF" w:rsidRDefault="005F79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5C0D2" w14:textId="77777777" w:rsidR="004C6C39" w:rsidRDefault="004C6C39" w:rsidP="00B56D72">
      <w:pPr>
        <w:spacing w:after="0" w:line="240" w:lineRule="auto"/>
      </w:pPr>
      <w:r>
        <w:separator/>
      </w:r>
    </w:p>
  </w:footnote>
  <w:footnote w:type="continuationSeparator" w:id="0">
    <w:p w14:paraId="3E445F40" w14:textId="77777777" w:rsidR="004C6C39" w:rsidRDefault="004C6C39" w:rsidP="00B56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53D8" w14:textId="77777777" w:rsidR="00B56D72" w:rsidRDefault="001E0F76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66840A6" wp14:editId="2884F99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979200"/>
          <wp:effectExtent l="0" t="0" r="3175" b="0"/>
          <wp:wrapNone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358" type="#_x0000_t75" style="width:22.5pt;height:22.5pt" o:bullet="t">
        <v:imagedata r:id="rId1" o:title="Chevron_Right_Wisdom"/>
      </v:shape>
    </w:pict>
  </w:numPicBullet>
  <w:numPicBullet w:numPicBulletId="1">
    <w:pict>
      <v:shape id="_x0000_i2359" type="#_x0000_t75" style="width:18.75pt;height:18.75pt" o:bullet="t">
        <v:imagedata r:id="rId2" o:title="ChevronRightCircle_Wisdom"/>
      </v:shape>
    </w:pict>
  </w:numPicBullet>
  <w:numPicBullet w:numPicBulletId="2">
    <w:pict>
      <v:shape id="_x0000_i2360" type="#_x0000_t75" style="width:18.75pt;height:18.75pt" o:bullet="t">
        <v:imagedata r:id="rId3" o:title="ChevronRightCircleFull_Wisdom"/>
      </v:shape>
    </w:pict>
  </w:numPicBullet>
  <w:abstractNum w:abstractNumId="0" w15:restartNumberingAfterBreak="0">
    <w:nsid w:val="08EB5623"/>
    <w:multiLevelType w:val="hybridMultilevel"/>
    <w:tmpl w:val="98A69FD4"/>
    <w:lvl w:ilvl="0" w:tplc="809451A8">
      <w:start w:val="1"/>
      <w:numFmt w:val="bullet"/>
      <w:pStyle w:val="Bullet-Level2"/>
      <w:lvlText w:val=""/>
      <w:lvlPicBulletId w:val="1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6091A12"/>
    <w:multiLevelType w:val="hybridMultilevel"/>
    <w:tmpl w:val="CF9ACF8A"/>
    <w:lvl w:ilvl="0" w:tplc="BCB4D384">
      <w:start w:val="1"/>
      <w:numFmt w:val="bullet"/>
      <w:pStyle w:val="Bullet-Level3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7C7A66"/>
    <w:multiLevelType w:val="hybridMultilevel"/>
    <w:tmpl w:val="5336CEB8"/>
    <w:lvl w:ilvl="0" w:tplc="820A461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D6658"/>
    <w:multiLevelType w:val="hybridMultilevel"/>
    <w:tmpl w:val="FC747E74"/>
    <w:lvl w:ilvl="0" w:tplc="11703352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AF35F3C"/>
    <w:multiLevelType w:val="multilevel"/>
    <w:tmpl w:val="4A646644"/>
    <w:lvl w:ilvl="0">
      <w:start w:val="1"/>
      <w:numFmt w:val="bullet"/>
      <w:pStyle w:val="Bullet-Level1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BC0162E"/>
    <w:multiLevelType w:val="multilevel"/>
    <w:tmpl w:val="35880510"/>
    <w:lvl w:ilvl="0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6092B9A"/>
    <w:multiLevelType w:val="hybridMultilevel"/>
    <w:tmpl w:val="19DA0AA6"/>
    <w:lvl w:ilvl="0" w:tplc="BBC882F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E4949"/>
    <w:multiLevelType w:val="multilevel"/>
    <w:tmpl w:val="5812FDD0"/>
    <w:lvl w:ilvl="0">
      <w:start w:val="1"/>
      <w:numFmt w:val="decimal"/>
      <w:pStyle w:val="FormSec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D03BC7"/>
    <w:multiLevelType w:val="multilevel"/>
    <w:tmpl w:val="6CA4699A"/>
    <w:styleLink w:val="AMinor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1080" w:hanging="360"/>
      </w:pPr>
      <w:rPr>
        <w:rFonts w:asciiTheme="minorHAnsi" w:hAnsiTheme="minorHAnsi" w:hint="default"/>
        <w:color w:val="585C3B" w:themeColor="accent1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43E86033"/>
    <w:multiLevelType w:val="hybridMultilevel"/>
    <w:tmpl w:val="B4440EBE"/>
    <w:lvl w:ilvl="0" w:tplc="EF4A7936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E9B66C3"/>
    <w:multiLevelType w:val="hybridMultilevel"/>
    <w:tmpl w:val="138C502A"/>
    <w:lvl w:ilvl="0" w:tplc="56324132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9BE5C6E"/>
    <w:multiLevelType w:val="multilevel"/>
    <w:tmpl w:val="5500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gendMino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7636293"/>
    <w:multiLevelType w:val="multilevel"/>
    <w:tmpl w:val="69F09526"/>
    <w:lvl w:ilvl="0">
      <w:start w:val="1"/>
      <w:numFmt w:val="decimal"/>
      <w:lvlText w:val="%1"/>
      <w:lvlJc w:val="left"/>
      <w:pPr>
        <w:ind w:left="567" w:firstLine="0"/>
      </w:pPr>
      <w:rPr>
        <w:rFonts w:hint="default"/>
      </w:rPr>
    </w:lvl>
    <w:lvl w:ilvl="1">
      <w:start w:val="3"/>
      <w:numFmt w:val="decimal"/>
      <w:lvlText w:val="%2.%1"/>
      <w:lvlJc w:val="left"/>
      <w:pPr>
        <w:ind w:left="1440" w:hanging="360"/>
      </w:pPr>
      <w:rPr>
        <w:rFonts w:asciiTheme="minorHAnsi" w:hAnsiTheme="minorHAnsi" w:hint="default"/>
        <w:color w:val="585C3B" w:themeColor="accent1"/>
        <w:sz w:val="24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3" w15:restartNumberingAfterBreak="0">
    <w:nsid w:val="78872BF8"/>
    <w:multiLevelType w:val="multilevel"/>
    <w:tmpl w:val="44F0FB3C"/>
    <w:styleLink w:val="Style1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3"/>
  </w:num>
  <w:num w:numId="5">
    <w:abstractNumId w:val="8"/>
  </w:num>
  <w:num w:numId="6">
    <w:abstractNumId w:val="12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11"/>
    <w:rsid w:val="000C0B13"/>
    <w:rsid w:val="000F7D4F"/>
    <w:rsid w:val="0013049D"/>
    <w:rsid w:val="00150E97"/>
    <w:rsid w:val="00163F97"/>
    <w:rsid w:val="001737E1"/>
    <w:rsid w:val="001D3C21"/>
    <w:rsid w:val="001E0445"/>
    <w:rsid w:val="001E0F76"/>
    <w:rsid w:val="0027113D"/>
    <w:rsid w:val="002C523A"/>
    <w:rsid w:val="002F5A9A"/>
    <w:rsid w:val="00317643"/>
    <w:rsid w:val="00353EEA"/>
    <w:rsid w:val="00372B2E"/>
    <w:rsid w:val="00380931"/>
    <w:rsid w:val="003859FD"/>
    <w:rsid w:val="003943DB"/>
    <w:rsid w:val="003B6052"/>
    <w:rsid w:val="0041078F"/>
    <w:rsid w:val="00427D57"/>
    <w:rsid w:val="004302EF"/>
    <w:rsid w:val="004320D8"/>
    <w:rsid w:val="00437011"/>
    <w:rsid w:val="00496D75"/>
    <w:rsid w:val="004A0BA9"/>
    <w:rsid w:val="004B7610"/>
    <w:rsid w:val="004C6C39"/>
    <w:rsid w:val="004D7706"/>
    <w:rsid w:val="00537E61"/>
    <w:rsid w:val="00594CBE"/>
    <w:rsid w:val="005D059D"/>
    <w:rsid w:val="005F3406"/>
    <w:rsid w:val="005F79CF"/>
    <w:rsid w:val="0062778E"/>
    <w:rsid w:val="00672F32"/>
    <w:rsid w:val="00676CFB"/>
    <w:rsid w:val="006777BE"/>
    <w:rsid w:val="00707E5C"/>
    <w:rsid w:val="00735577"/>
    <w:rsid w:val="0080074E"/>
    <w:rsid w:val="00807027"/>
    <w:rsid w:val="0089711F"/>
    <w:rsid w:val="00907AB1"/>
    <w:rsid w:val="00A31195"/>
    <w:rsid w:val="00A46918"/>
    <w:rsid w:val="00A53C8C"/>
    <w:rsid w:val="00AF5EC9"/>
    <w:rsid w:val="00B07B1C"/>
    <w:rsid w:val="00B56D72"/>
    <w:rsid w:val="00BD3F2A"/>
    <w:rsid w:val="00C17E63"/>
    <w:rsid w:val="00C57070"/>
    <w:rsid w:val="00D04611"/>
    <w:rsid w:val="00D27F72"/>
    <w:rsid w:val="00DE42E3"/>
    <w:rsid w:val="00E16AF4"/>
    <w:rsid w:val="00E63CA5"/>
    <w:rsid w:val="00E64DD4"/>
    <w:rsid w:val="00E94A03"/>
    <w:rsid w:val="00EF5A36"/>
    <w:rsid w:val="00F038F2"/>
    <w:rsid w:val="00F3609E"/>
    <w:rsid w:val="00F55F99"/>
    <w:rsid w:val="00F642B7"/>
    <w:rsid w:val="00FB1A65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59BD4E7"/>
  <w15:chartTrackingRefBased/>
  <w15:docId w15:val="{5B73B68A-7B58-4E57-A8C0-9AACCEE0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C21"/>
    <w:pPr>
      <w:spacing w:after="120" w:line="280" w:lineRule="exact"/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3C21"/>
    <w:pPr>
      <w:keepNext/>
      <w:keepLines/>
      <w:spacing w:before="240" w:after="60" w:line="360" w:lineRule="exact"/>
      <w:outlineLvl w:val="0"/>
    </w:pPr>
    <w:rPr>
      <w:rFonts w:asciiTheme="majorHAnsi" w:eastAsiaTheme="majorEastAsia" w:hAnsiTheme="majorHAnsi" w:cstheme="majorBidi"/>
      <w:b/>
      <w:color w:val="585C3B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7610"/>
    <w:pPr>
      <w:keepNext/>
      <w:keepLines/>
      <w:spacing w:before="240" w:after="60" w:line="320" w:lineRule="exact"/>
      <w:outlineLvl w:val="1"/>
    </w:pPr>
    <w:rPr>
      <w:rFonts w:asciiTheme="majorHAnsi" w:eastAsiaTheme="majorEastAsia" w:hAnsiTheme="majorHAnsi" w:cstheme="majorBidi"/>
      <w:b/>
      <w:color w:val="585C3B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3C21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585C3B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3C21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iCs/>
      <w:color w:val="585C3B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3C21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color w:val="585C3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C21"/>
    <w:rPr>
      <w:rFonts w:asciiTheme="majorHAnsi" w:eastAsiaTheme="majorEastAsia" w:hAnsiTheme="majorHAnsi" w:cstheme="majorBidi"/>
      <w:b/>
      <w:color w:val="585C3B" w:themeColor="accen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7610"/>
    <w:rPr>
      <w:rFonts w:asciiTheme="majorHAnsi" w:eastAsiaTheme="majorEastAsia" w:hAnsiTheme="majorHAnsi" w:cstheme="majorBidi"/>
      <w:b/>
      <w:color w:val="585C3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3C21"/>
    <w:rPr>
      <w:rFonts w:asciiTheme="majorHAnsi" w:eastAsiaTheme="majorEastAsia" w:hAnsiTheme="majorHAnsi" w:cstheme="majorBidi"/>
      <w:b/>
      <w:color w:val="585C3B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3C21"/>
    <w:rPr>
      <w:rFonts w:asciiTheme="majorHAnsi" w:eastAsiaTheme="majorEastAsia" w:hAnsiTheme="majorHAnsi" w:cstheme="majorBidi"/>
      <w:b/>
      <w:iCs/>
      <w:color w:val="585C3B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D3C21"/>
    <w:rPr>
      <w:rFonts w:asciiTheme="majorHAnsi" w:eastAsiaTheme="majorEastAsia" w:hAnsiTheme="majorHAnsi" w:cstheme="majorBidi"/>
      <w:b/>
      <w:color w:val="585C3B" w:themeColor="accent1"/>
      <w:sz w:val="20"/>
    </w:rPr>
  </w:style>
  <w:style w:type="paragraph" w:styleId="Title">
    <w:name w:val="Title"/>
    <w:aliases w:val="Main Title"/>
    <w:basedOn w:val="Normal"/>
    <w:next w:val="Normal"/>
    <w:link w:val="TitleChar"/>
    <w:uiPriority w:val="10"/>
    <w:qFormat/>
    <w:rsid w:val="001D3C21"/>
    <w:pPr>
      <w:spacing w:after="80" w:line="240" w:lineRule="auto"/>
      <w:jc w:val="center"/>
    </w:pPr>
    <w:rPr>
      <w:rFonts w:asciiTheme="majorHAnsi" w:eastAsiaTheme="majorEastAsia" w:hAnsiTheme="majorHAnsi" w:cstheme="majorBidi"/>
      <w:color w:val="585C3B" w:themeColor="accent1"/>
      <w:spacing w:val="-10"/>
      <w:kern w:val="28"/>
      <w:sz w:val="44"/>
      <w:szCs w:val="56"/>
    </w:rPr>
  </w:style>
  <w:style w:type="character" w:customStyle="1" w:styleId="TitleChar">
    <w:name w:val="Title Char"/>
    <w:aliases w:val="Main Title Char"/>
    <w:basedOn w:val="DefaultParagraphFont"/>
    <w:link w:val="Title"/>
    <w:uiPriority w:val="10"/>
    <w:rsid w:val="001D3C21"/>
    <w:rPr>
      <w:rFonts w:asciiTheme="majorHAnsi" w:eastAsiaTheme="majorEastAsia" w:hAnsiTheme="majorHAnsi" w:cstheme="majorBidi"/>
      <w:color w:val="585C3B" w:themeColor="accent1"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A9A"/>
    <w:pPr>
      <w:numPr>
        <w:ilvl w:val="1"/>
      </w:numPr>
      <w:spacing w:after="60" w:line="240" w:lineRule="auto"/>
      <w:jc w:val="center"/>
    </w:pPr>
    <w:rPr>
      <w:rFonts w:eastAsiaTheme="minorEastAsia"/>
      <w:color w:val="000000" w:themeColor="tex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F5A9A"/>
    <w:rPr>
      <w:rFonts w:eastAsiaTheme="minorEastAsia"/>
      <w:color w:val="000000" w:themeColor="text1"/>
      <w:spacing w:val="15"/>
      <w:sz w:val="24"/>
    </w:rPr>
  </w:style>
  <w:style w:type="paragraph" w:customStyle="1" w:styleId="FormSection">
    <w:name w:val="Form Section"/>
    <w:basedOn w:val="Heading2"/>
    <w:link w:val="FormSectionChar"/>
    <w:qFormat/>
    <w:rsid w:val="00AF5EC9"/>
    <w:pPr>
      <w:numPr>
        <w:numId w:val="3"/>
      </w:numPr>
      <w:spacing w:before="120" w:after="120"/>
      <w:ind w:left="357" w:hanging="357"/>
    </w:pPr>
    <w:rPr>
      <w:b w:val="0"/>
      <w:caps/>
      <w:sz w:val="28"/>
    </w:rPr>
  </w:style>
  <w:style w:type="character" w:customStyle="1" w:styleId="FormSectionChar">
    <w:name w:val="Form Section Char"/>
    <w:basedOn w:val="Heading4Char"/>
    <w:link w:val="FormSection"/>
    <w:rsid w:val="00AF5EC9"/>
    <w:rPr>
      <w:rFonts w:asciiTheme="majorHAnsi" w:eastAsiaTheme="majorEastAsia" w:hAnsiTheme="majorHAnsi" w:cstheme="majorBidi"/>
      <w:b w:val="0"/>
      <w:iCs w:val="0"/>
      <w:caps/>
      <w:color w:val="585C3B" w:themeColor="accent1"/>
      <w:sz w:val="28"/>
      <w:szCs w:val="26"/>
    </w:rPr>
  </w:style>
  <w:style w:type="paragraph" w:customStyle="1" w:styleId="CitedCollegeDocument">
    <w:name w:val="Cited College Document"/>
    <w:basedOn w:val="FormSection"/>
    <w:link w:val="CitedCollegeDocumentChar"/>
    <w:qFormat/>
    <w:rsid w:val="002F5A9A"/>
    <w:pPr>
      <w:numPr>
        <w:numId w:val="0"/>
      </w:numPr>
      <w:spacing w:before="0"/>
    </w:pPr>
    <w:rPr>
      <w:i/>
      <w:caps w:val="0"/>
      <w:color w:val="C6AA76"/>
      <w:sz w:val="20"/>
    </w:rPr>
  </w:style>
  <w:style w:type="character" w:customStyle="1" w:styleId="CitedCollegeDocumentChar">
    <w:name w:val="Cited College Document Char"/>
    <w:basedOn w:val="FormSectionChar"/>
    <w:link w:val="CitedCollegeDocument"/>
    <w:rsid w:val="002F5A9A"/>
    <w:rPr>
      <w:rFonts w:asciiTheme="majorHAnsi" w:eastAsiaTheme="majorEastAsia" w:hAnsiTheme="majorHAnsi" w:cstheme="majorBidi"/>
      <w:b w:val="0"/>
      <w:i/>
      <w:iCs w:val="0"/>
      <w:caps w:val="0"/>
      <w:color w:val="C6AA76"/>
      <w:sz w:val="20"/>
      <w:szCs w:val="26"/>
    </w:rPr>
  </w:style>
  <w:style w:type="paragraph" w:customStyle="1" w:styleId="NumberedList">
    <w:name w:val="Numbered List"/>
    <w:basedOn w:val="Normal"/>
    <w:link w:val="NumberedListChar"/>
    <w:rsid w:val="004D7706"/>
    <w:pPr>
      <w:numPr>
        <w:numId w:val="1"/>
      </w:numPr>
      <w:ind w:left="284" w:hanging="284"/>
    </w:pPr>
  </w:style>
  <w:style w:type="character" w:customStyle="1" w:styleId="NumberedListChar">
    <w:name w:val="Numbered List Char"/>
    <w:basedOn w:val="DefaultParagraphFont"/>
    <w:link w:val="NumberedList"/>
    <w:rsid w:val="004D7706"/>
    <w:rPr>
      <w:sz w:val="20"/>
    </w:rPr>
  </w:style>
  <w:style w:type="paragraph" w:customStyle="1" w:styleId="CitedExternalDocument">
    <w:name w:val="Cited External Document"/>
    <w:basedOn w:val="ListParagraph"/>
    <w:link w:val="CitedExternalDocumentChar"/>
    <w:qFormat/>
    <w:rsid w:val="001D3C21"/>
    <w:pPr>
      <w:ind w:left="0"/>
    </w:pPr>
    <w:rPr>
      <w:i/>
    </w:rPr>
  </w:style>
  <w:style w:type="character" w:customStyle="1" w:styleId="CitedExternalDocumentChar">
    <w:name w:val="Cited External Document Char"/>
    <w:basedOn w:val="DefaultParagraphFont"/>
    <w:link w:val="CitedExternalDocument"/>
    <w:rsid w:val="001D3C21"/>
    <w:rPr>
      <w:i/>
      <w:sz w:val="20"/>
    </w:rPr>
  </w:style>
  <w:style w:type="paragraph" w:styleId="ListParagraph">
    <w:name w:val="List Paragraph"/>
    <w:basedOn w:val="Normal"/>
    <w:uiPriority w:val="34"/>
    <w:rsid w:val="004A0BA9"/>
    <w:pPr>
      <w:ind w:left="720"/>
      <w:contextualSpacing/>
    </w:pPr>
  </w:style>
  <w:style w:type="paragraph" w:customStyle="1" w:styleId="Hyperlink-Document">
    <w:name w:val="Hyperlink - Document"/>
    <w:basedOn w:val="CitedExternalDocument"/>
    <w:link w:val="Hyperlink-DocumentChar"/>
    <w:qFormat/>
    <w:rsid w:val="001D3C21"/>
    <w:rPr>
      <w:color w:val="C6AA76"/>
      <w:u w:val="single"/>
    </w:rPr>
  </w:style>
  <w:style w:type="character" w:customStyle="1" w:styleId="Hyperlink-DocumentChar">
    <w:name w:val="Hyperlink - Document Char"/>
    <w:basedOn w:val="CitedExternalDocumentChar"/>
    <w:link w:val="Hyperlink-Document"/>
    <w:rsid w:val="001D3C21"/>
    <w:rPr>
      <w:i/>
      <w:color w:val="C6AA76"/>
      <w:sz w:val="20"/>
      <w:u w:val="single"/>
    </w:rPr>
  </w:style>
  <w:style w:type="paragraph" w:customStyle="1" w:styleId="Hyperlink-Website">
    <w:name w:val="Hyperlink - Website"/>
    <w:basedOn w:val="Hyperlink-Document"/>
    <w:link w:val="Hyperlink-WebsiteChar"/>
    <w:qFormat/>
    <w:rsid w:val="001D3C21"/>
    <w:rPr>
      <w:i w:val="0"/>
    </w:rPr>
  </w:style>
  <w:style w:type="character" w:customStyle="1" w:styleId="Hyperlink-WebsiteChar">
    <w:name w:val="Hyperlink - Website Char"/>
    <w:basedOn w:val="Hyperlink-DocumentChar"/>
    <w:link w:val="Hyperlink-Website"/>
    <w:rsid w:val="001D3C21"/>
    <w:rPr>
      <w:i w:val="0"/>
      <w:color w:val="C6AA76"/>
      <w:sz w:val="20"/>
      <w:u w:val="single"/>
    </w:rPr>
  </w:style>
  <w:style w:type="paragraph" w:customStyle="1" w:styleId="Hyperlink-Within">
    <w:name w:val="Hyperlink - Within"/>
    <w:basedOn w:val="Hyperlink-Website"/>
    <w:link w:val="Hyperlink-WithinChar"/>
    <w:qFormat/>
    <w:rsid w:val="001D3C21"/>
    <w:rPr>
      <w:i/>
      <w:color w:val="585C3B"/>
    </w:rPr>
  </w:style>
  <w:style w:type="character" w:customStyle="1" w:styleId="Hyperlink-WithinChar">
    <w:name w:val="Hyperlink - Within Char"/>
    <w:basedOn w:val="Hyperlink-WebsiteChar"/>
    <w:link w:val="Hyperlink-Within"/>
    <w:rsid w:val="001D3C21"/>
    <w:rPr>
      <w:i/>
      <w:color w:val="585C3B"/>
      <w:sz w:val="20"/>
      <w:u w:val="single"/>
    </w:rPr>
  </w:style>
  <w:style w:type="paragraph" w:customStyle="1" w:styleId="TableHeaderRows">
    <w:name w:val="Table Header Rows"/>
    <w:basedOn w:val="Hyperlink-Within"/>
    <w:link w:val="TableHeaderRowsChar"/>
    <w:qFormat/>
    <w:rsid w:val="004320D8"/>
    <w:pPr>
      <w:spacing w:before="120" w:line="240" w:lineRule="auto"/>
    </w:pPr>
    <w:rPr>
      <w:b/>
      <w:i w:val="0"/>
      <w:caps/>
      <w:color w:val="auto"/>
      <w:sz w:val="18"/>
      <w:u w:val="none"/>
    </w:rPr>
  </w:style>
  <w:style w:type="character" w:customStyle="1" w:styleId="TableHeaderRowsChar">
    <w:name w:val="Table Header Rows Char"/>
    <w:basedOn w:val="Hyperlink-WithinChar"/>
    <w:link w:val="TableHeaderRows"/>
    <w:rsid w:val="004320D8"/>
    <w:rPr>
      <w:b/>
      <w:i w:val="0"/>
      <w:caps/>
      <w:color w:val="585C3B"/>
      <w:sz w:val="18"/>
      <w:u w:val="single"/>
    </w:rPr>
  </w:style>
  <w:style w:type="paragraph" w:customStyle="1" w:styleId="Bullet-Level1">
    <w:name w:val="Bullet - Level 1"/>
    <w:basedOn w:val="ListParagraph"/>
    <w:link w:val="Bullet-Level1Char"/>
    <w:qFormat/>
    <w:rsid w:val="00537E61"/>
    <w:pPr>
      <w:numPr>
        <w:numId w:val="11"/>
      </w:numPr>
      <w:ind w:left="284" w:hanging="284"/>
    </w:pPr>
  </w:style>
  <w:style w:type="character" w:customStyle="1" w:styleId="Bullet-Level1Char">
    <w:name w:val="Bullet - Level 1 Char"/>
    <w:basedOn w:val="DefaultParagraphFont"/>
    <w:link w:val="Bullet-Level1"/>
    <w:rsid w:val="00537E61"/>
    <w:rPr>
      <w:sz w:val="20"/>
    </w:rPr>
  </w:style>
  <w:style w:type="paragraph" w:customStyle="1" w:styleId="Bullet-Level2">
    <w:name w:val="Bullet - Level 2"/>
    <w:basedOn w:val="Bullet-Level1"/>
    <w:link w:val="Bullet-Level2Char"/>
    <w:qFormat/>
    <w:rsid w:val="00B56D72"/>
    <w:pPr>
      <w:numPr>
        <w:numId w:val="14"/>
      </w:numPr>
      <w:tabs>
        <w:tab w:val="num" w:pos="720"/>
      </w:tabs>
    </w:pPr>
  </w:style>
  <w:style w:type="character" w:customStyle="1" w:styleId="Bullet-Level2Char">
    <w:name w:val="Bullet - Level 2 Char"/>
    <w:basedOn w:val="Bullet-Level1Char"/>
    <w:link w:val="Bullet-Level2"/>
    <w:rsid w:val="00B56D72"/>
    <w:rPr>
      <w:sz w:val="20"/>
    </w:rPr>
  </w:style>
  <w:style w:type="paragraph" w:customStyle="1" w:styleId="Bullet-Level3">
    <w:name w:val="Bullet - Level 3"/>
    <w:basedOn w:val="Bullet-Level1"/>
    <w:link w:val="Bullet-Level3Char"/>
    <w:qFormat/>
    <w:rsid w:val="004B7610"/>
    <w:pPr>
      <w:numPr>
        <w:numId w:val="15"/>
      </w:numPr>
      <w:tabs>
        <w:tab w:val="num" w:pos="720"/>
      </w:tabs>
    </w:pPr>
  </w:style>
  <w:style w:type="character" w:customStyle="1" w:styleId="Bullet-Level3Char">
    <w:name w:val="Bullet - Level 3 Char"/>
    <w:basedOn w:val="Bullet-Level1Char"/>
    <w:link w:val="Bullet-Level3"/>
    <w:rsid w:val="004B7610"/>
    <w:rPr>
      <w:sz w:val="20"/>
    </w:rPr>
  </w:style>
  <w:style w:type="numbering" w:customStyle="1" w:styleId="Style1">
    <w:name w:val="Style1"/>
    <w:uiPriority w:val="99"/>
    <w:rsid w:val="006777BE"/>
    <w:pPr>
      <w:numPr>
        <w:numId w:val="4"/>
      </w:numPr>
    </w:pPr>
  </w:style>
  <w:style w:type="numbering" w:customStyle="1" w:styleId="AMinor">
    <w:name w:val="A Minor"/>
    <w:uiPriority w:val="99"/>
    <w:rsid w:val="006777BE"/>
    <w:pPr>
      <w:numPr>
        <w:numId w:val="5"/>
      </w:numPr>
    </w:pPr>
  </w:style>
  <w:style w:type="paragraph" w:customStyle="1" w:styleId="AgendMinor">
    <w:name w:val="Agend Minor"/>
    <w:basedOn w:val="Heading3"/>
    <w:link w:val="AgendMinorChar"/>
    <w:rsid w:val="006777BE"/>
    <w:pPr>
      <w:numPr>
        <w:ilvl w:val="1"/>
        <w:numId w:val="7"/>
      </w:numPr>
      <w:spacing w:before="120" w:after="120"/>
      <w:ind w:left="851" w:hanging="567"/>
    </w:pPr>
    <w:rPr>
      <w:sz w:val="24"/>
    </w:rPr>
  </w:style>
  <w:style w:type="character" w:customStyle="1" w:styleId="AgendMinorChar">
    <w:name w:val="Agend Minor Char"/>
    <w:basedOn w:val="DefaultParagraphFont"/>
    <w:link w:val="AgendMinor"/>
    <w:rsid w:val="006777BE"/>
    <w:rPr>
      <w:rFonts w:asciiTheme="majorHAnsi" w:eastAsiaTheme="majorEastAsia" w:hAnsiTheme="majorHAnsi" w:cstheme="majorBidi"/>
      <w:b/>
      <w:color w:val="585C3B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56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D72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B56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D72"/>
    <w:rPr>
      <w:sz w:val="20"/>
    </w:rPr>
  </w:style>
  <w:style w:type="table" w:styleId="TableGrid">
    <w:name w:val="Table Grid"/>
    <w:basedOn w:val="TableNormal"/>
    <w:uiPriority w:val="39"/>
    <w:rsid w:val="00B56D72"/>
    <w:rPr>
      <w:rFonts w:ascii="Arial" w:hAnsi="Arial"/>
      <w:sz w:val="16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rsid w:val="00B56D7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37011"/>
    <w:rPr>
      <w:color w:val="C6AA76" w:themeColor="hyperlink"/>
      <w:u w:val="single"/>
    </w:rPr>
  </w:style>
  <w:style w:type="character" w:customStyle="1" w:styleId="DocInstructionsChar">
    <w:name w:val="Doc Instructions Char"/>
    <w:basedOn w:val="DefaultParagraphFont"/>
    <w:link w:val="DocInstructions"/>
    <w:locked/>
    <w:rsid w:val="00437011"/>
    <w:rPr>
      <w:rFonts w:ascii="Arial" w:hAnsi="Arial" w:cs="Arial"/>
      <w:sz w:val="16"/>
      <w:szCs w:val="16"/>
    </w:rPr>
  </w:style>
  <w:style w:type="paragraph" w:customStyle="1" w:styleId="DocInstructions">
    <w:name w:val="Doc Instructions"/>
    <w:basedOn w:val="Normal"/>
    <w:next w:val="ListBullet"/>
    <w:link w:val="DocInstructionsChar"/>
    <w:qFormat/>
    <w:rsid w:val="00437011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pacing w:line="0" w:lineRule="atLeast"/>
      <w:jc w:val="left"/>
    </w:pPr>
    <w:rPr>
      <w:rFonts w:ascii="Arial" w:hAnsi="Arial" w:cs="Arial"/>
      <w:sz w:val="16"/>
      <w:szCs w:val="16"/>
    </w:rPr>
  </w:style>
  <w:style w:type="character" w:customStyle="1" w:styleId="Bullet1Char">
    <w:name w:val="Bullet 1 Char"/>
    <w:basedOn w:val="DefaultParagraphFont"/>
    <w:link w:val="Bullet1"/>
    <w:locked/>
    <w:rsid w:val="00807027"/>
    <w:rPr>
      <w:rFonts w:ascii="Arial" w:hAnsi="Arial" w:cs="Arial"/>
      <w:sz w:val="20"/>
      <w:szCs w:val="20"/>
      <w:lang w:val="en-US"/>
    </w:rPr>
  </w:style>
  <w:style w:type="paragraph" w:customStyle="1" w:styleId="Bullet1">
    <w:name w:val="Bullet 1"/>
    <w:basedOn w:val="ListBullet"/>
    <w:link w:val="Bullet1Char"/>
    <w:autoRedefine/>
    <w:qFormat/>
    <w:rsid w:val="00807027"/>
    <w:pPr>
      <w:numPr>
        <w:numId w:val="0"/>
      </w:num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pacing w:after="0" w:line="0" w:lineRule="atLeast"/>
      <w:ind w:left="284" w:hanging="284"/>
      <w:jc w:val="left"/>
    </w:pPr>
    <w:rPr>
      <w:rFonts w:ascii="Arial" w:hAnsi="Arial" w:cs="Arial"/>
      <w:szCs w:val="20"/>
      <w:lang w:val="en-US"/>
    </w:rPr>
  </w:style>
  <w:style w:type="paragraph" w:styleId="ListBullet">
    <w:name w:val="List Bullet"/>
    <w:basedOn w:val="Normal"/>
    <w:uiPriority w:val="99"/>
    <w:unhideWhenUsed/>
    <w:rsid w:val="00437011"/>
    <w:pPr>
      <w:numPr>
        <w:numId w:val="16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370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011"/>
    <w:rPr>
      <w:color w:val="E9E186" w:themeColor="followedHyperlink"/>
      <w:u w:val="single"/>
    </w:rPr>
  </w:style>
  <w:style w:type="paragraph" w:customStyle="1" w:styleId="FormTableFont">
    <w:name w:val="Form Table Font"/>
    <w:qFormat/>
    <w:rsid w:val="005D059D"/>
    <w:pPr>
      <w:spacing w:after="120" w:line="240" w:lineRule="exact"/>
    </w:pPr>
    <w:rPr>
      <w:rFonts w:ascii="Arial" w:hAnsi="Arial"/>
      <w:sz w:val="18"/>
      <w:lang w:val="en-US"/>
    </w:rPr>
  </w:style>
  <w:style w:type="character" w:customStyle="1" w:styleId="DeveloperText">
    <w:name w:val="Developer Text"/>
    <w:basedOn w:val="DefaultParagraphFont"/>
    <w:uiPriority w:val="1"/>
    <w:qFormat/>
    <w:rsid w:val="00150E97"/>
    <w:rPr>
      <w:rFonts w:ascii="Arial Narrow" w:hAnsi="Arial Narrow"/>
      <w:color w:val="808080" w:themeColor="background1" w:themeShade="80"/>
      <w:sz w:val="1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help.endeavour.edu.au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.iaccarino\Downloads\Form%20Template%20-%20Endeavou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B3463D548D429495549BBD5609F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95A27-7BAF-423D-B54D-2279FB60D714}"/>
      </w:docPartPr>
      <w:docPartBody>
        <w:p w:rsidR="00DB20C6" w:rsidRDefault="00DB20C6" w:rsidP="00DB20C6">
          <w:pPr>
            <w:pStyle w:val="9EB3463D548D429495549BBD5609F43B6"/>
          </w:pPr>
          <w:r w:rsidRPr="00163F97">
            <w:rPr>
              <w:rStyle w:val="PlaceholderText"/>
              <w:rFonts w:ascii="Arial Narrow" w:hAnsi="Arial Narrow"/>
            </w:rPr>
            <w:t>Select title.</w:t>
          </w:r>
        </w:p>
      </w:docPartBody>
    </w:docPart>
    <w:docPart>
      <w:docPartPr>
        <w:name w:val="BAC71B343BC14020910D635A5D347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A4941-0886-442A-9FF3-4D9E861CF3AE}"/>
      </w:docPartPr>
      <w:docPartBody>
        <w:p w:rsidR="00DB20C6" w:rsidRDefault="00DB20C6" w:rsidP="00DB20C6">
          <w:pPr>
            <w:pStyle w:val="BAC71B343BC14020910D635A5D347F726"/>
          </w:pPr>
          <w:r w:rsidRPr="00E63CA5">
            <w:rPr>
              <w:rStyle w:val="PlaceholderText"/>
              <w:rFonts w:ascii="Arial Narrow" w:hAnsi="Arial Narrow"/>
            </w:rPr>
            <w:t>Select state/territory.</w:t>
          </w:r>
        </w:p>
      </w:docPartBody>
    </w:docPart>
    <w:docPart>
      <w:docPartPr>
        <w:name w:val="E68B34A9C4594DB1951A8D9ABAF41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DF4A8-3940-4FFB-A9EB-58076ED1F575}"/>
      </w:docPartPr>
      <w:docPartBody>
        <w:p w:rsidR="00DB20C6" w:rsidRDefault="00295B64">
          <w:pPr>
            <w:pStyle w:val="E68B34A9C4594DB1951A8D9ABAF41278"/>
          </w:pPr>
          <w:r w:rsidRPr="008169E1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option</w:t>
          </w:r>
        </w:p>
      </w:docPartBody>
    </w:docPart>
    <w:docPart>
      <w:docPartPr>
        <w:name w:val="02B967CD3A9E415C9E6CEC5E51598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9A8CD-5B60-4393-9B2F-AB9A9474FA7D}"/>
      </w:docPartPr>
      <w:docPartBody>
        <w:p w:rsidR="00DB20C6" w:rsidRDefault="00DB20C6" w:rsidP="00DB20C6">
          <w:pPr>
            <w:pStyle w:val="02B967CD3A9E415C9E6CEC5E51598FB94"/>
          </w:pPr>
          <w:r w:rsidRPr="003578EB">
            <w:rPr>
              <w:rStyle w:val="PlaceholderText"/>
            </w:rPr>
            <w:t>Click here to enter text.</w:t>
          </w:r>
        </w:p>
      </w:docPartBody>
    </w:docPart>
    <w:docPart>
      <w:docPartPr>
        <w:name w:val="D12BCA22C5CA47E69FE3C91E14AFC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5B46C-2C7D-4DE4-937F-3F641E38925B}"/>
      </w:docPartPr>
      <w:docPartBody>
        <w:p w:rsidR="00DB20C6" w:rsidRDefault="00DB20C6" w:rsidP="00DB20C6">
          <w:pPr>
            <w:pStyle w:val="D12BCA22C5CA47E69FE3C91E14AFC7C66"/>
          </w:pPr>
          <w:r w:rsidRPr="003943DB">
            <w:rPr>
              <w:rStyle w:val="PlaceholderText"/>
              <w:rFonts w:ascii="Arial Narrow" w:hAnsi="Arial Narrow" w:cs="Arial"/>
              <w:color w:val="808080" w:themeColor="background1" w:themeShade="80"/>
            </w:rPr>
            <w:t>Select date.</w:t>
          </w:r>
        </w:p>
      </w:docPartBody>
    </w:docPart>
    <w:docPart>
      <w:docPartPr>
        <w:name w:val="A5B3B7D2C32C45AFBF15C700CA4C6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1E39F-E2A6-4DCE-8BC2-74684019041F}"/>
      </w:docPartPr>
      <w:docPartBody>
        <w:p w:rsidR="005637B6" w:rsidRDefault="00DB20C6" w:rsidP="00DB20C6">
          <w:pPr>
            <w:pStyle w:val="A5B3B7D2C32C45AFBF15C700CA4C6C476"/>
          </w:pPr>
          <w:r w:rsidRPr="00F8256F">
            <w:rPr>
              <w:rStyle w:val="PlaceholderText"/>
              <w:rFonts w:ascii="Arial Narrow" w:hAnsi="Arial Narrow"/>
            </w:rPr>
            <w:t>Click or tap here to enter text.</w:t>
          </w:r>
        </w:p>
      </w:docPartBody>
    </w:docPart>
    <w:docPart>
      <w:docPartPr>
        <w:name w:val="DDE74D3459104456B1FF18D99815C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60DD5-1407-462C-87B4-7C2C615C7300}"/>
      </w:docPartPr>
      <w:docPartBody>
        <w:p w:rsidR="005637B6" w:rsidRDefault="00DB20C6" w:rsidP="00DB20C6">
          <w:pPr>
            <w:pStyle w:val="DDE74D3459104456B1FF18D99815C7A66"/>
          </w:pPr>
          <w:r w:rsidRPr="00F8256F">
            <w:rPr>
              <w:rStyle w:val="PlaceholderText"/>
              <w:rFonts w:ascii="Arial Narrow" w:hAnsi="Arial Narrow"/>
            </w:rPr>
            <w:t>Click or tap here to enter text.</w:t>
          </w:r>
        </w:p>
      </w:docPartBody>
    </w:docPart>
    <w:docPart>
      <w:docPartPr>
        <w:name w:val="E443900D06A044888764820FC297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4182D-9466-4241-95F2-FC375612395C}"/>
      </w:docPartPr>
      <w:docPartBody>
        <w:p w:rsidR="005637B6" w:rsidRDefault="00DB20C6" w:rsidP="00DB20C6">
          <w:pPr>
            <w:pStyle w:val="E443900D06A044888764820FC29783046"/>
          </w:pPr>
          <w:r w:rsidRPr="00F8256F">
            <w:rPr>
              <w:rStyle w:val="PlaceholderText"/>
              <w:rFonts w:ascii="Arial Narrow" w:hAnsi="Arial Narrow"/>
            </w:rPr>
            <w:t>Click or tap here to enter text.</w:t>
          </w:r>
        </w:p>
      </w:docPartBody>
    </w:docPart>
    <w:docPart>
      <w:docPartPr>
        <w:name w:val="D08EA15D2B844A989CE1661D11DE4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DA010-CFB7-4AFA-AAD7-0E35FBC0EE2B}"/>
      </w:docPartPr>
      <w:docPartBody>
        <w:p w:rsidR="005637B6" w:rsidRDefault="00DB20C6" w:rsidP="00DB20C6">
          <w:pPr>
            <w:pStyle w:val="D08EA15D2B844A989CE1661D11DE4E8F6"/>
          </w:pPr>
          <w:r w:rsidRPr="00F8256F">
            <w:rPr>
              <w:rStyle w:val="PlaceholderText"/>
              <w:rFonts w:ascii="Arial Narrow" w:hAnsi="Arial Narrow"/>
            </w:rPr>
            <w:t>Click or tap here to enter text.</w:t>
          </w:r>
        </w:p>
      </w:docPartBody>
    </w:docPart>
    <w:docPart>
      <w:docPartPr>
        <w:name w:val="AB1DEAB6F13A4BC0B6C127F70D2B4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0483C-6FF4-4357-9CBC-6067BC2737CC}"/>
      </w:docPartPr>
      <w:docPartBody>
        <w:p w:rsidR="005637B6" w:rsidRDefault="00DB20C6" w:rsidP="00DB20C6">
          <w:pPr>
            <w:pStyle w:val="AB1DEAB6F13A4BC0B6C127F70D2B4D546"/>
          </w:pPr>
          <w:r w:rsidRPr="008B5EAB">
            <w:rPr>
              <w:rStyle w:val="DeveloperText"/>
            </w:rPr>
            <w:t>Enter #.</w:t>
          </w:r>
        </w:p>
      </w:docPartBody>
    </w:docPart>
    <w:docPart>
      <w:docPartPr>
        <w:name w:val="84EDF2F1BBE944F988360FDD917DA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16D05-2CE3-4356-BD21-4481E43F42AF}"/>
      </w:docPartPr>
      <w:docPartBody>
        <w:p w:rsidR="005637B6" w:rsidRDefault="00DB20C6" w:rsidP="00DB20C6">
          <w:pPr>
            <w:pStyle w:val="84EDF2F1BBE944F988360FDD917DA4D26"/>
          </w:pPr>
          <w:r w:rsidRPr="00F8256F">
            <w:rPr>
              <w:rStyle w:val="PlaceholderText"/>
              <w:rFonts w:ascii="Arial Narrow" w:hAnsi="Arial Narrow"/>
            </w:rPr>
            <w:t>Click or tap here to enter text.</w:t>
          </w:r>
        </w:p>
      </w:docPartBody>
    </w:docPart>
    <w:docPart>
      <w:docPartPr>
        <w:name w:val="1AFE8C2B7574471E9F6936F311A28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A0A81-CFCD-43B6-8922-4C0F87DF4346}"/>
      </w:docPartPr>
      <w:docPartBody>
        <w:p w:rsidR="005637B6" w:rsidRDefault="00DB20C6" w:rsidP="00DB20C6">
          <w:pPr>
            <w:pStyle w:val="1AFE8C2B7574471E9F6936F311A284F36"/>
          </w:pPr>
          <w:r w:rsidRPr="008B5EAB">
            <w:rPr>
              <w:rStyle w:val="DeveloperText"/>
            </w:rPr>
            <w:t>Enter #.</w:t>
          </w:r>
        </w:p>
      </w:docPartBody>
    </w:docPart>
    <w:docPart>
      <w:docPartPr>
        <w:name w:val="38F913D5CE6E4751B49A9E5617AC8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5619B-4524-4B89-976D-EBA939CAB65C}"/>
      </w:docPartPr>
      <w:docPartBody>
        <w:p w:rsidR="005637B6" w:rsidRDefault="00DB20C6" w:rsidP="00DB20C6">
          <w:pPr>
            <w:pStyle w:val="38F913D5CE6E4751B49A9E5617AC87AC6"/>
          </w:pPr>
          <w:r w:rsidRPr="00F8256F">
            <w:rPr>
              <w:rStyle w:val="PlaceholderText"/>
              <w:rFonts w:ascii="Arial Narrow" w:hAnsi="Arial Narrow"/>
            </w:rPr>
            <w:t>Click or tap here to enter text.</w:t>
          </w:r>
        </w:p>
      </w:docPartBody>
    </w:docPart>
    <w:docPart>
      <w:docPartPr>
        <w:name w:val="11A067E9043A4C0596D5DF1F78424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E661E-1BFA-41E7-8FC0-7A9926C1C74A}"/>
      </w:docPartPr>
      <w:docPartBody>
        <w:p w:rsidR="005637B6" w:rsidRDefault="00DB20C6" w:rsidP="00DB20C6">
          <w:pPr>
            <w:pStyle w:val="11A067E9043A4C0596D5DF1F7842402B6"/>
          </w:pPr>
          <w:r>
            <w:rPr>
              <w:rStyle w:val="PlaceholderText"/>
              <w:rFonts w:ascii="Arial Narrow" w:hAnsi="Arial Narrow"/>
              <w:color w:val="808080" w:themeColor="background1" w:themeShade="80"/>
              <w:szCs w:val="18"/>
            </w:rPr>
            <w:t>Select campus</w:t>
          </w:r>
          <w:r>
            <w:rPr>
              <w:rStyle w:val="DeveloperText"/>
            </w:rPr>
            <w:t xml:space="preserve"> location</w:t>
          </w:r>
          <w:r w:rsidRPr="00163F97">
            <w:rPr>
              <w:rStyle w:val="PlaceholderText"/>
              <w:rFonts w:ascii="Arial Narrow" w:hAnsi="Arial Narrow"/>
              <w:color w:val="808080" w:themeColor="background1" w:themeShade="80"/>
              <w:szCs w:val="18"/>
            </w:rPr>
            <w:t>.</w:t>
          </w:r>
        </w:p>
      </w:docPartBody>
    </w:docPart>
    <w:docPart>
      <w:docPartPr>
        <w:name w:val="8E3E5904ACFA427889D6E84116436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33905-4EA8-43A5-A526-4B057A3A4CE1}"/>
      </w:docPartPr>
      <w:docPartBody>
        <w:p w:rsidR="005637B6" w:rsidRDefault="00DB20C6" w:rsidP="00DB20C6">
          <w:pPr>
            <w:pStyle w:val="8E3E5904ACFA427889D6E84116436AC16"/>
          </w:pPr>
          <w:r w:rsidRPr="008B5EAB">
            <w:rPr>
              <w:rStyle w:val="DeveloperText"/>
            </w:rPr>
            <w:t>Enter #.</w:t>
          </w:r>
        </w:p>
      </w:docPartBody>
    </w:docPart>
    <w:docPart>
      <w:docPartPr>
        <w:name w:val="E4F0FC05017C4C4EB5B55BBFD4AC7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D2899-E26C-4761-97B1-7847D4CACA09}"/>
      </w:docPartPr>
      <w:docPartBody>
        <w:p w:rsidR="005637B6" w:rsidRDefault="00DB20C6" w:rsidP="00DB20C6">
          <w:pPr>
            <w:pStyle w:val="E4F0FC05017C4C4EB5B55BBFD4AC72855"/>
          </w:pPr>
          <w:r w:rsidRPr="00150E97">
            <w:rPr>
              <w:rStyle w:val="PlaceholderText"/>
              <w:rFonts w:ascii="Arial Narrow" w:hAnsi="Arial Narrow"/>
              <w:szCs w:val="18"/>
            </w:rPr>
            <w:t>Click or tap to enter a date.</w:t>
          </w:r>
        </w:p>
      </w:docPartBody>
    </w:docPart>
    <w:docPart>
      <w:docPartPr>
        <w:name w:val="39645275784842D782A310229E5A1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6C4B5-9B7B-484F-9043-AE6DA2DE8AD5}"/>
      </w:docPartPr>
      <w:docPartBody>
        <w:p w:rsidR="005637B6" w:rsidRDefault="00DB20C6" w:rsidP="00DB20C6">
          <w:pPr>
            <w:pStyle w:val="39645275784842D782A310229E5A16713"/>
          </w:pPr>
          <w:r w:rsidRPr="00E63CA5">
            <w:rPr>
              <w:rStyle w:val="PlaceholderText"/>
              <w:rFonts w:ascii="Arial Narrow" w:hAnsi="Arial Narrow"/>
              <w:color w:val="808080" w:themeColor="background1" w:themeShade="80"/>
              <w:szCs w:val="18"/>
            </w:rPr>
            <w:t>Click or tap to enter a date.</w:t>
          </w:r>
        </w:p>
      </w:docPartBody>
    </w:docPart>
    <w:docPart>
      <w:docPartPr>
        <w:name w:val="1B78B397EF9D4D17A0DB1440B8FA3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029FF-513B-49B9-99DF-27CC29622B4E}"/>
      </w:docPartPr>
      <w:docPartBody>
        <w:p w:rsidR="005637B6" w:rsidRDefault="00DB20C6" w:rsidP="00DB20C6">
          <w:pPr>
            <w:pStyle w:val="1B78B397EF9D4D17A0DB1440B8FA3AC71"/>
          </w:pPr>
          <w:r w:rsidRPr="003943DB">
            <w:rPr>
              <w:rStyle w:val="PlaceholderText"/>
              <w:rFonts w:ascii="Arial Narrow" w:hAnsi="Arial Narrow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0B4373F5D4914039AA07550A5E887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5CB6E-4134-4CC3-973A-20D9824B0732}"/>
      </w:docPartPr>
      <w:docPartBody>
        <w:p w:rsidR="005637B6" w:rsidRDefault="00DB20C6" w:rsidP="00DB20C6">
          <w:pPr>
            <w:pStyle w:val="0B4373F5D4914039AA07550A5E887AAF"/>
          </w:pPr>
          <w:r w:rsidRPr="003943DB">
            <w:rPr>
              <w:rStyle w:val="PlaceholderText"/>
              <w:rFonts w:ascii="Arial Narrow" w:hAnsi="Arial Narrow"/>
              <w:color w:val="808080" w:themeColor="background1" w:themeShade="80"/>
            </w:rPr>
            <w:t>Select date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7FF84EB9BC9C4652BA16F18DD36AF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5301F-217A-40AF-A025-BB37EC7B2113}"/>
      </w:docPartPr>
      <w:docPartBody>
        <w:p w:rsidR="005637B6" w:rsidRDefault="00DB20C6" w:rsidP="00DB20C6">
          <w:pPr>
            <w:pStyle w:val="7FF84EB9BC9C4652BA16F18DD36AF28C"/>
          </w:pPr>
          <w:r w:rsidRPr="003943DB">
            <w:rPr>
              <w:rStyle w:val="DeveloperText"/>
              <w:lang w:eastAsia="en-US"/>
            </w:rPr>
            <w:t>Enter #.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4F"/>
    <w:rsid w:val="00295B64"/>
    <w:rsid w:val="005637B6"/>
    <w:rsid w:val="00D8074F"/>
    <w:rsid w:val="00DB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B20C6"/>
    <w:rPr>
      <w:color w:val="808080"/>
    </w:rPr>
  </w:style>
  <w:style w:type="paragraph" w:customStyle="1" w:styleId="E68B34A9C4594DB1951A8D9ABAF41278">
    <w:name w:val="E68B34A9C4594DB1951A8D9ABAF41278"/>
  </w:style>
  <w:style w:type="character" w:customStyle="1" w:styleId="DeveloperText">
    <w:name w:val="Developer Text"/>
    <w:basedOn w:val="DefaultParagraphFont"/>
    <w:uiPriority w:val="1"/>
    <w:qFormat/>
    <w:rsid w:val="00DB20C6"/>
    <w:rPr>
      <w:rFonts w:ascii="Arial Narrow" w:hAnsi="Arial Narrow"/>
      <w:color w:val="808080" w:themeColor="background1" w:themeShade="80"/>
      <w:sz w:val="18"/>
      <w:bdr w:val="none" w:sz="0" w:space="0" w:color="auto"/>
    </w:rPr>
  </w:style>
  <w:style w:type="paragraph" w:customStyle="1" w:styleId="02B967CD3A9E415C9E6CEC5E51598FB94">
    <w:name w:val="02B967CD3A9E415C9E6CEC5E51598FB94"/>
    <w:rsid w:val="00DB20C6"/>
    <w:pPr>
      <w:spacing w:after="120" w:line="240" w:lineRule="exact"/>
    </w:pPr>
    <w:rPr>
      <w:rFonts w:ascii="Arial" w:eastAsiaTheme="minorHAnsi" w:hAnsi="Arial"/>
      <w:sz w:val="18"/>
      <w:lang w:val="en-US" w:eastAsia="en-US"/>
    </w:rPr>
  </w:style>
  <w:style w:type="paragraph" w:customStyle="1" w:styleId="AB1DEAB6F13A4BC0B6C127F70D2B4D546">
    <w:name w:val="AB1DEAB6F13A4BC0B6C127F70D2B4D546"/>
    <w:rsid w:val="00DB20C6"/>
    <w:pPr>
      <w:spacing w:after="120" w:line="240" w:lineRule="exact"/>
    </w:pPr>
    <w:rPr>
      <w:rFonts w:ascii="Arial" w:eastAsiaTheme="minorHAnsi" w:hAnsi="Arial"/>
      <w:sz w:val="18"/>
      <w:lang w:val="en-US" w:eastAsia="en-US"/>
    </w:rPr>
  </w:style>
  <w:style w:type="paragraph" w:customStyle="1" w:styleId="11A067E9043A4C0596D5DF1F7842402B6">
    <w:name w:val="11A067E9043A4C0596D5DF1F7842402B6"/>
    <w:rsid w:val="00DB20C6"/>
    <w:pPr>
      <w:spacing w:after="120" w:line="240" w:lineRule="exact"/>
    </w:pPr>
    <w:rPr>
      <w:rFonts w:ascii="Arial" w:eastAsiaTheme="minorHAnsi" w:hAnsi="Arial"/>
      <w:sz w:val="18"/>
      <w:lang w:val="en-US" w:eastAsia="en-US"/>
    </w:rPr>
  </w:style>
  <w:style w:type="paragraph" w:customStyle="1" w:styleId="39645275784842D782A310229E5A16713">
    <w:name w:val="39645275784842D782A310229E5A16713"/>
    <w:rsid w:val="00DB20C6"/>
    <w:pPr>
      <w:spacing w:after="120" w:line="240" w:lineRule="exact"/>
    </w:pPr>
    <w:rPr>
      <w:rFonts w:ascii="Arial" w:eastAsiaTheme="minorHAnsi" w:hAnsi="Arial"/>
      <w:sz w:val="18"/>
      <w:lang w:val="en-US" w:eastAsia="en-US"/>
    </w:rPr>
  </w:style>
  <w:style w:type="paragraph" w:customStyle="1" w:styleId="9EB3463D548D429495549BBD5609F43B6">
    <w:name w:val="9EB3463D548D429495549BBD5609F43B6"/>
    <w:rsid w:val="00DB20C6"/>
    <w:pPr>
      <w:spacing w:after="120" w:line="240" w:lineRule="exact"/>
    </w:pPr>
    <w:rPr>
      <w:rFonts w:ascii="Arial" w:eastAsiaTheme="minorHAnsi" w:hAnsi="Arial"/>
      <w:sz w:val="18"/>
      <w:lang w:val="en-US" w:eastAsia="en-US"/>
    </w:rPr>
  </w:style>
  <w:style w:type="paragraph" w:customStyle="1" w:styleId="DDE74D3459104456B1FF18D99815C7A66">
    <w:name w:val="DDE74D3459104456B1FF18D99815C7A66"/>
    <w:rsid w:val="00DB20C6"/>
    <w:pPr>
      <w:spacing w:after="120" w:line="240" w:lineRule="exact"/>
    </w:pPr>
    <w:rPr>
      <w:rFonts w:ascii="Arial" w:eastAsiaTheme="minorHAnsi" w:hAnsi="Arial"/>
      <w:sz w:val="18"/>
      <w:lang w:val="en-US" w:eastAsia="en-US"/>
    </w:rPr>
  </w:style>
  <w:style w:type="paragraph" w:customStyle="1" w:styleId="E443900D06A044888764820FC29783046">
    <w:name w:val="E443900D06A044888764820FC29783046"/>
    <w:rsid w:val="00DB20C6"/>
    <w:pPr>
      <w:spacing w:after="120" w:line="240" w:lineRule="exact"/>
    </w:pPr>
    <w:rPr>
      <w:rFonts w:ascii="Arial" w:eastAsiaTheme="minorHAnsi" w:hAnsi="Arial"/>
      <w:sz w:val="18"/>
      <w:lang w:val="en-US" w:eastAsia="en-US"/>
    </w:rPr>
  </w:style>
  <w:style w:type="paragraph" w:customStyle="1" w:styleId="D08EA15D2B844A989CE1661D11DE4E8F6">
    <w:name w:val="D08EA15D2B844A989CE1661D11DE4E8F6"/>
    <w:rsid w:val="00DB20C6"/>
    <w:pPr>
      <w:spacing w:after="120" w:line="240" w:lineRule="exact"/>
    </w:pPr>
    <w:rPr>
      <w:rFonts w:ascii="Arial" w:eastAsiaTheme="minorHAnsi" w:hAnsi="Arial"/>
      <w:sz w:val="18"/>
      <w:lang w:val="en-US" w:eastAsia="en-US"/>
    </w:rPr>
  </w:style>
  <w:style w:type="paragraph" w:customStyle="1" w:styleId="84EDF2F1BBE944F988360FDD917DA4D26">
    <w:name w:val="84EDF2F1BBE944F988360FDD917DA4D26"/>
    <w:rsid w:val="00DB20C6"/>
    <w:pPr>
      <w:spacing w:after="120" w:line="240" w:lineRule="exact"/>
    </w:pPr>
    <w:rPr>
      <w:rFonts w:ascii="Arial" w:eastAsiaTheme="minorHAnsi" w:hAnsi="Arial"/>
      <w:sz w:val="18"/>
      <w:lang w:val="en-US" w:eastAsia="en-US"/>
    </w:rPr>
  </w:style>
  <w:style w:type="paragraph" w:customStyle="1" w:styleId="BAC71B343BC14020910D635A5D347F726">
    <w:name w:val="BAC71B343BC14020910D635A5D347F726"/>
    <w:rsid w:val="00DB20C6"/>
    <w:pPr>
      <w:spacing w:after="120" w:line="240" w:lineRule="exact"/>
    </w:pPr>
    <w:rPr>
      <w:rFonts w:ascii="Arial" w:eastAsiaTheme="minorHAnsi" w:hAnsi="Arial"/>
      <w:sz w:val="18"/>
      <w:lang w:val="en-US" w:eastAsia="en-US"/>
    </w:rPr>
  </w:style>
  <w:style w:type="paragraph" w:customStyle="1" w:styleId="8E3E5904ACFA427889D6E84116436AC16">
    <w:name w:val="8E3E5904ACFA427889D6E84116436AC16"/>
    <w:rsid w:val="00DB20C6"/>
    <w:pPr>
      <w:spacing w:after="120" w:line="240" w:lineRule="exact"/>
    </w:pPr>
    <w:rPr>
      <w:rFonts w:ascii="Arial" w:eastAsiaTheme="minorHAnsi" w:hAnsi="Arial"/>
      <w:sz w:val="18"/>
      <w:lang w:val="en-US" w:eastAsia="en-US"/>
    </w:rPr>
  </w:style>
  <w:style w:type="paragraph" w:customStyle="1" w:styleId="1AFE8C2B7574471E9F6936F311A284F36">
    <w:name w:val="1AFE8C2B7574471E9F6936F311A284F36"/>
    <w:rsid w:val="00DB20C6"/>
    <w:pPr>
      <w:spacing w:after="120" w:line="240" w:lineRule="exact"/>
    </w:pPr>
    <w:rPr>
      <w:rFonts w:ascii="Arial" w:eastAsiaTheme="minorHAnsi" w:hAnsi="Arial"/>
      <w:sz w:val="18"/>
      <w:lang w:val="en-US" w:eastAsia="en-US"/>
    </w:rPr>
  </w:style>
  <w:style w:type="paragraph" w:customStyle="1" w:styleId="38F913D5CE6E4751B49A9E5617AC87AC6">
    <w:name w:val="38F913D5CE6E4751B49A9E5617AC87AC6"/>
    <w:rsid w:val="00DB20C6"/>
    <w:pPr>
      <w:spacing w:after="120" w:line="240" w:lineRule="exact"/>
    </w:pPr>
    <w:rPr>
      <w:rFonts w:ascii="Arial" w:eastAsiaTheme="minorHAnsi" w:hAnsi="Arial"/>
      <w:sz w:val="18"/>
      <w:lang w:val="en-US" w:eastAsia="en-US"/>
    </w:rPr>
  </w:style>
  <w:style w:type="paragraph" w:customStyle="1" w:styleId="A5B3B7D2C32C45AFBF15C700CA4C6C476">
    <w:name w:val="A5B3B7D2C32C45AFBF15C700CA4C6C476"/>
    <w:rsid w:val="00DB20C6"/>
    <w:pPr>
      <w:spacing w:after="120" w:line="240" w:lineRule="exact"/>
    </w:pPr>
    <w:rPr>
      <w:rFonts w:ascii="Arial" w:eastAsiaTheme="minorHAnsi" w:hAnsi="Arial"/>
      <w:sz w:val="18"/>
      <w:lang w:val="en-US" w:eastAsia="en-US"/>
    </w:rPr>
  </w:style>
  <w:style w:type="paragraph" w:customStyle="1" w:styleId="E4F0FC05017C4C4EB5B55BBFD4AC72855">
    <w:name w:val="E4F0FC05017C4C4EB5B55BBFD4AC72855"/>
    <w:rsid w:val="00DB20C6"/>
    <w:pPr>
      <w:spacing w:after="120" w:line="240" w:lineRule="exact"/>
    </w:pPr>
    <w:rPr>
      <w:rFonts w:ascii="Arial" w:eastAsiaTheme="minorHAnsi" w:hAnsi="Arial"/>
      <w:sz w:val="18"/>
      <w:lang w:val="en-US" w:eastAsia="en-US"/>
    </w:rPr>
  </w:style>
  <w:style w:type="paragraph" w:customStyle="1" w:styleId="1B78B397EF9D4D17A0DB1440B8FA3AC71">
    <w:name w:val="1B78B397EF9D4D17A0DB1440B8FA3AC71"/>
    <w:rsid w:val="00DB20C6"/>
    <w:pPr>
      <w:spacing w:after="120" w:line="240" w:lineRule="exact"/>
    </w:pPr>
    <w:rPr>
      <w:rFonts w:ascii="Arial" w:eastAsiaTheme="minorHAnsi" w:hAnsi="Arial"/>
      <w:sz w:val="18"/>
      <w:lang w:val="en-US" w:eastAsia="en-US"/>
    </w:rPr>
  </w:style>
  <w:style w:type="paragraph" w:customStyle="1" w:styleId="D12BCA22C5CA47E69FE3C91E14AFC7C66">
    <w:name w:val="D12BCA22C5CA47E69FE3C91E14AFC7C66"/>
    <w:rsid w:val="00DB20C6"/>
    <w:pPr>
      <w:spacing w:after="120" w:line="240" w:lineRule="exact"/>
    </w:pPr>
    <w:rPr>
      <w:rFonts w:ascii="Arial" w:eastAsiaTheme="minorHAnsi" w:hAnsi="Arial"/>
      <w:sz w:val="18"/>
      <w:lang w:val="en-US" w:eastAsia="en-US"/>
    </w:rPr>
  </w:style>
  <w:style w:type="paragraph" w:customStyle="1" w:styleId="0B4373F5D4914039AA07550A5E887AAF">
    <w:name w:val="0B4373F5D4914039AA07550A5E887AAF"/>
    <w:rsid w:val="00DB20C6"/>
  </w:style>
  <w:style w:type="paragraph" w:customStyle="1" w:styleId="7FF84EB9BC9C4652BA16F18DD36AF28C">
    <w:name w:val="7FF84EB9BC9C4652BA16F18DD36AF28C"/>
    <w:rsid w:val="00DB20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ECNH 2020 Theme">
  <a:themeElements>
    <a:clrScheme name="Endeavour New">
      <a:dk1>
        <a:sysClr val="windowText" lastClr="000000"/>
      </a:dk1>
      <a:lt1>
        <a:sysClr val="window" lastClr="FFFFFF"/>
      </a:lt1>
      <a:dk2>
        <a:srgbClr val="282727"/>
      </a:dk2>
      <a:lt2>
        <a:srgbClr val="F1F2F2"/>
      </a:lt2>
      <a:accent1>
        <a:srgbClr val="585C3B"/>
      </a:accent1>
      <a:accent2>
        <a:srgbClr val="C3C6A8"/>
      </a:accent2>
      <a:accent3>
        <a:srgbClr val="072B31"/>
      </a:accent3>
      <a:accent4>
        <a:srgbClr val="B7C9D3"/>
      </a:accent4>
      <a:accent5>
        <a:srgbClr val="FF585D"/>
      </a:accent5>
      <a:accent6>
        <a:srgbClr val="D6D2C4"/>
      </a:accent6>
      <a:hlink>
        <a:srgbClr val="C6AA76"/>
      </a:hlink>
      <a:folHlink>
        <a:srgbClr val="E9E186"/>
      </a:folHlink>
    </a:clrScheme>
    <a:fontScheme name="Endeavour New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CNH 2020 Theme" id="{947B44DA-D98F-4899-8D7E-9E94FB082996}" vid="{691683A5-3816-4739-99F0-6604424B1C8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9cec1c8-0456-4e93-ac63-bb585cc991aa">DOCID-1409096176-16095</_dlc_DocId>
    <TaxCatchAll xmlns="09cec1c8-0456-4e93-ac63-bb585cc991aa">
      <Value>111</Value>
      <Value>105</Value>
      <Value>112</Value>
    </TaxCatchAll>
    <_dlc_DocIdPersistId xmlns="09cec1c8-0456-4e93-ac63-bb585cc991aa" xsi:nil="true"/>
    <_dlc_DocIdUrl xmlns="09cec1c8-0456-4e93-ac63-bb585cc991aa">
      <Url>https://ecnh.sharepoint.com/_layouts/15/DocIdRedir.aspx?ID=DOCID-1409096176-16095</Url>
      <Description>DOCID-1409096176-16095</Description>
    </_dlc_DocIdUrl>
    <ForEPortal xmlns="ba327496-0eea-48d7-ad86-063754873eae">{"@odata.type":"#Microsoft.Azure.Connectors.SharePoint.SPListExpandedReference","Id":2,"Value":"Public, Students and Staff (Public Documents)"}</ForEPortal>
    <Code xmlns="ba327496-0eea-48d7-ad86-063754873eae">F-239</Code>
    <Pillar xmlns="ba327496-0eea-48d7-ad86-063754873eae">
      <Value>Health</Value>
    </Pillar>
    <ForWeb xmlns="ba327496-0eea-48d7-ad86-063754873eae">true</ForWeb>
    <Owner xmlns="ba327496-0eea-48d7-ad86-063754873eae">Director of Clinic and Campus Operations</Owner>
    <Document_x0020_Type xmlns="ba327496-0eea-48d7-ad86-063754873eae">Form</Document_x0020_Type>
    <Sector xmlns="ba327496-0eea-48d7-ad86-063754873eae">
      <Value>Domestic - HE</Value>
      <Value>Domestic - VET</Value>
      <Value>International - HE</Value>
      <Value>International - VET</Value>
    </Sector>
    <o25f8ccded5743ecbdfdbcfc08ab6617 xmlns="ba327496-0eea-48d7-ad86-063754873e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Clinic and Campus Operations</TermName>
          <TermId xmlns="http://schemas.microsoft.com/office/infopath/2007/PartnerControls">4dcb41f2-6d9a-4bd9-a527-e384778346bf</TermId>
        </TermInfo>
        <TermInfo xmlns="http://schemas.microsoft.com/office/infopath/2007/PartnerControls">
          <TermName xmlns="http://schemas.microsoft.com/office/infopath/2007/PartnerControls">Library</TermName>
          <TermId xmlns="http://schemas.microsoft.com/office/infopath/2007/PartnerControls">eb64cc93-2364-4d79-8938-ffb90a97bb16</TermId>
        </TermInfo>
        <TermInfo xmlns="http://schemas.microsoft.com/office/infopath/2007/PartnerControls">
          <TermName xmlns="http://schemas.microsoft.com/office/infopath/2007/PartnerControls">Student Services and Retention</TermName>
          <TermId xmlns="http://schemas.microsoft.com/office/infopath/2007/PartnerControls">eb332e7e-8fee-4709-b34d-6347838f8311</TermId>
        </TermInfo>
      </Terms>
    </o25f8ccded5743ecbdfdbcfc08ab6617>
    <URL_x0020_File_x0020_Path xmlns="ba327496-0eea-48d7-ad86-063754873eae">https://acnm.s3-ap-southeast-2.amazonaws.com/pub/DOCID-3-15374.docx</URL_x0020_File_x0020_Path>
    <_Flow_SignoffStatus xmlns="ba327496-0eea-48d7-ad86-063754873eae" xsi:nil="true"/>
    <Archive_x0020_Status xmlns="ba327496-0eea-48d7-ad86-063754873eae">Active</Archive_x0020_Status>
    <PathoftheDocument xmlns="ba327496-0eea-48d7-ad86-063754873eae">
      <Url xsi:nil="true"/>
      <Description xsi:nil="true"/>
    </PathoftheDocument>
    <PDFIt xmlns="ba327496-0eea-48d7-ad86-063754873eae">false</PDFI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8AD194DCC3C42912B8FBC32B0E41C" ma:contentTypeVersion="202" ma:contentTypeDescription="Create a new document." ma:contentTypeScope="" ma:versionID="f33dbfe8690d6c7e4fde08ed1e27ba0a">
  <xsd:schema xmlns:xsd="http://www.w3.org/2001/XMLSchema" xmlns:xs="http://www.w3.org/2001/XMLSchema" xmlns:p="http://schemas.microsoft.com/office/2006/metadata/properties" xmlns:ns2="ba327496-0eea-48d7-ad86-063754873eae" xmlns:ns3="09cec1c8-0456-4e93-ac63-bb585cc991aa" targetNamespace="http://schemas.microsoft.com/office/2006/metadata/properties" ma:root="true" ma:fieldsID="8b52e0bb8b37247ef1d0eee3313e114b" ns2:_="" ns3:_="">
    <xsd:import namespace="ba327496-0eea-48d7-ad86-063754873eae"/>
    <xsd:import namespace="09cec1c8-0456-4e93-ac63-bb585cc991aa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Sector" minOccurs="0"/>
                <xsd:element ref="ns2:Pillar" minOccurs="0"/>
                <xsd:element ref="ns2:Code" minOccurs="0"/>
                <xsd:element ref="ns2:PDFIt" minOccurs="0"/>
                <xsd:element ref="ns2:ForWeb" minOccurs="0"/>
                <xsd:element ref="ns2:ForEPortal" minOccurs="0"/>
                <xsd:element ref="ns2:Archive_x0020_Status" minOccurs="0"/>
                <xsd:element ref="ns2:Owner" minOccurs="0"/>
                <xsd:element ref="ns2:o25f8ccded5743ecbdfdbcfc08ab6617" minOccurs="0"/>
                <xsd:element ref="ns3:_dlc_DocIdPersistId" minOccurs="0"/>
                <xsd:element ref="ns3:_dlc_DocId" minOccurs="0"/>
                <xsd:element ref="ns3:_dlc_DocIdUrl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PathoftheDocument" minOccurs="0"/>
                <xsd:element ref="ns2:MediaServiceAutoKeyPoints" minOccurs="0"/>
                <xsd:element ref="ns2:MediaServiceKeyPoints" minOccurs="0"/>
                <xsd:element ref="ns2:URL_x0020_File_x0020_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7496-0eea-48d7-ad86-063754873eae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ma:displayName="Document Type" ma:format="Dropdown" ma:internalName="Document_x0020_Type" ma:readOnly="false">
      <xsd:simpleType>
        <xsd:restriction base="dms:Choice">
          <xsd:enumeration value="Agreement"/>
          <xsd:enumeration value="Brochure"/>
          <xsd:enumeration value="Business Process Map"/>
          <xsd:enumeration value="Calendar"/>
          <xsd:enumeration value="Checklist"/>
          <xsd:enumeration value="Contract"/>
          <xsd:enumeration value="Course Structure"/>
          <xsd:enumeration value="Definitions"/>
          <xsd:enumeration value="FAQ"/>
          <xsd:enumeration value="Flowchart"/>
          <xsd:enumeration value="Flyer"/>
          <xsd:enumeration value="Form"/>
          <xsd:enumeration value="Framework"/>
          <xsd:enumeration value="Guideline"/>
          <xsd:enumeration value="Handbook"/>
          <xsd:enumeration value="Image"/>
          <xsd:enumeration value="Instructions"/>
          <xsd:enumeration value="Kit"/>
          <xsd:enumeration value="Logo"/>
          <xsd:enumeration value="Manual / User Guide"/>
          <xsd:enumeration value="Org Chart"/>
          <xsd:enumeration value="Pathway"/>
          <xsd:enumeration value="Plan"/>
          <xsd:enumeration value="Policy"/>
          <xsd:enumeration value="Poster"/>
          <xsd:enumeration value="Presentation"/>
          <xsd:enumeration value="Procedure"/>
          <xsd:enumeration value="Quick Reference"/>
          <xsd:enumeration value="Register"/>
          <xsd:enumeration value="Report"/>
          <xsd:enumeration value="Resource"/>
          <xsd:enumeration value="Schedule"/>
          <xsd:enumeration value="Standard"/>
          <xsd:enumeration value="Statement"/>
          <xsd:enumeration value="Strategy"/>
          <xsd:enumeration value="Subject Outline"/>
          <xsd:enumeration value="Survey"/>
          <xsd:enumeration value="Template"/>
          <xsd:enumeration value="Terms of Reference"/>
          <xsd:enumeration value="Unit of Study Outline (VET)"/>
        </xsd:restriction>
      </xsd:simpleType>
    </xsd:element>
    <xsd:element name="Sector" ma:index="4" nillable="true" ma:displayName="Scope" ma:description="Scope of document?" ma:internalName="Sector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ts"/>
                    <xsd:enumeration value="Alumni"/>
                    <xsd:enumeration value="Clients"/>
                    <xsd:enumeration value="Contractors"/>
                    <xsd:enumeration value="Domestic - HE"/>
                    <xsd:enumeration value="Domestic - VET"/>
                    <xsd:enumeration value="International - HE"/>
                    <xsd:enumeration value="International - VET"/>
                    <xsd:enumeration value="PASS Leaders"/>
                    <xsd:enumeration value="Prospective Students"/>
                    <xsd:enumeration value="Research"/>
                    <xsd:enumeration value="Staff - HE - Permanent"/>
                    <xsd:enumeration value="Staff - HE - Sessional"/>
                    <xsd:enumeration value="Staff - VET - Permanent"/>
                    <xsd:enumeration value="Staff - VET - Sessional"/>
                    <xsd:enumeration value="Student Partners"/>
                  </xsd:restriction>
                </xsd:simpleType>
              </xsd:element>
            </xsd:sequence>
          </xsd:extension>
        </xsd:complexContent>
      </xsd:complexType>
    </xsd:element>
    <xsd:element name="Pillar" ma:index="5" nillable="true" ma:displayName="Brand" ma:description="What brand does this document relate to?" ma:internalName="Pillar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"/>
                    <xsd:enumeration value="Beauty"/>
                    <xsd:enumeration value="Fitness"/>
                    <xsd:enumeration value="CNHH"/>
                    <xsd:enumeration value="ACPE"/>
                    <xsd:enumeration value="Martin HE"/>
                  </xsd:restriction>
                </xsd:simpleType>
              </xsd:element>
            </xsd:sequence>
          </xsd:extension>
        </xsd:complexContent>
      </xsd:complexType>
    </xsd:element>
    <xsd:element name="Code" ma:index="6" nillable="true" ma:displayName="Code" ma:indexed="true" ma:internalName="Code" ma:readOnly="false">
      <xsd:simpleType>
        <xsd:restriction base="dms:Text">
          <xsd:maxLength value="255"/>
        </xsd:restriction>
      </xsd:simpleType>
    </xsd:element>
    <xsd:element name="PDFIt" ma:index="8" nillable="true" ma:displayName="PDFIt" ma:default="0" ma:internalName="PDFIt" ma:readOnly="false">
      <xsd:simpleType>
        <xsd:restriction base="dms:Boolean"/>
      </xsd:simpleType>
    </xsd:element>
    <xsd:element name="ForWeb" ma:index="9" nillable="true" ma:displayName="ForWeb" ma:default="0" ma:internalName="ForWeb" ma:readOnly="false">
      <xsd:simpleType>
        <xsd:restriction base="dms:Boolean"/>
      </xsd:simpleType>
    </xsd:element>
    <xsd:element name="ForEPortal" ma:index="10" nillable="true" ma:displayName="Publishing" ma:default="Staff only (Document Cloud)" ma:description="Who does this document need to be shared with? This value determines which libraries the document will publish to." ma:format="RadioButtons" ma:internalName="ForEPortal">
      <xsd:simpleType>
        <xsd:restriction base="dms:Choice">
          <xsd:enumeration value="Staff only (Document Cloud)"/>
          <xsd:enumeration value="Students and Staff only (Student Documents)"/>
          <xsd:enumeration value="Public, Students and Staff (Public Documents)"/>
        </xsd:restriction>
      </xsd:simpleType>
    </xsd:element>
    <xsd:element name="Archive_x0020_Status" ma:index="11" nillable="true" ma:displayName="Archive Status" ma:default="Active" ma:description="This document currently in use = Active&#10;This document is no longer used = Archived" ma:format="RadioButtons" ma:internalName="Archive_x0020_Status" ma:readOnly="false">
      <xsd:simpleType>
        <xsd:restriction base="dms:Choice">
          <xsd:enumeration value="Active"/>
          <xsd:enumeration value="Archived"/>
        </xsd:restriction>
      </xsd:simpleType>
    </xsd:element>
    <xsd:element name="Owner" ma:index="12" nillable="true" ma:displayName="Owner" ma:description="Who is responsible for the document and its review and update" ma:format="Dropdown" ma:internalName="Owner" ma:readOnly="false">
      <xsd:simpleType>
        <xsd:restriction base="dms:Choice">
          <xsd:enumeration value="ACPE"/>
          <xsd:enumeration value="SUPERSEDED - Associate Director - Clinical Services"/>
          <xsd:enumeration value="SUPERSEDED - Associate Director, Research"/>
          <xsd:enumeration value="SUPERSEDED - Associate Head of Department - Complementary Medicine"/>
          <xsd:enumeration value="SUPERSEDED - Associate Head of Department - Myotherapy"/>
          <xsd:enumeration value="Business Systems Manager"/>
          <xsd:enumeration value="Campus Life Coordinator - MEL"/>
          <xsd:enumeration value="Campus Life Coordinator - PTH"/>
          <xsd:enumeration value="Campus Manager - BNE"/>
          <xsd:enumeration value="Campus Manager and VET Liaison - ADL"/>
          <xsd:enumeration value="Campus Manager &amp; Facilities - SYD"/>
          <xsd:enumeration value="Chief Financial Officer"/>
          <xsd:enumeration value="SUPERSEDED - Course Coordinator - Complementary Medicine"/>
          <xsd:enumeration value="Director of Clinic and Campus Operations"/>
          <xsd:enumeration value="Director of Education"/>
          <xsd:enumeration value="Director of Sales and Admissions"/>
          <xsd:enumeration value="Director of Student Services and Retention"/>
          <xsd:enumeration value="Document Control and Compliance Officer"/>
          <xsd:enumeration value="Educational Technologies Manager"/>
          <xsd:enumeration value="SUPERSEDED - General Manager, VET"/>
          <xsd:enumeration value="Group Campus Manager"/>
          <xsd:enumeration value="Group Clinic Manager"/>
          <xsd:enumeration value="Head of Department - Biosciences"/>
          <xsd:enumeration value="Head of Department - Chinese Medicine"/>
          <xsd:enumeration value="SUPERSEDED Head of Department - Homeopathy"/>
          <xsd:enumeration value="Head of Department - Myotherapy"/>
          <xsd:enumeration value="Head of Department - Naturopathic Medicine"/>
          <xsd:enumeration value="Head of Department - Nutritional Medicine"/>
          <xsd:enumeration value="Head of Department - Social Sciences"/>
          <xsd:enumeration value="Head of Digital"/>
          <xsd:enumeration value="Head of Marketing"/>
          <xsd:enumeration value="Head of Teaching and Learning"/>
          <xsd:enumeration value="Head of Technology and PMO"/>
          <xsd:enumeration value="IT Support Manager"/>
          <xsd:enumeration value="Managing Director"/>
          <xsd:enumeration value="Martin HE"/>
          <xsd:enumeration value="National Quality, Governance and Compliance Manager"/>
          <xsd:enumeration value="National Educational Pathways Manager"/>
          <xsd:enumeration value="National Human Resources Manager"/>
          <xsd:enumeration value="National Librarian"/>
          <xsd:enumeration value="SUPERSEDED - National Manager Student Experience"/>
          <xsd:enumeration value="SUPERSEDED - National Manager, Student Systems"/>
          <xsd:enumeration value="SUPERSEDED - National Partnerships and Careers Service Manager"/>
          <xsd:enumeration value="SUPERSEDED - National Sales and Admissions Manager"/>
          <xsd:enumeration value="National Student Life Manager"/>
          <xsd:enumeration value="National Student Records Coordinator"/>
          <xsd:enumeration value="SUPERSEDED - National Student Recruitment Manager"/>
          <xsd:enumeration value="National Timetabling Manager"/>
          <xsd:enumeration value="Online Retail Coordinator"/>
          <xsd:enumeration value="SUPERSEDED - Research Ethics and Governance Administrator"/>
          <xsd:enumeration value="SUPERSEDED - Teaching and Learning Specialist"/>
          <xsd:enumeration value="VERIFY"/>
        </xsd:restriction>
      </xsd:simpleType>
    </xsd:element>
    <xsd:element name="o25f8ccded5743ecbdfdbcfc08ab6617" ma:index="13" nillable="true" ma:taxonomy="true" ma:internalName="o25f8ccded5743ecbdfdbcfc08ab6617" ma:taxonomyFieldName="Owners" ma:displayName="Department" ma:readOnly="false" ma:fieldId="{825f8ccd-ed57-43ec-bdfd-bcfc08ab6617}" ma:taxonomyMulti="true" ma:sspId="40f85522-7a1d-4dc8-86e4-64ee9b390814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31" nillable="true" ma:displayName="Sign-off status" ma:internalName="Sign_x002d_off_x0020_status">
      <xsd:simpleType>
        <xsd:restriction base="dms:Text"/>
      </xsd:simpleType>
    </xsd:element>
    <xsd:element name="PathoftheDocument" ma:index="32" nillable="true" ma:displayName="Path of the Document" ma:format="Hyperlink" ma:internalName="Pathofthe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RL_x0020_File_x0020_Path" ma:index="35" nillable="true" ma:displayName="URL File Path" ma:description="What is the link for Public access to this item?" ma:internalName="URL_x0020_File_x0020_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ec1c8-0456-4e93-ac63-bb585cc991aa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15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3" nillable="true" ma:displayName="Taxonomy Catch All Column" ma:hidden="true" ma:list="{3cae89c6-8155-4fb8-9400-66280939aff8}" ma:internalName="TaxCatchAll" ma:showField="CatchAllData" ma:web="09cec1c8-0456-4e93-ac63-bb585cc99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810CCB-2F97-4CC0-A88C-96493B69315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485F8A6-AE73-4948-9CD5-E1B73349F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15EEC-955B-4801-8C0F-BD3DB2A5B819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a5d21e9f-f386-468c-8a24-dcabf5574ff7"/>
    <ds:schemaRef ds:uri="http://schemas.microsoft.com/office/infopath/2007/PartnerControls"/>
    <ds:schemaRef ds:uri="http://schemas.openxmlformats.org/package/2006/metadata/core-properties"/>
    <ds:schemaRef ds:uri="09cec1c8-0456-4e93-ac63-bb585cc991aa"/>
  </ds:schemaRefs>
</ds:datastoreItem>
</file>

<file path=customXml/itemProps4.xml><?xml version="1.0" encoding="utf-8"?>
<ds:datastoreItem xmlns:ds="http://schemas.openxmlformats.org/officeDocument/2006/customXml" ds:itemID="{A87917F7-F109-4F63-A27A-29B5C4D5635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54209DB-B677-4310-B0AF-1F546B5A08DE}"/>
</file>

<file path=docProps/app.xml><?xml version="1.0" encoding="utf-8"?>
<Properties xmlns="http://schemas.openxmlformats.org/officeDocument/2006/extended-properties" xmlns:vt="http://schemas.openxmlformats.org/officeDocument/2006/docPropsVTypes">
  <Template>Form Template - Endeavour</Template>
  <TotalTime>6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Campus Access Card Application Form</vt:lpstr>
    </vt:vector>
  </TitlesOfParts>
  <Manager>Liz.Iaccarino@endeavour.edu.au</Manager>
  <Company>Australian College of Natural Medicine trading as Endeavour College of Natural Health, FIAFitnation (National CRICOS #00231G, RTO#31489)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Campus Access Card Application Form</dc:title>
  <dc:subject/>
  <dc:creator>Liz Iaccarino</dc:creator>
  <cp:keywords>Form; Template</cp:keywords>
  <dc:description/>
  <cp:lastModifiedBy>Elissa Holswich</cp:lastModifiedBy>
  <cp:revision>8</cp:revision>
  <dcterms:created xsi:type="dcterms:W3CDTF">2022-02-09T23:07:00Z</dcterms:created>
  <dcterms:modified xsi:type="dcterms:W3CDTF">2022-08-02T05:37:00Z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0x0101008C08AD194DCC3C42912B8FBC32B0E41C</vt:lpwstr>
  </property>
  <property fmtid="{D5CDD505-2E9C-101B-9397-08002B2CF9AE}" pid="3" name="_dlc_DocIdItemGuid">
    <vt:lpwstr>7d3223c6-06ed-4370-bf4a-2d3f0c33ad64</vt:lpwstr>
  </property>
  <property fmtid="{D5CDD505-2E9C-101B-9397-08002B2CF9AE}" pid="4" name="Owners">
    <vt:lpwstr>111;#Clinic and Campus Operations|4dcb41f2-6d9a-4bd9-a527-e384778346bf;#112;#Library|eb64cc93-2364-4d79-8938-ffb90a97bb16;#105;#Student Services and Retention|eb332e7e-8fee-4709-b34d-6347838f8311</vt:lpwstr>
  </property>
  <property fmtid="{D5CDD505-2E9C-101B-9397-08002B2CF9AE}" pid="5" name="Department (new)">
    <vt:lpwstr/>
  </property>
  <property fmtid="{D5CDD505-2E9C-101B-9397-08002B2CF9AE}" pid="6" name="PDFIt">
    <vt:bool>false</vt:bool>
  </property>
  <property fmtid="{D5CDD505-2E9C-101B-9397-08002B2CF9AE}" pid="7" name="ldb74b7cbaeb4669b77ebc24bd7c0af6">
    <vt:lpwstr/>
  </property>
  <property fmtid="{D5CDD505-2E9C-101B-9397-08002B2CF9AE}" pid="8" name="Encoded URL">
    <vt:lpwstr/>
  </property>
  <property fmtid="{D5CDD505-2E9C-101B-9397-08002B2CF9AE}" pid="9" name="DLCPolicyLabelClientValue">
    <vt:lpwstr>{_UIVersionString}</vt:lpwstr>
  </property>
  <property fmtid="{D5CDD505-2E9C-101B-9397-08002B2CF9AE}" pid="10" name="Department (owned by)">
    <vt:lpwstr>111;#Clinic and Campus Operations|4dcb41f2-6d9a-4bd9-a527-e384778346bf</vt:lpwstr>
  </property>
  <property fmtid="{D5CDD505-2E9C-101B-9397-08002B2CF9AE}" pid="11" name="MediaServiceImageTags">
    <vt:lpwstr/>
  </property>
  <property fmtid="{D5CDD505-2E9C-101B-9397-08002B2CF9AE}" pid="12" name="_ExtendedDescription">
    <vt:lpwstr/>
  </property>
</Properties>
</file>