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BD2F" w14:textId="723FF5B7" w:rsidR="004A66CB" w:rsidRPr="00D85D30" w:rsidRDefault="00300D87" w:rsidP="00FD1286">
      <w:pPr>
        <w:rPr>
          <w:noProof/>
          <w:lang w:val="is-IS"/>
        </w:rPr>
      </w:pPr>
      <w:r>
        <w:rPr>
          <w:noProof/>
          <w:lang w:val="is-IS"/>
        </w:rPr>
        <w:drawing>
          <wp:anchor distT="0" distB="0" distL="114300" distR="114300" simplePos="0" relativeHeight="251729920" behindDoc="1" locked="0" layoutInCell="1" allowOverlap="1" wp14:anchorId="5086DDBC" wp14:editId="6B258C9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6851176" cy="25781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176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44" w:rsidRPr="00D85D30">
        <w:rPr>
          <w:noProof/>
          <w:lang w:val="is-I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448216" wp14:editId="1AC25DBA">
                <wp:simplePos x="0" y="0"/>
                <wp:positionH relativeFrom="leftMargin">
                  <wp:align>right</wp:align>
                </wp:positionH>
                <wp:positionV relativeFrom="paragraph">
                  <wp:posOffset>-1247775</wp:posOffset>
                </wp:positionV>
                <wp:extent cx="1247775" cy="10485120"/>
                <wp:effectExtent l="0" t="0" r="9525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48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2D2C4" id="Rectangle 2" o:spid="_x0000_s1026" style="position:absolute;margin-left:47.05pt;margin-top:-98.25pt;width:98.25pt;height:825.6pt;z-index:2516439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" fillcolor="white [3212]" stroked="f" strokeweight="1pt">
                <w10:wrap anchorx="margin"/>
              </v:rect>
            </w:pict>
          </mc:Fallback>
        </mc:AlternateContent>
      </w:r>
      <w:r w:rsidR="004A66CB" w:rsidRPr="00D85D30">
        <w:rPr>
          <w:noProof/>
          <w:lang w:val="is-I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E6689C" wp14:editId="76C0E361">
                <wp:simplePos x="0" y="0"/>
                <wp:positionH relativeFrom="column">
                  <wp:posOffset>327025</wp:posOffset>
                </wp:positionH>
                <wp:positionV relativeFrom="paragraph">
                  <wp:posOffset>-615950</wp:posOffset>
                </wp:positionV>
                <wp:extent cx="5054600" cy="18751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187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D10AA" w14:textId="10F3BF3D" w:rsidR="007B2727" w:rsidRPr="007B2727" w:rsidRDefault="00FD7E4F" w:rsidP="00C459E1">
                            <w:pPr>
                              <w:pStyle w:val="TOCHeading"/>
                              <w:rPr>
                                <w:rStyle w:val="BookTitle"/>
                                <w:rFonts w:ascii="Calibri" w:hAnsi="Calibri" w:cs="Calibri"/>
                                <w:b w:val="0"/>
                                <w:bCs/>
                                <w:iCs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BookTitle"/>
                                <w:rFonts w:ascii="Calibri" w:hAnsi="Calibri" w:cs="Calibri"/>
                                <w:b w:val="0"/>
                                <w:bCs/>
                                <w:iCs w:val="0"/>
                                <w:sz w:val="72"/>
                                <w:szCs w:val="72"/>
                              </w:rPr>
                              <w:t>Umboð</w:t>
                            </w:r>
                          </w:p>
                          <w:p w14:paraId="08D9E70E" w14:textId="359FFC34" w:rsidR="00BA6293" w:rsidRPr="005131C5" w:rsidRDefault="00FD7E4F" w:rsidP="00C459E1">
                            <w:pPr>
                              <w:pStyle w:val="TOCHeading"/>
                              <w:rPr>
                                <w:rStyle w:val="BookTitle"/>
                                <w:b w:val="0"/>
                                <w:bCs/>
                                <w:sz w:val="40"/>
                                <w:szCs w:val="40"/>
                              </w:rPr>
                            </w:pPr>
                            <w:r w:rsidRPr="005131C5">
                              <w:rPr>
                                <w:rStyle w:val="BookTitle"/>
                                <w:b w:val="0"/>
                                <w:bCs/>
                                <w:sz w:val="40"/>
                                <w:szCs w:val="40"/>
                              </w:rPr>
                              <w:t>vegna ums</w:t>
                            </w:r>
                            <w:r w:rsidR="005131C5" w:rsidRPr="005131C5">
                              <w:rPr>
                                <w:rStyle w:val="BookTitle"/>
                                <w:b w:val="0"/>
                                <w:bCs/>
                                <w:sz w:val="40"/>
                                <w:szCs w:val="40"/>
                              </w:rPr>
                              <w:t>ó</w:t>
                            </w:r>
                            <w:r w:rsidRPr="005131C5">
                              <w:rPr>
                                <w:rStyle w:val="BookTitle"/>
                                <w:b w:val="0"/>
                                <w:bCs/>
                                <w:sz w:val="40"/>
                                <w:szCs w:val="40"/>
                              </w:rPr>
                              <w:t>knar um starfsleyfi</w:t>
                            </w:r>
                            <w:r w:rsidR="005131C5" w:rsidRPr="005131C5">
                              <w:rPr>
                                <w:rStyle w:val="BookTitle"/>
                                <w:b w:val="0"/>
                                <w:bCs/>
                                <w:sz w:val="40"/>
                                <w:szCs w:val="40"/>
                              </w:rPr>
                              <w:t>/sérfræðileyfi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689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5.75pt;margin-top:-48.5pt;width:398pt;height:147.6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" filled="f" stroked="f" strokeweight=".5pt">
                <v:textbox>
                  <w:txbxContent>
                    <w:p w14:paraId="2C2D10AA" w14:textId="10F3BF3D" w:rsidR="007B2727" w:rsidRPr="007B2727" w:rsidRDefault="00FD7E4F" w:rsidP="00C459E1">
                      <w:pPr>
                        <w:pStyle w:val="TOCHeading"/>
                        <w:rPr>
                          <w:rStyle w:val="BookTitle"/>
                          <w:rFonts w:ascii="Calibri" w:hAnsi="Calibri" w:cs="Calibri"/>
                          <w:b w:val="0"/>
                          <w:bCs/>
                          <w:iCs w:val="0"/>
                          <w:sz w:val="72"/>
                          <w:szCs w:val="72"/>
                        </w:rPr>
                      </w:pPr>
                      <w:r>
                        <w:rPr>
                          <w:rStyle w:val="BookTitle"/>
                          <w:rFonts w:ascii="Calibri" w:hAnsi="Calibri" w:cs="Calibri"/>
                          <w:b w:val="0"/>
                          <w:bCs/>
                          <w:iCs w:val="0"/>
                          <w:sz w:val="72"/>
                          <w:szCs w:val="72"/>
                        </w:rPr>
                        <w:t>Umboð</w:t>
                      </w:r>
                    </w:p>
                    <w:p w14:paraId="08D9E70E" w14:textId="359FFC34" w:rsidR="00BA6293" w:rsidRPr="005131C5" w:rsidRDefault="00FD7E4F" w:rsidP="00C459E1">
                      <w:pPr>
                        <w:pStyle w:val="TOCHeading"/>
                        <w:rPr>
                          <w:rStyle w:val="BookTitle"/>
                          <w:b w:val="0"/>
                          <w:bCs/>
                          <w:sz w:val="40"/>
                          <w:szCs w:val="40"/>
                        </w:rPr>
                      </w:pPr>
                      <w:r w:rsidRPr="005131C5">
                        <w:rPr>
                          <w:rStyle w:val="BookTitle"/>
                          <w:b w:val="0"/>
                          <w:bCs/>
                          <w:sz w:val="40"/>
                          <w:szCs w:val="40"/>
                        </w:rPr>
                        <w:t>vegna ums</w:t>
                      </w:r>
                      <w:r w:rsidR="005131C5" w:rsidRPr="005131C5">
                        <w:rPr>
                          <w:rStyle w:val="BookTitle"/>
                          <w:b w:val="0"/>
                          <w:bCs/>
                          <w:sz w:val="40"/>
                          <w:szCs w:val="40"/>
                        </w:rPr>
                        <w:t>ó</w:t>
                      </w:r>
                      <w:r w:rsidRPr="005131C5">
                        <w:rPr>
                          <w:rStyle w:val="BookTitle"/>
                          <w:b w:val="0"/>
                          <w:bCs/>
                          <w:sz w:val="40"/>
                          <w:szCs w:val="40"/>
                        </w:rPr>
                        <w:t>knar um starfsleyfi</w:t>
                      </w:r>
                      <w:r w:rsidR="005131C5" w:rsidRPr="005131C5">
                        <w:rPr>
                          <w:rStyle w:val="BookTitle"/>
                          <w:b w:val="0"/>
                          <w:bCs/>
                          <w:sz w:val="40"/>
                          <w:szCs w:val="40"/>
                        </w:rPr>
                        <w:t>/sérfræðileyfi</w:t>
                      </w:r>
                    </w:p>
                  </w:txbxContent>
                </v:textbox>
              </v:shape>
            </w:pict>
          </mc:Fallback>
        </mc:AlternateContent>
      </w:r>
      <w:r w:rsidR="00BA6293" w:rsidRPr="00D85D30">
        <w:rPr>
          <w:noProof/>
          <w:lang w:val="is-IS"/>
        </w:rPr>
        <w:drawing>
          <wp:anchor distT="0" distB="0" distL="114300" distR="114300" simplePos="0" relativeHeight="251721728" behindDoc="0" locked="0" layoutInCell="1" allowOverlap="1" wp14:anchorId="38040C44" wp14:editId="483B9B84">
            <wp:simplePos x="0" y="0"/>
            <wp:positionH relativeFrom="margin">
              <wp:posOffset>-1257300</wp:posOffset>
            </wp:positionH>
            <wp:positionV relativeFrom="paragraph">
              <wp:posOffset>-512281</wp:posOffset>
            </wp:positionV>
            <wp:extent cx="1257300" cy="1258570"/>
            <wp:effectExtent l="0" t="0" r="0" b="0"/>
            <wp:wrapNone/>
            <wp:docPr id="15" name="Picture 15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ap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74D4" w14:textId="7AA39BB4" w:rsidR="004A66CB" w:rsidRPr="00D85D30" w:rsidRDefault="004A66CB" w:rsidP="004A66CB">
      <w:pPr>
        <w:rPr>
          <w:lang w:val="is-IS"/>
        </w:rPr>
      </w:pPr>
    </w:p>
    <w:p w14:paraId="158F6BEC" w14:textId="43E11369" w:rsidR="004A66CB" w:rsidRPr="00D85D30" w:rsidRDefault="004A66CB" w:rsidP="004A66CB">
      <w:pPr>
        <w:rPr>
          <w:lang w:val="is-IS"/>
        </w:rPr>
      </w:pPr>
    </w:p>
    <w:p w14:paraId="4157E88D" w14:textId="5F2635BE" w:rsidR="004A66CB" w:rsidRPr="00D85D30" w:rsidRDefault="004A66CB" w:rsidP="00BE02DA">
      <w:pPr>
        <w:tabs>
          <w:tab w:val="left" w:pos="5771"/>
        </w:tabs>
        <w:rPr>
          <w:lang w:val="is-IS"/>
        </w:rPr>
      </w:pPr>
    </w:p>
    <w:p w14:paraId="4C0824BA" w14:textId="53F0D89E" w:rsidR="004A66CB" w:rsidRPr="00D85D30" w:rsidRDefault="008B35CC" w:rsidP="008B35CC">
      <w:pPr>
        <w:tabs>
          <w:tab w:val="left" w:pos="5771"/>
          <w:tab w:val="right" w:pos="9497"/>
        </w:tabs>
        <w:rPr>
          <w:lang w:val="is-IS"/>
        </w:rPr>
      </w:pPr>
      <w:r w:rsidRPr="008B35CC">
        <w:rPr>
          <w:rFonts w:ascii="Calibri" w:eastAsia="Times New Roman" w:hAnsi="Calibri" w:cs="Calibri"/>
          <w:noProof/>
          <w:lang w:val="is-IS" w:eastAsia="is-IS"/>
        </w:rPr>
        <w:drawing>
          <wp:anchor distT="0" distB="0" distL="114300" distR="114300" simplePos="0" relativeHeight="251723776" behindDoc="0" locked="0" layoutInCell="1" allowOverlap="1" wp14:anchorId="0C79ADEA" wp14:editId="45945AB3">
            <wp:simplePos x="0" y="0"/>
            <wp:positionH relativeFrom="margin">
              <wp:posOffset>358775</wp:posOffset>
            </wp:positionH>
            <wp:positionV relativeFrom="paragraph">
              <wp:posOffset>74930</wp:posOffset>
            </wp:positionV>
            <wp:extent cx="1713865" cy="475615"/>
            <wp:effectExtent l="0" t="0" r="0" b="0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35905" t="31028" r="3671" b="34513"/>
                    <a:stretch/>
                  </pic:blipFill>
                  <pic:spPr bwMode="auto">
                    <a:xfrm>
                      <a:off x="0" y="0"/>
                      <a:ext cx="1713865" cy="47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2280A" w14:textId="7F470E05" w:rsidR="004A66CB" w:rsidRPr="00D85D30" w:rsidRDefault="004A66CB" w:rsidP="008B35CC">
      <w:pPr>
        <w:tabs>
          <w:tab w:val="left" w:pos="6624"/>
        </w:tabs>
        <w:rPr>
          <w:lang w:val="is-IS"/>
        </w:rPr>
      </w:pPr>
    </w:p>
    <w:p w14:paraId="136980A7" w14:textId="7349EF30" w:rsidR="00DD0138" w:rsidRPr="005131C5" w:rsidRDefault="00DD0138" w:rsidP="00C459E1">
      <w:pPr>
        <w:pStyle w:val="Title"/>
        <w:rPr>
          <w:sz w:val="28"/>
          <w:szCs w:val="16"/>
        </w:rPr>
      </w:pPr>
    </w:p>
    <w:p w14:paraId="2236525D" w14:textId="5E977D4B" w:rsidR="000B0F5A" w:rsidRPr="009F3431" w:rsidRDefault="00FD7E4F" w:rsidP="00CD63DD">
      <w:pPr>
        <w:spacing w:line="276" w:lineRule="auto"/>
        <w:rPr>
          <w:sz w:val="24"/>
          <w:szCs w:val="28"/>
          <w:lang w:val="is-IS"/>
        </w:rPr>
      </w:pPr>
      <w:r w:rsidRPr="00FD7E4F">
        <w:rPr>
          <w:b/>
          <w:bCs/>
          <w:sz w:val="24"/>
          <w:szCs w:val="28"/>
          <w:lang w:val="is-IS"/>
        </w:rPr>
        <w:t xml:space="preserve">Umsækjandi </w:t>
      </w:r>
      <w:r w:rsidRPr="009F3431">
        <w:rPr>
          <w:sz w:val="24"/>
          <w:szCs w:val="28"/>
          <w:lang w:val="is-IS"/>
        </w:rPr>
        <w:t>(sá sem veitir umboð)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FD7E4F" w14:paraId="74E5FCD5" w14:textId="77777777" w:rsidTr="00FD7E4F">
        <w:tc>
          <w:tcPr>
            <w:tcW w:w="9487" w:type="dxa"/>
          </w:tcPr>
          <w:p w14:paraId="0549A25A" w14:textId="3FC78825" w:rsidR="00FD7E4F" w:rsidRDefault="00FD7E4F" w:rsidP="00CD63DD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 xml:space="preserve">Nafn umsækjanda: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  <w:tr w:rsidR="00FD7E4F" w14:paraId="39D364E2" w14:textId="77777777" w:rsidTr="00FD7E4F">
        <w:tc>
          <w:tcPr>
            <w:tcW w:w="9487" w:type="dxa"/>
          </w:tcPr>
          <w:p w14:paraId="362162AD" w14:textId="59EADC4D" w:rsidR="00FD7E4F" w:rsidRDefault="00FD7E4F" w:rsidP="00CD63DD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 xml:space="preserve">Kennitala: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  <w:tr w:rsidR="00FD7E4F" w14:paraId="7DE490EF" w14:textId="77777777" w:rsidTr="00FD7E4F">
        <w:tc>
          <w:tcPr>
            <w:tcW w:w="9487" w:type="dxa"/>
          </w:tcPr>
          <w:p w14:paraId="7DD20A5D" w14:textId="2035FAED" w:rsidR="00FD7E4F" w:rsidRDefault="00FD7E4F" w:rsidP="00CD63DD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>Netfang</w:t>
            </w:r>
            <w:r w:rsidR="005131C5">
              <w:rPr>
                <w:szCs w:val="24"/>
                <w:lang w:val="is-IS"/>
              </w:rPr>
              <w:t>/símanúmer</w:t>
            </w:r>
            <w:r>
              <w:rPr>
                <w:szCs w:val="24"/>
                <w:lang w:val="is-IS"/>
              </w:rPr>
              <w:t xml:space="preserve">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</w:tbl>
    <w:p w14:paraId="627A9EF5" w14:textId="77777777" w:rsidR="00FD7E4F" w:rsidRPr="005131C5" w:rsidRDefault="00FD7E4F" w:rsidP="00CD63DD">
      <w:pPr>
        <w:spacing w:line="276" w:lineRule="auto"/>
        <w:rPr>
          <w:szCs w:val="24"/>
          <w:lang w:val="is-IS"/>
        </w:rPr>
      </w:pPr>
    </w:p>
    <w:p w14:paraId="77373F75" w14:textId="1511BA60" w:rsidR="00FD7E4F" w:rsidRPr="009F3431" w:rsidRDefault="00FD7E4F" w:rsidP="00CD63DD">
      <w:pPr>
        <w:spacing w:line="276" w:lineRule="auto"/>
        <w:rPr>
          <w:sz w:val="24"/>
          <w:szCs w:val="28"/>
          <w:lang w:val="is-IS"/>
        </w:rPr>
      </w:pPr>
      <w:r w:rsidRPr="00FD7E4F">
        <w:rPr>
          <w:b/>
          <w:bCs/>
          <w:sz w:val="24"/>
          <w:szCs w:val="28"/>
          <w:lang w:val="is-IS"/>
        </w:rPr>
        <w:t xml:space="preserve">Umboðshafi </w:t>
      </w:r>
      <w:r w:rsidRPr="009F3431">
        <w:rPr>
          <w:sz w:val="24"/>
          <w:szCs w:val="28"/>
          <w:lang w:val="is-IS"/>
        </w:rPr>
        <w:t>(umsækjandi getur einungis haft einn umboðshafa)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FD7E4F" w14:paraId="5BD7C824" w14:textId="77777777" w:rsidTr="007178EE">
        <w:tc>
          <w:tcPr>
            <w:tcW w:w="9487" w:type="dxa"/>
          </w:tcPr>
          <w:p w14:paraId="365AFE3A" w14:textId="7ED1FB3D" w:rsidR="00FD7E4F" w:rsidRDefault="00FD7E4F" w:rsidP="007178EE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 xml:space="preserve">Nafn umboðshafa: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  <w:tr w:rsidR="00FD7E4F" w14:paraId="4C2C339B" w14:textId="77777777" w:rsidTr="007178EE">
        <w:tc>
          <w:tcPr>
            <w:tcW w:w="9487" w:type="dxa"/>
          </w:tcPr>
          <w:p w14:paraId="0025FB74" w14:textId="77777777" w:rsidR="00FD7E4F" w:rsidRDefault="00FD7E4F" w:rsidP="007178EE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 xml:space="preserve">Kennitala: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  <w:tr w:rsidR="00FD7E4F" w14:paraId="52B13C22" w14:textId="77777777" w:rsidTr="007178EE">
        <w:tc>
          <w:tcPr>
            <w:tcW w:w="9487" w:type="dxa"/>
          </w:tcPr>
          <w:p w14:paraId="56C4B06D" w14:textId="7C58DC66" w:rsidR="00FD7E4F" w:rsidRDefault="00FD7E4F" w:rsidP="007178EE">
            <w:pPr>
              <w:spacing w:line="276" w:lineRule="auto"/>
              <w:rPr>
                <w:szCs w:val="24"/>
                <w:lang w:val="is-IS"/>
              </w:rPr>
            </w:pPr>
            <w:r>
              <w:rPr>
                <w:szCs w:val="24"/>
                <w:lang w:val="is-IS"/>
              </w:rPr>
              <w:t>Netfang</w:t>
            </w:r>
            <w:r w:rsidR="005131C5">
              <w:rPr>
                <w:szCs w:val="24"/>
                <w:lang w:val="is-IS"/>
              </w:rPr>
              <w:t>/símanúmer</w:t>
            </w:r>
            <w:r>
              <w:rPr>
                <w:szCs w:val="24"/>
                <w:lang w:val="is-IS"/>
              </w:rPr>
              <w:t xml:space="preserve">: </w:t>
            </w:r>
            <w:r>
              <w:rPr>
                <w:szCs w:val="24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is-IS"/>
              </w:rPr>
              <w:instrText xml:space="preserve"> FORMTEXT </w:instrText>
            </w:r>
            <w:r>
              <w:rPr>
                <w:szCs w:val="24"/>
                <w:lang w:val="is-IS"/>
              </w:rPr>
            </w:r>
            <w:r>
              <w:rPr>
                <w:szCs w:val="24"/>
                <w:lang w:val="is-IS"/>
              </w:rPr>
              <w:fldChar w:fldCharType="separate"/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noProof/>
                <w:szCs w:val="24"/>
                <w:lang w:val="is-IS"/>
              </w:rPr>
              <w:t> </w:t>
            </w:r>
            <w:r>
              <w:rPr>
                <w:szCs w:val="24"/>
                <w:lang w:val="is-IS"/>
              </w:rPr>
              <w:fldChar w:fldCharType="end"/>
            </w:r>
          </w:p>
        </w:tc>
      </w:tr>
    </w:tbl>
    <w:p w14:paraId="34323A9D" w14:textId="77777777" w:rsidR="00FD7E4F" w:rsidRPr="005131C5" w:rsidRDefault="00FD7E4F" w:rsidP="00CD63DD">
      <w:pPr>
        <w:spacing w:line="276" w:lineRule="auto"/>
        <w:rPr>
          <w:szCs w:val="24"/>
          <w:lang w:val="is-IS"/>
        </w:rPr>
      </w:pPr>
    </w:p>
    <w:p w14:paraId="227E37DD" w14:textId="77777777" w:rsidR="005131C5" w:rsidRDefault="00FD7E4F" w:rsidP="00FD7E4F">
      <w:pPr>
        <w:spacing w:line="276" w:lineRule="auto"/>
        <w:rPr>
          <w:szCs w:val="24"/>
        </w:rPr>
      </w:pPr>
      <w:r w:rsidRPr="00FD7E4F">
        <w:rPr>
          <w:szCs w:val="24"/>
        </w:rPr>
        <w:t xml:space="preserve">Með umboði þessu er umboðshafa veitt umboð til að koma fram fyrir mína hönd vegna umsókna um starfsleyfi/sérfræðileyfi hjá embætti landlæknis. Umboðið nær til þess að fá og veita upplýsingar er varða umsóknir mínar. </w:t>
      </w:r>
    </w:p>
    <w:p w14:paraId="7FCFE783" w14:textId="38E774F2" w:rsidR="00FD7E4F" w:rsidRPr="00FD7E4F" w:rsidRDefault="00FD7E4F" w:rsidP="00FD7E4F">
      <w:pPr>
        <w:spacing w:line="276" w:lineRule="auto"/>
        <w:rPr>
          <w:szCs w:val="24"/>
        </w:rPr>
      </w:pPr>
      <w:r w:rsidRPr="00FD7E4F">
        <w:rPr>
          <w:szCs w:val="24"/>
        </w:rPr>
        <w:t xml:space="preserve">Umboð þetta gildir á meðan umsókn um starfsleyfi/sérfræðileyfi er til meðferðar hjá embætti landlæknis. Vakin er athygli á því að umboðsgjafi getur afturkallað umboð þetta hvenær sem </w:t>
      </w:r>
    </w:p>
    <w:p w14:paraId="58B0EB24" w14:textId="63BB748F" w:rsidR="007B2727" w:rsidRPr="005131C5" w:rsidRDefault="007B2727" w:rsidP="00334D37">
      <w:pPr>
        <w:rPr>
          <w:lang w:val="is-IS"/>
        </w:rPr>
      </w:pPr>
    </w:p>
    <w:p w14:paraId="43A02670" w14:textId="3822AFD2" w:rsidR="005131C5" w:rsidRDefault="005131C5" w:rsidP="00334D37">
      <w:pPr>
        <w:rPr>
          <w:lang w:val="is-IS"/>
        </w:rPr>
      </w:pPr>
      <w:r>
        <w:rPr>
          <w:lang w:val="is-IS"/>
        </w:rPr>
        <w:t xml:space="preserve">Dagsetning: </w:t>
      </w:r>
      <w:r>
        <w:rPr>
          <w:lang w:val="is-I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lang w:val="is-IS"/>
        </w:rPr>
        <w:instrText xml:space="preserve"> FORMTEXT </w:instrText>
      </w:r>
      <w:r>
        <w:rPr>
          <w:lang w:val="is-IS"/>
        </w:rPr>
      </w:r>
      <w:r>
        <w:rPr>
          <w:lang w:val="is-IS"/>
        </w:rPr>
        <w:fldChar w:fldCharType="separate"/>
      </w:r>
      <w:r>
        <w:rPr>
          <w:noProof/>
          <w:lang w:val="is-IS"/>
        </w:rPr>
        <w:t> </w:t>
      </w:r>
      <w:r>
        <w:rPr>
          <w:noProof/>
          <w:lang w:val="is-IS"/>
        </w:rPr>
        <w:t> </w:t>
      </w:r>
      <w:r>
        <w:rPr>
          <w:noProof/>
          <w:lang w:val="is-IS"/>
        </w:rPr>
        <w:t> </w:t>
      </w:r>
      <w:r>
        <w:rPr>
          <w:noProof/>
          <w:lang w:val="is-IS"/>
        </w:rPr>
        <w:t> </w:t>
      </w:r>
      <w:r>
        <w:rPr>
          <w:noProof/>
          <w:lang w:val="is-IS"/>
        </w:rPr>
        <w:t> </w:t>
      </w:r>
      <w:r>
        <w:rPr>
          <w:lang w:val="is-IS"/>
        </w:rPr>
        <w:fldChar w:fldCharType="end"/>
      </w:r>
      <w:bookmarkEnd w:id="0"/>
    </w:p>
    <w:p w14:paraId="7678360C" w14:textId="6DD860CC" w:rsidR="007B2727" w:rsidRPr="002F6433" w:rsidRDefault="007B2727" w:rsidP="00CD63DD">
      <w:pPr>
        <w:spacing w:line="276" w:lineRule="auto"/>
        <w:rPr>
          <w:sz w:val="16"/>
          <w:szCs w:val="18"/>
          <w:lang w:val="is-IS"/>
        </w:rPr>
      </w:pPr>
    </w:p>
    <w:p w14:paraId="0C7F39B7" w14:textId="736A4D4C" w:rsidR="005131C5" w:rsidRDefault="005131C5" w:rsidP="00CD63DD">
      <w:pPr>
        <w:spacing w:line="276" w:lineRule="auto"/>
        <w:rPr>
          <w:szCs w:val="24"/>
          <w:lang w:val="is-IS"/>
        </w:rPr>
      </w:pPr>
      <w:r>
        <w:rPr>
          <w:szCs w:val="24"/>
          <w:lang w:val="is-IS"/>
        </w:rPr>
        <w:t>____________________________________________________</w:t>
      </w:r>
    </w:p>
    <w:p w14:paraId="0F7E1FCE" w14:textId="16601628" w:rsidR="005131C5" w:rsidRDefault="005131C5" w:rsidP="00CD63DD">
      <w:pPr>
        <w:spacing w:line="276" w:lineRule="auto"/>
        <w:rPr>
          <w:szCs w:val="24"/>
          <w:lang w:val="is-IS"/>
        </w:rPr>
      </w:pPr>
      <w:r>
        <w:rPr>
          <w:szCs w:val="24"/>
          <w:lang w:val="is-IS"/>
        </w:rPr>
        <w:t>Undirritun umsækjanda</w:t>
      </w:r>
    </w:p>
    <w:p w14:paraId="57328070" w14:textId="77777777" w:rsidR="005131C5" w:rsidRDefault="005131C5" w:rsidP="00CD63DD">
      <w:pPr>
        <w:spacing w:line="276" w:lineRule="auto"/>
        <w:rPr>
          <w:szCs w:val="24"/>
          <w:lang w:val="is-IS"/>
        </w:rPr>
      </w:pPr>
    </w:p>
    <w:p w14:paraId="521F797D" w14:textId="1BA13500" w:rsidR="005131C5" w:rsidRDefault="005131C5" w:rsidP="00CD63DD">
      <w:pPr>
        <w:spacing w:line="276" w:lineRule="auto"/>
        <w:rPr>
          <w:szCs w:val="24"/>
          <w:lang w:val="is-IS"/>
        </w:rPr>
      </w:pPr>
      <w:r>
        <w:rPr>
          <w:szCs w:val="24"/>
          <w:lang w:val="is-IS"/>
        </w:rPr>
        <w:t>Undirritun votta að undirritun umsækjanda</w:t>
      </w:r>
    </w:p>
    <w:p w14:paraId="13914C05" w14:textId="40136916" w:rsidR="005131C5" w:rsidRDefault="005131C5" w:rsidP="00CD63DD">
      <w:pPr>
        <w:spacing w:line="276" w:lineRule="auto"/>
        <w:rPr>
          <w:szCs w:val="24"/>
          <w:lang w:val="is-IS"/>
        </w:rPr>
      </w:pPr>
      <w:r>
        <w:rPr>
          <w:szCs w:val="24"/>
          <w:lang w:val="is-IS"/>
        </w:rPr>
        <w:t xml:space="preserve">Nafn og kennitala: </w:t>
      </w:r>
    </w:p>
    <w:p w14:paraId="4DA15DB3" w14:textId="2BBD2126" w:rsidR="005131C5" w:rsidRPr="00D85D30" w:rsidRDefault="005131C5" w:rsidP="00CD63DD">
      <w:pPr>
        <w:spacing w:line="276" w:lineRule="auto"/>
        <w:rPr>
          <w:szCs w:val="24"/>
          <w:lang w:val="is-IS"/>
        </w:rPr>
      </w:pPr>
      <w:r>
        <w:rPr>
          <w:szCs w:val="24"/>
          <w:lang w:val="is-IS"/>
        </w:rPr>
        <w:t xml:space="preserve">Nafn og kennitala: </w:t>
      </w:r>
    </w:p>
    <w:sectPr w:rsidR="005131C5" w:rsidRPr="00D85D30" w:rsidSect="00723593">
      <w:footerReference w:type="default" r:id="rId13"/>
      <w:type w:val="continuous"/>
      <w:pgSz w:w="12240" w:h="15840"/>
      <w:pgMar w:top="1440" w:right="758" w:bottom="567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9038" w14:textId="77777777" w:rsidR="0024285E" w:rsidRDefault="0024285E" w:rsidP="00153152">
      <w:r>
        <w:separator/>
      </w:r>
    </w:p>
  </w:endnote>
  <w:endnote w:type="continuationSeparator" w:id="0">
    <w:p w14:paraId="02D170A0" w14:textId="77777777" w:rsidR="0024285E" w:rsidRDefault="0024285E" w:rsidP="0015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062" w14:textId="36A4BC88" w:rsidR="00FC5B9F" w:rsidRPr="008B35CC" w:rsidRDefault="00FC5B9F">
    <w:pPr>
      <w:pStyle w:val="Footer"/>
      <w:jc w:val="right"/>
      <w:rPr>
        <w:rStyle w:val="SubtleEmphasis"/>
      </w:rPr>
    </w:pPr>
  </w:p>
  <w:p w14:paraId="75A3666A" w14:textId="77777777" w:rsidR="00FC5B9F" w:rsidRDefault="00FC5B9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5329" w14:textId="77777777" w:rsidR="0024285E" w:rsidRDefault="0024285E" w:rsidP="00153152">
      <w:r>
        <w:separator/>
      </w:r>
    </w:p>
  </w:footnote>
  <w:footnote w:type="continuationSeparator" w:id="0">
    <w:p w14:paraId="5D9DB57D" w14:textId="77777777" w:rsidR="0024285E" w:rsidRDefault="0024285E" w:rsidP="0015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1D5"/>
    <w:multiLevelType w:val="hybridMultilevel"/>
    <w:tmpl w:val="80F2353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7D8"/>
    <w:multiLevelType w:val="hybridMultilevel"/>
    <w:tmpl w:val="3ED011FA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5E7"/>
    <w:multiLevelType w:val="hybridMultilevel"/>
    <w:tmpl w:val="D2742FD6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917"/>
    <w:multiLevelType w:val="hybridMultilevel"/>
    <w:tmpl w:val="AB92B3CE"/>
    <w:lvl w:ilvl="0" w:tplc="040F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A95569"/>
    <w:multiLevelType w:val="hybridMultilevel"/>
    <w:tmpl w:val="ED7E9DF8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09B5"/>
    <w:multiLevelType w:val="hybridMultilevel"/>
    <w:tmpl w:val="50E4D5D0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41896"/>
    <w:multiLevelType w:val="hybridMultilevel"/>
    <w:tmpl w:val="B7CA2F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52D4"/>
    <w:multiLevelType w:val="hybridMultilevel"/>
    <w:tmpl w:val="F2F06546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3837"/>
    <w:multiLevelType w:val="hybridMultilevel"/>
    <w:tmpl w:val="66F2DF86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1415"/>
    <w:multiLevelType w:val="hybridMultilevel"/>
    <w:tmpl w:val="BACE29F2"/>
    <w:lvl w:ilvl="0" w:tplc="040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FD73D4"/>
    <w:multiLevelType w:val="hybridMultilevel"/>
    <w:tmpl w:val="503C6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C3072"/>
    <w:multiLevelType w:val="hybridMultilevel"/>
    <w:tmpl w:val="503C61C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01079"/>
    <w:multiLevelType w:val="hybridMultilevel"/>
    <w:tmpl w:val="415837AE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C7458"/>
    <w:multiLevelType w:val="hybridMultilevel"/>
    <w:tmpl w:val="70445F84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77444"/>
    <w:multiLevelType w:val="hybridMultilevel"/>
    <w:tmpl w:val="F50C855A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D735E"/>
    <w:multiLevelType w:val="hybridMultilevel"/>
    <w:tmpl w:val="213C6364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4B9F"/>
    <w:multiLevelType w:val="hybridMultilevel"/>
    <w:tmpl w:val="503C6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D7E69"/>
    <w:multiLevelType w:val="hybridMultilevel"/>
    <w:tmpl w:val="C276B85E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75543"/>
    <w:multiLevelType w:val="hybridMultilevel"/>
    <w:tmpl w:val="9A4CD352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1409C"/>
    <w:multiLevelType w:val="hybridMultilevel"/>
    <w:tmpl w:val="9FBC7A34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C2DA9"/>
    <w:multiLevelType w:val="hybridMultilevel"/>
    <w:tmpl w:val="C1E87BAE"/>
    <w:lvl w:ilvl="0" w:tplc="040F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FB36FD2"/>
    <w:multiLevelType w:val="hybridMultilevel"/>
    <w:tmpl w:val="30A6D182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D1224"/>
    <w:multiLevelType w:val="hybridMultilevel"/>
    <w:tmpl w:val="28268EA0"/>
    <w:lvl w:ilvl="0" w:tplc="040F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4AF24AF"/>
    <w:multiLevelType w:val="multilevel"/>
    <w:tmpl w:val="FC20D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F86206"/>
    <w:multiLevelType w:val="hybridMultilevel"/>
    <w:tmpl w:val="4C2EE112"/>
    <w:lvl w:ilvl="0" w:tplc="040F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C287127"/>
    <w:multiLevelType w:val="hybridMultilevel"/>
    <w:tmpl w:val="62CCC58E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535246">
    <w:abstractNumId w:val="23"/>
  </w:num>
  <w:num w:numId="2" w16cid:durableId="15277424">
    <w:abstractNumId w:val="14"/>
  </w:num>
  <w:num w:numId="3" w16cid:durableId="137764994">
    <w:abstractNumId w:val="25"/>
  </w:num>
  <w:num w:numId="4" w16cid:durableId="1534803868">
    <w:abstractNumId w:val="22"/>
  </w:num>
  <w:num w:numId="5" w16cid:durableId="2101951070">
    <w:abstractNumId w:val="24"/>
  </w:num>
  <w:num w:numId="6" w16cid:durableId="48723768">
    <w:abstractNumId w:val="12"/>
  </w:num>
  <w:num w:numId="7" w16cid:durableId="1912420224">
    <w:abstractNumId w:val="19"/>
  </w:num>
  <w:num w:numId="8" w16cid:durableId="1489054262">
    <w:abstractNumId w:val="3"/>
  </w:num>
  <w:num w:numId="9" w16cid:durableId="36438433">
    <w:abstractNumId w:val="20"/>
  </w:num>
  <w:num w:numId="10" w16cid:durableId="762726473">
    <w:abstractNumId w:val="13"/>
  </w:num>
  <w:num w:numId="11" w16cid:durableId="181626918">
    <w:abstractNumId w:val="5"/>
  </w:num>
  <w:num w:numId="12" w16cid:durableId="816340239">
    <w:abstractNumId w:val="17"/>
  </w:num>
  <w:num w:numId="13" w16cid:durableId="286667886">
    <w:abstractNumId w:val="4"/>
  </w:num>
  <w:num w:numId="14" w16cid:durableId="711078701">
    <w:abstractNumId w:val="9"/>
  </w:num>
  <w:num w:numId="15" w16cid:durableId="183787079">
    <w:abstractNumId w:val="2"/>
  </w:num>
  <w:num w:numId="16" w16cid:durableId="1607493894">
    <w:abstractNumId w:val="7"/>
  </w:num>
  <w:num w:numId="17" w16cid:durableId="1901013325">
    <w:abstractNumId w:val="8"/>
  </w:num>
  <w:num w:numId="18" w16cid:durableId="476725826">
    <w:abstractNumId w:val="15"/>
  </w:num>
  <w:num w:numId="19" w16cid:durableId="199055553">
    <w:abstractNumId w:val="1"/>
  </w:num>
  <w:num w:numId="20" w16cid:durableId="1532722316">
    <w:abstractNumId w:val="21"/>
  </w:num>
  <w:num w:numId="21" w16cid:durableId="2132161951">
    <w:abstractNumId w:val="18"/>
  </w:num>
  <w:num w:numId="22" w16cid:durableId="1697148669">
    <w:abstractNumId w:val="0"/>
  </w:num>
  <w:num w:numId="23" w16cid:durableId="1695032644">
    <w:abstractNumId w:val="11"/>
  </w:num>
  <w:num w:numId="24" w16cid:durableId="1183592831">
    <w:abstractNumId w:val="16"/>
  </w:num>
  <w:num w:numId="25" w16cid:durableId="1284074246">
    <w:abstractNumId w:val="10"/>
  </w:num>
  <w:num w:numId="26" w16cid:durableId="59409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B"/>
    <w:rsid w:val="000034B4"/>
    <w:rsid w:val="00003B57"/>
    <w:rsid w:val="00012667"/>
    <w:rsid w:val="000222C0"/>
    <w:rsid w:val="0003391E"/>
    <w:rsid w:val="00034D8B"/>
    <w:rsid w:val="00041347"/>
    <w:rsid w:val="000578A6"/>
    <w:rsid w:val="00057BF6"/>
    <w:rsid w:val="00073092"/>
    <w:rsid w:val="00074C16"/>
    <w:rsid w:val="0008082B"/>
    <w:rsid w:val="00080C8A"/>
    <w:rsid w:val="000823F9"/>
    <w:rsid w:val="0008436D"/>
    <w:rsid w:val="00085401"/>
    <w:rsid w:val="000959EB"/>
    <w:rsid w:val="000967A4"/>
    <w:rsid w:val="000A5F27"/>
    <w:rsid w:val="000B0F5A"/>
    <w:rsid w:val="000B1DB8"/>
    <w:rsid w:val="000B62B0"/>
    <w:rsid w:val="000D1C58"/>
    <w:rsid w:val="000D284B"/>
    <w:rsid w:val="000D4EA4"/>
    <w:rsid w:val="000E6975"/>
    <w:rsid w:val="000F3B58"/>
    <w:rsid w:val="00105549"/>
    <w:rsid w:val="0011384F"/>
    <w:rsid w:val="001207B4"/>
    <w:rsid w:val="00132FC8"/>
    <w:rsid w:val="00140A9C"/>
    <w:rsid w:val="001441D2"/>
    <w:rsid w:val="00153152"/>
    <w:rsid w:val="00161BE7"/>
    <w:rsid w:val="00170678"/>
    <w:rsid w:val="00171F66"/>
    <w:rsid w:val="0019535C"/>
    <w:rsid w:val="001A2C6C"/>
    <w:rsid w:val="001B303E"/>
    <w:rsid w:val="001C0880"/>
    <w:rsid w:val="001D0181"/>
    <w:rsid w:val="001D1CE8"/>
    <w:rsid w:val="001D7E3F"/>
    <w:rsid w:val="001F7CA5"/>
    <w:rsid w:val="0020073D"/>
    <w:rsid w:val="00202D4A"/>
    <w:rsid w:val="0024285E"/>
    <w:rsid w:val="002470FA"/>
    <w:rsid w:val="00254FE8"/>
    <w:rsid w:val="00255E6E"/>
    <w:rsid w:val="00256587"/>
    <w:rsid w:val="00257BE2"/>
    <w:rsid w:val="002740AC"/>
    <w:rsid w:val="00275806"/>
    <w:rsid w:val="00276DEC"/>
    <w:rsid w:val="002A3444"/>
    <w:rsid w:val="002B6EBA"/>
    <w:rsid w:val="002E02A2"/>
    <w:rsid w:val="002E6B6A"/>
    <w:rsid w:val="002F6433"/>
    <w:rsid w:val="002F75BC"/>
    <w:rsid w:val="00300D87"/>
    <w:rsid w:val="00304EDE"/>
    <w:rsid w:val="0031725E"/>
    <w:rsid w:val="00323FD3"/>
    <w:rsid w:val="00334D37"/>
    <w:rsid w:val="00341E1B"/>
    <w:rsid w:val="00354AE0"/>
    <w:rsid w:val="003672E6"/>
    <w:rsid w:val="00370953"/>
    <w:rsid w:val="003714FD"/>
    <w:rsid w:val="00376629"/>
    <w:rsid w:val="00382142"/>
    <w:rsid w:val="00384C1B"/>
    <w:rsid w:val="0038590D"/>
    <w:rsid w:val="003C118D"/>
    <w:rsid w:val="003C2464"/>
    <w:rsid w:val="003C278C"/>
    <w:rsid w:val="003E4626"/>
    <w:rsid w:val="003E640C"/>
    <w:rsid w:val="00403B73"/>
    <w:rsid w:val="00404C75"/>
    <w:rsid w:val="00405044"/>
    <w:rsid w:val="00405201"/>
    <w:rsid w:val="00421374"/>
    <w:rsid w:val="00421528"/>
    <w:rsid w:val="00426D80"/>
    <w:rsid w:val="0043299A"/>
    <w:rsid w:val="004350A8"/>
    <w:rsid w:val="00451A9B"/>
    <w:rsid w:val="004635BD"/>
    <w:rsid w:val="004654A2"/>
    <w:rsid w:val="0046689A"/>
    <w:rsid w:val="00481AC7"/>
    <w:rsid w:val="00487611"/>
    <w:rsid w:val="0049566F"/>
    <w:rsid w:val="004A66CB"/>
    <w:rsid w:val="004A7928"/>
    <w:rsid w:val="004A7F27"/>
    <w:rsid w:val="004B00FD"/>
    <w:rsid w:val="004D33EF"/>
    <w:rsid w:val="004D6A2E"/>
    <w:rsid w:val="004D6EDB"/>
    <w:rsid w:val="004E3D67"/>
    <w:rsid w:val="004F1617"/>
    <w:rsid w:val="004F2857"/>
    <w:rsid w:val="004F43E4"/>
    <w:rsid w:val="004F6926"/>
    <w:rsid w:val="0050329B"/>
    <w:rsid w:val="0050598B"/>
    <w:rsid w:val="005131C5"/>
    <w:rsid w:val="00522CD9"/>
    <w:rsid w:val="00524742"/>
    <w:rsid w:val="00536302"/>
    <w:rsid w:val="0056101D"/>
    <w:rsid w:val="005620B3"/>
    <w:rsid w:val="00562BFE"/>
    <w:rsid w:val="00577FD4"/>
    <w:rsid w:val="00583BF5"/>
    <w:rsid w:val="0058769A"/>
    <w:rsid w:val="00593DB9"/>
    <w:rsid w:val="005A26F2"/>
    <w:rsid w:val="005B4B0F"/>
    <w:rsid w:val="005B4C4F"/>
    <w:rsid w:val="005C4125"/>
    <w:rsid w:val="005C595A"/>
    <w:rsid w:val="005D2267"/>
    <w:rsid w:val="005D38F7"/>
    <w:rsid w:val="005D4CAD"/>
    <w:rsid w:val="005D764F"/>
    <w:rsid w:val="005E1222"/>
    <w:rsid w:val="005E66F8"/>
    <w:rsid w:val="00600E42"/>
    <w:rsid w:val="00600F0B"/>
    <w:rsid w:val="006116C2"/>
    <w:rsid w:val="00626D27"/>
    <w:rsid w:val="00632641"/>
    <w:rsid w:val="00634654"/>
    <w:rsid w:val="006347C6"/>
    <w:rsid w:val="00640C09"/>
    <w:rsid w:val="00641016"/>
    <w:rsid w:val="00662DC8"/>
    <w:rsid w:val="00677219"/>
    <w:rsid w:val="00677EF7"/>
    <w:rsid w:val="00685806"/>
    <w:rsid w:val="006906B4"/>
    <w:rsid w:val="006909C9"/>
    <w:rsid w:val="00692BDA"/>
    <w:rsid w:val="00692D68"/>
    <w:rsid w:val="0069328D"/>
    <w:rsid w:val="00694BB7"/>
    <w:rsid w:val="006A1E40"/>
    <w:rsid w:val="006A29F7"/>
    <w:rsid w:val="006B6080"/>
    <w:rsid w:val="006D1971"/>
    <w:rsid w:val="006D1F20"/>
    <w:rsid w:val="006D297F"/>
    <w:rsid w:val="006D44EC"/>
    <w:rsid w:val="006D514F"/>
    <w:rsid w:val="006E2303"/>
    <w:rsid w:val="006F558D"/>
    <w:rsid w:val="006F5E03"/>
    <w:rsid w:val="006F799C"/>
    <w:rsid w:val="00700E44"/>
    <w:rsid w:val="0070467C"/>
    <w:rsid w:val="007102D7"/>
    <w:rsid w:val="00714771"/>
    <w:rsid w:val="00723593"/>
    <w:rsid w:val="00724BCA"/>
    <w:rsid w:val="00742F67"/>
    <w:rsid w:val="00744D2A"/>
    <w:rsid w:val="00746745"/>
    <w:rsid w:val="00753E59"/>
    <w:rsid w:val="00755C4C"/>
    <w:rsid w:val="0077068E"/>
    <w:rsid w:val="00791067"/>
    <w:rsid w:val="00792D5E"/>
    <w:rsid w:val="00797295"/>
    <w:rsid w:val="007A0769"/>
    <w:rsid w:val="007B141C"/>
    <w:rsid w:val="007B2727"/>
    <w:rsid w:val="007B4933"/>
    <w:rsid w:val="007B528D"/>
    <w:rsid w:val="007C45E6"/>
    <w:rsid w:val="007C64BB"/>
    <w:rsid w:val="007D0B0F"/>
    <w:rsid w:val="007D22A0"/>
    <w:rsid w:val="007E0F7E"/>
    <w:rsid w:val="007E3440"/>
    <w:rsid w:val="00800253"/>
    <w:rsid w:val="00801399"/>
    <w:rsid w:val="00812202"/>
    <w:rsid w:val="008156B6"/>
    <w:rsid w:val="00817F76"/>
    <w:rsid w:val="00822D1D"/>
    <w:rsid w:val="0082445F"/>
    <w:rsid w:val="00824544"/>
    <w:rsid w:val="00825483"/>
    <w:rsid w:val="008329ED"/>
    <w:rsid w:val="008432FF"/>
    <w:rsid w:val="00846F20"/>
    <w:rsid w:val="008513B8"/>
    <w:rsid w:val="0085221A"/>
    <w:rsid w:val="00863A68"/>
    <w:rsid w:val="00871FB8"/>
    <w:rsid w:val="008763D4"/>
    <w:rsid w:val="00886535"/>
    <w:rsid w:val="008877A2"/>
    <w:rsid w:val="008B0183"/>
    <w:rsid w:val="008B2366"/>
    <w:rsid w:val="008B35CC"/>
    <w:rsid w:val="008C3D32"/>
    <w:rsid w:val="008C4CAB"/>
    <w:rsid w:val="008D18DC"/>
    <w:rsid w:val="008D1A6D"/>
    <w:rsid w:val="008D2FB9"/>
    <w:rsid w:val="008D7C35"/>
    <w:rsid w:val="008E61ED"/>
    <w:rsid w:val="008F2347"/>
    <w:rsid w:val="008F2DAE"/>
    <w:rsid w:val="00903118"/>
    <w:rsid w:val="00907C14"/>
    <w:rsid w:val="00914C5A"/>
    <w:rsid w:val="00920FFB"/>
    <w:rsid w:val="00930231"/>
    <w:rsid w:val="0093295A"/>
    <w:rsid w:val="00942B53"/>
    <w:rsid w:val="009439B9"/>
    <w:rsid w:val="00945E54"/>
    <w:rsid w:val="00956349"/>
    <w:rsid w:val="009611DA"/>
    <w:rsid w:val="009701F5"/>
    <w:rsid w:val="009822D5"/>
    <w:rsid w:val="009828D0"/>
    <w:rsid w:val="00985941"/>
    <w:rsid w:val="00995BA8"/>
    <w:rsid w:val="009A3D8F"/>
    <w:rsid w:val="009C230B"/>
    <w:rsid w:val="009E3F32"/>
    <w:rsid w:val="009F0D6D"/>
    <w:rsid w:val="009F3431"/>
    <w:rsid w:val="00A07924"/>
    <w:rsid w:val="00A10612"/>
    <w:rsid w:val="00A12F3D"/>
    <w:rsid w:val="00A1540A"/>
    <w:rsid w:val="00A16E0D"/>
    <w:rsid w:val="00A35173"/>
    <w:rsid w:val="00A37EE5"/>
    <w:rsid w:val="00A54BAD"/>
    <w:rsid w:val="00A54C3E"/>
    <w:rsid w:val="00A54F39"/>
    <w:rsid w:val="00A64C18"/>
    <w:rsid w:val="00A654CF"/>
    <w:rsid w:val="00A71C78"/>
    <w:rsid w:val="00A81E10"/>
    <w:rsid w:val="00A825A8"/>
    <w:rsid w:val="00A82937"/>
    <w:rsid w:val="00A84D36"/>
    <w:rsid w:val="00A873CC"/>
    <w:rsid w:val="00AA3504"/>
    <w:rsid w:val="00AA35A8"/>
    <w:rsid w:val="00AA69DA"/>
    <w:rsid w:val="00AD5006"/>
    <w:rsid w:val="00AE30D1"/>
    <w:rsid w:val="00AE7FA0"/>
    <w:rsid w:val="00AF1635"/>
    <w:rsid w:val="00AF250F"/>
    <w:rsid w:val="00AF5EF3"/>
    <w:rsid w:val="00B0318A"/>
    <w:rsid w:val="00B14429"/>
    <w:rsid w:val="00B15DE4"/>
    <w:rsid w:val="00B574A4"/>
    <w:rsid w:val="00B7721A"/>
    <w:rsid w:val="00B8680F"/>
    <w:rsid w:val="00B90BFA"/>
    <w:rsid w:val="00B9154B"/>
    <w:rsid w:val="00BA39B2"/>
    <w:rsid w:val="00BA5AB2"/>
    <w:rsid w:val="00BA6293"/>
    <w:rsid w:val="00BB0B62"/>
    <w:rsid w:val="00BB4704"/>
    <w:rsid w:val="00BB76E9"/>
    <w:rsid w:val="00BC094F"/>
    <w:rsid w:val="00BC5D30"/>
    <w:rsid w:val="00BD584C"/>
    <w:rsid w:val="00BD6F9F"/>
    <w:rsid w:val="00BE02DA"/>
    <w:rsid w:val="00BE28B2"/>
    <w:rsid w:val="00BE7C16"/>
    <w:rsid w:val="00BF0370"/>
    <w:rsid w:val="00BF41E3"/>
    <w:rsid w:val="00C00228"/>
    <w:rsid w:val="00C064A4"/>
    <w:rsid w:val="00C10FAD"/>
    <w:rsid w:val="00C2332A"/>
    <w:rsid w:val="00C266CE"/>
    <w:rsid w:val="00C317ED"/>
    <w:rsid w:val="00C36722"/>
    <w:rsid w:val="00C459E1"/>
    <w:rsid w:val="00C51873"/>
    <w:rsid w:val="00C66ECC"/>
    <w:rsid w:val="00C721AA"/>
    <w:rsid w:val="00C722A9"/>
    <w:rsid w:val="00C7399C"/>
    <w:rsid w:val="00C7504C"/>
    <w:rsid w:val="00C7584A"/>
    <w:rsid w:val="00C90535"/>
    <w:rsid w:val="00C93D1C"/>
    <w:rsid w:val="00CA3551"/>
    <w:rsid w:val="00CA6B24"/>
    <w:rsid w:val="00CB643A"/>
    <w:rsid w:val="00CC09F0"/>
    <w:rsid w:val="00CC0B34"/>
    <w:rsid w:val="00CC314E"/>
    <w:rsid w:val="00CD63DD"/>
    <w:rsid w:val="00CD6FCD"/>
    <w:rsid w:val="00CE2D62"/>
    <w:rsid w:val="00CF67F3"/>
    <w:rsid w:val="00CF75B2"/>
    <w:rsid w:val="00D00BD9"/>
    <w:rsid w:val="00D044F1"/>
    <w:rsid w:val="00D04FA7"/>
    <w:rsid w:val="00D129D5"/>
    <w:rsid w:val="00D13755"/>
    <w:rsid w:val="00D17D6D"/>
    <w:rsid w:val="00D20C0A"/>
    <w:rsid w:val="00D3047E"/>
    <w:rsid w:val="00D32993"/>
    <w:rsid w:val="00D4144D"/>
    <w:rsid w:val="00D41753"/>
    <w:rsid w:val="00D419AA"/>
    <w:rsid w:val="00D43F2C"/>
    <w:rsid w:val="00D4728D"/>
    <w:rsid w:val="00D50734"/>
    <w:rsid w:val="00D53C09"/>
    <w:rsid w:val="00D62EC0"/>
    <w:rsid w:val="00D64946"/>
    <w:rsid w:val="00D72FD5"/>
    <w:rsid w:val="00D76436"/>
    <w:rsid w:val="00D7757B"/>
    <w:rsid w:val="00D80AC7"/>
    <w:rsid w:val="00D81FD6"/>
    <w:rsid w:val="00D85D30"/>
    <w:rsid w:val="00D866E8"/>
    <w:rsid w:val="00D9016E"/>
    <w:rsid w:val="00DA591B"/>
    <w:rsid w:val="00DA6B49"/>
    <w:rsid w:val="00DB4808"/>
    <w:rsid w:val="00DC03B3"/>
    <w:rsid w:val="00DC5A8D"/>
    <w:rsid w:val="00DC6F80"/>
    <w:rsid w:val="00DC7F20"/>
    <w:rsid w:val="00DD0138"/>
    <w:rsid w:val="00DE2870"/>
    <w:rsid w:val="00DE6E6C"/>
    <w:rsid w:val="00DF0B58"/>
    <w:rsid w:val="00DF5540"/>
    <w:rsid w:val="00E21181"/>
    <w:rsid w:val="00E24208"/>
    <w:rsid w:val="00E248EC"/>
    <w:rsid w:val="00E25F63"/>
    <w:rsid w:val="00E277C8"/>
    <w:rsid w:val="00E34705"/>
    <w:rsid w:val="00E47F3C"/>
    <w:rsid w:val="00E54322"/>
    <w:rsid w:val="00E54938"/>
    <w:rsid w:val="00E61FA2"/>
    <w:rsid w:val="00E64FB9"/>
    <w:rsid w:val="00E7021E"/>
    <w:rsid w:val="00E7726E"/>
    <w:rsid w:val="00E807C2"/>
    <w:rsid w:val="00E84702"/>
    <w:rsid w:val="00E8479E"/>
    <w:rsid w:val="00E92DCA"/>
    <w:rsid w:val="00E93D36"/>
    <w:rsid w:val="00E941B9"/>
    <w:rsid w:val="00EA061D"/>
    <w:rsid w:val="00EA129D"/>
    <w:rsid w:val="00EA7513"/>
    <w:rsid w:val="00EB0559"/>
    <w:rsid w:val="00EC29D2"/>
    <w:rsid w:val="00EC79D6"/>
    <w:rsid w:val="00ED3B34"/>
    <w:rsid w:val="00ED5A0E"/>
    <w:rsid w:val="00EE5B1B"/>
    <w:rsid w:val="00EF0807"/>
    <w:rsid w:val="00EF2E30"/>
    <w:rsid w:val="00EF68BE"/>
    <w:rsid w:val="00F074B5"/>
    <w:rsid w:val="00F07A14"/>
    <w:rsid w:val="00F11B90"/>
    <w:rsid w:val="00F231E6"/>
    <w:rsid w:val="00F2558E"/>
    <w:rsid w:val="00F316EB"/>
    <w:rsid w:val="00F448AA"/>
    <w:rsid w:val="00F5050C"/>
    <w:rsid w:val="00F55C41"/>
    <w:rsid w:val="00F57204"/>
    <w:rsid w:val="00F575A4"/>
    <w:rsid w:val="00F6481E"/>
    <w:rsid w:val="00F67BFB"/>
    <w:rsid w:val="00F72344"/>
    <w:rsid w:val="00F825CA"/>
    <w:rsid w:val="00F90424"/>
    <w:rsid w:val="00F91D4D"/>
    <w:rsid w:val="00FB0E2B"/>
    <w:rsid w:val="00FB3FFA"/>
    <w:rsid w:val="00FC1AAB"/>
    <w:rsid w:val="00FC2A81"/>
    <w:rsid w:val="00FC5B5C"/>
    <w:rsid w:val="00FC5B9F"/>
    <w:rsid w:val="00FD1286"/>
    <w:rsid w:val="00FD7E4F"/>
    <w:rsid w:val="00FE109F"/>
    <w:rsid w:val="00FF35C5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66B9E"/>
  <w15:chartTrackingRefBased/>
  <w15:docId w15:val="{765531A9-A4ED-47F7-A301-C5DB921C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6909C9"/>
    <w:pPr>
      <w:spacing w:before="120" w:after="120" w:line="240" w:lineRule="auto"/>
      <w:jc w:val="both"/>
    </w:pPr>
  </w:style>
  <w:style w:type="paragraph" w:styleId="Heading1">
    <w:name w:val="heading 1"/>
    <w:aliases w:val="Millifyrirsagnir"/>
    <w:basedOn w:val="Normal"/>
    <w:next w:val="Normal"/>
    <w:link w:val="Heading1Char"/>
    <w:autoRedefine/>
    <w:uiPriority w:val="9"/>
    <w:qFormat/>
    <w:rsid w:val="00334D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noProof/>
      <w:color w:val="22B3E9"/>
      <w:sz w:val="36"/>
      <w:szCs w:val="32"/>
      <w:lang w:val="is-I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35A8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color w:val="1287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35A8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color w:val="0C5A78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236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87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6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1287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36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C5A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5A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8305A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305A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FAD"/>
    <w:rPr>
      <w:color w:val="808080"/>
    </w:rPr>
  </w:style>
  <w:style w:type="character" w:customStyle="1" w:styleId="Heading1Char">
    <w:name w:val="Heading 1 Char"/>
    <w:aliases w:val="Millifyrirsagnir Char"/>
    <w:basedOn w:val="DefaultParagraphFont"/>
    <w:link w:val="Heading1"/>
    <w:uiPriority w:val="9"/>
    <w:rsid w:val="00334D37"/>
    <w:rPr>
      <w:rFonts w:ascii="Calibri" w:eastAsiaTheme="majorEastAsia" w:hAnsi="Calibri" w:cstheme="majorBidi"/>
      <w:b/>
      <w:noProof/>
      <w:color w:val="22B3E9"/>
      <w:sz w:val="36"/>
      <w:szCs w:val="32"/>
      <w:lang w:val="is-IS"/>
    </w:rPr>
  </w:style>
  <w:style w:type="paragraph" w:styleId="TOCHeading">
    <w:name w:val="TOC Heading"/>
    <w:aliases w:val="Efnisyfirlit titill"/>
    <w:basedOn w:val="Heading1"/>
    <w:next w:val="Normal"/>
    <w:uiPriority w:val="39"/>
    <w:unhideWhenUsed/>
    <w:qFormat/>
    <w:rsid w:val="00426D80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9E3F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3F32"/>
  </w:style>
  <w:style w:type="paragraph" w:styleId="Footer">
    <w:name w:val="footer"/>
    <w:basedOn w:val="Normal"/>
    <w:link w:val="FooterChar"/>
    <w:uiPriority w:val="99"/>
    <w:unhideWhenUsed/>
    <w:rsid w:val="009E3F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3F32"/>
  </w:style>
  <w:style w:type="paragraph" w:styleId="Title">
    <w:name w:val="Title"/>
    <w:aliases w:val="Fyrirsögn"/>
    <w:basedOn w:val="Heading1"/>
    <w:next w:val="Normal"/>
    <w:link w:val="TitleChar"/>
    <w:uiPriority w:val="10"/>
    <w:qFormat/>
    <w:rsid w:val="00057BF6"/>
    <w:pPr>
      <w:spacing w:before="0"/>
    </w:pPr>
    <w:rPr>
      <w:rFonts w:ascii="Calibri Light" w:hAnsi="Calibri Light"/>
      <w:b w:val="0"/>
      <w:sz w:val="52"/>
    </w:rPr>
  </w:style>
  <w:style w:type="character" w:customStyle="1" w:styleId="TitleChar">
    <w:name w:val="Title Char"/>
    <w:aliases w:val="Fyrirsögn Char"/>
    <w:basedOn w:val="DefaultParagraphFont"/>
    <w:link w:val="Title"/>
    <w:uiPriority w:val="10"/>
    <w:rsid w:val="00057BF6"/>
    <w:rPr>
      <w:rFonts w:ascii="Calibri Light" w:eastAsiaTheme="majorEastAsia" w:hAnsi="Calibri Light" w:cstheme="majorBidi"/>
      <w:color w:val="FFFFFF" w:themeColor="background2"/>
      <w:sz w:val="52"/>
      <w:szCs w:val="32"/>
      <w:lang w:val="is-IS"/>
    </w:rPr>
  </w:style>
  <w:style w:type="paragraph" w:styleId="Caption">
    <w:name w:val="caption"/>
    <w:aliases w:val="Höfundur"/>
    <w:basedOn w:val="PlainText"/>
    <w:next w:val="Normal"/>
    <w:uiPriority w:val="35"/>
    <w:unhideWhenUsed/>
    <w:qFormat/>
    <w:rsid w:val="0050598B"/>
    <w:pPr>
      <w:spacing w:after="200"/>
      <w:jc w:val="right"/>
    </w:pPr>
    <w:rPr>
      <w:rFonts w:ascii="Calibri" w:hAnsi="Calibri"/>
      <w:b/>
      <w:iCs/>
      <w:color w:val="21B2E9" w:themeColor="text2"/>
      <w:sz w:val="2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A35A8"/>
    <w:rPr>
      <w:rFonts w:ascii="Calibri" w:eastAsiaTheme="majorEastAsia" w:hAnsi="Calibri" w:cstheme="majorBidi"/>
      <w:b/>
      <w:color w:val="1287B5" w:themeColor="accent1" w:themeShade="BF"/>
      <w:sz w:val="32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139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399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A35A8"/>
    <w:rPr>
      <w:rFonts w:ascii="Calibri" w:eastAsiaTheme="majorEastAsia" w:hAnsi="Calibri" w:cstheme="majorBidi"/>
      <w:b/>
      <w:color w:val="0C5A78" w:themeColor="accent1" w:themeShade="7F"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A35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A35A8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AA35A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35A8"/>
    <w:rPr>
      <w:color w:val="21B2E9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66"/>
    <w:rPr>
      <w:rFonts w:asciiTheme="majorHAnsi" w:eastAsiaTheme="majorEastAsia" w:hAnsiTheme="majorHAnsi" w:cstheme="majorBidi"/>
      <w:i/>
      <w:iCs/>
      <w:color w:val="1287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66"/>
    <w:rPr>
      <w:rFonts w:asciiTheme="majorHAnsi" w:eastAsiaTheme="majorEastAsia" w:hAnsiTheme="majorHAnsi" w:cstheme="majorBidi"/>
      <w:color w:val="1287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366"/>
    <w:rPr>
      <w:rFonts w:asciiTheme="majorHAnsi" w:eastAsiaTheme="majorEastAsia" w:hAnsiTheme="majorHAnsi" w:cstheme="majorBidi"/>
      <w:color w:val="0C5A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66"/>
    <w:rPr>
      <w:rFonts w:asciiTheme="majorHAnsi" w:eastAsiaTheme="majorEastAsia" w:hAnsiTheme="majorHAnsi" w:cstheme="majorBidi"/>
      <w:i/>
      <w:iCs/>
      <w:color w:val="0C5A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66"/>
    <w:rPr>
      <w:rFonts w:asciiTheme="majorHAnsi" w:eastAsiaTheme="majorEastAsia" w:hAnsiTheme="majorHAnsi" w:cstheme="majorBidi"/>
      <w:color w:val="28305A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66"/>
    <w:rPr>
      <w:rFonts w:asciiTheme="majorHAnsi" w:eastAsiaTheme="majorEastAsia" w:hAnsiTheme="majorHAnsi" w:cstheme="majorBidi"/>
      <w:i/>
      <w:iCs/>
      <w:color w:val="28305A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79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aliases w:val="Running header"/>
    <w:basedOn w:val="Header"/>
    <w:next w:val="Normal"/>
    <w:link w:val="IntenseQuoteChar"/>
    <w:uiPriority w:val="30"/>
    <w:rsid w:val="00A1540A"/>
    <w:rPr>
      <w:rFonts w:ascii="Calibri Light" w:hAnsi="Calibri Light" w:cs="Calibri Light"/>
      <w:color w:val="2E52A0"/>
      <w:sz w:val="16"/>
      <w:szCs w:val="16"/>
    </w:rPr>
  </w:style>
  <w:style w:type="character" w:customStyle="1" w:styleId="IntenseQuoteChar">
    <w:name w:val="Intense Quote Char"/>
    <w:aliases w:val="Running header Char"/>
    <w:basedOn w:val="DefaultParagraphFont"/>
    <w:link w:val="IntenseQuote"/>
    <w:uiPriority w:val="30"/>
    <w:rsid w:val="00A1540A"/>
    <w:rPr>
      <w:rFonts w:ascii="Calibri Light" w:hAnsi="Calibri Light" w:cs="Calibri Light"/>
      <w:color w:val="2E52A0"/>
      <w:sz w:val="16"/>
      <w:szCs w:val="16"/>
    </w:rPr>
  </w:style>
  <w:style w:type="paragraph" w:styleId="ListParagraph">
    <w:name w:val="List Paragraph"/>
    <w:aliases w:val="Árgangur header"/>
    <w:basedOn w:val="Normal"/>
    <w:uiPriority w:val="34"/>
    <w:qFormat/>
    <w:rsid w:val="00F575A4"/>
    <w:rPr>
      <w:rFonts w:cstheme="minorHAnsi"/>
      <w:color w:val="FFFFFF"/>
      <w:sz w:val="16"/>
      <w:szCs w:val="16"/>
    </w:rPr>
  </w:style>
  <w:style w:type="paragraph" w:styleId="Subtitle">
    <w:name w:val="Subtitle"/>
    <w:aliases w:val="Myndatexti"/>
    <w:basedOn w:val="Normal"/>
    <w:next w:val="Normal"/>
    <w:link w:val="SubtitleChar"/>
    <w:uiPriority w:val="11"/>
    <w:qFormat/>
    <w:rsid w:val="00334D37"/>
    <w:rPr>
      <w:rFonts w:ascii="Calibri Light" w:hAnsi="Calibri Light" w:cs="Calibri Light"/>
      <w:sz w:val="16"/>
      <w:szCs w:val="16"/>
      <w:lang w:val="is-IS"/>
    </w:rPr>
  </w:style>
  <w:style w:type="character" w:customStyle="1" w:styleId="SubtitleChar">
    <w:name w:val="Subtitle Char"/>
    <w:aliases w:val="Myndatexti Char"/>
    <w:basedOn w:val="DefaultParagraphFont"/>
    <w:link w:val="Subtitle"/>
    <w:uiPriority w:val="11"/>
    <w:rsid w:val="00334D37"/>
    <w:rPr>
      <w:rFonts w:ascii="Calibri Light" w:hAnsi="Calibri Light" w:cs="Calibri Light"/>
      <w:sz w:val="16"/>
      <w:szCs w:val="16"/>
      <w:lang w:val="is-IS"/>
    </w:rPr>
  </w:style>
  <w:style w:type="character" w:styleId="SubtleEmphasis">
    <w:name w:val="Subtle Emphasis"/>
    <w:aliases w:val="Áhersla-hlekkur"/>
    <w:uiPriority w:val="19"/>
    <w:qFormat/>
    <w:rsid w:val="00334D37"/>
    <w:rPr>
      <w:rFonts w:ascii="Calibri" w:hAnsi="Calibri" w:cs="Calibri"/>
      <w:b/>
      <w:bCs/>
      <w:color w:val="22B3E9"/>
      <w:sz w:val="22"/>
    </w:rPr>
  </w:style>
  <w:style w:type="character" w:styleId="Emphasis">
    <w:name w:val="Emphasis"/>
    <w:aliases w:val="Áhersla í meginmáli"/>
    <w:basedOn w:val="DefaultParagraphFont"/>
    <w:uiPriority w:val="20"/>
    <w:qFormat/>
    <w:rsid w:val="00A1540A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540A"/>
    <w:pPr>
      <w:spacing w:before="200" w:after="160"/>
      <w:ind w:left="864" w:right="864"/>
      <w:jc w:val="center"/>
    </w:pPr>
    <w:rPr>
      <w:i/>
      <w:iCs/>
      <w:color w:val="35407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40A"/>
    <w:rPr>
      <w:i/>
      <w:iCs/>
      <w:color w:val="354078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A1540A"/>
    <w:rPr>
      <w:rFonts w:ascii="Calibri Light" w:hAnsi="Calibri Light"/>
      <w:b w:val="0"/>
      <w:i w:val="0"/>
      <w:smallCaps/>
      <w:color w:val="13172B" w:themeColor="text1"/>
      <w:sz w:val="16"/>
    </w:rPr>
  </w:style>
  <w:style w:type="character" w:styleId="BookTitle">
    <w:name w:val="Book Title"/>
    <w:aliases w:val="Forsíðutitill"/>
    <w:basedOn w:val="DefaultParagraphFont"/>
    <w:uiPriority w:val="33"/>
    <w:qFormat/>
    <w:rsid w:val="00FF35C5"/>
    <w:rPr>
      <w:rFonts w:ascii="Calibri Light" w:hAnsi="Calibri Light"/>
      <w:iCs/>
      <w:color w:val="FFFFFF" w:themeColor="background1"/>
      <w:spacing w:val="5"/>
      <w:sz w:val="70"/>
    </w:rPr>
  </w:style>
  <w:style w:type="character" w:styleId="UnresolvedMention">
    <w:name w:val="Unresolved Mention"/>
    <w:basedOn w:val="DefaultParagraphFont"/>
    <w:uiPriority w:val="99"/>
    <w:semiHidden/>
    <w:unhideWhenUsed/>
    <w:rsid w:val="00BE28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8B2"/>
    <w:rPr>
      <w:color w:val="FFCF00" w:themeColor="followedHyperlink"/>
      <w:u w:val="single"/>
    </w:rPr>
  </w:style>
  <w:style w:type="paragraph" w:styleId="Revision">
    <w:name w:val="Revision"/>
    <w:hidden/>
    <w:uiPriority w:val="99"/>
    <w:semiHidden/>
    <w:rsid w:val="00FC5B9F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afnhildur\Documents\EL\N&#253;r%20vefur\Honnun\7.%20Sni&#240;m&#225;t\Talnabrunnur&#61474;Fars&#243;ttafr&#233;ttir\Talnabrunnur_Template.dotx" TargetMode="External"/></Relationships>
</file>

<file path=word/theme/theme1.xml><?xml version="1.0" encoding="utf-8"?>
<a:theme xmlns:a="http://schemas.openxmlformats.org/drawingml/2006/main" name="glod">
  <a:themeElements>
    <a:clrScheme name="Custom 25">
      <a:dk1>
        <a:srgbClr val="13172B"/>
      </a:dk1>
      <a:lt1>
        <a:srgbClr val="FFFFFF"/>
      </a:lt1>
      <a:dk2>
        <a:srgbClr val="21B2E9"/>
      </a:dk2>
      <a:lt2>
        <a:srgbClr val="FFFFFF"/>
      </a:lt2>
      <a:accent1>
        <a:srgbClr val="21B2E9"/>
      </a:accent1>
      <a:accent2>
        <a:srgbClr val="FFCF00"/>
      </a:accent2>
      <a:accent3>
        <a:srgbClr val="2E52A0"/>
      </a:accent3>
      <a:accent4>
        <a:srgbClr val="9CD2F3"/>
      </a:accent4>
      <a:accent5>
        <a:srgbClr val="FFE281"/>
      </a:accent5>
      <a:accent6>
        <a:srgbClr val="838FC7"/>
      </a:accent6>
      <a:hlink>
        <a:srgbClr val="21B2E9"/>
      </a:hlink>
      <a:folHlink>
        <a:srgbClr val="FFCF00"/>
      </a:folHlink>
    </a:clrScheme>
    <a:fontScheme name="Theme 01 | Unnur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lod" id="{8467DF87-9348-425B-B615-64964658F622}" vid="{55E791EA-CCC9-404B-A19B-0D9FDA5F73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065EA-3A6B-404F-B006-557272D1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Talnabrunnur_Template</Template>
  <TotalTime>0</TotalTime>
  <Pages>1</Pages>
  <Words>119</Words>
  <Characters>801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Running Headr</dc:subject>
  <dc:creator>user</dc:creator>
  <cp:keywords/>
  <dc:description/>
  <cp:lastModifiedBy>Hildur Björk Sigbjörnsdóttir - Landl</cp:lastModifiedBy>
  <cp:revision>3</cp:revision>
  <cp:lastPrinted>2022-11-23T14:13:00Z</cp:lastPrinted>
  <dcterms:created xsi:type="dcterms:W3CDTF">2026-02-18T13:21:00Z</dcterms:created>
  <dcterms:modified xsi:type="dcterms:W3CDTF">2026-02-18T13:23:00Z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9f73594b-b202-4950-a2a6-5ffc2f58ca87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2026-02-18T10:55:34Z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76e9599b-1901-4569-b77e-ec485f6719cd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