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5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4"/>
        <w:gridCol w:w="281"/>
        <w:gridCol w:w="2257"/>
      </w:tblGrid>
      <w:tr w:rsidR="00892A95" w:rsidRPr="00BF7023" w14:paraId="4E9798B4" w14:textId="77777777" w:rsidTr="00D63B33">
        <w:trPr>
          <w:trHeight w:val="232"/>
        </w:trPr>
        <w:tc>
          <w:tcPr>
            <w:tcW w:w="7054" w:type="dxa"/>
          </w:tcPr>
          <w:p w14:paraId="4E9798B1" w14:textId="46D2EE8A" w:rsidR="00892A95" w:rsidRPr="00BF7023" w:rsidRDefault="0000451A" w:rsidP="00BB366D">
            <w:pPr>
              <w:pStyle w:val="Bodytekst"/>
            </w:pPr>
            <w:r w:rsidRPr="00BF7023">
              <w:rPr>
                <w:noProof/>
                <w:lang w:eastAsia="nl-NL"/>
              </w:rPr>
              <w:drawing>
                <wp:anchor distT="0" distB="0" distL="114300" distR="114300" simplePos="0" relativeHeight="251658240" behindDoc="1" locked="1" layoutInCell="1" allowOverlap="1" wp14:anchorId="4E97991A" wp14:editId="25160817">
                  <wp:simplePos x="0" y="0"/>
                  <wp:positionH relativeFrom="column">
                    <wp:posOffset>-985520</wp:posOffset>
                  </wp:positionH>
                  <wp:positionV relativeFrom="page">
                    <wp:posOffset>557530</wp:posOffset>
                  </wp:positionV>
                  <wp:extent cx="5474970" cy="5773420"/>
                  <wp:effectExtent l="0" t="0" r="0" b="0"/>
                  <wp:wrapNone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msterdam_rapport_omslag_foto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4970" cy="5773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F7023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1" layoutInCell="1" allowOverlap="1" wp14:anchorId="4E97991C" wp14:editId="4E97991D">
                      <wp:simplePos x="0" y="0"/>
                      <wp:positionH relativeFrom="column">
                        <wp:posOffset>-99695</wp:posOffset>
                      </wp:positionH>
                      <wp:positionV relativeFrom="page">
                        <wp:posOffset>2862580</wp:posOffset>
                      </wp:positionV>
                      <wp:extent cx="4265930" cy="1581150"/>
                      <wp:effectExtent l="0" t="0" r="1270" b="0"/>
                      <wp:wrapNone/>
                      <wp:docPr id="2" name="Tekstva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65930" cy="158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Titelvoorblad"/>
                                    <w:tag w:val="Titel"/>
                                    <w:id w:val="-1861818468"/>
                                    <w:placeholder>
                                      <w:docPart w:val="A5F965B37A994A8D9669D6B9FDD39024"/>
                                    </w:placeholder>
                                  </w:sdtPr>
                                  <w:sdtEndPr/>
                                  <w:sdtContent>
                                    <w:p w14:paraId="4E97993F" w14:textId="7296AC98" w:rsidR="005A7BC2" w:rsidRDefault="00D934B1" w:rsidP="00761A17">
                                      <w:pPr>
                                        <w:pStyle w:val="Titelvoorblad"/>
                                      </w:pPr>
                                      <w:r>
                                        <w:t xml:space="preserve">Werkplan: </w:t>
                                      </w:r>
                                      <w:r w:rsidR="00E1140D" w:rsidRPr="00E1140D">
                                        <w:rPr>
                                          <w:color w:val="FF0000"/>
                                        </w:rPr>
                                        <w:t>Vul in Projectnaam</w:t>
                                      </w:r>
                                    </w:p>
                                    <w:p w14:paraId="57982CA2" w14:textId="76333711" w:rsidR="004155B6" w:rsidRDefault="004155B6" w:rsidP="00761A17">
                                      <w:pPr>
                                        <w:pStyle w:val="Titelvoorblad"/>
                                      </w:pPr>
                                    </w:p>
                                    <w:p w14:paraId="3D2AB942" w14:textId="75723168" w:rsidR="00D934B1" w:rsidRPr="00761A17" w:rsidRDefault="0058482A" w:rsidP="00761A17">
                                      <w:pPr>
                                        <w:pStyle w:val="Titelvoorblad"/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9799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2" o:spid="_x0000_s1026" type="#_x0000_t202" style="position:absolute;margin-left:-7.85pt;margin-top:225.4pt;width:335.9pt;height:124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" filled="f" stroked="f" strokeweight=".5pt">
                      <v:textbox inset="0,0,0,0">
                        <w:txbxContent>
                          <w:sdt>
                            <w:sdtPr>
                              <w:alias w:val="Titelvoorblad"/>
                              <w:tag w:val="Titel"/>
                              <w:id w:val="-1861818468"/>
                              <w:placeholder>
                                <w:docPart w:val="A5F965B37A994A8D9669D6B9FDD39024"/>
                              </w:placeholder>
                            </w:sdtPr>
                            <w:sdtEndPr/>
                            <w:sdtContent>
                              <w:p w14:paraId="4E97993F" w14:textId="7296AC98" w:rsidR="005A7BC2" w:rsidRDefault="00D934B1" w:rsidP="00761A17">
                                <w:pPr>
                                  <w:pStyle w:val="Titelvoorblad"/>
                                </w:pPr>
                                <w:r>
                                  <w:t xml:space="preserve">Werkplan: </w:t>
                                </w:r>
                                <w:r w:rsidR="00E1140D" w:rsidRPr="00E1140D">
                                  <w:rPr>
                                    <w:color w:val="FF0000"/>
                                  </w:rPr>
                                  <w:t>Vul in Projectnaam</w:t>
                                </w:r>
                              </w:p>
                              <w:p w14:paraId="57982CA2" w14:textId="76333711" w:rsidR="004155B6" w:rsidRDefault="004155B6" w:rsidP="00761A17">
                                <w:pPr>
                                  <w:pStyle w:val="Titelvoorblad"/>
                                </w:pPr>
                              </w:p>
                              <w:p w14:paraId="3D2AB942" w14:textId="75723168" w:rsidR="00D934B1" w:rsidRPr="00761A17" w:rsidRDefault="004C5BC1" w:rsidP="00761A17">
                                <w:pPr>
                                  <w:pStyle w:val="Titelvoorblad"/>
                                </w:pPr>
                              </w:p>
                            </w:sdtContent>
                          </w:sdt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1" w:type="dxa"/>
          </w:tcPr>
          <w:p w14:paraId="4E9798B2" w14:textId="77777777" w:rsidR="00892A95" w:rsidRPr="00BF7023" w:rsidRDefault="00892A95" w:rsidP="009177FF">
            <w:pPr>
              <w:pStyle w:val="Bodytekst"/>
            </w:pPr>
          </w:p>
        </w:tc>
        <w:tc>
          <w:tcPr>
            <w:tcW w:w="2257" w:type="dxa"/>
          </w:tcPr>
          <w:p w14:paraId="4E9798B3" w14:textId="0E64229E" w:rsidR="00892A95" w:rsidRPr="00B11FE1" w:rsidRDefault="0058482A" w:rsidP="00DF4EE7">
            <w:pPr>
              <w:pStyle w:val="Bodytekst"/>
            </w:pPr>
            <w:sdt>
              <w:sdtPr>
                <w:rPr>
                  <w:sz w:val="16"/>
                  <w:szCs w:val="16"/>
                </w:rPr>
                <w:alias w:val="status"/>
                <w:tag w:val="status"/>
                <w:id w:val="-1344849948"/>
                <w:placeholder>
                  <w:docPart w:val="7C9C0D389AFF4D84A7A9525EABFEFB56"/>
                </w:placeholder>
                <w:dropDownList>
                  <w:listItem w:displayText="Selecteer status" w:value="Selecteer status"/>
                  <w:listItem w:displayText="CONCEPT" w:value="CONCEPT"/>
                  <w:listItem w:displayText="DEFINITIEF" w:value="DEFINITIEF"/>
                  <w:listItem w:displayText="ORIGINEEL" w:value="ORIGINEEL"/>
                  <w:listItem w:displayText="KOPIE" w:value="KOPIE"/>
                  <w:listItem w:displayText="Geen status" w:value="Geen status"/>
                </w:dropDownList>
              </w:sdtPr>
              <w:sdtEndPr/>
              <w:sdtContent>
                <w:r w:rsidR="00D66EDF" w:rsidRPr="00B11FE1">
                  <w:rPr>
                    <w:sz w:val="16"/>
                    <w:szCs w:val="16"/>
                  </w:rPr>
                  <w:t>CONCEPT</w:t>
                </w:r>
              </w:sdtContent>
            </w:sdt>
          </w:p>
        </w:tc>
      </w:tr>
      <w:tr w:rsidR="00892A95" w:rsidRPr="00BF7023" w14:paraId="4E9798B8" w14:textId="77777777" w:rsidTr="00D63B33">
        <w:trPr>
          <w:trHeight w:val="246"/>
        </w:trPr>
        <w:tc>
          <w:tcPr>
            <w:tcW w:w="7054" w:type="dxa"/>
          </w:tcPr>
          <w:p w14:paraId="4E9798B5" w14:textId="77777777" w:rsidR="00892A95" w:rsidRPr="00BF7023" w:rsidRDefault="00892A95" w:rsidP="00BB366D">
            <w:pPr>
              <w:pStyle w:val="Bodytekst"/>
            </w:pPr>
          </w:p>
        </w:tc>
        <w:tc>
          <w:tcPr>
            <w:tcW w:w="281" w:type="dxa"/>
          </w:tcPr>
          <w:p w14:paraId="4E9798B6" w14:textId="77777777" w:rsidR="00892A95" w:rsidRPr="00BF7023" w:rsidRDefault="00892A95" w:rsidP="009177FF">
            <w:pPr>
              <w:pStyle w:val="Bodytekst"/>
            </w:pPr>
          </w:p>
        </w:tc>
        <w:sdt>
          <w:sdtPr>
            <w:tag w:val="datecontrol"/>
            <w:id w:val="-221752709"/>
            <w:placeholder>
              <w:docPart w:val="D93AE0A97DE346F7A70AEF788B727448"/>
            </w:placeholder>
            <w:date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2257" w:type="dxa"/>
              </w:tcPr>
              <w:p w14:paraId="4E9798B7" w14:textId="12C1FFE3" w:rsidR="00892A95" w:rsidRPr="00B11FE1" w:rsidRDefault="00E1140D" w:rsidP="00D75886">
                <w:pPr>
                  <w:pStyle w:val="datestyle"/>
                </w:pPr>
                <w:r>
                  <w:t>1 januari 202</w:t>
                </w:r>
                <w:r w:rsidR="00F57C31">
                  <w:t>5</w:t>
                </w:r>
              </w:p>
            </w:tc>
          </w:sdtContent>
        </w:sdt>
      </w:tr>
      <w:tr w:rsidR="00892A95" w:rsidRPr="00BF7023" w14:paraId="4E9798BC" w14:textId="77777777" w:rsidTr="00D63B33">
        <w:trPr>
          <w:trHeight w:val="232"/>
        </w:trPr>
        <w:tc>
          <w:tcPr>
            <w:tcW w:w="7054" w:type="dxa"/>
          </w:tcPr>
          <w:p w14:paraId="4E9798B9" w14:textId="77777777" w:rsidR="00892A95" w:rsidRPr="00BF7023" w:rsidRDefault="00892A95" w:rsidP="00BB366D">
            <w:pPr>
              <w:pStyle w:val="Bodytekst"/>
            </w:pPr>
          </w:p>
        </w:tc>
        <w:tc>
          <w:tcPr>
            <w:tcW w:w="281" w:type="dxa"/>
          </w:tcPr>
          <w:p w14:paraId="4E9798BA" w14:textId="77777777" w:rsidR="00892A95" w:rsidRPr="00BF7023" w:rsidRDefault="00892A95" w:rsidP="009177FF">
            <w:pPr>
              <w:pStyle w:val="Bodytekst"/>
            </w:pPr>
          </w:p>
        </w:tc>
        <w:tc>
          <w:tcPr>
            <w:tcW w:w="2257" w:type="dxa"/>
          </w:tcPr>
          <w:p w14:paraId="4E9798BB" w14:textId="1E3AD39B" w:rsidR="00892A95" w:rsidRPr="00B11FE1" w:rsidRDefault="00D43804" w:rsidP="00BC4101">
            <w:pPr>
              <w:pStyle w:val="versionstyle"/>
            </w:pPr>
            <w:r w:rsidRPr="00B11FE1">
              <w:fldChar w:fldCharType="begin">
                <w:ffData>
                  <w:name w:val="version"/>
                  <w:enabled/>
                  <w:calcOnExit w:val="0"/>
                  <w:entryMacro w:val="refreshFields"/>
                  <w:exitMacro w:val="refreshFields"/>
                  <w:textInput>
                    <w:default w:val="versie"/>
                    <w:maxLength w:val="15"/>
                  </w:textInput>
                </w:ffData>
              </w:fldChar>
            </w:r>
            <w:bookmarkStart w:id="0" w:name="version"/>
            <w:r w:rsidRPr="00B11FE1">
              <w:instrText xml:space="preserve"> FORMTEXT </w:instrText>
            </w:r>
            <w:r w:rsidRPr="00B11FE1">
              <w:fldChar w:fldCharType="separate"/>
            </w:r>
            <w:r w:rsidR="00B86D3D" w:rsidRPr="00B11FE1">
              <w:rPr>
                <w:noProof/>
              </w:rPr>
              <w:t>versie</w:t>
            </w:r>
            <w:r w:rsidRPr="00B11FE1">
              <w:fldChar w:fldCharType="end"/>
            </w:r>
            <w:bookmarkEnd w:id="0"/>
            <w:r w:rsidR="00D66EDF" w:rsidRPr="00B11FE1">
              <w:t xml:space="preserve"> 0.</w:t>
            </w:r>
            <w:r w:rsidR="001510A2">
              <w:t>9</w:t>
            </w:r>
          </w:p>
        </w:tc>
      </w:tr>
      <w:tr w:rsidR="00892A95" w:rsidRPr="00BF7023" w14:paraId="4E9798C0" w14:textId="77777777" w:rsidTr="00D63B33">
        <w:trPr>
          <w:trHeight w:val="711"/>
        </w:trPr>
        <w:tc>
          <w:tcPr>
            <w:tcW w:w="7054" w:type="dxa"/>
          </w:tcPr>
          <w:p w14:paraId="4E9798BD" w14:textId="77777777" w:rsidR="00892A95" w:rsidRPr="00BF7023" w:rsidRDefault="00892A95" w:rsidP="00BB366D">
            <w:pPr>
              <w:pStyle w:val="Bodytekst"/>
            </w:pPr>
          </w:p>
        </w:tc>
        <w:tc>
          <w:tcPr>
            <w:tcW w:w="281" w:type="dxa"/>
          </w:tcPr>
          <w:p w14:paraId="4E9798BE" w14:textId="77777777" w:rsidR="00892A95" w:rsidRPr="00BF7023" w:rsidRDefault="00892A95" w:rsidP="009177FF">
            <w:pPr>
              <w:pStyle w:val="Bodytekst"/>
            </w:pPr>
          </w:p>
        </w:tc>
        <w:tc>
          <w:tcPr>
            <w:tcW w:w="2257" w:type="dxa"/>
          </w:tcPr>
          <w:p w14:paraId="1C3C9A18" w14:textId="62DA6641" w:rsidR="00892A95" w:rsidRPr="00B11FE1" w:rsidRDefault="00D43804" w:rsidP="006A288B">
            <w:pPr>
              <w:pStyle w:val="authorstyle"/>
              <w:ind w:left="709" w:hanging="709"/>
            </w:pPr>
            <w:r w:rsidRPr="00B11FE1">
              <w:fldChar w:fldCharType="begin">
                <w:ffData>
                  <w:name w:val="author"/>
                  <w:enabled/>
                  <w:calcOnExit w:val="0"/>
                  <w:entryMacro w:val="refreshFields"/>
                  <w:exitMacro w:val="refreshFields"/>
                  <w:textInput>
                    <w:default w:val="auteur"/>
                    <w:maxLength w:val="15"/>
                  </w:textInput>
                </w:ffData>
              </w:fldChar>
            </w:r>
            <w:bookmarkStart w:id="1" w:name="author"/>
            <w:r w:rsidRPr="00B11FE1">
              <w:instrText xml:space="preserve"> FORMTEXT </w:instrText>
            </w:r>
            <w:r w:rsidRPr="00B11FE1">
              <w:fldChar w:fldCharType="separate"/>
            </w:r>
            <w:r w:rsidR="00B86D3D" w:rsidRPr="00B11FE1">
              <w:rPr>
                <w:noProof/>
              </w:rPr>
              <w:t>auteur</w:t>
            </w:r>
            <w:r w:rsidRPr="00B11FE1">
              <w:fldChar w:fldCharType="end"/>
            </w:r>
            <w:bookmarkEnd w:id="1"/>
            <w:r w:rsidR="00D66EDF" w:rsidRPr="00B11FE1">
              <w:t xml:space="preserve"> </w:t>
            </w:r>
            <w:r w:rsidR="00FC3E55" w:rsidRPr="00AF1453">
              <w:rPr>
                <w:i/>
                <w:iCs/>
                <w:color w:val="FF0000"/>
              </w:rPr>
              <w:t>vul in</w:t>
            </w:r>
            <w:r w:rsidR="00FC3E55" w:rsidRPr="00AF1453">
              <w:rPr>
                <w:color w:val="FF0000"/>
              </w:rPr>
              <w:t xml:space="preserve"> </w:t>
            </w:r>
          </w:p>
          <w:p w14:paraId="6621B433" w14:textId="77777777" w:rsidR="00947BAA" w:rsidRPr="00B11FE1" w:rsidRDefault="00947BAA" w:rsidP="006A288B">
            <w:pPr>
              <w:pStyle w:val="authorstyle"/>
              <w:ind w:left="709" w:hanging="709"/>
            </w:pPr>
          </w:p>
          <w:p w14:paraId="4E9798BF" w14:textId="312EB623" w:rsidR="00D63B33" w:rsidRPr="00B11FE1" w:rsidRDefault="00D63B33" w:rsidP="006A288B">
            <w:pPr>
              <w:pStyle w:val="authorstyle"/>
              <w:ind w:left="709" w:hanging="709"/>
            </w:pPr>
          </w:p>
        </w:tc>
      </w:tr>
    </w:tbl>
    <w:p w14:paraId="4E9798C1" w14:textId="77777777" w:rsidR="00A04865" w:rsidRPr="00BF7023" w:rsidRDefault="00A04865" w:rsidP="009177FF">
      <w:pPr>
        <w:pStyle w:val="Bodytekst"/>
        <w:ind w:right="-567"/>
      </w:pPr>
    </w:p>
    <w:p w14:paraId="4E9798C2" w14:textId="214D1B7C" w:rsidR="00A04865" w:rsidRPr="00BF7023" w:rsidRDefault="00583ADD" w:rsidP="009177FF">
      <w:pPr>
        <w:pStyle w:val="Bodytekst"/>
        <w:ind w:right="-567"/>
      </w:pPr>
      <w:r w:rsidRPr="00BF7023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44" behindDoc="0" locked="1" layoutInCell="1" allowOverlap="1" wp14:anchorId="4E979920" wp14:editId="23B897EA">
                <wp:simplePos x="0" y="0"/>
                <wp:positionH relativeFrom="page">
                  <wp:posOffset>737870</wp:posOffset>
                </wp:positionH>
                <wp:positionV relativeFrom="page">
                  <wp:posOffset>10006330</wp:posOffset>
                </wp:positionV>
                <wp:extent cx="4265930" cy="273050"/>
                <wp:effectExtent l="0" t="0" r="1270" b="1270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593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979940" w14:textId="0BDF97C6" w:rsidR="00583ADD" w:rsidRPr="00D95889" w:rsidRDefault="00583ADD" w:rsidP="00583ADD">
                            <w:pPr>
                              <w:rPr>
                                <w:color w:val="141251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79920" id="Tekstvak 9" o:spid="_x0000_s1027" type="#_x0000_t202" style="position:absolute;margin-left:58.1pt;margin-top:787.9pt;width:335.9pt;height:21.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" filled="f" stroked="f" strokeweight=".5pt">
                <v:textbox inset="0,0,0,0">
                  <w:txbxContent>
                    <w:p w14:paraId="4E979940" w14:textId="0BDF97C6" w:rsidR="00583ADD" w:rsidRPr="00D95889" w:rsidRDefault="00583ADD" w:rsidP="00583ADD">
                      <w:pPr>
                        <w:rPr>
                          <w:color w:val="141251"/>
                          <w:sz w:val="24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4E9798C3" w14:textId="77777777" w:rsidR="0066570F" w:rsidRPr="00BF7023" w:rsidRDefault="0066570F" w:rsidP="0066570F">
      <w:pPr>
        <w:pStyle w:val="Bodytekst"/>
      </w:pPr>
    </w:p>
    <w:p w14:paraId="4E9798C4" w14:textId="77777777" w:rsidR="0066570F" w:rsidRPr="00BF7023" w:rsidRDefault="0066570F" w:rsidP="0066570F">
      <w:pPr>
        <w:pStyle w:val="Bodytekst"/>
      </w:pPr>
    </w:p>
    <w:p w14:paraId="4E9798C5" w14:textId="77777777" w:rsidR="0066570F" w:rsidRPr="00BF7023" w:rsidRDefault="0066570F" w:rsidP="0066570F">
      <w:pPr>
        <w:pStyle w:val="Bodytekst"/>
      </w:pPr>
    </w:p>
    <w:p w14:paraId="4E9798C6" w14:textId="77777777" w:rsidR="0066570F" w:rsidRPr="00BF7023" w:rsidRDefault="0066570F" w:rsidP="006E0B82"/>
    <w:p w14:paraId="4E9798C7" w14:textId="77777777" w:rsidR="0066570F" w:rsidRPr="00BF7023" w:rsidRDefault="0066570F" w:rsidP="0066570F">
      <w:pPr>
        <w:pStyle w:val="Bodytekst"/>
      </w:pPr>
    </w:p>
    <w:p w14:paraId="4E9798C8" w14:textId="77777777" w:rsidR="0066570F" w:rsidRPr="00BF7023" w:rsidRDefault="0066570F" w:rsidP="0066570F">
      <w:pPr>
        <w:pStyle w:val="Bodytekst"/>
      </w:pPr>
    </w:p>
    <w:p w14:paraId="4E9798C9" w14:textId="77777777" w:rsidR="0066570F" w:rsidRPr="00BF7023" w:rsidRDefault="0066570F" w:rsidP="0066570F">
      <w:pPr>
        <w:pStyle w:val="Bodytekst"/>
      </w:pPr>
    </w:p>
    <w:p w14:paraId="4E9798CA" w14:textId="77777777" w:rsidR="0066570F" w:rsidRPr="00BF7023" w:rsidRDefault="0066570F" w:rsidP="0066570F">
      <w:pPr>
        <w:pStyle w:val="Bodytekst"/>
      </w:pPr>
    </w:p>
    <w:p w14:paraId="4E9798CB" w14:textId="06A36095" w:rsidR="0066570F" w:rsidRPr="00BF7023" w:rsidRDefault="0066570F" w:rsidP="0066570F">
      <w:pPr>
        <w:pStyle w:val="Bodytekst"/>
      </w:pPr>
    </w:p>
    <w:p w14:paraId="4E9798CC" w14:textId="77777777" w:rsidR="0066570F" w:rsidRPr="00BF7023" w:rsidRDefault="0066570F" w:rsidP="0066570F">
      <w:pPr>
        <w:pStyle w:val="Bodytekst"/>
      </w:pPr>
    </w:p>
    <w:p w14:paraId="4E9798CD" w14:textId="77777777" w:rsidR="0066570F" w:rsidRPr="00BF7023" w:rsidRDefault="0066570F" w:rsidP="0066570F">
      <w:pPr>
        <w:pStyle w:val="Bodytekst"/>
      </w:pPr>
    </w:p>
    <w:p w14:paraId="4E9798CE" w14:textId="77777777" w:rsidR="0066570F" w:rsidRPr="00BF7023" w:rsidRDefault="0066570F" w:rsidP="0066570F">
      <w:pPr>
        <w:pStyle w:val="Bodytekst"/>
      </w:pPr>
    </w:p>
    <w:p w14:paraId="4E9798CF" w14:textId="77777777" w:rsidR="0066570F" w:rsidRPr="00BF7023" w:rsidRDefault="0066570F" w:rsidP="0066570F">
      <w:pPr>
        <w:pStyle w:val="Bodytekst"/>
      </w:pPr>
    </w:p>
    <w:p w14:paraId="4E9798D0" w14:textId="77777777" w:rsidR="0066570F" w:rsidRPr="00BF7023" w:rsidRDefault="0066570F" w:rsidP="0066570F">
      <w:pPr>
        <w:pStyle w:val="Bodytekst"/>
      </w:pPr>
    </w:p>
    <w:p w14:paraId="4E9798D1" w14:textId="77777777" w:rsidR="0066570F" w:rsidRPr="00BF7023" w:rsidRDefault="0066570F" w:rsidP="0066570F">
      <w:pPr>
        <w:pStyle w:val="Bodytekst"/>
      </w:pPr>
    </w:p>
    <w:p w14:paraId="4E9798D2" w14:textId="77777777" w:rsidR="0066570F" w:rsidRPr="00BF7023" w:rsidRDefault="0066570F" w:rsidP="0066570F">
      <w:pPr>
        <w:pStyle w:val="Bodytekst"/>
      </w:pPr>
    </w:p>
    <w:p w14:paraId="4E9798D3" w14:textId="77777777" w:rsidR="0066570F" w:rsidRPr="00BF7023" w:rsidRDefault="0066570F" w:rsidP="0066570F">
      <w:pPr>
        <w:pStyle w:val="Bodytekst"/>
      </w:pPr>
    </w:p>
    <w:p w14:paraId="4E9798D4" w14:textId="77777777" w:rsidR="0066570F" w:rsidRPr="00BF7023" w:rsidRDefault="0066570F" w:rsidP="0066570F">
      <w:pPr>
        <w:pStyle w:val="Bodytekst"/>
      </w:pPr>
    </w:p>
    <w:p w14:paraId="4E9798D5" w14:textId="77777777" w:rsidR="0066570F" w:rsidRPr="00BF7023" w:rsidRDefault="0066570F" w:rsidP="0066570F">
      <w:pPr>
        <w:pStyle w:val="Bodytekst"/>
      </w:pPr>
    </w:p>
    <w:p w14:paraId="4E9798D6" w14:textId="77777777" w:rsidR="0066570F" w:rsidRPr="00BF7023" w:rsidRDefault="0066570F" w:rsidP="0066570F">
      <w:pPr>
        <w:pStyle w:val="Bodytekst"/>
      </w:pPr>
    </w:p>
    <w:p w14:paraId="4E9798D7" w14:textId="77777777" w:rsidR="0066570F" w:rsidRPr="00BF7023" w:rsidRDefault="0066570F" w:rsidP="0066570F">
      <w:pPr>
        <w:pStyle w:val="Bodytekst"/>
      </w:pPr>
    </w:p>
    <w:p w14:paraId="4E9798D8" w14:textId="77777777" w:rsidR="0066570F" w:rsidRPr="00BF7023" w:rsidRDefault="0066570F" w:rsidP="0066570F">
      <w:pPr>
        <w:pStyle w:val="Bodytekst"/>
      </w:pPr>
    </w:p>
    <w:p w14:paraId="4E9798D9" w14:textId="77777777" w:rsidR="0066570F" w:rsidRPr="00BF7023" w:rsidRDefault="0066570F" w:rsidP="0066570F">
      <w:pPr>
        <w:pStyle w:val="Bodytekst"/>
      </w:pPr>
    </w:p>
    <w:p w14:paraId="4E9798DA" w14:textId="77777777" w:rsidR="0066570F" w:rsidRPr="00BF7023" w:rsidRDefault="0066570F" w:rsidP="0066570F">
      <w:pPr>
        <w:pStyle w:val="Bodytekst"/>
      </w:pPr>
    </w:p>
    <w:p w14:paraId="4E9798DB" w14:textId="77777777" w:rsidR="0066570F" w:rsidRPr="00BF7023" w:rsidRDefault="0066570F" w:rsidP="0066570F">
      <w:pPr>
        <w:pStyle w:val="Bodytekst"/>
      </w:pPr>
    </w:p>
    <w:p w14:paraId="4E9798DC" w14:textId="77777777" w:rsidR="0066570F" w:rsidRPr="00BF7023" w:rsidRDefault="0066570F" w:rsidP="0066570F">
      <w:pPr>
        <w:pStyle w:val="Bodytekst"/>
      </w:pPr>
    </w:p>
    <w:p w14:paraId="4E9798DD" w14:textId="77777777" w:rsidR="0066570F" w:rsidRPr="00BF7023" w:rsidRDefault="0066570F" w:rsidP="0066570F">
      <w:pPr>
        <w:pStyle w:val="Bodytekst"/>
      </w:pPr>
    </w:p>
    <w:p w14:paraId="4E9798DE" w14:textId="77777777" w:rsidR="0066570F" w:rsidRPr="00BF7023" w:rsidRDefault="0066570F" w:rsidP="0066570F">
      <w:pPr>
        <w:pStyle w:val="Bodytekst"/>
      </w:pPr>
    </w:p>
    <w:p w14:paraId="4E9798DF" w14:textId="77777777" w:rsidR="0066570F" w:rsidRPr="00BF7023" w:rsidRDefault="0066570F" w:rsidP="0066570F">
      <w:pPr>
        <w:pStyle w:val="Bodytekst"/>
      </w:pPr>
    </w:p>
    <w:p w14:paraId="4E9798E0" w14:textId="77777777" w:rsidR="0066570F" w:rsidRPr="00BF7023" w:rsidRDefault="0066570F" w:rsidP="0066570F">
      <w:pPr>
        <w:pStyle w:val="Bodytekst"/>
      </w:pPr>
    </w:p>
    <w:tbl>
      <w:tblPr>
        <w:tblStyle w:val="Rastertabel1licht"/>
        <w:tblW w:w="0" w:type="auto"/>
        <w:tblLook w:val="04A0" w:firstRow="1" w:lastRow="0" w:firstColumn="1" w:lastColumn="0" w:noHBand="0" w:noVBand="1"/>
      </w:tblPr>
      <w:tblGrid>
        <w:gridCol w:w="2078"/>
        <w:gridCol w:w="283"/>
        <w:gridCol w:w="3196"/>
        <w:gridCol w:w="3503"/>
      </w:tblGrid>
      <w:tr w:rsidR="00E80FF2" w:rsidRPr="0030361F" w14:paraId="18CBD227" w14:textId="77777777" w:rsidTr="004A20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4"/>
            <w:shd w:val="clear" w:color="auto" w:fill="F2F2F2"/>
          </w:tcPr>
          <w:p w14:paraId="6270B490" w14:textId="02902885" w:rsidR="00E80FF2" w:rsidRPr="0030361F" w:rsidRDefault="00E80FF2" w:rsidP="004A207F">
            <w:pPr>
              <w:rPr>
                <w:rFonts w:ascii="Schiphol Frutiger" w:hAnsi="Schiphol Frutiger"/>
                <w:b w:val="0"/>
                <w:sz w:val="28"/>
                <w:szCs w:val="28"/>
              </w:rPr>
            </w:pPr>
            <w:r w:rsidRPr="0030361F">
              <w:rPr>
                <w:rFonts w:ascii="Schiphol Frutiger" w:hAnsi="Schiphol Frutiger"/>
                <w:sz w:val="28"/>
                <w:szCs w:val="28"/>
              </w:rPr>
              <w:t xml:space="preserve">Acceptatie </w:t>
            </w:r>
          </w:p>
        </w:tc>
      </w:tr>
      <w:tr w:rsidR="00E80FF2" w:rsidRPr="00CA5BEA" w14:paraId="3DE4271C" w14:textId="77777777" w:rsidTr="004A20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8" w:type="dxa"/>
          </w:tcPr>
          <w:p w14:paraId="5E49F3D7" w14:textId="77777777" w:rsidR="00E80FF2" w:rsidRPr="00CA5BEA" w:rsidRDefault="00E80FF2" w:rsidP="004A207F">
            <w:pPr>
              <w:rPr>
                <w:rFonts w:ascii="Schiphol Frutiger" w:hAnsi="Schiphol Frutiger"/>
                <w:sz w:val="22"/>
                <w:szCs w:val="22"/>
              </w:rPr>
            </w:pPr>
            <w:r w:rsidRPr="00CA5BEA">
              <w:rPr>
                <w:rFonts w:ascii="Schiphol Frutiger" w:hAnsi="Schiphol Frutiger"/>
                <w:sz w:val="22"/>
                <w:szCs w:val="22"/>
              </w:rPr>
              <w:t>Naam</w:t>
            </w:r>
          </w:p>
        </w:tc>
        <w:tc>
          <w:tcPr>
            <w:tcW w:w="283" w:type="dxa"/>
          </w:tcPr>
          <w:p w14:paraId="561C587E" w14:textId="77777777" w:rsidR="00E80FF2" w:rsidRPr="00113F96" w:rsidRDefault="00E80FF2" w:rsidP="004A2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/>
                <w:b/>
                <w:sz w:val="22"/>
                <w:szCs w:val="22"/>
              </w:rPr>
            </w:pPr>
            <w:r>
              <w:rPr>
                <w:rFonts w:ascii="Schiphol Frutiger" w:hAnsi="Schiphol Frutiger"/>
                <w:b/>
                <w:sz w:val="22"/>
                <w:szCs w:val="22"/>
              </w:rPr>
              <w:t>:</w:t>
            </w:r>
          </w:p>
        </w:tc>
        <w:tc>
          <w:tcPr>
            <w:tcW w:w="3196" w:type="dxa"/>
          </w:tcPr>
          <w:p w14:paraId="187BCE5D" w14:textId="0C2A5EAB" w:rsidR="00E80FF2" w:rsidRPr="00CA5BEA" w:rsidRDefault="00E80FF2" w:rsidP="004A2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/>
                <w:sz w:val="22"/>
                <w:szCs w:val="22"/>
              </w:rPr>
            </w:pPr>
            <w:r w:rsidRPr="005D4F37">
              <w:rPr>
                <w:rFonts w:ascii="Schiphol Frutiger" w:hAnsi="Schiphol Frutiger"/>
                <w:color w:val="FF0000"/>
                <w:sz w:val="22"/>
                <w:szCs w:val="22"/>
              </w:rPr>
              <w:t xml:space="preserve">Naam </w:t>
            </w:r>
            <w:r w:rsidR="005D4F37" w:rsidRPr="005D4F37">
              <w:rPr>
                <w:rFonts w:ascii="Schiphol Frutiger" w:hAnsi="Schiphol Frutiger"/>
                <w:color w:val="FF0000"/>
                <w:sz w:val="22"/>
                <w:szCs w:val="22"/>
              </w:rPr>
              <w:t xml:space="preserve">Projectleider </w:t>
            </w:r>
            <w:r w:rsidRPr="005D4F37">
              <w:rPr>
                <w:rFonts w:ascii="Schiphol Frutiger" w:hAnsi="Schiphol Frutiger"/>
                <w:color w:val="FF0000"/>
                <w:sz w:val="22"/>
                <w:szCs w:val="22"/>
              </w:rPr>
              <w:t>aannemer</w:t>
            </w:r>
          </w:p>
        </w:tc>
        <w:tc>
          <w:tcPr>
            <w:tcW w:w="3503" w:type="dxa"/>
          </w:tcPr>
          <w:p w14:paraId="60A89189" w14:textId="235234DD" w:rsidR="00E80FF2" w:rsidRPr="00CA5BEA" w:rsidRDefault="005D4F37" w:rsidP="004A2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/>
                <w:sz w:val="22"/>
                <w:szCs w:val="22"/>
              </w:rPr>
            </w:pPr>
            <w:r>
              <w:rPr>
                <w:rFonts w:ascii="Schiphol Frutiger" w:hAnsi="Schiphol Frutiger"/>
                <w:color w:val="FF0000"/>
                <w:sz w:val="22"/>
                <w:szCs w:val="22"/>
              </w:rPr>
              <w:t xml:space="preserve">Naam </w:t>
            </w:r>
            <w:r w:rsidRPr="005D4F37">
              <w:rPr>
                <w:rFonts w:ascii="Schiphol Frutiger" w:hAnsi="Schiphol Frutiger"/>
                <w:color w:val="FF0000"/>
                <w:sz w:val="22"/>
                <w:szCs w:val="22"/>
              </w:rPr>
              <w:t>Schiphol Projectmanager</w:t>
            </w:r>
          </w:p>
        </w:tc>
      </w:tr>
      <w:tr w:rsidR="00E80FF2" w:rsidRPr="00113F96" w14:paraId="792D660E" w14:textId="77777777" w:rsidTr="004A207F">
        <w:trPr>
          <w:trHeight w:val="1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8" w:type="dxa"/>
          </w:tcPr>
          <w:p w14:paraId="74BD3E0D" w14:textId="77777777" w:rsidR="00E80FF2" w:rsidRPr="00CA5BEA" w:rsidRDefault="00E80FF2" w:rsidP="004A207F">
            <w:pPr>
              <w:rPr>
                <w:rFonts w:ascii="Schiphol Frutiger" w:hAnsi="Schiphol Frutiger"/>
                <w:sz w:val="22"/>
                <w:szCs w:val="22"/>
              </w:rPr>
            </w:pPr>
            <w:r w:rsidRPr="00CA5BEA">
              <w:rPr>
                <w:rFonts w:ascii="Schiphol Frutiger" w:hAnsi="Schiphol Frutiger"/>
                <w:sz w:val="22"/>
                <w:szCs w:val="22"/>
              </w:rPr>
              <w:t>Handtekening</w:t>
            </w:r>
          </w:p>
        </w:tc>
        <w:tc>
          <w:tcPr>
            <w:tcW w:w="283" w:type="dxa"/>
          </w:tcPr>
          <w:p w14:paraId="1B02739C" w14:textId="77777777" w:rsidR="00E80FF2" w:rsidRPr="00113F96" w:rsidRDefault="00E80FF2" w:rsidP="004A2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/>
                <w:b/>
                <w:sz w:val="22"/>
                <w:szCs w:val="22"/>
              </w:rPr>
            </w:pPr>
            <w:r>
              <w:rPr>
                <w:rFonts w:ascii="Schiphol Frutiger" w:hAnsi="Schiphol Frutiger"/>
                <w:b/>
                <w:sz w:val="22"/>
                <w:szCs w:val="22"/>
              </w:rPr>
              <w:t>:</w:t>
            </w:r>
          </w:p>
        </w:tc>
        <w:tc>
          <w:tcPr>
            <w:tcW w:w="3196" w:type="dxa"/>
          </w:tcPr>
          <w:p w14:paraId="4819D6F4" w14:textId="77777777" w:rsidR="00E80FF2" w:rsidRDefault="00E80FF2" w:rsidP="004A2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/>
                <w:b/>
                <w:sz w:val="22"/>
                <w:szCs w:val="22"/>
              </w:rPr>
            </w:pPr>
          </w:p>
          <w:p w14:paraId="225819B9" w14:textId="77777777" w:rsidR="00E80FF2" w:rsidRDefault="00E80FF2" w:rsidP="004A2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/>
                <w:b/>
                <w:sz w:val="22"/>
                <w:szCs w:val="22"/>
              </w:rPr>
            </w:pPr>
          </w:p>
          <w:p w14:paraId="28DF81D6" w14:textId="77777777" w:rsidR="00E80FF2" w:rsidRPr="00113F96" w:rsidRDefault="00E80FF2" w:rsidP="004A2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/>
                <w:b/>
                <w:sz w:val="22"/>
                <w:szCs w:val="22"/>
              </w:rPr>
            </w:pPr>
          </w:p>
        </w:tc>
        <w:tc>
          <w:tcPr>
            <w:tcW w:w="3503" w:type="dxa"/>
          </w:tcPr>
          <w:p w14:paraId="2184A7FD" w14:textId="0121A3A9" w:rsidR="00E80FF2" w:rsidRPr="00113F96" w:rsidRDefault="00E80FF2" w:rsidP="004A2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/>
                <w:b/>
                <w:sz w:val="22"/>
                <w:szCs w:val="22"/>
              </w:rPr>
            </w:pPr>
          </w:p>
        </w:tc>
      </w:tr>
      <w:tr w:rsidR="00E80FF2" w:rsidRPr="008F4DF3" w14:paraId="28888BD5" w14:textId="77777777" w:rsidTr="004A20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8" w:type="dxa"/>
          </w:tcPr>
          <w:p w14:paraId="5DB11C6C" w14:textId="77777777" w:rsidR="00E80FF2" w:rsidRPr="00CA5BEA" w:rsidRDefault="00E80FF2" w:rsidP="004A207F">
            <w:pPr>
              <w:rPr>
                <w:rFonts w:ascii="Schiphol Frutiger" w:hAnsi="Schiphol Frutiger"/>
                <w:sz w:val="22"/>
                <w:szCs w:val="22"/>
              </w:rPr>
            </w:pPr>
            <w:r>
              <w:rPr>
                <w:rFonts w:ascii="Schiphol Frutiger" w:hAnsi="Schiphol Frutiger"/>
                <w:sz w:val="22"/>
                <w:szCs w:val="22"/>
              </w:rPr>
              <w:t>Datum</w:t>
            </w:r>
          </w:p>
        </w:tc>
        <w:tc>
          <w:tcPr>
            <w:tcW w:w="283" w:type="dxa"/>
          </w:tcPr>
          <w:p w14:paraId="6E9C4674" w14:textId="77777777" w:rsidR="00E80FF2" w:rsidRPr="00113F96" w:rsidRDefault="00E80FF2" w:rsidP="004A2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/>
                <w:b/>
                <w:sz w:val="22"/>
                <w:szCs w:val="22"/>
              </w:rPr>
            </w:pPr>
            <w:r>
              <w:rPr>
                <w:rFonts w:ascii="Schiphol Frutiger" w:hAnsi="Schiphol Frutiger"/>
                <w:b/>
                <w:sz w:val="22"/>
                <w:szCs w:val="22"/>
              </w:rPr>
              <w:t>:</w:t>
            </w:r>
          </w:p>
        </w:tc>
        <w:tc>
          <w:tcPr>
            <w:tcW w:w="3196" w:type="dxa"/>
          </w:tcPr>
          <w:p w14:paraId="7C47CD91" w14:textId="77777777" w:rsidR="00E80FF2" w:rsidRDefault="00E80FF2" w:rsidP="004A2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/>
                <w:b/>
                <w:sz w:val="22"/>
                <w:szCs w:val="22"/>
              </w:rPr>
            </w:pPr>
          </w:p>
        </w:tc>
        <w:tc>
          <w:tcPr>
            <w:tcW w:w="3503" w:type="dxa"/>
          </w:tcPr>
          <w:p w14:paraId="69A63693" w14:textId="06EEDDA5" w:rsidR="00E80FF2" w:rsidRPr="008F4DF3" w:rsidRDefault="00E80FF2" w:rsidP="004A2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hiphol Frutiger" w:hAnsi="Schiphol Frutiger"/>
                <w:sz w:val="22"/>
                <w:szCs w:val="22"/>
              </w:rPr>
            </w:pPr>
          </w:p>
        </w:tc>
      </w:tr>
    </w:tbl>
    <w:p w14:paraId="4E9798E3" w14:textId="3501AE99" w:rsidR="00371F8D" w:rsidRPr="00BF7023" w:rsidRDefault="00261F86" w:rsidP="00177086">
      <w:pPr>
        <w:pStyle w:val="Introtekst"/>
        <w:ind w:right="1701"/>
        <w:sectPr w:rsidR="00371F8D" w:rsidRPr="00BF7023" w:rsidSect="009952FC">
          <w:headerReference w:type="default" r:id="rId13"/>
          <w:headerReference w:type="first" r:id="rId14"/>
          <w:pgSz w:w="11906" w:h="16838"/>
          <w:pgMar w:top="1417" w:right="1133" w:bottom="2127" w:left="1417" w:header="794" w:footer="708" w:gutter="0"/>
          <w:cols w:space="708"/>
          <w:titlePg/>
          <w:docGrid w:linePitch="360"/>
        </w:sectPr>
      </w:pPr>
      <w:r w:rsidRPr="00BF7023">
        <w:br w:type="page"/>
      </w:r>
    </w:p>
    <w:sdt>
      <w:sdtPr>
        <w:rPr>
          <w:rFonts w:ascii="Frutiger for Schiphol Book" w:eastAsiaTheme="minorHAnsi" w:hAnsi="Frutiger for Schiphol Book" w:cstheme="minorBidi"/>
          <w:color w:val="auto"/>
          <w:sz w:val="22"/>
          <w:szCs w:val="22"/>
          <w:lang w:eastAsia="en-US"/>
        </w:rPr>
        <w:id w:val="86124455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02CC352" w14:textId="0B5D69A6" w:rsidR="00CA6064" w:rsidRDefault="00CA6064">
          <w:pPr>
            <w:pStyle w:val="Kopvaninhoudsopgave"/>
          </w:pPr>
          <w:r>
            <w:t>Inhoudsopgave</w:t>
          </w:r>
        </w:p>
        <w:p w14:paraId="2F482A8B" w14:textId="7EE3CE9E" w:rsidR="0058482A" w:rsidRDefault="00CA6064">
          <w:pPr>
            <w:pStyle w:val="Inhopg1"/>
            <w:rPr>
              <w:rFonts w:asciiTheme="minorHAnsi" w:eastAsiaTheme="minorEastAsia" w:hAnsiTheme="minorHAnsi"/>
              <w:kern w:val="2"/>
              <w:sz w:val="24"/>
              <w:szCs w:val="24"/>
              <w:lang w:val="en-NL" w:eastAsia="en-NL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0980674" w:history="1">
            <w:r w:rsidR="0058482A" w:rsidRPr="00F307C1">
              <w:rPr>
                <w:rStyle w:val="Hyperlink"/>
              </w:rPr>
              <w:t>1</w:t>
            </w:r>
            <w:r w:rsidR="0058482A">
              <w:rPr>
                <w:rFonts w:asciiTheme="minorHAnsi" w:eastAsiaTheme="minorEastAsia" w:hAnsiTheme="minorHAnsi"/>
                <w:kern w:val="2"/>
                <w:sz w:val="24"/>
                <w:szCs w:val="24"/>
                <w:lang w:val="en-NL" w:eastAsia="en-NL"/>
                <w14:ligatures w14:val="standardContextual"/>
              </w:rPr>
              <w:tab/>
            </w:r>
            <w:r w:rsidR="0058482A" w:rsidRPr="00F307C1">
              <w:rPr>
                <w:rStyle w:val="Hyperlink"/>
              </w:rPr>
              <w:t>Inleiding</w:t>
            </w:r>
            <w:r w:rsidR="0058482A">
              <w:rPr>
                <w:webHidden/>
              </w:rPr>
              <w:tab/>
            </w:r>
            <w:r w:rsidR="0058482A">
              <w:rPr>
                <w:webHidden/>
              </w:rPr>
              <w:fldChar w:fldCharType="begin"/>
            </w:r>
            <w:r w:rsidR="0058482A">
              <w:rPr>
                <w:webHidden/>
              </w:rPr>
              <w:instrText xml:space="preserve"> PAGEREF _Toc190980674 \h </w:instrText>
            </w:r>
            <w:r w:rsidR="0058482A">
              <w:rPr>
                <w:webHidden/>
              </w:rPr>
            </w:r>
            <w:r w:rsidR="0058482A">
              <w:rPr>
                <w:webHidden/>
              </w:rPr>
              <w:fldChar w:fldCharType="separate"/>
            </w:r>
            <w:r w:rsidR="0058482A">
              <w:rPr>
                <w:webHidden/>
              </w:rPr>
              <w:t>3</w:t>
            </w:r>
            <w:r w:rsidR="0058482A">
              <w:rPr>
                <w:webHidden/>
              </w:rPr>
              <w:fldChar w:fldCharType="end"/>
            </w:r>
          </w:hyperlink>
        </w:p>
        <w:p w14:paraId="7E94E5D7" w14:textId="5424F36B" w:rsidR="0058482A" w:rsidRDefault="0058482A">
          <w:pPr>
            <w:pStyle w:val="Inhopg2"/>
            <w:rPr>
              <w:rFonts w:asciiTheme="minorHAnsi" w:hAnsiTheme="minorHAnsi" w:cstheme="minorBidi"/>
              <w:kern w:val="2"/>
              <w:sz w:val="24"/>
              <w:szCs w:val="24"/>
              <w:lang w:val="en-NL" w:eastAsia="en-NL"/>
              <w14:ligatures w14:val="standardContextual"/>
            </w:rPr>
          </w:pPr>
          <w:hyperlink w:anchor="_Toc190980675" w:history="1">
            <w:r w:rsidRPr="00F307C1">
              <w:rPr>
                <w:rStyle w:val="Hyperlink"/>
              </w:rPr>
              <w:t>1.1</w:t>
            </w:r>
            <w:r>
              <w:rPr>
                <w:rFonts w:asciiTheme="minorHAnsi" w:hAnsiTheme="minorHAnsi" w:cstheme="minorBidi"/>
                <w:kern w:val="2"/>
                <w:sz w:val="24"/>
                <w:szCs w:val="24"/>
                <w:lang w:val="en-NL" w:eastAsia="en-NL"/>
                <w14:ligatures w14:val="standardContextual"/>
              </w:rPr>
              <w:tab/>
            </w:r>
            <w:r w:rsidRPr="00F307C1">
              <w:rPr>
                <w:rStyle w:val="Hyperlink"/>
              </w:rPr>
              <w:t>Stappenplan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_Toc190980675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31427705" w14:textId="7D68C8F0" w:rsidR="0058482A" w:rsidRDefault="0058482A">
          <w:pPr>
            <w:pStyle w:val="Inhopg2"/>
            <w:rPr>
              <w:rFonts w:asciiTheme="minorHAnsi" w:hAnsiTheme="minorHAnsi" w:cstheme="minorBidi"/>
              <w:kern w:val="2"/>
              <w:sz w:val="24"/>
              <w:szCs w:val="24"/>
              <w:lang w:val="en-NL" w:eastAsia="en-NL"/>
              <w14:ligatures w14:val="standardContextual"/>
            </w:rPr>
          </w:pPr>
          <w:hyperlink w:anchor="_Toc190980676" w:history="1">
            <w:r w:rsidRPr="00F307C1">
              <w:rPr>
                <w:rStyle w:val="Hyperlink"/>
              </w:rPr>
              <w:t>1.2</w:t>
            </w:r>
            <w:r>
              <w:rPr>
                <w:rFonts w:asciiTheme="minorHAnsi" w:hAnsiTheme="minorHAnsi" w:cstheme="minorBidi"/>
                <w:kern w:val="2"/>
                <w:sz w:val="24"/>
                <w:szCs w:val="24"/>
                <w:lang w:val="en-NL" w:eastAsia="en-NL"/>
                <w14:ligatures w14:val="standardContextual"/>
              </w:rPr>
              <w:tab/>
            </w:r>
            <w:r w:rsidRPr="00F307C1">
              <w:rPr>
                <w:rStyle w:val="Hyperlink"/>
              </w:rPr>
              <w:t>Planning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_Toc190980676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5DDCD5DA" w14:textId="519367DE" w:rsidR="0058482A" w:rsidRDefault="0058482A">
          <w:pPr>
            <w:pStyle w:val="Inhopg2"/>
            <w:rPr>
              <w:rFonts w:asciiTheme="minorHAnsi" w:hAnsiTheme="minorHAnsi" w:cstheme="minorBidi"/>
              <w:kern w:val="2"/>
              <w:sz w:val="24"/>
              <w:szCs w:val="24"/>
              <w:lang w:val="en-NL" w:eastAsia="en-NL"/>
              <w14:ligatures w14:val="standardContextual"/>
            </w:rPr>
          </w:pPr>
          <w:hyperlink w:anchor="_Toc190980677" w:history="1">
            <w:r w:rsidRPr="00F307C1">
              <w:rPr>
                <w:rStyle w:val="Hyperlink"/>
              </w:rPr>
              <w:t>1.3</w:t>
            </w:r>
            <w:r>
              <w:rPr>
                <w:rFonts w:asciiTheme="minorHAnsi" w:hAnsiTheme="minorHAnsi" w:cstheme="minorBidi"/>
                <w:kern w:val="2"/>
                <w:sz w:val="24"/>
                <w:szCs w:val="24"/>
                <w:lang w:val="en-NL" w:eastAsia="en-NL"/>
                <w14:ligatures w14:val="standardContextual"/>
              </w:rPr>
              <w:tab/>
            </w:r>
            <w:r w:rsidRPr="00F307C1">
              <w:rPr>
                <w:rStyle w:val="Hyperlink"/>
              </w:rPr>
              <w:t>Locatie van de werkzaamheden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_Toc190980677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C0500A1" w14:textId="67E7D4AB" w:rsidR="0058482A" w:rsidRDefault="0058482A">
          <w:pPr>
            <w:pStyle w:val="Inhopg2"/>
            <w:rPr>
              <w:rFonts w:asciiTheme="minorHAnsi" w:hAnsiTheme="minorHAnsi" w:cstheme="minorBidi"/>
              <w:kern w:val="2"/>
              <w:sz w:val="24"/>
              <w:szCs w:val="24"/>
              <w:lang w:val="en-NL" w:eastAsia="en-NL"/>
              <w14:ligatures w14:val="standardContextual"/>
            </w:rPr>
          </w:pPr>
          <w:hyperlink w:anchor="_Toc190980678" w:history="1">
            <w:r w:rsidRPr="00F307C1">
              <w:rPr>
                <w:rStyle w:val="Hyperlink"/>
              </w:rPr>
              <w:t>1.4</w:t>
            </w:r>
            <w:r>
              <w:rPr>
                <w:rFonts w:asciiTheme="minorHAnsi" w:hAnsiTheme="minorHAnsi" w:cstheme="minorBidi"/>
                <w:kern w:val="2"/>
                <w:sz w:val="24"/>
                <w:szCs w:val="24"/>
                <w:lang w:val="en-NL" w:eastAsia="en-NL"/>
                <w14:ligatures w14:val="standardContextual"/>
              </w:rPr>
              <w:tab/>
            </w:r>
            <w:r w:rsidRPr="00F307C1">
              <w:rPr>
                <w:rStyle w:val="Hyperlink"/>
              </w:rPr>
              <w:t>Contactpersonen uitvoering incl. onderaannemers (Oa) en nevenaannemers (Na)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_Toc190980678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6F62B07" w14:textId="4D86BE47" w:rsidR="0058482A" w:rsidRDefault="0058482A">
          <w:pPr>
            <w:pStyle w:val="Inhopg1"/>
            <w:rPr>
              <w:rFonts w:asciiTheme="minorHAnsi" w:eastAsiaTheme="minorEastAsia" w:hAnsiTheme="minorHAnsi"/>
              <w:kern w:val="2"/>
              <w:sz w:val="24"/>
              <w:szCs w:val="24"/>
              <w:lang w:val="en-NL" w:eastAsia="en-NL"/>
              <w14:ligatures w14:val="standardContextual"/>
            </w:rPr>
          </w:pPr>
          <w:hyperlink w:anchor="_Toc190980679" w:history="1">
            <w:r w:rsidRPr="00F307C1">
              <w:rPr>
                <w:rStyle w:val="Hyperlink"/>
              </w:rPr>
              <w:t>2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val="en-NL" w:eastAsia="en-NL"/>
                <w14:ligatures w14:val="standardContextual"/>
              </w:rPr>
              <w:tab/>
            </w:r>
            <w:r w:rsidRPr="00F307C1">
              <w:rPr>
                <w:rStyle w:val="Hyperlink"/>
              </w:rPr>
              <w:t>Operationele consequenties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_Toc190980679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0CDDA634" w14:textId="09F4DE31" w:rsidR="0058482A" w:rsidRDefault="0058482A">
          <w:pPr>
            <w:pStyle w:val="Inhopg2"/>
            <w:rPr>
              <w:rFonts w:asciiTheme="minorHAnsi" w:hAnsiTheme="minorHAnsi" w:cstheme="minorBidi"/>
              <w:kern w:val="2"/>
              <w:sz w:val="24"/>
              <w:szCs w:val="24"/>
              <w:lang w:val="en-NL" w:eastAsia="en-NL"/>
              <w14:ligatures w14:val="standardContextual"/>
            </w:rPr>
          </w:pPr>
          <w:hyperlink w:anchor="_Toc190980680" w:history="1">
            <w:r w:rsidRPr="00F307C1">
              <w:rPr>
                <w:rStyle w:val="Hyperlink"/>
              </w:rPr>
              <w:t>2.1</w:t>
            </w:r>
            <w:r>
              <w:rPr>
                <w:rFonts w:asciiTheme="minorHAnsi" w:hAnsiTheme="minorHAnsi" w:cstheme="minorBidi"/>
                <w:kern w:val="2"/>
                <w:sz w:val="24"/>
                <w:szCs w:val="24"/>
                <w:lang w:val="en-NL" w:eastAsia="en-NL"/>
                <w14:ligatures w14:val="standardContextual"/>
              </w:rPr>
              <w:tab/>
            </w:r>
            <w:r w:rsidRPr="00F307C1">
              <w:rPr>
                <w:rStyle w:val="Hyperlink"/>
              </w:rPr>
              <w:t>Bouwlogistiek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_Toc190980680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E3DD9A1" w14:textId="0B136D36" w:rsidR="0058482A" w:rsidRDefault="0058482A">
          <w:pPr>
            <w:pStyle w:val="Inhopg2"/>
            <w:rPr>
              <w:rFonts w:asciiTheme="minorHAnsi" w:hAnsiTheme="minorHAnsi" w:cstheme="minorBidi"/>
              <w:kern w:val="2"/>
              <w:sz w:val="24"/>
              <w:szCs w:val="24"/>
              <w:lang w:val="en-NL" w:eastAsia="en-NL"/>
              <w14:ligatures w14:val="standardContextual"/>
            </w:rPr>
          </w:pPr>
          <w:hyperlink w:anchor="_Toc190980681" w:history="1">
            <w:r w:rsidRPr="00F307C1">
              <w:rPr>
                <w:rStyle w:val="Hyperlink"/>
              </w:rPr>
              <w:t>2.2</w:t>
            </w:r>
            <w:r>
              <w:rPr>
                <w:rFonts w:asciiTheme="minorHAnsi" w:hAnsiTheme="minorHAnsi" w:cstheme="minorBidi"/>
                <w:kern w:val="2"/>
                <w:sz w:val="24"/>
                <w:szCs w:val="24"/>
                <w:lang w:val="en-NL" w:eastAsia="en-NL"/>
                <w14:ligatures w14:val="standardContextual"/>
              </w:rPr>
              <w:tab/>
            </w:r>
            <w:r w:rsidRPr="00F307C1">
              <w:rPr>
                <w:rStyle w:val="Hyperlink"/>
              </w:rPr>
              <w:t>Elektrotechnische werkzaamheden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_Toc190980681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5D2CCEF" w14:textId="2F328592" w:rsidR="0058482A" w:rsidRDefault="0058482A">
          <w:pPr>
            <w:pStyle w:val="Inhopg2"/>
            <w:rPr>
              <w:rFonts w:asciiTheme="minorHAnsi" w:hAnsiTheme="minorHAnsi" w:cstheme="minorBidi"/>
              <w:kern w:val="2"/>
              <w:sz w:val="24"/>
              <w:szCs w:val="24"/>
              <w:lang w:val="en-NL" w:eastAsia="en-NL"/>
              <w14:ligatures w14:val="standardContextual"/>
            </w:rPr>
          </w:pPr>
          <w:hyperlink w:anchor="_Toc190980682" w:history="1">
            <w:r w:rsidRPr="00F307C1">
              <w:rPr>
                <w:rStyle w:val="Hyperlink"/>
              </w:rPr>
              <w:t>2.3</w:t>
            </w:r>
            <w:r>
              <w:rPr>
                <w:rFonts w:asciiTheme="minorHAnsi" w:hAnsiTheme="minorHAnsi" w:cstheme="minorBidi"/>
                <w:kern w:val="2"/>
                <w:sz w:val="24"/>
                <w:szCs w:val="24"/>
                <w:lang w:val="en-NL" w:eastAsia="en-NL"/>
                <w14:ligatures w14:val="standardContextual"/>
              </w:rPr>
              <w:tab/>
            </w:r>
            <w:r w:rsidRPr="00F307C1">
              <w:rPr>
                <w:rStyle w:val="Hyperlink"/>
              </w:rPr>
              <w:t>Werktuigkundige werkzaamheden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_Toc190980682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30C9F53" w14:textId="06479E21" w:rsidR="0058482A" w:rsidRDefault="0058482A">
          <w:pPr>
            <w:pStyle w:val="Inhopg2"/>
            <w:rPr>
              <w:rFonts w:asciiTheme="minorHAnsi" w:hAnsiTheme="minorHAnsi" w:cstheme="minorBidi"/>
              <w:kern w:val="2"/>
              <w:sz w:val="24"/>
              <w:szCs w:val="24"/>
              <w:lang w:val="en-NL" w:eastAsia="en-NL"/>
              <w14:ligatures w14:val="standardContextual"/>
            </w:rPr>
          </w:pPr>
          <w:hyperlink w:anchor="_Toc190980683" w:history="1">
            <w:r w:rsidRPr="00F307C1">
              <w:rPr>
                <w:rStyle w:val="Hyperlink"/>
              </w:rPr>
              <w:t>2.4</w:t>
            </w:r>
            <w:r>
              <w:rPr>
                <w:rFonts w:asciiTheme="minorHAnsi" w:hAnsiTheme="minorHAnsi" w:cstheme="minorBidi"/>
                <w:kern w:val="2"/>
                <w:sz w:val="24"/>
                <w:szCs w:val="24"/>
                <w:lang w:val="en-NL" w:eastAsia="en-NL"/>
                <w14:ligatures w14:val="standardContextual"/>
              </w:rPr>
              <w:tab/>
            </w:r>
            <w:r w:rsidRPr="00F307C1">
              <w:rPr>
                <w:rStyle w:val="Hyperlink"/>
              </w:rPr>
              <w:t>Openen plafonds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_Toc190980683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6491D54" w14:textId="03E6363D" w:rsidR="0058482A" w:rsidRDefault="0058482A">
          <w:pPr>
            <w:pStyle w:val="Inhopg2"/>
            <w:rPr>
              <w:rFonts w:asciiTheme="minorHAnsi" w:hAnsiTheme="minorHAnsi" w:cstheme="minorBidi"/>
              <w:kern w:val="2"/>
              <w:sz w:val="24"/>
              <w:szCs w:val="24"/>
              <w:lang w:val="en-NL" w:eastAsia="en-NL"/>
              <w14:ligatures w14:val="standardContextual"/>
            </w:rPr>
          </w:pPr>
          <w:hyperlink w:anchor="_Toc190980684" w:history="1">
            <w:r w:rsidRPr="00F307C1">
              <w:rPr>
                <w:rStyle w:val="Hyperlink"/>
              </w:rPr>
              <w:t>2.5</w:t>
            </w:r>
            <w:r>
              <w:rPr>
                <w:rFonts w:asciiTheme="minorHAnsi" w:hAnsiTheme="minorHAnsi" w:cstheme="minorBidi"/>
                <w:kern w:val="2"/>
                <w:sz w:val="24"/>
                <w:szCs w:val="24"/>
                <w:lang w:val="en-NL" w:eastAsia="en-NL"/>
                <w14:ligatures w14:val="standardContextual"/>
              </w:rPr>
              <w:tab/>
            </w:r>
            <w:r w:rsidRPr="00F307C1">
              <w:rPr>
                <w:rStyle w:val="Hyperlink"/>
              </w:rPr>
              <w:t>Stilleggen operationele bedrijfsonderdelen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_Toc190980684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5DF6E1C0" w14:textId="062E616C" w:rsidR="0058482A" w:rsidRDefault="0058482A">
          <w:pPr>
            <w:pStyle w:val="Inhopg2"/>
            <w:rPr>
              <w:rFonts w:asciiTheme="minorHAnsi" w:hAnsiTheme="minorHAnsi" w:cstheme="minorBidi"/>
              <w:kern w:val="2"/>
              <w:sz w:val="24"/>
              <w:szCs w:val="24"/>
              <w:lang w:val="en-NL" w:eastAsia="en-NL"/>
              <w14:ligatures w14:val="standardContextual"/>
            </w:rPr>
          </w:pPr>
          <w:hyperlink w:anchor="_Toc190980685" w:history="1">
            <w:r w:rsidRPr="00F307C1">
              <w:rPr>
                <w:rStyle w:val="Hyperlink"/>
              </w:rPr>
              <w:t>2.6</w:t>
            </w:r>
            <w:r>
              <w:rPr>
                <w:rFonts w:asciiTheme="minorHAnsi" w:hAnsiTheme="minorHAnsi" w:cstheme="minorBidi"/>
                <w:kern w:val="2"/>
                <w:sz w:val="24"/>
                <w:szCs w:val="24"/>
                <w:lang w:val="en-NL" w:eastAsia="en-NL"/>
                <w14:ligatures w14:val="standardContextual"/>
              </w:rPr>
              <w:tab/>
            </w:r>
            <w:r w:rsidRPr="00F307C1">
              <w:rPr>
                <w:rStyle w:val="Hyperlink"/>
              </w:rPr>
              <w:t>Afsluiten ruimtes en/of doorgangen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_Toc190980685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33F7277" w14:textId="2766B3C6" w:rsidR="0058482A" w:rsidRDefault="0058482A">
          <w:pPr>
            <w:pStyle w:val="Inhopg2"/>
            <w:rPr>
              <w:rFonts w:asciiTheme="minorHAnsi" w:hAnsiTheme="minorHAnsi" w:cstheme="minorBidi"/>
              <w:kern w:val="2"/>
              <w:sz w:val="24"/>
              <w:szCs w:val="24"/>
              <w:lang w:val="en-NL" w:eastAsia="en-NL"/>
              <w14:ligatures w14:val="standardContextual"/>
            </w:rPr>
          </w:pPr>
          <w:hyperlink w:anchor="_Toc190980686" w:history="1">
            <w:r w:rsidRPr="00F307C1">
              <w:rPr>
                <w:rStyle w:val="Hyperlink"/>
              </w:rPr>
              <w:t>2.7</w:t>
            </w:r>
            <w:r>
              <w:rPr>
                <w:rFonts w:asciiTheme="minorHAnsi" w:hAnsiTheme="minorHAnsi" w:cstheme="minorBidi"/>
                <w:kern w:val="2"/>
                <w:sz w:val="24"/>
                <w:szCs w:val="24"/>
                <w:lang w:val="en-NL" w:eastAsia="en-NL"/>
                <w14:ligatures w14:val="standardContextual"/>
              </w:rPr>
              <w:tab/>
            </w:r>
            <w:r w:rsidRPr="00F307C1">
              <w:rPr>
                <w:rStyle w:val="Hyperlink"/>
              </w:rPr>
              <w:t>Hakken, breken, boren, verspanen (incl. tijdsduur)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_Toc190980686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41738C4" w14:textId="3C5E13BE" w:rsidR="0058482A" w:rsidRDefault="0058482A">
          <w:pPr>
            <w:pStyle w:val="Inhopg2"/>
            <w:rPr>
              <w:rFonts w:asciiTheme="minorHAnsi" w:hAnsiTheme="minorHAnsi" w:cstheme="minorBidi"/>
              <w:kern w:val="2"/>
              <w:sz w:val="24"/>
              <w:szCs w:val="24"/>
              <w:lang w:val="en-NL" w:eastAsia="en-NL"/>
              <w14:ligatures w14:val="standardContextual"/>
            </w:rPr>
          </w:pPr>
          <w:hyperlink w:anchor="_Toc190980687" w:history="1">
            <w:r w:rsidRPr="00F307C1">
              <w:rPr>
                <w:rStyle w:val="Hyperlink"/>
              </w:rPr>
              <w:t>2.8</w:t>
            </w:r>
            <w:r>
              <w:rPr>
                <w:rFonts w:asciiTheme="minorHAnsi" w:hAnsiTheme="minorHAnsi" w:cstheme="minorBidi"/>
                <w:kern w:val="2"/>
                <w:sz w:val="24"/>
                <w:szCs w:val="24"/>
                <w:lang w:val="en-NL" w:eastAsia="en-NL"/>
                <w14:ligatures w14:val="standardContextual"/>
              </w:rPr>
              <w:tab/>
            </w:r>
            <w:r w:rsidRPr="00F307C1">
              <w:rPr>
                <w:rStyle w:val="Hyperlink"/>
              </w:rPr>
              <w:t>Worden er hangende elementen aan systeemplafond of draagconstructie gehangen?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_Toc190980687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59E98281" w14:textId="75AC2B5D" w:rsidR="0058482A" w:rsidRDefault="0058482A">
          <w:pPr>
            <w:pStyle w:val="Inhopg2"/>
            <w:rPr>
              <w:rFonts w:asciiTheme="minorHAnsi" w:hAnsiTheme="minorHAnsi" w:cstheme="minorBidi"/>
              <w:kern w:val="2"/>
              <w:sz w:val="24"/>
              <w:szCs w:val="24"/>
              <w:lang w:val="en-NL" w:eastAsia="en-NL"/>
              <w14:ligatures w14:val="standardContextual"/>
            </w:rPr>
          </w:pPr>
          <w:hyperlink w:anchor="_Toc190980688" w:history="1">
            <w:r w:rsidRPr="00F307C1">
              <w:rPr>
                <w:rStyle w:val="Hyperlink"/>
              </w:rPr>
              <w:t>2.9</w:t>
            </w:r>
            <w:r>
              <w:rPr>
                <w:rFonts w:asciiTheme="minorHAnsi" w:hAnsiTheme="minorHAnsi" w:cstheme="minorBidi"/>
                <w:kern w:val="2"/>
                <w:sz w:val="24"/>
                <w:szCs w:val="24"/>
                <w:lang w:val="en-NL" w:eastAsia="en-NL"/>
                <w14:ligatures w14:val="standardContextual"/>
              </w:rPr>
              <w:tab/>
            </w:r>
            <w:r w:rsidRPr="00F307C1">
              <w:rPr>
                <w:rStyle w:val="Hyperlink"/>
              </w:rPr>
              <w:t>Werk beïnvloed Landside-gebied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_Toc190980688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E407DC1" w14:textId="3583030C" w:rsidR="0058482A" w:rsidRDefault="0058482A">
          <w:pPr>
            <w:pStyle w:val="Inhopg2"/>
            <w:rPr>
              <w:rFonts w:asciiTheme="minorHAnsi" w:hAnsiTheme="minorHAnsi" w:cstheme="minorBidi"/>
              <w:kern w:val="2"/>
              <w:sz w:val="24"/>
              <w:szCs w:val="24"/>
              <w:lang w:val="en-NL" w:eastAsia="en-NL"/>
              <w14:ligatures w14:val="standardContextual"/>
            </w:rPr>
          </w:pPr>
          <w:hyperlink w:anchor="_Toc190980689" w:history="1">
            <w:r w:rsidRPr="00F307C1">
              <w:rPr>
                <w:rStyle w:val="Hyperlink"/>
              </w:rPr>
              <w:t>2.10</w:t>
            </w:r>
            <w:r>
              <w:rPr>
                <w:rFonts w:asciiTheme="minorHAnsi" w:hAnsiTheme="minorHAnsi" w:cstheme="minorBidi"/>
                <w:kern w:val="2"/>
                <w:sz w:val="24"/>
                <w:szCs w:val="24"/>
                <w:lang w:val="en-NL" w:eastAsia="en-NL"/>
                <w14:ligatures w14:val="standardContextual"/>
              </w:rPr>
              <w:tab/>
            </w:r>
            <w:r w:rsidRPr="00F307C1">
              <w:rPr>
                <w:rStyle w:val="Hyperlink"/>
              </w:rPr>
              <w:t>Werk beïnvloed Bagage-gebied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_Toc190980689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3B254EB9" w14:textId="13A3C7E4" w:rsidR="0058482A" w:rsidRDefault="0058482A">
          <w:pPr>
            <w:pStyle w:val="Inhopg2"/>
            <w:rPr>
              <w:rFonts w:asciiTheme="minorHAnsi" w:hAnsiTheme="minorHAnsi" w:cstheme="minorBidi"/>
              <w:kern w:val="2"/>
              <w:sz w:val="24"/>
              <w:szCs w:val="24"/>
              <w:lang w:val="en-NL" w:eastAsia="en-NL"/>
              <w14:ligatures w14:val="standardContextual"/>
            </w:rPr>
          </w:pPr>
          <w:hyperlink w:anchor="_Toc190980690" w:history="1">
            <w:r w:rsidRPr="00F307C1">
              <w:rPr>
                <w:rStyle w:val="Hyperlink"/>
              </w:rPr>
              <w:t>2.11</w:t>
            </w:r>
            <w:r>
              <w:rPr>
                <w:rFonts w:asciiTheme="minorHAnsi" w:hAnsiTheme="minorHAnsi" w:cstheme="minorBidi"/>
                <w:kern w:val="2"/>
                <w:sz w:val="24"/>
                <w:szCs w:val="24"/>
                <w:lang w:val="en-NL" w:eastAsia="en-NL"/>
                <w14:ligatures w14:val="standardContextual"/>
              </w:rPr>
              <w:tab/>
            </w:r>
            <w:r w:rsidRPr="00F307C1">
              <w:rPr>
                <w:rStyle w:val="Hyperlink"/>
              </w:rPr>
              <w:t>Werk beïnvloed Airside-gebied (buiten)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_Toc190980690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2149E18E" w14:textId="533E96EA" w:rsidR="0058482A" w:rsidRDefault="0058482A">
          <w:pPr>
            <w:pStyle w:val="Inhopg2"/>
            <w:rPr>
              <w:rFonts w:asciiTheme="minorHAnsi" w:hAnsiTheme="minorHAnsi" w:cstheme="minorBidi"/>
              <w:kern w:val="2"/>
              <w:sz w:val="24"/>
              <w:szCs w:val="24"/>
              <w:lang w:val="en-NL" w:eastAsia="en-NL"/>
              <w14:ligatures w14:val="standardContextual"/>
            </w:rPr>
          </w:pPr>
          <w:hyperlink w:anchor="_Toc190980691" w:history="1">
            <w:r w:rsidRPr="00F307C1">
              <w:rPr>
                <w:rStyle w:val="Hyperlink"/>
              </w:rPr>
              <w:t>2.12</w:t>
            </w:r>
            <w:r>
              <w:rPr>
                <w:rFonts w:asciiTheme="minorHAnsi" w:hAnsiTheme="minorHAnsi" w:cstheme="minorBidi"/>
                <w:kern w:val="2"/>
                <w:sz w:val="24"/>
                <w:szCs w:val="24"/>
                <w:lang w:val="en-NL" w:eastAsia="en-NL"/>
                <w14:ligatures w14:val="standardContextual"/>
              </w:rPr>
              <w:tab/>
            </w:r>
            <w:r w:rsidRPr="00F307C1">
              <w:rPr>
                <w:rStyle w:val="Hyperlink"/>
              </w:rPr>
              <w:t>Overig overlast voor de operatie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_Toc190980691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2A5ECFF7" w14:textId="6FA91432" w:rsidR="0058482A" w:rsidRDefault="0058482A">
          <w:pPr>
            <w:pStyle w:val="Inhopg2"/>
            <w:rPr>
              <w:rFonts w:asciiTheme="minorHAnsi" w:hAnsiTheme="minorHAnsi" w:cstheme="minorBidi"/>
              <w:kern w:val="2"/>
              <w:sz w:val="24"/>
              <w:szCs w:val="24"/>
              <w:lang w:val="en-NL" w:eastAsia="en-NL"/>
              <w14:ligatures w14:val="standardContextual"/>
            </w:rPr>
          </w:pPr>
          <w:hyperlink w:anchor="_Toc190980692" w:history="1">
            <w:r w:rsidRPr="00F307C1">
              <w:rPr>
                <w:rStyle w:val="Hyperlink"/>
              </w:rPr>
              <w:t>2.13</w:t>
            </w:r>
            <w:r>
              <w:rPr>
                <w:rFonts w:asciiTheme="minorHAnsi" w:hAnsiTheme="minorHAnsi" w:cstheme="minorBidi"/>
                <w:kern w:val="2"/>
                <w:sz w:val="24"/>
                <w:szCs w:val="24"/>
                <w:lang w:val="en-NL" w:eastAsia="en-NL"/>
                <w14:ligatures w14:val="standardContextual"/>
              </w:rPr>
              <w:tab/>
            </w:r>
            <w:r w:rsidRPr="00F307C1">
              <w:rPr>
                <w:rStyle w:val="Hyperlink"/>
              </w:rPr>
              <w:t>Welke operationele maatregelen zijn getroffen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_Toc190980692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125D063C" w14:textId="128BE152" w:rsidR="0058482A" w:rsidRDefault="0058482A">
          <w:pPr>
            <w:pStyle w:val="Inhopg1"/>
            <w:rPr>
              <w:rFonts w:asciiTheme="minorHAnsi" w:eastAsiaTheme="minorEastAsia" w:hAnsiTheme="minorHAnsi"/>
              <w:kern w:val="2"/>
              <w:sz w:val="24"/>
              <w:szCs w:val="24"/>
              <w:lang w:val="en-NL" w:eastAsia="en-NL"/>
              <w14:ligatures w14:val="standardContextual"/>
            </w:rPr>
          </w:pPr>
          <w:hyperlink w:anchor="_Toc190980693" w:history="1">
            <w:r w:rsidRPr="00F307C1">
              <w:rPr>
                <w:rStyle w:val="Hyperlink"/>
              </w:rPr>
              <w:t>3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val="en-NL" w:eastAsia="en-NL"/>
                <w14:ligatures w14:val="standardContextual"/>
              </w:rPr>
              <w:tab/>
            </w:r>
            <w:r w:rsidRPr="00F307C1">
              <w:rPr>
                <w:rStyle w:val="Hyperlink"/>
              </w:rPr>
              <w:t>Security en/of toegangsbeheer (TGB)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_Toc190980693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15C4D490" w14:textId="123A486C" w:rsidR="0058482A" w:rsidRDefault="0058482A">
          <w:pPr>
            <w:pStyle w:val="Inhopg2"/>
            <w:rPr>
              <w:rFonts w:asciiTheme="minorHAnsi" w:hAnsiTheme="minorHAnsi" w:cstheme="minorBidi"/>
              <w:kern w:val="2"/>
              <w:sz w:val="24"/>
              <w:szCs w:val="24"/>
              <w:lang w:val="en-NL" w:eastAsia="en-NL"/>
              <w14:ligatures w14:val="standardContextual"/>
            </w:rPr>
          </w:pPr>
          <w:hyperlink w:anchor="_Toc190980694" w:history="1">
            <w:r w:rsidRPr="00F307C1">
              <w:rPr>
                <w:rStyle w:val="Hyperlink"/>
              </w:rPr>
              <w:t>3.1</w:t>
            </w:r>
            <w:r>
              <w:rPr>
                <w:rFonts w:asciiTheme="minorHAnsi" w:hAnsiTheme="minorHAnsi" w:cstheme="minorBidi"/>
                <w:kern w:val="2"/>
                <w:sz w:val="24"/>
                <w:szCs w:val="24"/>
                <w:lang w:val="en-NL" w:eastAsia="en-NL"/>
                <w14:ligatures w14:val="standardContextual"/>
              </w:rPr>
              <w:tab/>
            </w:r>
            <w:r w:rsidRPr="00F307C1">
              <w:rPr>
                <w:rStyle w:val="Hyperlink"/>
              </w:rPr>
              <w:t>TGB (toegangsbeheersysteem)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_Toc190980694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3B1B4499" w14:textId="51FF6783" w:rsidR="0058482A" w:rsidRDefault="0058482A">
          <w:pPr>
            <w:pStyle w:val="Inhopg2"/>
            <w:rPr>
              <w:rFonts w:asciiTheme="minorHAnsi" w:hAnsiTheme="minorHAnsi" w:cstheme="minorBidi"/>
              <w:kern w:val="2"/>
              <w:sz w:val="24"/>
              <w:szCs w:val="24"/>
              <w:lang w:val="en-NL" w:eastAsia="en-NL"/>
              <w14:ligatures w14:val="standardContextual"/>
            </w:rPr>
          </w:pPr>
          <w:hyperlink w:anchor="_Toc190980695" w:history="1">
            <w:r w:rsidRPr="00F307C1">
              <w:rPr>
                <w:rStyle w:val="Hyperlink"/>
              </w:rPr>
              <w:t>3.2</w:t>
            </w:r>
            <w:r>
              <w:rPr>
                <w:rFonts w:asciiTheme="minorHAnsi" w:hAnsiTheme="minorHAnsi" w:cstheme="minorBidi"/>
                <w:kern w:val="2"/>
                <w:sz w:val="24"/>
                <w:szCs w:val="24"/>
                <w:lang w:val="en-NL" w:eastAsia="en-NL"/>
                <w14:ligatures w14:val="standardContextual"/>
              </w:rPr>
              <w:tab/>
            </w:r>
            <w:r w:rsidRPr="00F307C1">
              <w:rPr>
                <w:rStyle w:val="Hyperlink"/>
              </w:rPr>
              <w:t>Security implicaties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_Toc190980695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20236279" w14:textId="40322CDF" w:rsidR="0058482A" w:rsidRDefault="0058482A">
          <w:pPr>
            <w:pStyle w:val="Inhopg1"/>
            <w:rPr>
              <w:rFonts w:asciiTheme="minorHAnsi" w:eastAsiaTheme="minorEastAsia" w:hAnsiTheme="minorHAnsi"/>
              <w:kern w:val="2"/>
              <w:sz w:val="24"/>
              <w:szCs w:val="24"/>
              <w:lang w:val="en-NL" w:eastAsia="en-NL"/>
              <w14:ligatures w14:val="standardContextual"/>
            </w:rPr>
          </w:pPr>
          <w:hyperlink w:anchor="_Toc190980696" w:history="1">
            <w:r w:rsidRPr="00F307C1">
              <w:rPr>
                <w:rStyle w:val="Hyperlink"/>
              </w:rPr>
              <w:t>4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val="en-NL" w:eastAsia="en-NL"/>
                <w14:ligatures w14:val="standardContextual"/>
              </w:rPr>
              <w:tab/>
            </w:r>
            <w:r w:rsidRPr="00F307C1">
              <w:rPr>
                <w:rStyle w:val="Hyperlink"/>
              </w:rPr>
              <w:t>Veiligheid, Gezondheid en Milieu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_Toc190980696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08857AFA" w14:textId="3393F920" w:rsidR="0058482A" w:rsidRDefault="0058482A">
          <w:pPr>
            <w:pStyle w:val="Inhopg2"/>
            <w:rPr>
              <w:rFonts w:asciiTheme="minorHAnsi" w:hAnsiTheme="minorHAnsi" w:cstheme="minorBidi"/>
              <w:kern w:val="2"/>
              <w:sz w:val="24"/>
              <w:szCs w:val="24"/>
              <w:lang w:val="en-NL" w:eastAsia="en-NL"/>
              <w14:ligatures w14:val="standardContextual"/>
            </w:rPr>
          </w:pPr>
          <w:hyperlink w:anchor="_Toc190980697" w:history="1">
            <w:r w:rsidRPr="00F307C1">
              <w:rPr>
                <w:rStyle w:val="Hyperlink"/>
              </w:rPr>
              <w:t>4.1</w:t>
            </w:r>
            <w:r>
              <w:rPr>
                <w:rFonts w:asciiTheme="minorHAnsi" w:hAnsiTheme="minorHAnsi" w:cstheme="minorBidi"/>
                <w:kern w:val="2"/>
                <w:sz w:val="24"/>
                <w:szCs w:val="24"/>
                <w:lang w:val="en-NL" w:eastAsia="en-NL"/>
                <w14:ligatures w14:val="standardContextual"/>
              </w:rPr>
              <w:tab/>
            </w:r>
            <w:r w:rsidRPr="00F307C1">
              <w:rPr>
                <w:rStyle w:val="Hyperlink"/>
              </w:rPr>
              <w:t>VGM projectorganisatie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_Toc190980697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03CB7315" w14:textId="79AF4DA3" w:rsidR="0058482A" w:rsidRDefault="0058482A">
          <w:pPr>
            <w:pStyle w:val="Inhopg2"/>
            <w:rPr>
              <w:rFonts w:asciiTheme="minorHAnsi" w:hAnsiTheme="minorHAnsi" w:cstheme="minorBidi"/>
              <w:kern w:val="2"/>
              <w:sz w:val="24"/>
              <w:szCs w:val="24"/>
              <w:lang w:val="en-NL" w:eastAsia="en-NL"/>
              <w14:ligatures w14:val="standardContextual"/>
            </w:rPr>
          </w:pPr>
          <w:hyperlink w:anchor="_Toc190980698" w:history="1">
            <w:r w:rsidRPr="00F307C1">
              <w:rPr>
                <w:rStyle w:val="Hyperlink"/>
              </w:rPr>
              <w:t>4.2</w:t>
            </w:r>
            <w:r>
              <w:rPr>
                <w:rFonts w:asciiTheme="minorHAnsi" w:hAnsiTheme="minorHAnsi" w:cstheme="minorBidi"/>
                <w:kern w:val="2"/>
                <w:sz w:val="24"/>
                <w:szCs w:val="24"/>
                <w:lang w:val="en-NL" w:eastAsia="en-NL"/>
                <w14:ligatures w14:val="standardContextual"/>
              </w:rPr>
              <w:tab/>
            </w:r>
            <w:r w:rsidRPr="00F307C1">
              <w:rPr>
                <w:rStyle w:val="Hyperlink"/>
              </w:rPr>
              <w:t>Brandveiligheid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_Toc190980698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2F0AB131" w14:textId="6372884A" w:rsidR="0058482A" w:rsidRDefault="0058482A">
          <w:pPr>
            <w:pStyle w:val="Inhopg2"/>
            <w:rPr>
              <w:rFonts w:asciiTheme="minorHAnsi" w:hAnsiTheme="minorHAnsi" w:cstheme="minorBidi"/>
              <w:kern w:val="2"/>
              <w:sz w:val="24"/>
              <w:szCs w:val="24"/>
              <w:lang w:val="en-NL" w:eastAsia="en-NL"/>
              <w14:ligatures w14:val="standardContextual"/>
            </w:rPr>
          </w:pPr>
          <w:hyperlink w:anchor="_Toc190980699" w:history="1">
            <w:r w:rsidRPr="00F307C1">
              <w:rPr>
                <w:rStyle w:val="Hyperlink"/>
              </w:rPr>
              <w:t>4.3</w:t>
            </w:r>
            <w:r>
              <w:rPr>
                <w:rFonts w:asciiTheme="minorHAnsi" w:hAnsiTheme="minorHAnsi" w:cstheme="minorBidi"/>
                <w:kern w:val="2"/>
                <w:sz w:val="24"/>
                <w:szCs w:val="24"/>
                <w:lang w:val="en-NL" w:eastAsia="en-NL"/>
                <w14:ligatures w14:val="standardContextual"/>
              </w:rPr>
              <w:tab/>
            </w:r>
            <w:r w:rsidRPr="00F307C1">
              <w:rPr>
                <w:rStyle w:val="Hyperlink"/>
              </w:rPr>
              <w:t>Maatregelen brandveiligheid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_Toc190980699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483C5FFE" w14:textId="4D147744" w:rsidR="0058482A" w:rsidRDefault="0058482A">
          <w:pPr>
            <w:pStyle w:val="Inhopg2"/>
            <w:rPr>
              <w:rFonts w:asciiTheme="minorHAnsi" w:hAnsiTheme="minorHAnsi" w:cstheme="minorBidi"/>
              <w:kern w:val="2"/>
              <w:sz w:val="24"/>
              <w:szCs w:val="24"/>
              <w:lang w:val="en-NL" w:eastAsia="en-NL"/>
              <w14:ligatures w14:val="standardContextual"/>
            </w:rPr>
          </w:pPr>
          <w:hyperlink w:anchor="_Toc190980700" w:history="1">
            <w:r w:rsidRPr="00F307C1">
              <w:rPr>
                <w:rStyle w:val="Hyperlink"/>
              </w:rPr>
              <w:t>4.4</w:t>
            </w:r>
            <w:r>
              <w:rPr>
                <w:rFonts w:asciiTheme="minorHAnsi" w:hAnsiTheme="minorHAnsi" w:cstheme="minorBidi"/>
                <w:kern w:val="2"/>
                <w:sz w:val="24"/>
                <w:szCs w:val="24"/>
                <w:lang w:val="en-NL" w:eastAsia="en-NL"/>
                <w14:ligatures w14:val="standardContextual"/>
              </w:rPr>
              <w:tab/>
            </w:r>
            <w:r w:rsidRPr="00F307C1">
              <w:rPr>
                <w:rStyle w:val="Hyperlink"/>
              </w:rPr>
              <w:t>Verkeersmaatregelen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_Toc190980700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4F3B8025" w14:textId="4DC0AD96" w:rsidR="0058482A" w:rsidRDefault="0058482A">
          <w:pPr>
            <w:pStyle w:val="Inhopg2"/>
            <w:rPr>
              <w:rFonts w:asciiTheme="minorHAnsi" w:hAnsiTheme="minorHAnsi" w:cstheme="minorBidi"/>
              <w:kern w:val="2"/>
              <w:sz w:val="24"/>
              <w:szCs w:val="24"/>
              <w:lang w:val="en-NL" w:eastAsia="en-NL"/>
              <w14:ligatures w14:val="standardContextual"/>
            </w:rPr>
          </w:pPr>
          <w:hyperlink w:anchor="_Toc190980701" w:history="1">
            <w:r w:rsidRPr="00F307C1">
              <w:rPr>
                <w:rStyle w:val="Hyperlink"/>
              </w:rPr>
              <w:t>4.5</w:t>
            </w:r>
            <w:r>
              <w:rPr>
                <w:rFonts w:asciiTheme="minorHAnsi" w:hAnsiTheme="minorHAnsi" w:cstheme="minorBidi"/>
                <w:kern w:val="2"/>
                <w:sz w:val="24"/>
                <w:szCs w:val="24"/>
                <w:lang w:val="en-NL" w:eastAsia="en-NL"/>
                <w14:ligatures w14:val="standardContextual"/>
              </w:rPr>
              <w:tab/>
            </w:r>
            <w:r w:rsidRPr="00F307C1">
              <w:rPr>
                <w:rStyle w:val="Hyperlink"/>
              </w:rPr>
              <w:t>Geluid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_Toc190980701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38AFE25C" w14:textId="61391675" w:rsidR="0058482A" w:rsidRDefault="0058482A">
          <w:pPr>
            <w:pStyle w:val="Inhopg2"/>
            <w:rPr>
              <w:rFonts w:asciiTheme="minorHAnsi" w:hAnsiTheme="minorHAnsi" w:cstheme="minorBidi"/>
              <w:kern w:val="2"/>
              <w:sz w:val="24"/>
              <w:szCs w:val="24"/>
              <w:lang w:val="en-NL" w:eastAsia="en-NL"/>
              <w14:ligatures w14:val="standardContextual"/>
            </w:rPr>
          </w:pPr>
          <w:hyperlink w:anchor="_Toc190980702" w:history="1">
            <w:r w:rsidRPr="00F307C1">
              <w:rPr>
                <w:rStyle w:val="Hyperlink"/>
              </w:rPr>
              <w:t>4.6</w:t>
            </w:r>
            <w:r>
              <w:rPr>
                <w:rFonts w:asciiTheme="minorHAnsi" w:hAnsiTheme="minorHAnsi" w:cstheme="minorBidi"/>
                <w:kern w:val="2"/>
                <w:sz w:val="24"/>
                <w:szCs w:val="24"/>
                <w:lang w:val="en-NL" w:eastAsia="en-NL"/>
                <w14:ligatures w14:val="standardContextual"/>
              </w:rPr>
              <w:tab/>
            </w:r>
            <w:r w:rsidRPr="00F307C1">
              <w:rPr>
                <w:rStyle w:val="Hyperlink"/>
              </w:rPr>
              <w:t>Milieu en milieu eisen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_Toc190980702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4E8BB1DF" w14:textId="33E50127" w:rsidR="0058482A" w:rsidRDefault="0058482A">
          <w:pPr>
            <w:pStyle w:val="Inhopg2"/>
            <w:rPr>
              <w:rFonts w:asciiTheme="minorHAnsi" w:hAnsiTheme="minorHAnsi" w:cstheme="minorBidi"/>
              <w:kern w:val="2"/>
              <w:sz w:val="24"/>
              <w:szCs w:val="24"/>
              <w:lang w:val="en-NL" w:eastAsia="en-NL"/>
              <w14:ligatures w14:val="standardContextual"/>
            </w:rPr>
          </w:pPr>
          <w:hyperlink w:anchor="_Toc190980703" w:history="1">
            <w:r w:rsidRPr="00F307C1">
              <w:rPr>
                <w:rStyle w:val="Hyperlink"/>
              </w:rPr>
              <w:t>4.7</w:t>
            </w:r>
            <w:r>
              <w:rPr>
                <w:rFonts w:asciiTheme="minorHAnsi" w:hAnsiTheme="minorHAnsi" w:cstheme="minorBidi"/>
                <w:kern w:val="2"/>
                <w:sz w:val="24"/>
                <w:szCs w:val="24"/>
                <w:lang w:val="en-NL" w:eastAsia="en-NL"/>
                <w14:ligatures w14:val="standardContextual"/>
              </w:rPr>
              <w:tab/>
            </w:r>
            <w:r w:rsidRPr="00F307C1">
              <w:rPr>
                <w:rStyle w:val="Hyperlink"/>
              </w:rPr>
              <w:t>Afval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_Toc190980703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603398AB" w14:textId="2CC78E69" w:rsidR="0058482A" w:rsidRDefault="0058482A">
          <w:pPr>
            <w:pStyle w:val="Inhopg2"/>
            <w:rPr>
              <w:rFonts w:asciiTheme="minorHAnsi" w:hAnsiTheme="minorHAnsi" w:cstheme="minorBidi"/>
              <w:kern w:val="2"/>
              <w:sz w:val="24"/>
              <w:szCs w:val="24"/>
              <w:lang w:val="en-NL" w:eastAsia="en-NL"/>
              <w14:ligatures w14:val="standardContextual"/>
            </w:rPr>
          </w:pPr>
          <w:hyperlink w:anchor="_Toc190980704" w:history="1">
            <w:r w:rsidRPr="00F307C1">
              <w:rPr>
                <w:rStyle w:val="Hyperlink"/>
              </w:rPr>
              <w:t>4.8</w:t>
            </w:r>
            <w:r>
              <w:rPr>
                <w:rFonts w:asciiTheme="minorHAnsi" w:hAnsiTheme="minorHAnsi" w:cstheme="minorBidi"/>
                <w:kern w:val="2"/>
                <w:sz w:val="24"/>
                <w:szCs w:val="24"/>
                <w:lang w:val="en-NL" w:eastAsia="en-NL"/>
                <w14:ligatures w14:val="standardContextual"/>
              </w:rPr>
              <w:tab/>
            </w:r>
            <w:r w:rsidRPr="00F307C1">
              <w:rPr>
                <w:rStyle w:val="Hyperlink"/>
              </w:rPr>
              <w:t>Gevaarlijke stoffen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_Toc190980704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3674BE19" w14:textId="1713E67B" w:rsidR="0058482A" w:rsidRDefault="0058482A">
          <w:pPr>
            <w:pStyle w:val="Inhopg2"/>
            <w:rPr>
              <w:rFonts w:asciiTheme="minorHAnsi" w:hAnsiTheme="minorHAnsi" w:cstheme="minorBidi"/>
              <w:kern w:val="2"/>
              <w:sz w:val="24"/>
              <w:szCs w:val="24"/>
              <w:lang w:val="en-NL" w:eastAsia="en-NL"/>
              <w14:ligatures w14:val="standardContextual"/>
            </w:rPr>
          </w:pPr>
          <w:hyperlink w:anchor="_Toc190980705" w:history="1">
            <w:r w:rsidRPr="00F307C1">
              <w:rPr>
                <w:rStyle w:val="Hyperlink"/>
              </w:rPr>
              <w:t>4.9</w:t>
            </w:r>
            <w:r>
              <w:rPr>
                <w:rFonts w:asciiTheme="minorHAnsi" w:hAnsiTheme="minorHAnsi" w:cstheme="minorBidi"/>
                <w:kern w:val="2"/>
                <w:sz w:val="24"/>
                <w:szCs w:val="24"/>
                <w:lang w:val="en-NL" w:eastAsia="en-NL"/>
                <w14:ligatures w14:val="standardContextual"/>
              </w:rPr>
              <w:tab/>
            </w:r>
            <w:r w:rsidRPr="00F307C1">
              <w:rPr>
                <w:rStyle w:val="Hyperlink"/>
              </w:rPr>
              <w:t>Risico Inventarisatie en Evaluatie Taak risico analyse (RI&amp;E)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_Toc190980705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37ADA717" w14:textId="6E0B1C49" w:rsidR="0058482A" w:rsidRDefault="0058482A">
          <w:pPr>
            <w:pStyle w:val="Inhopg1"/>
            <w:rPr>
              <w:rFonts w:asciiTheme="minorHAnsi" w:eastAsiaTheme="minorEastAsia" w:hAnsiTheme="minorHAnsi"/>
              <w:kern w:val="2"/>
              <w:sz w:val="24"/>
              <w:szCs w:val="24"/>
              <w:lang w:val="en-NL" w:eastAsia="en-NL"/>
              <w14:ligatures w14:val="standardContextual"/>
            </w:rPr>
          </w:pPr>
          <w:hyperlink w:anchor="_Toc190980706" w:history="1">
            <w:r w:rsidRPr="00F307C1">
              <w:rPr>
                <w:rStyle w:val="Hyperlink"/>
              </w:rPr>
              <w:t>5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val="en-NL" w:eastAsia="en-NL"/>
                <w14:ligatures w14:val="standardContextual"/>
              </w:rPr>
              <w:tab/>
            </w:r>
            <w:r w:rsidRPr="00F307C1">
              <w:rPr>
                <w:rStyle w:val="Hyperlink"/>
              </w:rPr>
              <w:t>Bijlagen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_Toc190980706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104DECB2" w14:textId="1BEFE750" w:rsidR="00CA6064" w:rsidRDefault="00CA6064">
          <w:r>
            <w:rPr>
              <w:b/>
              <w:bCs/>
            </w:rPr>
            <w:fldChar w:fldCharType="end"/>
          </w:r>
        </w:p>
      </w:sdtContent>
    </w:sdt>
    <w:p w14:paraId="4E9798EC" w14:textId="21EB8A53" w:rsidR="00C44A59" w:rsidRPr="00BF7023" w:rsidRDefault="001A380D" w:rsidP="0046230E">
      <w:r w:rsidRPr="00BF7023">
        <w:t xml:space="preserve"> </w:t>
      </w:r>
    </w:p>
    <w:p w14:paraId="4E9798ED" w14:textId="77777777" w:rsidR="008857C8" w:rsidRPr="00BF7023" w:rsidRDefault="008857C8">
      <w:pPr>
        <w:rPr>
          <w:rFonts w:ascii="Frutiger for Schiphol Black" w:eastAsiaTheme="majorEastAsia" w:hAnsi="Frutiger for Schiphol Black" w:cstheme="majorBidi"/>
          <w:color w:val="141251"/>
          <w:sz w:val="42"/>
          <w:szCs w:val="32"/>
        </w:rPr>
      </w:pPr>
      <w:bookmarkStart w:id="2" w:name="_Toc499725893"/>
      <w:bookmarkStart w:id="3" w:name="_Toc499733345"/>
      <w:bookmarkStart w:id="4" w:name="_Toc499733528"/>
      <w:r w:rsidRPr="00BF7023">
        <w:br w:type="page"/>
      </w:r>
    </w:p>
    <w:p w14:paraId="4E9798EE" w14:textId="45AFE0D6" w:rsidR="008644FD" w:rsidRPr="00222AAE" w:rsidRDefault="00A64776" w:rsidP="002E4F52">
      <w:pPr>
        <w:pStyle w:val="Hoofdstukgenummerd"/>
        <w:rPr>
          <w:sz w:val="36"/>
          <w:szCs w:val="36"/>
        </w:rPr>
      </w:pPr>
      <w:bookmarkStart w:id="5" w:name="_Toc190980674"/>
      <w:bookmarkEnd w:id="2"/>
      <w:bookmarkEnd w:id="3"/>
      <w:bookmarkEnd w:id="4"/>
      <w:r w:rsidRPr="00222AAE">
        <w:rPr>
          <w:sz w:val="36"/>
          <w:szCs w:val="36"/>
        </w:rPr>
        <w:lastRenderedPageBreak/>
        <w:t>Inleiding</w:t>
      </w:r>
      <w:bookmarkEnd w:id="5"/>
    </w:p>
    <w:p w14:paraId="4E9798EF" w14:textId="6D3E7FE0" w:rsidR="001A380D" w:rsidRPr="006927B7" w:rsidRDefault="001510A2" w:rsidP="00177086">
      <w:pPr>
        <w:pStyle w:val="Introtekst"/>
        <w:ind w:right="1699"/>
        <w:rPr>
          <w:color w:val="auto"/>
          <w:sz w:val="20"/>
          <w:szCs w:val="20"/>
        </w:rPr>
      </w:pPr>
      <w:r>
        <w:rPr>
          <w:color w:val="FF0000"/>
          <w:sz w:val="20"/>
          <w:szCs w:val="20"/>
        </w:rPr>
        <w:t>N</w:t>
      </w:r>
      <w:r w:rsidR="00E1140D" w:rsidRPr="00E1140D">
        <w:rPr>
          <w:color w:val="FF0000"/>
          <w:sz w:val="20"/>
          <w:szCs w:val="20"/>
        </w:rPr>
        <w:t>aam hoofdaannemer</w:t>
      </w:r>
      <w:r w:rsidR="0057467E" w:rsidRPr="00E1140D">
        <w:rPr>
          <w:color w:val="FF0000"/>
          <w:sz w:val="20"/>
          <w:szCs w:val="20"/>
        </w:rPr>
        <w:t xml:space="preserve"> </w:t>
      </w:r>
      <w:r w:rsidR="0057467E" w:rsidRPr="006927B7">
        <w:rPr>
          <w:color w:val="auto"/>
          <w:sz w:val="20"/>
          <w:szCs w:val="20"/>
        </w:rPr>
        <w:t>beschrijft in dit plan alle gemaakte afspraken met alle betrokken partijen over de werkmethode</w:t>
      </w:r>
      <w:r w:rsidR="001C29B3" w:rsidRPr="006927B7">
        <w:rPr>
          <w:color w:val="auto"/>
          <w:sz w:val="20"/>
          <w:szCs w:val="20"/>
        </w:rPr>
        <w:t xml:space="preserve">, consequenties voor SNBV operatie, consequenties </w:t>
      </w:r>
      <w:r w:rsidR="008C782D" w:rsidRPr="006927B7">
        <w:rPr>
          <w:color w:val="auto"/>
          <w:sz w:val="20"/>
          <w:szCs w:val="20"/>
        </w:rPr>
        <w:t>aangrenzende</w:t>
      </w:r>
      <w:r w:rsidR="00A179D6" w:rsidRPr="006927B7">
        <w:rPr>
          <w:color w:val="auto"/>
          <w:sz w:val="20"/>
          <w:szCs w:val="20"/>
        </w:rPr>
        <w:t xml:space="preserve"> per percelen, mit</w:t>
      </w:r>
      <w:r w:rsidR="0033335C" w:rsidRPr="006927B7">
        <w:rPr>
          <w:color w:val="auto"/>
          <w:sz w:val="20"/>
          <w:szCs w:val="20"/>
        </w:rPr>
        <w:t xml:space="preserve">igerende maatregelen, </w:t>
      </w:r>
      <w:r w:rsidR="002848BB" w:rsidRPr="006927B7">
        <w:rPr>
          <w:color w:val="auto"/>
          <w:sz w:val="20"/>
          <w:szCs w:val="20"/>
        </w:rPr>
        <w:t xml:space="preserve">kwaliteit en Arbo en Milieu. </w:t>
      </w:r>
    </w:p>
    <w:p w14:paraId="02A9614B" w14:textId="08E21BAD" w:rsidR="001D75BB" w:rsidRPr="006927B7" w:rsidRDefault="001D75BB" w:rsidP="00177086">
      <w:pPr>
        <w:pStyle w:val="Introtekst"/>
        <w:ind w:right="1699"/>
        <w:rPr>
          <w:color w:val="auto"/>
          <w:sz w:val="20"/>
          <w:szCs w:val="20"/>
        </w:rPr>
      </w:pPr>
    </w:p>
    <w:p w14:paraId="654C758B" w14:textId="6DF4C77B" w:rsidR="001D75BB" w:rsidRPr="006927B7" w:rsidRDefault="001D75BB" w:rsidP="00177086">
      <w:pPr>
        <w:pStyle w:val="Introtekst"/>
        <w:ind w:right="1699"/>
        <w:rPr>
          <w:color w:val="auto"/>
          <w:sz w:val="20"/>
          <w:szCs w:val="20"/>
        </w:rPr>
      </w:pPr>
      <w:r w:rsidRPr="006927B7">
        <w:rPr>
          <w:color w:val="auto"/>
          <w:sz w:val="20"/>
          <w:szCs w:val="20"/>
        </w:rPr>
        <w:t xml:space="preserve">Beschrijf hier </w:t>
      </w:r>
      <w:r w:rsidR="00E1140D">
        <w:rPr>
          <w:color w:val="auto"/>
          <w:sz w:val="20"/>
          <w:szCs w:val="20"/>
        </w:rPr>
        <w:t xml:space="preserve">de omvang van het werk. </w:t>
      </w:r>
    </w:p>
    <w:p w14:paraId="643C12A7" w14:textId="77777777" w:rsidR="00C52034" w:rsidRPr="00BF7023" w:rsidRDefault="00C52034" w:rsidP="001A380D">
      <w:pPr>
        <w:pStyle w:val="Introtekst"/>
        <w:ind w:right="1557"/>
      </w:pPr>
    </w:p>
    <w:p w14:paraId="4E9798F1" w14:textId="5077AA11" w:rsidR="00DC6844" w:rsidRPr="00BF7023" w:rsidRDefault="002848BB" w:rsidP="0041198B">
      <w:pPr>
        <w:pStyle w:val="Paragraafmetnummer"/>
      </w:pPr>
      <w:bookmarkStart w:id="6" w:name="_Toc190980675"/>
      <w:r>
        <w:t>Stappenplan</w:t>
      </w:r>
      <w:bookmarkEnd w:id="6"/>
    </w:p>
    <w:p w14:paraId="4E9798F2" w14:textId="2F975163" w:rsidR="00102C99" w:rsidRDefault="00256BD6" w:rsidP="00177086">
      <w:pPr>
        <w:pStyle w:val="Bodytekst"/>
        <w:ind w:right="1699"/>
      </w:pPr>
      <w:r>
        <w:t xml:space="preserve">De werkzaamheden worden als volgt </w:t>
      </w:r>
      <w:r w:rsidR="001510A2">
        <w:t>uitgevoerd</w:t>
      </w:r>
      <w:r w:rsidR="00C476FD">
        <w:t xml:space="preserve">: </w:t>
      </w:r>
    </w:p>
    <w:p w14:paraId="1559DB15" w14:textId="3CCDA810" w:rsidR="00C476FD" w:rsidRPr="00915F67" w:rsidRDefault="001510A2" w:rsidP="00256BD6">
      <w:pPr>
        <w:pStyle w:val="Bodytekst"/>
        <w:numPr>
          <w:ilvl w:val="0"/>
          <w:numId w:val="49"/>
        </w:numPr>
        <w:ind w:right="1699"/>
        <w:rPr>
          <w:b/>
          <w:bCs/>
          <w:color w:val="385623" w:themeColor="accent6" w:themeShade="80"/>
        </w:rPr>
      </w:pPr>
      <w:r>
        <w:rPr>
          <w:b/>
          <w:bCs/>
          <w:color w:val="385623" w:themeColor="accent6" w:themeShade="80"/>
        </w:rPr>
        <w:t>…</w:t>
      </w:r>
    </w:p>
    <w:p w14:paraId="0822AD65" w14:textId="47E64BA6" w:rsidR="00256BD6" w:rsidRPr="00915F67" w:rsidRDefault="00256BD6" w:rsidP="00256BD6">
      <w:pPr>
        <w:pStyle w:val="Bodytekst"/>
        <w:numPr>
          <w:ilvl w:val="0"/>
          <w:numId w:val="49"/>
        </w:numPr>
        <w:ind w:right="1699"/>
        <w:rPr>
          <w:b/>
          <w:bCs/>
          <w:color w:val="385623" w:themeColor="accent6" w:themeShade="80"/>
        </w:rPr>
      </w:pPr>
      <w:r w:rsidRPr="00915F67">
        <w:rPr>
          <w:b/>
          <w:bCs/>
          <w:color w:val="385623" w:themeColor="accent6" w:themeShade="80"/>
        </w:rPr>
        <w:t>…</w:t>
      </w:r>
    </w:p>
    <w:p w14:paraId="68F0F2D9" w14:textId="427FB016" w:rsidR="00256BD6" w:rsidRPr="00915F67" w:rsidRDefault="00256BD6" w:rsidP="00256BD6">
      <w:pPr>
        <w:pStyle w:val="Bodytekst"/>
        <w:numPr>
          <w:ilvl w:val="0"/>
          <w:numId w:val="49"/>
        </w:numPr>
        <w:ind w:right="1699"/>
        <w:rPr>
          <w:b/>
          <w:bCs/>
          <w:color w:val="385623" w:themeColor="accent6" w:themeShade="80"/>
        </w:rPr>
      </w:pPr>
      <w:r w:rsidRPr="00915F67">
        <w:rPr>
          <w:b/>
          <w:bCs/>
          <w:color w:val="385623" w:themeColor="accent6" w:themeShade="80"/>
        </w:rPr>
        <w:t>…</w:t>
      </w:r>
    </w:p>
    <w:p w14:paraId="30E18D5B" w14:textId="5A98D230" w:rsidR="00E1140D" w:rsidRDefault="00256BD6" w:rsidP="00E1140D">
      <w:pPr>
        <w:pStyle w:val="Bodytekst"/>
        <w:numPr>
          <w:ilvl w:val="0"/>
          <w:numId w:val="49"/>
        </w:numPr>
        <w:ind w:right="1699"/>
        <w:rPr>
          <w:b/>
          <w:bCs/>
          <w:color w:val="385623" w:themeColor="accent6" w:themeShade="80"/>
        </w:rPr>
      </w:pPr>
      <w:r w:rsidRPr="00915F67">
        <w:rPr>
          <w:b/>
          <w:bCs/>
          <w:color w:val="385623" w:themeColor="accent6" w:themeShade="80"/>
        </w:rPr>
        <w:t>…</w:t>
      </w:r>
    </w:p>
    <w:p w14:paraId="129D21B4" w14:textId="5E58950E" w:rsidR="00E1140D" w:rsidRDefault="00E1140D" w:rsidP="00E1140D">
      <w:pPr>
        <w:pStyle w:val="Bodytekst"/>
        <w:numPr>
          <w:ilvl w:val="0"/>
          <w:numId w:val="49"/>
        </w:numPr>
        <w:ind w:right="1699"/>
        <w:rPr>
          <w:b/>
          <w:bCs/>
          <w:color w:val="385623" w:themeColor="accent6" w:themeShade="80"/>
        </w:rPr>
      </w:pPr>
      <w:r>
        <w:rPr>
          <w:b/>
          <w:bCs/>
          <w:color w:val="385623" w:themeColor="accent6" w:themeShade="80"/>
        </w:rPr>
        <w:t>….</w:t>
      </w:r>
    </w:p>
    <w:p w14:paraId="3B4C248D" w14:textId="77777777" w:rsidR="00C23EFD" w:rsidRPr="00E1140D" w:rsidRDefault="00C23EFD" w:rsidP="00C23EFD">
      <w:pPr>
        <w:pStyle w:val="Bodytekst"/>
        <w:ind w:left="720" w:right="1699"/>
        <w:rPr>
          <w:b/>
          <w:bCs/>
          <w:color w:val="385623" w:themeColor="accent6" w:themeShade="80"/>
        </w:rPr>
      </w:pPr>
    </w:p>
    <w:p w14:paraId="4E9798F6" w14:textId="5CB2A374" w:rsidR="00627BE2" w:rsidRDefault="00C23EFD" w:rsidP="00420977">
      <w:pPr>
        <w:pStyle w:val="Bodytekst"/>
      </w:pPr>
      <w:r>
        <w:t>Planning is als bijlage toegevoegd.</w:t>
      </w:r>
    </w:p>
    <w:p w14:paraId="23BAC257" w14:textId="77777777" w:rsidR="00C23EFD" w:rsidRPr="00BF7023" w:rsidRDefault="00C23EFD" w:rsidP="00420977">
      <w:pPr>
        <w:pStyle w:val="Bodytekst"/>
      </w:pPr>
    </w:p>
    <w:p w14:paraId="4E9798F7" w14:textId="58EB42ED" w:rsidR="00514936" w:rsidRPr="00BF7023" w:rsidRDefault="008D262E" w:rsidP="006A288B">
      <w:pPr>
        <w:pStyle w:val="Paragraafmetnummer"/>
      </w:pPr>
      <w:bookmarkStart w:id="7" w:name="_Toc190980676"/>
      <w:r>
        <w:t>Planning</w:t>
      </w:r>
      <w:bookmarkEnd w:id="7"/>
    </w:p>
    <w:p w14:paraId="4E9798F9" w14:textId="150EC3D0" w:rsidR="00627BE2" w:rsidRPr="006239B2" w:rsidRDefault="008D262E" w:rsidP="008D262E">
      <w:pPr>
        <w:pStyle w:val="Opsommingmetnummers"/>
        <w:numPr>
          <w:ilvl w:val="0"/>
          <w:numId w:val="0"/>
        </w:numPr>
        <w:ind w:left="284" w:hanging="284"/>
        <w:rPr>
          <w:color w:val="002060"/>
        </w:rPr>
      </w:pPr>
      <w:r>
        <w:t>Gewenste begindatum</w:t>
      </w:r>
      <w:r w:rsidR="00FF3512">
        <w:t xml:space="preserve">| </w:t>
      </w:r>
      <w:r w:rsidR="006239B2" w:rsidRPr="00FF3512">
        <w:rPr>
          <w:b/>
          <w:bCs/>
          <w:color w:val="538135" w:themeColor="accent6" w:themeShade="BF"/>
        </w:rPr>
        <w:t>…</w:t>
      </w:r>
    </w:p>
    <w:p w14:paraId="505BA571" w14:textId="7B420B33" w:rsidR="00137E46" w:rsidRDefault="00137E46" w:rsidP="008D262E">
      <w:pPr>
        <w:pStyle w:val="Opsommingmetnummers"/>
        <w:numPr>
          <w:ilvl w:val="0"/>
          <w:numId w:val="0"/>
        </w:numPr>
        <w:ind w:left="284" w:hanging="284"/>
      </w:pPr>
      <w:r>
        <w:t>Gewenste einddatum</w:t>
      </w:r>
      <w:r w:rsidR="00FF3512">
        <w:t xml:space="preserve">| </w:t>
      </w:r>
      <w:r w:rsidR="00FF3512" w:rsidRPr="00FF3512">
        <w:rPr>
          <w:b/>
          <w:bCs/>
          <w:color w:val="538135" w:themeColor="accent6" w:themeShade="BF"/>
        </w:rPr>
        <w:t>…</w:t>
      </w:r>
    </w:p>
    <w:p w14:paraId="33869F6F" w14:textId="6AB8CB5A" w:rsidR="00137E46" w:rsidRDefault="00137E46" w:rsidP="008D262E">
      <w:pPr>
        <w:pStyle w:val="Opsommingmetnummers"/>
        <w:numPr>
          <w:ilvl w:val="0"/>
          <w:numId w:val="0"/>
        </w:numPr>
        <w:ind w:left="284" w:hanging="284"/>
        <w:rPr>
          <w:b/>
          <w:bCs/>
          <w:color w:val="538135" w:themeColor="accent6" w:themeShade="BF"/>
        </w:rPr>
      </w:pPr>
      <w:r>
        <w:t>Werktijden</w:t>
      </w:r>
      <w:r w:rsidR="00FF3512">
        <w:t xml:space="preserve">| </w:t>
      </w:r>
      <w:r w:rsidR="00FF3512" w:rsidRPr="00FF3512">
        <w:rPr>
          <w:b/>
          <w:bCs/>
          <w:color w:val="538135" w:themeColor="accent6" w:themeShade="BF"/>
        </w:rPr>
        <w:t>…</w:t>
      </w:r>
    </w:p>
    <w:p w14:paraId="52596CF1" w14:textId="3B7912FE" w:rsidR="00E1140D" w:rsidRPr="00E1140D" w:rsidRDefault="001510A2" w:rsidP="008D262E">
      <w:pPr>
        <w:pStyle w:val="Opsommingmetnummers"/>
        <w:numPr>
          <w:ilvl w:val="0"/>
          <w:numId w:val="0"/>
        </w:numPr>
        <w:ind w:left="284" w:hanging="284"/>
      </w:pPr>
      <w:r>
        <w:t>Meldplicht Nederlandse Arbeidsinspectie? Ja/Nee</w:t>
      </w:r>
    </w:p>
    <w:p w14:paraId="25811FE1" w14:textId="77777777" w:rsidR="00B03DB2" w:rsidRPr="00E1140D" w:rsidRDefault="00B03DB2" w:rsidP="00B03DB2">
      <w:pPr>
        <w:pStyle w:val="Bodytekst"/>
      </w:pPr>
    </w:p>
    <w:p w14:paraId="32B21073" w14:textId="4862C9DD" w:rsidR="008F2EF4" w:rsidRDefault="00B03DB2" w:rsidP="003B63AA">
      <w:pPr>
        <w:pStyle w:val="Paragraafmetnummer"/>
      </w:pPr>
      <w:bookmarkStart w:id="8" w:name="_Toc190980677"/>
      <w:r>
        <w:t>Locatie van de werkzaamheden</w:t>
      </w:r>
      <w:bookmarkEnd w:id="8"/>
    </w:p>
    <w:p w14:paraId="55A51788" w14:textId="2A389A9A" w:rsidR="008F2EF4" w:rsidRDefault="008F2EF4" w:rsidP="008F2EF4">
      <w:pPr>
        <w:pStyle w:val="Bodytekst"/>
      </w:pPr>
      <w:r>
        <w:t xml:space="preserve">Voeg een duidelijke </w:t>
      </w:r>
      <w:proofErr w:type="spellStart"/>
      <w:r w:rsidR="001510A2">
        <w:t>gemaatvoerde</w:t>
      </w:r>
      <w:proofErr w:type="spellEnd"/>
      <w:r w:rsidR="001510A2">
        <w:t xml:space="preserve"> </w:t>
      </w:r>
      <w:r>
        <w:t xml:space="preserve">plattegrond toe. </w:t>
      </w:r>
    </w:p>
    <w:p w14:paraId="4298729B" w14:textId="784DF950" w:rsidR="00BA5878" w:rsidRDefault="00BA5878" w:rsidP="00B03DB2">
      <w:pPr>
        <w:pStyle w:val="Opsommingmetnummers"/>
        <w:numPr>
          <w:ilvl w:val="0"/>
          <w:numId w:val="0"/>
        </w:numPr>
        <w:ind w:left="284" w:hanging="284"/>
      </w:pPr>
    </w:p>
    <w:p w14:paraId="49C43B5D" w14:textId="13F52E6F" w:rsidR="00B03DB2" w:rsidRPr="00FF3512" w:rsidRDefault="00BA5878" w:rsidP="00B03DB2">
      <w:pPr>
        <w:pStyle w:val="Opsommingmetnummers"/>
        <w:numPr>
          <w:ilvl w:val="0"/>
          <w:numId w:val="0"/>
        </w:numPr>
        <w:ind w:left="284" w:hanging="284"/>
        <w:rPr>
          <w:color w:val="538135" w:themeColor="accent6" w:themeShade="BF"/>
        </w:rPr>
      </w:pPr>
      <w:r>
        <w:t>Ruimtenummer(s)/opmerkingen</w:t>
      </w:r>
      <w:r w:rsidR="00B03DB2">
        <w:t xml:space="preserve">| </w:t>
      </w:r>
      <w:r w:rsidR="00B03DB2" w:rsidRPr="00FF3512">
        <w:rPr>
          <w:b/>
          <w:bCs/>
          <w:color w:val="538135" w:themeColor="accent6" w:themeShade="BF"/>
        </w:rPr>
        <w:t>…</w:t>
      </w:r>
    </w:p>
    <w:p w14:paraId="0826334F" w14:textId="48B3866B" w:rsidR="00B03DB2" w:rsidRPr="00E353F2" w:rsidRDefault="001510A2" w:rsidP="00B03DB2">
      <w:pPr>
        <w:pStyle w:val="Opsommingmetnummers"/>
        <w:numPr>
          <w:ilvl w:val="0"/>
          <w:numId w:val="0"/>
        </w:numPr>
        <w:ind w:left="284" w:hanging="284"/>
      </w:pPr>
      <w:r>
        <w:t xml:space="preserve">Exacte locatie| </w:t>
      </w:r>
      <w:r w:rsidRPr="00FF3512">
        <w:rPr>
          <w:b/>
          <w:bCs/>
          <w:color w:val="538135" w:themeColor="accent6" w:themeShade="BF"/>
        </w:rPr>
        <w:t>…</w:t>
      </w:r>
    </w:p>
    <w:p w14:paraId="3C8B0CFB" w14:textId="5AE90ADB" w:rsidR="00B03DB2" w:rsidRPr="00FF3512" w:rsidRDefault="00D62297" w:rsidP="00B03DB2">
      <w:pPr>
        <w:pStyle w:val="Opsommingmetnummers"/>
        <w:numPr>
          <w:ilvl w:val="0"/>
          <w:numId w:val="0"/>
        </w:numPr>
        <w:ind w:left="284" w:hanging="284"/>
        <w:rPr>
          <w:b/>
          <w:bCs/>
        </w:rPr>
      </w:pPr>
      <w:r>
        <w:t>Verdieping</w:t>
      </w:r>
      <w:r w:rsidR="00B03DB2">
        <w:t>|</w:t>
      </w:r>
      <w:r w:rsidR="00E353F2">
        <w:t>…</w:t>
      </w:r>
    </w:p>
    <w:p w14:paraId="1CDF1855" w14:textId="77777777" w:rsidR="00B03DB2" w:rsidRPr="00E353F2" w:rsidRDefault="00B03DB2" w:rsidP="00B03DB2">
      <w:pPr>
        <w:pStyle w:val="Bodytekst"/>
      </w:pPr>
    </w:p>
    <w:p w14:paraId="41157923" w14:textId="7ACEBF58" w:rsidR="00AA5ED7" w:rsidRPr="00BF7023" w:rsidRDefault="00AA5ED7" w:rsidP="00AA5ED7">
      <w:pPr>
        <w:pStyle w:val="Paragraafmetnummer"/>
      </w:pPr>
      <w:bookmarkStart w:id="9" w:name="_Toc190980678"/>
      <w:r>
        <w:t xml:space="preserve">Contactpersonen </w:t>
      </w:r>
      <w:r w:rsidR="00ED4241">
        <w:t>uitvoering</w:t>
      </w:r>
      <w:r w:rsidR="00F8181B">
        <w:t xml:space="preserve"> incl. onderaannemers (</w:t>
      </w:r>
      <w:proofErr w:type="spellStart"/>
      <w:r w:rsidR="00F8181B">
        <w:t>Oa</w:t>
      </w:r>
      <w:proofErr w:type="spellEnd"/>
      <w:r w:rsidR="00F8181B">
        <w:t>) en nevenaannemers (Na)</w:t>
      </w:r>
      <w:bookmarkEnd w:id="9"/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3"/>
        <w:gridCol w:w="1475"/>
        <w:gridCol w:w="1779"/>
        <w:gridCol w:w="1581"/>
        <w:gridCol w:w="1542"/>
        <w:gridCol w:w="1064"/>
      </w:tblGrid>
      <w:tr w:rsidR="00F8181B" w:rsidRPr="00A244DB" w14:paraId="5F670EFE" w14:textId="77D1311E" w:rsidTr="00F8181B">
        <w:trPr>
          <w:trHeight w:val="300"/>
        </w:trPr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2060"/>
            <w:hideMark/>
          </w:tcPr>
          <w:p w14:paraId="022F428E" w14:textId="77777777" w:rsidR="00F8181B" w:rsidRPr="00A244DB" w:rsidRDefault="00F8181B" w:rsidP="00A244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FFFFFF" w:themeColor="background1"/>
                <w:sz w:val="18"/>
                <w:szCs w:val="18"/>
              </w:rPr>
            </w:pPr>
            <w:proofErr w:type="spellStart"/>
            <w:r w:rsidRPr="00A244DB">
              <w:rPr>
                <w:rFonts w:eastAsia="Times New Roman" w:cs="Segoe UI"/>
                <w:b/>
                <w:color w:val="FFFFFF" w:themeColor="background1"/>
                <w:sz w:val="20"/>
                <w:szCs w:val="20"/>
                <w:lang w:val="en-US"/>
              </w:rPr>
              <w:t>Onderdeel</w:t>
            </w:r>
            <w:proofErr w:type="spellEnd"/>
            <w:r w:rsidRPr="00A244DB">
              <w:rPr>
                <w:rFonts w:eastAsia="Times New Roman" w:cs="Segoe UI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002060"/>
            <w:hideMark/>
          </w:tcPr>
          <w:p w14:paraId="6A19040C" w14:textId="77777777" w:rsidR="00F8181B" w:rsidRPr="00A244DB" w:rsidRDefault="00F8181B" w:rsidP="00A244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FFFFFF" w:themeColor="background1"/>
                <w:sz w:val="18"/>
                <w:szCs w:val="18"/>
              </w:rPr>
            </w:pPr>
            <w:proofErr w:type="spellStart"/>
            <w:r w:rsidRPr="00A244DB">
              <w:rPr>
                <w:rFonts w:eastAsia="Times New Roman" w:cs="Segoe UI"/>
                <w:b/>
                <w:color w:val="FFFFFF" w:themeColor="background1"/>
                <w:sz w:val="20"/>
                <w:szCs w:val="20"/>
                <w:lang w:val="en-US"/>
              </w:rPr>
              <w:t>Bedrijf</w:t>
            </w:r>
            <w:proofErr w:type="spellEnd"/>
            <w:r w:rsidRPr="00A244DB">
              <w:rPr>
                <w:rFonts w:eastAsia="Times New Roman" w:cs="Segoe UI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002060"/>
            <w:hideMark/>
          </w:tcPr>
          <w:p w14:paraId="5CBD1E9F" w14:textId="77777777" w:rsidR="00F8181B" w:rsidRPr="00A244DB" w:rsidRDefault="00F8181B" w:rsidP="00A244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FFFFFF" w:themeColor="background1"/>
                <w:sz w:val="18"/>
                <w:szCs w:val="18"/>
              </w:rPr>
            </w:pPr>
            <w:proofErr w:type="spellStart"/>
            <w:r w:rsidRPr="00A244DB">
              <w:rPr>
                <w:rFonts w:eastAsia="Times New Roman" w:cs="Segoe UI"/>
                <w:b/>
                <w:color w:val="FFFFFF" w:themeColor="background1"/>
                <w:sz w:val="20"/>
                <w:szCs w:val="20"/>
                <w:lang w:val="en-US"/>
              </w:rPr>
              <w:t>Contactpersoon</w:t>
            </w:r>
            <w:proofErr w:type="spellEnd"/>
            <w:r w:rsidRPr="00A244DB">
              <w:rPr>
                <w:rFonts w:eastAsia="Times New Roman" w:cs="Segoe UI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15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002060"/>
            <w:hideMark/>
          </w:tcPr>
          <w:p w14:paraId="5E4C9792" w14:textId="77777777" w:rsidR="00F8181B" w:rsidRPr="00A244DB" w:rsidRDefault="00F8181B" w:rsidP="00A244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FFFFFF" w:themeColor="background1"/>
                <w:sz w:val="18"/>
                <w:szCs w:val="18"/>
              </w:rPr>
            </w:pPr>
            <w:r w:rsidRPr="00A244DB">
              <w:rPr>
                <w:rFonts w:eastAsia="Times New Roman" w:cs="Segoe UI"/>
                <w:b/>
                <w:color w:val="FFFFFF" w:themeColor="background1"/>
                <w:sz w:val="20"/>
                <w:szCs w:val="20"/>
                <w:lang w:val="en-US"/>
              </w:rPr>
              <w:t>E-</w:t>
            </w:r>
            <w:proofErr w:type="spellStart"/>
            <w:r w:rsidRPr="00A244DB">
              <w:rPr>
                <w:rFonts w:eastAsia="Times New Roman" w:cs="Segoe UI"/>
                <w:b/>
                <w:color w:val="FFFFFF" w:themeColor="background1"/>
                <w:sz w:val="20"/>
                <w:szCs w:val="20"/>
                <w:lang w:val="en-US"/>
              </w:rPr>
              <w:t>Mailadres</w:t>
            </w:r>
            <w:proofErr w:type="spellEnd"/>
            <w:r w:rsidRPr="00A244DB">
              <w:rPr>
                <w:rFonts w:eastAsia="Times New Roman" w:cs="Segoe UI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15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002060"/>
            <w:hideMark/>
          </w:tcPr>
          <w:p w14:paraId="3B5FA5C3" w14:textId="77777777" w:rsidR="00F8181B" w:rsidRPr="00A244DB" w:rsidRDefault="00F8181B" w:rsidP="00A244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FFFFFF" w:themeColor="background1"/>
                <w:sz w:val="18"/>
                <w:szCs w:val="18"/>
              </w:rPr>
            </w:pPr>
            <w:proofErr w:type="spellStart"/>
            <w:r w:rsidRPr="00A244DB">
              <w:rPr>
                <w:rFonts w:eastAsia="Times New Roman" w:cs="Segoe UI"/>
                <w:b/>
                <w:color w:val="FFFFFF" w:themeColor="background1"/>
                <w:sz w:val="20"/>
                <w:szCs w:val="20"/>
                <w:lang w:val="en-US"/>
              </w:rPr>
              <w:t>Mobiel</w:t>
            </w:r>
            <w:proofErr w:type="spellEnd"/>
            <w:r w:rsidRPr="00A244DB">
              <w:rPr>
                <w:rFonts w:eastAsia="Times New Roman" w:cs="Segoe UI"/>
                <w:b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44DB">
              <w:rPr>
                <w:rFonts w:eastAsia="Times New Roman" w:cs="Segoe UI"/>
                <w:b/>
                <w:color w:val="FFFFFF" w:themeColor="background1"/>
                <w:sz w:val="20"/>
                <w:szCs w:val="20"/>
                <w:lang w:val="en-US"/>
              </w:rPr>
              <w:t>nummer</w:t>
            </w:r>
            <w:proofErr w:type="spellEnd"/>
            <w:r w:rsidRPr="00A244DB">
              <w:rPr>
                <w:rFonts w:eastAsia="Times New Roman" w:cs="Segoe UI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10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002060"/>
          </w:tcPr>
          <w:p w14:paraId="2F564C07" w14:textId="5668DDDD" w:rsidR="00F8181B" w:rsidRPr="00A244DB" w:rsidRDefault="00F8181B" w:rsidP="00A244DB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eastAsia="Times New Roman" w:cs="Segoe UI"/>
                <w:b/>
                <w:color w:val="FFFFFF" w:themeColor="background1"/>
                <w:sz w:val="20"/>
                <w:szCs w:val="20"/>
                <w:lang w:val="en-US"/>
              </w:rPr>
              <w:t xml:space="preserve"> Oa / Na</w:t>
            </w:r>
            <w:r w:rsidR="001510A2">
              <w:rPr>
                <w:rFonts w:eastAsia="Times New Roman" w:cs="Segoe UI"/>
                <w:b/>
                <w:color w:val="FFFFFF" w:themeColor="background1"/>
                <w:sz w:val="20"/>
                <w:szCs w:val="20"/>
                <w:lang w:val="en-US"/>
              </w:rPr>
              <w:t>?</w:t>
            </w:r>
          </w:p>
        </w:tc>
      </w:tr>
      <w:tr w:rsidR="00F8181B" w:rsidRPr="00A244DB" w14:paraId="48C9859A" w14:textId="1CAF7366" w:rsidTr="00F8181B">
        <w:trPr>
          <w:trHeight w:val="300"/>
        </w:trPr>
        <w:tc>
          <w:tcPr>
            <w:tcW w:w="16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B7085C" w14:textId="194F3FD1" w:rsidR="00F8181B" w:rsidRPr="00A244DB" w:rsidRDefault="00F8181B" w:rsidP="00A244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/>
              </w:rPr>
            </w:pPr>
            <w:r w:rsidRPr="00A244DB">
              <w:rPr>
                <w:rFonts w:eastAsia="Times New Roman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C85BFA" w14:textId="77777777" w:rsidR="00F8181B" w:rsidRPr="00A244DB" w:rsidRDefault="00F8181B" w:rsidP="00A244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A244DB">
              <w:rPr>
                <w:rFonts w:eastAsia="Times New Roman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7D8C9E" w14:textId="77777777" w:rsidR="00F8181B" w:rsidRPr="00A244DB" w:rsidRDefault="00F8181B" w:rsidP="00A244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A244DB">
              <w:rPr>
                <w:rFonts w:eastAsia="Times New Roman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885A8B" w14:textId="77777777" w:rsidR="00F8181B" w:rsidRPr="00A244DB" w:rsidRDefault="00F8181B" w:rsidP="00A244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A244DB">
              <w:rPr>
                <w:rFonts w:eastAsia="Times New Roman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067BD6" w14:textId="77777777" w:rsidR="00F8181B" w:rsidRPr="00A244DB" w:rsidRDefault="00F8181B" w:rsidP="00A244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A244DB">
              <w:rPr>
                <w:rFonts w:eastAsia="Times New Roman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1EAD524" w14:textId="4B922948" w:rsidR="00F8181B" w:rsidRPr="00A244DB" w:rsidRDefault="001510A2" w:rsidP="00A244DB">
            <w:pPr>
              <w:spacing w:after="0" w:line="240" w:lineRule="auto"/>
              <w:textAlignment w:val="baseline"/>
              <w:rPr>
                <w:rFonts w:eastAsia="Times New Roman" w:cs="Segoe UI"/>
                <w:color w:val="000000"/>
                <w:sz w:val="20"/>
                <w:szCs w:val="20"/>
              </w:rPr>
            </w:pPr>
            <w:r>
              <w:rPr>
                <w:rFonts w:eastAsia="Times New Roman" w:cs="Segoe UI"/>
                <w:color w:val="000000"/>
                <w:sz w:val="20"/>
                <w:szCs w:val="20"/>
              </w:rPr>
              <w:t xml:space="preserve"> </w:t>
            </w:r>
          </w:p>
        </w:tc>
      </w:tr>
      <w:tr w:rsidR="00F8181B" w:rsidRPr="00A244DB" w14:paraId="7365BFA4" w14:textId="78FF8BAF" w:rsidTr="00F8181B">
        <w:trPr>
          <w:trHeight w:val="300"/>
        </w:trPr>
        <w:tc>
          <w:tcPr>
            <w:tcW w:w="16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173C02" w14:textId="77777777" w:rsidR="00F8181B" w:rsidRPr="00A244DB" w:rsidRDefault="00F8181B" w:rsidP="00A244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A244DB">
              <w:rPr>
                <w:rFonts w:eastAsia="Times New Roman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661B79" w14:textId="77777777" w:rsidR="00F8181B" w:rsidRPr="00A244DB" w:rsidRDefault="00F8181B" w:rsidP="00A244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A244DB">
              <w:rPr>
                <w:rFonts w:eastAsia="Times New Roman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38EFD0" w14:textId="77777777" w:rsidR="00F8181B" w:rsidRPr="00A244DB" w:rsidRDefault="00F8181B" w:rsidP="00A244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A244DB">
              <w:rPr>
                <w:rFonts w:eastAsia="Times New Roman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54C5F7" w14:textId="77777777" w:rsidR="00F8181B" w:rsidRPr="00A244DB" w:rsidRDefault="00F8181B" w:rsidP="00A244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A244DB">
              <w:rPr>
                <w:rFonts w:eastAsia="Times New Roman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3B98E7" w14:textId="77777777" w:rsidR="00F8181B" w:rsidRPr="00A244DB" w:rsidRDefault="00F8181B" w:rsidP="00A244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A244DB">
              <w:rPr>
                <w:rFonts w:eastAsia="Times New Roman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E9EAEF5" w14:textId="3808FB01" w:rsidR="00F8181B" w:rsidRPr="00A244DB" w:rsidRDefault="001510A2" w:rsidP="00A244DB">
            <w:pPr>
              <w:spacing w:after="0" w:line="240" w:lineRule="auto"/>
              <w:textAlignment w:val="baseline"/>
              <w:rPr>
                <w:rFonts w:eastAsia="Times New Roman" w:cs="Segoe UI"/>
                <w:color w:val="000000"/>
                <w:sz w:val="20"/>
                <w:szCs w:val="20"/>
              </w:rPr>
            </w:pPr>
            <w:r>
              <w:rPr>
                <w:rFonts w:eastAsia="Times New Roman" w:cs="Segoe UI"/>
                <w:color w:val="000000"/>
                <w:sz w:val="20"/>
                <w:szCs w:val="20"/>
              </w:rPr>
              <w:t xml:space="preserve"> </w:t>
            </w:r>
          </w:p>
        </w:tc>
      </w:tr>
      <w:tr w:rsidR="00F8181B" w:rsidRPr="00A244DB" w14:paraId="338F0D36" w14:textId="28AAECE9" w:rsidTr="00F8181B">
        <w:trPr>
          <w:trHeight w:val="300"/>
        </w:trPr>
        <w:tc>
          <w:tcPr>
            <w:tcW w:w="16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75DBCF" w14:textId="77777777" w:rsidR="00F8181B" w:rsidRPr="00A244DB" w:rsidRDefault="00F8181B" w:rsidP="00A244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A244DB">
              <w:rPr>
                <w:rFonts w:eastAsia="Times New Roman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7E56F6" w14:textId="77777777" w:rsidR="00F8181B" w:rsidRPr="00A244DB" w:rsidRDefault="00F8181B" w:rsidP="00A244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A244DB">
              <w:rPr>
                <w:rFonts w:eastAsia="Times New Roman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DAEF24" w14:textId="77777777" w:rsidR="00F8181B" w:rsidRPr="00A244DB" w:rsidRDefault="00F8181B" w:rsidP="00A244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A244DB">
              <w:rPr>
                <w:rFonts w:eastAsia="Times New Roman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4EE67" w14:textId="77777777" w:rsidR="00F8181B" w:rsidRPr="00A244DB" w:rsidRDefault="00F8181B" w:rsidP="00A244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A244DB">
              <w:rPr>
                <w:rFonts w:eastAsia="Times New Roman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0AB359" w14:textId="77777777" w:rsidR="00F8181B" w:rsidRPr="00A244DB" w:rsidRDefault="00F8181B" w:rsidP="00A244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A244DB">
              <w:rPr>
                <w:rFonts w:eastAsia="Times New Roman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04F5C85" w14:textId="414699C8" w:rsidR="00F8181B" w:rsidRPr="00A244DB" w:rsidRDefault="00F8181B" w:rsidP="00A244DB">
            <w:pPr>
              <w:spacing w:after="0" w:line="240" w:lineRule="auto"/>
              <w:textAlignment w:val="baseline"/>
              <w:rPr>
                <w:rFonts w:eastAsia="Times New Roman" w:cs="Segoe UI"/>
                <w:color w:val="000000"/>
                <w:sz w:val="20"/>
                <w:szCs w:val="20"/>
              </w:rPr>
            </w:pPr>
          </w:p>
        </w:tc>
      </w:tr>
      <w:tr w:rsidR="00F8181B" w:rsidRPr="00A244DB" w14:paraId="0E1AD533" w14:textId="3F9D24CC" w:rsidTr="00F8181B">
        <w:trPr>
          <w:trHeight w:val="90"/>
        </w:trPr>
        <w:tc>
          <w:tcPr>
            <w:tcW w:w="16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FAAD15" w14:textId="77777777" w:rsidR="00F8181B" w:rsidRPr="00A244DB" w:rsidRDefault="00F8181B" w:rsidP="00A244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A244DB">
              <w:rPr>
                <w:rFonts w:eastAsia="Times New Roman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CEB7A6" w14:textId="77777777" w:rsidR="00F8181B" w:rsidRPr="00A244DB" w:rsidRDefault="00F8181B" w:rsidP="00A244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A244DB">
              <w:rPr>
                <w:rFonts w:eastAsia="Times New Roman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683DEA" w14:textId="77777777" w:rsidR="00F8181B" w:rsidRPr="00A244DB" w:rsidRDefault="00F8181B" w:rsidP="00A244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A244DB">
              <w:rPr>
                <w:rFonts w:eastAsia="Times New Roman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1BEEFB" w14:textId="77777777" w:rsidR="00F8181B" w:rsidRPr="00A244DB" w:rsidRDefault="00F8181B" w:rsidP="00A244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A244DB">
              <w:rPr>
                <w:rFonts w:eastAsia="Times New Roman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ABFD23" w14:textId="77777777" w:rsidR="00F8181B" w:rsidRPr="00A244DB" w:rsidRDefault="00F8181B" w:rsidP="00A244D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A244DB">
              <w:rPr>
                <w:rFonts w:eastAsia="Times New Roman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A996EB8" w14:textId="4C865357" w:rsidR="00F8181B" w:rsidRPr="00A244DB" w:rsidRDefault="00F8181B" w:rsidP="00A244DB">
            <w:pPr>
              <w:spacing w:after="0" w:line="240" w:lineRule="auto"/>
              <w:textAlignment w:val="baseline"/>
              <w:rPr>
                <w:rFonts w:eastAsia="Times New Roman" w:cs="Segoe UI"/>
                <w:color w:val="000000"/>
                <w:sz w:val="20"/>
                <w:szCs w:val="20"/>
              </w:rPr>
            </w:pPr>
          </w:p>
        </w:tc>
      </w:tr>
    </w:tbl>
    <w:p w14:paraId="3E1422A0" w14:textId="77777777" w:rsidR="00B03DB2" w:rsidRPr="008411E9" w:rsidRDefault="00B03DB2" w:rsidP="005D37ED">
      <w:pPr>
        <w:pStyle w:val="Bodytekst"/>
        <w:rPr>
          <w:lang w:val="en-US"/>
        </w:rPr>
      </w:pPr>
    </w:p>
    <w:p w14:paraId="3F368F0F" w14:textId="131CE217" w:rsidR="00AC5EBB" w:rsidRDefault="00AC5EBB" w:rsidP="00C61F4B">
      <w:pPr>
        <w:pStyle w:val="kadertekstvet"/>
        <w:rPr>
          <w:lang w:val="en-US"/>
        </w:rPr>
      </w:pPr>
    </w:p>
    <w:p w14:paraId="561A42C1" w14:textId="77777777" w:rsidR="00F221DC" w:rsidRDefault="00F221DC" w:rsidP="00C61F4B">
      <w:pPr>
        <w:pStyle w:val="kadertekstvet"/>
        <w:rPr>
          <w:lang w:val="en-US"/>
        </w:rPr>
      </w:pPr>
    </w:p>
    <w:p w14:paraId="4B522AFA" w14:textId="6264285B" w:rsidR="00AC5EBB" w:rsidRPr="00222AAE" w:rsidRDefault="00C36BF1" w:rsidP="00AC5EBB">
      <w:pPr>
        <w:pStyle w:val="Hoofdstukgenummerd"/>
        <w:rPr>
          <w:sz w:val="36"/>
          <w:szCs w:val="36"/>
        </w:rPr>
      </w:pPr>
      <w:bookmarkStart w:id="10" w:name="_Toc190980679"/>
      <w:r w:rsidRPr="00222AAE">
        <w:rPr>
          <w:sz w:val="36"/>
          <w:szCs w:val="36"/>
        </w:rPr>
        <w:lastRenderedPageBreak/>
        <w:t>Operationele consequenties</w:t>
      </w:r>
      <w:bookmarkEnd w:id="10"/>
    </w:p>
    <w:p w14:paraId="376D0E44" w14:textId="55F59284" w:rsidR="00301FE8" w:rsidRPr="006927B7" w:rsidRDefault="00286CAE" w:rsidP="00301FE8">
      <w:pPr>
        <w:pStyle w:val="Bodytekst"/>
        <w:rPr>
          <w:sz w:val="20"/>
          <w:szCs w:val="20"/>
        </w:rPr>
      </w:pPr>
      <w:r w:rsidRPr="006927B7">
        <w:rPr>
          <w:sz w:val="20"/>
          <w:szCs w:val="20"/>
        </w:rPr>
        <w:t>De uitvoering van een project in operationeel gebied heeft impact op de bedrijfsvoering, ongewenst</w:t>
      </w:r>
      <w:r w:rsidR="009B5885" w:rsidRPr="006927B7">
        <w:rPr>
          <w:sz w:val="20"/>
          <w:szCs w:val="20"/>
        </w:rPr>
        <w:t xml:space="preserve"> verstoring van de </w:t>
      </w:r>
      <w:r w:rsidR="007C3887" w:rsidRPr="006927B7">
        <w:rPr>
          <w:sz w:val="20"/>
          <w:szCs w:val="20"/>
        </w:rPr>
        <w:t xml:space="preserve">(passagiers) </w:t>
      </w:r>
      <w:r w:rsidR="009B5885" w:rsidRPr="006927B7">
        <w:rPr>
          <w:sz w:val="20"/>
          <w:szCs w:val="20"/>
        </w:rPr>
        <w:t xml:space="preserve">Flow </w:t>
      </w:r>
      <w:r w:rsidR="007C3887" w:rsidRPr="006927B7">
        <w:rPr>
          <w:sz w:val="20"/>
          <w:szCs w:val="20"/>
        </w:rPr>
        <w:t>en de bedrijfsvoeringen wordt voorkomen door de maa</w:t>
      </w:r>
      <w:r w:rsidR="004462DE" w:rsidRPr="006927B7">
        <w:rPr>
          <w:sz w:val="20"/>
          <w:szCs w:val="20"/>
        </w:rPr>
        <w:t xml:space="preserve">tregelen op te nemen. </w:t>
      </w:r>
    </w:p>
    <w:p w14:paraId="4902B695" w14:textId="77777777" w:rsidR="003237CB" w:rsidRPr="003237CB" w:rsidRDefault="003237CB" w:rsidP="00301FE8">
      <w:pPr>
        <w:pStyle w:val="Bodytekst"/>
        <w:rPr>
          <w:sz w:val="20"/>
          <w:szCs w:val="20"/>
        </w:rPr>
      </w:pPr>
    </w:p>
    <w:p w14:paraId="77EBFB32" w14:textId="1B7979A8" w:rsidR="00C36BF1" w:rsidRDefault="002938C9" w:rsidP="00C36BF1">
      <w:pPr>
        <w:pStyle w:val="Paragraafmetnummer"/>
      </w:pPr>
      <w:bookmarkStart w:id="11" w:name="_Toc190980680"/>
      <w:r>
        <w:t>Bouwlogistiek</w:t>
      </w:r>
      <w:bookmarkEnd w:id="11"/>
    </w:p>
    <w:p w14:paraId="06331733" w14:textId="722CDF2C" w:rsidR="008F2EF4" w:rsidRDefault="00351B8C" w:rsidP="002938C9">
      <w:pPr>
        <w:pStyle w:val="Bodytekst"/>
      </w:pPr>
      <w:r>
        <w:t>Voeg een plattegrond toe van de transport</w:t>
      </w:r>
      <w:r w:rsidR="008F2EF4">
        <w:t>route van materieel</w:t>
      </w:r>
      <w:r w:rsidR="00ED7B5E">
        <w:t>/</w:t>
      </w:r>
      <w:r w:rsidR="008F2EF4">
        <w:t>materiaal</w:t>
      </w:r>
      <w:r w:rsidR="00ED7B5E">
        <w:t>.</w:t>
      </w:r>
    </w:p>
    <w:p w14:paraId="3300FCE9" w14:textId="77777777" w:rsidR="008F2EF4" w:rsidRDefault="008F2EF4" w:rsidP="002938C9">
      <w:pPr>
        <w:pStyle w:val="Bodytekst"/>
      </w:pPr>
    </w:p>
    <w:p w14:paraId="1E3CF5BB" w14:textId="762CD692" w:rsidR="002938C9" w:rsidRDefault="002938C9" w:rsidP="002938C9">
      <w:pPr>
        <w:pStyle w:val="Bodytekst"/>
        <w:rPr>
          <w:b/>
          <w:bCs/>
          <w:color w:val="385623" w:themeColor="accent6" w:themeShade="80"/>
        </w:rPr>
      </w:pPr>
      <w:r>
        <w:t xml:space="preserve">Welk materieel wordt er gebruikt| </w:t>
      </w:r>
      <w:r w:rsidR="006927B7" w:rsidRPr="002938C9">
        <w:rPr>
          <w:b/>
          <w:bCs/>
          <w:color w:val="385623" w:themeColor="accent6" w:themeShade="80"/>
        </w:rPr>
        <w:t>…</w:t>
      </w:r>
    </w:p>
    <w:p w14:paraId="76695AF4" w14:textId="41C986A3" w:rsidR="002938C9" w:rsidRPr="002938C9" w:rsidRDefault="002938C9" w:rsidP="002938C9">
      <w:pPr>
        <w:pStyle w:val="Bodytekst"/>
        <w:rPr>
          <w:b/>
          <w:bCs/>
          <w:color w:val="385623" w:themeColor="accent6" w:themeShade="80"/>
        </w:rPr>
      </w:pPr>
      <w:r>
        <w:t>Aan- en afvoertijden|</w:t>
      </w:r>
      <w:r w:rsidR="006927B7">
        <w:t xml:space="preserve"> </w:t>
      </w:r>
      <w:r w:rsidR="006927B7" w:rsidRPr="002938C9">
        <w:rPr>
          <w:b/>
          <w:bCs/>
          <w:color w:val="385623" w:themeColor="accent6" w:themeShade="80"/>
        </w:rPr>
        <w:t>…</w:t>
      </w:r>
    </w:p>
    <w:p w14:paraId="42D347B4" w14:textId="18EA397A" w:rsidR="002938C9" w:rsidRPr="002938C9" w:rsidRDefault="0069120F" w:rsidP="002938C9">
      <w:pPr>
        <w:pStyle w:val="Bodytekst"/>
        <w:rPr>
          <w:b/>
          <w:bCs/>
          <w:color w:val="385623" w:themeColor="accent6" w:themeShade="80"/>
        </w:rPr>
      </w:pPr>
      <w:r>
        <w:t xml:space="preserve">Welke </w:t>
      </w:r>
      <w:r w:rsidRPr="00C23EFD">
        <w:t xml:space="preserve">logistieke routes </w:t>
      </w:r>
      <w:r>
        <w:t>zijn er nodig</w:t>
      </w:r>
      <w:r w:rsidR="002938C9">
        <w:t xml:space="preserve">| </w:t>
      </w:r>
      <w:r w:rsidR="002938C9" w:rsidRPr="002938C9">
        <w:rPr>
          <w:b/>
          <w:bCs/>
          <w:color w:val="385623" w:themeColor="accent6" w:themeShade="80"/>
        </w:rPr>
        <w:t>…</w:t>
      </w:r>
    </w:p>
    <w:p w14:paraId="5A51C80F" w14:textId="212D2358" w:rsidR="001510A2" w:rsidRDefault="00C23EFD" w:rsidP="002938C9">
      <w:pPr>
        <w:pStyle w:val="Bodytekst"/>
      </w:pPr>
      <w:r w:rsidRPr="00C23EFD">
        <w:t>Zwaar materiaal/materieel</w:t>
      </w:r>
      <w:r>
        <w:t xml:space="preserve"> &gt;200kg per m1 of groot formaat</w:t>
      </w:r>
      <w:r w:rsidRPr="00C23EFD">
        <w:t>?</w:t>
      </w:r>
      <w:r w:rsidR="001510A2">
        <w:t xml:space="preserve">| </w:t>
      </w:r>
      <w:r w:rsidR="001510A2" w:rsidRPr="002938C9">
        <w:rPr>
          <w:b/>
          <w:bCs/>
          <w:color w:val="385623" w:themeColor="accent6" w:themeShade="80"/>
        </w:rPr>
        <w:t>…</w:t>
      </w:r>
      <w:r w:rsidRPr="00C23EFD">
        <w:t xml:space="preserve"> </w:t>
      </w:r>
    </w:p>
    <w:p w14:paraId="6EF55FCB" w14:textId="77777777" w:rsidR="001510A2" w:rsidRDefault="001510A2" w:rsidP="002938C9">
      <w:pPr>
        <w:pStyle w:val="Bodytekst"/>
      </w:pPr>
    </w:p>
    <w:p w14:paraId="739BA38E" w14:textId="5C02B562" w:rsidR="00C23EFD" w:rsidRPr="00C23EFD" w:rsidRDefault="00C23EFD" w:rsidP="002938C9">
      <w:pPr>
        <w:pStyle w:val="Bodytekst"/>
      </w:pPr>
      <w:r w:rsidRPr="00C23EFD">
        <w:t>De draagkracht van de</w:t>
      </w:r>
      <w:r>
        <w:t xml:space="preserve"> bedachte</w:t>
      </w:r>
      <w:r w:rsidRPr="00C23EFD">
        <w:t xml:space="preserve"> transportroute dient altijd vooraf gecheckt te worden. Vragen kunnen gesteld worden aan projectmanager van Schiphol.</w:t>
      </w:r>
    </w:p>
    <w:p w14:paraId="076986E9" w14:textId="5C7806F8" w:rsidR="002938C9" w:rsidRDefault="002938C9" w:rsidP="002938C9">
      <w:pPr>
        <w:pStyle w:val="Bodytekst"/>
        <w:rPr>
          <w:b/>
          <w:bCs/>
          <w:color w:val="385623" w:themeColor="accent6" w:themeShade="80"/>
        </w:rPr>
      </w:pPr>
    </w:p>
    <w:p w14:paraId="5198D101" w14:textId="716AC57F" w:rsidR="004B6D7A" w:rsidRDefault="00774781" w:rsidP="00774781">
      <w:pPr>
        <w:pStyle w:val="Paragraafmetnummer"/>
      </w:pPr>
      <w:bookmarkStart w:id="12" w:name="_Toc190980681"/>
      <w:r>
        <w:t>Elektrotechnische werkzaamheden</w:t>
      </w:r>
      <w:bookmarkEnd w:id="12"/>
    </w:p>
    <w:p w14:paraId="357E8D39" w14:textId="2670D49A" w:rsidR="00774781" w:rsidRDefault="00774781" w:rsidP="00774781">
      <w:pPr>
        <w:pStyle w:val="Bodytekst"/>
        <w:rPr>
          <w:b/>
          <w:bCs/>
          <w:color w:val="385623" w:themeColor="accent6" w:themeShade="80"/>
        </w:rPr>
      </w:pPr>
      <w:r>
        <w:t>Moet er geschakeld worden</w:t>
      </w:r>
      <w:r w:rsidR="006F3BAB">
        <w:t>?</w:t>
      </w:r>
      <w:r>
        <w:t xml:space="preserve">| </w:t>
      </w:r>
      <w:r w:rsidRPr="002938C9">
        <w:rPr>
          <w:b/>
          <w:bCs/>
          <w:color w:val="385623" w:themeColor="accent6" w:themeShade="80"/>
        </w:rPr>
        <w:t>…</w:t>
      </w:r>
    </w:p>
    <w:p w14:paraId="1BE2DA9A" w14:textId="38456FA8" w:rsidR="001510A2" w:rsidRDefault="001510A2" w:rsidP="001510A2">
      <w:pPr>
        <w:pStyle w:val="Bodytekst"/>
        <w:rPr>
          <w:b/>
          <w:bCs/>
          <w:color w:val="385623" w:themeColor="accent6" w:themeShade="80"/>
        </w:rPr>
      </w:pPr>
      <w:r>
        <w:rPr>
          <w:b/>
          <w:bCs/>
          <w:color w:val="385623" w:themeColor="accent6" w:themeShade="80"/>
        </w:rPr>
        <w:tab/>
      </w:r>
      <w:r>
        <w:t xml:space="preserve">Is er een </w:t>
      </w:r>
      <w:proofErr w:type="spellStart"/>
      <w:r>
        <w:t>SchakelOVA</w:t>
      </w:r>
      <w:proofErr w:type="spellEnd"/>
      <w:r>
        <w:t xml:space="preserve">?| </w:t>
      </w:r>
      <w:r w:rsidRPr="002938C9">
        <w:rPr>
          <w:b/>
          <w:bCs/>
          <w:color w:val="385623" w:themeColor="accent6" w:themeShade="80"/>
        </w:rPr>
        <w:t>…</w:t>
      </w:r>
    </w:p>
    <w:p w14:paraId="66B63A9C" w14:textId="61421C11" w:rsidR="004B6D7A" w:rsidRDefault="00A267C2" w:rsidP="00774781">
      <w:pPr>
        <w:pStyle w:val="Bodytekst"/>
        <w:rPr>
          <w:b/>
          <w:bCs/>
          <w:color w:val="385623" w:themeColor="accent6" w:themeShade="80"/>
        </w:rPr>
      </w:pPr>
      <w:r>
        <w:t>Welke kast</w:t>
      </w:r>
      <w:r w:rsidR="00AD44E6">
        <w:t xml:space="preserve"> wordt geschakeld etc.</w:t>
      </w:r>
      <w:r w:rsidR="00774781">
        <w:t xml:space="preserve">| </w:t>
      </w:r>
      <w:r w:rsidR="00774781" w:rsidRPr="002938C9">
        <w:rPr>
          <w:b/>
          <w:bCs/>
          <w:color w:val="385623" w:themeColor="accent6" w:themeShade="80"/>
        </w:rPr>
        <w:t>…</w:t>
      </w:r>
    </w:p>
    <w:p w14:paraId="2F430B5D" w14:textId="49A9D7E1" w:rsidR="00481BE2" w:rsidRDefault="00FC56A2" w:rsidP="00481BE2">
      <w:pPr>
        <w:pStyle w:val="Bodytekst"/>
        <w:rPr>
          <w:b/>
          <w:bCs/>
          <w:color w:val="385623" w:themeColor="accent6" w:themeShade="80"/>
        </w:rPr>
      </w:pPr>
      <w:r>
        <w:t xml:space="preserve">Hebben de werkzaamheden invloed op </w:t>
      </w:r>
      <w:r w:rsidRPr="00C23EFD">
        <w:t>omliggende partijen</w:t>
      </w:r>
      <w:r w:rsidR="00481BE2" w:rsidRPr="00C23EFD">
        <w:t>?</w:t>
      </w:r>
      <w:r w:rsidRPr="00C23EFD">
        <w:t xml:space="preserve"> Zo ja</w:t>
      </w:r>
      <w:r>
        <w:t>, wat</w:t>
      </w:r>
      <w:r w:rsidR="00481BE2">
        <w:t xml:space="preserve">| </w:t>
      </w:r>
      <w:r w:rsidR="00481BE2" w:rsidRPr="002938C9">
        <w:rPr>
          <w:b/>
          <w:bCs/>
          <w:color w:val="385623" w:themeColor="accent6" w:themeShade="80"/>
        </w:rPr>
        <w:t>…</w:t>
      </w:r>
    </w:p>
    <w:p w14:paraId="5135E492" w14:textId="1BC02C2B" w:rsidR="00190B5E" w:rsidRDefault="00C23EFD" w:rsidP="00481BE2">
      <w:pPr>
        <w:pStyle w:val="Bodytekst"/>
      </w:pPr>
      <w:r>
        <w:t>Is bouwvoeding nodig?</w:t>
      </w:r>
      <w:r w:rsidR="001510A2">
        <w:t xml:space="preserve">| </w:t>
      </w:r>
      <w:r w:rsidR="001510A2" w:rsidRPr="002938C9">
        <w:rPr>
          <w:b/>
          <w:bCs/>
          <w:color w:val="385623" w:themeColor="accent6" w:themeShade="80"/>
        </w:rPr>
        <w:t>…</w:t>
      </w:r>
    </w:p>
    <w:p w14:paraId="3CB3679F" w14:textId="64C0A6F0" w:rsidR="00190B5E" w:rsidRDefault="00190B5E" w:rsidP="00481BE2">
      <w:pPr>
        <w:pStyle w:val="Bodytekst"/>
      </w:pPr>
    </w:p>
    <w:p w14:paraId="5B800479" w14:textId="77777777" w:rsidR="00AF7FA4" w:rsidRDefault="00AF7FA4" w:rsidP="00AF7FA4">
      <w:pPr>
        <w:pStyle w:val="Bodytekst"/>
      </w:pPr>
      <w:r w:rsidRPr="001510A2">
        <w:t>Voeg een plattegrond toe waar er elektrotechnische werkzaamheden plaatsvinden.</w:t>
      </w:r>
      <w:r>
        <w:t xml:space="preserve"> </w:t>
      </w:r>
    </w:p>
    <w:p w14:paraId="197C9580" w14:textId="77777777" w:rsidR="00AF7FA4" w:rsidRPr="002938C9" w:rsidRDefault="00AF7FA4" w:rsidP="002938C9">
      <w:pPr>
        <w:pStyle w:val="Bodytekst"/>
        <w:rPr>
          <w:b/>
          <w:bCs/>
          <w:color w:val="385623" w:themeColor="accent6" w:themeShade="80"/>
        </w:rPr>
      </w:pPr>
    </w:p>
    <w:p w14:paraId="247D59D5" w14:textId="0058979D" w:rsidR="00C36BF1" w:rsidRPr="00C36BF1" w:rsidRDefault="00E0412B" w:rsidP="00C36BF1">
      <w:pPr>
        <w:pStyle w:val="Paragraafmetnummer"/>
      </w:pPr>
      <w:bookmarkStart w:id="13" w:name="_Toc190980682"/>
      <w:r>
        <w:t>Werktuigkundige werkzaamheden</w:t>
      </w:r>
      <w:bookmarkEnd w:id="13"/>
    </w:p>
    <w:p w14:paraId="62784187" w14:textId="77777777" w:rsidR="00530E88" w:rsidRPr="00530E88" w:rsidRDefault="00530E88" w:rsidP="00E0412B">
      <w:pPr>
        <w:pStyle w:val="Bodytekst"/>
      </w:pPr>
      <w:r w:rsidRPr="00530E88">
        <w:t>CV installatie aanwezig</w:t>
      </w:r>
      <w:r w:rsidR="00E0412B" w:rsidRPr="00530E88">
        <w:t>?| …</w:t>
      </w:r>
    </w:p>
    <w:p w14:paraId="6A8E7E44" w14:textId="537AD8AA" w:rsidR="00E0412B" w:rsidRDefault="005D14BC" w:rsidP="00E0412B">
      <w:pPr>
        <w:pStyle w:val="Bodytekst"/>
      </w:pPr>
      <w:r w:rsidRPr="00530E88">
        <w:t>GK</w:t>
      </w:r>
      <w:r w:rsidR="00530E88" w:rsidRPr="00530E88">
        <w:t>W</w:t>
      </w:r>
      <w:r w:rsidR="00190B5E" w:rsidRPr="00530E88">
        <w:t xml:space="preserve"> </w:t>
      </w:r>
      <w:r w:rsidR="00530E88" w:rsidRPr="00530E88">
        <w:t>aanwezig</w:t>
      </w:r>
      <w:r w:rsidR="001510A2">
        <w:t>?</w:t>
      </w:r>
      <w:r w:rsidR="00530E88" w:rsidRPr="00530E88">
        <w:t>| …</w:t>
      </w:r>
    </w:p>
    <w:p w14:paraId="375D3B9A" w14:textId="7C5AB562" w:rsidR="001510A2" w:rsidRPr="00530E88" w:rsidRDefault="001510A2" w:rsidP="00E0412B">
      <w:pPr>
        <w:pStyle w:val="Bodytekst"/>
      </w:pPr>
      <w:r>
        <w:t>STEK Werkzaamheden?</w:t>
      </w:r>
      <w:r w:rsidRPr="00530E88">
        <w:t>| …</w:t>
      </w:r>
      <w:r>
        <w:t xml:space="preserve"> </w:t>
      </w:r>
    </w:p>
    <w:p w14:paraId="778EEFA2" w14:textId="54024C10" w:rsidR="00E0412B" w:rsidRDefault="00530E88" w:rsidP="00E0412B">
      <w:pPr>
        <w:pStyle w:val="Bodytekst"/>
        <w:rPr>
          <w:b/>
          <w:bCs/>
          <w:color w:val="385623" w:themeColor="accent6" w:themeShade="80"/>
        </w:rPr>
      </w:pPr>
      <w:r>
        <w:t>HVAC</w:t>
      </w:r>
      <w:r w:rsidR="005832A9">
        <w:t xml:space="preserve"> </w:t>
      </w:r>
      <w:r>
        <w:t>installatie aanwezig?</w:t>
      </w:r>
      <w:r w:rsidR="00E0412B">
        <w:t xml:space="preserve">| </w:t>
      </w:r>
      <w:r w:rsidR="00E0412B" w:rsidRPr="002938C9">
        <w:rPr>
          <w:b/>
          <w:bCs/>
          <w:color w:val="385623" w:themeColor="accent6" w:themeShade="80"/>
        </w:rPr>
        <w:t>…</w:t>
      </w:r>
    </w:p>
    <w:p w14:paraId="10A853AF" w14:textId="072095E2" w:rsidR="00530E88" w:rsidRPr="00530E88" w:rsidRDefault="00530E88" w:rsidP="00E0412B">
      <w:pPr>
        <w:pStyle w:val="Bodytekst"/>
      </w:pPr>
      <w:r w:rsidRPr="00530E88">
        <w:t>Legionella rapport</w:t>
      </w:r>
      <w:r>
        <w:t xml:space="preserve"> </w:t>
      </w:r>
      <w:r w:rsidR="001510A2">
        <w:t>aanwezig?</w:t>
      </w:r>
      <w:r w:rsidR="001510A2" w:rsidRPr="001510A2">
        <w:t xml:space="preserve"> </w:t>
      </w:r>
      <w:r w:rsidR="001510A2">
        <w:t xml:space="preserve">| </w:t>
      </w:r>
      <w:r w:rsidR="001510A2" w:rsidRPr="002938C9">
        <w:rPr>
          <w:b/>
          <w:bCs/>
          <w:color w:val="385623" w:themeColor="accent6" w:themeShade="80"/>
        </w:rPr>
        <w:t>…</w:t>
      </w:r>
    </w:p>
    <w:p w14:paraId="37C791B6" w14:textId="3C4A6A9A" w:rsidR="00E0412B" w:rsidRDefault="00FC56A2" w:rsidP="00E0412B">
      <w:pPr>
        <w:pStyle w:val="Bodytekst"/>
        <w:rPr>
          <w:b/>
          <w:bCs/>
          <w:color w:val="385623" w:themeColor="accent6" w:themeShade="80"/>
        </w:rPr>
      </w:pPr>
      <w:r>
        <w:t xml:space="preserve">Hebben de werkzaamheden invloed op omliggende partijen? Zo ja, wat| </w:t>
      </w:r>
      <w:r w:rsidRPr="002938C9">
        <w:rPr>
          <w:b/>
          <w:bCs/>
          <w:color w:val="385623" w:themeColor="accent6" w:themeShade="80"/>
        </w:rPr>
        <w:t>…</w:t>
      </w:r>
    </w:p>
    <w:p w14:paraId="089150F7" w14:textId="77777777" w:rsidR="00FC56A2" w:rsidRDefault="00FC56A2" w:rsidP="00E0412B">
      <w:pPr>
        <w:pStyle w:val="Bodytekst"/>
        <w:rPr>
          <w:b/>
          <w:bCs/>
          <w:color w:val="385623" w:themeColor="accent6" w:themeShade="80"/>
        </w:rPr>
      </w:pPr>
    </w:p>
    <w:p w14:paraId="4367592E" w14:textId="15017260" w:rsidR="004D388F" w:rsidRDefault="004D388F" w:rsidP="00E0412B">
      <w:pPr>
        <w:pStyle w:val="Bodytekst"/>
      </w:pPr>
      <w:r w:rsidRPr="00C64A8E">
        <w:t>Voeg een plattegrond toe waar er werktuigkundige werkzaamheden plaatsvinden.</w:t>
      </w:r>
    </w:p>
    <w:p w14:paraId="4FE95D1C" w14:textId="77777777" w:rsidR="004D388F" w:rsidRDefault="00E0412B" w:rsidP="00E0412B">
      <w:pPr>
        <w:pStyle w:val="kadertekstvet"/>
      </w:pPr>
      <w:r>
        <w:t>Voeg e</w:t>
      </w:r>
    </w:p>
    <w:p w14:paraId="46A5E964" w14:textId="26B0E6CD" w:rsidR="004D388F" w:rsidRPr="00C36BF1" w:rsidRDefault="004D388F" w:rsidP="004D388F">
      <w:pPr>
        <w:pStyle w:val="Paragraafmetnummer"/>
      </w:pPr>
      <w:bookmarkStart w:id="14" w:name="_Toc190980683"/>
      <w:r>
        <w:t>Openen plafonds</w:t>
      </w:r>
      <w:bookmarkEnd w:id="14"/>
      <w:r w:rsidR="00E8608F">
        <w:t xml:space="preserve"> </w:t>
      </w:r>
    </w:p>
    <w:p w14:paraId="65F78295" w14:textId="34DCB260" w:rsidR="004D388F" w:rsidRDefault="004D388F" w:rsidP="004D388F">
      <w:pPr>
        <w:pStyle w:val="Bodytekst"/>
        <w:rPr>
          <w:b/>
          <w:bCs/>
          <w:color w:val="385623" w:themeColor="accent6" w:themeShade="80"/>
        </w:rPr>
      </w:pPr>
      <w:r>
        <w:t xml:space="preserve">Worden er plafonds wel of niet geopend?| </w:t>
      </w:r>
      <w:r w:rsidRPr="002938C9">
        <w:rPr>
          <w:b/>
          <w:bCs/>
          <w:color w:val="385623" w:themeColor="accent6" w:themeShade="80"/>
        </w:rPr>
        <w:t>…</w:t>
      </w:r>
    </w:p>
    <w:p w14:paraId="6359857D" w14:textId="18E20190" w:rsidR="004D388F" w:rsidRDefault="00B91BEF" w:rsidP="004D388F">
      <w:pPr>
        <w:pStyle w:val="Bodytekst"/>
        <w:rPr>
          <w:b/>
          <w:bCs/>
          <w:color w:val="385623" w:themeColor="accent6" w:themeShade="80"/>
        </w:rPr>
      </w:pPr>
      <w:r>
        <w:t>Valt dit binnen het projectdemarcatie?</w:t>
      </w:r>
      <w:r w:rsidR="004D388F">
        <w:t xml:space="preserve">| </w:t>
      </w:r>
      <w:r w:rsidR="004D388F" w:rsidRPr="002938C9">
        <w:rPr>
          <w:b/>
          <w:bCs/>
          <w:color w:val="385623" w:themeColor="accent6" w:themeShade="80"/>
        </w:rPr>
        <w:t>…</w:t>
      </w:r>
    </w:p>
    <w:p w14:paraId="7C62F3CF" w14:textId="30849AA3" w:rsidR="004D388F" w:rsidRDefault="00B91BEF" w:rsidP="004D388F">
      <w:pPr>
        <w:pStyle w:val="Bodytekst"/>
        <w:rPr>
          <w:b/>
          <w:bCs/>
          <w:color w:val="385623" w:themeColor="accent6" w:themeShade="80"/>
        </w:rPr>
      </w:pPr>
      <w:r>
        <w:t>Door wie wordt het uitgevoerd</w:t>
      </w:r>
      <w:r w:rsidR="004D388F">
        <w:t xml:space="preserve">?| </w:t>
      </w:r>
      <w:r w:rsidR="004D388F" w:rsidRPr="002938C9">
        <w:rPr>
          <w:b/>
          <w:bCs/>
          <w:color w:val="385623" w:themeColor="accent6" w:themeShade="80"/>
        </w:rPr>
        <w:t>…</w:t>
      </w:r>
    </w:p>
    <w:p w14:paraId="5E6CE348" w14:textId="77777777" w:rsidR="00FA3FD1" w:rsidRDefault="00FA3FD1" w:rsidP="004D388F">
      <w:pPr>
        <w:pStyle w:val="Bodytekst"/>
        <w:rPr>
          <w:b/>
          <w:bCs/>
          <w:color w:val="385623" w:themeColor="accent6" w:themeShade="80"/>
        </w:rPr>
      </w:pPr>
    </w:p>
    <w:p w14:paraId="4A3A2737" w14:textId="77777777" w:rsidR="001510A2" w:rsidRDefault="001510A2" w:rsidP="004D388F">
      <w:pPr>
        <w:pStyle w:val="Bodytekst"/>
        <w:rPr>
          <w:b/>
          <w:bCs/>
          <w:color w:val="385623" w:themeColor="accent6" w:themeShade="80"/>
        </w:rPr>
      </w:pPr>
    </w:p>
    <w:p w14:paraId="6290C583" w14:textId="77777777" w:rsidR="001510A2" w:rsidRDefault="001510A2" w:rsidP="004D388F">
      <w:pPr>
        <w:pStyle w:val="Bodytekst"/>
        <w:rPr>
          <w:b/>
          <w:bCs/>
          <w:color w:val="385623" w:themeColor="accent6" w:themeShade="80"/>
        </w:rPr>
      </w:pPr>
    </w:p>
    <w:p w14:paraId="59FC2FB4" w14:textId="77777777" w:rsidR="00FA3FD1" w:rsidRDefault="00FA3FD1" w:rsidP="004D388F">
      <w:pPr>
        <w:pStyle w:val="Bodytekst"/>
        <w:rPr>
          <w:b/>
          <w:bCs/>
          <w:color w:val="385623" w:themeColor="accent6" w:themeShade="80"/>
        </w:rPr>
      </w:pPr>
    </w:p>
    <w:p w14:paraId="7E90FDCA" w14:textId="4E2C7D4E" w:rsidR="000D2F28" w:rsidRPr="00C36BF1" w:rsidRDefault="000D2F28" w:rsidP="000D2F28">
      <w:pPr>
        <w:pStyle w:val="Paragraafmetnummer"/>
      </w:pPr>
      <w:bookmarkStart w:id="15" w:name="_Toc190980684"/>
      <w:r>
        <w:lastRenderedPageBreak/>
        <w:t>Stilleggen operationele bedrijfsonderdelen</w:t>
      </w:r>
      <w:bookmarkEnd w:id="15"/>
    </w:p>
    <w:p w14:paraId="1B653196" w14:textId="3B65177E" w:rsidR="000D2F28" w:rsidRDefault="000D2F28" w:rsidP="000D2F28">
      <w:pPr>
        <w:pStyle w:val="Bodytekst"/>
        <w:rPr>
          <w:b/>
          <w:bCs/>
          <w:color w:val="385623" w:themeColor="accent6" w:themeShade="80"/>
        </w:rPr>
      </w:pPr>
      <w:r>
        <w:t xml:space="preserve">Worden er liften stilgelegd?| </w:t>
      </w:r>
      <w:r w:rsidRPr="002938C9">
        <w:rPr>
          <w:b/>
          <w:bCs/>
          <w:color w:val="385623" w:themeColor="accent6" w:themeShade="80"/>
        </w:rPr>
        <w:t>…</w:t>
      </w:r>
    </w:p>
    <w:p w14:paraId="6227D31C" w14:textId="2C5A12BA" w:rsidR="000D2F28" w:rsidRDefault="000D2F28" w:rsidP="000D2F28">
      <w:pPr>
        <w:pStyle w:val="Bodytekst"/>
        <w:rPr>
          <w:b/>
          <w:bCs/>
          <w:color w:val="385623" w:themeColor="accent6" w:themeShade="80"/>
        </w:rPr>
      </w:pPr>
      <w:r>
        <w:t xml:space="preserve">Worden er rolpaden stilgelegd?| </w:t>
      </w:r>
      <w:r w:rsidRPr="002938C9">
        <w:rPr>
          <w:b/>
          <w:bCs/>
          <w:color w:val="385623" w:themeColor="accent6" w:themeShade="80"/>
        </w:rPr>
        <w:t>…</w:t>
      </w:r>
    </w:p>
    <w:p w14:paraId="2CDAD63B" w14:textId="0081AE62" w:rsidR="000D2F28" w:rsidRDefault="000D2F28" w:rsidP="000D2F28">
      <w:pPr>
        <w:pStyle w:val="Bodytekst"/>
        <w:rPr>
          <w:b/>
          <w:bCs/>
          <w:color w:val="385623" w:themeColor="accent6" w:themeShade="80"/>
        </w:rPr>
      </w:pPr>
      <w:r>
        <w:t xml:space="preserve">Worden er </w:t>
      </w:r>
      <w:r w:rsidR="00295F10">
        <w:t>hellingbanen</w:t>
      </w:r>
      <w:r>
        <w:t xml:space="preserve"> stilgelegd?| </w:t>
      </w:r>
      <w:r w:rsidRPr="002938C9">
        <w:rPr>
          <w:b/>
          <w:bCs/>
          <w:color w:val="385623" w:themeColor="accent6" w:themeShade="80"/>
        </w:rPr>
        <w:t>…</w:t>
      </w:r>
    </w:p>
    <w:p w14:paraId="62594EFA" w14:textId="21FE8405" w:rsidR="000D2F28" w:rsidRDefault="000D2F28" w:rsidP="000D2F28">
      <w:pPr>
        <w:pStyle w:val="Bodytekst"/>
        <w:rPr>
          <w:b/>
          <w:bCs/>
          <w:color w:val="385623" w:themeColor="accent6" w:themeShade="80"/>
        </w:rPr>
      </w:pPr>
      <w:r>
        <w:t xml:space="preserve">Worden </w:t>
      </w:r>
      <w:proofErr w:type="spellStart"/>
      <w:r w:rsidR="00BE0E13">
        <w:t>biodsluizen</w:t>
      </w:r>
      <w:proofErr w:type="spellEnd"/>
      <w:r>
        <w:t xml:space="preserve"> stilgelegd?| </w:t>
      </w:r>
      <w:r w:rsidRPr="002938C9">
        <w:rPr>
          <w:b/>
          <w:bCs/>
          <w:color w:val="385623" w:themeColor="accent6" w:themeShade="80"/>
        </w:rPr>
        <w:t>…</w:t>
      </w:r>
    </w:p>
    <w:p w14:paraId="1737B9D8" w14:textId="64AC326C" w:rsidR="000D2F28" w:rsidRDefault="000D2F28" w:rsidP="000D2F28">
      <w:pPr>
        <w:pStyle w:val="Bodytekst"/>
        <w:rPr>
          <w:b/>
          <w:bCs/>
          <w:color w:val="385623" w:themeColor="accent6" w:themeShade="80"/>
        </w:rPr>
      </w:pPr>
      <w:r>
        <w:t xml:space="preserve">Worden er </w:t>
      </w:r>
      <w:r w:rsidR="00BE0E13">
        <w:t>camera’s</w:t>
      </w:r>
      <w:r>
        <w:t xml:space="preserve"> stilgelegd?| </w:t>
      </w:r>
      <w:r w:rsidRPr="002938C9">
        <w:rPr>
          <w:b/>
          <w:bCs/>
          <w:color w:val="385623" w:themeColor="accent6" w:themeShade="80"/>
        </w:rPr>
        <w:t>…</w:t>
      </w:r>
    </w:p>
    <w:p w14:paraId="38CB582D" w14:textId="632908DA" w:rsidR="00395BFC" w:rsidRDefault="00395BFC" w:rsidP="00395BFC">
      <w:pPr>
        <w:pStyle w:val="Bodytekst"/>
        <w:rPr>
          <w:b/>
          <w:bCs/>
          <w:color w:val="385623" w:themeColor="accent6" w:themeShade="80"/>
        </w:rPr>
      </w:pPr>
      <w:r>
        <w:t>Voeg tevens de objectnummers toe</w:t>
      </w:r>
      <w:r w:rsidR="001510A2">
        <w:t xml:space="preserve">| </w:t>
      </w:r>
      <w:r w:rsidR="001510A2" w:rsidRPr="002938C9">
        <w:rPr>
          <w:b/>
          <w:bCs/>
          <w:color w:val="385623" w:themeColor="accent6" w:themeShade="80"/>
        </w:rPr>
        <w:t>…</w:t>
      </w:r>
    </w:p>
    <w:p w14:paraId="5D95ECF1" w14:textId="77777777" w:rsidR="00C22F12" w:rsidRDefault="00C22F12" w:rsidP="000D2F28">
      <w:pPr>
        <w:pStyle w:val="Bodytekst"/>
        <w:rPr>
          <w:b/>
          <w:bCs/>
          <w:color w:val="385623" w:themeColor="accent6" w:themeShade="80"/>
        </w:rPr>
      </w:pPr>
    </w:p>
    <w:p w14:paraId="32411469" w14:textId="1093E582" w:rsidR="000F50A8" w:rsidRDefault="000F50A8" w:rsidP="000F50A8">
      <w:pPr>
        <w:pStyle w:val="Bodytekst"/>
        <w:rPr>
          <w:b/>
          <w:bCs/>
          <w:color w:val="385623" w:themeColor="accent6" w:themeShade="80"/>
        </w:rPr>
      </w:pPr>
      <w:r>
        <w:t>Zo ja</w:t>
      </w:r>
      <w:r w:rsidR="00E37B98">
        <w:t>, voor hoe lang, wat zijn de afspraken en wie voert het uit?</w:t>
      </w:r>
      <w:r>
        <w:t xml:space="preserve">| </w:t>
      </w:r>
      <w:r w:rsidRPr="002938C9">
        <w:rPr>
          <w:b/>
          <w:bCs/>
          <w:color w:val="385623" w:themeColor="accent6" w:themeShade="80"/>
        </w:rPr>
        <w:t>…</w:t>
      </w:r>
    </w:p>
    <w:p w14:paraId="2998E126" w14:textId="77777777" w:rsidR="00E37B98" w:rsidRDefault="00E37B98" w:rsidP="00E37B98">
      <w:pPr>
        <w:pStyle w:val="Bodytekst"/>
      </w:pPr>
    </w:p>
    <w:p w14:paraId="6902487E" w14:textId="3F57F1B4" w:rsidR="00E37B98" w:rsidRPr="00C36BF1" w:rsidRDefault="00E37B98" w:rsidP="00E37B98">
      <w:pPr>
        <w:pStyle w:val="Paragraafmetnummer"/>
      </w:pPr>
      <w:bookmarkStart w:id="16" w:name="_Toc190980685"/>
      <w:r>
        <w:t>Afsluiten ruimtes</w:t>
      </w:r>
      <w:r w:rsidR="00735861">
        <w:t xml:space="preserve"> en/of doorgangen</w:t>
      </w:r>
      <w:bookmarkEnd w:id="16"/>
    </w:p>
    <w:p w14:paraId="17A3F3E0" w14:textId="6FF7ADBA" w:rsidR="00E37B98" w:rsidRDefault="00735861" w:rsidP="00E37B98">
      <w:pPr>
        <w:pStyle w:val="Bodytekst"/>
        <w:rPr>
          <w:b/>
          <w:bCs/>
          <w:color w:val="385623" w:themeColor="accent6" w:themeShade="80"/>
        </w:rPr>
      </w:pPr>
      <w:r>
        <w:t xml:space="preserve">Beschrijf de gevolgen </w:t>
      </w:r>
      <w:r w:rsidR="00B93D76">
        <w:t xml:space="preserve">voor de flow van passagiers. Securityfilters, personeelsdoorgangen etc. en geef </w:t>
      </w:r>
      <w:r w:rsidR="005933B1">
        <w:t>aan wat de alternatieve routes zijn</w:t>
      </w:r>
      <w:r w:rsidR="00E37B98">
        <w:t xml:space="preserve">| </w:t>
      </w:r>
      <w:r w:rsidR="00E37B98" w:rsidRPr="002938C9">
        <w:rPr>
          <w:b/>
          <w:bCs/>
          <w:color w:val="385623" w:themeColor="accent6" w:themeShade="80"/>
        </w:rPr>
        <w:t>…</w:t>
      </w:r>
    </w:p>
    <w:p w14:paraId="4E979909" w14:textId="681CCDFD" w:rsidR="003820FE" w:rsidRDefault="003820FE" w:rsidP="00E37B98">
      <w:pPr>
        <w:pStyle w:val="Bodytekst"/>
      </w:pPr>
    </w:p>
    <w:p w14:paraId="6A66B32D" w14:textId="6BD90939" w:rsidR="003820FE" w:rsidRPr="00C36BF1" w:rsidRDefault="003820FE" w:rsidP="003820FE">
      <w:pPr>
        <w:pStyle w:val="Paragraafmetnummer"/>
      </w:pPr>
      <w:bookmarkStart w:id="17" w:name="_Toc190980686"/>
      <w:r>
        <w:t>Hakken, breken</w:t>
      </w:r>
      <w:r w:rsidR="00C64A8E">
        <w:t>,</w:t>
      </w:r>
      <w:r>
        <w:t xml:space="preserve"> boren</w:t>
      </w:r>
      <w:r w:rsidR="00C64A8E">
        <w:t>, verspanen</w:t>
      </w:r>
      <w:r>
        <w:t xml:space="preserve"> (incl</w:t>
      </w:r>
      <w:r w:rsidR="00C23EFD">
        <w:t>.</w:t>
      </w:r>
      <w:r>
        <w:t xml:space="preserve"> tijdsduur</w:t>
      </w:r>
      <w:r w:rsidR="00283BF6">
        <w:t>)</w:t>
      </w:r>
      <w:bookmarkEnd w:id="17"/>
      <w:r w:rsidR="00283BF6">
        <w:t xml:space="preserve"> </w:t>
      </w:r>
    </w:p>
    <w:p w14:paraId="00F4AEB3" w14:textId="7CCB3F51" w:rsidR="003820FE" w:rsidRDefault="00283BF6" w:rsidP="003820FE">
      <w:pPr>
        <w:pStyle w:val="Bodytekst"/>
        <w:rPr>
          <w:b/>
          <w:bCs/>
          <w:color w:val="385623" w:themeColor="accent6" w:themeShade="80"/>
        </w:rPr>
      </w:pPr>
      <w:r>
        <w:t>Bijzonderheden hakken, breken en boren</w:t>
      </w:r>
      <w:r w:rsidR="003820FE">
        <w:t>|</w:t>
      </w:r>
      <w:r w:rsidR="005D14BC">
        <w:t xml:space="preserve"> </w:t>
      </w:r>
      <w:r w:rsidR="005D14BC" w:rsidRPr="00C64A8E">
        <w:t>Ja/Nee</w:t>
      </w:r>
    </w:p>
    <w:p w14:paraId="1F736F00" w14:textId="4AAFBE08" w:rsidR="00283BF6" w:rsidRDefault="00283BF6" w:rsidP="00283BF6">
      <w:pPr>
        <w:pStyle w:val="Bodytekst"/>
        <w:rPr>
          <w:b/>
          <w:bCs/>
          <w:color w:val="385623" w:themeColor="accent6" w:themeShade="80"/>
        </w:rPr>
      </w:pPr>
      <w:r>
        <w:t xml:space="preserve">Geluidsoverlast| </w:t>
      </w:r>
      <w:r w:rsidRPr="002938C9">
        <w:rPr>
          <w:b/>
          <w:bCs/>
          <w:color w:val="385623" w:themeColor="accent6" w:themeShade="80"/>
        </w:rPr>
        <w:t>…</w:t>
      </w:r>
    </w:p>
    <w:p w14:paraId="3C798315" w14:textId="43CA807B" w:rsidR="00283BF6" w:rsidRDefault="00283BF6" w:rsidP="00283BF6">
      <w:pPr>
        <w:pStyle w:val="Bodytekst"/>
        <w:rPr>
          <w:b/>
          <w:bCs/>
          <w:color w:val="385623" w:themeColor="accent6" w:themeShade="80"/>
        </w:rPr>
      </w:pPr>
      <w:r>
        <w:t xml:space="preserve">Trilling overlast| </w:t>
      </w:r>
      <w:r w:rsidRPr="002938C9">
        <w:rPr>
          <w:b/>
          <w:bCs/>
          <w:color w:val="385623" w:themeColor="accent6" w:themeShade="80"/>
        </w:rPr>
        <w:t>…</w:t>
      </w:r>
    </w:p>
    <w:p w14:paraId="1CA69F50" w14:textId="166BE204" w:rsidR="00283BF6" w:rsidRDefault="00283BF6" w:rsidP="00283BF6">
      <w:pPr>
        <w:pStyle w:val="Bodytekst"/>
        <w:rPr>
          <w:b/>
          <w:bCs/>
          <w:color w:val="385623" w:themeColor="accent6" w:themeShade="80"/>
        </w:rPr>
      </w:pPr>
      <w:r>
        <w:t xml:space="preserve">Stofoverlast| </w:t>
      </w:r>
      <w:r w:rsidRPr="002938C9">
        <w:rPr>
          <w:b/>
          <w:bCs/>
          <w:color w:val="385623" w:themeColor="accent6" w:themeShade="80"/>
        </w:rPr>
        <w:t>…</w:t>
      </w:r>
    </w:p>
    <w:p w14:paraId="0805F256" w14:textId="5E665230" w:rsidR="00465FD3" w:rsidRDefault="00465FD3" w:rsidP="00465FD3">
      <w:pPr>
        <w:pStyle w:val="Bodytekst"/>
        <w:rPr>
          <w:b/>
          <w:bCs/>
          <w:color w:val="385623" w:themeColor="accent6" w:themeShade="80"/>
        </w:rPr>
      </w:pPr>
      <w:r>
        <w:t xml:space="preserve">Welke maatregelen worden er genomen?| </w:t>
      </w:r>
      <w:r w:rsidRPr="002938C9">
        <w:rPr>
          <w:b/>
          <w:bCs/>
          <w:color w:val="385623" w:themeColor="accent6" w:themeShade="80"/>
        </w:rPr>
        <w:t>…</w:t>
      </w:r>
    </w:p>
    <w:p w14:paraId="48C456BC" w14:textId="39885A02" w:rsidR="005D14BC" w:rsidRPr="00190B5E" w:rsidRDefault="005D14BC" w:rsidP="00465FD3">
      <w:pPr>
        <w:pStyle w:val="Bodytekst"/>
      </w:pPr>
      <w:r w:rsidRPr="00190B5E">
        <w:t xml:space="preserve">HWP </w:t>
      </w:r>
      <w:r w:rsidR="001510A2" w:rsidRPr="00190B5E">
        <w:t>aanvraag</w:t>
      </w:r>
      <w:r w:rsidR="001510A2">
        <w:t>t</w:t>
      </w:r>
      <w:r>
        <w:t xml:space="preserve">| </w:t>
      </w:r>
      <w:r w:rsidRPr="00C64A8E">
        <w:t>Ja/Nee</w:t>
      </w:r>
    </w:p>
    <w:p w14:paraId="66F8C9A7" w14:textId="3EF1DEB6" w:rsidR="005D14BC" w:rsidRPr="00190B5E" w:rsidRDefault="005D14BC" w:rsidP="005D14BC">
      <w:pPr>
        <w:pStyle w:val="Bodytekst"/>
      </w:pPr>
      <w:r w:rsidRPr="00190B5E">
        <w:t>Tijdsduur</w:t>
      </w:r>
      <w:r>
        <w:t xml:space="preserve">| </w:t>
      </w:r>
      <w:r w:rsidRPr="00190B5E">
        <w:t>…</w:t>
      </w:r>
    </w:p>
    <w:p w14:paraId="747BEF7D" w14:textId="77777777" w:rsidR="006B52C3" w:rsidRPr="006B52C3" w:rsidRDefault="006B52C3" w:rsidP="00465FD3">
      <w:pPr>
        <w:pStyle w:val="Bodytekst"/>
        <w:rPr>
          <w:b/>
          <w:bCs/>
          <w:color w:val="385623" w:themeColor="accent6" w:themeShade="80"/>
        </w:rPr>
      </w:pPr>
    </w:p>
    <w:p w14:paraId="25FA31B0" w14:textId="55ED0864" w:rsidR="0055288D" w:rsidRPr="00737B25" w:rsidRDefault="0055288D" w:rsidP="00737B25">
      <w:pPr>
        <w:pStyle w:val="Paragraafmetnummer"/>
      </w:pPr>
      <w:bookmarkStart w:id="18" w:name="_Toc190980687"/>
      <w:r w:rsidRPr="00737B25">
        <w:t>Worden er hangende elementen aan</w:t>
      </w:r>
      <w:r w:rsidR="00A85474" w:rsidRPr="00737B25">
        <w:t xml:space="preserve"> systeemplafond of draagconstructie </w:t>
      </w:r>
      <w:r w:rsidR="00306F9C" w:rsidRPr="00737B25">
        <w:t>gehangen</w:t>
      </w:r>
      <w:r w:rsidR="005D14BC" w:rsidRPr="00737B25">
        <w:t>?</w:t>
      </w:r>
      <w:bookmarkEnd w:id="18"/>
    </w:p>
    <w:p w14:paraId="61D29ECD" w14:textId="729B5D91" w:rsidR="005D14BC" w:rsidRDefault="0055288D" w:rsidP="005D14BC">
      <w:pPr>
        <w:pStyle w:val="Bodytekst"/>
        <w:rPr>
          <w:b/>
          <w:bCs/>
          <w:color w:val="385623" w:themeColor="accent6" w:themeShade="80"/>
        </w:rPr>
      </w:pPr>
      <w:r>
        <w:t>Omschrijf wat er opgehangen gaat worden</w:t>
      </w:r>
      <w:r w:rsidR="005D14BC">
        <w:t xml:space="preserve">| </w:t>
      </w:r>
      <w:r w:rsidR="005D14BC" w:rsidRPr="002938C9">
        <w:rPr>
          <w:b/>
          <w:bCs/>
          <w:color w:val="385623" w:themeColor="accent6" w:themeShade="80"/>
        </w:rPr>
        <w:t>…</w:t>
      </w:r>
    </w:p>
    <w:p w14:paraId="0AC87B36" w14:textId="4D618B12" w:rsidR="005D14BC" w:rsidRDefault="005D14BC" w:rsidP="005D14BC">
      <w:pPr>
        <w:pStyle w:val="Bodytekst"/>
        <w:rPr>
          <w:b/>
          <w:bCs/>
          <w:color w:val="385623" w:themeColor="accent6" w:themeShade="80"/>
        </w:rPr>
      </w:pPr>
      <w:r>
        <w:t>S</w:t>
      </w:r>
      <w:r w:rsidR="0055288D">
        <w:t>pecificaties</w:t>
      </w:r>
      <w:r w:rsidR="0055288D" w:rsidRPr="0055288D">
        <w:t xml:space="preserve"> (zoals </w:t>
      </w:r>
      <w:r w:rsidR="0055288D">
        <w:t xml:space="preserve">het </w:t>
      </w:r>
      <w:r w:rsidR="0055288D" w:rsidRPr="0055288D">
        <w:t xml:space="preserve">gewicht) van </w:t>
      </w:r>
      <w:r w:rsidR="0055288D">
        <w:t xml:space="preserve">het </w:t>
      </w:r>
      <w:r w:rsidR="0055288D" w:rsidRPr="0055288D">
        <w:t>hangende element</w:t>
      </w:r>
      <w:r>
        <w:t xml:space="preserve">| </w:t>
      </w:r>
      <w:r w:rsidRPr="002938C9">
        <w:rPr>
          <w:b/>
          <w:bCs/>
          <w:color w:val="385623" w:themeColor="accent6" w:themeShade="80"/>
        </w:rPr>
        <w:t>…</w:t>
      </w:r>
    </w:p>
    <w:p w14:paraId="244D4620" w14:textId="26F55A44" w:rsidR="0055288D" w:rsidRPr="005D14BC" w:rsidRDefault="005D14BC" w:rsidP="00465FD3">
      <w:pPr>
        <w:pStyle w:val="Bodytekst"/>
        <w:rPr>
          <w:b/>
          <w:bCs/>
          <w:color w:val="385623" w:themeColor="accent6" w:themeShade="80"/>
        </w:rPr>
      </w:pPr>
      <w:r>
        <w:t>G</w:t>
      </w:r>
      <w:r w:rsidR="0055288D" w:rsidRPr="0055288D">
        <w:t>edetailleerd</w:t>
      </w:r>
      <w:r w:rsidR="0055288D">
        <w:t xml:space="preserve"> omschrijving van </w:t>
      </w:r>
      <w:r w:rsidR="00306F9C">
        <w:t xml:space="preserve">(type) </w:t>
      </w:r>
      <w:r w:rsidR="0055288D">
        <w:t>ophanging</w:t>
      </w:r>
      <w:r w:rsidR="00306F9C">
        <w:t xml:space="preserve"> en </w:t>
      </w:r>
      <w:r w:rsidR="000A0706">
        <w:t>extra veiligheids</w:t>
      </w:r>
      <w:r w:rsidR="00306F9C">
        <w:t>borging</w:t>
      </w:r>
      <w:r>
        <w:t xml:space="preserve">| </w:t>
      </w:r>
      <w:r w:rsidRPr="002938C9">
        <w:rPr>
          <w:b/>
          <w:bCs/>
          <w:color w:val="385623" w:themeColor="accent6" w:themeShade="80"/>
        </w:rPr>
        <w:t>…</w:t>
      </w:r>
    </w:p>
    <w:p w14:paraId="52CD6CA0" w14:textId="3B06B12F" w:rsidR="00132EEF" w:rsidRDefault="00132EEF" w:rsidP="00465FD3">
      <w:pPr>
        <w:pStyle w:val="Bodytekst"/>
      </w:pPr>
      <w:r>
        <w:t xml:space="preserve">De ophang constructie wordt na plaatsing altijd eerst gecontroleerd op veiligheid door de Schiphol toezichthouder. </w:t>
      </w:r>
    </w:p>
    <w:p w14:paraId="7D79CF6E" w14:textId="77777777" w:rsidR="0055288D" w:rsidRDefault="0055288D" w:rsidP="00465FD3">
      <w:pPr>
        <w:pStyle w:val="Bodytekst"/>
      </w:pPr>
    </w:p>
    <w:p w14:paraId="3803D774" w14:textId="2A42418B" w:rsidR="0055288D" w:rsidRDefault="0055288D" w:rsidP="00465FD3">
      <w:pPr>
        <w:pStyle w:val="Bodytekst"/>
      </w:pPr>
      <w:r>
        <w:t>Voor het boren in betonconstructie dient er een boorformulier</w:t>
      </w:r>
      <w:r w:rsidR="00F57C31">
        <w:t>*</w:t>
      </w:r>
      <w:r>
        <w:t xml:space="preserve"> ingevuld te worden. Dit formulier graag ingevuld als bijlage toevoegen aan dit werkplan.</w:t>
      </w:r>
    </w:p>
    <w:p w14:paraId="0CE41727" w14:textId="77777777" w:rsidR="00F57C31" w:rsidRDefault="00F57C31" w:rsidP="00465FD3">
      <w:pPr>
        <w:pStyle w:val="Bodytekst"/>
      </w:pPr>
    </w:p>
    <w:p w14:paraId="4FEF9BA8" w14:textId="503A9EC0" w:rsidR="00A27CFC" w:rsidRPr="00C36BF1" w:rsidRDefault="00A27CFC" w:rsidP="00A27CFC">
      <w:pPr>
        <w:pStyle w:val="Paragraafmetnummer"/>
      </w:pPr>
      <w:bookmarkStart w:id="19" w:name="_Toc190980688"/>
      <w:r>
        <w:t xml:space="preserve">Werk beïnvloed </w:t>
      </w:r>
      <w:r w:rsidRPr="00C64A8E">
        <w:t>Landside-gebied</w:t>
      </w:r>
      <w:bookmarkEnd w:id="19"/>
    </w:p>
    <w:p w14:paraId="48C1DAB1" w14:textId="0FDF4724" w:rsidR="00A27CFC" w:rsidRDefault="006F4260" w:rsidP="00A27CFC">
      <w:pPr>
        <w:pStyle w:val="Bodytekst"/>
        <w:rPr>
          <w:b/>
          <w:bCs/>
          <w:color w:val="385623" w:themeColor="accent6" w:themeShade="80"/>
        </w:rPr>
      </w:pPr>
      <w:r>
        <w:t>Zijn er operationele consequenties voor</w:t>
      </w:r>
      <w:r w:rsidR="00A27CFC">
        <w:t xml:space="preserve"> het Landside-gebied?| </w:t>
      </w:r>
      <w:r w:rsidR="00A27CFC" w:rsidRPr="002938C9">
        <w:rPr>
          <w:b/>
          <w:bCs/>
          <w:color w:val="385623" w:themeColor="accent6" w:themeShade="80"/>
        </w:rPr>
        <w:t>…</w:t>
      </w:r>
    </w:p>
    <w:p w14:paraId="4EC5C4CA" w14:textId="77777777" w:rsidR="0005363D" w:rsidRDefault="0005363D" w:rsidP="00BA7ED6">
      <w:pPr>
        <w:pStyle w:val="Bodytekst"/>
      </w:pPr>
    </w:p>
    <w:p w14:paraId="12E0B737" w14:textId="5EE57AB4" w:rsidR="0005363D" w:rsidRPr="00561F18" w:rsidRDefault="00BA7ED6" w:rsidP="00BA7ED6">
      <w:pPr>
        <w:pStyle w:val="Bodytekst"/>
        <w:rPr>
          <w:b/>
          <w:bCs/>
          <w:color w:val="385623" w:themeColor="accent6" w:themeShade="80"/>
        </w:rPr>
      </w:pPr>
      <w:r>
        <w:t>Zo ja, welke periode</w:t>
      </w:r>
      <w:r w:rsidR="00561F18">
        <w:t xml:space="preserve">?| </w:t>
      </w:r>
      <w:r w:rsidR="00561F18" w:rsidRPr="002938C9">
        <w:rPr>
          <w:b/>
          <w:bCs/>
          <w:color w:val="385623" w:themeColor="accent6" w:themeShade="80"/>
        </w:rPr>
        <w:t>…</w:t>
      </w:r>
      <w:r w:rsidR="0005363D">
        <w:t xml:space="preserve"> </w:t>
      </w:r>
    </w:p>
    <w:p w14:paraId="27943D6C" w14:textId="5A59D018" w:rsidR="00BA7ED6" w:rsidRDefault="0005363D" w:rsidP="00BA7ED6">
      <w:pPr>
        <w:pStyle w:val="Bodytekst"/>
        <w:rPr>
          <w:b/>
          <w:bCs/>
          <w:color w:val="385623" w:themeColor="accent6" w:themeShade="80"/>
        </w:rPr>
      </w:pPr>
      <w:r>
        <w:t xml:space="preserve">Welk </w:t>
      </w:r>
      <w:r w:rsidR="0077291D">
        <w:t>gebied raakt het</w:t>
      </w:r>
      <w:r w:rsidR="00BA7ED6">
        <w:t xml:space="preserve">?| </w:t>
      </w:r>
      <w:r w:rsidR="00BA7ED6" w:rsidRPr="002938C9">
        <w:rPr>
          <w:b/>
          <w:bCs/>
          <w:color w:val="385623" w:themeColor="accent6" w:themeShade="80"/>
        </w:rPr>
        <w:t>…</w:t>
      </w:r>
    </w:p>
    <w:p w14:paraId="204565B9" w14:textId="43379F86" w:rsidR="0077291D" w:rsidRDefault="0077291D" w:rsidP="0077291D">
      <w:pPr>
        <w:pStyle w:val="Bodytekst"/>
        <w:rPr>
          <w:b/>
          <w:bCs/>
          <w:color w:val="385623" w:themeColor="accent6" w:themeShade="80"/>
        </w:rPr>
      </w:pPr>
      <w:r>
        <w:t xml:space="preserve">Met wie </w:t>
      </w:r>
      <w:r w:rsidR="00561F18">
        <w:t>is afstemming nodig</w:t>
      </w:r>
      <w:r>
        <w:t xml:space="preserve">?| </w:t>
      </w:r>
      <w:r w:rsidRPr="002938C9">
        <w:rPr>
          <w:b/>
          <w:bCs/>
          <w:color w:val="385623" w:themeColor="accent6" w:themeShade="80"/>
        </w:rPr>
        <w:t>…</w:t>
      </w:r>
    </w:p>
    <w:p w14:paraId="44C4C6EB" w14:textId="77777777" w:rsidR="000E4D62" w:rsidRDefault="000E4D62" w:rsidP="0077291D">
      <w:pPr>
        <w:pStyle w:val="Bodytekst"/>
        <w:rPr>
          <w:b/>
          <w:bCs/>
          <w:color w:val="385623" w:themeColor="accent6" w:themeShade="80"/>
        </w:rPr>
      </w:pPr>
    </w:p>
    <w:p w14:paraId="269AEB66" w14:textId="77673688" w:rsidR="0077291D" w:rsidRDefault="00A92D60" w:rsidP="00BA7ED6">
      <w:pPr>
        <w:pStyle w:val="Bodytekst"/>
      </w:pPr>
      <w:r>
        <w:t>Voeg een plattegrond toe waar de werkzaamheden plaatsvinden.</w:t>
      </w:r>
    </w:p>
    <w:p w14:paraId="787BBD63" w14:textId="77777777" w:rsidR="00FA3FD1" w:rsidRDefault="00FA3FD1" w:rsidP="00BA7ED6">
      <w:pPr>
        <w:pStyle w:val="Bodytekst"/>
        <w:rPr>
          <w:b/>
          <w:bCs/>
          <w:color w:val="385623" w:themeColor="accent6" w:themeShade="80"/>
        </w:rPr>
      </w:pPr>
    </w:p>
    <w:p w14:paraId="4CF4E160" w14:textId="77777777" w:rsidR="00A27CFC" w:rsidRDefault="00A27CFC" w:rsidP="00A27CFC">
      <w:pPr>
        <w:pStyle w:val="Bodytekst"/>
        <w:rPr>
          <w:b/>
          <w:bCs/>
          <w:color w:val="385623" w:themeColor="accent6" w:themeShade="80"/>
        </w:rPr>
      </w:pPr>
    </w:p>
    <w:p w14:paraId="2469D396" w14:textId="77777777" w:rsidR="00CF24B9" w:rsidRPr="00A27CFC" w:rsidRDefault="00CF24B9" w:rsidP="00A27CFC">
      <w:pPr>
        <w:pStyle w:val="Bodytekst"/>
        <w:rPr>
          <w:b/>
          <w:bCs/>
          <w:color w:val="385623" w:themeColor="accent6" w:themeShade="80"/>
        </w:rPr>
      </w:pPr>
    </w:p>
    <w:p w14:paraId="709F7E27" w14:textId="2C809024" w:rsidR="00320BF1" w:rsidRPr="00C36BF1" w:rsidRDefault="00320BF1" w:rsidP="00320BF1">
      <w:pPr>
        <w:pStyle w:val="Paragraafmetnummer"/>
      </w:pPr>
      <w:bookmarkStart w:id="20" w:name="_Toc190980689"/>
      <w:r>
        <w:lastRenderedPageBreak/>
        <w:t>Werk beïnvloed Bagage-gebied</w:t>
      </w:r>
      <w:bookmarkEnd w:id="20"/>
    </w:p>
    <w:p w14:paraId="5706442C" w14:textId="47D30931" w:rsidR="00A92D60" w:rsidRDefault="00A92D60" w:rsidP="00A92D60">
      <w:pPr>
        <w:pStyle w:val="Bodytekst"/>
        <w:rPr>
          <w:b/>
          <w:bCs/>
          <w:color w:val="385623" w:themeColor="accent6" w:themeShade="80"/>
        </w:rPr>
      </w:pPr>
      <w:r>
        <w:t xml:space="preserve">Zijn er operationele consequenties voor het Bagage-gebied?| </w:t>
      </w:r>
      <w:r w:rsidRPr="002938C9">
        <w:rPr>
          <w:b/>
          <w:bCs/>
          <w:color w:val="385623" w:themeColor="accent6" w:themeShade="80"/>
        </w:rPr>
        <w:t>…</w:t>
      </w:r>
    </w:p>
    <w:p w14:paraId="2672345D" w14:textId="77777777" w:rsidR="00A92D60" w:rsidRDefault="00A92D60" w:rsidP="00A92D60">
      <w:pPr>
        <w:pStyle w:val="Bodytekst"/>
      </w:pPr>
    </w:p>
    <w:p w14:paraId="064F883D" w14:textId="222A5E41" w:rsidR="00A92D60" w:rsidRPr="00561F18" w:rsidRDefault="00A92D60" w:rsidP="00A92D60">
      <w:pPr>
        <w:pStyle w:val="Bodytekst"/>
        <w:rPr>
          <w:b/>
          <w:bCs/>
          <w:color w:val="385623" w:themeColor="accent6" w:themeShade="80"/>
        </w:rPr>
      </w:pPr>
      <w:r>
        <w:t>Zo ja, welke periode</w:t>
      </w:r>
      <w:r w:rsidR="00561F18">
        <w:t xml:space="preserve">?| </w:t>
      </w:r>
      <w:r w:rsidR="00561F18" w:rsidRPr="002938C9">
        <w:rPr>
          <w:b/>
          <w:bCs/>
          <w:color w:val="385623" w:themeColor="accent6" w:themeShade="80"/>
        </w:rPr>
        <w:t>…</w:t>
      </w:r>
      <w:r>
        <w:t xml:space="preserve"> </w:t>
      </w:r>
    </w:p>
    <w:p w14:paraId="342A4555" w14:textId="77777777" w:rsidR="00A92D60" w:rsidRDefault="00A92D60" w:rsidP="00A92D60">
      <w:pPr>
        <w:pStyle w:val="Bodytekst"/>
        <w:rPr>
          <w:b/>
          <w:bCs/>
          <w:color w:val="385623" w:themeColor="accent6" w:themeShade="80"/>
        </w:rPr>
      </w:pPr>
      <w:r>
        <w:t xml:space="preserve">Welk gebied raakt het?| </w:t>
      </w:r>
      <w:r w:rsidRPr="002938C9">
        <w:rPr>
          <w:b/>
          <w:bCs/>
          <w:color w:val="385623" w:themeColor="accent6" w:themeShade="80"/>
        </w:rPr>
        <w:t>…</w:t>
      </w:r>
    </w:p>
    <w:p w14:paraId="37DF5363" w14:textId="3E16888E" w:rsidR="00A92D60" w:rsidRDefault="00A92D60" w:rsidP="00A92D60">
      <w:pPr>
        <w:pStyle w:val="Bodytekst"/>
        <w:rPr>
          <w:b/>
          <w:bCs/>
          <w:color w:val="385623" w:themeColor="accent6" w:themeShade="80"/>
        </w:rPr>
      </w:pPr>
      <w:r>
        <w:t xml:space="preserve">Welke assets raakt het?| </w:t>
      </w:r>
      <w:r w:rsidRPr="002938C9">
        <w:rPr>
          <w:b/>
          <w:bCs/>
          <w:color w:val="385623" w:themeColor="accent6" w:themeShade="80"/>
        </w:rPr>
        <w:t>…</w:t>
      </w:r>
    </w:p>
    <w:p w14:paraId="54B2980F" w14:textId="6EEB9722" w:rsidR="00A92D60" w:rsidRDefault="00A92D60" w:rsidP="00A92D60">
      <w:pPr>
        <w:pStyle w:val="Bodytekst"/>
        <w:rPr>
          <w:b/>
          <w:bCs/>
          <w:color w:val="385623" w:themeColor="accent6" w:themeShade="80"/>
        </w:rPr>
      </w:pPr>
      <w:r>
        <w:t xml:space="preserve">Met wie </w:t>
      </w:r>
      <w:r w:rsidR="00561F18">
        <w:t>is afstemming nodig</w:t>
      </w:r>
      <w:r>
        <w:t>?|</w:t>
      </w:r>
      <w:r w:rsidRPr="002938C9">
        <w:rPr>
          <w:b/>
          <w:bCs/>
          <w:color w:val="385623" w:themeColor="accent6" w:themeShade="80"/>
        </w:rPr>
        <w:t>…</w:t>
      </w:r>
    </w:p>
    <w:p w14:paraId="06B2CDF6" w14:textId="34745B9E" w:rsidR="00D9441E" w:rsidRPr="00D9441E" w:rsidRDefault="00D9441E" w:rsidP="00A92D60">
      <w:pPr>
        <w:pStyle w:val="Bodytekst"/>
      </w:pPr>
      <w:r w:rsidRPr="00D9441E">
        <w:t>Is er een bagagevergunning aanwezig?</w:t>
      </w:r>
      <w:r>
        <w:t>|</w:t>
      </w:r>
      <w:r w:rsidRPr="002938C9">
        <w:rPr>
          <w:b/>
          <w:bCs/>
          <w:color w:val="385623" w:themeColor="accent6" w:themeShade="80"/>
        </w:rPr>
        <w:t>…</w:t>
      </w:r>
    </w:p>
    <w:p w14:paraId="62804A8B" w14:textId="77777777" w:rsidR="00A92D60" w:rsidRDefault="00A92D60" w:rsidP="00A92D60">
      <w:pPr>
        <w:pStyle w:val="Bodytekst"/>
        <w:rPr>
          <w:b/>
          <w:bCs/>
          <w:color w:val="385623" w:themeColor="accent6" w:themeShade="80"/>
        </w:rPr>
      </w:pPr>
    </w:p>
    <w:p w14:paraId="6EB8A131" w14:textId="77777777" w:rsidR="00A92D60" w:rsidRDefault="00A92D60" w:rsidP="00A92D60">
      <w:pPr>
        <w:pStyle w:val="Bodytekst"/>
      </w:pPr>
      <w:r>
        <w:t>Voeg een plattegrond toe waar de werkzaamheden plaatsvinden.</w:t>
      </w:r>
    </w:p>
    <w:p w14:paraId="2A87E649" w14:textId="77777777" w:rsidR="00281508" w:rsidRDefault="00281508" w:rsidP="00A92D60">
      <w:pPr>
        <w:pStyle w:val="Bodytekst"/>
      </w:pPr>
    </w:p>
    <w:p w14:paraId="719770DB" w14:textId="77777777" w:rsidR="001510A2" w:rsidRPr="001510A2" w:rsidRDefault="00281508" w:rsidP="00A92D60">
      <w:pPr>
        <w:pStyle w:val="Bodytekst"/>
      </w:pPr>
      <w:r w:rsidRPr="001510A2">
        <w:t xml:space="preserve">Voor </w:t>
      </w:r>
      <w:r w:rsidR="00136037" w:rsidRPr="001510A2">
        <w:t>werken in bagagegebied</w:t>
      </w:r>
      <w:r w:rsidRPr="001510A2">
        <w:t xml:space="preserve"> of</w:t>
      </w:r>
      <w:r w:rsidR="00136037" w:rsidRPr="001510A2">
        <w:t xml:space="preserve"> nabij bagageband is</w:t>
      </w:r>
      <w:r w:rsidR="0094476E" w:rsidRPr="001510A2">
        <w:t xml:space="preserve"> een aanmeldplicht</w:t>
      </w:r>
      <w:r w:rsidR="008960BE" w:rsidRPr="001510A2">
        <w:t xml:space="preserve"> via de QR</w:t>
      </w:r>
      <w:r w:rsidR="001510A2" w:rsidRPr="001510A2">
        <w:t xml:space="preserve"> code</w:t>
      </w:r>
      <w:r w:rsidR="007B469F" w:rsidRPr="001510A2">
        <w:t>.</w:t>
      </w:r>
      <w:r w:rsidR="00136037" w:rsidRPr="001510A2">
        <w:t xml:space="preserve"> </w:t>
      </w:r>
    </w:p>
    <w:p w14:paraId="497A60DF" w14:textId="77777777" w:rsidR="00A27CFC" w:rsidRPr="00A27CFC" w:rsidRDefault="00A27CFC" w:rsidP="00A27CFC">
      <w:pPr>
        <w:pStyle w:val="Bodytekst"/>
        <w:rPr>
          <w:b/>
          <w:bCs/>
          <w:color w:val="385623" w:themeColor="accent6" w:themeShade="80"/>
        </w:rPr>
      </w:pPr>
    </w:p>
    <w:p w14:paraId="7536228E" w14:textId="2DEC3C3C" w:rsidR="00A27CFC" w:rsidRPr="00C36BF1" w:rsidRDefault="00A27CFC" w:rsidP="00A27CFC">
      <w:pPr>
        <w:pStyle w:val="Paragraafmetnummer"/>
      </w:pPr>
      <w:bookmarkStart w:id="21" w:name="_Toc190980690"/>
      <w:r>
        <w:t xml:space="preserve">Werk beïnvloed </w:t>
      </w:r>
      <w:proofErr w:type="spellStart"/>
      <w:r>
        <w:t>Airside</w:t>
      </w:r>
      <w:proofErr w:type="spellEnd"/>
      <w:r>
        <w:t>-gebied</w:t>
      </w:r>
      <w:r w:rsidR="00E467F1">
        <w:t xml:space="preserve"> (buiten)</w:t>
      </w:r>
      <w:bookmarkEnd w:id="21"/>
    </w:p>
    <w:p w14:paraId="0AAC2850" w14:textId="26420C6E" w:rsidR="007D1D96" w:rsidRDefault="007D1D96" w:rsidP="007D1D96">
      <w:pPr>
        <w:pStyle w:val="Bodytekst"/>
        <w:rPr>
          <w:b/>
          <w:bCs/>
          <w:color w:val="385623" w:themeColor="accent6" w:themeShade="80"/>
        </w:rPr>
      </w:pPr>
      <w:r>
        <w:t xml:space="preserve">Zijn er operationele consequenties voor het </w:t>
      </w:r>
      <w:proofErr w:type="spellStart"/>
      <w:r w:rsidR="00411FA1">
        <w:t>Airside</w:t>
      </w:r>
      <w:proofErr w:type="spellEnd"/>
      <w:r>
        <w:t xml:space="preserve">-gebied?| </w:t>
      </w:r>
      <w:r w:rsidRPr="002938C9">
        <w:rPr>
          <w:b/>
          <w:bCs/>
          <w:color w:val="385623" w:themeColor="accent6" w:themeShade="80"/>
        </w:rPr>
        <w:t>…</w:t>
      </w:r>
    </w:p>
    <w:p w14:paraId="09932F53" w14:textId="77777777" w:rsidR="007D1D96" w:rsidRDefault="007D1D96" w:rsidP="007D1D96">
      <w:pPr>
        <w:pStyle w:val="Bodytekst"/>
      </w:pPr>
    </w:p>
    <w:p w14:paraId="6E8B47B6" w14:textId="77777777" w:rsidR="007D1D96" w:rsidRPr="00561F18" w:rsidRDefault="007D1D96" w:rsidP="007D1D96">
      <w:pPr>
        <w:pStyle w:val="Bodytekst"/>
        <w:rPr>
          <w:b/>
          <w:bCs/>
          <w:color w:val="385623" w:themeColor="accent6" w:themeShade="80"/>
        </w:rPr>
      </w:pPr>
      <w:r>
        <w:t xml:space="preserve">Zo ja, welke periode?| </w:t>
      </w:r>
      <w:r w:rsidRPr="002938C9">
        <w:rPr>
          <w:b/>
          <w:bCs/>
          <w:color w:val="385623" w:themeColor="accent6" w:themeShade="80"/>
        </w:rPr>
        <w:t>…</w:t>
      </w:r>
      <w:r>
        <w:t xml:space="preserve"> </w:t>
      </w:r>
    </w:p>
    <w:p w14:paraId="704AF2AC" w14:textId="77777777" w:rsidR="007D1D96" w:rsidRDefault="007D1D96" w:rsidP="007D1D96">
      <w:pPr>
        <w:pStyle w:val="Bodytekst"/>
        <w:rPr>
          <w:b/>
          <w:bCs/>
          <w:color w:val="385623" w:themeColor="accent6" w:themeShade="80"/>
        </w:rPr>
      </w:pPr>
      <w:r>
        <w:t xml:space="preserve">Welk gebied raakt het?| </w:t>
      </w:r>
      <w:r w:rsidRPr="002938C9">
        <w:rPr>
          <w:b/>
          <w:bCs/>
          <w:color w:val="385623" w:themeColor="accent6" w:themeShade="80"/>
        </w:rPr>
        <w:t>…</w:t>
      </w:r>
    </w:p>
    <w:p w14:paraId="064C9D82" w14:textId="77777777" w:rsidR="007D1D96" w:rsidRDefault="007D1D96" w:rsidP="007D1D96">
      <w:pPr>
        <w:pStyle w:val="Bodytekst"/>
        <w:rPr>
          <w:b/>
          <w:bCs/>
          <w:color w:val="385623" w:themeColor="accent6" w:themeShade="80"/>
        </w:rPr>
      </w:pPr>
      <w:r>
        <w:t xml:space="preserve">Welke assets raakt het?| </w:t>
      </w:r>
      <w:r w:rsidRPr="002938C9">
        <w:rPr>
          <w:b/>
          <w:bCs/>
          <w:color w:val="385623" w:themeColor="accent6" w:themeShade="80"/>
        </w:rPr>
        <w:t>…</w:t>
      </w:r>
    </w:p>
    <w:p w14:paraId="444342CB" w14:textId="77777777" w:rsidR="007D1D96" w:rsidRDefault="007D1D96" w:rsidP="007D1D96">
      <w:pPr>
        <w:pStyle w:val="Bodytekst"/>
        <w:rPr>
          <w:b/>
          <w:bCs/>
          <w:color w:val="385623" w:themeColor="accent6" w:themeShade="80"/>
        </w:rPr>
      </w:pPr>
      <w:r>
        <w:t xml:space="preserve">Met wie is afstemming nodig?| </w:t>
      </w:r>
      <w:r w:rsidRPr="002938C9">
        <w:rPr>
          <w:b/>
          <w:bCs/>
          <w:color w:val="385623" w:themeColor="accent6" w:themeShade="80"/>
        </w:rPr>
        <w:t>…</w:t>
      </w:r>
    </w:p>
    <w:p w14:paraId="56730950" w14:textId="0CB34EA9" w:rsidR="008960BE" w:rsidRPr="00D9441E" w:rsidRDefault="008960BE" w:rsidP="008960BE">
      <w:pPr>
        <w:pStyle w:val="Bodytekst"/>
      </w:pPr>
      <w:r w:rsidRPr="00D9441E">
        <w:t xml:space="preserve">Is er een </w:t>
      </w:r>
      <w:proofErr w:type="spellStart"/>
      <w:r>
        <w:t>Airside</w:t>
      </w:r>
      <w:proofErr w:type="spellEnd"/>
      <w:r>
        <w:t xml:space="preserve"> </w:t>
      </w:r>
      <w:r w:rsidRPr="00D9441E">
        <w:t>vergunning aanwezig?</w:t>
      </w:r>
      <w:r>
        <w:t>|</w:t>
      </w:r>
      <w:r w:rsidRPr="002938C9">
        <w:rPr>
          <w:b/>
          <w:bCs/>
          <w:color w:val="385623" w:themeColor="accent6" w:themeShade="80"/>
        </w:rPr>
        <w:t>…</w:t>
      </w:r>
    </w:p>
    <w:p w14:paraId="636632EC" w14:textId="77777777" w:rsidR="007D1D96" w:rsidRDefault="007D1D96" w:rsidP="007D1D96">
      <w:pPr>
        <w:pStyle w:val="Bodytekst"/>
        <w:rPr>
          <w:b/>
          <w:bCs/>
          <w:color w:val="385623" w:themeColor="accent6" w:themeShade="80"/>
        </w:rPr>
      </w:pPr>
    </w:p>
    <w:p w14:paraId="62BC6505" w14:textId="77777777" w:rsidR="007D1D96" w:rsidRDefault="007D1D96" w:rsidP="007D1D96">
      <w:pPr>
        <w:pStyle w:val="Bodytekst"/>
        <w:rPr>
          <w:b/>
          <w:bCs/>
          <w:color w:val="385623" w:themeColor="accent6" w:themeShade="80"/>
        </w:rPr>
      </w:pPr>
      <w:r>
        <w:t>Voeg een plattegrond toe waar de werkzaamheden plaatsvinden.</w:t>
      </w:r>
    </w:p>
    <w:p w14:paraId="4D6083C6" w14:textId="77777777" w:rsidR="007D1D96" w:rsidRDefault="007D1D96" w:rsidP="00A27CFC">
      <w:pPr>
        <w:pStyle w:val="Bodytekst"/>
        <w:rPr>
          <w:b/>
          <w:bCs/>
          <w:color w:val="385623" w:themeColor="accent6" w:themeShade="80"/>
        </w:rPr>
      </w:pPr>
    </w:p>
    <w:p w14:paraId="4B408D27" w14:textId="55CDBC52" w:rsidR="003C1205" w:rsidRPr="00C36BF1" w:rsidRDefault="003C1205" w:rsidP="003C1205">
      <w:pPr>
        <w:pStyle w:val="Paragraafmetnummer"/>
      </w:pPr>
      <w:bookmarkStart w:id="22" w:name="_Toc190980691"/>
      <w:r>
        <w:t>Overig overlast voor de operatie</w:t>
      </w:r>
      <w:bookmarkEnd w:id="22"/>
    </w:p>
    <w:p w14:paraId="0673EB3C" w14:textId="1264ECC6" w:rsidR="003C1205" w:rsidRDefault="003C1205" w:rsidP="003C1205">
      <w:pPr>
        <w:pStyle w:val="Bodytekst"/>
        <w:rPr>
          <w:b/>
          <w:bCs/>
          <w:color w:val="385623" w:themeColor="accent6" w:themeShade="80"/>
        </w:rPr>
      </w:pPr>
      <w:r>
        <w:t xml:space="preserve">Overige bijzonderheden die tot overlast kunnen leiden| </w:t>
      </w:r>
      <w:r w:rsidRPr="002938C9">
        <w:rPr>
          <w:b/>
          <w:bCs/>
          <w:color w:val="385623" w:themeColor="accent6" w:themeShade="80"/>
        </w:rPr>
        <w:t>…</w:t>
      </w:r>
    </w:p>
    <w:p w14:paraId="60B58FDA" w14:textId="73B00B4A" w:rsidR="00AE0C63" w:rsidRPr="008960BE" w:rsidRDefault="003D2FE1" w:rsidP="00AE0C63">
      <w:pPr>
        <w:pStyle w:val="Bodytekst"/>
      </w:pPr>
      <w:r w:rsidRPr="008960BE">
        <w:t>Bouwschotten</w:t>
      </w:r>
      <w:r w:rsidR="008960BE">
        <w:t xml:space="preserve">| </w:t>
      </w:r>
      <w:r w:rsidR="008960BE" w:rsidRPr="008960BE">
        <w:t>…</w:t>
      </w:r>
    </w:p>
    <w:p w14:paraId="305C84C6" w14:textId="2201B526" w:rsidR="00AE0C63" w:rsidRDefault="00AE0C63" w:rsidP="00AE0C63">
      <w:pPr>
        <w:pStyle w:val="Bodytekst"/>
        <w:rPr>
          <w:b/>
          <w:bCs/>
          <w:color w:val="385623" w:themeColor="accent6" w:themeShade="80"/>
        </w:rPr>
      </w:pPr>
      <w:r>
        <w:t xml:space="preserve">Lichtbeperking| </w:t>
      </w:r>
      <w:r w:rsidRPr="002938C9">
        <w:rPr>
          <w:b/>
          <w:bCs/>
          <w:color w:val="385623" w:themeColor="accent6" w:themeShade="80"/>
        </w:rPr>
        <w:t>…</w:t>
      </w:r>
    </w:p>
    <w:p w14:paraId="2CD92889" w14:textId="68F4FF3E" w:rsidR="00AE0C63" w:rsidRDefault="00CB4956" w:rsidP="00AE0C63">
      <w:pPr>
        <w:pStyle w:val="Bodytekst"/>
        <w:rPr>
          <w:b/>
          <w:bCs/>
          <w:color w:val="385623" w:themeColor="accent6" w:themeShade="80"/>
        </w:rPr>
      </w:pPr>
      <w:r>
        <w:t>Klimaatverandering</w:t>
      </w:r>
      <w:r w:rsidR="00AE0C63">
        <w:t xml:space="preserve">| </w:t>
      </w:r>
      <w:r w:rsidR="00AE0C63" w:rsidRPr="002938C9">
        <w:rPr>
          <w:b/>
          <w:bCs/>
          <w:color w:val="385623" w:themeColor="accent6" w:themeShade="80"/>
        </w:rPr>
        <w:t>…</w:t>
      </w:r>
    </w:p>
    <w:p w14:paraId="368F2708" w14:textId="3A5DC436" w:rsidR="00AE0C63" w:rsidRDefault="00722795" w:rsidP="00AE0C63">
      <w:pPr>
        <w:pStyle w:val="Bodytekst"/>
        <w:rPr>
          <w:b/>
          <w:bCs/>
          <w:color w:val="385623" w:themeColor="accent6" w:themeShade="80"/>
        </w:rPr>
      </w:pPr>
      <w:r>
        <w:t>Belemmering loop en vluchtroutes</w:t>
      </w:r>
      <w:r w:rsidR="00CB4956">
        <w:t xml:space="preserve"> passagiers</w:t>
      </w:r>
      <w:r w:rsidR="00AE0C63">
        <w:t xml:space="preserve">| </w:t>
      </w:r>
      <w:r w:rsidR="00AE0C63" w:rsidRPr="002938C9">
        <w:rPr>
          <w:b/>
          <w:bCs/>
          <w:color w:val="385623" w:themeColor="accent6" w:themeShade="80"/>
        </w:rPr>
        <w:t>…</w:t>
      </w:r>
    </w:p>
    <w:p w14:paraId="24952720" w14:textId="74F4DACC" w:rsidR="00CB4956" w:rsidRDefault="00CB4956" w:rsidP="00CB4956">
      <w:pPr>
        <w:pStyle w:val="Bodytekst"/>
        <w:rPr>
          <w:b/>
          <w:bCs/>
          <w:color w:val="385623" w:themeColor="accent6" w:themeShade="80"/>
        </w:rPr>
      </w:pPr>
      <w:r>
        <w:t xml:space="preserve">Opslagruimte buiten bouwgebied| </w:t>
      </w:r>
      <w:r w:rsidRPr="002938C9">
        <w:rPr>
          <w:b/>
          <w:bCs/>
          <w:color w:val="385623" w:themeColor="accent6" w:themeShade="80"/>
        </w:rPr>
        <w:t>…</w:t>
      </w:r>
    </w:p>
    <w:p w14:paraId="4D6CAE16" w14:textId="4735FC92" w:rsidR="00136037" w:rsidRDefault="00136037" w:rsidP="00CB4956">
      <w:pPr>
        <w:pStyle w:val="Bodytekst"/>
      </w:pPr>
      <w:r w:rsidRPr="00136037">
        <w:t>Geur overlast</w:t>
      </w:r>
      <w:r>
        <w:t xml:space="preserve">| </w:t>
      </w:r>
      <w:r w:rsidRPr="00136037">
        <w:t>…</w:t>
      </w:r>
    </w:p>
    <w:p w14:paraId="65666748" w14:textId="28B7F789" w:rsidR="00CB4956" w:rsidRPr="00383432" w:rsidRDefault="00CB4956" w:rsidP="00AE0C63">
      <w:pPr>
        <w:pStyle w:val="Bodytekst"/>
        <w:rPr>
          <w:b/>
          <w:bCs/>
          <w:color w:val="385623" w:themeColor="accent6" w:themeShade="80"/>
        </w:rPr>
      </w:pPr>
    </w:p>
    <w:p w14:paraId="78BF14A8" w14:textId="52BE0BDC" w:rsidR="000D09F8" w:rsidRPr="00C36BF1" w:rsidRDefault="000D09F8" w:rsidP="000D09F8">
      <w:pPr>
        <w:pStyle w:val="Paragraafmetnummer"/>
      </w:pPr>
      <w:bookmarkStart w:id="23" w:name="_Toc190980692"/>
      <w:r>
        <w:t>Welke operationele maatregelen zijn getroffen</w:t>
      </w:r>
      <w:bookmarkEnd w:id="23"/>
    </w:p>
    <w:p w14:paraId="55887547" w14:textId="1BE49485" w:rsidR="000D09F8" w:rsidRDefault="000D09F8" w:rsidP="000D09F8">
      <w:pPr>
        <w:pStyle w:val="Bodytekst"/>
        <w:rPr>
          <w:b/>
          <w:bCs/>
          <w:color w:val="385623" w:themeColor="accent6" w:themeShade="80"/>
        </w:rPr>
      </w:pPr>
      <w:r>
        <w:t xml:space="preserve">Omleidingen| </w:t>
      </w:r>
      <w:r w:rsidRPr="002938C9">
        <w:rPr>
          <w:b/>
          <w:bCs/>
          <w:color w:val="385623" w:themeColor="accent6" w:themeShade="80"/>
        </w:rPr>
        <w:t>…</w:t>
      </w:r>
    </w:p>
    <w:p w14:paraId="6F08158F" w14:textId="4E26F58F" w:rsidR="000D09F8" w:rsidRDefault="000D09F8" w:rsidP="000D09F8">
      <w:pPr>
        <w:pStyle w:val="Bodytekst"/>
        <w:rPr>
          <w:b/>
          <w:bCs/>
          <w:color w:val="385623" w:themeColor="accent6" w:themeShade="80"/>
        </w:rPr>
      </w:pPr>
      <w:r>
        <w:t xml:space="preserve">Verwijzingen| </w:t>
      </w:r>
      <w:r w:rsidRPr="002938C9">
        <w:rPr>
          <w:b/>
          <w:bCs/>
          <w:color w:val="385623" w:themeColor="accent6" w:themeShade="80"/>
        </w:rPr>
        <w:t>…</w:t>
      </w:r>
    </w:p>
    <w:p w14:paraId="242FF6F4" w14:textId="6BA536C2" w:rsidR="000D09F8" w:rsidRDefault="0021131A" w:rsidP="000D09F8">
      <w:pPr>
        <w:pStyle w:val="Bodytekst"/>
        <w:rPr>
          <w:b/>
          <w:bCs/>
          <w:color w:val="385623" w:themeColor="accent6" w:themeShade="80"/>
        </w:rPr>
      </w:pPr>
      <w:r>
        <w:t>Extra schoonmaak</w:t>
      </w:r>
      <w:r w:rsidR="000D09F8">
        <w:t xml:space="preserve">| </w:t>
      </w:r>
      <w:r w:rsidR="000D09F8" w:rsidRPr="002938C9">
        <w:rPr>
          <w:b/>
          <w:bCs/>
          <w:color w:val="385623" w:themeColor="accent6" w:themeShade="80"/>
        </w:rPr>
        <w:t>…</w:t>
      </w:r>
    </w:p>
    <w:p w14:paraId="74CAE281" w14:textId="77777777" w:rsidR="007051E2" w:rsidRDefault="007051E2" w:rsidP="00CB4956">
      <w:pPr>
        <w:pStyle w:val="Bodytekst"/>
      </w:pPr>
    </w:p>
    <w:p w14:paraId="09C1A7AF" w14:textId="77777777" w:rsidR="00FA3FD1" w:rsidRDefault="00FA3FD1" w:rsidP="00CB4956">
      <w:pPr>
        <w:pStyle w:val="Bodytekst"/>
      </w:pPr>
    </w:p>
    <w:p w14:paraId="797B9F1B" w14:textId="77777777" w:rsidR="00FA3FD1" w:rsidRDefault="00FA3FD1" w:rsidP="00CB4956">
      <w:pPr>
        <w:pStyle w:val="Bodytekst"/>
      </w:pPr>
    </w:p>
    <w:p w14:paraId="3A0BCAE9" w14:textId="77777777" w:rsidR="001510A2" w:rsidRDefault="001510A2" w:rsidP="00CB4956">
      <w:pPr>
        <w:pStyle w:val="Bodytekst"/>
      </w:pPr>
    </w:p>
    <w:p w14:paraId="26605D76" w14:textId="354D4084" w:rsidR="007051E2" w:rsidRPr="00222AAE" w:rsidRDefault="007051E2" w:rsidP="007051E2">
      <w:pPr>
        <w:pStyle w:val="Hoofdstukgenummerd"/>
        <w:rPr>
          <w:sz w:val="36"/>
          <w:szCs w:val="36"/>
        </w:rPr>
      </w:pPr>
      <w:bookmarkStart w:id="24" w:name="_Toc190980693"/>
      <w:r w:rsidRPr="00222AAE">
        <w:rPr>
          <w:sz w:val="36"/>
          <w:szCs w:val="36"/>
        </w:rPr>
        <w:lastRenderedPageBreak/>
        <w:t>Security en/of toegangsbeheer (TGB)</w:t>
      </w:r>
      <w:bookmarkEnd w:id="24"/>
    </w:p>
    <w:p w14:paraId="3BD04B34" w14:textId="2CC26124" w:rsidR="005B6BCB" w:rsidRPr="00C36BF1" w:rsidRDefault="005B6BCB" w:rsidP="005B6BCB">
      <w:pPr>
        <w:pStyle w:val="Paragraafmetnummer"/>
      </w:pPr>
      <w:bookmarkStart w:id="25" w:name="_Toc190980694"/>
      <w:r>
        <w:t>TGB (toegan</w:t>
      </w:r>
      <w:r w:rsidR="00BC244C">
        <w:t>gsbeheersysteem)</w:t>
      </w:r>
      <w:bookmarkEnd w:id="25"/>
    </w:p>
    <w:p w14:paraId="40E1EB39" w14:textId="78AD7A1E" w:rsidR="005B6BCB" w:rsidRDefault="00BC244C" w:rsidP="005B6BCB">
      <w:pPr>
        <w:pStyle w:val="Bodytekst"/>
        <w:rPr>
          <w:b/>
          <w:bCs/>
          <w:color w:val="385623" w:themeColor="accent6" w:themeShade="80"/>
        </w:rPr>
      </w:pPr>
      <w:r>
        <w:t xml:space="preserve">Zijn de werkzaamheden van invloed op de </w:t>
      </w:r>
      <w:r w:rsidR="008660B8">
        <w:t>doorgangen</w:t>
      </w:r>
      <w:r>
        <w:t xml:space="preserve"> met TGB?</w:t>
      </w:r>
      <w:r w:rsidR="008660B8">
        <w:t xml:space="preserve"> (loskoppelen, verplaatsen, verwijderen, met wie is dit afgestemd etc.</w:t>
      </w:r>
      <w:r>
        <w:t xml:space="preserve"> </w:t>
      </w:r>
      <w:r w:rsidR="005B6BCB">
        <w:t xml:space="preserve">| </w:t>
      </w:r>
      <w:r w:rsidR="005B6BCB" w:rsidRPr="002938C9">
        <w:rPr>
          <w:b/>
          <w:bCs/>
          <w:color w:val="385623" w:themeColor="accent6" w:themeShade="80"/>
        </w:rPr>
        <w:t>…</w:t>
      </w:r>
    </w:p>
    <w:p w14:paraId="3609C1AC" w14:textId="1A746BD8" w:rsidR="005B6BCB" w:rsidRDefault="008660B8" w:rsidP="005B6BCB">
      <w:pPr>
        <w:pStyle w:val="Bodytekst"/>
        <w:rPr>
          <w:b/>
          <w:bCs/>
          <w:color w:val="385623" w:themeColor="accent6" w:themeShade="80"/>
        </w:rPr>
      </w:pPr>
      <w:r>
        <w:t>Worden deuren met TGB open gezet?</w:t>
      </w:r>
      <w:r w:rsidR="005B6BCB">
        <w:t xml:space="preserve">| </w:t>
      </w:r>
      <w:r w:rsidR="005B6BCB" w:rsidRPr="002938C9">
        <w:rPr>
          <w:b/>
          <w:bCs/>
          <w:color w:val="385623" w:themeColor="accent6" w:themeShade="80"/>
        </w:rPr>
        <w:t>…</w:t>
      </w:r>
    </w:p>
    <w:p w14:paraId="2F57C6C4" w14:textId="482672A4" w:rsidR="005B6BCB" w:rsidRDefault="00187C31" w:rsidP="005B6BCB">
      <w:pPr>
        <w:pStyle w:val="Bodytekst"/>
        <w:rPr>
          <w:b/>
          <w:bCs/>
          <w:color w:val="385623" w:themeColor="accent6" w:themeShade="80"/>
        </w:rPr>
      </w:pPr>
      <w:r>
        <w:t>Zijn zichtlijnen van beveiligingscamera</w:t>
      </w:r>
      <w:r w:rsidR="00563FAC">
        <w:t>’</w:t>
      </w:r>
      <w:r>
        <w:t xml:space="preserve">s </w:t>
      </w:r>
      <w:r w:rsidR="00563FAC">
        <w:t>gehinderd?</w:t>
      </w:r>
      <w:r w:rsidR="005B6BCB">
        <w:t xml:space="preserve">| </w:t>
      </w:r>
      <w:r w:rsidR="005B6BCB" w:rsidRPr="002938C9">
        <w:rPr>
          <w:b/>
          <w:bCs/>
          <w:color w:val="385623" w:themeColor="accent6" w:themeShade="80"/>
        </w:rPr>
        <w:t>…</w:t>
      </w:r>
    </w:p>
    <w:p w14:paraId="72898E59" w14:textId="77777777" w:rsidR="00160E79" w:rsidRDefault="00160E79" w:rsidP="00CB4956">
      <w:pPr>
        <w:pStyle w:val="Bodytekst"/>
      </w:pPr>
    </w:p>
    <w:p w14:paraId="37026CD7" w14:textId="0CD99481" w:rsidR="00563FAC" w:rsidRPr="00C36BF1" w:rsidRDefault="00563FAC" w:rsidP="00563FAC">
      <w:pPr>
        <w:pStyle w:val="Paragraafmetnummer"/>
      </w:pPr>
      <w:bookmarkStart w:id="26" w:name="_Toc190980695"/>
      <w:r>
        <w:t>Security implicaties</w:t>
      </w:r>
      <w:bookmarkEnd w:id="26"/>
    </w:p>
    <w:p w14:paraId="731648D9" w14:textId="5763E47E" w:rsidR="00563FAC" w:rsidRDefault="00FB2AA8" w:rsidP="00563FAC">
      <w:pPr>
        <w:pStyle w:val="Bodytekst"/>
        <w:rPr>
          <w:b/>
          <w:bCs/>
          <w:color w:val="385623" w:themeColor="accent6" w:themeShade="80"/>
        </w:rPr>
      </w:pPr>
      <w:r>
        <w:t xml:space="preserve">Is </w:t>
      </w:r>
      <w:r w:rsidR="00AA62FB">
        <w:t xml:space="preserve">personeel geautoriseerd indien aan </w:t>
      </w:r>
      <w:r w:rsidR="000406CE">
        <w:t>Clean Area zijde gewerkt wordt?</w:t>
      </w:r>
      <w:r w:rsidR="00563FAC">
        <w:t xml:space="preserve"> | </w:t>
      </w:r>
      <w:r w:rsidR="00563FAC" w:rsidRPr="002938C9">
        <w:rPr>
          <w:b/>
          <w:bCs/>
          <w:color w:val="385623" w:themeColor="accent6" w:themeShade="80"/>
        </w:rPr>
        <w:t>…</w:t>
      </w:r>
    </w:p>
    <w:p w14:paraId="38F59761" w14:textId="5BFE4AA5" w:rsidR="00563FAC" w:rsidRDefault="000406CE" w:rsidP="00563FAC">
      <w:pPr>
        <w:pStyle w:val="Bodytekst"/>
        <w:rPr>
          <w:b/>
          <w:bCs/>
          <w:color w:val="385623" w:themeColor="accent6" w:themeShade="80"/>
        </w:rPr>
      </w:pPr>
      <w:r>
        <w:t xml:space="preserve">Ontstaan er open </w:t>
      </w:r>
      <w:r w:rsidR="00AA1140">
        <w:t>verbindingen tussen</w:t>
      </w:r>
      <w:r w:rsidR="000545C3">
        <w:t xml:space="preserve"> </w:t>
      </w:r>
      <w:r w:rsidR="002C74BE">
        <w:t xml:space="preserve">verschillende security </w:t>
      </w:r>
      <w:r w:rsidR="000545C3">
        <w:t>gebieden (schoon/vuil</w:t>
      </w:r>
      <w:r w:rsidR="002C74BE">
        <w:t>)</w:t>
      </w:r>
      <w:r w:rsidR="00563FAC">
        <w:t xml:space="preserve">?| </w:t>
      </w:r>
      <w:r w:rsidR="00563FAC" w:rsidRPr="002938C9">
        <w:rPr>
          <w:b/>
          <w:bCs/>
          <w:color w:val="385623" w:themeColor="accent6" w:themeShade="80"/>
        </w:rPr>
        <w:t>…</w:t>
      </w:r>
    </w:p>
    <w:p w14:paraId="7C742706" w14:textId="77777777" w:rsidR="00010AF3" w:rsidRDefault="00010AF3" w:rsidP="00563FAC">
      <w:pPr>
        <w:pStyle w:val="Bodytekst"/>
        <w:rPr>
          <w:b/>
          <w:bCs/>
          <w:color w:val="385623" w:themeColor="accent6" w:themeShade="80"/>
        </w:rPr>
      </w:pPr>
    </w:p>
    <w:p w14:paraId="06EDF59D" w14:textId="77777777" w:rsidR="00160E79" w:rsidRDefault="00160E79" w:rsidP="00CB4956">
      <w:pPr>
        <w:pStyle w:val="Bodytekst"/>
      </w:pPr>
    </w:p>
    <w:p w14:paraId="6244803B" w14:textId="2EA340A5" w:rsidR="007666A9" w:rsidRDefault="00160E79" w:rsidP="007666A9">
      <w:pPr>
        <w:pStyle w:val="Hoofdstukgenummerd"/>
        <w:rPr>
          <w:sz w:val="36"/>
          <w:szCs w:val="36"/>
        </w:rPr>
      </w:pPr>
      <w:bookmarkStart w:id="27" w:name="_Toc190980696"/>
      <w:r>
        <w:rPr>
          <w:sz w:val="36"/>
          <w:szCs w:val="36"/>
        </w:rPr>
        <w:t>Veiligheid</w:t>
      </w:r>
      <w:r w:rsidR="00C557E6">
        <w:rPr>
          <w:sz w:val="36"/>
          <w:szCs w:val="36"/>
        </w:rPr>
        <w:t>, Gezondheid</w:t>
      </w:r>
      <w:r w:rsidR="00940CBD">
        <w:rPr>
          <w:sz w:val="36"/>
          <w:szCs w:val="36"/>
        </w:rPr>
        <w:t xml:space="preserve"> </w:t>
      </w:r>
      <w:r w:rsidR="00C557E6">
        <w:rPr>
          <w:sz w:val="36"/>
          <w:szCs w:val="36"/>
        </w:rPr>
        <w:t xml:space="preserve">en </w:t>
      </w:r>
      <w:r w:rsidR="00940CBD">
        <w:rPr>
          <w:sz w:val="36"/>
          <w:szCs w:val="36"/>
        </w:rPr>
        <w:t>Milieu</w:t>
      </w:r>
      <w:bookmarkEnd w:id="27"/>
    </w:p>
    <w:p w14:paraId="01C06D47" w14:textId="02EDF882" w:rsidR="0055288D" w:rsidRDefault="00CE128C" w:rsidP="0055288D">
      <w:pPr>
        <w:pStyle w:val="Paragraafmetnummer"/>
      </w:pPr>
      <w:bookmarkStart w:id="28" w:name="_Toc190980697"/>
      <w:r>
        <w:t>VGM projectorganisatie</w:t>
      </w:r>
      <w:bookmarkEnd w:id="28"/>
      <w:r>
        <w:t xml:space="preserve"> </w:t>
      </w:r>
    </w:p>
    <w:p w14:paraId="4422FBF7" w14:textId="79ED5EC7" w:rsidR="00CE128C" w:rsidRDefault="00CE128C" w:rsidP="00CE128C">
      <w:pPr>
        <w:pStyle w:val="Bodytekst"/>
      </w:pPr>
      <w:r>
        <w:t xml:space="preserve">Indien er meerdere partijen tegelijkertijd in het bouwgebied werkzaamheden verrichten dan dient de V&amp;G coördinator bij iedereen bekend te zijn. Er is altijd iemand tijdens werkzaamheden aanwezig als V&amp;G coördinator uitvoeringsfase. De taken bestaan o.a. uit: toezicht houden en iedereen aanspreken op het niet naleven van </w:t>
      </w:r>
      <w:proofErr w:type="spellStart"/>
      <w:r>
        <w:t>bouwplaatsregels</w:t>
      </w:r>
      <w:proofErr w:type="spellEnd"/>
      <w:r>
        <w:t>, veilige uitvoering en onvoldoende orde en netheid, het geven van project en/of startwerkinstructies geven. Arbobesluit artikel 2.30.</w:t>
      </w:r>
    </w:p>
    <w:p w14:paraId="6D351932" w14:textId="77777777" w:rsidR="00CE128C" w:rsidRDefault="00CE128C" w:rsidP="00CE128C">
      <w:pPr>
        <w:pStyle w:val="Bodytekst"/>
      </w:pPr>
    </w:p>
    <w:p w14:paraId="459C8954" w14:textId="14667A7C" w:rsidR="00CE128C" w:rsidRDefault="00CE128C" w:rsidP="00CE128C">
      <w:pPr>
        <w:pStyle w:val="Bodytekst"/>
      </w:pPr>
      <w:r>
        <w:t xml:space="preserve">V&amp;G coördinator uitvoeringsfase: </w:t>
      </w:r>
      <w:r w:rsidRPr="002C319E">
        <w:rPr>
          <w:color w:val="FF0000"/>
        </w:rPr>
        <w:t>NAAM + Telefoonnummer</w:t>
      </w:r>
    </w:p>
    <w:p w14:paraId="4D2D23A8" w14:textId="2BF1CF41" w:rsidR="00CE128C" w:rsidRDefault="00CE128C" w:rsidP="00CE128C">
      <w:pPr>
        <w:pStyle w:val="Bodytekst"/>
        <w:rPr>
          <w:color w:val="FF0000"/>
        </w:rPr>
      </w:pPr>
      <w:r w:rsidRPr="00CE128C">
        <w:t>V&amp;G coördinatie overleg</w:t>
      </w:r>
      <w:r w:rsidR="00737B25">
        <w:t xml:space="preserve"> ingepland op</w:t>
      </w:r>
      <w:r>
        <w:t xml:space="preserve">: </w:t>
      </w:r>
    </w:p>
    <w:p w14:paraId="7242CBD6" w14:textId="0E67A74E" w:rsidR="00CE128C" w:rsidRPr="00CE128C" w:rsidRDefault="00CE128C" w:rsidP="00CE128C">
      <w:pPr>
        <w:pStyle w:val="Bodytekst"/>
      </w:pPr>
      <w:r w:rsidRPr="00CE128C">
        <w:t xml:space="preserve">Derden op de bouwplaats aanwezig: </w:t>
      </w:r>
      <w:r>
        <w:t>ja / nee</w:t>
      </w:r>
    </w:p>
    <w:p w14:paraId="4C347E2C" w14:textId="77777777" w:rsidR="00CE128C" w:rsidRPr="00CE128C" w:rsidRDefault="00CE128C" w:rsidP="00CE128C">
      <w:pPr>
        <w:pStyle w:val="Bodytekst"/>
      </w:pPr>
    </w:p>
    <w:p w14:paraId="6B39D717" w14:textId="1772343C" w:rsidR="00CE128C" w:rsidRDefault="00CE128C" w:rsidP="00CE128C">
      <w:pPr>
        <w:pStyle w:val="Bodytekst"/>
      </w:pPr>
      <w:r>
        <w:t xml:space="preserve">Calamiteiten instructie: Zie de </w:t>
      </w:r>
      <w:r w:rsidR="00132EEF">
        <w:t xml:space="preserve">project specifieke </w:t>
      </w:r>
      <w:r>
        <w:t>alarmkaart toegevoegd als bijlage.</w:t>
      </w:r>
      <w:r w:rsidR="00132EEF">
        <w:t xml:space="preserve"> </w:t>
      </w:r>
      <w:r w:rsidR="00132EEF" w:rsidRPr="00132EEF">
        <w:rPr>
          <w:color w:val="FF0000"/>
        </w:rPr>
        <w:t>In te vullen door de aannemer</w:t>
      </w:r>
      <w:r w:rsidR="00132EEF">
        <w:t>. De alarmkaart wordt zichtbaar aan de binnenzijde naast de uitgang van het bouwgebied opgehangen.</w:t>
      </w:r>
    </w:p>
    <w:p w14:paraId="53BF8AA9" w14:textId="77777777" w:rsidR="00132EEF" w:rsidRDefault="00132EEF" w:rsidP="00CE128C">
      <w:pPr>
        <w:pStyle w:val="Bodytekst"/>
      </w:pPr>
    </w:p>
    <w:p w14:paraId="461D9D7B" w14:textId="1ADBA30D" w:rsidR="00132EEF" w:rsidRDefault="00132EEF" w:rsidP="00CE128C">
      <w:pPr>
        <w:pStyle w:val="Bodytekst"/>
      </w:pPr>
      <w:r>
        <w:t>Incidenten met verzuim dienen binnen 1 uur gemeld te worden bij de Schiphol projectmanager.</w:t>
      </w:r>
    </w:p>
    <w:p w14:paraId="791C44F1" w14:textId="13EB97DB" w:rsidR="00132EEF" w:rsidRDefault="00132EEF" w:rsidP="00CE128C">
      <w:pPr>
        <w:pStyle w:val="Bodytekst"/>
      </w:pPr>
      <w:r>
        <w:t>Incidenten zonder verzuim dienen binnen 24 uur schriftelijk gemeld te worden bij de Schiphol projec</w:t>
      </w:r>
      <w:r w:rsidR="001345D8">
        <w:t>tmanager</w:t>
      </w:r>
      <w:r>
        <w:t>.</w:t>
      </w:r>
    </w:p>
    <w:p w14:paraId="636F7B43" w14:textId="77777777" w:rsidR="0055288D" w:rsidRPr="0055288D" w:rsidRDefault="0055288D" w:rsidP="0055288D">
      <w:pPr>
        <w:pStyle w:val="Bodytekst"/>
      </w:pPr>
    </w:p>
    <w:p w14:paraId="5E942E54" w14:textId="35FDBB29" w:rsidR="00C557E6" w:rsidRPr="00C36BF1" w:rsidRDefault="000B3A8B" w:rsidP="00C557E6">
      <w:pPr>
        <w:pStyle w:val="Paragraafmetnummer"/>
      </w:pPr>
      <w:bookmarkStart w:id="29" w:name="_Toc190980698"/>
      <w:r>
        <w:t>Brandveiligheid</w:t>
      </w:r>
      <w:bookmarkEnd w:id="29"/>
    </w:p>
    <w:p w14:paraId="75C23B8E" w14:textId="5470D52C" w:rsidR="00C557E6" w:rsidRPr="00062A9C" w:rsidRDefault="000B3A8B" w:rsidP="00C557E6">
      <w:pPr>
        <w:pStyle w:val="Bodytekst"/>
        <w:rPr>
          <w:b/>
          <w:bCs/>
          <w:color w:val="385623" w:themeColor="accent6" w:themeShade="80"/>
        </w:rPr>
      </w:pPr>
      <w:r w:rsidRPr="00062A9C">
        <w:t>Hoe wordt de brandveiligheid geborgd?</w:t>
      </w:r>
      <w:r w:rsidR="00C557E6" w:rsidRPr="00062A9C">
        <w:t xml:space="preserve">| </w:t>
      </w:r>
      <w:r w:rsidR="00C557E6" w:rsidRPr="00062A9C">
        <w:rPr>
          <w:b/>
          <w:bCs/>
          <w:color w:val="385623" w:themeColor="accent6" w:themeShade="80"/>
        </w:rPr>
        <w:t>…</w:t>
      </w:r>
    </w:p>
    <w:p w14:paraId="08EBA4DD" w14:textId="67E5241C" w:rsidR="00BC15AB" w:rsidRPr="00062A9C" w:rsidRDefault="00C16B8B" w:rsidP="00C557E6">
      <w:pPr>
        <w:pStyle w:val="Bodytekst"/>
        <w:rPr>
          <w:b/>
          <w:bCs/>
          <w:color w:val="385623" w:themeColor="accent6" w:themeShade="80"/>
        </w:rPr>
      </w:pPr>
      <w:r w:rsidRPr="00062A9C">
        <w:t>Is het vluchten gewaarborgd</w:t>
      </w:r>
      <w:r w:rsidR="00C557E6" w:rsidRPr="00062A9C">
        <w:t xml:space="preserve">?| </w:t>
      </w:r>
      <w:r w:rsidR="00C557E6" w:rsidRPr="00062A9C">
        <w:rPr>
          <w:b/>
          <w:bCs/>
          <w:color w:val="385623" w:themeColor="accent6" w:themeShade="80"/>
        </w:rPr>
        <w:t>…</w:t>
      </w:r>
    </w:p>
    <w:p w14:paraId="5135C96E" w14:textId="63D99BBD" w:rsidR="009D11BF" w:rsidRPr="00062A9C" w:rsidRDefault="009D11BF" w:rsidP="00C557E6">
      <w:pPr>
        <w:pStyle w:val="Bodytekst"/>
        <w:rPr>
          <w:b/>
          <w:bCs/>
          <w:color w:val="385623" w:themeColor="accent6" w:themeShade="80"/>
        </w:rPr>
      </w:pPr>
      <w:r w:rsidRPr="00062A9C">
        <w:rPr>
          <w:b/>
          <w:bCs/>
          <w:color w:val="385623" w:themeColor="accent6" w:themeShade="80"/>
        </w:rPr>
        <w:tab/>
      </w:r>
      <w:r w:rsidRPr="00062A9C">
        <w:t xml:space="preserve">Hoe?| </w:t>
      </w:r>
      <w:r w:rsidRPr="00062A9C">
        <w:rPr>
          <w:b/>
          <w:bCs/>
          <w:color w:val="385623" w:themeColor="accent6" w:themeShade="80"/>
        </w:rPr>
        <w:t>…</w:t>
      </w:r>
    </w:p>
    <w:p w14:paraId="2CA56805" w14:textId="4A6CCAEF" w:rsidR="00C16B8B" w:rsidRPr="00062A9C" w:rsidRDefault="00C16B8B" w:rsidP="00C16B8B">
      <w:pPr>
        <w:pStyle w:val="Bodytekst"/>
        <w:rPr>
          <w:b/>
          <w:bCs/>
          <w:color w:val="385623" w:themeColor="accent6" w:themeShade="80"/>
        </w:rPr>
      </w:pPr>
      <w:r w:rsidRPr="00062A9C">
        <w:t>Worden brandwerende constructies geopend, verplaats etc</w:t>
      </w:r>
      <w:r w:rsidR="00237556" w:rsidRPr="00062A9C">
        <w:t>.</w:t>
      </w:r>
      <w:r w:rsidRPr="00062A9C">
        <w:t xml:space="preserve">?| </w:t>
      </w:r>
      <w:r w:rsidRPr="00062A9C">
        <w:rPr>
          <w:b/>
          <w:bCs/>
          <w:color w:val="385623" w:themeColor="accent6" w:themeShade="80"/>
        </w:rPr>
        <w:t>…</w:t>
      </w:r>
    </w:p>
    <w:p w14:paraId="609462DA" w14:textId="50233367" w:rsidR="00C16B8B" w:rsidRPr="00062A9C" w:rsidRDefault="00237556" w:rsidP="00C16B8B">
      <w:pPr>
        <w:pStyle w:val="Bodytekst"/>
        <w:rPr>
          <w:b/>
          <w:bCs/>
          <w:color w:val="385623" w:themeColor="accent6" w:themeShade="80"/>
        </w:rPr>
      </w:pPr>
      <w:r w:rsidRPr="00062A9C">
        <w:tab/>
        <w:t>Gevolgen van het openen van brandwerende constructies</w:t>
      </w:r>
      <w:r w:rsidR="00C16B8B" w:rsidRPr="00062A9C">
        <w:t xml:space="preserve">| </w:t>
      </w:r>
      <w:r w:rsidR="00C16B8B" w:rsidRPr="00062A9C">
        <w:rPr>
          <w:b/>
          <w:bCs/>
          <w:color w:val="385623" w:themeColor="accent6" w:themeShade="80"/>
        </w:rPr>
        <w:t>…</w:t>
      </w:r>
    </w:p>
    <w:p w14:paraId="1ACB392E" w14:textId="1297D45B" w:rsidR="00F53C63" w:rsidRPr="00062A9C" w:rsidRDefault="00F53C63" w:rsidP="00F53C63">
      <w:pPr>
        <w:pStyle w:val="Bodytekst"/>
        <w:rPr>
          <w:b/>
          <w:bCs/>
          <w:color w:val="385623" w:themeColor="accent6" w:themeShade="80"/>
        </w:rPr>
      </w:pPr>
      <w:r w:rsidRPr="00062A9C">
        <w:t xml:space="preserve">Zijn BMI/sprinkler actief of wordt daarin geschakeld?| </w:t>
      </w:r>
      <w:r w:rsidRPr="00062A9C">
        <w:rPr>
          <w:b/>
          <w:bCs/>
          <w:color w:val="385623" w:themeColor="accent6" w:themeShade="80"/>
        </w:rPr>
        <w:t>…</w:t>
      </w:r>
    </w:p>
    <w:p w14:paraId="015D5548" w14:textId="6D068A3C" w:rsidR="00F53C63" w:rsidRDefault="00A848DA" w:rsidP="00F53C63">
      <w:pPr>
        <w:pStyle w:val="Bodytekst"/>
        <w:rPr>
          <w:b/>
          <w:bCs/>
          <w:color w:val="385623" w:themeColor="accent6" w:themeShade="80"/>
        </w:rPr>
      </w:pPr>
      <w:r w:rsidRPr="00062A9C">
        <w:t>Staan er b</w:t>
      </w:r>
      <w:r w:rsidR="003D2FE1" w:rsidRPr="00062A9C">
        <w:t>r</w:t>
      </w:r>
      <w:r w:rsidRPr="00062A9C">
        <w:t>andbare spullen opgeslagen etc.</w:t>
      </w:r>
      <w:r w:rsidR="00F53C63" w:rsidRPr="00062A9C">
        <w:t xml:space="preserve">?| </w:t>
      </w:r>
      <w:r w:rsidR="00F53C63" w:rsidRPr="00062A9C">
        <w:rPr>
          <w:b/>
          <w:bCs/>
          <w:color w:val="385623" w:themeColor="accent6" w:themeShade="80"/>
        </w:rPr>
        <w:t>…</w:t>
      </w:r>
    </w:p>
    <w:p w14:paraId="29C83ED8" w14:textId="1DED0317" w:rsidR="00A848DA" w:rsidRDefault="00A848DA" w:rsidP="00A848DA">
      <w:pPr>
        <w:pStyle w:val="Bodytekst"/>
        <w:rPr>
          <w:b/>
          <w:bCs/>
          <w:color w:val="385623" w:themeColor="accent6" w:themeShade="80"/>
        </w:rPr>
      </w:pPr>
      <w:r>
        <w:rPr>
          <w:b/>
          <w:bCs/>
          <w:color w:val="385623" w:themeColor="accent6" w:themeShade="80"/>
        </w:rPr>
        <w:tab/>
      </w:r>
      <w:r>
        <w:t xml:space="preserve">Wat zijn hierin de </w:t>
      </w:r>
      <w:r w:rsidR="004456C9">
        <w:t>mitigerende maatregelen</w:t>
      </w:r>
      <w:r>
        <w:t xml:space="preserve">?| </w:t>
      </w:r>
      <w:r w:rsidRPr="002938C9">
        <w:rPr>
          <w:b/>
          <w:bCs/>
          <w:color w:val="385623" w:themeColor="accent6" w:themeShade="80"/>
        </w:rPr>
        <w:t>…</w:t>
      </w:r>
    </w:p>
    <w:p w14:paraId="04F75B85" w14:textId="021FB672" w:rsidR="00A848DA" w:rsidRDefault="00A848DA" w:rsidP="00F53C63">
      <w:pPr>
        <w:pStyle w:val="Bodytekst"/>
        <w:rPr>
          <w:b/>
          <w:bCs/>
          <w:color w:val="385623" w:themeColor="accent6" w:themeShade="80"/>
        </w:rPr>
      </w:pPr>
    </w:p>
    <w:p w14:paraId="6CE5BC0A" w14:textId="27E08C02" w:rsidR="004456C9" w:rsidRPr="00C36BF1" w:rsidRDefault="004456C9" w:rsidP="004456C9">
      <w:pPr>
        <w:pStyle w:val="Paragraafmetnummer"/>
      </w:pPr>
      <w:bookmarkStart w:id="30" w:name="_Toc190980699"/>
      <w:r>
        <w:lastRenderedPageBreak/>
        <w:t>Maatregelen brandveiligheid</w:t>
      </w:r>
      <w:bookmarkEnd w:id="30"/>
    </w:p>
    <w:p w14:paraId="5EC33F25" w14:textId="7E68945C" w:rsidR="00383432" w:rsidRDefault="00752D31" w:rsidP="004456C9">
      <w:pPr>
        <w:pStyle w:val="Bodytekst"/>
      </w:pPr>
      <w:r>
        <w:t>Beschrijf alle bijzonderheden en maatregelen met betrekking tot werkzaamheden die invloed kunnen hebben op de brandveiligheid</w:t>
      </w:r>
      <w:r w:rsidR="001D57B3">
        <w:t xml:space="preserve">. </w:t>
      </w:r>
    </w:p>
    <w:p w14:paraId="045FF5CD" w14:textId="4AF96138" w:rsidR="004456C9" w:rsidRDefault="00383432" w:rsidP="004456C9">
      <w:pPr>
        <w:pStyle w:val="Bodytekst"/>
        <w:rPr>
          <w:b/>
          <w:bCs/>
          <w:color w:val="385623" w:themeColor="accent6" w:themeShade="80"/>
        </w:rPr>
      </w:pPr>
      <w:r>
        <w:t>Is er een</w:t>
      </w:r>
      <w:r w:rsidR="001D57B3" w:rsidRPr="00062A9C">
        <w:t xml:space="preserve"> </w:t>
      </w:r>
      <w:r w:rsidR="00062A9C">
        <w:t xml:space="preserve">Hot </w:t>
      </w:r>
      <w:proofErr w:type="spellStart"/>
      <w:r w:rsidR="00062A9C">
        <w:t>Work</w:t>
      </w:r>
      <w:proofErr w:type="spellEnd"/>
      <w:r w:rsidR="00062A9C">
        <w:t xml:space="preserve"> Permit</w:t>
      </w:r>
      <w:r w:rsidR="001D57B3">
        <w:t xml:space="preserve"> </w:t>
      </w:r>
      <w:r>
        <w:t xml:space="preserve">(HWP), </w:t>
      </w:r>
      <w:r w:rsidR="001D57B3">
        <w:t xml:space="preserve">BSS </w:t>
      </w:r>
      <w:r>
        <w:t>of brandwacht aangevraagd?</w:t>
      </w:r>
      <w:r w:rsidR="001D57B3">
        <w:t xml:space="preserve"> </w:t>
      </w:r>
      <w:r w:rsidR="00062A9C">
        <w:rPr>
          <w:b/>
          <w:bCs/>
          <w:color w:val="385623" w:themeColor="accent6" w:themeShade="80"/>
        </w:rPr>
        <w:t>….</w:t>
      </w:r>
    </w:p>
    <w:p w14:paraId="07F261FF" w14:textId="3C06C63E" w:rsidR="006B52C3" w:rsidRPr="00190B5E" w:rsidRDefault="00383432" w:rsidP="004456C9">
      <w:pPr>
        <w:pStyle w:val="Bodytekst"/>
        <w:rPr>
          <w:b/>
          <w:bCs/>
          <w:color w:val="385623" w:themeColor="accent6" w:themeShade="80"/>
        </w:rPr>
      </w:pPr>
      <w:r>
        <w:t>Zie overzicht werkzaamheden in aanvraagformulier HWP.</w:t>
      </w:r>
    </w:p>
    <w:p w14:paraId="1589B291" w14:textId="5FBE8877" w:rsidR="00C557E6" w:rsidRPr="00190B5E" w:rsidRDefault="00062A9C" w:rsidP="00C557E6">
      <w:pPr>
        <w:pStyle w:val="Bodytekst"/>
      </w:pPr>
      <w:r>
        <w:t xml:space="preserve"> </w:t>
      </w:r>
    </w:p>
    <w:p w14:paraId="00C9FDB0" w14:textId="66BE8174" w:rsidR="00330433" w:rsidRPr="00062A9C" w:rsidRDefault="00330433" w:rsidP="00330433">
      <w:pPr>
        <w:pStyle w:val="Paragraafmetnummer"/>
      </w:pPr>
      <w:bookmarkStart w:id="31" w:name="_Toc190980700"/>
      <w:r w:rsidRPr="00062A9C">
        <w:t>Verkeersmaatregelen</w:t>
      </w:r>
      <w:bookmarkEnd w:id="31"/>
    </w:p>
    <w:p w14:paraId="6015E93B" w14:textId="7A4D828C" w:rsidR="00330433" w:rsidRPr="00062A9C" w:rsidRDefault="00330433" w:rsidP="00330433">
      <w:pPr>
        <w:pStyle w:val="Bodytekst"/>
        <w:rPr>
          <w:b/>
          <w:bCs/>
          <w:color w:val="385623" w:themeColor="accent6" w:themeShade="80"/>
        </w:rPr>
      </w:pPr>
      <w:r w:rsidRPr="00062A9C">
        <w:t xml:space="preserve">Welke verkeersmaatregelen </w:t>
      </w:r>
      <w:r w:rsidR="0019364D" w:rsidRPr="00062A9C">
        <w:t>worden er genomen om gevaarlijke situaties te voorkomen</w:t>
      </w:r>
      <w:r w:rsidRPr="00062A9C">
        <w:t xml:space="preserve">?| </w:t>
      </w:r>
      <w:r w:rsidRPr="00062A9C">
        <w:rPr>
          <w:b/>
          <w:bCs/>
          <w:color w:val="385623" w:themeColor="accent6" w:themeShade="80"/>
        </w:rPr>
        <w:t>…</w:t>
      </w:r>
    </w:p>
    <w:p w14:paraId="46366CAF" w14:textId="77777777" w:rsidR="0019364D" w:rsidRPr="00062A9C" w:rsidRDefault="0019364D" w:rsidP="00CB4956">
      <w:pPr>
        <w:pStyle w:val="Bodytekst"/>
      </w:pPr>
    </w:p>
    <w:p w14:paraId="30F44F6A" w14:textId="2C7D15E2" w:rsidR="0019364D" w:rsidRPr="00062A9C" w:rsidRDefault="0019364D" w:rsidP="0019364D">
      <w:pPr>
        <w:pStyle w:val="Paragraafmetnummer"/>
      </w:pPr>
      <w:bookmarkStart w:id="32" w:name="_Toc190980701"/>
      <w:r w:rsidRPr="00062A9C">
        <w:t>Geluid</w:t>
      </w:r>
      <w:bookmarkEnd w:id="32"/>
    </w:p>
    <w:p w14:paraId="2797672E" w14:textId="0A897210" w:rsidR="0019364D" w:rsidRDefault="0019364D" w:rsidP="0019364D">
      <w:pPr>
        <w:pStyle w:val="Bodytekst"/>
        <w:rPr>
          <w:b/>
          <w:bCs/>
          <w:color w:val="385623" w:themeColor="accent6" w:themeShade="80"/>
        </w:rPr>
      </w:pPr>
      <w:r>
        <w:t>Omschrijf de maatregelen</w:t>
      </w:r>
      <w:r w:rsidR="00DB47CD">
        <w:t xml:space="preserve"> die</w:t>
      </w:r>
      <w:r>
        <w:t xml:space="preserve"> worden genomen om </w:t>
      </w:r>
      <w:r w:rsidR="00DB47CD">
        <w:t>eventuele geluidshinder</w:t>
      </w:r>
      <w:r>
        <w:t xml:space="preserve"> te voorkomen?| </w:t>
      </w:r>
      <w:r w:rsidRPr="001D57B3">
        <w:rPr>
          <w:b/>
          <w:bCs/>
          <w:color w:val="385623" w:themeColor="accent6" w:themeShade="80"/>
        </w:rPr>
        <w:t>…</w:t>
      </w:r>
    </w:p>
    <w:p w14:paraId="5D59879B" w14:textId="77777777" w:rsidR="00DB47CD" w:rsidRDefault="00DB47CD" w:rsidP="0019364D">
      <w:pPr>
        <w:pStyle w:val="Bodytekst"/>
      </w:pPr>
    </w:p>
    <w:p w14:paraId="4EB4242B" w14:textId="3130E28D" w:rsidR="00DB47CD" w:rsidRPr="00C36BF1" w:rsidRDefault="00892DE7" w:rsidP="00DB47CD">
      <w:pPr>
        <w:pStyle w:val="Paragraafmetnummer"/>
      </w:pPr>
      <w:bookmarkStart w:id="33" w:name="_Toc190980702"/>
      <w:r>
        <w:t>Milieu en milieu eisen</w:t>
      </w:r>
      <w:bookmarkEnd w:id="33"/>
    </w:p>
    <w:p w14:paraId="6FDC5DCF" w14:textId="2C180829" w:rsidR="00DB47CD" w:rsidRDefault="00DB47CD" w:rsidP="00DB47CD">
      <w:pPr>
        <w:pStyle w:val="Bodytekst"/>
        <w:rPr>
          <w:b/>
          <w:bCs/>
          <w:color w:val="385623" w:themeColor="accent6" w:themeShade="80"/>
        </w:rPr>
      </w:pPr>
      <w:r>
        <w:t xml:space="preserve">Omschrijf </w:t>
      </w:r>
      <w:r w:rsidR="00475C72">
        <w:t>of er</w:t>
      </w:r>
      <w:r>
        <w:t xml:space="preserve"> maatregelen </w:t>
      </w:r>
      <w:r w:rsidR="00475C72">
        <w:t>worden genomen om milieuvriendelijker te werken</w:t>
      </w:r>
      <w:r>
        <w:t xml:space="preserve">?| </w:t>
      </w:r>
      <w:r w:rsidRPr="001D57B3">
        <w:rPr>
          <w:b/>
          <w:bCs/>
          <w:color w:val="385623" w:themeColor="accent6" w:themeShade="80"/>
        </w:rPr>
        <w:t>…</w:t>
      </w:r>
    </w:p>
    <w:p w14:paraId="7DBC8412" w14:textId="77777777" w:rsidR="00475C72" w:rsidRDefault="00475C72" w:rsidP="0019364D">
      <w:pPr>
        <w:pStyle w:val="Bodytekst"/>
      </w:pPr>
    </w:p>
    <w:p w14:paraId="44239DFA" w14:textId="6650F54C" w:rsidR="00475C72" w:rsidRPr="00C36BF1" w:rsidRDefault="00475C72" w:rsidP="00475C72">
      <w:pPr>
        <w:pStyle w:val="Paragraafmetnummer"/>
      </w:pPr>
      <w:bookmarkStart w:id="34" w:name="_Toc190980703"/>
      <w:r>
        <w:t>Afval</w:t>
      </w:r>
      <w:bookmarkEnd w:id="34"/>
    </w:p>
    <w:p w14:paraId="27320AB6" w14:textId="16E2095F" w:rsidR="002133D9" w:rsidRDefault="00475C72" w:rsidP="0019364D">
      <w:pPr>
        <w:pStyle w:val="Bodytekst"/>
        <w:rPr>
          <w:b/>
          <w:bCs/>
          <w:color w:val="385623" w:themeColor="accent6" w:themeShade="80"/>
        </w:rPr>
      </w:pPr>
      <w:r>
        <w:t xml:space="preserve">Omschrijf hoe omgegaan wordt met afval?| </w:t>
      </w:r>
      <w:r w:rsidRPr="001D57B3">
        <w:rPr>
          <w:b/>
          <w:bCs/>
          <w:color w:val="385623" w:themeColor="accent6" w:themeShade="80"/>
        </w:rPr>
        <w:t>…</w:t>
      </w:r>
    </w:p>
    <w:p w14:paraId="3D5F5FDC" w14:textId="71741459" w:rsidR="00383432" w:rsidRPr="00383432" w:rsidRDefault="00383432" w:rsidP="0019364D">
      <w:pPr>
        <w:pStyle w:val="Bodytekst"/>
      </w:pPr>
      <w:r w:rsidRPr="00383432">
        <w:t>Wordt het afval gescheiden afgevoerd?</w:t>
      </w:r>
      <w:r>
        <w:t xml:space="preserve">| </w:t>
      </w:r>
      <w:r w:rsidRPr="00383432">
        <w:t>…</w:t>
      </w:r>
    </w:p>
    <w:p w14:paraId="2AB9A3FD" w14:textId="77777777" w:rsidR="00C96779" w:rsidRDefault="00C96779" w:rsidP="0019364D">
      <w:pPr>
        <w:pStyle w:val="Bodytekst"/>
        <w:rPr>
          <w:b/>
          <w:bCs/>
          <w:color w:val="385623" w:themeColor="accent6" w:themeShade="80"/>
        </w:rPr>
      </w:pPr>
    </w:p>
    <w:p w14:paraId="0BBC0BCF" w14:textId="77777777" w:rsidR="001510A2" w:rsidRPr="001510A2" w:rsidRDefault="00C96779" w:rsidP="001510A2">
      <w:pPr>
        <w:pStyle w:val="Paragraafmetnummer"/>
      </w:pPr>
      <w:bookmarkStart w:id="35" w:name="_Toc190980704"/>
      <w:r w:rsidRPr="001510A2">
        <w:t>Gevaarlijke stoffen</w:t>
      </w:r>
      <w:bookmarkEnd w:id="35"/>
      <w:r w:rsidR="00190B5E" w:rsidRPr="001510A2">
        <w:t xml:space="preserve"> </w:t>
      </w:r>
    </w:p>
    <w:p w14:paraId="669E399D" w14:textId="1E6D471D" w:rsidR="001510A2" w:rsidRDefault="001510A2" w:rsidP="001510A2">
      <w:pPr>
        <w:pStyle w:val="Bodytekst"/>
      </w:pPr>
      <w:r>
        <w:t>G</w:t>
      </w:r>
      <w:r w:rsidRPr="001510A2">
        <w:t>evaarlijke stoffen (met gevarensymbolen)</w:t>
      </w:r>
      <w:r>
        <w:t xml:space="preserve"> </w:t>
      </w:r>
      <w:r w:rsidRPr="001510A2">
        <w:t>op de werkvloer</w:t>
      </w:r>
      <w:r>
        <w:t xml:space="preserve">? </w:t>
      </w:r>
    </w:p>
    <w:p w14:paraId="169577B7" w14:textId="536C8C84" w:rsidR="00C96779" w:rsidRDefault="00C96779" w:rsidP="00C96779">
      <w:pPr>
        <w:pStyle w:val="Bodytekst"/>
      </w:pPr>
      <w:r>
        <w:t>1.</w:t>
      </w:r>
    </w:p>
    <w:p w14:paraId="63A15894" w14:textId="2ABE6146" w:rsidR="00C96779" w:rsidRDefault="00C96779" w:rsidP="00C96779">
      <w:pPr>
        <w:pStyle w:val="Bodytekst"/>
      </w:pPr>
      <w:r>
        <w:t>2.</w:t>
      </w:r>
    </w:p>
    <w:p w14:paraId="6348871E" w14:textId="41531F95" w:rsidR="00C96779" w:rsidRPr="00C96779" w:rsidRDefault="00C96779" w:rsidP="00C96779">
      <w:pPr>
        <w:pStyle w:val="Bodytekst"/>
      </w:pPr>
      <w:r>
        <w:t>3.</w:t>
      </w:r>
    </w:p>
    <w:p w14:paraId="3B932A33" w14:textId="77777777" w:rsidR="00C96779" w:rsidRDefault="00C96779" w:rsidP="0019364D">
      <w:pPr>
        <w:pStyle w:val="Bodytekst"/>
        <w:rPr>
          <w:b/>
          <w:bCs/>
          <w:color w:val="385623" w:themeColor="accent6" w:themeShade="80"/>
        </w:rPr>
      </w:pPr>
    </w:p>
    <w:p w14:paraId="023E25D7" w14:textId="39D0AD85" w:rsidR="002133D9" w:rsidRDefault="00C64A8E" w:rsidP="0019364D">
      <w:pPr>
        <w:pStyle w:val="Bodytekst"/>
      </w:pPr>
      <w:r>
        <w:t xml:space="preserve">Asbest, Chroom6 / Lood aanwezig, PFAS (ontgraven)?| </w:t>
      </w:r>
      <w:r w:rsidRPr="00383432">
        <w:t>…</w:t>
      </w:r>
    </w:p>
    <w:p w14:paraId="27102A60" w14:textId="77777777" w:rsidR="00C64A8E" w:rsidRDefault="00C64A8E" w:rsidP="0019364D">
      <w:pPr>
        <w:pStyle w:val="Bodytekst"/>
      </w:pPr>
    </w:p>
    <w:p w14:paraId="67C79D7A" w14:textId="405C8EE8" w:rsidR="00475C72" w:rsidRPr="00C36BF1" w:rsidRDefault="00263B61" w:rsidP="00475C72">
      <w:pPr>
        <w:pStyle w:val="Paragraafmetnummer"/>
      </w:pPr>
      <w:bookmarkStart w:id="36" w:name="_Toc190980705"/>
      <w:r>
        <w:t xml:space="preserve">Risico Inventarisatie en Evaluatie </w:t>
      </w:r>
      <w:r w:rsidR="00475C72">
        <w:t>Taak risico analyse</w:t>
      </w:r>
      <w:r w:rsidR="00C64A8E">
        <w:t xml:space="preserve"> (RI&amp;E)</w:t>
      </w:r>
      <w:bookmarkEnd w:id="36"/>
    </w:p>
    <w:p w14:paraId="73F84832" w14:textId="7AD09584" w:rsidR="006B7275" w:rsidRDefault="00C64A8E" w:rsidP="006B7275">
      <w:pPr>
        <w:pStyle w:val="Bodytekst"/>
      </w:pPr>
      <w:r>
        <w:t xml:space="preserve">Is er een </w:t>
      </w:r>
      <w:proofErr w:type="spellStart"/>
      <w:r>
        <w:t>projectspecifiek</w:t>
      </w:r>
      <w:proofErr w:type="spellEnd"/>
      <w:r>
        <w:t xml:space="preserve"> RI&amp;E voor alle risicovolle activiteiten?| </w:t>
      </w:r>
      <w:r w:rsidRPr="00383432">
        <w:t>…</w:t>
      </w:r>
    </w:p>
    <w:p w14:paraId="69D63C42" w14:textId="792334A3" w:rsidR="00C64A8E" w:rsidRDefault="00C64A8E" w:rsidP="006B7275">
      <w:pPr>
        <w:pStyle w:val="Bodytekst"/>
      </w:pPr>
      <w:r>
        <w:t xml:space="preserve">Voeg de RI&amp;E toe als bijlage. </w:t>
      </w:r>
    </w:p>
    <w:p w14:paraId="374883E2" w14:textId="77777777" w:rsidR="006B7275" w:rsidRDefault="006B7275" w:rsidP="00475C72">
      <w:pPr>
        <w:pStyle w:val="Bodytekst"/>
      </w:pPr>
    </w:p>
    <w:p w14:paraId="11A6A566" w14:textId="77777777" w:rsidR="00C272A6" w:rsidRDefault="00C272A6" w:rsidP="00475C72">
      <w:pPr>
        <w:pStyle w:val="Bodytekst"/>
        <w:rPr>
          <w:b/>
          <w:bCs/>
          <w:color w:val="385623" w:themeColor="accent6" w:themeShade="80"/>
        </w:rPr>
      </w:pPr>
    </w:p>
    <w:p w14:paraId="600DA5AD" w14:textId="77777777" w:rsidR="000278E1" w:rsidRDefault="000278E1" w:rsidP="000278E1">
      <w:pPr>
        <w:pStyle w:val="Bodytekst"/>
        <w:rPr>
          <w:b/>
          <w:bCs/>
          <w:color w:val="385623" w:themeColor="accent6" w:themeShade="80"/>
        </w:rPr>
      </w:pPr>
    </w:p>
    <w:p w14:paraId="1502EEF8" w14:textId="64441AA4" w:rsidR="002133D9" w:rsidRDefault="002133D9" w:rsidP="002133D9">
      <w:pPr>
        <w:pStyle w:val="Hoofdstukgenummerd"/>
        <w:rPr>
          <w:sz w:val="36"/>
          <w:szCs w:val="36"/>
        </w:rPr>
      </w:pPr>
      <w:bookmarkStart w:id="37" w:name="_Toc190980706"/>
      <w:r>
        <w:rPr>
          <w:sz w:val="36"/>
          <w:szCs w:val="36"/>
        </w:rPr>
        <w:t>Bijlage</w:t>
      </w:r>
      <w:r w:rsidR="00612CB9">
        <w:rPr>
          <w:sz w:val="36"/>
          <w:szCs w:val="36"/>
        </w:rPr>
        <w:t>n</w:t>
      </w:r>
      <w:bookmarkEnd w:id="37"/>
    </w:p>
    <w:p w14:paraId="34174990" w14:textId="43419679" w:rsidR="003820FE" w:rsidRDefault="00320BF1" w:rsidP="00CB4956">
      <w:pPr>
        <w:pStyle w:val="Bodytekst"/>
      </w:pPr>
      <w:r>
        <w:br w:type="page"/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2"/>
        <w:gridCol w:w="3112"/>
      </w:tblGrid>
      <w:tr w:rsidR="00D12F5D" w:rsidRPr="00BF7023" w14:paraId="4E97990F" w14:textId="77777777" w:rsidTr="00F95870">
        <w:tc>
          <w:tcPr>
            <w:tcW w:w="6232" w:type="dxa"/>
          </w:tcPr>
          <w:p w14:paraId="4E97990D" w14:textId="2133F9FB" w:rsidR="00D12F5D" w:rsidRPr="00612CB9" w:rsidRDefault="009031DC" w:rsidP="00BF557E">
            <w:pPr>
              <w:pStyle w:val="Bodytekst"/>
              <w:rPr>
                <w:b/>
                <w:bCs/>
                <w:szCs w:val="18"/>
              </w:rPr>
            </w:pPr>
            <w:r w:rsidRPr="009031DC">
              <w:rPr>
                <w:b/>
                <w:bCs/>
                <w:szCs w:val="18"/>
              </w:rPr>
              <w:lastRenderedPageBreak/>
              <w:t>Colofon</w:t>
            </w:r>
          </w:p>
        </w:tc>
        <w:tc>
          <w:tcPr>
            <w:tcW w:w="3112" w:type="dxa"/>
          </w:tcPr>
          <w:p w14:paraId="4E97990E" w14:textId="77777777" w:rsidR="00D12F5D" w:rsidRPr="00BF7023" w:rsidRDefault="00D12F5D" w:rsidP="00BF557E">
            <w:pPr>
              <w:pStyle w:val="Bodytekst"/>
              <w:rPr>
                <w:b/>
              </w:rPr>
            </w:pPr>
          </w:p>
        </w:tc>
      </w:tr>
      <w:tr w:rsidR="00D12F5D" w:rsidRPr="00BF7023" w14:paraId="4E979912" w14:textId="77777777" w:rsidTr="00F95870">
        <w:tc>
          <w:tcPr>
            <w:tcW w:w="6232" w:type="dxa"/>
          </w:tcPr>
          <w:p w14:paraId="4E979910" w14:textId="77777777" w:rsidR="00D12F5D" w:rsidRPr="00BF7023" w:rsidRDefault="00D12F5D" w:rsidP="00D12F5D">
            <w:pPr>
              <w:pStyle w:val="Bodytekst"/>
              <w:rPr>
                <w:b/>
              </w:rPr>
            </w:pPr>
            <w:r w:rsidRPr="00BF7023">
              <w:rPr>
                <w:szCs w:val="18"/>
              </w:rPr>
              <w:fldChar w:fldCharType="begin"/>
            </w:r>
            <w:r w:rsidRPr="00BF7023">
              <w:rPr>
                <w:szCs w:val="18"/>
              </w:rPr>
              <w:instrText xml:space="preserve"> STYLEREF  version_style  \* MERGEFORMAT </w:instrText>
            </w:r>
            <w:r w:rsidRPr="00BF7023">
              <w:rPr>
                <w:szCs w:val="18"/>
              </w:rPr>
              <w:fldChar w:fldCharType="separate"/>
            </w:r>
            <w:r w:rsidR="00B86D3D">
              <w:rPr>
                <w:noProof/>
                <w:szCs w:val="18"/>
              </w:rPr>
              <w:t>versie</w:t>
            </w:r>
            <w:r w:rsidRPr="00BF7023">
              <w:rPr>
                <w:szCs w:val="18"/>
              </w:rPr>
              <w:fldChar w:fldCharType="end"/>
            </w:r>
          </w:p>
        </w:tc>
        <w:tc>
          <w:tcPr>
            <w:tcW w:w="3112" w:type="dxa"/>
          </w:tcPr>
          <w:p w14:paraId="4E979911" w14:textId="77777777" w:rsidR="00D12F5D" w:rsidRPr="00BF7023" w:rsidRDefault="00D12F5D" w:rsidP="00D12F5D">
            <w:pPr>
              <w:pStyle w:val="Bodytekst"/>
              <w:rPr>
                <w:b/>
              </w:rPr>
            </w:pPr>
          </w:p>
        </w:tc>
      </w:tr>
      <w:tr w:rsidR="00D12F5D" w:rsidRPr="00BF7023" w14:paraId="4E979915" w14:textId="77777777" w:rsidTr="00F95870">
        <w:tc>
          <w:tcPr>
            <w:tcW w:w="6232" w:type="dxa"/>
          </w:tcPr>
          <w:p w14:paraId="4E979913" w14:textId="77777777" w:rsidR="00D12F5D" w:rsidRPr="00BF7023" w:rsidRDefault="00D12F5D" w:rsidP="00D12F5D">
            <w:pPr>
              <w:pStyle w:val="Bodytekst"/>
              <w:rPr>
                <w:b/>
              </w:rPr>
            </w:pPr>
            <w:r w:rsidRPr="00BF7023">
              <w:rPr>
                <w:szCs w:val="18"/>
              </w:rPr>
              <w:fldChar w:fldCharType="begin"/>
            </w:r>
            <w:r w:rsidRPr="00BF7023">
              <w:rPr>
                <w:szCs w:val="18"/>
              </w:rPr>
              <w:instrText xml:space="preserve"> STYLEREF  author_style  \* MERGEFORMAT </w:instrText>
            </w:r>
            <w:r w:rsidRPr="00BF7023">
              <w:rPr>
                <w:szCs w:val="18"/>
              </w:rPr>
              <w:fldChar w:fldCharType="separate"/>
            </w:r>
            <w:r w:rsidR="00B86D3D">
              <w:rPr>
                <w:noProof/>
                <w:szCs w:val="18"/>
              </w:rPr>
              <w:t>auteur</w:t>
            </w:r>
            <w:r w:rsidRPr="00BF7023">
              <w:rPr>
                <w:szCs w:val="18"/>
              </w:rPr>
              <w:fldChar w:fldCharType="end"/>
            </w:r>
          </w:p>
        </w:tc>
        <w:tc>
          <w:tcPr>
            <w:tcW w:w="3112" w:type="dxa"/>
          </w:tcPr>
          <w:p w14:paraId="4E979914" w14:textId="77777777" w:rsidR="00D12F5D" w:rsidRPr="00BF7023" w:rsidRDefault="00D12F5D" w:rsidP="00D12F5D">
            <w:pPr>
              <w:pStyle w:val="Bodytekst"/>
              <w:rPr>
                <w:b/>
              </w:rPr>
            </w:pPr>
          </w:p>
        </w:tc>
      </w:tr>
    </w:tbl>
    <w:p w14:paraId="4E979916" w14:textId="77777777" w:rsidR="00BF557E" w:rsidRPr="00BF7023" w:rsidRDefault="00C15AB6" w:rsidP="008857C8">
      <w:pPr>
        <w:pStyle w:val="Bodytekst"/>
        <w:ind w:right="1699"/>
        <w:rPr>
          <w:b/>
        </w:rPr>
      </w:pPr>
      <w:r w:rsidRPr="00BF7023">
        <w:rPr>
          <w:b/>
          <w:noProof/>
          <w:lang w:eastAsia="nl-NL"/>
        </w:rPr>
        <w:drawing>
          <wp:anchor distT="0" distB="0" distL="114300" distR="114300" simplePos="0" relativeHeight="251658245" behindDoc="0" locked="1" layoutInCell="1" allowOverlap="1" wp14:anchorId="4E979924" wp14:editId="4E979925">
            <wp:simplePos x="0" y="0"/>
            <wp:positionH relativeFrom="page">
              <wp:posOffset>5757545</wp:posOffset>
            </wp:positionH>
            <wp:positionV relativeFrom="page">
              <wp:posOffset>9839325</wp:posOffset>
            </wp:positionV>
            <wp:extent cx="1475740" cy="391795"/>
            <wp:effectExtent l="0" t="0" r="0" b="8255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iphol-Group-logo-RGB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391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7023">
        <w:rPr>
          <w:b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46" behindDoc="0" locked="1" layoutInCell="1" allowOverlap="1" wp14:anchorId="4E979926" wp14:editId="4E979927">
                <wp:simplePos x="0" y="0"/>
                <wp:positionH relativeFrom="page">
                  <wp:posOffset>914400</wp:posOffset>
                </wp:positionH>
                <wp:positionV relativeFrom="page">
                  <wp:posOffset>10008235</wp:posOffset>
                </wp:positionV>
                <wp:extent cx="4265930" cy="273050"/>
                <wp:effectExtent l="0" t="0" r="1270" b="12700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593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979941" w14:textId="77777777" w:rsidR="00C15AB6" w:rsidRPr="00D95889" w:rsidRDefault="004C3613" w:rsidP="00C15AB6">
                            <w:pPr>
                              <w:rPr>
                                <w:color w:val="141251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color w:val="141251"/>
                                <w:sz w:val="24"/>
                                <w:lang w:val="en-US"/>
                              </w:rPr>
                              <w:t>Welcome to Amsterdam Airport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79926" id="Tekstvak 4" o:spid="_x0000_s1028" type="#_x0000_t202" style="position:absolute;margin-left:1in;margin-top:788.05pt;width:335.9pt;height:21.5pt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" filled="f" stroked="f" strokeweight=".5pt">
                <v:textbox inset="0,0,0,0">
                  <w:txbxContent>
                    <w:p w14:paraId="4E979941" w14:textId="77777777" w:rsidR="00C15AB6" w:rsidRPr="00D95889" w:rsidRDefault="004C3613" w:rsidP="00C15AB6">
                      <w:pPr>
                        <w:rPr>
                          <w:color w:val="141251"/>
                          <w:sz w:val="24"/>
                          <w:lang w:val="en-US"/>
                        </w:rPr>
                      </w:pPr>
                      <w:r>
                        <w:rPr>
                          <w:color w:val="141251"/>
                          <w:sz w:val="24"/>
                          <w:lang w:val="en-US"/>
                        </w:rPr>
                        <w:t>Welcome to Amsterdam Airport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7C217B" w:rsidRPr="00BF7023">
        <w:rPr>
          <w:b/>
          <w:noProof/>
          <w:lang w:eastAsia="nl-NL"/>
        </w:rPr>
        <w:drawing>
          <wp:anchor distT="0" distB="0" distL="114300" distR="114300" simplePos="0" relativeHeight="251658242" behindDoc="1" locked="1" layoutInCell="1" allowOverlap="1" wp14:anchorId="4E979928" wp14:editId="4E979929">
            <wp:simplePos x="0" y="0"/>
            <wp:positionH relativeFrom="column">
              <wp:posOffset>-1043305</wp:posOffset>
            </wp:positionH>
            <wp:positionV relativeFrom="page">
              <wp:posOffset>2047875</wp:posOffset>
            </wp:positionV>
            <wp:extent cx="7786370" cy="8011795"/>
            <wp:effectExtent l="0" t="0" r="5080" b="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msterdam_rapport_achterzijde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6370" cy="8011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979917" w14:textId="77777777" w:rsidR="00BF557E" w:rsidRPr="00BF7023" w:rsidRDefault="00BF557E" w:rsidP="00BF557E">
      <w:pPr>
        <w:pStyle w:val="Bodytekst"/>
        <w:rPr>
          <w:b/>
        </w:rPr>
      </w:pPr>
    </w:p>
    <w:sectPr w:rsidR="00BF557E" w:rsidRPr="00BF7023" w:rsidSect="0051493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871" w:right="1134" w:bottom="851" w:left="1418" w:header="7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C5766" w14:textId="77777777" w:rsidR="00F1157C" w:rsidRDefault="00F1157C" w:rsidP="00EA61C4">
      <w:pPr>
        <w:spacing w:after="0" w:line="240" w:lineRule="auto"/>
      </w:pPr>
      <w:r>
        <w:separator/>
      </w:r>
    </w:p>
  </w:endnote>
  <w:endnote w:type="continuationSeparator" w:id="0">
    <w:p w14:paraId="593D54D3" w14:textId="77777777" w:rsidR="00F1157C" w:rsidRDefault="00F1157C" w:rsidP="00EA61C4">
      <w:pPr>
        <w:spacing w:after="0" w:line="240" w:lineRule="auto"/>
      </w:pPr>
      <w:r>
        <w:continuationSeparator/>
      </w:r>
    </w:p>
  </w:endnote>
  <w:endnote w:type="continuationNotice" w:id="1">
    <w:p w14:paraId="1C3EB189" w14:textId="77777777" w:rsidR="00F1157C" w:rsidRDefault="00F115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utiger for Schiphol Book">
    <w:altName w:val="Calibri"/>
    <w:panose1 w:val="020B0503040304020203"/>
    <w:charset w:val="00"/>
    <w:family w:val="swiss"/>
    <w:pitch w:val="variable"/>
    <w:sig w:usb0="A00000AF" w:usb1="5000207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for Schiphol Black">
    <w:panose1 w:val="020B0A03040304020203"/>
    <w:charset w:val="00"/>
    <w:family w:val="swiss"/>
    <w:pitch w:val="variable"/>
    <w:sig w:usb0="A00000AF" w:usb1="5000207B" w:usb2="00000000" w:usb3="00000000" w:csb0="0000009B" w:csb1="00000000"/>
  </w:font>
  <w:font w:name="Frutiger for Schiphol Bold">
    <w:panose1 w:val="020B0803040304020203"/>
    <w:charset w:val="00"/>
    <w:family w:val="swiss"/>
    <w:pitch w:val="variable"/>
    <w:sig w:usb0="A00000AF" w:usb1="5000207B" w:usb2="00000000" w:usb3="00000000" w:csb0="0000009B" w:csb1="00000000"/>
  </w:font>
  <w:font w:name="Schiphol Frutiger">
    <w:altName w:val="Calibri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7993A" w14:textId="77777777" w:rsidR="005A7BC2" w:rsidRDefault="005A7BC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055478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1695456407"/>
          <w:docPartObj>
            <w:docPartGallery w:val="Page Numbers (Top of Page)"/>
            <w:docPartUnique/>
          </w:docPartObj>
        </w:sdtPr>
        <w:sdtEndPr/>
        <w:sdtContent>
          <w:p w14:paraId="4E97993B" w14:textId="77777777" w:rsidR="005A7BC2" w:rsidRPr="00BF557E" w:rsidRDefault="005A7BC2" w:rsidP="00BF557E">
            <w:pPr>
              <w:pStyle w:val="Voettekst"/>
              <w:ind w:right="1132"/>
              <w:jc w:val="right"/>
              <w:rPr>
                <w:sz w:val="18"/>
                <w:szCs w:val="18"/>
              </w:rPr>
            </w:pPr>
            <w:r w:rsidRPr="00BF557E">
              <w:rPr>
                <w:sz w:val="18"/>
                <w:szCs w:val="18"/>
              </w:rPr>
              <w:t xml:space="preserve">Pagina </w:t>
            </w:r>
            <w:r w:rsidRPr="00BF557E">
              <w:rPr>
                <w:b/>
                <w:bCs/>
                <w:sz w:val="18"/>
                <w:szCs w:val="18"/>
              </w:rPr>
              <w:fldChar w:fldCharType="begin"/>
            </w:r>
            <w:r w:rsidRPr="00BF557E">
              <w:rPr>
                <w:b/>
                <w:bCs/>
                <w:sz w:val="18"/>
                <w:szCs w:val="18"/>
              </w:rPr>
              <w:instrText>PAGE</w:instrText>
            </w:r>
            <w:r w:rsidRPr="00BF557E">
              <w:rPr>
                <w:b/>
                <w:bCs/>
                <w:sz w:val="18"/>
                <w:szCs w:val="18"/>
              </w:rPr>
              <w:fldChar w:fldCharType="separate"/>
            </w:r>
            <w:r w:rsidR="00B86D3D">
              <w:rPr>
                <w:b/>
                <w:bCs/>
                <w:noProof/>
                <w:sz w:val="18"/>
                <w:szCs w:val="18"/>
              </w:rPr>
              <w:t>5</w:t>
            </w:r>
            <w:r w:rsidRPr="00BF557E">
              <w:rPr>
                <w:b/>
                <w:bCs/>
                <w:sz w:val="18"/>
                <w:szCs w:val="18"/>
              </w:rPr>
              <w:fldChar w:fldCharType="end"/>
            </w:r>
            <w:r w:rsidRPr="00BF557E">
              <w:rPr>
                <w:sz w:val="18"/>
                <w:szCs w:val="18"/>
              </w:rPr>
              <w:t xml:space="preserve"> van </w:t>
            </w:r>
            <w:r w:rsidRPr="00BF557E">
              <w:rPr>
                <w:b/>
                <w:bCs/>
                <w:sz w:val="18"/>
                <w:szCs w:val="18"/>
              </w:rPr>
              <w:fldChar w:fldCharType="begin"/>
            </w:r>
            <w:r w:rsidRPr="00BF557E">
              <w:rPr>
                <w:b/>
                <w:bCs/>
                <w:sz w:val="18"/>
                <w:szCs w:val="18"/>
              </w:rPr>
              <w:instrText>NUMPAGES</w:instrText>
            </w:r>
            <w:r w:rsidRPr="00BF557E">
              <w:rPr>
                <w:b/>
                <w:bCs/>
                <w:sz w:val="18"/>
                <w:szCs w:val="18"/>
              </w:rPr>
              <w:fldChar w:fldCharType="separate"/>
            </w:r>
            <w:r w:rsidR="00B86D3D">
              <w:rPr>
                <w:b/>
                <w:bCs/>
                <w:noProof/>
                <w:sz w:val="18"/>
                <w:szCs w:val="18"/>
              </w:rPr>
              <w:t>6</w:t>
            </w:r>
            <w:r w:rsidRPr="00BF557E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E97993C" w14:textId="77777777" w:rsidR="005A7BC2" w:rsidRDefault="005A7BC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7993E" w14:textId="77777777" w:rsidR="005A7BC2" w:rsidRDefault="005A7B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2FC07" w14:textId="77777777" w:rsidR="00F1157C" w:rsidRDefault="00F1157C" w:rsidP="00EA61C4">
      <w:pPr>
        <w:spacing w:after="0" w:line="240" w:lineRule="auto"/>
      </w:pPr>
      <w:r>
        <w:separator/>
      </w:r>
    </w:p>
  </w:footnote>
  <w:footnote w:type="continuationSeparator" w:id="0">
    <w:p w14:paraId="736BEB62" w14:textId="77777777" w:rsidR="00F1157C" w:rsidRDefault="00F1157C" w:rsidP="00EA61C4">
      <w:pPr>
        <w:spacing w:after="0" w:line="240" w:lineRule="auto"/>
      </w:pPr>
      <w:r>
        <w:continuationSeparator/>
      </w:r>
    </w:p>
  </w:footnote>
  <w:footnote w:type="continuationNotice" w:id="1">
    <w:p w14:paraId="30FBCBC2" w14:textId="77777777" w:rsidR="00F1157C" w:rsidRDefault="00F115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7992F" w14:textId="77777777" w:rsidR="005A7BC2" w:rsidRDefault="005A7BC2" w:rsidP="00761A17">
    <w:pPr>
      <w:pStyle w:val="Koptekst"/>
      <w:tabs>
        <w:tab w:val="clear" w:pos="4536"/>
        <w:tab w:val="clear" w:pos="9072"/>
      </w:tabs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79932" w14:textId="77777777" w:rsidR="005A7BC2" w:rsidRPr="00371F8D" w:rsidRDefault="005A7BC2" w:rsidP="00371F8D">
    <w:pPr>
      <w:pStyle w:val="Koptekst"/>
      <w:tabs>
        <w:tab w:val="clear" w:pos="4536"/>
        <w:tab w:val="clear" w:pos="9072"/>
      </w:tabs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79934" w14:textId="77777777" w:rsidR="005A7BC2" w:rsidRDefault="005A7BC2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96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19"/>
    </w:tblGrid>
    <w:tr w:rsidR="00B11FE1" w14:paraId="4E979938" w14:textId="77777777" w:rsidTr="000A4223">
      <w:trPr>
        <w:trHeight w:val="635"/>
      </w:trPr>
      <w:tc>
        <w:tcPr>
          <w:tcW w:w="9619" w:type="dxa"/>
        </w:tcPr>
        <w:p w14:paraId="4E979936" w14:textId="28671671" w:rsidR="00B11FE1" w:rsidRPr="00481BE2" w:rsidRDefault="00B11FE1" w:rsidP="000A4223">
          <w:pPr>
            <w:pStyle w:val="Koptekst"/>
            <w:tabs>
              <w:tab w:val="clear" w:pos="4536"/>
              <w:tab w:val="clear" w:pos="9072"/>
            </w:tabs>
            <w:rPr>
              <w:rFonts w:ascii="Frutiger for Schiphol Bold" w:hAnsi="Frutiger for Schiphol Bold"/>
              <w:sz w:val="18"/>
            </w:rPr>
          </w:pPr>
        </w:p>
        <w:sdt>
          <w:sdtPr>
            <w:alias w:val="titelVoorbladheader"/>
            <w:tag w:val="titelVoorbladheader"/>
            <w:id w:val="-327682811"/>
            <w:placeholder>
              <w:docPart w:val="313445C3EB6E4281A0614F1D61F42F71"/>
            </w:placeholder>
          </w:sdtPr>
          <w:sdtEndPr/>
          <w:sdtContent>
            <w:p w14:paraId="4E979937" w14:textId="4399D4E6" w:rsidR="000A4223" w:rsidRPr="00BB366D" w:rsidRDefault="000A4223" w:rsidP="00E1140D">
              <w:pPr>
                <w:pStyle w:val="automatischeTitel"/>
                <w:jc w:val="both"/>
              </w:pPr>
              <w:r>
                <w:t xml:space="preserve">Werkplan: </w:t>
              </w:r>
              <w:r w:rsidR="00E1140D" w:rsidRPr="00E1140D">
                <w:rPr>
                  <w:color w:val="FF0000"/>
                </w:rPr>
                <w:t>Vul in</w:t>
              </w:r>
            </w:p>
          </w:sdtContent>
        </w:sdt>
      </w:tc>
    </w:tr>
  </w:tbl>
  <w:p w14:paraId="4E979939" w14:textId="77777777" w:rsidR="005A7BC2" w:rsidRDefault="005A7BC2" w:rsidP="00BC4101">
    <w:pPr>
      <w:pStyle w:val="Kopteks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7993D" w14:textId="77777777" w:rsidR="005A7BC2" w:rsidRPr="00371F8D" w:rsidRDefault="005A7BC2" w:rsidP="00371F8D">
    <w:pPr>
      <w:pStyle w:val="Koptekst"/>
      <w:tabs>
        <w:tab w:val="clear" w:pos="4536"/>
        <w:tab w:val="clear" w:pos="9072"/>
      </w:tabs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0785"/>
    <w:multiLevelType w:val="hybridMultilevel"/>
    <w:tmpl w:val="63981D0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96CFF"/>
    <w:multiLevelType w:val="hybridMultilevel"/>
    <w:tmpl w:val="A93E421E"/>
    <w:lvl w:ilvl="0" w:tplc="E71471E6">
      <w:start w:val="1"/>
      <w:numFmt w:val="decimal"/>
      <w:lvlText w:val="1.%1"/>
      <w:lvlJc w:val="left"/>
      <w:pPr>
        <w:ind w:left="720" w:hanging="360"/>
      </w:pPr>
      <w:rPr>
        <w:rFonts w:ascii="Frutiger for Schiphol Book" w:hAnsi="Frutiger for Schiphol Book" w:hint="default"/>
        <w:b/>
        <w:i w:val="0"/>
        <w:color w:val="1B60DB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D481C"/>
    <w:multiLevelType w:val="multilevel"/>
    <w:tmpl w:val="668209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51D111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5450205"/>
    <w:multiLevelType w:val="hybridMultilevel"/>
    <w:tmpl w:val="D07E264A"/>
    <w:lvl w:ilvl="0" w:tplc="3B3AA1A6">
      <w:start w:val="1"/>
      <w:numFmt w:val="decimal"/>
      <w:pStyle w:val="Opsommingmetnummers"/>
      <w:lvlText w:val="%1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43676"/>
    <w:multiLevelType w:val="multilevel"/>
    <w:tmpl w:val="668209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1B60DB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62C13F6"/>
    <w:multiLevelType w:val="hybridMultilevel"/>
    <w:tmpl w:val="134A7850"/>
    <w:lvl w:ilvl="0" w:tplc="6C186528">
      <w:numFmt w:val="bullet"/>
      <w:lvlText w:val="–"/>
      <w:lvlJc w:val="left"/>
      <w:pPr>
        <w:ind w:left="720" w:hanging="360"/>
      </w:pPr>
      <w:rPr>
        <w:rFonts w:ascii="Frutiger for Schiphol Book" w:hAnsi="Frutiger for Schiphol Book" w:cstheme="minorBidi" w:hint="default"/>
        <w:b w:val="0"/>
        <w:i w:val="0"/>
        <w:color w:val="auto"/>
        <w:sz w:val="18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5032D"/>
    <w:multiLevelType w:val="hybridMultilevel"/>
    <w:tmpl w:val="8482F9DE"/>
    <w:lvl w:ilvl="0" w:tplc="E43A32A0">
      <w:numFmt w:val="bullet"/>
      <w:pStyle w:val="Opsommingmetstreepjes"/>
      <w:lvlText w:val="–"/>
      <w:lvlJc w:val="left"/>
      <w:pPr>
        <w:ind w:left="357" w:hanging="357"/>
      </w:pPr>
      <w:rPr>
        <w:rFonts w:ascii="Stencil" w:eastAsiaTheme="minorHAnsi" w:hAnsi="Stencil" w:cstheme="minorBidi" w:hint="default"/>
      </w:rPr>
    </w:lvl>
    <w:lvl w:ilvl="1" w:tplc="7BD63B18">
      <w:start w:val="4"/>
      <w:numFmt w:val="bullet"/>
      <w:lvlText w:val="-"/>
      <w:lvlJc w:val="left"/>
      <w:pPr>
        <w:ind w:left="454" w:hanging="170"/>
      </w:pPr>
      <w:rPr>
        <w:rFonts w:ascii="Frutiger for Schiphol Book" w:eastAsiaTheme="minorHAnsi" w:hAnsi="Frutiger for Schiphol Book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15EF0"/>
    <w:multiLevelType w:val="hybridMultilevel"/>
    <w:tmpl w:val="B67664B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55C8A"/>
    <w:multiLevelType w:val="multilevel"/>
    <w:tmpl w:val="5D7252CA"/>
    <w:styleLink w:val="Stijl1"/>
    <w:lvl w:ilvl="0">
      <w:start w:val="1"/>
      <w:numFmt w:val="decimal"/>
      <w:lvlText w:val="%1.1"/>
      <w:lvlJc w:val="left"/>
      <w:pPr>
        <w:ind w:left="720" w:hanging="360"/>
      </w:pPr>
      <w:rPr>
        <w:rFonts w:ascii="Frutiger for Schiphol Book" w:hAnsi="Frutiger for Schiphol Book" w:hint="default"/>
        <w:b/>
        <w:i w:val="0"/>
        <w:color w:val="1B60DB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80028"/>
    <w:multiLevelType w:val="hybridMultilevel"/>
    <w:tmpl w:val="9AD42E38"/>
    <w:lvl w:ilvl="0" w:tplc="6B249C74">
      <w:numFmt w:val="bullet"/>
      <w:lvlText w:val="–"/>
      <w:lvlJc w:val="left"/>
      <w:pPr>
        <w:ind w:left="720" w:hanging="360"/>
      </w:pPr>
      <w:rPr>
        <w:rFonts w:ascii="Stencil" w:eastAsiaTheme="minorHAnsi" w:hAnsi="Stenci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CE2FDD"/>
    <w:multiLevelType w:val="hybridMultilevel"/>
    <w:tmpl w:val="03F4EA08"/>
    <w:lvl w:ilvl="0" w:tplc="CF22CD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2C04F9"/>
    <w:multiLevelType w:val="multilevel"/>
    <w:tmpl w:val="668209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1B60DB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B0A5BDF"/>
    <w:multiLevelType w:val="multilevel"/>
    <w:tmpl w:val="74DCAB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5DE847A6"/>
    <w:multiLevelType w:val="hybridMultilevel"/>
    <w:tmpl w:val="C8526F6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FD0F8F"/>
    <w:multiLevelType w:val="hybridMultilevel"/>
    <w:tmpl w:val="87483F68"/>
    <w:lvl w:ilvl="0" w:tplc="8E5A9558">
      <w:start w:val="1"/>
      <w:numFmt w:val="decimal"/>
      <w:lvlText w:val="%1"/>
      <w:lvlJc w:val="left"/>
      <w:pPr>
        <w:ind w:left="720" w:hanging="360"/>
      </w:pPr>
      <w:rPr>
        <w:rFonts w:ascii="Frutiger for Schiphol Black" w:hAnsi="Frutiger for Schiphol Black" w:hint="default"/>
        <w:b w:val="0"/>
        <w:i w:val="0"/>
        <w:color w:val="141251"/>
        <w:sz w:val="4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F238DA"/>
    <w:multiLevelType w:val="multilevel"/>
    <w:tmpl w:val="48CAC4D8"/>
    <w:lvl w:ilvl="0">
      <w:start w:val="1"/>
      <w:numFmt w:val="decimal"/>
      <w:pStyle w:val="Hoofdstukgenummerd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Paragraafmetnummer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Subkopgenummerd"/>
      <w:lvlText w:val="%1.%2.%3"/>
      <w:lvlJc w:val="left"/>
      <w:pPr>
        <w:ind w:left="567" w:hanging="567"/>
      </w:pPr>
      <w:rPr>
        <w:rFonts w:ascii="Frutiger for Schiphol Bold" w:hAnsi="Frutiger for Schiphol Bold" w:hint="default"/>
        <w:b w:val="0"/>
        <w:i w:val="0"/>
        <w:color w:val="auto"/>
        <w:sz w:val="18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6D872AD7"/>
    <w:multiLevelType w:val="multilevel"/>
    <w:tmpl w:val="1ADE3580"/>
    <w:lvl w:ilvl="0">
      <w:start w:val="1"/>
      <w:numFmt w:val="decimal"/>
      <w:lvlText w:val="1.%1"/>
      <w:lvlJc w:val="left"/>
      <w:pPr>
        <w:ind w:left="360" w:hanging="360"/>
      </w:pPr>
      <w:rPr>
        <w:rFonts w:ascii="Schiphol Frutiger" w:hAnsi="Schiphol Frutiger" w:hint="default"/>
        <w:b/>
        <w:i w:val="0"/>
        <w:color w:val="1B60DB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DF77258"/>
    <w:multiLevelType w:val="hybridMultilevel"/>
    <w:tmpl w:val="C59202D8"/>
    <w:lvl w:ilvl="0" w:tplc="6C186528">
      <w:numFmt w:val="bullet"/>
      <w:lvlText w:val="–"/>
      <w:lvlJc w:val="left"/>
      <w:pPr>
        <w:ind w:left="720" w:hanging="360"/>
      </w:pPr>
      <w:rPr>
        <w:rFonts w:ascii="Frutiger for Schiphol Book" w:hAnsi="Frutiger for Schiphol Book" w:cstheme="minorBidi" w:hint="default"/>
        <w:b w:val="0"/>
        <w:i w:val="0"/>
        <w:color w:val="auto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D31DAB"/>
    <w:multiLevelType w:val="multilevel"/>
    <w:tmpl w:val="668209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67290310">
    <w:abstractNumId w:val="4"/>
  </w:num>
  <w:num w:numId="2" w16cid:durableId="404765583">
    <w:abstractNumId w:val="10"/>
  </w:num>
  <w:num w:numId="3" w16cid:durableId="621688180">
    <w:abstractNumId w:val="4"/>
  </w:num>
  <w:num w:numId="4" w16cid:durableId="1687291295">
    <w:abstractNumId w:val="10"/>
  </w:num>
  <w:num w:numId="5" w16cid:durableId="1485393544">
    <w:abstractNumId w:val="7"/>
  </w:num>
  <w:num w:numId="6" w16cid:durableId="1145396256">
    <w:abstractNumId w:val="4"/>
  </w:num>
  <w:num w:numId="7" w16cid:durableId="935212622">
    <w:abstractNumId w:val="15"/>
  </w:num>
  <w:num w:numId="8" w16cid:durableId="374427271">
    <w:abstractNumId w:val="17"/>
  </w:num>
  <w:num w:numId="9" w16cid:durableId="1073088363">
    <w:abstractNumId w:val="2"/>
  </w:num>
  <w:num w:numId="10" w16cid:durableId="2054303132">
    <w:abstractNumId w:val="12"/>
  </w:num>
  <w:num w:numId="11" w16cid:durableId="39398664">
    <w:abstractNumId w:val="9"/>
  </w:num>
  <w:num w:numId="12" w16cid:durableId="1407532304">
    <w:abstractNumId w:val="5"/>
  </w:num>
  <w:num w:numId="13" w16cid:durableId="948200430">
    <w:abstractNumId w:val="1"/>
  </w:num>
  <w:num w:numId="14" w16cid:durableId="1275674931">
    <w:abstractNumId w:val="19"/>
  </w:num>
  <w:num w:numId="15" w16cid:durableId="1997032391">
    <w:abstractNumId w:val="11"/>
  </w:num>
  <w:num w:numId="16" w16cid:durableId="457837024">
    <w:abstractNumId w:val="13"/>
  </w:num>
  <w:num w:numId="17" w16cid:durableId="9481251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79652335">
    <w:abstractNumId w:val="3"/>
  </w:num>
  <w:num w:numId="19" w16cid:durableId="1461338411">
    <w:abstractNumId w:val="16"/>
  </w:num>
  <w:num w:numId="20" w16cid:durableId="8987122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01739472">
    <w:abstractNumId w:val="6"/>
  </w:num>
  <w:num w:numId="22" w16cid:durableId="537596025">
    <w:abstractNumId w:val="0"/>
  </w:num>
  <w:num w:numId="23" w16cid:durableId="940843415">
    <w:abstractNumId w:val="18"/>
  </w:num>
  <w:num w:numId="24" w16cid:durableId="1365710165">
    <w:abstractNumId w:val="16"/>
  </w:num>
  <w:num w:numId="25" w16cid:durableId="2059351806">
    <w:abstractNumId w:val="16"/>
  </w:num>
  <w:num w:numId="26" w16cid:durableId="1167597391">
    <w:abstractNumId w:val="16"/>
  </w:num>
  <w:num w:numId="27" w16cid:durableId="1121148303">
    <w:abstractNumId w:val="16"/>
  </w:num>
  <w:num w:numId="28" w16cid:durableId="164521760">
    <w:abstractNumId w:val="16"/>
  </w:num>
  <w:num w:numId="29" w16cid:durableId="528841394">
    <w:abstractNumId w:val="16"/>
  </w:num>
  <w:num w:numId="30" w16cid:durableId="1196189330">
    <w:abstractNumId w:val="16"/>
  </w:num>
  <w:num w:numId="31" w16cid:durableId="1550527550">
    <w:abstractNumId w:val="4"/>
  </w:num>
  <w:num w:numId="32" w16cid:durableId="1973557572">
    <w:abstractNumId w:val="7"/>
  </w:num>
  <w:num w:numId="33" w16cid:durableId="512688485">
    <w:abstractNumId w:val="16"/>
  </w:num>
  <w:num w:numId="34" w16cid:durableId="347371652">
    <w:abstractNumId w:val="9"/>
  </w:num>
  <w:num w:numId="35" w16cid:durableId="875388575">
    <w:abstractNumId w:val="16"/>
  </w:num>
  <w:num w:numId="36" w16cid:durableId="963926228">
    <w:abstractNumId w:val="16"/>
  </w:num>
  <w:num w:numId="37" w16cid:durableId="321128328">
    <w:abstractNumId w:val="16"/>
  </w:num>
  <w:num w:numId="38" w16cid:durableId="1690905838">
    <w:abstractNumId w:val="16"/>
  </w:num>
  <w:num w:numId="39" w16cid:durableId="254477917">
    <w:abstractNumId w:val="16"/>
  </w:num>
  <w:num w:numId="40" w16cid:durableId="48385902">
    <w:abstractNumId w:val="16"/>
  </w:num>
  <w:num w:numId="41" w16cid:durableId="1942449609">
    <w:abstractNumId w:val="16"/>
  </w:num>
  <w:num w:numId="42" w16cid:durableId="720640492">
    <w:abstractNumId w:val="16"/>
  </w:num>
  <w:num w:numId="43" w16cid:durableId="1775786867">
    <w:abstractNumId w:val="4"/>
  </w:num>
  <w:num w:numId="44" w16cid:durableId="1951088458">
    <w:abstractNumId w:val="7"/>
  </w:num>
  <w:num w:numId="45" w16cid:durableId="1708943805">
    <w:abstractNumId w:val="16"/>
  </w:num>
  <w:num w:numId="46" w16cid:durableId="234896160">
    <w:abstractNumId w:val="9"/>
  </w:num>
  <w:num w:numId="47" w16cid:durableId="988822038">
    <w:abstractNumId w:val="16"/>
  </w:num>
  <w:num w:numId="48" w16cid:durableId="1417898832">
    <w:abstractNumId w:val="8"/>
  </w:num>
  <w:num w:numId="49" w16cid:durableId="676004592">
    <w:abstractNumId w:val="14"/>
  </w:num>
  <w:num w:numId="50" w16cid:durableId="15388089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D3D"/>
    <w:rsid w:val="00001F5A"/>
    <w:rsid w:val="0000451A"/>
    <w:rsid w:val="00005F10"/>
    <w:rsid w:val="00006355"/>
    <w:rsid w:val="00010AF3"/>
    <w:rsid w:val="00014BB2"/>
    <w:rsid w:val="00015ED1"/>
    <w:rsid w:val="00021C52"/>
    <w:rsid w:val="00022C61"/>
    <w:rsid w:val="000278E1"/>
    <w:rsid w:val="000406CE"/>
    <w:rsid w:val="000475C8"/>
    <w:rsid w:val="0005363D"/>
    <w:rsid w:val="000545C3"/>
    <w:rsid w:val="00057132"/>
    <w:rsid w:val="000608EA"/>
    <w:rsid w:val="00062A9C"/>
    <w:rsid w:val="00065D48"/>
    <w:rsid w:val="00074BAD"/>
    <w:rsid w:val="00075913"/>
    <w:rsid w:val="00080A70"/>
    <w:rsid w:val="000873C2"/>
    <w:rsid w:val="00090A44"/>
    <w:rsid w:val="00094132"/>
    <w:rsid w:val="000954B3"/>
    <w:rsid w:val="000A0706"/>
    <w:rsid w:val="000A4223"/>
    <w:rsid w:val="000A780F"/>
    <w:rsid w:val="000B3A8B"/>
    <w:rsid w:val="000C6428"/>
    <w:rsid w:val="000C6BC9"/>
    <w:rsid w:val="000D09F8"/>
    <w:rsid w:val="000D2F28"/>
    <w:rsid w:val="000E4D62"/>
    <w:rsid w:val="000E4D89"/>
    <w:rsid w:val="000E6D89"/>
    <w:rsid w:val="000F2168"/>
    <w:rsid w:val="000F50A8"/>
    <w:rsid w:val="00102C99"/>
    <w:rsid w:val="00112E26"/>
    <w:rsid w:val="00116499"/>
    <w:rsid w:val="00117A2E"/>
    <w:rsid w:val="00132EEF"/>
    <w:rsid w:val="001345D8"/>
    <w:rsid w:val="00136037"/>
    <w:rsid w:val="00137E46"/>
    <w:rsid w:val="0014009F"/>
    <w:rsid w:val="001509E0"/>
    <w:rsid w:val="001510A2"/>
    <w:rsid w:val="00160E1A"/>
    <w:rsid w:val="00160E79"/>
    <w:rsid w:val="00161E34"/>
    <w:rsid w:val="001627AD"/>
    <w:rsid w:val="00177086"/>
    <w:rsid w:val="0018336A"/>
    <w:rsid w:val="00186D07"/>
    <w:rsid w:val="00187C31"/>
    <w:rsid w:val="00190B5E"/>
    <w:rsid w:val="0019364D"/>
    <w:rsid w:val="0019508A"/>
    <w:rsid w:val="001A32E9"/>
    <w:rsid w:val="001A32EF"/>
    <w:rsid w:val="001A380D"/>
    <w:rsid w:val="001B5F08"/>
    <w:rsid w:val="001C29B3"/>
    <w:rsid w:val="001D57B3"/>
    <w:rsid w:val="001D75BB"/>
    <w:rsid w:val="001D7D9B"/>
    <w:rsid w:val="001E24C5"/>
    <w:rsid w:val="001E26F5"/>
    <w:rsid w:val="001F023D"/>
    <w:rsid w:val="001F33EC"/>
    <w:rsid w:val="00200650"/>
    <w:rsid w:val="0021131A"/>
    <w:rsid w:val="002133D9"/>
    <w:rsid w:val="00220638"/>
    <w:rsid w:val="00222AAE"/>
    <w:rsid w:val="00233C39"/>
    <w:rsid w:val="00237556"/>
    <w:rsid w:val="0024096C"/>
    <w:rsid w:val="002428AC"/>
    <w:rsid w:val="002512C4"/>
    <w:rsid w:val="002518E0"/>
    <w:rsid w:val="00251EC9"/>
    <w:rsid w:val="0025597B"/>
    <w:rsid w:val="00256BD6"/>
    <w:rsid w:val="00260387"/>
    <w:rsid w:val="00261F86"/>
    <w:rsid w:val="00263B61"/>
    <w:rsid w:val="00265C2A"/>
    <w:rsid w:val="002706C5"/>
    <w:rsid w:val="00271E35"/>
    <w:rsid w:val="00281508"/>
    <w:rsid w:val="002820A8"/>
    <w:rsid w:val="00283BF6"/>
    <w:rsid w:val="002848BB"/>
    <w:rsid w:val="002848C1"/>
    <w:rsid w:val="00286CAE"/>
    <w:rsid w:val="00286F93"/>
    <w:rsid w:val="00291B4F"/>
    <w:rsid w:val="002924C9"/>
    <w:rsid w:val="002938C9"/>
    <w:rsid w:val="00295F10"/>
    <w:rsid w:val="002A22DF"/>
    <w:rsid w:val="002B06A8"/>
    <w:rsid w:val="002B78F3"/>
    <w:rsid w:val="002C319E"/>
    <w:rsid w:val="002C58DA"/>
    <w:rsid w:val="002C74BE"/>
    <w:rsid w:val="002C75BD"/>
    <w:rsid w:val="002E1B42"/>
    <w:rsid w:val="002E2D7F"/>
    <w:rsid w:val="002E4F52"/>
    <w:rsid w:val="002E69D4"/>
    <w:rsid w:val="002E7B1A"/>
    <w:rsid w:val="002F1294"/>
    <w:rsid w:val="002F3FB5"/>
    <w:rsid w:val="002F6310"/>
    <w:rsid w:val="00301FE8"/>
    <w:rsid w:val="00306F9C"/>
    <w:rsid w:val="0031264C"/>
    <w:rsid w:val="003157C0"/>
    <w:rsid w:val="00320BF1"/>
    <w:rsid w:val="00323463"/>
    <w:rsid w:val="003237AF"/>
    <w:rsid w:val="003237CB"/>
    <w:rsid w:val="00330433"/>
    <w:rsid w:val="0033335C"/>
    <w:rsid w:val="00342AB0"/>
    <w:rsid w:val="0034658E"/>
    <w:rsid w:val="00351B8C"/>
    <w:rsid w:val="00356BC1"/>
    <w:rsid w:val="00360199"/>
    <w:rsid w:val="00360EAF"/>
    <w:rsid w:val="0036286B"/>
    <w:rsid w:val="0036394A"/>
    <w:rsid w:val="0036442F"/>
    <w:rsid w:val="003660DF"/>
    <w:rsid w:val="00367029"/>
    <w:rsid w:val="00367B5C"/>
    <w:rsid w:val="00371F8D"/>
    <w:rsid w:val="003737AD"/>
    <w:rsid w:val="00373D5B"/>
    <w:rsid w:val="003820FE"/>
    <w:rsid w:val="00383432"/>
    <w:rsid w:val="00387032"/>
    <w:rsid w:val="00390186"/>
    <w:rsid w:val="00393735"/>
    <w:rsid w:val="00395BFC"/>
    <w:rsid w:val="003A6055"/>
    <w:rsid w:val="003A7EBD"/>
    <w:rsid w:val="003B05F3"/>
    <w:rsid w:val="003B4C14"/>
    <w:rsid w:val="003B63AA"/>
    <w:rsid w:val="003C1205"/>
    <w:rsid w:val="003C4CA8"/>
    <w:rsid w:val="003C7AAD"/>
    <w:rsid w:val="003C7D3A"/>
    <w:rsid w:val="003D2FE1"/>
    <w:rsid w:val="003D5B39"/>
    <w:rsid w:val="003E47E5"/>
    <w:rsid w:val="003E6F7A"/>
    <w:rsid w:val="003F408F"/>
    <w:rsid w:val="003F40E1"/>
    <w:rsid w:val="00400BE1"/>
    <w:rsid w:val="004014C6"/>
    <w:rsid w:val="004034A3"/>
    <w:rsid w:val="0041198B"/>
    <w:rsid w:val="00411FA1"/>
    <w:rsid w:val="00413FB2"/>
    <w:rsid w:val="004155B6"/>
    <w:rsid w:val="00415B71"/>
    <w:rsid w:val="00416ED7"/>
    <w:rsid w:val="00420977"/>
    <w:rsid w:val="00421ABD"/>
    <w:rsid w:val="0042257C"/>
    <w:rsid w:val="00427CCC"/>
    <w:rsid w:val="00442394"/>
    <w:rsid w:val="00442F7B"/>
    <w:rsid w:val="004456C9"/>
    <w:rsid w:val="004462DE"/>
    <w:rsid w:val="00451ABA"/>
    <w:rsid w:val="0045415D"/>
    <w:rsid w:val="0046230E"/>
    <w:rsid w:val="00465FD3"/>
    <w:rsid w:val="00475C72"/>
    <w:rsid w:val="00476F48"/>
    <w:rsid w:val="00477DFD"/>
    <w:rsid w:val="00481BE2"/>
    <w:rsid w:val="004822CB"/>
    <w:rsid w:val="00485E88"/>
    <w:rsid w:val="004A4C89"/>
    <w:rsid w:val="004A552D"/>
    <w:rsid w:val="004B0BB4"/>
    <w:rsid w:val="004B6D7A"/>
    <w:rsid w:val="004C21E8"/>
    <w:rsid w:val="004C3613"/>
    <w:rsid w:val="004C5BC1"/>
    <w:rsid w:val="004C7451"/>
    <w:rsid w:val="004D388F"/>
    <w:rsid w:val="004E3192"/>
    <w:rsid w:val="004E5EBB"/>
    <w:rsid w:val="004F44D6"/>
    <w:rsid w:val="004F59D8"/>
    <w:rsid w:val="004F603F"/>
    <w:rsid w:val="005036E0"/>
    <w:rsid w:val="005045A6"/>
    <w:rsid w:val="005118D3"/>
    <w:rsid w:val="00514936"/>
    <w:rsid w:val="00516C04"/>
    <w:rsid w:val="0052017F"/>
    <w:rsid w:val="00521009"/>
    <w:rsid w:val="00524A35"/>
    <w:rsid w:val="00530E88"/>
    <w:rsid w:val="00533617"/>
    <w:rsid w:val="00541891"/>
    <w:rsid w:val="0055288D"/>
    <w:rsid w:val="00561F18"/>
    <w:rsid w:val="00563FAC"/>
    <w:rsid w:val="0057467E"/>
    <w:rsid w:val="005832A9"/>
    <w:rsid w:val="00583ADD"/>
    <w:rsid w:val="0058482A"/>
    <w:rsid w:val="00593015"/>
    <w:rsid w:val="005933B1"/>
    <w:rsid w:val="005A1B2E"/>
    <w:rsid w:val="005A33E8"/>
    <w:rsid w:val="005A7BC2"/>
    <w:rsid w:val="005B1C35"/>
    <w:rsid w:val="005B6BCB"/>
    <w:rsid w:val="005D14BC"/>
    <w:rsid w:val="005D25A3"/>
    <w:rsid w:val="005D37ED"/>
    <w:rsid w:val="005D423C"/>
    <w:rsid w:val="005D4F37"/>
    <w:rsid w:val="005D7381"/>
    <w:rsid w:val="005E694D"/>
    <w:rsid w:val="005E7492"/>
    <w:rsid w:val="005E7C74"/>
    <w:rsid w:val="005F1006"/>
    <w:rsid w:val="005F7DFD"/>
    <w:rsid w:val="006100A0"/>
    <w:rsid w:val="0061034C"/>
    <w:rsid w:val="0061293F"/>
    <w:rsid w:val="00612CB9"/>
    <w:rsid w:val="00613FD8"/>
    <w:rsid w:val="006166CA"/>
    <w:rsid w:val="006233A6"/>
    <w:rsid w:val="006239B2"/>
    <w:rsid w:val="00626CCC"/>
    <w:rsid w:val="00627BE2"/>
    <w:rsid w:val="00644630"/>
    <w:rsid w:val="00646998"/>
    <w:rsid w:val="00650943"/>
    <w:rsid w:val="006564FA"/>
    <w:rsid w:val="00657FF6"/>
    <w:rsid w:val="0066570F"/>
    <w:rsid w:val="006721AC"/>
    <w:rsid w:val="00683554"/>
    <w:rsid w:val="00687DA7"/>
    <w:rsid w:val="006911E1"/>
    <w:rsid w:val="0069120F"/>
    <w:rsid w:val="006927B7"/>
    <w:rsid w:val="006A1EA6"/>
    <w:rsid w:val="006A288B"/>
    <w:rsid w:val="006B52C3"/>
    <w:rsid w:val="006B7275"/>
    <w:rsid w:val="006C2C7C"/>
    <w:rsid w:val="006D1053"/>
    <w:rsid w:val="006D1112"/>
    <w:rsid w:val="006E0B82"/>
    <w:rsid w:val="006F19C6"/>
    <w:rsid w:val="006F3BAB"/>
    <w:rsid w:val="006F4260"/>
    <w:rsid w:val="006F65B9"/>
    <w:rsid w:val="007051E2"/>
    <w:rsid w:val="00722795"/>
    <w:rsid w:val="00723531"/>
    <w:rsid w:val="00726A0B"/>
    <w:rsid w:val="007326D8"/>
    <w:rsid w:val="00732F9F"/>
    <w:rsid w:val="00735861"/>
    <w:rsid w:val="00737B25"/>
    <w:rsid w:val="00737BE7"/>
    <w:rsid w:val="00752D31"/>
    <w:rsid w:val="00761A17"/>
    <w:rsid w:val="007666A9"/>
    <w:rsid w:val="0077291D"/>
    <w:rsid w:val="00774781"/>
    <w:rsid w:val="0078028B"/>
    <w:rsid w:val="00785AB4"/>
    <w:rsid w:val="00786DA1"/>
    <w:rsid w:val="007916CD"/>
    <w:rsid w:val="00792405"/>
    <w:rsid w:val="007A07E6"/>
    <w:rsid w:val="007A281A"/>
    <w:rsid w:val="007A37A5"/>
    <w:rsid w:val="007B2E2D"/>
    <w:rsid w:val="007B4048"/>
    <w:rsid w:val="007B469F"/>
    <w:rsid w:val="007B4D27"/>
    <w:rsid w:val="007B6E33"/>
    <w:rsid w:val="007C217B"/>
    <w:rsid w:val="007C3887"/>
    <w:rsid w:val="007C67D6"/>
    <w:rsid w:val="007D117D"/>
    <w:rsid w:val="007D1D96"/>
    <w:rsid w:val="007F6478"/>
    <w:rsid w:val="00801A30"/>
    <w:rsid w:val="00805D5E"/>
    <w:rsid w:val="0082248E"/>
    <w:rsid w:val="00827B2D"/>
    <w:rsid w:val="008334B3"/>
    <w:rsid w:val="00835DEB"/>
    <w:rsid w:val="008376E9"/>
    <w:rsid w:val="00840F06"/>
    <w:rsid w:val="008411E9"/>
    <w:rsid w:val="008448D7"/>
    <w:rsid w:val="00857393"/>
    <w:rsid w:val="00863817"/>
    <w:rsid w:val="008644FD"/>
    <w:rsid w:val="008660B8"/>
    <w:rsid w:val="00875FDF"/>
    <w:rsid w:val="0088218D"/>
    <w:rsid w:val="008857C8"/>
    <w:rsid w:val="00886E8A"/>
    <w:rsid w:val="00892A95"/>
    <w:rsid w:val="00892DE7"/>
    <w:rsid w:val="008951E9"/>
    <w:rsid w:val="008960BE"/>
    <w:rsid w:val="008A172C"/>
    <w:rsid w:val="008A38E7"/>
    <w:rsid w:val="008C2790"/>
    <w:rsid w:val="008C7493"/>
    <w:rsid w:val="008C782D"/>
    <w:rsid w:val="008D262E"/>
    <w:rsid w:val="008D2A4E"/>
    <w:rsid w:val="008D2B18"/>
    <w:rsid w:val="008E414D"/>
    <w:rsid w:val="008E5E3D"/>
    <w:rsid w:val="008E76C9"/>
    <w:rsid w:val="008F064D"/>
    <w:rsid w:val="008F2EF4"/>
    <w:rsid w:val="008F6323"/>
    <w:rsid w:val="009031DC"/>
    <w:rsid w:val="00915F67"/>
    <w:rsid w:val="009177FF"/>
    <w:rsid w:val="00940CBD"/>
    <w:rsid w:val="0094476E"/>
    <w:rsid w:val="00946084"/>
    <w:rsid w:val="00947860"/>
    <w:rsid w:val="00947BAA"/>
    <w:rsid w:val="009507E3"/>
    <w:rsid w:val="00960107"/>
    <w:rsid w:val="00967595"/>
    <w:rsid w:val="00973643"/>
    <w:rsid w:val="00974C73"/>
    <w:rsid w:val="009761A3"/>
    <w:rsid w:val="009952FC"/>
    <w:rsid w:val="009969DE"/>
    <w:rsid w:val="009A454C"/>
    <w:rsid w:val="009A6B85"/>
    <w:rsid w:val="009B5885"/>
    <w:rsid w:val="009B630A"/>
    <w:rsid w:val="009C1D67"/>
    <w:rsid w:val="009C67D3"/>
    <w:rsid w:val="009D10AF"/>
    <w:rsid w:val="009D11BF"/>
    <w:rsid w:val="009E63CE"/>
    <w:rsid w:val="00A03DC3"/>
    <w:rsid w:val="00A04865"/>
    <w:rsid w:val="00A179D6"/>
    <w:rsid w:val="00A244DB"/>
    <w:rsid w:val="00A267C2"/>
    <w:rsid w:val="00A27CFC"/>
    <w:rsid w:val="00A27F2C"/>
    <w:rsid w:val="00A30829"/>
    <w:rsid w:val="00A37F5E"/>
    <w:rsid w:val="00A40564"/>
    <w:rsid w:val="00A476DF"/>
    <w:rsid w:val="00A53A4B"/>
    <w:rsid w:val="00A6077E"/>
    <w:rsid w:val="00A64776"/>
    <w:rsid w:val="00A67A41"/>
    <w:rsid w:val="00A70AF5"/>
    <w:rsid w:val="00A732F7"/>
    <w:rsid w:val="00A8370F"/>
    <w:rsid w:val="00A848DA"/>
    <w:rsid w:val="00A85474"/>
    <w:rsid w:val="00A92D60"/>
    <w:rsid w:val="00A930C1"/>
    <w:rsid w:val="00A958D6"/>
    <w:rsid w:val="00A971F4"/>
    <w:rsid w:val="00AA1140"/>
    <w:rsid w:val="00AA5ED7"/>
    <w:rsid w:val="00AA61E0"/>
    <w:rsid w:val="00AA62FB"/>
    <w:rsid w:val="00AB0CDB"/>
    <w:rsid w:val="00AB2398"/>
    <w:rsid w:val="00AC055A"/>
    <w:rsid w:val="00AC5EBB"/>
    <w:rsid w:val="00AD161E"/>
    <w:rsid w:val="00AD2C1D"/>
    <w:rsid w:val="00AD44E6"/>
    <w:rsid w:val="00AD525C"/>
    <w:rsid w:val="00AE0C63"/>
    <w:rsid w:val="00AE0E76"/>
    <w:rsid w:val="00AE1C0E"/>
    <w:rsid w:val="00AE3DED"/>
    <w:rsid w:val="00AF1453"/>
    <w:rsid w:val="00AF7FA4"/>
    <w:rsid w:val="00B03DB2"/>
    <w:rsid w:val="00B11FE1"/>
    <w:rsid w:val="00B20250"/>
    <w:rsid w:val="00B21283"/>
    <w:rsid w:val="00B23CF1"/>
    <w:rsid w:val="00B23F15"/>
    <w:rsid w:val="00B34D28"/>
    <w:rsid w:val="00B40206"/>
    <w:rsid w:val="00B47C8D"/>
    <w:rsid w:val="00B559B2"/>
    <w:rsid w:val="00B67290"/>
    <w:rsid w:val="00B67F1A"/>
    <w:rsid w:val="00B8175F"/>
    <w:rsid w:val="00B86D3D"/>
    <w:rsid w:val="00B91BEF"/>
    <w:rsid w:val="00B93D76"/>
    <w:rsid w:val="00B9406A"/>
    <w:rsid w:val="00B96F9C"/>
    <w:rsid w:val="00BA49D6"/>
    <w:rsid w:val="00BA5878"/>
    <w:rsid w:val="00BA7ED6"/>
    <w:rsid w:val="00BB3468"/>
    <w:rsid w:val="00BB366D"/>
    <w:rsid w:val="00BB5840"/>
    <w:rsid w:val="00BC15AB"/>
    <w:rsid w:val="00BC244C"/>
    <w:rsid w:val="00BC2F1E"/>
    <w:rsid w:val="00BC4101"/>
    <w:rsid w:val="00BC6192"/>
    <w:rsid w:val="00BC7DD8"/>
    <w:rsid w:val="00BD1FF6"/>
    <w:rsid w:val="00BD3F6D"/>
    <w:rsid w:val="00BE060B"/>
    <w:rsid w:val="00BE0969"/>
    <w:rsid w:val="00BE0AF8"/>
    <w:rsid w:val="00BE0E13"/>
    <w:rsid w:val="00BE10FF"/>
    <w:rsid w:val="00BF0564"/>
    <w:rsid w:val="00BF557E"/>
    <w:rsid w:val="00BF7023"/>
    <w:rsid w:val="00C01A16"/>
    <w:rsid w:val="00C02094"/>
    <w:rsid w:val="00C03CD1"/>
    <w:rsid w:val="00C15AB6"/>
    <w:rsid w:val="00C16B8B"/>
    <w:rsid w:val="00C22F12"/>
    <w:rsid w:val="00C23EFD"/>
    <w:rsid w:val="00C2600B"/>
    <w:rsid w:val="00C272A6"/>
    <w:rsid w:val="00C31429"/>
    <w:rsid w:val="00C33122"/>
    <w:rsid w:val="00C36BF1"/>
    <w:rsid w:val="00C42331"/>
    <w:rsid w:val="00C42446"/>
    <w:rsid w:val="00C44A59"/>
    <w:rsid w:val="00C476FD"/>
    <w:rsid w:val="00C52034"/>
    <w:rsid w:val="00C529E7"/>
    <w:rsid w:val="00C557E6"/>
    <w:rsid w:val="00C573C1"/>
    <w:rsid w:val="00C61F4B"/>
    <w:rsid w:val="00C64A8E"/>
    <w:rsid w:val="00C65060"/>
    <w:rsid w:val="00C66B87"/>
    <w:rsid w:val="00C73BA4"/>
    <w:rsid w:val="00C74F1E"/>
    <w:rsid w:val="00C74FF5"/>
    <w:rsid w:val="00C75309"/>
    <w:rsid w:val="00C84DA1"/>
    <w:rsid w:val="00C96779"/>
    <w:rsid w:val="00CA0674"/>
    <w:rsid w:val="00CA1540"/>
    <w:rsid w:val="00CA6064"/>
    <w:rsid w:val="00CB4956"/>
    <w:rsid w:val="00CC0199"/>
    <w:rsid w:val="00CC1AC1"/>
    <w:rsid w:val="00CC3258"/>
    <w:rsid w:val="00CE128C"/>
    <w:rsid w:val="00CF24B9"/>
    <w:rsid w:val="00D01CDA"/>
    <w:rsid w:val="00D06549"/>
    <w:rsid w:val="00D07D22"/>
    <w:rsid w:val="00D12111"/>
    <w:rsid w:val="00D12130"/>
    <w:rsid w:val="00D12643"/>
    <w:rsid w:val="00D12F5D"/>
    <w:rsid w:val="00D23F27"/>
    <w:rsid w:val="00D263E4"/>
    <w:rsid w:val="00D41CAE"/>
    <w:rsid w:val="00D43804"/>
    <w:rsid w:val="00D50F18"/>
    <w:rsid w:val="00D53758"/>
    <w:rsid w:val="00D53EEF"/>
    <w:rsid w:val="00D56606"/>
    <w:rsid w:val="00D62297"/>
    <w:rsid w:val="00D63B33"/>
    <w:rsid w:val="00D66EDF"/>
    <w:rsid w:val="00D70B4A"/>
    <w:rsid w:val="00D722D9"/>
    <w:rsid w:val="00D72484"/>
    <w:rsid w:val="00D72D7C"/>
    <w:rsid w:val="00D72F1D"/>
    <w:rsid w:val="00D73D87"/>
    <w:rsid w:val="00D75886"/>
    <w:rsid w:val="00D87252"/>
    <w:rsid w:val="00D934B1"/>
    <w:rsid w:val="00D9441E"/>
    <w:rsid w:val="00D95BCA"/>
    <w:rsid w:val="00DB47CD"/>
    <w:rsid w:val="00DC1CE8"/>
    <w:rsid w:val="00DC3019"/>
    <w:rsid w:val="00DC643B"/>
    <w:rsid w:val="00DC6844"/>
    <w:rsid w:val="00DC7547"/>
    <w:rsid w:val="00DE16E2"/>
    <w:rsid w:val="00DE658A"/>
    <w:rsid w:val="00DF4EE7"/>
    <w:rsid w:val="00E004E4"/>
    <w:rsid w:val="00E0412B"/>
    <w:rsid w:val="00E10527"/>
    <w:rsid w:val="00E1140D"/>
    <w:rsid w:val="00E133D8"/>
    <w:rsid w:val="00E24954"/>
    <w:rsid w:val="00E25FE0"/>
    <w:rsid w:val="00E353F2"/>
    <w:rsid w:val="00E37B98"/>
    <w:rsid w:val="00E467F1"/>
    <w:rsid w:val="00E5553A"/>
    <w:rsid w:val="00E7387E"/>
    <w:rsid w:val="00E77220"/>
    <w:rsid w:val="00E80FE2"/>
    <w:rsid w:val="00E80FF2"/>
    <w:rsid w:val="00E83DE5"/>
    <w:rsid w:val="00E84613"/>
    <w:rsid w:val="00E8608F"/>
    <w:rsid w:val="00E86963"/>
    <w:rsid w:val="00E901EC"/>
    <w:rsid w:val="00E94FF5"/>
    <w:rsid w:val="00EA1644"/>
    <w:rsid w:val="00EA379E"/>
    <w:rsid w:val="00EA61C4"/>
    <w:rsid w:val="00EA7373"/>
    <w:rsid w:val="00EA7445"/>
    <w:rsid w:val="00EB48A6"/>
    <w:rsid w:val="00EB6647"/>
    <w:rsid w:val="00EB68F9"/>
    <w:rsid w:val="00ED3229"/>
    <w:rsid w:val="00ED4241"/>
    <w:rsid w:val="00ED4BF3"/>
    <w:rsid w:val="00ED7B5E"/>
    <w:rsid w:val="00EE2430"/>
    <w:rsid w:val="00EE47E9"/>
    <w:rsid w:val="00EE7588"/>
    <w:rsid w:val="00EF400D"/>
    <w:rsid w:val="00EF7AB4"/>
    <w:rsid w:val="00F044CA"/>
    <w:rsid w:val="00F049D7"/>
    <w:rsid w:val="00F05ED9"/>
    <w:rsid w:val="00F1157C"/>
    <w:rsid w:val="00F14E43"/>
    <w:rsid w:val="00F221DC"/>
    <w:rsid w:val="00F363D4"/>
    <w:rsid w:val="00F37166"/>
    <w:rsid w:val="00F42C65"/>
    <w:rsid w:val="00F465B3"/>
    <w:rsid w:val="00F47888"/>
    <w:rsid w:val="00F50163"/>
    <w:rsid w:val="00F53C63"/>
    <w:rsid w:val="00F57C31"/>
    <w:rsid w:val="00F605B2"/>
    <w:rsid w:val="00F639A8"/>
    <w:rsid w:val="00F63FDB"/>
    <w:rsid w:val="00F73F19"/>
    <w:rsid w:val="00F75D1D"/>
    <w:rsid w:val="00F7777B"/>
    <w:rsid w:val="00F8181B"/>
    <w:rsid w:val="00F82E84"/>
    <w:rsid w:val="00F85F18"/>
    <w:rsid w:val="00F929B1"/>
    <w:rsid w:val="00F95870"/>
    <w:rsid w:val="00F9686A"/>
    <w:rsid w:val="00FA3FD1"/>
    <w:rsid w:val="00FB2AA8"/>
    <w:rsid w:val="00FB4ED9"/>
    <w:rsid w:val="00FC2BBA"/>
    <w:rsid w:val="00FC3E55"/>
    <w:rsid w:val="00FC56A2"/>
    <w:rsid w:val="00FE600F"/>
    <w:rsid w:val="00FF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798B1"/>
  <w15:chartTrackingRefBased/>
  <w15:docId w15:val="{C765E4F6-74E9-4C56-BDB6-0685786D3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chiphol Frutiger" w:eastAsiaTheme="minorHAnsi" w:hAnsi="Schiphol Frutiger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C573C1"/>
    <w:rPr>
      <w:rFonts w:ascii="Frutiger for Schiphol Book" w:hAnsi="Frutiger for Schiphol Book"/>
    </w:rPr>
  </w:style>
  <w:style w:type="paragraph" w:styleId="Kop1">
    <w:name w:val="heading 1"/>
    <w:basedOn w:val="Standaard"/>
    <w:next w:val="Standaard"/>
    <w:link w:val="Kop1Char"/>
    <w:uiPriority w:val="9"/>
    <w:rsid w:val="00C573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C573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C573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C573C1"/>
    <w:pPr>
      <w:keepNext/>
      <w:keepLines/>
      <w:numPr>
        <w:ilvl w:val="3"/>
        <w:numId w:val="4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C573C1"/>
    <w:pPr>
      <w:keepNext/>
      <w:keepLines/>
      <w:numPr>
        <w:ilvl w:val="4"/>
        <w:numId w:val="47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573C1"/>
    <w:pPr>
      <w:keepNext/>
      <w:keepLines/>
      <w:numPr>
        <w:ilvl w:val="5"/>
        <w:numId w:val="47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573C1"/>
    <w:pPr>
      <w:keepNext/>
      <w:keepLines/>
      <w:numPr>
        <w:ilvl w:val="6"/>
        <w:numId w:val="4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573C1"/>
    <w:pPr>
      <w:keepNext/>
      <w:keepLines/>
      <w:numPr>
        <w:ilvl w:val="7"/>
        <w:numId w:val="4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573C1"/>
    <w:pPr>
      <w:keepNext/>
      <w:keepLines/>
      <w:numPr>
        <w:ilvl w:val="8"/>
        <w:numId w:val="4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odytekst">
    <w:name w:val="Bodytekst"/>
    <w:link w:val="BodytekstChar"/>
    <w:qFormat/>
    <w:rsid w:val="00C573C1"/>
    <w:pPr>
      <w:tabs>
        <w:tab w:val="left" w:pos="0"/>
      </w:tabs>
      <w:spacing w:after="0" w:line="288" w:lineRule="auto"/>
    </w:pPr>
    <w:rPr>
      <w:rFonts w:ascii="Frutiger for Schiphol Book" w:hAnsi="Frutiger for Schiphol Book"/>
      <w:sz w:val="18"/>
    </w:rPr>
  </w:style>
  <w:style w:type="character" w:customStyle="1" w:styleId="BodytekstChar">
    <w:name w:val="Bodytekst Char"/>
    <w:basedOn w:val="Standaardalinea-lettertype"/>
    <w:link w:val="Bodytekst"/>
    <w:rsid w:val="00C573C1"/>
    <w:rPr>
      <w:rFonts w:ascii="Frutiger for Schiphol Book" w:hAnsi="Frutiger for Schiphol Book"/>
      <w:sz w:val="18"/>
    </w:rPr>
  </w:style>
  <w:style w:type="paragraph" w:customStyle="1" w:styleId="Opsommingmetstreepjes">
    <w:name w:val="Opsomming met streepjes"/>
    <w:link w:val="OpsommingmetstreepjesChar"/>
    <w:qFormat/>
    <w:rsid w:val="004E3192"/>
    <w:pPr>
      <w:numPr>
        <w:numId w:val="44"/>
      </w:numPr>
      <w:spacing w:after="0" w:line="288" w:lineRule="auto"/>
      <w:ind w:left="284" w:right="1701" w:hanging="284"/>
    </w:pPr>
    <w:rPr>
      <w:rFonts w:ascii="Frutiger for Schiphol Book" w:hAnsi="Frutiger for Schiphol Book"/>
      <w:sz w:val="18"/>
    </w:rPr>
  </w:style>
  <w:style w:type="character" w:customStyle="1" w:styleId="OpsommingmetstreepjesChar">
    <w:name w:val="Opsomming met streepjes Char"/>
    <w:basedOn w:val="Standaardalinea-lettertype"/>
    <w:link w:val="Opsommingmetstreepjes"/>
    <w:rsid w:val="004E3192"/>
    <w:rPr>
      <w:rFonts w:ascii="Frutiger for Schiphol Book" w:hAnsi="Frutiger for Schiphol Book"/>
      <w:sz w:val="18"/>
    </w:rPr>
  </w:style>
  <w:style w:type="paragraph" w:customStyle="1" w:styleId="Opsommingmetnummers">
    <w:name w:val="Opsomming met nummers"/>
    <w:link w:val="OpsommingmetnummersChar"/>
    <w:qFormat/>
    <w:rsid w:val="00BE060B"/>
    <w:pPr>
      <w:numPr>
        <w:numId w:val="43"/>
      </w:numPr>
      <w:spacing w:after="0" w:line="288" w:lineRule="auto"/>
      <w:ind w:left="284" w:right="1701" w:hanging="284"/>
    </w:pPr>
    <w:rPr>
      <w:rFonts w:ascii="Frutiger for Schiphol Book" w:hAnsi="Frutiger for Schiphol Book"/>
      <w:sz w:val="18"/>
      <w:szCs w:val="18"/>
    </w:rPr>
  </w:style>
  <w:style w:type="character" w:customStyle="1" w:styleId="OpsommingmetnummersChar">
    <w:name w:val="Opsomming met nummers Char"/>
    <w:basedOn w:val="OpsommingmetstreepjesChar"/>
    <w:link w:val="Opsommingmetnummers"/>
    <w:rsid w:val="00BE060B"/>
    <w:rPr>
      <w:rFonts w:ascii="Frutiger for Schiphol Book" w:hAnsi="Frutiger for Schiphol Book"/>
      <w:sz w:val="18"/>
      <w:szCs w:val="18"/>
    </w:rPr>
  </w:style>
  <w:style w:type="paragraph" w:customStyle="1" w:styleId="Tussenkop">
    <w:name w:val="Tussenkop"/>
    <w:basedOn w:val="Bodytekst"/>
    <w:next w:val="Bodytekst"/>
    <w:link w:val="TussenkopChar"/>
    <w:qFormat/>
    <w:rsid w:val="00ED4BF3"/>
    <w:rPr>
      <w:rFonts w:ascii="Frutiger for Schiphol Bold" w:hAnsi="Frutiger for Schiphol Bold"/>
      <w:color w:val="1B60DB"/>
      <w:lang w:val="en-US"/>
    </w:rPr>
  </w:style>
  <w:style w:type="character" w:customStyle="1" w:styleId="TussenkopChar">
    <w:name w:val="Tussenkop Char"/>
    <w:basedOn w:val="BodytekstChar"/>
    <w:link w:val="Tussenkop"/>
    <w:rsid w:val="00ED4BF3"/>
    <w:rPr>
      <w:rFonts w:ascii="Frutiger for Schiphol Bold" w:hAnsi="Frutiger for Schiphol Bold"/>
      <w:color w:val="1B60DB"/>
      <w:sz w:val="18"/>
      <w:lang w:val="en-US"/>
    </w:rPr>
  </w:style>
  <w:style w:type="paragraph" w:customStyle="1" w:styleId="Referentie">
    <w:name w:val="Referentie"/>
    <w:basedOn w:val="Bodytekst"/>
    <w:link w:val="ReferentieChar"/>
    <w:rsid w:val="00C573C1"/>
    <w:pPr>
      <w:framePr w:wrap="around" w:hAnchor="text"/>
      <w:ind w:left="-108"/>
    </w:pPr>
  </w:style>
  <w:style w:type="character" w:customStyle="1" w:styleId="ReferentieChar">
    <w:name w:val="Referentie Char"/>
    <w:basedOn w:val="BodytekstChar"/>
    <w:link w:val="Referentie"/>
    <w:rsid w:val="00C573C1"/>
    <w:rPr>
      <w:rFonts w:ascii="Frutiger for Schiphol Book" w:hAnsi="Frutiger for Schiphol Book"/>
      <w:sz w:val="18"/>
    </w:rPr>
  </w:style>
  <w:style w:type="paragraph" w:customStyle="1" w:styleId="referentieTekst">
    <w:name w:val="referentieTekst"/>
    <w:basedOn w:val="Bodytekst"/>
    <w:link w:val="referentieTekstChar"/>
    <w:rsid w:val="00C573C1"/>
    <w:pPr>
      <w:framePr w:wrap="around" w:hAnchor="text"/>
      <w:ind w:left="-142"/>
    </w:pPr>
    <w:rPr>
      <w:color w:val="4472C4" w:themeColor="accent1"/>
    </w:rPr>
  </w:style>
  <w:style w:type="character" w:customStyle="1" w:styleId="referentieTekstChar">
    <w:name w:val="referentieTekst Char"/>
    <w:basedOn w:val="BodytekstChar"/>
    <w:link w:val="referentieTekst"/>
    <w:rsid w:val="00C573C1"/>
    <w:rPr>
      <w:rFonts w:ascii="Frutiger for Schiphol Book" w:hAnsi="Frutiger for Schiphol Book"/>
      <w:color w:val="4472C4" w:themeColor="accent1"/>
      <w:sz w:val="18"/>
    </w:rPr>
  </w:style>
  <w:style w:type="paragraph" w:customStyle="1" w:styleId="Reference">
    <w:name w:val="Reference"/>
    <w:basedOn w:val="Standaard"/>
    <w:rsid w:val="00C573C1"/>
    <w:pPr>
      <w:framePr w:hSpace="141" w:wrap="around" w:vAnchor="text" w:hAnchor="text" w:y="1"/>
      <w:tabs>
        <w:tab w:val="left" w:pos="0"/>
      </w:tabs>
      <w:spacing w:after="0"/>
      <w:ind w:left="-108"/>
      <w:suppressOverlap/>
    </w:pPr>
    <w:rPr>
      <w:sz w:val="18"/>
      <w:lang w:val="en-US"/>
    </w:rPr>
  </w:style>
  <w:style w:type="paragraph" w:styleId="Titel">
    <w:name w:val="Title"/>
    <w:link w:val="TitelChar"/>
    <w:uiPriority w:val="10"/>
    <w:rsid w:val="00C573C1"/>
    <w:pPr>
      <w:spacing w:after="0" w:line="240" w:lineRule="auto"/>
      <w:ind w:right="1701"/>
      <w:contextualSpacing/>
    </w:pPr>
    <w:rPr>
      <w:rFonts w:ascii="Frutiger for Schiphol Black" w:eastAsiaTheme="majorEastAsia" w:hAnsi="Frutiger for Schiphol Black" w:cstheme="majorBidi"/>
      <w:color w:val="FFFFFF"/>
      <w:spacing w:val="-10"/>
      <w:kern w:val="28"/>
      <w:sz w:val="6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573C1"/>
    <w:rPr>
      <w:rFonts w:ascii="Frutiger for Schiphol Black" w:eastAsiaTheme="majorEastAsia" w:hAnsi="Frutiger for Schiphol Black" w:cstheme="majorBidi"/>
      <w:color w:val="FFFFFF"/>
      <w:spacing w:val="-10"/>
      <w:kern w:val="28"/>
      <w:sz w:val="66"/>
      <w:szCs w:val="56"/>
    </w:rPr>
  </w:style>
  <w:style w:type="table" w:styleId="Tabelraster">
    <w:name w:val="Table Grid"/>
    <w:basedOn w:val="Standaardtabel"/>
    <w:uiPriority w:val="39"/>
    <w:rsid w:val="00C57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5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573C1"/>
    <w:rPr>
      <w:rFonts w:ascii="Frutiger for Schiphol Book" w:hAnsi="Frutiger for Schiphol Book"/>
    </w:rPr>
  </w:style>
  <w:style w:type="paragraph" w:styleId="Voettekst">
    <w:name w:val="footer"/>
    <w:basedOn w:val="Standaard"/>
    <w:link w:val="VoettekstChar"/>
    <w:uiPriority w:val="99"/>
    <w:unhideWhenUsed/>
    <w:rsid w:val="00C5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573C1"/>
    <w:rPr>
      <w:rFonts w:ascii="Frutiger for Schiphol Book" w:hAnsi="Frutiger for Schiphol Book"/>
    </w:rPr>
  </w:style>
  <w:style w:type="character" w:styleId="Tekstvantijdelijkeaanduiding">
    <w:name w:val="Placeholder Text"/>
    <w:basedOn w:val="Standaardalinea-lettertype"/>
    <w:uiPriority w:val="99"/>
    <w:semiHidden/>
    <w:rsid w:val="00C573C1"/>
    <w:rPr>
      <w:color w:val="808080"/>
    </w:rPr>
  </w:style>
  <w:style w:type="paragraph" w:styleId="Geenafstand">
    <w:name w:val="No Spacing"/>
    <w:uiPriority w:val="1"/>
    <w:rsid w:val="00C573C1"/>
    <w:pPr>
      <w:spacing w:after="0" w:line="240" w:lineRule="auto"/>
    </w:pPr>
    <w:rPr>
      <w:rFonts w:ascii="Frutiger for Schiphol Book" w:hAnsi="Frutiger for Schiphol Book"/>
      <w:sz w:val="18"/>
    </w:rPr>
  </w:style>
  <w:style w:type="paragraph" w:customStyle="1" w:styleId="Titelvoorblad">
    <w:name w:val="Titel voorblad"/>
    <w:rsid w:val="00C573C1"/>
    <w:pPr>
      <w:spacing w:after="0" w:line="192" w:lineRule="auto"/>
    </w:pPr>
    <w:rPr>
      <w:rFonts w:ascii="Frutiger for Schiphol Black" w:eastAsiaTheme="majorEastAsia" w:hAnsi="Frutiger for Schiphol Black" w:cstheme="majorBidi"/>
      <w:color w:val="FFFFFF"/>
      <w:spacing w:val="-10"/>
      <w:kern w:val="28"/>
      <w:sz w:val="6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C573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vaninhoudsopgave">
    <w:name w:val="TOC Heading"/>
    <w:next w:val="Bodytekst"/>
    <w:uiPriority w:val="39"/>
    <w:unhideWhenUsed/>
    <w:qFormat/>
    <w:rsid w:val="00C573C1"/>
    <w:pPr>
      <w:spacing w:after="620" w:line="240" w:lineRule="auto"/>
      <w:ind w:right="1701"/>
    </w:pPr>
    <w:rPr>
      <w:rFonts w:ascii="Frutiger for Schiphol Black" w:eastAsiaTheme="majorEastAsia" w:hAnsi="Frutiger for Schiphol Black" w:cstheme="majorBidi"/>
      <w:color w:val="141251"/>
      <w:sz w:val="42"/>
      <w:szCs w:val="32"/>
      <w:lang w:eastAsia="nl-NL"/>
    </w:rPr>
  </w:style>
  <w:style w:type="paragraph" w:customStyle="1" w:styleId="Introtekst">
    <w:name w:val="Introtekst"/>
    <w:basedOn w:val="Bodytekst"/>
    <w:qFormat/>
    <w:rsid w:val="00C573C1"/>
    <w:rPr>
      <w:color w:val="141251"/>
      <w:sz w:val="26"/>
    </w:rPr>
  </w:style>
  <w:style w:type="paragraph" w:customStyle="1" w:styleId="Samenvatting">
    <w:name w:val="Samenvatting"/>
    <w:basedOn w:val="Kop1"/>
    <w:next w:val="Introtekst"/>
    <w:rsid w:val="00C573C1"/>
    <w:pPr>
      <w:spacing w:before="0" w:after="620" w:line="500" w:lineRule="exact"/>
      <w:ind w:right="1701"/>
    </w:pPr>
    <w:rPr>
      <w:rFonts w:ascii="Frutiger for Schiphol Black" w:hAnsi="Frutiger for Schiphol Black"/>
      <w:color w:val="141251"/>
      <w:sz w:val="42"/>
    </w:rPr>
  </w:style>
  <w:style w:type="paragraph" w:styleId="Inhopg1">
    <w:name w:val="toc 1"/>
    <w:basedOn w:val="Standaard"/>
    <w:next w:val="Standaard"/>
    <w:autoRedefine/>
    <w:uiPriority w:val="39"/>
    <w:unhideWhenUsed/>
    <w:rsid w:val="00C573C1"/>
    <w:pPr>
      <w:tabs>
        <w:tab w:val="left" w:pos="440"/>
        <w:tab w:val="right" w:pos="7797"/>
      </w:tabs>
      <w:spacing w:before="240" w:after="0" w:line="288" w:lineRule="auto"/>
      <w:ind w:left="442" w:right="1559" w:hanging="442"/>
    </w:pPr>
    <w:rPr>
      <w:rFonts w:ascii="Frutiger for Schiphol Bold" w:hAnsi="Frutiger for Schiphol Bold"/>
      <w:noProof/>
      <w:sz w:val="18"/>
    </w:rPr>
  </w:style>
  <w:style w:type="character" w:styleId="Hyperlink">
    <w:name w:val="Hyperlink"/>
    <w:basedOn w:val="Standaardalinea-lettertype"/>
    <w:uiPriority w:val="99"/>
    <w:unhideWhenUsed/>
    <w:rsid w:val="00C573C1"/>
    <w:rPr>
      <w:color w:val="0563C1" w:themeColor="hyperlink"/>
      <w:u w:val="single"/>
    </w:rPr>
  </w:style>
  <w:style w:type="paragraph" w:styleId="Inhopg2">
    <w:name w:val="toc 2"/>
    <w:basedOn w:val="Standaard"/>
    <w:next w:val="Standaard"/>
    <w:autoRedefine/>
    <w:uiPriority w:val="39"/>
    <w:unhideWhenUsed/>
    <w:rsid w:val="00F57C31"/>
    <w:pPr>
      <w:tabs>
        <w:tab w:val="left" w:pos="567"/>
        <w:tab w:val="left" w:pos="1009"/>
        <w:tab w:val="right" w:pos="7795"/>
      </w:tabs>
      <w:spacing w:after="0" w:line="288" w:lineRule="auto"/>
      <w:ind w:left="1009" w:right="1559" w:hanging="567"/>
    </w:pPr>
    <w:rPr>
      <w:rFonts w:eastAsiaTheme="minorEastAsia" w:cs="Times New Roman"/>
      <w:noProof/>
      <w:sz w:val="18"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C573C1"/>
    <w:pPr>
      <w:tabs>
        <w:tab w:val="left" w:pos="1100"/>
        <w:tab w:val="right" w:pos="7797"/>
      </w:tabs>
      <w:spacing w:after="0" w:line="240" w:lineRule="auto"/>
      <w:ind w:left="1009" w:right="1559" w:hanging="567"/>
    </w:pPr>
    <w:rPr>
      <w:rFonts w:eastAsiaTheme="minorEastAsia" w:cs="Times New Roman"/>
      <w:sz w:val="1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C573C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C573C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oofdstuk">
    <w:name w:val="Hoofdstuk"/>
    <w:basedOn w:val="Kop1"/>
    <w:next w:val="Bodytekst"/>
    <w:link w:val="HoofdstukChar"/>
    <w:rsid w:val="00C573C1"/>
    <w:pPr>
      <w:spacing w:before="0" w:after="620" w:line="240" w:lineRule="auto"/>
      <w:ind w:right="1701"/>
    </w:pPr>
    <w:rPr>
      <w:rFonts w:ascii="Frutiger for Schiphol Black" w:hAnsi="Frutiger for Schiphol Black"/>
      <w:color w:val="141251"/>
      <w:sz w:val="42"/>
    </w:rPr>
  </w:style>
  <w:style w:type="paragraph" w:customStyle="1" w:styleId="Paragraafmetnummer">
    <w:name w:val="Paragraaf met nummer"/>
    <w:basedOn w:val="Kop2"/>
    <w:next w:val="Bodytekst"/>
    <w:link w:val="ParagraafmetnummerChar"/>
    <w:qFormat/>
    <w:rsid w:val="00C573C1"/>
    <w:pPr>
      <w:numPr>
        <w:ilvl w:val="1"/>
        <w:numId w:val="47"/>
      </w:numPr>
      <w:spacing w:before="0" w:after="170" w:line="240" w:lineRule="auto"/>
      <w:ind w:right="1701"/>
    </w:pPr>
    <w:rPr>
      <w:rFonts w:ascii="Frutiger for Schiphol Bold" w:hAnsi="Frutiger for Schiphol Bold"/>
      <w:color w:val="1B60DB"/>
    </w:rPr>
  </w:style>
  <w:style w:type="numbering" w:customStyle="1" w:styleId="Stijl1">
    <w:name w:val="Stijl1"/>
    <w:uiPriority w:val="99"/>
    <w:rsid w:val="00C573C1"/>
    <w:pPr>
      <w:numPr>
        <w:numId w:val="11"/>
      </w:numPr>
    </w:pPr>
  </w:style>
  <w:style w:type="character" w:customStyle="1" w:styleId="Kop5Char">
    <w:name w:val="Kop 5 Char"/>
    <w:basedOn w:val="Standaardalinea-lettertype"/>
    <w:link w:val="Kop5"/>
    <w:uiPriority w:val="9"/>
    <w:semiHidden/>
    <w:rsid w:val="00C573C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Kop4Char">
    <w:name w:val="Kop 4 Char"/>
    <w:basedOn w:val="Standaardalinea-lettertype"/>
    <w:link w:val="Kop4"/>
    <w:uiPriority w:val="9"/>
    <w:rsid w:val="00C573C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oofdstukChar">
    <w:name w:val="Hoofdstuk Char"/>
    <w:basedOn w:val="Kop1Char"/>
    <w:link w:val="Hoofdstuk"/>
    <w:rsid w:val="00C573C1"/>
    <w:rPr>
      <w:rFonts w:ascii="Frutiger for Schiphol Black" w:eastAsiaTheme="majorEastAsia" w:hAnsi="Frutiger for Schiphol Black" w:cstheme="majorBidi"/>
      <w:color w:val="141251"/>
      <w:sz w:val="42"/>
      <w:szCs w:val="32"/>
    </w:rPr>
  </w:style>
  <w:style w:type="character" w:customStyle="1" w:styleId="ParagraafmetnummerChar">
    <w:name w:val="Paragraaf met nummer Char"/>
    <w:basedOn w:val="Kop2Char"/>
    <w:link w:val="Paragraafmetnummer"/>
    <w:rsid w:val="00C573C1"/>
    <w:rPr>
      <w:rFonts w:ascii="Frutiger for Schiphol Bold" w:eastAsiaTheme="majorEastAsia" w:hAnsi="Frutiger for Schiphol Bold" w:cstheme="majorBidi"/>
      <w:color w:val="1B60DB"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573C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573C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573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573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Paragraaftitel">
    <w:name w:val="Paragraaftitel"/>
    <w:basedOn w:val="Kop2"/>
    <w:next w:val="Bodytekst"/>
    <w:qFormat/>
    <w:rsid w:val="00C573C1"/>
    <w:pPr>
      <w:spacing w:after="170" w:line="240" w:lineRule="auto"/>
      <w:ind w:right="1701"/>
    </w:pPr>
    <w:rPr>
      <w:rFonts w:ascii="Frutiger for Schiphol Bold" w:hAnsi="Frutiger for Schiphol Bold"/>
      <w:color w:val="1B60DB"/>
    </w:rPr>
  </w:style>
  <w:style w:type="paragraph" w:customStyle="1" w:styleId="subkop">
    <w:name w:val="subkop"/>
    <w:next w:val="Bodytekst"/>
    <w:link w:val="subkopChar"/>
    <w:rsid w:val="006A288B"/>
    <w:pPr>
      <w:spacing w:after="0" w:line="288" w:lineRule="auto"/>
      <w:ind w:right="1701"/>
    </w:pPr>
    <w:rPr>
      <w:rFonts w:ascii="Frutiger for Schiphol Bold" w:hAnsi="Frutiger for Schiphol Bold"/>
      <w:sz w:val="18"/>
    </w:rPr>
  </w:style>
  <w:style w:type="paragraph" w:customStyle="1" w:styleId="Kerncijfer">
    <w:name w:val="Kerncijfer"/>
    <w:next w:val="Standaard"/>
    <w:qFormat/>
    <w:rsid w:val="00C573C1"/>
    <w:pPr>
      <w:spacing w:after="0" w:line="240" w:lineRule="auto"/>
    </w:pPr>
    <w:rPr>
      <w:rFonts w:ascii="Frutiger for Schiphol Bold" w:hAnsi="Frutiger for Schiphol Bold"/>
      <w:color w:val="1B60DB"/>
      <w:sz w:val="40"/>
      <w:lang w:val="en-US"/>
    </w:rPr>
  </w:style>
  <w:style w:type="character" w:customStyle="1" w:styleId="subkopChar">
    <w:name w:val="subkop Char"/>
    <w:basedOn w:val="Standaardalinea-lettertype"/>
    <w:link w:val="subkop"/>
    <w:rsid w:val="006A288B"/>
    <w:rPr>
      <w:rFonts w:ascii="Frutiger for Schiphol Bold" w:hAnsi="Frutiger for Schiphol Bold"/>
      <w:sz w:val="18"/>
    </w:rPr>
  </w:style>
  <w:style w:type="paragraph" w:customStyle="1" w:styleId="datestyle">
    <w:name w:val="date_style"/>
    <w:basedOn w:val="Bodytekst"/>
    <w:rsid w:val="00C573C1"/>
    <w:pPr>
      <w:tabs>
        <w:tab w:val="left" w:pos="8145"/>
      </w:tabs>
      <w:ind w:left="2" w:right="-110"/>
    </w:pPr>
    <w:rPr>
      <w:noProof/>
      <w:szCs w:val="18"/>
    </w:rPr>
  </w:style>
  <w:style w:type="paragraph" w:customStyle="1" w:styleId="versionstyle">
    <w:name w:val="version_style"/>
    <w:basedOn w:val="Bodytekst"/>
    <w:rsid w:val="00C573C1"/>
    <w:pPr>
      <w:ind w:right="-252"/>
    </w:pPr>
  </w:style>
  <w:style w:type="paragraph" w:customStyle="1" w:styleId="authorstyle">
    <w:name w:val="author_style"/>
    <w:basedOn w:val="Bodytekst"/>
    <w:rsid w:val="00C573C1"/>
    <w:pPr>
      <w:ind w:right="-249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57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573C1"/>
    <w:rPr>
      <w:rFonts w:ascii="Segoe UI" w:hAnsi="Segoe UI" w:cs="Segoe UI"/>
      <w:sz w:val="18"/>
      <w:szCs w:val="18"/>
    </w:rPr>
  </w:style>
  <w:style w:type="paragraph" w:customStyle="1" w:styleId="SchipholStyleReferentieTekstZwart">
    <w:name w:val="SchipholStyleReferentieTekstZwart"/>
    <w:next w:val="Geenafstand"/>
    <w:link w:val="SchipholStyleReferentieTekstZwartChar"/>
    <w:uiPriority w:val="8"/>
    <w:rsid w:val="00E83DE5"/>
    <w:rPr>
      <w:color w:val="000000" w:themeColor="text1"/>
      <w:sz w:val="18"/>
    </w:rPr>
  </w:style>
  <w:style w:type="character" w:customStyle="1" w:styleId="SchipholStyleReferentieTekstZwartChar">
    <w:name w:val="SchipholStyleReferentieTekstZwart Char"/>
    <w:basedOn w:val="Standaardalinea-lettertype"/>
    <w:link w:val="SchipholStyleReferentieTekstZwart"/>
    <w:uiPriority w:val="8"/>
    <w:rsid w:val="00E83DE5"/>
    <w:rPr>
      <w:color w:val="000000" w:themeColor="text1"/>
      <w:sz w:val="18"/>
    </w:rPr>
  </w:style>
  <w:style w:type="paragraph" w:styleId="Bijschrift">
    <w:name w:val="caption"/>
    <w:basedOn w:val="Standaard"/>
    <w:next w:val="Bodytekst"/>
    <w:uiPriority w:val="35"/>
    <w:unhideWhenUsed/>
    <w:rsid w:val="00C573C1"/>
    <w:pPr>
      <w:spacing w:after="200" w:line="240" w:lineRule="auto"/>
    </w:pPr>
    <w:rPr>
      <w:rFonts w:ascii="Frutiger for Schiphol Bold" w:hAnsi="Frutiger for Schiphol Bold"/>
      <w:iCs/>
      <w:color w:val="141251"/>
      <w:sz w:val="18"/>
      <w:szCs w:val="18"/>
    </w:rPr>
  </w:style>
  <w:style w:type="paragraph" w:customStyle="1" w:styleId="kadertekst">
    <w:name w:val="kadertekst"/>
    <w:basedOn w:val="Bodytekst"/>
    <w:rsid w:val="00C573C1"/>
    <w:rPr>
      <w:color w:val="FFFFFF" w:themeColor="background1"/>
    </w:rPr>
  </w:style>
  <w:style w:type="paragraph" w:customStyle="1" w:styleId="kadertekstvet">
    <w:name w:val="kadertekst vet"/>
    <w:basedOn w:val="kadertekst"/>
    <w:rsid w:val="00C61F4B"/>
    <w:rPr>
      <w:rFonts w:ascii="Frutiger for Schiphol Bold" w:hAnsi="Frutiger for Schiphol Bold"/>
    </w:rPr>
  </w:style>
  <w:style w:type="paragraph" w:customStyle="1" w:styleId="automatischeTitel">
    <w:name w:val="automatischeTitel"/>
    <w:basedOn w:val="Bodytekst"/>
    <w:rsid w:val="00C573C1"/>
    <w:pPr>
      <w:spacing w:line="240" w:lineRule="auto"/>
    </w:pPr>
  </w:style>
  <w:style w:type="paragraph" w:customStyle="1" w:styleId="Hoofdstukgenummerd">
    <w:name w:val="Hoofdstuk genummerd"/>
    <w:basedOn w:val="Kop1"/>
    <w:next w:val="Bodytekst"/>
    <w:link w:val="HoofdstukgenummerdChar"/>
    <w:qFormat/>
    <w:rsid w:val="00C573C1"/>
    <w:pPr>
      <w:numPr>
        <w:numId w:val="47"/>
      </w:numPr>
      <w:spacing w:before="0" w:after="620" w:line="240" w:lineRule="auto"/>
      <w:ind w:right="1701"/>
    </w:pPr>
    <w:rPr>
      <w:rFonts w:ascii="Frutiger for Schiphol Black" w:hAnsi="Frutiger for Schiphol Black"/>
      <w:color w:val="141251"/>
      <w:sz w:val="42"/>
    </w:rPr>
  </w:style>
  <w:style w:type="character" w:customStyle="1" w:styleId="HoofdstukgenummerdChar">
    <w:name w:val="Hoofdstuk genummerd Char"/>
    <w:basedOn w:val="Kop1Char"/>
    <w:link w:val="Hoofdstukgenummerd"/>
    <w:rsid w:val="00C573C1"/>
    <w:rPr>
      <w:rFonts w:ascii="Frutiger for Schiphol Black" w:eastAsiaTheme="majorEastAsia" w:hAnsi="Frutiger for Schiphol Black" w:cstheme="majorBidi"/>
      <w:color w:val="141251"/>
      <w:sz w:val="42"/>
      <w:szCs w:val="32"/>
    </w:rPr>
  </w:style>
  <w:style w:type="paragraph" w:customStyle="1" w:styleId="Hoofdstukongenummerd">
    <w:name w:val="Hoofdstuk ongenummerd"/>
    <w:basedOn w:val="Hoofdstuk"/>
    <w:next w:val="Bodytekst"/>
    <w:qFormat/>
    <w:rsid w:val="00C573C1"/>
    <w:rPr>
      <w:lang w:eastAsia="nl-NL"/>
    </w:rPr>
  </w:style>
  <w:style w:type="paragraph" w:customStyle="1" w:styleId="Kadertekstvet0">
    <w:name w:val="Kadertekst vet"/>
    <w:basedOn w:val="kadertekst"/>
    <w:qFormat/>
    <w:rsid w:val="00C573C1"/>
    <w:rPr>
      <w:rFonts w:ascii="Frutiger for Schiphol Bold" w:hAnsi="Frutiger for Schiphol Bold"/>
    </w:rPr>
  </w:style>
  <w:style w:type="paragraph" w:customStyle="1" w:styleId="Kopcorrespondentie">
    <w:name w:val="Kop correspondentie"/>
    <w:next w:val="Bodytekst"/>
    <w:qFormat/>
    <w:rsid w:val="00C573C1"/>
    <w:pPr>
      <w:spacing w:after="0" w:line="240" w:lineRule="auto"/>
    </w:pPr>
    <w:rPr>
      <w:rFonts w:ascii="Frutiger for Schiphol Black" w:eastAsiaTheme="majorEastAsia" w:hAnsi="Frutiger for Schiphol Black" w:cstheme="majorBidi"/>
      <w:color w:val="141251"/>
      <w:szCs w:val="32"/>
    </w:rPr>
  </w:style>
  <w:style w:type="paragraph" w:styleId="Lijstalinea">
    <w:name w:val="List Paragraph"/>
    <w:basedOn w:val="Standaard"/>
    <w:uiPriority w:val="34"/>
    <w:rsid w:val="00C573C1"/>
    <w:pPr>
      <w:ind w:left="720"/>
      <w:contextualSpacing/>
    </w:p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573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573C1"/>
    <w:rPr>
      <w:rFonts w:ascii="Frutiger for Schiphol Book" w:hAnsi="Frutiger for Schiphol Book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573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573C1"/>
    <w:rPr>
      <w:rFonts w:ascii="Frutiger for Schiphol Book" w:hAnsi="Frutiger for Schiphol Book"/>
      <w:b/>
      <w:bCs/>
      <w:sz w:val="20"/>
      <w:szCs w:val="20"/>
    </w:rPr>
  </w:style>
  <w:style w:type="character" w:customStyle="1" w:styleId="Projectnaam">
    <w:name w:val="Projectnaam"/>
    <w:basedOn w:val="Standaardalinea-lettertype"/>
    <w:uiPriority w:val="1"/>
    <w:rsid w:val="00C573C1"/>
  </w:style>
  <w:style w:type="paragraph" w:customStyle="1" w:styleId="SchipholStyleTaglineZwart">
    <w:name w:val="SchipholStyleTaglineZwart"/>
    <w:basedOn w:val="Geenafstand"/>
    <w:next w:val="Geenafstand"/>
    <w:link w:val="SchipholStyleTaglineZwartChar"/>
    <w:uiPriority w:val="8"/>
    <w:rsid w:val="00C573C1"/>
    <w:pPr>
      <w:spacing w:after="40"/>
      <w:ind w:right="1644"/>
    </w:pPr>
    <w:rPr>
      <w:color w:val="000000" w:themeColor="text1"/>
      <w:sz w:val="24"/>
    </w:rPr>
  </w:style>
  <w:style w:type="character" w:customStyle="1" w:styleId="SchipholStyleTaglineZwartChar">
    <w:name w:val="SchipholStyleTaglineZwart Char"/>
    <w:basedOn w:val="Standaardalinea-lettertype"/>
    <w:link w:val="SchipholStyleTaglineZwart"/>
    <w:uiPriority w:val="8"/>
    <w:rsid w:val="00C573C1"/>
    <w:rPr>
      <w:rFonts w:ascii="Frutiger for Schiphol Book" w:hAnsi="Frutiger for Schiphol Book"/>
      <w:color w:val="000000" w:themeColor="text1"/>
      <w:sz w:val="24"/>
    </w:rPr>
  </w:style>
  <w:style w:type="paragraph" w:customStyle="1" w:styleId="Subkopgenummerd">
    <w:name w:val="Subkop genummerd"/>
    <w:next w:val="Bodytekst"/>
    <w:link w:val="SubkopgenummerdChar"/>
    <w:qFormat/>
    <w:rsid w:val="00C573C1"/>
    <w:pPr>
      <w:numPr>
        <w:ilvl w:val="2"/>
        <w:numId w:val="47"/>
      </w:numPr>
      <w:spacing w:after="0" w:line="288" w:lineRule="auto"/>
      <w:ind w:right="1701"/>
    </w:pPr>
    <w:rPr>
      <w:rFonts w:ascii="Frutiger for Schiphol Bold" w:hAnsi="Frutiger for Schiphol Bold"/>
      <w:sz w:val="18"/>
    </w:rPr>
  </w:style>
  <w:style w:type="character" w:customStyle="1" w:styleId="SubkopgenummerdChar">
    <w:name w:val="Subkop genummerd Char"/>
    <w:basedOn w:val="Standaardalinea-lettertype"/>
    <w:link w:val="Subkopgenummerd"/>
    <w:rsid w:val="00C573C1"/>
    <w:rPr>
      <w:rFonts w:ascii="Frutiger for Schiphol Bold" w:hAnsi="Frutiger for Schiphol Bold"/>
      <w:sz w:val="18"/>
    </w:rPr>
  </w:style>
  <w:style w:type="paragraph" w:customStyle="1" w:styleId="Subkopongenummerd">
    <w:name w:val="Subkop ongenummerd"/>
    <w:next w:val="Bodytekst"/>
    <w:link w:val="SubkopongenummerdChar"/>
    <w:qFormat/>
    <w:rsid w:val="00C573C1"/>
    <w:pPr>
      <w:spacing w:after="0" w:line="288" w:lineRule="auto"/>
      <w:ind w:left="567" w:right="1701" w:hanging="567"/>
    </w:pPr>
    <w:rPr>
      <w:rFonts w:ascii="Frutiger for Schiphol Bold" w:hAnsi="Frutiger for Schiphol Bold"/>
      <w:sz w:val="18"/>
    </w:rPr>
  </w:style>
  <w:style w:type="character" w:customStyle="1" w:styleId="SubkopongenummerdChar">
    <w:name w:val="Subkop ongenummerd Char"/>
    <w:basedOn w:val="Standaardalinea-lettertype"/>
    <w:link w:val="Subkopongenummerd"/>
    <w:rsid w:val="00C573C1"/>
    <w:rPr>
      <w:rFonts w:ascii="Frutiger for Schiphol Bold" w:hAnsi="Frutiger for Schiphol Bold"/>
      <w:sz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573C1"/>
    <w:rPr>
      <w:sz w:val="16"/>
      <w:szCs w:val="16"/>
    </w:rPr>
  </w:style>
  <w:style w:type="paragraph" w:customStyle="1" w:styleId="Keyfiguretitel">
    <w:name w:val="Key figure titel"/>
    <w:next w:val="Standaard"/>
    <w:rsid w:val="00400BE1"/>
    <w:pPr>
      <w:spacing w:after="170" w:line="240" w:lineRule="auto"/>
      <w:ind w:right="1701"/>
    </w:pPr>
    <w:rPr>
      <w:rFonts w:ascii="Frutiger for Schiphol Bold" w:hAnsi="Frutiger for Schiphol Bold"/>
      <w:color w:val="1B60DB"/>
      <w:sz w:val="26"/>
    </w:rPr>
  </w:style>
  <w:style w:type="paragraph" w:customStyle="1" w:styleId="paragraph">
    <w:name w:val="paragraph"/>
    <w:basedOn w:val="Standaard"/>
    <w:rsid w:val="00A24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ardalinea-lettertype"/>
    <w:rsid w:val="00A244DB"/>
  </w:style>
  <w:style w:type="character" w:customStyle="1" w:styleId="eop">
    <w:name w:val="eop"/>
    <w:basedOn w:val="Standaardalinea-lettertype"/>
    <w:rsid w:val="00A244DB"/>
  </w:style>
  <w:style w:type="character" w:styleId="Onopgelostemelding">
    <w:name w:val="Unresolved Mention"/>
    <w:basedOn w:val="Standaardalinea-lettertype"/>
    <w:uiPriority w:val="99"/>
    <w:semiHidden/>
    <w:unhideWhenUsed/>
    <w:rsid w:val="00E1140D"/>
    <w:rPr>
      <w:color w:val="605E5C"/>
      <w:shd w:val="clear" w:color="auto" w:fill="E1DFDD"/>
    </w:rPr>
  </w:style>
  <w:style w:type="table" w:styleId="Rastertabel1licht">
    <w:name w:val="Grid Table 1 Light"/>
    <w:basedOn w:val="Standaardtabel"/>
    <w:uiPriority w:val="46"/>
    <w:rsid w:val="00E80F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5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2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6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1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9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4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01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5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3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76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4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5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8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6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7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76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9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5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1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6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0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2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6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5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6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3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1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4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4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7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8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7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2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9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6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7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4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1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6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51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72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8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1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7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2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5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35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7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6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2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1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0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32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SA\Sjablonen\Templates2018\Launcher2018\Sjablonen\Word\PR%20NL%20Rapport%20Boedapes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9C0D389AFF4D84A7A9525EABFEFB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6659D5-EF82-4BAE-8737-746B82CF6282}"/>
      </w:docPartPr>
      <w:docPartBody>
        <w:p w:rsidR="00DC0919" w:rsidRDefault="003F4E20">
          <w:pPr>
            <w:pStyle w:val="7C9C0D389AFF4D84A7A9525EABFEFB56"/>
          </w:pPr>
          <w:r w:rsidRPr="000347D9">
            <w:rPr>
              <w:rStyle w:val="Tekstvantijdelijkeaanduiding"/>
            </w:rPr>
            <w:t>Kies een item.</w:t>
          </w:r>
        </w:p>
      </w:docPartBody>
    </w:docPart>
    <w:docPart>
      <w:docPartPr>
        <w:name w:val="D93AE0A97DE346F7A70AEF788B7274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7E7437-C289-4FAB-ADAA-164162AF2036}"/>
      </w:docPartPr>
      <w:docPartBody>
        <w:p w:rsidR="00DC0919" w:rsidRDefault="003F4E20">
          <w:pPr>
            <w:pStyle w:val="D93AE0A97DE346F7A70AEF788B727448"/>
          </w:pPr>
          <w:r>
            <w:fldChar w:fldCharType="begin"/>
          </w:r>
          <w:r>
            <w:instrText xml:space="preserve"> TIME \@ "d MMMM yyyy" </w:instrText>
          </w:r>
          <w:r>
            <w:fldChar w:fldCharType="separate"/>
          </w:r>
          <w:r>
            <w:t>19 april 2021</w:t>
          </w:r>
          <w:r>
            <w:fldChar w:fldCharType="end"/>
          </w:r>
        </w:p>
      </w:docPartBody>
    </w:docPart>
    <w:docPart>
      <w:docPartPr>
        <w:name w:val="A5F965B37A994A8D9669D6B9FDD390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F0AAD36-DE2D-42F1-B6AE-486E2D95B20B}"/>
      </w:docPartPr>
      <w:docPartBody>
        <w:p w:rsidR="00DC0919" w:rsidRDefault="003F4E20">
          <w:pPr>
            <w:pStyle w:val="A5F965B37A994A8D9669D6B9FDD39024"/>
          </w:pPr>
          <w:r w:rsidRPr="00126B1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13445C3EB6E4281A0614F1D61F42F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FEFB580-B36B-4783-8E2C-9373593D9AF6}"/>
      </w:docPartPr>
      <w:docPartBody>
        <w:p w:rsidR="00C83B86" w:rsidRDefault="003F4E20" w:rsidP="003F4E20">
          <w:pPr>
            <w:pStyle w:val="313445C3EB6E4281A0614F1D61F42F71"/>
          </w:pPr>
          <w:r w:rsidRPr="00126B11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utiger for Schiphol Book">
    <w:altName w:val="Calibri"/>
    <w:panose1 w:val="020B0503040304020203"/>
    <w:charset w:val="00"/>
    <w:family w:val="swiss"/>
    <w:pitch w:val="variable"/>
    <w:sig w:usb0="A00000AF" w:usb1="5000207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for Schiphol Black">
    <w:panose1 w:val="020B0A03040304020203"/>
    <w:charset w:val="00"/>
    <w:family w:val="swiss"/>
    <w:pitch w:val="variable"/>
    <w:sig w:usb0="A00000AF" w:usb1="5000207B" w:usb2="00000000" w:usb3="00000000" w:csb0="0000009B" w:csb1="00000000"/>
  </w:font>
  <w:font w:name="Frutiger for Schiphol Bold">
    <w:panose1 w:val="020B0803040304020203"/>
    <w:charset w:val="00"/>
    <w:family w:val="swiss"/>
    <w:pitch w:val="variable"/>
    <w:sig w:usb0="A00000AF" w:usb1="5000207B" w:usb2="00000000" w:usb3="00000000" w:csb0="0000009B" w:csb1="00000000"/>
  </w:font>
  <w:font w:name="Schiphol Frutiger">
    <w:altName w:val="Calibri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919"/>
    <w:rsid w:val="0001159D"/>
    <w:rsid w:val="00084451"/>
    <w:rsid w:val="001036FD"/>
    <w:rsid w:val="00112E26"/>
    <w:rsid w:val="001D2FCB"/>
    <w:rsid w:val="002D72C1"/>
    <w:rsid w:val="002E69D4"/>
    <w:rsid w:val="002F14B0"/>
    <w:rsid w:val="003F4E20"/>
    <w:rsid w:val="00474EE5"/>
    <w:rsid w:val="004B0BB4"/>
    <w:rsid w:val="005E26B3"/>
    <w:rsid w:val="006043D2"/>
    <w:rsid w:val="007A07E6"/>
    <w:rsid w:val="008D225F"/>
    <w:rsid w:val="00B21283"/>
    <w:rsid w:val="00B34515"/>
    <w:rsid w:val="00B67290"/>
    <w:rsid w:val="00C31429"/>
    <w:rsid w:val="00C37F09"/>
    <w:rsid w:val="00C74FF5"/>
    <w:rsid w:val="00C83B86"/>
    <w:rsid w:val="00DA38DD"/>
    <w:rsid w:val="00DC0919"/>
    <w:rsid w:val="00DC3019"/>
    <w:rsid w:val="00F63FDB"/>
    <w:rsid w:val="00FF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F4E20"/>
    <w:rPr>
      <w:color w:val="808080"/>
    </w:rPr>
  </w:style>
  <w:style w:type="paragraph" w:customStyle="1" w:styleId="7C9C0D389AFF4D84A7A9525EABFEFB56">
    <w:name w:val="7C9C0D389AFF4D84A7A9525EABFEFB56"/>
  </w:style>
  <w:style w:type="paragraph" w:customStyle="1" w:styleId="D93AE0A97DE346F7A70AEF788B727448">
    <w:name w:val="D93AE0A97DE346F7A70AEF788B727448"/>
  </w:style>
  <w:style w:type="paragraph" w:customStyle="1" w:styleId="A5F965B37A994A8D9669D6B9FDD39024">
    <w:name w:val="A5F965B37A994A8D9669D6B9FDD39024"/>
  </w:style>
  <w:style w:type="paragraph" w:customStyle="1" w:styleId="313445C3EB6E4281A0614F1D61F42F71">
    <w:name w:val="313445C3EB6E4281A0614F1D61F42F71"/>
    <w:rsid w:val="003F4E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115DA0CF9884187A546CCCC28CB32" ma:contentTypeVersion="15" ma:contentTypeDescription="Create a new document." ma:contentTypeScope="" ma:versionID="e0fecf8467857be1d6b76290b91a1a72">
  <xsd:schema xmlns:xsd="http://www.w3.org/2001/XMLSchema" xmlns:xs="http://www.w3.org/2001/XMLSchema" xmlns:p="http://schemas.microsoft.com/office/2006/metadata/properties" xmlns:ns2="f03ce1ec-6f10-4c98-a932-ab754b1d7da9" xmlns:ns3="ee2063ea-adb8-4fb8-bcae-fa101a48d1c7" targetNamespace="http://schemas.microsoft.com/office/2006/metadata/properties" ma:root="true" ma:fieldsID="449b960b05786718503dff395e4418ab" ns2:_="" ns3:_="">
    <xsd:import namespace="f03ce1ec-6f10-4c98-a932-ab754b1d7da9"/>
    <xsd:import namespace="ee2063ea-adb8-4fb8-bcae-fa101a48d1c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ce1ec-6f10-4c98-a932-ab754b1d7d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badacaf8-88c5-47a4-9185-49342ad01960}" ma:internalName="TaxCatchAll" ma:showField="CatchAllData" ma:web="f03ce1ec-6f10-4c98-a932-ab754b1d7d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063ea-adb8-4fb8-bcae-fa101a48d1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f368baf-70a1-4a54-b386-ff5a79ea02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2063ea-adb8-4fb8-bcae-fa101a48d1c7">
      <Terms xmlns="http://schemas.microsoft.com/office/infopath/2007/PartnerControls"/>
    </lcf76f155ced4ddcb4097134ff3c332f>
    <_dlc_DocId xmlns="f03ce1ec-6f10-4c98-a932-ab754b1d7da9">CMYNSRXH3NRH-849404612-25966</_dlc_DocId>
    <_dlc_DocIdUrl xmlns="f03ce1ec-6f10-4c98-a932-ab754b1d7da9">
      <Url>https://snbv.sharepoint.com/teams/eSTAP-21010437/_layouts/15/DocIdRedir.aspx?ID=CMYNSRXH3NRH-849404612-25966</Url>
      <Description>CMYNSRXH3NRH-849404612-25966</Description>
    </_dlc_DocIdUrl>
    <SharedWithUsers xmlns="f03ce1ec-6f10-4c98-a932-ab754b1d7da9">
      <UserInfo>
        <DisplayName>Goede, Frank de</DisplayName>
        <AccountId>90</AccountId>
        <AccountType/>
      </UserInfo>
    </SharedWithUsers>
    <TaxCatchAll xmlns="f03ce1ec-6f10-4c98-a932-ab754b1d7da9" xsi:nil="true"/>
    <MediaLengthInSeconds xmlns="ee2063ea-adb8-4fb8-bcae-fa101a48d1c7" xsi:nil="true"/>
  </documentManagement>
</p:properties>
</file>

<file path=customXml/itemProps1.xml><?xml version="1.0" encoding="utf-8"?>
<ds:datastoreItem xmlns:ds="http://schemas.openxmlformats.org/officeDocument/2006/customXml" ds:itemID="{51EB214B-5864-4367-9CD2-E89CA2979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A91520-6B2B-4043-83C4-F3A21CCE40C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A9E991B-94A0-4FDA-B842-30FE37BDB1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7EDA71-2707-46DA-8348-4C66C0307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3ce1ec-6f10-4c98-a932-ab754b1d7da9"/>
    <ds:schemaRef ds:uri="ee2063ea-adb8-4fb8-bcae-fa101a48d1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B6C7D8D-BF74-44FB-9404-E08AAAB8AEE0}">
  <ds:schemaRefs>
    <ds:schemaRef ds:uri="http://schemas.microsoft.com/office/2006/metadata/properties"/>
    <ds:schemaRef ds:uri="http://schemas.microsoft.com/office/infopath/2007/PartnerControls"/>
    <ds:schemaRef ds:uri="ee2063ea-adb8-4fb8-bcae-fa101a48d1c7"/>
    <ds:schemaRef ds:uri="f03ce1ec-6f10-4c98-a932-ab754b1d7da9"/>
  </ds:schemaRefs>
</ds:datastoreItem>
</file>

<file path=docMetadata/LabelInfo.xml><?xml version="1.0" encoding="utf-8"?>
<clbl:labelList xmlns:clbl="http://schemas.microsoft.com/office/2020/mipLabelMetadata">
  <clbl:label id="{5237ac88-813e-467d-90ba-6ce279e3edc8}" enabled="1" method="Standard" siteId="{27776982-d882-41b2-95ac-322f28d5a2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 NL Rapport Boedapest</Template>
  <TotalTime>180</TotalTime>
  <Pages>9</Pages>
  <Words>1708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11422</CharactersWithSpaces>
  <SharedDoc>false</SharedDoc>
  <HLinks>
    <vt:vector size="180" baseType="variant">
      <vt:variant>
        <vt:i4>1638453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_Toc123824508</vt:lpwstr>
      </vt:variant>
      <vt:variant>
        <vt:i4>1638453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_Toc123824507</vt:lpwstr>
      </vt:variant>
      <vt:variant>
        <vt:i4>1638453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_Toc123824506</vt:lpwstr>
      </vt:variant>
      <vt:variant>
        <vt:i4>1638453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_Toc123824505</vt:lpwstr>
      </vt:variant>
      <vt:variant>
        <vt:i4>1638453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_Toc123824504</vt:lpwstr>
      </vt:variant>
      <vt:variant>
        <vt:i4>1638453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_Toc123824503</vt:lpwstr>
      </vt:variant>
      <vt:variant>
        <vt:i4>1638453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_Toc123824502</vt:lpwstr>
      </vt:variant>
      <vt:variant>
        <vt:i4>1638453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_Toc123824501</vt:lpwstr>
      </vt:variant>
      <vt:variant>
        <vt:i4>1638453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_Toc123824500</vt:lpwstr>
      </vt:variant>
      <vt:variant>
        <vt:i4>1048628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_Toc123824499</vt:lpwstr>
      </vt:variant>
      <vt:variant>
        <vt:i4>1048628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_Toc123824498</vt:lpwstr>
      </vt:variant>
      <vt:variant>
        <vt:i4>1048628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_Toc123824497</vt:lpwstr>
      </vt:variant>
      <vt:variant>
        <vt:i4>1048628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_Toc123824496</vt:lpwstr>
      </vt:variant>
      <vt:variant>
        <vt:i4>1048628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_Toc123824495</vt:lpwstr>
      </vt:variant>
      <vt:variant>
        <vt:i4>1048628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_Toc123824494</vt:lpwstr>
      </vt:variant>
      <vt:variant>
        <vt:i4>1048628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_Toc123824493</vt:lpwstr>
      </vt:variant>
      <vt:variant>
        <vt:i4>1048628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_Toc123824492</vt:lpwstr>
      </vt:variant>
      <vt:variant>
        <vt:i4>1048628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_Toc123824491</vt:lpwstr>
      </vt:variant>
      <vt:variant>
        <vt:i4>1048628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_Toc123824490</vt:lpwstr>
      </vt:variant>
      <vt:variant>
        <vt:i4>1114164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_Toc123824489</vt:lpwstr>
      </vt:variant>
      <vt:variant>
        <vt:i4>1114164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_Toc123824488</vt:lpwstr>
      </vt:variant>
      <vt:variant>
        <vt:i4>1114164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_Toc123824487</vt:lpwstr>
      </vt:variant>
      <vt:variant>
        <vt:i4>1114164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_Toc123824486</vt:lpwstr>
      </vt:variant>
      <vt:variant>
        <vt:i4>1114164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_Toc123824485</vt:lpwstr>
      </vt:variant>
      <vt:variant>
        <vt:i4>1114164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_Toc123824484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_Toc123824483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_Toc123824482</vt:lpwstr>
      </vt:variant>
      <vt:variant>
        <vt:i4>1114164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_Toc123824481</vt:lpwstr>
      </vt:variant>
      <vt:variant>
        <vt:i4>1114164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_Toc123824480</vt:lpwstr>
      </vt:variant>
      <vt:variant>
        <vt:i4>1966132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_Toc123824479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Hengeveld, Sander</dc:creator>
  <cp:keywords/>
  <dc:description/>
  <cp:lastModifiedBy>Witteman, Shelly</cp:lastModifiedBy>
  <cp:revision>41</cp:revision>
  <cp:lastPrinted>2018-01-02T16:48:00Z</cp:lastPrinted>
  <dcterms:created xsi:type="dcterms:W3CDTF">2025-01-22T12:57:00Z</dcterms:created>
  <dcterms:modified xsi:type="dcterms:W3CDTF">2025-02-20T20:51:00Z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37ac88-813e-467d-90ba-6ce279e3edc8_Enabled">
    <vt:lpwstr>true</vt:lpwstr>
  </property>
  <property fmtid="{D5CDD505-2E9C-101B-9397-08002B2CF9AE}" pid="3" name="MSIP_Label_5237ac88-813e-467d-90ba-6ce279e3edc8_SetDate">
    <vt:lpwstr>2021-04-19T09:39:21Z</vt:lpwstr>
  </property>
  <property fmtid="{D5CDD505-2E9C-101B-9397-08002B2CF9AE}" pid="4" name="MSIP_Label_5237ac88-813e-467d-90ba-6ce279e3edc8_Method">
    <vt:lpwstr>Standard</vt:lpwstr>
  </property>
  <property fmtid="{D5CDD505-2E9C-101B-9397-08002B2CF9AE}" pid="5" name="MSIP_Label_5237ac88-813e-467d-90ba-6ce279e3edc8_Name">
    <vt:lpwstr>5237ac88-813e-467d-90ba-6ce279e3edc8</vt:lpwstr>
  </property>
  <property fmtid="{D5CDD505-2E9C-101B-9397-08002B2CF9AE}" pid="6" name="MSIP_Label_5237ac88-813e-467d-90ba-6ce279e3edc8_SiteId">
    <vt:lpwstr>27776982-d882-41b2-95ac-322f28d5a2ce</vt:lpwstr>
  </property>
  <property fmtid="{D5CDD505-2E9C-101B-9397-08002B2CF9AE}" pid="7" name="MSIP_Label_5237ac88-813e-467d-90ba-6ce279e3edc8_ActionId">
    <vt:lpwstr>4185e038-5835-4aaf-83fe-9c6c8b9bd4f1</vt:lpwstr>
  </property>
  <property fmtid="{D5CDD505-2E9C-101B-9397-08002B2CF9AE}" pid="8" name="MSIP_Label_5237ac88-813e-467d-90ba-6ce279e3edc8_ContentBits">
    <vt:lpwstr>0</vt:lpwstr>
  </property>
  <property fmtid="{D5CDD505-2E9C-101B-9397-08002B2CF9AE}" pid="9" name="ContentTypeId">
    <vt:lpwstr>0x010100589115DA0CF9884187A546CCCC28CB32</vt:lpwstr>
  </property>
  <property fmtid="{D5CDD505-2E9C-101B-9397-08002B2CF9AE}" pid="10" name="_dlc_DocIdItemGuid">
    <vt:lpwstr>2bf0e4c4-ee2c-4a65-bf0f-86c295db32c8</vt:lpwstr>
  </property>
  <property fmtid="{D5CDD505-2E9C-101B-9397-08002B2CF9AE}" pid="11" name="MediaServiceImageTags">
    <vt:lpwstr/>
  </property>
  <property fmtid="{D5CDD505-2E9C-101B-9397-08002B2CF9AE}" pid="12" name="TaxCatchAll">
    <vt:lpwstr/>
  </property>
  <property fmtid="{D5CDD505-2E9C-101B-9397-08002B2CF9AE}" pid="13" name="db0e2d74a2d746f0b01238fc95f289d1">
    <vt:lpwstr/>
  </property>
  <property fmtid="{D5CDD505-2E9C-101B-9397-08002B2CF9AE}" pid="14" name="MP">
    <vt:lpwstr/>
  </property>
  <property fmtid="{D5CDD505-2E9C-101B-9397-08002B2CF9AE}" pid="15" name="Order">
    <vt:r8>879500</vt:r8>
  </property>
  <property fmtid="{D5CDD505-2E9C-101B-9397-08002B2CF9AE}" pid="16" name="xd_Signature">
    <vt:bool>false</vt:bool>
  </property>
  <property fmtid="{D5CDD505-2E9C-101B-9397-08002B2CF9AE}" pid="17" name="xd_Prog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_ExtendedDescription">
    <vt:lpwstr/>
  </property>
  <property fmtid="{D5CDD505-2E9C-101B-9397-08002B2CF9AE}" pid="21" name="WP">
    <vt:lpwstr>4.0.005 Toezicht</vt:lpwstr>
  </property>
  <property fmtid="{D5CDD505-2E9C-101B-9397-08002B2CF9AE}" pid="22" name="TriggerFlowInfo">
    <vt:lpwstr/>
  </property>
</Properties>
</file>