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215C1" w14:textId="64C79DBB" w:rsidR="00816216" w:rsidRPr="002A0CEE" w:rsidRDefault="00A64AE1" w:rsidP="002A0CEE">
      <w:pPr>
        <w:pStyle w:val="Title"/>
        <w:spacing w:after="0"/>
        <w:rPr>
          <w:sz w:val="48"/>
          <w:szCs w:val="48"/>
        </w:rPr>
      </w:pPr>
      <w:r>
        <w:rPr>
          <w:sz w:val="48"/>
          <w:szCs w:val="48"/>
        </w:rPr>
        <w:t>[Your Name Here]</w:t>
      </w:r>
    </w:p>
    <w:p w14:paraId="52A95EDC" w14:textId="725C3EC9" w:rsidR="00141A4C" w:rsidRPr="008341E5" w:rsidRDefault="00DA190D" w:rsidP="00141A4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Your Address, Your State, Your Zipcode </w:t>
      </w:r>
      <w:r w:rsidR="00141A4C" w:rsidRPr="00F4083D">
        <w:rPr>
          <w:rFonts w:asciiTheme="majorHAnsi" w:hAnsiTheme="majorHAnsi"/>
          <w:color w:val="auto"/>
          <w:sz w:val="20"/>
          <w:szCs w:val="20"/>
        </w:rPr>
        <w:t>| </w:t>
      </w:r>
      <w:r w:rsidR="00B01F44" w:rsidRPr="00F4083D">
        <w:rPr>
          <w:rFonts w:asciiTheme="majorHAnsi" w:hAnsiTheme="majorHAnsi" w:cs="Arial"/>
          <w:color w:val="auto"/>
          <w:sz w:val="20"/>
          <w:szCs w:val="20"/>
        </w:rPr>
        <w:t>(</w:t>
      </w:r>
      <w:r>
        <w:rPr>
          <w:rFonts w:asciiTheme="majorHAnsi" w:hAnsiTheme="majorHAnsi" w:cs="Arial"/>
          <w:color w:val="auto"/>
          <w:sz w:val="20"/>
          <w:szCs w:val="20"/>
        </w:rPr>
        <w:t>XXX</w:t>
      </w:r>
      <w:r w:rsidR="00B01F44" w:rsidRPr="00F4083D">
        <w:rPr>
          <w:rFonts w:asciiTheme="majorHAnsi" w:hAnsiTheme="majorHAnsi" w:cs="Arial"/>
          <w:color w:val="auto"/>
          <w:sz w:val="20"/>
          <w:szCs w:val="20"/>
        </w:rPr>
        <w:t xml:space="preserve">) </w:t>
      </w:r>
      <w:r>
        <w:rPr>
          <w:rFonts w:asciiTheme="majorHAnsi" w:hAnsiTheme="majorHAnsi" w:cs="Arial"/>
          <w:color w:val="auto"/>
          <w:sz w:val="20"/>
          <w:szCs w:val="20"/>
        </w:rPr>
        <w:t>XXX</w:t>
      </w:r>
      <w:r w:rsidR="00B01F44" w:rsidRPr="00F4083D">
        <w:rPr>
          <w:rFonts w:asciiTheme="majorHAnsi" w:hAnsiTheme="majorHAnsi" w:cs="Arial"/>
          <w:color w:val="auto"/>
          <w:sz w:val="20"/>
          <w:szCs w:val="20"/>
        </w:rPr>
        <w:t>-</w:t>
      </w:r>
      <w:r>
        <w:rPr>
          <w:rFonts w:asciiTheme="majorHAnsi" w:hAnsiTheme="majorHAnsi" w:cs="Arial"/>
          <w:color w:val="auto"/>
          <w:sz w:val="20"/>
          <w:szCs w:val="20"/>
        </w:rPr>
        <w:t>XXXX</w:t>
      </w:r>
      <w:r w:rsidR="00141A4C" w:rsidRPr="00F4083D">
        <w:rPr>
          <w:rFonts w:asciiTheme="majorHAnsi" w:hAnsiTheme="majorHAnsi"/>
          <w:color w:val="auto"/>
          <w:sz w:val="20"/>
          <w:szCs w:val="20"/>
        </w:rPr>
        <w:t> | </w:t>
      </w:r>
      <w:hyperlink r:id="rId8" w:history="1">
        <w:r w:rsidRPr="006F0147">
          <w:rPr>
            <w:rStyle w:val="Hyperlink"/>
            <w:rFonts w:asciiTheme="majorHAnsi" w:hAnsiTheme="majorHAnsi"/>
            <w:sz w:val="20"/>
            <w:szCs w:val="20"/>
          </w:rPr>
          <w:t>your.email@email.com</w:t>
        </w:r>
      </w:hyperlink>
      <w:r w:rsidR="00B01F44" w:rsidRPr="008341E5">
        <w:rPr>
          <w:rFonts w:asciiTheme="majorHAnsi" w:hAnsiTheme="majorHAnsi"/>
          <w:sz w:val="20"/>
          <w:szCs w:val="20"/>
        </w:rPr>
        <w:t xml:space="preserve"> | </w:t>
      </w:r>
      <w:hyperlink r:id="rId9" w:history="1">
        <w:r w:rsidR="00B01F44" w:rsidRPr="008341E5">
          <w:rPr>
            <w:rStyle w:val="Hyperlink"/>
            <w:rFonts w:asciiTheme="majorHAnsi" w:hAnsiTheme="majorHAnsi" w:cs="Arial"/>
            <w:sz w:val="20"/>
            <w:szCs w:val="20"/>
          </w:rPr>
          <w:t>linkedin.com/</w:t>
        </w:r>
        <w:proofErr w:type="spellStart"/>
        <w:r>
          <w:rPr>
            <w:rStyle w:val="Hyperlink"/>
            <w:rFonts w:asciiTheme="majorHAnsi" w:hAnsiTheme="majorHAnsi" w:cs="Arial"/>
            <w:sz w:val="20"/>
            <w:szCs w:val="20"/>
          </w:rPr>
          <w:t>yourlinkedin</w:t>
        </w:r>
        <w:proofErr w:type="spellEnd"/>
      </w:hyperlink>
    </w:p>
    <w:p w14:paraId="102841FF" w14:textId="77777777" w:rsidR="00994A2A" w:rsidRPr="00994A2A" w:rsidRDefault="00994A2A" w:rsidP="002A0CEE">
      <w:pPr>
        <w:pStyle w:val="Heading1"/>
        <w:spacing w:after="0"/>
        <w:rPr>
          <w:b w:val="0"/>
          <w:color w:val="auto"/>
          <w:sz w:val="24"/>
          <w:szCs w:val="24"/>
        </w:rPr>
      </w:pPr>
    </w:p>
    <w:p w14:paraId="7304FD3D" w14:textId="032FDFDE" w:rsidR="00994A2A" w:rsidRPr="00994A2A" w:rsidRDefault="00DA190D" w:rsidP="002A0CEE">
      <w:pPr>
        <w:pStyle w:val="Heading1"/>
        <w:spacing w:after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[</w:t>
      </w:r>
      <w:r w:rsidR="00AE4B47">
        <w:rPr>
          <w:b w:val="0"/>
          <w:color w:val="auto"/>
          <w:sz w:val="24"/>
          <w:szCs w:val="24"/>
        </w:rPr>
        <w:t>Today’s Date</w:t>
      </w:r>
      <w:r>
        <w:rPr>
          <w:b w:val="0"/>
          <w:color w:val="auto"/>
          <w:sz w:val="24"/>
          <w:szCs w:val="24"/>
        </w:rPr>
        <w:t>]</w:t>
      </w:r>
    </w:p>
    <w:p w14:paraId="7FBE474C" w14:textId="41C232B5" w:rsidR="00994A2A" w:rsidRPr="00994A2A" w:rsidRDefault="00994A2A" w:rsidP="002A0CEE">
      <w:pPr>
        <w:pStyle w:val="Heading1"/>
        <w:spacing w:after="0"/>
        <w:rPr>
          <w:b w:val="0"/>
          <w:color w:val="auto"/>
          <w:sz w:val="24"/>
          <w:szCs w:val="24"/>
        </w:rPr>
      </w:pPr>
    </w:p>
    <w:p w14:paraId="74767797" w14:textId="77777777" w:rsidR="00994A2A" w:rsidRPr="00994A2A" w:rsidRDefault="00994A2A" w:rsidP="002A0CEE">
      <w:pPr>
        <w:pStyle w:val="Heading1"/>
        <w:spacing w:after="0"/>
        <w:rPr>
          <w:b w:val="0"/>
          <w:color w:val="auto"/>
          <w:sz w:val="24"/>
          <w:szCs w:val="24"/>
        </w:rPr>
      </w:pPr>
    </w:p>
    <w:p w14:paraId="52202C95" w14:textId="109ED1F2" w:rsidR="00994A2A" w:rsidRPr="00994A2A" w:rsidRDefault="00DA190D" w:rsidP="002A0CEE">
      <w:pPr>
        <w:pStyle w:val="Heading1"/>
        <w:spacing w:after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[Hiring Manager’s Name]</w:t>
      </w:r>
      <w:bookmarkStart w:id="0" w:name="_GoBack"/>
      <w:bookmarkEnd w:id="0"/>
    </w:p>
    <w:p w14:paraId="2C8CF801" w14:textId="744855B5" w:rsidR="00994A2A" w:rsidRPr="00994A2A" w:rsidRDefault="00DA190D" w:rsidP="002A0CEE">
      <w:pPr>
        <w:pStyle w:val="Heading1"/>
        <w:spacing w:after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[Organization’s Name]</w:t>
      </w:r>
    </w:p>
    <w:p w14:paraId="7F95C9C3" w14:textId="6CDEE374" w:rsidR="00DA190D" w:rsidRDefault="00DA190D" w:rsidP="002A0CEE">
      <w:pPr>
        <w:pStyle w:val="Heading1"/>
        <w:spacing w:after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[Organization’s Address]</w:t>
      </w:r>
    </w:p>
    <w:p w14:paraId="2A867531" w14:textId="37084617" w:rsidR="00994A2A" w:rsidRPr="00994A2A" w:rsidRDefault="00DA190D" w:rsidP="002A0CEE">
      <w:pPr>
        <w:pStyle w:val="Heading1"/>
        <w:spacing w:after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[Organization’s City, State, Zipcode]</w:t>
      </w:r>
    </w:p>
    <w:p w14:paraId="3591AD5A" w14:textId="21B5B434" w:rsidR="00994A2A" w:rsidRPr="00994A2A" w:rsidRDefault="00DA190D" w:rsidP="002A0CEE">
      <w:pPr>
        <w:pStyle w:val="Heading1"/>
        <w:spacing w:after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[Hiring Manager’s Phone Number]</w:t>
      </w:r>
    </w:p>
    <w:p w14:paraId="09997187" w14:textId="77777777" w:rsidR="00994A2A" w:rsidRPr="00994A2A" w:rsidRDefault="00994A2A" w:rsidP="002A0CEE">
      <w:pPr>
        <w:pStyle w:val="Heading1"/>
        <w:spacing w:after="0"/>
        <w:rPr>
          <w:b w:val="0"/>
          <w:color w:val="auto"/>
          <w:sz w:val="24"/>
          <w:szCs w:val="24"/>
        </w:rPr>
      </w:pPr>
    </w:p>
    <w:p w14:paraId="7C42B9C1" w14:textId="7FD6C4AD" w:rsidR="00994A2A" w:rsidRPr="00994A2A" w:rsidRDefault="00994A2A" w:rsidP="002A0CEE">
      <w:pPr>
        <w:pStyle w:val="Heading1"/>
        <w:spacing w:after="0"/>
        <w:rPr>
          <w:b w:val="0"/>
          <w:color w:val="auto"/>
          <w:sz w:val="24"/>
          <w:szCs w:val="24"/>
        </w:rPr>
      </w:pPr>
    </w:p>
    <w:p w14:paraId="6D44258B" w14:textId="5B414E92" w:rsidR="00994A2A" w:rsidRPr="00994A2A" w:rsidRDefault="00994A2A" w:rsidP="002A0CEE">
      <w:pPr>
        <w:pStyle w:val="Heading1"/>
        <w:spacing w:after="0"/>
        <w:rPr>
          <w:b w:val="0"/>
          <w:color w:val="auto"/>
          <w:sz w:val="24"/>
          <w:szCs w:val="24"/>
        </w:rPr>
      </w:pPr>
      <w:r w:rsidRPr="00994A2A">
        <w:rPr>
          <w:b w:val="0"/>
          <w:color w:val="auto"/>
          <w:sz w:val="24"/>
          <w:szCs w:val="24"/>
        </w:rPr>
        <w:t xml:space="preserve">Dear </w:t>
      </w:r>
      <w:r w:rsidR="00E9699D">
        <w:rPr>
          <w:b w:val="0"/>
          <w:color w:val="auto"/>
          <w:sz w:val="24"/>
          <w:szCs w:val="24"/>
        </w:rPr>
        <w:t>Ms. Jones</w:t>
      </w:r>
      <w:r w:rsidR="00DA190D">
        <w:rPr>
          <w:b w:val="0"/>
          <w:color w:val="auto"/>
          <w:sz w:val="24"/>
          <w:szCs w:val="24"/>
        </w:rPr>
        <w:t>,</w:t>
      </w:r>
    </w:p>
    <w:p w14:paraId="4BF30E77" w14:textId="77777777" w:rsidR="00994A2A" w:rsidRDefault="00994A2A" w:rsidP="002A0CEE">
      <w:pPr>
        <w:pStyle w:val="Heading1"/>
        <w:spacing w:after="0"/>
        <w:rPr>
          <w:b w:val="0"/>
          <w:color w:val="auto"/>
          <w:sz w:val="24"/>
          <w:szCs w:val="24"/>
        </w:rPr>
      </w:pPr>
    </w:p>
    <w:p w14:paraId="407CCDE5" w14:textId="1DDE7063" w:rsidR="00994A2A" w:rsidRDefault="00994A2A" w:rsidP="002A0CEE">
      <w:pPr>
        <w:pStyle w:val="Heading1"/>
        <w:spacing w:after="0"/>
        <w:rPr>
          <w:b w:val="0"/>
          <w:color w:val="auto"/>
          <w:sz w:val="24"/>
          <w:szCs w:val="24"/>
        </w:rPr>
      </w:pPr>
      <w:r w:rsidRPr="00994A2A">
        <w:rPr>
          <w:b w:val="0"/>
          <w:color w:val="auto"/>
          <w:sz w:val="24"/>
          <w:szCs w:val="24"/>
        </w:rPr>
        <w:t xml:space="preserve">I am writing to apply for the </w:t>
      </w:r>
      <w:r w:rsidR="00DA190D">
        <w:rPr>
          <w:b w:val="0"/>
          <w:color w:val="auto"/>
          <w:sz w:val="24"/>
          <w:szCs w:val="24"/>
        </w:rPr>
        <w:t>p</w:t>
      </w:r>
      <w:r w:rsidRPr="00994A2A">
        <w:rPr>
          <w:b w:val="0"/>
          <w:color w:val="auto"/>
          <w:sz w:val="24"/>
          <w:szCs w:val="24"/>
        </w:rPr>
        <w:t xml:space="preserve">ediatric </w:t>
      </w:r>
      <w:r w:rsidR="00DA190D">
        <w:rPr>
          <w:b w:val="0"/>
          <w:color w:val="auto"/>
          <w:sz w:val="24"/>
          <w:szCs w:val="24"/>
        </w:rPr>
        <w:t>r</w:t>
      </w:r>
      <w:r w:rsidRPr="00994A2A">
        <w:rPr>
          <w:b w:val="0"/>
          <w:color w:val="auto"/>
          <w:sz w:val="24"/>
          <w:szCs w:val="24"/>
        </w:rPr>
        <w:t xml:space="preserve">egistered </w:t>
      </w:r>
      <w:r w:rsidR="00DA190D">
        <w:rPr>
          <w:b w:val="0"/>
          <w:color w:val="auto"/>
          <w:sz w:val="24"/>
          <w:szCs w:val="24"/>
        </w:rPr>
        <w:t>n</w:t>
      </w:r>
      <w:r w:rsidRPr="00994A2A">
        <w:rPr>
          <w:b w:val="0"/>
          <w:color w:val="auto"/>
          <w:sz w:val="24"/>
          <w:szCs w:val="24"/>
        </w:rPr>
        <w:t xml:space="preserve">urse position at </w:t>
      </w:r>
      <w:r>
        <w:rPr>
          <w:b w:val="0"/>
          <w:color w:val="auto"/>
          <w:sz w:val="24"/>
          <w:szCs w:val="24"/>
        </w:rPr>
        <w:t>Anystate General Hospital</w:t>
      </w:r>
      <w:r w:rsidRPr="00994A2A">
        <w:rPr>
          <w:b w:val="0"/>
          <w:color w:val="auto"/>
          <w:sz w:val="24"/>
          <w:szCs w:val="24"/>
        </w:rPr>
        <w:t>.</w:t>
      </w:r>
      <w:r>
        <w:rPr>
          <w:b w:val="0"/>
          <w:color w:val="auto"/>
          <w:sz w:val="24"/>
          <w:szCs w:val="24"/>
        </w:rPr>
        <w:t xml:space="preserve"> Next month, I will receive my BSN degree from Anystate University, and I believe my background makes me an ideal fit for the position.</w:t>
      </w:r>
    </w:p>
    <w:p w14:paraId="182D0996" w14:textId="12D581F5" w:rsidR="00994A2A" w:rsidRDefault="00994A2A" w:rsidP="002A0CEE">
      <w:pPr>
        <w:pStyle w:val="Heading1"/>
        <w:spacing w:after="0"/>
        <w:rPr>
          <w:b w:val="0"/>
          <w:color w:val="auto"/>
          <w:sz w:val="24"/>
          <w:szCs w:val="24"/>
        </w:rPr>
      </w:pPr>
    </w:p>
    <w:p w14:paraId="23E74BE7" w14:textId="1441BB03" w:rsidR="00994A2A" w:rsidRDefault="00994A2A" w:rsidP="002A0CEE">
      <w:pPr>
        <w:pStyle w:val="Heading1"/>
        <w:spacing w:after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I have been passionate about working with children since I volunteered at a camp for pediatric cancer patients in high school. During my clinical rotations, I felt most comfortable on the pediatric ward. My supervisor said that my ability to connect with the patients made me an ideal candidate to work at a children’s hospital.</w:t>
      </w:r>
    </w:p>
    <w:p w14:paraId="38B02719" w14:textId="58D8CF16" w:rsidR="00994A2A" w:rsidRDefault="00994A2A" w:rsidP="002A0CEE">
      <w:pPr>
        <w:pStyle w:val="Heading1"/>
        <w:spacing w:after="0"/>
        <w:rPr>
          <w:b w:val="0"/>
          <w:color w:val="auto"/>
          <w:sz w:val="24"/>
          <w:szCs w:val="24"/>
        </w:rPr>
      </w:pPr>
    </w:p>
    <w:p w14:paraId="108D5324" w14:textId="12875D72" w:rsidR="00994A2A" w:rsidRDefault="00994A2A" w:rsidP="002A0CEE">
      <w:pPr>
        <w:pStyle w:val="Heading1"/>
        <w:spacing w:after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During my recent summer internship, I gained many practical skills in the pediatric ward, while becoming comfortable with the acute care environment. I will be able to use these same skills in your department. I pride myself on my attention to detail and my calm approach to patient care.</w:t>
      </w:r>
    </w:p>
    <w:p w14:paraId="15BCF1B7" w14:textId="0C91A95D" w:rsidR="00994A2A" w:rsidRDefault="00994A2A" w:rsidP="002A0CEE">
      <w:pPr>
        <w:pStyle w:val="Heading1"/>
        <w:spacing w:after="0"/>
        <w:rPr>
          <w:b w:val="0"/>
          <w:color w:val="auto"/>
          <w:sz w:val="24"/>
          <w:szCs w:val="24"/>
        </w:rPr>
      </w:pPr>
    </w:p>
    <w:p w14:paraId="4B1B0AE2" w14:textId="269EC146" w:rsidR="00994A2A" w:rsidRDefault="00994A2A" w:rsidP="002A0CEE">
      <w:pPr>
        <w:pStyle w:val="Heading1"/>
        <w:spacing w:after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I believe that my previous experience working with doctors and nurses, my passion for caring for patients, my ability to be a team player, and my willingness to learn will make me a good addition to your department. I look forward to speaking with you to discuss my qualifications. Thank you for your consideration.</w:t>
      </w:r>
    </w:p>
    <w:p w14:paraId="33695B8B" w14:textId="6BE9B76A" w:rsidR="00994A2A" w:rsidRDefault="00994A2A" w:rsidP="002A0CEE">
      <w:pPr>
        <w:pStyle w:val="Heading1"/>
        <w:spacing w:after="0"/>
        <w:rPr>
          <w:b w:val="0"/>
          <w:color w:val="auto"/>
          <w:sz w:val="24"/>
          <w:szCs w:val="24"/>
        </w:rPr>
      </w:pPr>
    </w:p>
    <w:p w14:paraId="618E9B9B" w14:textId="77777777" w:rsidR="00994A2A" w:rsidRDefault="00994A2A" w:rsidP="002A0CEE">
      <w:pPr>
        <w:pStyle w:val="Heading1"/>
        <w:spacing w:after="0"/>
        <w:rPr>
          <w:b w:val="0"/>
          <w:color w:val="auto"/>
          <w:sz w:val="24"/>
          <w:szCs w:val="24"/>
        </w:rPr>
      </w:pPr>
    </w:p>
    <w:p w14:paraId="761F1C39" w14:textId="77777777" w:rsidR="00994A2A" w:rsidRDefault="00994A2A" w:rsidP="002A0CEE">
      <w:pPr>
        <w:pStyle w:val="Heading1"/>
        <w:spacing w:after="0"/>
        <w:rPr>
          <w:b w:val="0"/>
          <w:color w:val="auto"/>
          <w:sz w:val="24"/>
          <w:szCs w:val="24"/>
        </w:rPr>
      </w:pPr>
    </w:p>
    <w:p w14:paraId="002E4823" w14:textId="7847D0B8" w:rsidR="00994A2A" w:rsidRDefault="00994A2A" w:rsidP="002A0CEE">
      <w:pPr>
        <w:pStyle w:val="Heading1"/>
        <w:spacing w:after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Sincerely,</w:t>
      </w:r>
    </w:p>
    <w:p w14:paraId="78A1AE4D" w14:textId="6DA8A6EC" w:rsidR="00994A2A" w:rsidRDefault="00994A2A" w:rsidP="002A0CEE">
      <w:pPr>
        <w:pStyle w:val="Heading1"/>
        <w:spacing w:after="0"/>
        <w:rPr>
          <w:b w:val="0"/>
          <w:color w:val="auto"/>
          <w:sz w:val="24"/>
          <w:szCs w:val="24"/>
        </w:rPr>
      </w:pPr>
    </w:p>
    <w:p w14:paraId="5C245117" w14:textId="77777777" w:rsidR="00994A2A" w:rsidRDefault="00994A2A" w:rsidP="002A0CEE">
      <w:pPr>
        <w:pStyle w:val="Heading1"/>
        <w:spacing w:after="0"/>
        <w:rPr>
          <w:b w:val="0"/>
          <w:color w:val="auto"/>
          <w:sz w:val="24"/>
          <w:szCs w:val="24"/>
        </w:rPr>
      </w:pPr>
    </w:p>
    <w:p w14:paraId="7A189BC0" w14:textId="0438475F" w:rsidR="00994A2A" w:rsidRPr="00994A2A" w:rsidRDefault="00DA190D" w:rsidP="002A0CEE">
      <w:pPr>
        <w:pStyle w:val="Heading1"/>
        <w:spacing w:after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[Your Name]</w:t>
      </w:r>
    </w:p>
    <w:p w14:paraId="7469FFD9" w14:textId="08E87489" w:rsidR="00EC557B" w:rsidRPr="00994A2A" w:rsidRDefault="00EC557B" w:rsidP="002A0CEE">
      <w:pPr>
        <w:pStyle w:val="ListBullet"/>
        <w:numPr>
          <w:ilvl w:val="0"/>
          <w:numId w:val="0"/>
        </w:numPr>
        <w:ind w:left="216" w:hanging="216"/>
        <w:rPr>
          <w:color w:val="auto"/>
          <w:sz w:val="24"/>
          <w:szCs w:val="24"/>
        </w:rPr>
      </w:pPr>
    </w:p>
    <w:sectPr w:rsidR="00EC557B" w:rsidRPr="00994A2A" w:rsidSect="00617B26">
      <w:footerReference w:type="default" r:id="rId10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055FA" w14:textId="77777777" w:rsidR="00597267" w:rsidRDefault="00597267">
      <w:pPr>
        <w:spacing w:after="0"/>
      </w:pPr>
      <w:r>
        <w:separator/>
      </w:r>
    </w:p>
  </w:endnote>
  <w:endnote w:type="continuationSeparator" w:id="0">
    <w:p w14:paraId="29C3ECE5" w14:textId="77777777" w:rsidR="00597267" w:rsidRDefault="005972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C4D0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1D0C5" w14:textId="77777777" w:rsidR="00597267" w:rsidRDefault="00597267">
      <w:pPr>
        <w:spacing w:after="0"/>
      </w:pPr>
      <w:r>
        <w:separator/>
      </w:r>
    </w:p>
  </w:footnote>
  <w:footnote w:type="continuationSeparator" w:id="0">
    <w:p w14:paraId="1D8EC65A" w14:textId="77777777" w:rsidR="00597267" w:rsidRDefault="005972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0087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9D463CA"/>
    <w:multiLevelType w:val="multilevel"/>
    <w:tmpl w:val="0FFC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16"/>
  </w:num>
  <w:num w:numId="18">
    <w:abstractNumId w:val="10"/>
  </w:num>
  <w:num w:numId="19">
    <w:abstractNumId w:val="20"/>
  </w:num>
  <w:num w:numId="20">
    <w:abstractNumId w:val="18"/>
  </w:num>
  <w:num w:numId="21">
    <w:abstractNumId w:val="11"/>
  </w:num>
  <w:num w:numId="22">
    <w:abstractNumId w:val="15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44"/>
    <w:rsid w:val="0001542C"/>
    <w:rsid w:val="000A4F59"/>
    <w:rsid w:val="00141A4C"/>
    <w:rsid w:val="001B29CF"/>
    <w:rsid w:val="002032A8"/>
    <w:rsid w:val="0028220F"/>
    <w:rsid w:val="002A0CEE"/>
    <w:rsid w:val="002A3C86"/>
    <w:rsid w:val="00356C14"/>
    <w:rsid w:val="00362665"/>
    <w:rsid w:val="003A0B29"/>
    <w:rsid w:val="003E3372"/>
    <w:rsid w:val="00476525"/>
    <w:rsid w:val="00577B07"/>
    <w:rsid w:val="00597267"/>
    <w:rsid w:val="00605075"/>
    <w:rsid w:val="00617B26"/>
    <w:rsid w:val="006270A9"/>
    <w:rsid w:val="00675956"/>
    <w:rsid w:val="00681034"/>
    <w:rsid w:val="006D1B5E"/>
    <w:rsid w:val="00781875"/>
    <w:rsid w:val="007D6B42"/>
    <w:rsid w:val="00816216"/>
    <w:rsid w:val="008341E5"/>
    <w:rsid w:val="0087734B"/>
    <w:rsid w:val="008B1DDC"/>
    <w:rsid w:val="009032D4"/>
    <w:rsid w:val="009104FF"/>
    <w:rsid w:val="00994A2A"/>
    <w:rsid w:val="009D5933"/>
    <w:rsid w:val="00A64AE1"/>
    <w:rsid w:val="00AA45F1"/>
    <w:rsid w:val="00AE4B47"/>
    <w:rsid w:val="00B01F44"/>
    <w:rsid w:val="00B40197"/>
    <w:rsid w:val="00B5355D"/>
    <w:rsid w:val="00B562D4"/>
    <w:rsid w:val="00BD768D"/>
    <w:rsid w:val="00C171B3"/>
    <w:rsid w:val="00C33D55"/>
    <w:rsid w:val="00C6183D"/>
    <w:rsid w:val="00C61F8E"/>
    <w:rsid w:val="00CE12FF"/>
    <w:rsid w:val="00DA190D"/>
    <w:rsid w:val="00DA5C4E"/>
    <w:rsid w:val="00E10C8D"/>
    <w:rsid w:val="00E83E4B"/>
    <w:rsid w:val="00E9699D"/>
    <w:rsid w:val="00EC3642"/>
    <w:rsid w:val="00EC557B"/>
    <w:rsid w:val="00F4083D"/>
    <w:rsid w:val="00F5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5FD8A"/>
  <w15:chartTrackingRefBased/>
  <w15:docId w15:val="{072DC3B3-B6ED-4652-9D93-76AF0360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B01F4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F4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7D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7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.email@e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jord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onadies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7DC73-F212-4BE7-9B37-EA39A895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Bonadies, Katie</dc:creator>
  <cp:keywords/>
  <cp:lastModifiedBy>Bonadies, Katie</cp:lastModifiedBy>
  <cp:revision>4</cp:revision>
  <cp:lastPrinted>2019-07-19T18:31:00Z</cp:lastPrinted>
  <dcterms:created xsi:type="dcterms:W3CDTF">2019-07-19T18:35:00Z</dcterms:created>
  <dcterms:modified xsi:type="dcterms:W3CDTF">2019-07-19T20:00:00Z</dcterms:modified>
  <cp:version/>
</cp:coreProperties>
</file>