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70A0" w14:textId="77777777" w:rsidR="003C2AC4" w:rsidRDefault="003C2AC4" w:rsidP="003C2AC4">
      <w:r>
        <w:rPr>
          <w:noProof/>
          <w:color w:val="000000"/>
          <w:lang w:val="en-NZ" w:eastAsia="en-NZ"/>
        </w:rPr>
        <w:drawing>
          <wp:inline distT="0" distB="0" distL="0" distR="0" wp14:anchorId="03A88FE2" wp14:editId="74A477D6">
            <wp:extent cx="5724525" cy="495300"/>
            <wp:effectExtent l="0" t="0" r="9525" b="0"/>
            <wp:docPr id="134539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24525" cy="495300"/>
                    </a:xfrm>
                    <a:prstGeom prst="rect">
                      <a:avLst/>
                    </a:prstGeom>
                    <a:noFill/>
                    <a:ln>
                      <a:noFill/>
                    </a:ln>
                  </pic:spPr>
                </pic:pic>
              </a:graphicData>
            </a:graphic>
          </wp:inline>
        </w:drawing>
      </w:r>
    </w:p>
    <w:p w14:paraId="59B1F7E3" w14:textId="77777777" w:rsidR="009C67B4" w:rsidRDefault="009C67B4" w:rsidP="009C67B4">
      <w:pPr>
        <w:rPr>
          <w:rStyle w:val="Heading1Char"/>
          <w:rFonts w:ascii="Arial" w:hAnsi="Arial" w:cs="Arial"/>
          <w:color w:val="auto"/>
          <w:sz w:val="28"/>
          <w:szCs w:val="28"/>
        </w:rPr>
      </w:pPr>
    </w:p>
    <w:p w14:paraId="1B7FA66B" w14:textId="77777777" w:rsidR="009C67B4" w:rsidRPr="007B1A40" w:rsidRDefault="009C67B4" w:rsidP="009C67B4">
      <w:pPr>
        <w:rPr>
          <w:rFonts w:ascii="Arial" w:eastAsia="Calibri" w:hAnsi="Arial" w:cs="Arial"/>
          <w:sz w:val="28"/>
          <w:szCs w:val="28"/>
        </w:rPr>
      </w:pPr>
      <w:r w:rsidRPr="007B1A40">
        <w:rPr>
          <w:rStyle w:val="Heading1Char"/>
          <w:rFonts w:ascii="Arial" w:hAnsi="Arial" w:cs="Arial"/>
          <w:color w:val="auto"/>
          <w:sz w:val="28"/>
          <w:szCs w:val="28"/>
        </w:rPr>
        <w:t>Notice of Appeal Form</w:t>
      </w:r>
    </w:p>
    <w:p w14:paraId="0B202061" w14:textId="7ABCD086" w:rsidR="009C67B4" w:rsidRPr="00175107" w:rsidRDefault="009C67B4" w:rsidP="009C67B4">
      <w:pPr>
        <w:jc w:val="both"/>
        <w:rPr>
          <w:rFonts w:ascii="Calibri" w:eastAsia="Calibri" w:hAnsi="Calibri" w:cs="Calibri"/>
          <w:sz w:val="21"/>
          <w:szCs w:val="21"/>
        </w:rPr>
      </w:pPr>
      <w:r w:rsidRPr="00175107">
        <w:rPr>
          <w:rFonts w:ascii="Calibri" w:eastAsia="Calibri" w:hAnsi="Calibri" w:cs="Calibri"/>
          <w:sz w:val="21"/>
          <w:szCs w:val="21"/>
        </w:rPr>
        <w:t xml:space="preserve">This form is available online via the </w:t>
      </w:r>
      <w:hyperlink r:id="rId13" w:history="1">
        <w:r w:rsidR="009565E8" w:rsidRPr="009B7374">
          <w:rPr>
            <w:rStyle w:val="Hyperlink"/>
            <w:rFonts w:ascii="Calibri" w:eastAsia="Calibri" w:hAnsi="Calibri" w:cs="Calibri"/>
            <w:b/>
            <w:bCs/>
            <w:sz w:val="21"/>
            <w:szCs w:val="21"/>
          </w:rPr>
          <w:t xml:space="preserve">Yoobee Colleges Academic </w:t>
        </w:r>
        <w:r w:rsidRPr="009B7374">
          <w:rPr>
            <w:rStyle w:val="Hyperlink"/>
            <w:rFonts w:ascii="Calibri" w:eastAsia="Calibri" w:hAnsi="Calibri" w:cs="Calibri"/>
            <w:b/>
            <w:bCs/>
            <w:sz w:val="21"/>
            <w:szCs w:val="21"/>
          </w:rPr>
          <w:t>Student Hub</w:t>
        </w:r>
      </w:hyperlink>
      <w:r w:rsidRPr="009565E8">
        <w:rPr>
          <w:rFonts w:ascii="Calibri" w:eastAsia="Calibri" w:hAnsi="Calibri" w:cs="Calibri"/>
          <w:sz w:val="21"/>
          <w:szCs w:val="21"/>
        </w:rPr>
        <w:t xml:space="preserve"> </w:t>
      </w:r>
      <w:proofErr w:type="spellStart"/>
      <w:r w:rsidRPr="009565E8">
        <w:rPr>
          <w:rFonts w:ascii="Calibri" w:eastAsia="Calibri" w:hAnsi="Calibri" w:cs="Calibri"/>
          <w:sz w:val="21"/>
          <w:szCs w:val="21"/>
        </w:rPr>
        <w:t>Sharepoint</w:t>
      </w:r>
      <w:proofErr w:type="spellEnd"/>
      <w:r w:rsidRPr="009565E8">
        <w:rPr>
          <w:rFonts w:ascii="Calibri" w:eastAsia="Calibri" w:hAnsi="Calibri" w:cs="Calibri"/>
          <w:sz w:val="21"/>
          <w:szCs w:val="21"/>
        </w:rPr>
        <w:t xml:space="preserve"> site</w:t>
      </w:r>
      <w:r w:rsidRPr="00175107">
        <w:rPr>
          <w:rFonts w:ascii="Calibri" w:eastAsia="Calibri" w:hAnsi="Calibri" w:cs="Calibri"/>
          <w:sz w:val="21"/>
          <w:szCs w:val="21"/>
        </w:rPr>
        <w:t>, and from any Campus Manager</w:t>
      </w:r>
      <w:r w:rsidR="0030480E">
        <w:rPr>
          <w:rFonts w:ascii="Calibri" w:eastAsia="Calibri" w:hAnsi="Calibri" w:cs="Calibri"/>
          <w:sz w:val="21"/>
          <w:szCs w:val="21"/>
        </w:rPr>
        <w:t xml:space="preserve"> or </w:t>
      </w:r>
      <w:proofErr w:type="spellStart"/>
      <w:r w:rsidR="00D15E52">
        <w:rPr>
          <w:rFonts w:ascii="Calibri" w:eastAsia="Calibri" w:hAnsi="Calibri" w:cs="Calibri"/>
          <w:sz w:val="21"/>
          <w:szCs w:val="21"/>
        </w:rPr>
        <w:t>Kaiako|tutor</w:t>
      </w:r>
      <w:proofErr w:type="spellEnd"/>
      <w:r w:rsidRPr="00175107">
        <w:rPr>
          <w:rFonts w:ascii="Calibri" w:eastAsia="Calibri" w:hAnsi="Calibri" w:cs="Calibri"/>
          <w:sz w:val="21"/>
          <w:szCs w:val="21"/>
        </w:rPr>
        <w:t>. </w:t>
      </w:r>
    </w:p>
    <w:p w14:paraId="6A86E3FB" w14:textId="2BDD123B" w:rsidR="009C67B4" w:rsidRPr="00175107" w:rsidRDefault="009C67B4" w:rsidP="009C67B4">
      <w:pPr>
        <w:jc w:val="both"/>
        <w:rPr>
          <w:rFonts w:ascii="Calibri" w:eastAsia="Calibri" w:hAnsi="Calibri" w:cs="Calibri"/>
          <w:sz w:val="21"/>
          <w:szCs w:val="21"/>
        </w:rPr>
      </w:pPr>
      <w:r w:rsidRPr="00175107">
        <w:rPr>
          <w:rFonts w:ascii="Calibri" w:eastAsia="Calibri" w:hAnsi="Calibri" w:cs="Calibri"/>
          <w:sz w:val="21"/>
          <w:szCs w:val="21"/>
        </w:rPr>
        <w:t xml:space="preserve">When handling </w:t>
      </w:r>
      <w:proofErr w:type="spellStart"/>
      <w:r w:rsidRPr="00175107">
        <w:rPr>
          <w:rFonts w:ascii="Calibri" w:eastAsia="Calibri" w:hAnsi="Calibri" w:cs="Calibri"/>
          <w:sz w:val="21"/>
          <w:szCs w:val="21"/>
        </w:rPr>
        <w:t>ākonga</w:t>
      </w:r>
      <w:r w:rsidR="00BD53B3">
        <w:rPr>
          <w:rFonts w:ascii="Calibri" w:eastAsia="Calibri" w:hAnsi="Calibri" w:cs="Calibri"/>
          <w:sz w:val="21"/>
          <w:szCs w:val="21"/>
        </w:rPr>
        <w:t>|</w:t>
      </w:r>
      <w:r w:rsidRPr="00175107">
        <w:rPr>
          <w:rFonts w:ascii="Calibri" w:eastAsia="Calibri" w:hAnsi="Calibri" w:cs="Calibri"/>
          <w:sz w:val="21"/>
          <w:szCs w:val="21"/>
        </w:rPr>
        <w:t>learner</w:t>
      </w:r>
      <w:proofErr w:type="spellEnd"/>
      <w:r w:rsidRPr="00175107">
        <w:rPr>
          <w:rFonts w:ascii="Calibri" w:eastAsia="Calibri" w:hAnsi="Calibri" w:cs="Calibri"/>
          <w:sz w:val="21"/>
          <w:szCs w:val="21"/>
        </w:rPr>
        <w:t xml:space="preserve"> complaints, the </w:t>
      </w:r>
      <w:proofErr w:type="spellStart"/>
      <w:r w:rsidRPr="00175107">
        <w:rPr>
          <w:rFonts w:ascii="Calibri" w:eastAsia="Calibri" w:hAnsi="Calibri" w:cs="Calibri"/>
          <w:sz w:val="21"/>
          <w:szCs w:val="21"/>
        </w:rPr>
        <w:t>organisation</w:t>
      </w:r>
      <w:proofErr w:type="spellEnd"/>
      <w:r w:rsidRPr="00175107">
        <w:rPr>
          <w:rFonts w:ascii="Calibri" w:eastAsia="Calibri" w:hAnsi="Calibri" w:cs="Calibri"/>
          <w:sz w:val="21"/>
          <w:szCs w:val="21"/>
        </w:rPr>
        <w:t xml:space="preserve"> and its </w:t>
      </w:r>
      <w:proofErr w:type="spellStart"/>
      <w:r w:rsidRPr="00175107">
        <w:rPr>
          <w:rFonts w:ascii="Calibri" w:eastAsia="Calibri" w:hAnsi="Calibri" w:cs="Calibri"/>
          <w:sz w:val="21"/>
          <w:szCs w:val="21"/>
        </w:rPr>
        <w:t>kaimahi</w:t>
      </w:r>
      <w:r w:rsidR="00BD53B3">
        <w:rPr>
          <w:rFonts w:ascii="Calibri" w:eastAsia="Calibri" w:hAnsi="Calibri" w:cs="Calibri"/>
          <w:sz w:val="21"/>
          <w:szCs w:val="21"/>
        </w:rPr>
        <w:t>|</w:t>
      </w:r>
      <w:r w:rsidRPr="00175107">
        <w:rPr>
          <w:rFonts w:ascii="Calibri" w:eastAsia="Calibri" w:hAnsi="Calibri" w:cs="Calibri"/>
          <w:sz w:val="21"/>
          <w:szCs w:val="21"/>
        </w:rPr>
        <w:t>staff</w:t>
      </w:r>
      <w:proofErr w:type="spellEnd"/>
      <w:r w:rsidRPr="00175107">
        <w:rPr>
          <w:rFonts w:ascii="Calibri" w:eastAsia="Calibri" w:hAnsi="Calibri" w:cs="Calibri"/>
          <w:sz w:val="21"/>
          <w:szCs w:val="21"/>
        </w:rPr>
        <w:t xml:space="preserve"> will uphold Yoobee Colleges Ltd (hereafter referred to as Yoobee) </w:t>
      </w:r>
      <w:proofErr w:type="spellStart"/>
      <w:r w:rsidRPr="00175107">
        <w:rPr>
          <w:rFonts w:ascii="Calibri" w:eastAsia="Calibri" w:hAnsi="Calibri" w:cs="Calibri"/>
          <w:sz w:val="21"/>
          <w:szCs w:val="21"/>
        </w:rPr>
        <w:t>organisational</w:t>
      </w:r>
      <w:proofErr w:type="spellEnd"/>
      <w:r w:rsidRPr="00175107">
        <w:rPr>
          <w:rFonts w:ascii="Calibri" w:eastAsia="Calibri" w:hAnsi="Calibri" w:cs="Calibri"/>
          <w:sz w:val="21"/>
          <w:szCs w:val="21"/>
        </w:rPr>
        <w:t xml:space="preserve"> principles as defined in the policy</w:t>
      </w:r>
      <w:r w:rsidR="00BD53B3">
        <w:rPr>
          <w:rFonts w:ascii="Calibri" w:eastAsia="Calibri" w:hAnsi="Calibri" w:cs="Calibri"/>
          <w:sz w:val="21"/>
          <w:szCs w:val="21"/>
        </w:rPr>
        <w:t>.</w:t>
      </w:r>
      <w:r w:rsidRPr="00175107">
        <w:rPr>
          <w:rFonts w:ascii="Calibri" w:eastAsia="Calibri" w:hAnsi="Calibri" w:cs="Calibri"/>
          <w:sz w:val="21"/>
          <w:szCs w:val="21"/>
        </w:rPr>
        <w:t> </w:t>
      </w:r>
    </w:p>
    <w:p w14:paraId="53E4FD9B" w14:textId="55CA1C50" w:rsidR="009C67B4" w:rsidRDefault="009C67B4" w:rsidP="009C67B4">
      <w:pPr>
        <w:jc w:val="both"/>
        <w:rPr>
          <w:rFonts w:ascii="Calibri" w:eastAsia="Calibri" w:hAnsi="Calibri" w:cs="Calibri"/>
          <w:sz w:val="21"/>
          <w:szCs w:val="21"/>
        </w:rPr>
      </w:pPr>
      <w:r w:rsidRPr="0046198D">
        <w:rPr>
          <w:rFonts w:ascii="Calibri" w:eastAsia="Calibri" w:hAnsi="Calibri" w:cs="Calibri"/>
          <w:sz w:val="21"/>
          <w:szCs w:val="21"/>
        </w:rPr>
        <w:t xml:space="preserve">If you </w:t>
      </w:r>
      <w:r>
        <w:rPr>
          <w:rFonts w:ascii="Calibri" w:eastAsia="Calibri" w:hAnsi="Calibri" w:cs="Calibri"/>
          <w:sz w:val="21"/>
          <w:szCs w:val="21"/>
        </w:rPr>
        <w:t>are not satisfied with the outcome of a complaint</w:t>
      </w:r>
      <w:r w:rsidRPr="0046198D">
        <w:rPr>
          <w:rFonts w:ascii="Calibri" w:eastAsia="Calibri" w:hAnsi="Calibri" w:cs="Calibri"/>
          <w:sz w:val="21"/>
          <w:szCs w:val="21"/>
        </w:rPr>
        <w:t>, the</w:t>
      </w:r>
      <w:r w:rsidR="009B7374">
        <w:rPr>
          <w:rFonts w:ascii="Calibri" w:eastAsia="Calibri" w:hAnsi="Calibri" w:cs="Calibri"/>
          <w:sz w:val="21"/>
          <w:szCs w:val="21"/>
        </w:rPr>
        <w:t xml:space="preserve"> Complaints and Appeals Procedure</w:t>
      </w:r>
      <w:r w:rsidRPr="0046198D">
        <w:rPr>
          <w:rFonts w:ascii="Calibri" w:eastAsia="Calibri" w:hAnsi="Calibri" w:cs="Calibri"/>
          <w:sz w:val="21"/>
          <w:szCs w:val="21"/>
        </w:rPr>
        <w:t xml:space="preserve"> tells you what you can do to raise </w:t>
      </w:r>
      <w:r>
        <w:rPr>
          <w:rFonts w:ascii="Calibri" w:eastAsia="Calibri" w:hAnsi="Calibri" w:cs="Calibri"/>
          <w:sz w:val="21"/>
          <w:szCs w:val="21"/>
        </w:rPr>
        <w:t>an appeal</w:t>
      </w:r>
      <w:r w:rsidRPr="0046198D">
        <w:rPr>
          <w:rFonts w:ascii="Calibri" w:eastAsia="Calibri" w:hAnsi="Calibri" w:cs="Calibri"/>
          <w:sz w:val="21"/>
          <w:szCs w:val="21"/>
        </w:rPr>
        <w:t xml:space="preserve">, and </w:t>
      </w:r>
      <w:r>
        <w:rPr>
          <w:rFonts w:ascii="Calibri" w:eastAsia="Calibri" w:hAnsi="Calibri" w:cs="Calibri"/>
          <w:sz w:val="21"/>
          <w:szCs w:val="21"/>
        </w:rPr>
        <w:t>how</w:t>
      </w:r>
      <w:r w:rsidRPr="0046198D">
        <w:rPr>
          <w:rFonts w:ascii="Calibri" w:eastAsia="Calibri" w:hAnsi="Calibri" w:cs="Calibri"/>
          <w:sz w:val="21"/>
          <w:szCs w:val="21"/>
        </w:rPr>
        <w:t xml:space="preserve"> Yoobee will </w:t>
      </w:r>
      <w:r>
        <w:rPr>
          <w:rFonts w:ascii="Calibri" w:eastAsia="Calibri" w:hAnsi="Calibri" w:cs="Calibri"/>
          <w:sz w:val="21"/>
          <w:szCs w:val="21"/>
        </w:rPr>
        <w:t>handle it</w:t>
      </w:r>
      <w:r w:rsidRPr="0046198D">
        <w:rPr>
          <w:rFonts w:ascii="Calibri" w:eastAsia="Calibri" w:hAnsi="Calibri" w:cs="Calibri"/>
          <w:sz w:val="21"/>
          <w:szCs w:val="21"/>
        </w:rPr>
        <w:t xml:space="preserve">.  </w:t>
      </w:r>
      <w:r w:rsidRPr="0046198D">
        <w:rPr>
          <w:rFonts w:ascii="Calibri" w:eastAsia="Calibri" w:hAnsi="Calibri" w:cs="Calibri"/>
          <w:b/>
          <w:bCs/>
          <w:sz w:val="21"/>
          <w:szCs w:val="21"/>
          <w:u w:val="single"/>
        </w:rPr>
        <w:t>Please read this</w:t>
      </w:r>
      <w:r w:rsidRPr="0046198D">
        <w:rPr>
          <w:rFonts w:ascii="Calibri" w:eastAsia="Calibri" w:hAnsi="Calibri" w:cs="Calibri"/>
          <w:b/>
          <w:bCs/>
          <w:sz w:val="21"/>
          <w:szCs w:val="21"/>
        </w:rPr>
        <w:t xml:space="preserve"> </w:t>
      </w:r>
      <w:r w:rsidRPr="0046198D">
        <w:rPr>
          <w:rFonts w:ascii="Calibri" w:eastAsia="Calibri" w:hAnsi="Calibri" w:cs="Calibri"/>
          <w:b/>
          <w:bCs/>
          <w:sz w:val="21"/>
          <w:szCs w:val="21"/>
          <w:u w:val="single"/>
        </w:rPr>
        <w:t xml:space="preserve">procedure in full before you </w:t>
      </w:r>
      <w:r>
        <w:rPr>
          <w:rFonts w:ascii="Calibri" w:eastAsia="Calibri" w:hAnsi="Calibri" w:cs="Calibri"/>
          <w:b/>
          <w:bCs/>
          <w:sz w:val="21"/>
          <w:szCs w:val="21"/>
          <w:u w:val="single"/>
        </w:rPr>
        <w:t>raise an appeal</w:t>
      </w:r>
    </w:p>
    <w:p w14:paraId="12E212F4" w14:textId="77777777" w:rsidR="009C67B4" w:rsidRPr="00BC1CAC" w:rsidRDefault="009C67B4" w:rsidP="009C67B4">
      <w:pPr>
        <w:jc w:val="both"/>
        <w:rPr>
          <w:rFonts w:ascii="Calibri" w:eastAsia="Calibri" w:hAnsi="Calibri" w:cs="Calibri"/>
          <w:sz w:val="21"/>
          <w:szCs w:val="21"/>
        </w:rPr>
      </w:pPr>
      <w:r w:rsidRPr="00BC1CAC">
        <w:rPr>
          <w:rFonts w:ascii="Calibri" w:eastAsia="Calibri" w:hAnsi="Calibri" w:cs="Calibri"/>
          <w:sz w:val="21"/>
          <w:szCs w:val="21"/>
        </w:rPr>
        <w:t xml:space="preserve">If you would like support in understanding these procedures, or to discuss your circumstances or concerns prior to </w:t>
      </w:r>
      <w:r>
        <w:rPr>
          <w:rFonts w:ascii="Calibri" w:eastAsia="Calibri" w:hAnsi="Calibri" w:cs="Calibri"/>
          <w:sz w:val="21"/>
          <w:szCs w:val="21"/>
        </w:rPr>
        <w:t>raising an appeal</w:t>
      </w:r>
      <w:r w:rsidRPr="00BC1CAC">
        <w:rPr>
          <w:rFonts w:ascii="Calibri" w:eastAsia="Calibri" w:hAnsi="Calibri" w:cs="Calibri"/>
          <w:sz w:val="21"/>
          <w:szCs w:val="21"/>
        </w:rPr>
        <w:t>, you can contact: </w:t>
      </w:r>
    </w:p>
    <w:p w14:paraId="05FDE6D9" w14:textId="77777777" w:rsidR="009C67B4" w:rsidRPr="00BC1CAC" w:rsidRDefault="009C67B4" w:rsidP="000E1610">
      <w:pPr>
        <w:numPr>
          <w:ilvl w:val="0"/>
          <w:numId w:val="5"/>
        </w:numPr>
        <w:jc w:val="both"/>
        <w:rPr>
          <w:rFonts w:ascii="Calibri" w:eastAsia="Calibri" w:hAnsi="Calibri" w:cs="Calibri"/>
          <w:sz w:val="21"/>
          <w:szCs w:val="21"/>
        </w:rPr>
      </w:pPr>
      <w:r w:rsidRPr="00BC1CAC">
        <w:rPr>
          <w:rFonts w:ascii="Calibri" w:eastAsia="Calibri" w:hAnsi="Calibri" w:cs="Calibri"/>
          <w:sz w:val="21"/>
          <w:szCs w:val="21"/>
        </w:rPr>
        <w:t>your Campus Manager - for information regarding the process and to answer any questions  </w:t>
      </w:r>
    </w:p>
    <w:p w14:paraId="706E0858" w14:textId="64143309" w:rsidR="009C67B4" w:rsidRPr="00BC1CAC" w:rsidRDefault="009C67B4" w:rsidP="000E1610">
      <w:pPr>
        <w:numPr>
          <w:ilvl w:val="0"/>
          <w:numId w:val="5"/>
        </w:numPr>
        <w:jc w:val="both"/>
        <w:rPr>
          <w:rFonts w:ascii="Calibri" w:eastAsia="Calibri" w:hAnsi="Calibri" w:cs="Calibri"/>
          <w:sz w:val="21"/>
          <w:szCs w:val="21"/>
        </w:rPr>
      </w:pPr>
      <w:r w:rsidRPr="00BC1CAC">
        <w:rPr>
          <w:rFonts w:ascii="Calibri" w:eastAsia="Calibri" w:hAnsi="Calibri" w:cs="Calibri"/>
          <w:sz w:val="21"/>
          <w:szCs w:val="21"/>
        </w:rPr>
        <w:t xml:space="preserve">your </w:t>
      </w:r>
      <w:proofErr w:type="spellStart"/>
      <w:r w:rsidRPr="00BC1CAC">
        <w:rPr>
          <w:rFonts w:ascii="Calibri" w:eastAsia="Calibri" w:hAnsi="Calibri" w:cs="Calibri"/>
          <w:sz w:val="21"/>
          <w:szCs w:val="21"/>
        </w:rPr>
        <w:t>kaiako</w:t>
      </w:r>
      <w:proofErr w:type="spellEnd"/>
    </w:p>
    <w:p w14:paraId="4843152C" w14:textId="77777777" w:rsidR="009C67B4" w:rsidRPr="00BC1CAC" w:rsidRDefault="009C67B4" w:rsidP="009C67B4">
      <w:pPr>
        <w:jc w:val="both"/>
        <w:rPr>
          <w:rFonts w:ascii="Calibri" w:eastAsia="Calibri" w:hAnsi="Calibri" w:cs="Calibri"/>
          <w:sz w:val="21"/>
          <w:szCs w:val="21"/>
        </w:rPr>
      </w:pPr>
      <w:r w:rsidRPr="00BC1CAC">
        <w:rPr>
          <w:rFonts w:ascii="Calibri" w:eastAsia="Calibri" w:hAnsi="Calibri" w:cs="Calibri"/>
          <w:sz w:val="21"/>
          <w:szCs w:val="21"/>
        </w:rPr>
        <w:t>Any of these contacts can provide information and are able to discuss options available to you on how to deal with your concerns. </w:t>
      </w:r>
    </w:p>
    <w:p w14:paraId="509026E7" w14:textId="77777777" w:rsidR="009C67B4" w:rsidRPr="003E7E41" w:rsidRDefault="009C67B4" w:rsidP="009C67B4">
      <w:pPr>
        <w:jc w:val="both"/>
        <w:rPr>
          <w:rFonts w:ascii="Calibri" w:eastAsia="Calibri" w:hAnsi="Calibri" w:cs="Calibri"/>
          <w:sz w:val="21"/>
          <w:szCs w:val="21"/>
        </w:rPr>
      </w:pPr>
    </w:p>
    <w:p w14:paraId="453157AA" w14:textId="77777777" w:rsidR="009C67B4" w:rsidRPr="007B1A40" w:rsidRDefault="009C67B4" w:rsidP="009C67B4">
      <w:pPr>
        <w:rPr>
          <w:rStyle w:val="Heading1Char"/>
          <w:rFonts w:ascii="Arial" w:hAnsi="Arial" w:cs="Arial"/>
          <w:color w:val="auto"/>
          <w:sz w:val="28"/>
          <w:szCs w:val="28"/>
        </w:rPr>
      </w:pPr>
      <w:r>
        <w:rPr>
          <w:rStyle w:val="Heading1Char"/>
          <w:rFonts w:ascii="Arial" w:hAnsi="Arial" w:cs="Arial"/>
          <w:color w:val="auto"/>
          <w:sz w:val="28"/>
          <w:szCs w:val="28"/>
        </w:rPr>
        <w:t>Procedure</w:t>
      </w:r>
      <w:r w:rsidRPr="007B1A40">
        <w:rPr>
          <w:rStyle w:val="Heading1Char"/>
          <w:rFonts w:ascii="Arial" w:hAnsi="Arial" w:cs="Arial"/>
          <w:color w:val="auto"/>
          <w:sz w:val="28"/>
          <w:szCs w:val="28"/>
        </w:rPr>
        <w:t xml:space="preserve">: </w:t>
      </w:r>
    </w:p>
    <w:p w14:paraId="10FCF63E" w14:textId="6B615B92" w:rsidR="009C67B4" w:rsidRPr="00141D56" w:rsidRDefault="009C67B4" w:rsidP="009C67B4">
      <w:pPr>
        <w:jc w:val="both"/>
        <w:rPr>
          <w:rFonts w:ascii="Calibri" w:eastAsia="Calibri" w:hAnsi="Calibri" w:cs="Calibri"/>
          <w:color w:val="075150"/>
          <w:sz w:val="21"/>
          <w:szCs w:val="21"/>
        </w:rPr>
      </w:pPr>
      <w:r>
        <w:rPr>
          <w:rFonts w:ascii="Calibri" w:eastAsia="Calibri" w:hAnsi="Calibri" w:cs="Calibri"/>
          <w:sz w:val="21"/>
          <w:szCs w:val="21"/>
        </w:rPr>
        <w:t>You</w:t>
      </w:r>
      <w:r w:rsidRPr="1536B3C2">
        <w:rPr>
          <w:rFonts w:ascii="Calibri" w:eastAsia="Calibri" w:hAnsi="Calibri" w:cs="Calibri"/>
          <w:sz w:val="21"/>
          <w:szCs w:val="21"/>
        </w:rPr>
        <w:t xml:space="preserve"> have 10 working days to submit the Notice of Appeal to the </w:t>
      </w:r>
      <w:r>
        <w:rPr>
          <w:rFonts w:ascii="Calibri" w:eastAsia="Calibri" w:hAnsi="Calibri" w:cs="Calibri"/>
          <w:sz w:val="21"/>
          <w:szCs w:val="21"/>
        </w:rPr>
        <w:t xml:space="preserve">Complaints and </w:t>
      </w:r>
      <w:r w:rsidRPr="1536B3C2">
        <w:rPr>
          <w:rFonts w:ascii="Calibri" w:eastAsia="Calibri" w:hAnsi="Calibri" w:cs="Calibri"/>
          <w:sz w:val="21"/>
          <w:szCs w:val="21"/>
        </w:rPr>
        <w:t xml:space="preserve">Appeals Officer at </w:t>
      </w:r>
      <w:hyperlink r:id="rId14" w:history="1">
        <w:r w:rsidRPr="007B1A40">
          <w:rPr>
            <w:rStyle w:val="Hyperlink"/>
            <w:rFonts w:ascii="Calibri" w:eastAsia="Calibri" w:hAnsi="Calibri" w:cs="Calibri"/>
            <w:sz w:val="21"/>
            <w:szCs w:val="21"/>
          </w:rPr>
          <w:t>appeals@yoobeecolleges.</w:t>
        </w:r>
        <w:r w:rsidRPr="00EE1DD3">
          <w:rPr>
            <w:rStyle w:val="Hyperlink"/>
            <w:rFonts w:ascii="Calibri" w:eastAsia="Calibri" w:hAnsi="Calibri" w:cs="Calibri"/>
            <w:sz w:val="21"/>
            <w:szCs w:val="21"/>
          </w:rPr>
          <w:t>com</w:t>
        </w:r>
      </w:hyperlink>
      <w:r w:rsidRPr="1536B3C2">
        <w:rPr>
          <w:rFonts w:ascii="Calibri" w:eastAsia="Calibri" w:hAnsi="Calibri" w:cs="Calibri"/>
          <w:color w:val="075150"/>
          <w:sz w:val="21"/>
          <w:szCs w:val="21"/>
        </w:rPr>
        <w:t xml:space="preserve">. </w:t>
      </w:r>
      <w:r w:rsidRPr="1536B3C2">
        <w:rPr>
          <w:rFonts w:ascii="Calibri" w:eastAsia="Calibri" w:hAnsi="Calibri" w:cs="Calibri"/>
          <w:sz w:val="21"/>
          <w:szCs w:val="21"/>
        </w:rPr>
        <w:t>The 10 days start from when you have received an outcome decision about your complaint from your Faculty</w:t>
      </w:r>
      <w:r>
        <w:rPr>
          <w:rFonts w:ascii="Calibri" w:eastAsia="Calibri" w:hAnsi="Calibri" w:cs="Calibri"/>
          <w:sz w:val="21"/>
          <w:szCs w:val="21"/>
        </w:rPr>
        <w:t xml:space="preserve"> Lead or </w:t>
      </w:r>
      <w:r w:rsidRPr="1536B3C2">
        <w:rPr>
          <w:rFonts w:ascii="Calibri" w:eastAsia="Calibri" w:hAnsi="Calibri" w:cs="Calibri"/>
          <w:sz w:val="21"/>
          <w:szCs w:val="21"/>
        </w:rPr>
        <w:t>Campus Manager</w:t>
      </w:r>
      <w:r>
        <w:rPr>
          <w:rFonts w:ascii="Calibri" w:eastAsia="Calibri" w:hAnsi="Calibri" w:cs="Calibri"/>
          <w:sz w:val="21"/>
          <w:szCs w:val="21"/>
        </w:rPr>
        <w:t>.  Y</w:t>
      </w:r>
      <w:r w:rsidRPr="1536B3C2">
        <w:rPr>
          <w:rFonts w:ascii="Calibri" w:eastAsia="Calibri" w:hAnsi="Calibri" w:cs="Calibri"/>
          <w:sz w:val="21"/>
          <w:szCs w:val="21"/>
        </w:rPr>
        <w:t xml:space="preserve">ou will receive a reply confirming receipt of your Notice to Appeal.  If there is information missing that </w:t>
      </w:r>
      <w:r w:rsidR="00C40863">
        <w:rPr>
          <w:rFonts w:ascii="Calibri" w:eastAsia="Calibri" w:hAnsi="Calibri" w:cs="Calibri"/>
          <w:sz w:val="21"/>
          <w:szCs w:val="21"/>
        </w:rPr>
        <w:t>an</w:t>
      </w:r>
      <w:r w:rsidRPr="1536B3C2">
        <w:rPr>
          <w:rFonts w:ascii="Calibri" w:eastAsia="Calibri" w:hAnsi="Calibri" w:cs="Calibri"/>
          <w:sz w:val="21"/>
          <w:szCs w:val="21"/>
        </w:rPr>
        <w:t xml:space="preserve"> </w:t>
      </w:r>
      <w:r>
        <w:rPr>
          <w:rFonts w:ascii="Calibri" w:eastAsia="Calibri" w:hAnsi="Calibri" w:cs="Calibri"/>
          <w:sz w:val="21"/>
          <w:szCs w:val="21"/>
        </w:rPr>
        <w:t>appeal</w:t>
      </w:r>
      <w:r w:rsidR="009B7374">
        <w:rPr>
          <w:rFonts w:ascii="Calibri" w:eastAsia="Calibri" w:hAnsi="Calibri" w:cs="Calibri"/>
          <w:sz w:val="21"/>
          <w:szCs w:val="21"/>
        </w:rPr>
        <w:t xml:space="preserve"> inquiry</w:t>
      </w:r>
      <w:r>
        <w:rPr>
          <w:rFonts w:ascii="Calibri" w:eastAsia="Calibri" w:hAnsi="Calibri" w:cs="Calibri"/>
          <w:sz w:val="21"/>
          <w:szCs w:val="21"/>
        </w:rPr>
        <w:t xml:space="preserve"> panel</w:t>
      </w:r>
      <w:r w:rsidRPr="1536B3C2">
        <w:rPr>
          <w:rFonts w:ascii="Calibri" w:eastAsia="Calibri" w:hAnsi="Calibri" w:cs="Calibri"/>
          <w:sz w:val="21"/>
          <w:szCs w:val="21"/>
        </w:rPr>
        <w:t xml:space="preserve"> may require, you will be contacted and asked to provide this. It is important that you attach a copy of the decision that has already been made about your complaint, all evidence that supports your appeal, </w:t>
      </w:r>
      <w:r w:rsidRPr="1536B3C2">
        <w:rPr>
          <w:rFonts w:ascii="Calibri" w:eastAsia="Calibri" w:hAnsi="Calibri" w:cs="Calibri"/>
          <w:b/>
          <w:bCs/>
          <w:sz w:val="21"/>
          <w:szCs w:val="21"/>
        </w:rPr>
        <w:t>and</w:t>
      </w:r>
      <w:r w:rsidRPr="1536B3C2">
        <w:rPr>
          <w:rFonts w:ascii="Calibri" w:eastAsia="Calibri" w:hAnsi="Calibri" w:cs="Calibri"/>
          <w:sz w:val="21"/>
          <w:szCs w:val="21"/>
        </w:rPr>
        <w:t xml:space="preserve"> </w:t>
      </w:r>
      <w:r w:rsidRPr="1536B3C2">
        <w:rPr>
          <w:rFonts w:ascii="Calibri" w:eastAsia="Calibri" w:hAnsi="Calibri" w:cs="Calibri"/>
          <w:sz w:val="21"/>
          <w:szCs w:val="21"/>
          <w:u w:val="single"/>
        </w:rPr>
        <w:t>indicate the grounds on which you are appealing</w:t>
      </w:r>
      <w:r w:rsidRPr="1536B3C2">
        <w:rPr>
          <w:rFonts w:ascii="Calibri" w:eastAsia="Calibri" w:hAnsi="Calibri" w:cs="Calibri"/>
          <w:sz w:val="21"/>
          <w:szCs w:val="21"/>
        </w:rPr>
        <w:t xml:space="preserve">. Once all the information has been provided, your Notice of Appeal will be </w:t>
      </w:r>
      <w:r>
        <w:rPr>
          <w:rFonts w:ascii="Calibri" w:eastAsia="Calibri" w:hAnsi="Calibri" w:cs="Calibri"/>
          <w:sz w:val="21"/>
          <w:szCs w:val="21"/>
        </w:rPr>
        <w:t>investigated</w:t>
      </w:r>
      <w:r w:rsidRPr="1536B3C2">
        <w:rPr>
          <w:rFonts w:ascii="Calibri" w:eastAsia="Calibri" w:hAnsi="Calibri" w:cs="Calibri"/>
          <w:sz w:val="21"/>
          <w:szCs w:val="21"/>
        </w:rPr>
        <w:t xml:space="preserve">. </w:t>
      </w:r>
    </w:p>
    <w:p w14:paraId="537F6810" w14:textId="77777777" w:rsidR="009C67B4" w:rsidRPr="003E7E41" w:rsidRDefault="009C67B4" w:rsidP="009C67B4">
      <w:pPr>
        <w:jc w:val="both"/>
        <w:rPr>
          <w:rFonts w:ascii="Calibri" w:eastAsia="Calibri" w:hAnsi="Calibri" w:cs="Calibri"/>
          <w:sz w:val="21"/>
          <w:szCs w:val="21"/>
        </w:rPr>
      </w:pPr>
    </w:p>
    <w:p w14:paraId="59C808D9" w14:textId="77777777" w:rsidR="009C67B4" w:rsidRDefault="009C67B4" w:rsidP="009C67B4">
      <w:pPr>
        <w:jc w:val="both"/>
        <w:rPr>
          <w:rFonts w:ascii="Calibri" w:eastAsia="Calibri" w:hAnsi="Calibri" w:cs="Calibri"/>
          <w:color w:val="075150"/>
          <w:sz w:val="21"/>
          <w:szCs w:val="21"/>
        </w:rPr>
      </w:pPr>
      <w:r w:rsidRPr="007B1A40">
        <w:rPr>
          <w:rStyle w:val="Heading1Char"/>
          <w:rFonts w:ascii="Arial" w:hAnsi="Arial" w:cs="Arial"/>
          <w:color w:val="auto"/>
          <w:sz w:val="28"/>
          <w:szCs w:val="28"/>
        </w:rPr>
        <w:t>Appeal Outcome Options:</w:t>
      </w:r>
      <w:r>
        <w:rPr>
          <w:rFonts w:ascii="Calibri" w:eastAsia="Calibri" w:hAnsi="Calibri" w:cs="Calibri"/>
          <w:color w:val="075150"/>
          <w:sz w:val="21"/>
          <w:szCs w:val="21"/>
        </w:rPr>
        <w:t xml:space="preserve"> </w:t>
      </w:r>
    </w:p>
    <w:p w14:paraId="6A086145" w14:textId="77777777" w:rsidR="009C67B4" w:rsidRPr="007B1A40" w:rsidRDefault="009C67B4" w:rsidP="009C67B4">
      <w:pPr>
        <w:spacing w:after="0"/>
        <w:jc w:val="both"/>
        <w:rPr>
          <w:rFonts w:ascii="Calibri" w:eastAsia="Calibri" w:hAnsi="Calibri" w:cs="Calibri"/>
          <w:sz w:val="21"/>
          <w:szCs w:val="21"/>
        </w:rPr>
      </w:pPr>
      <w:r w:rsidRPr="007B1A40">
        <w:rPr>
          <w:rFonts w:ascii="Calibri" w:eastAsia="Calibri" w:hAnsi="Calibri" w:cs="Calibri"/>
          <w:sz w:val="21"/>
          <w:szCs w:val="21"/>
        </w:rPr>
        <w:t>There are two possible outcomes:</w:t>
      </w:r>
    </w:p>
    <w:p w14:paraId="5E88783E" w14:textId="77777777" w:rsidR="009C67B4" w:rsidRPr="007B1A40" w:rsidRDefault="009C67B4" w:rsidP="009C67B4">
      <w:pPr>
        <w:spacing w:after="0"/>
        <w:jc w:val="both"/>
        <w:rPr>
          <w:rFonts w:ascii="Calibri" w:eastAsia="Calibri" w:hAnsi="Calibri" w:cs="Calibri"/>
          <w:sz w:val="21"/>
          <w:szCs w:val="21"/>
        </w:rPr>
      </w:pPr>
    </w:p>
    <w:p w14:paraId="3479DD1B" w14:textId="77777777" w:rsidR="009C67B4" w:rsidRPr="007B1A40" w:rsidRDefault="009C67B4" w:rsidP="009C67B4">
      <w:pPr>
        <w:pStyle w:val="ListParagraph"/>
        <w:numPr>
          <w:ilvl w:val="0"/>
          <w:numId w:val="1"/>
        </w:numPr>
        <w:spacing w:after="0"/>
        <w:jc w:val="both"/>
        <w:rPr>
          <w:rFonts w:ascii="Calibri" w:eastAsia="Calibri" w:hAnsi="Calibri" w:cs="Calibri"/>
          <w:sz w:val="21"/>
          <w:szCs w:val="21"/>
        </w:rPr>
      </w:pPr>
      <w:r w:rsidRPr="007B1A40">
        <w:rPr>
          <w:rFonts w:ascii="Calibri" w:eastAsia="Calibri" w:hAnsi="Calibri" w:cs="Calibri"/>
          <w:sz w:val="21"/>
          <w:szCs w:val="21"/>
        </w:rPr>
        <w:t>That your appeal will not be taken any further. If this is the case, you will be notified. This notification will include the reasons why this decision has been made. You will also be provided with contact details for external appeal authorities should you consider that the decision is unfair.</w:t>
      </w:r>
    </w:p>
    <w:p w14:paraId="422434F1" w14:textId="204F9396" w:rsidR="009C67B4" w:rsidRDefault="009C67B4" w:rsidP="009C67B4">
      <w:pPr>
        <w:pStyle w:val="ListParagraph"/>
        <w:numPr>
          <w:ilvl w:val="0"/>
          <w:numId w:val="1"/>
        </w:numPr>
        <w:spacing w:after="0"/>
        <w:jc w:val="both"/>
        <w:rPr>
          <w:rFonts w:ascii="Calibri" w:eastAsia="Calibri" w:hAnsi="Calibri" w:cs="Calibri"/>
          <w:sz w:val="21"/>
          <w:szCs w:val="21"/>
        </w:rPr>
      </w:pPr>
      <w:r w:rsidRPr="007B1A40">
        <w:rPr>
          <w:rFonts w:ascii="Calibri" w:eastAsia="Calibri" w:hAnsi="Calibri" w:cs="Calibri"/>
          <w:sz w:val="21"/>
          <w:szCs w:val="21"/>
        </w:rPr>
        <w:t xml:space="preserve">That your appeal has met the grounds for an inquiry (the appeal will be heard). If this is the case, you will be contacted so that the next steps and how you would like the process to be undertaken can be determined. </w:t>
      </w:r>
    </w:p>
    <w:p w14:paraId="13870E2C" w14:textId="77777777" w:rsidR="00224338" w:rsidRDefault="00224338" w:rsidP="00224338">
      <w:pPr>
        <w:spacing w:before="46" w:line="278" w:lineRule="auto"/>
        <w:ind w:left="360" w:right="333"/>
        <w:rPr>
          <w:i/>
        </w:rPr>
      </w:pPr>
    </w:p>
    <w:p w14:paraId="4D0CC1BC" w14:textId="77777777" w:rsidR="00224338" w:rsidRDefault="00224338" w:rsidP="00224338">
      <w:pPr>
        <w:spacing w:before="46" w:line="278" w:lineRule="auto"/>
        <w:ind w:left="360" w:right="333"/>
        <w:rPr>
          <w:i/>
        </w:rPr>
      </w:pPr>
    </w:p>
    <w:p w14:paraId="4DCE1B3F" w14:textId="297CDF8C" w:rsidR="000D2CD1" w:rsidRPr="00224338" w:rsidRDefault="00224338" w:rsidP="00224338">
      <w:pPr>
        <w:spacing w:before="46" w:line="278" w:lineRule="auto"/>
        <w:ind w:right="333"/>
        <w:rPr>
          <w:b/>
          <w:bCs/>
          <w:i/>
        </w:rPr>
      </w:pPr>
      <w:r w:rsidRPr="00224338">
        <w:rPr>
          <w:i/>
        </w:rPr>
        <w:lastRenderedPageBreak/>
        <w:t xml:space="preserve">Please </w:t>
      </w:r>
      <w:r w:rsidRPr="009B7374">
        <w:rPr>
          <w:b/>
          <w:bCs/>
          <w:i/>
          <w:color w:val="FF0000"/>
        </w:rPr>
        <w:t>save a copy of this form</w:t>
      </w:r>
      <w:r w:rsidRPr="00224338">
        <w:rPr>
          <w:i/>
        </w:rPr>
        <w:t>, complete, sign electronically</w:t>
      </w:r>
      <w:r w:rsidRPr="00224338">
        <w:rPr>
          <w:b/>
          <w:bCs/>
          <w:i/>
        </w:rPr>
        <w:t xml:space="preserve"> </w:t>
      </w:r>
      <w:r w:rsidRPr="00224338">
        <w:rPr>
          <w:i/>
          <w:iCs/>
        </w:rPr>
        <w:t xml:space="preserve">OR </w:t>
      </w:r>
      <w:r w:rsidRPr="00224338">
        <w:rPr>
          <w:i/>
        </w:rPr>
        <w:t xml:space="preserve">print, complete, sign, and scan this form </w:t>
      </w:r>
      <w:r w:rsidRPr="00224338">
        <w:rPr>
          <w:b/>
          <w:bCs/>
          <w:i/>
        </w:rPr>
        <w:t>and</w:t>
      </w:r>
      <w:r>
        <w:rPr>
          <w:b/>
          <w:bCs/>
          <w:i/>
        </w:rPr>
        <w:t xml:space="preserve"> </w:t>
      </w:r>
      <w:r w:rsidRPr="00224338">
        <w:rPr>
          <w:b/>
          <w:bCs/>
          <w:i/>
        </w:rPr>
        <w:t>email to</w:t>
      </w:r>
      <w:r w:rsidR="00896674">
        <w:rPr>
          <w:b/>
          <w:bCs/>
          <w:i/>
        </w:rPr>
        <w:t xml:space="preserve"> </w:t>
      </w:r>
      <w:hyperlink r:id="rId15" w:history="1">
        <w:r w:rsidR="00896674" w:rsidRPr="00E113D9">
          <w:rPr>
            <w:rStyle w:val="Hyperlink"/>
            <w:i/>
            <w:iCs/>
          </w:rPr>
          <w:t>appeals@yoobeecolleges.com</w:t>
        </w:r>
      </w:hyperlink>
      <w:r w:rsidRPr="00224338">
        <w:rPr>
          <w:b/>
          <w:bCs/>
          <w:i/>
        </w:rPr>
        <w:t xml:space="preserve"> </w:t>
      </w:r>
    </w:p>
    <w:p w14:paraId="3155C02D" w14:textId="77777777" w:rsidR="00224338" w:rsidRDefault="00224338" w:rsidP="009C67B4">
      <w:pPr>
        <w:pStyle w:val="Heading1"/>
        <w:spacing w:before="120"/>
        <w:rPr>
          <w:rFonts w:ascii="Arial" w:hAnsi="Arial" w:cs="Arial"/>
          <w:b/>
          <w:bCs/>
          <w:color w:val="auto"/>
          <w:sz w:val="28"/>
          <w:szCs w:val="28"/>
        </w:rPr>
      </w:pPr>
    </w:p>
    <w:p w14:paraId="35A27A07" w14:textId="14A8F899" w:rsidR="009C67B4" w:rsidRPr="007B1A40" w:rsidRDefault="009C67B4" w:rsidP="009C67B4">
      <w:pPr>
        <w:pStyle w:val="Heading1"/>
        <w:spacing w:before="120"/>
        <w:rPr>
          <w:rFonts w:ascii="Arial" w:hAnsi="Arial" w:cs="Arial"/>
          <w:color w:val="auto"/>
          <w:sz w:val="28"/>
          <w:szCs w:val="28"/>
        </w:rPr>
      </w:pPr>
      <w:r w:rsidRPr="007B1A40">
        <w:rPr>
          <w:rFonts w:ascii="Arial" w:hAnsi="Arial" w:cs="Arial"/>
          <w:b/>
          <w:bCs/>
          <w:color w:val="auto"/>
          <w:sz w:val="28"/>
          <w:szCs w:val="28"/>
        </w:rPr>
        <w:t>Please complete the following details</w:t>
      </w:r>
      <w:r w:rsidRPr="007B1A40">
        <w:rPr>
          <w:rFonts w:ascii="Arial" w:hAnsi="Arial" w:cs="Arial"/>
          <w:color w:val="auto"/>
          <w:sz w:val="28"/>
          <w:szCs w:val="28"/>
        </w:rPr>
        <w:t> </w:t>
      </w:r>
    </w:p>
    <w:p w14:paraId="353025E1" w14:textId="77777777" w:rsidR="009C67B4" w:rsidRDefault="009C67B4" w:rsidP="009C67B4"/>
    <w:p w14:paraId="1329F039" w14:textId="77777777" w:rsidR="009C67B4" w:rsidRPr="003410EF" w:rsidRDefault="009C67B4" w:rsidP="009C67B4">
      <w:pPr>
        <w:spacing w:after="0"/>
      </w:pPr>
      <w:r w:rsidRPr="003410EF">
        <w:rPr>
          <w:b/>
          <w:bCs/>
          <w:lang w:val="en-NZ"/>
        </w:rPr>
        <w:t>Date:</w:t>
      </w:r>
      <w:r w:rsidRPr="003410EF">
        <w:tab/>
      </w:r>
      <w:r w:rsidRPr="003410EF">
        <w:tab/>
      </w:r>
      <w:r>
        <w:tab/>
      </w:r>
      <w:r w:rsidRPr="003410EF">
        <w:rPr>
          <w:rFonts w:ascii="Arial" w:hAnsi="Arial" w:cs="Arial"/>
          <w:b/>
          <w:bCs/>
          <w:lang w:val="en-NZ"/>
        </w:rPr>
        <w:t>​</w:t>
      </w:r>
      <w:sdt>
        <w:sdtPr>
          <w:rPr>
            <w:b/>
            <w:bCs/>
            <w:lang w:val="en-NZ"/>
          </w:rPr>
          <w:id w:val="-591312484"/>
          <w:placeholder>
            <w:docPart w:val="002D46E3338A421F86269E9274315F37"/>
          </w:placeholder>
        </w:sdtPr>
        <w:sdtEndPr>
          <w:rPr>
            <w:b w:val="0"/>
            <w:bCs w:val="0"/>
            <w:lang w:val="en-US"/>
          </w:rPr>
        </w:sdtEndPr>
        <w:sdtContent>
          <w:r w:rsidRPr="003410EF">
            <w:t>Click or tap here to enter text.</w:t>
          </w:r>
          <w:r w:rsidRPr="003410EF">
            <w:rPr>
              <w:rFonts w:ascii="Arial" w:hAnsi="Arial" w:cs="Arial"/>
              <w:b/>
              <w:bCs/>
              <w:lang w:val="en-NZ"/>
            </w:rPr>
            <w:t>​</w:t>
          </w:r>
          <w:r w:rsidRPr="003410EF">
            <w:t> </w:t>
          </w:r>
        </w:sdtContent>
      </w:sdt>
    </w:p>
    <w:p w14:paraId="4AF1791F" w14:textId="77777777" w:rsidR="009C67B4" w:rsidRPr="003410EF" w:rsidRDefault="009C67B4" w:rsidP="009C67B4">
      <w:pPr>
        <w:spacing w:after="0"/>
      </w:pPr>
      <w:r w:rsidRPr="003410EF">
        <w:t> </w:t>
      </w:r>
    </w:p>
    <w:p w14:paraId="2CC07FDE" w14:textId="41C5C709" w:rsidR="009C67B4" w:rsidRPr="003410EF" w:rsidRDefault="003D6253" w:rsidP="009C67B4">
      <w:pPr>
        <w:spacing w:after="0"/>
      </w:pPr>
      <w:proofErr w:type="spellStart"/>
      <w:r>
        <w:rPr>
          <w:b/>
          <w:bCs/>
          <w:lang w:val="en-NZ"/>
        </w:rPr>
        <w:t>Ākonga</w:t>
      </w:r>
      <w:proofErr w:type="spellEnd"/>
      <w:r>
        <w:rPr>
          <w:b/>
          <w:bCs/>
          <w:lang w:val="en-NZ"/>
        </w:rPr>
        <w:t xml:space="preserve"> | </w:t>
      </w:r>
      <w:r w:rsidR="009C67B4" w:rsidRPr="003410EF">
        <w:rPr>
          <w:b/>
          <w:bCs/>
          <w:lang w:val="en-NZ"/>
        </w:rPr>
        <w:t>Student ID:</w:t>
      </w:r>
      <w:r w:rsidR="009C67B4" w:rsidRPr="003410EF">
        <w:tab/>
      </w:r>
      <w:r w:rsidR="009C67B4" w:rsidRPr="003410EF">
        <w:rPr>
          <w:rFonts w:ascii="Arial" w:hAnsi="Arial" w:cs="Arial"/>
          <w:b/>
          <w:bCs/>
          <w:lang w:val="en-NZ"/>
        </w:rPr>
        <w:t>​</w:t>
      </w:r>
      <w:sdt>
        <w:sdtPr>
          <w:rPr>
            <w:b/>
            <w:bCs/>
            <w:lang w:val="en-NZ"/>
          </w:rPr>
          <w:id w:val="-1149428874"/>
          <w:placeholder>
            <w:docPart w:val="002D46E3338A421F86269E9274315F37"/>
          </w:placeholder>
        </w:sdtPr>
        <w:sdtEndPr>
          <w:rPr>
            <w:b w:val="0"/>
            <w:bCs w:val="0"/>
            <w:lang w:val="en-US"/>
          </w:rPr>
        </w:sdtEndPr>
        <w:sdtContent>
          <w:r w:rsidR="009C67B4" w:rsidRPr="003410EF">
            <w:t>Click or tap here to enter text.</w:t>
          </w:r>
          <w:r w:rsidR="009C67B4" w:rsidRPr="003410EF">
            <w:rPr>
              <w:rFonts w:ascii="Arial" w:hAnsi="Arial" w:cs="Arial"/>
              <w:b/>
              <w:bCs/>
              <w:lang w:val="en-NZ"/>
            </w:rPr>
            <w:t>​</w:t>
          </w:r>
          <w:r w:rsidR="009C67B4" w:rsidRPr="003410EF">
            <w:t> </w:t>
          </w:r>
        </w:sdtContent>
      </w:sdt>
    </w:p>
    <w:p w14:paraId="6FF626CF" w14:textId="77777777" w:rsidR="009C67B4" w:rsidRPr="003410EF" w:rsidRDefault="009C67B4" w:rsidP="009C67B4">
      <w:pPr>
        <w:spacing w:after="0"/>
      </w:pPr>
      <w:r w:rsidRPr="003410EF">
        <w:t> </w:t>
      </w:r>
    </w:p>
    <w:p w14:paraId="513BD81F" w14:textId="77777777" w:rsidR="009C67B4" w:rsidRPr="003410EF" w:rsidRDefault="009C67B4" w:rsidP="009C67B4">
      <w:pPr>
        <w:spacing w:after="0"/>
      </w:pPr>
      <w:r w:rsidRPr="003410EF">
        <w:rPr>
          <w:b/>
          <w:bCs/>
          <w:lang w:val="en-NZ"/>
        </w:rPr>
        <w:t>Your Full Name:</w:t>
      </w:r>
      <w:r w:rsidRPr="003410EF">
        <w:tab/>
      </w:r>
      <w:r w:rsidRPr="003410EF">
        <w:rPr>
          <w:rFonts w:ascii="Arial" w:hAnsi="Arial" w:cs="Arial"/>
          <w:b/>
          <w:bCs/>
          <w:lang w:val="en-NZ"/>
        </w:rPr>
        <w:t>​</w:t>
      </w:r>
      <w:sdt>
        <w:sdtPr>
          <w:rPr>
            <w:b/>
            <w:bCs/>
            <w:lang w:val="en-NZ"/>
          </w:rPr>
          <w:id w:val="-1647882876"/>
          <w:placeholder>
            <w:docPart w:val="002D46E3338A421F86269E9274315F37"/>
          </w:placeholder>
        </w:sdtPr>
        <w:sdtEndPr>
          <w:rPr>
            <w:b w:val="0"/>
            <w:bCs w:val="0"/>
            <w:lang w:val="en-US"/>
          </w:rPr>
        </w:sdtEndPr>
        <w:sdtContent>
          <w:r w:rsidRPr="003410EF">
            <w:t>Click or tap here to enter text.</w:t>
          </w:r>
          <w:r w:rsidRPr="003410EF">
            <w:rPr>
              <w:rFonts w:ascii="Arial" w:hAnsi="Arial" w:cs="Arial"/>
              <w:b/>
              <w:bCs/>
              <w:lang w:val="en-NZ"/>
            </w:rPr>
            <w:t>​</w:t>
          </w:r>
          <w:r w:rsidRPr="003410EF">
            <w:t> </w:t>
          </w:r>
        </w:sdtContent>
      </w:sdt>
    </w:p>
    <w:p w14:paraId="7FDF0017" w14:textId="77777777" w:rsidR="009C67B4" w:rsidRPr="003410EF" w:rsidRDefault="009C67B4" w:rsidP="009C67B4">
      <w:pPr>
        <w:spacing w:after="0"/>
      </w:pPr>
      <w:r w:rsidRPr="003410EF">
        <w:t> </w:t>
      </w:r>
    </w:p>
    <w:p w14:paraId="2913629A" w14:textId="6058961C" w:rsidR="009C67B4" w:rsidRPr="003410EF" w:rsidRDefault="009C67B4" w:rsidP="009C67B4">
      <w:pPr>
        <w:spacing w:after="0"/>
      </w:pPr>
      <w:r w:rsidRPr="003410EF">
        <w:rPr>
          <w:b/>
          <w:bCs/>
          <w:lang w:val="en-NZ"/>
        </w:rPr>
        <w:t>Email Address:</w:t>
      </w:r>
      <w:r w:rsidRPr="003410EF">
        <w:tab/>
      </w:r>
      <w:sdt>
        <w:sdtPr>
          <w:rPr>
            <w:b/>
            <w:bCs/>
            <w:lang w:val="en-NZ"/>
          </w:rPr>
          <w:id w:val="-1053687237"/>
          <w:placeholder>
            <w:docPart w:val="002D46E3338A421F86269E9274315F37"/>
          </w:placeholder>
        </w:sdtPr>
        <w:sdtEndPr>
          <w:rPr>
            <w:b w:val="0"/>
            <w:bCs w:val="0"/>
            <w:lang w:val="en-US"/>
          </w:rPr>
        </w:sdtEndPr>
        <w:sdtContent>
          <w:r w:rsidRPr="003410EF">
            <w:t>Click or tap here to enter text.</w:t>
          </w:r>
          <w:r w:rsidRPr="003410EF">
            <w:rPr>
              <w:rFonts w:ascii="Arial" w:hAnsi="Arial" w:cs="Arial"/>
              <w:b/>
              <w:bCs/>
              <w:lang w:val="en-NZ"/>
            </w:rPr>
            <w:t>​</w:t>
          </w:r>
          <w:r w:rsidRPr="003410EF">
            <w:t> </w:t>
          </w:r>
        </w:sdtContent>
      </w:sdt>
    </w:p>
    <w:p w14:paraId="67BA6551" w14:textId="77777777" w:rsidR="009C67B4" w:rsidRPr="003410EF" w:rsidRDefault="009C67B4" w:rsidP="009C67B4">
      <w:pPr>
        <w:spacing w:after="0"/>
      </w:pPr>
      <w:r w:rsidRPr="003410EF">
        <w:t> </w:t>
      </w:r>
    </w:p>
    <w:p w14:paraId="74CDB72E" w14:textId="77777777" w:rsidR="009C67B4" w:rsidRPr="003410EF" w:rsidRDefault="009C67B4" w:rsidP="009C67B4">
      <w:pPr>
        <w:spacing w:after="0"/>
      </w:pPr>
      <w:r w:rsidRPr="003410EF">
        <w:rPr>
          <w:b/>
          <w:bCs/>
          <w:lang w:val="en-NZ"/>
        </w:rPr>
        <w:t>Phone Number:</w:t>
      </w:r>
      <w:r w:rsidRPr="003410EF">
        <w:tab/>
      </w:r>
      <w:r w:rsidRPr="003410EF">
        <w:rPr>
          <w:rFonts w:ascii="Arial" w:hAnsi="Arial" w:cs="Arial"/>
          <w:b/>
          <w:bCs/>
          <w:lang w:val="en-NZ"/>
        </w:rPr>
        <w:t>​</w:t>
      </w:r>
      <w:sdt>
        <w:sdtPr>
          <w:rPr>
            <w:b/>
            <w:bCs/>
            <w:lang w:val="en-NZ"/>
          </w:rPr>
          <w:id w:val="-378241647"/>
          <w:placeholder>
            <w:docPart w:val="002D46E3338A421F86269E9274315F37"/>
          </w:placeholder>
        </w:sdtPr>
        <w:sdtEndPr>
          <w:rPr>
            <w:b w:val="0"/>
            <w:bCs w:val="0"/>
            <w:lang w:val="en-US"/>
          </w:rPr>
        </w:sdtEndPr>
        <w:sdtContent>
          <w:r w:rsidRPr="003410EF">
            <w:t>Click or tap here to enter text.</w:t>
          </w:r>
          <w:r w:rsidRPr="003410EF">
            <w:rPr>
              <w:rFonts w:ascii="Arial" w:hAnsi="Arial" w:cs="Arial"/>
              <w:b/>
              <w:bCs/>
              <w:lang w:val="en-NZ"/>
            </w:rPr>
            <w:t>​</w:t>
          </w:r>
          <w:r w:rsidRPr="003410EF">
            <w:t> </w:t>
          </w:r>
        </w:sdtContent>
      </w:sdt>
    </w:p>
    <w:p w14:paraId="12F948FD" w14:textId="77777777" w:rsidR="009C67B4" w:rsidRPr="003410EF" w:rsidRDefault="009C67B4" w:rsidP="009C67B4">
      <w:pPr>
        <w:spacing w:after="0"/>
      </w:pPr>
      <w:r w:rsidRPr="003410EF">
        <w:t> </w:t>
      </w:r>
    </w:p>
    <w:p w14:paraId="0071CD55" w14:textId="77777777" w:rsidR="009C67B4" w:rsidRPr="003410EF" w:rsidRDefault="009C67B4" w:rsidP="009C67B4">
      <w:pPr>
        <w:spacing w:after="0"/>
      </w:pPr>
      <w:r w:rsidRPr="003410EF">
        <w:rPr>
          <w:b/>
          <w:bCs/>
          <w:lang w:val="en-NZ"/>
        </w:rPr>
        <w:t>Campus:</w:t>
      </w:r>
      <w:r w:rsidRPr="003410EF">
        <w:tab/>
      </w:r>
      <w:r w:rsidRPr="003410EF">
        <w:tab/>
      </w:r>
      <w:r w:rsidRPr="003410EF">
        <w:rPr>
          <w:rFonts w:ascii="Arial" w:hAnsi="Arial" w:cs="Arial"/>
          <w:b/>
          <w:bCs/>
          <w:lang w:val="en-NZ"/>
        </w:rPr>
        <w:t>​</w:t>
      </w:r>
      <w:sdt>
        <w:sdtPr>
          <w:rPr>
            <w:b/>
            <w:bCs/>
            <w:lang w:val="en-NZ"/>
          </w:rPr>
          <w:id w:val="-428971676"/>
          <w:placeholder>
            <w:docPart w:val="002D46E3338A421F86269E9274315F37"/>
          </w:placeholder>
        </w:sdtPr>
        <w:sdtEndPr>
          <w:rPr>
            <w:b w:val="0"/>
            <w:bCs w:val="0"/>
            <w:lang w:val="en-US"/>
          </w:rPr>
        </w:sdtEndPr>
        <w:sdtContent>
          <w:r w:rsidRPr="003410EF">
            <w:t>Click or tap here to enter text.</w:t>
          </w:r>
          <w:r w:rsidRPr="003410EF">
            <w:rPr>
              <w:rFonts w:ascii="Arial" w:hAnsi="Arial" w:cs="Arial"/>
              <w:b/>
              <w:bCs/>
              <w:lang w:val="en-NZ"/>
            </w:rPr>
            <w:t>​</w:t>
          </w:r>
          <w:r w:rsidRPr="003410EF">
            <w:t> </w:t>
          </w:r>
        </w:sdtContent>
      </w:sdt>
    </w:p>
    <w:p w14:paraId="28DEEAEE" w14:textId="77777777" w:rsidR="009C67B4" w:rsidRPr="003410EF" w:rsidRDefault="009C67B4" w:rsidP="009C67B4">
      <w:pPr>
        <w:spacing w:after="0"/>
      </w:pPr>
      <w:r w:rsidRPr="003410EF">
        <w:t> </w:t>
      </w:r>
    </w:p>
    <w:p w14:paraId="0AE77705" w14:textId="77777777" w:rsidR="009C67B4" w:rsidRDefault="009C67B4" w:rsidP="009C67B4">
      <w:pPr>
        <w:spacing w:after="0"/>
        <w:rPr>
          <w:b/>
          <w:bCs/>
          <w:lang w:val="en-NZ"/>
        </w:rPr>
      </w:pPr>
      <w:r w:rsidRPr="003410EF">
        <w:rPr>
          <w:b/>
          <w:bCs/>
          <w:lang w:val="en-NZ"/>
        </w:rPr>
        <w:t>Programme:</w:t>
      </w:r>
      <w:r w:rsidRPr="003410EF">
        <w:tab/>
      </w:r>
      <w:r w:rsidRPr="003410EF">
        <w:tab/>
      </w:r>
      <w:r w:rsidRPr="003410EF">
        <w:rPr>
          <w:rFonts w:ascii="Arial" w:hAnsi="Arial" w:cs="Arial"/>
          <w:b/>
          <w:bCs/>
          <w:lang w:val="en-NZ"/>
        </w:rPr>
        <w:t>​</w:t>
      </w:r>
      <w:sdt>
        <w:sdtPr>
          <w:rPr>
            <w:b/>
            <w:bCs/>
            <w:lang w:val="en-NZ"/>
          </w:rPr>
          <w:id w:val="1052498105"/>
          <w:placeholder>
            <w:docPart w:val="002D46E3338A421F86269E9274315F37"/>
          </w:placeholder>
        </w:sdtPr>
        <w:sdtEndPr/>
        <w:sdtContent>
          <w:r w:rsidRPr="003410EF">
            <w:t>Click or tap here to enter text.</w:t>
          </w:r>
          <w:r w:rsidRPr="003410EF">
            <w:rPr>
              <w:rFonts w:ascii="Arial" w:hAnsi="Arial" w:cs="Arial"/>
              <w:b/>
              <w:bCs/>
              <w:lang w:val="en-NZ"/>
            </w:rPr>
            <w:t>​</w:t>
          </w:r>
        </w:sdtContent>
      </w:sdt>
    </w:p>
    <w:p w14:paraId="6CCDAF87" w14:textId="77777777" w:rsidR="009C67B4" w:rsidRDefault="009C67B4" w:rsidP="009C67B4">
      <w:pPr>
        <w:spacing w:after="0"/>
        <w:rPr>
          <w:b/>
          <w:bCs/>
          <w:lang w:val="en-NZ"/>
        </w:rPr>
      </w:pPr>
    </w:p>
    <w:p w14:paraId="29D3B2C9" w14:textId="22553C05" w:rsidR="009C67B4" w:rsidRPr="003410EF" w:rsidRDefault="00CA51CD" w:rsidP="009C67B4">
      <w:pPr>
        <w:spacing w:after="0"/>
      </w:pPr>
      <w:r>
        <w:rPr>
          <w:b/>
          <w:bCs/>
          <w:lang w:val="en-NZ"/>
        </w:rPr>
        <w:t xml:space="preserve">Preferred </w:t>
      </w:r>
      <w:r w:rsidR="009C67B4">
        <w:rPr>
          <w:b/>
          <w:bCs/>
          <w:lang w:val="en-NZ"/>
        </w:rPr>
        <w:t>Contact Method:</w:t>
      </w:r>
      <w:r w:rsidR="009C67B4">
        <w:rPr>
          <w:b/>
          <w:bCs/>
          <w:lang w:val="en-NZ"/>
        </w:rPr>
        <w:tab/>
      </w:r>
      <w:sdt>
        <w:sdtPr>
          <w:rPr>
            <w:b/>
            <w:bCs/>
            <w:lang w:val="en-NZ"/>
          </w:rPr>
          <w:id w:val="-93632587"/>
          <w:placeholder>
            <w:docPart w:val="DefaultPlaceholder_-1854013438"/>
          </w:placeholder>
          <w:showingPlcHdr/>
          <w:comboBox>
            <w:listItem w:value="Choose an item."/>
            <w:listItem w:displayText="phone" w:value="phone"/>
            <w:listItem w:displayText="email" w:value="email"/>
          </w:comboBox>
        </w:sdtPr>
        <w:sdtEndPr/>
        <w:sdtContent>
          <w:r w:rsidRPr="000956AE">
            <w:rPr>
              <w:rStyle w:val="PlaceholderText"/>
            </w:rPr>
            <w:t>Choose an item.</w:t>
          </w:r>
        </w:sdtContent>
      </w:sdt>
    </w:p>
    <w:p w14:paraId="397E9812" w14:textId="77777777" w:rsidR="009C67B4" w:rsidRDefault="009C67B4" w:rsidP="009C67B4"/>
    <w:p w14:paraId="489CB637" w14:textId="77777777" w:rsidR="009C67B4" w:rsidRPr="000F31A4" w:rsidRDefault="009C67B4" w:rsidP="009C67B4">
      <w:r w:rsidRPr="000F31A4">
        <w:rPr>
          <w:b/>
          <w:bCs/>
        </w:rPr>
        <w:t xml:space="preserve">Awareness of Yoobee </w:t>
      </w:r>
      <w:r>
        <w:rPr>
          <w:b/>
          <w:bCs/>
        </w:rPr>
        <w:t>Procedures</w:t>
      </w:r>
      <w:r w:rsidRPr="000F31A4">
        <w:rPr>
          <w:b/>
          <w:bCs/>
        </w:rPr>
        <w:t xml:space="preserve"> -</w:t>
      </w:r>
      <w:r w:rsidRPr="00903013">
        <w:rPr>
          <w:b/>
          <w:bCs/>
        </w:rPr>
        <w:t xml:space="preserve"> </w:t>
      </w:r>
      <w:r w:rsidRPr="007B1A40">
        <w:t xml:space="preserve">please indicate, by ticking any of the boxes below, your awareness of Yoobee </w:t>
      </w:r>
      <w:r>
        <w:t>procedures</w:t>
      </w:r>
    </w:p>
    <w:p w14:paraId="3F07475A" w14:textId="77777777" w:rsidR="009C67B4" w:rsidRDefault="009C67B4" w:rsidP="009C67B4">
      <w:r w:rsidRPr="000F31A4">
        <w:rPr>
          <w:rFonts w:ascii="Arial" w:hAnsi="Arial" w:cs="Arial"/>
        </w:rPr>
        <w:t>​</w:t>
      </w:r>
      <w:r w:rsidRPr="000F31A4">
        <w:rPr>
          <w:rFonts w:ascii="Segoe UI Symbol" w:hAnsi="Segoe UI Symbol" w:cs="Segoe UI Symbol"/>
        </w:rPr>
        <w:t>☐</w:t>
      </w:r>
      <w:r w:rsidRPr="000F31A4">
        <w:rPr>
          <w:rFonts w:ascii="Arial" w:hAnsi="Arial" w:cs="Arial"/>
        </w:rPr>
        <w:t>​</w:t>
      </w:r>
      <w:r w:rsidRPr="000F31A4">
        <w:t>   </w:t>
      </w:r>
      <w:r>
        <w:tab/>
      </w:r>
      <w:r w:rsidRPr="000F31A4">
        <w:t>I have read and understand the Yoobee Complaints and Appeals Procedure  </w:t>
      </w:r>
    </w:p>
    <w:p w14:paraId="15492CB4" w14:textId="77777777" w:rsidR="009C67B4" w:rsidRPr="000F31A4" w:rsidRDefault="009C67B4" w:rsidP="009C67B4">
      <w:r w:rsidRPr="000F31A4">
        <w:rPr>
          <w:rFonts w:ascii="Arial" w:hAnsi="Arial" w:cs="Arial"/>
        </w:rPr>
        <w:t>​​</w:t>
      </w:r>
      <w:r w:rsidRPr="000F31A4">
        <w:rPr>
          <w:rFonts w:ascii="Segoe UI Symbol" w:hAnsi="Segoe UI Symbol" w:cs="Segoe UI Symbol"/>
        </w:rPr>
        <w:t>☐</w:t>
      </w:r>
      <w:r w:rsidRPr="000F31A4">
        <w:rPr>
          <w:rFonts w:ascii="Arial" w:hAnsi="Arial" w:cs="Arial"/>
        </w:rPr>
        <w:t>​</w:t>
      </w:r>
      <w:r w:rsidRPr="000F31A4">
        <w:t>     </w:t>
      </w:r>
      <w:r>
        <w:tab/>
      </w:r>
      <w:r w:rsidRPr="000F31A4">
        <w:t>I require support to understand the Yoobee Complaints and Appeals Procedure </w:t>
      </w:r>
    </w:p>
    <w:p w14:paraId="3344A32C" w14:textId="77777777" w:rsidR="009C67B4" w:rsidRPr="000F31A4" w:rsidRDefault="009C67B4" w:rsidP="009C67B4">
      <w:r w:rsidRPr="000F31A4">
        <w:rPr>
          <w:rFonts w:ascii="Arial" w:hAnsi="Arial" w:cs="Arial"/>
        </w:rPr>
        <w:t>​</w:t>
      </w:r>
      <w:r w:rsidRPr="000F31A4">
        <w:rPr>
          <w:rFonts w:ascii="Segoe UI Symbol" w:hAnsi="Segoe UI Symbol" w:cs="Segoe UI Symbol"/>
        </w:rPr>
        <w:t>☐</w:t>
      </w:r>
      <w:r w:rsidRPr="000F31A4">
        <w:rPr>
          <w:rFonts w:ascii="Arial" w:hAnsi="Arial" w:cs="Arial"/>
        </w:rPr>
        <w:t>​</w:t>
      </w:r>
      <w:r w:rsidRPr="000F31A4">
        <w:t xml:space="preserve">     </w:t>
      </w:r>
      <w:r>
        <w:tab/>
      </w:r>
      <w:r w:rsidRPr="000F31A4">
        <w:t xml:space="preserve">I give permission to discuss my </w:t>
      </w:r>
      <w:r>
        <w:t>appeal</w:t>
      </w:r>
      <w:r w:rsidRPr="000F31A4">
        <w:t xml:space="preserve"> with the relevant individuals indicated </w:t>
      </w:r>
    </w:p>
    <w:p w14:paraId="6B34A826" w14:textId="77777777" w:rsidR="009C67B4" w:rsidRPr="000F31A4" w:rsidRDefault="009C67B4" w:rsidP="009C67B4"/>
    <w:p w14:paraId="5E23997D" w14:textId="77777777" w:rsidR="009C67B4" w:rsidRDefault="009C67B4" w:rsidP="009C67B4">
      <w:r w:rsidRPr="007B1A40">
        <w:rPr>
          <w:b/>
          <w:bCs/>
        </w:rPr>
        <w:t>Support</w:t>
      </w:r>
      <w:r>
        <w:t xml:space="preserve"> - Please indicate by ticking any of the boxes below if you have a support person, or would like support </w:t>
      </w:r>
    </w:p>
    <w:p w14:paraId="16C4289B" w14:textId="77777777" w:rsidR="009C67B4" w:rsidRDefault="009C67B4" w:rsidP="009C67B4">
      <w:r>
        <w:rPr>
          <w:rFonts w:ascii="Segoe UI Symbol" w:hAnsi="Segoe UI Symbol" w:cs="Segoe UI Symbol"/>
        </w:rPr>
        <w:t>☐</w:t>
      </w:r>
      <w:r>
        <w:tab/>
        <w:t>I have a support person assisting with this appeal</w:t>
      </w:r>
    </w:p>
    <w:p w14:paraId="7E566DC3" w14:textId="77777777" w:rsidR="009C67B4" w:rsidRDefault="009C67B4" w:rsidP="009C67B4">
      <w:r>
        <w:tab/>
        <w:t xml:space="preserve">If yes, please advise their name and contact details: </w:t>
      </w:r>
      <w:sdt>
        <w:sdtPr>
          <w:id w:val="931942635"/>
          <w:placeholder>
            <w:docPart w:val="002D46E3338A421F86269E9274315F37"/>
          </w:placeholder>
        </w:sdtPr>
        <w:sdtEndPr/>
        <w:sdtContent>
          <w:r>
            <w:t>Click or tap here to enter text</w:t>
          </w:r>
        </w:sdtContent>
      </w:sdt>
      <w:r>
        <w:t>.</w:t>
      </w:r>
    </w:p>
    <w:p w14:paraId="54BDDF87" w14:textId="7919D2C7" w:rsidR="009C67B4" w:rsidRDefault="009C67B4" w:rsidP="00953B20">
      <w:r>
        <w:rPr>
          <w:rFonts w:ascii="Segoe UI Symbol" w:hAnsi="Segoe UI Symbol" w:cs="Segoe UI Symbol"/>
        </w:rPr>
        <w:t>☐</w:t>
      </w:r>
      <w:r>
        <w:tab/>
        <w:t xml:space="preserve">I would like to know more about </w:t>
      </w:r>
      <w:r w:rsidR="00953B20">
        <w:t>s</w:t>
      </w:r>
      <w:r>
        <w:t>upport</w:t>
      </w:r>
      <w:r w:rsidR="00953B20">
        <w:t xml:space="preserve"> options</w:t>
      </w:r>
      <w:r>
        <w:t xml:space="preserve"> (please send me more</w:t>
      </w:r>
      <w:r w:rsidR="00953B20">
        <w:t xml:space="preserve"> </w:t>
      </w:r>
      <w:r>
        <w:t>information)</w:t>
      </w:r>
    </w:p>
    <w:p w14:paraId="13352A78" w14:textId="348E7CE6" w:rsidR="009C67B4" w:rsidRDefault="009C67B4" w:rsidP="009C67B4">
      <w:r>
        <w:rPr>
          <w:rFonts w:ascii="Segoe UI Symbol" w:hAnsi="Segoe UI Symbol" w:cs="Segoe UI Symbol"/>
        </w:rPr>
        <w:t>☐</w:t>
      </w:r>
      <w:r>
        <w:t xml:space="preserve">    </w:t>
      </w:r>
      <w:r>
        <w:tab/>
        <w:t xml:space="preserve">I do not require any support from </w:t>
      </w:r>
      <w:r w:rsidR="00BE7888">
        <w:t xml:space="preserve">Yoobee </w:t>
      </w:r>
      <w:proofErr w:type="spellStart"/>
      <w:r w:rsidR="00BE7888">
        <w:t>kaimahi</w:t>
      </w:r>
      <w:proofErr w:type="spellEnd"/>
      <w:r w:rsidR="009B7374">
        <w:t xml:space="preserve"> </w:t>
      </w:r>
      <w:r w:rsidR="00BE7888">
        <w:t>|</w:t>
      </w:r>
      <w:r w:rsidR="009B7374">
        <w:t xml:space="preserve"> </w:t>
      </w:r>
      <w:r w:rsidR="00BE7888">
        <w:t>staff</w:t>
      </w:r>
    </w:p>
    <w:p w14:paraId="469FBC45" w14:textId="6FE42979" w:rsidR="00E31C74" w:rsidRPr="004C25BB" w:rsidRDefault="009C67B4" w:rsidP="00E31C74">
      <w:r>
        <w:rPr>
          <w:rFonts w:ascii="Segoe UI Symbol" w:hAnsi="Segoe UI Symbol" w:cs="Segoe UI Symbol"/>
        </w:rPr>
        <w:t>☐</w:t>
      </w:r>
      <w:r>
        <w:t xml:space="preserve">    </w:t>
      </w:r>
      <w:r>
        <w:tab/>
        <w:t>Other (please specify): Click or tap here to enter text.</w:t>
      </w:r>
    </w:p>
    <w:p w14:paraId="2A12F560" w14:textId="7AEBE43C" w:rsidR="009C67B4" w:rsidRPr="007B1A40" w:rsidRDefault="009C67B4" w:rsidP="009C67B4">
      <w:pPr>
        <w:pStyle w:val="Heading1"/>
        <w:rPr>
          <w:rFonts w:asciiTheme="minorHAnsi" w:hAnsiTheme="minorHAnsi" w:cstheme="minorHAnsi"/>
          <w:b/>
          <w:bCs/>
          <w:color w:val="0A0A0A"/>
          <w:spacing w:val="-2"/>
          <w:w w:val="105"/>
          <w:sz w:val="22"/>
          <w:szCs w:val="22"/>
        </w:rPr>
      </w:pPr>
      <w:r w:rsidRPr="007B1A40">
        <w:rPr>
          <w:rFonts w:asciiTheme="minorHAnsi" w:hAnsiTheme="minorHAnsi" w:cstheme="minorHAnsi"/>
          <w:b/>
          <w:bCs/>
          <w:color w:val="0A0A0A"/>
          <w:spacing w:val="-2"/>
          <w:w w:val="105"/>
          <w:sz w:val="22"/>
          <w:szCs w:val="22"/>
        </w:rPr>
        <w:lastRenderedPageBreak/>
        <w:t xml:space="preserve">Details of </w:t>
      </w:r>
      <w:r>
        <w:rPr>
          <w:rFonts w:asciiTheme="minorHAnsi" w:hAnsiTheme="minorHAnsi" w:cstheme="minorHAnsi"/>
          <w:b/>
          <w:bCs/>
          <w:color w:val="0A0A0A"/>
          <w:spacing w:val="-2"/>
          <w:w w:val="105"/>
          <w:sz w:val="22"/>
          <w:szCs w:val="22"/>
        </w:rPr>
        <w:t>Appeal</w:t>
      </w:r>
    </w:p>
    <w:p w14:paraId="345C3F97" w14:textId="03549354" w:rsidR="009C67B4" w:rsidRDefault="009C67B4" w:rsidP="00E113D9">
      <w:pPr>
        <w:spacing w:before="46" w:line="278" w:lineRule="auto"/>
        <w:ind w:right="333"/>
        <w:rPr>
          <w:rFonts w:ascii="Calibri" w:hAnsi="Calibri" w:cs="Calibri"/>
          <w:iCs/>
          <w:w w:val="105"/>
        </w:rPr>
      </w:pPr>
      <w:r w:rsidRPr="007B1A40">
        <w:rPr>
          <w:rFonts w:cstheme="minorHAnsi"/>
          <w:iCs/>
          <w:w w:val="105"/>
        </w:rPr>
        <w:t>Detailed</w:t>
      </w:r>
      <w:r w:rsidRPr="007B1A40">
        <w:rPr>
          <w:rFonts w:cstheme="minorHAnsi"/>
          <w:iCs/>
          <w:spacing w:val="-6"/>
          <w:w w:val="105"/>
        </w:rPr>
        <w:t xml:space="preserve"> </w:t>
      </w:r>
      <w:r w:rsidRPr="00684AB7">
        <w:rPr>
          <w:rFonts w:ascii="Calibri" w:hAnsi="Calibri" w:cs="Calibri"/>
          <w:iCs/>
          <w:w w:val="105"/>
        </w:rPr>
        <w:t>explanation of</w:t>
      </w:r>
      <w:r w:rsidRPr="00684AB7">
        <w:rPr>
          <w:rFonts w:ascii="Calibri" w:hAnsi="Calibri" w:cs="Calibri"/>
          <w:iCs/>
          <w:spacing w:val="-5"/>
          <w:w w:val="105"/>
        </w:rPr>
        <w:t xml:space="preserve"> the original complaint and outcome and </w:t>
      </w:r>
      <w:r w:rsidR="00684AB7" w:rsidRPr="00684AB7">
        <w:rPr>
          <w:rFonts w:ascii="Calibri" w:hAnsi="Calibri" w:cs="Calibri"/>
          <w:iCs/>
          <w:spacing w:val="-5"/>
          <w:w w:val="105"/>
        </w:rPr>
        <w:t>grounds for appeal</w:t>
      </w:r>
      <w:r w:rsidRPr="00684AB7">
        <w:rPr>
          <w:rFonts w:ascii="Calibri" w:hAnsi="Calibri" w:cs="Calibri"/>
          <w:iCs/>
          <w:spacing w:val="-2"/>
          <w:w w:val="105"/>
        </w:rPr>
        <w:t xml:space="preserve"> </w:t>
      </w:r>
      <w:r w:rsidRPr="00684AB7">
        <w:rPr>
          <w:rFonts w:ascii="Calibri" w:hAnsi="Calibri" w:cs="Calibri"/>
          <w:iCs/>
          <w:w w:val="105"/>
        </w:rPr>
        <w:t>(please</w:t>
      </w:r>
      <w:r w:rsidRPr="00684AB7">
        <w:rPr>
          <w:rFonts w:ascii="Calibri" w:hAnsi="Calibri" w:cs="Calibri"/>
          <w:iCs/>
          <w:spacing w:val="-2"/>
          <w:w w:val="105"/>
        </w:rPr>
        <w:t xml:space="preserve"> </w:t>
      </w:r>
      <w:r w:rsidRPr="00684AB7">
        <w:rPr>
          <w:rFonts w:ascii="Calibri" w:hAnsi="Calibri" w:cs="Calibri"/>
          <w:iCs/>
          <w:w w:val="105"/>
        </w:rPr>
        <w:t>include</w:t>
      </w:r>
      <w:r w:rsidRPr="00684AB7">
        <w:rPr>
          <w:rFonts w:ascii="Calibri" w:hAnsi="Calibri" w:cs="Calibri"/>
          <w:iCs/>
          <w:spacing w:val="-6"/>
          <w:w w:val="105"/>
        </w:rPr>
        <w:t xml:space="preserve"> </w:t>
      </w:r>
      <w:r w:rsidRPr="00684AB7">
        <w:rPr>
          <w:rFonts w:ascii="Calibri" w:hAnsi="Calibri" w:cs="Calibri"/>
          <w:iCs/>
          <w:w w:val="105"/>
        </w:rPr>
        <w:t>as</w:t>
      </w:r>
      <w:r w:rsidRPr="00684AB7">
        <w:rPr>
          <w:rFonts w:ascii="Calibri" w:hAnsi="Calibri" w:cs="Calibri"/>
          <w:iCs/>
          <w:spacing w:val="-9"/>
          <w:w w:val="105"/>
        </w:rPr>
        <w:t xml:space="preserve"> </w:t>
      </w:r>
      <w:r w:rsidRPr="00684AB7">
        <w:rPr>
          <w:rFonts w:ascii="Calibri" w:hAnsi="Calibri" w:cs="Calibri"/>
          <w:iCs/>
          <w:w w:val="105"/>
        </w:rPr>
        <w:t>much</w:t>
      </w:r>
      <w:r w:rsidRPr="00684AB7">
        <w:rPr>
          <w:rFonts w:ascii="Calibri" w:hAnsi="Calibri" w:cs="Calibri"/>
          <w:iCs/>
          <w:spacing w:val="-8"/>
          <w:w w:val="105"/>
        </w:rPr>
        <w:t xml:space="preserve"> </w:t>
      </w:r>
      <w:r w:rsidRPr="00684AB7">
        <w:rPr>
          <w:rFonts w:ascii="Calibri" w:hAnsi="Calibri" w:cs="Calibri"/>
          <w:iCs/>
          <w:w w:val="105"/>
        </w:rPr>
        <w:t>information as</w:t>
      </w:r>
      <w:r w:rsidRPr="00684AB7">
        <w:rPr>
          <w:rFonts w:ascii="Calibri" w:hAnsi="Calibri" w:cs="Calibri"/>
          <w:iCs/>
          <w:spacing w:val="-12"/>
          <w:w w:val="105"/>
        </w:rPr>
        <w:t xml:space="preserve"> </w:t>
      </w:r>
      <w:r w:rsidRPr="00684AB7">
        <w:rPr>
          <w:rFonts w:ascii="Calibri" w:hAnsi="Calibri" w:cs="Calibri"/>
          <w:iCs/>
          <w:w w:val="105"/>
        </w:rPr>
        <w:t>possible)</w:t>
      </w:r>
    </w:p>
    <w:sdt>
      <w:sdtPr>
        <w:id w:val="92603689"/>
        <w:placeholder>
          <w:docPart w:val="B5D8ADD5D5A342B3AF694E1C82030EDA"/>
        </w:placeholder>
        <w:showingPlcHdr/>
      </w:sdtPr>
      <w:sdtEndPr/>
      <w:sdtContent>
        <w:p w14:paraId="1A12CC8C" w14:textId="77777777" w:rsidR="003E3CC3" w:rsidRDefault="003E3CC3" w:rsidP="003E3CC3">
          <w:r w:rsidRPr="00852656">
            <w:rPr>
              <w:rStyle w:val="PlaceholderText"/>
            </w:rPr>
            <w:t>Click or tap here to enter text.</w:t>
          </w:r>
        </w:p>
      </w:sdtContent>
    </w:sdt>
    <w:p w14:paraId="6F3A73D2" w14:textId="6200303E" w:rsidR="009C67B4" w:rsidRPr="00684AB7" w:rsidRDefault="009C67B4" w:rsidP="00E113D9">
      <w:pPr>
        <w:rPr>
          <w:rFonts w:ascii="Calibri" w:hAnsi="Calibri" w:cs="Calibri"/>
        </w:rPr>
      </w:pPr>
      <w:r w:rsidRPr="00684AB7">
        <w:rPr>
          <w:rFonts w:ascii="Calibri" w:hAnsi="Calibri" w:cs="Calibri"/>
        </w:rPr>
        <w:t xml:space="preserve">Date you received the outcome of the original complaint: </w:t>
      </w:r>
      <w:sdt>
        <w:sdtPr>
          <w:rPr>
            <w:rFonts w:ascii="Calibri" w:hAnsi="Calibri" w:cs="Calibri"/>
          </w:rPr>
          <w:id w:val="1938784642"/>
          <w:placeholder>
            <w:docPart w:val="EEFFD930E9DB4E889F07BAEB1954D06A"/>
          </w:placeholder>
          <w:showingPlcHdr/>
          <w:date>
            <w:dateFormat w:val="d/MM/yyyy"/>
            <w:lid w:val="en-NZ"/>
            <w:storeMappedDataAs w:val="dateTime"/>
            <w:calendar w:val="gregorian"/>
          </w:date>
        </w:sdtPr>
        <w:sdtEndPr/>
        <w:sdtContent>
          <w:r w:rsidRPr="00684AB7">
            <w:rPr>
              <w:rStyle w:val="PlaceholderText"/>
              <w:rFonts w:ascii="Calibri" w:hAnsi="Calibri" w:cs="Calibri"/>
            </w:rPr>
            <w:t>Click or tap to enter a date.</w:t>
          </w:r>
        </w:sdtContent>
      </w:sdt>
    </w:p>
    <w:p w14:paraId="576E82E3" w14:textId="0D7154B7" w:rsidR="003E3CC3" w:rsidRDefault="00F36316" w:rsidP="003E3CC3">
      <w:r w:rsidRPr="00684AB7">
        <w:rPr>
          <w:rFonts w:ascii="Calibri" w:hAnsi="Calibri" w:cs="Calibri"/>
        </w:rPr>
        <w:t xml:space="preserve">Grounds for appeal: </w:t>
      </w:r>
      <w:sdt>
        <w:sdtPr>
          <w:id w:val="-1501499492"/>
          <w:placeholder>
            <w:docPart w:val="3860B4517333483D8112E2A99D0238AF"/>
          </w:placeholder>
        </w:sdtPr>
        <w:sdtEndPr/>
        <w:sdtContent>
          <w:sdt>
            <w:sdtPr>
              <w:id w:val="1551112746"/>
              <w:placeholder>
                <w:docPart w:val="DefaultPlaceholder_-1854013438"/>
              </w:placeholder>
              <w:showingPlcHdr/>
              <w:comboBox>
                <w:listItem w:value="Choose an item."/>
                <w:listItem w:displayText="There is new information which was not previously available and could not reasonably have been made available at the time the decision was made which could have had an effect on the decision or the penalty imposed" w:value="There is new information which was not previously available and could not reasonably have been made available at the time the decision was made which could have had an effect on the decision or the penalty imposed"/>
                <w:listItem w:displayText="There was a flaw in the process relating to how the investigation was undertaken or the way in which the decision was reached" w:value="There was a flaw in the process relating to how the investigation was undertaken or the way in which the decisoin was reached"/>
              </w:comboBox>
            </w:sdtPr>
            <w:sdtEndPr/>
            <w:sdtContent>
              <w:r w:rsidR="007012F0" w:rsidRPr="000956AE">
                <w:rPr>
                  <w:rStyle w:val="PlaceholderText"/>
                </w:rPr>
                <w:t>Choose an item.</w:t>
              </w:r>
            </w:sdtContent>
          </w:sdt>
        </w:sdtContent>
      </w:sdt>
    </w:p>
    <w:p w14:paraId="7DE2959F" w14:textId="45A020FF" w:rsidR="00F36316" w:rsidRPr="00684AB7" w:rsidRDefault="00F36316" w:rsidP="00E113D9">
      <w:pPr>
        <w:rPr>
          <w:rFonts w:ascii="Calibri" w:hAnsi="Calibri" w:cs="Calibri"/>
        </w:rPr>
      </w:pPr>
    </w:p>
    <w:p w14:paraId="5579C1BB" w14:textId="38177FF9" w:rsidR="009C67B4" w:rsidRPr="00684AB7" w:rsidRDefault="009C67B4" w:rsidP="009C67B4">
      <w:pPr>
        <w:rPr>
          <w:rFonts w:ascii="Calibri" w:hAnsi="Calibri" w:cs="Calibri"/>
        </w:rPr>
      </w:pPr>
      <w:r w:rsidRPr="00684AB7">
        <w:rPr>
          <w:rFonts w:ascii="Calibri" w:hAnsi="Calibri" w:cs="Calibri"/>
        </w:rPr>
        <w:t>I have attached:</w:t>
      </w:r>
    </w:p>
    <w:p w14:paraId="3B09F49B" w14:textId="789541C1" w:rsidR="009C67B4" w:rsidRPr="00684AB7" w:rsidRDefault="009B7374" w:rsidP="009C67B4">
      <w:pPr>
        <w:rPr>
          <w:rFonts w:ascii="Calibri" w:hAnsi="Calibri" w:cs="Calibri"/>
        </w:rPr>
      </w:pPr>
      <w:sdt>
        <w:sdtPr>
          <w:rPr>
            <w:rFonts w:ascii="Calibri" w:hAnsi="Calibri" w:cs="Calibri"/>
          </w:rPr>
          <w:id w:val="1132215663"/>
          <w14:checkbox>
            <w14:checked w14:val="0"/>
            <w14:checkedState w14:val="2612" w14:font="MS Gothic"/>
            <w14:uncheckedState w14:val="2610" w14:font="MS Gothic"/>
          </w14:checkbox>
        </w:sdtPr>
        <w:sdtEndPr/>
        <w:sdtContent>
          <w:r w:rsidR="009C67B4" w:rsidRPr="00684AB7">
            <w:rPr>
              <w:rFonts w:ascii="Segoe UI Symbol" w:eastAsia="MS Gothic" w:hAnsi="Segoe UI Symbol" w:cs="Segoe UI Symbol"/>
            </w:rPr>
            <w:t>☐</w:t>
          </w:r>
        </w:sdtContent>
      </w:sdt>
      <w:r w:rsidR="009C67B4" w:rsidRPr="00684AB7">
        <w:rPr>
          <w:rFonts w:ascii="Calibri" w:hAnsi="Calibri" w:cs="Calibri"/>
        </w:rPr>
        <w:tab/>
        <w:t>Details of the previous complaint and outcome</w:t>
      </w:r>
    </w:p>
    <w:p w14:paraId="07F9B7B4" w14:textId="77777777" w:rsidR="009C67B4" w:rsidRPr="00684AB7" w:rsidRDefault="009B7374" w:rsidP="00E113D9">
      <w:pPr>
        <w:rPr>
          <w:rFonts w:ascii="Calibri" w:hAnsi="Calibri" w:cs="Calibri"/>
        </w:rPr>
      </w:pPr>
      <w:sdt>
        <w:sdtPr>
          <w:rPr>
            <w:rFonts w:ascii="Calibri" w:hAnsi="Calibri" w:cs="Calibri"/>
          </w:rPr>
          <w:id w:val="1634981438"/>
          <w14:checkbox>
            <w14:checked w14:val="0"/>
            <w14:checkedState w14:val="2612" w14:font="MS Gothic"/>
            <w14:uncheckedState w14:val="2610" w14:font="MS Gothic"/>
          </w14:checkbox>
        </w:sdtPr>
        <w:sdtEndPr/>
        <w:sdtContent>
          <w:r w:rsidR="009C67B4" w:rsidRPr="00684AB7">
            <w:rPr>
              <w:rFonts w:ascii="Segoe UI Symbol" w:eastAsia="MS Gothic" w:hAnsi="Segoe UI Symbol" w:cs="Segoe UI Symbol"/>
            </w:rPr>
            <w:t>☐</w:t>
          </w:r>
        </w:sdtContent>
      </w:sdt>
      <w:r w:rsidR="009C67B4" w:rsidRPr="00684AB7">
        <w:rPr>
          <w:rFonts w:ascii="Calibri" w:hAnsi="Calibri" w:cs="Calibri"/>
        </w:rPr>
        <w:tab/>
        <w:t>All supporting evidence</w:t>
      </w:r>
    </w:p>
    <w:p w14:paraId="12091C41" w14:textId="77777777" w:rsidR="009C67B4" w:rsidRPr="00684AB7" w:rsidRDefault="009C67B4" w:rsidP="009C67B4">
      <w:pPr>
        <w:ind w:firstLine="720"/>
        <w:rPr>
          <w:rFonts w:ascii="Calibri" w:hAnsi="Calibri" w:cs="Calibri"/>
        </w:rPr>
      </w:pPr>
    </w:p>
    <w:p w14:paraId="028DB55F" w14:textId="77777777" w:rsidR="009C67B4" w:rsidRPr="007B1A40" w:rsidRDefault="009C67B4" w:rsidP="009C67B4">
      <w:pPr>
        <w:pStyle w:val="Heading1"/>
        <w:rPr>
          <w:rFonts w:asciiTheme="minorHAnsi" w:hAnsiTheme="minorHAnsi" w:cstheme="minorHAnsi"/>
          <w:b/>
          <w:bCs/>
          <w:color w:val="0A0A0A"/>
          <w:spacing w:val="-2"/>
          <w:w w:val="105"/>
          <w:sz w:val="22"/>
          <w:szCs w:val="22"/>
        </w:rPr>
      </w:pPr>
      <w:r w:rsidRPr="007B1A40">
        <w:rPr>
          <w:b/>
          <w:bCs/>
          <w:color w:val="0A0A0A"/>
          <w:spacing w:val="-2"/>
          <w:w w:val="105"/>
          <w:sz w:val="22"/>
          <w:szCs w:val="22"/>
        </w:rPr>
        <w:t>Outcome Sought</w:t>
      </w:r>
    </w:p>
    <w:sdt>
      <w:sdtPr>
        <w:id w:val="-1132169357"/>
        <w:placeholder>
          <w:docPart w:val="D936D1FDD2564A89B34151C4BEE9B978"/>
        </w:placeholder>
        <w:showingPlcHdr/>
      </w:sdtPr>
      <w:sdtEndPr/>
      <w:sdtContent>
        <w:p w14:paraId="1173A321" w14:textId="77777777" w:rsidR="009C67B4" w:rsidRDefault="009C67B4" w:rsidP="00E113D9">
          <w:r w:rsidRPr="00852656">
            <w:rPr>
              <w:rStyle w:val="PlaceholderText"/>
            </w:rPr>
            <w:t>Click or tap here to enter text.</w:t>
          </w:r>
        </w:p>
      </w:sdtContent>
    </w:sdt>
    <w:p w14:paraId="1C45E383" w14:textId="77777777" w:rsidR="009C67B4" w:rsidRDefault="009C67B4" w:rsidP="009C67B4">
      <w:pPr>
        <w:spacing w:after="0"/>
        <w:rPr>
          <w:sz w:val="24"/>
          <w:szCs w:val="24"/>
        </w:rPr>
      </w:pPr>
    </w:p>
    <w:p w14:paraId="0076FD6E" w14:textId="77777777" w:rsidR="002D4C07" w:rsidRDefault="002D4C07" w:rsidP="002D4C07">
      <w:pPr>
        <w:spacing w:before="120" w:line="278" w:lineRule="auto"/>
        <w:ind w:right="333"/>
        <w:rPr>
          <w:rFonts w:cstheme="minorHAnsi"/>
          <w:b/>
          <w:iCs/>
        </w:rPr>
      </w:pPr>
      <w:r>
        <w:rPr>
          <w:rFonts w:cstheme="minorHAnsi"/>
          <w:b/>
          <w:iCs/>
        </w:rPr>
        <w:t>Signed: ________________________________</w:t>
      </w:r>
    </w:p>
    <w:p w14:paraId="6FE50C25" w14:textId="77777777" w:rsidR="002D4C07" w:rsidRDefault="002D4C07" w:rsidP="002D4C07">
      <w:pPr>
        <w:spacing w:before="46" w:line="278" w:lineRule="auto"/>
        <w:ind w:left="567" w:right="333" w:firstLine="4"/>
        <w:rPr>
          <w:rFonts w:cstheme="minorHAnsi"/>
          <w:b/>
          <w:iCs/>
        </w:rPr>
      </w:pPr>
    </w:p>
    <w:p w14:paraId="410FE792" w14:textId="77777777" w:rsidR="002D4C07" w:rsidRDefault="002D4C07" w:rsidP="002D4C07">
      <w:pPr>
        <w:spacing w:before="46" w:line="278" w:lineRule="auto"/>
        <w:ind w:right="333"/>
        <w:rPr>
          <w:rFonts w:cstheme="minorHAnsi"/>
          <w:b/>
          <w:iCs/>
        </w:rPr>
      </w:pPr>
      <w:r>
        <w:rPr>
          <w:rFonts w:cstheme="minorHAnsi"/>
          <w:b/>
          <w:iCs/>
        </w:rPr>
        <w:t xml:space="preserve">Date:    </w:t>
      </w:r>
      <w:sdt>
        <w:sdtPr>
          <w:rPr>
            <w:rFonts w:cstheme="minorHAnsi"/>
            <w:b/>
            <w:iCs/>
          </w:rPr>
          <w:id w:val="1169286423"/>
          <w:placeholder>
            <w:docPart w:val="264E36FC7666499BB0C7FF6C21C76B59"/>
          </w:placeholder>
          <w:showingPlcHdr/>
          <w:date>
            <w:dateFormat w:val="d/MM/yyyy"/>
            <w:lid w:val="en-NZ"/>
            <w:storeMappedDataAs w:val="dateTime"/>
            <w:calendar w:val="gregorian"/>
          </w:date>
        </w:sdtPr>
        <w:sdtEndPr/>
        <w:sdtContent>
          <w:r w:rsidRPr="00852656">
            <w:rPr>
              <w:rStyle w:val="PlaceholderText"/>
            </w:rPr>
            <w:t>Click or tap to enter a date.</w:t>
          </w:r>
        </w:sdtContent>
      </w:sdt>
    </w:p>
    <w:p w14:paraId="1A33A249" w14:textId="77777777" w:rsidR="002D4C07" w:rsidRDefault="002D4C07" w:rsidP="002D4C07">
      <w:pPr>
        <w:spacing w:before="46" w:line="278" w:lineRule="auto"/>
        <w:ind w:left="567" w:right="333" w:firstLine="4"/>
        <w:rPr>
          <w:rFonts w:cstheme="minorHAnsi"/>
          <w:bCs/>
          <w:i/>
        </w:rPr>
      </w:pPr>
    </w:p>
    <w:p w14:paraId="4035DDC0" w14:textId="504352CF" w:rsidR="009C67B4" w:rsidRDefault="002D4C07" w:rsidP="002D4C07">
      <w:pPr>
        <w:spacing w:after="0"/>
        <w:rPr>
          <w:sz w:val="24"/>
          <w:szCs w:val="24"/>
        </w:rPr>
      </w:pPr>
      <w:r w:rsidRPr="2623D09B">
        <w:rPr>
          <w:i/>
        </w:rPr>
        <w:t xml:space="preserve">To sign and submit this form please print, sign, and scan to </w:t>
      </w:r>
    </w:p>
    <w:p w14:paraId="6D88DB53" w14:textId="77777777" w:rsidR="009C67B4" w:rsidRPr="00966938" w:rsidRDefault="009C67B4" w:rsidP="009C67B4">
      <w:pPr>
        <w:spacing w:after="0"/>
        <w:rPr>
          <w:sz w:val="24"/>
          <w:szCs w:val="24"/>
        </w:rPr>
      </w:pPr>
    </w:p>
    <w:p w14:paraId="3652F16B" w14:textId="77777777" w:rsidR="009C67B4" w:rsidRPr="00966938" w:rsidRDefault="009C67B4" w:rsidP="009C67B4">
      <w:pPr>
        <w:spacing w:after="0"/>
      </w:pPr>
    </w:p>
    <w:p w14:paraId="27046FDD" w14:textId="77777777" w:rsidR="009C67B4" w:rsidRPr="00966938" w:rsidRDefault="009C67B4" w:rsidP="009C67B4">
      <w:pPr>
        <w:rPr>
          <w:rFonts w:ascii="Calibri" w:eastAsia="Calibri" w:hAnsi="Calibri" w:cs="Calibri"/>
          <w:sz w:val="24"/>
          <w:szCs w:val="24"/>
        </w:rPr>
      </w:pPr>
    </w:p>
    <w:p w14:paraId="6F882450" w14:textId="77777777" w:rsidR="00FE0982" w:rsidRDefault="00FE0982"/>
    <w:sectPr w:rsidR="00FE0982" w:rsidSect="009C67B4">
      <w:headerReference w:type="defaul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E6B73" w14:textId="77777777" w:rsidR="00BA4DD7" w:rsidRDefault="00BA4DD7">
      <w:pPr>
        <w:spacing w:after="0" w:line="240" w:lineRule="auto"/>
      </w:pPr>
      <w:r>
        <w:separator/>
      </w:r>
    </w:p>
  </w:endnote>
  <w:endnote w:type="continuationSeparator" w:id="0">
    <w:p w14:paraId="6F37022B" w14:textId="77777777" w:rsidR="00BA4DD7" w:rsidRDefault="00BA4DD7">
      <w:pPr>
        <w:spacing w:after="0" w:line="240" w:lineRule="auto"/>
      </w:pPr>
      <w:r>
        <w:continuationSeparator/>
      </w:r>
    </w:p>
  </w:endnote>
  <w:endnote w:type="continuationNotice" w:id="1">
    <w:p w14:paraId="3CC4BC68" w14:textId="77777777" w:rsidR="00BA4DD7" w:rsidRDefault="00BA4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0C75" w14:textId="77777777" w:rsidR="00BA4DD7" w:rsidRDefault="00BA4DD7">
      <w:pPr>
        <w:spacing w:after="0" w:line="240" w:lineRule="auto"/>
      </w:pPr>
      <w:r>
        <w:separator/>
      </w:r>
    </w:p>
  </w:footnote>
  <w:footnote w:type="continuationSeparator" w:id="0">
    <w:p w14:paraId="5FE4B5D9" w14:textId="77777777" w:rsidR="00BA4DD7" w:rsidRDefault="00BA4DD7">
      <w:pPr>
        <w:spacing w:after="0" w:line="240" w:lineRule="auto"/>
      </w:pPr>
      <w:r>
        <w:continuationSeparator/>
      </w:r>
    </w:p>
  </w:footnote>
  <w:footnote w:type="continuationNotice" w:id="1">
    <w:p w14:paraId="69695162" w14:textId="77777777" w:rsidR="00BA4DD7" w:rsidRDefault="00BA4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4AE5" w14:textId="4DC41DC2" w:rsidR="00246D2B" w:rsidRDefault="00AC76BE" w:rsidP="007B1A40">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5B32"/>
    <w:multiLevelType w:val="hybridMultilevel"/>
    <w:tmpl w:val="290C288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5DD367E"/>
    <w:multiLevelType w:val="multilevel"/>
    <w:tmpl w:val="5F327A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B319D5"/>
    <w:multiLevelType w:val="hybridMultilevel"/>
    <w:tmpl w:val="7C02C9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B10D57"/>
    <w:multiLevelType w:val="multilevel"/>
    <w:tmpl w:val="EA5A0E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5AA4EE7"/>
    <w:multiLevelType w:val="multilevel"/>
    <w:tmpl w:val="68BC7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20442070">
    <w:abstractNumId w:val="0"/>
  </w:num>
  <w:num w:numId="2" w16cid:durableId="12268130">
    <w:abstractNumId w:val="4"/>
  </w:num>
  <w:num w:numId="3" w16cid:durableId="1531646164">
    <w:abstractNumId w:val="1"/>
  </w:num>
  <w:num w:numId="4" w16cid:durableId="1995063163">
    <w:abstractNumId w:val="3"/>
  </w:num>
  <w:num w:numId="5" w16cid:durableId="143053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B4"/>
    <w:rsid w:val="00043102"/>
    <w:rsid w:val="00073A5E"/>
    <w:rsid w:val="000D2CD1"/>
    <w:rsid w:val="000E1610"/>
    <w:rsid w:val="000E28A8"/>
    <w:rsid w:val="000E3421"/>
    <w:rsid w:val="00103B75"/>
    <w:rsid w:val="00124836"/>
    <w:rsid w:val="001C533B"/>
    <w:rsid w:val="00224338"/>
    <w:rsid w:val="00246D2B"/>
    <w:rsid w:val="002D4C07"/>
    <w:rsid w:val="0030480E"/>
    <w:rsid w:val="00356200"/>
    <w:rsid w:val="003C2AC4"/>
    <w:rsid w:val="003D0BEB"/>
    <w:rsid w:val="003D6253"/>
    <w:rsid w:val="003E3CC3"/>
    <w:rsid w:val="004C25BB"/>
    <w:rsid w:val="004E2B8F"/>
    <w:rsid w:val="004F4834"/>
    <w:rsid w:val="00522CD5"/>
    <w:rsid w:val="00624C33"/>
    <w:rsid w:val="00640DE7"/>
    <w:rsid w:val="0065401A"/>
    <w:rsid w:val="00684AB7"/>
    <w:rsid w:val="006B3460"/>
    <w:rsid w:val="006B3EB4"/>
    <w:rsid w:val="006C0D5F"/>
    <w:rsid w:val="006C7CF4"/>
    <w:rsid w:val="007012F0"/>
    <w:rsid w:val="007135A9"/>
    <w:rsid w:val="007479D6"/>
    <w:rsid w:val="007A4041"/>
    <w:rsid w:val="007E2115"/>
    <w:rsid w:val="007F3780"/>
    <w:rsid w:val="00850765"/>
    <w:rsid w:val="00861FF4"/>
    <w:rsid w:val="00896674"/>
    <w:rsid w:val="008F6C1A"/>
    <w:rsid w:val="00953B20"/>
    <w:rsid w:val="009565E8"/>
    <w:rsid w:val="009B7374"/>
    <w:rsid w:val="009C67B4"/>
    <w:rsid w:val="00A429AD"/>
    <w:rsid w:val="00AB4B80"/>
    <w:rsid w:val="00AC76BE"/>
    <w:rsid w:val="00AD5C67"/>
    <w:rsid w:val="00AF155B"/>
    <w:rsid w:val="00B56232"/>
    <w:rsid w:val="00BA4DD7"/>
    <w:rsid w:val="00BB766C"/>
    <w:rsid w:val="00BD53B3"/>
    <w:rsid w:val="00BE7888"/>
    <w:rsid w:val="00C40863"/>
    <w:rsid w:val="00C56236"/>
    <w:rsid w:val="00CA51CD"/>
    <w:rsid w:val="00CD6394"/>
    <w:rsid w:val="00D15E52"/>
    <w:rsid w:val="00D46670"/>
    <w:rsid w:val="00D6255D"/>
    <w:rsid w:val="00DA3027"/>
    <w:rsid w:val="00DA55F3"/>
    <w:rsid w:val="00DD0319"/>
    <w:rsid w:val="00E04E4B"/>
    <w:rsid w:val="00E113D9"/>
    <w:rsid w:val="00E31C74"/>
    <w:rsid w:val="00E456D2"/>
    <w:rsid w:val="00ED129B"/>
    <w:rsid w:val="00F36316"/>
    <w:rsid w:val="00F3681E"/>
    <w:rsid w:val="00F95C76"/>
    <w:rsid w:val="00FE0982"/>
    <w:rsid w:val="66CD7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3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B4"/>
    <w:pPr>
      <w:spacing w:line="259" w:lineRule="auto"/>
    </w:pPr>
    <w:rPr>
      <w:kern w:val="0"/>
      <w:sz w:val="22"/>
      <w:szCs w:val="22"/>
      <w14:ligatures w14:val="none"/>
    </w:rPr>
  </w:style>
  <w:style w:type="paragraph" w:styleId="Heading1">
    <w:name w:val="heading 1"/>
    <w:basedOn w:val="Normal"/>
    <w:next w:val="Normal"/>
    <w:link w:val="Heading1Char"/>
    <w:uiPriority w:val="9"/>
    <w:qFormat/>
    <w:rsid w:val="009C6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7B4"/>
    <w:rPr>
      <w:rFonts w:eastAsiaTheme="majorEastAsia" w:cstheme="majorBidi"/>
      <w:color w:val="272727" w:themeColor="text1" w:themeTint="D8"/>
    </w:rPr>
  </w:style>
  <w:style w:type="paragraph" w:styleId="Title">
    <w:name w:val="Title"/>
    <w:basedOn w:val="Normal"/>
    <w:next w:val="Normal"/>
    <w:link w:val="TitleChar"/>
    <w:uiPriority w:val="10"/>
    <w:qFormat/>
    <w:rsid w:val="009C6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7B4"/>
    <w:pPr>
      <w:spacing w:before="160"/>
      <w:jc w:val="center"/>
    </w:pPr>
    <w:rPr>
      <w:i/>
      <w:iCs/>
      <w:color w:val="404040" w:themeColor="text1" w:themeTint="BF"/>
    </w:rPr>
  </w:style>
  <w:style w:type="character" w:customStyle="1" w:styleId="QuoteChar">
    <w:name w:val="Quote Char"/>
    <w:basedOn w:val="DefaultParagraphFont"/>
    <w:link w:val="Quote"/>
    <w:uiPriority w:val="29"/>
    <w:rsid w:val="009C67B4"/>
    <w:rPr>
      <w:i/>
      <w:iCs/>
      <w:color w:val="404040" w:themeColor="text1" w:themeTint="BF"/>
    </w:rPr>
  </w:style>
  <w:style w:type="paragraph" w:styleId="ListParagraph">
    <w:name w:val="List Paragraph"/>
    <w:basedOn w:val="Normal"/>
    <w:uiPriority w:val="34"/>
    <w:qFormat/>
    <w:rsid w:val="009C67B4"/>
    <w:pPr>
      <w:ind w:left="720"/>
      <w:contextualSpacing/>
    </w:pPr>
  </w:style>
  <w:style w:type="character" w:styleId="IntenseEmphasis">
    <w:name w:val="Intense Emphasis"/>
    <w:basedOn w:val="DefaultParagraphFont"/>
    <w:uiPriority w:val="21"/>
    <w:qFormat/>
    <w:rsid w:val="009C67B4"/>
    <w:rPr>
      <w:i/>
      <w:iCs/>
      <w:color w:val="0F4761" w:themeColor="accent1" w:themeShade="BF"/>
    </w:rPr>
  </w:style>
  <w:style w:type="paragraph" w:styleId="IntenseQuote">
    <w:name w:val="Intense Quote"/>
    <w:basedOn w:val="Normal"/>
    <w:next w:val="Normal"/>
    <w:link w:val="IntenseQuoteChar"/>
    <w:uiPriority w:val="30"/>
    <w:qFormat/>
    <w:rsid w:val="009C6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7B4"/>
    <w:rPr>
      <w:i/>
      <w:iCs/>
      <w:color w:val="0F4761" w:themeColor="accent1" w:themeShade="BF"/>
    </w:rPr>
  </w:style>
  <w:style w:type="character" w:styleId="IntenseReference">
    <w:name w:val="Intense Reference"/>
    <w:basedOn w:val="DefaultParagraphFont"/>
    <w:uiPriority w:val="32"/>
    <w:qFormat/>
    <w:rsid w:val="009C67B4"/>
    <w:rPr>
      <w:b/>
      <w:bCs/>
      <w:smallCaps/>
      <w:color w:val="0F4761" w:themeColor="accent1" w:themeShade="BF"/>
      <w:spacing w:val="5"/>
    </w:rPr>
  </w:style>
  <w:style w:type="paragraph" w:styleId="Header">
    <w:name w:val="header"/>
    <w:basedOn w:val="Normal"/>
    <w:link w:val="HeaderChar"/>
    <w:uiPriority w:val="99"/>
    <w:unhideWhenUsed/>
    <w:rsid w:val="009C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B4"/>
    <w:rPr>
      <w:kern w:val="0"/>
      <w:sz w:val="22"/>
      <w:szCs w:val="22"/>
      <w14:ligatures w14:val="none"/>
    </w:rPr>
  </w:style>
  <w:style w:type="character" w:styleId="Hyperlink">
    <w:name w:val="Hyperlink"/>
    <w:basedOn w:val="DefaultParagraphFont"/>
    <w:uiPriority w:val="99"/>
    <w:unhideWhenUsed/>
    <w:rsid w:val="009C67B4"/>
    <w:rPr>
      <w:color w:val="467886" w:themeColor="hyperlink"/>
      <w:u w:val="single"/>
    </w:rPr>
  </w:style>
  <w:style w:type="character" w:styleId="PlaceholderText">
    <w:name w:val="Placeholder Text"/>
    <w:basedOn w:val="DefaultParagraphFont"/>
    <w:uiPriority w:val="99"/>
    <w:semiHidden/>
    <w:rsid w:val="009C67B4"/>
    <w:rPr>
      <w:color w:val="666666"/>
    </w:rPr>
  </w:style>
  <w:style w:type="character" w:styleId="UnresolvedMention">
    <w:name w:val="Unresolved Mention"/>
    <w:basedOn w:val="DefaultParagraphFont"/>
    <w:uiPriority w:val="99"/>
    <w:semiHidden/>
    <w:unhideWhenUsed/>
    <w:rsid w:val="00E113D9"/>
    <w:rPr>
      <w:color w:val="605E5C"/>
      <w:shd w:val="clear" w:color="auto" w:fill="E1DFDD"/>
    </w:rPr>
  </w:style>
  <w:style w:type="paragraph" w:styleId="Footer">
    <w:name w:val="footer"/>
    <w:basedOn w:val="Normal"/>
    <w:link w:val="FooterChar"/>
    <w:uiPriority w:val="99"/>
    <w:semiHidden/>
    <w:unhideWhenUsed/>
    <w:rsid w:val="006C7C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CF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acg.sharepoint.com/sites/YoobeeCollegesStudentHub?spStartSource=spappbar&amp;xsdata=MDV8MDJ8Q2hlcnlsLkxpdHRsZUB5b29iZWVjb2xsZWdlcy5jb218NzUzZDk5MjRkMTFiNGQ1OWQ4ZDgwOGRkMzUxZWFlMGV8NmE0MjVkMGQ1OGYyNGUzNjg2ODkxMDAwMmIyZWM1Njd8MHwwfDYzODcyNTEyODA2MDMzODkyMnxVbmtub3dufFRXRnBiR1pzYjNkOGV5SkZiWEIwZVUxaGNHa2lPblJ5ZFdVc0lsWWlPaUl3TGpBdU1EQXdNQ0lzSWxBaU9pSlhhVzR6TWlJc0lrRk9Jam9pVFdGcGJDSXNJbGRVSWpveWZRPT18MHx8fA%3d%3d&amp;sdata=aVBGL1VDOW1OdlZ6dTlxQlQybXFDQVdEUTVHdlhCdGVqUUQ2eldha01BUT0%3d&amp;clickparams=eyAiWC1BcHBOYW1lIiA6ICJNaWNyb3NvZnQgT3V0bG9vayIsICJYLUFwcFZlcnNpb24iIDogIjE2LjAuMTgzMjQuMjAyNDAiLCAiT1MiIDogIldpbmRvd3MiIH0%3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B88FA.ED268D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eals@yoobeecolleg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yoobeecolleg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2D46E3338A421F86269E9274315F37"/>
        <w:category>
          <w:name w:val="General"/>
          <w:gallery w:val="placeholder"/>
        </w:category>
        <w:types>
          <w:type w:val="bbPlcHdr"/>
        </w:types>
        <w:behaviors>
          <w:behavior w:val="content"/>
        </w:behaviors>
        <w:guid w:val="{8A19337D-99F5-4D87-80B8-2367F5C74846}"/>
      </w:docPartPr>
      <w:docPartBody>
        <w:p w:rsidR="000C4445" w:rsidRDefault="00A429AD" w:rsidP="00A429AD">
          <w:pPr>
            <w:pStyle w:val="002D46E3338A421F86269E9274315F37"/>
          </w:pPr>
          <w:r w:rsidRPr="00482C19">
            <w:rPr>
              <w:rStyle w:val="PlaceholderText"/>
            </w:rPr>
            <w:t>Click or tap here to enter text.</w:t>
          </w:r>
        </w:p>
      </w:docPartBody>
    </w:docPart>
    <w:docPart>
      <w:docPartPr>
        <w:name w:val="EEFFD930E9DB4E889F07BAEB1954D06A"/>
        <w:category>
          <w:name w:val="General"/>
          <w:gallery w:val="placeholder"/>
        </w:category>
        <w:types>
          <w:type w:val="bbPlcHdr"/>
        </w:types>
        <w:behaviors>
          <w:behavior w:val="content"/>
        </w:behaviors>
        <w:guid w:val="{2F6E7EDD-0B73-427F-96A0-11E76A5029BB}"/>
      </w:docPartPr>
      <w:docPartBody>
        <w:p w:rsidR="000C4445" w:rsidRDefault="00A429AD" w:rsidP="00A429AD">
          <w:pPr>
            <w:pStyle w:val="EEFFD930E9DB4E889F07BAEB1954D06A7"/>
          </w:pPr>
          <w:r w:rsidRPr="00684AB7">
            <w:rPr>
              <w:rStyle w:val="PlaceholderText"/>
              <w:rFonts w:ascii="Calibri" w:hAnsi="Calibri" w:cs="Calibri"/>
            </w:rPr>
            <w:t>Click or tap to enter a date.</w:t>
          </w:r>
        </w:p>
      </w:docPartBody>
    </w:docPart>
    <w:docPart>
      <w:docPartPr>
        <w:name w:val="D936D1FDD2564A89B34151C4BEE9B978"/>
        <w:category>
          <w:name w:val="General"/>
          <w:gallery w:val="placeholder"/>
        </w:category>
        <w:types>
          <w:type w:val="bbPlcHdr"/>
        </w:types>
        <w:behaviors>
          <w:behavior w:val="content"/>
        </w:behaviors>
        <w:guid w:val="{11407A80-ADDF-458C-B24E-583021CBA0BE}"/>
      </w:docPartPr>
      <w:docPartBody>
        <w:p w:rsidR="000C4445" w:rsidRDefault="00A429AD" w:rsidP="00A429AD">
          <w:pPr>
            <w:pStyle w:val="D936D1FDD2564A89B34151C4BEE9B9785"/>
          </w:pPr>
          <w:r w:rsidRPr="00852656">
            <w:rPr>
              <w:rStyle w:val="PlaceholderText"/>
            </w:rPr>
            <w:t>Click or tap here to enter text.</w:t>
          </w:r>
        </w:p>
      </w:docPartBody>
    </w:docPart>
    <w:docPart>
      <w:docPartPr>
        <w:name w:val="264E36FC7666499BB0C7FF6C21C76B59"/>
        <w:category>
          <w:name w:val="General"/>
          <w:gallery w:val="placeholder"/>
        </w:category>
        <w:types>
          <w:type w:val="bbPlcHdr"/>
        </w:types>
        <w:behaviors>
          <w:behavior w:val="content"/>
        </w:behaviors>
        <w:guid w:val="{8B7FABE8-3B17-4071-978C-DD525089D42B}"/>
      </w:docPartPr>
      <w:docPartBody>
        <w:p w:rsidR="000C4445" w:rsidRDefault="00A429AD" w:rsidP="00A429AD">
          <w:pPr>
            <w:pStyle w:val="264E36FC7666499BB0C7FF6C21C76B594"/>
          </w:pPr>
          <w:r w:rsidRPr="00852656">
            <w:rPr>
              <w:rStyle w:val="PlaceholderText"/>
            </w:rPr>
            <w:t>Click or tap to enter a date.</w:t>
          </w:r>
        </w:p>
      </w:docPartBody>
    </w:docPart>
    <w:docPart>
      <w:docPartPr>
        <w:name w:val="B5D8ADD5D5A342B3AF694E1C82030EDA"/>
        <w:category>
          <w:name w:val="General"/>
          <w:gallery w:val="placeholder"/>
        </w:category>
        <w:types>
          <w:type w:val="bbPlcHdr"/>
        </w:types>
        <w:behaviors>
          <w:behavior w:val="content"/>
        </w:behaviors>
        <w:guid w:val="{8B407F47-A98C-4AAF-8216-FD51116BA8A7}"/>
      </w:docPartPr>
      <w:docPartBody>
        <w:p w:rsidR="000C4445" w:rsidRDefault="00A429AD" w:rsidP="00A429AD">
          <w:pPr>
            <w:pStyle w:val="B5D8ADD5D5A342B3AF694E1C82030EDA1"/>
          </w:pPr>
          <w:r w:rsidRPr="00852656">
            <w:rPr>
              <w:rStyle w:val="PlaceholderText"/>
            </w:rPr>
            <w:t>Click or tap here to enter text.</w:t>
          </w:r>
        </w:p>
      </w:docPartBody>
    </w:docPart>
    <w:docPart>
      <w:docPartPr>
        <w:name w:val="3860B4517333483D8112E2A99D0238AF"/>
        <w:category>
          <w:name w:val="General"/>
          <w:gallery w:val="placeholder"/>
        </w:category>
        <w:types>
          <w:type w:val="bbPlcHdr"/>
        </w:types>
        <w:behaviors>
          <w:behavior w:val="content"/>
        </w:behaviors>
        <w:guid w:val="{C40591EE-1C6C-44A8-9507-BBB92B810032}"/>
      </w:docPartPr>
      <w:docPartBody>
        <w:p w:rsidR="000C4445" w:rsidRDefault="00A429AD" w:rsidP="00A429AD">
          <w:pPr>
            <w:pStyle w:val="3860B4517333483D8112E2A99D0238AF1"/>
          </w:pPr>
          <w:r w:rsidRPr="0085265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6D9C71-DF90-4166-9CFB-83B3FDFD406D}"/>
      </w:docPartPr>
      <w:docPartBody>
        <w:p w:rsidR="00DC27EB" w:rsidRDefault="002253A0">
          <w:r w:rsidRPr="000956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AD"/>
    <w:rsid w:val="000C4445"/>
    <w:rsid w:val="00124836"/>
    <w:rsid w:val="002253A0"/>
    <w:rsid w:val="003A19BC"/>
    <w:rsid w:val="006B3460"/>
    <w:rsid w:val="0072793A"/>
    <w:rsid w:val="007479D6"/>
    <w:rsid w:val="007A4041"/>
    <w:rsid w:val="00A331EC"/>
    <w:rsid w:val="00A429AD"/>
    <w:rsid w:val="00D46670"/>
    <w:rsid w:val="00D6255D"/>
    <w:rsid w:val="00DC27EB"/>
    <w:rsid w:val="00DD0319"/>
    <w:rsid w:val="00F36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3A0"/>
    <w:rPr>
      <w:color w:val="666666"/>
    </w:rPr>
  </w:style>
  <w:style w:type="paragraph" w:customStyle="1" w:styleId="002D46E3338A421F86269E9274315F37">
    <w:name w:val="002D46E3338A421F86269E9274315F37"/>
    <w:rsid w:val="00A429AD"/>
  </w:style>
  <w:style w:type="paragraph" w:customStyle="1" w:styleId="B5D8ADD5D5A342B3AF694E1C82030EDA1">
    <w:name w:val="B5D8ADD5D5A342B3AF694E1C82030EDA1"/>
    <w:rsid w:val="00A429AD"/>
    <w:pPr>
      <w:spacing w:line="259" w:lineRule="auto"/>
    </w:pPr>
    <w:rPr>
      <w:rFonts w:eastAsiaTheme="minorHAnsi"/>
      <w:kern w:val="0"/>
      <w:sz w:val="22"/>
      <w:szCs w:val="22"/>
      <w14:ligatures w14:val="none"/>
    </w:rPr>
  </w:style>
  <w:style w:type="paragraph" w:customStyle="1" w:styleId="EEFFD930E9DB4E889F07BAEB1954D06A7">
    <w:name w:val="EEFFD930E9DB4E889F07BAEB1954D06A7"/>
    <w:rsid w:val="00A429AD"/>
    <w:pPr>
      <w:spacing w:line="259" w:lineRule="auto"/>
    </w:pPr>
    <w:rPr>
      <w:rFonts w:eastAsiaTheme="minorHAnsi"/>
      <w:kern w:val="0"/>
      <w:sz w:val="22"/>
      <w:szCs w:val="22"/>
      <w14:ligatures w14:val="none"/>
    </w:rPr>
  </w:style>
  <w:style w:type="paragraph" w:customStyle="1" w:styleId="3860B4517333483D8112E2A99D0238AF1">
    <w:name w:val="3860B4517333483D8112E2A99D0238AF1"/>
    <w:rsid w:val="00A429AD"/>
    <w:pPr>
      <w:spacing w:line="259" w:lineRule="auto"/>
    </w:pPr>
    <w:rPr>
      <w:rFonts w:eastAsiaTheme="minorHAnsi"/>
      <w:kern w:val="0"/>
      <w:sz w:val="22"/>
      <w:szCs w:val="22"/>
      <w14:ligatures w14:val="none"/>
    </w:rPr>
  </w:style>
  <w:style w:type="paragraph" w:customStyle="1" w:styleId="D936D1FDD2564A89B34151C4BEE9B9785">
    <w:name w:val="D936D1FDD2564A89B34151C4BEE9B9785"/>
    <w:rsid w:val="00A429AD"/>
    <w:pPr>
      <w:spacing w:line="259" w:lineRule="auto"/>
    </w:pPr>
    <w:rPr>
      <w:rFonts w:eastAsiaTheme="minorHAnsi"/>
      <w:kern w:val="0"/>
      <w:sz w:val="22"/>
      <w:szCs w:val="22"/>
      <w14:ligatures w14:val="none"/>
    </w:rPr>
  </w:style>
  <w:style w:type="paragraph" w:customStyle="1" w:styleId="264E36FC7666499BB0C7FF6C21C76B594">
    <w:name w:val="264E36FC7666499BB0C7FF6C21C76B594"/>
    <w:rsid w:val="00A429AD"/>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215c52-02ef-4b0e-b6a9-249d66efc697" xsi:nil="true"/>
    <lcf76f155ced4ddcb4097134ff3c332f xmlns="9a753947-7c0c-4e00-8c84-94fc077d3a93">
      <Terms xmlns="http://schemas.microsoft.com/office/infopath/2007/PartnerControls"/>
    </lcf76f155ced4ddcb4097134ff3c332f>
    <Status xmlns="9a753947-7c0c-4e00-8c84-94fc077d3a93">Implementation</Status>
    <DocumentType xmlns="9a753947-7c0c-4e00-8c84-94fc077d3a93">Form</DocumentType>
    <Category xmlns="9a753947-7c0c-4e00-8c84-94fc077d3a93">Ākonga</Category>
    <LearnerRelevant xmlns="9a753947-7c0c-4e00-8c84-94fc077d3a93">true</LearnerRelevant>
    <Code xmlns="9a753947-7c0c-4e00-8c84-94fc077d3a93" xsi:nil="true"/>
    <NextReviewDate xmlns="9a753947-7c0c-4e00-8c84-94fc077d3a93" xsi:nil="true"/>
    <ReviewDate xmlns="9a753947-7c0c-4e00-8c84-94fc077d3a93">06/05/2025</ReviewDate>
    <Relatedto_x003a_ xmlns="9a753947-7c0c-4e00-8c84-94fc077d3a93">Student Handbook</Relatedto_x003a_>
    <Topic xmlns="9a753947-7c0c-4e00-8c84-94fc077d3a93">Complaints &amp; Appeals</Topi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2EEBBD976AD4B8D1E283B1D39F4D8" ma:contentTypeVersion="25" ma:contentTypeDescription="Create a new document." ma:contentTypeScope="" ma:versionID="025a545efb1759b88ad3a07f4acdc688">
  <xsd:schema xmlns:xsd="http://www.w3.org/2001/XMLSchema" xmlns:xs="http://www.w3.org/2001/XMLSchema" xmlns:p="http://schemas.microsoft.com/office/2006/metadata/properties" xmlns:ns2="9a753947-7c0c-4e00-8c84-94fc077d3a93" xmlns:ns3="60215c52-02ef-4b0e-b6a9-249d66efc697" targetNamespace="http://schemas.microsoft.com/office/2006/metadata/properties" ma:root="true" ma:fieldsID="1eb11726c5f34bab84881ca04020f3a7" ns2:_="" ns3:_="">
    <xsd:import namespace="9a753947-7c0c-4e00-8c84-94fc077d3a93"/>
    <xsd:import namespace="60215c52-02ef-4b0e-b6a9-249d66efc697"/>
    <xsd:element name="properties">
      <xsd:complexType>
        <xsd:sequence>
          <xsd:element name="documentManagement">
            <xsd:complexType>
              <xsd:all>
                <xsd:element ref="ns2:MediaServiceMetadata" minOccurs="0"/>
                <xsd:element ref="ns2:MediaServiceFastMetadata" minOccurs="0"/>
                <xsd:element ref="ns2:ReviewDate" minOccurs="0"/>
                <xsd:element ref="ns2:Code" minOccurs="0"/>
                <xsd:element ref="ns2:DocumentType" minOccurs="0"/>
                <xsd:element ref="ns2:Category" minOccurs="0"/>
                <xsd:element ref="ns3:SharedWithUsers" minOccurs="0"/>
                <xsd:element ref="ns3:SharedWithDetails" minOccurs="0"/>
                <xsd:element ref="ns2:NextReviewDate"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LearnerRelevant" minOccurs="0"/>
                <xsd:element ref="ns2:Topic" minOccurs="0"/>
                <xsd:element ref="ns2:Relatedto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3947-7c0c-4e00-8c84-94fc077d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Last Review Date" ma:format="Dropdown" ma:internalName="ReviewDate">
      <xsd:simpleType>
        <xsd:restriction base="dms:Text">
          <xsd:maxLength value="255"/>
        </xsd:restriction>
      </xsd:simpleType>
    </xsd:element>
    <xsd:element name="Code" ma:index="11" nillable="true" ma:displayName="Code" ma:format="Dropdown" ma:internalName="Code">
      <xsd:simpleType>
        <xsd:restriction base="dms:Text">
          <xsd:maxLength value="255"/>
        </xsd:restriction>
      </xsd:simpleType>
    </xsd:element>
    <xsd:element name="DocumentType" ma:index="12" nillable="true" ma:displayName="Document Type" ma:format="Dropdown" ma:internalName="DocumentType">
      <xsd:simpleType>
        <xsd:restriction base="dms:Choice">
          <xsd:enumeration value="Policy"/>
          <xsd:enumeration value="Procedure"/>
          <xsd:enumeration value="Report"/>
          <xsd:enumeration value="Guide"/>
          <xsd:enumeration value="Form"/>
          <xsd:enumeration value="Template"/>
          <xsd:enumeration value="Strategy"/>
          <xsd:enumeration value="FAQ"/>
          <xsd:enumeration value="Code"/>
        </xsd:restriction>
      </xsd:simpleType>
    </xsd:element>
    <xsd:element name="Category" ma:index="13" nillable="true" ma:displayName="Category" ma:format="Dropdown" ma:internalName="Category">
      <xsd:simpleType>
        <xsd:restriction base="dms:Choice">
          <xsd:enumeration value="Ākonga"/>
          <xsd:enumeration value="Academic"/>
          <xsd:enumeration value="Governance"/>
          <xsd:enumeration value="Operations"/>
          <xsd:enumeration value="Staff"/>
          <xsd:enumeration value="Legislative/Statutory Requirements"/>
          <xsd:enumeration value="Performance Mangement"/>
          <xsd:enumeration value="Programme Reviews"/>
          <xsd:enumeration value="Self-assessment"/>
          <xsd:enumeration value="Finance"/>
          <xsd:enumeration value="Document Management"/>
          <xsd:enumeration value="Student Record Management"/>
          <xsd:enumeration value="Social Media Responsibilities"/>
          <xsd:enumeration value="Resource Management"/>
          <xsd:enumeration value="Quality Management"/>
          <xsd:enumeration value="Curriculum Management"/>
          <xsd:enumeration value="Student Management"/>
          <xsd:enumeration value="International Student Policy"/>
          <xsd:enumeration value="Entry Requirements"/>
          <xsd:enumeration value="Orientation"/>
          <xsd:enumeration value="Learning Contract"/>
          <xsd:enumeration value="Code of Conduct"/>
          <xsd:enumeration value="Student Support Systems"/>
          <xsd:enumeration value="Student Handbook"/>
          <xsd:enumeration value="Student Rep Committee"/>
        </xsd:restriction>
      </xsd:simpleType>
    </xsd:element>
    <xsd:element name="NextReviewDate" ma:index="16" nillable="true" ma:displayName="Next Review Date" ma:format="Dropdown" ma:internalName="NextReviewDate">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Under Review"/>
          <xsd:enumeration value="Reviewed 21"/>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LearnerRelevant" ma:index="29" nillable="true" ma:displayName="Learner Relevant" ma:default="1" ma:format="Dropdown" ma:internalName="LearnerRelevant">
      <xsd:simpleType>
        <xsd:restriction base="dms:Boolean"/>
      </xsd:simpleType>
    </xsd:element>
    <xsd:element name="Topic" ma:index="30" nillable="true" ma:displayName="Topic" ma:format="Dropdown" ma:internalName="Topic">
      <xsd:simpleType>
        <xsd:union memberTypes="dms:Text">
          <xsd:simpleType>
            <xsd:restriction base="dms:Choice">
              <xsd:enumeration value="Academic Delegations"/>
              <xsd:enumeration value="Academic Integrity"/>
              <xsd:enumeration value="Academic Progress &amp; Attendance"/>
              <xsd:enumeration value="Application &amp; Enrolment"/>
              <xsd:enumeration value="Assessment"/>
              <xsd:enumeration value="Campus Management"/>
              <xsd:enumeration value="Complaints &amp; Appeals"/>
              <xsd:enumeration value="Health &amp; Safety"/>
              <xsd:enumeration value="Moderation"/>
              <xsd:enumeration value="Pastoral Care"/>
              <xsd:enumeration value="Programme Delivery"/>
              <xsd:enumeration value="Programme Development"/>
              <xsd:enumeration value="Programme Evaluation &amp; Monitoring"/>
              <xsd:enumeration value="Record Retention &amp; Maintenance"/>
              <xsd:enumeration value="Research"/>
              <xsd:enumeration value="Results Ratification"/>
              <xsd:enumeration value="Risk Management"/>
              <xsd:enumeration value="Self-Assessment &amp; Reviews"/>
              <xsd:enumeration value="Short Courses"/>
              <xsd:enumeration value="Staff Management"/>
              <xsd:enumeration value="Surveys"/>
              <xsd:enumeration value="Te Tiriti o Waitangi &amp; Equity"/>
              <xsd:enumeration value="Withdrawal"/>
              <xsd:enumeration value="Work Integrated Learning"/>
              <xsd:enumeration value="Vehicles"/>
            </xsd:restriction>
          </xsd:simpleType>
        </xsd:union>
      </xsd:simpleType>
    </xsd:element>
    <xsd:element name="Relatedto_x003a_" ma:index="31" nillable="true" ma:displayName="Related to:" ma:format="Dropdown" ma:internalName="Relatedto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15c52-02ef-4b0e-b6a9-249d66efc6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ec03c5-d410-47a1-9000-a2b2d02073f5}" ma:internalName="TaxCatchAll" ma:showField="CatchAllData" ma:web="60215c52-02ef-4b0e-b6a9-249d66efc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F589-44A7-43C4-B0E5-B555A1E162D6}">
  <ds:schemaRefs>
    <ds:schemaRef ds:uri="cb0ddc97-5a1c-46b6-9e88-8ce51adce2d9"/>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1f80e648-884e-479d-8ea1-bedf61545fe3"/>
    <ds:schemaRef ds:uri="http://schemas.microsoft.com/office/2006/metadata/properties"/>
  </ds:schemaRefs>
</ds:datastoreItem>
</file>

<file path=customXml/itemProps2.xml><?xml version="1.0" encoding="utf-8"?>
<ds:datastoreItem xmlns:ds="http://schemas.openxmlformats.org/officeDocument/2006/customXml" ds:itemID="{21315697-AA66-43BE-A1C7-6C31ADCD6BC8}">
  <ds:schemaRefs>
    <ds:schemaRef ds:uri="http://schemas.openxmlformats.org/officeDocument/2006/bibliography"/>
  </ds:schemaRefs>
</ds:datastoreItem>
</file>

<file path=customXml/itemProps3.xml><?xml version="1.0" encoding="utf-8"?>
<ds:datastoreItem xmlns:ds="http://schemas.openxmlformats.org/officeDocument/2006/customXml" ds:itemID="{5946A387-E6BE-4B9B-A559-B026F2FB049F}">
  <ds:schemaRefs>
    <ds:schemaRef ds:uri="http://schemas.microsoft.com/sharepoint/v3/contenttype/forms"/>
  </ds:schemaRefs>
</ds:datastoreItem>
</file>

<file path=customXml/itemProps4.xml><?xml version="1.0" encoding="utf-8"?>
<ds:datastoreItem xmlns:ds="http://schemas.openxmlformats.org/officeDocument/2006/customXml" ds:itemID="{6B01636D-0B14-4910-9CCB-6D6024A636B1}"/>
</file>

<file path=docProps/app.xml><?xml version="1.0" encoding="utf-8"?>
<Properties xmlns="http://schemas.openxmlformats.org/officeDocument/2006/extended-properties" xmlns:vt="http://schemas.openxmlformats.org/officeDocument/2006/docPropsVTypes">
  <Template>3.%20Notice%20of%20Appeal%20Form</Template>
  <TotalTime>11</TotalTime>
  <Pages>3</Pages>
  <Words>762</Words>
  <Characters>4345</Characters>
  <Application>Microsoft Office Word</Application>
  <DocSecurity>0</DocSecurity>
  <Lines>36</Lines>
  <Paragraphs>10</Paragraphs>
  <ScaleCrop>false</ScaleCrop>
  <Company>UP Education</Company>
  <LinksUpToDate>false</LinksUpToDate>
  <CharactersWithSpaces>5097</CharactersWithSpaces>
  <SharedDoc>false</SharedDoc>
  <HLinks>
    <vt:vector size="18" baseType="variant">
      <vt:variant>
        <vt:i4>6029423</vt:i4>
      </vt:variant>
      <vt:variant>
        <vt:i4>6</vt:i4>
      </vt:variant>
      <vt:variant>
        <vt:i4>0</vt:i4>
      </vt:variant>
      <vt:variant>
        <vt:i4>5</vt:i4>
      </vt:variant>
      <vt:variant>
        <vt:lpwstr>mailto:appeals@yoobeecolleges.com</vt:lpwstr>
      </vt:variant>
      <vt:variant>
        <vt:lpwstr/>
      </vt:variant>
      <vt:variant>
        <vt:i4>6029423</vt:i4>
      </vt:variant>
      <vt:variant>
        <vt:i4>3</vt:i4>
      </vt:variant>
      <vt:variant>
        <vt:i4>0</vt:i4>
      </vt:variant>
      <vt:variant>
        <vt:i4>5</vt:i4>
      </vt:variant>
      <vt:variant>
        <vt:lpwstr>mailto:appeals@yoobeecolleges.com</vt:lpwstr>
      </vt:variant>
      <vt:variant>
        <vt:lpwstr/>
      </vt:variant>
      <vt:variant>
        <vt:i4>1048605</vt:i4>
      </vt:variant>
      <vt:variant>
        <vt:i4>0</vt:i4>
      </vt:variant>
      <vt:variant>
        <vt:i4>0</vt:i4>
      </vt:variant>
      <vt:variant>
        <vt:i4>5</vt:i4>
      </vt:variant>
      <vt:variant>
        <vt:lpwstr>https://myacg.sharepoint.com/:w:/r/sites/QUALITY/Shared Documents/General/Policy Working Documents/Complaints %26 Appeals docs, drafts %26 templates/DRAFT Complaints %26 Appeals Procedure.docx?d=w7593ef9d80014487bef8c6777acfb74e&amp;csf=1&amp;web=1&amp;e=mPvCSm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Dodgshun</dc:creator>
  <cp:keywords/>
  <dc:description/>
  <cp:lastModifiedBy>Cheryl Little</cp:lastModifiedBy>
  <cp:revision>4</cp:revision>
  <dcterms:created xsi:type="dcterms:W3CDTF">2025-03-05T20:23:00Z</dcterms:created>
  <dcterms:modified xsi:type="dcterms:W3CDTF">2025-05-12T22:14:00Z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2025-01-15T22:48:42Z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47ccdfb9-660b-48d4-8e66-fc8a011a5bb1</vt:lpwstr>
  </property>
  <property fmtid="{D5CDD505-2E9C-101B-9397-08002B2CF9AE}" pid="8" name="MSIP_Label_c96ed6d7-747c-41fd-b042-ff14484edc24_ContentBits">
    <vt:lpwstr>0</vt:lpwstr>
  </property>
  <property fmtid="{D5CDD505-2E9C-101B-9397-08002B2CF9AE}" pid="9" name="ContentTypeId">
    <vt:lpwstr>0x010100EED2EEBBD976AD4B8D1E283B1D39F4D8</vt:lpwstr>
  </property>
  <property fmtid="{D5CDD505-2E9C-101B-9397-08002B2CF9AE}" pid="10" name="MediaServiceImageTags">
    <vt:lpwstr/>
  </property>
</Properties>
</file>