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83000524"/>
        <w:lock w:val="sdtLocked"/>
        <w:placeholder>
          <w:docPart w:val="E26A44D483D74F92B067A5A1DB552898"/>
        </w:placeholder>
        <w:text/>
      </w:sdtPr>
      <w:sdtContent>
        <w:p w14:paraId="379477C5" w14:textId="62CC6C57" w:rsidR="00761A4D" w:rsidRDefault="00804E2D" w:rsidP="00092F94">
          <w:pPr>
            <w:pStyle w:val="Doctitel"/>
          </w:pPr>
          <w:r>
            <w:t>Jaarplanning schooljaar 202</w:t>
          </w:r>
          <w:r w:rsidR="009D6274">
            <w:t>5</w:t>
          </w:r>
          <w:r>
            <w:t>/202</w:t>
          </w:r>
          <w:r w:rsidR="009D6274">
            <w:t>6</w:t>
          </w:r>
        </w:p>
      </w:sdtContent>
    </w:sdt>
    <w:sdt>
      <w:sdtPr>
        <w:id w:val="-448165159"/>
        <w:lock w:val="sdtLocked"/>
        <w:placeholder>
          <w:docPart w:val="83A9C62466BF46E9A23377841784E883"/>
        </w:placeholder>
        <w:text/>
      </w:sdtPr>
      <w:sdtContent>
        <w:p w14:paraId="55C3A066" w14:textId="2CF4A642" w:rsidR="00092F94" w:rsidRDefault="00804E2D" w:rsidP="00A7762D">
          <w:pPr>
            <w:pStyle w:val="Docondertitel"/>
          </w:pPr>
          <w:r>
            <w:t xml:space="preserve">Groep </w:t>
          </w:r>
          <w:r w:rsidR="008656BB">
            <w:t>7</w:t>
          </w:r>
          <w:r>
            <w:t>/</w:t>
          </w:r>
          <w:r w:rsidR="008656BB">
            <w:t>8</w:t>
          </w:r>
          <w:r>
            <w:t xml:space="preserve">, </w:t>
          </w:r>
          <w:r w:rsidR="00850683">
            <w:t xml:space="preserve">Regio </w:t>
          </w:r>
          <w:r w:rsidR="004D4938">
            <w:t>Midden</w:t>
          </w:r>
        </w:p>
      </w:sdtContent>
    </w:sdt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992"/>
        <w:gridCol w:w="709"/>
        <w:gridCol w:w="567"/>
        <w:gridCol w:w="1134"/>
        <w:gridCol w:w="2835"/>
        <w:gridCol w:w="1417"/>
      </w:tblGrid>
      <w:tr w:rsidR="00804E2D" w:rsidRPr="00081D97" w14:paraId="39E6BC52" w14:textId="77777777" w:rsidTr="001F12B0">
        <w:trPr>
          <w:tblHeader/>
        </w:trPr>
        <w:tc>
          <w:tcPr>
            <w:tcW w:w="846" w:type="dxa"/>
            <w:shd w:val="clear" w:color="auto" w:fill="DBE5F1"/>
          </w:tcPr>
          <w:p w14:paraId="5C9C8E6B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Week</w:t>
            </w:r>
          </w:p>
        </w:tc>
        <w:tc>
          <w:tcPr>
            <w:tcW w:w="1276" w:type="dxa"/>
            <w:shd w:val="clear" w:color="auto" w:fill="DBE5F1"/>
          </w:tcPr>
          <w:p w14:paraId="7D1079C1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992" w:type="dxa"/>
            <w:shd w:val="clear" w:color="auto" w:fill="DBE5F1"/>
          </w:tcPr>
          <w:p w14:paraId="7C1BEDFA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School-week*</w:t>
            </w:r>
          </w:p>
        </w:tc>
        <w:tc>
          <w:tcPr>
            <w:tcW w:w="5245" w:type="dxa"/>
            <w:gridSpan w:val="4"/>
            <w:shd w:val="clear" w:color="auto" w:fill="DBE5F1"/>
          </w:tcPr>
          <w:p w14:paraId="56857C3E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Planning</w:t>
            </w:r>
          </w:p>
        </w:tc>
        <w:tc>
          <w:tcPr>
            <w:tcW w:w="1417" w:type="dxa"/>
            <w:shd w:val="clear" w:color="auto" w:fill="DBE5F1"/>
          </w:tcPr>
          <w:p w14:paraId="59FC2A11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Opmerkingen</w:t>
            </w:r>
          </w:p>
        </w:tc>
      </w:tr>
      <w:tr w:rsidR="00804E2D" w:rsidRPr="00081D97" w14:paraId="7C5A3EED" w14:textId="77777777" w:rsidTr="001F12B0">
        <w:trPr>
          <w:tblHeader/>
        </w:trPr>
        <w:tc>
          <w:tcPr>
            <w:tcW w:w="846" w:type="dxa"/>
            <w:shd w:val="clear" w:color="auto" w:fill="DBE5F1"/>
          </w:tcPr>
          <w:p w14:paraId="63D37013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BE5F1"/>
          </w:tcPr>
          <w:p w14:paraId="417F8462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DBE5F1"/>
          </w:tcPr>
          <w:p w14:paraId="54068AA1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BE5F1"/>
          </w:tcPr>
          <w:p w14:paraId="1A0112F7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Blok</w:t>
            </w:r>
          </w:p>
        </w:tc>
        <w:tc>
          <w:tcPr>
            <w:tcW w:w="567" w:type="dxa"/>
            <w:shd w:val="clear" w:color="auto" w:fill="DBE5F1"/>
          </w:tcPr>
          <w:p w14:paraId="3641445B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Les</w:t>
            </w:r>
          </w:p>
        </w:tc>
        <w:tc>
          <w:tcPr>
            <w:tcW w:w="1134" w:type="dxa"/>
            <w:shd w:val="clear" w:color="auto" w:fill="DBE5F1"/>
          </w:tcPr>
          <w:p w14:paraId="00E81A80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DBE5F1"/>
          </w:tcPr>
          <w:p w14:paraId="634D3FE5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DBE5F1"/>
          </w:tcPr>
          <w:p w14:paraId="25991228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15847" w:rsidRPr="00081D97" w14:paraId="162B539D" w14:textId="77777777" w:rsidTr="001F12B0">
        <w:tc>
          <w:tcPr>
            <w:tcW w:w="846" w:type="dxa"/>
            <w:shd w:val="clear" w:color="auto" w:fill="FFFF00"/>
          </w:tcPr>
          <w:p w14:paraId="2D2D055B" w14:textId="2BD1E320" w:rsidR="00715847" w:rsidRPr="00081D97" w:rsidRDefault="00715847" w:rsidP="00715847">
            <w:pPr>
              <w:suppressAutoHyphens w:val="0"/>
              <w:spacing w:line="240" w:lineRule="auto"/>
              <w:ind w:left="720" w:hanging="72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A7722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FFFF00"/>
          </w:tcPr>
          <w:p w14:paraId="33334642" w14:textId="484DF411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9078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t/m 31 aug</w:t>
            </w:r>
          </w:p>
        </w:tc>
        <w:tc>
          <w:tcPr>
            <w:tcW w:w="7654" w:type="dxa"/>
            <w:gridSpan w:val="6"/>
            <w:shd w:val="clear" w:color="auto" w:fill="FFFF00"/>
          </w:tcPr>
          <w:p w14:paraId="511B0F6B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</w:tr>
      <w:tr w:rsidR="00804E2D" w:rsidRPr="00081D97" w14:paraId="6DC007D7" w14:textId="77777777" w:rsidTr="001F12B0">
        <w:tc>
          <w:tcPr>
            <w:tcW w:w="9776" w:type="dxa"/>
            <w:gridSpan w:val="8"/>
            <w:shd w:val="clear" w:color="auto" w:fill="E7C48C" w:themeFill="accent1" w:themeFillTint="99"/>
          </w:tcPr>
          <w:p w14:paraId="1A69F3F0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54C2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1</w:t>
            </w:r>
          </w:p>
        </w:tc>
      </w:tr>
      <w:tr w:rsidR="00715847" w:rsidRPr="00081D97" w14:paraId="42C71B9C" w14:textId="77777777" w:rsidTr="001F12B0">
        <w:tc>
          <w:tcPr>
            <w:tcW w:w="846" w:type="dxa"/>
            <w:shd w:val="clear" w:color="auto" w:fill="EFD8B2" w:themeFill="accent1" w:themeFillTint="66"/>
          </w:tcPr>
          <w:p w14:paraId="7AF9B225" w14:textId="759373B3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EFD8B2" w:themeFill="accent1" w:themeFillTint="66"/>
          </w:tcPr>
          <w:p w14:paraId="58343D23" w14:textId="5BF8D644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9078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1-5 sep</w:t>
            </w:r>
          </w:p>
        </w:tc>
        <w:tc>
          <w:tcPr>
            <w:tcW w:w="992" w:type="dxa"/>
            <w:shd w:val="clear" w:color="auto" w:fill="EFD8B2" w:themeFill="accent1" w:themeFillTint="66"/>
          </w:tcPr>
          <w:p w14:paraId="671A3FC1" w14:textId="74DBA858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EFD8B2" w:themeFill="accent1" w:themeFillTint="66"/>
          </w:tcPr>
          <w:p w14:paraId="750CB95C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042FEDFE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06D2A4A5" w14:textId="25DAA577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5A03119A" w14:textId="77777777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15847" w:rsidRPr="00081D97" w14:paraId="0A128A0E" w14:textId="77777777" w:rsidTr="001F12B0">
        <w:tc>
          <w:tcPr>
            <w:tcW w:w="846" w:type="dxa"/>
            <w:shd w:val="clear" w:color="auto" w:fill="EFD8B2" w:themeFill="accent1" w:themeFillTint="66"/>
          </w:tcPr>
          <w:p w14:paraId="6B7B0144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68EC867C" w14:textId="77777777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54F03BC1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1F314CDB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415E3D0F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14B5D50D" w14:textId="1E5FC520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1EBB149D" w14:textId="77777777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15847" w:rsidRPr="00081D97" w14:paraId="235DE3DB" w14:textId="77777777" w:rsidTr="001F12B0">
        <w:tc>
          <w:tcPr>
            <w:tcW w:w="846" w:type="dxa"/>
            <w:shd w:val="clear" w:color="auto" w:fill="EFD8B2" w:themeFill="accent1" w:themeFillTint="66"/>
          </w:tcPr>
          <w:p w14:paraId="0446E559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2ED94BE5" w14:textId="77777777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61414B62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20F5DB79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12F187E0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466D014F" w14:textId="6ADBE237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5ED819AD" w14:textId="77777777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15847" w:rsidRPr="00081D97" w14:paraId="7A95F8B3" w14:textId="77777777" w:rsidTr="001F12B0">
        <w:tc>
          <w:tcPr>
            <w:tcW w:w="846" w:type="dxa"/>
            <w:shd w:val="clear" w:color="auto" w:fill="EFD8B2" w:themeFill="accent1" w:themeFillTint="66"/>
          </w:tcPr>
          <w:p w14:paraId="67075BC4" w14:textId="1B1BB763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276" w:type="dxa"/>
            <w:shd w:val="clear" w:color="auto" w:fill="EFD8B2" w:themeFill="accent1" w:themeFillTint="66"/>
          </w:tcPr>
          <w:p w14:paraId="2058633E" w14:textId="55A22E92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8–12 sep</w:t>
            </w:r>
          </w:p>
        </w:tc>
        <w:tc>
          <w:tcPr>
            <w:tcW w:w="992" w:type="dxa"/>
            <w:shd w:val="clear" w:color="auto" w:fill="EFD8B2" w:themeFill="accent1" w:themeFillTint="66"/>
          </w:tcPr>
          <w:p w14:paraId="79E410B8" w14:textId="6A6C059F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EFD8B2" w:themeFill="accent1" w:themeFillTint="66"/>
          </w:tcPr>
          <w:p w14:paraId="3D6262D2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0275F56C" w14:textId="7E0F6BC6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0F799A3B" w14:textId="3EA41BC1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471E9063" w14:textId="77777777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15847" w:rsidRPr="00081D97" w14:paraId="3A06BE9D" w14:textId="77777777" w:rsidTr="001F12B0">
        <w:tc>
          <w:tcPr>
            <w:tcW w:w="846" w:type="dxa"/>
            <w:shd w:val="clear" w:color="auto" w:fill="EFD8B2" w:themeFill="accent1" w:themeFillTint="66"/>
          </w:tcPr>
          <w:p w14:paraId="6672F7BE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639712A8" w14:textId="77777777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35B3A0AE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47281165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673035E4" w14:textId="00A1A430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2128D09E" w14:textId="4FE62B92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35D7FCB7" w14:textId="77777777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15847" w:rsidRPr="00081D97" w14:paraId="1F177977" w14:textId="77777777" w:rsidTr="001F12B0">
        <w:tc>
          <w:tcPr>
            <w:tcW w:w="846" w:type="dxa"/>
            <w:shd w:val="clear" w:color="auto" w:fill="EFD8B2" w:themeFill="accent1" w:themeFillTint="66"/>
          </w:tcPr>
          <w:p w14:paraId="2FCB677A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294D7004" w14:textId="77777777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1ACF01E0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1287BF9A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7CCE2685" w14:textId="16C0D4DD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654C1581" w14:textId="27D2E815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32E1E4E8" w14:textId="77777777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15847" w:rsidRPr="00081D97" w14:paraId="0FD9D45B" w14:textId="77777777" w:rsidTr="001F12B0">
        <w:tc>
          <w:tcPr>
            <w:tcW w:w="846" w:type="dxa"/>
            <w:shd w:val="clear" w:color="auto" w:fill="EFD8B2" w:themeFill="accent1" w:themeFillTint="66"/>
          </w:tcPr>
          <w:p w14:paraId="4BA49927" w14:textId="75D32704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shd w:val="clear" w:color="auto" w:fill="EFD8B2" w:themeFill="accent1" w:themeFillTint="66"/>
          </w:tcPr>
          <w:p w14:paraId="04944FED" w14:textId="7102ADFD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15-19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992" w:type="dxa"/>
            <w:shd w:val="clear" w:color="auto" w:fill="EFD8B2" w:themeFill="accent1" w:themeFillTint="66"/>
          </w:tcPr>
          <w:p w14:paraId="48CAFA02" w14:textId="5122383F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EFD8B2" w:themeFill="accent1" w:themeFillTint="66"/>
          </w:tcPr>
          <w:p w14:paraId="2DE6006F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6BAB76C4" w14:textId="305A4D82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6BAC43DF" w14:textId="14384AA6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4AB4A990" w14:textId="77777777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15847" w:rsidRPr="00081D97" w14:paraId="0BC9C838" w14:textId="77777777" w:rsidTr="001F12B0">
        <w:tc>
          <w:tcPr>
            <w:tcW w:w="846" w:type="dxa"/>
            <w:shd w:val="clear" w:color="auto" w:fill="EFD8B2" w:themeFill="accent1" w:themeFillTint="66"/>
          </w:tcPr>
          <w:p w14:paraId="32B44EC6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4A3EBFBF" w14:textId="77777777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644ED69B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3F8BD871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72FB429C" w14:textId="44864949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62725773" w14:textId="33880806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5791B496" w14:textId="77777777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15847" w:rsidRPr="00081D97" w14:paraId="7F7C22F7" w14:textId="77777777" w:rsidTr="001F12B0">
        <w:tc>
          <w:tcPr>
            <w:tcW w:w="846" w:type="dxa"/>
            <w:shd w:val="clear" w:color="auto" w:fill="EFD8B2" w:themeFill="accent1" w:themeFillTint="66"/>
          </w:tcPr>
          <w:p w14:paraId="5712CB22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0707B970" w14:textId="77777777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4E61A83F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13805953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3DEF6FDD" w14:textId="22141F74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01D9BB15" w14:textId="53514FDC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18EAB706" w14:textId="77777777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15847" w:rsidRPr="00081D97" w14:paraId="18966AE4" w14:textId="77777777" w:rsidTr="001F12B0">
        <w:tc>
          <w:tcPr>
            <w:tcW w:w="846" w:type="dxa"/>
            <w:shd w:val="clear" w:color="auto" w:fill="EFD8B2" w:themeFill="accent1" w:themeFillTint="66"/>
          </w:tcPr>
          <w:p w14:paraId="09CBB9BE" w14:textId="028D1310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6" w:type="dxa"/>
            <w:shd w:val="clear" w:color="auto" w:fill="EFD8B2" w:themeFill="accent1" w:themeFillTint="66"/>
          </w:tcPr>
          <w:p w14:paraId="67A15A01" w14:textId="01824F28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22–26 sep</w:t>
            </w:r>
          </w:p>
        </w:tc>
        <w:tc>
          <w:tcPr>
            <w:tcW w:w="992" w:type="dxa"/>
            <w:shd w:val="clear" w:color="auto" w:fill="EFD8B2" w:themeFill="accent1" w:themeFillTint="66"/>
          </w:tcPr>
          <w:p w14:paraId="3406CA1B" w14:textId="0C488B02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EFD8B2" w:themeFill="accent1" w:themeFillTint="66"/>
          </w:tcPr>
          <w:p w14:paraId="03843D50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0330CED4" w14:textId="2A948EED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4E6B15DD" w14:textId="2E49389F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7D32954B" w14:textId="77777777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20F62" w:rsidRPr="00081D97" w14:paraId="50B3378B" w14:textId="77777777" w:rsidTr="001F12B0">
        <w:tc>
          <w:tcPr>
            <w:tcW w:w="846" w:type="dxa"/>
            <w:shd w:val="clear" w:color="auto" w:fill="EFD8B2" w:themeFill="accent1" w:themeFillTint="66"/>
          </w:tcPr>
          <w:p w14:paraId="5D8F5E0E" w14:textId="77777777" w:rsidR="00820F62" w:rsidRPr="00081D97" w:rsidRDefault="00820F62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601825E3" w14:textId="77777777" w:rsidR="00820F62" w:rsidRPr="00081D97" w:rsidRDefault="00820F62" w:rsidP="00820F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19725766" w14:textId="77777777" w:rsidR="00820F62" w:rsidRPr="00081D97" w:rsidRDefault="00820F62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528FA70A" w14:textId="77777777" w:rsidR="00820F62" w:rsidRPr="00081D97" w:rsidRDefault="00820F62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6C08134E" w14:textId="6A250580" w:rsidR="00820F62" w:rsidRPr="00081D97" w:rsidRDefault="00820F62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112A4B3B" w14:textId="1430D6B1" w:rsidR="00820F62" w:rsidRPr="00081D97" w:rsidRDefault="00820F62" w:rsidP="00820F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1E94E21D" w14:textId="77777777" w:rsidR="00820F62" w:rsidRPr="00081D97" w:rsidRDefault="00820F62" w:rsidP="00820F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20F62" w:rsidRPr="00081D97" w14:paraId="0A739364" w14:textId="77777777" w:rsidTr="001F12B0">
        <w:tc>
          <w:tcPr>
            <w:tcW w:w="846" w:type="dxa"/>
            <w:shd w:val="clear" w:color="auto" w:fill="EFD8B2" w:themeFill="accent1" w:themeFillTint="66"/>
          </w:tcPr>
          <w:p w14:paraId="0666B481" w14:textId="77777777" w:rsidR="00820F62" w:rsidRPr="00081D97" w:rsidRDefault="00820F62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2D2766A5" w14:textId="77777777" w:rsidR="00820F62" w:rsidRPr="00081D97" w:rsidRDefault="00820F62" w:rsidP="00820F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5B99A11B" w14:textId="77777777" w:rsidR="00820F62" w:rsidRPr="00081D97" w:rsidRDefault="00820F62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2FC6687E" w14:textId="77777777" w:rsidR="00820F62" w:rsidRPr="00081D97" w:rsidRDefault="00820F62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69A381E3" w14:textId="2309D297" w:rsidR="00820F62" w:rsidRPr="00081D97" w:rsidRDefault="00820F62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5A3148A8" w14:textId="60D3F552" w:rsidR="00820F62" w:rsidRPr="00081D97" w:rsidRDefault="00820F62" w:rsidP="00820F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2FBD4101" w14:textId="77777777" w:rsidR="00820F62" w:rsidRPr="00081D97" w:rsidRDefault="00820F62" w:rsidP="00820F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04E2D" w:rsidRPr="00081D97" w14:paraId="6B107A0A" w14:textId="77777777" w:rsidTr="001F12B0">
        <w:tc>
          <w:tcPr>
            <w:tcW w:w="9776" w:type="dxa"/>
            <w:gridSpan w:val="8"/>
            <w:shd w:val="clear" w:color="auto" w:fill="6FCECA"/>
          </w:tcPr>
          <w:p w14:paraId="5E7935C4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23C7E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2</w:t>
            </w:r>
          </w:p>
        </w:tc>
      </w:tr>
      <w:tr w:rsidR="00715847" w:rsidRPr="00081D97" w14:paraId="088D8E0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226C9AA" w14:textId="42954099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55137EA9" w14:textId="7BEDA4BC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sep–3 okt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67EEF5A1" w14:textId="2F135999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55521254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8960F7C" w14:textId="69E8F5C5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7E0F27E" w14:textId="397A415C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BC3908F" w14:textId="77777777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15847" w:rsidRPr="00081D97" w14:paraId="7D37F66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98F42DE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80516B0" w14:textId="77777777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06444831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49222A5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547D92C" w14:textId="48972B88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06F270C" w14:textId="12A83C94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339D89E" w14:textId="77777777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15847" w:rsidRPr="00081D97" w14:paraId="088365AA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6F46817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94A2DAB" w14:textId="77777777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DC6E7DE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2B9F4F6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2F73585" w14:textId="46454A42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1923B7D" w14:textId="5E631121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200ECA5" w14:textId="77777777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15847" w:rsidRPr="00081D97" w14:paraId="2DDEFE7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8D86568" w14:textId="6817003F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70B70D4A" w14:textId="79F2C935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6–10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okt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3985B24D" w14:textId="02F4D349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5916111B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E9B308B" w14:textId="0400A458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1F3C997" w14:textId="4710C7F6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08949C0" w14:textId="31855E42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15847" w:rsidRPr="00081D97" w14:paraId="1F83692B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ED47F5A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92676E1" w14:textId="77777777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3AB42FE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C35FF64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E934F36" w14:textId="070EE9CA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C20CBDE" w14:textId="3ED80CA5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139BFE5" w14:textId="77777777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15847" w:rsidRPr="00081D97" w14:paraId="494D82E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F665A36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49F8273" w14:textId="77777777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65C5A25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FFB0FDD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D9C63A1" w14:textId="58659A39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A19EBEF" w14:textId="7192BAD6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F7CFEF4" w14:textId="77777777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15847" w:rsidRPr="00081D97" w14:paraId="45B9A8A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81A21A1" w14:textId="74ED5F72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2D88FD66" w14:textId="5831580C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13-17 okt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7B6DF8B5" w14:textId="7233AB83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44EB42F9" w14:textId="77777777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07510D1" w14:textId="6C21602F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ECA9CF9" w14:textId="14387E93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4DF4DC71" w14:textId="77777777" w:rsidR="00715847" w:rsidRPr="00081D97" w:rsidRDefault="00715847" w:rsidP="007158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20F62" w:rsidRPr="00081D97" w14:paraId="63C355D6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E88D594" w14:textId="77777777" w:rsidR="00820F62" w:rsidRPr="00081D97" w:rsidRDefault="00820F62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2767BB6" w14:textId="77777777" w:rsidR="00820F62" w:rsidRPr="00081D97" w:rsidRDefault="00820F62" w:rsidP="00820F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674D326" w14:textId="77777777" w:rsidR="00820F62" w:rsidRPr="00081D97" w:rsidRDefault="00820F62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AD5576E" w14:textId="77777777" w:rsidR="00820F62" w:rsidRPr="00081D97" w:rsidRDefault="00820F62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5881643" w14:textId="395E0028" w:rsidR="00820F62" w:rsidRPr="00081D97" w:rsidRDefault="00820F62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5D4A808" w14:textId="2C3678AE" w:rsidR="00820F62" w:rsidRPr="00081D97" w:rsidRDefault="00820F62" w:rsidP="00820F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A3F26E0" w14:textId="77777777" w:rsidR="00820F62" w:rsidRPr="00081D97" w:rsidRDefault="00820F62" w:rsidP="00820F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20F62" w:rsidRPr="00081D97" w14:paraId="0B647C4A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7C0D353" w14:textId="77777777" w:rsidR="00820F62" w:rsidRPr="00081D97" w:rsidRDefault="00820F62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B77F62A" w14:textId="77777777" w:rsidR="00820F62" w:rsidRPr="00081D97" w:rsidRDefault="00820F62" w:rsidP="00820F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42B6905" w14:textId="77777777" w:rsidR="00820F62" w:rsidRPr="00081D97" w:rsidRDefault="00820F62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068D4C2" w14:textId="77777777" w:rsidR="00820F62" w:rsidRPr="00081D97" w:rsidRDefault="00820F62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0B6FE8E" w14:textId="30FFE076" w:rsidR="00820F62" w:rsidRPr="00081D97" w:rsidRDefault="00820F62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E978092" w14:textId="7D54A954" w:rsidR="00820F62" w:rsidRPr="00081D97" w:rsidRDefault="00820F62" w:rsidP="00820F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52C311B" w14:textId="77777777" w:rsidR="00820F62" w:rsidRPr="00081D97" w:rsidRDefault="00820F62" w:rsidP="00820F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15847" w:rsidRPr="00081D97" w14:paraId="34493EAB" w14:textId="77777777" w:rsidTr="00715847">
        <w:tc>
          <w:tcPr>
            <w:tcW w:w="846" w:type="dxa"/>
            <w:shd w:val="clear" w:color="auto" w:fill="FFFF00"/>
          </w:tcPr>
          <w:p w14:paraId="66BC66B7" w14:textId="79BA4E29" w:rsidR="00715847" w:rsidRPr="00081D97" w:rsidRDefault="00715847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276" w:type="dxa"/>
            <w:shd w:val="clear" w:color="auto" w:fill="FFFF00"/>
          </w:tcPr>
          <w:p w14:paraId="64BD6121" w14:textId="02D34138" w:rsidR="00715847" w:rsidRPr="00081D97" w:rsidRDefault="00715847" w:rsidP="00820F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20-24 okt</w:t>
            </w:r>
          </w:p>
        </w:tc>
        <w:tc>
          <w:tcPr>
            <w:tcW w:w="7654" w:type="dxa"/>
            <w:gridSpan w:val="6"/>
            <w:shd w:val="clear" w:color="auto" w:fill="FFFF00"/>
          </w:tcPr>
          <w:p w14:paraId="2899EDEC" w14:textId="4D062DBB" w:rsidR="00715847" w:rsidRPr="00081D97" w:rsidRDefault="00715847" w:rsidP="007158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Herfstvakantie</w:t>
            </w:r>
          </w:p>
        </w:tc>
      </w:tr>
      <w:tr w:rsidR="00A03B53" w:rsidRPr="00081D97" w14:paraId="4823BF8E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65FD0BA" w14:textId="2688A4B3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64D744FD" w14:textId="5809C984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27-31 okt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317E7A73" w14:textId="1EF9A02B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5C2C4DC4" w14:textId="7777777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2AB036B0" w14:textId="401DA658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1609BBC" w14:textId="27F3123D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2433A62" w14:textId="4F989F67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Toetsweek</w:t>
            </w:r>
          </w:p>
        </w:tc>
      </w:tr>
      <w:tr w:rsidR="009C33D7" w:rsidRPr="00081D97" w14:paraId="6984B9E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1E789164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26E64E6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0218E8B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2662CD0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4D1D185" w14:textId="6772FEDC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="00820F62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6D761AF" w14:textId="6D0853E5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FCB68EA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643F7B1E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3DC346D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1D3EFD8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4AA51ECA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B9B05BF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5384C79" w14:textId="69C6B873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="00820F62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D5A0F22" w14:textId="261B27B9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30364D0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328977B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2631BF7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F34CC6A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0792D7C0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76BA10A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70DD0A0" w14:textId="77DAAEE3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="00820F62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EDC0368" w14:textId="64A6B3CF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97B8426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52F9BE03" w14:textId="77777777" w:rsidTr="001F12B0">
        <w:tc>
          <w:tcPr>
            <w:tcW w:w="9776" w:type="dxa"/>
            <w:gridSpan w:val="8"/>
            <w:shd w:val="clear" w:color="auto" w:fill="83D3FF" w:themeFill="accent2" w:themeFillTint="66"/>
          </w:tcPr>
          <w:p w14:paraId="5EC1FC52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768ED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3</w:t>
            </w:r>
          </w:p>
        </w:tc>
      </w:tr>
      <w:tr w:rsidR="00A03B53" w:rsidRPr="00081D97" w14:paraId="74D50991" w14:textId="77777777" w:rsidTr="001F12B0">
        <w:tc>
          <w:tcPr>
            <w:tcW w:w="846" w:type="dxa"/>
            <w:shd w:val="clear" w:color="auto" w:fill="C1E9FF" w:themeFill="accent2" w:themeFillTint="33"/>
          </w:tcPr>
          <w:p w14:paraId="51FB6C54" w14:textId="4436C272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3577BA4B" w14:textId="236334DC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3-7 nov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4D3298AD" w14:textId="19733325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2917FEFD" w14:textId="7777777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89DF718" w14:textId="36FBB629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ADFF5DA" w14:textId="0ABDECC3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1CE769DD" w14:textId="77777777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03B53" w:rsidRPr="00081D97" w14:paraId="37D0C225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BDCE80D" w14:textId="7777777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54BF159C" w14:textId="77777777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1ACE82D" w14:textId="7777777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153CC68" w14:textId="7777777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6D58541" w14:textId="6C0F4499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4D36702" w14:textId="2118A180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D238C78" w14:textId="77777777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03B53" w:rsidRPr="00081D97" w14:paraId="7EDAFDE3" w14:textId="77777777" w:rsidTr="001F12B0">
        <w:tc>
          <w:tcPr>
            <w:tcW w:w="846" w:type="dxa"/>
            <w:shd w:val="clear" w:color="auto" w:fill="C1E9FF" w:themeFill="accent2" w:themeFillTint="33"/>
          </w:tcPr>
          <w:p w14:paraId="5EB4C428" w14:textId="7777777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57D60DA5" w14:textId="77777777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9D647FC" w14:textId="7777777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3C946E9B" w14:textId="7777777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56404E8" w14:textId="7C2C854F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5F79E5D" w14:textId="3772A4E1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7833025" w14:textId="77777777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03B53" w:rsidRPr="00081D97" w14:paraId="2C68B7B2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5EBA78C" w14:textId="3CFEA472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5C87761B" w14:textId="25BDE2ED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10-14 nov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53CAD841" w14:textId="14E0B925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27D7056A" w14:textId="7777777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EF77823" w14:textId="6D5408CE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41D2DC6" w14:textId="53F81374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E71BCE7" w14:textId="77777777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03B53" w:rsidRPr="00081D97" w14:paraId="7E5D3099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85BEFF8" w14:textId="7777777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0A11E1CD" w14:textId="77777777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6B102DBE" w14:textId="7777777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6B7BBAC" w14:textId="7777777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31A793D2" w14:textId="33FCDA80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DA22D7B" w14:textId="5BC7A8E1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01B7AC64" w14:textId="77777777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03B53" w:rsidRPr="00081D97" w14:paraId="020E9CE6" w14:textId="77777777" w:rsidTr="001F12B0">
        <w:trPr>
          <w:trHeight w:val="45"/>
        </w:trPr>
        <w:tc>
          <w:tcPr>
            <w:tcW w:w="846" w:type="dxa"/>
            <w:shd w:val="clear" w:color="auto" w:fill="C1E9FF" w:themeFill="accent2" w:themeFillTint="33"/>
          </w:tcPr>
          <w:p w14:paraId="581E473B" w14:textId="7777777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C9F97B3" w14:textId="77777777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318B6BC5" w14:textId="7777777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CB231D1" w14:textId="7777777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B2E032D" w14:textId="354CFE32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C0D11A4" w14:textId="26ABBE5E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C6AA37B" w14:textId="77777777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03B53" w:rsidRPr="00081D97" w14:paraId="0B75D1F0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C14B6ED" w14:textId="7B750B3F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61BA6E73" w14:textId="530F0F11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17-21 nov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482C0F23" w14:textId="40A089C0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5D4D97FE" w14:textId="7777777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04CCC2CB" w14:textId="5CADC6ED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0F3DE709" w14:textId="7687A151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4D506E1" w14:textId="49592BC1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03B53" w:rsidRPr="00081D97" w14:paraId="6013706A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203A2C1" w14:textId="7777777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087934B" w14:textId="77777777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C2A5B2C" w14:textId="7777777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FF85FEE" w14:textId="7777777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0685091A" w14:textId="7FB093C9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4B80EB4" w14:textId="2867CE5B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4190CF8" w14:textId="77777777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03B53" w:rsidRPr="00081D97" w14:paraId="3CDFF48A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4CC890B" w14:textId="7777777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5B2527A" w14:textId="77777777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7512BFE0" w14:textId="7777777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B57DEFF" w14:textId="7777777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512C8C3" w14:textId="6BAB6E53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463B1DA" w14:textId="663D5D6D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FAAF759" w14:textId="77777777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03B53" w:rsidRPr="00081D97" w14:paraId="27E6FB78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1D3D94F" w14:textId="235FCBC2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77449545" w14:textId="25040486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24-28 nov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1D1F75A6" w14:textId="5A67126E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5AF12543" w14:textId="7777777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02F71E0" w14:textId="43E42BB1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4B8BD031" w14:textId="26C4426B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4DBEB307" w14:textId="73353B82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B3CC4" w:rsidRPr="00081D97" w14:paraId="2AF2A25F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34A01F5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93A0C44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32F554A3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08BCB315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A2ED324" w14:textId="4C5559B8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5A5E1FD" w14:textId="5057169A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7DB810D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B3CC4" w:rsidRPr="00081D97" w14:paraId="3C525C3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94BD766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D93496F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674F7F3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058E9D6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E0F984C" w14:textId="158300FA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44AADAC" w14:textId="0CEF0EAD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6FF59B43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B3CC4" w:rsidRPr="0039427F" w14:paraId="51D670C6" w14:textId="77777777" w:rsidTr="001F12B0">
        <w:tc>
          <w:tcPr>
            <w:tcW w:w="9776" w:type="dxa"/>
            <w:gridSpan w:val="8"/>
            <w:shd w:val="clear" w:color="auto" w:fill="6FCECA"/>
          </w:tcPr>
          <w:p w14:paraId="7AA61DE9" w14:textId="77777777" w:rsidR="002B3CC4" w:rsidRPr="0039427F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39427F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4</w:t>
            </w:r>
          </w:p>
        </w:tc>
      </w:tr>
      <w:tr w:rsidR="00A03B53" w:rsidRPr="00081D97" w14:paraId="6B8A3436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AB142F5" w14:textId="13C5FFA0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6D628179" w14:textId="6055592A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1-5 dec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770E024E" w14:textId="57460B3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6F7B5435" w14:textId="7777777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95A686B" w14:textId="5C9756FB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E040DA2" w14:textId="15514B55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C8BD580" w14:textId="03DA0DF8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03B53" w:rsidRPr="00081D97" w14:paraId="418ECC0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001FBF8" w14:textId="7777777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72C38C7" w14:textId="77777777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68B0268" w14:textId="7777777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DE84100" w14:textId="7777777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2126216" w14:textId="712DBC1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34902F8" w14:textId="41D3F2B4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303BDA3" w14:textId="2B961DEA" w:rsidR="00A03B53" w:rsidRPr="00081D97" w:rsidRDefault="00A47B4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Sinterklaas</w:t>
            </w:r>
          </w:p>
        </w:tc>
      </w:tr>
      <w:tr w:rsidR="00A03B53" w:rsidRPr="00081D97" w14:paraId="2C5D0A3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1E3578F8" w14:textId="7777777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046E7F77" w14:textId="77777777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E1CA2A4" w14:textId="7777777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4B984013" w14:textId="7777777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2ADEF238" w14:textId="166026BA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5EC84D1" w14:textId="682F43C0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DB037E4" w14:textId="77777777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03B53" w:rsidRPr="00081D97" w14:paraId="29924C2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17DB984" w14:textId="06E12AFF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0F42CFE7" w14:textId="03AAEB20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8-12 dec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112E8752" w14:textId="6F5ED875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410A0352" w14:textId="7777777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82E32E9" w14:textId="592EFC56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833D78C" w14:textId="7EAF8493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7E0E3DD" w14:textId="37CC16DE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B3CC4" w:rsidRPr="00081D97" w14:paraId="7F93587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C7F8CB1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445420E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00418AF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833C651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54BFBF9" w14:textId="3166C3DA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633B6E2" w14:textId="5DF659BB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48FBD125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B3CC4" w:rsidRPr="00081D97" w14:paraId="24533A37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2B6FB18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0CBA468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F6EF7B5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4F21B0FF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A900319" w14:textId="1694C93C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1E578D7" w14:textId="36557781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B598515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03B53" w:rsidRPr="00081D97" w14:paraId="1AEF7BE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CDEF13B" w14:textId="249058E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3FD94577" w14:textId="7342CF75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15-19 dec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0D4AC8C4" w14:textId="41C51458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0904B536" w14:textId="77777777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4A8A054" w14:textId="47E9CCD4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9C3F232" w14:textId="61C1C12F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D2F4ED0" w14:textId="34C84BF8" w:rsidR="00A03B53" w:rsidRPr="00081D97" w:rsidRDefault="00A03B53" w:rsidP="00A03B5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B3CC4" w:rsidRPr="00081D97" w14:paraId="4339FA4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071D809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A79C02A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0BCDDE82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3DDCD22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F137C20" w14:textId="32D3692E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5AF23E81" w14:textId="2EF99874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A54D347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B3CC4" w:rsidRPr="00081D97" w14:paraId="01A0FF0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2441598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8FD35D9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5078034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BCE1179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B812CD9" w14:textId="7F31CC19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86A8724" w14:textId="3F28B4B4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9CF529C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03B53" w:rsidRPr="00081D97" w14:paraId="6CC5A022" w14:textId="77777777" w:rsidTr="00A03B53">
        <w:tc>
          <w:tcPr>
            <w:tcW w:w="846" w:type="dxa"/>
            <w:shd w:val="clear" w:color="auto" w:fill="FFFF00"/>
          </w:tcPr>
          <w:p w14:paraId="4F524E6F" w14:textId="0210B1B0" w:rsidR="00A03B53" w:rsidRPr="00081D97" w:rsidRDefault="00A03B53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2397CB46" w14:textId="0FD3B770" w:rsidR="00A03B53" w:rsidRPr="00081D97" w:rsidRDefault="00A03B53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dec-2 jan</w:t>
            </w:r>
          </w:p>
        </w:tc>
        <w:tc>
          <w:tcPr>
            <w:tcW w:w="7654" w:type="dxa"/>
            <w:gridSpan w:val="6"/>
            <w:vMerge w:val="restart"/>
            <w:shd w:val="clear" w:color="auto" w:fill="FFFF00"/>
            <w:vAlign w:val="center"/>
          </w:tcPr>
          <w:p w14:paraId="4D0C527F" w14:textId="6938F10E" w:rsidR="00A03B53" w:rsidRPr="00081D97" w:rsidRDefault="00A03B53" w:rsidP="00A03B5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Kerstvakantie</w:t>
            </w:r>
          </w:p>
        </w:tc>
      </w:tr>
      <w:tr w:rsidR="00A03B53" w:rsidRPr="00081D97" w14:paraId="2D9E9117" w14:textId="77777777" w:rsidTr="00A03B53">
        <w:tc>
          <w:tcPr>
            <w:tcW w:w="846" w:type="dxa"/>
            <w:shd w:val="clear" w:color="auto" w:fill="FFFF00"/>
          </w:tcPr>
          <w:p w14:paraId="2995DB01" w14:textId="557D4F41" w:rsidR="00A03B53" w:rsidRPr="00081D97" w:rsidRDefault="00A03B53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vMerge/>
            <w:shd w:val="clear" w:color="auto" w:fill="FFFF00"/>
          </w:tcPr>
          <w:p w14:paraId="74FF84B6" w14:textId="77777777" w:rsidR="00A03B53" w:rsidRPr="00081D97" w:rsidRDefault="00A03B53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54" w:type="dxa"/>
            <w:gridSpan w:val="6"/>
            <w:vMerge/>
            <w:shd w:val="clear" w:color="auto" w:fill="FFFF00"/>
          </w:tcPr>
          <w:p w14:paraId="53278177" w14:textId="77777777" w:rsidR="00A03B53" w:rsidRPr="00081D97" w:rsidRDefault="00A03B53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63D7" w:rsidRPr="00081D97" w14:paraId="6BE53275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F2D6AFE" w14:textId="4C9497DA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5C6E3DA8" w14:textId="39D14710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5-9 jan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0C403664" w14:textId="116C89DD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1673646F" w14:textId="77777777" w:rsidR="00CC63D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3E0C273" w14:textId="4F711E5C" w:rsidR="00CC63D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8074DDD" w14:textId="1403CCDB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B42C751" w14:textId="591C5132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Toetsweek</w:t>
            </w:r>
          </w:p>
        </w:tc>
      </w:tr>
      <w:tr w:rsidR="002B3CC4" w:rsidRPr="00081D97" w14:paraId="7A1D3C88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2CDB002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7E62028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26C79CC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68943B9" w14:textId="77777777" w:rsidR="002B3CC4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AF80E63" w14:textId="4A99665B" w:rsidR="002B3CC4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0A0C944" w14:textId="763184D3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356202D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B3CC4" w:rsidRPr="00081D97" w14:paraId="059B97B1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EA8139C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1051839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B7F004C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23B494A" w14:textId="77777777" w:rsidR="002B3CC4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27776204" w14:textId="4296A3F9" w:rsidR="002B3CC4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C39C6E3" w14:textId="72849DC9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F8FAAE3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B3CC4" w:rsidRPr="00081D97" w14:paraId="32671017" w14:textId="77777777" w:rsidTr="001F12B0">
        <w:trPr>
          <w:trHeight w:val="71"/>
        </w:trPr>
        <w:tc>
          <w:tcPr>
            <w:tcW w:w="846" w:type="dxa"/>
            <w:shd w:val="clear" w:color="auto" w:fill="B8FFFB" w:themeFill="accent3" w:themeFillTint="33"/>
          </w:tcPr>
          <w:p w14:paraId="3D1710E1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8EF6EB1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47645CE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860D0F1" w14:textId="77777777" w:rsidR="002B3CC4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53C96FA" w14:textId="3AC1B816" w:rsidR="002B3CC4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321B7A6" w14:textId="513D3440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F8F2ABA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B3CC4" w:rsidRPr="00081D97" w14:paraId="74908102" w14:textId="77777777" w:rsidTr="001F12B0">
        <w:tc>
          <w:tcPr>
            <w:tcW w:w="9776" w:type="dxa"/>
            <w:gridSpan w:val="8"/>
            <w:shd w:val="clear" w:color="auto" w:fill="83D3FF" w:themeFill="accent2" w:themeFillTint="66"/>
          </w:tcPr>
          <w:p w14:paraId="36E11933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932DE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5</w:t>
            </w:r>
          </w:p>
        </w:tc>
      </w:tr>
      <w:tr w:rsidR="00CC63D7" w:rsidRPr="00081D97" w14:paraId="3A0DB66E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6B20E81" w14:textId="7362AEF6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57E3508A" w14:textId="2419269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12-16 jan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4695AAA1" w14:textId="79B7F71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76BFBCEC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34BFB327" w14:textId="0D6E80B5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6B1CA9B" w14:textId="02DF8793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DB66A02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63D7" w:rsidRPr="00081D97" w14:paraId="00B18AEF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B1C5C6C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A12797E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1CBC3F2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128E757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93FD8EF" w14:textId="1EFEA124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3E7B714" w14:textId="130E0EC0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B673037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63D7" w:rsidRPr="00081D97" w14:paraId="0EB22659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62B9FA2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297D528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5D93386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089A8D46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C2A77FE" w14:textId="6BF0F96B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B1FBF79" w14:textId="2FE3F424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6C017353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63D7" w:rsidRPr="00081D97" w14:paraId="0DAFAF9F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6C773C4" w14:textId="09E27A95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1CB1097C" w14:textId="289A2C29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19-23 jan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4EC5A75F" w14:textId="48888446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0FB2D2BD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A4B4D5D" w14:textId="146E623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E100166" w14:textId="33CFC153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7128CC9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63D7" w:rsidRPr="00081D97" w14:paraId="6C17EBD1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7F12DDF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A7985F2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3148F1F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6C37BEA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475B02D" w14:textId="416CA01C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C9DD0AC" w14:textId="6AD4853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D5B2143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63D7" w:rsidRPr="00081D97" w14:paraId="4FF4C3C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CBEA104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8340C77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2FCF0E5E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3566FD86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B18BB32" w14:textId="15EE0ACC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4B59AA1" w14:textId="52472CD1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5F9EC8E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63D7" w:rsidRPr="00081D97" w14:paraId="5524D200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66F585D" w14:textId="2147D171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589DDE65" w14:textId="70E31CBD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26-30 jan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3B69B723" w14:textId="4A93B5E6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61A38983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9DF5196" w14:textId="043A01C1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5BE1235" w14:textId="0BCD6B64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7CD2C2F" w14:textId="1C7C5EB8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63D7" w:rsidRPr="00081D97" w14:paraId="65546A91" w14:textId="77777777" w:rsidTr="001F12B0">
        <w:tc>
          <w:tcPr>
            <w:tcW w:w="846" w:type="dxa"/>
            <w:shd w:val="clear" w:color="auto" w:fill="C1E9FF" w:themeFill="accent2" w:themeFillTint="33"/>
          </w:tcPr>
          <w:p w14:paraId="00993C6B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1AF965D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182817D3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526B4CF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8F33F67" w14:textId="5200808F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0772F1F8" w14:textId="4E525EF3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FB95DE8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63D7" w:rsidRPr="00081D97" w14:paraId="5EB794D6" w14:textId="77777777" w:rsidTr="001F12B0">
        <w:tc>
          <w:tcPr>
            <w:tcW w:w="846" w:type="dxa"/>
            <w:shd w:val="clear" w:color="auto" w:fill="C1E9FF" w:themeFill="accent2" w:themeFillTint="33"/>
          </w:tcPr>
          <w:p w14:paraId="72891BFB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1036E30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BA6E09B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C038AD9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0EF2A04B" w14:textId="3E82372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FA11DC8" w14:textId="7858292B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3005487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63D7" w:rsidRPr="00081D97" w14:paraId="283F146B" w14:textId="77777777" w:rsidTr="001F12B0">
        <w:tc>
          <w:tcPr>
            <w:tcW w:w="846" w:type="dxa"/>
            <w:shd w:val="clear" w:color="auto" w:fill="C1E9FF" w:themeFill="accent2" w:themeFillTint="33"/>
          </w:tcPr>
          <w:p w14:paraId="0B0E1AAB" w14:textId="29EBFBD6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3721BE54" w14:textId="08F125B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2-6 feb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248F7CCD" w14:textId="16BAF088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2FB3879C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5663BEC" w14:textId="7F7CA304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CFAE5B9" w14:textId="2C5EC19B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04BD534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B3CC4" w:rsidRPr="00081D97" w14:paraId="7B399BF6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6FF0F56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51FC0E23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DB741E3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0A676DE5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3CEFA828" w14:textId="1BA0D523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D757FD4" w14:textId="73389A0A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FB5C453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B3CC4" w:rsidRPr="00081D97" w14:paraId="659C297A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C21174A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C875384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7E9BBC80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379B7AA1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2BC3D57" w14:textId="3D11F4A1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4FAFC4B2" w14:textId="329F082F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519B0B0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B3CC4" w:rsidRPr="00081D97" w14:paraId="54B856BC" w14:textId="77777777" w:rsidTr="001F12B0">
        <w:tc>
          <w:tcPr>
            <w:tcW w:w="9776" w:type="dxa"/>
            <w:gridSpan w:val="8"/>
            <w:shd w:val="clear" w:color="auto" w:fill="6FCECA"/>
          </w:tcPr>
          <w:p w14:paraId="37B5CE4E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74C7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6</w:t>
            </w:r>
          </w:p>
        </w:tc>
      </w:tr>
      <w:tr w:rsidR="00CC63D7" w:rsidRPr="00081D97" w14:paraId="27C61E7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EE44051" w14:textId="42000E11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55842AFB" w14:textId="08B72548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9-13 feb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4A71CAEE" w14:textId="194A03AA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0A82EDF2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BEF1C74" w14:textId="46E3614E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C86D7CA" w14:textId="7C02CD82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C111E5A" w14:textId="50BA8B0D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B3CC4" w:rsidRPr="00081D97" w14:paraId="2435D0E1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68C794C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06165B4A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2B8D0F8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7357E94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A45CE5B" w14:textId="2CBA7AA3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BD38D7A" w14:textId="4B94D9D3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DE779BB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B3CC4" w:rsidRPr="00081D97" w14:paraId="591940A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F9B0854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99B4805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526C8ED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BF6EF29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B41C12D" w14:textId="386F7DD5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8D49BA5" w14:textId="008B95FA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F63F777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63D7" w:rsidRPr="00081D97" w14:paraId="72FA0727" w14:textId="77777777" w:rsidTr="00CC63D7">
        <w:tc>
          <w:tcPr>
            <w:tcW w:w="846" w:type="dxa"/>
            <w:shd w:val="clear" w:color="auto" w:fill="FFFF00"/>
          </w:tcPr>
          <w:p w14:paraId="67BB0B43" w14:textId="1F799CF4" w:rsidR="00CC63D7" w:rsidRPr="00081D97" w:rsidRDefault="00CC63D7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shd w:val="clear" w:color="auto" w:fill="FFFF00"/>
          </w:tcPr>
          <w:p w14:paraId="0DABFA2F" w14:textId="43DF1A33" w:rsidR="00CC63D7" w:rsidRPr="00081D97" w:rsidRDefault="00CC63D7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16-20 feb</w:t>
            </w:r>
          </w:p>
        </w:tc>
        <w:tc>
          <w:tcPr>
            <w:tcW w:w="7654" w:type="dxa"/>
            <w:gridSpan w:val="6"/>
            <w:shd w:val="clear" w:color="auto" w:fill="FFFF00"/>
          </w:tcPr>
          <w:p w14:paraId="2A394ADF" w14:textId="035F1D62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Voorjaarsvakantie</w:t>
            </w:r>
          </w:p>
        </w:tc>
      </w:tr>
      <w:tr w:rsidR="00CC63D7" w:rsidRPr="00081D97" w14:paraId="480320D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2839DD3" w14:textId="03A2B024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7E4A7580" w14:textId="6433A0D0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23-27 feb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098AA524" w14:textId="2DA5E4E6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26EE1073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5F9D25D" w14:textId="3BD5DA2F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7C12E07" w14:textId="6569FFB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90FA393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63D7" w:rsidRPr="00081D97" w14:paraId="1953189B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B106553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F0BECFA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078F2C22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A9CCAD4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C1DDC85" w14:textId="1A074D82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F034AD9" w14:textId="07124A18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C5B6589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63D7" w:rsidRPr="00081D97" w14:paraId="111EF0E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3E3B200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1306C9C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9C388DE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D669195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2EBA7F1" w14:textId="21F2270F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F64E20D" w14:textId="30E2C2D6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C40E85C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63D7" w:rsidRPr="00081D97" w14:paraId="21E6EB2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A4C68A7" w14:textId="6E14634B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50578D4F" w14:textId="5FDFE1E4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2-6 mrt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49D4E3D8" w14:textId="66B457E6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0735AEA3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1795C89" w14:textId="5A0B1BBB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F9D8E51" w14:textId="17E3CFA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A69A4DF" w14:textId="611B9664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63D7" w:rsidRPr="00081D97" w14:paraId="02E1B2B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2D75550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09F0AF5D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1843955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89854B5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6F69413" w14:textId="74CB6DD5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F05584A" w14:textId="5C2ED260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B18D649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63D7" w:rsidRPr="00081D97" w14:paraId="5A25419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7911A07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04A03D57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25DDEF7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63F7196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AF568C0" w14:textId="1E68D02A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5FFACCA" w14:textId="36731EE4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C948E56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63D7" w:rsidRPr="00081D97" w14:paraId="57DB02E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D8B4B04" w14:textId="37C00FD5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13C9D177" w14:textId="5DEC16C0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9-13 mrt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40758332" w14:textId="203764D3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7736DB25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E820D4F" w14:textId="6B1E8172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4CF88C2" w14:textId="472799C6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8BE4EA0" w14:textId="2053AE54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Toetsweek</w:t>
            </w:r>
          </w:p>
        </w:tc>
      </w:tr>
      <w:tr w:rsidR="002B3CC4" w:rsidRPr="00081D97" w14:paraId="03E2A6E0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80C1DC9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3DF59C5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A83CBC9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D2DA31A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AD7086C" w14:textId="07E0065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879CA99" w14:textId="53B32BD3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35E4DFC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B3CC4" w:rsidRPr="00081D97" w14:paraId="4360E37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9288943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326976D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4A8BDA08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2384FE7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55E3971" w14:textId="29299B70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0FF4BB6" w14:textId="046D2EDF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D0852E4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B3CC4" w:rsidRPr="00081D97" w14:paraId="5BBD9B85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70463EA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E79ED9B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69D5F34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E5A0629" w14:textId="7777777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EAB3C8B" w14:textId="3ACFA7E7" w:rsidR="002B3CC4" w:rsidRPr="00081D97" w:rsidRDefault="002B3CC4" w:rsidP="002B3CC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A947F27" w14:textId="17BE2850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DDEE9D7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B3CC4" w:rsidRPr="00081D97" w14:paraId="7DBC76E5" w14:textId="77777777" w:rsidTr="001F12B0">
        <w:tc>
          <w:tcPr>
            <w:tcW w:w="9776" w:type="dxa"/>
            <w:gridSpan w:val="8"/>
            <w:shd w:val="clear" w:color="auto" w:fill="83D3FF" w:themeFill="accent2" w:themeFillTint="66"/>
          </w:tcPr>
          <w:p w14:paraId="140422EC" w14:textId="77777777" w:rsidR="002B3CC4" w:rsidRPr="00081D97" w:rsidRDefault="002B3CC4" w:rsidP="002B3CC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74C7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7</w:t>
            </w:r>
          </w:p>
        </w:tc>
      </w:tr>
      <w:tr w:rsidR="00CC63D7" w:rsidRPr="00081D97" w14:paraId="6CA8B20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22A341D" w14:textId="4205ADA2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681E1F5D" w14:textId="12E8601E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16-20 mrt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66A62307" w14:textId="0478C5CB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0E9AA122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D2443CE" w14:textId="5174BCE5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ED488A7" w14:textId="651A07A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1A8B4A28" w14:textId="36315EE2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63D7" w:rsidRPr="00081D97" w14:paraId="1A40C14B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EC38E8B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F401AAD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694C30D1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AF9B731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8F5908B" w14:textId="6966C444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86510A3" w14:textId="3E1D611A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83C3EC4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63D7" w:rsidRPr="00081D97" w14:paraId="2671A120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14416CA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C2B143A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BB3F4E6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1C6F0E6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8147D1F" w14:textId="42745FD6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7232269" w14:textId="1E36F789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9EBCF04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63D7" w:rsidRPr="00081D97" w14:paraId="530234A3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ACABEA3" w14:textId="07A8CBDE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5F005E83" w14:textId="61717586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23-27 mrt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2C36A5A0" w14:textId="6B680166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477CC364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860AC1F" w14:textId="7DFA2333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BD0782A" w14:textId="31F560DC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679ED299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63D7" w:rsidRPr="00081D97" w14:paraId="22A65DDB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6AA3120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A2B5F49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CF33203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8D2634C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A383C04" w14:textId="482F937A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D436920" w14:textId="0F219221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E24BE53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63D7" w:rsidRPr="00081D97" w14:paraId="425F47EE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36B5D05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8DC6714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2A6B3113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D467254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29CE4D8" w14:textId="2802D034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F9AF5E2" w14:textId="2F612022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6D7DDA8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63D7" w:rsidRPr="00081D97" w14:paraId="01185B4E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8B0DFA7" w14:textId="0006ECDA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2480CFF4" w14:textId="6E26D44D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mrt-3 apr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7CB685A6" w14:textId="65D13BB0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0132327C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DC77837" w14:textId="60F4642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3DBE151" w14:textId="65D6F466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455FA3B6" w14:textId="44829C71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63D7" w:rsidRPr="00081D97" w14:paraId="7473AC22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E737F2D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FE2B1E5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6CF8DA6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379E73B" w14:textId="77777777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6A898AE" w14:textId="58179170" w:rsidR="00CC63D7" w:rsidRPr="00081D97" w:rsidRDefault="00CC63D7" w:rsidP="00CC6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49D1315" w14:textId="19D53E5A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8F1EF3B" w14:textId="77777777" w:rsidR="00CC63D7" w:rsidRPr="00081D97" w:rsidRDefault="00CC63D7" w:rsidP="00CC6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7B43" w:rsidRPr="00081D97" w14:paraId="0966B1BD" w14:textId="77777777" w:rsidTr="001F12B0">
        <w:trPr>
          <w:trHeight w:val="71"/>
        </w:trPr>
        <w:tc>
          <w:tcPr>
            <w:tcW w:w="846" w:type="dxa"/>
            <w:shd w:val="clear" w:color="auto" w:fill="C1E9FF" w:themeFill="accent2" w:themeFillTint="33"/>
          </w:tcPr>
          <w:p w14:paraId="149F7E61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5C0039D" w14:textId="77777777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72577699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06DC03F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D7503AF" w14:textId="506EC1B5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4906932" w14:textId="525693C9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03204E40" w14:textId="26CE12BE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Goede Vrijdag</w:t>
            </w:r>
          </w:p>
        </w:tc>
      </w:tr>
      <w:tr w:rsidR="00A47B43" w:rsidRPr="00081D97" w14:paraId="1625B119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E069BAA" w14:textId="3CFB2655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6E8E9DF3" w14:textId="64672A7D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6-10 apr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704E6145" w14:textId="7FF96701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09F686C9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19D8417" w14:textId="1A75F170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9510E57" w14:textId="0030C57B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59FFFCF" w14:textId="35AE6BFB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Paasmaandag</w:t>
            </w:r>
          </w:p>
        </w:tc>
      </w:tr>
      <w:tr w:rsidR="00A47B43" w:rsidRPr="00081D97" w14:paraId="07AE17D9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F07BA2A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67DABEF" w14:textId="77777777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3E39BF06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86222CB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7DDA8E0" w14:textId="39352608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AADE23C" w14:textId="05C0AF7A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BCD2269" w14:textId="77777777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7B43" w:rsidRPr="00081D97" w14:paraId="02E6386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CD5A37E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AEDF36F" w14:textId="77777777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5A0E149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7EF8004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A0EF2C4" w14:textId="66E5A5DD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D380C86" w14:textId="4043A4D0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6A4562A5" w14:textId="77777777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7B43" w:rsidRPr="00081D97" w14:paraId="0C9F0B2A" w14:textId="77777777" w:rsidTr="001F12B0">
        <w:tc>
          <w:tcPr>
            <w:tcW w:w="9776" w:type="dxa"/>
            <w:gridSpan w:val="8"/>
            <w:shd w:val="clear" w:color="auto" w:fill="6FCECA"/>
          </w:tcPr>
          <w:p w14:paraId="28B6EC96" w14:textId="77777777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74C7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8</w:t>
            </w:r>
          </w:p>
        </w:tc>
      </w:tr>
      <w:tr w:rsidR="00A47B43" w:rsidRPr="00081D97" w14:paraId="7FA4A95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C7C0779" w14:textId="692EC6BB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4D379628" w14:textId="6332C905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13-17 apr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68885744" w14:textId="5024D5C2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5188CAA2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7D27728" w14:textId="07A20472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54D23B0" w14:textId="75E87EDF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B5ED1D4" w14:textId="50CF039F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7B43" w:rsidRPr="00081D97" w14:paraId="4980809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B02AF59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10DE3B0" w14:textId="77777777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CE4C89A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FF0AAD7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ED6CD59" w14:textId="16F238EC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A5439A7" w14:textId="40FB273C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C349D3A" w14:textId="77777777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7B43" w:rsidRPr="00081D97" w14:paraId="70F7D2C9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1D184AE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DDBFC06" w14:textId="77777777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B6052D6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956C1B7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05291DA" w14:textId="376016E4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ED4F05C" w14:textId="4A03B17C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A15CA1F" w14:textId="77777777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7B43" w:rsidRPr="00081D97" w14:paraId="1D9ADAE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DC7D92B" w14:textId="7E3D0A88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66E3093B" w14:textId="100A5D36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20-24 apr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2EE608A2" w14:textId="2A63C4B1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49E5ED6B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4D1EF0D" w14:textId="03E2D7C3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3D6A540" w14:textId="23D221D6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C8E63E4" w14:textId="18904335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7B43" w:rsidRPr="00081D97" w14:paraId="159DB36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8CD794F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DB3A2EA" w14:textId="77777777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4F7DD555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96DEE0E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9525032" w14:textId="05D4F7A2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20E680A" w14:textId="0D155F1A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DBA0D50" w14:textId="77777777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7B43" w:rsidRPr="00081D97" w14:paraId="52013F9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DF8E55D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084044B" w14:textId="77777777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3A56D1D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C57D066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FE28AE2" w14:textId="5832D60E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7E03210" w14:textId="1C29E67A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EED55CB" w14:textId="77777777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7B43" w:rsidRPr="00081D97" w14:paraId="5F40527F" w14:textId="77777777" w:rsidTr="00CC63D7">
        <w:tc>
          <w:tcPr>
            <w:tcW w:w="846" w:type="dxa"/>
            <w:shd w:val="clear" w:color="auto" w:fill="FFFF00"/>
          </w:tcPr>
          <w:p w14:paraId="78E52575" w14:textId="5B3F9DC1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276" w:type="dxa"/>
            <w:shd w:val="clear" w:color="auto" w:fill="FFFF00"/>
          </w:tcPr>
          <w:p w14:paraId="09DB0254" w14:textId="44C13EA6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apr-1 mei</w:t>
            </w:r>
          </w:p>
        </w:tc>
        <w:tc>
          <w:tcPr>
            <w:tcW w:w="7654" w:type="dxa"/>
            <w:gridSpan w:val="6"/>
            <w:shd w:val="clear" w:color="auto" w:fill="FFFF00"/>
          </w:tcPr>
          <w:p w14:paraId="0DADCA8E" w14:textId="3354B355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Meivakantie</w:t>
            </w:r>
          </w:p>
        </w:tc>
      </w:tr>
      <w:tr w:rsidR="00A47B43" w:rsidRPr="00081D97" w14:paraId="0DF3E1C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730E352" w14:textId="3F000C50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198D8128" w14:textId="184029AF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4-8 mei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64A09021" w14:textId="437E1AEC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7EC62F74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41783CF" w14:textId="0FC53108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559F7BDD" w14:textId="05B9C35D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25FBD73" w14:textId="06487C90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7B43" w:rsidRPr="00081D97" w14:paraId="3E47DE4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028A86A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2D1DBA7" w14:textId="77777777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7E453C9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D6F0FC0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8BC0867" w14:textId="083D3439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57795F4D" w14:textId="0D45ED2E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649F4F9" w14:textId="3CCDAB1C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Bevrijdingsdag</w:t>
            </w:r>
          </w:p>
        </w:tc>
      </w:tr>
      <w:tr w:rsidR="00A47B43" w:rsidRPr="00081D97" w14:paraId="188F198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6264FBC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6CDBD41" w14:textId="77777777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DE25E45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0478057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2136C71" w14:textId="38DBCD86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48B4E22" w14:textId="366C7598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4F41560D" w14:textId="77777777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7B43" w:rsidRPr="00081D97" w14:paraId="3287D5A6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07CC71F" w14:textId="225E2E8F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4DEFABAE" w14:textId="5DE0FBCD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11-15 mei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7E9A0D9F" w14:textId="091942DF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77098924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3DF17FF" w14:textId="35F1A91F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AE1D9F4" w14:textId="629AE434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573476D" w14:textId="13C1F2FF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Toetsweek</w:t>
            </w:r>
          </w:p>
        </w:tc>
      </w:tr>
      <w:tr w:rsidR="00A47B43" w:rsidRPr="00081D97" w14:paraId="1FDB32D8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01C0BDC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EFFC67E" w14:textId="77777777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56ECC3A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69DC208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D299B80" w14:textId="68B438C5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99BEF8E" w14:textId="510244F7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E41DD7F" w14:textId="59E15653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7B43" w:rsidRPr="00081D97" w14:paraId="510B9EAA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73A5CEA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50B4BAE" w14:textId="77777777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D6347C6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4C5508B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0AFC7A1" w14:textId="68E37EDC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99BC6D6" w14:textId="1C83B6F5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827FC6D" w14:textId="77777777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7B43" w:rsidRPr="00081D97" w14:paraId="0040A3C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5D2BB05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05D91CC" w14:textId="77777777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0AF16EC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80F5771" w14:textId="77777777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F9A5F9F" w14:textId="3E6E1325" w:rsidR="00A47B43" w:rsidRPr="00081D97" w:rsidRDefault="00A47B43" w:rsidP="00A47B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F3ABB1F" w14:textId="235A5F42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B29737E" w14:textId="77777777" w:rsidR="00A47B43" w:rsidRPr="00081D97" w:rsidRDefault="00A47B43" w:rsidP="00A47B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3E42EBAB" w14:textId="040DBA75" w:rsidR="009C33D7" w:rsidRPr="009C33D7" w:rsidRDefault="009C33D7" w:rsidP="009C33D7">
      <w:pPr>
        <w:ind w:right="-2929"/>
        <w:rPr>
          <w:rFonts w:ascii="Arial" w:eastAsiaTheme="minorHAnsi" w:hAnsi="Arial" w:cs="Arial"/>
          <w:kern w:val="2"/>
          <w14:ligatures w14:val="standardContextual"/>
        </w:rPr>
      </w:pPr>
      <w:r w:rsidRPr="009C33D7">
        <w:rPr>
          <w:rFonts w:ascii="Arial" w:eastAsiaTheme="minorHAnsi" w:hAnsi="Arial" w:cs="Arial"/>
          <w:kern w:val="2"/>
          <w14:ligatures w14:val="standardContextual"/>
        </w:rPr>
        <w:lastRenderedPageBreak/>
        <w:t xml:space="preserve">*De jaarplanning van </w:t>
      </w:r>
      <w:r w:rsidRPr="009C33D7">
        <w:rPr>
          <w:rFonts w:ascii="Arial" w:eastAsiaTheme="minorHAnsi" w:hAnsi="Arial" w:cs="Arial"/>
          <w:i/>
          <w:iCs/>
          <w:kern w:val="2"/>
          <w14:ligatures w14:val="standardContextual"/>
        </w:rPr>
        <w:t xml:space="preserve">Nieuw Nederlands Junior Lezen </w:t>
      </w:r>
      <w:r w:rsidRPr="009C33D7">
        <w:rPr>
          <w:rFonts w:ascii="Arial" w:eastAsiaTheme="minorHAnsi" w:hAnsi="Arial" w:cs="Arial"/>
          <w:kern w:val="2"/>
          <w14:ligatures w14:val="standardContextual"/>
        </w:rPr>
        <w:t>beslaat 32 schoolweken. Deze planning is een basisplanning, eventueel zelf aan te passen door elke individuele school naar eigen specifieke wensen.</w:t>
      </w:r>
    </w:p>
    <w:p w14:paraId="0A626FDF" w14:textId="2857C1BC" w:rsidR="00850683" w:rsidRPr="00874C79" w:rsidRDefault="00850683" w:rsidP="00850683">
      <w:pPr>
        <w:ind w:right="-2929"/>
        <w:rPr>
          <w:rFonts w:ascii="Arial" w:hAnsi="Arial" w:cs="Arial"/>
        </w:rPr>
      </w:pPr>
    </w:p>
    <w:p w14:paraId="4CED4F1B" w14:textId="71A2F71A" w:rsidR="008B7CAF" w:rsidRPr="00EC1F03" w:rsidRDefault="008B7CAF" w:rsidP="00EC1F03"/>
    <w:sectPr w:rsidR="008B7CAF" w:rsidRPr="00EC1F03" w:rsidSect="00E129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 w:code="9"/>
      <w:pgMar w:top="1276" w:right="4196" w:bottom="993" w:left="1134" w:header="567" w:footer="34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3B045" w14:textId="77777777" w:rsidR="00F81066" w:rsidRDefault="00F81066">
      <w:r>
        <w:separator/>
      </w:r>
    </w:p>
    <w:p w14:paraId="38FE3EE1" w14:textId="77777777" w:rsidR="00F81066" w:rsidRDefault="00F81066"/>
    <w:p w14:paraId="0CBF024D" w14:textId="77777777" w:rsidR="00F81066" w:rsidRDefault="00F81066"/>
  </w:endnote>
  <w:endnote w:type="continuationSeparator" w:id="0">
    <w:p w14:paraId="1194DB22" w14:textId="77777777" w:rsidR="00F81066" w:rsidRDefault="00F81066">
      <w:r>
        <w:continuationSeparator/>
      </w:r>
    </w:p>
    <w:p w14:paraId="16A757E8" w14:textId="77777777" w:rsidR="00F81066" w:rsidRDefault="00F81066"/>
    <w:p w14:paraId="2CE42DBC" w14:textId="77777777" w:rsidR="00F81066" w:rsidRDefault="00F810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1E25" w14:textId="77777777" w:rsidR="00640824" w:rsidRDefault="00640824">
    <w:pPr>
      <w:pStyle w:val="Voettekst"/>
    </w:pPr>
  </w:p>
  <w:p w14:paraId="304248E2" w14:textId="77777777" w:rsidR="00640824" w:rsidRDefault="006408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0E75736B" w14:textId="77777777" w:rsidTr="00D52E33">
      <w:trPr>
        <w:cantSplit/>
      </w:trPr>
      <w:tc>
        <w:tcPr>
          <w:tcW w:w="2467" w:type="dxa"/>
        </w:tcPr>
        <w:p w14:paraId="756093E7" w14:textId="77777777" w:rsidR="00640824" w:rsidRDefault="00640824" w:rsidP="00DE3AE8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516ED99" w14:textId="2F1BAB47" w:rsidR="00640824" w:rsidRDefault="002721DF" w:rsidP="00DE3AE8">
          <w:pPr>
            <w:pStyle w:val="Voettekst"/>
          </w:pPr>
          <w:fldSimple w:instr=" Ref Voettekst ">
            <w:r>
              <w:t xml:space="preserve">, </w:t>
            </w:r>
          </w:fldSimple>
        </w:p>
      </w:tc>
      <w:tc>
        <w:tcPr>
          <w:tcW w:w="1417" w:type="dxa"/>
        </w:tcPr>
        <w:p w14:paraId="2BA5B09E" w14:textId="77777777" w:rsidR="00640824" w:rsidRDefault="00640824" w:rsidP="00DE3AE8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van </w:t>
          </w:r>
          <w:fldSimple w:instr=" numpages ">
            <w:r>
              <w:t>2</w:t>
            </w:r>
          </w:fldSimple>
        </w:p>
      </w:tc>
    </w:tr>
  </w:tbl>
  <w:p w14:paraId="4AD9976D" w14:textId="77777777" w:rsidR="00640824" w:rsidRDefault="00640824" w:rsidP="00DE3A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62FD5E8B" w14:textId="77777777" w:rsidTr="00452C60">
      <w:trPr>
        <w:cantSplit/>
      </w:trPr>
      <w:tc>
        <w:tcPr>
          <w:tcW w:w="2467" w:type="dxa"/>
        </w:tcPr>
        <w:p w14:paraId="38BF5555" w14:textId="77777777" w:rsidR="00640824" w:rsidRDefault="00640824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F39721A" w14:textId="33B1E5F1" w:rsidR="00640824" w:rsidRDefault="002721DF">
          <w:pPr>
            <w:pStyle w:val="Voettekst"/>
          </w:pPr>
          <w:bookmarkStart w:id="3" w:name="Voettekst"/>
          <w:r>
            <w:t xml:space="preserve">, </w:t>
          </w:r>
          <w:bookmarkEnd w:id="3"/>
        </w:p>
      </w:tc>
      <w:tc>
        <w:tcPr>
          <w:tcW w:w="1417" w:type="dxa"/>
        </w:tcPr>
        <w:p w14:paraId="79DB0936" w14:textId="77777777" w:rsidR="00640824" w:rsidRDefault="00640824" w:rsidP="00452C60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D20D323" w14:textId="77777777" w:rsidR="00640824" w:rsidRDefault="006408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A82AD" w14:textId="77777777" w:rsidR="00F81066" w:rsidRDefault="00F81066">
      <w:r>
        <w:separator/>
      </w:r>
    </w:p>
    <w:p w14:paraId="60C40AF3" w14:textId="77777777" w:rsidR="00F81066" w:rsidRDefault="00F81066"/>
    <w:p w14:paraId="5BE4FFE4" w14:textId="77777777" w:rsidR="00F81066" w:rsidRDefault="00F81066"/>
  </w:footnote>
  <w:footnote w:type="continuationSeparator" w:id="0">
    <w:p w14:paraId="6F71AAD0" w14:textId="77777777" w:rsidR="00F81066" w:rsidRDefault="00F81066">
      <w:r>
        <w:continuationSeparator/>
      </w:r>
    </w:p>
    <w:p w14:paraId="76B2F002" w14:textId="77777777" w:rsidR="00F81066" w:rsidRDefault="00F81066"/>
    <w:p w14:paraId="49AE8612" w14:textId="77777777" w:rsidR="00F81066" w:rsidRDefault="00F810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DD9C" w14:textId="77777777" w:rsidR="00640824" w:rsidRDefault="00640824"/>
  <w:p w14:paraId="72E472B9" w14:textId="77777777" w:rsidR="00640824" w:rsidRDefault="00640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0" w:type="auto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419AB77B" w14:textId="77777777" w:rsidTr="00D52E33">
      <w:trPr>
        <w:cantSplit/>
        <w:trHeight w:hRule="exact" w:val="595"/>
      </w:trPr>
      <w:tc>
        <w:tcPr>
          <w:tcW w:w="4110" w:type="dxa"/>
          <w:shd w:val="clear" w:color="auto" w:fill="auto"/>
        </w:tcPr>
        <w:p w14:paraId="7077DE5E" w14:textId="13C0EC90" w:rsidR="00640824" w:rsidRDefault="00640824" w:rsidP="00A7762D">
          <w:pPr>
            <w:pStyle w:val="Logo"/>
          </w:pPr>
          <w:r>
            <w:fldChar w:fldCharType="begin"/>
          </w:r>
          <w:r>
            <w:instrText xml:space="preserve"> Ref Logo </w:instrText>
          </w:r>
          <w:r>
            <w:fldChar w:fldCharType="end"/>
          </w:r>
        </w:p>
      </w:tc>
    </w:tr>
  </w:tbl>
  <w:p w14:paraId="677DC2EC" w14:textId="77777777" w:rsidR="00640824" w:rsidRDefault="00640824" w:rsidP="00A7762D">
    <w:pPr>
      <w:pStyle w:val="Afstand"/>
    </w:pPr>
    <w:r w:rsidRPr="00A26393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3D18E09" wp14:editId="63BB27D6">
              <wp:simplePos x="0" y="0"/>
              <wp:positionH relativeFrom="page">
                <wp:posOffset>3995420</wp:posOffset>
              </wp:positionH>
              <wp:positionV relativeFrom="page">
                <wp:posOffset>360045</wp:posOffset>
              </wp:positionV>
              <wp:extent cx="1799640" cy="378000"/>
              <wp:effectExtent l="0" t="0" r="10160" b="22225"/>
              <wp:wrapNone/>
              <wp:docPr id="4" name="Rubrie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9964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5DD9FF91" w14:textId="3E3BB015" w:rsidR="00640824" w:rsidRDefault="002721DF" w:rsidP="00A26393">
                          <w:pPr>
                            <w:pStyle w:val="Rubriek"/>
                          </w:pPr>
                          <w:fldSimple w:instr=" Ref Rubriek ">
                            <w:r>
                              <w:t>Jaarplanning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18E09" id="_x0000_t202" coordsize="21600,21600" o:spt="202" path="m,l,21600r21600,l21600,xe">
              <v:stroke joinstyle="miter"/>
              <v:path gradientshapeok="t" o:connecttype="rect"/>
            </v:shapetype>
            <v:shape id="Rubriek" o:spid="_x0000_s1026" type="#_x0000_t202" style="position:absolute;margin-left:314.6pt;margin-top:28.35pt;width:141.7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" filled="f" strokecolor="#d89e41 [3204]" strokeweight="1pt">
              <v:textbox inset="0,0,0,0">
                <w:txbxContent>
                  <w:p w14:paraId="5DD9FF91" w14:textId="3E3BB015" w:rsidR="00640824" w:rsidRDefault="00000000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 </w:instrText>
                    </w:r>
                    <w:r>
                      <w:fldChar w:fldCharType="separate"/>
                    </w:r>
                    <w:r w:rsidR="002721DF">
                      <w:t>Jaarplanning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A26393"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2BF821E" wp14:editId="2D9C8AA5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5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7F5043DE" w14:textId="73765F6C" w:rsidR="00640824" w:rsidRDefault="00640824" w:rsidP="00A26393">
                          <w:pPr>
                            <w:pStyle w:val="Rubriek"/>
                          </w:pPr>
                          <w:r>
                            <w:fldChar w:fldCharType="begin"/>
                          </w:r>
                          <w:r>
                            <w:instrText xml:space="preserve"> Ref Rubrieksnummer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F821E" id="Rubrieksnummer" o:spid="_x0000_s1027" type="#_x0000_t202" style="position:absolute;margin-left:426.65pt;margin-top:28.35pt;width:29.75pt;height:29.7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" filled="f" strokecolor="#d89e41 [3204]" strokeweight="1pt">
              <v:textbox inset="0,0,0,0">
                <w:txbxContent>
                  <w:p w14:paraId="7F5043DE" w14:textId="73765F6C" w:rsidR="00640824" w:rsidRDefault="00640824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Rubrieksnummer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F2D53B0" wp14:editId="38F081BF">
              <wp:simplePos x="0" y="0"/>
              <wp:positionH relativeFrom="page">
                <wp:posOffset>720090</wp:posOffset>
              </wp:positionH>
              <wp:positionV relativeFrom="page">
                <wp:posOffset>1368425</wp:posOffset>
              </wp:positionV>
              <wp:extent cx="5076000" cy="0"/>
              <wp:effectExtent l="0" t="0" r="0" b="0"/>
              <wp:wrapNone/>
              <wp:docPr id="27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7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801171" id="Lijn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107.75pt" to="456.4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" strokecolor="#d89e41 [3204]" strokeweight="1pt">
              <w10:wrap anchorx="page" anchory="page"/>
              <w10:anchorlock/>
            </v:line>
          </w:pict>
        </mc:Fallback>
      </mc:AlternateContent>
    </w:r>
  </w:p>
  <w:p w14:paraId="5EABBE62" w14:textId="7EA48A54" w:rsidR="00640824" w:rsidRDefault="00640824" w:rsidP="00A7762D">
    <w:pPr>
      <w:pStyle w:val="Reftitel"/>
    </w:pPr>
    <w:r>
      <w:fldChar w:fldCharType="begin"/>
    </w:r>
    <w:r>
      <w:instrText xml:space="preserve"> Styleref "Doc titel" </w:instrText>
    </w:r>
    <w:r>
      <w:fldChar w:fldCharType="separate"/>
    </w:r>
    <w:r w:rsidR="00A47B43">
      <w:t>Jaarplanning schooljaar 2025/2026</w:t>
    </w:r>
    <w:r>
      <w:fldChar w:fldCharType="end"/>
    </w:r>
  </w:p>
  <w:p w14:paraId="7DB3AFF5" w14:textId="20EC6405" w:rsidR="00640824" w:rsidRPr="00A7762D" w:rsidRDefault="00640824" w:rsidP="00A7762D">
    <w:pPr>
      <w:pStyle w:val="Refondertitel"/>
    </w:pPr>
    <w:r>
      <w:fldChar w:fldCharType="begin"/>
    </w:r>
    <w:r>
      <w:instrText xml:space="preserve"> Styleref "</w:instrText>
    </w:r>
    <w:r w:rsidRPr="00A7762D">
      <w:instrText>Doc ondertitel</w:instrText>
    </w:r>
    <w:r>
      <w:instrText xml:space="preserve">" </w:instrText>
    </w:r>
    <w:r>
      <w:fldChar w:fldCharType="separate"/>
    </w:r>
    <w:r w:rsidR="00A47B43">
      <w:rPr>
        <w:noProof/>
      </w:rPr>
      <w:t>Groep 7/8, Regio Midden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4110" w:type="dxa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1D494AAF" w14:textId="77777777" w:rsidTr="008D116E">
      <w:trPr>
        <w:cantSplit/>
        <w:trHeight w:hRule="exact" w:val="595"/>
      </w:trPr>
      <w:tc>
        <w:tcPr>
          <w:tcW w:w="4110" w:type="dxa"/>
          <w:shd w:val="clear" w:color="auto" w:fill="auto"/>
        </w:tcPr>
        <w:p w14:paraId="5EB33D73" w14:textId="0DCB40CC" w:rsidR="00640824" w:rsidRDefault="002721DF" w:rsidP="009B0310">
          <w:pPr>
            <w:pStyle w:val="Logo"/>
          </w:pPr>
          <w:bookmarkStart w:id="0" w:name="Logo"/>
          <w:r>
            <w:rPr>
              <w:noProof/>
            </w:rPr>
            <w:drawing>
              <wp:inline distT="0" distB="0" distL="0" distR="0" wp14:anchorId="498183A3" wp14:editId="5B8F21C8">
                <wp:extent cx="2610617" cy="377953"/>
                <wp:effectExtent l="0" t="0" r="0" b="3175"/>
                <wp:docPr id="2" name="Afbeelding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617" cy="377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w14:paraId="1FC2D040" w14:textId="77777777" w:rsidR="00640824" w:rsidRDefault="00640824" w:rsidP="00210A72">
    <w:pPr>
      <w:pStyle w:val="Afstand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DAE4B22" wp14:editId="78172F3C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3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0AA18DC6" w14:textId="77777777" w:rsidR="00640824" w:rsidRDefault="00640824" w:rsidP="00A26393">
                          <w:pPr>
                            <w:pStyle w:val="Rubriek"/>
                          </w:pPr>
                          <w:bookmarkStart w:id="1" w:name="Rubrieksnummer"/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E4B2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6.65pt;margin-top:28.35pt;width:29.75pt;height:29.75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" filled="f" strokecolor="#d89e41 [3204]" strokeweight="1pt">
              <v:textbox inset="0,0,0,0">
                <w:txbxContent>
                  <w:p w14:paraId="0AA18DC6" w14:textId="77777777" w:rsidR="00640824" w:rsidRDefault="00640824" w:rsidP="00A26393">
                    <w:pPr>
                      <w:pStyle w:val="Rubriek"/>
                    </w:pPr>
                    <w:bookmarkStart w:id="2" w:name="Rubrieksnummer"/>
                    <w:bookmarkEnd w:id="2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3360" behindDoc="0" locked="1" layoutInCell="1" allowOverlap="1" wp14:anchorId="6FEFDABE" wp14:editId="38947DFB">
              <wp:simplePos x="0" y="0"/>
              <wp:positionH relativeFrom="page">
                <wp:posOffset>3995420</wp:posOffset>
              </wp:positionH>
              <wp:positionV relativeFrom="page">
                <wp:posOffset>361315</wp:posOffset>
              </wp:positionV>
              <wp:extent cx="1799640" cy="378000"/>
              <wp:effectExtent l="0" t="0" r="10160" b="22225"/>
              <wp:wrapNone/>
              <wp:docPr id="1" name="Rubrie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9964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16C7A5B8" w14:textId="0CAEAE39" w:rsidR="00640824" w:rsidRDefault="002721DF" w:rsidP="00C536CC">
                          <w:pPr>
                            <w:pStyle w:val="Rubriek"/>
                          </w:pPr>
                          <w:bookmarkStart w:id="2" w:name="Rubriek"/>
                          <w:r>
                            <w:t>Jaarplanning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EFDABE" id="_x0000_s1029" type="#_x0000_t202" style="position:absolute;margin-left:314.6pt;margin-top:28.45pt;width:141.7pt;height:29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" filled="f" strokecolor="#d89e41 [3204]" strokeweight="1pt">
              <v:path arrowok="t"/>
              <v:textbox inset="0,0,0,0">
                <w:txbxContent>
                  <w:p w14:paraId="16C7A5B8" w14:textId="0CAEAE39" w:rsidR="00640824" w:rsidRDefault="002721DF" w:rsidP="00C536CC">
                    <w:pPr>
                      <w:pStyle w:val="Rubriek"/>
                    </w:pPr>
                    <w:bookmarkStart w:id="4" w:name="Rubriek"/>
                    <w:r>
                      <w:t>Jaarplanning</w:t>
                    </w:r>
                    <w:bookmarkEnd w:id="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C2A5B5F" wp14:editId="400012B2">
              <wp:simplePos x="0" y="0"/>
              <wp:positionH relativeFrom="page">
                <wp:posOffset>720090</wp:posOffset>
              </wp:positionH>
              <wp:positionV relativeFrom="page">
                <wp:posOffset>1368425</wp:posOffset>
              </wp:positionV>
              <wp:extent cx="5076000" cy="0"/>
              <wp:effectExtent l="0" t="0" r="0" b="0"/>
              <wp:wrapNone/>
              <wp:docPr id="24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7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C4C5F9" id="Lijn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107.75pt" to="456.4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" strokecolor="#d89e41 [3204]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7AC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A2C6B"/>
    <w:multiLevelType w:val="multilevel"/>
    <w:tmpl w:val="B6FA3C50"/>
    <w:numStyleLink w:val="Genummerdelijst"/>
  </w:abstractNum>
  <w:abstractNum w:abstractNumId="2" w15:restartNumberingAfterBreak="0">
    <w:nsid w:val="05E27243"/>
    <w:multiLevelType w:val="multilevel"/>
    <w:tmpl w:val="6C50DAD8"/>
    <w:name w:val="OP opsomming3"/>
    <w:numStyleLink w:val="Opsomming"/>
  </w:abstractNum>
  <w:abstractNum w:abstractNumId="3" w15:restartNumberingAfterBreak="0">
    <w:nsid w:val="07394BA4"/>
    <w:multiLevelType w:val="multilevel"/>
    <w:tmpl w:val="6C50DAD8"/>
    <w:name w:val="OP opsomming"/>
    <w:styleLink w:val="Opsomming"/>
    <w:lvl w:ilvl="0">
      <w:start w:val="1"/>
      <w:numFmt w:val="bullet"/>
      <w:pStyle w:val="Lijstopsomteken"/>
      <w:lvlText w:val="•"/>
      <w:lvlJc w:val="left"/>
      <w:pPr>
        <w:ind w:left="284" w:hanging="284"/>
      </w:pPr>
      <w:rPr>
        <w:rFonts w:asciiTheme="minorHAnsi" w:hAnsiTheme="minorHAnsi" w:cs="Times New Roman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ind w:left="568" w:hanging="284"/>
      </w:pPr>
      <w:rPr>
        <w:rFonts w:asciiTheme="minorHAnsi" w:hAnsiTheme="minorHAnsi" w:cs="Times New Roman" w:hint="default"/>
        <w:color w:val="auto"/>
      </w:rPr>
    </w:lvl>
    <w:lvl w:ilvl="2">
      <w:start w:val="1"/>
      <w:numFmt w:val="none"/>
      <w:pStyle w:val="Lijstopsomteken3"/>
      <w:lvlText w:val="%3"/>
      <w:lvlJc w:val="left"/>
      <w:pPr>
        <w:ind w:left="852" w:hanging="284"/>
      </w:pPr>
      <w:rPr>
        <w:rFonts w:asciiTheme="minorHAnsi" w:hAnsiTheme="minorHAnsi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4" w15:restartNumberingAfterBreak="0">
    <w:nsid w:val="074332D3"/>
    <w:multiLevelType w:val="multilevel"/>
    <w:tmpl w:val="B6FA3C50"/>
    <w:name w:val="OP genummerde lijst4"/>
    <w:numStyleLink w:val="Genummerdelijst"/>
  </w:abstractNum>
  <w:abstractNum w:abstractNumId="5" w15:restartNumberingAfterBreak="0">
    <w:nsid w:val="0AFB5EBD"/>
    <w:multiLevelType w:val="multilevel"/>
    <w:tmpl w:val="6C50DAD8"/>
    <w:name w:val="NSPYRE opsomming2"/>
    <w:numStyleLink w:val="Opsomming"/>
  </w:abstractNum>
  <w:abstractNum w:abstractNumId="6" w15:restartNumberingAfterBreak="0">
    <w:nsid w:val="0E2C4FE1"/>
    <w:multiLevelType w:val="multilevel"/>
    <w:tmpl w:val="11AAFA0A"/>
    <w:name w:val="Headings2"/>
    <w:numStyleLink w:val="Koppen"/>
  </w:abstractNum>
  <w:abstractNum w:abstractNumId="7" w15:restartNumberingAfterBreak="0">
    <w:nsid w:val="137B7A30"/>
    <w:multiLevelType w:val="multilevel"/>
    <w:tmpl w:val="B6FA3C50"/>
    <w:name w:val="OP genummerde lijst5"/>
    <w:numStyleLink w:val="Genummerdelijst"/>
  </w:abstractNum>
  <w:abstractNum w:abstractNumId="8" w15:restartNumberingAfterBreak="0">
    <w:nsid w:val="17F1374C"/>
    <w:multiLevelType w:val="hybridMultilevel"/>
    <w:tmpl w:val="52A63B6C"/>
    <w:lvl w:ilvl="0" w:tplc="7A78E7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1754"/>
    <w:multiLevelType w:val="multilevel"/>
    <w:tmpl w:val="B6FA3C50"/>
    <w:name w:val="OP genummerde lijst3"/>
    <w:numStyleLink w:val="Genummerdelijst"/>
  </w:abstractNum>
  <w:abstractNum w:abstractNumId="10" w15:restartNumberingAfterBreak="0">
    <w:nsid w:val="223E5335"/>
    <w:multiLevelType w:val="multilevel"/>
    <w:tmpl w:val="6C50DAD8"/>
    <w:name w:val="OP opsomming6"/>
    <w:numStyleLink w:val="Opsomming"/>
  </w:abstractNum>
  <w:abstractNum w:abstractNumId="11" w15:restartNumberingAfterBreak="0">
    <w:nsid w:val="2C0744EB"/>
    <w:multiLevelType w:val="multilevel"/>
    <w:tmpl w:val="6C50DAD8"/>
    <w:numStyleLink w:val="Opsomming"/>
  </w:abstractNum>
  <w:abstractNum w:abstractNumId="12" w15:restartNumberingAfterBreak="0">
    <w:nsid w:val="378D649A"/>
    <w:multiLevelType w:val="multilevel"/>
    <w:tmpl w:val="E77E7C10"/>
    <w:name w:val="OP geletterde lijst"/>
    <w:styleLink w:val="Lijstletters"/>
    <w:lvl w:ilvl="0">
      <w:start w:val="1"/>
      <w:numFmt w:val="upperLetter"/>
      <w:pStyle w:val="Opsommingletters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3" w15:restartNumberingAfterBreak="0">
    <w:nsid w:val="390C45F1"/>
    <w:multiLevelType w:val="multilevel"/>
    <w:tmpl w:val="11AAFA0A"/>
    <w:name w:val="Koppen2"/>
    <w:numStyleLink w:val="Koppen"/>
  </w:abstractNum>
  <w:abstractNum w:abstractNumId="14" w15:restartNumberingAfterBreak="0">
    <w:nsid w:val="392F7E58"/>
    <w:multiLevelType w:val="multilevel"/>
    <w:tmpl w:val="11AAFA0A"/>
    <w:numStyleLink w:val="Koppen"/>
  </w:abstractNum>
  <w:abstractNum w:abstractNumId="15" w15:restartNumberingAfterBreak="0">
    <w:nsid w:val="438D2F8E"/>
    <w:multiLevelType w:val="multilevel"/>
    <w:tmpl w:val="11AAFA0A"/>
    <w:name w:val="OP genummerde lijst2"/>
    <w:numStyleLink w:val="Koppen"/>
  </w:abstractNum>
  <w:abstractNum w:abstractNumId="16" w15:restartNumberingAfterBreak="0">
    <w:nsid w:val="497428E1"/>
    <w:multiLevelType w:val="multilevel"/>
    <w:tmpl w:val="B6FA3C50"/>
    <w:name w:val="OP genummerde lijst"/>
    <w:styleLink w:val="Genummerdelijst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pStyle w:val="Lijstnummering2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jstnummering3"/>
      <w:lvlText w:val="%3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7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F12CC2"/>
    <w:multiLevelType w:val="hybridMultilevel"/>
    <w:tmpl w:val="ECA29368"/>
    <w:name w:val="OP geletterde lijst2"/>
    <w:lvl w:ilvl="0" w:tplc="E83E4790">
      <w:start w:val="1"/>
      <w:numFmt w:val="bullet"/>
      <w:pStyle w:val="Opdracht-aankruisrondje"/>
      <w:lvlText w:val="○"/>
      <w:lvlJc w:val="left"/>
      <w:pPr>
        <w:ind w:left="360" w:hanging="360"/>
      </w:pPr>
      <w:rPr>
        <w:rFonts w:ascii="Arial" w:hAnsi="Arial" w:hint="default"/>
        <w:position w:val="-5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A256A"/>
    <w:multiLevelType w:val="multilevel"/>
    <w:tmpl w:val="96885054"/>
    <w:styleLink w:val="Doorverwijzen"/>
    <w:lvl w:ilvl="0">
      <w:start w:val="1"/>
      <w:numFmt w:val="bullet"/>
      <w:pStyle w:val="Doorverwijsknop"/>
      <w:suff w:val="space"/>
      <w:lvlText w:val="&gt;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405764"/>
        <w:sz w:val="2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7F63FBA"/>
    <w:multiLevelType w:val="multilevel"/>
    <w:tmpl w:val="11AAFA0A"/>
    <w:name w:val="OP koppen"/>
    <w:styleLink w:val="Koppen"/>
    <w:lvl w:ilvl="0">
      <w:start w:val="1"/>
      <w:numFmt w:val="none"/>
      <w:pStyle w:val="Kop1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1">
      <w:start w:val="1"/>
      <w:numFmt w:val="none"/>
      <w:pStyle w:val="Kop2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2">
      <w:start w:val="1"/>
      <w:numFmt w:val="none"/>
      <w:pStyle w:val="Kop3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</w:abstractNum>
  <w:abstractNum w:abstractNumId="21" w15:restartNumberingAfterBreak="0">
    <w:nsid w:val="5EA7035B"/>
    <w:multiLevelType w:val="multilevel"/>
    <w:tmpl w:val="6C50DAD8"/>
    <w:name w:val="OP koppen3"/>
    <w:numStyleLink w:val="Opsomming"/>
  </w:abstractNum>
  <w:abstractNum w:abstractNumId="22" w15:restartNumberingAfterBreak="0">
    <w:nsid w:val="61A960F7"/>
    <w:multiLevelType w:val="multilevel"/>
    <w:tmpl w:val="6C50DAD8"/>
    <w:name w:val="OP opsomming2"/>
    <w:numStyleLink w:val="Opsomming"/>
  </w:abstractNum>
  <w:abstractNum w:abstractNumId="23" w15:restartNumberingAfterBreak="0">
    <w:nsid w:val="68DE4FCE"/>
    <w:multiLevelType w:val="multilevel"/>
    <w:tmpl w:val="6C50DAD8"/>
    <w:name w:val="OP opsomming5"/>
    <w:numStyleLink w:val="Opsomming"/>
  </w:abstractNum>
  <w:abstractNum w:abstractNumId="24" w15:restartNumberingAfterBreak="0">
    <w:nsid w:val="6B321908"/>
    <w:multiLevelType w:val="multilevel"/>
    <w:tmpl w:val="11AAFA0A"/>
    <w:name w:val="OP koppen2"/>
    <w:numStyleLink w:val="Koppen"/>
  </w:abstractNum>
  <w:abstractNum w:abstractNumId="25" w15:restartNumberingAfterBreak="0">
    <w:nsid w:val="73A83A7C"/>
    <w:multiLevelType w:val="multilevel"/>
    <w:tmpl w:val="B6FA3C50"/>
    <w:numStyleLink w:val="Genummerdelijst"/>
  </w:abstractNum>
  <w:abstractNum w:abstractNumId="26" w15:restartNumberingAfterBreak="0">
    <w:nsid w:val="7D7B3990"/>
    <w:multiLevelType w:val="multilevel"/>
    <w:tmpl w:val="6C50DAD8"/>
    <w:name w:val="OP opsomming4"/>
    <w:numStyleLink w:val="Opsomming"/>
  </w:abstractNum>
  <w:num w:numId="1" w16cid:durableId="2134327737">
    <w:abstractNumId w:val="20"/>
  </w:num>
  <w:num w:numId="2" w16cid:durableId="669328750">
    <w:abstractNumId w:val="16"/>
  </w:num>
  <w:num w:numId="3" w16cid:durableId="776019397">
    <w:abstractNumId w:val="3"/>
  </w:num>
  <w:num w:numId="4" w16cid:durableId="19636132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079177">
    <w:abstractNumId w:val="15"/>
  </w:num>
  <w:num w:numId="6" w16cid:durableId="1718353924">
    <w:abstractNumId w:val="22"/>
  </w:num>
  <w:num w:numId="7" w16cid:durableId="903369416">
    <w:abstractNumId w:val="2"/>
  </w:num>
  <w:num w:numId="8" w16cid:durableId="382212514">
    <w:abstractNumId w:val="9"/>
  </w:num>
  <w:num w:numId="9" w16cid:durableId="8091777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570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821966">
    <w:abstractNumId w:val="24"/>
  </w:num>
  <w:num w:numId="12" w16cid:durableId="554970240">
    <w:abstractNumId w:val="26"/>
  </w:num>
  <w:num w:numId="13" w16cid:durableId="108084828">
    <w:abstractNumId w:val="4"/>
  </w:num>
  <w:num w:numId="14" w16cid:durableId="1068305019">
    <w:abstractNumId w:val="23"/>
  </w:num>
  <w:num w:numId="15" w16cid:durableId="1075318974">
    <w:abstractNumId w:val="1"/>
  </w:num>
  <w:num w:numId="16" w16cid:durableId="968970560">
    <w:abstractNumId w:val="14"/>
  </w:num>
  <w:num w:numId="17" w16cid:durableId="997457920">
    <w:abstractNumId w:val="11"/>
  </w:num>
  <w:num w:numId="18" w16cid:durableId="203754169">
    <w:abstractNumId w:val="25"/>
  </w:num>
  <w:num w:numId="19" w16cid:durableId="7188228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7823202">
    <w:abstractNumId w:val="21"/>
  </w:num>
  <w:num w:numId="21" w16cid:durableId="1063983964">
    <w:abstractNumId w:val="10"/>
  </w:num>
  <w:num w:numId="22" w16cid:durableId="250704285">
    <w:abstractNumId w:val="7"/>
    <w:lvlOverride w:ilvl="0"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3" w16cid:durableId="1539512897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24" w16cid:durableId="20070484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6754457">
    <w:abstractNumId w:val="18"/>
  </w:num>
  <w:num w:numId="26" w16cid:durableId="432480506">
    <w:abstractNumId w:val="0"/>
  </w:num>
  <w:num w:numId="27" w16cid:durableId="2029092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6513736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9" w16cid:durableId="1599800075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30" w16cid:durableId="700666779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31" w16cid:durableId="1276408487">
    <w:abstractNumId w:val="12"/>
  </w:num>
  <w:num w:numId="32" w16cid:durableId="840699385">
    <w:abstractNumId w:val="7"/>
  </w:num>
  <w:num w:numId="33" w16cid:durableId="600258309">
    <w:abstractNumId w:val="19"/>
  </w:num>
  <w:num w:numId="34" w16cid:durableId="13602028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557200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edit="forms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DF"/>
    <w:rsid w:val="00007F8D"/>
    <w:rsid w:val="000107F3"/>
    <w:rsid w:val="000134AA"/>
    <w:rsid w:val="000154A6"/>
    <w:rsid w:val="00021FFC"/>
    <w:rsid w:val="00022AFA"/>
    <w:rsid w:val="000346F5"/>
    <w:rsid w:val="0004271A"/>
    <w:rsid w:val="00044AD2"/>
    <w:rsid w:val="00050FC5"/>
    <w:rsid w:val="00060830"/>
    <w:rsid w:val="00073B5F"/>
    <w:rsid w:val="00074914"/>
    <w:rsid w:val="00086C60"/>
    <w:rsid w:val="00090453"/>
    <w:rsid w:val="00092F94"/>
    <w:rsid w:val="000A70E0"/>
    <w:rsid w:val="000A7BD6"/>
    <w:rsid w:val="000B2350"/>
    <w:rsid w:val="000B38F9"/>
    <w:rsid w:val="000B4EA7"/>
    <w:rsid w:val="000B659B"/>
    <w:rsid w:val="000C6DEE"/>
    <w:rsid w:val="000D35E7"/>
    <w:rsid w:val="000D682D"/>
    <w:rsid w:val="000E6F86"/>
    <w:rsid w:val="000F012A"/>
    <w:rsid w:val="000F01F2"/>
    <w:rsid w:val="000F42FB"/>
    <w:rsid w:val="000F4A5C"/>
    <w:rsid w:val="000F7234"/>
    <w:rsid w:val="00115137"/>
    <w:rsid w:val="00120070"/>
    <w:rsid w:val="00120C55"/>
    <w:rsid w:val="0013666D"/>
    <w:rsid w:val="001368D8"/>
    <w:rsid w:val="00136E68"/>
    <w:rsid w:val="001418F8"/>
    <w:rsid w:val="00144397"/>
    <w:rsid w:val="0015046B"/>
    <w:rsid w:val="00154B51"/>
    <w:rsid w:val="0015515F"/>
    <w:rsid w:val="00156445"/>
    <w:rsid w:val="001737A3"/>
    <w:rsid w:val="0018614D"/>
    <w:rsid w:val="00190D89"/>
    <w:rsid w:val="00192D2B"/>
    <w:rsid w:val="0019387D"/>
    <w:rsid w:val="00194D15"/>
    <w:rsid w:val="00196BA4"/>
    <w:rsid w:val="001A257E"/>
    <w:rsid w:val="001A42F4"/>
    <w:rsid w:val="001A4346"/>
    <w:rsid w:val="001A6206"/>
    <w:rsid w:val="001C4EF4"/>
    <w:rsid w:val="001C6A21"/>
    <w:rsid w:val="001C78A8"/>
    <w:rsid w:val="001D442C"/>
    <w:rsid w:val="001D4D00"/>
    <w:rsid w:val="001E6C52"/>
    <w:rsid w:val="001F12B0"/>
    <w:rsid w:val="001F5B77"/>
    <w:rsid w:val="00203F7F"/>
    <w:rsid w:val="00210A72"/>
    <w:rsid w:val="002177A6"/>
    <w:rsid w:val="00217C87"/>
    <w:rsid w:val="0023032F"/>
    <w:rsid w:val="0023312E"/>
    <w:rsid w:val="0023512F"/>
    <w:rsid w:val="002369AF"/>
    <w:rsid w:val="00241230"/>
    <w:rsid w:val="002434BF"/>
    <w:rsid w:val="00254B5C"/>
    <w:rsid w:val="00255FA3"/>
    <w:rsid w:val="00260332"/>
    <w:rsid w:val="00260925"/>
    <w:rsid w:val="00261909"/>
    <w:rsid w:val="00262F85"/>
    <w:rsid w:val="002721DF"/>
    <w:rsid w:val="00274F59"/>
    <w:rsid w:val="00275248"/>
    <w:rsid w:val="00275DD2"/>
    <w:rsid w:val="00281759"/>
    <w:rsid w:val="0029079B"/>
    <w:rsid w:val="002A2FB7"/>
    <w:rsid w:val="002A6CF4"/>
    <w:rsid w:val="002B3CC4"/>
    <w:rsid w:val="002B6072"/>
    <w:rsid w:val="002C49F6"/>
    <w:rsid w:val="002C6891"/>
    <w:rsid w:val="002D40B6"/>
    <w:rsid w:val="002D4800"/>
    <w:rsid w:val="002D7065"/>
    <w:rsid w:val="002E10FB"/>
    <w:rsid w:val="002F5572"/>
    <w:rsid w:val="002F5F8B"/>
    <w:rsid w:val="002F6875"/>
    <w:rsid w:val="003019BC"/>
    <w:rsid w:val="00302B57"/>
    <w:rsid w:val="00304B41"/>
    <w:rsid w:val="00304E5C"/>
    <w:rsid w:val="003058C3"/>
    <w:rsid w:val="0030768C"/>
    <w:rsid w:val="0031255A"/>
    <w:rsid w:val="00312FD5"/>
    <w:rsid w:val="003149F3"/>
    <w:rsid w:val="0032429F"/>
    <w:rsid w:val="00331872"/>
    <w:rsid w:val="00335B66"/>
    <w:rsid w:val="00340C1D"/>
    <w:rsid w:val="003543F0"/>
    <w:rsid w:val="00354E4C"/>
    <w:rsid w:val="00357935"/>
    <w:rsid w:val="00362A6B"/>
    <w:rsid w:val="00365F3C"/>
    <w:rsid w:val="003666B1"/>
    <w:rsid w:val="00371936"/>
    <w:rsid w:val="00371F8C"/>
    <w:rsid w:val="00372178"/>
    <w:rsid w:val="00376AD4"/>
    <w:rsid w:val="0038055A"/>
    <w:rsid w:val="003825D6"/>
    <w:rsid w:val="00385F0D"/>
    <w:rsid w:val="00387F61"/>
    <w:rsid w:val="00390C42"/>
    <w:rsid w:val="003946A9"/>
    <w:rsid w:val="003A152D"/>
    <w:rsid w:val="003A3407"/>
    <w:rsid w:val="003B4E15"/>
    <w:rsid w:val="003B5AFE"/>
    <w:rsid w:val="003C211A"/>
    <w:rsid w:val="003C450F"/>
    <w:rsid w:val="003D0936"/>
    <w:rsid w:val="003D35C3"/>
    <w:rsid w:val="003D6008"/>
    <w:rsid w:val="003D6047"/>
    <w:rsid w:val="003F005F"/>
    <w:rsid w:val="004004A3"/>
    <w:rsid w:val="004006FA"/>
    <w:rsid w:val="00410F0F"/>
    <w:rsid w:val="00427DC3"/>
    <w:rsid w:val="004319E8"/>
    <w:rsid w:val="004418EC"/>
    <w:rsid w:val="004479F9"/>
    <w:rsid w:val="00450A81"/>
    <w:rsid w:val="00452C60"/>
    <w:rsid w:val="00457E92"/>
    <w:rsid w:val="004616C7"/>
    <w:rsid w:val="004625CA"/>
    <w:rsid w:val="0046529C"/>
    <w:rsid w:val="0046564E"/>
    <w:rsid w:val="0046666A"/>
    <w:rsid w:val="0047042E"/>
    <w:rsid w:val="00475D07"/>
    <w:rsid w:val="00486E84"/>
    <w:rsid w:val="0048732B"/>
    <w:rsid w:val="0048740B"/>
    <w:rsid w:val="00496CC4"/>
    <w:rsid w:val="00497C6B"/>
    <w:rsid w:val="004A223B"/>
    <w:rsid w:val="004A5169"/>
    <w:rsid w:val="004A7AC4"/>
    <w:rsid w:val="004B20E7"/>
    <w:rsid w:val="004B65BC"/>
    <w:rsid w:val="004C42D2"/>
    <w:rsid w:val="004D1486"/>
    <w:rsid w:val="004D4938"/>
    <w:rsid w:val="004D56F9"/>
    <w:rsid w:val="004D6331"/>
    <w:rsid w:val="004D743C"/>
    <w:rsid w:val="004E0C09"/>
    <w:rsid w:val="004E5816"/>
    <w:rsid w:val="0051101E"/>
    <w:rsid w:val="00515EA2"/>
    <w:rsid w:val="00522A27"/>
    <w:rsid w:val="00530F42"/>
    <w:rsid w:val="00532C80"/>
    <w:rsid w:val="00534D62"/>
    <w:rsid w:val="0054266A"/>
    <w:rsid w:val="00543331"/>
    <w:rsid w:val="005521FD"/>
    <w:rsid w:val="005525F1"/>
    <w:rsid w:val="005661D0"/>
    <w:rsid w:val="00577315"/>
    <w:rsid w:val="00590BE3"/>
    <w:rsid w:val="005943EB"/>
    <w:rsid w:val="0059613E"/>
    <w:rsid w:val="005A21AA"/>
    <w:rsid w:val="005A527D"/>
    <w:rsid w:val="005B3A13"/>
    <w:rsid w:val="005C0808"/>
    <w:rsid w:val="005C09C0"/>
    <w:rsid w:val="005C20EE"/>
    <w:rsid w:val="005C2E93"/>
    <w:rsid w:val="005C38F6"/>
    <w:rsid w:val="005E29E1"/>
    <w:rsid w:val="005F010B"/>
    <w:rsid w:val="005F6253"/>
    <w:rsid w:val="005F6537"/>
    <w:rsid w:val="005F65B4"/>
    <w:rsid w:val="005F6C97"/>
    <w:rsid w:val="00601AB0"/>
    <w:rsid w:val="00603081"/>
    <w:rsid w:val="00611400"/>
    <w:rsid w:val="00614180"/>
    <w:rsid w:val="00614ACC"/>
    <w:rsid w:val="006152E8"/>
    <w:rsid w:val="00616BD2"/>
    <w:rsid w:val="0062000B"/>
    <w:rsid w:val="006203AD"/>
    <w:rsid w:val="006214E8"/>
    <w:rsid w:val="00640824"/>
    <w:rsid w:val="00640F53"/>
    <w:rsid w:val="00641B53"/>
    <w:rsid w:val="00643175"/>
    <w:rsid w:val="00643CC2"/>
    <w:rsid w:val="006446DC"/>
    <w:rsid w:val="00645809"/>
    <w:rsid w:val="00666400"/>
    <w:rsid w:val="00672404"/>
    <w:rsid w:val="00673C3C"/>
    <w:rsid w:val="00680761"/>
    <w:rsid w:val="006813BF"/>
    <w:rsid w:val="006863A7"/>
    <w:rsid w:val="00697CC3"/>
    <w:rsid w:val="006A19C1"/>
    <w:rsid w:val="006A1A87"/>
    <w:rsid w:val="006A2387"/>
    <w:rsid w:val="006A2A2E"/>
    <w:rsid w:val="006A3F6D"/>
    <w:rsid w:val="006D4306"/>
    <w:rsid w:val="006D4FBB"/>
    <w:rsid w:val="006E2696"/>
    <w:rsid w:val="006E6722"/>
    <w:rsid w:val="006F1C56"/>
    <w:rsid w:val="006F5A3E"/>
    <w:rsid w:val="00705B40"/>
    <w:rsid w:val="00714442"/>
    <w:rsid w:val="00715847"/>
    <w:rsid w:val="00721558"/>
    <w:rsid w:val="00723CC5"/>
    <w:rsid w:val="00731B5E"/>
    <w:rsid w:val="007408B3"/>
    <w:rsid w:val="007447FC"/>
    <w:rsid w:val="00745525"/>
    <w:rsid w:val="007577B3"/>
    <w:rsid w:val="00757B52"/>
    <w:rsid w:val="00761A4D"/>
    <w:rsid w:val="007636B2"/>
    <w:rsid w:val="007641B4"/>
    <w:rsid w:val="007704A4"/>
    <w:rsid w:val="00773392"/>
    <w:rsid w:val="00773C00"/>
    <w:rsid w:val="0077677A"/>
    <w:rsid w:val="00780F11"/>
    <w:rsid w:val="00782D33"/>
    <w:rsid w:val="00784CEE"/>
    <w:rsid w:val="00787842"/>
    <w:rsid w:val="00795E57"/>
    <w:rsid w:val="007A0CF7"/>
    <w:rsid w:val="007B5F4E"/>
    <w:rsid w:val="007C2859"/>
    <w:rsid w:val="007C384B"/>
    <w:rsid w:val="007C4203"/>
    <w:rsid w:val="007D43B7"/>
    <w:rsid w:val="007D5DBF"/>
    <w:rsid w:val="007D5F8C"/>
    <w:rsid w:val="007E0AB7"/>
    <w:rsid w:val="007E1FA1"/>
    <w:rsid w:val="007E3A39"/>
    <w:rsid w:val="007F134B"/>
    <w:rsid w:val="007F63ED"/>
    <w:rsid w:val="007F770E"/>
    <w:rsid w:val="00804929"/>
    <w:rsid w:val="00804E2D"/>
    <w:rsid w:val="00806CD2"/>
    <w:rsid w:val="00816519"/>
    <w:rsid w:val="00820C2F"/>
    <w:rsid w:val="00820F62"/>
    <w:rsid w:val="008234F5"/>
    <w:rsid w:val="00831C41"/>
    <w:rsid w:val="008323ED"/>
    <w:rsid w:val="00836008"/>
    <w:rsid w:val="008362E8"/>
    <w:rsid w:val="00840D45"/>
    <w:rsid w:val="00847403"/>
    <w:rsid w:val="00850683"/>
    <w:rsid w:val="008562BD"/>
    <w:rsid w:val="008627D5"/>
    <w:rsid w:val="00864C8E"/>
    <w:rsid w:val="008656BB"/>
    <w:rsid w:val="00872D76"/>
    <w:rsid w:val="00883BE5"/>
    <w:rsid w:val="00890380"/>
    <w:rsid w:val="00890B0A"/>
    <w:rsid w:val="00890D28"/>
    <w:rsid w:val="00891575"/>
    <w:rsid w:val="008933B2"/>
    <w:rsid w:val="0089718A"/>
    <w:rsid w:val="0089723E"/>
    <w:rsid w:val="008A2AE2"/>
    <w:rsid w:val="008B5D1B"/>
    <w:rsid w:val="008B7AFA"/>
    <w:rsid w:val="008B7CAF"/>
    <w:rsid w:val="008C1DC8"/>
    <w:rsid w:val="008C3522"/>
    <w:rsid w:val="008C69A8"/>
    <w:rsid w:val="008D00AB"/>
    <w:rsid w:val="008D116E"/>
    <w:rsid w:val="008D32F3"/>
    <w:rsid w:val="008E64C4"/>
    <w:rsid w:val="008F07F4"/>
    <w:rsid w:val="008F4A8A"/>
    <w:rsid w:val="008F6483"/>
    <w:rsid w:val="008F6B79"/>
    <w:rsid w:val="00904377"/>
    <w:rsid w:val="009058B1"/>
    <w:rsid w:val="00912A34"/>
    <w:rsid w:val="009138FF"/>
    <w:rsid w:val="009144CB"/>
    <w:rsid w:val="00946655"/>
    <w:rsid w:val="009702A7"/>
    <w:rsid w:val="00973F41"/>
    <w:rsid w:val="00980DCB"/>
    <w:rsid w:val="0099084A"/>
    <w:rsid w:val="009B0310"/>
    <w:rsid w:val="009B4757"/>
    <w:rsid w:val="009C33D7"/>
    <w:rsid w:val="009D6274"/>
    <w:rsid w:val="009D7721"/>
    <w:rsid w:val="009E5C18"/>
    <w:rsid w:val="009E662D"/>
    <w:rsid w:val="009E6A45"/>
    <w:rsid w:val="009F13C3"/>
    <w:rsid w:val="00A03B53"/>
    <w:rsid w:val="00A10852"/>
    <w:rsid w:val="00A24E1B"/>
    <w:rsid w:val="00A26393"/>
    <w:rsid w:val="00A310FE"/>
    <w:rsid w:val="00A379D3"/>
    <w:rsid w:val="00A457A4"/>
    <w:rsid w:val="00A469BF"/>
    <w:rsid w:val="00A47B43"/>
    <w:rsid w:val="00A5097C"/>
    <w:rsid w:val="00A51EAA"/>
    <w:rsid w:val="00A66B9E"/>
    <w:rsid w:val="00A74B28"/>
    <w:rsid w:val="00A7762D"/>
    <w:rsid w:val="00AA1972"/>
    <w:rsid w:val="00AB3388"/>
    <w:rsid w:val="00AC56FB"/>
    <w:rsid w:val="00AD5A3B"/>
    <w:rsid w:val="00AE4213"/>
    <w:rsid w:val="00AE4E36"/>
    <w:rsid w:val="00B02328"/>
    <w:rsid w:val="00B027ED"/>
    <w:rsid w:val="00B072C0"/>
    <w:rsid w:val="00B07B21"/>
    <w:rsid w:val="00B07F71"/>
    <w:rsid w:val="00B102D3"/>
    <w:rsid w:val="00B22615"/>
    <w:rsid w:val="00B31AAB"/>
    <w:rsid w:val="00B3400F"/>
    <w:rsid w:val="00B42A45"/>
    <w:rsid w:val="00B62BD0"/>
    <w:rsid w:val="00B6381D"/>
    <w:rsid w:val="00B6657B"/>
    <w:rsid w:val="00B72796"/>
    <w:rsid w:val="00B75579"/>
    <w:rsid w:val="00B80A6A"/>
    <w:rsid w:val="00B87EC0"/>
    <w:rsid w:val="00B9240E"/>
    <w:rsid w:val="00B92F77"/>
    <w:rsid w:val="00B97CDD"/>
    <w:rsid w:val="00BA10F7"/>
    <w:rsid w:val="00BA1FAD"/>
    <w:rsid w:val="00BB6203"/>
    <w:rsid w:val="00BB7E7B"/>
    <w:rsid w:val="00BC776B"/>
    <w:rsid w:val="00BC78D9"/>
    <w:rsid w:val="00BD1124"/>
    <w:rsid w:val="00BD35FE"/>
    <w:rsid w:val="00BD3BA7"/>
    <w:rsid w:val="00BD44BA"/>
    <w:rsid w:val="00BD4D79"/>
    <w:rsid w:val="00BE0E26"/>
    <w:rsid w:val="00BE1860"/>
    <w:rsid w:val="00BE1F26"/>
    <w:rsid w:val="00BE3912"/>
    <w:rsid w:val="00BE44B1"/>
    <w:rsid w:val="00BE52BF"/>
    <w:rsid w:val="00C00ECA"/>
    <w:rsid w:val="00C138C2"/>
    <w:rsid w:val="00C14C15"/>
    <w:rsid w:val="00C17419"/>
    <w:rsid w:val="00C224B6"/>
    <w:rsid w:val="00C34248"/>
    <w:rsid w:val="00C4263C"/>
    <w:rsid w:val="00C536CC"/>
    <w:rsid w:val="00C536E7"/>
    <w:rsid w:val="00C67BB1"/>
    <w:rsid w:val="00C7298C"/>
    <w:rsid w:val="00C8307D"/>
    <w:rsid w:val="00C84F3C"/>
    <w:rsid w:val="00C86A90"/>
    <w:rsid w:val="00C970BF"/>
    <w:rsid w:val="00CA12E3"/>
    <w:rsid w:val="00CA3FDF"/>
    <w:rsid w:val="00CA5219"/>
    <w:rsid w:val="00CB6494"/>
    <w:rsid w:val="00CC63D7"/>
    <w:rsid w:val="00CD234F"/>
    <w:rsid w:val="00CE2A83"/>
    <w:rsid w:val="00CE2E41"/>
    <w:rsid w:val="00CE3E09"/>
    <w:rsid w:val="00CE6240"/>
    <w:rsid w:val="00CE71DF"/>
    <w:rsid w:val="00CF31D2"/>
    <w:rsid w:val="00CF5ADF"/>
    <w:rsid w:val="00CF6C10"/>
    <w:rsid w:val="00D02759"/>
    <w:rsid w:val="00D050BD"/>
    <w:rsid w:val="00D076D7"/>
    <w:rsid w:val="00D13BDF"/>
    <w:rsid w:val="00D16027"/>
    <w:rsid w:val="00D2153C"/>
    <w:rsid w:val="00D37C04"/>
    <w:rsid w:val="00D41983"/>
    <w:rsid w:val="00D46305"/>
    <w:rsid w:val="00D463A5"/>
    <w:rsid w:val="00D52E33"/>
    <w:rsid w:val="00D53BCD"/>
    <w:rsid w:val="00D5454C"/>
    <w:rsid w:val="00D54C4D"/>
    <w:rsid w:val="00D55654"/>
    <w:rsid w:val="00D674B5"/>
    <w:rsid w:val="00D84117"/>
    <w:rsid w:val="00D92CBA"/>
    <w:rsid w:val="00D97011"/>
    <w:rsid w:val="00DA3487"/>
    <w:rsid w:val="00DA3B88"/>
    <w:rsid w:val="00DA66ED"/>
    <w:rsid w:val="00DB0B1D"/>
    <w:rsid w:val="00DB23A5"/>
    <w:rsid w:val="00DB6FFF"/>
    <w:rsid w:val="00DC0295"/>
    <w:rsid w:val="00DD62E0"/>
    <w:rsid w:val="00DD7CCC"/>
    <w:rsid w:val="00DE2788"/>
    <w:rsid w:val="00DE3AE8"/>
    <w:rsid w:val="00DF11C6"/>
    <w:rsid w:val="00DF3CB9"/>
    <w:rsid w:val="00DF3D11"/>
    <w:rsid w:val="00DF45A2"/>
    <w:rsid w:val="00DF4B17"/>
    <w:rsid w:val="00DF7F03"/>
    <w:rsid w:val="00E00E0E"/>
    <w:rsid w:val="00E01985"/>
    <w:rsid w:val="00E0365E"/>
    <w:rsid w:val="00E12330"/>
    <w:rsid w:val="00E12951"/>
    <w:rsid w:val="00E141E8"/>
    <w:rsid w:val="00E172BE"/>
    <w:rsid w:val="00E2438E"/>
    <w:rsid w:val="00E25324"/>
    <w:rsid w:val="00E3367C"/>
    <w:rsid w:val="00E372D2"/>
    <w:rsid w:val="00E47800"/>
    <w:rsid w:val="00E47EFA"/>
    <w:rsid w:val="00E5204B"/>
    <w:rsid w:val="00E52A15"/>
    <w:rsid w:val="00E70355"/>
    <w:rsid w:val="00E71B8F"/>
    <w:rsid w:val="00E7396D"/>
    <w:rsid w:val="00E73A80"/>
    <w:rsid w:val="00E75A8E"/>
    <w:rsid w:val="00E805BC"/>
    <w:rsid w:val="00E926EA"/>
    <w:rsid w:val="00E94550"/>
    <w:rsid w:val="00E950A1"/>
    <w:rsid w:val="00EA5B49"/>
    <w:rsid w:val="00EA5C03"/>
    <w:rsid w:val="00EB00C3"/>
    <w:rsid w:val="00EB126A"/>
    <w:rsid w:val="00EB4FA9"/>
    <w:rsid w:val="00EC1F03"/>
    <w:rsid w:val="00ED1A0C"/>
    <w:rsid w:val="00ED2707"/>
    <w:rsid w:val="00ED4011"/>
    <w:rsid w:val="00EF4044"/>
    <w:rsid w:val="00EF4396"/>
    <w:rsid w:val="00F02E3A"/>
    <w:rsid w:val="00F15A8E"/>
    <w:rsid w:val="00F26C9F"/>
    <w:rsid w:val="00F4111B"/>
    <w:rsid w:val="00F50758"/>
    <w:rsid w:val="00F56592"/>
    <w:rsid w:val="00F61A70"/>
    <w:rsid w:val="00F621D5"/>
    <w:rsid w:val="00F64043"/>
    <w:rsid w:val="00F64A31"/>
    <w:rsid w:val="00F73274"/>
    <w:rsid w:val="00F81066"/>
    <w:rsid w:val="00F93D72"/>
    <w:rsid w:val="00F97733"/>
    <w:rsid w:val="00FA2074"/>
    <w:rsid w:val="00FB7C36"/>
    <w:rsid w:val="00FC0647"/>
    <w:rsid w:val="00FE0BC1"/>
    <w:rsid w:val="00FE4AF8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77BFDF"/>
  <w15:docId w15:val="{6089EDA9-4DD7-4424-A060-137F72FC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EC1F03"/>
    <w:pPr>
      <w:suppressAutoHyphens/>
    </w:pPr>
  </w:style>
  <w:style w:type="paragraph" w:styleId="Kop1">
    <w:name w:val="heading 1"/>
    <w:basedOn w:val="Standaard"/>
    <w:next w:val="Standaard"/>
    <w:link w:val="Kop1Char"/>
    <w:uiPriority w:val="3"/>
    <w:qFormat/>
    <w:rsid w:val="0059613E"/>
    <w:pPr>
      <w:keepNext/>
      <w:numPr>
        <w:numId w:val="1"/>
      </w:numPr>
      <w:spacing w:after="280"/>
      <w:outlineLvl w:val="0"/>
    </w:pPr>
    <w:rPr>
      <w:rFonts w:asciiTheme="majorHAnsi" w:hAnsiTheme="majorHAnsi" w:cs="Arial"/>
      <w:b/>
      <w:bCs/>
      <w:kern w:val="32"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3"/>
    <w:qFormat/>
    <w:rsid w:val="0059613E"/>
    <w:pPr>
      <w:keepNext/>
      <w:numPr>
        <w:ilvl w:val="1"/>
        <w:numId w:val="1"/>
      </w:numPr>
      <w:outlineLvl w:val="1"/>
    </w:pPr>
    <w:rPr>
      <w:rFonts w:asciiTheme="majorHAnsi" w:hAnsiTheme="majorHAnsi"/>
      <w:b/>
      <w:szCs w:val="28"/>
    </w:rPr>
  </w:style>
  <w:style w:type="paragraph" w:styleId="Kop3">
    <w:name w:val="heading 3"/>
    <w:basedOn w:val="Standaard"/>
    <w:next w:val="Standaard"/>
    <w:link w:val="Kop3Char"/>
    <w:uiPriority w:val="3"/>
    <w:semiHidden/>
    <w:qFormat/>
    <w:rsid w:val="0059613E"/>
    <w:pPr>
      <w:keepNext/>
      <w:numPr>
        <w:ilvl w:val="2"/>
        <w:numId w:val="1"/>
      </w:numPr>
      <w:spacing w:after="280"/>
      <w:outlineLvl w:val="2"/>
    </w:pPr>
    <w:rPr>
      <w:rFonts w:asciiTheme="majorHAnsi" w:hAnsiTheme="majorHAnsi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59613E"/>
    <w:pPr>
      <w:keepNext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9613E"/>
    <w:pPr>
      <w:keepNext/>
      <w:numPr>
        <w:ilvl w:val="4"/>
        <w:numId w:val="1"/>
      </w:numPr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nummerdelijst">
    <w:name w:val="Genummerde lijst"/>
    <w:uiPriority w:val="99"/>
    <w:rsid w:val="0059613E"/>
    <w:pPr>
      <w:numPr>
        <w:numId w:val="2"/>
      </w:numPr>
    </w:pPr>
  </w:style>
  <w:style w:type="table" w:styleId="Tabelraster">
    <w:name w:val="Table Grid"/>
    <w:basedOn w:val="Standaardtabel"/>
    <w:uiPriority w:val="59"/>
    <w:rsid w:val="007E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semiHidden/>
    <w:rsid w:val="00452C60"/>
    <w:pPr>
      <w:spacing w:line="240" w:lineRule="auto"/>
    </w:pPr>
    <w:rPr>
      <w:color w:val="000000" w:themeColor="text2"/>
      <w:sz w:val="16"/>
    </w:rPr>
  </w:style>
  <w:style w:type="paragraph" w:customStyle="1" w:styleId="Opsommingletters">
    <w:name w:val="Opsomming letters"/>
    <w:basedOn w:val="Lijstnummering"/>
    <w:uiPriority w:val="4"/>
    <w:qFormat/>
    <w:rsid w:val="006A19C1"/>
    <w:pPr>
      <w:numPr>
        <w:numId w:val="23"/>
      </w:numPr>
    </w:pPr>
  </w:style>
  <w:style w:type="paragraph" w:styleId="Lijstnummering">
    <w:name w:val="List Number"/>
    <w:aliases w:val="Opsomming cijfers"/>
    <w:basedOn w:val="Standaard"/>
    <w:uiPriority w:val="4"/>
    <w:qFormat/>
    <w:rsid w:val="0059613E"/>
    <w:pPr>
      <w:numPr>
        <w:numId w:val="22"/>
      </w:numPr>
    </w:pPr>
  </w:style>
  <w:style w:type="paragraph" w:styleId="Lijstopsomteken">
    <w:name w:val="List Bullet"/>
    <w:aliases w:val="Opsomming bullets"/>
    <w:basedOn w:val="Standaard"/>
    <w:uiPriority w:val="4"/>
    <w:qFormat/>
    <w:rsid w:val="0059613E"/>
    <w:pPr>
      <w:numPr>
        <w:numId w:val="21"/>
      </w:numPr>
    </w:pPr>
  </w:style>
  <w:style w:type="paragraph" w:styleId="Lijstopsomteken2">
    <w:name w:val="List Bullet 2"/>
    <w:basedOn w:val="Standaard"/>
    <w:uiPriority w:val="4"/>
    <w:semiHidden/>
    <w:rsid w:val="0059613E"/>
    <w:pPr>
      <w:numPr>
        <w:ilvl w:val="1"/>
        <w:numId w:val="21"/>
      </w:numPr>
    </w:pPr>
  </w:style>
  <w:style w:type="paragraph" w:styleId="Lijstopsomteken3">
    <w:name w:val="List Bullet 3"/>
    <w:basedOn w:val="Standaard"/>
    <w:uiPriority w:val="4"/>
    <w:semiHidden/>
    <w:rsid w:val="0059613E"/>
    <w:pPr>
      <w:numPr>
        <w:ilvl w:val="2"/>
        <w:numId w:val="21"/>
      </w:numPr>
    </w:pPr>
  </w:style>
  <w:style w:type="table" w:customStyle="1" w:styleId="Tablestyle">
    <w:name w:val="Table style"/>
    <w:basedOn w:val="Standaardtabel"/>
    <w:rsid w:val="00354E4C"/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semiHidden/>
    <w:rsid w:val="00A7762D"/>
  </w:style>
  <w:style w:type="numbering" w:customStyle="1" w:styleId="Opsomming">
    <w:name w:val="Opsomming"/>
    <w:uiPriority w:val="99"/>
    <w:rsid w:val="0059613E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uiPriority w:val="3"/>
    <w:semiHidden/>
    <w:rsid w:val="0059613E"/>
    <w:rPr>
      <w:rFonts w:asciiTheme="majorHAnsi" w:hAnsiTheme="majorHAnsi"/>
    </w:rPr>
  </w:style>
  <w:style w:type="numbering" w:customStyle="1" w:styleId="Koppen">
    <w:name w:val="Koppen"/>
    <w:uiPriority w:val="99"/>
    <w:rsid w:val="0059613E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3"/>
    <w:rsid w:val="0059613E"/>
    <w:rPr>
      <w:rFonts w:asciiTheme="majorHAnsi" w:hAnsiTheme="majorHAnsi" w:cs="Arial"/>
      <w:b/>
      <w:bCs/>
      <w:kern w:val="32"/>
      <w:sz w:val="26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6722"/>
    <w:rPr>
      <w:rFonts w:eastAsiaTheme="majorEastAsia" w:cstheme="majorBidi"/>
      <w:b/>
      <w:bCs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6722"/>
    <w:rPr>
      <w:rFonts w:eastAsiaTheme="majorEastAsia" w:cstheme="majorBidi"/>
      <w:i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7762D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52C60"/>
    <w:rPr>
      <w:color w:val="000000" w:themeColor="text2"/>
      <w:sz w:val="16"/>
    </w:rPr>
  </w:style>
  <w:style w:type="paragraph" w:customStyle="1" w:styleId="Smallline">
    <w:name w:val="Small line"/>
    <w:basedOn w:val="Voettekst"/>
    <w:uiPriority w:val="99"/>
    <w:semiHidden/>
    <w:qFormat/>
    <w:rsid w:val="00B02328"/>
    <w:pPr>
      <w:spacing w:line="14" w:lineRule="exact"/>
    </w:pPr>
  </w:style>
  <w:style w:type="paragraph" w:styleId="Lijstnummering2">
    <w:name w:val="List Number 2"/>
    <w:basedOn w:val="Standaard"/>
    <w:uiPriority w:val="4"/>
    <w:semiHidden/>
    <w:rsid w:val="0059613E"/>
    <w:pPr>
      <w:numPr>
        <w:ilvl w:val="1"/>
        <w:numId w:val="22"/>
      </w:numPr>
    </w:pPr>
  </w:style>
  <w:style w:type="paragraph" w:styleId="Lijstnummering3">
    <w:name w:val="List Number 3"/>
    <w:basedOn w:val="Standaard"/>
    <w:uiPriority w:val="4"/>
    <w:semiHidden/>
    <w:rsid w:val="0059613E"/>
    <w:pPr>
      <w:numPr>
        <w:ilvl w:val="2"/>
        <w:numId w:val="22"/>
      </w:numPr>
    </w:pPr>
  </w:style>
  <w:style w:type="character" w:customStyle="1" w:styleId="Kop2Char">
    <w:name w:val="Kop 2 Char"/>
    <w:basedOn w:val="Standaardalinea-lettertype"/>
    <w:link w:val="Kop2"/>
    <w:uiPriority w:val="3"/>
    <w:rsid w:val="0059613E"/>
    <w:rPr>
      <w:rFonts w:asciiTheme="majorHAnsi" w:hAnsiTheme="majorHAnsi"/>
      <w:b/>
      <w:szCs w:val="28"/>
    </w:rPr>
  </w:style>
  <w:style w:type="paragraph" w:customStyle="1" w:styleId="Label">
    <w:name w:val="Label"/>
    <w:basedOn w:val="Standaard"/>
    <w:uiPriority w:val="99"/>
    <w:semiHidden/>
    <w:qFormat/>
    <w:rsid w:val="00D41983"/>
    <w:rPr>
      <w:b/>
    </w:rPr>
  </w:style>
  <w:style w:type="numbering" w:customStyle="1" w:styleId="Lijstletters">
    <w:name w:val="Lijst letters"/>
    <w:uiPriority w:val="99"/>
    <w:rsid w:val="006A19C1"/>
    <w:pPr>
      <w:numPr>
        <w:numId w:val="31"/>
      </w:numPr>
    </w:pPr>
  </w:style>
  <w:style w:type="paragraph" w:customStyle="1" w:styleId="Foto">
    <w:name w:val="Foto"/>
    <w:basedOn w:val="Standaard"/>
    <w:uiPriority w:val="18"/>
    <w:qFormat/>
    <w:rsid w:val="00385F0D"/>
    <w:pPr>
      <w:spacing w:line="240" w:lineRule="auto"/>
    </w:pPr>
    <w:rPr>
      <w:sz w:val="14"/>
    </w:rPr>
  </w:style>
  <w:style w:type="paragraph" w:customStyle="1" w:styleId="Opdracht-schrijflijn">
    <w:name w:val="Opdracht - schrijflijn"/>
    <w:basedOn w:val="Standaard"/>
    <w:uiPriority w:val="99"/>
    <w:qFormat/>
    <w:rsid w:val="00EB126A"/>
    <w:pPr>
      <w:pBdr>
        <w:bottom w:val="single" w:sz="6" w:space="1" w:color="auto"/>
        <w:between w:val="single" w:sz="6" w:space="1" w:color="auto"/>
      </w:pBdr>
      <w:spacing w:line="460" w:lineRule="atLeast"/>
      <w:ind w:right="-1418"/>
    </w:pPr>
  </w:style>
  <w:style w:type="paragraph" w:styleId="Kopvaninhoudsopgave">
    <w:name w:val="TOC Heading"/>
    <w:basedOn w:val="Kop1"/>
    <w:next w:val="Standaard"/>
    <w:uiPriority w:val="39"/>
    <w:qFormat/>
    <w:rsid w:val="00864C8E"/>
    <w:pPr>
      <w:numPr>
        <w:numId w:val="0"/>
      </w:numPr>
      <w:outlineLvl w:val="9"/>
    </w:pPr>
    <w:rPr>
      <w:rFonts w:eastAsiaTheme="majorEastAsia" w:cstheme="majorBidi"/>
      <w:bCs w:val="0"/>
      <w:kern w:val="0"/>
    </w:rPr>
  </w:style>
  <w:style w:type="paragraph" w:styleId="Inhopg3">
    <w:name w:val="toc 3"/>
    <w:basedOn w:val="Inhopg2"/>
    <w:next w:val="Standaard"/>
    <w:uiPriority w:val="39"/>
    <w:semiHidden/>
    <w:rsid w:val="00335B66"/>
    <w:pPr>
      <w:ind w:left="1474" w:hanging="680"/>
    </w:pPr>
  </w:style>
  <w:style w:type="paragraph" w:styleId="Inhopg1">
    <w:name w:val="toc 1"/>
    <w:basedOn w:val="Standaard"/>
    <w:next w:val="Standaard"/>
    <w:uiPriority w:val="39"/>
    <w:semiHidden/>
    <w:rsid w:val="00335B66"/>
    <w:pPr>
      <w:keepNext/>
      <w:tabs>
        <w:tab w:val="right" w:pos="9044"/>
      </w:tabs>
      <w:ind w:left="284" w:right="454" w:hanging="284"/>
    </w:pPr>
    <w:rPr>
      <w:b/>
    </w:rPr>
  </w:style>
  <w:style w:type="paragraph" w:styleId="Inhopg2">
    <w:name w:val="toc 2"/>
    <w:basedOn w:val="Inhopg1"/>
    <w:uiPriority w:val="39"/>
    <w:rsid w:val="00335B66"/>
    <w:pPr>
      <w:ind w:left="794" w:hanging="510"/>
    </w:pPr>
    <w:rPr>
      <w:b w:val="0"/>
    </w:rPr>
  </w:style>
  <w:style w:type="character" w:styleId="Hyperlink">
    <w:name w:val="Hyperlink"/>
    <w:basedOn w:val="Standaardalinea-lettertype"/>
    <w:uiPriority w:val="99"/>
    <w:rsid w:val="00864C8E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99"/>
    <w:qFormat/>
    <w:rsid w:val="00335B66"/>
    <w:pPr>
      <w:suppressAutoHyphens w:val="0"/>
    </w:pPr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rsid w:val="00335B66"/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335B66"/>
    <w:pPr>
      <w:numPr>
        <w:ilvl w:val="1"/>
      </w:numPr>
    </w:pPr>
    <w:rPr>
      <w:rFonts w:asciiTheme="majorHAnsi" w:eastAsiaTheme="minorEastAsia" w:hAnsiTheme="majorHAnsi" w:cstheme="minorBidi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35B66"/>
    <w:rPr>
      <w:rFonts w:asciiTheme="majorHAnsi" w:eastAsiaTheme="minorEastAsia" w:hAnsiTheme="majorHAnsi" w:cstheme="minorBidi"/>
      <w:sz w:val="40"/>
      <w:szCs w:val="22"/>
    </w:rPr>
  </w:style>
  <w:style w:type="table" w:styleId="Tabelrasterlicht">
    <w:name w:val="Grid Table Light"/>
    <w:basedOn w:val="Standaardtabel"/>
    <w:uiPriority w:val="40"/>
    <w:rsid w:val="009058B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jschrift">
    <w:name w:val="caption"/>
    <w:basedOn w:val="Standaard"/>
    <w:next w:val="Standaard"/>
    <w:uiPriority w:val="19"/>
    <w:unhideWhenUsed/>
    <w:qFormat/>
    <w:rsid w:val="009144CB"/>
    <w:pPr>
      <w:spacing w:before="80" w:after="280" w:line="240" w:lineRule="atLeast"/>
    </w:pPr>
    <w:rPr>
      <w:i/>
      <w:iCs/>
      <w:sz w:val="16"/>
      <w:szCs w:val="18"/>
    </w:rPr>
  </w:style>
  <w:style w:type="paragraph" w:customStyle="1" w:styleId="Logo">
    <w:name w:val="Logo"/>
    <w:basedOn w:val="Standaard"/>
    <w:semiHidden/>
    <w:qFormat/>
    <w:rsid w:val="005F6253"/>
    <w:pPr>
      <w:spacing w:line="240" w:lineRule="auto"/>
    </w:pPr>
  </w:style>
  <w:style w:type="paragraph" w:customStyle="1" w:styleId="Rubriek">
    <w:name w:val="Rubriek"/>
    <w:basedOn w:val="Standaard"/>
    <w:semiHidden/>
    <w:qFormat/>
    <w:rsid w:val="00A26393"/>
    <w:pPr>
      <w:spacing w:line="240" w:lineRule="auto"/>
      <w:jc w:val="center"/>
    </w:pPr>
    <w:rPr>
      <w:sz w:val="24"/>
    </w:rPr>
  </w:style>
  <w:style w:type="paragraph" w:customStyle="1" w:styleId="Afstand">
    <w:name w:val="Afstand"/>
    <w:basedOn w:val="Standaard"/>
    <w:semiHidden/>
    <w:qFormat/>
    <w:rsid w:val="003D6008"/>
    <w:pPr>
      <w:spacing w:line="180" w:lineRule="exact"/>
    </w:pPr>
  </w:style>
  <w:style w:type="paragraph" w:customStyle="1" w:styleId="Doctitel">
    <w:name w:val="Doc titel"/>
    <w:basedOn w:val="Standaard"/>
    <w:next w:val="Docondertitel"/>
    <w:qFormat/>
    <w:rsid w:val="00092F94"/>
    <w:rPr>
      <w:b/>
    </w:rPr>
  </w:style>
  <w:style w:type="paragraph" w:customStyle="1" w:styleId="Docondertitel">
    <w:name w:val="Doc ondertitel"/>
    <w:basedOn w:val="Standaard"/>
    <w:next w:val="Standaard"/>
    <w:uiPriority w:val="1"/>
    <w:qFormat/>
    <w:rsid w:val="003D6008"/>
    <w:pPr>
      <w:spacing w:after="740"/>
    </w:pPr>
  </w:style>
  <w:style w:type="paragraph" w:customStyle="1" w:styleId="Tekstinkleurvlak">
    <w:name w:val="Tekst in kleurvlak"/>
    <w:basedOn w:val="Standaard"/>
    <w:uiPriority w:val="9"/>
    <w:qFormat/>
    <w:rsid w:val="000F7234"/>
    <w:pPr>
      <w:pBdr>
        <w:top w:val="single" w:sz="36" w:space="6" w:color="F2F2F2" w:themeColor="background1" w:themeShade="F2"/>
        <w:left w:val="single" w:sz="36" w:space="10" w:color="F2F2F2" w:themeColor="background1" w:themeShade="F2"/>
        <w:bottom w:val="single" w:sz="36" w:space="6" w:color="F2F2F2" w:themeColor="background1" w:themeShade="F2"/>
        <w:right w:val="single" w:sz="36" w:space="10" w:color="F2F2F2" w:themeColor="background1" w:themeShade="F2"/>
      </w:pBdr>
      <w:shd w:val="clear" w:color="auto" w:fill="F2F2F2" w:themeFill="background1" w:themeFillShade="F2"/>
      <w:spacing w:before="380" w:after="320" w:line="280" w:lineRule="exact"/>
      <w:ind w:left="284" w:right="284"/>
      <w:contextualSpacing/>
    </w:pPr>
  </w:style>
  <w:style w:type="paragraph" w:customStyle="1" w:styleId="Opdracht-aankruisrondje">
    <w:name w:val="Opdracht - aankruisrondje"/>
    <w:basedOn w:val="Standaard"/>
    <w:uiPriority w:val="99"/>
    <w:qFormat/>
    <w:rsid w:val="006446DC"/>
    <w:pPr>
      <w:numPr>
        <w:numId w:val="25"/>
      </w:numPr>
      <w:spacing w:line="280" w:lineRule="exact"/>
    </w:pPr>
  </w:style>
  <w:style w:type="table" w:customStyle="1" w:styleId="TabelOpdracht">
    <w:name w:val="Tabel Opdracht"/>
    <w:basedOn w:val="Standaardtabel"/>
    <w:uiPriority w:val="99"/>
    <w:rsid w:val="009E5C18"/>
    <w:tblPr>
      <w:tblCellMar>
        <w:left w:w="0" w:type="dxa"/>
      </w:tblCellMar>
    </w:tblPr>
    <w:trPr>
      <w:cantSplit/>
    </w:trPr>
    <w:tblStylePr w:type="firstRow">
      <w:rPr>
        <w:i/>
        <w:sz w:val="16"/>
      </w:rPr>
      <w:tblPr/>
      <w:trPr>
        <w:cantSplit w:val="0"/>
      </w:trPr>
      <w:tcPr>
        <w:tcMar>
          <w:top w:w="0" w:type="nil"/>
          <w:left w:w="0" w:type="nil"/>
          <w:bottom w:w="57" w:type="dxa"/>
          <w:right w:w="0" w:type="nil"/>
        </w:tcMar>
      </w:tcPr>
    </w:tblStylePr>
  </w:style>
  <w:style w:type="table" w:customStyle="1" w:styleId="Schema-invulbaar">
    <w:name w:val="Schema - invulbaar"/>
    <w:basedOn w:val="Standaardtabel"/>
    <w:uiPriority w:val="99"/>
    <w:rsid w:val="0029079B"/>
    <w:tblPr>
      <w:tblBorders>
        <w:top w:val="single" w:sz="4" w:space="0" w:color="D89E41" w:themeColor="accent1"/>
        <w:left w:val="single" w:sz="4" w:space="0" w:color="D89E41" w:themeColor="accent1"/>
        <w:bottom w:val="single" w:sz="4" w:space="0" w:color="D89E41" w:themeColor="accent1"/>
        <w:right w:val="single" w:sz="4" w:space="0" w:color="D89E41" w:themeColor="accent1"/>
        <w:insideH w:val="single" w:sz="4" w:space="0" w:color="D89E41" w:themeColor="accent1"/>
        <w:insideV w:val="single" w:sz="4" w:space="0" w:color="D89E41" w:themeColor="accent1"/>
      </w:tblBorders>
      <w:tblCellMar>
        <w:top w:w="142" w:type="dxa"/>
        <w:left w:w="227" w:type="dxa"/>
        <w:bottom w:w="170" w:type="dxa"/>
      </w:tblCellMar>
    </w:tblPr>
    <w:trPr>
      <w:cantSplit/>
    </w:trPr>
    <w:tcPr>
      <w:vAlign w:val="center"/>
    </w:tc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paragraph" w:customStyle="1" w:styleId="Reftitel">
    <w:name w:val="Ref titel"/>
    <w:basedOn w:val="Standaard"/>
    <w:semiHidden/>
    <w:qFormat/>
    <w:rsid w:val="00A7762D"/>
    <w:rPr>
      <w:b/>
      <w:noProof/>
    </w:rPr>
  </w:style>
  <w:style w:type="paragraph" w:customStyle="1" w:styleId="Refondertitel">
    <w:name w:val="Ref ondertitel"/>
    <w:basedOn w:val="Standaard"/>
    <w:next w:val="Standaard"/>
    <w:semiHidden/>
    <w:qFormat/>
    <w:rsid w:val="00A7762D"/>
    <w:pPr>
      <w:spacing w:after="740"/>
    </w:pPr>
  </w:style>
  <w:style w:type="paragraph" w:styleId="Ballontekst">
    <w:name w:val="Balloon Text"/>
    <w:basedOn w:val="Standaard"/>
    <w:link w:val="BallontekstChar"/>
    <w:semiHidden/>
    <w:unhideWhenUsed/>
    <w:rsid w:val="002907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9079B"/>
    <w:rPr>
      <w:rFonts w:ascii="Segoe UI" w:hAnsi="Segoe UI" w:cs="Segoe UI"/>
      <w:sz w:val="18"/>
      <w:szCs w:val="18"/>
    </w:rPr>
  </w:style>
  <w:style w:type="table" w:customStyle="1" w:styleId="Schema-algemeen">
    <w:name w:val="Schema - algemeen"/>
    <w:basedOn w:val="Schema-invulbaar"/>
    <w:uiPriority w:val="99"/>
    <w:rsid w:val="00773C00"/>
    <w:tblPr>
      <w:tblCellMar>
        <w:top w:w="57" w:type="dxa"/>
        <w:bottom w:w="74" w:type="dxa"/>
      </w:tblCellMar>
    </w:tbl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BE1860"/>
    <w:rPr>
      <w:color w:val="808080"/>
    </w:rPr>
  </w:style>
  <w:style w:type="paragraph" w:customStyle="1" w:styleId="Fotoinmargerechts">
    <w:name w:val="Foto in marge rechts"/>
    <w:basedOn w:val="Standaard"/>
    <w:uiPriority w:val="18"/>
    <w:qFormat/>
    <w:rsid w:val="008B7CAF"/>
    <w:pPr>
      <w:framePr w:w="1418" w:h="1418" w:hSpace="227" w:wrap="around" w:vAnchor="text" w:hAnchor="margin" w:x="6578" w:y="86"/>
      <w:spacing w:line="240" w:lineRule="auto"/>
    </w:pPr>
    <w:rPr>
      <w:sz w:val="14"/>
    </w:rPr>
  </w:style>
  <w:style w:type="paragraph" w:customStyle="1" w:styleId="Fotoinmargelinks">
    <w:name w:val="Foto in marge links"/>
    <w:basedOn w:val="Fotoinmargerechts"/>
    <w:uiPriority w:val="18"/>
    <w:qFormat/>
    <w:rsid w:val="008B7CAF"/>
    <w:pPr>
      <w:framePr w:wrap="around" w:x="1"/>
    </w:pPr>
  </w:style>
  <w:style w:type="paragraph" w:customStyle="1" w:styleId="Tekstnaastfotolinks">
    <w:name w:val="Tekst naast foto links"/>
    <w:basedOn w:val="Standaard"/>
    <w:next w:val="Standaard"/>
    <w:uiPriority w:val="10"/>
    <w:qFormat/>
    <w:rsid w:val="00254B5C"/>
    <w:pPr>
      <w:ind w:right="-1418"/>
    </w:pPr>
  </w:style>
  <w:style w:type="paragraph" w:customStyle="1" w:styleId="Doorverwijsknop">
    <w:name w:val="Doorverwijsknop"/>
    <w:basedOn w:val="Standaard"/>
    <w:next w:val="Standaard"/>
    <w:uiPriority w:val="5"/>
    <w:qFormat/>
    <w:rsid w:val="00254B5C"/>
    <w:pPr>
      <w:numPr>
        <w:numId w:val="33"/>
      </w:numPr>
    </w:pPr>
    <w:rPr>
      <w:b/>
      <w:color w:val="405764"/>
    </w:rPr>
  </w:style>
  <w:style w:type="numbering" w:customStyle="1" w:styleId="Doorverwijzen">
    <w:name w:val="Doorverwijzen"/>
    <w:uiPriority w:val="99"/>
    <w:rsid w:val="00254B5C"/>
    <w:pPr>
      <w:numPr>
        <w:numId w:val="33"/>
      </w:numPr>
    </w:pPr>
  </w:style>
  <w:style w:type="paragraph" w:customStyle="1" w:styleId="s3">
    <w:name w:val="s3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5">
    <w:name w:val="s5"/>
    <w:basedOn w:val="Standaardalinea-lettertype"/>
    <w:rsid w:val="00850683"/>
  </w:style>
  <w:style w:type="character" w:customStyle="1" w:styleId="apple-converted-space">
    <w:name w:val="apple-converted-space"/>
    <w:basedOn w:val="Standaardalinea-lettertype"/>
    <w:rsid w:val="00850683"/>
  </w:style>
  <w:style w:type="paragraph" w:styleId="Normaalweb">
    <w:name w:val="Normal (Web)"/>
    <w:basedOn w:val="Standaard"/>
    <w:uiPriority w:val="99"/>
    <w:semiHidden/>
    <w:unhideWhenUsed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4">
    <w:name w:val="s4"/>
    <w:basedOn w:val="Standaardalinea-lettertype"/>
    <w:rsid w:val="00850683"/>
  </w:style>
  <w:style w:type="paragraph" w:customStyle="1" w:styleId="s9">
    <w:name w:val="s9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7">
    <w:name w:val="s7"/>
    <w:basedOn w:val="Standaardalinea-lettertype"/>
    <w:rsid w:val="00850683"/>
  </w:style>
  <w:style w:type="character" w:customStyle="1" w:styleId="s8">
    <w:name w:val="s8"/>
    <w:basedOn w:val="Standaardalinea-lettertype"/>
    <w:rsid w:val="00850683"/>
  </w:style>
  <w:style w:type="paragraph" w:styleId="Geenafstand">
    <w:name w:val="No Spacing"/>
    <w:uiPriority w:val="1"/>
    <w:qFormat/>
    <w:rsid w:val="00850683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50683"/>
    <w:rPr>
      <w:color w:val="767B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Word\Sjablonen\Noordhoff%20cursus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6A44D483D74F92B067A5A1DB552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194102-8E30-431B-AF4B-819C18ABCD4B}"/>
      </w:docPartPr>
      <w:docPartBody>
        <w:p w:rsidR="00361CEC" w:rsidRDefault="00000000">
          <w:pPr>
            <w:pStyle w:val="E26A44D483D74F92B067A5A1DB552898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83A9C62466BF46E9A23377841784E8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5E60B-ECBC-48CC-8D1A-BA44B29E336A}"/>
      </w:docPartPr>
      <w:docPartBody>
        <w:p w:rsidR="00361CEC" w:rsidRDefault="00000000">
          <w:pPr>
            <w:pStyle w:val="83A9C62466BF46E9A23377841784E883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ondertitel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F0"/>
    <w:rsid w:val="000200F0"/>
    <w:rsid w:val="0013073E"/>
    <w:rsid w:val="0025654D"/>
    <w:rsid w:val="00340C1D"/>
    <w:rsid w:val="00361CEC"/>
    <w:rsid w:val="004E67E4"/>
    <w:rsid w:val="00606070"/>
    <w:rsid w:val="00666400"/>
    <w:rsid w:val="00687429"/>
    <w:rsid w:val="007C3839"/>
    <w:rsid w:val="007F4581"/>
    <w:rsid w:val="008C3246"/>
    <w:rsid w:val="00B91D7E"/>
    <w:rsid w:val="00CF2CF7"/>
    <w:rsid w:val="00E9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E26A44D483D74F92B067A5A1DB552898">
    <w:name w:val="E26A44D483D74F92B067A5A1DB552898"/>
  </w:style>
  <w:style w:type="paragraph" w:customStyle="1" w:styleId="83A9C62466BF46E9A23377841784E883">
    <w:name w:val="83A9C62466BF46E9A23377841784E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ieuw nederlands junior lez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89E41"/>
      </a:accent1>
      <a:accent2>
        <a:srgbClr val="0083C9"/>
      </a:accent2>
      <a:accent3>
        <a:srgbClr val="009C95"/>
      </a:accent3>
      <a:accent4>
        <a:srgbClr val="E5007D"/>
      </a:accent4>
      <a:accent5>
        <a:srgbClr val="767B81"/>
      </a:accent5>
      <a:accent6>
        <a:srgbClr val="000000"/>
      </a:accent6>
      <a:hlink>
        <a:srgbClr val="0563C1"/>
      </a:hlink>
      <a:folHlink>
        <a:srgbClr val="767B81"/>
      </a:folHlink>
    </a:clrScheme>
    <a:fontScheme name="Noordhof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42C1193BD5594D9756ACB40147E03A" ma:contentTypeVersion="21" ma:contentTypeDescription="Een nieuw document maken." ma:contentTypeScope="" ma:versionID="184b65517fb0887e140c3325f1eccf74">
  <xsd:schema xmlns:xsd="http://www.w3.org/2001/XMLSchema" xmlns:xs="http://www.w3.org/2001/XMLSchema" xmlns:p="http://schemas.microsoft.com/office/2006/metadata/properties" xmlns:ns1="http://schemas.microsoft.com/sharepoint/v3" xmlns:ns2="15a8e3f9-1ffa-46a2-b2bf-45f29034efa7" xmlns:ns3="10705d6c-2f5a-4d83-8c91-87ed3164cea9" targetNamespace="http://schemas.microsoft.com/office/2006/metadata/properties" ma:root="true" ma:fieldsID="4faf1b710b6e9d42e227a5f2c91ea345" ns1:_="" ns2:_="" ns3:_="">
    <xsd:import namespace="http://schemas.microsoft.com/sharepoint/v3"/>
    <xsd:import namespace="15a8e3f9-1ffa-46a2-b2bf-45f29034efa7"/>
    <xsd:import namespace="10705d6c-2f5a-4d83-8c91-87ed3164c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CodenameFutur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8e3f9-1ffa-46a2-b2bf-45f29034e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2ea5b17-e537-4e5b-898d-fcb314baf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denameFuture" ma:index="24" nillable="true" ma:displayName="Codename Future" ma:format="Dropdown" ma:internalName="CodenameFutu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05d6c-2f5a-4d83-8c91-87ed3164c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2cc35cd-e523-4a15-b208-4e1223616de3}" ma:internalName="TaxCatchAll" ma:showField="CatchAllData" ma:web="10705d6c-2f5a-4d83-8c91-87ed3164ce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odenameFuture xmlns="15a8e3f9-1ffa-46a2-b2bf-45f29034efa7" xsi:nil="true"/>
    <_ip_UnifiedCompliancePolicyProperties xmlns="http://schemas.microsoft.com/sharepoint/v3" xsi:nil="true"/>
    <TaxCatchAll xmlns="10705d6c-2f5a-4d83-8c91-87ed3164cea9" xsi:nil="true"/>
    <lcf76f155ced4ddcb4097134ff3c332f xmlns="15a8e3f9-1ffa-46a2-b2bf-45f29034ef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6CE613-0480-44A9-AC1B-A2A0127A10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A7DC1F-B422-4D6F-9513-6A64EA68256C}"/>
</file>

<file path=customXml/itemProps3.xml><?xml version="1.0" encoding="utf-8"?>
<ds:datastoreItem xmlns:ds="http://schemas.openxmlformats.org/officeDocument/2006/customXml" ds:itemID="{49E9F7EB-D5F5-4EC6-A956-4649D6E01A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840BF0-44D6-4307-BC06-3CD3C6DA607B}"/>
</file>

<file path=docProps/app.xml><?xml version="1.0" encoding="utf-8"?>
<Properties xmlns="http://schemas.openxmlformats.org/officeDocument/2006/extended-properties" xmlns:vt="http://schemas.openxmlformats.org/officeDocument/2006/docPropsVTypes">
  <Template>Noordhoff cursusdocument</Template>
  <TotalTime>10</TotalTime>
  <Pages>3</Pages>
  <Words>554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Jongejan, Bettie</dc:creator>
  <dc:description>Template by Orange Pepper_x000d_
Design by G2K_x000d_
2018</dc:description>
  <cp:lastModifiedBy>Paulien Knitel</cp:lastModifiedBy>
  <cp:revision>9</cp:revision>
  <cp:lastPrinted>2013-06-10T08:28:00Z</cp:lastPrinted>
  <dcterms:created xsi:type="dcterms:W3CDTF">2024-04-25T18:36:00Z</dcterms:created>
  <dcterms:modified xsi:type="dcterms:W3CDTF">2025-05-21T11:51:00Z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0x010100B042C1193BD5594D9756ACB40147E03A</vt:lpwstr>
  </property>
</Properties>
</file>