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sdt>
      <w:sdtPr>
        <w:id w:val="-983000524"/>
        <w:lock w:val="sdtLocked"/>
        <w:placeholder>
          <w:docPart w:val="E26A44D483D74F92B067A5A1DB552898"/>
        </w:placeholder>
        <w:text/>
      </w:sdtPr>
      <w:sdtContent>
        <w:p w14:paraId="379477C5" w14:textId="1C9AC412" w:rsidR="00761A4D" w:rsidRDefault="00804E2D" w:rsidP="00092F94">
          <w:pPr>
            <w:pStyle w:val="Doctitel"/>
          </w:pPr>
          <w:r>
            <w:t>Jaarplanning schooljaar 202</w:t>
          </w:r>
          <w:r w:rsidR="005E35E0">
            <w:t>6</w:t>
          </w:r>
          <w:r w:rsidR="007B3AE3">
            <w:t>-</w:t>
          </w:r>
          <w:r>
            <w:t>202</w:t>
          </w:r>
          <w:r w:rsidR="005E35E0">
            <w:t>7</w:t>
          </w:r>
        </w:p>
      </w:sdtContent>
    </w:sdt>
    <w:sdt>
      <w:sdtPr>
        <w:id w:val="-448165159"/>
        <w:lock w:val="sdtLocked"/>
        <w:placeholder>
          <w:docPart w:val="83A9C62466BF46E9A23377841784E883"/>
        </w:placeholder>
        <w:text/>
      </w:sdtPr>
      <w:sdtContent>
        <w:p w14:paraId="55C3A066" w14:textId="102F312C" w:rsidR="00092F94" w:rsidRDefault="00850683" w:rsidP="00A7762D">
          <w:pPr>
            <w:pStyle w:val="Docondertitel"/>
          </w:pPr>
          <w:r>
            <w:t xml:space="preserve">Regio </w:t>
          </w:r>
          <w:r w:rsidR="002D3C2D">
            <w:t>Midden</w:t>
          </w:r>
          <w:r w:rsidR="00C67945">
            <w:t xml:space="preserve">, Groep </w:t>
          </w:r>
          <w:r w:rsidR="00381443">
            <w:t>7-8</w:t>
          </w:r>
        </w:p>
      </w:sdtContent>
    </w:sdt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4"/>
        <w:gridCol w:w="1559"/>
        <w:gridCol w:w="1418"/>
        <w:gridCol w:w="850"/>
        <w:gridCol w:w="426"/>
        <w:gridCol w:w="2693"/>
        <w:gridCol w:w="2126"/>
      </w:tblGrid>
      <w:tr w:rsidR="008114DA" w:rsidRPr="00081D97" w14:paraId="7C5A3EED" w14:textId="77777777" w:rsidTr="00B32090">
        <w:trPr>
          <w:tblHeader/>
        </w:trPr>
        <w:tc>
          <w:tcPr>
            <w:tcW w:w="704" w:type="dxa"/>
            <w:shd w:val="clear" w:color="auto" w:fill="DBE5F1"/>
          </w:tcPr>
          <w:p w14:paraId="63D37013" w14:textId="44CF0717" w:rsidR="008114DA" w:rsidRPr="00081D97" w:rsidRDefault="008114DA" w:rsidP="006859A2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081D97">
              <w:rPr>
                <w:rFonts w:ascii="Arial" w:eastAsia="Calibri" w:hAnsi="Arial" w:cs="Arial"/>
                <w:b/>
                <w:sz w:val="18"/>
                <w:szCs w:val="18"/>
                <w:lang w:eastAsia="en-US"/>
              </w:rPr>
              <w:t>Week</w:t>
            </w:r>
          </w:p>
        </w:tc>
        <w:tc>
          <w:tcPr>
            <w:tcW w:w="1559" w:type="dxa"/>
            <w:shd w:val="clear" w:color="auto" w:fill="DBE5F1"/>
          </w:tcPr>
          <w:p w14:paraId="417F8462" w14:textId="554FC729" w:rsidR="008114DA" w:rsidRPr="00081D97" w:rsidRDefault="008114DA" w:rsidP="006859A2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081D97">
              <w:rPr>
                <w:rFonts w:ascii="Arial" w:eastAsia="Calibri" w:hAnsi="Arial" w:cs="Arial"/>
                <w:b/>
                <w:sz w:val="18"/>
                <w:szCs w:val="18"/>
                <w:lang w:eastAsia="en-US"/>
              </w:rPr>
              <w:t>Data</w:t>
            </w:r>
          </w:p>
        </w:tc>
        <w:tc>
          <w:tcPr>
            <w:tcW w:w="1418" w:type="dxa"/>
            <w:shd w:val="clear" w:color="auto" w:fill="DBE5F1"/>
          </w:tcPr>
          <w:p w14:paraId="796566F9" w14:textId="7425B30E" w:rsidR="00C66D15" w:rsidRDefault="008114DA" w:rsidP="006859A2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b/>
                <w:sz w:val="18"/>
                <w:szCs w:val="18"/>
                <w:lang w:eastAsia="en-US"/>
              </w:rPr>
            </w:pPr>
            <w:r w:rsidRPr="00081D97">
              <w:rPr>
                <w:rFonts w:ascii="Arial" w:eastAsia="Calibri" w:hAnsi="Arial" w:cs="Arial"/>
                <w:b/>
                <w:sz w:val="18"/>
                <w:szCs w:val="18"/>
                <w:lang w:eastAsia="en-US"/>
              </w:rPr>
              <w:t>Schoolweek</w:t>
            </w:r>
            <w:r w:rsidR="00C66D15">
              <w:rPr>
                <w:rFonts w:ascii="Arial" w:eastAsia="Calibri" w:hAnsi="Arial" w:cs="Arial"/>
                <w:b/>
                <w:sz w:val="18"/>
                <w:szCs w:val="18"/>
                <w:lang w:eastAsia="en-US"/>
              </w:rPr>
              <w:t>/</w:t>
            </w:r>
          </w:p>
          <w:p w14:paraId="54068AA1" w14:textId="3D5ED02F" w:rsidR="008114DA" w:rsidRPr="00081D97" w:rsidRDefault="00C66D15" w:rsidP="006859A2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b/>
                <w:sz w:val="18"/>
                <w:szCs w:val="18"/>
                <w:lang w:eastAsia="en-US"/>
              </w:rPr>
              <w:t>Vakantie</w:t>
            </w:r>
          </w:p>
        </w:tc>
        <w:tc>
          <w:tcPr>
            <w:tcW w:w="850" w:type="dxa"/>
            <w:shd w:val="clear" w:color="auto" w:fill="DBE5F1"/>
          </w:tcPr>
          <w:p w14:paraId="1A0112F7" w14:textId="77777777" w:rsidR="008114DA" w:rsidRPr="00081D97" w:rsidRDefault="008114DA" w:rsidP="006859A2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b/>
                <w:sz w:val="18"/>
                <w:szCs w:val="18"/>
                <w:lang w:eastAsia="en-US"/>
              </w:rPr>
            </w:pPr>
            <w:r w:rsidRPr="00081D97">
              <w:rPr>
                <w:rFonts w:ascii="Arial" w:eastAsia="Calibri" w:hAnsi="Arial" w:cs="Arial"/>
                <w:b/>
                <w:sz w:val="18"/>
                <w:szCs w:val="18"/>
                <w:lang w:eastAsia="en-US"/>
              </w:rPr>
              <w:t>Blok</w:t>
            </w:r>
          </w:p>
        </w:tc>
        <w:tc>
          <w:tcPr>
            <w:tcW w:w="3119" w:type="dxa"/>
            <w:gridSpan w:val="2"/>
            <w:shd w:val="clear" w:color="auto" w:fill="DBE5F1"/>
          </w:tcPr>
          <w:p w14:paraId="634D3FE5" w14:textId="68537F57" w:rsidR="008114DA" w:rsidRPr="00081D97" w:rsidRDefault="008114DA" w:rsidP="006859A2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b/>
                <w:sz w:val="18"/>
                <w:szCs w:val="18"/>
                <w:lang w:eastAsia="en-US"/>
              </w:rPr>
            </w:pPr>
            <w:r w:rsidRPr="00081D97">
              <w:rPr>
                <w:rFonts w:ascii="Arial" w:eastAsia="Calibri" w:hAnsi="Arial" w:cs="Arial"/>
                <w:b/>
                <w:sz w:val="18"/>
                <w:szCs w:val="18"/>
                <w:lang w:eastAsia="en-US"/>
              </w:rPr>
              <w:t>Les</w:t>
            </w:r>
          </w:p>
        </w:tc>
        <w:tc>
          <w:tcPr>
            <w:tcW w:w="2126" w:type="dxa"/>
            <w:shd w:val="clear" w:color="auto" w:fill="DBE5F1"/>
          </w:tcPr>
          <w:p w14:paraId="190A3076" w14:textId="77777777" w:rsidR="007E36D7" w:rsidRDefault="00C66D15" w:rsidP="006859A2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b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b/>
                <w:sz w:val="18"/>
                <w:szCs w:val="18"/>
                <w:lang w:eastAsia="en-US"/>
              </w:rPr>
              <w:t>Bijzonderheden</w:t>
            </w:r>
            <w:r w:rsidR="007E36D7">
              <w:rPr>
                <w:rFonts w:ascii="Arial" w:eastAsia="Calibri" w:hAnsi="Arial" w:cs="Arial"/>
                <w:b/>
                <w:sz w:val="18"/>
                <w:szCs w:val="18"/>
                <w:lang w:eastAsia="en-US"/>
              </w:rPr>
              <w:t>/</w:t>
            </w:r>
          </w:p>
          <w:p w14:paraId="25991228" w14:textId="11CD987B" w:rsidR="00C66D15" w:rsidRPr="00081D97" w:rsidRDefault="00BB4B7C" w:rsidP="006859A2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b/>
                <w:sz w:val="18"/>
                <w:szCs w:val="18"/>
                <w:lang w:eastAsia="en-US"/>
              </w:rPr>
              <w:t>Officiële f</w:t>
            </w:r>
            <w:r w:rsidR="007E36D7">
              <w:rPr>
                <w:rFonts w:ascii="Arial" w:eastAsia="Calibri" w:hAnsi="Arial" w:cs="Arial"/>
                <w:b/>
                <w:sz w:val="18"/>
                <w:szCs w:val="18"/>
                <w:lang w:eastAsia="en-US"/>
              </w:rPr>
              <w:t>eestdagen</w:t>
            </w:r>
          </w:p>
        </w:tc>
      </w:tr>
      <w:tr w:rsidR="00917351" w:rsidRPr="00081D97" w14:paraId="6EB0AD53" w14:textId="77777777" w:rsidTr="008E0A3E">
        <w:tc>
          <w:tcPr>
            <w:tcW w:w="704" w:type="dxa"/>
            <w:shd w:val="clear" w:color="auto" w:fill="FBF581"/>
          </w:tcPr>
          <w:p w14:paraId="57A49C04" w14:textId="27963301" w:rsidR="009473EC" w:rsidRPr="00081D97" w:rsidRDefault="009473EC" w:rsidP="006859A2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081D97">
              <w:rPr>
                <w:rFonts w:ascii="Arial" w:eastAsia="Calibri" w:hAnsi="Arial" w:cs="Arial"/>
                <w:sz w:val="18"/>
                <w:szCs w:val="18"/>
                <w:lang w:eastAsia="en-US"/>
              </w:rPr>
              <w:t>3</w:t>
            </w:r>
            <w:r w:rsidR="00BF1431">
              <w:rPr>
                <w:rFonts w:ascii="Arial" w:eastAsia="Calibri" w:hAnsi="Arial" w:cs="Arial"/>
                <w:sz w:val="18"/>
                <w:szCs w:val="18"/>
                <w:lang w:eastAsia="en-US"/>
              </w:rPr>
              <w:t>5</w:t>
            </w:r>
          </w:p>
        </w:tc>
        <w:tc>
          <w:tcPr>
            <w:tcW w:w="1559" w:type="dxa"/>
            <w:shd w:val="clear" w:color="auto" w:fill="FBF581"/>
          </w:tcPr>
          <w:p w14:paraId="610226EF" w14:textId="7A4FD64E" w:rsidR="009473EC" w:rsidRDefault="009473EC" w:rsidP="006859A2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0D2AC1"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  <w:t xml:space="preserve">t/m </w:t>
            </w:r>
            <w:r w:rsidR="00BF1431"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  <w:t>30</w:t>
            </w:r>
            <w:r w:rsidRPr="000D2AC1"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  <w:t xml:space="preserve"> aug</w:t>
            </w:r>
          </w:p>
        </w:tc>
        <w:tc>
          <w:tcPr>
            <w:tcW w:w="1418" w:type="dxa"/>
            <w:shd w:val="clear" w:color="auto" w:fill="FBF581"/>
          </w:tcPr>
          <w:p w14:paraId="2A9C84BA" w14:textId="7105A29A" w:rsidR="009473EC" w:rsidRDefault="009473EC" w:rsidP="006859A2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081D97">
              <w:rPr>
                <w:rFonts w:ascii="Arial" w:eastAsia="Calibri" w:hAnsi="Arial" w:cs="Arial"/>
                <w:sz w:val="18"/>
                <w:szCs w:val="18"/>
                <w:lang w:eastAsia="en-US"/>
              </w:rPr>
              <w:t>Zomervakantie</w:t>
            </w:r>
          </w:p>
        </w:tc>
        <w:tc>
          <w:tcPr>
            <w:tcW w:w="850" w:type="dxa"/>
            <w:shd w:val="clear" w:color="auto" w:fill="FBF581"/>
          </w:tcPr>
          <w:p w14:paraId="519CAE9C" w14:textId="4B4D53FE" w:rsidR="009473EC" w:rsidRPr="00081D97" w:rsidRDefault="009473EC" w:rsidP="006859A2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426" w:type="dxa"/>
            <w:shd w:val="clear" w:color="auto" w:fill="FBF581"/>
          </w:tcPr>
          <w:p w14:paraId="02E364C0" w14:textId="638DA059" w:rsidR="009473EC" w:rsidRPr="00081D97" w:rsidRDefault="009473EC" w:rsidP="006859A2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2693" w:type="dxa"/>
            <w:shd w:val="clear" w:color="auto" w:fill="FBF581"/>
          </w:tcPr>
          <w:p w14:paraId="689CD790" w14:textId="2714C9C7" w:rsidR="009473EC" w:rsidRDefault="009473EC" w:rsidP="009473EC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2126" w:type="dxa"/>
            <w:shd w:val="clear" w:color="auto" w:fill="FBF581"/>
          </w:tcPr>
          <w:p w14:paraId="6406A9E5" w14:textId="77777777" w:rsidR="009473EC" w:rsidRPr="00081D97" w:rsidRDefault="009473EC" w:rsidP="009473EC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</w:tr>
      <w:tr w:rsidR="002D3C2D" w:rsidRPr="00081D97" w14:paraId="41C5CCEF" w14:textId="77777777" w:rsidTr="00917351">
        <w:tc>
          <w:tcPr>
            <w:tcW w:w="704" w:type="dxa"/>
            <w:shd w:val="clear" w:color="auto" w:fill="D5ED93"/>
          </w:tcPr>
          <w:p w14:paraId="5B2903DA" w14:textId="513B1F75" w:rsidR="002D3C2D" w:rsidRPr="00081D97" w:rsidRDefault="002D3C2D" w:rsidP="002D3C2D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36</w:t>
            </w:r>
          </w:p>
        </w:tc>
        <w:tc>
          <w:tcPr>
            <w:tcW w:w="1559" w:type="dxa"/>
            <w:shd w:val="clear" w:color="auto" w:fill="D5ED93"/>
          </w:tcPr>
          <w:p w14:paraId="4F85B73C" w14:textId="05FB12C6" w:rsidR="002D3C2D" w:rsidRDefault="002D3C2D" w:rsidP="002D3C2D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31 aug–4 sep</w:t>
            </w:r>
          </w:p>
        </w:tc>
        <w:tc>
          <w:tcPr>
            <w:tcW w:w="1418" w:type="dxa"/>
            <w:shd w:val="clear" w:color="auto" w:fill="D5ED93"/>
          </w:tcPr>
          <w:p w14:paraId="57D347FF" w14:textId="2CE1AB1C" w:rsidR="002D3C2D" w:rsidRDefault="002D3C2D" w:rsidP="002D3C2D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850" w:type="dxa"/>
            <w:shd w:val="clear" w:color="auto" w:fill="D5ED93"/>
          </w:tcPr>
          <w:p w14:paraId="5F7DDB40" w14:textId="621C4A4D" w:rsidR="002D3C2D" w:rsidRPr="00081D97" w:rsidRDefault="002D3C2D" w:rsidP="002D3C2D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081D97">
              <w:rPr>
                <w:rFonts w:ascii="Arial" w:eastAsia="Calibri" w:hAnsi="Arial" w:cs="Arial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426" w:type="dxa"/>
            <w:shd w:val="clear" w:color="auto" w:fill="D5ED93"/>
          </w:tcPr>
          <w:p w14:paraId="7A510960" w14:textId="02BFBCCE" w:rsidR="002D3C2D" w:rsidRPr="00081D97" w:rsidRDefault="002D3C2D" w:rsidP="002D3C2D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081D97">
              <w:rPr>
                <w:rFonts w:ascii="Arial" w:eastAsia="Calibri" w:hAnsi="Arial" w:cs="Arial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2693" w:type="dxa"/>
            <w:shd w:val="clear" w:color="auto" w:fill="D5ED93"/>
          </w:tcPr>
          <w:p w14:paraId="11E1B3FE" w14:textId="6A010AFA" w:rsidR="002D3C2D" w:rsidRDefault="002D3C2D" w:rsidP="002D3C2D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Lekker lezen</w:t>
            </w:r>
          </w:p>
        </w:tc>
        <w:tc>
          <w:tcPr>
            <w:tcW w:w="2126" w:type="dxa"/>
            <w:shd w:val="clear" w:color="auto" w:fill="D5ED93"/>
          </w:tcPr>
          <w:p w14:paraId="1AC2E487" w14:textId="77777777" w:rsidR="002D3C2D" w:rsidRPr="00081D97" w:rsidRDefault="002D3C2D" w:rsidP="002D3C2D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</w:tr>
      <w:tr w:rsidR="002D3C2D" w:rsidRPr="00081D97" w14:paraId="0A128A0E" w14:textId="77777777" w:rsidTr="00917351">
        <w:tc>
          <w:tcPr>
            <w:tcW w:w="704" w:type="dxa"/>
            <w:shd w:val="clear" w:color="auto" w:fill="D5ED93"/>
          </w:tcPr>
          <w:p w14:paraId="6B7B0144" w14:textId="77777777" w:rsidR="002D3C2D" w:rsidRPr="00081D97" w:rsidRDefault="002D3C2D" w:rsidP="002D3C2D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559" w:type="dxa"/>
            <w:shd w:val="clear" w:color="auto" w:fill="D5ED93"/>
          </w:tcPr>
          <w:p w14:paraId="68EC867C" w14:textId="347BD14B" w:rsidR="002D3C2D" w:rsidRPr="00081D97" w:rsidRDefault="002D3C2D" w:rsidP="002D3C2D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418" w:type="dxa"/>
            <w:shd w:val="clear" w:color="auto" w:fill="D5ED93"/>
          </w:tcPr>
          <w:p w14:paraId="54F03BC1" w14:textId="77777777" w:rsidR="002D3C2D" w:rsidRPr="00081D97" w:rsidRDefault="002D3C2D" w:rsidP="002D3C2D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850" w:type="dxa"/>
            <w:shd w:val="clear" w:color="auto" w:fill="D5ED93"/>
          </w:tcPr>
          <w:p w14:paraId="1F314CDB" w14:textId="4B4D53FE" w:rsidR="002D3C2D" w:rsidRPr="00081D97" w:rsidRDefault="002D3C2D" w:rsidP="002D3C2D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426" w:type="dxa"/>
            <w:shd w:val="clear" w:color="auto" w:fill="D5ED93"/>
          </w:tcPr>
          <w:p w14:paraId="415E3D0F" w14:textId="6F9EA895" w:rsidR="002D3C2D" w:rsidRPr="00081D97" w:rsidRDefault="002D3C2D" w:rsidP="002D3C2D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081D97">
              <w:rPr>
                <w:rFonts w:ascii="Arial" w:eastAsia="Calibri" w:hAnsi="Arial" w:cs="Arial"/>
                <w:sz w:val="18"/>
                <w:szCs w:val="18"/>
                <w:lang w:eastAsia="en-US"/>
              </w:rPr>
              <w:t>2</w:t>
            </w:r>
          </w:p>
        </w:tc>
        <w:tc>
          <w:tcPr>
            <w:tcW w:w="2693" w:type="dxa"/>
            <w:shd w:val="clear" w:color="auto" w:fill="D5ED93"/>
          </w:tcPr>
          <w:p w14:paraId="14B5D50D" w14:textId="4FCDBF8F" w:rsidR="002D3C2D" w:rsidRPr="00081D97" w:rsidRDefault="002D3C2D" w:rsidP="002D3C2D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Goed en vlot</w:t>
            </w:r>
          </w:p>
        </w:tc>
        <w:tc>
          <w:tcPr>
            <w:tcW w:w="2126" w:type="dxa"/>
            <w:shd w:val="clear" w:color="auto" w:fill="D5ED93"/>
          </w:tcPr>
          <w:p w14:paraId="1EBB149D" w14:textId="77777777" w:rsidR="002D3C2D" w:rsidRPr="00081D97" w:rsidRDefault="002D3C2D" w:rsidP="002D3C2D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</w:tr>
      <w:tr w:rsidR="002D3C2D" w:rsidRPr="00081D97" w14:paraId="235DE3DB" w14:textId="77777777" w:rsidTr="00917351">
        <w:tc>
          <w:tcPr>
            <w:tcW w:w="704" w:type="dxa"/>
            <w:shd w:val="clear" w:color="auto" w:fill="D5ED93"/>
          </w:tcPr>
          <w:p w14:paraId="0446E559" w14:textId="77777777" w:rsidR="002D3C2D" w:rsidRPr="00081D97" w:rsidRDefault="002D3C2D" w:rsidP="002D3C2D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559" w:type="dxa"/>
            <w:shd w:val="clear" w:color="auto" w:fill="D5ED93"/>
          </w:tcPr>
          <w:p w14:paraId="2ED94BE5" w14:textId="3B9128BF" w:rsidR="002D3C2D" w:rsidRPr="00081D97" w:rsidRDefault="002D3C2D" w:rsidP="002D3C2D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418" w:type="dxa"/>
            <w:shd w:val="clear" w:color="auto" w:fill="D5ED93"/>
          </w:tcPr>
          <w:p w14:paraId="61414B62" w14:textId="77777777" w:rsidR="002D3C2D" w:rsidRPr="00081D97" w:rsidRDefault="002D3C2D" w:rsidP="002D3C2D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850" w:type="dxa"/>
            <w:shd w:val="clear" w:color="auto" w:fill="D5ED93"/>
          </w:tcPr>
          <w:p w14:paraId="20F5DB79" w14:textId="709C130F" w:rsidR="002D3C2D" w:rsidRPr="00081D97" w:rsidRDefault="002D3C2D" w:rsidP="002D3C2D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426" w:type="dxa"/>
            <w:shd w:val="clear" w:color="auto" w:fill="D5ED93"/>
          </w:tcPr>
          <w:p w14:paraId="12F187E0" w14:textId="1C85FB41" w:rsidR="002D3C2D" w:rsidRPr="00081D97" w:rsidRDefault="002D3C2D" w:rsidP="002D3C2D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081D97">
              <w:rPr>
                <w:rFonts w:ascii="Arial" w:eastAsia="Calibri" w:hAnsi="Arial" w:cs="Arial"/>
                <w:sz w:val="18"/>
                <w:szCs w:val="18"/>
                <w:lang w:eastAsia="en-US"/>
              </w:rPr>
              <w:t>3</w:t>
            </w:r>
          </w:p>
        </w:tc>
        <w:tc>
          <w:tcPr>
            <w:tcW w:w="2693" w:type="dxa"/>
            <w:shd w:val="clear" w:color="auto" w:fill="D5ED93"/>
          </w:tcPr>
          <w:p w14:paraId="466D014F" w14:textId="602D0E19" w:rsidR="002D3C2D" w:rsidRPr="00081D97" w:rsidRDefault="002D3C2D" w:rsidP="002D3C2D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Begrijpend lezen</w:t>
            </w:r>
          </w:p>
        </w:tc>
        <w:tc>
          <w:tcPr>
            <w:tcW w:w="2126" w:type="dxa"/>
            <w:shd w:val="clear" w:color="auto" w:fill="D5ED93"/>
          </w:tcPr>
          <w:p w14:paraId="5ED819AD" w14:textId="77777777" w:rsidR="002D3C2D" w:rsidRPr="00081D97" w:rsidRDefault="002D3C2D" w:rsidP="002D3C2D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</w:tr>
      <w:tr w:rsidR="002D3C2D" w:rsidRPr="00081D97" w14:paraId="7A95F8B3" w14:textId="77777777" w:rsidTr="00917351">
        <w:tc>
          <w:tcPr>
            <w:tcW w:w="704" w:type="dxa"/>
            <w:shd w:val="clear" w:color="auto" w:fill="D5ED93"/>
          </w:tcPr>
          <w:p w14:paraId="67075BC4" w14:textId="4092E61E" w:rsidR="002D3C2D" w:rsidRPr="00081D97" w:rsidRDefault="002D3C2D" w:rsidP="002D3C2D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081D97">
              <w:rPr>
                <w:rFonts w:ascii="Arial" w:eastAsia="Calibri" w:hAnsi="Arial" w:cs="Arial"/>
                <w:sz w:val="18"/>
                <w:szCs w:val="18"/>
                <w:lang w:eastAsia="en-US"/>
              </w:rPr>
              <w:t>3</w:t>
            </w: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7</w:t>
            </w:r>
          </w:p>
        </w:tc>
        <w:tc>
          <w:tcPr>
            <w:tcW w:w="1559" w:type="dxa"/>
            <w:shd w:val="clear" w:color="auto" w:fill="D5ED93"/>
          </w:tcPr>
          <w:p w14:paraId="2058633E" w14:textId="43156491" w:rsidR="002D3C2D" w:rsidRPr="00081D97" w:rsidRDefault="002D3C2D" w:rsidP="002D3C2D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7–11</w:t>
            </w:r>
            <w:r w:rsidRPr="00081D97">
              <w:rPr>
                <w:rFonts w:ascii="Arial" w:eastAsia="Calibri" w:hAnsi="Arial" w:cs="Arial"/>
                <w:sz w:val="18"/>
                <w:szCs w:val="18"/>
                <w:lang w:eastAsia="en-US"/>
              </w:rPr>
              <w:t xml:space="preserve"> sep</w:t>
            </w:r>
          </w:p>
        </w:tc>
        <w:tc>
          <w:tcPr>
            <w:tcW w:w="1418" w:type="dxa"/>
            <w:shd w:val="clear" w:color="auto" w:fill="D5ED93"/>
          </w:tcPr>
          <w:p w14:paraId="79E410B8" w14:textId="6333566C" w:rsidR="002D3C2D" w:rsidRPr="00081D97" w:rsidRDefault="002D3C2D" w:rsidP="002D3C2D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2</w:t>
            </w:r>
          </w:p>
        </w:tc>
        <w:tc>
          <w:tcPr>
            <w:tcW w:w="850" w:type="dxa"/>
            <w:shd w:val="clear" w:color="auto" w:fill="D5ED93"/>
          </w:tcPr>
          <w:p w14:paraId="3D6262D2" w14:textId="2E9413D9" w:rsidR="002D3C2D" w:rsidRPr="00081D97" w:rsidRDefault="002D3C2D" w:rsidP="002D3C2D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426" w:type="dxa"/>
            <w:shd w:val="clear" w:color="auto" w:fill="D5ED93"/>
          </w:tcPr>
          <w:p w14:paraId="0275F56C" w14:textId="2099F89B" w:rsidR="002D3C2D" w:rsidRPr="00081D97" w:rsidRDefault="002D3C2D" w:rsidP="002D3C2D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4</w:t>
            </w:r>
          </w:p>
        </w:tc>
        <w:tc>
          <w:tcPr>
            <w:tcW w:w="2693" w:type="dxa"/>
            <w:shd w:val="clear" w:color="auto" w:fill="D5ED93"/>
          </w:tcPr>
          <w:p w14:paraId="0F799A3B" w14:textId="1B6A0A49" w:rsidR="002D3C2D" w:rsidRPr="00081D97" w:rsidRDefault="002D3C2D" w:rsidP="002D3C2D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Vlot en vloeiend</w:t>
            </w:r>
          </w:p>
        </w:tc>
        <w:tc>
          <w:tcPr>
            <w:tcW w:w="2126" w:type="dxa"/>
            <w:shd w:val="clear" w:color="auto" w:fill="D5ED93"/>
          </w:tcPr>
          <w:p w14:paraId="471E9063" w14:textId="77777777" w:rsidR="002D3C2D" w:rsidRPr="00081D97" w:rsidRDefault="002D3C2D" w:rsidP="002D3C2D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</w:tr>
      <w:tr w:rsidR="002D3C2D" w:rsidRPr="00081D97" w14:paraId="3A06BE9D" w14:textId="77777777" w:rsidTr="00917351">
        <w:tc>
          <w:tcPr>
            <w:tcW w:w="704" w:type="dxa"/>
            <w:shd w:val="clear" w:color="auto" w:fill="D5ED93"/>
          </w:tcPr>
          <w:p w14:paraId="6672F7BE" w14:textId="77777777" w:rsidR="002D3C2D" w:rsidRPr="00081D97" w:rsidRDefault="002D3C2D" w:rsidP="002D3C2D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559" w:type="dxa"/>
            <w:shd w:val="clear" w:color="auto" w:fill="D5ED93"/>
          </w:tcPr>
          <w:p w14:paraId="639712A8" w14:textId="1E35B18F" w:rsidR="002D3C2D" w:rsidRPr="00081D97" w:rsidRDefault="002D3C2D" w:rsidP="002D3C2D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418" w:type="dxa"/>
            <w:shd w:val="clear" w:color="auto" w:fill="D5ED93"/>
          </w:tcPr>
          <w:p w14:paraId="35B3A0AE" w14:textId="77777777" w:rsidR="002D3C2D" w:rsidRPr="00081D97" w:rsidRDefault="002D3C2D" w:rsidP="002D3C2D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850" w:type="dxa"/>
            <w:shd w:val="clear" w:color="auto" w:fill="D5ED93"/>
          </w:tcPr>
          <w:p w14:paraId="47281165" w14:textId="01CA26CE" w:rsidR="002D3C2D" w:rsidRPr="00081D97" w:rsidRDefault="002D3C2D" w:rsidP="002D3C2D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426" w:type="dxa"/>
            <w:shd w:val="clear" w:color="auto" w:fill="D5ED93"/>
          </w:tcPr>
          <w:p w14:paraId="673035E4" w14:textId="3DC1153A" w:rsidR="002D3C2D" w:rsidRPr="00081D97" w:rsidRDefault="002D3C2D" w:rsidP="002D3C2D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5</w:t>
            </w:r>
          </w:p>
        </w:tc>
        <w:tc>
          <w:tcPr>
            <w:tcW w:w="2693" w:type="dxa"/>
            <w:shd w:val="clear" w:color="auto" w:fill="D5ED93"/>
          </w:tcPr>
          <w:p w14:paraId="2128D09E" w14:textId="58B33A27" w:rsidR="002D3C2D" w:rsidRPr="00081D97" w:rsidRDefault="002D3C2D" w:rsidP="002D3C2D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Begrijpend lezen</w:t>
            </w:r>
          </w:p>
        </w:tc>
        <w:tc>
          <w:tcPr>
            <w:tcW w:w="2126" w:type="dxa"/>
            <w:shd w:val="clear" w:color="auto" w:fill="D5ED93"/>
          </w:tcPr>
          <w:p w14:paraId="35D7FCB7" w14:textId="77777777" w:rsidR="002D3C2D" w:rsidRPr="00081D97" w:rsidRDefault="002D3C2D" w:rsidP="002D3C2D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</w:tr>
      <w:tr w:rsidR="002D3C2D" w:rsidRPr="00081D97" w14:paraId="1F177977" w14:textId="77777777" w:rsidTr="00917351">
        <w:tc>
          <w:tcPr>
            <w:tcW w:w="704" w:type="dxa"/>
            <w:shd w:val="clear" w:color="auto" w:fill="D5ED93"/>
          </w:tcPr>
          <w:p w14:paraId="2FCB677A" w14:textId="77777777" w:rsidR="002D3C2D" w:rsidRPr="00081D97" w:rsidRDefault="002D3C2D" w:rsidP="002D3C2D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559" w:type="dxa"/>
            <w:shd w:val="clear" w:color="auto" w:fill="D5ED93"/>
          </w:tcPr>
          <w:p w14:paraId="294D7004" w14:textId="4DEB9B4D" w:rsidR="002D3C2D" w:rsidRPr="00081D97" w:rsidRDefault="002D3C2D" w:rsidP="002D3C2D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418" w:type="dxa"/>
            <w:shd w:val="clear" w:color="auto" w:fill="D5ED93"/>
          </w:tcPr>
          <w:p w14:paraId="1ACF01E0" w14:textId="77777777" w:rsidR="002D3C2D" w:rsidRPr="00081D97" w:rsidRDefault="002D3C2D" w:rsidP="002D3C2D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850" w:type="dxa"/>
            <w:shd w:val="clear" w:color="auto" w:fill="D5ED93"/>
          </w:tcPr>
          <w:p w14:paraId="1287BF9A" w14:textId="433F5E70" w:rsidR="002D3C2D" w:rsidRPr="00081D97" w:rsidRDefault="002D3C2D" w:rsidP="002D3C2D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426" w:type="dxa"/>
            <w:shd w:val="clear" w:color="auto" w:fill="D5ED93"/>
          </w:tcPr>
          <w:p w14:paraId="7CCE2685" w14:textId="73EDF0F9" w:rsidR="002D3C2D" w:rsidRPr="00081D97" w:rsidRDefault="002D3C2D" w:rsidP="002D3C2D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6</w:t>
            </w:r>
          </w:p>
        </w:tc>
        <w:tc>
          <w:tcPr>
            <w:tcW w:w="2693" w:type="dxa"/>
            <w:shd w:val="clear" w:color="auto" w:fill="D5ED93"/>
          </w:tcPr>
          <w:p w14:paraId="654C1581" w14:textId="3334F1D1" w:rsidR="002D3C2D" w:rsidRPr="00081D97" w:rsidRDefault="002D3C2D" w:rsidP="002D3C2D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Samen lezen</w:t>
            </w:r>
          </w:p>
        </w:tc>
        <w:tc>
          <w:tcPr>
            <w:tcW w:w="2126" w:type="dxa"/>
            <w:shd w:val="clear" w:color="auto" w:fill="D5ED93"/>
          </w:tcPr>
          <w:p w14:paraId="32E1E4E8" w14:textId="77777777" w:rsidR="002D3C2D" w:rsidRPr="00081D97" w:rsidRDefault="002D3C2D" w:rsidP="002D3C2D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</w:tr>
      <w:tr w:rsidR="002D3C2D" w:rsidRPr="00081D97" w14:paraId="0FD9D45B" w14:textId="77777777" w:rsidTr="00917351">
        <w:tc>
          <w:tcPr>
            <w:tcW w:w="704" w:type="dxa"/>
            <w:shd w:val="clear" w:color="auto" w:fill="D5ED93"/>
          </w:tcPr>
          <w:p w14:paraId="4BA49927" w14:textId="2C0E38B4" w:rsidR="002D3C2D" w:rsidRPr="00081D97" w:rsidRDefault="002D3C2D" w:rsidP="002D3C2D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081D97">
              <w:rPr>
                <w:rFonts w:ascii="Arial" w:eastAsia="Calibri" w:hAnsi="Arial" w:cs="Arial"/>
                <w:sz w:val="18"/>
                <w:szCs w:val="18"/>
                <w:lang w:eastAsia="en-US"/>
              </w:rPr>
              <w:t>3</w:t>
            </w: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8</w:t>
            </w:r>
          </w:p>
        </w:tc>
        <w:tc>
          <w:tcPr>
            <w:tcW w:w="1559" w:type="dxa"/>
            <w:shd w:val="clear" w:color="auto" w:fill="D5ED93"/>
          </w:tcPr>
          <w:p w14:paraId="04944FED" w14:textId="3DF1842B" w:rsidR="002D3C2D" w:rsidRPr="00081D97" w:rsidRDefault="002D3C2D" w:rsidP="002D3C2D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14–18</w:t>
            </w:r>
            <w:r w:rsidRPr="00081D97">
              <w:rPr>
                <w:rFonts w:ascii="Arial" w:eastAsia="Calibri" w:hAnsi="Arial" w:cs="Arial"/>
                <w:sz w:val="18"/>
                <w:szCs w:val="18"/>
                <w:lang w:eastAsia="en-US"/>
              </w:rPr>
              <w:t xml:space="preserve"> sep</w:t>
            </w:r>
          </w:p>
        </w:tc>
        <w:tc>
          <w:tcPr>
            <w:tcW w:w="1418" w:type="dxa"/>
            <w:shd w:val="clear" w:color="auto" w:fill="D5ED93"/>
          </w:tcPr>
          <w:p w14:paraId="48CAFA02" w14:textId="76099139" w:rsidR="002D3C2D" w:rsidRPr="00081D97" w:rsidRDefault="002D3C2D" w:rsidP="002D3C2D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3</w:t>
            </w:r>
          </w:p>
        </w:tc>
        <w:tc>
          <w:tcPr>
            <w:tcW w:w="850" w:type="dxa"/>
            <w:shd w:val="clear" w:color="auto" w:fill="D5ED93"/>
          </w:tcPr>
          <w:p w14:paraId="2DE6006F" w14:textId="7116D1F8" w:rsidR="002D3C2D" w:rsidRPr="00081D97" w:rsidRDefault="002D3C2D" w:rsidP="002D3C2D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426" w:type="dxa"/>
            <w:shd w:val="clear" w:color="auto" w:fill="D5ED93"/>
          </w:tcPr>
          <w:p w14:paraId="6BAB76C4" w14:textId="20587CEC" w:rsidR="002D3C2D" w:rsidRPr="00081D97" w:rsidRDefault="002D3C2D" w:rsidP="002D3C2D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7</w:t>
            </w:r>
          </w:p>
        </w:tc>
        <w:tc>
          <w:tcPr>
            <w:tcW w:w="2693" w:type="dxa"/>
            <w:shd w:val="clear" w:color="auto" w:fill="D5ED93"/>
          </w:tcPr>
          <w:p w14:paraId="6BAC43DF" w14:textId="5EC267FF" w:rsidR="002D3C2D" w:rsidRPr="00081D97" w:rsidRDefault="002D3C2D" w:rsidP="002D3C2D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Lekker lezen</w:t>
            </w:r>
          </w:p>
        </w:tc>
        <w:tc>
          <w:tcPr>
            <w:tcW w:w="2126" w:type="dxa"/>
            <w:shd w:val="clear" w:color="auto" w:fill="D5ED93"/>
          </w:tcPr>
          <w:p w14:paraId="4AB4A990" w14:textId="77777777" w:rsidR="002D3C2D" w:rsidRPr="00081D97" w:rsidRDefault="002D3C2D" w:rsidP="002D3C2D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</w:tr>
      <w:tr w:rsidR="002D3C2D" w:rsidRPr="00081D97" w14:paraId="0BC9C838" w14:textId="77777777" w:rsidTr="00917351">
        <w:tc>
          <w:tcPr>
            <w:tcW w:w="704" w:type="dxa"/>
            <w:shd w:val="clear" w:color="auto" w:fill="D5ED93"/>
          </w:tcPr>
          <w:p w14:paraId="32B44EC6" w14:textId="77777777" w:rsidR="002D3C2D" w:rsidRPr="00081D97" w:rsidRDefault="002D3C2D" w:rsidP="002D3C2D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559" w:type="dxa"/>
            <w:shd w:val="clear" w:color="auto" w:fill="D5ED93"/>
          </w:tcPr>
          <w:p w14:paraId="4A3EBFBF" w14:textId="2207BC68" w:rsidR="002D3C2D" w:rsidRPr="00081D97" w:rsidRDefault="002D3C2D" w:rsidP="002D3C2D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418" w:type="dxa"/>
            <w:shd w:val="clear" w:color="auto" w:fill="D5ED93"/>
          </w:tcPr>
          <w:p w14:paraId="644ED69B" w14:textId="77777777" w:rsidR="002D3C2D" w:rsidRPr="00081D97" w:rsidRDefault="002D3C2D" w:rsidP="002D3C2D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850" w:type="dxa"/>
            <w:shd w:val="clear" w:color="auto" w:fill="D5ED93"/>
          </w:tcPr>
          <w:p w14:paraId="3F8BD871" w14:textId="1381FB6D" w:rsidR="002D3C2D" w:rsidRPr="00081D97" w:rsidRDefault="002D3C2D" w:rsidP="002D3C2D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426" w:type="dxa"/>
            <w:shd w:val="clear" w:color="auto" w:fill="D5ED93"/>
          </w:tcPr>
          <w:p w14:paraId="72FB429C" w14:textId="5BB04FD4" w:rsidR="002D3C2D" w:rsidRPr="00081D97" w:rsidRDefault="002D3C2D" w:rsidP="002D3C2D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8</w:t>
            </w:r>
          </w:p>
        </w:tc>
        <w:tc>
          <w:tcPr>
            <w:tcW w:w="2693" w:type="dxa"/>
            <w:shd w:val="clear" w:color="auto" w:fill="D5ED93"/>
          </w:tcPr>
          <w:p w14:paraId="62725773" w14:textId="35836E9B" w:rsidR="002D3C2D" w:rsidRPr="00081D97" w:rsidRDefault="002D3C2D" w:rsidP="002D3C2D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Goed en vlot</w:t>
            </w:r>
          </w:p>
        </w:tc>
        <w:tc>
          <w:tcPr>
            <w:tcW w:w="2126" w:type="dxa"/>
            <w:shd w:val="clear" w:color="auto" w:fill="D5ED93"/>
          </w:tcPr>
          <w:p w14:paraId="5791B496" w14:textId="77777777" w:rsidR="002D3C2D" w:rsidRPr="00081D97" w:rsidRDefault="002D3C2D" w:rsidP="002D3C2D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</w:tr>
      <w:tr w:rsidR="002D3C2D" w:rsidRPr="00081D97" w14:paraId="7F7C22F7" w14:textId="77777777" w:rsidTr="00917351">
        <w:tc>
          <w:tcPr>
            <w:tcW w:w="704" w:type="dxa"/>
            <w:shd w:val="clear" w:color="auto" w:fill="D5ED93"/>
          </w:tcPr>
          <w:p w14:paraId="5712CB22" w14:textId="77777777" w:rsidR="002D3C2D" w:rsidRPr="00081D97" w:rsidRDefault="002D3C2D" w:rsidP="002D3C2D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559" w:type="dxa"/>
            <w:shd w:val="clear" w:color="auto" w:fill="D5ED93"/>
          </w:tcPr>
          <w:p w14:paraId="0707B970" w14:textId="4AB23DC4" w:rsidR="002D3C2D" w:rsidRPr="00081D97" w:rsidRDefault="002D3C2D" w:rsidP="002D3C2D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418" w:type="dxa"/>
            <w:shd w:val="clear" w:color="auto" w:fill="D5ED93"/>
          </w:tcPr>
          <w:p w14:paraId="4E61A83F" w14:textId="77777777" w:rsidR="002D3C2D" w:rsidRPr="00081D97" w:rsidRDefault="002D3C2D" w:rsidP="002D3C2D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850" w:type="dxa"/>
            <w:shd w:val="clear" w:color="auto" w:fill="D5ED93"/>
          </w:tcPr>
          <w:p w14:paraId="13805953" w14:textId="7C974076" w:rsidR="002D3C2D" w:rsidRPr="00081D97" w:rsidRDefault="002D3C2D" w:rsidP="002D3C2D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426" w:type="dxa"/>
            <w:shd w:val="clear" w:color="auto" w:fill="D5ED93"/>
          </w:tcPr>
          <w:p w14:paraId="3DEF6FDD" w14:textId="70E36198" w:rsidR="002D3C2D" w:rsidRPr="00081D97" w:rsidRDefault="002D3C2D" w:rsidP="002D3C2D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9</w:t>
            </w:r>
          </w:p>
        </w:tc>
        <w:tc>
          <w:tcPr>
            <w:tcW w:w="2693" w:type="dxa"/>
            <w:shd w:val="clear" w:color="auto" w:fill="D5ED93"/>
          </w:tcPr>
          <w:p w14:paraId="01D9BB15" w14:textId="25718481" w:rsidR="002D3C2D" w:rsidRPr="00081D97" w:rsidRDefault="002D3C2D" w:rsidP="002D3C2D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Begrijpend lezen</w:t>
            </w:r>
          </w:p>
        </w:tc>
        <w:tc>
          <w:tcPr>
            <w:tcW w:w="2126" w:type="dxa"/>
            <w:shd w:val="clear" w:color="auto" w:fill="D5ED93"/>
          </w:tcPr>
          <w:p w14:paraId="18EAB706" w14:textId="77777777" w:rsidR="002D3C2D" w:rsidRPr="00081D97" w:rsidRDefault="002D3C2D" w:rsidP="002D3C2D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</w:tr>
      <w:tr w:rsidR="002D3C2D" w:rsidRPr="00081D97" w14:paraId="18966AE4" w14:textId="77777777" w:rsidTr="00917351">
        <w:tc>
          <w:tcPr>
            <w:tcW w:w="704" w:type="dxa"/>
            <w:shd w:val="clear" w:color="auto" w:fill="D5ED93"/>
          </w:tcPr>
          <w:p w14:paraId="09CBB9BE" w14:textId="3D0F2FC1" w:rsidR="002D3C2D" w:rsidRPr="00081D97" w:rsidRDefault="002D3C2D" w:rsidP="002D3C2D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081D97">
              <w:rPr>
                <w:rFonts w:ascii="Arial" w:eastAsia="Calibri" w:hAnsi="Arial" w:cs="Arial"/>
                <w:sz w:val="18"/>
                <w:szCs w:val="18"/>
                <w:lang w:eastAsia="en-US"/>
              </w:rPr>
              <w:t>3</w:t>
            </w: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9</w:t>
            </w:r>
          </w:p>
        </w:tc>
        <w:tc>
          <w:tcPr>
            <w:tcW w:w="1559" w:type="dxa"/>
            <w:shd w:val="clear" w:color="auto" w:fill="D5ED93"/>
          </w:tcPr>
          <w:p w14:paraId="67A15A01" w14:textId="61AB77CC" w:rsidR="002D3C2D" w:rsidRPr="00081D97" w:rsidRDefault="002D3C2D" w:rsidP="002D3C2D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21–25</w:t>
            </w:r>
            <w:r w:rsidRPr="00081D97">
              <w:rPr>
                <w:rFonts w:ascii="Arial" w:eastAsia="Calibri" w:hAnsi="Arial" w:cs="Arial"/>
                <w:sz w:val="18"/>
                <w:szCs w:val="18"/>
                <w:lang w:eastAsia="en-US"/>
              </w:rPr>
              <w:t xml:space="preserve"> sep</w:t>
            </w:r>
          </w:p>
        </w:tc>
        <w:tc>
          <w:tcPr>
            <w:tcW w:w="1418" w:type="dxa"/>
            <w:shd w:val="clear" w:color="auto" w:fill="D5ED93"/>
          </w:tcPr>
          <w:p w14:paraId="3406CA1B" w14:textId="2DCED31A" w:rsidR="002D3C2D" w:rsidRPr="00081D97" w:rsidRDefault="002D3C2D" w:rsidP="002D3C2D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4</w:t>
            </w:r>
          </w:p>
        </w:tc>
        <w:tc>
          <w:tcPr>
            <w:tcW w:w="850" w:type="dxa"/>
            <w:shd w:val="clear" w:color="auto" w:fill="D5ED93"/>
          </w:tcPr>
          <w:p w14:paraId="03843D50" w14:textId="5190F417" w:rsidR="002D3C2D" w:rsidRPr="00081D97" w:rsidRDefault="002D3C2D" w:rsidP="002D3C2D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426" w:type="dxa"/>
            <w:shd w:val="clear" w:color="auto" w:fill="D5ED93"/>
          </w:tcPr>
          <w:p w14:paraId="0330CED4" w14:textId="67DA8344" w:rsidR="002D3C2D" w:rsidRPr="00081D97" w:rsidRDefault="002D3C2D" w:rsidP="002D3C2D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081D97">
              <w:rPr>
                <w:rFonts w:ascii="Arial" w:eastAsia="Calibri" w:hAnsi="Arial" w:cs="Arial"/>
                <w:sz w:val="18"/>
                <w:szCs w:val="18"/>
                <w:lang w:eastAsia="en-US"/>
              </w:rPr>
              <w:t>1</w:t>
            </w: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2693" w:type="dxa"/>
            <w:shd w:val="clear" w:color="auto" w:fill="D5ED93"/>
          </w:tcPr>
          <w:p w14:paraId="4E6B15DD" w14:textId="7C0CD795" w:rsidR="002D3C2D" w:rsidRPr="00081D97" w:rsidRDefault="002D3C2D" w:rsidP="002D3C2D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Vlot en vloeiend</w:t>
            </w:r>
          </w:p>
        </w:tc>
        <w:tc>
          <w:tcPr>
            <w:tcW w:w="2126" w:type="dxa"/>
            <w:shd w:val="clear" w:color="auto" w:fill="D5ED93"/>
          </w:tcPr>
          <w:p w14:paraId="7D32954B" w14:textId="77777777" w:rsidR="002D3C2D" w:rsidRPr="00081D97" w:rsidRDefault="002D3C2D" w:rsidP="002D3C2D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</w:tr>
      <w:tr w:rsidR="002D3C2D" w:rsidRPr="00081D97" w14:paraId="50B3378B" w14:textId="77777777" w:rsidTr="00917351">
        <w:tc>
          <w:tcPr>
            <w:tcW w:w="704" w:type="dxa"/>
            <w:shd w:val="clear" w:color="auto" w:fill="D5ED93"/>
          </w:tcPr>
          <w:p w14:paraId="5D8F5E0E" w14:textId="77777777" w:rsidR="002D3C2D" w:rsidRPr="00081D97" w:rsidRDefault="002D3C2D" w:rsidP="002D3C2D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559" w:type="dxa"/>
            <w:shd w:val="clear" w:color="auto" w:fill="D5ED93"/>
          </w:tcPr>
          <w:p w14:paraId="601825E3" w14:textId="697AB37D" w:rsidR="002D3C2D" w:rsidRPr="00081D97" w:rsidRDefault="002D3C2D" w:rsidP="002D3C2D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418" w:type="dxa"/>
            <w:shd w:val="clear" w:color="auto" w:fill="D5ED93"/>
          </w:tcPr>
          <w:p w14:paraId="19725766" w14:textId="77777777" w:rsidR="002D3C2D" w:rsidRPr="00081D97" w:rsidRDefault="002D3C2D" w:rsidP="002D3C2D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850" w:type="dxa"/>
            <w:shd w:val="clear" w:color="auto" w:fill="D5ED93"/>
          </w:tcPr>
          <w:p w14:paraId="528FA70A" w14:textId="40F0EEB2" w:rsidR="002D3C2D" w:rsidRPr="00081D97" w:rsidRDefault="002D3C2D" w:rsidP="002D3C2D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426" w:type="dxa"/>
            <w:shd w:val="clear" w:color="auto" w:fill="D5ED93"/>
          </w:tcPr>
          <w:p w14:paraId="6C08134E" w14:textId="7DFD8FCB" w:rsidR="002D3C2D" w:rsidRPr="00081D97" w:rsidRDefault="002D3C2D" w:rsidP="002D3C2D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081D97">
              <w:rPr>
                <w:rFonts w:ascii="Arial" w:eastAsia="Calibri" w:hAnsi="Arial" w:cs="Arial"/>
                <w:sz w:val="18"/>
                <w:szCs w:val="18"/>
                <w:lang w:eastAsia="en-US"/>
              </w:rPr>
              <w:t>1</w:t>
            </w: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2693" w:type="dxa"/>
            <w:shd w:val="clear" w:color="auto" w:fill="D5ED93"/>
          </w:tcPr>
          <w:p w14:paraId="112A4B3B" w14:textId="3BDA7E17" w:rsidR="002D3C2D" w:rsidRPr="00081D97" w:rsidRDefault="002D3C2D" w:rsidP="002D3C2D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Begrijpend lezen</w:t>
            </w:r>
          </w:p>
        </w:tc>
        <w:tc>
          <w:tcPr>
            <w:tcW w:w="2126" w:type="dxa"/>
            <w:shd w:val="clear" w:color="auto" w:fill="D5ED93"/>
          </w:tcPr>
          <w:p w14:paraId="1E94E21D" w14:textId="77777777" w:rsidR="002D3C2D" w:rsidRPr="00081D97" w:rsidRDefault="002D3C2D" w:rsidP="002D3C2D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</w:tr>
      <w:tr w:rsidR="002D3C2D" w:rsidRPr="00081D97" w14:paraId="0A739364" w14:textId="77777777" w:rsidTr="00917351">
        <w:tc>
          <w:tcPr>
            <w:tcW w:w="704" w:type="dxa"/>
            <w:shd w:val="clear" w:color="auto" w:fill="D5ED93"/>
          </w:tcPr>
          <w:p w14:paraId="0666B481" w14:textId="77777777" w:rsidR="002D3C2D" w:rsidRPr="00081D97" w:rsidRDefault="002D3C2D" w:rsidP="002D3C2D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559" w:type="dxa"/>
            <w:shd w:val="clear" w:color="auto" w:fill="D5ED93"/>
          </w:tcPr>
          <w:p w14:paraId="2D2766A5" w14:textId="733C3601" w:rsidR="002D3C2D" w:rsidRPr="00081D97" w:rsidRDefault="002D3C2D" w:rsidP="002D3C2D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418" w:type="dxa"/>
            <w:shd w:val="clear" w:color="auto" w:fill="D5ED93"/>
          </w:tcPr>
          <w:p w14:paraId="5B99A11B" w14:textId="77777777" w:rsidR="002D3C2D" w:rsidRPr="00081D97" w:rsidRDefault="002D3C2D" w:rsidP="002D3C2D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850" w:type="dxa"/>
            <w:shd w:val="clear" w:color="auto" w:fill="D5ED93"/>
          </w:tcPr>
          <w:p w14:paraId="2FC6687E" w14:textId="7602026B" w:rsidR="002D3C2D" w:rsidRPr="00081D97" w:rsidRDefault="002D3C2D" w:rsidP="002D3C2D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426" w:type="dxa"/>
            <w:shd w:val="clear" w:color="auto" w:fill="D5ED93"/>
          </w:tcPr>
          <w:p w14:paraId="69A381E3" w14:textId="2AFA786A" w:rsidR="002D3C2D" w:rsidRPr="00081D97" w:rsidRDefault="002D3C2D" w:rsidP="002D3C2D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081D97">
              <w:rPr>
                <w:rFonts w:ascii="Arial" w:eastAsia="Calibri" w:hAnsi="Arial" w:cs="Arial"/>
                <w:sz w:val="18"/>
                <w:szCs w:val="18"/>
                <w:lang w:eastAsia="en-US"/>
              </w:rPr>
              <w:t>1</w:t>
            </w: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2</w:t>
            </w:r>
          </w:p>
        </w:tc>
        <w:tc>
          <w:tcPr>
            <w:tcW w:w="2693" w:type="dxa"/>
            <w:shd w:val="clear" w:color="auto" w:fill="D5ED93"/>
          </w:tcPr>
          <w:p w14:paraId="5A3148A8" w14:textId="689618CE" w:rsidR="002D3C2D" w:rsidRPr="00081D97" w:rsidRDefault="002D3C2D" w:rsidP="002D3C2D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Samen lezen</w:t>
            </w:r>
          </w:p>
        </w:tc>
        <w:tc>
          <w:tcPr>
            <w:tcW w:w="2126" w:type="dxa"/>
            <w:shd w:val="clear" w:color="auto" w:fill="D5ED93"/>
          </w:tcPr>
          <w:p w14:paraId="2FBD4101" w14:textId="77777777" w:rsidR="002D3C2D" w:rsidRPr="00081D97" w:rsidRDefault="002D3C2D" w:rsidP="002D3C2D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</w:tr>
      <w:tr w:rsidR="002D3C2D" w:rsidRPr="00081D97" w14:paraId="088D8E0D" w14:textId="77777777" w:rsidTr="00917351">
        <w:tc>
          <w:tcPr>
            <w:tcW w:w="704" w:type="dxa"/>
            <w:shd w:val="clear" w:color="auto" w:fill="FDDEC7"/>
          </w:tcPr>
          <w:p w14:paraId="7226C9AA" w14:textId="7E17AA22" w:rsidR="002D3C2D" w:rsidRPr="00081D97" w:rsidRDefault="002D3C2D" w:rsidP="002D3C2D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40</w:t>
            </w:r>
          </w:p>
        </w:tc>
        <w:tc>
          <w:tcPr>
            <w:tcW w:w="1559" w:type="dxa"/>
            <w:shd w:val="clear" w:color="auto" w:fill="FDDEC7"/>
          </w:tcPr>
          <w:p w14:paraId="55137EA9" w14:textId="6CD7684D" w:rsidR="002D3C2D" w:rsidRPr="00081D97" w:rsidRDefault="002D3C2D" w:rsidP="002D3C2D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28 sep–2</w:t>
            </w:r>
            <w:r w:rsidRPr="00081D97">
              <w:rPr>
                <w:rFonts w:ascii="Arial" w:eastAsia="Calibri" w:hAnsi="Arial" w:cs="Arial"/>
                <w:sz w:val="18"/>
                <w:szCs w:val="18"/>
                <w:lang w:eastAsia="en-US"/>
              </w:rPr>
              <w:t xml:space="preserve"> </w:t>
            </w: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okt</w:t>
            </w:r>
          </w:p>
        </w:tc>
        <w:tc>
          <w:tcPr>
            <w:tcW w:w="1418" w:type="dxa"/>
            <w:shd w:val="clear" w:color="auto" w:fill="FDDEC7"/>
          </w:tcPr>
          <w:p w14:paraId="67EEF5A1" w14:textId="277567FC" w:rsidR="002D3C2D" w:rsidRPr="00081D97" w:rsidRDefault="002D3C2D" w:rsidP="002D3C2D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5</w:t>
            </w:r>
          </w:p>
        </w:tc>
        <w:tc>
          <w:tcPr>
            <w:tcW w:w="850" w:type="dxa"/>
            <w:shd w:val="clear" w:color="auto" w:fill="FDDEC7"/>
          </w:tcPr>
          <w:p w14:paraId="55521254" w14:textId="32155421" w:rsidR="002D3C2D" w:rsidRPr="00081D97" w:rsidRDefault="002D3C2D" w:rsidP="002D3C2D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2</w:t>
            </w:r>
          </w:p>
        </w:tc>
        <w:tc>
          <w:tcPr>
            <w:tcW w:w="426" w:type="dxa"/>
            <w:shd w:val="clear" w:color="auto" w:fill="FDDEC7"/>
          </w:tcPr>
          <w:p w14:paraId="48960F7C" w14:textId="3A2BA609" w:rsidR="002D3C2D" w:rsidRPr="00081D97" w:rsidRDefault="002D3C2D" w:rsidP="002D3C2D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081D97">
              <w:rPr>
                <w:rFonts w:ascii="Arial" w:eastAsia="Calibri" w:hAnsi="Arial" w:cs="Arial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2693" w:type="dxa"/>
            <w:shd w:val="clear" w:color="auto" w:fill="FDDEC7"/>
          </w:tcPr>
          <w:p w14:paraId="17E0F27E" w14:textId="4B9BD576" w:rsidR="002D3C2D" w:rsidRPr="00081D97" w:rsidRDefault="002D3C2D" w:rsidP="002D3C2D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Lekker lezen</w:t>
            </w:r>
          </w:p>
        </w:tc>
        <w:tc>
          <w:tcPr>
            <w:tcW w:w="2126" w:type="dxa"/>
            <w:shd w:val="clear" w:color="auto" w:fill="FDDEC7"/>
          </w:tcPr>
          <w:p w14:paraId="2BC3908F" w14:textId="77777777" w:rsidR="002D3C2D" w:rsidRPr="00081D97" w:rsidRDefault="002D3C2D" w:rsidP="002D3C2D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</w:tr>
      <w:tr w:rsidR="002D3C2D" w:rsidRPr="00081D97" w14:paraId="7D37F664" w14:textId="77777777" w:rsidTr="00917351">
        <w:tc>
          <w:tcPr>
            <w:tcW w:w="704" w:type="dxa"/>
            <w:shd w:val="clear" w:color="auto" w:fill="FDDEC7"/>
          </w:tcPr>
          <w:p w14:paraId="398F42DE" w14:textId="77777777" w:rsidR="002D3C2D" w:rsidRPr="00081D97" w:rsidRDefault="002D3C2D" w:rsidP="002D3C2D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559" w:type="dxa"/>
            <w:shd w:val="clear" w:color="auto" w:fill="FDDEC7"/>
          </w:tcPr>
          <w:p w14:paraId="480516B0" w14:textId="60AEEC1D" w:rsidR="002D3C2D" w:rsidRPr="00081D97" w:rsidRDefault="002D3C2D" w:rsidP="002D3C2D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418" w:type="dxa"/>
            <w:shd w:val="clear" w:color="auto" w:fill="FDDEC7"/>
          </w:tcPr>
          <w:p w14:paraId="06444831" w14:textId="77777777" w:rsidR="002D3C2D" w:rsidRPr="00081D97" w:rsidRDefault="002D3C2D" w:rsidP="002D3C2D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850" w:type="dxa"/>
            <w:shd w:val="clear" w:color="auto" w:fill="FDDEC7"/>
          </w:tcPr>
          <w:p w14:paraId="049222A5" w14:textId="65C8B898" w:rsidR="002D3C2D" w:rsidRPr="00081D97" w:rsidRDefault="002D3C2D" w:rsidP="002D3C2D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426" w:type="dxa"/>
            <w:shd w:val="clear" w:color="auto" w:fill="FDDEC7"/>
          </w:tcPr>
          <w:p w14:paraId="7547D92C" w14:textId="551E32FD" w:rsidR="002D3C2D" w:rsidRPr="00081D97" w:rsidRDefault="002D3C2D" w:rsidP="002D3C2D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081D97">
              <w:rPr>
                <w:rFonts w:ascii="Arial" w:eastAsia="Calibri" w:hAnsi="Arial" w:cs="Arial"/>
                <w:sz w:val="18"/>
                <w:szCs w:val="18"/>
                <w:lang w:eastAsia="en-US"/>
              </w:rPr>
              <w:t>2</w:t>
            </w:r>
          </w:p>
        </w:tc>
        <w:tc>
          <w:tcPr>
            <w:tcW w:w="2693" w:type="dxa"/>
            <w:shd w:val="clear" w:color="auto" w:fill="FDDEC7"/>
          </w:tcPr>
          <w:p w14:paraId="606F270C" w14:textId="765C0BB1" w:rsidR="002D3C2D" w:rsidRPr="00081D97" w:rsidRDefault="002D3C2D" w:rsidP="002D3C2D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Goed en vlot</w:t>
            </w:r>
          </w:p>
        </w:tc>
        <w:tc>
          <w:tcPr>
            <w:tcW w:w="2126" w:type="dxa"/>
            <w:shd w:val="clear" w:color="auto" w:fill="FDDEC7"/>
          </w:tcPr>
          <w:p w14:paraId="2339D89E" w14:textId="77777777" w:rsidR="002D3C2D" w:rsidRPr="00081D97" w:rsidRDefault="002D3C2D" w:rsidP="002D3C2D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</w:tr>
      <w:tr w:rsidR="002D3C2D" w:rsidRPr="00081D97" w14:paraId="088365AA" w14:textId="77777777" w:rsidTr="00917351">
        <w:tc>
          <w:tcPr>
            <w:tcW w:w="704" w:type="dxa"/>
            <w:shd w:val="clear" w:color="auto" w:fill="FDDEC7"/>
          </w:tcPr>
          <w:p w14:paraId="66F46817" w14:textId="77777777" w:rsidR="002D3C2D" w:rsidRPr="00081D97" w:rsidRDefault="002D3C2D" w:rsidP="002D3C2D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559" w:type="dxa"/>
            <w:shd w:val="clear" w:color="auto" w:fill="FDDEC7"/>
          </w:tcPr>
          <w:p w14:paraId="494A2DAB" w14:textId="6F1B5CD7" w:rsidR="002D3C2D" w:rsidRPr="00081D97" w:rsidRDefault="002D3C2D" w:rsidP="002D3C2D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418" w:type="dxa"/>
            <w:shd w:val="clear" w:color="auto" w:fill="FDDEC7"/>
          </w:tcPr>
          <w:p w14:paraId="3DC6E7DE" w14:textId="77777777" w:rsidR="002D3C2D" w:rsidRPr="00081D97" w:rsidRDefault="002D3C2D" w:rsidP="002D3C2D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850" w:type="dxa"/>
            <w:shd w:val="clear" w:color="auto" w:fill="FDDEC7"/>
          </w:tcPr>
          <w:p w14:paraId="12B9F4F6" w14:textId="605E9202" w:rsidR="002D3C2D" w:rsidRPr="00081D97" w:rsidRDefault="002D3C2D" w:rsidP="002D3C2D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426" w:type="dxa"/>
            <w:shd w:val="clear" w:color="auto" w:fill="FDDEC7"/>
          </w:tcPr>
          <w:p w14:paraId="02F73585" w14:textId="6AC6F0F0" w:rsidR="002D3C2D" w:rsidRPr="00081D97" w:rsidRDefault="002D3C2D" w:rsidP="002D3C2D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081D97">
              <w:rPr>
                <w:rFonts w:ascii="Arial" w:eastAsia="Calibri" w:hAnsi="Arial" w:cs="Arial"/>
                <w:sz w:val="18"/>
                <w:szCs w:val="18"/>
                <w:lang w:eastAsia="en-US"/>
              </w:rPr>
              <w:t>3</w:t>
            </w:r>
          </w:p>
        </w:tc>
        <w:tc>
          <w:tcPr>
            <w:tcW w:w="2693" w:type="dxa"/>
            <w:shd w:val="clear" w:color="auto" w:fill="FDDEC7"/>
          </w:tcPr>
          <w:p w14:paraId="31923B7D" w14:textId="021245C5" w:rsidR="002D3C2D" w:rsidRPr="00081D97" w:rsidRDefault="002D3C2D" w:rsidP="002D3C2D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Begrijpend lezen</w:t>
            </w:r>
          </w:p>
        </w:tc>
        <w:tc>
          <w:tcPr>
            <w:tcW w:w="2126" w:type="dxa"/>
            <w:shd w:val="clear" w:color="auto" w:fill="FDDEC7"/>
          </w:tcPr>
          <w:p w14:paraId="5200ECA5" w14:textId="77777777" w:rsidR="002D3C2D" w:rsidRPr="00081D97" w:rsidRDefault="002D3C2D" w:rsidP="002D3C2D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</w:tr>
      <w:tr w:rsidR="002D3C2D" w:rsidRPr="00081D97" w14:paraId="2DDEFE74" w14:textId="77777777" w:rsidTr="00917351">
        <w:tc>
          <w:tcPr>
            <w:tcW w:w="704" w:type="dxa"/>
            <w:shd w:val="clear" w:color="auto" w:fill="FDDEC7"/>
          </w:tcPr>
          <w:p w14:paraId="08D86568" w14:textId="27FB8CCB" w:rsidR="002D3C2D" w:rsidRPr="00081D97" w:rsidRDefault="002D3C2D" w:rsidP="002D3C2D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41</w:t>
            </w:r>
          </w:p>
        </w:tc>
        <w:tc>
          <w:tcPr>
            <w:tcW w:w="1559" w:type="dxa"/>
            <w:shd w:val="clear" w:color="auto" w:fill="FDDEC7"/>
          </w:tcPr>
          <w:p w14:paraId="70B70D4A" w14:textId="70D198E2" w:rsidR="002D3C2D" w:rsidRPr="00081D97" w:rsidRDefault="002D3C2D" w:rsidP="002D3C2D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5–9 okt</w:t>
            </w:r>
          </w:p>
        </w:tc>
        <w:tc>
          <w:tcPr>
            <w:tcW w:w="1418" w:type="dxa"/>
            <w:shd w:val="clear" w:color="auto" w:fill="FDDEC7"/>
          </w:tcPr>
          <w:p w14:paraId="3985B24D" w14:textId="3D034CC8" w:rsidR="002D3C2D" w:rsidRPr="00081D97" w:rsidRDefault="002D3C2D" w:rsidP="002D3C2D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6</w:t>
            </w:r>
          </w:p>
        </w:tc>
        <w:tc>
          <w:tcPr>
            <w:tcW w:w="850" w:type="dxa"/>
            <w:shd w:val="clear" w:color="auto" w:fill="FDDEC7"/>
          </w:tcPr>
          <w:p w14:paraId="5916111B" w14:textId="27143B0F" w:rsidR="002D3C2D" w:rsidRPr="00081D97" w:rsidRDefault="002D3C2D" w:rsidP="002D3C2D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426" w:type="dxa"/>
            <w:shd w:val="clear" w:color="auto" w:fill="FDDEC7"/>
          </w:tcPr>
          <w:p w14:paraId="3E9B308B" w14:textId="5885BE41" w:rsidR="002D3C2D" w:rsidRPr="00081D97" w:rsidRDefault="002D3C2D" w:rsidP="002D3C2D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4</w:t>
            </w:r>
          </w:p>
        </w:tc>
        <w:tc>
          <w:tcPr>
            <w:tcW w:w="2693" w:type="dxa"/>
            <w:shd w:val="clear" w:color="auto" w:fill="FDDEC7"/>
          </w:tcPr>
          <w:p w14:paraId="01F3C997" w14:textId="4BF42919" w:rsidR="002D3C2D" w:rsidRPr="00081D97" w:rsidRDefault="002D3C2D" w:rsidP="002D3C2D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Vlot en vloeiend</w:t>
            </w:r>
          </w:p>
        </w:tc>
        <w:tc>
          <w:tcPr>
            <w:tcW w:w="2126" w:type="dxa"/>
            <w:shd w:val="clear" w:color="auto" w:fill="FDDEC7"/>
          </w:tcPr>
          <w:p w14:paraId="008949C0" w14:textId="3A6D45F4" w:rsidR="002D3C2D" w:rsidRPr="00081D97" w:rsidRDefault="002D3C2D" w:rsidP="002D3C2D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</w:tr>
      <w:tr w:rsidR="002D3C2D" w:rsidRPr="00081D97" w14:paraId="1F83692B" w14:textId="77777777" w:rsidTr="00917351">
        <w:tc>
          <w:tcPr>
            <w:tcW w:w="704" w:type="dxa"/>
            <w:shd w:val="clear" w:color="auto" w:fill="FDDEC7"/>
          </w:tcPr>
          <w:p w14:paraId="5ED47F5A" w14:textId="77777777" w:rsidR="002D3C2D" w:rsidRPr="00081D97" w:rsidRDefault="002D3C2D" w:rsidP="002D3C2D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559" w:type="dxa"/>
            <w:shd w:val="clear" w:color="auto" w:fill="FDDEC7"/>
          </w:tcPr>
          <w:p w14:paraId="192676E1" w14:textId="24B66D98" w:rsidR="002D3C2D" w:rsidRPr="00081D97" w:rsidRDefault="002D3C2D" w:rsidP="002D3C2D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418" w:type="dxa"/>
            <w:shd w:val="clear" w:color="auto" w:fill="FDDEC7"/>
          </w:tcPr>
          <w:p w14:paraId="73AB42FE" w14:textId="77777777" w:rsidR="002D3C2D" w:rsidRPr="00081D97" w:rsidRDefault="002D3C2D" w:rsidP="002D3C2D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850" w:type="dxa"/>
            <w:shd w:val="clear" w:color="auto" w:fill="FDDEC7"/>
          </w:tcPr>
          <w:p w14:paraId="0C35FF64" w14:textId="4E2A6A3E" w:rsidR="002D3C2D" w:rsidRPr="00081D97" w:rsidRDefault="002D3C2D" w:rsidP="002D3C2D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426" w:type="dxa"/>
            <w:shd w:val="clear" w:color="auto" w:fill="FDDEC7"/>
          </w:tcPr>
          <w:p w14:paraId="0E934F36" w14:textId="63DD2B9A" w:rsidR="002D3C2D" w:rsidRPr="00081D97" w:rsidRDefault="002D3C2D" w:rsidP="002D3C2D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5</w:t>
            </w:r>
          </w:p>
        </w:tc>
        <w:tc>
          <w:tcPr>
            <w:tcW w:w="2693" w:type="dxa"/>
            <w:shd w:val="clear" w:color="auto" w:fill="FDDEC7"/>
          </w:tcPr>
          <w:p w14:paraId="2C20CBDE" w14:textId="14D6F528" w:rsidR="002D3C2D" w:rsidRPr="00081D97" w:rsidRDefault="002D3C2D" w:rsidP="002D3C2D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Begrijpend lezen</w:t>
            </w:r>
          </w:p>
        </w:tc>
        <w:tc>
          <w:tcPr>
            <w:tcW w:w="2126" w:type="dxa"/>
            <w:shd w:val="clear" w:color="auto" w:fill="FDDEC7"/>
          </w:tcPr>
          <w:p w14:paraId="0139BFE5" w14:textId="77777777" w:rsidR="002D3C2D" w:rsidRPr="00081D97" w:rsidRDefault="002D3C2D" w:rsidP="002D3C2D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</w:tr>
      <w:tr w:rsidR="002D3C2D" w:rsidRPr="00081D97" w14:paraId="494D82EC" w14:textId="77777777" w:rsidTr="00917351">
        <w:tc>
          <w:tcPr>
            <w:tcW w:w="704" w:type="dxa"/>
            <w:shd w:val="clear" w:color="auto" w:fill="FDDEC7"/>
          </w:tcPr>
          <w:p w14:paraId="0F665A36" w14:textId="77777777" w:rsidR="002D3C2D" w:rsidRPr="00081D97" w:rsidRDefault="002D3C2D" w:rsidP="002D3C2D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559" w:type="dxa"/>
            <w:shd w:val="clear" w:color="auto" w:fill="FDDEC7"/>
          </w:tcPr>
          <w:p w14:paraId="649F8273" w14:textId="5BD1B332" w:rsidR="002D3C2D" w:rsidRPr="00081D97" w:rsidRDefault="002D3C2D" w:rsidP="002D3C2D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418" w:type="dxa"/>
            <w:shd w:val="clear" w:color="auto" w:fill="FDDEC7"/>
          </w:tcPr>
          <w:p w14:paraId="565C5A25" w14:textId="77777777" w:rsidR="002D3C2D" w:rsidRPr="00081D97" w:rsidRDefault="002D3C2D" w:rsidP="002D3C2D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850" w:type="dxa"/>
            <w:shd w:val="clear" w:color="auto" w:fill="FDDEC7"/>
          </w:tcPr>
          <w:p w14:paraId="2FFB0FDD" w14:textId="4C3AA46A" w:rsidR="002D3C2D" w:rsidRPr="00081D97" w:rsidRDefault="002D3C2D" w:rsidP="002D3C2D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426" w:type="dxa"/>
            <w:shd w:val="clear" w:color="auto" w:fill="FDDEC7"/>
          </w:tcPr>
          <w:p w14:paraId="4D9C63A1" w14:textId="146F086F" w:rsidR="002D3C2D" w:rsidRPr="00081D97" w:rsidRDefault="002D3C2D" w:rsidP="002D3C2D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6</w:t>
            </w:r>
          </w:p>
        </w:tc>
        <w:tc>
          <w:tcPr>
            <w:tcW w:w="2693" w:type="dxa"/>
            <w:shd w:val="clear" w:color="auto" w:fill="FDDEC7"/>
          </w:tcPr>
          <w:p w14:paraId="3A19EBEF" w14:textId="4B19780F" w:rsidR="002D3C2D" w:rsidRPr="00081D97" w:rsidRDefault="002D3C2D" w:rsidP="002D3C2D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Samen lezen</w:t>
            </w:r>
          </w:p>
        </w:tc>
        <w:tc>
          <w:tcPr>
            <w:tcW w:w="2126" w:type="dxa"/>
            <w:shd w:val="clear" w:color="auto" w:fill="FDDEC7"/>
          </w:tcPr>
          <w:p w14:paraId="0F7CFEF4" w14:textId="77777777" w:rsidR="002D3C2D" w:rsidRPr="00081D97" w:rsidRDefault="002D3C2D" w:rsidP="002D3C2D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</w:tr>
      <w:tr w:rsidR="002D3C2D" w:rsidRPr="00081D97" w14:paraId="45B9A8AD" w14:textId="77777777" w:rsidTr="00917351">
        <w:tc>
          <w:tcPr>
            <w:tcW w:w="704" w:type="dxa"/>
            <w:shd w:val="clear" w:color="auto" w:fill="FDDEC7"/>
          </w:tcPr>
          <w:p w14:paraId="481A21A1" w14:textId="27B958A8" w:rsidR="002D3C2D" w:rsidRPr="00081D97" w:rsidRDefault="002D3C2D" w:rsidP="002D3C2D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42</w:t>
            </w:r>
          </w:p>
        </w:tc>
        <w:tc>
          <w:tcPr>
            <w:tcW w:w="1559" w:type="dxa"/>
            <w:shd w:val="clear" w:color="auto" w:fill="FDDEC7"/>
          </w:tcPr>
          <w:p w14:paraId="2D88FD66" w14:textId="48F67E7D" w:rsidR="002D3C2D" w:rsidRPr="00081D97" w:rsidRDefault="002D3C2D" w:rsidP="002D3C2D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12–16 okt</w:t>
            </w:r>
          </w:p>
        </w:tc>
        <w:tc>
          <w:tcPr>
            <w:tcW w:w="1418" w:type="dxa"/>
            <w:shd w:val="clear" w:color="auto" w:fill="FDDEC7"/>
          </w:tcPr>
          <w:p w14:paraId="7B6DF8B5" w14:textId="3E9D104E" w:rsidR="002D3C2D" w:rsidRPr="00081D97" w:rsidRDefault="002D3C2D" w:rsidP="002D3C2D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7</w:t>
            </w:r>
          </w:p>
        </w:tc>
        <w:tc>
          <w:tcPr>
            <w:tcW w:w="850" w:type="dxa"/>
            <w:shd w:val="clear" w:color="auto" w:fill="FDDEC7"/>
          </w:tcPr>
          <w:p w14:paraId="44EB42F9" w14:textId="00C252D3" w:rsidR="002D3C2D" w:rsidRPr="00081D97" w:rsidRDefault="002D3C2D" w:rsidP="002D3C2D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426" w:type="dxa"/>
            <w:shd w:val="clear" w:color="auto" w:fill="FDDEC7"/>
          </w:tcPr>
          <w:p w14:paraId="107510D1" w14:textId="7A48C7E6" w:rsidR="002D3C2D" w:rsidRPr="00081D97" w:rsidRDefault="002D3C2D" w:rsidP="002D3C2D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7</w:t>
            </w:r>
          </w:p>
        </w:tc>
        <w:tc>
          <w:tcPr>
            <w:tcW w:w="2693" w:type="dxa"/>
            <w:shd w:val="clear" w:color="auto" w:fill="FDDEC7"/>
          </w:tcPr>
          <w:p w14:paraId="4ECA9CF9" w14:textId="3D77C5C7" w:rsidR="002D3C2D" w:rsidRPr="00081D97" w:rsidRDefault="002D3C2D" w:rsidP="002D3C2D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Lekker lezen</w:t>
            </w:r>
          </w:p>
        </w:tc>
        <w:tc>
          <w:tcPr>
            <w:tcW w:w="2126" w:type="dxa"/>
            <w:shd w:val="clear" w:color="auto" w:fill="FDDEC7"/>
          </w:tcPr>
          <w:p w14:paraId="4DF4DC71" w14:textId="77777777" w:rsidR="002D3C2D" w:rsidRPr="00081D97" w:rsidRDefault="002D3C2D" w:rsidP="002D3C2D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</w:tr>
      <w:tr w:rsidR="002D3C2D" w:rsidRPr="00081D97" w14:paraId="63C355D6" w14:textId="77777777" w:rsidTr="00917351">
        <w:tc>
          <w:tcPr>
            <w:tcW w:w="704" w:type="dxa"/>
            <w:shd w:val="clear" w:color="auto" w:fill="FDDEC7"/>
          </w:tcPr>
          <w:p w14:paraId="7E88D594" w14:textId="77777777" w:rsidR="002D3C2D" w:rsidRPr="00081D97" w:rsidRDefault="002D3C2D" w:rsidP="002D3C2D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559" w:type="dxa"/>
            <w:shd w:val="clear" w:color="auto" w:fill="FDDEC7"/>
          </w:tcPr>
          <w:p w14:paraId="62767BB6" w14:textId="35982AD2" w:rsidR="002D3C2D" w:rsidRPr="00081D97" w:rsidRDefault="002D3C2D" w:rsidP="002D3C2D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418" w:type="dxa"/>
            <w:shd w:val="clear" w:color="auto" w:fill="FDDEC7"/>
          </w:tcPr>
          <w:p w14:paraId="7674D326" w14:textId="77777777" w:rsidR="002D3C2D" w:rsidRPr="00081D97" w:rsidRDefault="002D3C2D" w:rsidP="002D3C2D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850" w:type="dxa"/>
            <w:shd w:val="clear" w:color="auto" w:fill="FDDEC7"/>
          </w:tcPr>
          <w:p w14:paraId="7AD5576E" w14:textId="39F013BD" w:rsidR="002D3C2D" w:rsidRPr="00081D97" w:rsidRDefault="002D3C2D" w:rsidP="002D3C2D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426" w:type="dxa"/>
            <w:shd w:val="clear" w:color="auto" w:fill="FDDEC7"/>
          </w:tcPr>
          <w:p w14:paraId="65881643" w14:textId="7B751D6C" w:rsidR="002D3C2D" w:rsidRPr="00081D97" w:rsidRDefault="002D3C2D" w:rsidP="002D3C2D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8</w:t>
            </w:r>
          </w:p>
        </w:tc>
        <w:tc>
          <w:tcPr>
            <w:tcW w:w="2693" w:type="dxa"/>
            <w:shd w:val="clear" w:color="auto" w:fill="FDDEC7"/>
          </w:tcPr>
          <w:p w14:paraId="75D4A808" w14:textId="52564F20" w:rsidR="002D3C2D" w:rsidRPr="00081D97" w:rsidRDefault="002D3C2D" w:rsidP="002D3C2D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Goed en vlot</w:t>
            </w:r>
          </w:p>
        </w:tc>
        <w:tc>
          <w:tcPr>
            <w:tcW w:w="2126" w:type="dxa"/>
            <w:shd w:val="clear" w:color="auto" w:fill="FDDEC7"/>
          </w:tcPr>
          <w:p w14:paraId="7A3F26E0" w14:textId="77777777" w:rsidR="002D3C2D" w:rsidRPr="00081D97" w:rsidRDefault="002D3C2D" w:rsidP="002D3C2D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</w:tr>
      <w:tr w:rsidR="002D3C2D" w:rsidRPr="00081D97" w14:paraId="0B647C4A" w14:textId="77777777" w:rsidTr="00917351">
        <w:tc>
          <w:tcPr>
            <w:tcW w:w="704" w:type="dxa"/>
            <w:shd w:val="clear" w:color="auto" w:fill="FDDEC7"/>
          </w:tcPr>
          <w:p w14:paraId="57C0D353" w14:textId="77777777" w:rsidR="002D3C2D" w:rsidRPr="00081D97" w:rsidRDefault="002D3C2D" w:rsidP="002D3C2D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559" w:type="dxa"/>
            <w:shd w:val="clear" w:color="auto" w:fill="FDDEC7"/>
          </w:tcPr>
          <w:p w14:paraId="1B77F62A" w14:textId="0C7B65D0" w:rsidR="002D3C2D" w:rsidRPr="00081D97" w:rsidRDefault="002D3C2D" w:rsidP="002D3C2D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418" w:type="dxa"/>
            <w:shd w:val="clear" w:color="auto" w:fill="FDDEC7"/>
          </w:tcPr>
          <w:p w14:paraId="642B6905" w14:textId="77777777" w:rsidR="002D3C2D" w:rsidRPr="00081D97" w:rsidRDefault="002D3C2D" w:rsidP="002D3C2D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850" w:type="dxa"/>
            <w:shd w:val="clear" w:color="auto" w:fill="FDDEC7"/>
          </w:tcPr>
          <w:p w14:paraId="7068D4C2" w14:textId="4A31FE25" w:rsidR="002D3C2D" w:rsidRPr="00081D97" w:rsidRDefault="002D3C2D" w:rsidP="002D3C2D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426" w:type="dxa"/>
            <w:shd w:val="clear" w:color="auto" w:fill="FDDEC7"/>
          </w:tcPr>
          <w:p w14:paraId="00B6FE8E" w14:textId="5FDA2ADB" w:rsidR="002D3C2D" w:rsidRPr="00081D97" w:rsidRDefault="002D3C2D" w:rsidP="002D3C2D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9</w:t>
            </w:r>
          </w:p>
        </w:tc>
        <w:tc>
          <w:tcPr>
            <w:tcW w:w="2693" w:type="dxa"/>
            <w:shd w:val="clear" w:color="auto" w:fill="FDDEC7"/>
          </w:tcPr>
          <w:p w14:paraId="2E978092" w14:textId="6D537D5A" w:rsidR="002D3C2D" w:rsidRPr="00081D97" w:rsidRDefault="002D3C2D" w:rsidP="002D3C2D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Begrijpend lezen</w:t>
            </w:r>
          </w:p>
        </w:tc>
        <w:tc>
          <w:tcPr>
            <w:tcW w:w="2126" w:type="dxa"/>
            <w:shd w:val="clear" w:color="auto" w:fill="FDDEC7"/>
          </w:tcPr>
          <w:p w14:paraId="052C311B" w14:textId="77777777" w:rsidR="002D3C2D" w:rsidRPr="00081D97" w:rsidRDefault="002D3C2D" w:rsidP="002D3C2D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</w:tr>
      <w:tr w:rsidR="002D3C2D" w:rsidRPr="00081D97" w14:paraId="6984B9E3" w14:textId="77777777" w:rsidTr="0054701E">
        <w:tc>
          <w:tcPr>
            <w:tcW w:w="704" w:type="dxa"/>
            <w:shd w:val="clear" w:color="auto" w:fill="FBF581"/>
          </w:tcPr>
          <w:p w14:paraId="1E789164" w14:textId="6CA53B6C" w:rsidR="002D3C2D" w:rsidRPr="00081D97" w:rsidRDefault="002D3C2D" w:rsidP="002D3C2D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43</w:t>
            </w:r>
          </w:p>
        </w:tc>
        <w:tc>
          <w:tcPr>
            <w:tcW w:w="1559" w:type="dxa"/>
            <w:shd w:val="clear" w:color="auto" w:fill="FBF581"/>
          </w:tcPr>
          <w:p w14:paraId="126E64E6" w14:textId="0B9928AA" w:rsidR="002D3C2D" w:rsidRPr="00081D97" w:rsidRDefault="002D3C2D" w:rsidP="002D3C2D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0D2AC1"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  <w:t>1</w:t>
            </w:r>
            <w:r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  <w:t>9</w:t>
            </w:r>
            <w:r w:rsidR="00BF6CEE">
              <w:rPr>
                <w:rFonts w:ascii="Arial" w:eastAsia="Calibri" w:hAnsi="Arial" w:cs="Arial"/>
                <w:sz w:val="18"/>
                <w:szCs w:val="18"/>
                <w:lang w:eastAsia="en-US"/>
              </w:rPr>
              <w:t>–</w:t>
            </w:r>
            <w:r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  <w:t>23</w:t>
            </w:r>
            <w:r w:rsidRPr="000D2AC1"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  <w:t xml:space="preserve"> okt</w:t>
            </w:r>
          </w:p>
        </w:tc>
        <w:tc>
          <w:tcPr>
            <w:tcW w:w="1418" w:type="dxa"/>
            <w:shd w:val="clear" w:color="auto" w:fill="FBF581"/>
          </w:tcPr>
          <w:p w14:paraId="30218E8B" w14:textId="5B288E75" w:rsidR="002D3C2D" w:rsidRPr="00081D97" w:rsidRDefault="00592BE2" w:rsidP="002D3C2D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Herfstvakantie</w:t>
            </w:r>
          </w:p>
        </w:tc>
        <w:tc>
          <w:tcPr>
            <w:tcW w:w="850" w:type="dxa"/>
            <w:shd w:val="clear" w:color="auto" w:fill="FBF581"/>
          </w:tcPr>
          <w:p w14:paraId="12662CD0" w14:textId="595F45BF" w:rsidR="002D3C2D" w:rsidRPr="00081D97" w:rsidRDefault="002D3C2D" w:rsidP="002D3C2D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426" w:type="dxa"/>
            <w:shd w:val="clear" w:color="auto" w:fill="FBF581"/>
          </w:tcPr>
          <w:p w14:paraId="74D1D185" w14:textId="228B291F" w:rsidR="002D3C2D" w:rsidRPr="00081D97" w:rsidRDefault="002D3C2D" w:rsidP="002D3C2D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2693" w:type="dxa"/>
            <w:shd w:val="clear" w:color="auto" w:fill="FBF581"/>
          </w:tcPr>
          <w:p w14:paraId="66D761AF" w14:textId="3E6ACEC5" w:rsidR="002D3C2D" w:rsidRPr="00081D97" w:rsidRDefault="002D3C2D" w:rsidP="002D3C2D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2126" w:type="dxa"/>
            <w:shd w:val="clear" w:color="auto" w:fill="FBF581"/>
          </w:tcPr>
          <w:p w14:paraId="6FCB68EA" w14:textId="77777777" w:rsidR="002D3C2D" w:rsidRPr="00081D97" w:rsidRDefault="002D3C2D" w:rsidP="002D3C2D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</w:tr>
      <w:tr w:rsidR="002D3C2D" w:rsidRPr="00081D97" w14:paraId="643F7B1E" w14:textId="77777777" w:rsidTr="0054701E">
        <w:tc>
          <w:tcPr>
            <w:tcW w:w="704" w:type="dxa"/>
            <w:shd w:val="clear" w:color="auto" w:fill="FBF581"/>
          </w:tcPr>
          <w:p w14:paraId="23DC346D" w14:textId="77777777" w:rsidR="002D3C2D" w:rsidRPr="00081D97" w:rsidRDefault="002D3C2D" w:rsidP="002D3C2D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559" w:type="dxa"/>
            <w:shd w:val="clear" w:color="auto" w:fill="FBF581"/>
          </w:tcPr>
          <w:p w14:paraId="51D3EFD8" w14:textId="42DB89BC" w:rsidR="002D3C2D" w:rsidRPr="00081D97" w:rsidRDefault="002D3C2D" w:rsidP="002D3C2D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418" w:type="dxa"/>
            <w:shd w:val="clear" w:color="auto" w:fill="FBF581"/>
          </w:tcPr>
          <w:p w14:paraId="4AA51ECA" w14:textId="77777777" w:rsidR="002D3C2D" w:rsidRPr="00081D97" w:rsidRDefault="002D3C2D" w:rsidP="002D3C2D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850" w:type="dxa"/>
            <w:shd w:val="clear" w:color="auto" w:fill="FBF581"/>
          </w:tcPr>
          <w:p w14:paraId="3B9B05BF" w14:textId="37039CA9" w:rsidR="002D3C2D" w:rsidRPr="00081D97" w:rsidRDefault="002D3C2D" w:rsidP="002D3C2D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426" w:type="dxa"/>
            <w:shd w:val="clear" w:color="auto" w:fill="FBF581"/>
          </w:tcPr>
          <w:p w14:paraId="45384C79" w14:textId="770B6D75" w:rsidR="002D3C2D" w:rsidRPr="00081D97" w:rsidRDefault="002D3C2D" w:rsidP="002D3C2D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2693" w:type="dxa"/>
            <w:shd w:val="clear" w:color="auto" w:fill="FBF581"/>
          </w:tcPr>
          <w:p w14:paraId="2D5A0F22" w14:textId="4FB53DA9" w:rsidR="002D3C2D" w:rsidRPr="00081D97" w:rsidRDefault="002D3C2D" w:rsidP="002D3C2D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2126" w:type="dxa"/>
            <w:shd w:val="clear" w:color="auto" w:fill="FBF581"/>
          </w:tcPr>
          <w:p w14:paraId="730364D0" w14:textId="77777777" w:rsidR="002D3C2D" w:rsidRPr="00081D97" w:rsidRDefault="002D3C2D" w:rsidP="002D3C2D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</w:tr>
      <w:tr w:rsidR="002D3C2D" w:rsidRPr="00081D97" w14:paraId="328977B4" w14:textId="77777777" w:rsidTr="0054701E">
        <w:tc>
          <w:tcPr>
            <w:tcW w:w="704" w:type="dxa"/>
            <w:shd w:val="clear" w:color="auto" w:fill="FBF581"/>
          </w:tcPr>
          <w:p w14:paraId="72631BF7" w14:textId="77777777" w:rsidR="002D3C2D" w:rsidRPr="00081D97" w:rsidRDefault="002D3C2D" w:rsidP="002D3C2D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559" w:type="dxa"/>
            <w:shd w:val="clear" w:color="auto" w:fill="FBF581"/>
          </w:tcPr>
          <w:p w14:paraId="5F34CC6A" w14:textId="22865984" w:rsidR="002D3C2D" w:rsidRPr="00081D97" w:rsidRDefault="002D3C2D" w:rsidP="002D3C2D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418" w:type="dxa"/>
            <w:shd w:val="clear" w:color="auto" w:fill="FBF581"/>
          </w:tcPr>
          <w:p w14:paraId="0792D7C0" w14:textId="77777777" w:rsidR="002D3C2D" w:rsidRPr="00081D97" w:rsidRDefault="002D3C2D" w:rsidP="002D3C2D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850" w:type="dxa"/>
            <w:shd w:val="clear" w:color="auto" w:fill="FBF581"/>
          </w:tcPr>
          <w:p w14:paraId="276BA10A" w14:textId="209DC4EE" w:rsidR="002D3C2D" w:rsidRPr="00081D97" w:rsidRDefault="002D3C2D" w:rsidP="002D3C2D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426" w:type="dxa"/>
            <w:shd w:val="clear" w:color="auto" w:fill="FBF581"/>
          </w:tcPr>
          <w:p w14:paraId="670DD0A0" w14:textId="386DC817" w:rsidR="002D3C2D" w:rsidRPr="00081D97" w:rsidRDefault="002D3C2D" w:rsidP="002D3C2D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2693" w:type="dxa"/>
            <w:shd w:val="clear" w:color="auto" w:fill="FBF581"/>
          </w:tcPr>
          <w:p w14:paraId="3EDC0368" w14:textId="0C732562" w:rsidR="002D3C2D" w:rsidRPr="00081D97" w:rsidRDefault="002D3C2D" w:rsidP="002D3C2D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2126" w:type="dxa"/>
            <w:shd w:val="clear" w:color="auto" w:fill="FBF581"/>
          </w:tcPr>
          <w:p w14:paraId="197B8426" w14:textId="77777777" w:rsidR="002D3C2D" w:rsidRPr="00081D97" w:rsidRDefault="002D3C2D" w:rsidP="002D3C2D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</w:tr>
      <w:tr w:rsidR="002D3C2D" w:rsidRPr="00081D97" w14:paraId="2152A82F" w14:textId="77777777" w:rsidTr="008E0A3E">
        <w:tc>
          <w:tcPr>
            <w:tcW w:w="704" w:type="dxa"/>
            <w:shd w:val="clear" w:color="auto" w:fill="FBF581"/>
          </w:tcPr>
          <w:p w14:paraId="5B01C1F3" w14:textId="13E8BAE4" w:rsidR="002D3C2D" w:rsidRPr="00081D97" w:rsidRDefault="002D3C2D" w:rsidP="002D3C2D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559" w:type="dxa"/>
            <w:shd w:val="clear" w:color="auto" w:fill="FBF581"/>
          </w:tcPr>
          <w:p w14:paraId="6D7A76C5" w14:textId="62568C1A" w:rsidR="002D3C2D" w:rsidRDefault="002D3C2D" w:rsidP="002D3C2D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418" w:type="dxa"/>
            <w:shd w:val="clear" w:color="auto" w:fill="FBF581"/>
          </w:tcPr>
          <w:p w14:paraId="0E2B4833" w14:textId="7A6A4D68" w:rsidR="002D3C2D" w:rsidRDefault="002D3C2D" w:rsidP="002D3C2D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850" w:type="dxa"/>
            <w:shd w:val="clear" w:color="auto" w:fill="FBF581"/>
          </w:tcPr>
          <w:p w14:paraId="2D7D7DE8" w14:textId="66626FFD" w:rsidR="002D3C2D" w:rsidRPr="00081D97" w:rsidRDefault="002D3C2D" w:rsidP="002D3C2D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426" w:type="dxa"/>
            <w:shd w:val="clear" w:color="auto" w:fill="FBF581"/>
          </w:tcPr>
          <w:p w14:paraId="4253FBA8" w14:textId="73357F52" w:rsidR="002D3C2D" w:rsidRPr="00081D97" w:rsidRDefault="002D3C2D" w:rsidP="002D3C2D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2693" w:type="dxa"/>
            <w:shd w:val="clear" w:color="auto" w:fill="FBF581"/>
          </w:tcPr>
          <w:p w14:paraId="2AEA35B9" w14:textId="6FFDB5D4" w:rsidR="002D3C2D" w:rsidRDefault="002D3C2D" w:rsidP="002D3C2D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2126" w:type="dxa"/>
            <w:shd w:val="clear" w:color="auto" w:fill="FBF581"/>
          </w:tcPr>
          <w:p w14:paraId="761BBDF0" w14:textId="77777777" w:rsidR="002D3C2D" w:rsidRPr="00081D97" w:rsidRDefault="002D3C2D" w:rsidP="002D3C2D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</w:tr>
      <w:tr w:rsidR="00B5362A" w:rsidRPr="00081D97" w14:paraId="31952BFF" w14:textId="77777777" w:rsidTr="0054701E">
        <w:tc>
          <w:tcPr>
            <w:tcW w:w="704" w:type="dxa"/>
            <w:shd w:val="clear" w:color="auto" w:fill="FDDEC7"/>
          </w:tcPr>
          <w:p w14:paraId="1E94CF66" w14:textId="2D49A208" w:rsidR="00B5362A" w:rsidRDefault="00B5362A" w:rsidP="00B5362A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081D97">
              <w:rPr>
                <w:rFonts w:ascii="Arial" w:eastAsia="Calibri" w:hAnsi="Arial" w:cs="Arial"/>
                <w:sz w:val="18"/>
                <w:szCs w:val="18"/>
                <w:lang w:eastAsia="en-US"/>
              </w:rPr>
              <w:t>4</w:t>
            </w: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4</w:t>
            </w:r>
          </w:p>
        </w:tc>
        <w:tc>
          <w:tcPr>
            <w:tcW w:w="1559" w:type="dxa"/>
            <w:shd w:val="clear" w:color="auto" w:fill="FDDEC7"/>
          </w:tcPr>
          <w:p w14:paraId="4DE54675" w14:textId="7CD9C58C" w:rsidR="00B5362A" w:rsidRPr="000D2AC1" w:rsidRDefault="00B5362A" w:rsidP="00B5362A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26–30</w:t>
            </w:r>
            <w:r w:rsidRPr="00081D97">
              <w:rPr>
                <w:rFonts w:ascii="Arial" w:eastAsia="Calibri" w:hAnsi="Arial" w:cs="Arial"/>
                <w:sz w:val="18"/>
                <w:szCs w:val="18"/>
                <w:lang w:eastAsia="en-US"/>
              </w:rPr>
              <w:t xml:space="preserve"> okt</w:t>
            </w:r>
          </w:p>
        </w:tc>
        <w:tc>
          <w:tcPr>
            <w:tcW w:w="1418" w:type="dxa"/>
            <w:shd w:val="clear" w:color="auto" w:fill="FDDEC7"/>
          </w:tcPr>
          <w:p w14:paraId="6FCCDE80" w14:textId="28C73CC6" w:rsidR="00B5362A" w:rsidRDefault="00B5362A" w:rsidP="00B5362A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8</w:t>
            </w:r>
          </w:p>
        </w:tc>
        <w:tc>
          <w:tcPr>
            <w:tcW w:w="850" w:type="dxa"/>
            <w:shd w:val="clear" w:color="auto" w:fill="FDDEC7"/>
          </w:tcPr>
          <w:p w14:paraId="2180D933" w14:textId="77777777" w:rsidR="00B5362A" w:rsidRPr="00081D97" w:rsidRDefault="00B5362A" w:rsidP="00B5362A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426" w:type="dxa"/>
            <w:shd w:val="clear" w:color="auto" w:fill="FDDEC7"/>
          </w:tcPr>
          <w:p w14:paraId="67194760" w14:textId="2EC7CDBF" w:rsidR="00B5362A" w:rsidRPr="00081D97" w:rsidRDefault="00B5362A" w:rsidP="00B5362A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081D97">
              <w:rPr>
                <w:rFonts w:ascii="Arial" w:eastAsia="Calibri" w:hAnsi="Arial" w:cs="Arial"/>
                <w:sz w:val="18"/>
                <w:szCs w:val="18"/>
                <w:lang w:eastAsia="en-US"/>
              </w:rPr>
              <w:t>1</w:t>
            </w: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2693" w:type="dxa"/>
            <w:shd w:val="clear" w:color="auto" w:fill="FDDEC7"/>
          </w:tcPr>
          <w:p w14:paraId="4FD42383" w14:textId="422CE4F7" w:rsidR="00B5362A" w:rsidRDefault="00B5362A" w:rsidP="00B5362A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Leestoets (Goed en vlot)</w:t>
            </w:r>
          </w:p>
        </w:tc>
        <w:tc>
          <w:tcPr>
            <w:tcW w:w="2126" w:type="dxa"/>
            <w:shd w:val="clear" w:color="auto" w:fill="FDDEC7"/>
          </w:tcPr>
          <w:p w14:paraId="1863392D" w14:textId="4F58A3A2" w:rsidR="00B5362A" w:rsidRPr="00081D97" w:rsidRDefault="00B5362A" w:rsidP="00B5362A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C712FF">
              <w:rPr>
                <w:rFonts w:ascii="Arial" w:eastAsia="Calibri" w:hAnsi="Arial" w:cs="Arial"/>
                <w:i/>
                <w:iCs/>
                <w:sz w:val="18"/>
                <w:szCs w:val="18"/>
                <w:lang w:eastAsia="en-US"/>
              </w:rPr>
              <w:t>Toetsweek</w:t>
            </w:r>
          </w:p>
        </w:tc>
      </w:tr>
      <w:tr w:rsidR="00B5362A" w:rsidRPr="00081D97" w14:paraId="1E5EC99C" w14:textId="77777777" w:rsidTr="0054701E">
        <w:tc>
          <w:tcPr>
            <w:tcW w:w="704" w:type="dxa"/>
            <w:shd w:val="clear" w:color="auto" w:fill="FDDEC7"/>
          </w:tcPr>
          <w:p w14:paraId="3DAE81DC" w14:textId="77777777" w:rsidR="00B5362A" w:rsidRDefault="00B5362A" w:rsidP="00B5362A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559" w:type="dxa"/>
            <w:shd w:val="clear" w:color="auto" w:fill="FDDEC7"/>
          </w:tcPr>
          <w:p w14:paraId="6AB8B4E7" w14:textId="77777777" w:rsidR="00B5362A" w:rsidRPr="000D2AC1" w:rsidRDefault="00B5362A" w:rsidP="00B5362A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1418" w:type="dxa"/>
            <w:shd w:val="clear" w:color="auto" w:fill="FDDEC7"/>
          </w:tcPr>
          <w:p w14:paraId="4B00F5E8" w14:textId="77777777" w:rsidR="00B5362A" w:rsidRDefault="00B5362A" w:rsidP="00B5362A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850" w:type="dxa"/>
            <w:shd w:val="clear" w:color="auto" w:fill="FDDEC7"/>
          </w:tcPr>
          <w:p w14:paraId="7EE6A603" w14:textId="77777777" w:rsidR="00B5362A" w:rsidRPr="00081D97" w:rsidRDefault="00B5362A" w:rsidP="00B5362A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426" w:type="dxa"/>
            <w:shd w:val="clear" w:color="auto" w:fill="FDDEC7"/>
          </w:tcPr>
          <w:p w14:paraId="717BAE08" w14:textId="168A57C5" w:rsidR="00B5362A" w:rsidRPr="00081D97" w:rsidRDefault="00B5362A" w:rsidP="00B5362A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081D97">
              <w:rPr>
                <w:rFonts w:ascii="Arial" w:eastAsia="Calibri" w:hAnsi="Arial" w:cs="Arial"/>
                <w:sz w:val="18"/>
                <w:szCs w:val="18"/>
                <w:lang w:eastAsia="en-US"/>
              </w:rPr>
              <w:t>1</w:t>
            </w: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2693" w:type="dxa"/>
            <w:shd w:val="clear" w:color="auto" w:fill="FDDEC7"/>
          </w:tcPr>
          <w:p w14:paraId="30D06D4E" w14:textId="5455D2D8" w:rsidR="00B5362A" w:rsidRDefault="00B5362A" w:rsidP="00B5362A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Woordtoets (Goed en vlot)</w:t>
            </w:r>
          </w:p>
        </w:tc>
        <w:tc>
          <w:tcPr>
            <w:tcW w:w="2126" w:type="dxa"/>
            <w:shd w:val="clear" w:color="auto" w:fill="FDDEC7"/>
          </w:tcPr>
          <w:p w14:paraId="46FE21AD" w14:textId="77777777" w:rsidR="00B5362A" w:rsidRPr="00081D97" w:rsidRDefault="00B5362A" w:rsidP="00B5362A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</w:tr>
      <w:tr w:rsidR="00B5362A" w:rsidRPr="00081D97" w14:paraId="59BB7015" w14:textId="77777777" w:rsidTr="0054701E">
        <w:tc>
          <w:tcPr>
            <w:tcW w:w="704" w:type="dxa"/>
            <w:shd w:val="clear" w:color="auto" w:fill="FDDEC7"/>
          </w:tcPr>
          <w:p w14:paraId="2BC90537" w14:textId="77777777" w:rsidR="00B5362A" w:rsidRDefault="00B5362A" w:rsidP="00B5362A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559" w:type="dxa"/>
            <w:shd w:val="clear" w:color="auto" w:fill="FDDEC7"/>
          </w:tcPr>
          <w:p w14:paraId="59D9CF45" w14:textId="77777777" w:rsidR="00B5362A" w:rsidRPr="000D2AC1" w:rsidRDefault="00B5362A" w:rsidP="00B5362A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1418" w:type="dxa"/>
            <w:shd w:val="clear" w:color="auto" w:fill="FDDEC7"/>
          </w:tcPr>
          <w:p w14:paraId="13F15E10" w14:textId="77777777" w:rsidR="00B5362A" w:rsidRDefault="00B5362A" w:rsidP="00B5362A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850" w:type="dxa"/>
            <w:shd w:val="clear" w:color="auto" w:fill="FDDEC7"/>
          </w:tcPr>
          <w:p w14:paraId="2DB2570B" w14:textId="77777777" w:rsidR="00B5362A" w:rsidRPr="00081D97" w:rsidRDefault="00B5362A" w:rsidP="00B5362A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426" w:type="dxa"/>
            <w:shd w:val="clear" w:color="auto" w:fill="FDDEC7"/>
          </w:tcPr>
          <w:p w14:paraId="2DC2028F" w14:textId="7B867DBC" w:rsidR="00B5362A" w:rsidRPr="00081D97" w:rsidRDefault="00B5362A" w:rsidP="00B5362A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081D97">
              <w:rPr>
                <w:rFonts w:ascii="Arial" w:eastAsia="Calibri" w:hAnsi="Arial" w:cs="Arial"/>
                <w:sz w:val="18"/>
                <w:szCs w:val="18"/>
                <w:lang w:eastAsia="en-US"/>
              </w:rPr>
              <w:t>1</w:t>
            </w: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2</w:t>
            </w:r>
          </w:p>
        </w:tc>
        <w:tc>
          <w:tcPr>
            <w:tcW w:w="2693" w:type="dxa"/>
            <w:shd w:val="clear" w:color="auto" w:fill="FDDEC7"/>
          </w:tcPr>
          <w:p w14:paraId="06E8FF52" w14:textId="71928A42" w:rsidR="00B5362A" w:rsidRDefault="00B5362A" w:rsidP="00B5362A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Teksttoets Vloeiend lezen</w:t>
            </w:r>
          </w:p>
        </w:tc>
        <w:tc>
          <w:tcPr>
            <w:tcW w:w="2126" w:type="dxa"/>
            <w:shd w:val="clear" w:color="auto" w:fill="FDDEC7"/>
          </w:tcPr>
          <w:p w14:paraId="33979853" w14:textId="77777777" w:rsidR="00B5362A" w:rsidRPr="00081D97" w:rsidRDefault="00B5362A" w:rsidP="00B5362A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</w:tr>
      <w:tr w:rsidR="00B5362A" w:rsidRPr="00081D97" w14:paraId="772CEDFD" w14:textId="77777777" w:rsidTr="0054701E">
        <w:tc>
          <w:tcPr>
            <w:tcW w:w="704" w:type="dxa"/>
            <w:shd w:val="clear" w:color="auto" w:fill="FDDEC7"/>
          </w:tcPr>
          <w:p w14:paraId="0A0C4F3A" w14:textId="77777777" w:rsidR="00B5362A" w:rsidRDefault="00B5362A" w:rsidP="00B5362A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559" w:type="dxa"/>
            <w:shd w:val="clear" w:color="auto" w:fill="FDDEC7"/>
          </w:tcPr>
          <w:p w14:paraId="15481441" w14:textId="77777777" w:rsidR="00B5362A" w:rsidRPr="000D2AC1" w:rsidRDefault="00B5362A" w:rsidP="00B5362A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1418" w:type="dxa"/>
            <w:shd w:val="clear" w:color="auto" w:fill="FDDEC7"/>
          </w:tcPr>
          <w:p w14:paraId="093DAD3A" w14:textId="77777777" w:rsidR="00B5362A" w:rsidRDefault="00B5362A" w:rsidP="00B5362A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850" w:type="dxa"/>
            <w:shd w:val="clear" w:color="auto" w:fill="FDDEC7"/>
          </w:tcPr>
          <w:p w14:paraId="1E2B329C" w14:textId="77777777" w:rsidR="00B5362A" w:rsidRPr="00081D97" w:rsidRDefault="00B5362A" w:rsidP="00B5362A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426" w:type="dxa"/>
            <w:shd w:val="clear" w:color="auto" w:fill="FDDEC7"/>
          </w:tcPr>
          <w:p w14:paraId="7A414869" w14:textId="0D1D9710" w:rsidR="00B5362A" w:rsidRPr="00081D97" w:rsidRDefault="00B5362A" w:rsidP="00B5362A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081D97">
              <w:rPr>
                <w:rFonts w:ascii="Arial" w:eastAsia="Calibri" w:hAnsi="Arial" w:cs="Arial"/>
                <w:sz w:val="18"/>
                <w:szCs w:val="18"/>
                <w:lang w:eastAsia="en-US"/>
              </w:rPr>
              <w:t>1</w:t>
            </w: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3</w:t>
            </w:r>
          </w:p>
        </w:tc>
        <w:tc>
          <w:tcPr>
            <w:tcW w:w="2693" w:type="dxa"/>
            <w:shd w:val="clear" w:color="auto" w:fill="FDDEC7"/>
          </w:tcPr>
          <w:p w14:paraId="3583D7C3" w14:textId="4338FDBB" w:rsidR="00B5362A" w:rsidRDefault="00B5362A" w:rsidP="00B5362A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Teksttoets Begrijpend lezen</w:t>
            </w:r>
          </w:p>
        </w:tc>
        <w:tc>
          <w:tcPr>
            <w:tcW w:w="2126" w:type="dxa"/>
            <w:shd w:val="clear" w:color="auto" w:fill="FDDEC7"/>
          </w:tcPr>
          <w:p w14:paraId="1DF911CF" w14:textId="77777777" w:rsidR="00B5362A" w:rsidRPr="00081D97" w:rsidRDefault="00B5362A" w:rsidP="00B5362A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</w:tr>
      <w:tr w:rsidR="00397AB0" w:rsidRPr="00081D97" w14:paraId="03F3BE0C" w14:textId="77777777" w:rsidTr="00FB46CF">
        <w:tc>
          <w:tcPr>
            <w:tcW w:w="704" w:type="dxa"/>
            <w:shd w:val="clear" w:color="auto" w:fill="E1D8EC"/>
          </w:tcPr>
          <w:p w14:paraId="4724F9D1" w14:textId="4BED7E59" w:rsidR="00397AB0" w:rsidRPr="00081D97" w:rsidRDefault="00397AB0" w:rsidP="00397AB0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081D97">
              <w:rPr>
                <w:rFonts w:ascii="Arial" w:eastAsia="Calibri" w:hAnsi="Arial" w:cs="Arial"/>
                <w:sz w:val="18"/>
                <w:szCs w:val="18"/>
                <w:lang w:eastAsia="en-US"/>
              </w:rPr>
              <w:t>4</w:t>
            </w: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5</w:t>
            </w:r>
          </w:p>
        </w:tc>
        <w:tc>
          <w:tcPr>
            <w:tcW w:w="1559" w:type="dxa"/>
            <w:shd w:val="clear" w:color="auto" w:fill="E1D8EC"/>
          </w:tcPr>
          <w:p w14:paraId="70908EDB" w14:textId="29678517" w:rsidR="00397AB0" w:rsidRDefault="00397AB0" w:rsidP="00397AB0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2</w:t>
            </w:r>
            <w:r w:rsidR="00BF6CEE">
              <w:rPr>
                <w:rFonts w:ascii="Arial" w:eastAsia="Calibri" w:hAnsi="Arial" w:cs="Arial"/>
                <w:sz w:val="18"/>
                <w:szCs w:val="18"/>
                <w:lang w:eastAsia="en-US"/>
              </w:rPr>
              <w:t>–</w:t>
            </w: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6 nov</w:t>
            </w:r>
          </w:p>
        </w:tc>
        <w:tc>
          <w:tcPr>
            <w:tcW w:w="1418" w:type="dxa"/>
            <w:shd w:val="clear" w:color="auto" w:fill="E1D8EC"/>
          </w:tcPr>
          <w:p w14:paraId="74C54FC8" w14:textId="461FCA81" w:rsidR="00397AB0" w:rsidRDefault="00397AB0" w:rsidP="00397AB0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9</w:t>
            </w:r>
          </w:p>
        </w:tc>
        <w:tc>
          <w:tcPr>
            <w:tcW w:w="850" w:type="dxa"/>
            <w:shd w:val="clear" w:color="auto" w:fill="E1D8EC"/>
          </w:tcPr>
          <w:p w14:paraId="50929EF8" w14:textId="1E177DCE" w:rsidR="00397AB0" w:rsidRPr="00081D97" w:rsidRDefault="00397AB0" w:rsidP="00397AB0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081D97">
              <w:rPr>
                <w:rFonts w:ascii="Arial" w:eastAsia="Calibri" w:hAnsi="Arial" w:cs="Arial"/>
                <w:sz w:val="18"/>
                <w:szCs w:val="18"/>
                <w:lang w:eastAsia="en-US"/>
              </w:rPr>
              <w:t>3</w:t>
            </w:r>
          </w:p>
        </w:tc>
        <w:tc>
          <w:tcPr>
            <w:tcW w:w="426" w:type="dxa"/>
            <w:shd w:val="clear" w:color="auto" w:fill="E1D8EC"/>
          </w:tcPr>
          <w:p w14:paraId="23E97EEA" w14:textId="06420F2C" w:rsidR="00397AB0" w:rsidRPr="00081D97" w:rsidRDefault="00397AB0" w:rsidP="00397AB0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081D97">
              <w:rPr>
                <w:rFonts w:ascii="Arial" w:eastAsia="Calibri" w:hAnsi="Arial" w:cs="Arial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2693" w:type="dxa"/>
            <w:shd w:val="clear" w:color="auto" w:fill="E1D8EC"/>
          </w:tcPr>
          <w:p w14:paraId="4FB6A349" w14:textId="2F4CBB77" w:rsidR="00397AB0" w:rsidRDefault="00397AB0" w:rsidP="00397AB0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Lekker lezen</w:t>
            </w:r>
          </w:p>
        </w:tc>
        <w:tc>
          <w:tcPr>
            <w:tcW w:w="2126" w:type="dxa"/>
            <w:shd w:val="clear" w:color="auto" w:fill="E1D8EC"/>
          </w:tcPr>
          <w:p w14:paraId="2CA2FDEA" w14:textId="5E69A61B" w:rsidR="00397AB0" w:rsidRPr="00081D97" w:rsidRDefault="00397AB0" w:rsidP="00397AB0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</w:tr>
      <w:tr w:rsidR="00397AB0" w:rsidRPr="00081D97" w14:paraId="37D0C225" w14:textId="77777777" w:rsidTr="00FB46CF">
        <w:tc>
          <w:tcPr>
            <w:tcW w:w="704" w:type="dxa"/>
            <w:shd w:val="clear" w:color="auto" w:fill="E1D8EC"/>
          </w:tcPr>
          <w:p w14:paraId="2BDCE80D" w14:textId="77777777" w:rsidR="00397AB0" w:rsidRPr="00081D97" w:rsidRDefault="00397AB0" w:rsidP="00397AB0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559" w:type="dxa"/>
            <w:shd w:val="clear" w:color="auto" w:fill="E1D8EC"/>
          </w:tcPr>
          <w:p w14:paraId="54BF159C" w14:textId="2B994A8F" w:rsidR="00397AB0" w:rsidRPr="00081D97" w:rsidRDefault="00397AB0" w:rsidP="00397AB0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418" w:type="dxa"/>
            <w:shd w:val="clear" w:color="auto" w:fill="E1D8EC"/>
          </w:tcPr>
          <w:p w14:paraId="41ACE82D" w14:textId="77777777" w:rsidR="00397AB0" w:rsidRPr="00081D97" w:rsidRDefault="00397AB0" w:rsidP="00397AB0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850" w:type="dxa"/>
            <w:shd w:val="clear" w:color="auto" w:fill="E1D8EC"/>
          </w:tcPr>
          <w:p w14:paraId="2153CC68" w14:textId="0794D648" w:rsidR="00397AB0" w:rsidRPr="00081D97" w:rsidRDefault="00397AB0" w:rsidP="00397AB0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426" w:type="dxa"/>
            <w:shd w:val="clear" w:color="auto" w:fill="E1D8EC"/>
          </w:tcPr>
          <w:p w14:paraId="26D58541" w14:textId="2DC08BB7" w:rsidR="00397AB0" w:rsidRPr="00081D97" w:rsidRDefault="00397AB0" w:rsidP="00397AB0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081D97">
              <w:rPr>
                <w:rFonts w:ascii="Arial" w:eastAsia="Calibri" w:hAnsi="Arial" w:cs="Arial"/>
                <w:sz w:val="18"/>
                <w:szCs w:val="18"/>
                <w:lang w:eastAsia="en-US"/>
              </w:rPr>
              <w:t>2</w:t>
            </w:r>
          </w:p>
        </w:tc>
        <w:tc>
          <w:tcPr>
            <w:tcW w:w="2693" w:type="dxa"/>
            <w:shd w:val="clear" w:color="auto" w:fill="E1D8EC"/>
          </w:tcPr>
          <w:p w14:paraId="24D36702" w14:textId="4EBCA9E5" w:rsidR="00397AB0" w:rsidRPr="00081D97" w:rsidRDefault="00397AB0" w:rsidP="00397AB0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Goed en vlot</w:t>
            </w:r>
          </w:p>
        </w:tc>
        <w:tc>
          <w:tcPr>
            <w:tcW w:w="2126" w:type="dxa"/>
            <w:shd w:val="clear" w:color="auto" w:fill="E1D8EC"/>
          </w:tcPr>
          <w:p w14:paraId="5D238C78" w14:textId="161634D9" w:rsidR="00397AB0" w:rsidRPr="00081D97" w:rsidRDefault="00397AB0" w:rsidP="00397AB0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</w:tr>
      <w:tr w:rsidR="00397AB0" w:rsidRPr="00081D97" w14:paraId="7EDAFDE3" w14:textId="77777777" w:rsidTr="00FB46CF">
        <w:tc>
          <w:tcPr>
            <w:tcW w:w="704" w:type="dxa"/>
            <w:shd w:val="clear" w:color="auto" w:fill="E1D8EC"/>
          </w:tcPr>
          <w:p w14:paraId="5EB4C428" w14:textId="77777777" w:rsidR="00397AB0" w:rsidRPr="00081D97" w:rsidRDefault="00397AB0" w:rsidP="00397AB0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559" w:type="dxa"/>
            <w:shd w:val="clear" w:color="auto" w:fill="E1D8EC"/>
          </w:tcPr>
          <w:p w14:paraId="57D60DA5" w14:textId="32CE2A3D" w:rsidR="00397AB0" w:rsidRPr="00081D97" w:rsidRDefault="00397AB0" w:rsidP="00397AB0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418" w:type="dxa"/>
            <w:shd w:val="clear" w:color="auto" w:fill="E1D8EC"/>
          </w:tcPr>
          <w:p w14:paraId="49D647FC" w14:textId="77777777" w:rsidR="00397AB0" w:rsidRPr="00081D97" w:rsidRDefault="00397AB0" w:rsidP="00397AB0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850" w:type="dxa"/>
            <w:shd w:val="clear" w:color="auto" w:fill="E1D8EC"/>
          </w:tcPr>
          <w:p w14:paraId="3C946E9B" w14:textId="4706CBB3" w:rsidR="00397AB0" w:rsidRPr="00081D97" w:rsidRDefault="00397AB0" w:rsidP="00397AB0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426" w:type="dxa"/>
            <w:shd w:val="clear" w:color="auto" w:fill="E1D8EC"/>
          </w:tcPr>
          <w:p w14:paraId="256404E8" w14:textId="36CE9BCC" w:rsidR="00397AB0" w:rsidRPr="00081D97" w:rsidRDefault="00397AB0" w:rsidP="00397AB0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081D97">
              <w:rPr>
                <w:rFonts w:ascii="Arial" w:eastAsia="Calibri" w:hAnsi="Arial" w:cs="Arial"/>
                <w:sz w:val="18"/>
                <w:szCs w:val="18"/>
                <w:lang w:eastAsia="en-US"/>
              </w:rPr>
              <w:t>3</w:t>
            </w:r>
          </w:p>
        </w:tc>
        <w:tc>
          <w:tcPr>
            <w:tcW w:w="2693" w:type="dxa"/>
            <w:shd w:val="clear" w:color="auto" w:fill="E1D8EC"/>
          </w:tcPr>
          <w:p w14:paraId="35F79E5D" w14:textId="2F3BA046" w:rsidR="00397AB0" w:rsidRPr="00081D97" w:rsidRDefault="00397AB0" w:rsidP="00397AB0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Begrijpend lezen</w:t>
            </w:r>
          </w:p>
        </w:tc>
        <w:tc>
          <w:tcPr>
            <w:tcW w:w="2126" w:type="dxa"/>
            <w:shd w:val="clear" w:color="auto" w:fill="E1D8EC"/>
          </w:tcPr>
          <w:p w14:paraId="77833025" w14:textId="6CF636E8" w:rsidR="00397AB0" w:rsidRPr="00081D97" w:rsidRDefault="00397AB0" w:rsidP="00397AB0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</w:tr>
      <w:tr w:rsidR="00397AB0" w:rsidRPr="00081D97" w14:paraId="2C68B7B2" w14:textId="77777777" w:rsidTr="00917351">
        <w:tc>
          <w:tcPr>
            <w:tcW w:w="704" w:type="dxa"/>
            <w:shd w:val="clear" w:color="auto" w:fill="E1D8EC"/>
          </w:tcPr>
          <w:p w14:paraId="25EBA78C" w14:textId="078BF3B8" w:rsidR="00397AB0" w:rsidRPr="00081D97" w:rsidRDefault="00397AB0" w:rsidP="00397AB0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081D97">
              <w:rPr>
                <w:rFonts w:ascii="Arial" w:eastAsia="Calibri" w:hAnsi="Arial" w:cs="Arial"/>
                <w:sz w:val="18"/>
                <w:szCs w:val="18"/>
                <w:lang w:eastAsia="en-US"/>
              </w:rPr>
              <w:t>4</w:t>
            </w: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6</w:t>
            </w:r>
          </w:p>
        </w:tc>
        <w:tc>
          <w:tcPr>
            <w:tcW w:w="1559" w:type="dxa"/>
            <w:shd w:val="clear" w:color="auto" w:fill="E1D8EC"/>
          </w:tcPr>
          <w:p w14:paraId="5C87761B" w14:textId="7CCC7276" w:rsidR="00397AB0" w:rsidRPr="00081D97" w:rsidRDefault="00397AB0" w:rsidP="00397AB0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9–13 nov</w:t>
            </w:r>
          </w:p>
        </w:tc>
        <w:tc>
          <w:tcPr>
            <w:tcW w:w="1418" w:type="dxa"/>
            <w:shd w:val="clear" w:color="auto" w:fill="E1D8EC"/>
          </w:tcPr>
          <w:p w14:paraId="53CAD841" w14:textId="14E2C7FA" w:rsidR="00397AB0" w:rsidRPr="00081D97" w:rsidRDefault="00397AB0" w:rsidP="00397AB0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081D97">
              <w:rPr>
                <w:rFonts w:ascii="Arial" w:eastAsia="Calibri" w:hAnsi="Arial" w:cs="Arial"/>
                <w:sz w:val="18"/>
                <w:szCs w:val="18"/>
                <w:lang w:eastAsia="en-US"/>
              </w:rPr>
              <w:t>1</w:t>
            </w: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850" w:type="dxa"/>
            <w:shd w:val="clear" w:color="auto" w:fill="E1D8EC"/>
          </w:tcPr>
          <w:p w14:paraId="27D7056A" w14:textId="007BE49B" w:rsidR="00397AB0" w:rsidRPr="00081D97" w:rsidRDefault="00397AB0" w:rsidP="00397AB0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426" w:type="dxa"/>
            <w:shd w:val="clear" w:color="auto" w:fill="E1D8EC"/>
          </w:tcPr>
          <w:p w14:paraId="7EF77823" w14:textId="1D807BFE" w:rsidR="00397AB0" w:rsidRPr="00081D97" w:rsidRDefault="00397AB0" w:rsidP="00397AB0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4</w:t>
            </w:r>
          </w:p>
        </w:tc>
        <w:tc>
          <w:tcPr>
            <w:tcW w:w="2693" w:type="dxa"/>
            <w:shd w:val="clear" w:color="auto" w:fill="E1D8EC"/>
          </w:tcPr>
          <w:p w14:paraId="141D2DC6" w14:textId="65217B97" w:rsidR="00397AB0" w:rsidRPr="00081D97" w:rsidRDefault="00397AB0" w:rsidP="00397AB0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Vlot en vloeiend</w:t>
            </w:r>
          </w:p>
        </w:tc>
        <w:tc>
          <w:tcPr>
            <w:tcW w:w="2126" w:type="dxa"/>
            <w:shd w:val="clear" w:color="auto" w:fill="E1D8EC"/>
          </w:tcPr>
          <w:p w14:paraId="3E71BCE7" w14:textId="77777777" w:rsidR="00397AB0" w:rsidRPr="00081D97" w:rsidRDefault="00397AB0" w:rsidP="00397AB0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</w:tr>
      <w:tr w:rsidR="00397AB0" w:rsidRPr="00081D97" w14:paraId="7E5D3099" w14:textId="77777777" w:rsidTr="00917351">
        <w:tc>
          <w:tcPr>
            <w:tcW w:w="704" w:type="dxa"/>
            <w:shd w:val="clear" w:color="auto" w:fill="E1D8EC"/>
          </w:tcPr>
          <w:p w14:paraId="485BEFF8" w14:textId="77777777" w:rsidR="00397AB0" w:rsidRPr="00081D97" w:rsidRDefault="00397AB0" w:rsidP="00397AB0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559" w:type="dxa"/>
            <w:shd w:val="clear" w:color="auto" w:fill="E1D8EC"/>
          </w:tcPr>
          <w:p w14:paraId="0A11E1CD" w14:textId="4379BED3" w:rsidR="00397AB0" w:rsidRPr="00081D97" w:rsidRDefault="00397AB0" w:rsidP="00397AB0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418" w:type="dxa"/>
            <w:shd w:val="clear" w:color="auto" w:fill="E1D8EC"/>
          </w:tcPr>
          <w:p w14:paraId="6B102DBE" w14:textId="77777777" w:rsidR="00397AB0" w:rsidRPr="00081D97" w:rsidRDefault="00397AB0" w:rsidP="00397AB0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850" w:type="dxa"/>
            <w:shd w:val="clear" w:color="auto" w:fill="E1D8EC"/>
          </w:tcPr>
          <w:p w14:paraId="66B7BBAC" w14:textId="002EA2B8" w:rsidR="00397AB0" w:rsidRPr="00081D97" w:rsidRDefault="00397AB0" w:rsidP="00397AB0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426" w:type="dxa"/>
            <w:shd w:val="clear" w:color="auto" w:fill="E1D8EC"/>
          </w:tcPr>
          <w:p w14:paraId="31A793D2" w14:textId="508F3229" w:rsidR="00397AB0" w:rsidRPr="00081D97" w:rsidRDefault="00397AB0" w:rsidP="00397AB0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5</w:t>
            </w:r>
          </w:p>
        </w:tc>
        <w:tc>
          <w:tcPr>
            <w:tcW w:w="2693" w:type="dxa"/>
            <w:shd w:val="clear" w:color="auto" w:fill="E1D8EC"/>
          </w:tcPr>
          <w:p w14:paraId="6DA22D7B" w14:textId="208434B9" w:rsidR="00397AB0" w:rsidRPr="00081D97" w:rsidRDefault="00397AB0" w:rsidP="00397AB0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Begrijpend lezen</w:t>
            </w:r>
          </w:p>
        </w:tc>
        <w:tc>
          <w:tcPr>
            <w:tcW w:w="2126" w:type="dxa"/>
            <w:shd w:val="clear" w:color="auto" w:fill="E1D8EC"/>
          </w:tcPr>
          <w:p w14:paraId="01B7AC64" w14:textId="77777777" w:rsidR="00397AB0" w:rsidRPr="00081D97" w:rsidRDefault="00397AB0" w:rsidP="00397AB0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</w:tr>
      <w:tr w:rsidR="00397AB0" w:rsidRPr="00081D97" w14:paraId="020E9CE6" w14:textId="77777777" w:rsidTr="00917351">
        <w:trPr>
          <w:trHeight w:val="45"/>
        </w:trPr>
        <w:tc>
          <w:tcPr>
            <w:tcW w:w="704" w:type="dxa"/>
            <w:shd w:val="clear" w:color="auto" w:fill="E1D8EC"/>
          </w:tcPr>
          <w:p w14:paraId="581E473B" w14:textId="77777777" w:rsidR="00397AB0" w:rsidRPr="00081D97" w:rsidRDefault="00397AB0" w:rsidP="00397AB0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559" w:type="dxa"/>
            <w:shd w:val="clear" w:color="auto" w:fill="E1D8EC"/>
          </w:tcPr>
          <w:p w14:paraId="1C9F97B3" w14:textId="309A8E74" w:rsidR="00397AB0" w:rsidRPr="00081D97" w:rsidRDefault="00397AB0" w:rsidP="00397AB0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418" w:type="dxa"/>
            <w:shd w:val="clear" w:color="auto" w:fill="E1D8EC"/>
          </w:tcPr>
          <w:p w14:paraId="318B6BC5" w14:textId="77777777" w:rsidR="00397AB0" w:rsidRPr="00081D97" w:rsidRDefault="00397AB0" w:rsidP="00397AB0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850" w:type="dxa"/>
            <w:shd w:val="clear" w:color="auto" w:fill="E1D8EC"/>
          </w:tcPr>
          <w:p w14:paraId="4CB231D1" w14:textId="182512C3" w:rsidR="00397AB0" w:rsidRPr="00081D97" w:rsidRDefault="00397AB0" w:rsidP="00397AB0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426" w:type="dxa"/>
            <w:shd w:val="clear" w:color="auto" w:fill="E1D8EC"/>
          </w:tcPr>
          <w:p w14:paraId="6B2E032D" w14:textId="0AE77148" w:rsidR="00397AB0" w:rsidRPr="00081D97" w:rsidRDefault="00397AB0" w:rsidP="00397AB0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6</w:t>
            </w:r>
          </w:p>
        </w:tc>
        <w:tc>
          <w:tcPr>
            <w:tcW w:w="2693" w:type="dxa"/>
            <w:shd w:val="clear" w:color="auto" w:fill="E1D8EC"/>
          </w:tcPr>
          <w:p w14:paraId="3C0D11A4" w14:textId="6BF182FD" w:rsidR="00397AB0" w:rsidRPr="00081D97" w:rsidRDefault="00397AB0" w:rsidP="00397AB0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Samen lezen</w:t>
            </w:r>
          </w:p>
        </w:tc>
        <w:tc>
          <w:tcPr>
            <w:tcW w:w="2126" w:type="dxa"/>
            <w:shd w:val="clear" w:color="auto" w:fill="E1D8EC"/>
          </w:tcPr>
          <w:p w14:paraId="5C6AA37B" w14:textId="77777777" w:rsidR="00397AB0" w:rsidRPr="00081D97" w:rsidRDefault="00397AB0" w:rsidP="00397AB0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</w:tr>
      <w:tr w:rsidR="00397AB0" w:rsidRPr="00081D97" w14:paraId="0B75D1F0" w14:textId="77777777" w:rsidTr="00917351">
        <w:tc>
          <w:tcPr>
            <w:tcW w:w="704" w:type="dxa"/>
            <w:shd w:val="clear" w:color="auto" w:fill="E1D8EC"/>
          </w:tcPr>
          <w:p w14:paraId="1C14B6ED" w14:textId="7D5A5F3B" w:rsidR="00397AB0" w:rsidRPr="00081D97" w:rsidRDefault="00397AB0" w:rsidP="00397AB0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081D97">
              <w:rPr>
                <w:rFonts w:ascii="Arial" w:eastAsia="Calibri" w:hAnsi="Arial" w:cs="Arial"/>
                <w:sz w:val="18"/>
                <w:szCs w:val="18"/>
                <w:lang w:eastAsia="en-US"/>
              </w:rPr>
              <w:t>4</w:t>
            </w: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7</w:t>
            </w:r>
          </w:p>
        </w:tc>
        <w:tc>
          <w:tcPr>
            <w:tcW w:w="1559" w:type="dxa"/>
            <w:shd w:val="clear" w:color="auto" w:fill="E1D8EC"/>
          </w:tcPr>
          <w:p w14:paraId="61BA6E73" w14:textId="35B9C984" w:rsidR="00397AB0" w:rsidRPr="00081D97" w:rsidRDefault="00397AB0" w:rsidP="00397AB0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16–20</w:t>
            </w:r>
            <w:r w:rsidRPr="00081D97">
              <w:rPr>
                <w:rFonts w:ascii="Arial" w:eastAsia="Calibri" w:hAnsi="Arial" w:cs="Arial"/>
                <w:sz w:val="18"/>
                <w:szCs w:val="18"/>
                <w:lang w:eastAsia="en-US"/>
              </w:rPr>
              <w:t xml:space="preserve"> </w:t>
            </w: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nov</w:t>
            </w:r>
          </w:p>
        </w:tc>
        <w:tc>
          <w:tcPr>
            <w:tcW w:w="1418" w:type="dxa"/>
            <w:shd w:val="clear" w:color="auto" w:fill="E1D8EC"/>
          </w:tcPr>
          <w:p w14:paraId="482C0F23" w14:textId="0F4222EC" w:rsidR="00397AB0" w:rsidRPr="00081D97" w:rsidRDefault="00397AB0" w:rsidP="00397AB0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081D97">
              <w:rPr>
                <w:rFonts w:ascii="Arial" w:eastAsia="Calibri" w:hAnsi="Arial" w:cs="Arial"/>
                <w:sz w:val="18"/>
                <w:szCs w:val="18"/>
                <w:lang w:eastAsia="en-US"/>
              </w:rPr>
              <w:t>1</w:t>
            </w: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850" w:type="dxa"/>
            <w:shd w:val="clear" w:color="auto" w:fill="E1D8EC"/>
          </w:tcPr>
          <w:p w14:paraId="5D4D97FE" w14:textId="78EF67B8" w:rsidR="00397AB0" w:rsidRPr="00081D97" w:rsidRDefault="00397AB0" w:rsidP="00397AB0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426" w:type="dxa"/>
            <w:shd w:val="clear" w:color="auto" w:fill="E1D8EC"/>
          </w:tcPr>
          <w:p w14:paraId="04CCC2CB" w14:textId="2B3B07B7" w:rsidR="00397AB0" w:rsidRPr="00081D97" w:rsidRDefault="00397AB0" w:rsidP="00397AB0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7</w:t>
            </w:r>
          </w:p>
        </w:tc>
        <w:tc>
          <w:tcPr>
            <w:tcW w:w="2693" w:type="dxa"/>
            <w:shd w:val="clear" w:color="auto" w:fill="E1D8EC"/>
          </w:tcPr>
          <w:p w14:paraId="0F3DE709" w14:textId="12A3CF39" w:rsidR="00397AB0" w:rsidRPr="00081D97" w:rsidRDefault="00397AB0" w:rsidP="00397AB0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Lekker lezen</w:t>
            </w:r>
          </w:p>
        </w:tc>
        <w:tc>
          <w:tcPr>
            <w:tcW w:w="2126" w:type="dxa"/>
            <w:shd w:val="clear" w:color="auto" w:fill="E1D8EC"/>
          </w:tcPr>
          <w:p w14:paraId="54D506E1" w14:textId="6EE69974" w:rsidR="00397AB0" w:rsidRPr="00081D97" w:rsidRDefault="00397AB0" w:rsidP="00397AB0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</w:tr>
      <w:tr w:rsidR="00397AB0" w:rsidRPr="00081D97" w14:paraId="6013706A" w14:textId="77777777" w:rsidTr="00917351">
        <w:tc>
          <w:tcPr>
            <w:tcW w:w="704" w:type="dxa"/>
            <w:shd w:val="clear" w:color="auto" w:fill="E1D8EC"/>
          </w:tcPr>
          <w:p w14:paraId="4203A2C1" w14:textId="77777777" w:rsidR="00397AB0" w:rsidRPr="00081D97" w:rsidRDefault="00397AB0" w:rsidP="00397AB0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559" w:type="dxa"/>
            <w:shd w:val="clear" w:color="auto" w:fill="E1D8EC"/>
          </w:tcPr>
          <w:p w14:paraId="2087934B" w14:textId="59ED7729" w:rsidR="00397AB0" w:rsidRPr="00081D97" w:rsidRDefault="00397AB0" w:rsidP="00397AB0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418" w:type="dxa"/>
            <w:shd w:val="clear" w:color="auto" w:fill="E1D8EC"/>
          </w:tcPr>
          <w:p w14:paraId="0C2A5B2C" w14:textId="77777777" w:rsidR="00397AB0" w:rsidRPr="00081D97" w:rsidRDefault="00397AB0" w:rsidP="00397AB0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850" w:type="dxa"/>
            <w:shd w:val="clear" w:color="auto" w:fill="E1D8EC"/>
          </w:tcPr>
          <w:p w14:paraId="4FF85FEE" w14:textId="136AF25C" w:rsidR="00397AB0" w:rsidRPr="00081D97" w:rsidRDefault="00397AB0" w:rsidP="00397AB0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426" w:type="dxa"/>
            <w:shd w:val="clear" w:color="auto" w:fill="E1D8EC"/>
          </w:tcPr>
          <w:p w14:paraId="0685091A" w14:textId="31518C15" w:rsidR="00397AB0" w:rsidRPr="00081D97" w:rsidRDefault="00397AB0" w:rsidP="00397AB0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8</w:t>
            </w:r>
          </w:p>
        </w:tc>
        <w:tc>
          <w:tcPr>
            <w:tcW w:w="2693" w:type="dxa"/>
            <w:shd w:val="clear" w:color="auto" w:fill="E1D8EC"/>
          </w:tcPr>
          <w:p w14:paraId="74B80EB4" w14:textId="2077DB52" w:rsidR="00397AB0" w:rsidRPr="00081D97" w:rsidRDefault="00397AB0" w:rsidP="00397AB0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Goed en vlot</w:t>
            </w:r>
          </w:p>
        </w:tc>
        <w:tc>
          <w:tcPr>
            <w:tcW w:w="2126" w:type="dxa"/>
            <w:shd w:val="clear" w:color="auto" w:fill="E1D8EC"/>
          </w:tcPr>
          <w:p w14:paraId="54190CF8" w14:textId="77777777" w:rsidR="00397AB0" w:rsidRPr="00081D97" w:rsidRDefault="00397AB0" w:rsidP="00397AB0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</w:tr>
      <w:tr w:rsidR="00397AB0" w:rsidRPr="00081D97" w14:paraId="3CDFF48A" w14:textId="77777777" w:rsidTr="00917351">
        <w:tc>
          <w:tcPr>
            <w:tcW w:w="704" w:type="dxa"/>
            <w:shd w:val="clear" w:color="auto" w:fill="E1D8EC"/>
          </w:tcPr>
          <w:p w14:paraId="64CC890B" w14:textId="77777777" w:rsidR="00397AB0" w:rsidRPr="00081D97" w:rsidRDefault="00397AB0" w:rsidP="00397AB0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559" w:type="dxa"/>
            <w:shd w:val="clear" w:color="auto" w:fill="E1D8EC"/>
          </w:tcPr>
          <w:p w14:paraId="15B2527A" w14:textId="060142BB" w:rsidR="00397AB0" w:rsidRPr="00081D97" w:rsidRDefault="00397AB0" w:rsidP="00397AB0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418" w:type="dxa"/>
            <w:shd w:val="clear" w:color="auto" w:fill="E1D8EC"/>
          </w:tcPr>
          <w:p w14:paraId="7512BFE0" w14:textId="77777777" w:rsidR="00397AB0" w:rsidRPr="00081D97" w:rsidRDefault="00397AB0" w:rsidP="00397AB0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850" w:type="dxa"/>
            <w:shd w:val="clear" w:color="auto" w:fill="E1D8EC"/>
          </w:tcPr>
          <w:p w14:paraId="6B57DEFF" w14:textId="08E07849" w:rsidR="00397AB0" w:rsidRPr="00081D97" w:rsidRDefault="00397AB0" w:rsidP="00397AB0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426" w:type="dxa"/>
            <w:shd w:val="clear" w:color="auto" w:fill="E1D8EC"/>
          </w:tcPr>
          <w:p w14:paraId="2512C8C3" w14:textId="42BB608A" w:rsidR="00397AB0" w:rsidRPr="00081D97" w:rsidRDefault="00397AB0" w:rsidP="00397AB0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9</w:t>
            </w:r>
          </w:p>
        </w:tc>
        <w:tc>
          <w:tcPr>
            <w:tcW w:w="2693" w:type="dxa"/>
            <w:shd w:val="clear" w:color="auto" w:fill="E1D8EC"/>
          </w:tcPr>
          <w:p w14:paraId="6463B1DA" w14:textId="29735850" w:rsidR="00397AB0" w:rsidRPr="00081D97" w:rsidRDefault="00397AB0" w:rsidP="00397AB0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Begrijpend lezen</w:t>
            </w:r>
          </w:p>
        </w:tc>
        <w:tc>
          <w:tcPr>
            <w:tcW w:w="2126" w:type="dxa"/>
            <w:shd w:val="clear" w:color="auto" w:fill="E1D8EC"/>
          </w:tcPr>
          <w:p w14:paraId="5FAAF759" w14:textId="77777777" w:rsidR="00397AB0" w:rsidRPr="00081D97" w:rsidRDefault="00397AB0" w:rsidP="00397AB0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</w:tr>
      <w:tr w:rsidR="00397AB0" w:rsidRPr="00081D97" w14:paraId="27E6FB78" w14:textId="77777777" w:rsidTr="00917351">
        <w:tc>
          <w:tcPr>
            <w:tcW w:w="704" w:type="dxa"/>
            <w:shd w:val="clear" w:color="auto" w:fill="E1D8EC"/>
          </w:tcPr>
          <w:p w14:paraId="41D3D94F" w14:textId="1C693458" w:rsidR="00397AB0" w:rsidRPr="00081D97" w:rsidRDefault="00397AB0" w:rsidP="00397AB0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081D97">
              <w:rPr>
                <w:rFonts w:ascii="Arial" w:eastAsia="Calibri" w:hAnsi="Arial" w:cs="Arial"/>
                <w:sz w:val="18"/>
                <w:szCs w:val="18"/>
                <w:lang w:eastAsia="en-US"/>
              </w:rPr>
              <w:t>4</w:t>
            </w: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8</w:t>
            </w:r>
          </w:p>
        </w:tc>
        <w:tc>
          <w:tcPr>
            <w:tcW w:w="1559" w:type="dxa"/>
            <w:shd w:val="clear" w:color="auto" w:fill="E1D8EC"/>
          </w:tcPr>
          <w:p w14:paraId="77449545" w14:textId="13827794" w:rsidR="00397AB0" w:rsidRPr="00081D97" w:rsidRDefault="00397AB0" w:rsidP="00397AB0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 xml:space="preserve">23–27 </w:t>
            </w:r>
            <w:r w:rsidRPr="00081D97">
              <w:rPr>
                <w:rFonts w:ascii="Arial" w:eastAsia="Calibri" w:hAnsi="Arial" w:cs="Arial"/>
                <w:sz w:val="18"/>
                <w:szCs w:val="18"/>
                <w:lang w:eastAsia="en-US"/>
              </w:rPr>
              <w:t>nov</w:t>
            </w:r>
          </w:p>
        </w:tc>
        <w:tc>
          <w:tcPr>
            <w:tcW w:w="1418" w:type="dxa"/>
            <w:shd w:val="clear" w:color="auto" w:fill="E1D8EC"/>
          </w:tcPr>
          <w:p w14:paraId="1D1F75A6" w14:textId="7918A156" w:rsidR="00397AB0" w:rsidRPr="00081D97" w:rsidRDefault="00397AB0" w:rsidP="00397AB0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081D97">
              <w:rPr>
                <w:rFonts w:ascii="Arial" w:eastAsia="Calibri" w:hAnsi="Arial" w:cs="Arial"/>
                <w:sz w:val="18"/>
                <w:szCs w:val="18"/>
                <w:lang w:eastAsia="en-US"/>
              </w:rPr>
              <w:t>1</w:t>
            </w: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2</w:t>
            </w:r>
          </w:p>
        </w:tc>
        <w:tc>
          <w:tcPr>
            <w:tcW w:w="850" w:type="dxa"/>
            <w:shd w:val="clear" w:color="auto" w:fill="E1D8EC"/>
          </w:tcPr>
          <w:p w14:paraId="5AF12543" w14:textId="67AD9D22" w:rsidR="00397AB0" w:rsidRPr="00081D97" w:rsidRDefault="00397AB0" w:rsidP="00397AB0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426" w:type="dxa"/>
            <w:shd w:val="clear" w:color="auto" w:fill="E1D8EC"/>
          </w:tcPr>
          <w:p w14:paraId="702F71E0" w14:textId="490FC828" w:rsidR="00397AB0" w:rsidRPr="00081D97" w:rsidRDefault="00397AB0" w:rsidP="00397AB0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081D97">
              <w:rPr>
                <w:rFonts w:ascii="Arial" w:eastAsia="Calibri" w:hAnsi="Arial" w:cs="Arial"/>
                <w:sz w:val="18"/>
                <w:szCs w:val="18"/>
                <w:lang w:eastAsia="en-US"/>
              </w:rPr>
              <w:t>1</w:t>
            </w: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2693" w:type="dxa"/>
            <w:shd w:val="clear" w:color="auto" w:fill="E1D8EC"/>
          </w:tcPr>
          <w:p w14:paraId="4B8BD031" w14:textId="7D7E913A" w:rsidR="00397AB0" w:rsidRPr="00081D97" w:rsidRDefault="00397AB0" w:rsidP="00397AB0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Vlot en vloeiend</w:t>
            </w:r>
          </w:p>
        </w:tc>
        <w:tc>
          <w:tcPr>
            <w:tcW w:w="2126" w:type="dxa"/>
            <w:shd w:val="clear" w:color="auto" w:fill="E1D8EC"/>
          </w:tcPr>
          <w:p w14:paraId="4DBEB307" w14:textId="73353B82" w:rsidR="00397AB0" w:rsidRPr="00081D97" w:rsidRDefault="00397AB0" w:rsidP="00397AB0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</w:tr>
      <w:tr w:rsidR="00397AB0" w:rsidRPr="00081D97" w14:paraId="2AF2A25F" w14:textId="77777777" w:rsidTr="00917351">
        <w:tc>
          <w:tcPr>
            <w:tcW w:w="704" w:type="dxa"/>
            <w:shd w:val="clear" w:color="auto" w:fill="E1D8EC"/>
          </w:tcPr>
          <w:p w14:paraId="634A01F5" w14:textId="77777777" w:rsidR="00397AB0" w:rsidRPr="00081D97" w:rsidRDefault="00397AB0" w:rsidP="00397AB0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559" w:type="dxa"/>
            <w:shd w:val="clear" w:color="auto" w:fill="E1D8EC"/>
          </w:tcPr>
          <w:p w14:paraId="293A0C44" w14:textId="5676E955" w:rsidR="00397AB0" w:rsidRPr="00081D97" w:rsidRDefault="00397AB0" w:rsidP="00397AB0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418" w:type="dxa"/>
            <w:shd w:val="clear" w:color="auto" w:fill="E1D8EC"/>
          </w:tcPr>
          <w:p w14:paraId="32F554A3" w14:textId="77777777" w:rsidR="00397AB0" w:rsidRPr="00081D97" w:rsidRDefault="00397AB0" w:rsidP="00397AB0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850" w:type="dxa"/>
            <w:shd w:val="clear" w:color="auto" w:fill="E1D8EC"/>
          </w:tcPr>
          <w:p w14:paraId="08BCB315" w14:textId="0A720815" w:rsidR="00397AB0" w:rsidRPr="00081D97" w:rsidRDefault="00397AB0" w:rsidP="00397AB0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426" w:type="dxa"/>
            <w:shd w:val="clear" w:color="auto" w:fill="E1D8EC"/>
          </w:tcPr>
          <w:p w14:paraId="4A2ED324" w14:textId="7B965115" w:rsidR="00397AB0" w:rsidRPr="00081D97" w:rsidRDefault="00397AB0" w:rsidP="00397AB0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081D97">
              <w:rPr>
                <w:rFonts w:ascii="Arial" w:eastAsia="Calibri" w:hAnsi="Arial" w:cs="Arial"/>
                <w:sz w:val="18"/>
                <w:szCs w:val="18"/>
                <w:lang w:eastAsia="en-US"/>
              </w:rPr>
              <w:t>1</w:t>
            </w: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2693" w:type="dxa"/>
            <w:shd w:val="clear" w:color="auto" w:fill="E1D8EC"/>
          </w:tcPr>
          <w:p w14:paraId="65A5E1FD" w14:textId="50B18BF0" w:rsidR="00397AB0" w:rsidRPr="00081D97" w:rsidRDefault="00397AB0" w:rsidP="00397AB0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Begrijpend lezen</w:t>
            </w:r>
          </w:p>
        </w:tc>
        <w:tc>
          <w:tcPr>
            <w:tcW w:w="2126" w:type="dxa"/>
            <w:shd w:val="clear" w:color="auto" w:fill="E1D8EC"/>
          </w:tcPr>
          <w:p w14:paraId="27DB810D" w14:textId="77777777" w:rsidR="00397AB0" w:rsidRPr="00081D97" w:rsidRDefault="00397AB0" w:rsidP="00397AB0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</w:tr>
      <w:tr w:rsidR="00397AB0" w:rsidRPr="00081D97" w14:paraId="3C525C3D" w14:textId="77777777" w:rsidTr="00917351">
        <w:tc>
          <w:tcPr>
            <w:tcW w:w="704" w:type="dxa"/>
            <w:shd w:val="clear" w:color="auto" w:fill="E1D8EC"/>
          </w:tcPr>
          <w:p w14:paraId="394BD766" w14:textId="77777777" w:rsidR="00397AB0" w:rsidRPr="00081D97" w:rsidRDefault="00397AB0" w:rsidP="00397AB0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559" w:type="dxa"/>
            <w:shd w:val="clear" w:color="auto" w:fill="E1D8EC"/>
          </w:tcPr>
          <w:p w14:paraId="2D93496F" w14:textId="2AE23EB7" w:rsidR="00397AB0" w:rsidRPr="00081D97" w:rsidRDefault="00397AB0" w:rsidP="00397AB0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418" w:type="dxa"/>
            <w:shd w:val="clear" w:color="auto" w:fill="E1D8EC"/>
          </w:tcPr>
          <w:p w14:paraId="0674F7F3" w14:textId="77777777" w:rsidR="00397AB0" w:rsidRPr="00081D97" w:rsidRDefault="00397AB0" w:rsidP="00397AB0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850" w:type="dxa"/>
            <w:shd w:val="clear" w:color="auto" w:fill="E1D8EC"/>
          </w:tcPr>
          <w:p w14:paraId="5058E9D6" w14:textId="19533124" w:rsidR="00397AB0" w:rsidRPr="00081D97" w:rsidRDefault="00397AB0" w:rsidP="00397AB0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426" w:type="dxa"/>
            <w:shd w:val="clear" w:color="auto" w:fill="E1D8EC"/>
          </w:tcPr>
          <w:p w14:paraId="7E0F984C" w14:textId="46525306" w:rsidR="00397AB0" w:rsidRPr="00081D97" w:rsidRDefault="00397AB0" w:rsidP="00397AB0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081D97">
              <w:rPr>
                <w:rFonts w:ascii="Arial" w:eastAsia="Calibri" w:hAnsi="Arial" w:cs="Arial"/>
                <w:sz w:val="18"/>
                <w:szCs w:val="18"/>
                <w:lang w:eastAsia="en-US"/>
              </w:rPr>
              <w:t>1</w:t>
            </w: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2</w:t>
            </w:r>
          </w:p>
        </w:tc>
        <w:tc>
          <w:tcPr>
            <w:tcW w:w="2693" w:type="dxa"/>
            <w:shd w:val="clear" w:color="auto" w:fill="E1D8EC"/>
          </w:tcPr>
          <w:p w14:paraId="744AADAC" w14:textId="5F47E90A" w:rsidR="00397AB0" w:rsidRPr="00081D97" w:rsidRDefault="00397AB0" w:rsidP="00397AB0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Samen lezen</w:t>
            </w:r>
          </w:p>
        </w:tc>
        <w:tc>
          <w:tcPr>
            <w:tcW w:w="2126" w:type="dxa"/>
            <w:shd w:val="clear" w:color="auto" w:fill="E1D8EC"/>
          </w:tcPr>
          <w:p w14:paraId="6FF59B43" w14:textId="77777777" w:rsidR="00397AB0" w:rsidRPr="00081D97" w:rsidRDefault="00397AB0" w:rsidP="00397AB0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</w:tr>
      <w:tr w:rsidR="007E210F" w:rsidRPr="00081D97" w14:paraId="6B8A3436" w14:textId="77777777" w:rsidTr="00FB46CF">
        <w:tc>
          <w:tcPr>
            <w:tcW w:w="704" w:type="dxa"/>
            <w:shd w:val="clear" w:color="auto" w:fill="D1F0FF"/>
          </w:tcPr>
          <w:p w14:paraId="2AB142F5" w14:textId="10416A66" w:rsidR="007E210F" w:rsidRPr="00081D97" w:rsidRDefault="007E210F" w:rsidP="007E210F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081D97">
              <w:rPr>
                <w:rFonts w:ascii="Arial" w:eastAsia="Calibri" w:hAnsi="Arial" w:cs="Arial"/>
                <w:sz w:val="18"/>
                <w:szCs w:val="18"/>
                <w:lang w:eastAsia="en-US"/>
              </w:rPr>
              <w:t>4</w:t>
            </w: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9</w:t>
            </w:r>
          </w:p>
        </w:tc>
        <w:tc>
          <w:tcPr>
            <w:tcW w:w="1559" w:type="dxa"/>
            <w:shd w:val="clear" w:color="auto" w:fill="D1F0FF"/>
          </w:tcPr>
          <w:p w14:paraId="6D628179" w14:textId="3F40E55D" w:rsidR="007E210F" w:rsidRPr="00081D97" w:rsidRDefault="007E210F" w:rsidP="007E210F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30 nov–4 dec</w:t>
            </w:r>
          </w:p>
        </w:tc>
        <w:tc>
          <w:tcPr>
            <w:tcW w:w="1418" w:type="dxa"/>
            <w:shd w:val="clear" w:color="auto" w:fill="D1F0FF"/>
          </w:tcPr>
          <w:p w14:paraId="770E024E" w14:textId="154E5AEA" w:rsidR="007E210F" w:rsidRPr="00081D97" w:rsidRDefault="007E210F" w:rsidP="007E210F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081D97">
              <w:rPr>
                <w:rFonts w:ascii="Arial" w:eastAsia="Calibri" w:hAnsi="Arial" w:cs="Arial"/>
                <w:sz w:val="18"/>
                <w:szCs w:val="18"/>
                <w:lang w:eastAsia="en-US"/>
              </w:rPr>
              <w:t>1</w:t>
            </w: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3</w:t>
            </w:r>
          </w:p>
        </w:tc>
        <w:tc>
          <w:tcPr>
            <w:tcW w:w="850" w:type="dxa"/>
            <w:shd w:val="clear" w:color="auto" w:fill="D1F0FF"/>
          </w:tcPr>
          <w:p w14:paraId="6F7B5435" w14:textId="037922A3" w:rsidR="007E210F" w:rsidRPr="00081D97" w:rsidRDefault="007E210F" w:rsidP="007E210F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081D97">
              <w:rPr>
                <w:rFonts w:ascii="Arial" w:eastAsia="Calibri" w:hAnsi="Arial" w:cs="Arial"/>
                <w:sz w:val="18"/>
                <w:szCs w:val="18"/>
                <w:lang w:eastAsia="en-US"/>
              </w:rPr>
              <w:t>4</w:t>
            </w:r>
          </w:p>
        </w:tc>
        <w:tc>
          <w:tcPr>
            <w:tcW w:w="426" w:type="dxa"/>
            <w:shd w:val="clear" w:color="auto" w:fill="D1F0FF"/>
          </w:tcPr>
          <w:p w14:paraId="695A686B" w14:textId="593289FA" w:rsidR="007E210F" w:rsidRPr="00081D97" w:rsidRDefault="007E210F" w:rsidP="007E210F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081D97">
              <w:rPr>
                <w:rFonts w:ascii="Arial" w:eastAsia="Calibri" w:hAnsi="Arial" w:cs="Arial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2693" w:type="dxa"/>
            <w:shd w:val="clear" w:color="auto" w:fill="D1F0FF"/>
          </w:tcPr>
          <w:p w14:paraId="4E040DA2" w14:textId="02E40F98" w:rsidR="007E210F" w:rsidRPr="00081D97" w:rsidRDefault="007E210F" w:rsidP="007E210F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Lekker lezen</w:t>
            </w:r>
          </w:p>
        </w:tc>
        <w:tc>
          <w:tcPr>
            <w:tcW w:w="2126" w:type="dxa"/>
            <w:shd w:val="clear" w:color="auto" w:fill="D1F0FF"/>
          </w:tcPr>
          <w:p w14:paraId="0C8BD580" w14:textId="39B301CB" w:rsidR="007E210F" w:rsidRPr="00081D97" w:rsidRDefault="007E210F" w:rsidP="007E210F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</w:tr>
      <w:tr w:rsidR="007E210F" w:rsidRPr="00081D97" w14:paraId="418ECC03" w14:textId="77777777" w:rsidTr="00FB46CF">
        <w:tc>
          <w:tcPr>
            <w:tcW w:w="704" w:type="dxa"/>
            <w:shd w:val="clear" w:color="auto" w:fill="D1F0FF"/>
          </w:tcPr>
          <w:p w14:paraId="3001FBF8" w14:textId="77777777" w:rsidR="007E210F" w:rsidRPr="00081D97" w:rsidRDefault="007E210F" w:rsidP="007E210F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559" w:type="dxa"/>
            <w:shd w:val="clear" w:color="auto" w:fill="D1F0FF"/>
          </w:tcPr>
          <w:p w14:paraId="572C38C7" w14:textId="59CD7A78" w:rsidR="007E210F" w:rsidRPr="00081D97" w:rsidRDefault="007E210F" w:rsidP="007E210F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418" w:type="dxa"/>
            <w:shd w:val="clear" w:color="auto" w:fill="D1F0FF"/>
          </w:tcPr>
          <w:p w14:paraId="568B0268" w14:textId="77777777" w:rsidR="007E210F" w:rsidRPr="00081D97" w:rsidRDefault="007E210F" w:rsidP="007E210F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850" w:type="dxa"/>
            <w:shd w:val="clear" w:color="auto" w:fill="D1F0FF"/>
          </w:tcPr>
          <w:p w14:paraId="2DE84100" w14:textId="0E5C7147" w:rsidR="007E210F" w:rsidRPr="00081D97" w:rsidRDefault="007E210F" w:rsidP="007E210F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426" w:type="dxa"/>
            <w:shd w:val="clear" w:color="auto" w:fill="D1F0FF"/>
          </w:tcPr>
          <w:p w14:paraId="42126216" w14:textId="0236F08C" w:rsidR="007E210F" w:rsidRPr="00081D97" w:rsidRDefault="007E210F" w:rsidP="007E210F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081D97">
              <w:rPr>
                <w:rFonts w:ascii="Arial" w:eastAsia="Calibri" w:hAnsi="Arial" w:cs="Arial"/>
                <w:sz w:val="18"/>
                <w:szCs w:val="18"/>
                <w:lang w:eastAsia="en-US"/>
              </w:rPr>
              <w:t>2</w:t>
            </w:r>
          </w:p>
        </w:tc>
        <w:tc>
          <w:tcPr>
            <w:tcW w:w="2693" w:type="dxa"/>
            <w:shd w:val="clear" w:color="auto" w:fill="D1F0FF"/>
          </w:tcPr>
          <w:p w14:paraId="634902F8" w14:textId="10B6D26D" w:rsidR="007E210F" w:rsidRPr="00081D97" w:rsidRDefault="007E210F" w:rsidP="007E210F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Goed en vlot</w:t>
            </w:r>
          </w:p>
        </w:tc>
        <w:tc>
          <w:tcPr>
            <w:tcW w:w="2126" w:type="dxa"/>
            <w:shd w:val="clear" w:color="auto" w:fill="D1F0FF"/>
          </w:tcPr>
          <w:p w14:paraId="0303BDA3" w14:textId="77777777" w:rsidR="007E210F" w:rsidRPr="00081D97" w:rsidRDefault="007E210F" w:rsidP="007E210F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</w:tr>
      <w:tr w:rsidR="007E210F" w:rsidRPr="00081D97" w14:paraId="2C5D0A3C" w14:textId="77777777" w:rsidTr="00FB46CF">
        <w:tc>
          <w:tcPr>
            <w:tcW w:w="704" w:type="dxa"/>
            <w:shd w:val="clear" w:color="auto" w:fill="D1F0FF"/>
          </w:tcPr>
          <w:p w14:paraId="1E3578F8" w14:textId="77777777" w:rsidR="007E210F" w:rsidRPr="00081D97" w:rsidRDefault="007E210F" w:rsidP="007E210F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559" w:type="dxa"/>
            <w:shd w:val="clear" w:color="auto" w:fill="D1F0FF"/>
          </w:tcPr>
          <w:p w14:paraId="046E7F77" w14:textId="3AE0367E" w:rsidR="007E210F" w:rsidRPr="00081D97" w:rsidRDefault="007E210F" w:rsidP="007E210F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418" w:type="dxa"/>
            <w:shd w:val="clear" w:color="auto" w:fill="D1F0FF"/>
          </w:tcPr>
          <w:p w14:paraId="1E1CA2A4" w14:textId="77777777" w:rsidR="007E210F" w:rsidRPr="00081D97" w:rsidRDefault="007E210F" w:rsidP="007E210F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850" w:type="dxa"/>
            <w:shd w:val="clear" w:color="auto" w:fill="D1F0FF"/>
          </w:tcPr>
          <w:p w14:paraId="4B984013" w14:textId="0B727A9A" w:rsidR="007E210F" w:rsidRPr="00081D97" w:rsidRDefault="007E210F" w:rsidP="007E210F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426" w:type="dxa"/>
            <w:shd w:val="clear" w:color="auto" w:fill="D1F0FF"/>
          </w:tcPr>
          <w:p w14:paraId="2ADEF238" w14:textId="50B36679" w:rsidR="007E210F" w:rsidRPr="00081D97" w:rsidRDefault="007E210F" w:rsidP="007E210F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081D97">
              <w:rPr>
                <w:rFonts w:ascii="Arial" w:eastAsia="Calibri" w:hAnsi="Arial" w:cs="Arial"/>
                <w:sz w:val="18"/>
                <w:szCs w:val="18"/>
                <w:lang w:eastAsia="en-US"/>
              </w:rPr>
              <w:t>3</w:t>
            </w:r>
          </w:p>
        </w:tc>
        <w:tc>
          <w:tcPr>
            <w:tcW w:w="2693" w:type="dxa"/>
            <w:shd w:val="clear" w:color="auto" w:fill="D1F0FF"/>
          </w:tcPr>
          <w:p w14:paraId="65EC84D1" w14:textId="0D6F2218" w:rsidR="007E210F" w:rsidRPr="00081D97" w:rsidRDefault="007E210F" w:rsidP="007E210F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Begrijpend lezen</w:t>
            </w:r>
          </w:p>
        </w:tc>
        <w:tc>
          <w:tcPr>
            <w:tcW w:w="2126" w:type="dxa"/>
            <w:shd w:val="clear" w:color="auto" w:fill="D1F0FF"/>
          </w:tcPr>
          <w:p w14:paraId="3DB037E4" w14:textId="77777777" w:rsidR="007E210F" w:rsidRPr="00081D97" w:rsidRDefault="007E210F" w:rsidP="007E210F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</w:tr>
      <w:tr w:rsidR="00946296" w:rsidRPr="00081D97" w14:paraId="29924C22" w14:textId="77777777" w:rsidTr="00917351">
        <w:tc>
          <w:tcPr>
            <w:tcW w:w="704" w:type="dxa"/>
            <w:shd w:val="clear" w:color="auto" w:fill="D1F0FF"/>
          </w:tcPr>
          <w:p w14:paraId="417DB984" w14:textId="5CD730FE" w:rsidR="00946296" w:rsidRPr="00081D97" w:rsidRDefault="00946296" w:rsidP="00946296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50</w:t>
            </w:r>
          </w:p>
        </w:tc>
        <w:tc>
          <w:tcPr>
            <w:tcW w:w="1559" w:type="dxa"/>
            <w:shd w:val="clear" w:color="auto" w:fill="D1F0FF"/>
          </w:tcPr>
          <w:p w14:paraId="0F42CFE7" w14:textId="20B924CD" w:rsidR="00946296" w:rsidRPr="00081D97" w:rsidRDefault="00946296" w:rsidP="00946296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7–11 dec</w:t>
            </w:r>
          </w:p>
        </w:tc>
        <w:tc>
          <w:tcPr>
            <w:tcW w:w="1418" w:type="dxa"/>
            <w:shd w:val="clear" w:color="auto" w:fill="D1F0FF"/>
          </w:tcPr>
          <w:p w14:paraId="112E8752" w14:textId="1903CAC6" w:rsidR="00946296" w:rsidRPr="00081D97" w:rsidRDefault="00946296" w:rsidP="00946296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14</w:t>
            </w:r>
          </w:p>
        </w:tc>
        <w:tc>
          <w:tcPr>
            <w:tcW w:w="850" w:type="dxa"/>
            <w:shd w:val="clear" w:color="auto" w:fill="D1F0FF"/>
          </w:tcPr>
          <w:p w14:paraId="410A0352" w14:textId="4EC5E11A" w:rsidR="00946296" w:rsidRPr="00081D97" w:rsidRDefault="00946296" w:rsidP="00946296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426" w:type="dxa"/>
            <w:shd w:val="clear" w:color="auto" w:fill="D1F0FF"/>
          </w:tcPr>
          <w:p w14:paraId="382E32E9" w14:textId="5BE944BF" w:rsidR="00946296" w:rsidRPr="00081D97" w:rsidRDefault="00946296" w:rsidP="00946296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4</w:t>
            </w:r>
          </w:p>
        </w:tc>
        <w:tc>
          <w:tcPr>
            <w:tcW w:w="2693" w:type="dxa"/>
            <w:shd w:val="clear" w:color="auto" w:fill="D1F0FF"/>
          </w:tcPr>
          <w:p w14:paraId="1833D78C" w14:textId="1EFF3698" w:rsidR="00946296" w:rsidRPr="00081D97" w:rsidRDefault="00946296" w:rsidP="00946296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Vlot en vloeiend</w:t>
            </w:r>
          </w:p>
        </w:tc>
        <w:tc>
          <w:tcPr>
            <w:tcW w:w="2126" w:type="dxa"/>
            <w:shd w:val="clear" w:color="auto" w:fill="D1F0FF"/>
          </w:tcPr>
          <w:p w14:paraId="17E0E3DD" w14:textId="4B3F2D0C" w:rsidR="00946296" w:rsidRPr="00081D97" w:rsidRDefault="00946296" w:rsidP="00946296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</w:tr>
      <w:tr w:rsidR="00946296" w:rsidRPr="00081D97" w14:paraId="7F93587F" w14:textId="77777777" w:rsidTr="00917351">
        <w:tc>
          <w:tcPr>
            <w:tcW w:w="704" w:type="dxa"/>
            <w:shd w:val="clear" w:color="auto" w:fill="D1F0FF"/>
          </w:tcPr>
          <w:p w14:paraId="6C7F8CB1" w14:textId="77777777" w:rsidR="00946296" w:rsidRPr="00081D97" w:rsidRDefault="00946296" w:rsidP="00946296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559" w:type="dxa"/>
            <w:shd w:val="clear" w:color="auto" w:fill="D1F0FF"/>
          </w:tcPr>
          <w:p w14:paraId="7445420E" w14:textId="22DB427D" w:rsidR="00946296" w:rsidRPr="00081D97" w:rsidRDefault="00946296" w:rsidP="00946296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418" w:type="dxa"/>
            <w:shd w:val="clear" w:color="auto" w:fill="D1F0FF"/>
          </w:tcPr>
          <w:p w14:paraId="200418AF" w14:textId="77777777" w:rsidR="00946296" w:rsidRPr="00081D97" w:rsidRDefault="00946296" w:rsidP="00946296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850" w:type="dxa"/>
            <w:shd w:val="clear" w:color="auto" w:fill="D1F0FF"/>
          </w:tcPr>
          <w:p w14:paraId="5833C651" w14:textId="650CEC18" w:rsidR="00946296" w:rsidRPr="00081D97" w:rsidRDefault="00946296" w:rsidP="00946296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426" w:type="dxa"/>
            <w:shd w:val="clear" w:color="auto" w:fill="D1F0FF"/>
          </w:tcPr>
          <w:p w14:paraId="554BFBF9" w14:textId="3FDE2B94" w:rsidR="00946296" w:rsidRPr="00081D97" w:rsidRDefault="00946296" w:rsidP="00946296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5</w:t>
            </w:r>
          </w:p>
        </w:tc>
        <w:tc>
          <w:tcPr>
            <w:tcW w:w="2693" w:type="dxa"/>
            <w:shd w:val="clear" w:color="auto" w:fill="D1F0FF"/>
          </w:tcPr>
          <w:p w14:paraId="4633B6E2" w14:textId="493A95BF" w:rsidR="00946296" w:rsidRPr="00081D97" w:rsidRDefault="00946296" w:rsidP="00946296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Begrijpend lezen</w:t>
            </w:r>
          </w:p>
        </w:tc>
        <w:tc>
          <w:tcPr>
            <w:tcW w:w="2126" w:type="dxa"/>
            <w:shd w:val="clear" w:color="auto" w:fill="D1F0FF"/>
          </w:tcPr>
          <w:p w14:paraId="48FBD125" w14:textId="51AFFDD9" w:rsidR="00946296" w:rsidRPr="00081D97" w:rsidRDefault="00946296" w:rsidP="00946296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</w:tr>
      <w:tr w:rsidR="00946296" w:rsidRPr="00081D97" w14:paraId="24533A37" w14:textId="77777777" w:rsidTr="00917351">
        <w:tc>
          <w:tcPr>
            <w:tcW w:w="704" w:type="dxa"/>
            <w:shd w:val="clear" w:color="auto" w:fill="D1F0FF"/>
          </w:tcPr>
          <w:p w14:paraId="52B6FB18" w14:textId="77777777" w:rsidR="00946296" w:rsidRPr="00081D97" w:rsidRDefault="00946296" w:rsidP="00946296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559" w:type="dxa"/>
            <w:shd w:val="clear" w:color="auto" w:fill="D1F0FF"/>
          </w:tcPr>
          <w:p w14:paraId="50CBA468" w14:textId="509282F6" w:rsidR="00946296" w:rsidRPr="00081D97" w:rsidRDefault="00946296" w:rsidP="00946296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418" w:type="dxa"/>
            <w:shd w:val="clear" w:color="auto" w:fill="D1F0FF"/>
          </w:tcPr>
          <w:p w14:paraId="2F6EF7B5" w14:textId="77777777" w:rsidR="00946296" w:rsidRPr="00081D97" w:rsidRDefault="00946296" w:rsidP="00946296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850" w:type="dxa"/>
            <w:shd w:val="clear" w:color="auto" w:fill="D1F0FF"/>
          </w:tcPr>
          <w:p w14:paraId="4F21B0FF" w14:textId="3BCA3BF8" w:rsidR="00946296" w:rsidRPr="00081D97" w:rsidRDefault="00946296" w:rsidP="00946296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426" w:type="dxa"/>
            <w:shd w:val="clear" w:color="auto" w:fill="D1F0FF"/>
          </w:tcPr>
          <w:p w14:paraId="5A900319" w14:textId="678F9714" w:rsidR="00946296" w:rsidRPr="00081D97" w:rsidRDefault="00946296" w:rsidP="00946296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6</w:t>
            </w:r>
          </w:p>
        </w:tc>
        <w:tc>
          <w:tcPr>
            <w:tcW w:w="2693" w:type="dxa"/>
            <w:shd w:val="clear" w:color="auto" w:fill="D1F0FF"/>
          </w:tcPr>
          <w:p w14:paraId="11E578D7" w14:textId="0AA3BA2D" w:rsidR="00946296" w:rsidRPr="00081D97" w:rsidRDefault="00946296" w:rsidP="00946296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Samen lezen</w:t>
            </w:r>
          </w:p>
        </w:tc>
        <w:tc>
          <w:tcPr>
            <w:tcW w:w="2126" w:type="dxa"/>
            <w:shd w:val="clear" w:color="auto" w:fill="D1F0FF"/>
          </w:tcPr>
          <w:p w14:paraId="2B598515" w14:textId="67AA5B86" w:rsidR="00946296" w:rsidRPr="00081D97" w:rsidRDefault="00946296" w:rsidP="00946296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</w:tr>
      <w:tr w:rsidR="00946296" w:rsidRPr="00081D97" w14:paraId="1AEF7BEC" w14:textId="77777777" w:rsidTr="00917351">
        <w:tc>
          <w:tcPr>
            <w:tcW w:w="704" w:type="dxa"/>
            <w:shd w:val="clear" w:color="auto" w:fill="D1F0FF"/>
          </w:tcPr>
          <w:p w14:paraId="6CDEF13B" w14:textId="2BEC5ADE" w:rsidR="00946296" w:rsidRPr="00081D97" w:rsidRDefault="00946296" w:rsidP="00946296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51</w:t>
            </w:r>
          </w:p>
        </w:tc>
        <w:tc>
          <w:tcPr>
            <w:tcW w:w="1559" w:type="dxa"/>
            <w:shd w:val="clear" w:color="auto" w:fill="D1F0FF"/>
          </w:tcPr>
          <w:p w14:paraId="3FD94577" w14:textId="7475DBC9" w:rsidR="00946296" w:rsidRPr="00081D97" w:rsidRDefault="00946296" w:rsidP="00946296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14–18</w:t>
            </w:r>
            <w:r w:rsidRPr="00081D97">
              <w:rPr>
                <w:rFonts w:ascii="Arial" w:eastAsia="Calibri" w:hAnsi="Arial" w:cs="Arial"/>
                <w:sz w:val="18"/>
                <w:szCs w:val="18"/>
                <w:lang w:eastAsia="en-US"/>
              </w:rPr>
              <w:t xml:space="preserve"> </w:t>
            </w: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dec</w:t>
            </w:r>
          </w:p>
        </w:tc>
        <w:tc>
          <w:tcPr>
            <w:tcW w:w="1418" w:type="dxa"/>
            <w:shd w:val="clear" w:color="auto" w:fill="D1F0FF"/>
          </w:tcPr>
          <w:p w14:paraId="0D4AC8C4" w14:textId="3C230127" w:rsidR="00946296" w:rsidRPr="00081D97" w:rsidRDefault="00946296" w:rsidP="00946296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15</w:t>
            </w:r>
          </w:p>
        </w:tc>
        <w:tc>
          <w:tcPr>
            <w:tcW w:w="850" w:type="dxa"/>
            <w:shd w:val="clear" w:color="auto" w:fill="D1F0FF"/>
          </w:tcPr>
          <w:p w14:paraId="0904B536" w14:textId="57B8F0B0" w:rsidR="00946296" w:rsidRPr="00081D97" w:rsidRDefault="00946296" w:rsidP="00946296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426" w:type="dxa"/>
            <w:shd w:val="clear" w:color="auto" w:fill="D1F0FF"/>
          </w:tcPr>
          <w:p w14:paraId="14A8A054" w14:textId="39C81437" w:rsidR="00946296" w:rsidRPr="00081D97" w:rsidRDefault="00946296" w:rsidP="00946296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2693" w:type="dxa"/>
            <w:shd w:val="clear" w:color="auto" w:fill="D1F0FF"/>
          </w:tcPr>
          <w:p w14:paraId="49C3F232" w14:textId="6288EBB9" w:rsidR="00946296" w:rsidRPr="00081D97" w:rsidRDefault="00946296" w:rsidP="00946296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2126" w:type="dxa"/>
            <w:shd w:val="clear" w:color="auto" w:fill="D1F0FF"/>
          </w:tcPr>
          <w:p w14:paraId="7D2F4ED0" w14:textId="23321A12" w:rsidR="00946296" w:rsidRPr="00081D97" w:rsidRDefault="00946296" w:rsidP="00946296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i/>
                <w:iCs/>
                <w:sz w:val="18"/>
                <w:szCs w:val="18"/>
                <w:lang w:eastAsia="en-US"/>
              </w:rPr>
              <w:t>Uitloop</w:t>
            </w:r>
          </w:p>
        </w:tc>
      </w:tr>
      <w:tr w:rsidR="00946296" w:rsidRPr="00081D97" w14:paraId="4339FA4C" w14:textId="77777777" w:rsidTr="00917351">
        <w:tc>
          <w:tcPr>
            <w:tcW w:w="704" w:type="dxa"/>
            <w:shd w:val="clear" w:color="auto" w:fill="D1F0FF"/>
          </w:tcPr>
          <w:p w14:paraId="7071D809" w14:textId="77777777" w:rsidR="00946296" w:rsidRPr="00081D97" w:rsidRDefault="00946296" w:rsidP="00946296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559" w:type="dxa"/>
            <w:shd w:val="clear" w:color="auto" w:fill="D1F0FF"/>
          </w:tcPr>
          <w:p w14:paraId="5A79C02A" w14:textId="2894096F" w:rsidR="00946296" w:rsidRPr="00081D97" w:rsidRDefault="00946296" w:rsidP="00946296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418" w:type="dxa"/>
            <w:shd w:val="clear" w:color="auto" w:fill="D1F0FF"/>
          </w:tcPr>
          <w:p w14:paraId="0BCDDE82" w14:textId="77777777" w:rsidR="00946296" w:rsidRPr="00081D97" w:rsidRDefault="00946296" w:rsidP="00946296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850" w:type="dxa"/>
            <w:shd w:val="clear" w:color="auto" w:fill="D1F0FF"/>
          </w:tcPr>
          <w:p w14:paraId="73DDCD22" w14:textId="6CF6717E" w:rsidR="00946296" w:rsidRPr="00081D97" w:rsidRDefault="00946296" w:rsidP="00946296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426" w:type="dxa"/>
            <w:shd w:val="clear" w:color="auto" w:fill="D1F0FF"/>
          </w:tcPr>
          <w:p w14:paraId="1F137C20" w14:textId="3908552C" w:rsidR="00946296" w:rsidRPr="00081D97" w:rsidRDefault="00946296" w:rsidP="00946296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2693" w:type="dxa"/>
            <w:shd w:val="clear" w:color="auto" w:fill="D1F0FF"/>
          </w:tcPr>
          <w:p w14:paraId="5AF23E81" w14:textId="31D7A601" w:rsidR="00946296" w:rsidRPr="00081D97" w:rsidRDefault="00946296" w:rsidP="00946296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2126" w:type="dxa"/>
            <w:shd w:val="clear" w:color="auto" w:fill="D1F0FF"/>
          </w:tcPr>
          <w:p w14:paraId="1A54D347" w14:textId="5D1782B9" w:rsidR="00946296" w:rsidRPr="00081D97" w:rsidRDefault="00946296" w:rsidP="00946296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i/>
                <w:iCs/>
                <w:sz w:val="18"/>
                <w:szCs w:val="18"/>
                <w:lang w:eastAsia="en-US"/>
              </w:rPr>
              <w:t>Uitloop</w:t>
            </w:r>
          </w:p>
        </w:tc>
      </w:tr>
      <w:tr w:rsidR="00946296" w:rsidRPr="00081D97" w14:paraId="01A0FF0C" w14:textId="77777777" w:rsidTr="00917351">
        <w:tc>
          <w:tcPr>
            <w:tcW w:w="704" w:type="dxa"/>
            <w:shd w:val="clear" w:color="auto" w:fill="D1F0FF"/>
          </w:tcPr>
          <w:p w14:paraId="22441598" w14:textId="77777777" w:rsidR="00946296" w:rsidRPr="00081D97" w:rsidRDefault="00946296" w:rsidP="00946296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559" w:type="dxa"/>
            <w:shd w:val="clear" w:color="auto" w:fill="D1F0FF"/>
          </w:tcPr>
          <w:p w14:paraId="28FD35D9" w14:textId="523AB699" w:rsidR="00946296" w:rsidRPr="00081D97" w:rsidRDefault="00946296" w:rsidP="00946296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418" w:type="dxa"/>
            <w:shd w:val="clear" w:color="auto" w:fill="D1F0FF"/>
          </w:tcPr>
          <w:p w14:paraId="15078034" w14:textId="77777777" w:rsidR="00946296" w:rsidRPr="00081D97" w:rsidRDefault="00946296" w:rsidP="00946296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850" w:type="dxa"/>
            <w:shd w:val="clear" w:color="auto" w:fill="D1F0FF"/>
          </w:tcPr>
          <w:p w14:paraId="5BCE1179" w14:textId="456CDBA5" w:rsidR="00946296" w:rsidRPr="00081D97" w:rsidRDefault="00946296" w:rsidP="00946296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426" w:type="dxa"/>
            <w:shd w:val="clear" w:color="auto" w:fill="D1F0FF"/>
          </w:tcPr>
          <w:p w14:paraId="0B812CD9" w14:textId="2B76CF89" w:rsidR="00946296" w:rsidRPr="00081D97" w:rsidRDefault="00946296" w:rsidP="00946296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2693" w:type="dxa"/>
            <w:shd w:val="clear" w:color="auto" w:fill="D1F0FF"/>
          </w:tcPr>
          <w:p w14:paraId="686A8724" w14:textId="0FB8468A" w:rsidR="00946296" w:rsidRPr="00081D97" w:rsidRDefault="00946296" w:rsidP="00946296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2126" w:type="dxa"/>
            <w:shd w:val="clear" w:color="auto" w:fill="D1F0FF"/>
          </w:tcPr>
          <w:p w14:paraId="59CF529C" w14:textId="1EE4A330" w:rsidR="00946296" w:rsidRPr="00081D97" w:rsidRDefault="00946296" w:rsidP="00946296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i/>
                <w:iCs/>
                <w:sz w:val="18"/>
                <w:szCs w:val="18"/>
                <w:lang w:eastAsia="en-US"/>
              </w:rPr>
              <w:t>Uitloop</w:t>
            </w:r>
          </w:p>
        </w:tc>
      </w:tr>
      <w:tr w:rsidR="00946296" w:rsidRPr="00081D97" w14:paraId="6BE53275" w14:textId="77777777" w:rsidTr="0054701E">
        <w:tc>
          <w:tcPr>
            <w:tcW w:w="704" w:type="dxa"/>
            <w:shd w:val="clear" w:color="auto" w:fill="FBF581"/>
          </w:tcPr>
          <w:p w14:paraId="0F2D6AFE" w14:textId="38131825" w:rsidR="00946296" w:rsidRPr="00081D97" w:rsidRDefault="00946296" w:rsidP="00946296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081D97">
              <w:rPr>
                <w:rFonts w:ascii="Arial" w:eastAsia="Calibri" w:hAnsi="Arial" w:cs="Arial"/>
                <w:sz w:val="18"/>
                <w:szCs w:val="18"/>
                <w:lang w:eastAsia="en-US"/>
              </w:rPr>
              <w:t>52</w:t>
            </w:r>
          </w:p>
        </w:tc>
        <w:tc>
          <w:tcPr>
            <w:tcW w:w="1559" w:type="dxa"/>
            <w:shd w:val="clear" w:color="auto" w:fill="FBF581"/>
          </w:tcPr>
          <w:p w14:paraId="5C6E3DA8" w14:textId="52F5E938" w:rsidR="00946296" w:rsidRPr="00081D97" w:rsidRDefault="00946296" w:rsidP="00946296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0D2AC1"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  <w:t>2</w:t>
            </w:r>
            <w:r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  <w:t>1</w:t>
            </w:r>
            <w:r w:rsidR="00BF6CEE">
              <w:rPr>
                <w:rFonts w:ascii="Arial" w:eastAsia="Calibri" w:hAnsi="Arial" w:cs="Arial"/>
                <w:sz w:val="18"/>
                <w:szCs w:val="18"/>
                <w:lang w:eastAsia="en-US"/>
              </w:rPr>
              <w:t>–</w:t>
            </w:r>
            <w:r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  <w:t>25 dec</w:t>
            </w:r>
          </w:p>
        </w:tc>
        <w:tc>
          <w:tcPr>
            <w:tcW w:w="1418" w:type="dxa"/>
            <w:shd w:val="clear" w:color="auto" w:fill="FBF581"/>
          </w:tcPr>
          <w:p w14:paraId="0C403664" w14:textId="2E65588A" w:rsidR="00946296" w:rsidRPr="00081D97" w:rsidRDefault="00946296" w:rsidP="00946296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081D97">
              <w:rPr>
                <w:rFonts w:ascii="Arial" w:eastAsia="Calibri" w:hAnsi="Arial" w:cs="Arial"/>
                <w:sz w:val="18"/>
                <w:szCs w:val="18"/>
                <w:lang w:eastAsia="en-US"/>
              </w:rPr>
              <w:t>Kerstvakantie</w:t>
            </w:r>
          </w:p>
        </w:tc>
        <w:tc>
          <w:tcPr>
            <w:tcW w:w="850" w:type="dxa"/>
            <w:shd w:val="clear" w:color="auto" w:fill="FBF581"/>
          </w:tcPr>
          <w:p w14:paraId="1673646F" w14:textId="32E8F755" w:rsidR="00946296" w:rsidRDefault="00946296" w:rsidP="00946296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426" w:type="dxa"/>
            <w:shd w:val="clear" w:color="auto" w:fill="FBF581"/>
          </w:tcPr>
          <w:p w14:paraId="63E0C273" w14:textId="415F766F" w:rsidR="00946296" w:rsidRDefault="00946296" w:rsidP="00946296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2693" w:type="dxa"/>
            <w:shd w:val="clear" w:color="auto" w:fill="FBF581"/>
          </w:tcPr>
          <w:p w14:paraId="08074DDD" w14:textId="5F8661B6" w:rsidR="00946296" w:rsidRPr="00081D97" w:rsidRDefault="00946296" w:rsidP="00946296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2126" w:type="dxa"/>
            <w:shd w:val="clear" w:color="auto" w:fill="FBF581"/>
          </w:tcPr>
          <w:p w14:paraId="1B42C751" w14:textId="415D9965" w:rsidR="00946296" w:rsidRPr="00081D97" w:rsidRDefault="00946296" w:rsidP="00946296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</w:tr>
      <w:tr w:rsidR="00946296" w:rsidRPr="00081D97" w14:paraId="7A1D3C88" w14:textId="77777777" w:rsidTr="0054701E">
        <w:tc>
          <w:tcPr>
            <w:tcW w:w="704" w:type="dxa"/>
            <w:shd w:val="clear" w:color="auto" w:fill="FBF581"/>
          </w:tcPr>
          <w:p w14:paraId="52CDB002" w14:textId="77777777" w:rsidR="00946296" w:rsidRPr="00081D97" w:rsidRDefault="00946296" w:rsidP="00946296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559" w:type="dxa"/>
            <w:shd w:val="clear" w:color="auto" w:fill="FBF581"/>
          </w:tcPr>
          <w:p w14:paraId="37E62028" w14:textId="69AD4908" w:rsidR="00946296" w:rsidRPr="00081D97" w:rsidRDefault="00946296" w:rsidP="00946296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418" w:type="dxa"/>
            <w:shd w:val="clear" w:color="auto" w:fill="FBF581"/>
          </w:tcPr>
          <w:p w14:paraId="126C79CC" w14:textId="77777777" w:rsidR="00946296" w:rsidRPr="00081D97" w:rsidRDefault="00946296" w:rsidP="00946296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850" w:type="dxa"/>
            <w:shd w:val="clear" w:color="auto" w:fill="FBF581"/>
          </w:tcPr>
          <w:p w14:paraId="668943B9" w14:textId="3C53CF2D" w:rsidR="00946296" w:rsidRDefault="00946296" w:rsidP="00946296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426" w:type="dxa"/>
            <w:shd w:val="clear" w:color="auto" w:fill="FBF581"/>
          </w:tcPr>
          <w:p w14:paraId="3AF80E63" w14:textId="18F2F954" w:rsidR="00946296" w:rsidRDefault="00946296" w:rsidP="00946296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2693" w:type="dxa"/>
            <w:shd w:val="clear" w:color="auto" w:fill="FBF581"/>
          </w:tcPr>
          <w:p w14:paraId="70A0C944" w14:textId="2AA50D10" w:rsidR="00946296" w:rsidRPr="00081D97" w:rsidRDefault="00946296" w:rsidP="00946296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2126" w:type="dxa"/>
            <w:shd w:val="clear" w:color="auto" w:fill="FBF581"/>
          </w:tcPr>
          <w:p w14:paraId="6356202D" w14:textId="0E3D7F1A" w:rsidR="00946296" w:rsidRPr="00081D97" w:rsidRDefault="00946296" w:rsidP="00946296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</w:tr>
      <w:tr w:rsidR="00946296" w:rsidRPr="00081D97" w14:paraId="059B97B1" w14:textId="77777777" w:rsidTr="0054701E">
        <w:tc>
          <w:tcPr>
            <w:tcW w:w="704" w:type="dxa"/>
            <w:shd w:val="clear" w:color="auto" w:fill="FBF581"/>
          </w:tcPr>
          <w:p w14:paraId="4EA8139C" w14:textId="77777777" w:rsidR="00946296" w:rsidRPr="00081D97" w:rsidRDefault="00946296" w:rsidP="00946296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559" w:type="dxa"/>
            <w:shd w:val="clear" w:color="auto" w:fill="FBF581"/>
          </w:tcPr>
          <w:p w14:paraId="21051839" w14:textId="37D7A6F3" w:rsidR="00946296" w:rsidRPr="00081D97" w:rsidRDefault="00946296" w:rsidP="00946296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418" w:type="dxa"/>
            <w:shd w:val="clear" w:color="auto" w:fill="FBF581"/>
          </w:tcPr>
          <w:p w14:paraId="5B7F004C" w14:textId="77777777" w:rsidR="00946296" w:rsidRPr="00081D97" w:rsidRDefault="00946296" w:rsidP="00946296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850" w:type="dxa"/>
            <w:shd w:val="clear" w:color="auto" w:fill="FBF581"/>
          </w:tcPr>
          <w:p w14:paraId="323B494A" w14:textId="0CC41270" w:rsidR="00946296" w:rsidRDefault="00946296" w:rsidP="00946296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426" w:type="dxa"/>
            <w:shd w:val="clear" w:color="auto" w:fill="FBF581"/>
          </w:tcPr>
          <w:p w14:paraId="27776204" w14:textId="088260B1" w:rsidR="00946296" w:rsidRDefault="00946296" w:rsidP="00946296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2693" w:type="dxa"/>
            <w:shd w:val="clear" w:color="auto" w:fill="FBF581"/>
          </w:tcPr>
          <w:p w14:paraId="2C39C6E3" w14:textId="763FCC02" w:rsidR="00946296" w:rsidRPr="00081D97" w:rsidRDefault="00946296" w:rsidP="00946296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2126" w:type="dxa"/>
            <w:shd w:val="clear" w:color="auto" w:fill="FBF581"/>
          </w:tcPr>
          <w:p w14:paraId="3F8FAAE3" w14:textId="6841BBD8" w:rsidR="00946296" w:rsidRPr="00081D97" w:rsidRDefault="00946296" w:rsidP="00946296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Eerste kerstdag</w:t>
            </w:r>
          </w:p>
        </w:tc>
      </w:tr>
      <w:tr w:rsidR="00946296" w:rsidRPr="00081D97" w14:paraId="0DAFAF9F" w14:textId="77777777" w:rsidTr="008E0A3E">
        <w:tc>
          <w:tcPr>
            <w:tcW w:w="704" w:type="dxa"/>
            <w:shd w:val="clear" w:color="auto" w:fill="FBF581"/>
          </w:tcPr>
          <w:p w14:paraId="36C773C4" w14:textId="5E737342" w:rsidR="00946296" w:rsidRPr="00081D97" w:rsidRDefault="00946296" w:rsidP="00946296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53</w:t>
            </w:r>
          </w:p>
        </w:tc>
        <w:tc>
          <w:tcPr>
            <w:tcW w:w="1559" w:type="dxa"/>
            <w:shd w:val="clear" w:color="auto" w:fill="FBF581"/>
          </w:tcPr>
          <w:p w14:paraId="1CB1097C" w14:textId="23348FED" w:rsidR="00946296" w:rsidRPr="00081D97" w:rsidRDefault="00946296" w:rsidP="00946296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  <w:t>28 dec</w:t>
            </w:r>
            <w:r w:rsidR="00BF6CEE">
              <w:rPr>
                <w:rFonts w:ascii="Arial" w:eastAsia="Calibri" w:hAnsi="Arial" w:cs="Arial"/>
                <w:sz w:val="18"/>
                <w:szCs w:val="18"/>
                <w:lang w:eastAsia="en-US"/>
              </w:rPr>
              <w:t>–</w:t>
            </w:r>
            <w:r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  <w:t>1</w:t>
            </w:r>
            <w:r w:rsidRPr="000D2AC1"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  <w:t xml:space="preserve"> jan</w:t>
            </w:r>
          </w:p>
        </w:tc>
        <w:tc>
          <w:tcPr>
            <w:tcW w:w="1418" w:type="dxa"/>
            <w:shd w:val="clear" w:color="auto" w:fill="FBF581"/>
            <w:vAlign w:val="center"/>
          </w:tcPr>
          <w:p w14:paraId="4EC5A75F" w14:textId="2056EC27" w:rsidR="00946296" w:rsidRPr="00081D97" w:rsidRDefault="00946296" w:rsidP="00946296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850" w:type="dxa"/>
            <w:shd w:val="clear" w:color="auto" w:fill="FBF581"/>
          </w:tcPr>
          <w:p w14:paraId="0FB2D2BD" w14:textId="3C036CD0" w:rsidR="00946296" w:rsidRPr="00081D97" w:rsidRDefault="00946296" w:rsidP="00946296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426" w:type="dxa"/>
            <w:shd w:val="clear" w:color="auto" w:fill="FBF581"/>
          </w:tcPr>
          <w:p w14:paraId="5A4B4D5D" w14:textId="0A496063" w:rsidR="00946296" w:rsidRPr="00081D97" w:rsidRDefault="00946296" w:rsidP="00946296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2693" w:type="dxa"/>
            <w:shd w:val="clear" w:color="auto" w:fill="FBF581"/>
          </w:tcPr>
          <w:p w14:paraId="5E100166" w14:textId="2D78B1CA" w:rsidR="00946296" w:rsidRPr="00081D97" w:rsidRDefault="00946296" w:rsidP="00946296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2126" w:type="dxa"/>
            <w:shd w:val="clear" w:color="auto" w:fill="FBF581"/>
          </w:tcPr>
          <w:p w14:paraId="27128CC9" w14:textId="77777777" w:rsidR="00946296" w:rsidRPr="00081D97" w:rsidRDefault="00946296" w:rsidP="00946296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</w:tr>
      <w:tr w:rsidR="00946296" w:rsidRPr="00081D97" w14:paraId="23715910" w14:textId="77777777" w:rsidTr="008E0A3E">
        <w:tc>
          <w:tcPr>
            <w:tcW w:w="704" w:type="dxa"/>
            <w:shd w:val="clear" w:color="auto" w:fill="FBF581"/>
          </w:tcPr>
          <w:p w14:paraId="1A4FEF21" w14:textId="77777777" w:rsidR="00946296" w:rsidRPr="00081D97" w:rsidRDefault="00946296" w:rsidP="00946296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559" w:type="dxa"/>
            <w:shd w:val="clear" w:color="auto" w:fill="FBF581"/>
          </w:tcPr>
          <w:p w14:paraId="079586A1" w14:textId="77777777" w:rsidR="00946296" w:rsidRPr="000D2AC1" w:rsidRDefault="00946296" w:rsidP="00946296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1418" w:type="dxa"/>
            <w:shd w:val="clear" w:color="auto" w:fill="FBF581"/>
            <w:vAlign w:val="center"/>
          </w:tcPr>
          <w:p w14:paraId="0E5A8677" w14:textId="77777777" w:rsidR="00946296" w:rsidRPr="00081D97" w:rsidRDefault="00946296" w:rsidP="00946296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850" w:type="dxa"/>
            <w:shd w:val="clear" w:color="auto" w:fill="FBF581"/>
          </w:tcPr>
          <w:p w14:paraId="41E52AA5" w14:textId="77777777" w:rsidR="00946296" w:rsidRPr="00081D97" w:rsidRDefault="00946296" w:rsidP="00946296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426" w:type="dxa"/>
            <w:shd w:val="clear" w:color="auto" w:fill="FBF581"/>
          </w:tcPr>
          <w:p w14:paraId="0FA1C440" w14:textId="77777777" w:rsidR="00946296" w:rsidRPr="00081D97" w:rsidRDefault="00946296" w:rsidP="00946296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2693" w:type="dxa"/>
            <w:shd w:val="clear" w:color="auto" w:fill="FBF581"/>
          </w:tcPr>
          <w:p w14:paraId="4BF28997" w14:textId="77777777" w:rsidR="00946296" w:rsidRPr="00081D97" w:rsidRDefault="00946296" w:rsidP="00946296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2126" w:type="dxa"/>
            <w:shd w:val="clear" w:color="auto" w:fill="FBF581"/>
          </w:tcPr>
          <w:p w14:paraId="3295447E" w14:textId="3FF5DA5B" w:rsidR="00946296" w:rsidRPr="00081D97" w:rsidRDefault="00946296" w:rsidP="00946296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</w:tr>
      <w:tr w:rsidR="00946296" w:rsidRPr="00081D97" w14:paraId="62569ABF" w14:textId="77777777" w:rsidTr="008E0A3E">
        <w:tc>
          <w:tcPr>
            <w:tcW w:w="704" w:type="dxa"/>
            <w:shd w:val="clear" w:color="auto" w:fill="FBF581"/>
          </w:tcPr>
          <w:p w14:paraId="0B51C739" w14:textId="77777777" w:rsidR="00946296" w:rsidRPr="00081D97" w:rsidRDefault="00946296" w:rsidP="00946296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559" w:type="dxa"/>
            <w:shd w:val="clear" w:color="auto" w:fill="FBF581"/>
          </w:tcPr>
          <w:p w14:paraId="5B5487AF" w14:textId="77777777" w:rsidR="00946296" w:rsidRPr="000D2AC1" w:rsidRDefault="00946296" w:rsidP="00946296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1418" w:type="dxa"/>
            <w:shd w:val="clear" w:color="auto" w:fill="FBF581"/>
            <w:vAlign w:val="center"/>
          </w:tcPr>
          <w:p w14:paraId="54E62455" w14:textId="77777777" w:rsidR="00946296" w:rsidRPr="00081D97" w:rsidRDefault="00946296" w:rsidP="00946296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850" w:type="dxa"/>
            <w:shd w:val="clear" w:color="auto" w:fill="FBF581"/>
          </w:tcPr>
          <w:p w14:paraId="1C0CAFF7" w14:textId="77777777" w:rsidR="00946296" w:rsidRPr="00081D97" w:rsidRDefault="00946296" w:rsidP="00946296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426" w:type="dxa"/>
            <w:shd w:val="clear" w:color="auto" w:fill="FBF581"/>
          </w:tcPr>
          <w:p w14:paraId="2DC75D77" w14:textId="77777777" w:rsidR="00946296" w:rsidRPr="00081D97" w:rsidRDefault="00946296" w:rsidP="00946296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2693" w:type="dxa"/>
            <w:shd w:val="clear" w:color="auto" w:fill="FBF581"/>
          </w:tcPr>
          <w:p w14:paraId="545963B0" w14:textId="77777777" w:rsidR="00946296" w:rsidRPr="00081D97" w:rsidRDefault="00946296" w:rsidP="00946296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2126" w:type="dxa"/>
            <w:shd w:val="clear" w:color="auto" w:fill="FBF581"/>
          </w:tcPr>
          <w:p w14:paraId="04523F64" w14:textId="606C7F12" w:rsidR="00946296" w:rsidRPr="00081D97" w:rsidRDefault="00946296" w:rsidP="00946296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Nieuwjaarsdag</w:t>
            </w:r>
          </w:p>
        </w:tc>
      </w:tr>
      <w:tr w:rsidR="00946296" w:rsidRPr="00081D97" w14:paraId="7C331FEE" w14:textId="77777777" w:rsidTr="0054701E">
        <w:tc>
          <w:tcPr>
            <w:tcW w:w="704" w:type="dxa"/>
            <w:shd w:val="clear" w:color="auto" w:fill="D1F0FF"/>
          </w:tcPr>
          <w:p w14:paraId="650CEC18" w14:textId="19B6FF64" w:rsidR="00946296" w:rsidRDefault="00946296" w:rsidP="00946296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1559" w:type="dxa"/>
            <w:shd w:val="clear" w:color="auto" w:fill="D1F0FF"/>
          </w:tcPr>
          <w:p w14:paraId="3BCA3BF8" w14:textId="1D700BA3" w:rsidR="00946296" w:rsidRDefault="00946296" w:rsidP="00946296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4–8</w:t>
            </w:r>
            <w:r w:rsidRPr="00081D97">
              <w:rPr>
                <w:rFonts w:ascii="Arial" w:eastAsia="Calibri" w:hAnsi="Arial" w:cs="Arial"/>
                <w:sz w:val="18"/>
                <w:szCs w:val="18"/>
                <w:lang w:eastAsia="en-US"/>
              </w:rPr>
              <w:t xml:space="preserve"> </w:t>
            </w: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jan</w:t>
            </w:r>
          </w:p>
        </w:tc>
        <w:tc>
          <w:tcPr>
            <w:tcW w:w="1418" w:type="dxa"/>
            <w:shd w:val="clear" w:color="auto" w:fill="D1F0FF"/>
          </w:tcPr>
          <w:p w14:paraId="586B7E78" w14:textId="41AE4FD0" w:rsidR="00946296" w:rsidRDefault="00946296" w:rsidP="00946296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16</w:t>
            </w:r>
          </w:p>
        </w:tc>
        <w:tc>
          <w:tcPr>
            <w:tcW w:w="850" w:type="dxa"/>
            <w:shd w:val="clear" w:color="auto" w:fill="D1F0FF"/>
          </w:tcPr>
          <w:p w14:paraId="2EDFB895" w14:textId="77777777" w:rsidR="00946296" w:rsidRPr="00081D97" w:rsidRDefault="00946296" w:rsidP="00946296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426" w:type="dxa"/>
            <w:shd w:val="clear" w:color="auto" w:fill="D1F0FF"/>
          </w:tcPr>
          <w:p w14:paraId="57B8F0B0" w14:textId="72A50877" w:rsidR="00946296" w:rsidRDefault="00946296" w:rsidP="00946296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7</w:t>
            </w:r>
          </w:p>
        </w:tc>
        <w:tc>
          <w:tcPr>
            <w:tcW w:w="2693" w:type="dxa"/>
            <w:shd w:val="clear" w:color="auto" w:fill="D1F0FF"/>
          </w:tcPr>
          <w:p w14:paraId="6CF6717E" w14:textId="4042B843" w:rsidR="00946296" w:rsidRDefault="00946296" w:rsidP="00946296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Lekker lezen</w:t>
            </w:r>
          </w:p>
        </w:tc>
        <w:tc>
          <w:tcPr>
            <w:tcW w:w="2126" w:type="dxa"/>
            <w:shd w:val="clear" w:color="auto" w:fill="D1F0FF"/>
          </w:tcPr>
          <w:p w14:paraId="456CDBA5" w14:textId="77777777" w:rsidR="00946296" w:rsidRPr="00081D97" w:rsidRDefault="00946296" w:rsidP="00946296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</w:tr>
      <w:tr w:rsidR="00946296" w:rsidRPr="00081D97" w14:paraId="6303AF19" w14:textId="77777777" w:rsidTr="0054701E">
        <w:tc>
          <w:tcPr>
            <w:tcW w:w="704" w:type="dxa"/>
            <w:shd w:val="clear" w:color="auto" w:fill="D1F0FF"/>
          </w:tcPr>
          <w:p w14:paraId="493671DA" w14:textId="77777777" w:rsidR="00946296" w:rsidRDefault="00946296" w:rsidP="00946296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559" w:type="dxa"/>
            <w:shd w:val="clear" w:color="auto" w:fill="D1F0FF"/>
          </w:tcPr>
          <w:p w14:paraId="48BA9BDA" w14:textId="77777777" w:rsidR="00946296" w:rsidRDefault="00946296" w:rsidP="00946296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1418" w:type="dxa"/>
            <w:shd w:val="clear" w:color="auto" w:fill="D1F0FF"/>
          </w:tcPr>
          <w:p w14:paraId="39F9C400" w14:textId="77777777" w:rsidR="00946296" w:rsidRDefault="00946296" w:rsidP="00946296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850" w:type="dxa"/>
            <w:shd w:val="clear" w:color="auto" w:fill="D1F0FF"/>
          </w:tcPr>
          <w:p w14:paraId="3DE10A9E" w14:textId="77777777" w:rsidR="00946296" w:rsidRPr="00081D97" w:rsidRDefault="00946296" w:rsidP="00946296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426" w:type="dxa"/>
            <w:shd w:val="clear" w:color="auto" w:fill="D1F0FF"/>
          </w:tcPr>
          <w:p w14:paraId="7D612856" w14:textId="5AA3C611" w:rsidR="00946296" w:rsidRDefault="00946296" w:rsidP="00946296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8</w:t>
            </w:r>
          </w:p>
        </w:tc>
        <w:tc>
          <w:tcPr>
            <w:tcW w:w="2693" w:type="dxa"/>
            <w:shd w:val="clear" w:color="auto" w:fill="D1F0FF"/>
          </w:tcPr>
          <w:p w14:paraId="13555C63" w14:textId="57F27150" w:rsidR="00946296" w:rsidRDefault="00946296" w:rsidP="00946296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Goed en vlot</w:t>
            </w:r>
          </w:p>
        </w:tc>
        <w:tc>
          <w:tcPr>
            <w:tcW w:w="2126" w:type="dxa"/>
            <w:shd w:val="clear" w:color="auto" w:fill="D1F0FF"/>
          </w:tcPr>
          <w:p w14:paraId="4CC6003B" w14:textId="77777777" w:rsidR="00946296" w:rsidRPr="00081D97" w:rsidRDefault="00946296" w:rsidP="00946296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</w:tr>
      <w:tr w:rsidR="00946296" w:rsidRPr="00081D97" w14:paraId="61F914BC" w14:textId="77777777" w:rsidTr="0054701E">
        <w:tc>
          <w:tcPr>
            <w:tcW w:w="704" w:type="dxa"/>
            <w:shd w:val="clear" w:color="auto" w:fill="D1F0FF"/>
          </w:tcPr>
          <w:p w14:paraId="50829D72" w14:textId="77777777" w:rsidR="00946296" w:rsidRDefault="00946296" w:rsidP="00946296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559" w:type="dxa"/>
            <w:shd w:val="clear" w:color="auto" w:fill="D1F0FF"/>
          </w:tcPr>
          <w:p w14:paraId="3DDF06F1" w14:textId="77777777" w:rsidR="00946296" w:rsidRDefault="00946296" w:rsidP="00946296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1418" w:type="dxa"/>
            <w:shd w:val="clear" w:color="auto" w:fill="D1F0FF"/>
          </w:tcPr>
          <w:p w14:paraId="301A0DF0" w14:textId="77777777" w:rsidR="00946296" w:rsidRDefault="00946296" w:rsidP="00946296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850" w:type="dxa"/>
            <w:shd w:val="clear" w:color="auto" w:fill="D1F0FF"/>
          </w:tcPr>
          <w:p w14:paraId="7295877A" w14:textId="77777777" w:rsidR="00946296" w:rsidRPr="00081D97" w:rsidRDefault="00946296" w:rsidP="00946296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426" w:type="dxa"/>
            <w:shd w:val="clear" w:color="auto" w:fill="D1F0FF"/>
          </w:tcPr>
          <w:p w14:paraId="6D7B449C" w14:textId="0AF1DC90" w:rsidR="00946296" w:rsidRDefault="00946296" w:rsidP="00946296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9</w:t>
            </w:r>
          </w:p>
        </w:tc>
        <w:tc>
          <w:tcPr>
            <w:tcW w:w="2693" w:type="dxa"/>
            <w:shd w:val="clear" w:color="auto" w:fill="D1F0FF"/>
          </w:tcPr>
          <w:p w14:paraId="2D040717" w14:textId="7BA73343" w:rsidR="00946296" w:rsidRDefault="00946296" w:rsidP="00946296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Begrijpend lezen</w:t>
            </w:r>
          </w:p>
        </w:tc>
        <w:tc>
          <w:tcPr>
            <w:tcW w:w="2126" w:type="dxa"/>
            <w:shd w:val="clear" w:color="auto" w:fill="D1F0FF"/>
          </w:tcPr>
          <w:p w14:paraId="0E90BEEC" w14:textId="1B6A8491" w:rsidR="00946296" w:rsidRPr="00081D97" w:rsidRDefault="00946296" w:rsidP="00946296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</w:tr>
      <w:tr w:rsidR="00946296" w:rsidRPr="00081D97" w14:paraId="68B44276" w14:textId="77777777" w:rsidTr="00917351">
        <w:tc>
          <w:tcPr>
            <w:tcW w:w="704" w:type="dxa"/>
            <w:shd w:val="clear" w:color="auto" w:fill="D1F0FF"/>
          </w:tcPr>
          <w:p w14:paraId="18D17AAB" w14:textId="0821D0F2" w:rsidR="00946296" w:rsidRDefault="00946296" w:rsidP="00946296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2</w:t>
            </w:r>
          </w:p>
        </w:tc>
        <w:tc>
          <w:tcPr>
            <w:tcW w:w="1559" w:type="dxa"/>
            <w:shd w:val="clear" w:color="auto" w:fill="D1F0FF"/>
          </w:tcPr>
          <w:p w14:paraId="375BAF6A" w14:textId="4A1ED3D4" w:rsidR="00946296" w:rsidRDefault="00946296" w:rsidP="00946296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11–15 jan</w:t>
            </w:r>
          </w:p>
        </w:tc>
        <w:tc>
          <w:tcPr>
            <w:tcW w:w="1418" w:type="dxa"/>
            <w:shd w:val="clear" w:color="auto" w:fill="D1F0FF"/>
          </w:tcPr>
          <w:p w14:paraId="53653F50" w14:textId="1B9B9C69" w:rsidR="00946296" w:rsidRDefault="00946296" w:rsidP="00946296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17</w:t>
            </w:r>
          </w:p>
        </w:tc>
        <w:tc>
          <w:tcPr>
            <w:tcW w:w="850" w:type="dxa"/>
            <w:shd w:val="clear" w:color="auto" w:fill="D1F0FF"/>
          </w:tcPr>
          <w:p w14:paraId="6E3AB6AD" w14:textId="7DEC77DB" w:rsidR="00946296" w:rsidRPr="00081D97" w:rsidRDefault="00946296" w:rsidP="00946296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426" w:type="dxa"/>
            <w:shd w:val="clear" w:color="auto" w:fill="D1F0FF"/>
          </w:tcPr>
          <w:p w14:paraId="5D7F0A26" w14:textId="76786B80" w:rsidR="00946296" w:rsidRDefault="00946296" w:rsidP="00946296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081D97">
              <w:rPr>
                <w:rFonts w:ascii="Arial" w:eastAsia="Calibri" w:hAnsi="Arial" w:cs="Arial"/>
                <w:sz w:val="18"/>
                <w:szCs w:val="18"/>
                <w:lang w:eastAsia="en-US"/>
              </w:rPr>
              <w:t>1</w:t>
            </w: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2693" w:type="dxa"/>
            <w:shd w:val="clear" w:color="auto" w:fill="D1F0FF"/>
          </w:tcPr>
          <w:p w14:paraId="6DB54505" w14:textId="04C10923" w:rsidR="00946296" w:rsidRDefault="00946296" w:rsidP="00946296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Leestoets (Goed en vlot)</w:t>
            </w:r>
          </w:p>
        </w:tc>
        <w:tc>
          <w:tcPr>
            <w:tcW w:w="2126" w:type="dxa"/>
            <w:shd w:val="clear" w:color="auto" w:fill="D1F0FF"/>
          </w:tcPr>
          <w:p w14:paraId="5E25BC43" w14:textId="7C882C19" w:rsidR="00946296" w:rsidRPr="00081D97" w:rsidRDefault="00946296" w:rsidP="00946296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C712FF">
              <w:rPr>
                <w:rFonts w:ascii="Arial" w:eastAsia="Calibri" w:hAnsi="Arial" w:cs="Arial"/>
                <w:i/>
                <w:iCs/>
                <w:sz w:val="18"/>
                <w:szCs w:val="18"/>
                <w:lang w:eastAsia="en-US"/>
              </w:rPr>
              <w:t>Toetsweek</w:t>
            </w:r>
          </w:p>
        </w:tc>
      </w:tr>
      <w:tr w:rsidR="00946296" w:rsidRPr="00081D97" w14:paraId="6C17EBD1" w14:textId="77777777" w:rsidTr="00917351">
        <w:tc>
          <w:tcPr>
            <w:tcW w:w="704" w:type="dxa"/>
            <w:shd w:val="clear" w:color="auto" w:fill="D1F0FF"/>
          </w:tcPr>
          <w:p w14:paraId="27F12DDF" w14:textId="77777777" w:rsidR="00946296" w:rsidRPr="00081D97" w:rsidRDefault="00946296" w:rsidP="00946296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559" w:type="dxa"/>
            <w:shd w:val="clear" w:color="auto" w:fill="D1F0FF"/>
          </w:tcPr>
          <w:p w14:paraId="6A7985F2" w14:textId="53ACE84C" w:rsidR="00946296" w:rsidRPr="00081D97" w:rsidRDefault="00946296" w:rsidP="00946296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418" w:type="dxa"/>
            <w:shd w:val="clear" w:color="auto" w:fill="D1F0FF"/>
          </w:tcPr>
          <w:p w14:paraId="53148F1F" w14:textId="77777777" w:rsidR="00946296" w:rsidRPr="00081D97" w:rsidRDefault="00946296" w:rsidP="00946296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850" w:type="dxa"/>
            <w:shd w:val="clear" w:color="auto" w:fill="D1F0FF"/>
          </w:tcPr>
          <w:p w14:paraId="56C37BEA" w14:textId="67385491" w:rsidR="00946296" w:rsidRPr="00081D97" w:rsidRDefault="00946296" w:rsidP="00946296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426" w:type="dxa"/>
            <w:shd w:val="clear" w:color="auto" w:fill="D1F0FF"/>
          </w:tcPr>
          <w:p w14:paraId="2475B02D" w14:textId="0F10B79E" w:rsidR="00946296" w:rsidRPr="00081D97" w:rsidRDefault="00946296" w:rsidP="00946296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081D97">
              <w:rPr>
                <w:rFonts w:ascii="Arial" w:eastAsia="Calibri" w:hAnsi="Arial" w:cs="Arial"/>
                <w:sz w:val="18"/>
                <w:szCs w:val="18"/>
                <w:lang w:eastAsia="en-US"/>
              </w:rPr>
              <w:t>1</w:t>
            </w: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2693" w:type="dxa"/>
            <w:shd w:val="clear" w:color="auto" w:fill="D1F0FF"/>
          </w:tcPr>
          <w:p w14:paraId="2C9DD0AC" w14:textId="0F60D7AE" w:rsidR="00946296" w:rsidRPr="00081D97" w:rsidRDefault="00946296" w:rsidP="00946296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Woordtoets (Goed en vlot)</w:t>
            </w:r>
          </w:p>
        </w:tc>
        <w:tc>
          <w:tcPr>
            <w:tcW w:w="2126" w:type="dxa"/>
            <w:shd w:val="clear" w:color="auto" w:fill="D1F0FF"/>
          </w:tcPr>
          <w:p w14:paraId="3D5B2143" w14:textId="77777777" w:rsidR="00946296" w:rsidRPr="00081D97" w:rsidRDefault="00946296" w:rsidP="00946296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</w:tr>
      <w:tr w:rsidR="00946296" w:rsidRPr="00081D97" w14:paraId="4FF4C3CD" w14:textId="77777777" w:rsidTr="00917351">
        <w:tc>
          <w:tcPr>
            <w:tcW w:w="704" w:type="dxa"/>
            <w:shd w:val="clear" w:color="auto" w:fill="D1F0FF"/>
          </w:tcPr>
          <w:p w14:paraId="6CBEA104" w14:textId="77777777" w:rsidR="00946296" w:rsidRPr="00081D97" w:rsidRDefault="00946296" w:rsidP="00946296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559" w:type="dxa"/>
            <w:shd w:val="clear" w:color="auto" w:fill="D1F0FF"/>
          </w:tcPr>
          <w:p w14:paraId="68340C77" w14:textId="2B58A020" w:rsidR="00946296" w:rsidRPr="00081D97" w:rsidRDefault="00946296" w:rsidP="00946296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418" w:type="dxa"/>
            <w:shd w:val="clear" w:color="auto" w:fill="D1F0FF"/>
          </w:tcPr>
          <w:p w14:paraId="2FCF0E5E" w14:textId="77777777" w:rsidR="00946296" w:rsidRPr="00081D97" w:rsidRDefault="00946296" w:rsidP="00946296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850" w:type="dxa"/>
            <w:shd w:val="clear" w:color="auto" w:fill="D1F0FF"/>
          </w:tcPr>
          <w:p w14:paraId="3566FD86" w14:textId="01C6F8B2" w:rsidR="00946296" w:rsidRPr="00081D97" w:rsidRDefault="00946296" w:rsidP="00946296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426" w:type="dxa"/>
            <w:shd w:val="clear" w:color="auto" w:fill="D1F0FF"/>
          </w:tcPr>
          <w:p w14:paraId="4B18BB32" w14:textId="113EF94B" w:rsidR="00946296" w:rsidRPr="00081D97" w:rsidRDefault="00946296" w:rsidP="00946296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081D97">
              <w:rPr>
                <w:rFonts w:ascii="Arial" w:eastAsia="Calibri" w:hAnsi="Arial" w:cs="Arial"/>
                <w:sz w:val="18"/>
                <w:szCs w:val="18"/>
                <w:lang w:eastAsia="en-US"/>
              </w:rPr>
              <w:t>1</w:t>
            </w: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2</w:t>
            </w:r>
          </w:p>
        </w:tc>
        <w:tc>
          <w:tcPr>
            <w:tcW w:w="2693" w:type="dxa"/>
            <w:shd w:val="clear" w:color="auto" w:fill="D1F0FF"/>
          </w:tcPr>
          <w:p w14:paraId="34B59AA1" w14:textId="37EE65DF" w:rsidR="00946296" w:rsidRPr="00081D97" w:rsidRDefault="00946296" w:rsidP="00946296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Teksttoets Vloeiend lezen</w:t>
            </w:r>
          </w:p>
        </w:tc>
        <w:tc>
          <w:tcPr>
            <w:tcW w:w="2126" w:type="dxa"/>
            <w:shd w:val="clear" w:color="auto" w:fill="D1F0FF"/>
          </w:tcPr>
          <w:p w14:paraId="35F9EC8E" w14:textId="47370A47" w:rsidR="00946296" w:rsidRPr="00081D97" w:rsidRDefault="00946296" w:rsidP="00946296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</w:tr>
      <w:tr w:rsidR="00946296" w:rsidRPr="00081D97" w14:paraId="41FDB0A7" w14:textId="77777777" w:rsidTr="00917351">
        <w:tc>
          <w:tcPr>
            <w:tcW w:w="704" w:type="dxa"/>
            <w:shd w:val="clear" w:color="auto" w:fill="D1F0FF"/>
          </w:tcPr>
          <w:p w14:paraId="2F1D19B5" w14:textId="77777777" w:rsidR="00946296" w:rsidRPr="00081D97" w:rsidRDefault="00946296" w:rsidP="00946296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559" w:type="dxa"/>
            <w:shd w:val="clear" w:color="auto" w:fill="D1F0FF"/>
          </w:tcPr>
          <w:p w14:paraId="0A6FEF20" w14:textId="77777777" w:rsidR="00946296" w:rsidRPr="00081D97" w:rsidRDefault="00946296" w:rsidP="00946296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418" w:type="dxa"/>
            <w:shd w:val="clear" w:color="auto" w:fill="D1F0FF"/>
          </w:tcPr>
          <w:p w14:paraId="03356536" w14:textId="77777777" w:rsidR="00946296" w:rsidRPr="00081D97" w:rsidRDefault="00946296" w:rsidP="00946296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850" w:type="dxa"/>
            <w:shd w:val="clear" w:color="auto" w:fill="D1F0FF"/>
          </w:tcPr>
          <w:p w14:paraId="32788024" w14:textId="77777777" w:rsidR="00946296" w:rsidRPr="00081D97" w:rsidRDefault="00946296" w:rsidP="00946296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426" w:type="dxa"/>
            <w:shd w:val="clear" w:color="auto" w:fill="D1F0FF"/>
          </w:tcPr>
          <w:p w14:paraId="53D8AF69" w14:textId="06FD550E" w:rsidR="00946296" w:rsidRPr="00081D97" w:rsidRDefault="00946296" w:rsidP="00946296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081D97">
              <w:rPr>
                <w:rFonts w:ascii="Arial" w:eastAsia="Calibri" w:hAnsi="Arial" w:cs="Arial"/>
                <w:sz w:val="18"/>
                <w:szCs w:val="18"/>
                <w:lang w:eastAsia="en-US"/>
              </w:rPr>
              <w:t>1</w:t>
            </w: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3</w:t>
            </w:r>
          </w:p>
        </w:tc>
        <w:tc>
          <w:tcPr>
            <w:tcW w:w="2693" w:type="dxa"/>
            <w:shd w:val="clear" w:color="auto" w:fill="D1F0FF"/>
          </w:tcPr>
          <w:p w14:paraId="3ACE20D1" w14:textId="3FB4BBB9" w:rsidR="00946296" w:rsidRDefault="00946296" w:rsidP="00946296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Teksttoets Begrijpend lezen</w:t>
            </w:r>
          </w:p>
        </w:tc>
        <w:tc>
          <w:tcPr>
            <w:tcW w:w="2126" w:type="dxa"/>
            <w:shd w:val="clear" w:color="auto" w:fill="D1F0FF"/>
          </w:tcPr>
          <w:p w14:paraId="10CDCB52" w14:textId="77777777" w:rsidR="00946296" w:rsidRPr="00081D97" w:rsidRDefault="00946296" w:rsidP="00946296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</w:tr>
      <w:tr w:rsidR="00B540C3" w:rsidRPr="00081D97" w14:paraId="65546A91" w14:textId="77777777" w:rsidTr="00EA13BA">
        <w:tc>
          <w:tcPr>
            <w:tcW w:w="704" w:type="dxa"/>
            <w:shd w:val="clear" w:color="auto" w:fill="FCE0F3"/>
          </w:tcPr>
          <w:p w14:paraId="00993C6B" w14:textId="4A86BA19" w:rsidR="00B540C3" w:rsidRPr="00081D97" w:rsidRDefault="00B540C3" w:rsidP="00B540C3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3</w:t>
            </w:r>
          </w:p>
        </w:tc>
        <w:tc>
          <w:tcPr>
            <w:tcW w:w="1559" w:type="dxa"/>
            <w:shd w:val="clear" w:color="auto" w:fill="FCE0F3"/>
          </w:tcPr>
          <w:p w14:paraId="11AF965D" w14:textId="2D9E30EB" w:rsidR="00B540C3" w:rsidRPr="00081D97" w:rsidRDefault="00B540C3" w:rsidP="00B540C3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18–22 jan</w:t>
            </w:r>
          </w:p>
        </w:tc>
        <w:tc>
          <w:tcPr>
            <w:tcW w:w="1418" w:type="dxa"/>
            <w:shd w:val="clear" w:color="auto" w:fill="FCE0F3"/>
          </w:tcPr>
          <w:p w14:paraId="182817D3" w14:textId="6DEF8D47" w:rsidR="00B540C3" w:rsidRPr="00081D97" w:rsidRDefault="00B540C3" w:rsidP="00B540C3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18</w:t>
            </w:r>
          </w:p>
        </w:tc>
        <w:tc>
          <w:tcPr>
            <w:tcW w:w="850" w:type="dxa"/>
            <w:shd w:val="clear" w:color="auto" w:fill="FCE0F3"/>
          </w:tcPr>
          <w:p w14:paraId="5526B4CF" w14:textId="6F1BBB7E" w:rsidR="00B540C3" w:rsidRPr="00081D97" w:rsidRDefault="00B540C3" w:rsidP="00B540C3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081D97">
              <w:rPr>
                <w:rFonts w:ascii="Arial" w:eastAsia="Calibri" w:hAnsi="Arial" w:cs="Arial"/>
                <w:sz w:val="18"/>
                <w:szCs w:val="18"/>
                <w:lang w:eastAsia="en-US"/>
              </w:rPr>
              <w:t>5</w:t>
            </w:r>
          </w:p>
        </w:tc>
        <w:tc>
          <w:tcPr>
            <w:tcW w:w="426" w:type="dxa"/>
            <w:shd w:val="clear" w:color="auto" w:fill="FCE0F3"/>
          </w:tcPr>
          <w:p w14:paraId="48F33F67" w14:textId="15F4D5ED" w:rsidR="00B540C3" w:rsidRPr="00081D97" w:rsidRDefault="00B540C3" w:rsidP="00B540C3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081D97">
              <w:rPr>
                <w:rFonts w:ascii="Arial" w:eastAsia="Calibri" w:hAnsi="Arial" w:cs="Arial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2693" w:type="dxa"/>
            <w:shd w:val="clear" w:color="auto" w:fill="FCE0F3"/>
          </w:tcPr>
          <w:p w14:paraId="0772F1F8" w14:textId="6CBF9007" w:rsidR="00B540C3" w:rsidRPr="00081D97" w:rsidRDefault="00B540C3" w:rsidP="00B540C3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Lekker lezen</w:t>
            </w:r>
          </w:p>
        </w:tc>
        <w:tc>
          <w:tcPr>
            <w:tcW w:w="2126" w:type="dxa"/>
            <w:shd w:val="clear" w:color="auto" w:fill="FCE0F3"/>
          </w:tcPr>
          <w:p w14:paraId="5FB95DE8" w14:textId="69F2ED25" w:rsidR="00B540C3" w:rsidRPr="00081D97" w:rsidRDefault="00B540C3" w:rsidP="00B540C3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</w:tr>
      <w:tr w:rsidR="00B540C3" w:rsidRPr="00081D97" w14:paraId="5EB794D6" w14:textId="77777777" w:rsidTr="00EA13BA">
        <w:tc>
          <w:tcPr>
            <w:tcW w:w="704" w:type="dxa"/>
            <w:shd w:val="clear" w:color="auto" w:fill="FCE0F3"/>
          </w:tcPr>
          <w:p w14:paraId="72891BFB" w14:textId="77777777" w:rsidR="00B540C3" w:rsidRPr="00081D97" w:rsidRDefault="00B540C3" w:rsidP="00B540C3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559" w:type="dxa"/>
            <w:shd w:val="clear" w:color="auto" w:fill="FCE0F3"/>
          </w:tcPr>
          <w:p w14:paraId="11036E30" w14:textId="19217776" w:rsidR="00B540C3" w:rsidRPr="00081D97" w:rsidRDefault="00B540C3" w:rsidP="00B540C3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418" w:type="dxa"/>
            <w:shd w:val="clear" w:color="auto" w:fill="FCE0F3"/>
          </w:tcPr>
          <w:p w14:paraId="4BA6E09B" w14:textId="77777777" w:rsidR="00B540C3" w:rsidRPr="00081D97" w:rsidRDefault="00B540C3" w:rsidP="00B540C3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850" w:type="dxa"/>
            <w:shd w:val="clear" w:color="auto" w:fill="FCE0F3"/>
          </w:tcPr>
          <w:p w14:paraId="5C038AD9" w14:textId="7747B85F" w:rsidR="00B540C3" w:rsidRPr="00081D97" w:rsidRDefault="00B540C3" w:rsidP="00B540C3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426" w:type="dxa"/>
            <w:shd w:val="clear" w:color="auto" w:fill="FCE0F3"/>
          </w:tcPr>
          <w:p w14:paraId="0EF2A04B" w14:textId="0C055FD2" w:rsidR="00B540C3" w:rsidRPr="00081D97" w:rsidRDefault="00B540C3" w:rsidP="00B540C3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081D97">
              <w:rPr>
                <w:rFonts w:ascii="Arial" w:eastAsia="Calibri" w:hAnsi="Arial" w:cs="Arial"/>
                <w:sz w:val="18"/>
                <w:szCs w:val="18"/>
                <w:lang w:eastAsia="en-US"/>
              </w:rPr>
              <w:t>2</w:t>
            </w:r>
          </w:p>
        </w:tc>
        <w:tc>
          <w:tcPr>
            <w:tcW w:w="2693" w:type="dxa"/>
            <w:shd w:val="clear" w:color="auto" w:fill="FCE0F3"/>
          </w:tcPr>
          <w:p w14:paraId="3FA11DC8" w14:textId="4539B7C2" w:rsidR="00B540C3" w:rsidRPr="00081D97" w:rsidRDefault="00B540C3" w:rsidP="00B540C3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Goed en vlot</w:t>
            </w:r>
          </w:p>
        </w:tc>
        <w:tc>
          <w:tcPr>
            <w:tcW w:w="2126" w:type="dxa"/>
            <w:shd w:val="clear" w:color="auto" w:fill="FCE0F3"/>
          </w:tcPr>
          <w:p w14:paraId="23005487" w14:textId="77777777" w:rsidR="00B540C3" w:rsidRPr="00081D97" w:rsidRDefault="00B540C3" w:rsidP="00B540C3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</w:tr>
      <w:tr w:rsidR="00B540C3" w:rsidRPr="00081D97" w14:paraId="7E2F8F2A" w14:textId="77777777" w:rsidTr="00EA13BA">
        <w:tc>
          <w:tcPr>
            <w:tcW w:w="704" w:type="dxa"/>
            <w:shd w:val="clear" w:color="auto" w:fill="FCE0F3"/>
          </w:tcPr>
          <w:p w14:paraId="43D5AEC2" w14:textId="77777777" w:rsidR="00B540C3" w:rsidRPr="00081D97" w:rsidRDefault="00B540C3" w:rsidP="00B540C3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559" w:type="dxa"/>
            <w:shd w:val="clear" w:color="auto" w:fill="FCE0F3"/>
          </w:tcPr>
          <w:p w14:paraId="779E1A38" w14:textId="33F0B3E6" w:rsidR="00B540C3" w:rsidRPr="00081D97" w:rsidRDefault="00B540C3" w:rsidP="00B540C3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418" w:type="dxa"/>
            <w:shd w:val="clear" w:color="auto" w:fill="FCE0F3"/>
          </w:tcPr>
          <w:p w14:paraId="0760DD12" w14:textId="77777777" w:rsidR="00B540C3" w:rsidRPr="00081D97" w:rsidRDefault="00B540C3" w:rsidP="00B540C3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850" w:type="dxa"/>
            <w:shd w:val="clear" w:color="auto" w:fill="FCE0F3"/>
          </w:tcPr>
          <w:p w14:paraId="2A0D9F6E" w14:textId="157906A1" w:rsidR="00B540C3" w:rsidRPr="00081D97" w:rsidRDefault="00B540C3" w:rsidP="00B540C3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426" w:type="dxa"/>
            <w:shd w:val="clear" w:color="auto" w:fill="FCE0F3"/>
          </w:tcPr>
          <w:p w14:paraId="67AA1906" w14:textId="524B575B" w:rsidR="00B540C3" w:rsidRPr="00081D97" w:rsidRDefault="00B540C3" w:rsidP="00B540C3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081D97">
              <w:rPr>
                <w:rFonts w:ascii="Arial" w:eastAsia="Calibri" w:hAnsi="Arial" w:cs="Arial"/>
                <w:sz w:val="18"/>
                <w:szCs w:val="18"/>
                <w:lang w:eastAsia="en-US"/>
              </w:rPr>
              <w:t>3</w:t>
            </w:r>
          </w:p>
        </w:tc>
        <w:tc>
          <w:tcPr>
            <w:tcW w:w="2693" w:type="dxa"/>
            <w:shd w:val="clear" w:color="auto" w:fill="FCE0F3"/>
          </w:tcPr>
          <w:p w14:paraId="1B779C81" w14:textId="2F631BA5" w:rsidR="00B540C3" w:rsidRPr="00081D97" w:rsidRDefault="00B540C3" w:rsidP="00B540C3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Begrijpend lezen</w:t>
            </w:r>
          </w:p>
        </w:tc>
        <w:tc>
          <w:tcPr>
            <w:tcW w:w="2126" w:type="dxa"/>
            <w:shd w:val="clear" w:color="auto" w:fill="FCE0F3"/>
          </w:tcPr>
          <w:p w14:paraId="56BBD036" w14:textId="77777777" w:rsidR="00B540C3" w:rsidRPr="00081D97" w:rsidRDefault="00B540C3" w:rsidP="00B540C3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</w:tr>
      <w:tr w:rsidR="00B540C3" w:rsidRPr="00081D97" w14:paraId="283F146B" w14:textId="77777777" w:rsidTr="00917351">
        <w:tc>
          <w:tcPr>
            <w:tcW w:w="704" w:type="dxa"/>
            <w:shd w:val="clear" w:color="auto" w:fill="FCE0F3"/>
          </w:tcPr>
          <w:p w14:paraId="0B0E1AAB" w14:textId="04C9936D" w:rsidR="00B540C3" w:rsidRPr="00081D97" w:rsidRDefault="00B540C3" w:rsidP="00B540C3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4</w:t>
            </w:r>
          </w:p>
        </w:tc>
        <w:tc>
          <w:tcPr>
            <w:tcW w:w="1559" w:type="dxa"/>
            <w:shd w:val="clear" w:color="auto" w:fill="FCE0F3"/>
          </w:tcPr>
          <w:p w14:paraId="3721BE54" w14:textId="077D9AE5" w:rsidR="00B540C3" w:rsidRPr="00081D97" w:rsidRDefault="00B540C3" w:rsidP="00B540C3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25–29</w:t>
            </w:r>
            <w:r w:rsidRPr="00081D97">
              <w:rPr>
                <w:rFonts w:ascii="Arial" w:eastAsia="Calibri" w:hAnsi="Arial" w:cs="Arial"/>
                <w:sz w:val="18"/>
                <w:szCs w:val="18"/>
                <w:lang w:eastAsia="en-US"/>
              </w:rPr>
              <w:t xml:space="preserve"> jan</w:t>
            </w:r>
          </w:p>
        </w:tc>
        <w:tc>
          <w:tcPr>
            <w:tcW w:w="1418" w:type="dxa"/>
            <w:shd w:val="clear" w:color="auto" w:fill="FCE0F3"/>
          </w:tcPr>
          <w:p w14:paraId="248F7CCD" w14:textId="330BA21C" w:rsidR="00B540C3" w:rsidRPr="00081D97" w:rsidRDefault="00B540C3" w:rsidP="00B540C3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19</w:t>
            </w:r>
          </w:p>
        </w:tc>
        <w:tc>
          <w:tcPr>
            <w:tcW w:w="850" w:type="dxa"/>
            <w:shd w:val="clear" w:color="auto" w:fill="FCE0F3"/>
          </w:tcPr>
          <w:p w14:paraId="2FB3879C" w14:textId="506AF148" w:rsidR="00B540C3" w:rsidRPr="00081D97" w:rsidRDefault="00B540C3" w:rsidP="00B540C3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426" w:type="dxa"/>
            <w:shd w:val="clear" w:color="auto" w:fill="FCE0F3"/>
          </w:tcPr>
          <w:p w14:paraId="15663BEC" w14:textId="08285DC4" w:rsidR="00B540C3" w:rsidRPr="00081D97" w:rsidRDefault="00B540C3" w:rsidP="00B540C3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4</w:t>
            </w:r>
          </w:p>
        </w:tc>
        <w:tc>
          <w:tcPr>
            <w:tcW w:w="2693" w:type="dxa"/>
            <w:shd w:val="clear" w:color="auto" w:fill="FCE0F3"/>
          </w:tcPr>
          <w:p w14:paraId="6CFAE5B9" w14:textId="0FA1CCFF" w:rsidR="00B540C3" w:rsidRPr="00081D97" w:rsidRDefault="00B540C3" w:rsidP="00B540C3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Vlot en vloeiend</w:t>
            </w:r>
          </w:p>
        </w:tc>
        <w:tc>
          <w:tcPr>
            <w:tcW w:w="2126" w:type="dxa"/>
            <w:shd w:val="clear" w:color="auto" w:fill="FCE0F3"/>
          </w:tcPr>
          <w:p w14:paraId="704BD534" w14:textId="77777777" w:rsidR="00B540C3" w:rsidRPr="00081D97" w:rsidRDefault="00B540C3" w:rsidP="00B540C3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</w:tr>
      <w:tr w:rsidR="00B540C3" w:rsidRPr="00081D97" w14:paraId="7B399BF6" w14:textId="77777777" w:rsidTr="00917351">
        <w:tc>
          <w:tcPr>
            <w:tcW w:w="704" w:type="dxa"/>
            <w:shd w:val="clear" w:color="auto" w:fill="FCE0F3"/>
          </w:tcPr>
          <w:p w14:paraId="16FF0F56" w14:textId="77777777" w:rsidR="00B540C3" w:rsidRPr="00081D97" w:rsidRDefault="00B540C3" w:rsidP="00B540C3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559" w:type="dxa"/>
            <w:shd w:val="clear" w:color="auto" w:fill="FCE0F3"/>
          </w:tcPr>
          <w:p w14:paraId="51FC0E23" w14:textId="050F5B5B" w:rsidR="00B540C3" w:rsidRPr="00081D97" w:rsidRDefault="00B540C3" w:rsidP="00B540C3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418" w:type="dxa"/>
            <w:shd w:val="clear" w:color="auto" w:fill="FCE0F3"/>
          </w:tcPr>
          <w:p w14:paraId="4DB741E3" w14:textId="77777777" w:rsidR="00B540C3" w:rsidRPr="00081D97" w:rsidRDefault="00B540C3" w:rsidP="00B540C3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850" w:type="dxa"/>
            <w:shd w:val="clear" w:color="auto" w:fill="FCE0F3"/>
          </w:tcPr>
          <w:p w14:paraId="0A676DE5" w14:textId="31E41CC1" w:rsidR="00B540C3" w:rsidRPr="00081D97" w:rsidRDefault="00B540C3" w:rsidP="00B540C3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426" w:type="dxa"/>
            <w:shd w:val="clear" w:color="auto" w:fill="FCE0F3"/>
          </w:tcPr>
          <w:p w14:paraId="3CEFA828" w14:textId="4D420D3B" w:rsidR="00B540C3" w:rsidRPr="00081D97" w:rsidRDefault="00B540C3" w:rsidP="00B540C3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5</w:t>
            </w:r>
          </w:p>
        </w:tc>
        <w:tc>
          <w:tcPr>
            <w:tcW w:w="2693" w:type="dxa"/>
            <w:shd w:val="clear" w:color="auto" w:fill="FCE0F3"/>
          </w:tcPr>
          <w:p w14:paraId="5D757FD4" w14:textId="7A026BEB" w:rsidR="00B540C3" w:rsidRPr="00081D97" w:rsidRDefault="00B540C3" w:rsidP="00B540C3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Begrijpend lezen</w:t>
            </w:r>
          </w:p>
        </w:tc>
        <w:tc>
          <w:tcPr>
            <w:tcW w:w="2126" w:type="dxa"/>
            <w:shd w:val="clear" w:color="auto" w:fill="FCE0F3"/>
          </w:tcPr>
          <w:p w14:paraId="7FB5C453" w14:textId="77777777" w:rsidR="00B540C3" w:rsidRPr="00081D97" w:rsidRDefault="00B540C3" w:rsidP="00B540C3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</w:tr>
      <w:tr w:rsidR="00B540C3" w:rsidRPr="00081D97" w14:paraId="659C297A" w14:textId="77777777" w:rsidTr="00917351">
        <w:tc>
          <w:tcPr>
            <w:tcW w:w="704" w:type="dxa"/>
            <w:shd w:val="clear" w:color="auto" w:fill="FCE0F3"/>
          </w:tcPr>
          <w:p w14:paraId="6C21174A" w14:textId="77777777" w:rsidR="00B540C3" w:rsidRPr="00081D97" w:rsidRDefault="00B540C3" w:rsidP="00B540C3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559" w:type="dxa"/>
            <w:shd w:val="clear" w:color="auto" w:fill="FCE0F3"/>
          </w:tcPr>
          <w:p w14:paraId="4C875384" w14:textId="3930659C" w:rsidR="00B540C3" w:rsidRPr="00081D97" w:rsidRDefault="00B540C3" w:rsidP="00B540C3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418" w:type="dxa"/>
            <w:shd w:val="clear" w:color="auto" w:fill="FCE0F3"/>
          </w:tcPr>
          <w:p w14:paraId="7E9BBC80" w14:textId="77777777" w:rsidR="00B540C3" w:rsidRPr="00081D97" w:rsidRDefault="00B540C3" w:rsidP="00B540C3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850" w:type="dxa"/>
            <w:shd w:val="clear" w:color="auto" w:fill="FCE0F3"/>
          </w:tcPr>
          <w:p w14:paraId="379B7AA1" w14:textId="23F04076" w:rsidR="00B540C3" w:rsidRPr="00081D97" w:rsidRDefault="00B540C3" w:rsidP="00B540C3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426" w:type="dxa"/>
            <w:shd w:val="clear" w:color="auto" w:fill="FCE0F3"/>
          </w:tcPr>
          <w:p w14:paraId="62BC3D57" w14:textId="49F30E42" w:rsidR="00B540C3" w:rsidRPr="00081D97" w:rsidRDefault="00B540C3" w:rsidP="00B540C3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6</w:t>
            </w:r>
          </w:p>
        </w:tc>
        <w:tc>
          <w:tcPr>
            <w:tcW w:w="2693" w:type="dxa"/>
            <w:shd w:val="clear" w:color="auto" w:fill="FCE0F3"/>
          </w:tcPr>
          <w:p w14:paraId="4FAFC4B2" w14:textId="0C76C56F" w:rsidR="00B540C3" w:rsidRPr="00081D97" w:rsidRDefault="00B540C3" w:rsidP="00B540C3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Samen lezen</w:t>
            </w:r>
          </w:p>
        </w:tc>
        <w:tc>
          <w:tcPr>
            <w:tcW w:w="2126" w:type="dxa"/>
            <w:shd w:val="clear" w:color="auto" w:fill="FCE0F3"/>
          </w:tcPr>
          <w:p w14:paraId="2519B0B0" w14:textId="77777777" w:rsidR="00B540C3" w:rsidRPr="00081D97" w:rsidRDefault="00B540C3" w:rsidP="00B540C3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</w:tr>
      <w:tr w:rsidR="00B540C3" w:rsidRPr="00081D97" w14:paraId="27C61E7D" w14:textId="77777777" w:rsidTr="00917351">
        <w:tc>
          <w:tcPr>
            <w:tcW w:w="704" w:type="dxa"/>
            <w:shd w:val="clear" w:color="auto" w:fill="FCE0F3"/>
          </w:tcPr>
          <w:p w14:paraId="3EE44051" w14:textId="763D05A5" w:rsidR="00B540C3" w:rsidRPr="00081D97" w:rsidRDefault="00B540C3" w:rsidP="00B540C3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5</w:t>
            </w:r>
          </w:p>
        </w:tc>
        <w:tc>
          <w:tcPr>
            <w:tcW w:w="1559" w:type="dxa"/>
            <w:shd w:val="clear" w:color="auto" w:fill="FCE0F3"/>
          </w:tcPr>
          <w:p w14:paraId="55842AFB" w14:textId="2FD1929F" w:rsidR="00B540C3" w:rsidRPr="00081D97" w:rsidRDefault="00B540C3" w:rsidP="00B540C3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1–5 feb</w:t>
            </w:r>
          </w:p>
        </w:tc>
        <w:tc>
          <w:tcPr>
            <w:tcW w:w="1418" w:type="dxa"/>
            <w:shd w:val="clear" w:color="auto" w:fill="FCE0F3"/>
          </w:tcPr>
          <w:p w14:paraId="4A71CAEE" w14:textId="233FBC4F" w:rsidR="00B540C3" w:rsidRPr="00081D97" w:rsidRDefault="00B540C3" w:rsidP="00B540C3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081D97">
              <w:rPr>
                <w:rFonts w:ascii="Arial" w:eastAsia="Calibri" w:hAnsi="Arial" w:cs="Arial"/>
                <w:sz w:val="18"/>
                <w:szCs w:val="18"/>
                <w:lang w:eastAsia="en-US"/>
              </w:rPr>
              <w:t>2</w:t>
            </w: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850" w:type="dxa"/>
            <w:shd w:val="clear" w:color="auto" w:fill="FCE0F3"/>
          </w:tcPr>
          <w:p w14:paraId="0A82EDF2" w14:textId="6DF209E8" w:rsidR="00B540C3" w:rsidRPr="00081D97" w:rsidRDefault="00B540C3" w:rsidP="00B540C3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426" w:type="dxa"/>
            <w:shd w:val="clear" w:color="auto" w:fill="FCE0F3"/>
          </w:tcPr>
          <w:p w14:paraId="5BEF1C74" w14:textId="4380E36E" w:rsidR="00B540C3" w:rsidRPr="00081D97" w:rsidRDefault="00B540C3" w:rsidP="00B540C3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7</w:t>
            </w:r>
          </w:p>
        </w:tc>
        <w:tc>
          <w:tcPr>
            <w:tcW w:w="2693" w:type="dxa"/>
            <w:shd w:val="clear" w:color="auto" w:fill="FCE0F3"/>
          </w:tcPr>
          <w:p w14:paraId="0C86D7CA" w14:textId="42A1BDF7" w:rsidR="00B540C3" w:rsidRPr="00081D97" w:rsidRDefault="00B540C3" w:rsidP="00B540C3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Lekker lezen</w:t>
            </w:r>
          </w:p>
        </w:tc>
        <w:tc>
          <w:tcPr>
            <w:tcW w:w="2126" w:type="dxa"/>
            <w:shd w:val="clear" w:color="auto" w:fill="FCE0F3"/>
          </w:tcPr>
          <w:p w14:paraId="2C111E5A" w14:textId="788F39AA" w:rsidR="00B540C3" w:rsidRPr="00081D97" w:rsidRDefault="00B540C3" w:rsidP="00B540C3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</w:tr>
      <w:tr w:rsidR="00B540C3" w:rsidRPr="00081D97" w14:paraId="2435D0E1" w14:textId="77777777" w:rsidTr="00917351">
        <w:tc>
          <w:tcPr>
            <w:tcW w:w="704" w:type="dxa"/>
            <w:shd w:val="clear" w:color="auto" w:fill="FCE0F3"/>
          </w:tcPr>
          <w:p w14:paraId="768C794C" w14:textId="77777777" w:rsidR="00B540C3" w:rsidRPr="00081D97" w:rsidRDefault="00B540C3" w:rsidP="00B540C3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559" w:type="dxa"/>
            <w:shd w:val="clear" w:color="auto" w:fill="FCE0F3"/>
          </w:tcPr>
          <w:p w14:paraId="06165B4A" w14:textId="14E6F058" w:rsidR="00B540C3" w:rsidRPr="00081D97" w:rsidRDefault="00B540C3" w:rsidP="00B540C3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418" w:type="dxa"/>
            <w:shd w:val="clear" w:color="auto" w:fill="FCE0F3"/>
          </w:tcPr>
          <w:p w14:paraId="22B8D0F8" w14:textId="77777777" w:rsidR="00B540C3" w:rsidRPr="00081D97" w:rsidRDefault="00B540C3" w:rsidP="00B540C3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850" w:type="dxa"/>
            <w:shd w:val="clear" w:color="auto" w:fill="FCE0F3"/>
          </w:tcPr>
          <w:p w14:paraId="27357E94" w14:textId="7972F9F8" w:rsidR="00B540C3" w:rsidRPr="00081D97" w:rsidRDefault="00B540C3" w:rsidP="00B540C3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426" w:type="dxa"/>
            <w:shd w:val="clear" w:color="auto" w:fill="FCE0F3"/>
          </w:tcPr>
          <w:p w14:paraId="4A45CE5B" w14:textId="52017FC0" w:rsidR="00B540C3" w:rsidRPr="00081D97" w:rsidRDefault="00B540C3" w:rsidP="00B540C3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8</w:t>
            </w:r>
          </w:p>
        </w:tc>
        <w:tc>
          <w:tcPr>
            <w:tcW w:w="2693" w:type="dxa"/>
            <w:shd w:val="clear" w:color="auto" w:fill="FCE0F3"/>
          </w:tcPr>
          <w:p w14:paraId="6BD38D7A" w14:textId="1E8ECC7B" w:rsidR="00B540C3" w:rsidRPr="00081D97" w:rsidRDefault="00B540C3" w:rsidP="00B540C3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Goed en vlot</w:t>
            </w:r>
          </w:p>
        </w:tc>
        <w:tc>
          <w:tcPr>
            <w:tcW w:w="2126" w:type="dxa"/>
            <w:shd w:val="clear" w:color="auto" w:fill="FCE0F3"/>
          </w:tcPr>
          <w:p w14:paraId="2DE779BB" w14:textId="6A206B74" w:rsidR="00B540C3" w:rsidRPr="00081D97" w:rsidRDefault="00B540C3" w:rsidP="00B540C3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</w:tr>
      <w:tr w:rsidR="00B540C3" w:rsidRPr="00081D97" w14:paraId="591940A2" w14:textId="77777777" w:rsidTr="00917351">
        <w:tc>
          <w:tcPr>
            <w:tcW w:w="704" w:type="dxa"/>
            <w:shd w:val="clear" w:color="auto" w:fill="FCE0F3"/>
          </w:tcPr>
          <w:p w14:paraId="3F9B0854" w14:textId="77777777" w:rsidR="00B540C3" w:rsidRPr="00081D97" w:rsidRDefault="00B540C3" w:rsidP="00B540C3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559" w:type="dxa"/>
            <w:shd w:val="clear" w:color="auto" w:fill="FCE0F3"/>
          </w:tcPr>
          <w:p w14:paraId="399B4805" w14:textId="7A9F0E92" w:rsidR="00B540C3" w:rsidRPr="00081D97" w:rsidRDefault="00B540C3" w:rsidP="00B540C3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418" w:type="dxa"/>
            <w:shd w:val="clear" w:color="auto" w:fill="FCE0F3"/>
          </w:tcPr>
          <w:p w14:paraId="1526C8ED" w14:textId="77777777" w:rsidR="00B540C3" w:rsidRPr="00081D97" w:rsidRDefault="00B540C3" w:rsidP="00B540C3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850" w:type="dxa"/>
            <w:shd w:val="clear" w:color="auto" w:fill="FCE0F3"/>
          </w:tcPr>
          <w:p w14:paraId="0BF6EF29" w14:textId="4AECA67D" w:rsidR="00B540C3" w:rsidRPr="00081D97" w:rsidRDefault="00B540C3" w:rsidP="00B540C3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426" w:type="dxa"/>
            <w:shd w:val="clear" w:color="auto" w:fill="FCE0F3"/>
          </w:tcPr>
          <w:p w14:paraId="1B41C12D" w14:textId="67475B74" w:rsidR="00B540C3" w:rsidRPr="00081D97" w:rsidRDefault="00B540C3" w:rsidP="00B540C3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9</w:t>
            </w:r>
          </w:p>
        </w:tc>
        <w:tc>
          <w:tcPr>
            <w:tcW w:w="2693" w:type="dxa"/>
            <w:shd w:val="clear" w:color="auto" w:fill="FCE0F3"/>
          </w:tcPr>
          <w:p w14:paraId="48D49BA5" w14:textId="378C6A00" w:rsidR="00B540C3" w:rsidRPr="00081D97" w:rsidRDefault="00B540C3" w:rsidP="00B540C3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Begrijpend lezen</w:t>
            </w:r>
          </w:p>
        </w:tc>
        <w:tc>
          <w:tcPr>
            <w:tcW w:w="2126" w:type="dxa"/>
            <w:shd w:val="clear" w:color="auto" w:fill="FCE0F3"/>
          </w:tcPr>
          <w:p w14:paraId="1F63F777" w14:textId="7AE896E4" w:rsidR="00B540C3" w:rsidRPr="00081D97" w:rsidRDefault="00B540C3" w:rsidP="00B540C3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</w:tr>
      <w:tr w:rsidR="00B540C3" w:rsidRPr="00081D97" w14:paraId="480320DC" w14:textId="77777777" w:rsidTr="00917351">
        <w:tc>
          <w:tcPr>
            <w:tcW w:w="704" w:type="dxa"/>
            <w:shd w:val="clear" w:color="auto" w:fill="FCE0F3"/>
          </w:tcPr>
          <w:p w14:paraId="32839DD3" w14:textId="16FF7439" w:rsidR="00B540C3" w:rsidRPr="00081D97" w:rsidRDefault="00B540C3" w:rsidP="00B540C3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6</w:t>
            </w:r>
          </w:p>
        </w:tc>
        <w:tc>
          <w:tcPr>
            <w:tcW w:w="1559" w:type="dxa"/>
            <w:shd w:val="clear" w:color="auto" w:fill="FCE0F3"/>
          </w:tcPr>
          <w:p w14:paraId="7E4A7580" w14:textId="4B5820B4" w:rsidR="00B540C3" w:rsidRPr="00081D97" w:rsidRDefault="00B540C3" w:rsidP="00B540C3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8–12 feb</w:t>
            </w:r>
          </w:p>
        </w:tc>
        <w:tc>
          <w:tcPr>
            <w:tcW w:w="1418" w:type="dxa"/>
            <w:shd w:val="clear" w:color="auto" w:fill="FCE0F3"/>
          </w:tcPr>
          <w:p w14:paraId="098AA524" w14:textId="116BEE06" w:rsidR="00B540C3" w:rsidRPr="00081D97" w:rsidRDefault="00B540C3" w:rsidP="00B540C3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081D97">
              <w:rPr>
                <w:rFonts w:ascii="Arial" w:eastAsia="Calibri" w:hAnsi="Arial" w:cs="Arial"/>
                <w:sz w:val="18"/>
                <w:szCs w:val="18"/>
                <w:lang w:eastAsia="en-US"/>
              </w:rPr>
              <w:t>2</w:t>
            </w: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850" w:type="dxa"/>
            <w:shd w:val="clear" w:color="auto" w:fill="FCE0F3"/>
          </w:tcPr>
          <w:p w14:paraId="26EE1073" w14:textId="2FC83598" w:rsidR="00B540C3" w:rsidRPr="00081D97" w:rsidRDefault="00B540C3" w:rsidP="00B540C3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426" w:type="dxa"/>
            <w:shd w:val="clear" w:color="auto" w:fill="FCE0F3"/>
          </w:tcPr>
          <w:p w14:paraId="15F9D25D" w14:textId="20CB5B51" w:rsidR="00B540C3" w:rsidRPr="00081D97" w:rsidRDefault="00B540C3" w:rsidP="00B540C3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081D97">
              <w:rPr>
                <w:rFonts w:ascii="Arial" w:eastAsia="Calibri" w:hAnsi="Arial" w:cs="Arial"/>
                <w:sz w:val="18"/>
                <w:szCs w:val="18"/>
                <w:lang w:eastAsia="en-US"/>
              </w:rPr>
              <w:t>1</w:t>
            </w: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2693" w:type="dxa"/>
            <w:shd w:val="clear" w:color="auto" w:fill="FCE0F3"/>
          </w:tcPr>
          <w:p w14:paraId="47C12E07" w14:textId="347AF9AF" w:rsidR="00B540C3" w:rsidRPr="00081D97" w:rsidRDefault="00B540C3" w:rsidP="00B540C3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Vlot en vloeiend</w:t>
            </w:r>
          </w:p>
        </w:tc>
        <w:tc>
          <w:tcPr>
            <w:tcW w:w="2126" w:type="dxa"/>
            <w:shd w:val="clear" w:color="auto" w:fill="FCE0F3"/>
          </w:tcPr>
          <w:p w14:paraId="590FA393" w14:textId="4F8152B5" w:rsidR="00B540C3" w:rsidRPr="00081D97" w:rsidRDefault="00B540C3" w:rsidP="00B540C3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</w:tr>
      <w:tr w:rsidR="00B540C3" w:rsidRPr="00081D97" w14:paraId="1953189B" w14:textId="77777777" w:rsidTr="00917351">
        <w:tc>
          <w:tcPr>
            <w:tcW w:w="704" w:type="dxa"/>
            <w:shd w:val="clear" w:color="auto" w:fill="FCE0F3"/>
          </w:tcPr>
          <w:p w14:paraId="3B106553" w14:textId="77777777" w:rsidR="00B540C3" w:rsidRPr="00081D97" w:rsidRDefault="00B540C3" w:rsidP="00B540C3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559" w:type="dxa"/>
            <w:shd w:val="clear" w:color="auto" w:fill="FCE0F3"/>
          </w:tcPr>
          <w:p w14:paraId="7F0BECFA" w14:textId="53B5C7AC" w:rsidR="00B540C3" w:rsidRPr="00081D97" w:rsidRDefault="00B540C3" w:rsidP="00B540C3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418" w:type="dxa"/>
            <w:shd w:val="clear" w:color="auto" w:fill="FCE0F3"/>
          </w:tcPr>
          <w:p w14:paraId="078F2C22" w14:textId="77777777" w:rsidR="00B540C3" w:rsidRPr="00081D97" w:rsidRDefault="00B540C3" w:rsidP="00B540C3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850" w:type="dxa"/>
            <w:shd w:val="clear" w:color="auto" w:fill="FCE0F3"/>
          </w:tcPr>
          <w:p w14:paraId="1A9CCAD4" w14:textId="2EBCC31D" w:rsidR="00B540C3" w:rsidRPr="00081D97" w:rsidRDefault="00B540C3" w:rsidP="00B540C3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426" w:type="dxa"/>
            <w:shd w:val="clear" w:color="auto" w:fill="FCE0F3"/>
          </w:tcPr>
          <w:p w14:paraId="0C1DDC85" w14:textId="6CC97E72" w:rsidR="00B540C3" w:rsidRPr="00081D97" w:rsidRDefault="00B540C3" w:rsidP="00B540C3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081D97">
              <w:rPr>
                <w:rFonts w:ascii="Arial" w:eastAsia="Calibri" w:hAnsi="Arial" w:cs="Arial"/>
                <w:sz w:val="18"/>
                <w:szCs w:val="18"/>
                <w:lang w:eastAsia="en-US"/>
              </w:rPr>
              <w:t>1</w:t>
            </w: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2693" w:type="dxa"/>
            <w:shd w:val="clear" w:color="auto" w:fill="FCE0F3"/>
          </w:tcPr>
          <w:p w14:paraId="7F034AD9" w14:textId="0904CD62" w:rsidR="00B540C3" w:rsidRPr="00081D97" w:rsidRDefault="00B540C3" w:rsidP="00B540C3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Begrijpend lezen</w:t>
            </w:r>
          </w:p>
        </w:tc>
        <w:tc>
          <w:tcPr>
            <w:tcW w:w="2126" w:type="dxa"/>
            <w:shd w:val="clear" w:color="auto" w:fill="FCE0F3"/>
          </w:tcPr>
          <w:p w14:paraId="3C5B6589" w14:textId="77777777" w:rsidR="00B540C3" w:rsidRPr="00081D97" w:rsidRDefault="00B540C3" w:rsidP="00B540C3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</w:tr>
      <w:tr w:rsidR="00B540C3" w:rsidRPr="00081D97" w14:paraId="111EF0E2" w14:textId="77777777" w:rsidTr="00917351">
        <w:tc>
          <w:tcPr>
            <w:tcW w:w="704" w:type="dxa"/>
            <w:shd w:val="clear" w:color="auto" w:fill="FCE0F3"/>
          </w:tcPr>
          <w:p w14:paraId="23E3B200" w14:textId="77777777" w:rsidR="00B540C3" w:rsidRPr="00081D97" w:rsidRDefault="00B540C3" w:rsidP="00B540C3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559" w:type="dxa"/>
            <w:shd w:val="clear" w:color="auto" w:fill="FCE0F3"/>
          </w:tcPr>
          <w:p w14:paraId="71306C9C" w14:textId="7FBA00D3" w:rsidR="00B540C3" w:rsidRPr="00081D97" w:rsidRDefault="00B540C3" w:rsidP="00B540C3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418" w:type="dxa"/>
            <w:shd w:val="clear" w:color="auto" w:fill="FCE0F3"/>
          </w:tcPr>
          <w:p w14:paraId="69C388DE" w14:textId="77777777" w:rsidR="00B540C3" w:rsidRPr="00081D97" w:rsidRDefault="00B540C3" w:rsidP="00B540C3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850" w:type="dxa"/>
            <w:shd w:val="clear" w:color="auto" w:fill="FCE0F3"/>
          </w:tcPr>
          <w:p w14:paraId="0D669195" w14:textId="5A562655" w:rsidR="00B540C3" w:rsidRPr="00081D97" w:rsidRDefault="00B540C3" w:rsidP="00B540C3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426" w:type="dxa"/>
            <w:shd w:val="clear" w:color="auto" w:fill="FCE0F3"/>
          </w:tcPr>
          <w:p w14:paraId="32EBA7F1" w14:textId="1847E6B8" w:rsidR="00B540C3" w:rsidRPr="00081D97" w:rsidRDefault="00B540C3" w:rsidP="00B540C3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081D97">
              <w:rPr>
                <w:rFonts w:ascii="Arial" w:eastAsia="Calibri" w:hAnsi="Arial" w:cs="Arial"/>
                <w:sz w:val="18"/>
                <w:szCs w:val="18"/>
                <w:lang w:eastAsia="en-US"/>
              </w:rPr>
              <w:t>1</w:t>
            </w: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2</w:t>
            </w:r>
          </w:p>
        </w:tc>
        <w:tc>
          <w:tcPr>
            <w:tcW w:w="2693" w:type="dxa"/>
            <w:shd w:val="clear" w:color="auto" w:fill="FCE0F3"/>
          </w:tcPr>
          <w:p w14:paraId="4F64E20D" w14:textId="196AEA93" w:rsidR="00B540C3" w:rsidRPr="00081D97" w:rsidRDefault="00B540C3" w:rsidP="00B540C3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Samen lezen</w:t>
            </w:r>
          </w:p>
        </w:tc>
        <w:tc>
          <w:tcPr>
            <w:tcW w:w="2126" w:type="dxa"/>
            <w:shd w:val="clear" w:color="auto" w:fill="FCE0F3"/>
          </w:tcPr>
          <w:p w14:paraId="6C40E85C" w14:textId="77777777" w:rsidR="00B540C3" w:rsidRPr="00081D97" w:rsidRDefault="00B540C3" w:rsidP="00B540C3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</w:tr>
      <w:tr w:rsidR="00DC1EBF" w:rsidRPr="00081D97" w14:paraId="21E6EB23" w14:textId="77777777" w:rsidTr="00917351">
        <w:tc>
          <w:tcPr>
            <w:tcW w:w="704" w:type="dxa"/>
            <w:shd w:val="clear" w:color="auto" w:fill="FCE0F3"/>
          </w:tcPr>
          <w:p w14:paraId="2A4C68A7" w14:textId="7B2EBEE7" w:rsidR="00DC1EBF" w:rsidRPr="00081D97" w:rsidRDefault="00DC1EBF" w:rsidP="00DC1EBF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7</w:t>
            </w:r>
          </w:p>
        </w:tc>
        <w:tc>
          <w:tcPr>
            <w:tcW w:w="1559" w:type="dxa"/>
            <w:shd w:val="clear" w:color="auto" w:fill="FCE0F3"/>
          </w:tcPr>
          <w:p w14:paraId="50578D4F" w14:textId="07133EE0" w:rsidR="00DC1EBF" w:rsidRPr="00081D97" w:rsidRDefault="00DC1EBF" w:rsidP="00DC1EBF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15–19</w:t>
            </w:r>
            <w:r w:rsidRPr="00081D97">
              <w:rPr>
                <w:rFonts w:ascii="Arial" w:eastAsia="Calibri" w:hAnsi="Arial" w:cs="Arial"/>
                <w:sz w:val="18"/>
                <w:szCs w:val="18"/>
                <w:lang w:eastAsia="en-US"/>
              </w:rPr>
              <w:t xml:space="preserve"> feb</w:t>
            </w:r>
          </w:p>
        </w:tc>
        <w:tc>
          <w:tcPr>
            <w:tcW w:w="1418" w:type="dxa"/>
            <w:shd w:val="clear" w:color="auto" w:fill="FCE0F3"/>
          </w:tcPr>
          <w:p w14:paraId="49D4E3D8" w14:textId="0212E844" w:rsidR="00DC1EBF" w:rsidRPr="00081D97" w:rsidRDefault="00DC1EBF" w:rsidP="00DC1EBF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081D97">
              <w:rPr>
                <w:rFonts w:ascii="Arial" w:eastAsia="Calibri" w:hAnsi="Arial" w:cs="Arial"/>
                <w:sz w:val="18"/>
                <w:szCs w:val="18"/>
                <w:lang w:eastAsia="en-US"/>
              </w:rPr>
              <w:t>2</w:t>
            </w: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2</w:t>
            </w:r>
          </w:p>
        </w:tc>
        <w:tc>
          <w:tcPr>
            <w:tcW w:w="850" w:type="dxa"/>
            <w:shd w:val="clear" w:color="auto" w:fill="FCE0F3"/>
          </w:tcPr>
          <w:p w14:paraId="0735AEA3" w14:textId="38F4EB63" w:rsidR="00DC1EBF" w:rsidRPr="00081D97" w:rsidRDefault="00DC1EBF" w:rsidP="00DC1EBF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426" w:type="dxa"/>
            <w:shd w:val="clear" w:color="auto" w:fill="FCE0F3"/>
          </w:tcPr>
          <w:p w14:paraId="31795C89" w14:textId="244CFF90" w:rsidR="00DC1EBF" w:rsidRPr="00081D97" w:rsidRDefault="00DC1EBF" w:rsidP="00DC1EBF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2693" w:type="dxa"/>
            <w:shd w:val="clear" w:color="auto" w:fill="FCE0F3"/>
          </w:tcPr>
          <w:p w14:paraId="7F9D8E51" w14:textId="1BD70E51" w:rsidR="00DC1EBF" w:rsidRPr="00081D97" w:rsidRDefault="00DC1EBF" w:rsidP="00DC1EBF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2126" w:type="dxa"/>
            <w:shd w:val="clear" w:color="auto" w:fill="FCE0F3"/>
          </w:tcPr>
          <w:p w14:paraId="5A69A4DF" w14:textId="5D3D3F83" w:rsidR="00DC1EBF" w:rsidRPr="00081D97" w:rsidRDefault="00DC1EBF" w:rsidP="00DC1EBF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i/>
                <w:iCs/>
                <w:sz w:val="18"/>
                <w:szCs w:val="18"/>
                <w:lang w:eastAsia="en-US"/>
              </w:rPr>
              <w:t>Uitloop</w:t>
            </w:r>
          </w:p>
        </w:tc>
      </w:tr>
      <w:tr w:rsidR="00DC1EBF" w:rsidRPr="00081D97" w14:paraId="02E1B2B2" w14:textId="77777777" w:rsidTr="00917351">
        <w:tc>
          <w:tcPr>
            <w:tcW w:w="704" w:type="dxa"/>
            <w:shd w:val="clear" w:color="auto" w:fill="FCE0F3"/>
          </w:tcPr>
          <w:p w14:paraId="32D75550" w14:textId="77777777" w:rsidR="00DC1EBF" w:rsidRPr="00081D97" w:rsidRDefault="00DC1EBF" w:rsidP="00DC1EBF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559" w:type="dxa"/>
            <w:shd w:val="clear" w:color="auto" w:fill="FCE0F3"/>
          </w:tcPr>
          <w:p w14:paraId="09F0AF5D" w14:textId="6D43AF40" w:rsidR="00DC1EBF" w:rsidRPr="00081D97" w:rsidRDefault="00DC1EBF" w:rsidP="00DC1EBF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418" w:type="dxa"/>
            <w:shd w:val="clear" w:color="auto" w:fill="FCE0F3"/>
          </w:tcPr>
          <w:p w14:paraId="71843955" w14:textId="77777777" w:rsidR="00DC1EBF" w:rsidRPr="00081D97" w:rsidRDefault="00DC1EBF" w:rsidP="00DC1EBF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850" w:type="dxa"/>
            <w:shd w:val="clear" w:color="auto" w:fill="FCE0F3"/>
          </w:tcPr>
          <w:p w14:paraId="789854B5" w14:textId="00745089" w:rsidR="00DC1EBF" w:rsidRPr="00081D97" w:rsidRDefault="00DC1EBF" w:rsidP="00DC1EBF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426" w:type="dxa"/>
            <w:shd w:val="clear" w:color="auto" w:fill="FCE0F3"/>
          </w:tcPr>
          <w:p w14:paraId="06F69413" w14:textId="70615699" w:rsidR="00DC1EBF" w:rsidRPr="00081D97" w:rsidRDefault="00DC1EBF" w:rsidP="00DC1EBF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2693" w:type="dxa"/>
            <w:shd w:val="clear" w:color="auto" w:fill="FCE0F3"/>
          </w:tcPr>
          <w:p w14:paraId="2F05584A" w14:textId="26F71806" w:rsidR="00DC1EBF" w:rsidRPr="00081D97" w:rsidRDefault="00DC1EBF" w:rsidP="00DC1EBF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2126" w:type="dxa"/>
            <w:shd w:val="clear" w:color="auto" w:fill="FCE0F3"/>
          </w:tcPr>
          <w:p w14:paraId="7B18D649" w14:textId="11BA5DD5" w:rsidR="00DC1EBF" w:rsidRPr="00081D97" w:rsidRDefault="00DC1EBF" w:rsidP="00DC1EBF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i/>
                <w:iCs/>
                <w:sz w:val="18"/>
                <w:szCs w:val="18"/>
                <w:lang w:eastAsia="en-US"/>
              </w:rPr>
              <w:t>Uitloop</w:t>
            </w:r>
          </w:p>
        </w:tc>
      </w:tr>
      <w:tr w:rsidR="00DC1EBF" w:rsidRPr="00081D97" w14:paraId="5A25419F" w14:textId="77777777" w:rsidTr="00917351">
        <w:tc>
          <w:tcPr>
            <w:tcW w:w="704" w:type="dxa"/>
            <w:shd w:val="clear" w:color="auto" w:fill="FCE0F3"/>
          </w:tcPr>
          <w:p w14:paraId="27911A07" w14:textId="77777777" w:rsidR="00DC1EBF" w:rsidRPr="00081D97" w:rsidRDefault="00DC1EBF" w:rsidP="00DC1EBF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559" w:type="dxa"/>
            <w:shd w:val="clear" w:color="auto" w:fill="FCE0F3"/>
          </w:tcPr>
          <w:p w14:paraId="04A03D57" w14:textId="58A71732" w:rsidR="00DC1EBF" w:rsidRPr="00081D97" w:rsidRDefault="00DC1EBF" w:rsidP="00DC1EBF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418" w:type="dxa"/>
            <w:shd w:val="clear" w:color="auto" w:fill="FCE0F3"/>
          </w:tcPr>
          <w:p w14:paraId="125DDEF7" w14:textId="77777777" w:rsidR="00DC1EBF" w:rsidRPr="00081D97" w:rsidRDefault="00DC1EBF" w:rsidP="00DC1EBF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850" w:type="dxa"/>
            <w:shd w:val="clear" w:color="auto" w:fill="FCE0F3"/>
          </w:tcPr>
          <w:p w14:paraId="363F7196" w14:textId="09424BEC" w:rsidR="00DC1EBF" w:rsidRPr="00081D97" w:rsidRDefault="00DC1EBF" w:rsidP="00DC1EBF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426" w:type="dxa"/>
            <w:shd w:val="clear" w:color="auto" w:fill="FCE0F3"/>
          </w:tcPr>
          <w:p w14:paraId="3AF568C0" w14:textId="0E05FE91" w:rsidR="00DC1EBF" w:rsidRPr="00081D97" w:rsidRDefault="00DC1EBF" w:rsidP="00DC1EBF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2693" w:type="dxa"/>
            <w:shd w:val="clear" w:color="auto" w:fill="FCE0F3"/>
          </w:tcPr>
          <w:p w14:paraId="35FFACCA" w14:textId="6144232A" w:rsidR="00DC1EBF" w:rsidRPr="00081D97" w:rsidRDefault="00DC1EBF" w:rsidP="00DC1EBF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2126" w:type="dxa"/>
            <w:shd w:val="clear" w:color="auto" w:fill="FCE0F3"/>
          </w:tcPr>
          <w:p w14:paraId="2C948E56" w14:textId="35AE74AB" w:rsidR="00DC1EBF" w:rsidRPr="00081D97" w:rsidRDefault="00DC1EBF" w:rsidP="00DC1EBF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i/>
                <w:iCs/>
                <w:sz w:val="18"/>
                <w:szCs w:val="18"/>
                <w:lang w:eastAsia="en-US"/>
              </w:rPr>
              <w:t>Uitloop</w:t>
            </w:r>
          </w:p>
        </w:tc>
      </w:tr>
      <w:tr w:rsidR="00DC1EBF" w:rsidRPr="00081D97" w14:paraId="7B4B23DF" w14:textId="77777777" w:rsidTr="008E0A3E">
        <w:tc>
          <w:tcPr>
            <w:tcW w:w="704" w:type="dxa"/>
            <w:shd w:val="clear" w:color="auto" w:fill="FBF581"/>
          </w:tcPr>
          <w:p w14:paraId="79574B7E" w14:textId="5CBC8CF6" w:rsidR="00DC1EBF" w:rsidRDefault="00DC1EBF" w:rsidP="00DC1EBF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8</w:t>
            </w:r>
          </w:p>
        </w:tc>
        <w:tc>
          <w:tcPr>
            <w:tcW w:w="1559" w:type="dxa"/>
            <w:shd w:val="clear" w:color="auto" w:fill="FBF581"/>
          </w:tcPr>
          <w:p w14:paraId="24F82121" w14:textId="58B65BC1" w:rsidR="00DC1EBF" w:rsidRDefault="00DC1EBF" w:rsidP="00DC1EBF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22–26 feb</w:t>
            </w:r>
          </w:p>
        </w:tc>
        <w:tc>
          <w:tcPr>
            <w:tcW w:w="1418" w:type="dxa"/>
            <w:shd w:val="clear" w:color="auto" w:fill="FBF581"/>
          </w:tcPr>
          <w:p w14:paraId="5E1BA84F" w14:textId="15799F99" w:rsidR="00DC1EBF" w:rsidRPr="00081D97" w:rsidRDefault="00DC1EBF" w:rsidP="00DC1EBF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Voorjaars-</w:t>
            </w:r>
          </w:p>
        </w:tc>
        <w:tc>
          <w:tcPr>
            <w:tcW w:w="850" w:type="dxa"/>
            <w:shd w:val="clear" w:color="auto" w:fill="FBF581"/>
          </w:tcPr>
          <w:p w14:paraId="6614B6D0" w14:textId="29485EF4" w:rsidR="00DC1EBF" w:rsidRDefault="00DC1EBF" w:rsidP="00DC1EBF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426" w:type="dxa"/>
            <w:shd w:val="clear" w:color="auto" w:fill="FBF581"/>
          </w:tcPr>
          <w:p w14:paraId="43B63AC7" w14:textId="1D538CAC" w:rsidR="00DC1EBF" w:rsidRPr="00081D97" w:rsidRDefault="00DC1EBF" w:rsidP="00DC1EBF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2693" w:type="dxa"/>
            <w:shd w:val="clear" w:color="auto" w:fill="FBF581"/>
          </w:tcPr>
          <w:p w14:paraId="40F9CFBE" w14:textId="6FB8BDBA" w:rsidR="00DC1EBF" w:rsidRDefault="00DC1EBF" w:rsidP="00DC1EBF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2126" w:type="dxa"/>
            <w:shd w:val="clear" w:color="auto" w:fill="FBF581"/>
          </w:tcPr>
          <w:p w14:paraId="4AA371A2" w14:textId="77777777" w:rsidR="00DC1EBF" w:rsidRPr="00081D97" w:rsidRDefault="00DC1EBF" w:rsidP="00DC1EBF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</w:tr>
      <w:tr w:rsidR="00DC1EBF" w:rsidRPr="00081D97" w14:paraId="0B29EC4A" w14:textId="77777777" w:rsidTr="008E0A3E">
        <w:tc>
          <w:tcPr>
            <w:tcW w:w="704" w:type="dxa"/>
            <w:shd w:val="clear" w:color="auto" w:fill="FBF581"/>
          </w:tcPr>
          <w:p w14:paraId="6DDB3646" w14:textId="77777777" w:rsidR="00DC1EBF" w:rsidRDefault="00DC1EBF" w:rsidP="00DC1EBF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559" w:type="dxa"/>
            <w:shd w:val="clear" w:color="auto" w:fill="FBF581"/>
          </w:tcPr>
          <w:p w14:paraId="0DBE0216" w14:textId="77777777" w:rsidR="00DC1EBF" w:rsidRDefault="00DC1EBF" w:rsidP="00DC1EBF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418" w:type="dxa"/>
            <w:shd w:val="clear" w:color="auto" w:fill="FBF581"/>
          </w:tcPr>
          <w:p w14:paraId="4D62B3C6" w14:textId="41AD37E6" w:rsidR="00DC1EBF" w:rsidRDefault="00DC1EBF" w:rsidP="00DC1EBF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vakantie</w:t>
            </w:r>
          </w:p>
        </w:tc>
        <w:tc>
          <w:tcPr>
            <w:tcW w:w="850" w:type="dxa"/>
            <w:shd w:val="clear" w:color="auto" w:fill="FBF581"/>
          </w:tcPr>
          <w:p w14:paraId="5E978C18" w14:textId="77777777" w:rsidR="00DC1EBF" w:rsidRDefault="00DC1EBF" w:rsidP="00DC1EBF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426" w:type="dxa"/>
            <w:shd w:val="clear" w:color="auto" w:fill="FBF581"/>
          </w:tcPr>
          <w:p w14:paraId="76E65466" w14:textId="77777777" w:rsidR="00DC1EBF" w:rsidRPr="00081D97" w:rsidRDefault="00DC1EBF" w:rsidP="00DC1EBF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2693" w:type="dxa"/>
            <w:shd w:val="clear" w:color="auto" w:fill="FBF581"/>
          </w:tcPr>
          <w:p w14:paraId="7D40CB88" w14:textId="77777777" w:rsidR="00DC1EBF" w:rsidRDefault="00DC1EBF" w:rsidP="00DC1EBF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2126" w:type="dxa"/>
            <w:shd w:val="clear" w:color="auto" w:fill="FBF581"/>
          </w:tcPr>
          <w:p w14:paraId="39CD11A0" w14:textId="77777777" w:rsidR="00DC1EBF" w:rsidRPr="00081D97" w:rsidRDefault="00DC1EBF" w:rsidP="00DC1EBF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</w:tr>
      <w:tr w:rsidR="00DC1EBF" w:rsidRPr="00081D97" w14:paraId="1B3023BD" w14:textId="77777777" w:rsidTr="008E0A3E">
        <w:tc>
          <w:tcPr>
            <w:tcW w:w="704" w:type="dxa"/>
            <w:shd w:val="clear" w:color="auto" w:fill="FBF581"/>
          </w:tcPr>
          <w:p w14:paraId="3EA6369B" w14:textId="77777777" w:rsidR="00DC1EBF" w:rsidRDefault="00DC1EBF" w:rsidP="00DC1EBF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559" w:type="dxa"/>
            <w:shd w:val="clear" w:color="auto" w:fill="FBF581"/>
          </w:tcPr>
          <w:p w14:paraId="0989BCB7" w14:textId="77777777" w:rsidR="00DC1EBF" w:rsidRDefault="00DC1EBF" w:rsidP="00DC1EBF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418" w:type="dxa"/>
            <w:shd w:val="clear" w:color="auto" w:fill="FBF581"/>
          </w:tcPr>
          <w:p w14:paraId="04197B3F" w14:textId="77777777" w:rsidR="00DC1EBF" w:rsidRDefault="00DC1EBF" w:rsidP="00DC1EBF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850" w:type="dxa"/>
            <w:shd w:val="clear" w:color="auto" w:fill="FBF581"/>
          </w:tcPr>
          <w:p w14:paraId="6099CD4B" w14:textId="77777777" w:rsidR="00DC1EBF" w:rsidRDefault="00DC1EBF" w:rsidP="00DC1EBF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426" w:type="dxa"/>
            <w:shd w:val="clear" w:color="auto" w:fill="FBF581"/>
          </w:tcPr>
          <w:p w14:paraId="076592F0" w14:textId="77777777" w:rsidR="00DC1EBF" w:rsidRPr="00081D97" w:rsidRDefault="00DC1EBF" w:rsidP="00DC1EBF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2693" w:type="dxa"/>
            <w:shd w:val="clear" w:color="auto" w:fill="FBF581"/>
          </w:tcPr>
          <w:p w14:paraId="5EC2A8C0" w14:textId="77777777" w:rsidR="00DC1EBF" w:rsidRDefault="00DC1EBF" w:rsidP="00DC1EBF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2126" w:type="dxa"/>
            <w:shd w:val="clear" w:color="auto" w:fill="FBF581"/>
          </w:tcPr>
          <w:p w14:paraId="6CD0A3FD" w14:textId="77777777" w:rsidR="00DC1EBF" w:rsidRPr="00081D97" w:rsidRDefault="00DC1EBF" w:rsidP="00DC1EBF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</w:tr>
      <w:tr w:rsidR="00DC1EBF" w:rsidRPr="00081D97" w14:paraId="44F6D401" w14:textId="77777777" w:rsidTr="00FB46CF">
        <w:tc>
          <w:tcPr>
            <w:tcW w:w="704" w:type="dxa"/>
            <w:shd w:val="clear" w:color="auto" w:fill="D5ED93"/>
          </w:tcPr>
          <w:p w14:paraId="18EA1BA1" w14:textId="5DA45C05" w:rsidR="00DC1EBF" w:rsidRDefault="00DC1EBF" w:rsidP="00DC1EBF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9</w:t>
            </w:r>
          </w:p>
        </w:tc>
        <w:tc>
          <w:tcPr>
            <w:tcW w:w="1559" w:type="dxa"/>
            <w:shd w:val="clear" w:color="auto" w:fill="D5ED93"/>
          </w:tcPr>
          <w:p w14:paraId="68329BFE" w14:textId="7AB876AB" w:rsidR="00DC1EBF" w:rsidRDefault="00DC1EBF" w:rsidP="00DC1EBF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1–5 mrt</w:t>
            </w:r>
          </w:p>
        </w:tc>
        <w:tc>
          <w:tcPr>
            <w:tcW w:w="1418" w:type="dxa"/>
            <w:shd w:val="clear" w:color="auto" w:fill="D5ED93"/>
          </w:tcPr>
          <w:p w14:paraId="78975B6D" w14:textId="3216A9AE" w:rsidR="00DC1EBF" w:rsidRPr="00081D97" w:rsidRDefault="00DC1EBF" w:rsidP="00DC1EBF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081D97">
              <w:rPr>
                <w:rFonts w:ascii="Arial" w:eastAsia="Calibri" w:hAnsi="Arial" w:cs="Arial"/>
                <w:sz w:val="18"/>
                <w:szCs w:val="18"/>
                <w:lang w:eastAsia="en-US"/>
              </w:rPr>
              <w:t>2</w:t>
            </w: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3</w:t>
            </w:r>
          </w:p>
        </w:tc>
        <w:tc>
          <w:tcPr>
            <w:tcW w:w="850" w:type="dxa"/>
            <w:shd w:val="clear" w:color="auto" w:fill="D5ED93"/>
          </w:tcPr>
          <w:p w14:paraId="619B63F9" w14:textId="09700F93" w:rsidR="00DC1EBF" w:rsidRDefault="00DC1EBF" w:rsidP="00DC1EBF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081D97">
              <w:rPr>
                <w:rFonts w:ascii="Arial" w:eastAsia="Calibri" w:hAnsi="Arial" w:cs="Arial"/>
                <w:sz w:val="18"/>
                <w:szCs w:val="18"/>
                <w:lang w:eastAsia="en-US"/>
              </w:rPr>
              <w:t>6</w:t>
            </w:r>
          </w:p>
        </w:tc>
        <w:tc>
          <w:tcPr>
            <w:tcW w:w="426" w:type="dxa"/>
            <w:shd w:val="clear" w:color="auto" w:fill="D5ED93"/>
          </w:tcPr>
          <w:p w14:paraId="21573F92" w14:textId="2B123AEB" w:rsidR="00DC1EBF" w:rsidRPr="00081D97" w:rsidRDefault="00DC1EBF" w:rsidP="00DC1EBF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081D97">
              <w:rPr>
                <w:rFonts w:ascii="Arial" w:eastAsia="Calibri" w:hAnsi="Arial" w:cs="Arial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2693" w:type="dxa"/>
            <w:shd w:val="clear" w:color="auto" w:fill="D5ED93"/>
          </w:tcPr>
          <w:p w14:paraId="2B2E7E09" w14:textId="756B0BE8" w:rsidR="00DC1EBF" w:rsidRDefault="00DC1EBF" w:rsidP="00DC1EBF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Lekker lezen</w:t>
            </w:r>
          </w:p>
        </w:tc>
        <w:tc>
          <w:tcPr>
            <w:tcW w:w="2126" w:type="dxa"/>
            <w:shd w:val="clear" w:color="auto" w:fill="D5ED93"/>
          </w:tcPr>
          <w:p w14:paraId="31A5E960" w14:textId="2868E8C4" w:rsidR="00DC1EBF" w:rsidRPr="00081D97" w:rsidRDefault="00DC1EBF" w:rsidP="00DC1EBF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</w:tr>
      <w:tr w:rsidR="00DC1EBF" w:rsidRPr="00081D97" w14:paraId="03E2A6E0" w14:textId="77777777" w:rsidTr="00FB46CF">
        <w:tc>
          <w:tcPr>
            <w:tcW w:w="704" w:type="dxa"/>
            <w:shd w:val="clear" w:color="auto" w:fill="D5ED93"/>
          </w:tcPr>
          <w:p w14:paraId="080C1DC9" w14:textId="77777777" w:rsidR="00DC1EBF" w:rsidRPr="00081D97" w:rsidRDefault="00DC1EBF" w:rsidP="00DC1EBF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559" w:type="dxa"/>
            <w:shd w:val="clear" w:color="auto" w:fill="D5ED93"/>
          </w:tcPr>
          <w:p w14:paraId="53DF59C5" w14:textId="25E00BB1" w:rsidR="00DC1EBF" w:rsidRPr="00081D97" w:rsidRDefault="00DC1EBF" w:rsidP="00DC1EBF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418" w:type="dxa"/>
            <w:shd w:val="clear" w:color="auto" w:fill="D5ED93"/>
          </w:tcPr>
          <w:p w14:paraId="3A83CBC9" w14:textId="77777777" w:rsidR="00DC1EBF" w:rsidRPr="00081D97" w:rsidRDefault="00DC1EBF" w:rsidP="00DC1EBF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850" w:type="dxa"/>
            <w:shd w:val="clear" w:color="auto" w:fill="D5ED93"/>
          </w:tcPr>
          <w:p w14:paraId="6D2DA31A" w14:textId="14045745" w:rsidR="00DC1EBF" w:rsidRPr="00081D97" w:rsidRDefault="00DC1EBF" w:rsidP="00DC1EBF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426" w:type="dxa"/>
            <w:shd w:val="clear" w:color="auto" w:fill="D5ED93"/>
          </w:tcPr>
          <w:p w14:paraId="0AD7086C" w14:textId="26B4A883" w:rsidR="00DC1EBF" w:rsidRPr="00081D97" w:rsidRDefault="00DC1EBF" w:rsidP="00DC1EBF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081D97">
              <w:rPr>
                <w:rFonts w:ascii="Arial" w:eastAsia="Calibri" w:hAnsi="Arial" w:cs="Arial"/>
                <w:sz w:val="18"/>
                <w:szCs w:val="18"/>
                <w:lang w:eastAsia="en-US"/>
              </w:rPr>
              <w:t>2</w:t>
            </w:r>
          </w:p>
        </w:tc>
        <w:tc>
          <w:tcPr>
            <w:tcW w:w="2693" w:type="dxa"/>
            <w:shd w:val="clear" w:color="auto" w:fill="D5ED93"/>
          </w:tcPr>
          <w:p w14:paraId="7879CA99" w14:textId="7BB16C59" w:rsidR="00DC1EBF" w:rsidRPr="00081D97" w:rsidRDefault="00DC1EBF" w:rsidP="00DC1EBF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Goed en vlot</w:t>
            </w:r>
          </w:p>
        </w:tc>
        <w:tc>
          <w:tcPr>
            <w:tcW w:w="2126" w:type="dxa"/>
            <w:shd w:val="clear" w:color="auto" w:fill="D5ED93"/>
          </w:tcPr>
          <w:p w14:paraId="735E4DFC" w14:textId="5BB66F0F" w:rsidR="00DC1EBF" w:rsidRPr="00081D97" w:rsidRDefault="00DC1EBF" w:rsidP="00DC1EBF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</w:tr>
      <w:tr w:rsidR="00DC1EBF" w:rsidRPr="00081D97" w14:paraId="4360E37F" w14:textId="77777777" w:rsidTr="00FB46CF">
        <w:tc>
          <w:tcPr>
            <w:tcW w:w="704" w:type="dxa"/>
            <w:shd w:val="clear" w:color="auto" w:fill="D5ED93"/>
          </w:tcPr>
          <w:p w14:paraId="29288943" w14:textId="77777777" w:rsidR="00DC1EBF" w:rsidRPr="00081D97" w:rsidRDefault="00DC1EBF" w:rsidP="00DC1EBF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559" w:type="dxa"/>
            <w:shd w:val="clear" w:color="auto" w:fill="D5ED93"/>
          </w:tcPr>
          <w:p w14:paraId="1326976D" w14:textId="1F2D5BFF" w:rsidR="00DC1EBF" w:rsidRPr="00081D97" w:rsidRDefault="00DC1EBF" w:rsidP="00DC1EBF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418" w:type="dxa"/>
            <w:shd w:val="clear" w:color="auto" w:fill="D5ED93"/>
          </w:tcPr>
          <w:p w14:paraId="4A8BDA08" w14:textId="77777777" w:rsidR="00DC1EBF" w:rsidRPr="00081D97" w:rsidRDefault="00DC1EBF" w:rsidP="00DC1EBF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850" w:type="dxa"/>
            <w:shd w:val="clear" w:color="auto" w:fill="D5ED93"/>
          </w:tcPr>
          <w:p w14:paraId="72384FE7" w14:textId="6059ABC8" w:rsidR="00DC1EBF" w:rsidRPr="00081D97" w:rsidRDefault="00DC1EBF" w:rsidP="00DC1EBF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426" w:type="dxa"/>
            <w:shd w:val="clear" w:color="auto" w:fill="D5ED93"/>
          </w:tcPr>
          <w:p w14:paraId="755E3971" w14:textId="60968C77" w:rsidR="00DC1EBF" w:rsidRPr="00081D97" w:rsidRDefault="00DC1EBF" w:rsidP="00DC1EBF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081D97">
              <w:rPr>
                <w:rFonts w:ascii="Arial" w:eastAsia="Calibri" w:hAnsi="Arial" w:cs="Arial"/>
                <w:sz w:val="18"/>
                <w:szCs w:val="18"/>
                <w:lang w:eastAsia="en-US"/>
              </w:rPr>
              <w:t>3</w:t>
            </w:r>
          </w:p>
        </w:tc>
        <w:tc>
          <w:tcPr>
            <w:tcW w:w="2693" w:type="dxa"/>
            <w:shd w:val="clear" w:color="auto" w:fill="D5ED93"/>
          </w:tcPr>
          <w:p w14:paraId="20FF4BB6" w14:textId="0A978E12" w:rsidR="00DC1EBF" w:rsidRPr="00081D97" w:rsidRDefault="00DC1EBF" w:rsidP="00DC1EBF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Begrijpend lezen</w:t>
            </w:r>
          </w:p>
        </w:tc>
        <w:tc>
          <w:tcPr>
            <w:tcW w:w="2126" w:type="dxa"/>
            <w:shd w:val="clear" w:color="auto" w:fill="D5ED93"/>
          </w:tcPr>
          <w:p w14:paraId="7D0852E4" w14:textId="00CF73B6" w:rsidR="00DC1EBF" w:rsidRPr="00081D97" w:rsidRDefault="00DC1EBF" w:rsidP="00DC1EBF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</w:tr>
      <w:tr w:rsidR="00DC1EBF" w:rsidRPr="00081D97" w14:paraId="6CA8B20D" w14:textId="77777777" w:rsidTr="00917351">
        <w:tc>
          <w:tcPr>
            <w:tcW w:w="704" w:type="dxa"/>
            <w:shd w:val="clear" w:color="auto" w:fill="D5ED93"/>
          </w:tcPr>
          <w:p w14:paraId="422A341D" w14:textId="459DC174" w:rsidR="00DC1EBF" w:rsidRPr="00081D97" w:rsidRDefault="00DC1EBF" w:rsidP="00DC1EBF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081D97">
              <w:rPr>
                <w:rFonts w:ascii="Arial" w:eastAsia="Calibri" w:hAnsi="Arial" w:cs="Arial"/>
                <w:sz w:val="18"/>
                <w:szCs w:val="18"/>
                <w:lang w:eastAsia="en-US"/>
              </w:rPr>
              <w:t>1</w:t>
            </w: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1559" w:type="dxa"/>
            <w:shd w:val="clear" w:color="auto" w:fill="D5ED93"/>
          </w:tcPr>
          <w:p w14:paraId="681E1F5D" w14:textId="0E7DA710" w:rsidR="00DC1EBF" w:rsidRPr="00081D97" w:rsidRDefault="00DC1EBF" w:rsidP="00DC1EBF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8–12</w:t>
            </w:r>
            <w:r w:rsidRPr="00081D97">
              <w:rPr>
                <w:rFonts w:ascii="Arial" w:eastAsia="Calibri" w:hAnsi="Arial" w:cs="Arial"/>
                <w:sz w:val="18"/>
                <w:szCs w:val="18"/>
                <w:lang w:eastAsia="en-US"/>
              </w:rPr>
              <w:t xml:space="preserve"> </w:t>
            </w: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mrt</w:t>
            </w:r>
          </w:p>
        </w:tc>
        <w:tc>
          <w:tcPr>
            <w:tcW w:w="1418" w:type="dxa"/>
            <w:shd w:val="clear" w:color="auto" w:fill="D5ED93"/>
          </w:tcPr>
          <w:p w14:paraId="66A62307" w14:textId="4FA18581" w:rsidR="00DC1EBF" w:rsidRPr="00081D97" w:rsidRDefault="00DC1EBF" w:rsidP="00DC1EBF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081D97">
              <w:rPr>
                <w:rFonts w:ascii="Arial" w:eastAsia="Calibri" w:hAnsi="Arial" w:cs="Arial"/>
                <w:sz w:val="18"/>
                <w:szCs w:val="18"/>
                <w:lang w:eastAsia="en-US"/>
              </w:rPr>
              <w:t>2</w:t>
            </w: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4</w:t>
            </w:r>
          </w:p>
        </w:tc>
        <w:tc>
          <w:tcPr>
            <w:tcW w:w="850" w:type="dxa"/>
            <w:shd w:val="clear" w:color="auto" w:fill="D5ED93"/>
          </w:tcPr>
          <w:p w14:paraId="0E9AA122" w14:textId="182029E2" w:rsidR="00DC1EBF" w:rsidRPr="00081D97" w:rsidRDefault="00DC1EBF" w:rsidP="00DC1EBF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426" w:type="dxa"/>
            <w:shd w:val="clear" w:color="auto" w:fill="D5ED93"/>
          </w:tcPr>
          <w:p w14:paraId="5D2443CE" w14:textId="183F3D8A" w:rsidR="00DC1EBF" w:rsidRPr="00081D97" w:rsidRDefault="00DC1EBF" w:rsidP="00DC1EBF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4</w:t>
            </w:r>
          </w:p>
        </w:tc>
        <w:tc>
          <w:tcPr>
            <w:tcW w:w="2693" w:type="dxa"/>
            <w:shd w:val="clear" w:color="auto" w:fill="D5ED93"/>
          </w:tcPr>
          <w:p w14:paraId="5ED488A7" w14:textId="4D2884B0" w:rsidR="00DC1EBF" w:rsidRPr="00081D97" w:rsidRDefault="00DC1EBF" w:rsidP="00DC1EBF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Vlot en vloeiend</w:t>
            </w:r>
          </w:p>
        </w:tc>
        <w:tc>
          <w:tcPr>
            <w:tcW w:w="2126" w:type="dxa"/>
            <w:shd w:val="clear" w:color="auto" w:fill="D5ED93"/>
          </w:tcPr>
          <w:p w14:paraId="1A8B4A28" w14:textId="774D1CE7" w:rsidR="00DC1EBF" w:rsidRPr="00081D97" w:rsidRDefault="00DC1EBF" w:rsidP="00DC1EBF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</w:tr>
      <w:tr w:rsidR="00DC1EBF" w:rsidRPr="00081D97" w14:paraId="1A40C14B" w14:textId="77777777" w:rsidTr="00917351">
        <w:tc>
          <w:tcPr>
            <w:tcW w:w="704" w:type="dxa"/>
            <w:shd w:val="clear" w:color="auto" w:fill="D5ED93"/>
          </w:tcPr>
          <w:p w14:paraId="1EC38E8B" w14:textId="77777777" w:rsidR="00DC1EBF" w:rsidRPr="00081D97" w:rsidRDefault="00DC1EBF" w:rsidP="00DC1EBF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559" w:type="dxa"/>
            <w:shd w:val="clear" w:color="auto" w:fill="D5ED93"/>
          </w:tcPr>
          <w:p w14:paraId="4F401AAD" w14:textId="1680A025" w:rsidR="00DC1EBF" w:rsidRPr="00081D97" w:rsidRDefault="00DC1EBF" w:rsidP="00DC1EBF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418" w:type="dxa"/>
            <w:shd w:val="clear" w:color="auto" w:fill="D5ED93"/>
          </w:tcPr>
          <w:p w14:paraId="694C30D1" w14:textId="77777777" w:rsidR="00DC1EBF" w:rsidRPr="00081D97" w:rsidRDefault="00DC1EBF" w:rsidP="00DC1EBF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850" w:type="dxa"/>
            <w:shd w:val="clear" w:color="auto" w:fill="D5ED93"/>
          </w:tcPr>
          <w:p w14:paraId="2AF9B731" w14:textId="035ED0F7" w:rsidR="00DC1EBF" w:rsidRPr="00081D97" w:rsidRDefault="00DC1EBF" w:rsidP="00DC1EBF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426" w:type="dxa"/>
            <w:shd w:val="clear" w:color="auto" w:fill="D5ED93"/>
          </w:tcPr>
          <w:p w14:paraId="48F5908B" w14:textId="26773E90" w:rsidR="00DC1EBF" w:rsidRPr="00081D97" w:rsidRDefault="00DC1EBF" w:rsidP="00DC1EBF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5</w:t>
            </w:r>
          </w:p>
        </w:tc>
        <w:tc>
          <w:tcPr>
            <w:tcW w:w="2693" w:type="dxa"/>
            <w:shd w:val="clear" w:color="auto" w:fill="D5ED93"/>
          </w:tcPr>
          <w:p w14:paraId="786510A3" w14:textId="47A7DFFF" w:rsidR="00DC1EBF" w:rsidRPr="00081D97" w:rsidRDefault="00DC1EBF" w:rsidP="00DC1EBF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Begrijpend lezen</w:t>
            </w:r>
          </w:p>
        </w:tc>
        <w:tc>
          <w:tcPr>
            <w:tcW w:w="2126" w:type="dxa"/>
            <w:shd w:val="clear" w:color="auto" w:fill="D5ED93"/>
          </w:tcPr>
          <w:p w14:paraId="583C3EC4" w14:textId="77777777" w:rsidR="00DC1EBF" w:rsidRPr="00081D97" w:rsidRDefault="00DC1EBF" w:rsidP="00DC1EBF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</w:tr>
      <w:tr w:rsidR="00DC1EBF" w:rsidRPr="00081D97" w14:paraId="2671A120" w14:textId="77777777" w:rsidTr="00917351">
        <w:tc>
          <w:tcPr>
            <w:tcW w:w="704" w:type="dxa"/>
            <w:shd w:val="clear" w:color="auto" w:fill="D5ED93"/>
          </w:tcPr>
          <w:p w14:paraId="414416CA" w14:textId="77777777" w:rsidR="00DC1EBF" w:rsidRPr="00081D97" w:rsidRDefault="00DC1EBF" w:rsidP="00DC1EBF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559" w:type="dxa"/>
            <w:shd w:val="clear" w:color="auto" w:fill="D5ED93"/>
          </w:tcPr>
          <w:p w14:paraId="6C2B143A" w14:textId="5F8C697B" w:rsidR="00DC1EBF" w:rsidRPr="00081D97" w:rsidRDefault="00DC1EBF" w:rsidP="00DC1EBF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418" w:type="dxa"/>
            <w:shd w:val="clear" w:color="auto" w:fill="D5ED93"/>
          </w:tcPr>
          <w:p w14:paraId="4BB3F4E6" w14:textId="77777777" w:rsidR="00DC1EBF" w:rsidRPr="00081D97" w:rsidRDefault="00DC1EBF" w:rsidP="00DC1EBF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850" w:type="dxa"/>
            <w:shd w:val="clear" w:color="auto" w:fill="D5ED93"/>
          </w:tcPr>
          <w:p w14:paraId="51C6F0E6" w14:textId="67834E79" w:rsidR="00DC1EBF" w:rsidRPr="00081D97" w:rsidRDefault="00DC1EBF" w:rsidP="00DC1EBF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426" w:type="dxa"/>
            <w:shd w:val="clear" w:color="auto" w:fill="D5ED93"/>
          </w:tcPr>
          <w:p w14:paraId="58147D1F" w14:textId="0E4910A2" w:rsidR="00DC1EBF" w:rsidRPr="00081D97" w:rsidRDefault="00DC1EBF" w:rsidP="00DC1EBF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6</w:t>
            </w:r>
          </w:p>
        </w:tc>
        <w:tc>
          <w:tcPr>
            <w:tcW w:w="2693" w:type="dxa"/>
            <w:shd w:val="clear" w:color="auto" w:fill="D5ED93"/>
          </w:tcPr>
          <w:p w14:paraId="17232269" w14:textId="240FC5E9" w:rsidR="00DC1EBF" w:rsidRPr="00081D97" w:rsidRDefault="00DC1EBF" w:rsidP="00DC1EBF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Samen lezen</w:t>
            </w:r>
          </w:p>
        </w:tc>
        <w:tc>
          <w:tcPr>
            <w:tcW w:w="2126" w:type="dxa"/>
            <w:shd w:val="clear" w:color="auto" w:fill="D5ED93"/>
          </w:tcPr>
          <w:p w14:paraId="39EBCF04" w14:textId="77777777" w:rsidR="00DC1EBF" w:rsidRPr="00081D97" w:rsidRDefault="00DC1EBF" w:rsidP="00DC1EBF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</w:tr>
      <w:tr w:rsidR="00DC1EBF" w:rsidRPr="00081D97" w14:paraId="530234A3" w14:textId="77777777" w:rsidTr="00917351">
        <w:tc>
          <w:tcPr>
            <w:tcW w:w="704" w:type="dxa"/>
            <w:shd w:val="clear" w:color="auto" w:fill="D5ED93"/>
          </w:tcPr>
          <w:p w14:paraId="4ACABEA3" w14:textId="69B90E03" w:rsidR="00DC1EBF" w:rsidRPr="00081D97" w:rsidRDefault="00DC1EBF" w:rsidP="00DC1EBF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081D97">
              <w:rPr>
                <w:rFonts w:ascii="Arial" w:eastAsia="Calibri" w:hAnsi="Arial" w:cs="Arial"/>
                <w:sz w:val="18"/>
                <w:szCs w:val="18"/>
                <w:lang w:eastAsia="en-US"/>
              </w:rPr>
              <w:t>1</w:t>
            </w: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1559" w:type="dxa"/>
            <w:shd w:val="clear" w:color="auto" w:fill="D5ED93"/>
          </w:tcPr>
          <w:p w14:paraId="5F005E83" w14:textId="7EC095AB" w:rsidR="00DC1EBF" w:rsidRPr="00081D97" w:rsidRDefault="00DC1EBF" w:rsidP="00DC1EBF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15–19</w:t>
            </w:r>
            <w:r w:rsidRPr="00081D97">
              <w:rPr>
                <w:rFonts w:ascii="Arial" w:eastAsia="Calibri" w:hAnsi="Arial" w:cs="Arial"/>
                <w:sz w:val="18"/>
                <w:szCs w:val="18"/>
                <w:lang w:eastAsia="en-US"/>
              </w:rPr>
              <w:t xml:space="preserve"> mrt</w:t>
            </w:r>
          </w:p>
        </w:tc>
        <w:tc>
          <w:tcPr>
            <w:tcW w:w="1418" w:type="dxa"/>
            <w:shd w:val="clear" w:color="auto" w:fill="D5ED93"/>
          </w:tcPr>
          <w:p w14:paraId="2C36A5A0" w14:textId="3A84901B" w:rsidR="00DC1EBF" w:rsidRPr="00081D97" w:rsidRDefault="00DC1EBF" w:rsidP="00DC1EBF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081D97">
              <w:rPr>
                <w:rFonts w:ascii="Arial" w:eastAsia="Calibri" w:hAnsi="Arial" w:cs="Arial"/>
                <w:sz w:val="18"/>
                <w:szCs w:val="18"/>
                <w:lang w:eastAsia="en-US"/>
              </w:rPr>
              <w:t>2</w:t>
            </w: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5</w:t>
            </w:r>
          </w:p>
        </w:tc>
        <w:tc>
          <w:tcPr>
            <w:tcW w:w="850" w:type="dxa"/>
            <w:shd w:val="clear" w:color="auto" w:fill="D5ED93"/>
          </w:tcPr>
          <w:p w14:paraId="477CC364" w14:textId="57F86B4D" w:rsidR="00DC1EBF" w:rsidRPr="00081D97" w:rsidRDefault="00DC1EBF" w:rsidP="00DC1EBF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426" w:type="dxa"/>
            <w:shd w:val="clear" w:color="auto" w:fill="D5ED93"/>
          </w:tcPr>
          <w:p w14:paraId="1860AC1F" w14:textId="663D3225" w:rsidR="00DC1EBF" w:rsidRPr="00081D97" w:rsidRDefault="00DC1EBF" w:rsidP="00DC1EBF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7</w:t>
            </w:r>
          </w:p>
        </w:tc>
        <w:tc>
          <w:tcPr>
            <w:tcW w:w="2693" w:type="dxa"/>
            <w:shd w:val="clear" w:color="auto" w:fill="D5ED93"/>
          </w:tcPr>
          <w:p w14:paraId="5BD0782A" w14:textId="54B9A994" w:rsidR="00DC1EBF" w:rsidRPr="00081D97" w:rsidRDefault="00DC1EBF" w:rsidP="00DC1EBF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Lekker lezen</w:t>
            </w:r>
          </w:p>
        </w:tc>
        <w:tc>
          <w:tcPr>
            <w:tcW w:w="2126" w:type="dxa"/>
            <w:shd w:val="clear" w:color="auto" w:fill="D5ED93"/>
          </w:tcPr>
          <w:p w14:paraId="679ED299" w14:textId="06143E2D" w:rsidR="00DC1EBF" w:rsidRPr="00081D97" w:rsidRDefault="00DC1EBF" w:rsidP="00DC1EBF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</w:tr>
      <w:tr w:rsidR="00DC1EBF" w:rsidRPr="00081D97" w14:paraId="22A65DDB" w14:textId="77777777" w:rsidTr="00917351">
        <w:tc>
          <w:tcPr>
            <w:tcW w:w="704" w:type="dxa"/>
            <w:shd w:val="clear" w:color="auto" w:fill="D5ED93"/>
          </w:tcPr>
          <w:p w14:paraId="16AA3120" w14:textId="77777777" w:rsidR="00DC1EBF" w:rsidRPr="00081D97" w:rsidRDefault="00DC1EBF" w:rsidP="00DC1EBF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559" w:type="dxa"/>
            <w:shd w:val="clear" w:color="auto" w:fill="D5ED93"/>
          </w:tcPr>
          <w:p w14:paraId="1A2B5F49" w14:textId="1D94F896" w:rsidR="00DC1EBF" w:rsidRPr="00081D97" w:rsidRDefault="00DC1EBF" w:rsidP="00DC1EBF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418" w:type="dxa"/>
            <w:shd w:val="clear" w:color="auto" w:fill="D5ED93"/>
          </w:tcPr>
          <w:p w14:paraId="0CF33203" w14:textId="77777777" w:rsidR="00DC1EBF" w:rsidRPr="00081D97" w:rsidRDefault="00DC1EBF" w:rsidP="00DC1EBF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850" w:type="dxa"/>
            <w:shd w:val="clear" w:color="auto" w:fill="D5ED93"/>
          </w:tcPr>
          <w:p w14:paraId="68D2634C" w14:textId="70395ED5" w:rsidR="00DC1EBF" w:rsidRPr="00081D97" w:rsidRDefault="00DC1EBF" w:rsidP="00DC1EBF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426" w:type="dxa"/>
            <w:shd w:val="clear" w:color="auto" w:fill="D5ED93"/>
          </w:tcPr>
          <w:p w14:paraId="6A383C04" w14:textId="71AB816F" w:rsidR="00DC1EBF" w:rsidRPr="00081D97" w:rsidRDefault="00DC1EBF" w:rsidP="00DC1EBF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8</w:t>
            </w:r>
          </w:p>
        </w:tc>
        <w:tc>
          <w:tcPr>
            <w:tcW w:w="2693" w:type="dxa"/>
            <w:shd w:val="clear" w:color="auto" w:fill="D5ED93"/>
          </w:tcPr>
          <w:p w14:paraId="1D436920" w14:textId="5B916407" w:rsidR="00DC1EBF" w:rsidRPr="00081D97" w:rsidRDefault="00DC1EBF" w:rsidP="00DC1EBF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Goed en vlot</w:t>
            </w:r>
          </w:p>
        </w:tc>
        <w:tc>
          <w:tcPr>
            <w:tcW w:w="2126" w:type="dxa"/>
            <w:shd w:val="clear" w:color="auto" w:fill="D5ED93"/>
          </w:tcPr>
          <w:p w14:paraId="3E24BE53" w14:textId="77777777" w:rsidR="00DC1EBF" w:rsidRPr="00081D97" w:rsidRDefault="00DC1EBF" w:rsidP="00DC1EBF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</w:tr>
      <w:tr w:rsidR="00DC1EBF" w:rsidRPr="00081D97" w14:paraId="65AAB8FA" w14:textId="77777777" w:rsidTr="00917351">
        <w:tc>
          <w:tcPr>
            <w:tcW w:w="704" w:type="dxa"/>
            <w:shd w:val="clear" w:color="auto" w:fill="D5ED93"/>
          </w:tcPr>
          <w:p w14:paraId="2E1D7C96" w14:textId="77777777" w:rsidR="00DC1EBF" w:rsidRPr="00081D97" w:rsidRDefault="00DC1EBF" w:rsidP="00DC1EBF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559" w:type="dxa"/>
            <w:shd w:val="clear" w:color="auto" w:fill="D5ED93"/>
          </w:tcPr>
          <w:p w14:paraId="3C415CA9" w14:textId="77777777" w:rsidR="00DC1EBF" w:rsidRPr="00081D97" w:rsidRDefault="00DC1EBF" w:rsidP="00DC1EBF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418" w:type="dxa"/>
            <w:shd w:val="clear" w:color="auto" w:fill="D5ED93"/>
          </w:tcPr>
          <w:p w14:paraId="328C94E4" w14:textId="77777777" w:rsidR="00DC1EBF" w:rsidRPr="00081D97" w:rsidRDefault="00DC1EBF" w:rsidP="00DC1EBF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850" w:type="dxa"/>
            <w:shd w:val="clear" w:color="auto" w:fill="D5ED93"/>
          </w:tcPr>
          <w:p w14:paraId="5638ABF8" w14:textId="77777777" w:rsidR="00DC1EBF" w:rsidRPr="00081D97" w:rsidRDefault="00DC1EBF" w:rsidP="00DC1EBF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426" w:type="dxa"/>
            <w:shd w:val="clear" w:color="auto" w:fill="D5ED93"/>
          </w:tcPr>
          <w:p w14:paraId="572A2B53" w14:textId="73B73F2D" w:rsidR="00DC1EBF" w:rsidRPr="00081D97" w:rsidRDefault="00DC1EBF" w:rsidP="00DC1EBF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9</w:t>
            </w:r>
          </w:p>
        </w:tc>
        <w:tc>
          <w:tcPr>
            <w:tcW w:w="2693" w:type="dxa"/>
            <w:shd w:val="clear" w:color="auto" w:fill="D5ED93"/>
          </w:tcPr>
          <w:p w14:paraId="07CCEE04" w14:textId="57FF8AFF" w:rsidR="00DC1EBF" w:rsidRPr="00081D97" w:rsidRDefault="00DC1EBF" w:rsidP="00DC1EBF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Begrijpend lezen</w:t>
            </w:r>
          </w:p>
        </w:tc>
        <w:tc>
          <w:tcPr>
            <w:tcW w:w="2126" w:type="dxa"/>
            <w:shd w:val="clear" w:color="auto" w:fill="D5ED93"/>
          </w:tcPr>
          <w:p w14:paraId="5BD3C147" w14:textId="77777777" w:rsidR="00DC1EBF" w:rsidRPr="00081D97" w:rsidRDefault="00DC1EBF" w:rsidP="00DC1EBF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</w:tr>
      <w:tr w:rsidR="00DC1EBF" w:rsidRPr="00081D97" w14:paraId="7473AC22" w14:textId="77777777" w:rsidTr="00917351">
        <w:tc>
          <w:tcPr>
            <w:tcW w:w="704" w:type="dxa"/>
            <w:shd w:val="clear" w:color="auto" w:fill="D5ED93"/>
          </w:tcPr>
          <w:p w14:paraId="1E737F2D" w14:textId="2D7A4862" w:rsidR="00DC1EBF" w:rsidRPr="00081D97" w:rsidRDefault="00DC1EBF" w:rsidP="00DC1EBF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081D97">
              <w:rPr>
                <w:rFonts w:ascii="Arial" w:eastAsia="Calibri" w:hAnsi="Arial" w:cs="Arial"/>
                <w:sz w:val="18"/>
                <w:szCs w:val="18"/>
                <w:lang w:eastAsia="en-US"/>
              </w:rPr>
              <w:t>1</w:t>
            </w: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2</w:t>
            </w:r>
          </w:p>
        </w:tc>
        <w:tc>
          <w:tcPr>
            <w:tcW w:w="1559" w:type="dxa"/>
            <w:shd w:val="clear" w:color="auto" w:fill="D5ED93"/>
          </w:tcPr>
          <w:p w14:paraId="4FE2B1E5" w14:textId="4737A6F3" w:rsidR="00DC1EBF" w:rsidRPr="00081D97" w:rsidRDefault="00DC1EBF" w:rsidP="00DC1EBF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22–26</w:t>
            </w:r>
            <w:r w:rsidRPr="00081D97">
              <w:rPr>
                <w:rFonts w:ascii="Arial" w:eastAsia="Calibri" w:hAnsi="Arial" w:cs="Arial"/>
                <w:sz w:val="18"/>
                <w:szCs w:val="18"/>
                <w:lang w:eastAsia="en-US"/>
              </w:rPr>
              <w:t xml:space="preserve"> mrt</w:t>
            </w:r>
          </w:p>
        </w:tc>
        <w:tc>
          <w:tcPr>
            <w:tcW w:w="1418" w:type="dxa"/>
            <w:shd w:val="clear" w:color="auto" w:fill="D5ED93"/>
          </w:tcPr>
          <w:p w14:paraId="46CF8DA6" w14:textId="3A078908" w:rsidR="00DC1EBF" w:rsidRPr="00081D97" w:rsidRDefault="00DC1EBF" w:rsidP="00DC1EBF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081D97">
              <w:rPr>
                <w:rFonts w:ascii="Arial" w:eastAsia="Calibri" w:hAnsi="Arial" w:cs="Arial"/>
                <w:sz w:val="18"/>
                <w:szCs w:val="18"/>
                <w:lang w:eastAsia="en-US"/>
              </w:rPr>
              <w:t>2</w:t>
            </w: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6</w:t>
            </w:r>
          </w:p>
        </w:tc>
        <w:tc>
          <w:tcPr>
            <w:tcW w:w="850" w:type="dxa"/>
            <w:shd w:val="clear" w:color="auto" w:fill="D5ED93"/>
          </w:tcPr>
          <w:p w14:paraId="2379E73B" w14:textId="17CDD5D2" w:rsidR="00DC1EBF" w:rsidRPr="00081D97" w:rsidRDefault="00DC1EBF" w:rsidP="00DC1EBF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426" w:type="dxa"/>
            <w:shd w:val="clear" w:color="auto" w:fill="D5ED93"/>
          </w:tcPr>
          <w:p w14:paraId="16A898AE" w14:textId="180E3996" w:rsidR="00DC1EBF" w:rsidRPr="00081D97" w:rsidRDefault="00DC1EBF" w:rsidP="00DC1EBF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081D97">
              <w:rPr>
                <w:rFonts w:ascii="Arial" w:eastAsia="Calibri" w:hAnsi="Arial" w:cs="Arial"/>
                <w:sz w:val="18"/>
                <w:szCs w:val="18"/>
                <w:lang w:eastAsia="en-US"/>
              </w:rPr>
              <w:t>1</w:t>
            </w: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2693" w:type="dxa"/>
            <w:shd w:val="clear" w:color="auto" w:fill="D5ED93"/>
          </w:tcPr>
          <w:p w14:paraId="649D1315" w14:textId="74C3F0AD" w:rsidR="00DC1EBF" w:rsidRPr="00081D97" w:rsidRDefault="00DC1EBF" w:rsidP="00DC1EBF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Leestoets (Goed en vlot)</w:t>
            </w:r>
          </w:p>
        </w:tc>
        <w:tc>
          <w:tcPr>
            <w:tcW w:w="2126" w:type="dxa"/>
            <w:shd w:val="clear" w:color="auto" w:fill="D5ED93"/>
          </w:tcPr>
          <w:p w14:paraId="78F1EF3B" w14:textId="1BF51E1A" w:rsidR="00DC1EBF" w:rsidRPr="00081D97" w:rsidRDefault="00DC1EBF" w:rsidP="00DC1EBF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i/>
                <w:iCs/>
                <w:sz w:val="18"/>
                <w:szCs w:val="18"/>
                <w:lang w:eastAsia="en-US"/>
              </w:rPr>
              <w:t>Toetsweek</w:t>
            </w:r>
          </w:p>
        </w:tc>
      </w:tr>
      <w:tr w:rsidR="00DC1EBF" w:rsidRPr="00081D97" w14:paraId="0966B1BD" w14:textId="77777777" w:rsidTr="00917351">
        <w:trPr>
          <w:trHeight w:val="71"/>
        </w:trPr>
        <w:tc>
          <w:tcPr>
            <w:tcW w:w="704" w:type="dxa"/>
            <w:shd w:val="clear" w:color="auto" w:fill="D5ED93"/>
          </w:tcPr>
          <w:p w14:paraId="149F7E61" w14:textId="77777777" w:rsidR="00DC1EBF" w:rsidRPr="00081D97" w:rsidRDefault="00DC1EBF" w:rsidP="00DC1EBF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559" w:type="dxa"/>
            <w:shd w:val="clear" w:color="auto" w:fill="D5ED93"/>
          </w:tcPr>
          <w:p w14:paraId="45C0039D" w14:textId="30013A42" w:rsidR="00DC1EBF" w:rsidRPr="00081D97" w:rsidRDefault="00DC1EBF" w:rsidP="00DC1EBF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418" w:type="dxa"/>
            <w:shd w:val="clear" w:color="auto" w:fill="D5ED93"/>
          </w:tcPr>
          <w:p w14:paraId="72577699" w14:textId="77777777" w:rsidR="00DC1EBF" w:rsidRPr="00081D97" w:rsidRDefault="00DC1EBF" w:rsidP="00DC1EBF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850" w:type="dxa"/>
            <w:shd w:val="clear" w:color="auto" w:fill="D5ED93"/>
          </w:tcPr>
          <w:p w14:paraId="206DC03F" w14:textId="6E144853" w:rsidR="00DC1EBF" w:rsidRPr="00081D97" w:rsidRDefault="00DC1EBF" w:rsidP="00DC1EBF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426" w:type="dxa"/>
            <w:shd w:val="clear" w:color="auto" w:fill="D5ED93"/>
          </w:tcPr>
          <w:p w14:paraId="2D7503AF" w14:textId="25908BA9" w:rsidR="00DC1EBF" w:rsidRPr="00081D97" w:rsidRDefault="00DC1EBF" w:rsidP="00DC1EBF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081D97">
              <w:rPr>
                <w:rFonts w:ascii="Arial" w:eastAsia="Calibri" w:hAnsi="Arial" w:cs="Arial"/>
                <w:sz w:val="18"/>
                <w:szCs w:val="18"/>
                <w:lang w:eastAsia="en-US"/>
              </w:rPr>
              <w:t>1</w:t>
            </w: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2693" w:type="dxa"/>
            <w:shd w:val="clear" w:color="auto" w:fill="D5ED93"/>
          </w:tcPr>
          <w:p w14:paraId="14906932" w14:textId="354A9F6C" w:rsidR="00DC1EBF" w:rsidRPr="00081D97" w:rsidRDefault="00DC1EBF" w:rsidP="00DC1EBF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Woordtoets (Goed en vlot)</w:t>
            </w:r>
          </w:p>
        </w:tc>
        <w:tc>
          <w:tcPr>
            <w:tcW w:w="2126" w:type="dxa"/>
            <w:shd w:val="clear" w:color="auto" w:fill="D5ED93"/>
          </w:tcPr>
          <w:p w14:paraId="03204E40" w14:textId="77777777" w:rsidR="00DC1EBF" w:rsidRPr="00081D97" w:rsidRDefault="00DC1EBF" w:rsidP="00DC1EBF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</w:tr>
      <w:tr w:rsidR="00DC1EBF" w:rsidRPr="00081D97" w14:paraId="7E9952B1" w14:textId="77777777" w:rsidTr="00917351">
        <w:trPr>
          <w:trHeight w:val="71"/>
        </w:trPr>
        <w:tc>
          <w:tcPr>
            <w:tcW w:w="704" w:type="dxa"/>
            <w:shd w:val="clear" w:color="auto" w:fill="D5ED93"/>
          </w:tcPr>
          <w:p w14:paraId="284F4913" w14:textId="77777777" w:rsidR="00DC1EBF" w:rsidRPr="00081D97" w:rsidRDefault="00DC1EBF" w:rsidP="00DC1EBF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559" w:type="dxa"/>
            <w:shd w:val="clear" w:color="auto" w:fill="D5ED93"/>
          </w:tcPr>
          <w:p w14:paraId="04B3344C" w14:textId="77777777" w:rsidR="00DC1EBF" w:rsidRPr="00081D97" w:rsidRDefault="00DC1EBF" w:rsidP="00DC1EBF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418" w:type="dxa"/>
            <w:shd w:val="clear" w:color="auto" w:fill="D5ED93"/>
          </w:tcPr>
          <w:p w14:paraId="69EA0BA4" w14:textId="77777777" w:rsidR="00DC1EBF" w:rsidRPr="00081D97" w:rsidRDefault="00DC1EBF" w:rsidP="00DC1EBF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850" w:type="dxa"/>
            <w:shd w:val="clear" w:color="auto" w:fill="D5ED93"/>
          </w:tcPr>
          <w:p w14:paraId="52CD9015" w14:textId="77777777" w:rsidR="00DC1EBF" w:rsidRPr="00081D97" w:rsidRDefault="00DC1EBF" w:rsidP="00DC1EBF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426" w:type="dxa"/>
            <w:shd w:val="clear" w:color="auto" w:fill="D5ED93"/>
          </w:tcPr>
          <w:p w14:paraId="331D58FC" w14:textId="0AD2C196" w:rsidR="00DC1EBF" w:rsidRPr="00081D97" w:rsidRDefault="00DC1EBF" w:rsidP="00DC1EBF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081D97">
              <w:rPr>
                <w:rFonts w:ascii="Arial" w:eastAsia="Calibri" w:hAnsi="Arial" w:cs="Arial"/>
                <w:sz w:val="18"/>
                <w:szCs w:val="18"/>
                <w:lang w:eastAsia="en-US"/>
              </w:rPr>
              <w:t>1</w:t>
            </w: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2</w:t>
            </w:r>
          </w:p>
        </w:tc>
        <w:tc>
          <w:tcPr>
            <w:tcW w:w="2693" w:type="dxa"/>
            <w:shd w:val="clear" w:color="auto" w:fill="D5ED93"/>
          </w:tcPr>
          <w:p w14:paraId="07EB8FD8" w14:textId="525958AE" w:rsidR="00DC1EBF" w:rsidRDefault="00DC1EBF" w:rsidP="00DC1EBF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Teksttoets Vloeiend lezen</w:t>
            </w:r>
          </w:p>
        </w:tc>
        <w:tc>
          <w:tcPr>
            <w:tcW w:w="2126" w:type="dxa"/>
            <w:shd w:val="clear" w:color="auto" w:fill="D5ED93"/>
          </w:tcPr>
          <w:p w14:paraId="72FA1234" w14:textId="77777777" w:rsidR="00DC1EBF" w:rsidRPr="00081D97" w:rsidRDefault="00DC1EBF" w:rsidP="00DC1EBF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</w:tr>
      <w:tr w:rsidR="00DC1EBF" w:rsidRPr="00081D97" w14:paraId="1A963193" w14:textId="77777777" w:rsidTr="00917351">
        <w:trPr>
          <w:trHeight w:val="71"/>
        </w:trPr>
        <w:tc>
          <w:tcPr>
            <w:tcW w:w="704" w:type="dxa"/>
            <w:shd w:val="clear" w:color="auto" w:fill="D5ED93"/>
          </w:tcPr>
          <w:p w14:paraId="40A8B2B2" w14:textId="77777777" w:rsidR="00DC1EBF" w:rsidRPr="00081D97" w:rsidRDefault="00DC1EBF" w:rsidP="00DC1EBF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559" w:type="dxa"/>
            <w:shd w:val="clear" w:color="auto" w:fill="D5ED93"/>
          </w:tcPr>
          <w:p w14:paraId="22DC29FD" w14:textId="77777777" w:rsidR="00DC1EBF" w:rsidRPr="00081D97" w:rsidRDefault="00DC1EBF" w:rsidP="00DC1EBF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418" w:type="dxa"/>
            <w:shd w:val="clear" w:color="auto" w:fill="D5ED93"/>
          </w:tcPr>
          <w:p w14:paraId="734381C9" w14:textId="77777777" w:rsidR="00DC1EBF" w:rsidRPr="00081D97" w:rsidRDefault="00DC1EBF" w:rsidP="00DC1EBF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850" w:type="dxa"/>
            <w:shd w:val="clear" w:color="auto" w:fill="D5ED93"/>
          </w:tcPr>
          <w:p w14:paraId="7FD6E2AB" w14:textId="77777777" w:rsidR="00DC1EBF" w:rsidRPr="00081D97" w:rsidRDefault="00DC1EBF" w:rsidP="00DC1EBF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426" w:type="dxa"/>
            <w:shd w:val="clear" w:color="auto" w:fill="D5ED93"/>
          </w:tcPr>
          <w:p w14:paraId="71C2B4A0" w14:textId="48ABE619" w:rsidR="00DC1EBF" w:rsidRPr="00081D97" w:rsidRDefault="00DC1EBF" w:rsidP="00DC1EBF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081D97">
              <w:rPr>
                <w:rFonts w:ascii="Arial" w:eastAsia="Calibri" w:hAnsi="Arial" w:cs="Arial"/>
                <w:sz w:val="18"/>
                <w:szCs w:val="18"/>
                <w:lang w:eastAsia="en-US"/>
              </w:rPr>
              <w:t>1</w:t>
            </w: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3</w:t>
            </w:r>
          </w:p>
        </w:tc>
        <w:tc>
          <w:tcPr>
            <w:tcW w:w="2693" w:type="dxa"/>
            <w:shd w:val="clear" w:color="auto" w:fill="D5ED93"/>
          </w:tcPr>
          <w:p w14:paraId="55985DBA" w14:textId="05A73396" w:rsidR="00DC1EBF" w:rsidRDefault="00DC1EBF" w:rsidP="00DC1EBF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Teksttoets Begrijpend lezen</w:t>
            </w:r>
          </w:p>
        </w:tc>
        <w:tc>
          <w:tcPr>
            <w:tcW w:w="2126" w:type="dxa"/>
            <w:shd w:val="clear" w:color="auto" w:fill="D5ED93"/>
          </w:tcPr>
          <w:p w14:paraId="51508F4C" w14:textId="77777777" w:rsidR="00DC1EBF" w:rsidRPr="00081D97" w:rsidRDefault="00DC1EBF" w:rsidP="00DC1EBF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</w:tr>
      <w:tr w:rsidR="00DC1EBF" w:rsidRPr="00081D97" w14:paraId="1625B119" w14:textId="77777777" w:rsidTr="00EA13BA">
        <w:tc>
          <w:tcPr>
            <w:tcW w:w="704" w:type="dxa"/>
            <w:shd w:val="clear" w:color="auto" w:fill="D5ED93"/>
          </w:tcPr>
          <w:p w14:paraId="4E069BAA" w14:textId="285C62E8" w:rsidR="00DC1EBF" w:rsidRPr="00081D97" w:rsidRDefault="00DC1EBF" w:rsidP="00DC1EBF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081D97">
              <w:rPr>
                <w:rFonts w:ascii="Arial" w:eastAsia="Calibri" w:hAnsi="Arial" w:cs="Arial"/>
                <w:sz w:val="18"/>
                <w:szCs w:val="18"/>
                <w:lang w:eastAsia="en-US"/>
              </w:rPr>
              <w:t>1</w:t>
            </w: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3</w:t>
            </w:r>
          </w:p>
        </w:tc>
        <w:tc>
          <w:tcPr>
            <w:tcW w:w="1559" w:type="dxa"/>
            <w:shd w:val="clear" w:color="auto" w:fill="D5ED93"/>
          </w:tcPr>
          <w:p w14:paraId="6E8E9DF3" w14:textId="0BDADB4C" w:rsidR="00DC1EBF" w:rsidRPr="00081D97" w:rsidRDefault="00DC1EBF" w:rsidP="00DC1EBF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29</w:t>
            </w:r>
            <w:r w:rsidRPr="00081D97">
              <w:rPr>
                <w:rFonts w:ascii="Arial" w:eastAsia="Calibri" w:hAnsi="Arial" w:cs="Arial"/>
                <w:sz w:val="18"/>
                <w:szCs w:val="18"/>
                <w:lang w:eastAsia="en-US"/>
              </w:rPr>
              <w:t xml:space="preserve"> mrt</w:t>
            </w: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–2 apr</w:t>
            </w:r>
          </w:p>
        </w:tc>
        <w:tc>
          <w:tcPr>
            <w:tcW w:w="1418" w:type="dxa"/>
            <w:shd w:val="clear" w:color="auto" w:fill="D5ED93"/>
          </w:tcPr>
          <w:p w14:paraId="704E6145" w14:textId="6FDFA71A" w:rsidR="00DC1EBF" w:rsidRPr="00081D97" w:rsidRDefault="00DC1EBF" w:rsidP="00DC1EBF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27</w:t>
            </w:r>
          </w:p>
        </w:tc>
        <w:tc>
          <w:tcPr>
            <w:tcW w:w="850" w:type="dxa"/>
            <w:shd w:val="clear" w:color="auto" w:fill="D5ED93"/>
          </w:tcPr>
          <w:p w14:paraId="09F686C9" w14:textId="01BAAED5" w:rsidR="00DC1EBF" w:rsidRPr="00081D97" w:rsidRDefault="00DC1EBF" w:rsidP="00DC1EBF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426" w:type="dxa"/>
            <w:shd w:val="clear" w:color="auto" w:fill="D5ED93"/>
          </w:tcPr>
          <w:p w14:paraId="519D8417" w14:textId="16D197D6" w:rsidR="00DC1EBF" w:rsidRPr="00081D97" w:rsidRDefault="00DC1EBF" w:rsidP="00DC1EBF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2693" w:type="dxa"/>
            <w:shd w:val="clear" w:color="auto" w:fill="D5ED93"/>
          </w:tcPr>
          <w:p w14:paraId="39510E57" w14:textId="635A35DF" w:rsidR="00DC1EBF" w:rsidRPr="00081D97" w:rsidRDefault="00DC1EBF" w:rsidP="00DC1EBF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2126" w:type="dxa"/>
            <w:shd w:val="clear" w:color="auto" w:fill="D5ED93"/>
          </w:tcPr>
          <w:p w14:paraId="759FFFCF" w14:textId="63C2E609" w:rsidR="00DC1EBF" w:rsidRPr="00C712FF" w:rsidRDefault="00DC1EBF" w:rsidP="00DC1EBF">
            <w:pPr>
              <w:suppressAutoHyphens w:val="0"/>
              <w:spacing w:line="240" w:lineRule="auto"/>
              <w:rPr>
                <w:rFonts w:ascii="Arial" w:eastAsia="Calibri" w:hAnsi="Arial" w:cs="Arial"/>
                <w:i/>
                <w:iCs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Tweede paasdag</w:t>
            </w:r>
          </w:p>
        </w:tc>
      </w:tr>
      <w:tr w:rsidR="00DC1EBF" w:rsidRPr="00081D97" w14:paraId="07AE17D9" w14:textId="77777777" w:rsidTr="00FB46CF">
        <w:tc>
          <w:tcPr>
            <w:tcW w:w="704" w:type="dxa"/>
            <w:shd w:val="clear" w:color="auto" w:fill="FDDEC7"/>
          </w:tcPr>
          <w:p w14:paraId="3F07BA2A" w14:textId="77777777" w:rsidR="00DC1EBF" w:rsidRPr="00081D97" w:rsidRDefault="00DC1EBF" w:rsidP="00DC1EBF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559" w:type="dxa"/>
            <w:shd w:val="clear" w:color="auto" w:fill="FDDEC7"/>
          </w:tcPr>
          <w:p w14:paraId="267DABEF" w14:textId="6724C4DB" w:rsidR="00DC1EBF" w:rsidRPr="00081D97" w:rsidRDefault="00DC1EBF" w:rsidP="00DC1EBF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418" w:type="dxa"/>
            <w:shd w:val="clear" w:color="auto" w:fill="FDDEC7"/>
          </w:tcPr>
          <w:p w14:paraId="3E39BF06" w14:textId="77777777" w:rsidR="00DC1EBF" w:rsidRPr="00081D97" w:rsidRDefault="00DC1EBF" w:rsidP="00DC1EBF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850" w:type="dxa"/>
            <w:shd w:val="clear" w:color="auto" w:fill="FDDEC7"/>
          </w:tcPr>
          <w:p w14:paraId="486222CB" w14:textId="37B0B0C1" w:rsidR="00DC1EBF" w:rsidRPr="00081D97" w:rsidRDefault="00DC1EBF" w:rsidP="00DC1EBF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081D97">
              <w:rPr>
                <w:rFonts w:ascii="Arial" w:eastAsia="Calibri" w:hAnsi="Arial" w:cs="Arial"/>
                <w:sz w:val="18"/>
                <w:szCs w:val="18"/>
                <w:lang w:eastAsia="en-US"/>
              </w:rPr>
              <w:t>7</w:t>
            </w:r>
          </w:p>
        </w:tc>
        <w:tc>
          <w:tcPr>
            <w:tcW w:w="426" w:type="dxa"/>
            <w:shd w:val="clear" w:color="auto" w:fill="FDDEC7"/>
          </w:tcPr>
          <w:p w14:paraId="77DDA8E0" w14:textId="1079A492" w:rsidR="00DC1EBF" w:rsidRPr="00081D97" w:rsidRDefault="00DC1EBF" w:rsidP="00DC1EBF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081D97">
              <w:rPr>
                <w:rFonts w:ascii="Arial" w:eastAsia="Calibri" w:hAnsi="Arial" w:cs="Arial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2693" w:type="dxa"/>
            <w:shd w:val="clear" w:color="auto" w:fill="FDDEC7"/>
          </w:tcPr>
          <w:p w14:paraId="7AADE23C" w14:textId="25AB4151" w:rsidR="00DC1EBF" w:rsidRPr="00081D97" w:rsidRDefault="00DC1EBF" w:rsidP="00DC1EBF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Lekker lezen</w:t>
            </w:r>
          </w:p>
        </w:tc>
        <w:tc>
          <w:tcPr>
            <w:tcW w:w="2126" w:type="dxa"/>
            <w:shd w:val="clear" w:color="auto" w:fill="FDDEC7"/>
          </w:tcPr>
          <w:p w14:paraId="7BCD2269" w14:textId="77777777" w:rsidR="00DC1EBF" w:rsidRPr="00081D97" w:rsidRDefault="00DC1EBF" w:rsidP="00DC1EBF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</w:tr>
      <w:tr w:rsidR="00DC1EBF" w:rsidRPr="00081D97" w14:paraId="02E6386D" w14:textId="77777777" w:rsidTr="00FB46CF">
        <w:tc>
          <w:tcPr>
            <w:tcW w:w="704" w:type="dxa"/>
            <w:shd w:val="clear" w:color="auto" w:fill="FDDEC7"/>
          </w:tcPr>
          <w:p w14:paraId="3CD5A37E" w14:textId="77777777" w:rsidR="00DC1EBF" w:rsidRPr="00081D97" w:rsidRDefault="00DC1EBF" w:rsidP="00DC1EBF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559" w:type="dxa"/>
            <w:shd w:val="clear" w:color="auto" w:fill="FDDEC7"/>
          </w:tcPr>
          <w:p w14:paraId="6AEDF36F" w14:textId="08A0EE16" w:rsidR="00DC1EBF" w:rsidRPr="00081D97" w:rsidRDefault="00DC1EBF" w:rsidP="00DC1EBF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418" w:type="dxa"/>
            <w:shd w:val="clear" w:color="auto" w:fill="FDDEC7"/>
          </w:tcPr>
          <w:p w14:paraId="45A0E149" w14:textId="77777777" w:rsidR="00DC1EBF" w:rsidRPr="00081D97" w:rsidRDefault="00DC1EBF" w:rsidP="00DC1EBF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850" w:type="dxa"/>
            <w:shd w:val="clear" w:color="auto" w:fill="FDDEC7"/>
          </w:tcPr>
          <w:p w14:paraId="47EF8004" w14:textId="6A74D87A" w:rsidR="00DC1EBF" w:rsidRPr="00081D97" w:rsidRDefault="00DC1EBF" w:rsidP="00DC1EBF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426" w:type="dxa"/>
            <w:shd w:val="clear" w:color="auto" w:fill="FDDEC7"/>
          </w:tcPr>
          <w:p w14:paraId="4A0EF2C4" w14:textId="35F596D2" w:rsidR="00DC1EBF" w:rsidRPr="00081D97" w:rsidRDefault="00DC1EBF" w:rsidP="00DC1EBF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081D97">
              <w:rPr>
                <w:rFonts w:ascii="Arial" w:eastAsia="Calibri" w:hAnsi="Arial" w:cs="Arial"/>
                <w:sz w:val="18"/>
                <w:szCs w:val="18"/>
                <w:lang w:eastAsia="en-US"/>
              </w:rPr>
              <w:t>2</w:t>
            </w:r>
          </w:p>
        </w:tc>
        <w:tc>
          <w:tcPr>
            <w:tcW w:w="2693" w:type="dxa"/>
            <w:shd w:val="clear" w:color="auto" w:fill="FDDEC7"/>
          </w:tcPr>
          <w:p w14:paraId="7D380C86" w14:textId="29A7BA53" w:rsidR="00DC1EBF" w:rsidRPr="00081D97" w:rsidRDefault="00DC1EBF" w:rsidP="00DC1EBF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Goed en vlot</w:t>
            </w:r>
          </w:p>
        </w:tc>
        <w:tc>
          <w:tcPr>
            <w:tcW w:w="2126" w:type="dxa"/>
            <w:shd w:val="clear" w:color="auto" w:fill="FDDEC7"/>
          </w:tcPr>
          <w:p w14:paraId="6A4562A5" w14:textId="7B5BD602" w:rsidR="00DC1EBF" w:rsidRPr="00081D97" w:rsidRDefault="00DC1EBF" w:rsidP="00DC1EBF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</w:tr>
      <w:tr w:rsidR="00DC1EBF" w:rsidRPr="00081D97" w14:paraId="7FA4A95F" w14:textId="77777777" w:rsidTr="00460601">
        <w:tc>
          <w:tcPr>
            <w:tcW w:w="704" w:type="dxa"/>
            <w:shd w:val="clear" w:color="auto" w:fill="FDDEC7"/>
          </w:tcPr>
          <w:p w14:paraId="4C7C0779" w14:textId="4CCDF687" w:rsidR="00DC1EBF" w:rsidRPr="00081D97" w:rsidRDefault="00DC1EBF" w:rsidP="00DC1EBF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081D97">
              <w:rPr>
                <w:rFonts w:ascii="Arial" w:eastAsia="Calibri" w:hAnsi="Arial" w:cs="Arial"/>
                <w:sz w:val="18"/>
                <w:szCs w:val="18"/>
                <w:lang w:eastAsia="en-US"/>
              </w:rPr>
              <w:t>1</w:t>
            </w: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4</w:t>
            </w:r>
          </w:p>
        </w:tc>
        <w:tc>
          <w:tcPr>
            <w:tcW w:w="1559" w:type="dxa"/>
            <w:shd w:val="clear" w:color="auto" w:fill="FDDEC7"/>
          </w:tcPr>
          <w:p w14:paraId="4D379628" w14:textId="459058FF" w:rsidR="00DC1EBF" w:rsidRPr="00081D97" w:rsidRDefault="00DC1EBF" w:rsidP="00DC1EBF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5–9</w:t>
            </w:r>
            <w:r w:rsidRPr="00081D97">
              <w:rPr>
                <w:rFonts w:ascii="Arial" w:eastAsia="Calibri" w:hAnsi="Arial" w:cs="Arial"/>
                <w:sz w:val="18"/>
                <w:szCs w:val="18"/>
                <w:lang w:eastAsia="en-US"/>
              </w:rPr>
              <w:t xml:space="preserve"> </w:t>
            </w: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apr</w:t>
            </w:r>
          </w:p>
        </w:tc>
        <w:tc>
          <w:tcPr>
            <w:tcW w:w="1418" w:type="dxa"/>
            <w:shd w:val="clear" w:color="auto" w:fill="FDDEC7"/>
          </w:tcPr>
          <w:p w14:paraId="68885744" w14:textId="101EDC4C" w:rsidR="00DC1EBF" w:rsidRPr="00081D97" w:rsidRDefault="00DC1EBF" w:rsidP="00DC1EBF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28</w:t>
            </w:r>
          </w:p>
        </w:tc>
        <w:tc>
          <w:tcPr>
            <w:tcW w:w="850" w:type="dxa"/>
            <w:shd w:val="clear" w:color="auto" w:fill="FDDEC7"/>
          </w:tcPr>
          <w:p w14:paraId="5188CAA2" w14:textId="701B3C25" w:rsidR="00DC1EBF" w:rsidRPr="00081D97" w:rsidRDefault="00DC1EBF" w:rsidP="00DC1EBF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426" w:type="dxa"/>
            <w:shd w:val="clear" w:color="auto" w:fill="FDDEC7"/>
          </w:tcPr>
          <w:p w14:paraId="07D27728" w14:textId="22A3D94C" w:rsidR="00DC1EBF" w:rsidRPr="00081D97" w:rsidRDefault="00DC1EBF" w:rsidP="00DC1EBF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081D97">
              <w:rPr>
                <w:rFonts w:ascii="Arial" w:eastAsia="Calibri" w:hAnsi="Arial" w:cs="Arial"/>
                <w:sz w:val="18"/>
                <w:szCs w:val="18"/>
                <w:lang w:eastAsia="en-US"/>
              </w:rPr>
              <w:t>3</w:t>
            </w:r>
          </w:p>
        </w:tc>
        <w:tc>
          <w:tcPr>
            <w:tcW w:w="2693" w:type="dxa"/>
            <w:shd w:val="clear" w:color="auto" w:fill="FDDEC7"/>
          </w:tcPr>
          <w:p w14:paraId="054D23B0" w14:textId="02D3F59B" w:rsidR="00DC1EBF" w:rsidRPr="00081D97" w:rsidRDefault="00DC1EBF" w:rsidP="00DC1EBF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Begrijpend lezen</w:t>
            </w:r>
          </w:p>
        </w:tc>
        <w:tc>
          <w:tcPr>
            <w:tcW w:w="2126" w:type="dxa"/>
            <w:shd w:val="clear" w:color="auto" w:fill="FDDEC7"/>
          </w:tcPr>
          <w:p w14:paraId="7B5ED1D4" w14:textId="48B85C8A" w:rsidR="00DC1EBF" w:rsidRPr="00081D97" w:rsidRDefault="00DC1EBF" w:rsidP="00DC1EBF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</w:tr>
      <w:tr w:rsidR="00DC1EBF" w:rsidRPr="00081D97" w14:paraId="49808094" w14:textId="77777777" w:rsidTr="00460601">
        <w:tc>
          <w:tcPr>
            <w:tcW w:w="704" w:type="dxa"/>
            <w:shd w:val="clear" w:color="auto" w:fill="FDDEC7"/>
          </w:tcPr>
          <w:p w14:paraId="6B02AF59" w14:textId="77777777" w:rsidR="00DC1EBF" w:rsidRPr="00081D97" w:rsidRDefault="00DC1EBF" w:rsidP="00DC1EBF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559" w:type="dxa"/>
            <w:shd w:val="clear" w:color="auto" w:fill="FDDEC7"/>
          </w:tcPr>
          <w:p w14:paraId="610DE3B0" w14:textId="77BA52B5" w:rsidR="00DC1EBF" w:rsidRPr="00081D97" w:rsidRDefault="00DC1EBF" w:rsidP="00DC1EBF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418" w:type="dxa"/>
            <w:shd w:val="clear" w:color="auto" w:fill="FDDEC7"/>
          </w:tcPr>
          <w:p w14:paraId="6CE4C89A" w14:textId="77777777" w:rsidR="00DC1EBF" w:rsidRPr="00081D97" w:rsidRDefault="00DC1EBF" w:rsidP="00DC1EBF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850" w:type="dxa"/>
            <w:shd w:val="clear" w:color="auto" w:fill="FDDEC7"/>
          </w:tcPr>
          <w:p w14:paraId="1FF0AAD7" w14:textId="5760DA82" w:rsidR="00DC1EBF" w:rsidRPr="00081D97" w:rsidRDefault="00DC1EBF" w:rsidP="00DC1EBF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426" w:type="dxa"/>
            <w:shd w:val="clear" w:color="auto" w:fill="FDDEC7"/>
          </w:tcPr>
          <w:p w14:paraId="6ED6CD59" w14:textId="1C3BE6F0" w:rsidR="00DC1EBF" w:rsidRPr="00081D97" w:rsidRDefault="00DC1EBF" w:rsidP="00DC1EBF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4</w:t>
            </w:r>
          </w:p>
        </w:tc>
        <w:tc>
          <w:tcPr>
            <w:tcW w:w="2693" w:type="dxa"/>
            <w:shd w:val="clear" w:color="auto" w:fill="FDDEC7"/>
          </w:tcPr>
          <w:p w14:paraId="6A5439A7" w14:textId="41174926" w:rsidR="00DC1EBF" w:rsidRPr="00081D97" w:rsidRDefault="00DC1EBF" w:rsidP="00DC1EBF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Vlot en vloeiend</w:t>
            </w:r>
          </w:p>
        </w:tc>
        <w:tc>
          <w:tcPr>
            <w:tcW w:w="2126" w:type="dxa"/>
            <w:shd w:val="clear" w:color="auto" w:fill="FDDEC7"/>
          </w:tcPr>
          <w:p w14:paraId="3C349D3A" w14:textId="6EBD0AEB" w:rsidR="00DC1EBF" w:rsidRPr="00081D97" w:rsidRDefault="00DC1EBF" w:rsidP="00DC1EBF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</w:tr>
      <w:tr w:rsidR="00DC1EBF" w:rsidRPr="00081D97" w14:paraId="70F7D2C9" w14:textId="77777777" w:rsidTr="00917351">
        <w:tc>
          <w:tcPr>
            <w:tcW w:w="704" w:type="dxa"/>
            <w:shd w:val="clear" w:color="auto" w:fill="FDDEC7"/>
          </w:tcPr>
          <w:p w14:paraId="61D184AE" w14:textId="77777777" w:rsidR="00DC1EBF" w:rsidRPr="00081D97" w:rsidRDefault="00DC1EBF" w:rsidP="00DC1EBF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559" w:type="dxa"/>
            <w:shd w:val="clear" w:color="auto" w:fill="FDDEC7"/>
          </w:tcPr>
          <w:p w14:paraId="3DDBFC06" w14:textId="4203F306" w:rsidR="00DC1EBF" w:rsidRPr="00081D97" w:rsidRDefault="00DC1EBF" w:rsidP="00DC1EBF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418" w:type="dxa"/>
            <w:shd w:val="clear" w:color="auto" w:fill="FDDEC7"/>
          </w:tcPr>
          <w:p w14:paraId="3B6052D6" w14:textId="77777777" w:rsidR="00DC1EBF" w:rsidRPr="00081D97" w:rsidRDefault="00DC1EBF" w:rsidP="00DC1EBF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850" w:type="dxa"/>
            <w:shd w:val="clear" w:color="auto" w:fill="FDDEC7"/>
          </w:tcPr>
          <w:p w14:paraId="7956C1B7" w14:textId="0726C94C" w:rsidR="00DC1EBF" w:rsidRPr="00081D97" w:rsidRDefault="00DC1EBF" w:rsidP="00DC1EBF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426" w:type="dxa"/>
            <w:shd w:val="clear" w:color="auto" w:fill="FDDEC7"/>
          </w:tcPr>
          <w:p w14:paraId="105291DA" w14:textId="355E06FB" w:rsidR="00DC1EBF" w:rsidRPr="00081D97" w:rsidRDefault="00DC1EBF" w:rsidP="00DC1EBF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5</w:t>
            </w:r>
          </w:p>
        </w:tc>
        <w:tc>
          <w:tcPr>
            <w:tcW w:w="2693" w:type="dxa"/>
            <w:shd w:val="clear" w:color="auto" w:fill="FDDEC7"/>
          </w:tcPr>
          <w:p w14:paraId="2ED4F05C" w14:textId="733E8C4B" w:rsidR="00DC1EBF" w:rsidRPr="00081D97" w:rsidRDefault="00DC1EBF" w:rsidP="00DC1EBF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Begrijpend lezen</w:t>
            </w:r>
          </w:p>
        </w:tc>
        <w:tc>
          <w:tcPr>
            <w:tcW w:w="2126" w:type="dxa"/>
            <w:shd w:val="clear" w:color="auto" w:fill="FDDEC7"/>
          </w:tcPr>
          <w:p w14:paraId="3A15CA1F" w14:textId="17F10428" w:rsidR="00DC1EBF" w:rsidRPr="00081D97" w:rsidRDefault="00DC1EBF" w:rsidP="00DC1EBF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</w:tr>
      <w:tr w:rsidR="00DC1EBF" w:rsidRPr="00081D97" w14:paraId="1D9ADAED" w14:textId="77777777" w:rsidTr="00917351">
        <w:tc>
          <w:tcPr>
            <w:tcW w:w="704" w:type="dxa"/>
            <w:shd w:val="clear" w:color="auto" w:fill="FDDEC7"/>
          </w:tcPr>
          <w:p w14:paraId="2DC7D92B" w14:textId="6A52EB3B" w:rsidR="00DC1EBF" w:rsidRPr="00081D97" w:rsidRDefault="00DC1EBF" w:rsidP="00DC1EBF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081D97">
              <w:rPr>
                <w:rFonts w:ascii="Arial" w:eastAsia="Calibri" w:hAnsi="Arial" w:cs="Arial"/>
                <w:sz w:val="18"/>
                <w:szCs w:val="18"/>
                <w:lang w:eastAsia="en-US"/>
              </w:rPr>
              <w:t>1</w:t>
            </w: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5</w:t>
            </w:r>
          </w:p>
        </w:tc>
        <w:tc>
          <w:tcPr>
            <w:tcW w:w="1559" w:type="dxa"/>
            <w:shd w:val="clear" w:color="auto" w:fill="FDDEC7"/>
          </w:tcPr>
          <w:p w14:paraId="66E3093B" w14:textId="3250D9AC" w:rsidR="00DC1EBF" w:rsidRPr="00081D97" w:rsidRDefault="00DC1EBF" w:rsidP="00DC1EBF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12–16</w:t>
            </w:r>
            <w:r w:rsidRPr="00081D97">
              <w:rPr>
                <w:rFonts w:ascii="Arial" w:eastAsia="Calibri" w:hAnsi="Arial" w:cs="Arial"/>
                <w:sz w:val="18"/>
                <w:szCs w:val="18"/>
                <w:lang w:eastAsia="en-US"/>
              </w:rPr>
              <w:t xml:space="preserve"> apr</w:t>
            </w:r>
          </w:p>
        </w:tc>
        <w:tc>
          <w:tcPr>
            <w:tcW w:w="1418" w:type="dxa"/>
            <w:shd w:val="clear" w:color="auto" w:fill="FDDEC7"/>
          </w:tcPr>
          <w:p w14:paraId="2EE608A2" w14:textId="5F63E21A" w:rsidR="00DC1EBF" w:rsidRPr="00081D97" w:rsidRDefault="00DC1EBF" w:rsidP="00DC1EBF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29</w:t>
            </w:r>
          </w:p>
        </w:tc>
        <w:tc>
          <w:tcPr>
            <w:tcW w:w="850" w:type="dxa"/>
            <w:shd w:val="clear" w:color="auto" w:fill="FDDEC7"/>
          </w:tcPr>
          <w:p w14:paraId="49E5ED6B" w14:textId="3BCB9868" w:rsidR="00DC1EBF" w:rsidRPr="00081D97" w:rsidRDefault="00DC1EBF" w:rsidP="00DC1EBF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426" w:type="dxa"/>
            <w:shd w:val="clear" w:color="auto" w:fill="FDDEC7"/>
          </w:tcPr>
          <w:p w14:paraId="14D1EF0D" w14:textId="41991387" w:rsidR="00DC1EBF" w:rsidRPr="00081D97" w:rsidRDefault="00DC1EBF" w:rsidP="00DC1EBF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6</w:t>
            </w:r>
          </w:p>
        </w:tc>
        <w:tc>
          <w:tcPr>
            <w:tcW w:w="2693" w:type="dxa"/>
            <w:shd w:val="clear" w:color="auto" w:fill="FDDEC7"/>
          </w:tcPr>
          <w:p w14:paraId="43D6A540" w14:textId="288F0CAB" w:rsidR="00DC1EBF" w:rsidRPr="00081D97" w:rsidRDefault="00DC1EBF" w:rsidP="00DC1EBF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Samen lezen</w:t>
            </w:r>
          </w:p>
        </w:tc>
        <w:tc>
          <w:tcPr>
            <w:tcW w:w="2126" w:type="dxa"/>
            <w:shd w:val="clear" w:color="auto" w:fill="FDDEC7"/>
          </w:tcPr>
          <w:p w14:paraId="1C8E63E4" w14:textId="00579629" w:rsidR="00DC1EBF" w:rsidRPr="00081D97" w:rsidRDefault="00DC1EBF" w:rsidP="00DC1EBF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</w:tr>
      <w:tr w:rsidR="00DC1EBF" w:rsidRPr="00081D97" w14:paraId="159DB36C" w14:textId="77777777" w:rsidTr="00917351">
        <w:tc>
          <w:tcPr>
            <w:tcW w:w="704" w:type="dxa"/>
            <w:shd w:val="clear" w:color="auto" w:fill="FDDEC7"/>
          </w:tcPr>
          <w:p w14:paraId="58CD794F" w14:textId="77777777" w:rsidR="00DC1EBF" w:rsidRPr="00081D97" w:rsidRDefault="00DC1EBF" w:rsidP="00DC1EBF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559" w:type="dxa"/>
            <w:shd w:val="clear" w:color="auto" w:fill="FDDEC7"/>
          </w:tcPr>
          <w:p w14:paraId="5DB3A2EA" w14:textId="6BCDAE5D" w:rsidR="00DC1EBF" w:rsidRPr="00081D97" w:rsidRDefault="00DC1EBF" w:rsidP="00DC1EBF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418" w:type="dxa"/>
            <w:shd w:val="clear" w:color="auto" w:fill="FDDEC7"/>
          </w:tcPr>
          <w:p w14:paraId="4F7DD555" w14:textId="77777777" w:rsidR="00DC1EBF" w:rsidRPr="00081D97" w:rsidRDefault="00DC1EBF" w:rsidP="00DC1EBF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850" w:type="dxa"/>
            <w:shd w:val="clear" w:color="auto" w:fill="FDDEC7"/>
          </w:tcPr>
          <w:p w14:paraId="296DEE0E" w14:textId="6EFD4F89" w:rsidR="00DC1EBF" w:rsidRPr="00081D97" w:rsidRDefault="00DC1EBF" w:rsidP="00DC1EBF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426" w:type="dxa"/>
            <w:shd w:val="clear" w:color="auto" w:fill="FDDEC7"/>
          </w:tcPr>
          <w:p w14:paraId="79525032" w14:textId="12E5C1CF" w:rsidR="00DC1EBF" w:rsidRPr="00081D97" w:rsidRDefault="00DC1EBF" w:rsidP="00DC1EBF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7</w:t>
            </w:r>
          </w:p>
        </w:tc>
        <w:tc>
          <w:tcPr>
            <w:tcW w:w="2693" w:type="dxa"/>
            <w:shd w:val="clear" w:color="auto" w:fill="FDDEC7"/>
          </w:tcPr>
          <w:p w14:paraId="320E680A" w14:textId="1348D2D5" w:rsidR="00DC1EBF" w:rsidRPr="00081D97" w:rsidRDefault="00DC1EBF" w:rsidP="00DC1EBF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Lekker lezen</w:t>
            </w:r>
          </w:p>
        </w:tc>
        <w:tc>
          <w:tcPr>
            <w:tcW w:w="2126" w:type="dxa"/>
            <w:shd w:val="clear" w:color="auto" w:fill="FDDEC7"/>
          </w:tcPr>
          <w:p w14:paraId="6DBA0D50" w14:textId="731AF96B" w:rsidR="00DC1EBF" w:rsidRPr="00081D97" w:rsidRDefault="00DC1EBF" w:rsidP="00DC1EBF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</w:tr>
      <w:tr w:rsidR="00DC1EBF" w:rsidRPr="00081D97" w14:paraId="52013F9C" w14:textId="77777777" w:rsidTr="00917351">
        <w:tc>
          <w:tcPr>
            <w:tcW w:w="704" w:type="dxa"/>
            <w:shd w:val="clear" w:color="auto" w:fill="FDDEC7"/>
          </w:tcPr>
          <w:p w14:paraId="5DF8E55D" w14:textId="77777777" w:rsidR="00DC1EBF" w:rsidRPr="00081D97" w:rsidRDefault="00DC1EBF" w:rsidP="00DC1EBF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559" w:type="dxa"/>
            <w:shd w:val="clear" w:color="auto" w:fill="FDDEC7"/>
          </w:tcPr>
          <w:p w14:paraId="3084044B" w14:textId="4CA71880" w:rsidR="00DC1EBF" w:rsidRPr="00081D97" w:rsidRDefault="00DC1EBF" w:rsidP="00DC1EBF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418" w:type="dxa"/>
            <w:shd w:val="clear" w:color="auto" w:fill="FDDEC7"/>
          </w:tcPr>
          <w:p w14:paraId="53A56D1D" w14:textId="77777777" w:rsidR="00DC1EBF" w:rsidRPr="00081D97" w:rsidRDefault="00DC1EBF" w:rsidP="00DC1EBF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850" w:type="dxa"/>
            <w:shd w:val="clear" w:color="auto" w:fill="FDDEC7"/>
          </w:tcPr>
          <w:p w14:paraId="0C57D066" w14:textId="6FCC401F" w:rsidR="00DC1EBF" w:rsidRPr="00081D97" w:rsidRDefault="00DC1EBF" w:rsidP="00DC1EBF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426" w:type="dxa"/>
            <w:shd w:val="clear" w:color="auto" w:fill="FDDEC7"/>
          </w:tcPr>
          <w:p w14:paraId="1FE28AE2" w14:textId="6BCCE46E" w:rsidR="00DC1EBF" w:rsidRPr="00081D97" w:rsidRDefault="00DC1EBF" w:rsidP="00DC1EBF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8</w:t>
            </w:r>
          </w:p>
        </w:tc>
        <w:tc>
          <w:tcPr>
            <w:tcW w:w="2693" w:type="dxa"/>
            <w:shd w:val="clear" w:color="auto" w:fill="FDDEC7"/>
          </w:tcPr>
          <w:p w14:paraId="27E03210" w14:textId="2E6452DD" w:rsidR="00DC1EBF" w:rsidRPr="00081D97" w:rsidRDefault="00DC1EBF" w:rsidP="00DC1EBF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Goed en vlot</w:t>
            </w:r>
          </w:p>
        </w:tc>
        <w:tc>
          <w:tcPr>
            <w:tcW w:w="2126" w:type="dxa"/>
            <w:shd w:val="clear" w:color="auto" w:fill="FDDEC7"/>
          </w:tcPr>
          <w:p w14:paraId="5EED55CB" w14:textId="6CDF7FA5" w:rsidR="00DC1EBF" w:rsidRPr="00081D97" w:rsidRDefault="00DC1EBF" w:rsidP="00DC1EBF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</w:tr>
      <w:tr w:rsidR="00DC1EBF" w:rsidRPr="00081D97" w14:paraId="6F66D360" w14:textId="77777777" w:rsidTr="00917351">
        <w:tc>
          <w:tcPr>
            <w:tcW w:w="704" w:type="dxa"/>
            <w:shd w:val="clear" w:color="auto" w:fill="FDDEC7"/>
          </w:tcPr>
          <w:p w14:paraId="48B83268" w14:textId="77777777" w:rsidR="00DC1EBF" w:rsidRPr="00081D97" w:rsidRDefault="00DC1EBF" w:rsidP="00DC1EBF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559" w:type="dxa"/>
            <w:shd w:val="clear" w:color="auto" w:fill="FDDEC7"/>
          </w:tcPr>
          <w:p w14:paraId="5D728949" w14:textId="77777777" w:rsidR="00DC1EBF" w:rsidRPr="00081D97" w:rsidRDefault="00DC1EBF" w:rsidP="00DC1EBF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418" w:type="dxa"/>
            <w:shd w:val="clear" w:color="auto" w:fill="FDDEC7"/>
          </w:tcPr>
          <w:p w14:paraId="0E09ADA2" w14:textId="77777777" w:rsidR="00DC1EBF" w:rsidRPr="00081D97" w:rsidRDefault="00DC1EBF" w:rsidP="00DC1EBF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850" w:type="dxa"/>
            <w:shd w:val="clear" w:color="auto" w:fill="FDDEC7"/>
          </w:tcPr>
          <w:p w14:paraId="2456D9D9" w14:textId="77777777" w:rsidR="00DC1EBF" w:rsidRPr="00081D97" w:rsidRDefault="00DC1EBF" w:rsidP="00DC1EBF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426" w:type="dxa"/>
            <w:shd w:val="clear" w:color="auto" w:fill="FDDEC7"/>
          </w:tcPr>
          <w:p w14:paraId="32F023F0" w14:textId="59CBA859" w:rsidR="00DC1EBF" w:rsidRPr="00081D97" w:rsidRDefault="00DC1EBF" w:rsidP="00DC1EBF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9</w:t>
            </w:r>
          </w:p>
        </w:tc>
        <w:tc>
          <w:tcPr>
            <w:tcW w:w="2693" w:type="dxa"/>
            <w:shd w:val="clear" w:color="auto" w:fill="FDDEC7"/>
          </w:tcPr>
          <w:p w14:paraId="419F7A51" w14:textId="750643C8" w:rsidR="00DC1EBF" w:rsidRPr="00081D97" w:rsidRDefault="00DC1EBF" w:rsidP="00DC1EBF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Begrijpend lezen</w:t>
            </w:r>
          </w:p>
        </w:tc>
        <w:tc>
          <w:tcPr>
            <w:tcW w:w="2126" w:type="dxa"/>
            <w:shd w:val="clear" w:color="auto" w:fill="FDDEC7"/>
          </w:tcPr>
          <w:p w14:paraId="1E243DE2" w14:textId="77777777" w:rsidR="00DC1EBF" w:rsidRPr="00081D97" w:rsidRDefault="00DC1EBF" w:rsidP="00DC1EBF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</w:tr>
      <w:tr w:rsidR="00DC1EBF" w:rsidRPr="00081D97" w14:paraId="0DF3E1C3" w14:textId="77777777" w:rsidTr="00917351">
        <w:tc>
          <w:tcPr>
            <w:tcW w:w="704" w:type="dxa"/>
            <w:shd w:val="clear" w:color="auto" w:fill="FDDEC7"/>
          </w:tcPr>
          <w:p w14:paraId="2730E352" w14:textId="498E657C" w:rsidR="00DC1EBF" w:rsidRPr="00081D97" w:rsidRDefault="00DC1EBF" w:rsidP="00DC1EBF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081D97">
              <w:rPr>
                <w:rFonts w:ascii="Arial" w:eastAsia="Calibri" w:hAnsi="Arial" w:cs="Arial"/>
                <w:sz w:val="18"/>
                <w:szCs w:val="18"/>
                <w:lang w:eastAsia="en-US"/>
              </w:rPr>
              <w:t>1</w:t>
            </w: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6</w:t>
            </w:r>
          </w:p>
        </w:tc>
        <w:tc>
          <w:tcPr>
            <w:tcW w:w="1559" w:type="dxa"/>
            <w:shd w:val="clear" w:color="auto" w:fill="FDDEC7"/>
          </w:tcPr>
          <w:p w14:paraId="198D8128" w14:textId="5B0467E1" w:rsidR="00DC1EBF" w:rsidRPr="00081D97" w:rsidRDefault="00DC1EBF" w:rsidP="00DC1EBF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19–23</w:t>
            </w:r>
            <w:r w:rsidRPr="00081D97">
              <w:rPr>
                <w:rFonts w:ascii="Arial" w:eastAsia="Calibri" w:hAnsi="Arial" w:cs="Arial"/>
                <w:sz w:val="18"/>
                <w:szCs w:val="18"/>
                <w:lang w:eastAsia="en-US"/>
              </w:rPr>
              <w:t xml:space="preserve"> apr</w:t>
            </w:r>
          </w:p>
        </w:tc>
        <w:tc>
          <w:tcPr>
            <w:tcW w:w="1418" w:type="dxa"/>
            <w:shd w:val="clear" w:color="auto" w:fill="FDDEC7"/>
          </w:tcPr>
          <w:p w14:paraId="64A09021" w14:textId="4E29F62D" w:rsidR="00DC1EBF" w:rsidRPr="00081D97" w:rsidRDefault="00DC1EBF" w:rsidP="00DC1EBF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081D97">
              <w:rPr>
                <w:rFonts w:ascii="Arial" w:eastAsia="Calibri" w:hAnsi="Arial" w:cs="Arial"/>
                <w:sz w:val="18"/>
                <w:szCs w:val="18"/>
                <w:lang w:eastAsia="en-US"/>
              </w:rPr>
              <w:t>3</w:t>
            </w: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850" w:type="dxa"/>
            <w:shd w:val="clear" w:color="auto" w:fill="FDDEC7"/>
          </w:tcPr>
          <w:p w14:paraId="7EC62F74" w14:textId="0AB414E2" w:rsidR="00DC1EBF" w:rsidRPr="00081D97" w:rsidRDefault="00DC1EBF" w:rsidP="00DC1EBF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426" w:type="dxa"/>
            <w:shd w:val="clear" w:color="auto" w:fill="FDDEC7"/>
          </w:tcPr>
          <w:p w14:paraId="141783CF" w14:textId="3B2AD970" w:rsidR="00DC1EBF" w:rsidRPr="00081D97" w:rsidRDefault="00DC1EBF" w:rsidP="00DC1EBF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2693" w:type="dxa"/>
            <w:shd w:val="clear" w:color="auto" w:fill="FDDEC7"/>
          </w:tcPr>
          <w:p w14:paraId="559F7BDD" w14:textId="238EDFC2" w:rsidR="00DC1EBF" w:rsidRPr="00081D97" w:rsidRDefault="00DC1EBF" w:rsidP="00DC1EBF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2126" w:type="dxa"/>
            <w:shd w:val="clear" w:color="auto" w:fill="FDDEC7"/>
          </w:tcPr>
          <w:p w14:paraId="625FBD73" w14:textId="78AC2951" w:rsidR="00DC1EBF" w:rsidRPr="00081D97" w:rsidRDefault="00DC1EBF" w:rsidP="00DC1EBF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i/>
                <w:iCs/>
                <w:sz w:val="18"/>
                <w:szCs w:val="18"/>
                <w:lang w:eastAsia="en-US"/>
              </w:rPr>
              <w:t>Uitloop</w:t>
            </w:r>
          </w:p>
        </w:tc>
      </w:tr>
      <w:tr w:rsidR="00DC1EBF" w:rsidRPr="00081D97" w14:paraId="3E47DE42" w14:textId="77777777" w:rsidTr="00917351">
        <w:tc>
          <w:tcPr>
            <w:tcW w:w="704" w:type="dxa"/>
            <w:shd w:val="clear" w:color="auto" w:fill="FDDEC7"/>
          </w:tcPr>
          <w:p w14:paraId="6028A86A" w14:textId="77777777" w:rsidR="00DC1EBF" w:rsidRPr="00081D97" w:rsidRDefault="00DC1EBF" w:rsidP="00DC1EBF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559" w:type="dxa"/>
            <w:shd w:val="clear" w:color="auto" w:fill="FDDEC7"/>
          </w:tcPr>
          <w:p w14:paraId="12D1DBA7" w14:textId="4567FF08" w:rsidR="00DC1EBF" w:rsidRPr="00081D97" w:rsidRDefault="00DC1EBF" w:rsidP="00DC1EBF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418" w:type="dxa"/>
            <w:shd w:val="clear" w:color="auto" w:fill="FDDEC7"/>
          </w:tcPr>
          <w:p w14:paraId="17E453C9" w14:textId="77777777" w:rsidR="00DC1EBF" w:rsidRPr="00081D97" w:rsidRDefault="00DC1EBF" w:rsidP="00DC1EBF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850" w:type="dxa"/>
            <w:shd w:val="clear" w:color="auto" w:fill="FDDEC7"/>
          </w:tcPr>
          <w:p w14:paraId="2D6F0FC0" w14:textId="621C4365" w:rsidR="00DC1EBF" w:rsidRPr="00081D97" w:rsidRDefault="00DC1EBF" w:rsidP="00DC1EBF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426" w:type="dxa"/>
            <w:shd w:val="clear" w:color="auto" w:fill="FDDEC7"/>
          </w:tcPr>
          <w:p w14:paraId="18BC0867" w14:textId="57577866" w:rsidR="00DC1EBF" w:rsidRPr="00081D97" w:rsidRDefault="00DC1EBF" w:rsidP="00DC1EBF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2693" w:type="dxa"/>
            <w:shd w:val="clear" w:color="auto" w:fill="FDDEC7"/>
          </w:tcPr>
          <w:p w14:paraId="57795F4D" w14:textId="75E46DDC" w:rsidR="00DC1EBF" w:rsidRPr="00081D97" w:rsidRDefault="00DC1EBF" w:rsidP="00DC1EBF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2126" w:type="dxa"/>
            <w:shd w:val="clear" w:color="auto" w:fill="FDDEC7"/>
          </w:tcPr>
          <w:p w14:paraId="6649F4F9" w14:textId="7A7CAE38" w:rsidR="00DC1EBF" w:rsidRPr="00081D97" w:rsidRDefault="00DC1EBF" w:rsidP="00DC1EBF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i/>
                <w:iCs/>
                <w:sz w:val="18"/>
                <w:szCs w:val="18"/>
                <w:lang w:eastAsia="en-US"/>
              </w:rPr>
              <w:t>Uitloop</w:t>
            </w:r>
          </w:p>
        </w:tc>
      </w:tr>
      <w:tr w:rsidR="00DC1EBF" w:rsidRPr="00081D97" w14:paraId="188F198D" w14:textId="77777777" w:rsidTr="00917351">
        <w:tc>
          <w:tcPr>
            <w:tcW w:w="704" w:type="dxa"/>
            <w:shd w:val="clear" w:color="auto" w:fill="FDDEC7"/>
          </w:tcPr>
          <w:p w14:paraId="66264FBC" w14:textId="77777777" w:rsidR="00DC1EBF" w:rsidRPr="00081D97" w:rsidRDefault="00DC1EBF" w:rsidP="00DC1EBF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559" w:type="dxa"/>
            <w:shd w:val="clear" w:color="auto" w:fill="FDDEC7"/>
          </w:tcPr>
          <w:p w14:paraId="66CDBD41" w14:textId="41AFB870" w:rsidR="00DC1EBF" w:rsidRPr="00081D97" w:rsidRDefault="00DC1EBF" w:rsidP="00DC1EBF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418" w:type="dxa"/>
            <w:shd w:val="clear" w:color="auto" w:fill="FDDEC7"/>
          </w:tcPr>
          <w:p w14:paraId="7DE25E45" w14:textId="77777777" w:rsidR="00DC1EBF" w:rsidRPr="00081D97" w:rsidRDefault="00DC1EBF" w:rsidP="00DC1EBF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850" w:type="dxa"/>
            <w:shd w:val="clear" w:color="auto" w:fill="FDDEC7"/>
          </w:tcPr>
          <w:p w14:paraId="70478057" w14:textId="40D566A7" w:rsidR="00DC1EBF" w:rsidRPr="00081D97" w:rsidRDefault="00DC1EBF" w:rsidP="00DC1EBF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426" w:type="dxa"/>
            <w:shd w:val="clear" w:color="auto" w:fill="FDDEC7"/>
          </w:tcPr>
          <w:p w14:paraId="02136C71" w14:textId="4FD87EF3" w:rsidR="00DC1EBF" w:rsidRPr="00081D97" w:rsidRDefault="00DC1EBF" w:rsidP="00DC1EBF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2693" w:type="dxa"/>
            <w:shd w:val="clear" w:color="auto" w:fill="FDDEC7"/>
          </w:tcPr>
          <w:p w14:paraId="648B4E22" w14:textId="51B2B50C" w:rsidR="00DC1EBF" w:rsidRPr="00081D97" w:rsidRDefault="00DC1EBF" w:rsidP="00DC1EBF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2126" w:type="dxa"/>
            <w:shd w:val="clear" w:color="auto" w:fill="FDDEC7"/>
          </w:tcPr>
          <w:p w14:paraId="4F41560D" w14:textId="306FCA46" w:rsidR="00DC1EBF" w:rsidRPr="00081D97" w:rsidRDefault="00DC1EBF" w:rsidP="00DC1EBF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i/>
                <w:iCs/>
                <w:sz w:val="18"/>
                <w:szCs w:val="18"/>
                <w:lang w:eastAsia="en-US"/>
              </w:rPr>
              <w:t>Uitloop</w:t>
            </w:r>
          </w:p>
        </w:tc>
      </w:tr>
      <w:tr w:rsidR="00DC1EBF" w:rsidRPr="00081D97" w14:paraId="3287D5A6" w14:textId="77777777" w:rsidTr="00BD19FB">
        <w:tc>
          <w:tcPr>
            <w:tcW w:w="704" w:type="dxa"/>
            <w:shd w:val="clear" w:color="auto" w:fill="FBF581"/>
          </w:tcPr>
          <w:p w14:paraId="007CC71F" w14:textId="756C7BEA" w:rsidR="00DC1EBF" w:rsidRPr="00081D97" w:rsidRDefault="00DC1EBF" w:rsidP="00DC1EBF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17</w:t>
            </w:r>
          </w:p>
        </w:tc>
        <w:tc>
          <w:tcPr>
            <w:tcW w:w="1559" w:type="dxa"/>
            <w:shd w:val="clear" w:color="auto" w:fill="FBF581"/>
          </w:tcPr>
          <w:p w14:paraId="4DEFABAE" w14:textId="07E4CA51" w:rsidR="00DC1EBF" w:rsidRPr="00081D97" w:rsidRDefault="00DC1EBF" w:rsidP="00DC1EBF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26</w:t>
            </w:r>
            <w:r w:rsidR="00BF6CEE">
              <w:rPr>
                <w:rFonts w:ascii="Arial" w:eastAsia="Calibri" w:hAnsi="Arial" w:cs="Arial"/>
                <w:sz w:val="18"/>
                <w:szCs w:val="18"/>
                <w:lang w:eastAsia="en-US"/>
              </w:rPr>
              <w:t>–</w:t>
            </w: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30 apr</w:t>
            </w:r>
          </w:p>
        </w:tc>
        <w:tc>
          <w:tcPr>
            <w:tcW w:w="1418" w:type="dxa"/>
            <w:shd w:val="clear" w:color="auto" w:fill="FBF581"/>
          </w:tcPr>
          <w:p w14:paraId="7E9A0D9F" w14:textId="6CEB77A0" w:rsidR="00DC1EBF" w:rsidRPr="00081D97" w:rsidRDefault="00DC1EBF" w:rsidP="00DC1EBF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Meivakantie</w:t>
            </w:r>
          </w:p>
        </w:tc>
        <w:tc>
          <w:tcPr>
            <w:tcW w:w="850" w:type="dxa"/>
            <w:shd w:val="clear" w:color="auto" w:fill="FBF581"/>
          </w:tcPr>
          <w:p w14:paraId="77098924" w14:textId="608A2251" w:rsidR="00DC1EBF" w:rsidRPr="00081D97" w:rsidRDefault="00DC1EBF" w:rsidP="00DC1EBF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426" w:type="dxa"/>
            <w:shd w:val="clear" w:color="auto" w:fill="FBF581"/>
          </w:tcPr>
          <w:p w14:paraId="43DF17FF" w14:textId="6118C70C" w:rsidR="00DC1EBF" w:rsidRPr="00081D97" w:rsidRDefault="00DC1EBF" w:rsidP="00DC1EBF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2693" w:type="dxa"/>
            <w:shd w:val="clear" w:color="auto" w:fill="FBF581"/>
          </w:tcPr>
          <w:p w14:paraId="3AE1D9F4" w14:textId="45A4DF56" w:rsidR="00DC1EBF" w:rsidRPr="00081D97" w:rsidRDefault="00DC1EBF" w:rsidP="00DC1EBF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2126" w:type="dxa"/>
            <w:shd w:val="clear" w:color="auto" w:fill="FBF581"/>
          </w:tcPr>
          <w:p w14:paraId="0573476D" w14:textId="26295473" w:rsidR="00DC1EBF" w:rsidRPr="00081D97" w:rsidRDefault="00DC1EBF" w:rsidP="00DC1EBF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</w:tr>
      <w:tr w:rsidR="00DC1EBF" w:rsidRPr="00081D97" w14:paraId="1FDB32D8" w14:textId="77777777" w:rsidTr="00BD19FB">
        <w:tc>
          <w:tcPr>
            <w:tcW w:w="704" w:type="dxa"/>
            <w:shd w:val="clear" w:color="auto" w:fill="FBF581"/>
          </w:tcPr>
          <w:p w14:paraId="201C0BDC" w14:textId="77777777" w:rsidR="00DC1EBF" w:rsidRPr="00081D97" w:rsidRDefault="00DC1EBF" w:rsidP="00DC1EBF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559" w:type="dxa"/>
            <w:shd w:val="clear" w:color="auto" w:fill="FBF581"/>
          </w:tcPr>
          <w:p w14:paraId="6EFFC67E" w14:textId="30BA3970" w:rsidR="00DC1EBF" w:rsidRPr="00081D97" w:rsidRDefault="00DC1EBF" w:rsidP="00DC1EBF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418" w:type="dxa"/>
            <w:shd w:val="clear" w:color="auto" w:fill="FBF581"/>
          </w:tcPr>
          <w:p w14:paraId="656ECC3A" w14:textId="77777777" w:rsidR="00DC1EBF" w:rsidRPr="00081D97" w:rsidRDefault="00DC1EBF" w:rsidP="00DC1EBF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850" w:type="dxa"/>
            <w:shd w:val="clear" w:color="auto" w:fill="FBF581"/>
          </w:tcPr>
          <w:p w14:paraId="669DC208" w14:textId="01204E95" w:rsidR="00DC1EBF" w:rsidRPr="00081D97" w:rsidRDefault="00DC1EBF" w:rsidP="00DC1EBF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426" w:type="dxa"/>
            <w:shd w:val="clear" w:color="auto" w:fill="FBF581"/>
          </w:tcPr>
          <w:p w14:paraId="4D299B80" w14:textId="28576604" w:rsidR="00DC1EBF" w:rsidRPr="00081D97" w:rsidRDefault="00DC1EBF" w:rsidP="00DC1EBF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2693" w:type="dxa"/>
            <w:shd w:val="clear" w:color="auto" w:fill="FBF581"/>
          </w:tcPr>
          <w:p w14:paraId="299BEF8E" w14:textId="070A11BE" w:rsidR="00DC1EBF" w:rsidRPr="00081D97" w:rsidRDefault="00DC1EBF" w:rsidP="00DC1EBF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2126" w:type="dxa"/>
            <w:shd w:val="clear" w:color="auto" w:fill="FBF581"/>
          </w:tcPr>
          <w:p w14:paraId="5E41DD7F" w14:textId="2D5AD370" w:rsidR="00DC1EBF" w:rsidRPr="0074150D" w:rsidRDefault="00DC1EBF" w:rsidP="00DC1EBF">
            <w:pPr>
              <w:suppressAutoHyphens w:val="0"/>
              <w:spacing w:line="240" w:lineRule="auto"/>
              <w:rPr>
                <w:rFonts w:ascii="Arial" w:eastAsia="Calibri" w:hAnsi="Arial" w:cs="Arial"/>
                <w:i/>
                <w:iCs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Koningsdag</w:t>
            </w:r>
          </w:p>
        </w:tc>
      </w:tr>
      <w:tr w:rsidR="00DC1EBF" w:rsidRPr="00081D97" w14:paraId="510B9EAA" w14:textId="77777777" w:rsidTr="00BD19FB">
        <w:tc>
          <w:tcPr>
            <w:tcW w:w="704" w:type="dxa"/>
            <w:shd w:val="clear" w:color="auto" w:fill="FBF581"/>
          </w:tcPr>
          <w:p w14:paraId="373A5CEA" w14:textId="77777777" w:rsidR="00DC1EBF" w:rsidRPr="00081D97" w:rsidRDefault="00DC1EBF" w:rsidP="00DC1EBF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559" w:type="dxa"/>
            <w:shd w:val="clear" w:color="auto" w:fill="FBF581"/>
          </w:tcPr>
          <w:p w14:paraId="550B4BAE" w14:textId="733A3DF9" w:rsidR="00DC1EBF" w:rsidRPr="00081D97" w:rsidRDefault="00DC1EBF" w:rsidP="00DC1EBF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418" w:type="dxa"/>
            <w:shd w:val="clear" w:color="auto" w:fill="FBF581"/>
          </w:tcPr>
          <w:p w14:paraId="2D6347C6" w14:textId="77777777" w:rsidR="00DC1EBF" w:rsidRPr="00081D97" w:rsidRDefault="00DC1EBF" w:rsidP="00DC1EBF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850" w:type="dxa"/>
            <w:shd w:val="clear" w:color="auto" w:fill="FBF581"/>
          </w:tcPr>
          <w:p w14:paraId="54C5508B" w14:textId="2406978C" w:rsidR="00DC1EBF" w:rsidRPr="00081D97" w:rsidRDefault="00DC1EBF" w:rsidP="00DC1EBF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426" w:type="dxa"/>
            <w:shd w:val="clear" w:color="auto" w:fill="FBF581"/>
          </w:tcPr>
          <w:p w14:paraId="30AFC7A1" w14:textId="1570D0CA" w:rsidR="00DC1EBF" w:rsidRPr="00081D97" w:rsidRDefault="00DC1EBF" w:rsidP="00DC1EBF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2693" w:type="dxa"/>
            <w:shd w:val="clear" w:color="auto" w:fill="FBF581"/>
          </w:tcPr>
          <w:p w14:paraId="699BC6D6" w14:textId="4F734D7F" w:rsidR="00DC1EBF" w:rsidRPr="00081D97" w:rsidRDefault="00DC1EBF" w:rsidP="00DC1EBF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2126" w:type="dxa"/>
            <w:shd w:val="clear" w:color="auto" w:fill="FBF581"/>
          </w:tcPr>
          <w:p w14:paraId="1827FC6D" w14:textId="2059CF3B" w:rsidR="00DC1EBF" w:rsidRPr="0074150D" w:rsidRDefault="00DC1EBF" w:rsidP="00DC1EBF">
            <w:pPr>
              <w:suppressAutoHyphens w:val="0"/>
              <w:spacing w:line="240" w:lineRule="auto"/>
              <w:rPr>
                <w:rFonts w:ascii="Arial" w:eastAsia="Calibri" w:hAnsi="Arial" w:cs="Arial"/>
                <w:i/>
                <w:iCs/>
                <w:sz w:val="18"/>
                <w:szCs w:val="18"/>
                <w:lang w:eastAsia="en-US"/>
              </w:rPr>
            </w:pPr>
          </w:p>
        </w:tc>
      </w:tr>
      <w:tr w:rsidR="00DC1EBF" w:rsidRPr="00081D97" w14:paraId="0D6F1BB9" w14:textId="77777777" w:rsidTr="00BD19FB">
        <w:tc>
          <w:tcPr>
            <w:tcW w:w="704" w:type="dxa"/>
            <w:shd w:val="clear" w:color="auto" w:fill="FDDEC7"/>
          </w:tcPr>
          <w:p w14:paraId="79EE04E2" w14:textId="194D40B0" w:rsidR="00DC1EBF" w:rsidRPr="00081D97" w:rsidRDefault="00DC1EBF" w:rsidP="00DC1EBF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18</w:t>
            </w:r>
          </w:p>
        </w:tc>
        <w:tc>
          <w:tcPr>
            <w:tcW w:w="1559" w:type="dxa"/>
            <w:shd w:val="clear" w:color="auto" w:fill="FDDEC7"/>
          </w:tcPr>
          <w:p w14:paraId="3B3E44BE" w14:textId="4804F376" w:rsidR="00DC1EBF" w:rsidRPr="00081D97" w:rsidRDefault="00DC1EBF" w:rsidP="00DC1EBF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  <w:t>3</w:t>
            </w:r>
            <w:r w:rsidR="00BF6CEE">
              <w:rPr>
                <w:rFonts w:ascii="Arial" w:eastAsia="Calibri" w:hAnsi="Arial" w:cs="Arial"/>
                <w:sz w:val="18"/>
                <w:szCs w:val="18"/>
                <w:lang w:eastAsia="en-US"/>
              </w:rPr>
              <w:t>–</w:t>
            </w:r>
            <w:r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  <w:t>7 mei</w:t>
            </w:r>
          </w:p>
        </w:tc>
        <w:tc>
          <w:tcPr>
            <w:tcW w:w="1418" w:type="dxa"/>
            <w:shd w:val="clear" w:color="auto" w:fill="FDDEC7"/>
          </w:tcPr>
          <w:p w14:paraId="5EE00390" w14:textId="3DD928EB" w:rsidR="00DC1EBF" w:rsidRPr="00081D97" w:rsidRDefault="00DC1EBF" w:rsidP="00DC1EBF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081D97">
              <w:rPr>
                <w:rFonts w:ascii="Arial" w:eastAsia="Calibri" w:hAnsi="Arial" w:cs="Arial"/>
                <w:sz w:val="18"/>
                <w:szCs w:val="18"/>
                <w:lang w:eastAsia="en-US"/>
              </w:rPr>
              <w:t>3</w:t>
            </w: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850" w:type="dxa"/>
            <w:shd w:val="clear" w:color="auto" w:fill="FDDEC7"/>
          </w:tcPr>
          <w:p w14:paraId="52F5A3A6" w14:textId="77777777" w:rsidR="00DC1EBF" w:rsidRPr="00081D97" w:rsidRDefault="00DC1EBF" w:rsidP="00DC1EBF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426" w:type="dxa"/>
            <w:shd w:val="clear" w:color="auto" w:fill="FDDEC7"/>
          </w:tcPr>
          <w:p w14:paraId="3493E635" w14:textId="77777777" w:rsidR="00DC1EBF" w:rsidRPr="00081D97" w:rsidRDefault="00DC1EBF" w:rsidP="00DC1EBF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2693" w:type="dxa"/>
            <w:shd w:val="clear" w:color="auto" w:fill="FDDEC7"/>
          </w:tcPr>
          <w:p w14:paraId="28F33CFF" w14:textId="77777777" w:rsidR="00DC1EBF" w:rsidRDefault="00DC1EBF" w:rsidP="00DC1EBF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2126" w:type="dxa"/>
            <w:shd w:val="clear" w:color="auto" w:fill="FDDEC7"/>
          </w:tcPr>
          <w:p w14:paraId="1677CFE4" w14:textId="337F51B1" w:rsidR="00DC1EBF" w:rsidRPr="00081D97" w:rsidRDefault="00DC1EBF" w:rsidP="00DC1EBF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i/>
                <w:iCs/>
                <w:sz w:val="18"/>
                <w:szCs w:val="18"/>
                <w:lang w:eastAsia="en-US"/>
              </w:rPr>
              <w:t>Adviesweek uitbreiding meivakantie</w:t>
            </w:r>
          </w:p>
        </w:tc>
      </w:tr>
      <w:tr w:rsidR="00DC1EBF" w:rsidRPr="00081D97" w14:paraId="76D269AE" w14:textId="77777777" w:rsidTr="00BD19FB">
        <w:tc>
          <w:tcPr>
            <w:tcW w:w="704" w:type="dxa"/>
            <w:shd w:val="clear" w:color="auto" w:fill="FDDEC7"/>
          </w:tcPr>
          <w:p w14:paraId="4DB51DED" w14:textId="77777777" w:rsidR="00DC1EBF" w:rsidRDefault="00DC1EBF" w:rsidP="00DC1EBF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559" w:type="dxa"/>
            <w:shd w:val="clear" w:color="auto" w:fill="FDDEC7"/>
          </w:tcPr>
          <w:p w14:paraId="3849F09A" w14:textId="77777777" w:rsidR="00DC1EBF" w:rsidRDefault="00DC1EBF" w:rsidP="00DC1EBF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418" w:type="dxa"/>
            <w:shd w:val="clear" w:color="auto" w:fill="FDDEC7"/>
          </w:tcPr>
          <w:p w14:paraId="07A0262E" w14:textId="5E42A5A2" w:rsidR="00DC1EBF" w:rsidRDefault="00DC1EBF" w:rsidP="00DC1EBF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850" w:type="dxa"/>
            <w:shd w:val="clear" w:color="auto" w:fill="FDDEC7"/>
          </w:tcPr>
          <w:p w14:paraId="25E56B35" w14:textId="77777777" w:rsidR="00DC1EBF" w:rsidRPr="00081D97" w:rsidRDefault="00DC1EBF" w:rsidP="00DC1EBF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426" w:type="dxa"/>
            <w:shd w:val="clear" w:color="auto" w:fill="FDDEC7"/>
          </w:tcPr>
          <w:p w14:paraId="6D4EA871" w14:textId="77777777" w:rsidR="00DC1EBF" w:rsidRPr="00081D97" w:rsidRDefault="00DC1EBF" w:rsidP="00DC1EBF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2693" w:type="dxa"/>
            <w:shd w:val="clear" w:color="auto" w:fill="FDDEC7"/>
          </w:tcPr>
          <w:p w14:paraId="7DA0EF3B" w14:textId="77777777" w:rsidR="00DC1EBF" w:rsidRDefault="00DC1EBF" w:rsidP="00DC1EBF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2126" w:type="dxa"/>
            <w:shd w:val="clear" w:color="auto" w:fill="FDDEC7"/>
          </w:tcPr>
          <w:p w14:paraId="2206B820" w14:textId="3D8A8782" w:rsidR="00DC1EBF" w:rsidRPr="00081D97" w:rsidRDefault="00DC1EBF" w:rsidP="00DC1EBF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Bevrijdingsdag</w:t>
            </w:r>
          </w:p>
        </w:tc>
      </w:tr>
      <w:tr w:rsidR="00DC1EBF" w:rsidRPr="00081D97" w14:paraId="1BFAD795" w14:textId="77777777" w:rsidTr="00BD19FB">
        <w:tc>
          <w:tcPr>
            <w:tcW w:w="704" w:type="dxa"/>
            <w:shd w:val="clear" w:color="auto" w:fill="FDDEC7"/>
          </w:tcPr>
          <w:p w14:paraId="68ABAF1C" w14:textId="77777777" w:rsidR="00DC1EBF" w:rsidRDefault="00DC1EBF" w:rsidP="00DC1EBF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559" w:type="dxa"/>
            <w:shd w:val="clear" w:color="auto" w:fill="FDDEC7"/>
          </w:tcPr>
          <w:p w14:paraId="1D69A5AF" w14:textId="77777777" w:rsidR="00DC1EBF" w:rsidRDefault="00DC1EBF" w:rsidP="00DC1EBF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418" w:type="dxa"/>
            <w:shd w:val="clear" w:color="auto" w:fill="FDDEC7"/>
          </w:tcPr>
          <w:p w14:paraId="7905DC40" w14:textId="77777777" w:rsidR="00DC1EBF" w:rsidRDefault="00DC1EBF" w:rsidP="00DC1EBF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850" w:type="dxa"/>
            <w:shd w:val="clear" w:color="auto" w:fill="FDDEC7"/>
          </w:tcPr>
          <w:p w14:paraId="70DF6D7F" w14:textId="77777777" w:rsidR="00DC1EBF" w:rsidRPr="00081D97" w:rsidRDefault="00DC1EBF" w:rsidP="00DC1EBF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426" w:type="dxa"/>
            <w:shd w:val="clear" w:color="auto" w:fill="FDDEC7"/>
          </w:tcPr>
          <w:p w14:paraId="467890DB" w14:textId="77777777" w:rsidR="00DC1EBF" w:rsidRPr="00081D97" w:rsidRDefault="00DC1EBF" w:rsidP="00DC1EBF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2693" w:type="dxa"/>
            <w:shd w:val="clear" w:color="auto" w:fill="FDDEC7"/>
          </w:tcPr>
          <w:p w14:paraId="1A59F4CE" w14:textId="77777777" w:rsidR="00DC1EBF" w:rsidRDefault="00DC1EBF" w:rsidP="00DC1EBF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2126" w:type="dxa"/>
            <w:shd w:val="clear" w:color="auto" w:fill="FDDEC7"/>
          </w:tcPr>
          <w:p w14:paraId="0811551C" w14:textId="1E065507" w:rsidR="00DC1EBF" w:rsidRPr="00081D97" w:rsidRDefault="00DC1EBF" w:rsidP="00DC1EBF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Hemelvaartsdag</w:t>
            </w:r>
          </w:p>
        </w:tc>
      </w:tr>
      <w:tr w:rsidR="00DC1EBF" w:rsidRPr="00081D97" w14:paraId="4091B0A8" w14:textId="77777777" w:rsidTr="00917351">
        <w:tc>
          <w:tcPr>
            <w:tcW w:w="704" w:type="dxa"/>
            <w:shd w:val="clear" w:color="auto" w:fill="FDDEC7"/>
          </w:tcPr>
          <w:p w14:paraId="11F6DB10" w14:textId="73572224" w:rsidR="00DC1EBF" w:rsidRPr="00081D97" w:rsidRDefault="00DC1EBF" w:rsidP="00DC1EBF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19</w:t>
            </w:r>
          </w:p>
        </w:tc>
        <w:tc>
          <w:tcPr>
            <w:tcW w:w="1559" w:type="dxa"/>
            <w:shd w:val="clear" w:color="auto" w:fill="FDDEC7"/>
          </w:tcPr>
          <w:p w14:paraId="463EAE82" w14:textId="2E0BD2A4" w:rsidR="00DC1EBF" w:rsidRPr="00081D97" w:rsidRDefault="00DC1EBF" w:rsidP="00DC1EBF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  <w:t>10</w:t>
            </w:r>
            <w:r w:rsidR="00BF6CEE">
              <w:rPr>
                <w:rFonts w:ascii="Arial" w:eastAsia="Calibri" w:hAnsi="Arial" w:cs="Arial"/>
                <w:sz w:val="18"/>
                <w:szCs w:val="18"/>
                <w:lang w:eastAsia="en-US"/>
              </w:rPr>
              <w:t>–</w:t>
            </w:r>
            <w:r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  <w:t>14 mei</w:t>
            </w:r>
          </w:p>
        </w:tc>
        <w:tc>
          <w:tcPr>
            <w:tcW w:w="1418" w:type="dxa"/>
            <w:shd w:val="clear" w:color="auto" w:fill="FDDEC7"/>
          </w:tcPr>
          <w:p w14:paraId="6DB985D1" w14:textId="27736173" w:rsidR="00DC1EBF" w:rsidRPr="00081D97" w:rsidRDefault="00DC1EBF" w:rsidP="00DC1EBF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32</w:t>
            </w:r>
          </w:p>
        </w:tc>
        <w:tc>
          <w:tcPr>
            <w:tcW w:w="850" w:type="dxa"/>
            <w:shd w:val="clear" w:color="auto" w:fill="FDDEC7"/>
          </w:tcPr>
          <w:p w14:paraId="014FA5E8" w14:textId="75109B6E" w:rsidR="00DC1EBF" w:rsidRPr="00081D97" w:rsidRDefault="00DC1EBF" w:rsidP="00DC1EBF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426" w:type="dxa"/>
            <w:shd w:val="clear" w:color="auto" w:fill="FDDEC7"/>
          </w:tcPr>
          <w:p w14:paraId="679C55DF" w14:textId="0DDCCA57" w:rsidR="00DC1EBF" w:rsidRPr="00081D97" w:rsidRDefault="00DC1EBF" w:rsidP="00DC1EBF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2693" w:type="dxa"/>
            <w:shd w:val="clear" w:color="auto" w:fill="FDDEC7"/>
          </w:tcPr>
          <w:p w14:paraId="73974CBD" w14:textId="45D81650" w:rsidR="00DC1EBF" w:rsidRDefault="00DC1EBF" w:rsidP="00DC1EBF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2126" w:type="dxa"/>
            <w:shd w:val="clear" w:color="auto" w:fill="FDDEC7"/>
          </w:tcPr>
          <w:p w14:paraId="0E67D637" w14:textId="16FC3312" w:rsidR="00DC1EBF" w:rsidRPr="00F6478D" w:rsidRDefault="00DC1EBF" w:rsidP="00DC1EBF">
            <w:pPr>
              <w:suppressAutoHyphens w:val="0"/>
              <w:spacing w:line="240" w:lineRule="auto"/>
              <w:rPr>
                <w:rFonts w:ascii="Arial" w:eastAsia="Calibri" w:hAnsi="Arial" w:cs="Arial"/>
                <w:i/>
                <w:iCs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i/>
                <w:iCs/>
                <w:sz w:val="18"/>
                <w:szCs w:val="18"/>
                <w:lang w:eastAsia="en-US"/>
              </w:rPr>
              <w:t>Uitloop</w:t>
            </w:r>
          </w:p>
        </w:tc>
      </w:tr>
      <w:tr w:rsidR="00DC1EBF" w:rsidRPr="00081D97" w14:paraId="6508576E" w14:textId="77777777" w:rsidTr="00917351">
        <w:tc>
          <w:tcPr>
            <w:tcW w:w="704" w:type="dxa"/>
            <w:shd w:val="clear" w:color="auto" w:fill="FDDEC7"/>
          </w:tcPr>
          <w:p w14:paraId="7FFDC9E8" w14:textId="77777777" w:rsidR="00DC1EBF" w:rsidRPr="00081D97" w:rsidRDefault="00DC1EBF" w:rsidP="00DC1EBF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559" w:type="dxa"/>
            <w:shd w:val="clear" w:color="auto" w:fill="FDDEC7"/>
          </w:tcPr>
          <w:p w14:paraId="4637D732" w14:textId="49087E84" w:rsidR="00DC1EBF" w:rsidRPr="00081D97" w:rsidRDefault="00DC1EBF" w:rsidP="00DC1EBF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418" w:type="dxa"/>
            <w:shd w:val="clear" w:color="auto" w:fill="FDDEC7"/>
          </w:tcPr>
          <w:p w14:paraId="67477433" w14:textId="77777777" w:rsidR="00DC1EBF" w:rsidRPr="00081D97" w:rsidRDefault="00DC1EBF" w:rsidP="00DC1EBF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850" w:type="dxa"/>
            <w:shd w:val="clear" w:color="auto" w:fill="FDDEC7"/>
          </w:tcPr>
          <w:p w14:paraId="3B41BCF7" w14:textId="77777777" w:rsidR="00DC1EBF" w:rsidRPr="00081D97" w:rsidRDefault="00DC1EBF" w:rsidP="00DC1EBF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426" w:type="dxa"/>
            <w:shd w:val="clear" w:color="auto" w:fill="FDDEC7"/>
          </w:tcPr>
          <w:p w14:paraId="63FB33E8" w14:textId="5FF6EEA9" w:rsidR="00DC1EBF" w:rsidRPr="00081D97" w:rsidRDefault="00DC1EBF" w:rsidP="00DC1EBF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2693" w:type="dxa"/>
            <w:shd w:val="clear" w:color="auto" w:fill="FDDEC7"/>
          </w:tcPr>
          <w:p w14:paraId="370345DD" w14:textId="6A4B25D3" w:rsidR="00DC1EBF" w:rsidRDefault="00DC1EBF" w:rsidP="00DC1EBF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2126" w:type="dxa"/>
            <w:shd w:val="clear" w:color="auto" w:fill="FDDEC7"/>
          </w:tcPr>
          <w:p w14:paraId="139C0F6C" w14:textId="2B825AC6" w:rsidR="00DC1EBF" w:rsidRPr="00081D97" w:rsidRDefault="00DC1EBF" w:rsidP="00DC1EBF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i/>
                <w:iCs/>
                <w:sz w:val="18"/>
                <w:szCs w:val="18"/>
                <w:lang w:eastAsia="en-US"/>
              </w:rPr>
              <w:t>Uitloop</w:t>
            </w:r>
          </w:p>
        </w:tc>
      </w:tr>
      <w:tr w:rsidR="00DC1EBF" w:rsidRPr="00081D97" w14:paraId="67C68AB8" w14:textId="77777777" w:rsidTr="00917351">
        <w:tc>
          <w:tcPr>
            <w:tcW w:w="704" w:type="dxa"/>
            <w:shd w:val="clear" w:color="auto" w:fill="FDDEC7"/>
          </w:tcPr>
          <w:p w14:paraId="02DC9260" w14:textId="77777777" w:rsidR="00DC1EBF" w:rsidRPr="00081D97" w:rsidRDefault="00DC1EBF" w:rsidP="00DC1EBF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559" w:type="dxa"/>
            <w:shd w:val="clear" w:color="auto" w:fill="FDDEC7"/>
          </w:tcPr>
          <w:p w14:paraId="62E814A9" w14:textId="65EA683D" w:rsidR="00DC1EBF" w:rsidRPr="00081D97" w:rsidRDefault="00DC1EBF" w:rsidP="00DC1EBF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418" w:type="dxa"/>
            <w:shd w:val="clear" w:color="auto" w:fill="FDDEC7"/>
          </w:tcPr>
          <w:p w14:paraId="7C6D828A" w14:textId="77777777" w:rsidR="00DC1EBF" w:rsidRPr="00081D97" w:rsidRDefault="00DC1EBF" w:rsidP="00DC1EBF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850" w:type="dxa"/>
            <w:shd w:val="clear" w:color="auto" w:fill="FDDEC7"/>
          </w:tcPr>
          <w:p w14:paraId="1035F59A" w14:textId="1927AEB1" w:rsidR="00DC1EBF" w:rsidRPr="00081D97" w:rsidRDefault="00DC1EBF" w:rsidP="00DC1EBF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426" w:type="dxa"/>
            <w:shd w:val="clear" w:color="auto" w:fill="FDDEC7"/>
          </w:tcPr>
          <w:p w14:paraId="011BC607" w14:textId="3999BC03" w:rsidR="00DC1EBF" w:rsidRPr="00081D97" w:rsidRDefault="00DC1EBF" w:rsidP="00DC1EBF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081D97">
              <w:rPr>
                <w:rFonts w:ascii="Arial" w:eastAsia="Calibri" w:hAnsi="Arial" w:cs="Arial"/>
                <w:sz w:val="18"/>
                <w:szCs w:val="18"/>
                <w:lang w:eastAsia="en-US"/>
              </w:rPr>
              <w:t>1</w:t>
            </w: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2693" w:type="dxa"/>
            <w:shd w:val="clear" w:color="auto" w:fill="FDDEC7"/>
          </w:tcPr>
          <w:p w14:paraId="2188AD0C" w14:textId="59CE8A51" w:rsidR="00DC1EBF" w:rsidRDefault="00DC1EBF" w:rsidP="00DC1EBF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Vlot en vloeiend</w:t>
            </w:r>
          </w:p>
        </w:tc>
        <w:tc>
          <w:tcPr>
            <w:tcW w:w="2126" w:type="dxa"/>
            <w:shd w:val="clear" w:color="auto" w:fill="FDDEC7"/>
          </w:tcPr>
          <w:p w14:paraId="1363692C" w14:textId="1EBBA030" w:rsidR="00DC1EBF" w:rsidRPr="00081D97" w:rsidRDefault="00DC1EBF" w:rsidP="00DC1EBF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</w:tr>
      <w:tr w:rsidR="00DC1EBF" w:rsidRPr="00081D97" w14:paraId="3DE07FAC" w14:textId="77777777" w:rsidTr="00917351">
        <w:tc>
          <w:tcPr>
            <w:tcW w:w="704" w:type="dxa"/>
            <w:shd w:val="clear" w:color="auto" w:fill="FDDEC7"/>
          </w:tcPr>
          <w:p w14:paraId="2916982C" w14:textId="70EEABC0" w:rsidR="00DC1EBF" w:rsidRPr="00081D97" w:rsidRDefault="00DC1EBF" w:rsidP="00DC1EBF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20</w:t>
            </w:r>
          </w:p>
        </w:tc>
        <w:tc>
          <w:tcPr>
            <w:tcW w:w="1559" w:type="dxa"/>
            <w:shd w:val="clear" w:color="auto" w:fill="FDDEC7"/>
          </w:tcPr>
          <w:p w14:paraId="62D88991" w14:textId="52ED2D4D" w:rsidR="00DC1EBF" w:rsidRPr="00081D97" w:rsidRDefault="00DC1EBF" w:rsidP="00DC1EBF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  <w:t>17</w:t>
            </w:r>
            <w:r w:rsidR="00BF6CEE">
              <w:rPr>
                <w:rFonts w:ascii="Arial" w:eastAsia="Calibri" w:hAnsi="Arial" w:cs="Arial"/>
                <w:sz w:val="18"/>
                <w:szCs w:val="18"/>
                <w:lang w:eastAsia="en-US"/>
              </w:rPr>
              <w:t>–</w:t>
            </w:r>
            <w:r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  <w:t>21 mei</w:t>
            </w:r>
          </w:p>
        </w:tc>
        <w:tc>
          <w:tcPr>
            <w:tcW w:w="1418" w:type="dxa"/>
            <w:shd w:val="clear" w:color="auto" w:fill="FDDEC7"/>
          </w:tcPr>
          <w:p w14:paraId="28225D00" w14:textId="3D8EC87F" w:rsidR="00DC1EBF" w:rsidRPr="00081D97" w:rsidRDefault="00DC1EBF" w:rsidP="00DC1EBF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33</w:t>
            </w:r>
          </w:p>
        </w:tc>
        <w:tc>
          <w:tcPr>
            <w:tcW w:w="850" w:type="dxa"/>
            <w:shd w:val="clear" w:color="auto" w:fill="FDDEC7"/>
          </w:tcPr>
          <w:p w14:paraId="49569893" w14:textId="5F4A6042" w:rsidR="00DC1EBF" w:rsidRPr="00081D97" w:rsidRDefault="00DC1EBF" w:rsidP="00DC1EBF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426" w:type="dxa"/>
            <w:shd w:val="clear" w:color="auto" w:fill="FDDEC7"/>
          </w:tcPr>
          <w:p w14:paraId="1A28157F" w14:textId="0BBC766B" w:rsidR="00DC1EBF" w:rsidRPr="00081D97" w:rsidRDefault="00DC1EBF" w:rsidP="00DC1EBF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2693" w:type="dxa"/>
            <w:shd w:val="clear" w:color="auto" w:fill="FDDEC7"/>
          </w:tcPr>
          <w:p w14:paraId="0ECD77AA" w14:textId="3E097439" w:rsidR="00DC1EBF" w:rsidRDefault="00DC1EBF" w:rsidP="00DC1EBF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2126" w:type="dxa"/>
            <w:shd w:val="clear" w:color="auto" w:fill="FDDEC7"/>
          </w:tcPr>
          <w:p w14:paraId="7B747604" w14:textId="50375A79" w:rsidR="00DC1EBF" w:rsidRPr="00B81D47" w:rsidRDefault="00DC1EBF" w:rsidP="00DC1EBF">
            <w:pPr>
              <w:suppressAutoHyphens w:val="0"/>
              <w:spacing w:line="240" w:lineRule="auto"/>
              <w:rPr>
                <w:rFonts w:ascii="Arial" w:eastAsia="Calibri" w:hAnsi="Arial" w:cs="Arial"/>
                <w:i/>
                <w:iCs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Tweede pinksterdag</w:t>
            </w:r>
          </w:p>
        </w:tc>
      </w:tr>
      <w:tr w:rsidR="00DC1EBF" w:rsidRPr="00081D97" w14:paraId="5CB0D074" w14:textId="77777777" w:rsidTr="00917351">
        <w:tc>
          <w:tcPr>
            <w:tcW w:w="704" w:type="dxa"/>
            <w:shd w:val="clear" w:color="auto" w:fill="FDDEC7"/>
          </w:tcPr>
          <w:p w14:paraId="6F226291" w14:textId="77777777" w:rsidR="00DC1EBF" w:rsidRPr="00081D97" w:rsidRDefault="00DC1EBF" w:rsidP="00DC1EBF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559" w:type="dxa"/>
            <w:shd w:val="clear" w:color="auto" w:fill="FDDEC7"/>
          </w:tcPr>
          <w:p w14:paraId="152C4C44" w14:textId="33A690AA" w:rsidR="00DC1EBF" w:rsidRPr="00081D97" w:rsidRDefault="00DC1EBF" w:rsidP="00DC1EBF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418" w:type="dxa"/>
            <w:shd w:val="clear" w:color="auto" w:fill="FDDEC7"/>
          </w:tcPr>
          <w:p w14:paraId="5F767C48" w14:textId="77777777" w:rsidR="00DC1EBF" w:rsidRPr="00081D97" w:rsidRDefault="00DC1EBF" w:rsidP="00DC1EBF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850" w:type="dxa"/>
            <w:shd w:val="clear" w:color="auto" w:fill="FDDEC7"/>
          </w:tcPr>
          <w:p w14:paraId="5F8ABD1B" w14:textId="7F776C78" w:rsidR="00DC1EBF" w:rsidRPr="00081D97" w:rsidRDefault="00DC1EBF" w:rsidP="00DC1EBF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426" w:type="dxa"/>
            <w:shd w:val="clear" w:color="auto" w:fill="FDDEC7"/>
          </w:tcPr>
          <w:p w14:paraId="6885A4AD" w14:textId="6215D183" w:rsidR="00DC1EBF" w:rsidRPr="00081D97" w:rsidRDefault="00DC1EBF" w:rsidP="00DC1EBF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081D97">
              <w:rPr>
                <w:rFonts w:ascii="Arial" w:eastAsia="Calibri" w:hAnsi="Arial" w:cs="Arial"/>
                <w:sz w:val="18"/>
                <w:szCs w:val="18"/>
                <w:lang w:eastAsia="en-US"/>
              </w:rPr>
              <w:t>1</w:t>
            </w: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2693" w:type="dxa"/>
            <w:shd w:val="clear" w:color="auto" w:fill="FDDEC7"/>
          </w:tcPr>
          <w:p w14:paraId="6A0B61F4" w14:textId="7A136820" w:rsidR="00DC1EBF" w:rsidRDefault="00DC1EBF" w:rsidP="00DC1EBF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Begrijpend lezen</w:t>
            </w:r>
          </w:p>
        </w:tc>
        <w:tc>
          <w:tcPr>
            <w:tcW w:w="2126" w:type="dxa"/>
            <w:shd w:val="clear" w:color="auto" w:fill="FDDEC7"/>
          </w:tcPr>
          <w:p w14:paraId="51B9B710" w14:textId="0EDE4372" w:rsidR="00DC1EBF" w:rsidRPr="00B81D47" w:rsidRDefault="00DC1EBF" w:rsidP="00DC1EBF">
            <w:pPr>
              <w:suppressAutoHyphens w:val="0"/>
              <w:spacing w:line="240" w:lineRule="auto"/>
              <w:rPr>
                <w:rFonts w:ascii="Arial" w:eastAsia="Calibri" w:hAnsi="Arial" w:cs="Arial"/>
                <w:i/>
                <w:iCs/>
                <w:sz w:val="18"/>
                <w:szCs w:val="18"/>
                <w:lang w:eastAsia="en-US"/>
              </w:rPr>
            </w:pPr>
          </w:p>
        </w:tc>
      </w:tr>
      <w:tr w:rsidR="00DC1EBF" w:rsidRPr="00081D97" w14:paraId="0F494F1F" w14:textId="77777777" w:rsidTr="00917351">
        <w:tc>
          <w:tcPr>
            <w:tcW w:w="704" w:type="dxa"/>
            <w:shd w:val="clear" w:color="auto" w:fill="FDDEC7"/>
          </w:tcPr>
          <w:p w14:paraId="7CA25069" w14:textId="77777777" w:rsidR="00DC1EBF" w:rsidRPr="00081D97" w:rsidRDefault="00DC1EBF" w:rsidP="00DC1EBF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559" w:type="dxa"/>
            <w:shd w:val="clear" w:color="auto" w:fill="FDDEC7"/>
          </w:tcPr>
          <w:p w14:paraId="79F3C0A8" w14:textId="1AF81E9B" w:rsidR="00DC1EBF" w:rsidRPr="00081D97" w:rsidRDefault="00DC1EBF" w:rsidP="00DC1EBF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418" w:type="dxa"/>
            <w:shd w:val="clear" w:color="auto" w:fill="FDDEC7"/>
          </w:tcPr>
          <w:p w14:paraId="1732D842" w14:textId="77777777" w:rsidR="00DC1EBF" w:rsidRPr="00081D97" w:rsidRDefault="00DC1EBF" w:rsidP="00DC1EBF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850" w:type="dxa"/>
            <w:shd w:val="clear" w:color="auto" w:fill="FDDEC7"/>
          </w:tcPr>
          <w:p w14:paraId="149F0CC2" w14:textId="2FE86C09" w:rsidR="00DC1EBF" w:rsidRPr="00081D97" w:rsidRDefault="00DC1EBF" w:rsidP="00DC1EBF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426" w:type="dxa"/>
            <w:shd w:val="clear" w:color="auto" w:fill="FDDEC7"/>
          </w:tcPr>
          <w:p w14:paraId="34B92B78" w14:textId="558E9626" w:rsidR="00DC1EBF" w:rsidRPr="00081D97" w:rsidRDefault="00DC1EBF" w:rsidP="00DC1EBF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081D97">
              <w:rPr>
                <w:rFonts w:ascii="Arial" w:eastAsia="Calibri" w:hAnsi="Arial" w:cs="Arial"/>
                <w:sz w:val="18"/>
                <w:szCs w:val="18"/>
                <w:lang w:eastAsia="en-US"/>
              </w:rPr>
              <w:t>1</w:t>
            </w: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2</w:t>
            </w:r>
          </w:p>
        </w:tc>
        <w:tc>
          <w:tcPr>
            <w:tcW w:w="2693" w:type="dxa"/>
            <w:shd w:val="clear" w:color="auto" w:fill="FDDEC7"/>
          </w:tcPr>
          <w:p w14:paraId="3EC56EE3" w14:textId="5A2319D4" w:rsidR="00DC1EBF" w:rsidRDefault="00DC1EBF" w:rsidP="00DC1EBF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Samen lezen</w:t>
            </w:r>
          </w:p>
        </w:tc>
        <w:tc>
          <w:tcPr>
            <w:tcW w:w="2126" w:type="dxa"/>
            <w:shd w:val="clear" w:color="auto" w:fill="FDDEC7"/>
          </w:tcPr>
          <w:p w14:paraId="373BE191" w14:textId="7FCE20EF" w:rsidR="00DC1EBF" w:rsidRPr="00081D97" w:rsidRDefault="00DC1EBF" w:rsidP="00DC1EBF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</w:tr>
      <w:tr w:rsidR="00A82ADB" w:rsidRPr="00081D97" w14:paraId="2320D0B0" w14:textId="77777777" w:rsidTr="00D50B4B">
        <w:tc>
          <w:tcPr>
            <w:tcW w:w="704" w:type="dxa"/>
            <w:shd w:val="clear" w:color="auto" w:fill="E1D8EC"/>
          </w:tcPr>
          <w:p w14:paraId="0BC5EB31" w14:textId="17C3E19B" w:rsidR="00A82ADB" w:rsidRPr="00081D97" w:rsidRDefault="00A82ADB" w:rsidP="00A82ADB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21</w:t>
            </w:r>
          </w:p>
        </w:tc>
        <w:tc>
          <w:tcPr>
            <w:tcW w:w="1559" w:type="dxa"/>
            <w:shd w:val="clear" w:color="auto" w:fill="E1D8EC"/>
          </w:tcPr>
          <w:p w14:paraId="42DC6628" w14:textId="1B7118FC" w:rsidR="00A82ADB" w:rsidRPr="00081D97" w:rsidRDefault="00A82ADB" w:rsidP="00A82ADB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0D2AC1"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  <w:t>2</w:t>
            </w:r>
            <w:r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  <w:t>4</w:t>
            </w:r>
            <w:r w:rsidR="00BF6CEE">
              <w:rPr>
                <w:rFonts w:ascii="Arial" w:eastAsia="Calibri" w:hAnsi="Arial" w:cs="Arial"/>
                <w:sz w:val="18"/>
                <w:szCs w:val="18"/>
                <w:lang w:eastAsia="en-US"/>
              </w:rPr>
              <w:t>–</w:t>
            </w:r>
            <w:r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  <w:t>28 mei</w:t>
            </w:r>
          </w:p>
        </w:tc>
        <w:tc>
          <w:tcPr>
            <w:tcW w:w="1418" w:type="dxa"/>
            <w:shd w:val="clear" w:color="auto" w:fill="E1D8EC"/>
          </w:tcPr>
          <w:p w14:paraId="1C47DE95" w14:textId="4F6D42C9" w:rsidR="00A82ADB" w:rsidRPr="00081D97" w:rsidRDefault="00A82ADB" w:rsidP="00A82ADB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34</w:t>
            </w:r>
          </w:p>
        </w:tc>
        <w:tc>
          <w:tcPr>
            <w:tcW w:w="850" w:type="dxa"/>
            <w:shd w:val="clear" w:color="auto" w:fill="E1D8EC"/>
          </w:tcPr>
          <w:p w14:paraId="0C32A9A3" w14:textId="46E7B948" w:rsidR="00A82ADB" w:rsidRPr="00081D97" w:rsidRDefault="00A82ADB" w:rsidP="00A82ADB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081D97">
              <w:rPr>
                <w:rFonts w:ascii="Arial" w:eastAsia="Calibri" w:hAnsi="Arial" w:cs="Arial"/>
                <w:sz w:val="18"/>
                <w:szCs w:val="18"/>
                <w:lang w:eastAsia="en-US"/>
              </w:rPr>
              <w:t>8</w:t>
            </w:r>
          </w:p>
        </w:tc>
        <w:tc>
          <w:tcPr>
            <w:tcW w:w="426" w:type="dxa"/>
            <w:shd w:val="clear" w:color="auto" w:fill="E1D8EC"/>
          </w:tcPr>
          <w:p w14:paraId="0EA28BD7" w14:textId="42BBE1B0" w:rsidR="00A82ADB" w:rsidRPr="00081D97" w:rsidRDefault="00A82ADB" w:rsidP="00A82ADB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081D97">
              <w:rPr>
                <w:rFonts w:ascii="Arial" w:eastAsia="Calibri" w:hAnsi="Arial" w:cs="Arial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2693" w:type="dxa"/>
            <w:shd w:val="clear" w:color="auto" w:fill="E1D8EC"/>
          </w:tcPr>
          <w:p w14:paraId="0CDB5E5F" w14:textId="3CCDF14F" w:rsidR="00A82ADB" w:rsidRDefault="00A82ADB" w:rsidP="00A82ADB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Lekker lezen</w:t>
            </w:r>
          </w:p>
        </w:tc>
        <w:tc>
          <w:tcPr>
            <w:tcW w:w="2126" w:type="dxa"/>
            <w:shd w:val="clear" w:color="auto" w:fill="E1D8EC"/>
          </w:tcPr>
          <w:p w14:paraId="56C01CE1" w14:textId="2E6D252B" w:rsidR="00A82ADB" w:rsidRPr="00081D97" w:rsidRDefault="00A82ADB" w:rsidP="00A82ADB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</w:tr>
      <w:tr w:rsidR="00A82ADB" w:rsidRPr="00081D97" w14:paraId="20B8B2FE" w14:textId="77777777" w:rsidTr="00FB46CF">
        <w:tc>
          <w:tcPr>
            <w:tcW w:w="704" w:type="dxa"/>
            <w:shd w:val="clear" w:color="auto" w:fill="E1D8EC"/>
          </w:tcPr>
          <w:p w14:paraId="46F2C0B8" w14:textId="77777777" w:rsidR="00A82ADB" w:rsidRPr="00081D97" w:rsidRDefault="00A82ADB" w:rsidP="00A82ADB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559" w:type="dxa"/>
            <w:shd w:val="clear" w:color="auto" w:fill="E1D8EC"/>
          </w:tcPr>
          <w:p w14:paraId="69D83B11" w14:textId="1BD12250" w:rsidR="00A82ADB" w:rsidRPr="00081D97" w:rsidRDefault="00A82ADB" w:rsidP="00A82ADB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418" w:type="dxa"/>
            <w:shd w:val="clear" w:color="auto" w:fill="E1D8EC"/>
          </w:tcPr>
          <w:p w14:paraId="275EEE6B" w14:textId="77777777" w:rsidR="00A82ADB" w:rsidRPr="00081D97" w:rsidRDefault="00A82ADB" w:rsidP="00A82ADB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850" w:type="dxa"/>
            <w:shd w:val="clear" w:color="auto" w:fill="E1D8EC"/>
          </w:tcPr>
          <w:p w14:paraId="7FED4048" w14:textId="21629489" w:rsidR="00A82ADB" w:rsidRPr="00081D97" w:rsidRDefault="00A82ADB" w:rsidP="00A82ADB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426" w:type="dxa"/>
            <w:shd w:val="clear" w:color="auto" w:fill="E1D8EC"/>
          </w:tcPr>
          <w:p w14:paraId="4BC7F9F3" w14:textId="43AF2B68" w:rsidR="00A82ADB" w:rsidRPr="00081D97" w:rsidRDefault="00A82ADB" w:rsidP="00A82ADB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081D97">
              <w:rPr>
                <w:rFonts w:ascii="Arial" w:eastAsia="Calibri" w:hAnsi="Arial" w:cs="Arial"/>
                <w:sz w:val="18"/>
                <w:szCs w:val="18"/>
                <w:lang w:eastAsia="en-US"/>
              </w:rPr>
              <w:t>2</w:t>
            </w:r>
          </w:p>
        </w:tc>
        <w:tc>
          <w:tcPr>
            <w:tcW w:w="2693" w:type="dxa"/>
            <w:shd w:val="clear" w:color="auto" w:fill="E1D8EC"/>
          </w:tcPr>
          <w:p w14:paraId="51CCB96A" w14:textId="3221081A" w:rsidR="00A82ADB" w:rsidRDefault="00A82ADB" w:rsidP="00A82ADB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Goed en vlot</w:t>
            </w:r>
          </w:p>
        </w:tc>
        <w:tc>
          <w:tcPr>
            <w:tcW w:w="2126" w:type="dxa"/>
            <w:shd w:val="clear" w:color="auto" w:fill="E1D8EC"/>
          </w:tcPr>
          <w:p w14:paraId="35F2050E" w14:textId="77777777" w:rsidR="00A82ADB" w:rsidRPr="00081D97" w:rsidRDefault="00A82ADB" w:rsidP="00A82ADB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</w:tr>
      <w:tr w:rsidR="00A82ADB" w:rsidRPr="00081D97" w14:paraId="0C044FB5" w14:textId="77777777" w:rsidTr="00FB46CF">
        <w:tc>
          <w:tcPr>
            <w:tcW w:w="704" w:type="dxa"/>
            <w:shd w:val="clear" w:color="auto" w:fill="E1D8EC"/>
          </w:tcPr>
          <w:p w14:paraId="1FCC0967" w14:textId="77777777" w:rsidR="00A82ADB" w:rsidRPr="00081D97" w:rsidRDefault="00A82ADB" w:rsidP="00A82ADB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559" w:type="dxa"/>
            <w:shd w:val="clear" w:color="auto" w:fill="E1D8EC"/>
          </w:tcPr>
          <w:p w14:paraId="7191712F" w14:textId="411E05AB" w:rsidR="00A82ADB" w:rsidRPr="00081D97" w:rsidRDefault="00A82ADB" w:rsidP="00A82ADB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418" w:type="dxa"/>
            <w:shd w:val="clear" w:color="auto" w:fill="E1D8EC"/>
          </w:tcPr>
          <w:p w14:paraId="73AFFDD3" w14:textId="77777777" w:rsidR="00A82ADB" w:rsidRPr="00081D97" w:rsidRDefault="00A82ADB" w:rsidP="00A82ADB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850" w:type="dxa"/>
            <w:shd w:val="clear" w:color="auto" w:fill="E1D8EC"/>
          </w:tcPr>
          <w:p w14:paraId="41A97B44" w14:textId="6994D953" w:rsidR="00A82ADB" w:rsidRPr="00081D97" w:rsidRDefault="00A82ADB" w:rsidP="00A82ADB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426" w:type="dxa"/>
            <w:shd w:val="clear" w:color="auto" w:fill="E1D8EC"/>
          </w:tcPr>
          <w:p w14:paraId="1DEAC409" w14:textId="3840A6B0" w:rsidR="00A82ADB" w:rsidRPr="00081D97" w:rsidRDefault="00A82ADB" w:rsidP="00A82ADB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081D97">
              <w:rPr>
                <w:rFonts w:ascii="Arial" w:eastAsia="Calibri" w:hAnsi="Arial" w:cs="Arial"/>
                <w:sz w:val="18"/>
                <w:szCs w:val="18"/>
                <w:lang w:eastAsia="en-US"/>
              </w:rPr>
              <w:t>3</w:t>
            </w:r>
          </w:p>
        </w:tc>
        <w:tc>
          <w:tcPr>
            <w:tcW w:w="2693" w:type="dxa"/>
            <w:shd w:val="clear" w:color="auto" w:fill="E1D8EC"/>
          </w:tcPr>
          <w:p w14:paraId="526F4910" w14:textId="23476E3A" w:rsidR="00A82ADB" w:rsidRDefault="00A82ADB" w:rsidP="00A82ADB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Begrijpend lezen</w:t>
            </w:r>
          </w:p>
        </w:tc>
        <w:tc>
          <w:tcPr>
            <w:tcW w:w="2126" w:type="dxa"/>
            <w:shd w:val="clear" w:color="auto" w:fill="E1D8EC"/>
          </w:tcPr>
          <w:p w14:paraId="1252C2B5" w14:textId="77777777" w:rsidR="00A82ADB" w:rsidRPr="00081D97" w:rsidRDefault="00A82ADB" w:rsidP="00A82ADB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</w:tr>
      <w:tr w:rsidR="00A82ADB" w:rsidRPr="00081D97" w14:paraId="5FD7E41F" w14:textId="77777777" w:rsidTr="00FB46CF">
        <w:tc>
          <w:tcPr>
            <w:tcW w:w="704" w:type="dxa"/>
            <w:shd w:val="clear" w:color="auto" w:fill="E1D8EC"/>
          </w:tcPr>
          <w:p w14:paraId="10756B69" w14:textId="76860D90" w:rsidR="00A82ADB" w:rsidRPr="00081D97" w:rsidRDefault="00A82ADB" w:rsidP="00A82ADB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22</w:t>
            </w:r>
          </w:p>
        </w:tc>
        <w:tc>
          <w:tcPr>
            <w:tcW w:w="1559" w:type="dxa"/>
            <w:shd w:val="clear" w:color="auto" w:fill="E1D8EC"/>
          </w:tcPr>
          <w:p w14:paraId="03A64DF3" w14:textId="7E1F4231" w:rsidR="00A82ADB" w:rsidRPr="00081D97" w:rsidRDefault="00A82ADB" w:rsidP="00A82ADB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  <w:t>31 mei</w:t>
            </w:r>
            <w:r w:rsidR="00BF6CEE">
              <w:rPr>
                <w:rFonts w:ascii="Arial" w:eastAsia="Calibri" w:hAnsi="Arial" w:cs="Arial"/>
                <w:sz w:val="18"/>
                <w:szCs w:val="18"/>
                <w:lang w:eastAsia="en-US"/>
              </w:rPr>
              <w:t>–</w:t>
            </w:r>
            <w:r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  <w:t>4 jun</w:t>
            </w:r>
          </w:p>
        </w:tc>
        <w:tc>
          <w:tcPr>
            <w:tcW w:w="1418" w:type="dxa"/>
            <w:shd w:val="clear" w:color="auto" w:fill="E1D8EC"/>
          </w:tcPr>
          <w:p w14:paraId="1E091C9A" w14:textId="57773142" w:rsidR="00A82ADB" w:rsidRPr="00081D97" w:rsidRDefault="00A82ADB" w:rsidP="00A82ADB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35</w:t>
            </w:r>
          </w:p>
        </w:tc>
        <w:tc>
          <w:tcPr>
            <w:tcW w:w="850" w:type="dxa"/>
            <w:shd w:val="clear" w:color="auto" w:fill="E1D8EC"/>
          </w:tcPr>
          <w:p w14:paraId="5E9AF1B2" w14:textId="53D7E534" w:rsidR="00A82ADB" w:rsidRPr="00081D97" w:rsidRDefault="00A82ADB" w:rsidP="00A82ADB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426" w:type="dxa"/>
            <w:shd w:val="clear" w:color="auto" w:fill="E1D8EC"/>
          </w:tcPr>
          <w:p w14:paraId="79372AE1" w14:textId="065C7B12" w:rsidR="00A82ADB" w:rsidRPr="00081D97" w:rsidRDefault="00A82ADB" w:rsidP="00A82ADB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4</w:t>
            </w:r>
          </w:p>
        </w:tc>
        <w:tc>
          <w:tcPr>
            <w:tcW w:w="2693" w:type="dxa"/>
            <w:shd w:val="clear" w:color="auto" w:fill="E1D8EC"/>
          </w:tcPr>
          <w:p w14:paraId="5474E52F" w14:textId="24EA0668" w:rsidR="00A82ADB" w:rsidRDefault="00A82ADB" w:rsidP="00A82ADB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Vlot en vloeiend</w:t>
            </w:r>
          </w:p>
        </w:tc>
        <w:tc>
          <w:tcPr>
            <w:tcW w:w="2126" w:type="dxa"/>
            <w:shd w:val="clear" w:color="auto" w:fill="E1D8EC"/>
          </w:tcPr>
          <w:p w14:paraId="23892833" w14:textId="315D1CE4" w:rsidR="00A82ADB" w:rsidRPr="00081D97" w:rsidRDefault="00A82ADB" w:rsidP="00A82ADB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</w:tr>
      <w:tr w:rsidR="00A82ADB" w:rsidRPr="00081D97" w14:paraId="7C0A356A" w14:textId="77777777" w:rsidTr="00FB46CF">
        <w:tc>
          <w:tcPr>
            <w:tcW w:w="704" w:type="dxa"/>
            <w:shd w:val="clear" w:color="auto" w:fill="E1D8EC"/>
          </w:tcPr>
          <w:p w14:paraId="6B99C035" w14:textId="77777777" w:rsidR="00A82ADB" w:rsidRPr="00081D97" w:rsidRDefault="00A82ADB" w:rsidP="00A82ADB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559" w:type="dxa"/>
            <w:shd w:val="clear" w:color="auto" w:fill="E1D8EC"/>
          </w:tcPr>
          <w:p w14:paraId="046FB2E2" w14:textId="352E87F8" w:rsidR="00A82ADB" w:rsidRPr="00081D97" w:rsidRDefault="00A82ADB" w:rsidP="00A82ADB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418" w:type="dxa"/>
            <w:shd w:val="clear" w:color="auto" w:fill="E1D8EC"/>
          </w:tcPr>
          <w:p w14:paraId="4C2E44DE" w14:textId="77777777" w:rsidR="00A82ADB" w:rsidRPr="00081D97" w:rsidRDefault="00A82ADB" w:rsidP="00A82ADB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850" w:type="dxa"/>
            <w:shd w:val="clear" w:color="auto" w:fill="E1D8EC"/>
          </w:tcPr>
          <w:p w14:paraId="2614DE67" w14:textId="533F579C" w:rsidR="00A82ADB" w:rsidRPr="00081D97" w:rsidRDefault="00A82ADB" w:rsidP="00A82ADB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426" w:type="dxa"/>
            <w:shd w:val="clear" w:color="auto" w:fill="E1D8EC"/>
          </w:tcPr>
          <w:p w14:paraId="09A4E286" w14:textId="41048558" w:rsidR="00A82ADB" w:rsidRPr="00081D97" w:rsidRDefault="00A82ADB" w:rsidP="00A82ADB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5</w:t>
            </w:r>
          </w:p>
        </w:tc>
        <w:tc>
          <w:tcPr>
            <w:tcW w:w="2693" w:type="dxa"/>
            <w:shd w:val="clear" w:color="auto" w:fill="E1D8EC"/>
          </w:tcPr>
          <w:p w14:paraId="1592DEA3" w14:textId="657C5855" w:rsidR="00A82ADB" w:rsidRDefault="00A82ADB" w:rsidP="00A82ADB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Begrijpend lezen</w:t>
            </w:r>
          </w:p>
        </w:tc>
        <w:tc>
          <w:tcPr>
            <w:tcW w:w="2126" w:type="dxa"/>
            <w:shd w:val="clear" w:color="auto" w:fill="E1D8EC"/>
          </w:tcPr>
          <w:p w14:paraId="3E73D048" w14:textId="64626720" w:rsidR="00A82ADB" w:rsidRPr="00081D97" w:rsidRDefault="00A82ADB" w:rsidP="00A82ADB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</w:tr>
      <w:tr w:rsidR="00A82ADB" w:rsidRPr="00081D97" w14:paraId="3FA51F3A" w14:textId="77777777" w:rsidTr="00FB46CF">
        <w:tc>
          <w:tcPr>
            <w:tcW w:w="704" w:type="dxa"/>
            <w:shd w:val="clear" w:color="auto" w:fill="E1D8EC"/>
          </w:tcPr>
          <w:p w14:paraId="7DECB437" w14:textId="77777777" w:rsidR="00A82ADB" w:rsidRPr="00081D97" w:rsidRDefault="00A82ADB" w:rsidP="00A82ADB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559" w:type="dxa"/>
            <w:shd w:val="clear" w:color="auto" w:fill="E1D8EC"/>
          </w:tcPr>
          <w:p w14:paraId="7CCA9D62" w14:textId="55231680" w:rsidR="00A82ADB" w:rsidRPr="00081D97" w:rsidRDefault="00A82ADB" w:rsidP="00A82ADB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418" w:type="dxa"/>
            <w:shd w:val="clear" w:color="auto" w:fill="E1D8EC"/>
          </w:tcPr>
          <w:p w14:paraId="0404BF1A" w14:textId="77777777" w:rsidR="00A82ADB" w:rsidRPr="00081D97" w:rsidRDefault="00A82ADB" w:rsidP="00A82ADB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850" w:type="dxa"/>
            <w:shd w:val="clear" w:color="auto" w:fill="E1D8EC"/>
          </w:tcPr>
          <w:p w14:paraId="4523FDB8" w14:textId="4010EF36" w:rsidR="00A82ADB" w:rsidRPr="00081D97" w:rsidRDefault="00A82ADB" w:rsidP="00A82ADB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426" w:type="dxa"/>
            <w:shd w:val="clear" w:color="auto" w:fill="E1D8EC"/>
          </w:tcPr>
          <w:p w14:paraId="10C95B4E" w14:textId="6E55AD23" w:rsidR="00A82ADB" w:rsidRPr="00081D97" w:rsidRDefault="00A82ADB" w:rsidP="00A82ADB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6</w:t>
            </w:r>
          </w:p>
        </w:tc>
        <w:tc>
          <w:tcPr>
            <w:tcW w:w="2693" w:type="dxa"/>
            <w:shd w:val="clear" w:color="auto" w:fill="E1D8EC"/>
          </w:tcPr>
          <w:p w14:paraId="17C0828D" w14:textId="67E00602" w:rsidR="00A82ADB" w:rsidRDefault="00A82ADB" w:rsidP="00A82ADB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Samen lezen</w:t>
            </w:r>
          </w:p>
        </w:tc>
        <w:tc>
          <w:tcPr>
            <w:tcW w:w="2126" w:type="dxa"/>
            <w:shd w:val="clear" w:color="auto" w:fill="E1D8EC"/>
          </w:tcPr>
          <w:p w14:paraId="4F5D0C13" w14:textId="41C073A5" w:rsidR="00A82ADB" w:rsidRDefault="00A82ADB" w:rsidP="00A82ADB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</w:tr>
      <w:tr w:rsidR="00A82ADB" w:rsidRPr="00081D97" w14:paraId="24425A84" w14:textId="77777777" w:rsidTr="00917351">
        <w:tc>
          <w:tcPr>
            <w:tcW w:w="704" w:type="dxa"/>
            <w:shd w:val="clear" w:color="auto" w:fill="E1D8EC"/>
          </w:tcPr>
          <w:p w14:paraId="417E3265" w14:textId="007148CF" w:rsidR="00A82ADB" w:rsidRPr="00081D97" w:rsidRDefault="00A82ADB" w:rsidP="00A82ADB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23</w:t>
            </w:r>
          </w:p>
        </w:tc>
        <w:tc>
          <w:tcPr>
            <w:tcW w:w="1559" w:type="dxa"/>
            <w:shd w:val="clear" w:color="auto" w:fill="E1D8EC"/>
          </w:tcPr>
          <w:p w14:paraId="2160294E" w14:textId="1688AAA0" w:rsidR="00A82ADB" w:rsidRPr="00081D97" w:rsidRDefault="00A82ADB" w:rsidP="00A82ADB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  <w:t>7</w:t>
            </w:r>
            <w:r w:rsidR="00BF6CEE">
              <w:rPr>
                <w:rFonts w:ascii="Arial" w:eastAsia="Calibri" w:hAnsi="Arial" w:cs="Arial"/>
                <w:sz w:val="18"/>
                <w:szCs w:val="18"/>
                <w:lang w:eastAsia="en-US"/>
              </w:rPr>
              <w:t>–</w:t>
            </w:r>
            <w:r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  <w:t>11 jun</w:t>
            </w:r>
          </w:p>
        </w:tc>
        <w:tc>
          <w:tcPr>
            <w:tcW w:w="1418" w:type="dxa"/>
            <w:shd w:val="clear" w:color="auto" w:fill="E1D8EC"/>
          </w:tcPr>
          <w:p w14:paraId="011D5C4C" w14:textId="7DC472EA" w:rsidR="00A82ADB" w:rsidRPr="00081D97" w:rsidRDefault="00A82ADB" w:rsidP="00A82ADB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36</w:t>
            </w:r>
          </w:p>
        </w:tc>
        <w:tc>
          <w:tcPr>
            <w:tcW w:w="850" w:type="dxa"/>
            <w:shd w:val="clear" w:color="auto" w:fill="E1D8EC"/>
          </w:tcPr>
          <w:p w14:paraId="64DBADEE" w14:textId="6DD563A0" w:rsidR="00A82ADB" w:rsidRPr="00081D97" w:rsidRDefault="00A82ADB" w:rsidP="00A82ADB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426" w:type="dxa"/>
            <w:shd w:val="clear" w:color="auto" w:fill="E1D8EC"/>
          </w:tcPr>
          <w:p w14:paraId="3747D3C3" w14:textId="185362F4" w:rsidR="00A82ADB" w:rsidRPr="00081D97" w:rsidRDefault="00A82ADB" w:rsidP="00A82ADB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7</w:t>
            </w:r>
          </w:p>
        </w:tc>
        <w:tc>
          <w:tcPr>
            <w:tcW w:w="2693" w:type="dxa"/>
            <w:shd w:val="clear" w:color="auto" w:fill="E1D8EC"/>
          </w:tcPr>
          <w:p w14:paraId="5993A7D8" w14:textId="5207F784" w:rsidR="00A82ADB" w:rsidRDefault="00A82ADB" w:rsidP="00A82ADB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Lekker lezen</w:t>
            </w:r>
          </w:p>
        </w:tc>
        <w:tc>
          <w:tcPr>
            <w:tcW w:w="2126" w:type="dxa"/>
            <w:shd w:val="clear" w:color="auto" w:fill="E1D8EC"/>
          </w:tcPr>
          <w:p w14:paraId="109AF8AA" w14:textId="77777777" w:rsidR="00A82ADB" w:rsidRDefault="00A82ADB" w:rsidP="00A82ADB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</w:tr>
      <w:tr w:rsidR="00A82ADB" w:rsidRPr="00081D97" w14:paraId="17C8A9CD" w14:textId="77777777" w:rsidTr="00917351">
        <w:tc>
          <w:tcPr>
            <w:tcW w:w="704" w:type="dxa"/>
            <w:shd w:val="clear" w:color="auto" w:fill="E1D8EC"/>
          </w:tcPr>
          <w:p w14:paraId="2B496F39" w14:textId="77777777" w:rsidR="00A82ADB" w:rsidRPr="00081D97" w:rsidRDefault="00A82ADB" w:rsidP="00A82ADB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559" w:type="dxa"/>
            <w:shd w:val="clear" w:color="auto" w:fill="E1D8EC"/>
          </w:tcPr>
          <w:p w14:paraId="3B3CB227" w14:textId="057A2054" w:rsidR="00A82ADB" w:rsidRPr="00081D97" w:rsidRDefault="00A82ADB" w:rsidP="00A82ADB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418" w:type="dxa"/>
            <w:shd w:val="clear" w:color="auto" w:fill="E1D8EC"/>
          </w:tcPr>
          <w:p w14:paraId="228B50D8" w14:textId="77777777" w:rsidR="00A82ADB" w:rsidRPr="00081D97" w:rsidRDefault="00A82ADB" w:rsidP="00A82ADB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850" w:type="dxa"/>
            <w:shd w:val="clear" w:color="auto" w:fill="E1D8EC"/>
          </w:tcPr>
          <w:p w14:paraId="55A93DAB" w14:textId="1E6B1D28" w:rsidR="00A82ADB" w:rsidRPr="00081D97" w:rsidRDefault="00A82ADB" w:rsidP="00A82ADB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426" w:type="dxa"/>
            <w:shd w:val="clear" w:color="auto" w:fill="E1D8EC"/>
          </w:tcPr>
          <w:p w14:paraId="58AFA2BC" w14:textId="16AF6ABB" w:rsidR="00A82ADB" w:rsidRPr="00081D97" w:rsidRDefault="00A82ADB" w:rsidP="00A82ADB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8</w:t>
            </w:r>
          </w:p>
        </w:tc>
        <w:tc>
          <w:tcPr>
            <w:tcW w:w="2693" w:type="dxa"/>
            <w:shd w:val="clear" w:color="auto" w:fill="E1D8EC"/>
          </w:tcPr>
          <w:p w14:paraId="6502E96D" w14:textId="629E515D" w:rsidR="00A82ADB" w:rsidRDefault="00A82ADB" w:rsidP="00A82ADB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Goed en vlot</w:t>
            </w: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ab/>
            </w:r>
          </w:p>
        </w:tc>
        <w:tc>
          <w:tcPr>
            <w:tcW w:w="2126" w:type="dxa"/>
            <w:shd w:val="clear" w:color="auto" w:fill="E1D8EC"/>
          </w:tcPr>
          <w:p w14:paraId="3BC1E05A" w14:textId="1A430F4F" w:rsidR="00A82ADB" w:rsidRDefault="00A82ADB" w:rsidP="00A82ADB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</w:tr>
      <w:tr w:rsidR="00A82ADB" w:rsidRPr="00081D97" w14:paraId="29F8E819" w14:textId="77777777" w:rsidTr="00917351">
        <w:tc>
          <w:tcPr>
            <w:tcW w:w="704" w:type="dxa"/>
            <w:shd w:val="clear" w:color="auto" w:fill="E1D8EC"/>
          </w:tcPr>
          <w:p w14:paraId="71EE89AE" w14:textId="77777777" w:rsidR="00A82ADB" w:rsidRPr="00081D97" w:rsidRDefault="00A82ADB" w:rsidP="00A82ADB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559" w:type="dxa"/>
            <w:shd w:val="clear" w:color="auto" w:fill="E1D8EC"/>
          </w:tcPr>
          <w:p w14:paraId="6724C4DB" w14:textId="3936EC64" w:rsidR="00A82ADB" w:rsidRPr="00081D97" w:rsidRDefault="00A82ADB" w:rsidP="00A82ADB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418" w:type="dxa"/>
            <w:shd w:val="clear" w:color="auto" w:fill="E1D8EC"/>
          </w:tcPr>
          <w:p w14:paraId="08A0EE16" w14:textId="77777777" w:rsidR="00A82ADB" w:rsidRPr="00081D97" w:rsidRDefault="00A82ADB" w:rsidP="00A82ADB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850" w:type="dxa"/>
            <w:shd w:val="clear" w:color="auto" w:fill="E1D8EC"/>
          </w:tcPr>
          <w:p w14:paraId="20DA8462" w14:textId="0E4A4859" w:rsidR="00A82ADB" w:rsidRPr="00081D97" w:rsidRDefault="00A82ADB" w:rsidP="00A82ADB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426" w:type="dxa"/>
            <w:shd w:val="clear" w:color="auto" w:fill="E1D8EC"/>
          </w:tcPr>
          <w:p w14:paraId="7A155487" w14:textId="6EA436EC" w:rsidR="00A82ADB" w:rsidRPr="00081D97" w:rsidRDefault="00A82ADB" w:rsidP="00A82ADB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9</w:t>
            </w:r>
          </w:p>
        </w:tc>
        <w:tc>
          <w:tcPr>
            <w:tcW w:w="2693" w:type="dxa"/>
            <w:shd w:val="clear" w:color="auto" w:fill="E1D8EC"/>
          </w:tcPr>
          <w:p w14:paraId="1F58B056" w14:textId="2CDBE948" w:rsidR="00A82ADB" w:rsidRDefault="00A82ADB" w:rsidP="00A82ADB">
            <w:pPr>
              <w:tabs>
                <w:tab w:val="right" w:pos="2477"/>
              </w:tabs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Begrijpend lezen</w:t>
            </w:r>
          </w:p>
        </w:tc>
        <w:tc>
          <w:tcPr>
            <w:tcW w:w="2126" w:type="dxa"/>
            <w:shd w:val="clear" w:color="auto" w:fill="E1D8EC"/>
          </w:tcPr>
          <w:p w14:paraId="28719F4C" w14:textId="77777777" w:rsidR="00A82ADB" w:rsidRDefault="00A82ADB" w:rsidP="00A82ADB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</w:tr>
      <w:tr w:rsidR="00A82ADB" w:rsidRPr="00081D97" w14:paraId="3CD1154C" w14:textId="77777777" w:rsidTr="00917351">
        <w:tc>
          <w:tcPr>
            <w:tcW w:w="704" w:type="dxa"/>
            <w:shd w:val="clear" w:color="auto" w:fill="E1D8EC"/>
          </w:tcPr>
          <w:p w14:paraId="2B38834A" w14:textId="74DDDE9C" w:rsidR="00A82ADB" w:rsidRPr="00081D97" w:rsidRDefault="00A82ADB" w:rsidP="00A82ADB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24</w:t>
            </w:r>
          </w:p>
        </w:tc>
        <w:tc>
          <w:tcPr>
            <w:tcW w:w="1559" w:type="dxa"/>
            <w:shd w:val="clear" w:color="auto" w:fill="E1D8EC"/>
          </w:tcPr>
          <w:p w14:paraId="321185C6" w14:textId="5F85C211" w:rsidR="00A82ADB" w:rsidRPr="00081D97" w:rsidRDefault="00A82ADB" w:rsidP="00A82ADB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  <w:t>14</w:t>
            </w:r>
            <w:r w:rsidR="00BF6CEE">
              <w:rPr>
                <w:rFonts w:ascii="Arial" w:eastAsia="Calibri" w:hAnsi="Arial" w:cs="Arial"/>
                <w:sz w:val="18"/>
                <w:szCs w:val="18"/>
                <w:lang w:eastAsia="en-US"/>
              </w:rPr>
              <w:t>–</w:t>
            </w:r>
            <w:r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  <w:t>18 jun</w:t>
            </w:r>
          </w:p>
        </w:tc>
        <w:tc>
          <w:tcPr>
            <w:tcW w:w="1418" w:type="dxa"/>
            <w:shd w:val="clear" w:color="auto" w:fill="E1D8EC"/>
          </w:tcPr>
          <w:p w14:paraId="6545D93D" w14:textId="51E8E036" w:rsidR="00A82ADB" w:rsidRPr="00081D97" w:rsidRDefault="00A82ADB" w:rsidP="00A82ADB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37</w:t>
            </w:r>
          </w:p>
        </w:tc>
        <w:tc>
          <w:tcPr>
            <w:tcW w:w="850" w:type="dxa"/>
            <w:shd w:val="clear" w:color="auto" w:fill="E1D8EC"/>
          </w:tcPr>
          <w:p w14:paraId="43ABF0F8" w14:textId="5A5F670F" w:rsidR="00A82ADB" w:rsidRPr="00081D97" w:rsidRDefault="00A82ADB" w:rsidP="00A82ADB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426" w:type="dxa"/>
            <w:shd w:val="clear" w:color="auto" w:fill="E1D8EC"/>
          </w:tcPr>
          <w:p w14:paraId="364844F1" w14:textId="0B913837" w:rsidR="00A82ADB" w:rsidRPr="00081D97" w:rsidRDefault="00A82ADB" w:rsidP="00A82ADB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081D97">
              <w:rPr>
                <w:rFonts w:ascii="Arial" w:eastAsia="Calibri" w:hAnsi="Arial" w:cs="Arial"/>
                <w:sz w:val="18"/>
                <w:szCs w:val="18"/>
                <w:lang w:eastAsia="en-US"/>
              </w:rPr>
              <w:t>1</w:t>
            </w: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2693" w:type="dxa"/>
            <w:shd w:val="clear" w:color="auto" w:fill="E1D8EC"/>
          </w:tcPr>
          <w:p w14:paraId="0D89AC24" w14:textId="5D264D47" w:rsidR="00A82ADB" w:rsidRDefault="00A82ADB" w:rsidP="00A82ADB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Leestoets (Goed en vlot)</w:t>
            </w:r>
          </w:p>
        </w:tc>
        <w:tc>
          <w:tcPr>
            <w:tcW w:w="2126" w:type="dxa"/>
            <w:shd w:val="clear" w:color="auto" w:fill="E1D8EC"/>
          </w:tcPr>
          <w:p w14:paraId="759DABB4" w14:textId="216F7895" w:rsidR="00A82ADB" w:rsidRDefault="00A82ADB" w:rsidP="00A82ADB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C712FF">
              <w:rPr>
                <w:rFonts w:ascii="Arial" w:eastAsia="Calibri" w:hAnsi="Arial" w:cs="Arial"/>
                <w:i/>
                <w:iCs/>
                <w:sz w:val="18"/>
                <w:szCs w:val="18"/>
                <w:lang w:eastAsia="en-US"/>
              </w:rPr>
              <w:t>Toetsweek</w:t>
            </w:r>
          </w:p>
        </w:tc>
      </w:tr>
      <w:tr w:rsidR="00A82ADB" w:rsidRPr="00081D97" w14:paraId="63016150" w14:textId="77777777" w:rsidTr="00917351">
        <w:tc>
          <w:tcPr>
            <w:tcW w:w="704" w:type="dxa"/>
            <w:shd w:val="clear" w:color="auto" w:fill="E1D8EC"/>
          </w:tcPr>
          <w:p w14:paraId="4762D78F" w14:textId="77777777" w:rsidR="00A82ADB" w:rsidRPr="00081D97" w:rsidRDefault="00A82ADB" w:rsidP="00A82ADB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559" w:type="dxa"/>
            <w:shd w:val="clear" w:color="auto" w:fill="E1D8EC"/>
          </w:tcPr>
          <w:p w14:paraId="35F46470" w14:textId="1CD5747F" w:rsidR="00A82ADB" w:rsidRPr="00081D97" w:rsidRDefault="00A82ADB" w:rsidP="00A82ADB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418" w:type="dxa"/>
            <w:shd w:val="clear" w:color="auto" w:fill="E1D8EC"/>
          </w:tcPr>
          <w:p w14:paraId="7BBDEE35" w14:textId="77777777" w:rsidR="00A82ADB" w:rsidRPr="00081D97" w:rsidRDefault="00A82ADB" w:rsidP="00A82ADB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850" w:type="dxa"/>
            <w:shd w:val="clear" w:color="auto" w:fill="E1D8EC"/>
          </w:tcPr>
          <w:p w14:paraId="40685912" w14:textId="216FB6BC" w:rsidR="00A82ADB" w:rsidRPr="00081D97" w:rsidRDefault="00A82ADB" w:rsidP="00A82ADB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426" w:type="dxa"/>
            <w:shd w:val="clear" w:color="auto" w:fill="E1D8EC"/>
          </w:tcPr>
          <w:p w14:paraId="7E2DDE14" w14:textId="4C71B329" w:rsidR="00A82ADB" w:rsidRPr="00081D97" w:rsidRDefault="00A82ADB" w:rsidP="00A82ADB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081D97">
              <w:rPr>
                <w:rFonts w:ascii="Arial" w:eastAsia="Calibri" w:hAnsi="Arial" w:cs="Arial"/>
                <w:sz w:val="18"/>
                <w:szCs w:val="18"/>
                <w:lang w:eastAsia="en-US"/>
              </w:rPr>
              <w:t>1</w:t>
            </w: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2693" w:type="dxa"/>
            <w:shd w:val="clear" w:color="auto" w:fill="E1D8EC"/>
          </w:tcPr>
          <w:p w14:paraId="40AD9D9A" w14:textId="40F30D3A" w:rsidR="00A82ADB" w:rsidRDefault="00A82ADB" w:rsidP="00A82ADB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Woordtoets (Goed en vlot)</w:t>
            </w:r>
          </w:p>
        </w:tc>
        <w:tc>
          <w:tcPr>
            <w:tcW w:w="2126" w:type="dxa"/>
            <w:shd w:val="clear" w:color="auto" w:fill="E1D8EC"/>
          </w:tcPr>
          <w:p w14:paraId="5F83EBFE" w14:textId="39FF0D5D" w:rsidR="00A82ADB" w:rsidRDefault="00A82ADB" w:rsidP="00A82ADB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</w:tr>
      <w:tr w:rsidR="00A82ADB" w:rsidRPr="00081D97" w14:paraId="4F0034F9" w14:textId="77777777" w:rsidTr="00917351">
        <w:tc>
          <w:tcPr>
            <w:tcW w:w="704" w:type="dxa"/>
            <w:shd w:val="clear" w:color="auto" w:fill="E1D8EC"/>
          </w:tcPr>
          <w:p w14:paraId="46D882CB" w14:textId="77777777" w:rsidR="00A82ADB" w:rsidRPr="00081D97" w:rsidRDefault="00A82ADB" w:rsidP="00A82ADB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559" w:type="dxa"/>
            <w:shd w:val="clear" w:color="auto" w:fill="E1D8EC"/>
          </w:tcPr>
          <w:p w14:paraId="7B1E75FE" w14:textId="43E2F9C3" w:rsidR="00A82ADB" w:rsidRPr="00081D97" w:rsidRDefault="00A82ADB" w:rsidP="00A82ADB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418" w:type="dxa"/>
            <w:shd w:val="clear" w:color="auto" w:fill="E1D8EC"/>
          </w:tcPr>
          <w:p w14:paraId="5AA17FB7" w14:textId="77777777" w:rsidR="00A82ADB" w:rsidRPr="00081D97" w:rsidRDefault="00A82ADB" w:rsidP="00A82ADB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850" w:type="dxa"/>
            <w:shd w:val="clear" w:color="auto" w:fill="E1D8EC"/>
          </w:tcPr>
          <w:p w14:paraId="00AD85CC" w14:textId="258E39D1" w:rsidR="00A82ADB" w:rsidRPr="00081D97" w:rsidRDefault="00A82ADB" w:rsidP="00A82ADB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426" w:type="dxa"/>
            <w:shd w:val="clear" w:color="auto" w:fill="E1D8EC"/>
          </w:tcPr>
          <w:p w14:paraId="1BF28F52" w14:textId="474F4209" w:rsidR="00A82ADB" w:rsidRPr="00081D97" w:rsidRDefault="00A82ADB" w:rsidP="00A82ADB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081D97">
              <w:rPr>
                <w:rFonts w:ascii="Arial" w:eastAsia="Calibri" w:hAnsi="Arial" w:cs="Arial"/>
                <w:sz w:val="18"/>
                <w:szCs w:val="18"/>
                <w:lang w:eastAsia="en-US"/>
              </w:rPr>
              <w:t>1</w:t>
            </w: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2</w:t>
            </w:r>
          </w:p>
        </w:tc>
        <w:tc>
          <w:tcPr>
            <w:tcW w:w="2693" w:type="dxa"/>
            <w:shd w:val="clear" w:color="auto" w:fill="E1D8EC"/>
          </w:tcPr>
          <w:p w14:paraId="4370F6B6" w14:textId="46A5368D" w:rsidR="00A82ADB" w:rsidRDefault="00A82ADB" w:rsidP="00A82ADB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Teksttoets Vloeiend lezen</w:t>
            </w:r>
          </w:p>
        </w:tc>
        <w:tc>
          <w:tcPr>
            <w:tcW w:w="2126" w:type="dxa"/>
            <w:shd w:val="clear" w:color="auto" w:fill="E1D8EC"/>
          </w:tcPr>
          <w:p w14:paraId="5FB572C1" w14:textId="77777777" w:rsidR="00A82ADB" w:rsidRDefault="00A82ADB" w:rsidP="00A82ADB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</w:tr>
      <w:tr w:rsidR="00034DD7" w:rsidRPr="00081D97" w14:paraId="1269F370" w14:textId="77777777" w:rsidTr="00917351">
        <w:tc>
          <w:tcPr>
            <w:tcW w:w="704" w:type="dxa"/>
            <w:shd w:val="clear" w:color="auto" w:fill="E1D8EC"/>
          </w:tcPr>
          <w:p w14:paraId="088D23A6" w14:textId="77777777" w:rsidR="00034DD7" w:rsidRPr="00081D97" w:rsidRDefault="00034DD7" w:rsidP="00034DD7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559" w:type="dxa"/>
            <w:shd w:val="clear" w:color="auto" w:fill="E1D8EC"/>
          </w:tcPr>
          <w:p w14:paraId="299D592B" w14:textId="77777777" w:rsidR="00034DD7" w:rsidRPr="00081D97" w:rsidRDefault="00034DD7" w:rsidP="00034DD7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418" w:type="dxa"/>
            <w:shd w:val="clear" w:color="auto" w:fill="E1D8EC"/>
          </w:tcPr>
          <w:p w14:paraId="14729380" w14:textId="77777777" w:rsidR="00034DD7" w:rsidRPr="00081D97" w:rsidRDefault="00034DD7" w:rsidP="00034DD7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850" w:type="dxa"/>
            <w:shd w:val="clear" w:color="auto" w:fill="E1D8EC"/>
          </w:tcPr>
          <w:p w14:paraId="0A9156EA" w14:textId="77777777" w:rsidR="00034DD7" w:rsidRPr="00081D97" w:rsidRDefault="00034DD7" w:rsidP="00034DD7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426" w:type="dxa"/>
            <w:shd w:val="clear" w:color="auto" w:fill="E1D8EC"/>
          </w:tcPr>
          <w:p w14:paraId="04C01871" w14:textId="5F5EAC7E" w:rsidR="00034DD7" w:rsidRPr="00081D97" w:rsidRDefault="00034DD7" w:rsidP="00034DD7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081D97">
              <w:rPr>
                <w:rFonts w:ascii="Arial" w:eastAsia="Calibri" w:hAnsi="Arial" w:cs="Arial"/>
                <w:sz w:val="18"/>
                <w:szCs w:val="18"/>
                <w:lang w:eastAsia="en-US"/>
              </w:rPr>
              <w:t>1</w:t>
            </w: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3</w:t>
            </w:r>
          </w:p>
        </w:tc>
        <w:tc>
          <w:tcPr>
            <w:tcW w:w="2693" w:type="dxa"/>
            <w:shd w:val="clear" w:color="auto" w:fill="E1D8EC"/>
          </w:tcPr>
          <w:p w14:paraId="58765AD3" w14:textId="4E0C500A" w:rsidR="00034DD7" w:rsidRDefault="00034DD7" w:rsidP="00034DD7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Teksttoets Begrijpend lezen</w:t>
            </w:r>
          </w:p>
        </w:tc>
        <w:tc>
          <w:tcPr>
            <w:tcW w:w="2126" w:type="dxa"/>
            <w:shd w:val="clear" w:color="auto" w:fill="E1D8EC"/>
          </w:tcPr>
          <w:p w14:paraId="4F873E32" w14:textId="77777777" w:rsidR="00034DD7" w:rsidRDefault="00034DD7" w:rsidP="00034DD7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</w:tr>
      <w:tr w:rsidR="00034DD7" w:rsidRPr="00081D97" w14:paraId="0A91288E" w14:textId="77777777" w:rsidTr="00917351">
        <w:tc>
          <w:tcPr>
            <w:tcW w:w="704" w:type="dxa"/>
            <w:shd w:val="clear" w:color="auto" w:fill="E1D8EC"/>
          </w:tcPr>
          <w:p w14:paraId="591BAE49" w14:textId="18AD0569" w:rsidR="00034DD7" w:rsidRPr="00081D97" w:rsidRDefault="00034DD7" w:rsidP="00034DD7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25</w:t>
            </w:r>
          </w:p>
        </w:tc>
        <w:tc>
          <w:tcPr>
            <w:tcW w:w="1559" w:type="dxa"/>
            <w:shd w:val="clear" w:color="auto" w:fill="E1D8EC"/>
          </w:tcPr>
          <w:p w14:paraId="15FA0BAD" w14:textId="50850A1C" w:rsidR="00034DD7" w:rsidRPr="00081D97" w:rsidRDefault="00034DD7" w:rsidP="00034DD7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  <w:t>21</w:t>
            </w: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–</w:t>
            </w:r>
            <w:r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  <w:t>25 jun</w:t>
            </w:r>
          </w:p>
        </w:tc>
        <w:tc>
          <w:tcPr>
            <w:tcW w:w="1418" w:type="dxa"/>
            <w:shd w:val="clear" w:color="auto" w:fill="E1D8EC"/>
          </w:tcPr>
          <w:p w14:paraId="349EA791" w14:textId="3D095C38" w:rsidR="00034DD7" w:rsidRPr="00081D97" w:rsidRDefault="00034DD7" w:rsidP="00034DD7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38</w:t>
            </w:r>
          </w:p>
        </w:tc>
        <w:tc>
          <w:tcPr>
            <w:tcW w:w="850" w:type="dxa"/>
            <w:shd w:val="clear" w:color="auto" w:fill="E1D8EC"/>
          </w:tcPr>
          <w:p w14:paraId="458F3699" w14:textId="0EAFAB32" w:rsidR="00034DD7" w:rsidRPr="00081D97" w:rsidRDefault="00034DD7" w:rsidP="00034DD7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426" w:type="dxa"/>
            <w:shd w:val="clear" w:color="auto" w:fill="E1D8EC"/>
          </w:tcPr>
          <w:p w14:paraId="222E6C04" w14:textId="1F37705C" w:rsidR="00034DD7" w:rsidRPr="00081D97" w:rsidRDefault="00034DD7" w:rsidP="00034DD7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2693" w:type="dxa"/>
            <w:shd w:val="clear" w:color="auto" w:fill="E1D8EC"/>
          </w:tcPr>
          <w:p w14:paraId="69F2A686" w14:textId="6FD6D1B1" w:rsidR="00034DD7" w:rsidRDefault="00034DD7" w:rsidP="00034DD7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2126" w:type="dxa"/>
            <w:shd w:val="clear" w:color="auto" w:fill="E1D8EC"/>
          </w:tcPr>
          <w:p w14:paraId="1CEB510D" w14:textId="0E62E1BA" w:rsidR="00034DD7" w:rsidRDefault="00034DD7" w:rsidP="00034DD7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i/>
                <w:iCs/>
                <w:sz w:val="18"/>
                <w:szCs w:val="18"/>
                <w:lang w:eastAsia="en-US"/>
              </w:rPr>
              <w:t>Uitloop</w:t>
            </w:r>
          </w:p>
        </w:tc>
      </w:tr>
      <w:tr w:rsidR="00034DD7" w:rsidRPr="00081D97" w14:paraId="5278F56A" w14:textId="77777777" w:rsidTr="00917351">
        <w:tc>
          <w:tcPr>
            <w:tcW w:w="704" w:type="dxa"/>
            <w:shd w:val="clear" w:color="auto" w:fill="E1D8EC"/>
          </w:tcPr>
          <w:p w14:paraId="568FA23B" w14:textId="77777777" w:rsidR="00034DD7" w:rsidRPr="00081D97" w:rsidRDefault="00034DD7" w:rsidP="00034DD7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559" w:type="dxa"/>
            <w:shd w:val="clear" w:color="auto" w:fill="E1D8EC"/>
          </w:tcPr>
          <w:p w14:paraId="5F4F8520" w14:textId="19AFC11A" w:rsidR="00034DD7" w:rsidRPr="00081D97" w:rsidRDefault="00034DD7" w:rsidP="00034DD7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418" w:type="dxa"/>
            <w:shd w:val="clear" w:color="auto" w:fill="E1D8EC"/>
          </w:tcPr>
          <w:p w14:paraId="08B318B6" w14:textId="77777777" w:rsidR="00034DD7" w:rsidRPr="00081D97" w:rsidRDefault="00034DD7" w:rsidP="00034DD7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850" w:type="dxa"/>
            <w:shd w:val="clear" w:color="auto" w:fill="E1D8EC"/>
          </w:tcPr>
          <w:p w14:paraId="59C7A9CD" w14:textId="73A236D1" w:rsidR="00034DD7" w:rsidRPr="00081D97" w:rsidRDefault="00034DD7" w:rsidP="00034DD7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426" w:type="dxa"/>
            <w:shd w:val="clear" w:color="auto" w:fill="E1D8EC"/>
          </w:tcPr>
          <w:p w14:paraId="5BC9F357" w14:textId="2B969880" w:rsidR="00034DD7" w:rsidRPr="00081D97" w:rsidRDefault="00034DD7" w:rsidP="00034DD7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2693" w:type="dxa"/>
            <w:shd w:val="clear" w:color="auto" w:fill="E1D8EC"/>
          </w:tcPr>
          <w:p w14:paraId="6D893096" w14:textId="618E4FC1" w:rsidR="00034DD7" w:rsidRDefault="00034DD7" w:rsidP="00034DD7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2126" w:type="dxa"/>
            <w:shd w:val="clear" w:color="auto" w:fill="E1D8EC"/>
          </w:tcPr>
          <w:p w14:paraId="4319DE7B" w14:textId="39DD8AA0" w:rsidR="00034DD7" w:rsidRDefault="00034DD7" w:rsidP="00034DD7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i/>
                <w:iCs/>
                <w:sz w:val="18"/>
                <w:szCs w:val="18"/>
                <w:lang w:eastAsia="en-US"/>
              </w:rPr>
              <w:t>Uitloop</w:t>
            </w:r>
          </w:p>
        </w:tc>
      </w:tr>
      <w:tr w:rsidR="00034DD7" w:rsidRPr="00081D97" w14:paraId="7DE5D26C" w14:textId="77777777" w:rsidTr="00917351">
        <w:tc>
          <w:tcPr>
            <w:tcW w:w="704" w:type="dxa"/>
            <w:shd w:val="clear" w:color="auto" w:fill="E1D8EC"/>
          </w:tcPr>
          <w:p w14:paraId="1C795625" w14:textId="77777777" w:rsidR="00034DD7" w:rsidRPr="00081D97" w:rsidRDefault="00034DD7" w:rsidP="00034DD7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559" w:type="dxa"/>
            <w:shd w:val="clear" w:color="auto" w:fill="E1D8EC"/>
          </w:tcPr>
          <w:p w14:paraId="75EA8FF2" w14:textId="068FCBA7" w:rsidR="00034DD7" w:rsidRPr="00081D97" w:rsidRDefault="00034DD7" w:rsidP="00034DD7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418" w:type="dxa"/>
            <w:shd w:val="clear" w:color="auto" w:fill="E1D8EC"/>
          </w:tcPr>
          <w:p w14:paraId="42A13432" w14:textId="77777777" w:rsidR="00034DD7" w:rsidRPr="00081D97" w:rsidRDefault="00034DD7" w:rsidP="00034DD7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850" w:type="dxa"/>
            <w:shd w:val="clear" w:color="auto" w:fill="E1D8EC"/>
          </w:tcPr>
          <w:p w14:paraId="3D5C309D" w14:textId="5A480944" w:rsidR="00034DD7" w:rsidRPr="00081D97" w:rsidRDefault="00034DD7" w:rsidP="00034DD7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426" w:type="dxa"/>
            <w:shd w:val="clear" w:color="auto" w:fill="E1D8EC"/>
          </w:tcPr>
          <w:p w14:paraId="14C1D7B2" w14:textId="021DCC6D" w:rsidR="00034DD7" w:rsidRPr="00081D97" w:rsidRDefault="00034DD7" w:rsidP="00034DD7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2693" w:type="dxa"/>
            <w:shd w:val="clear" w:color="auto" w:fill="E1D8EC"/>
          </w:tcPr>
          <w:p w14:paraId="6B7C8747" w14:textId="4B6523DE" w:rsidR="00034DD7" w:rsidRDefault="00034DD7" w:rsidP="00034DD7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2126" w:type="dxa"/>
            <w:shd w:val="clear" w:color="auto" w:fill="E1D8EC"/>
          </w:tcPr>
          <w:p w14:paraId="235E90CD" w14:textId="1F90BF18" w:rsidR="00034DD7" w:rsidRDefault="00034DD7" w:rsidP="00034DD7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i/>
                <w:iCs/>
                <w:sz w:val="18"/>
                <w:szCs w:val="18"/>
                <w:lang w:eastAsia="en-US"/>
              </w:rPr>
              <w:t>Uitloop</w:t>
            </w:r>
          </w:p>
        </w:tc>
      </w:tr>
      <w:tr w:rsidR="00034DD7" w:rsidRPr="00081D97" w14:paraId="332CE6F6" w14:textId="77777777" w:rsidTr="00917351">
        <w:tc>
          <w:tcPr>
            <w:tcW w:w="704" w:type="dxa"/>
            <w:shd w:val="clear" w:color="auto" w:fill="E1D8EC"/>
          </w:tcPr>
          <w:p w14:paraId="0C28D97B" w14:textId="280A02D6" w:rsidR="00034DD7" w:rsidRPr="00081D97" w:rsidRDefault="00034DD7" w:rsidP="00034DD7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26</w:t>
            </w:r>
          </w:p>
        </w:tc>
        <w:tc>
          <w:tcPr>
            <w:tcW w:w="1559" w:type="dxa"/>
            <w:shd w:val="clear" w:color="auto" w:fill="E1D8EC"/>
          </w:tcPr>
          <w:p w14:paraId="162C0C5E" w14:textId="7FB4B46E" w:rsidR="00034DD7" w:rsidRPr="00081D97" w:rsidRDefault="00034DD7" w:rsidP="00034DD7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  <w:t>28 jun</w:t>
            </w: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–</w:t>
            </w:r>
            <w:r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  <w:t>2 jul</w:t>
            </w:r>
          </w:p>
        </w:tc>
        <w:tc>
          <w:tcPr>
            <w:tcW w:w="1418" w:type="dxa"/>
            <w:shd w:val="clear" w:color="auto" w:fill="E1D8EC"/>
          </w:tcPr>
          <w:p w14:paraId="32E32CF8" w14:textId="4C1D8A37" w:rsidR="00034DD7" w:rsidRPr="00081D97" w:rsidRDefault="00034DD7" w:rsidP="00034DD7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39</w:t>
            </w:r>
          </w:p>
        </w:tc>
        <w:tc>
          <w:tcPr>
            <w:tcW w:w="850" w:type="dxa"/>
            <w:shd w:val="clear" w:color="auto" w:fill="E1D8EC"/>
          </w:tcPr>
          <w:p w14:paraId="5040F01F" w14:textId="08BB63D4" w:rsidR="00034DD7" w:rsidRPr="00081D97" w:rsidRDefault="00034DD7" w:rsidP="00034DD7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426" w:type="dxa"/>
            <w:shd w:val="clear" w:color="auto" w:fill="E1D8EC"/>
          </w:tcPr>
          <w:p w14:paraId="6648C0C8" w14:textId="1FD96841" w:rsidR="00034DD7" w:rsidRPr="00081D97" w:rsidRDefault="00034DD7" w:rsidP="00034DD7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2693" w:type="dxa"/>
            <w:shd w:val="clear" w:color="auto" w:fill="E1D8EC"/>
          </w:tcPr>
          <w:p w14:paraId="1018AB99" w14:textId="4C381DBB" w:rsidR="00034DD7" w:rsidRDefault="00034DD7" w:rsidP="00034DD7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2126" w:type="dxa"/>
            <w:shd w:val="clear" w:color="auto" w:fill="E1D8EC"/>
          </w:tcPr>
          <w:p w14:paraId="1D7BD87D" w14:textId="034461A6" w:rsidR="00034DD7" w:rsidRPr="00C712FF" w:rsidRDefault="00034DD7" w:rsidP="00034DD7">
            <w:pPr>
              <w:suppressAutoHyphens w:val="0"/>
              <w:spacing w:line="240" w:lineRule="auto"/>
              <w:rPr>
                <w:rFonts w:ascii="Arial" w:eastAsia="Calibri" w:hAnsi="Arial" w:cs="Arial"/>
                <w:i/>
                <w:iCs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i/>
                <w:iCs/>
                <w:sz w:val="18"/>
                <w:szCs w:val="18"/>
                <w:lang w:eastAsia="en-US"/>
              </w:rPr>
              <w:t>Uitloop</w:t>
            </w:r>
          </w:p>
        </w:tc>
      </w:tr>
      <w:tr w:rsidR="00034DD7" w:rsidRPr="00081D97" w14:paraId="0A0295E7" w14:textId="77777777" w:rsidTr="00917351">
        <w:tc>
          <w:tcPr>
            <w:tcW w:w="704" w:type="dxa"/>
            <w:shd w:val="clear" w:color="auto" w:fill="E1D8EC"/>
          </w:tcPr>
          <w:p w14:paraId="23EEB116" w14:textId="77777777" w:rsidR="00034DD7" w:rsidRPr="00081D97" w:rsidRDefault="00034DD7" w:rsidP="00034DD7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559" w:type="dxa"/>
            <w:shd w:val="clear" w:color="auto" w:fill="E1D8EC"/>
          </w:tcPr>
          <w:p w14:paraId="170C571C" w14:textId="31AAEEAB" w:rsidR="00034DD7" w:rsidRPr="00081D97" w:rsidRDefault="00034DD7" w:rsidP="00034DD7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418" w:type="dxa"/>
            <w:shd w:val="clear" w:color="auto" w:fill="E1D8EC"/>
          </w:tcPr>
          <w:p w14:paraId="4F7696E7" w14:textId="77777777" w:rsidR="00034DD7" w:rsidRPr="00081D97" w:rsidRDefault="00034DD7" w:rsidP="00034DD7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850" w:type="dxa"/>
            <w:shd w:val="clear" w:color="auto" w:fill="E1D8EC"/>
          </w:tcPr>
          <w:p w14:paraId="1387EB92" w14:textId="17F1750A" w:rsidR="00034DD7" w:rsidRPr="00081D97" w:rsidRDefault="00034DD7" w:rsidP="00034DD7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426" w:type="dxa"/>
            <w:shd w:val="clear" w:color="auto" w:fill="E1D8EC"/>
          </w:tcPr>
          <w:p w14:paraId="6064F6BC" w14:textId="63219165" w:rsidR="00034DD7" w:rsidRPr="00081D97" w:rsidRDefault="00034DD7" w:rsidP="00034DD7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2693" w:type="dxa"/>
            <w:shd w:val="clear" w:color="auto" w:fill="E1D8EC"/>
          </w:tcPr>
          <w:p w14:paraId="1C5A7B11" w14:textId="72813D82" w:rsidR="00034DD7" w:rsidRDefault="00034DD7" w:rsidP="00034DD7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2126" w:type="dxa"/>
            <w:shd w:val="clear" w:color="auto" w:fill="E1D8EC"/>
          </w:tcPr>
          <w:p w14:paraId="562FFCD0" w14:textId="0492778E" w:rsidR="00034DD7" w:rsidRDefault="00034DD7" w:rsidP="00034DD7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i/>
                <w:iCs/>
                <w:sz w:val="18"/>
                <w:szCs w:val="18"/>
                <w:lang w:eastAsia="en-US"/>
              </w:rPr>
              <w:t>Uitloop</w:t>
            </w:r>
          </w:p>
        </w:tc>
      </w:tr>
      <w:tr w:rsidR="00034DD7" w:rsidRPr="00081D97" w14:paraId="17274C37" w14:textId="77777777" w:rsidTr="00917351">
        <w:tc>
          <w:tcPr>
            <w:tcW w:w="704" w:type="dxa"/>
            <w:shd w:val="clear" w:color="auto" w:fill="E1D8EC"/>
          </w:tcPr>
          <w:p w14:paraId="0D639046" w14:textId="77777777" w:rsidR="00034DD7" w:rsidRPr="00081D97" w:rsidRDefault="00034DD7" w:rsidP="00034DD7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559" w:type="dxa"/>
            <w:shd w:val="clear" w:color="auto" w:fill="E1D8EC"/>
          </w:tcPr>
          <w:p w14:paraId="3FA277D7" w14:textId="0592D61D" w:rsidR="00034DD7" w:rsidRPr="00081D97" w:rsidRDefault="00034DD7" w:rsidP="00034DD7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418" w:type="dxa"/>
            <w:shd w:val="clear" w:color="auto" w:fill="E1D8EC"/>
          </w:tcPr>
          <w:p w14:paraId="56DC459A" w14:textId="77777777" w:rsidR="00034DD7" w:rsidRPr="00081D97" w:rsidRDefault="00034DD7" w:rsidP="00034DD7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850" w:type="dxa"/>
            <w:shd w:val="clear" w:color="auto" w:fill="E1D8EC"/>
          </w:tcPr>
          <w:p w14:paraId="5B66FE42" w14:textId="2523BCE1" w:rsidR="00034DD7" w:rsidRPr="00081D97" w:rsidRDefault="00034DD7" w:rsidP="00034DD7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426" w:type="dxa"/>
            <w:shd w:val="clear" w:color="auto" w:fill="E1D8EC"/>
          </w:tcPr>
          <w:p w14:paraId="19351799" w14:textId="6BDBACE2" w:rsidR="00034DD7" w:rsidRPr="00081D97" w:rsidRDefault="00034DD7" w:rsidP="00034DD7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2693" w:type="dxa"/>
            <w:shd w:val="clear" w:color="auto" w:fill="E1D8EC"/>
          </w:tcPr>
          <w:p w14:paraId="24D71875" w14:textId="19D3C28F" w:rsidR="00034DD7" w:rsidRDefault="00034DD7" w:rsidP="00034DD7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2126" w:type="dxa"/>
            <w:shd w:val="clear" w:color="auto" w:fill="E1D8EC"/>
          </w:tcPr>
          <w:p w14:paraId="6AD20C1B" w14:textId="517C2301" w:rsidR="00034DD7" w:rsidRDefault="00034DD7" w:rsidP="00034DD7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i/>
                <w:iCs/>
                <w:sz w:val="18"/>
                <w:szCs w:val="18"/>
                <w:lang w:eastAsia="en-US"/>
              </w:rPr>
              <w:t>Uitloop</w:t>
            </w:r>
          </w:p>
        </w:tc>
      </w:tr>
      <w:tr w:rsidR="00034DD7" w:rsidRPr="00081D97" w14:paraId="71E21B70" w14:textId="77777777" w:rsidTr="00917351">
        <w:tc>
          <w:tcPr>
            <w:tcW w:w="704" w:type="dxa"/>
            <w:shd w:val="clear" w:color="auto" w:fill="E1D8EC"/>
          </w:tcPr>
          <w:p w14:paraId="048E4213" w14:textId="223F5910" w:rsidR="00034DD7" w:rsidRPr="00081D97" w:rsidRDefault="00034DD7" w:rsidP="00034DD7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27</w:t>
            </w:r>
          </w:p>
        </w:tc>
        <w:tc>
          <w:tcPr>
            <w:tcW w:w="1559" w:type="dxa"/>
            <w:shd w:val="clear" w:color="auto" w:fill="E1D8EC"/>
          </w:tcPr>
          <w:p w14:paraId="60897D29" w14:textId="4B8CFF53" w:rsidR="00034DD7" w:rsidRPr="00081D97" w:rsidRDefault="00034DD7" w:rsidP="00034DD7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  <w:t>5</w:t>
            </w: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–</w:t>
            </w:r>
            <w:r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  <w:t>9 jul</w:t>
            </w:r>
          </w:p>
        </w:tc>
        <w:tc>
          <w:tcPr>
            <w:tcW w:w="1418" w:type="dxa"/>
            <w:shd w:val="clear" w:color="auto" w:fill="E1D8EC"/>
          </w:tcPr>
          <w:p w14:paraId="15938731" w14:textId="4E3E3E9A" w:rsidR="00034DD7" w:rsidRPr="00081D97" w:rsidRDefault="00034DD7" w:rsidP="00034DD7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40</w:t>
            </w:r>
          </w:p>
        </w:tc>
        <w:tc>
          <w:tcPr>
            <w:tcW w:w="850" w:type="dxa"/>
            <w:shd w:val="clear" w:color="auto" w:fill="E1D8EC"/>
          </w:tcPr>
          <w:p w14:paraId="57B628B5" w14:textId="77777777" w:rsidR="00034DD7" w:rsidRPr="00081D97" w:rsidRDefault="00034DD7" w:rsidP="00034DD7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426" w:type="dxa"/>
            <w:shd w:val="clear" w:color="auto" w:fill="E1D8EC"/>
          </w:tcPr>
          <w:p w14:paraId="024493A8" w14:textId="1C6A6F0F" w:rsidR="00034DD7" w:rsidRPr="00081D97" w:rsidRDefault="00034DD7" w:rsidP="00034DD7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2693" w:type="dxa"/>
            <w:shd w:val="clear" w:color="auto" w:fill="E1D8EC"/>
          </w:tcPr>
          <w:p w14:paraId="1BE136BA" w14:textId="65843822" w:rsidR="00034DD7" w:rsidRDefault="00034DD7" w:rsidP="00034DD7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2126" w:type="dxa"/>
            <w:shd w:val="clear" w:color="auto" w:fill="E1D8EC"/>
          </w:tcPr>
          <w:p w14:paraId="29FD34DF" w14:textId="4FAC49CC" w:rsidR="00034DD7" w:rsidRDefault="00034DD7" w:rsidP="00034DD7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i/>
                <w:iCs/>
                <w:sz w:val="18"/>
                <w:szCs w:val="18"/>
                <w:lang w:eastAsia="en-US"/>
              </w:rPr>
              <w:t>Uitloop</w:t>
            </w:r>
          </w:p>
        </w:tc>
      </w:tr>
      <w:tr w:rsidR="00034DD7" w:rsidRPr="00081D97" w14:paraId="04CA01F0" w14:textId="77777777" w:rsidTr="00917351">
        <w:tc>
          <w:tcPr>
            <w:tcW w:w="704" w:type="dxa"/>
            <w:shd w:val="clear" w:color="auto" w:fill="E1D8EC"/>
          </w:tcPr>
          <w:p w14:paraId="56F8507A" w14:textId="77777777" w:rsidR="00034DD7" w:rsidRPr="00081D97" w:rsidRDefault="00034DD7" w:rsidP="00034DD7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559" w:type="dxa"/>
            <w:shd w:val="clear" w:color="auto" w:fill="E1D8EC"/>
          </w:tcPr>
          <w:p w14:paraId="0F343EAD" w14:textId="45DD8A04" w:rsidR="00034DD7" w:rsidRPr="00081D97" w:rsidRDefault="00034DD7" w:rsidP="00034DD7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418" w:type="dxa"/>
            <w:shd w:val="clear" w:color="auto" w:fill="E1D8EC"/>
          </w:tcPr>
          <w:p w14:paraId="62552AF8" w14:textId="77777777" w:rsidR="00034DD7" w:rsidRPr="00081D97" w:rsidRDefault="00034DD7" w:rsidP="00034DD7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850" w:type="dxa"/>
            <w:shd w:val="clear" w:color="auto" w:fill="E1D8EC"/>
          </w:tcPr>
          <w:p w14:paraId="785E47CE" w14:textId="77777777" w:rsidR="00034DD7" w:rsidRPr="00081D97" w:rsidRDefault="00034DD7" w:rsidP="00034DD7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426" w:type="dxa"/>
            <w:shd w:val="clear" w:color="auto" w:fill="E1D8EC"/>
          </w:tcPr>
          <w:p w14:paraId="53F59043" w14:textId="5CF17C8D" w:rsidR="00034DD7" w:rsidRPr="00081D97" w:rsidRDefault="00034DD7" w:rsidP="00034DD7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2693" w:type="dxa"/>
            <w:shd w:val="clear" w:color="auto" w:fill="E1D8EC"/>
          </w:tcPr>
          <w:p w14:paraId="0EAC3FDF" w14:textId="3A334BD8" w:rsidR="00034DD7" w:rsidRDefault="00034DD7" w:rsidP="00034DD7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2126" w:type="dxa"/>
            <w:shd w:val="clear" w:color="auto" w:fill="E1D8EC"/>
          </w:tcPr>
          <w:p w14:paraId="011B0636" w14:textId="1B757448" w:rsidR="00034DD7" w:rsidRDefault="00034DD7" w:rsidP="00034DD7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i/>
                <w:iCs/>
                <w:sz w:val="18"/>
                <w:szCs w:val="18"/>
                <w:lang w:eastAsia="en-US"/>
              </w:rPr>
              <w:t>Uitloop</w:t>
            </w:r>
          </w:p>
        </w:tc>
      </w:tr>
      <w:tr w:rsidR="00034DD7" w:rsidRPr="00081D97" w14:paraId="2DDFDE64" w14:textId="77777777" w:rsidTr="00917351">
        <w:tc>
          <w:tcPr>
            <w:tcW w:w="704" w:type="dxa"/>
            <w:shd w:val="clear" w:color="auto" w:fill="E1D8EC"/>
          </w:tcPr>
          <w:p w14:paraId="09F36075" w14:textId="77777777" w:rsidR="00034DD7" w:rsidRPr="00081D97" w:rsidRDefault="00034DD7" w:rsidP="00034DD7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559" w:type="dxa"/>
            <w:shd w:val="clear" w:color="auto" w:fill="E1D8EC"/>
          </w:tcPr>
          <w:p w14:paraId="58C830A9" w14:textId="5F049225" w:rsidR="00034DD7" w:rsidRPr="00081D97" w:rsidRDefault="00034DD7" w:rsidP="00034DD7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418" w:type="dxa"/>
            <w:shd w:val="clear" w:color="auto" w:fill="E1D8EC"/>
          </w:tcPr>
          <w:p w14:paraId="12FF9A2A" w14:textId="77777777" w:rsidR="00034DD7" w:rsidRPr="00081D97" w:rsidRDefault="00034DD7" w:rsidP="00034DD7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850" w:type="dxa"/>
            <w:shd w:val="clear" w:color="auto" w:fill="E1D8EC"/>
          </w:tcPr>
          <w:p w14:paraId="72C9FDC5" w14:textId="77777777" w:rsidR="00034DD7" w:rsidRPr="00081D97" w:rsidRDefault="00034DD7" w:rsidP="00034DD7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426" w:type="dxa"/>
            <w:shd w:val="clear" w:color="auto" w:fill="E1D8EC"/>
          </w:tcPr>
          <w:p w14:paraId="4A195777" w14:textId="3D153656" w:rsidR="00034DD7" w:rsidRPr="00081D97" w:rsidRDefault="00034DD7" w:rsidP="00034DD7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2693" w:type="dxa"/>
            <w:shd w:val="clear" w:color="auto" w:fill="E1D8EC"/>
          </w:tcPr>
          <w:p w14:paraId="493D5575" w14:textId="4AB2813F" w:rsidR="00034DD7" w:rsidRDefault="00034DD7" w:rsidP="00034DD7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2126" w:type="dxa"/>
            <w:shd w:val="clear" w:color="auto" w:fill="E1D8EC"/>
          </w:tcPr>
          <w:p w14:paraId="5104528D" w14:textId="3F451490" w:rsidR="00034DD7" w:rsidRDefault="00034DD7" w:rsidP="00034DD7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i/>
                <w:iCs/>
                <w:sz w:val="18"/>
                <w:szCs w:val="18"/>
                <w:lang w:eastAsia="en-US"/>
              </w:rPr>
              <w:t>Uitloop</w:t>
            </w:r>
          </w:p>
        </w:tc>
      </w:tr>
      <w:tr w:rsidR="00034DD7" w:rsidRPr="00081D97" w14:paraId="10106806" w14:textId="77777777" w:rsidTr="00917351">
        <w:tc>
          <w:tcPr>
            <w:tcW w:w="704" w:type="dxa"/>
            <w:shd w:val="clear" w:color="auto" w:fill="E1D8EC"/>
          </w:tcPr>
          <w:p w14:paraId="5342F0C9" w14:textId="3BCF1D7B" w:rsidR="00034DD7" w:rsidRPr="00081D97" w:rsidRDefault="00034DD7" w:rsidP="00034DD7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28</w:t>
            </w:r>
          </w:p>
        </w:tc>
        <w:tc>
          <w:tcPr>
            <w:tcW w:w="1559" w:type="dxa"/>
            <w:shd w:val="clear" w:color="auto" w:fill="E1D8EC"/>
          </w:tcPr>
          <w:p w14:paraId="4A1C397E" w14:textId="478A2C4E" w:rsidR="00034DD7" w:rsidRPr="00081D97" w:rsidRDefault="00034DD7" w:rsidP="00034DD7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12–16 jul</w:t>
            </w:r>
          </w:p>
        </w:tc>
        <w:tc>
          <w:tcPr>
            <w:tcW w:w="1418" w:type="dxa"/>
            <w:shd w:val="clear" w:color="auto" w:fill="E1D8EC"/>
          </w:tcPr>
          <w:p w14:paraId="37D674E2" w14:textId="50486656" w:rsidR="00034DD7" w:rsidRPr="00081D97" w:rsidRDefault="00034DD7" w:rsidP="00034DD7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41</w:t>
            </w:r>
          </w:p>
        </w:tc>
        <w:tc>
          <w:tcPr>
            <w:tcW w:w="850" w:type="dxa"/>
            <w:shd w:val="clear" w:color="auto" w:fill="E1D8EC"/>
          </w:tcPr>
          <w:p w14:paraId="394EE156" w14:textId="77777777" w:rsidR="00034DD7" w:rsidRPr="00081D97" w:rsidRDefault="00034DD7" w:rsidP="00034DD7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426" w:type="dxa"/>
            <w:shd w:val="clear" w:color="auto" w:fill="E1D8EC"/>
          </w:tcPr>
          <w:p w14:paraId="222774EA" w14:textId="2F2DB898" w:rsidR="00034DD7" w:rsidRPr="00081D97" w:rsidRDefault="00034DD7" w:rsidP="00034DD7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2693" w:type="dxa"/>
            <w:shd w:val="clear" w:color="auto" w:fill="E1D8EC"/>
          </w:tcPr>
          <w:p w14:paraId="5EBCF239" w14:textId="71D26305" w:rsidR="00034DD7" w:rsidRDefault="00034DD7" w:rsidP="00034DD7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2126" w:type="dxa"/>
            <w:shd w:val="clear" w:color="auto" w:fill="E1D8EC"/>
          </w:tcPr>
          <w:p w14:paraId="11A55DE9" w14:textId="63CA3168" w:rsidR="00034DD7" w:rsidRDefault="00034DD7" w:rsidP="00034DD7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i/>
                <w:iCs/>
                <w:sz w:val="18"/>
                <w:szCs w:val="18"/>
                <w:lang w:eastAsia="en-US"/>
              </w:rPr>
              <w:t>Uitloop</w:t>
            </w:r>
          </w:p>
        </w:tc>
      </w:tr>
      <w:tr w:rsidR="00034DD7" w:rsidRPr="00081D97" w14:paraId="5B262895" w14:textId="77777777" w:rsidTr="00917351">
        <w:tc>
          <w:tcPr>
            <w:tcW w:w="704" w:type="dxa"/>
            <w:shd w:val="clear" w:color="auto" w:fill="E1D8EC"/>
          </w:tcPr>
          <w:p w14:paraId="1F402288" w14:textId="77777777" w:rsidR="00034DD7" w:rsidRPr="00081D97" w:rsidRDefault="00034DD7" w:rsidP="00034DD7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559" w:type="dxa"/>
            <w:shd w:val="clear" w:color="auto" w:fill="E1D8EC"/>
          </w:tcPr>
          <w:p w14:paraId="7A796DAE" w14:textId="4F1306CA" w:rsidR="00034DD7" w:rsidRPr="00081D97" w:rsidRDefault="00034DD7" w:rsidP="00034DD7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418" w:type="dxa"/>
            <w:shd w:val="clear" w:color="auto" w:fill="E1D8EC"/>
          </w:tcPr>
          <w:p w14:paraId="1F71A7D8" w14:textId="77777777" w:rsidR="00034DD7" w:rsidRPr="00081D97" w:rsidRDefault="00034DD7" w:rsidP="00034DD7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850" w:type="dxa"/>
            <w:shd w:val="clear" w:color="auto" w:fill="E1D8EC"/>
          </w:tcPr>
          <w:p w14:paraId="6640D837" w14:textId="77777777" w:rsidR="00034DD7" w:rsidRPr="00081D97" w:rsidRDefault="00034DD7" w:rsidP="00034DD7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426" w:type="dxa"/>
            <w:shd w:val="clear" w:color="auto" w:fill="E1D8EC"/>
          </w:tcPr>
          <w:p w14:paraId="60B3B282" w14:textId="5259A081" w:rsidR="00034DD7" w:rsidRPr="00081D97" w:rsidRDefault="00034DD7" w:rsidP="00034DD7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2693" w:type="dxa"/>
            <w:shd w:val="clear" w:color="auto" w:fill="E1D8EC"/>
          </w:tcPr>
          <w:p w14:paraId="68D42115" w14:textId="080F69C7" w:rsidR="00034DD7" w:rsidRDefault="00034DD7" w:rsidP="00034DD7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2126" w:type="dxa"/>
            <w:shd w:val="clear" w:color="auto" w:fill="E1D8EC"/>
          </w:tcPr>
          <w:p w14:paraId="2D060623" w14:textId="47687847" w:rsidR="00034DD7" w:rsidRDefault="00034DD7" w:rsidP="00034DD7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i/>
                <w:iCs/>
                <w:sz w:val="18"/>
                <w:szCs w:val="18"/>
                <w:lang w:eastAsia="en-US"/>
              </w:rPr>
              <w:t>Uitloop</w:t>
            </w:r>
          </w:p>
        </w:tc>
      </w:tr>
      <w:tr w:rsidR="00034DD7" w:rsidRPr="00081D97" w14:paraId="3A905169" w14:textId="77777777" w:rsidTr="00917351">
        <w:tc>
          <w:tcPr>
            <w:tcW w:w="704" w:type="dxa"/>
            <w:shd w:val="clear" w:color="auto" w:fill="E1D8EC"/>
          </w:tcPr>
          <w:p w14:paraId="6B09D3B8" w14:textId="77777777" w:rsidR="00034DD7" w:rsidRPr="00081D97" w:rsidRDefault="00034DD7" w:rsidP="00034DD7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559" w:type="dxa"/>
            <w:shd w:val="clear" w:color="auto" w:fill="E1D8EC"/>
          </w:tcPr>
          <w:p w14:paraId="730C3240" w14:textId="27F84608" w:rsidR="00034DD7" w:rsidRPr="00081D97" w:rsidRDefault="00034DD7" w:rsidP="00034DD7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418" w:type="dxa"/>
            <w:shd w:val="clear" w:color="auto" w:fill="E1D8EC"/>
          </w:tcPr>
          <w:p w14:paraId="35F0BD8F" w14:textId="77777777" w:rsidR="00034DD7" w:rsidRPr="00081D97" w:rsidRDefault="00034DD7" w:rsidP="00034DD7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850" w:type="dxa"/>
            <w:shd w:val="clear" w:color="auto" w:fill="E1D8EC"/>
          </w:tcPr>
          <w:p w14:paraId="6FA4D79C" w14:textId="77777777" w:rsidR="00034DD7" w:rsidRPr="00081D97" w:rsidRDefault="00034DD7" w:rsidP="00034DD7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426" w:type="dxa"/>
            <w:shd w:val="clear" w:color="auto" w:fill="E1D8EC"/>
          </w:tcPr>
          <w:p w14:paraId="21F07283" w14:textId="6F9B6787" w:rsidR="00034DD7" w:rsidRPr="00081D97" w:rsidRDefault="00034DD7" w:rsidP="00034DD7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2693" w:type="dxa"/>
            <w:shd w:val="clear" w:color="auto" w:fill="E1D8EC"/>
          </w:tcPr>
          <w:p w14:paraId="2065C25D" w14:textId="536F4AF4" w:rsidR="00034DD7" w:rsidRDefault="00034DD7" w:rsidP="00034DD7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2126" w:type="dxa"/>
            <w:shd w:val="clear" w:color="auto" w:fill="E1D8EC"/>
          </w:tcPr>
          <w:p w14:paraId="7ADE3B27" w14:textId="7185F7C7" w:rsidR="00034DD7" w:rsidRDefault="00034DD7" w:rsidP="00034DD7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i/>
                <w:iCs/>
                <w:sz w:val="18"/>
                <w:szCs w:val="18"/>
                <w:lang w:eastAsia="en-US"/>
              </w:rPr>
              <w:t>Uitloop</w:t>
            </w:r>
          </w:p>
        </w:tc>
      </w:tr>
      <w:tr w:rsidR="00034DD7" w:rsidRPr="00081D97" w14:paraId="0BC5FAB0" w14:textId="77777777" w:rsidTr="008F6E90">
        <w:tc>
          <w:tcPr>
            <w:tcW w:w="704" w:type="dxa"/>
            <w:shd w:val="clear" w:color="auto" w:fill="FBF581"/>
          </w:tcPr>
          <w:p w14:paraId="6052023D" w14:textId="5955CF4F" w:rsidR="00034DD7" w:rsidRPr="00081D97" w:rsidRDefault="00034DD7" w:rsidP="00034DD7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29</w:t>
            </w:r>
          </w:p>
        </w:tc>
        <w:tc>
          <w:tcPr>
            <w:tcW w:w="1559" w:type="dxa"/>
            <w:shd w:val="clear" w:color="auto" w:fill="FBF581"/>
          </w:tcPr>
          <w:p w14:paraId="452CB54D" w14:textId="18F6F29E" w:rsidR="00034DD7" w:rsidRPr="00081D97" w:rsidRDefault="00034DD7" w:rsidP="00034DD7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v.a. 17 juli</w:t>
            </w:r>
          </w:p>
        </w:tc>
        <w:tc>
          <w:tcPr>
            <w:tcW w:w="1418" w:type="dxa"/>
            <w:shd w:val="clear" w:color="auto" w:fill="FBF581"/>
          </w:tcPr>
          <w:p w14:paraId="5F342E53" w14:textId="693DE877" w:rsidR="00034DD7" w:rsidRPr="00081D97" w:rsidRDefault="00034DD7" w:rsidP="00034DD7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Zomervakantie</w:t>
            </w:r>
          </w:p>
        </w:tc>
        <w:tc>
          <w:tcPr>
            <w:tcW w:w="850" w:type="dxa"/>
            <w:shd w:val="clear" w:color="auto" w:fill="FBF581"/>
          </w:tcPr>
          <w:p w14:paraId="6FE220CF" w14:textId="77777777" w:rsidR="00034DD7" w:rsidRPr="00081D97" w:rsidRDefault="00034DD7" w:rsidP="00034DD7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426" w:type="dxa"/>
            <w:shd w:val="clear" w:color="auto" w:fill="FBF581"/>
          </w:tcPr>
          <w:p w14:paraId="51118C4D" w14:textId="4BC27B3A" w:rsidR="00034DD7" w:rsidRPr="00081D97" w:rsidRDefault="00034DD7" w:rsidP="00034DD7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2693" w:type="dxa"/>
            <w:shd w:val="clear" w:color="auto" w:fill="FBF581"/>
          </w:tcPr>
          <w:p w14:paraId="29403D6A" w14:textId="434BBDF0" w:rsidR="00034DD7" w:rsidRDefault="00034DD7" w:rsidP="00034DD7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2126" w:type="dxa"/>
            <w:shd w:val="clear" w:color="auto" w:fill="FBF581"/>
          </w:tcPr>
          <w:p w14:paraId="2080E460" w14:textId="2A2F3964" w:rsidR="00034DD7" w:rsidRDefault="00034DD7" w:rsidP="00034DD7">
            <w:pPr>
              <w:suppressAutoHyphens w:val="0"/>
              <w:spacing w:line="240" w:lineRule="auto"/>
              <w:rPr>
                <w:rFonts w:ascii="Arial" w:eastAsia="Calibri" w:hAnsi="Arial" w:cs="Arial"/>
                <w:i/>
                <w:iCs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i/>
                <w:iCs/>
                <w:sz w:val="18"/>
                <w:szCs w:val="18"/>
                <w:lang w:eastAsia="en-US"/>
              </w:rPr>
              <w:t>Uitloop</w:t>
            </w:r>
          </w:p>
        </w:tc>
      </w:tr>
    </w:tbl>
    <w:p w14:paraId="4CED4F1B" w14:textId="71A2F71A" w:rsidR="008B7CAF" w:rsidRDefault="008B7CAF" w:rsidP="00EC1F03"/>
    <w:p w14:paraId="549C9FD3" w14:textId="77777777" w:rsidR="00F51712" w:rsidRDefault="00F51712" w:rsidP="00F51712">
      <w:pPr>
        <w:ind w:right="-2078"/>
      </w:pPr>
      <w:r w:rsidRPr="00991664">
        <w:t xml:space="preserve">Het aanbod van </w:t>
      </w:r>
      <w:r w:rsidRPr="00991664">
        <w:rPr>
          <w:i/>
          <w:iCs/>
        </w:rPr>
        <w:t xml:space="preserve">Nieuw Nederlands Junior Lezen </w:t>
      </w:r>
      <w:r w:rsidRPr="00991664">
        <w:t xml:space="preserve">beslaat per leerjaar 32 schoolweken. </w:t>
      </w:r>
    </w:p>
    <w:p w14:paraId="2A63B23E" w14:textId="77777777" w:rsidR="00F51712" w:rsidRDefault="00F51712" w:rsidP="00991664">
      <w:pPr>
        <w:ind w:right="-2929"/>
      </w:pPr>
    </w:p>
    <w:p w14:paraId="492B2C16" w14:textId="7B915E7D" w:rsidR="00155C9B" w:rsidRPr="00991664" w:rsidRDefault="00991664" w:rsidP="00AB3CF5">
      <w:pPr>
        <w:ind w:right="-2929"/>
      </w:pPr>
      <w:r w:rsidRPr="00991664">
        <w:t>Deze planning is een basisplanning. Alle jaarplanningen worden bewust in Word gedeeld, zodat ze eenvoudig door elke school naar eigen inzicht en individuele wensen aan te passen</w:t>
      </w:r>
      <w:r w:rsidR="00CF1A11" w:rsidRPr="00CF1A11">
        <w:t xml:space="preserve"> </w:t>
      </w:r>
      <w:r w:rsidR="00CF1A11" w:rsidRPr="00991664">
        <w:t>zijn</w:t>
      </w:r>
      <w:r w:rsidRPr="00991664">
        <w:t>.</w:t>
      </w:r>
    </w:p>
    <w:p w14:paraId="2DBB7580" w14:textId="77777777" w:rsidR="00991664" w:rsidRPr="00EC1F03" w:rsidRDefault="00991664" w:rsidP="00EC1F03"/>
    <w:sectPr w:rsidR="00991664" w:rsidRPr="00EC1F03" w:rsidSect="00001A42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899" w:h="16838" w:code="9"/>
      <w:pgMar w:top="1276" w:right="4196" w:bottom="993" w:left="1134" w:header="567" w:footer="340" w:gutter="0"/>
      <w:pgNumType w:start="1"/>
      <w:cols w:space="709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4640E9" w14:textId="77777777" w:rsidR="00EF667E" w:rsidRDefault="00EF667E">
      <w:r>
        <w:separator/>
      </w:r>
    </w:p>
    <w:p w14:paraId="2234DE7F" w14:textId="77777777" w:rsidR="00EF667E" w:rsidRDefault="00EF667E"/>
    <w:p w14:paraId="61487C49" w14:textId="77777777" w:rsidR="00EF667E" w:rsidRDefault="00EF667E"/>
  </w:endnote>
  <w:endnote w:type="continuationSeparator" w:id="0">
    <w:p w14:paraId="68F04263" w14:textId="77777777" w:rsidR="00EF667E" w:rsidRDefault="00EF667E">
      <w:r>
        <w:continuationSeparator/>
      </w:r>
    </w:p>
    <w:p w14:paraId="642FBEDB" w14:textId="77777777" w:rsidR="00EF667E" w:rsidRDefault="00EF667E"/>
    <w:p w14:paraId="16B9D12C" w14:textId="77777777" w:rsidR="00EF667E" w:rsidRDefault="00EF667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651E25" w14:textId="77777777" w:rsidR="00640824" w:rsidRDefault="00640824">
    <w:pPr>
      <w:pStyle w:val="Voettekst"/>
    </w:pPr>
  </w:p>
  <w:p w14:paraId="304248E2" w14:textId="77777777" w:rsidR="00640824" w:rsidRDefault="00640824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style"/>
      <w:tblW w:w="7995" w:type="dxa"/>
      <w:tblLayout w:type="fixed"/>
      <w:tblLook w:val="0600" w:firstRow="0" w:lastRow="0" w:firstColumn="0" w:lastColumn="0" w:noHBand="1" w:noVBand="1"/>
    </w:tblPr>
    <w:tblGrid>
      <w:gridCol w:w="2467"/>
      <w:gridCol w:w="4111"/>
      <w:gridCol w:w="1417"/>
    </w:tblGrid>
    <w:tr w:rsidR="00640824" w14:paraId="0E75736B" w14:textId="77777777" w:rsidTr="00D52E33">
      <w:trPr>
        <w:cantSplit/>
      </w:trPr>
      <w:tc>
        <w:tcPr>
          <w:tcW w:w="2467" w:type="dxa"/>
        </w:tcPr>
        <w:p w14:paraId="756093E7" w14:textId="77777777" w:rsidR="00640824" w:rsidRDefault="00640824" w:rsidP="00DE3AE8">
          <w:pPr>
            <w:pStyle w:val="Voettekst"/>
          </w:pPr>
          <w:r>
            <w:t>© Noordhoff Uitgevers bv</w:t>
          </w:r>
        </w:p>
      </w:tc>
      <w:tc>
        <w:tcPr>
          <w:tcW w:w="4111" w:type="dxa"/>
        </w:tcPr>
        <w:p w14:paraId="1516ED99" w14:textId="2F1BAB47" w:rsidR="00640824" w:rsidRDefault="002721DF" w:rsidP="00DE3AE8">
          <w:pPr>
            <w:pStyle w:val="Voettekst"/>
          </w:pPr>
          <w:fldSimple w:instr=" Ref Voettekst ">
            <w:r>
              <w:t xml:space="preserve">, </w:t>
            </w:r>
          </w:fldSimple>
        </w:p>
      </w:tc>
      <w:tc>
        <w:tcPr>
          <w:tcW w:w="1417" w:type="dxa"/>
        </w:tcPr>
        <w:p w14:paraId="2BA5B09E" w14:textId="77777777" w:rsidR="00640824" w:rsidRDefault="00640824" w:rsidP="00DE3AE8">
          <w:pPr>
            <w:pStyle w:val="Voettekst"/>
            <w:jc w:val="right"/>
          </w:pPr>
          <w:r>
            <w:t xml:space="preserve">Pagina </w:t>
          </w:r>
          <w:r>
            <w:fldChar w:fldCharType="begin"/>
          </w:r>
          <w:r>
            <w:instrText xml:space="preserve"> page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t xml:space="preserve"> van </w:t>
          </w:r>
          <w:fldSimple w:instr=" numpages ">
            <w:r>
              <w:t>2</w:t>
            </w:r>
          </w:fldSimple>
        </w:p>
      </w:tc>
    </w:tr>
  </w:tbl>
  <w:p w14:paraId="4AD9976D" w14:textId="77777777" w:rsidR="00640824" w:rsidRDefault="00640824" w:rsidP="00DE3AE8">
    <w:pPr>
      <w:pStyle w:val="Voet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style"/>
      <w:tblW w:w="7995" w:type="dxa"/>
      <w:tblLayout w:type="fixed"/>
      <w:tblLook w:val="0600" w:firstRow="0" w:lastRow="0" w:firstColumn="0" w:lastColumn="0" w:noHBand="1" w:noVBand="1"/>
    </w:tblPr>
    <w:tblGrid>
      <w:gridCol w:w="2467"/>
      <w:gridCol w:w="4111"/>
      <w:gridCol w:w="1417"/>
    </w:tblGrid>
    <w:tr w:rsidR="00640824" w14:paraId="62FD5E8B" w14:textId="77777777" w:rsidTr="00452C60">
      <w:trPr>
        <w:cantSplit/>
      </w:trPr>
      <w:tc>
        <w:tcPr>
          <w:tcW w:w="2467" w:type="dxa"/>
        </w:tcPr>
        <w:p w14:paraId="38BF5555" w14:textId="77777777" w:rsidR="00640824" w:rsidRDefault="00640824">
          <w:pPr>
            <w:pStyle w:val="Voettekst"/>
          </w:pPr>
          <w:r>
            <w:t>© Noordhoff Uitgevers bv</w:t>
          </w:r>
        </w:p>
      </w:tc>
      <w:tc>
        <w:tcPr>
          <w:tcW w:w="4111" w:type="dxa"/>
        </w:tcPr>
        <w:p w14:paraId="1F39721A" w14:textId="33B1E5F1" w:rsidR="00640824" w:rsidRDefault="002721DF">
          <w:pPr>
            <w:pStyle w:val="Voettekst"/>
          </w:pPr>
          <w:bookmarkStart w:id="3" w:name="Voettekst"/>
          <w:r>
            <w:t xml:space="preserve">, </w:t>
          </w:r>
          <w:bookmarkEnd w:id="3"/>
        </w:p>
      </w:tc>
      <w:tc>
        <w:tcPr>
          <w:tcW w:w="1417" w:type="dxa"/>
        </w:tcPr>
        <w:p w14:paraId="79DB0936" w14:textId="77777777" w:rsidR="00640824" w:rsidRDefault="00640824" w:rsidP="00452C60">
          <w:pPr>
            <w:pStyle w:val="Voettekst"/>
            <w:jc w:val="right"/>
          </w:pPr>
          <w:r>
            <w:t xml:space="preserve">Pagina </w:t>
          </w:r>
          <w:r>
            <w:fldChar w:fldCharType="begin"/>
          </w:r>
          <w:r>
            <w:instrText xml:space="preserve"> page </w:instrText>
          </w:r>
          <w:r>
            <w:fldChar w:fldCharType="separate"/>
          </w:r>
          <w:r>
            <w:rPr>
              <w:noProof/>
            </w:rPr>
            <w:t>1</w:t>
          </w:r>
          <w:r>
            <w:fldChar w:fldCharType="end"/>
          </w:r>
          <w:r>
            <w:t xml:space="preserve"> van </w:t>
          </w:r>
          <w:r>
            <w:rPr>
              <w:noProof/>
            </w:rPr>
            <w:fldChar w:fldCharType="begin"/>
          </w:r>
          <w:r>
            <w:rPr>
              <w:noProof/>
            </w:rPr>
            <w:instrText xml:space="preserve"> numpages </w:instrText>
          </w:r>
          <w:r>
            <w:rPr>
              <w:noProof/>
            </w:rPr>
            <w:fldChar w:fldCharType="separate"/>
          </w:r>
          <w:r>
            <w:rPr>
              <w:noProof/>
            </w:rPr>
            <w:t>1</w:t>
          </w:r>
          <w:r>
            <w:rPr>
              <w:noProof/>
            </w:rPr>
            <w:fldChar w:fldCharType="end"/>
          </w:r>
        </w:p>
      </w:tc>
    </w:tr>
  </w:tbl>
  <w:p w14:paraId="2D20D323" w14:textId="77777777" w:rsidR="00640824" w:rsidRDefault="00640824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F0E28E" w14:textId="77777777" w:rsidR="00EF667E" w:rsidRDefault="00EF667E">
      <w:r>
        <w:separator/>
      </w:r>
    </w:p>
    <w:p w14:paraId="0C3035F5" w14:textId="77777777" w:rsidR="00EF667E" w:rsidRDefault="00EF667E"/>
    <w:p w14:paraId="3092BFB6" w14:textId="77777777" w:rsidR="00EF667E" w:rsidRDefault="00EF667E"/>
  </w:footnote>
  <w:footnote w:type="continuationSeparator" w:id="0">
    <w:p w14:paraId="679FADED" w14:textId="77777777" w:rsidR="00EF667E" w:rsidRDefault="00EF667E">
      <w:r>
        <w:continuationSeparator/>
      </w:r>
    </w:p>
    <w:p w14:paraId="73E043BF" w14:textId="77777777" w:rsidR="00EF667E" w:rsidRDefault="00EF667E"/>
    <w:p w14:paraId="7D93F0BE" w14:textId="77777777" w:rsidR="00EF667E" w:rsidRDefault="00EF667E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0ADD9C" w14:textId="77777777" w:rsidR="00640824" w:rsidRDefault="00640824"/>
  <w:p w14:paraId="72E472B9" w14:textId="77777777" w:rsidR="00640824" w:rsidRDefault="00640824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style"/>
      <w:tblW w:w="0" w:type="auto"/>
      <w:tblLayout w:type="fixed"/>
      <w:tblLook w:val="0600" w:firstRow="0" w:lastRow="0" w:firstColumn="0" w:lastColumn="0" w:noHBand="1" w:noVBand="1"/>
    </w:tblPr>
    <w:tblGrid>
      <w:gridCol w:w="4110"/>
    </w:tblGrid>
    <w:tr w:rsidR="00640824" w14:paraId="419AB77B" w14:textId="77777777" w:rsidTr="00D52E33">
      <w:trPr>
        <w:cantSplit/>
        <w:trHeight w:hRule="exact" w:val="595"/>
      </w:trPr>
      <w:tc>
        <w:tcPr>
          <w:tcW w:w="4110" w:type="dxa"/>
        </w:tcPr>
        <w:p w14:paraId="7077DE5E" w14:textId="5CB0D074" w:rsidR="00640824" w:rsidRDefault="00C67945" w:rsidP="00A7762D">
          <w:pPr>
            <w:pStyle w:val="Logo"/>
          </w:pPr>
          <w:r>
            <w:rPr>
              <w:noProof/>
            </w:rPr>
            <w:drawing>
              <wp:inline distT="0" distB="0" distL="0" distR="0" wp14:anchorId="0639E4B6" wp14:editId="7607C32D">
                <wp:extent cx="2610617" cy="377953"/>
                <wp:effectExtent l="0" t="0" r="0" b="3175"/>
                <wp:docPr id="1217451996" name="Afbeelding 1217451996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610617" cy="377953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  <w:r w:rsidR="00640824">
            <w:fldChar w:fldCharType="begin"/>
          </w:r>
          <w:r w:rsidR="00640824">
            <w:instrText xml:space="preserve"> Ref Logo </w:instrText>
          </w:r>
          <w:r w:rsidR="00640824">
            <w:fldChar w:fldCharType="end"/>
          </w:r>
        </w:p>
      </w:tc>
    </w:tr>
  </w:tbl>
  <w:p w14:paraId="677DC2EC" w14:textId="77777777" w:rsidR="00640824" w:rsidRDefault="00640824" w:rsidP="00A7762D">
    <w:pPr>
      <w:pStyle w:val="Afstand"/>
    </w:pPr>
    <w:r w:rsidRPr="00A26393">
      <w:rPr>
        <w:noProof/>
      </w:rPr>
      <mc:AlternateContent>
        <mc:Choice Requires="wps">
          <w:drawing>
            <wp:anchor distT="0" distB="0" distL="114300" distR="114300" simplePos="0" relativeHeight="251668480" behindDoc="0" locked="1" layoutInCell="1" allowOverlap="1" wp14:anchorId="33D18E09" wp14:editId="483335E8">
              <wp:simplePos x="0" y="0"/>
              <wp:positionH relativeFrom="page">
                <wp:posOffset>5101590</wp:posOffset>
              </wp:positionH>
              <wp:positionV relativeFrom="page">
                <wp:posOffset>360045</wp:posOffset>
              </wp:positionV>
              <wp:extent cx="1799590" cy="377825"/>
              <wp:effectExtent l="0" t="0" r="10160" b="22225"/>
              <wp:wrapNone/>
              <wp:docPr id="4" name="Rubriek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 bwMode="auto">
                      <a:xfrm>
                        <a:off x="0" y="0"/>
                        <a:ext cx="1799590" cy="377825"/>
                      </a:xfrm>
                      <a:prstGeom prst="rect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</a:ln>
                    </wps:spPr>
                    <wps:txbx>
                      <w:txbxContent>
                        <w:p w14:paraId="5DD9FF91" w14:textId="3E3BB015" w:rsidR="00640824" w:rsidRDefault="002721DF" w:rsidP="00A26393">
                          <w:pPr>
                            <w:pStyle w:val="Rubriek"/>
                          </w:pPr>
                          <w:fldSimple w:instr=" Ref Rubriek ">
                            <w:r>
                              <w:t>Jaarplanning</w:t>
                            </w:r>
                          </w:fldSimple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3D18E09" id="_x0000_t202" coordsize="21600,21600" o:spt="202" path="m,l,21600r21600,l21600,xe">
              <v:stroke joinstyle="miter"/>
              <v:path gradientshapeok="t" o:connecttype="rect"/>
            </v:shapetype>
            <v:shape id="Rubriek" o:spid="_x0000_s1026" type="#_x0000_t202" style="position:absolute;margin-left:401.7pt;margin-top:28.35pt;width:141.7pt;height:29.75pt;z-index:2516684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" filled="f" strokecolor="#d89e41 [3204]" strokeweight="1pt">
              <v:textbox inset="0,0,0,0">
                <w:txbxContent>
                  <w:p w14:paraId="5DD9FF91" w14:textId="3E3BB015" w:rsidR="00640824" w:rsidRDefault="002721DF" w:rsidP="00A26393">
                    <w:pPr>
                      <w:pStyle w:val="Rubriek"/>
                    </w:pPr>
                    <w:fldSimple w:instr=" Ref Rubriek ">
                      <w:r>
                        <w:t>Jaarplanning</w:t>
                      </w:r>
                    </w:fldSimple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 w:rsidRPr="00A26393">
      <w:rPr>
        <w:noProof/>
      </w:rPr>
      <mc:AlternateContent>
        <mc:Choice Requires="wps">
          <w:drawing>
            <wp:anchor distT="0" distB="0" distL="114300" distR="114300" simplePos="0" relativeHeight="251669504" behindDoc="0" locked="1" layoutInCell="1" allowOverlap="1" wp14:anchorId="62BF821E" wp14:editId="2D9C8AA5">
              <wp:simplePos x="0" y="0"/>
              <wp:positionH relativeFrom="page">
                <wp:posOffset>5418455</wp:posOffset>
              </wp:positionH>
              <wp:positionV relativeFrom="page">
                <wp:posOffset>360045</wp:posOffset>
              </wp:positionV>
              <wp:extent cx="378000" cy="378000"/>
              <wp:effectExtent l="0" t="0" r="0" b="0"/>
              <wp:wrapNone/>
              <wp:docPr id="5" name="Rubrieksnummer" hidden="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 bwMode="auto">
                      <a:xfrm>
                        <a:off x="0" y="0"/>
                        <a:ext cx="378000" cy="378000"/>
                      </a:xfrm>
                      <a:prstGeom prst="rect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</a:ln>
                    </wps:spPr>
                    <wps:txbx>
                      <w:txbxContent>
                        <w:p w14:paraId="7F5043DE" w14:textId="73765F6C" w:rsidR="00640824" w:rsidRDefault="00640824" w:rsidP="00A26393">
                          <w:pPr>
                            <w:pStyle w:val="Rubriek"/>
                          </w:pPr>
                          <w:r>
                            <w:fldChar w:fldCharType="begin"/>
                          </w:r>
                          <w:r>
                            <w:instrText xml:space="preserve"> Ref Rubrieksnummer </w:instrTex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62BF821E" id="Rubrieksnummer" o:spid="_x0000_s1027" type="#_x0000_t202" style="position:absolute;margin-left:426.65pt;margin-top:28.35pt;width:29.75pt;height:29.75pt;z-index:251669504;visibility:hidden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" filled="f" strokecolor="#d89e41 [3204]" strokeweight="1pt">
              <v:textbox inset="0,0,0,0">
                <w:txbxContent>
                  <w:p w14:paraId="7F5043DE" w14:textId="73765F6C" w:rsidR="00640824" w:rsidRDefault="00640824" w:rsidP="00A26393">
                    <w:pPr>
                      <w:pStyle w:val="Rubriek"/>
                    </w:pPr>
                    <w:r>
                      <w:fldChar w:fldCharType="begin"/>
                    </w:r>
                    <w:r>
                      <w:instrText xml:space="preserve"> Ref Rubrieksnummer </w:instrTex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2336" behindDoc="0" locked="1" layoutInCell="1" allowOverlap="1" wp14:anchorId="6F2D53B0" wp14:editId="75D1049F">
              <wp:simplePos x="0" y="0"/>
              <wp:positionH relativeFrom="page">
                <wp:posOffset>723265</wp:posOffset>
              </wp:positionH>
              <wp:positionV relativeFrom="page">
                <wp:posOffset>1364615</wp:posOffset>
              </wp:positionV>
              <wp:extent cx="6155055" cy="0"/>
              <wp:effectExtent l="0" t="0" r="0" b="0"/>
              <wp:wrapNone/>
              <wp:docPr id="27" name="Lijn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155055" cy="0"/>
                      </a:xfrm>
                      <a:prstGeom prst="line">
                        <a:avLst/>
                      </a:prstGeom>
                      <a:ln w="12700">
                        <a:solidFill>
                          <a:schemeClr val="accent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03255C7D" id="Lijn" o:spid="_x0000_s1026" style="position:absolute;z-index:251662336;visibility:visible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page;mso-width-percent:0;mso-width-relative:margin" from="56.95pt,107.45pt" to="541.6pt,107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" strokecolor="#d89e41 [3204]" strokeweight="1pt">
              <w10:wrap anchorx="page" anchory="page"/>
              <w10:anchorlock/>
            </v:line>
          </w:pict>
        </mc:Fallback>
      </mc:AlternateContent>
    </w:r>
  </w:p>
  <w:p w14:paraId="5EABBE62" w14:textId="10F73DE4" w:rsidR="00640824" w:rsidRDefault="00640824" w:rsidP="00A7762D">
    <w:pPr>
      <w:pStyle w:val="Reftitel"/>
    </w:pPr>
    <w:r>
      <w:fldChar w:fldCharType="begin"/>
    </w:r>
    <w:r>
      <w:instrText xml:space="preserve"> Styleref "Doc titel" </w:instrText>
    </w:r>
    <w:r>
      <w:fldChar w:fldCharType="separate"/>
    </w:r>
    <w:r w:rsidR="00CF1A11">
      <w:t>Jaarplanning schooljaar 2026-2027</w:t>
    </w:r>
    <w:r>
      <w:fldChar w:fldCharType="end"/>
    </w:r>
  </w:p>
  <w:p w14:paraId="7DB3AFF5" w14:textId="4F9C7197" w:rsidR="00640824" w:rsidRPr="00A7762D" w:rsidRDefault="00640824" w:rsidP="00A7762D">
    <w:pPr>
      <w:pStyle w:val="Refondertitel"/>
    </w:pPr>
    <w:r>
      <w:fldChar w:fldCharType="begin"/>
    </w:r>
    <w:r>
      <w:instrText xml:space="preserve"> Styleref "</w:instrText>
    </w:r>
    <w:r w:rsidRPr="00A7762D">
      <w:instrText>Doc ondertitel</w:instrText>
    </w:r>
    <w:r>
      <w:instrText xml:space="preserve">" </w:instrText>
    </w:r>
    <w:r>
      <w:fldChar w:fldCharType="separate"/>
    </w:r>
    <w:r w:rsidR="00CF1A11">
      <w:rPr>
        <w:noProof/>
      </w:rPr>
      <w:t>Regio Midden, Groep 7-8</w:t>
    </w:r>
    <w: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style"/>
      <w:tblW w:w="4110" w:type="dxa"/>
      <w:tblLayout w:type="fixed"/>
      <w:tblLook w:val="0600" w:firstRow="0" w:lastRow="0" w:firstColumn="0" w:lastColumn="0" w:noHBand="1" w:noVBand="1"/>
    </w:tblPr>
    <w:tblGrid>
      <w:gridCol w:w="4110"/>
    </w:tblGrid>
    <w:tr w:rsidR="00640824" w14:paraId="1D494AAF" w14:textId="77777777" w:rsidTr="008D116E">
      <w:trPr>
        <w:cantSplit/>
        <w:trHeight w:hRule="exact" w:val="595"/>
      </w:trPr>
      <w:tc>
        <w:tcPr>
          <w:tcW w:w="4110" w:type="dxa"/>
        </w:tcPr>
        <w:p w14:paraId="5EB33D73" w14:textId="0DCB40CC" w:rsidR="00640824" w:rsidRDefault="002721DF" w:rsidP="009B0310">
          <w:pPr>
            <w:pStyle w:val="Logo"/>
          </w:pPr>
          <w:bookmarkStart w:id="0" w:name="Logo"/>
          <w:r>
            <w:rPr>
              <w:noProof/>
            </w:rPr>
            <w:drawing>
              <wp:inline distT="0" distB="0" distL="0" distR="0" wp14:anchorId="498183A3" wp14:editId="5B8F21C8">
                <wp:extent cx="2610617" cy="377953"/>
                <wp:effectExtent l="0" t="0" r="0" b="3175"/>
                <wp:docPr id="2" name="Afbeelding 2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610617" cy="377953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  <w:bookmarkEnd w:id="0"/>
        </w:p>
      </w:tc>
    </w:tr>
  </w:tbl>
  <w:p w14:paraId="1FC2D040" w14:textId="77777777" w:rsidR="00640824" w:rsidRDefault="00640824" w:rsidP="00210A72">
    <w:pPr>
      <w:pStyle w:val="Afstand"/>
    </w:pPr>
    <w:r>
      <w:rPr>
        <w:noProof/>
      </w:rPr>
      <mc:AlternateContent>
        <mc:Choice Requires="wps">
          <w:drawing>
            <wp:anchor distT="0" distB="0" distL="114300" distR="114300" simplePos="0" relativeHeight="251666432" behindDoc="0" locked="1" layoutInCell="1" allowOverlap="1" wp14:anchorId="7DAE4B22" wp14:editId="78172F3C">
              <wp:simplePos x="0" y="0"/>
              <wp:positionH relativeFrom="page">
                <wp:posOffset>5418455</wp:posOffset>
              </wp:positionH>
              <wp:positionV relativeFrom="page">
                <wp:posOffset>360045</wp:posOffset>
              </wp:positionV>
              <wp:extent cx="378000" cy="378000"/>
              <wp:effectExtent l="0" t="0" r="0" b="0"/>
              <wp:wrapNone/>
              <wp:docPr id="3" name="Rubrieksnummer" hidden="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 bwMode="auto">
                      <a:xfrm>
                        <a:off x="0" y="0"/>
                        <a:ext cx="378000" cy="378000"/>
                      </a:xfrm>
                      <a:prstGeom prst="rect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</a:ln>
                    </wps:spPr>
                    <wps:txbx>
                      <w:txbxContent>
                        <w:p w14:paraId="0AA18DC6" w14:textId="77777777" w:rsidR="00640824" w:rsidRDefault="00640824" w:rsidP="00A26393">
                          <w:pPr>
                            <w:pStyle w:val="Rubriek"/>
                          </w:pPr>
                          <w:bookmarkStart w:id="1" w:name="Rubrieksnummer"/>
                          <w:bookmarkEnd w:id="1"/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DAE4B22" id="_x0000_t202" coordsize="21600,21600" o:spt="202" path="m,l,21600r21600,l21600,xe">
              <v:stroke joinstyle="miter"/>
              <v:path gradientshapeok="t" o:connecttype="rect"/>
            </v:shapetype>
            <v:shape id="_x0000_s1028" type="#_x0000_t202" style="position:absolute;margin-left:426.65pt;margin-top:28.35pt;width:29.75pt;height:29.75pt;z-index:251666432;visibility:hidden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" filled="f" strokecolor="#d89e41 [3204]" strokeweight="1pt">
              <v:textbox inset="0,0,0,0">
                <w:txbxContent>
                  <w:p w14:paraId="0AA18DC6" w14:textId="77777777" w:rsidR="00640824" w:rsidRDefault="00640824" w:rsidP="00A26393">
                    <w:pPr>
                      <w:pStyle w:val="Rubriek"/>
                    </w:pPr>
                    <w:bookmarkStart w:id="2" w:name="Rubrieksnummer"/>
                    <w:bookmarkEnd w:id="2"/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935" distR="114935" simplePos="0" relativeHeight="251663360" behindDoc="0" locked="1" layoutInCell="1" allowOverlap="1" wp14:anchorId="6FEFDABE" wp14:editId="732ACF7C">
              <wp:simplePos x="0" y="0"/>
              <wp:positionH relativeFrom="page">
                <wp:posOffset>5114290</wp:posOffset>
              </wp:positionH>
              <wp:positionV relativeFrom="page">
                <wp:posOffset>361315</wp:posOffset>
              </wp:positionV>
              <wp:extent cx="1799590" cy="377825"/>
              <wp:effectExtent l="0" t="0" r="10160" b="22225"/>
              <wp:wrapNone/>
              <wp:docPr id="1" name="Rubriek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1799590" cy="377825"/>
                      </a:xfrm>
                      <a:prstGeom prst="rect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</a:ln>
                    </wps:spPr>
                    <wps:txbx>
                      <w:txbxContent>
                        <w:p w14:paraId="16C7A5B8" w14:textId="0CAEAE39" w:rsidR="00640824" w:rsidRDefault="002721DF" w:rsidP="00C536CC">
                          <w:pPr>
                            <w:pStyle w:val="Rubriek"/>
                          </w:pPr>
                          <w:bookmarkStart w:id="2" w:name="Rubriek"/>
                          <w:r>
                            <w:t>Jaarplanning</w:t>
                          </w:r>
                          <w:bookmarkEnd w:id="2"/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6FEFDABE" id="_x0000_s1029" type="#_x0000_t202" style="position:absolute;margin-left:402.7pt;margin-top:28.45pt;width:141.7pt;height:29.75pt;z-index:251663360;visibility:visible;mso-wrap-style:square;mso-width-percent:0;mso-height-percent:0;mso-wrap-distance-left:9.05pt;mso-wrap-distance-top:0;mso-wrap-distance-right:9.05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" filled="f" strokecolor="#d89e41 [3204]" strokeweight="1pt">
              <v:path arrowok="t"/>
              <v:textbox inset="0,0,0,0">
                <w:txbxContent>
                  <w:p w14:paraId="16C7A5B8" w14:textId="0CAEAE39" w:rsidR="00640824" w:rsidRDefault="002721DF" w:rsidP="00C536CC">
                    <w:pPr>
                      <w:pStyle w:val="Rubriek"/>
                    </w:pPr>
                    <w:bookmarkStart w:id="4" w:name="Rubriek"/>
                    <w:r>
                      <w:t>Jaarplanning</w:t>
                    </w:r>
                    <w:bookmarkEnd w:id="4"/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1" layoutInCell="1" allowOverlap="1" wp14:anchorId="3C2A5B5F" wp14:editId="2F3B15EB">
              <wp:simplePos x="0" y="0"/>
              <wp:positionH relativeFrom="page">
                <wp:posOffset>723265</wp:posOffset>
              </wp:positionH>
              <wp:positionV relativeFrom="page">
                <wp:posOffset>1364615</wp:posOffset>
              </wp:positionV>
              <wp:extent cx="6193790" cy="0"/>
              <wp:effectExtent l="0" t="0" r="0" b="0"/>
              <wp:wrapNone/>
              <wp:docPr id="24" name="Lijn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193790" cy="0"/>
                      </a:xfrm>
                      <a:prstGeom prst="line">
                        <a:avLst/>
                      </a:prstGeom>
                      <a:ln w="12700">
                        <a:solidFill>
                          <a:schemeClr val="accent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3F11AEF3" id="Lijn" o:spid="_x0000_s1026" style="position:absolute;z-index:251660288;visibility:visible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page;mso-width-percent:0;mso-width-relative:margin" from="56.95pt,107.45pt" to="544.65pt,107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" strokecolor="#d89e41 [3204]" strokeweight="1pt">
              <w10:wrap anchorx="page" anchory="page"/>
              <w10:anchorlock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8"/>
    <w:multiLevelType w:val="singleLevel"/>
    <w:tmpl w:val="277ACED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27A2C6B"/>
    <w:multiLevelType w:val="multilevel"/>
    <w:tmpl w:val="B6FA3C50"/>
    <w:numStyleLink w:val="Genummerdelijst"/>
  </w:abstractNum>
  <w:abstractNum w:abstractNumId="2" w15:restartNumberingAfterBreak="0">
    <w:nsid w:val="05E27243"/>
    <w:multiLevelType w:val="multilevel"/>
    <w:tmpl w:val="6C50DAD8"/>
    <w:name w:val="OP opsomming3"/>
    <w:numStyleLink w:val="Opsomming"/>
  </w:abstractNum>
  <w:abstractNum w:abstractNumId="3" w15:restartNumberingAfterBreak="0">
    <w:nsid w:val="07394BA4"/>
    <w:multiLevelType w:val="multilevel"/>
    <w:tmpl w:val="6C50DAD8"/>
    <w:name w:val="OP opsomming"/>
    <w:styleLink w:val="Opsomming"/>
    <w:lvl w:ilvl="0">
      <w:start w:val="1"/>
      <w:numFmt w:val="bullet"/>
      <w:pStyle w:val="Lijstopsomteken"/>
      <w:lvlText w:val="•"/>
      <w:lvlJc w:val="left"/>
      <w:pPr>
        <w:ind w:left="284" w:hanging="284"/>
      </w:pPr>
      <w:rPr>
        <w:rFonts w:asciiTheme="minorHAnsi" w:hAnsiTheme="minorHAnsi" w:cs="Times New Roman" w:hint="default"/>
        <w:color w:val="auto"/>
      </w:rPr>
    </w:lvl>
    <w:lvl w:ilvl="1">
      <w:start w:val="1"/>
      <w:numFmt w:val="bullet"/>
      <w:pStyle w:val="Lijstopsomteken2"/>
      <w:lvlText w:val="–"/>
      <w:lvlJc w:val="left"/>
      <w:pPr>
        <w:ind w:left="568" w:hanging="284"/>
      </w:pPr>
      <w:rPr>
        <w:rFonts w:asciiTheme="minorHAnsi" w:hAnsiTheme="minorHAnsi" w:cs="Times New Roman" w:hint="default"/>
        <w:color w:val="auto"/>
      </w:rPr>
    </w:lvl>
    <w:lvl w:ilvl="2">
      <w:start w:val="1"/>
      <w:numFmt w:val="none"/>
      <w:pStyle w:val="Lijstopsomteken3"/>
      <w:lvlText w:val="%3"/>
      <w:lvlJc w:val="left"/>
      <w:pPr>
        <w:ind w:left="852" w:hanging="284"/>
      </w:pPr>
      <w:rPr>
        <w:rFonts w:asciiTheme="minorHAnsi" w:hAnsiTheme="minorHAnsi" w:cs="Times New Roman" w:hint="default"/>
        <w:color w:val="auto"/>
      </w:rPr>
    </w:lvl>
    <w:lvl w:ilvl="3">
      <w:start w:val="1"/>
      <w:numFmt w:val="none"/>
      <w:lvlText w:val=""/>
      <w:lvlJc w:val="left"/>
      <w:pPr>
        <w:ind w:left="1136" w:hanging="284"/>
      </w:pPr>
      <w:rPr>
        <w:rFonts w:asciiTheme="minorHAnsi" w:hAnsiTheme="minorHAnsi" w:hint="default"/>
        <w:color w:val="auto"/>
      </w:rPr>
    </w:lvl>
    <w:lvl w:ilvl="4">
      <w:start w:val="1"/>
      <w:numFmt w:val="none"/>
      <w:lvlText w:val=""/>
      <w:lvlJc w:val="left"/>
      <w:pPr>
        <w:ind w:left="1420" w:hanging="284"/>
      </w:pPr>
      <w:rPr>
        <w:rFonts w:asciiTheme="minorHAnsi" w:hAnsiTheme="minorHAnsi" w:hint="default"/>
        <w:color w:val="auto"/>
      </w:rPr>
    </w:lvl>
    <w:lvl w:ilvl="5">
      <w:start w:val="1"/>
      <w:numFmt w:val="none"/>
      <w:lvlText w:val=""/>
      <w:lvlJc w:val="left"/>
      <w:pPr>
        <w:ind w:left="1704" w:hanging="284"/>
      </w:pPr>
      <w:rPr>
        <w:rFonts w:asciiTheme="minorHAnsi" w:hAnsiTheme="minorHAnsi" w:hint="default"/>
        <w:color w:val="auto"/>
      </w:rPr>
    </w:lvl>
    <w:lvl w:ilvl="6">
      <w:start w:val="1"/>
      <w:numFmt w:val="none"/>
      <w:lvlText w:val=""/>
      <w:lvlJc w:val="left"/>
      <w:pPr>
        <w:ind w:left="1988" w:hanging="284"/>
      </w:pPr>
      <w:rPr>
        <w:rFonts w:asciiTheme="minorHAnsi" w:hAnsiTheme="minorHAnsi" w:hint="default"/>
        <w:color w:val="auto"/>
      </w:rPr>
    </w:lvl>
    <w:lvl w:ilvl="7">
      <w:start w:val="1"/>
      <w:numFmt w:val="none"/>
      <w:lvlText w:val=""/>
      <w:lvlJc w:val="left"/>
      <w:pPr>
        <w:ind w:left="2272" w:hanging="284"/>
      </w:pPr>
      <w:rPr>
        <w:rFonts w:asciiTheme="minorHAnsi" w:hAnsiTheme="minorHAnsi" w:hint="default"/>
        <w:color w:val="auto"/>
      </w:rPr>
    </w:lvl>
    <w:lvl w:ilvl="8">
      <w:start w:val="1"/>
      <w:numFmt w:val="none"/>
      <w:lvlText w:val=""/>
      <w:lvlJc w:val="left"/>
      <w:pPr>
        <w:ind w:left="2556" w:hanging="284"/>
      </w:pPr>
      <w:rPr>
        <w:rFonts w:asciiTheme="minorHAnsi" w:hAnsiTheme="minorHAnsi" w:hint="default"/>
        <w:color w:val="auto"/>
      </w:rPr>
    </w:lvl>
  </w:abstractNum>
  <w:abstractNum w:abstractNumId="4" w15:restartNumberingAfterBreak="0">
    <w:nsid w:val="074332D3"/>
    <w:multiLevelType w:val="multilevel"/>
    <w:tmpl w:val="B6FA3C50"/>
    <w:name w:val="OP genummerde lijst4"/>
    <w:numStyleLink w:val="Genummerdelijst"/>
  </w:abstractNum>
  <w:abstractNum w:abstractNumId="5" w15:restartNumberingAfterBreak="0">
    <w:nsid w:val="0AFB5EBD"/>
    <w:multiLevelType w:val="multilevel"/>
    <w:tmpl w:val="6C50DAD8"/>
    <w:name w:val="NSPYRE opsomming2"/>
    <w:numStyleLink w:val="Opsomming"/>
  </w:abstractNum>
  <w:abstractNum w:abstractNumId="6" w15:restartNumberingAfterBreak="0">
    <w:nsid w:val="0E2C4FE1"/>
    <w:multiLevelType w:val="multilevel"/>
    <w:tmpl w:val="11AAFA0A"/>
    <w:name w:val="Headings2"/>
    <w:numStyleLink w:val="Koppen"/>
  </w:abstractNum>
  <w:abstractNum w:abstractNumId="7" w15:restartNumberingAfterBreak="0">
    <w:nsid w:val="137B7A30"/>
    <w:multiLevelType w:val="multilevel"/>
    <w:tmpl w:val="B6FA3C50"/>
    <w:name w:val="OP genummerde lijst5"/>
    <w:numStyleLink w:val="Genummerdelijst"/>
  </w:abstractNum>
  <w:abstractNum w:abstractNumId="8" w15:restartNumberingAfterBreak="0">
    <w:nsid w:val="17F1374C"/>
    <w:multiLevelType w:val="hybridMultilevel"/>
    <w:tmpl w:val="52A63B6C"/>
    <w:lvl w:ilvl="0" w:tplc="7A78E78A">
      <w:numFmt w:val="bullet"/>
      <w:lvlText w:val="–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F071754"/>
    <w:multiLevelType w:val="multilevel"/>
    <w:tmpl w:val="B6FA3C50"/>
    <w:name w:val="OP genummerde lijst3"/>
    <w:numStyleLink w:val="Genummerdelijst"/>
  </w:abstractNum>
  <w:abstractNum w:abstractNumId="10" w15:restartNumberingAfterBreak="0">
    <w:nsid w:val="223E5335"/>
    <w:multiLevelType w:val="multilevel"/>
    <w:tmpl w:val="6C50DAD8"/>
    <w:name w:val="OP opsomming6"/>
    <w:numStyleLink w:val="Opsomming"/>
  </w:abstractNum>
  <w:abstractNum w:abstractNumId="11" w15:restartNumberingAfterBreak="0">
    <w:nsid w:val="2C0744EB"/>
    <w:multiLevelType w:val="multilevel"/>
    <w:tmpl w:val="6C50DAD8"/>
    <w:numStyleLink w:val="Opsomming"/>
  </w:abstractNum>
  <w:abstractNum w:abstractNumId="12" w15:restartNumberingAfterBreak="0">
    <w:nsid w:val="378D649A"/>
    <w:multiLevelType w:val="multilevel"/>
    <w:tmpl w:val="E77E7C10"/>
    <w:name w:val="OP geletterde lijst"/>
    <w:styleLink w:val="Lijstletters"/>
    <w:lvl w:ilvl="0">
      <w:start w:val="1"/>
      <w:numFmt w:val="upperLetter"/>
      <w:pStyle w:val="Opsommingletters"/>
      <w:lvlText w:val="%1"/>
      <w:lvlJc w:val="left"/>
      <w:pPr>
        <w:ind w:left="284" w:hanging="284"/>
      </w:pPr>
      <w:rPr>
        <w:rFonts w:asciiTheme="minorHAnsi" w:hAnsiTheme="minorHAnsi" w:hint="default"/>
        <w:color w:val="auto"/>
      </w:rPr>
    </w:lvl>
    <w:lvl w:ilvl="1">
      <w:start w:val="1"/>
      <w:numFmt w:val="lowerLetter"/>
      <w:lvlText w:val="%2"/>
      <w:lvlJc w:val="left"/>
      <w:pPr>
        <w:ind w:left="568" w:hanging="284"/>
      </w:pPr>
      <w:rPr>
        <w:rFonts w:asciiTheme="minorHAnsi" w:hAnsiTheme="minorHAnsi" w:hint="default"/>
        <w:color w:val="auto"/>
      </w:rPr>
    </w:lvl>
    <w:lvl w:ilvl="2">
      <w:start w:val="1"/>
      <w:numFmt w:val="none"/>
      <w:lvlText w:val=""/>
      <w:lvlJc w:val="left"/>
      <w:pPr>
        <w:ind w:left="852" w:hanging="284"/>
      </w:pPr>
      <w:rPr>
        <w:rFonts w:asciiTheme="minorHAnsi" w:hAnsiTheme="minorHAnsi" w:hint="default"/>
        <w:color w:val="auto"/>
      </w:rPr>
    </w:lvl>
    <w:lvl w:ilvl="3">
      <w:start w:val="1"/>
      <w:numFmt w:val="none"/>
      <w:lvlText w:val=""/>
      <w:lvlJc w:val="left"/>
      <w:pPr>
        <w:ind w:left="1136" w:hanging="284"/>
      </w:pPr>
      <w:rPr>
        <w:rFonts w:asciiTheme="minorHAnsi" w:hAnsiTheme="minorHAnsi" w:hint="default"/>
        <w:color w:val="auto"/>
      </w:rPr>
    </w:lvl>
    <w:lvl w:ilvl="4">
      <w:start w:val="1"/>
      <w:numFmt w:val="none"/>
      <w:lvlText w:val=""/>
      <w:lvlJc w:val="left"/>
      <w:pPr>
        <w:ind w:left="1420" w:hanging="284"/>
      </w:pPr>
      <w:rPr>
        <w:rFonts w:asciiTheme="minorHAnsi" w:hAnsiTheme="minorHAnsi" w:hint="default"/>
        <w:color w:val="auto"/>
      </w:rPr>
    </w:lvl>
    <w:lvl w:ilvl="5">
      <w:start w:val="1"/>
      <w:numFmt w:val="none"/>
      <w:lvlText w:val=""/>
      <w:lvlJc w:val="left"/>
      <w:pPr>
        <w:ind w:left="1704" w:hanging="284"/>
      </w:pPr>
      <w:rPr>
        <w:rFonts w:asciiTheme="minorHAnsi" w:hAnsiTheme="minorHAnsi" w:hint="default"/>
        <w:color w:val="auto"/>
      </w:rPr>
    </w:lvl>
    <w:lvl w:ilvl="6">
      <w:start w:val="1"/>
      <w:numFmt w:val="none"/>
      <w:lvlText w:val=""/>
      <w:lvlJc w:val="left"/>
      <w:pPr>
        <w:ind w:left="1988" w:hanging="284"/>
      </w:pPr>
      <w:rPr>
        <w:rFonts w:asciiTheme="minorHAnsi" w:hAnsiTheme="minorHAnsi" w:hint="default"/>
        <w:color w:val="auto"/>
      </w:rPr>
    </w:lvl>
    <w:lvl w:ilvl="7">
      <w:start w:val="1"/>
      <w:numFmt w:val="none"/>
      <w:lvlText w:val=""/>
      <w:lvlJc w:val="left"/>
      <w:pPr>
        <w:ind w:left="2272" w:hanging="284"/>
      </w:pPr>
      <w:rPr>
        <w:rFonts w:asciiTheme="minorHAnsi" w:hAnsiTheme="minorHAnsi" w:hint="default"/>
        <w:color w:val="auto"/>
      </w:rPr>
    </w:lvl>
    <w:lvl w:ilvl="8">
      <w:start w:val="1"/>
      <w:numFmt w:val="none"/>
      <w:lvlText w:val=""/>
      <w:lvlJc w:val="left"/>
      <w:pPr>
        <w:ind w:left="2556" w:hanging="284"/>
      </w:pPr>
      <w:rPr>
        <w:rFonts w:asciiTheme="minorHAnsi" w:hAnsiTheme="minorHAnsi" w:hint="default"/>
        <w:color w:val="auto"/>
      </w:rPr>
    </w:lvl>
  </w:abstractNum>
  <w:abstractNum w:abstractNumId="13" w15:restartNumberingAfterBreak="0">
    <w:nsid w:val="390C45F1"/>
    <w:multiLevelType w:val="multilevel"/>
    <w:tmpl w:val="11AAFA0A"/>
    <w:name w:val="Koppen2"/>
    <w:numStyleLink w:val="Koppen"/>
  </w:abstractNum>
  <w:abstractNum w:abstractNumId="14" w15:restartNumberingAfterBreak="0">
    <w:nsid w:val="392F7E58"/>
    <w:multiLevelType w:val="multilevel"/>
    <w:tmpl w:val="11AAFA0A"/>
    <w:numStyleLink w:val="Koppen"/>
  </w:abstractNum>
  <w:abstractNum w:abstractNumId="15" w15:restartNumberingAfterBreak="0">
    <w:nsid w:val="438D2F8E"/>
    <w:multiLevelType w:val="multilevel"/>
    <w:tmpl w:val="11AAFA0A"/>
    <w:name w:val="OP genummerde lijst2"/>
    <w:numStyleLink w:val="Koppen"/>
  </w:abstractNum>
  <w:abstractNum w:abstractNumId="16" w15:restartNumberingAfterBreak="0">
    <w:nsid w:val="497428E1"/>
    <w:multiLevelType w:val="multilevel"/>
    <w:tmpl w:val="B6FA3C50"/>
    <w:name w:val="OP genummerde lijst"/>
    <w:styleLink w:val="Genummerdelijst"/>
    <w:lvl w:ilvl="0">
      <w:start w:val="1"/>
      <w:numFmt w:val="decimal"/>
      <w:pStyle w:val="Lijstnummering"/>
      <w:lvlText w:val="%1"/>
      <w:lvlJc w:val="left"/>
      <w:pPr>
        <w:ind w:left="284" w:hanging="284"/>
      </w:pPr>
      <w:rPr>
        <w:rFonts w:asciiTheme="minorHAnsi" w:hAnsiTheme="minorHAnsi" w:hint="default"/>
        <w:color w:val="auto"/>
      </w:rPr>
    </w:lvl>
    <w:lvl w:ilvl="1">
      <w:start w:val="1"/>
      <w:numFmt w:val="lowerLetter"/>
      <w:pStyle w:val="Lijstnummering2"/>
      <w:lvlText w:val="%2"/>
      <w:lvlJc w:val="left"/>
      <w:pPr>
        <w:ind w:left="568" w:hanging="284"/>
      </w:pPr>
      <w:rPr>
        <w:rFonts w:asciiTheme="minorHAnsi" w:hAnsiTheme="minorHAnsi" w:hint="default"/>
        <w:color w:val="auto"/>
      </w:rPr>
    </w:lvl>
    <w:lvl w:ilvl="2">
      <w:start w:val="1"/>
      <w:numFmt w:val="none"/>
      <w:pStyle w:val="Lijstnummering3"/>
      <w:lvlText w:val="%3"/>
      <w:lvlJc w:val="left"/>
      <w:pPr>
        <w:ind w:left="852" w:hanging="284"/>
      </w:pPr>
      <w:rPr>
        <w:rFonts w:asciiTheme="minorHAnsi" w:hAnsiTheme="minorHAnsi" w:hint="default"/>
        <w:color w:val="auto"/>
      </w:rPr>
    </w:lvl>
    <w:lvl w:ilvl="3">
      <w:start w:val="1"/>
      <w:numFmt w:val="none"/>
      <w:lvlText w:val=""/>
      <w:lvlJc w:val="left"/>
      <w:pPr>
        <w:ind w:left="1136" w:hanging="284"/>
      </w:pPr>
      <w:rPr>
        <w:rFonts w:asciiTheme="minorHAnsi" w:hAnsiTheme="minorHAnsi" w:hint="default"/>
        <w:color w:val="auto"/>
      </w:rPr>
    </w:lvl>
    <w:lvl w:ilvl="4">
      <w:start w:val="1"/>
      <w:numFmt w:val="none"/>
      <w:lvlText w:val=""/>
      <w:lvlJc w:val="left"/>
      <w:pPr>
        <w:ind w:left="1420" w:hanging="284"/>
      </w:pPr>
      <w:rPr>
        <w:rFonts w:asciiTheme="minorHAnsi" w:hAnsiTheme="minorHAnsi" w:hint="default"/>
        <w:color w:val="auto"/>
      </w:rPr>
    </w:lvl>
    <w:lvl w:ilvl="5">
      <w:start w:val="1"/>
      <w:numFmt w:val="none"/>
      <w:lvlText w:val=""/>
      <w:lvlJc w:val="left"/>
      <w:pPr>
        <w:ind w:left="1704" w:hanging="284"/>
      </w:pPr>
      <w:rPr>
        <w:rFonts w:asciiTheme="minorHAnsi" w:hAnsiTheme="minorHAnsi" w:hint="default"/>
        <w:color w:val="auto"/>
      </w:rPr>
    </w:lvl>
    <w:lvl w:ilvl="6">
      <w:start w:val="1"/>
      <w:numFmt w:val="none"/>
      <w:lvlText w:val=""/>
      <w:lvlJc w:val="left"/>
      <w:pPr>
        <w:ind w:left="1988" w:hanging="284"/>
      </w:pPr>
      <w:rPr>
        <w:rFonts w:asciiTheme="minorHAnsi" w:hAnsiTheme="minorHAnsi" w:hint="default"/>
        <w:color w:val="auto"/>
      </w:rPr>
    </w:lvl>
    <w:lvl w:ilvl="7">
      <w:start w:val="1"/>
      <w:numFmt w:val="none"/>
      <w:lvlText w:val=""/>
      <w:lvlJc w:val="left"/>
      <w:pPr>
        <w:ind w:left="2272" w:hanging="284"/>
      </w:pPr>
      <w:rPr>
        <w:rFonts w:asciiTheme="minorHAnsi" w:hAnsiTheme="minorHAnsi" w:hint="default"/>
        <w:color w:val="auto"/>
      </w:rPr>
    </w:lvl>
    <w:lvl w:ilvl="8">
      <w:start w:val="1"/>
      <w:numFmt w:val="none"/>
      <w:lvlText w:val=""/>
      <w:lvlJc w:val="left"/>
      <w:pPr>
        <w:ind w:left="2556" w:hanging="284"/>
      </w:pPr>
      <w:rPr>
        <w:rFonts w:asciiTheme="minorHAnsi" w:hAnsiTheme="minorHAnsi" w:hint="default"/>
        <w:color w:val="auto"/>
      </w:rPr>
    </w:lvl>
  </w:abstractNum>
  <w:abstractNum w:abstractNumId="17" w15:restartNumberingAfterBreak="0">
    <w:nsid w:val="4A777B36"/>
    <w:multiLevelType w:val="multilevel"/>
    <w:tmpl w:val="0512045C"/>
    <w:name w:val="Koppen"/>
    <w:lvl w:ilvl="0">
      <w:start w:val="1"/>
      <w:numFmt w:val="decimal"/>
      <w:lvlText w:val="%1."/>
      <w:lvlJc w:val="left"/>
      <w:pPr>
        <w:ind w:left="680" w:hanging="680"/>
      </w:pPr>
      <w:rPr>
        <w:rFonts w:hint="default"/>
        <w:color w:val="FFFFFF"/>
      </w:rPr>
    </w:lvl>
    <w:lvl w:ilvl="1">
      <w:start w:val="1"/>
      <w:numFmt w:val="decimal"/>
      <w:lvlText w:val="%1.%2"/>
      <w:lvlJc w:val="left"/>
      <w:pPr>
        <w:ind w:left="851" w:hanging="851"/>
      </w:pPr>
      <w:rPr>
        <w:rFonts w:hint="default"/>
        <w:color w:val="C1CD23"/>
      </w:rPr>
    </w:lvl>
    <w:lvl w:ilvl="2">
      <w:start w:val="1"/>
      <w:numFmt w:val="decimal"/>
      <w:lvlText w:val="%1.%2.%3"/>
      <w:lvlJc w:val="left"/>
      <w:pPr>
        <w:ind w:left="851" w:hanging="851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34" w:hanging="113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134" w:hanging="1134"/>
      </w:pPr>
      <w:rPr>
        <w:rFonts w:hint="default"/>
      </w:rPr>
    </w:lvl>
    <w:lvl w:ilvl="5">
      <w:start w:val="1"/>
      <w:numFmt w:val="none"/>
      <w:lvlText w:val=""/>
      <w:lvlJc w:val="left"/>
      <w:pPr>
        <w:ind w:left="2160" w:hanging="360"/>
      </w:pPr>
      <w:rPr>
        <w:rFonts w:hint="default"/>
      </w:rPr>
    </w:lvl>
    <w:lvl w:ilvl="6">
      <w:start w:val="1"/>
      <w:numFmt w:val="none"/>
      <w:lvlText w:val=""/>
      <w:lvlJc w:val="left"/>
      <w:pPr>
        <w:ind w:left="2520" w:hanging="360"/>
      </w:pPr>
      <w:rPr>
        <w:rFonts w:hint="default"/>
      </w:rPr>
    </w:lvl>
    <w:lvl w:ilvl="7">
      <w:start w:val="1"/>
      <w:numFmt w:val="none"/>
      <w:lvlText w:val=""/>
      <w:lvlJc w:val="left"/>
      <w:pPr>
        <w:ind w:left="2880" w:hanging="360"/>
      </w:pPr>
      <w:rPr>
        <w:rFonts w:hint="default"/>
      </w:rPr>
    </w:lvl>
    <w:lvl w:ilvl="8">
      <w:start w:val="1"/>
      <w:numFmt w:val="none"/>
      <w:lvlText w:val=""/>
      <w:lvlJc w:val="left"/>
      <w:pPr>
        <w:ind w:left="3240" w:hanging="360"/>
      </w:pPr>
      <w:rPr>
        <w:rFonts w:hint="default"/>
      </w:rPr>
    </w:lvl>
  </w:abstractNum>
  <w:abstractNum w:abstractNumId="18" w15:restartNumberingAfterBreak="0">
    <w:nsid w:val="4EF12CC2"/>
    <w:multiLevelType w:val="hybridMultilevel"/>
    <w:tmpl w:val="ECA29368"/>
    <w:name w:val="OP geletterde lijst2"/>
    <w:lvl w:ilvl="0" w:tplc="E83E4790">
      <w:start w:val="1"/>
      <w:numFmt w:val="bullet"/>
      <w:pStyle w:val="Opdracht-aankruisrondje"/>
      <w:lvlText w:val="○"/>
      <w:lvlJc w:val="left"/>
      <w:pPr>
        <w:ind w:left="360" w:hanging="360"/>
      </w:pPr>
      <w:rPr>
        <w:rFonts w:ascii="Arial" w:hAnsi="Arial" w:hint="default"/>
        <w:position w:val="-5"/>
        <w:sz w:val="36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6DA256A"/>
    <w:multiLevelType w:val="multilevel"/>
    <w:tmpl w:val="96885054"/>
    <w:styleLink w:val="Doorverwijzen"/>
    <w:lvl w:ilvl="0">
      <w:start w:val="1"/>
      <w:numFmt w:val="bullet"/>
      <w:pStyle w:val="Doorverwijsknop"/>
      <w:suff w:val="space"/>
      <w:lvlText w:val="&gt;"/>
      <w:lvlJc w:val="left"/>
      <w:pPr>
        <w:ind w:left="0" w:firstLine="0"/>
      </w:pPr>
      <w:rPr>
        <w:rFonts w:ascii="Times New Roman" w:hAnsi="Times New Roman" w:cs="Times New Roman" w:hint="default"/>
        <w:b/>
        <w:i w:val="0"/>
        <w:color w:val="405764"/>
        <w:sz w:val="20"/>
      </w:rPr>
    </w:lvl>
    <w:lvl w:ilvl="1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2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0"/>
      </w:pPr>
      <w:rPr>
        <w:rFonts w:hint="default"/>
      </w:rPr>
    </w:lvl>
  </w:abstractNum>
  <w:abstractNum w:abstractNumId="20" w15:restartNumberingAfterBreak="0">
    <w:nsid w:val="57F63FBA"/>
    <w:multiLevelType w:val="multilevel"/>
    <w:tmpl w:val="11AAFA0A"/>
    <w:name w:val="OP koppen"/>
    <w:styleLink w:val="Koppen"/>
    <w:lvl w:ilvl="0">
      <w:start w:val="1"/>
      <w:numFmt w:val="none"/>
      <w:pStyle w:val="Kop1"/>
      <w:suff w:val="nothing"/>
      <w:lvlText w:val="%1"/>
      <w:lvlJc w:val="left"/>
      <w:pPr>
        <w:ind w:left="0" w:firstLine="0"/>
      </w:pPr>
      <w:rPr>
        <w:rFonts w:asciiTheme="majorHAnsi" w:hAnsiTheme="majorHAnsi" w:hint="default"/>
        <w:color w:val="auto"/>
      </w:rPr>
    </w:lvl>
    <w:lvl w:ilvl="1">
      <w:start w:val="1"/>
      <w:numFmt w:val="none"/>
      <w:pStyle w:val="Kop2"/>
      <w:suff w:val="nothing"/>
      <w:lvlText w:val="%1"/>
      <w:lvlJc w:val="left"/>
      <w:pPr>
        <w:ind w:left="0" w:firstLine="0"/>
      </w:pPr>
      <w:rPr>
        <w:rFonts w:asciiTheme="majorHAnsi" w:hAnsiTheme="majorHAnsi" w:hint="default"/>
        <w:color w:val="auto"/>
      </w:rPr>
    </w:lvl>
    <w:lvl w:ilvl="2">
      <w:start w:val="1"/>
      <w:numFmt w:val="none"/>
      <w:pStyle w:val="Kop3"/>
      <w:suff w:val="nothing"/>
      <w:lvlText w:val="%1"/>
      <w:lvlJc w:val="left"/>
      <w:pPr>
        <w:ind w:left="0" w:firstLine="0"/>
      </w:pPr>
      <w:rPr>
        <w:rFonts w:asciiTheme="majorHAnsi" w:hAnsiTheme="majorHAnsi" w:hint="default"/>
        <w:color w:val="auto"/>
      </w:rPr>
    </w:lvl>
    <w:lvl w:ilvl="3">
      <w:start w:val="1"/>
      <w:numFmt w:val="none"/>
      <w:pStyle w:val="Kop4"/>
      <w:suff w:val="nothing"/>
      <w:lvlText w:val=""/>
      <w:lvlJc w:val="left"/>
      <w:pPr>
        <w:ind w:left="0" w:firstLine="0"/>
      </w:pPr>
      <w:rPr>
        <w:rFonts w:asciiTheme="majorHAnsi" w:hAnsiTheme="majorHAnsi" w:hint="default"/>
        <w:color w:val="auto"/>
      </w:rPr>
    </w:lvl>
    <w:lvl w:ilvl="4">
      <w:start w:val="1"/>
      <w:numFmt w:val="none"/>
      <w:pStyle w:val="Kop5"/>
      <w:suff w:val="nothing"/>
      <w:lvlText w:val=""/>
      <w:lvlJc w:val="left"/>
      <w:pPr>
        <w:ind w:left="0" w:firstLine="0"/>
      </w:pPr>
      <w:rPr>
        <w:rFonts w:asciiTheme="majorHAnsi" w:hAnsiTheme="majorHAnsi" w:hint="default"/>
        <w:color w:val="auto"/>
      </w:rPr>
    </w:lvl>
    <w:lvl w:ilvl="5">
      <w:start w:val="1"/>
      <w:numFmt w:val="none"/>
      <w:lvlText w:val=""/>
      <w:lvlJc w:val="left"/>
      <w:pPr>
        <w:ind w:left="0" w:firstLine="0"/>
      </w:pPr>
      <w:rPr>
        <w:rFonts w:asciiTheme="majorHAnsi" w:hAnsiTheme="majorHAnsi" w:hint="default"/>
        <w:color w:val="auto"/>
      </w:rPr>
    </w:lvl>
    <w:lvl w:ilvl="6">
      <w:start w:val="1"/>
      <w:numFmt w:val="none"/>
      <w:lvlText w:val=""/>
      <w:lvlJc w:val="left"/>
      <w:pPr>
        <w:ind w:left="0" w:firstLine="0"/>
      </w:pPr>
      <w:rPr>
        <w:rFonts w:asciiTheme="majorHAnsi" w:hAnsiTheme="majorHAnsi" w:hint="default"/>
        <w:color w:val="auto"/>
      </w:rPr>
    </w:lvl>
    <w:lvl w:ilvl="7">
      <w:start w:val="1"/>
      <w:numFmt w:val="none"/>
      <w:lvlText w:val=""/>
      <w:lvlJc w:val="left"/>
      <w:pPr>
        <w:ind w:left="0" w:firstLine="0"/>
      </w:pPr>
      <w:rPr>
        <w:rFonts w:asciiTheme="majorHAnsi" w:hAnsiTheme="majorHAnsi" w:hint="default"/>
        <w:color w:val="auto"/>
      </w:rPr>
    </w:lvl>
    <w:lvl w:ilvl="8">
      <w:start w:val="1"/>
      <w:numFmt w:val="none"/>
      <w:lvlText w:val=""/>
      <w:lvlJc w:val="left"/>
      <w:pPr>
        <w:ind w:left="0" w:firstLine="0"/>
      </w:pPr>
      <w:rPr>
        <w:rFonts w:asciiTheme="majorHAnsi" w:hAnsiTheme="majorHAnsi" w:hint="default"/>
        <w:color w:val="auto"/>
      </w:rPr>
    </w:lvl>
  </w:abstractNum>
  <w:abstractNum w:abstractNumId="21" w15:restartNumberingAfterBreak="0">
    <w:nsid w:val="5EA7035B"/>
    <w:multiLevelType w:val="multilevel"/>
    <w:tmpl w:val="6C50DAD8"/>
    <w:name w:val="OP koppen3"/>
    <w:numStyleLink w:val="Opsomming"/>
  </w:abstractNum>
  <w:abstractNum w:abstractNumId="22" w15:restartNumberingAfterBreak="0">
    <w:nsid w:val="61A960F7"/>
    <w:multiLevelType w:val="multilevel"/>
    <w:tmpl w:val="6C50DAD8"/>
    <w:name w:val="OP opsomming2"/>
    <w:numStyleLink w:val="Opsomming"/>
  </w:abstractNum>
  <w:abstractNum w:abstractNumId="23" w15:restartNumberingAfterBreak="0">
    <w:nsid w:val="68DE4FCE"/>
    <w:multiLevelType w:val="multilevel"/>
    <w:tmpl w:val="6C50DAD8"/>
    <w:name w:val="OP opsomming5"/>
    <w:numStyleLink w:val="Opsomming"/>
  </w:abstractNum>
  <w:abstractNum w:abstractNumId="24" w15:restartNumberingAfterBreak="0">
    <w:nsid w:val="6B321908"/>
    <w:multiLevelType w:val="multilevel"/>
    <w:tmpl w:val="11AAFA0A"/>
    <w:name w:val="OP koppen2"/>
    <w:numStyleLink w:val="Koppen"/>
  </w:abstractNum>
  <w:abstractNum w:abstractNumId="25" w15:restartNumberingAfterBreak="0">
    <w:nsid w:val="73A83A7C"/>
    <w:multiLevelType w:val="multilevel"/>
    <w:tmpl w:val="B6FA3C50"/>
    <w:numStyleLink w:val="Genummerdelijst"/>
  </w:abstractNum>
  <w:abstractNum w:abstractNumId="26" w15:restartNumberingAfterBreak="0">
    <w:nsid w:val="7D7B3990"/>
    <w:multiLevelType w:val="multilevel"/>
    <w:tmpl w:val="6C50DAD8"/>
    <w:name w:val="OP opsomming4"/>
    <w:numStyleLink w:val="Opsomming"/>
  </w:abstractNum>
  <w:num w:numId="1" w16cid:durableId="2134327737">
    <w:abstractNumId w:val="20"/>
  </w:num>
  <w:num w:numId="2" w16cid:durableId="669328750">
    <w:abstractNumId w:val="16"/>
  </w:num>
  <w:num w:numId="3" w16cid:durableId="776019397">
    <w:abstractNumId w:val="3"/>
  </w:num>
  <w:num w:numId="4" w16cid:durableId="1963613288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144079177">
    <w:abstractNumId w:val="15"/>
  </w:num>
  <w:num w:numId="6" w16cid:durableId="1718353924">
    <w:abstractNumId w:val="22"/>
  </w:num>
  <w:num w:numId="7" w16cid:durableId="903369416">
    <w:abstractNumId w:val="2"/>
  </w:num>
  <w:num w:numId="8" w16cid:durableId="382212514">
    <w:abstractNumId w:val="9"/>
  </w:num>
  <w:num w:numId="9" w16cid:durableId="809177737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2035570303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41821966">
    <w:abstractNumId w:val="24"/>
  </w:num>
  <w:num w:numId="12" w16cid:durableId="554970240">
    <w:abstractNumId w:val="26"/>
  </w:num>
  <w:num w:numId="13" w16cid:durableId="108084828">
    <w:abstractNumId w:val="4"/>
  </w:num>
  <w:num w:numId="14" w16cid:durableId="1068305019">
    <w:abstractNumId w:val="23"/>
  </w:num>
  <w:num w:numId="15" w16cid:durableId="1075318974">
    <w:abstractNumId w:val="1"/>
  </w:num>
  <w:num w:numId="16" w16cid:durableId="968970560">
    <w:abstractNumId w:val="14"/>
  </w:num>
  <w:num w:numId="17" w16cid:durableId="997457920">
    <w:abstractNumId w:val="11"/>
  </w:num>
  <w:num w:numId="18" w16cid:durableId="203754169">
    <w:abstractNumId w:val="25"/>
  </w:num>
  <w:num w:numId="19" w16cid:durableId="718822877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2027823202">
    <w:abstractNumId w:val="21"/>
  </w:num>
  <w:num w:numId="21" w16cid:durableId="1063983964">
    <w:abstractNumId w:val="10"/>
  </w:num>
  <w:num w:numId="22" w16cid:durableId="250704285">
    <w:abstractNumId w:val="7"/>
    <w:lvlOverride w:ilvl="0">
      <w:lvl w:ilvl="0">
        <w:start w:val="1"/>
        <w:numFmt w:val="decimal"/>
        <w:pStyle w:val="Lijstnummering"/>
        <w:lvlText w:val="%1"/>
        <w:lvlJc w:val="left"/>
        <w:pPr>
          <w:ind w:left="284" w:hanging="284"/>
        </w:pPr>
        <w:rPr>
          <w:rFonts w:asciiTheme="minorHAnsi" w:hAnsiTheme="minorHAnsi" w:hint="default"/>
          <w:color w:val="auto"/>
        </w:rPr>
      </w:lvl>
    </w:lvlOverride>
    <w:lvlOverride w:ilvl="1">
      <w:lvl w:ilvl="1">
        <w:start w:val="1"/>
        <w:numFmt w:val="lowerLetter"/>
        <w:pStyle w:val="Lijstnummering2"/>
        <w:lvlText w:val="%2"/>
        <w:lvlJc w:val="left"/>
        <w:pPr>
          <w:ind w:left="568" w:hanging="284"/>
        </w:pPr>
        <w:rPr>
          <w:rFonts w:asciiTheme="minorHAnsi" w:hAnsiTheme="minorHAnsi" w:hint="default"/>
          <w:color w:val="auto"/>
        </w:rPr>
      </w:lvl>
    </w:lvlOverride>
    <w:lvlOverride w:ilvl="2">
      <w:lvl w:ilvl="2">
        <w:start w:val="1"/>
        <w:numFmt w:val="none"/>
        <w:pStyle w:val="Lijstnummering3"/>
        <w:lvlText w:val="%3"/>
        <w:lvlJc w:val="left"/>
        <w:pPr>
          <w:ind w:left="852" w:hanging="284"/>
        </w:pPr>
        <w:rPr>
          <w:rFonts w:asciiTheme="minorHAnsi" w:hAnsiTheme="minorHAnsi" w:hint="default"/>
          <w:color w:val="auto"/>
        </w:rPr>
      </w:lvl>
    </w:lvlOverride>
    <w:lvlOverride w:ilvl="3">
      <w:lvl w:ilvl="3">
        <w:start w:val="1"/>
        <w:numFmt w:val="none"/>
        <w:lvlText w:val=""/>
        <w:lvlJc w:val="left"/>
        <w:pPr>
          <w:ind w:left="1136" w:hanging="284"/>
        </w:pPr>
        <w:rPr>
          <w:rFonts w:asciiTheme="minorHAnsi" w:hAnsiTheme="minorHAnsi" w:hint="default"/>
          <w:color w:val="auto"/>
        </w:rPr>
      </w:lvl>
    </w:lvlOverride>
    <w:lvlOverride w:ilvl="4">
      <w:lvl w:ilvl="4">
        <w:start w:val="1"/>
        <w:numFmt w:val="none"/>
        <w:lvlText w:val=""/>
        <w:lvlJc w:val="left"/>
        <w:pPr>
          <w:ind w:left="1420" w:hanging="284"/>
        </w:pPr>
        <w:rPr>
          <w:rFonts w:asciiTheme="minorHAnsi" w:hAnsiTheme="minorHAnsi" w:hint="default"/>
          <w:color w:val="auto"/>
        </w:rPr>
      </w:lvl>
    </w:lvlOverride>
    <w:lvlOverride w:ilvl="5">
      <w:lvl w:ilvl="5">
        <w:start w:val="1"/>
        <w:numFmt w:val="none"/>
        <w:lvlText w:val=""/>
        <w:lvlJc w:val="left"/>
        <w:pPr>
          <w:ind w:left="1704" w:hanging="284"/>
        </w:pPr>
        <w:rPr>
          <w:rFonts w:asciiTheme="minorHAnsi" w:hAnsiTheme="minorHAnsi" w:hint="default"/>
          <w:color w:val="auto"/>
        </w:rPr>
      </w:lvl>
    </w:lvlOverride>
    <w:lvlOverride w:ilvl="6">
      <w:lvl w:ilvl="6">
        <w:start w:val="1"/>
        <w:numFmt w:val="none"/>
        <w:lvlText w:val=""/>
        <w:lvlJc w:val="left"/>
        <w:pPr>
          <w:ind w:left="1988" w:hanging="284"/>
        </w:pPr>
        <w:rPr>
          <w:rFonts w:asciiTheme="minorHAnsi" w:hAnsiTheme="minorHAnsi" w:hint="default"/>
          <w:color w:val="auto"/>
        </w:rPr>
      </w:lvl>
    </w:lvlOverride>
    <w:lvlOverride w:ilvl="7">
      <w:lvl w:ilvl="7">
        <w:start w:val="1"/>
        <w:numFmt w:val="none"/>
        <w:lvlText w:val=""/>
        <w:lvlJc w:val="left"/>
        <w:pPr>
          <w:ind w:left="2272" w:hanging="284"/>
        </w:pPr>
        <w:rPr>
          <w:rFonts w:asciiTheme="minorHAnsi" w:hAnsiTheme="minorHAnsi" w:hint="default"/>
          <w:color w:val="auto"/>
        </w:rPr>
      </w:lvl>
    </w:lvlOverride>
    <w:lvlOverride w:ilvl="8">
      <w:lvl w:ilvl="8">
        <w:start w:val="1"/>
        <w:numFmt w:val="none"/>
        <w:lvlText w:val=""/>
        <w:lvlJc w:val="left"/>
        <w:pPr>
          <w:ind w:left="2556" w:hanging="284"/>
        </w:pPr>
        <w:rPr>
          <w:rFonts w:asciiTheme="minorHAnsi" w:hAnsiTheme="minorHAnsi" w:hint="default"/>
          <w:color w:val="auto"/>
        </w:rPr>
      </w:lvl>
    </w:lvlOverride>
  </w:num>
  <w:num w:numId="23" w16cid:durableId="1539512897">
    <w:abstractNumId w:val="12"/>
    <w:lvlOverride w:ilvl="0">
      <w:lvl w:ilvl="0">
        <w:start w:val="1"/>
        <w:numFmt w:val="upperLetter"/>
        <w:pStyle w:val="Opsommingletters"/>
        <w:lvlText w:val="%1"/>
        <w:lvlJc w:val="left"/>
        <w:pPr>
          <w:ind w:left="284" w:hanging="284"/>
        </w:pPr>
        <w:rPr>
          <w:rFonts w:asciiTheme="minorHAnsi" w:hAnsiTheme="minorHAnsi" w:hint="default"/>
          <w:color w:val="auto"/>
        </w:rPr>
      </w:lvl>
    </w:lvlOverride>
  </w:num>
  <w:num w:numId="24" w16cid:durableId="2007048493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706754457">
    <w:abstractNumId w:val="18"/>
  </w:num>
  <w:num w:numId="26" w16cid:durableId="432480506">
    <w:abstractNumId w:val="0"/>
  </w:num>
  <w:num w:numId="27" w16cid:durableId="2029092236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986513736">
    <w:abstractNumId w:val="7"/>
    <w:lvlOverride w:ilvl="0">
      <w:startOverride w:val="1"/>
      <w:lvl w:ilvl="0">
        <w:start w:val="1"/>
        <w:numFmt w:val="decimal"/>
        <w:pStyle w:val="Lijstnummering"/>
        <w:lvlText w:val="%1"/>
        <w:lvlJc w:val="left"/>
        <w:pPr>
          <w:ind w:left="284" w:hanging="284"/>
        </w:pPr>
        <w:rPr>
          <w:rFonts w:asciiTheme="minorHAnsi" w:hAnsiTheme="minorHAnsi" w:hint="default"/>
          <w:color w:val="auto"/>
        </w:rPr>
      </w:lvl>
    </w:lvlOverride>
    <w:lvlOverride w:ilvl="1">
      <w:startOverride w:val="1"/>
      <w:lvl w:ilvl="1">
        <w:start w:val="1"/>
        <w:numFmt w:val="lowerLetter"/>
        <w:pStyle w:val="Lijstnummering2"/>
        <w:lvlText w:val="%2"/>
        <w:lvlJc w:val="left"/>
        <w:pPr>
          <w:ind w:left="568" w:hanging="284"/>
        </w:pPr>
        <w:rPr>
          <w:rFonts w:asciiTheme="minorHAnsi" w:hAnsiTheme="minorHAnsi" w:hint="default"/>
          <w:color w:val="auto"/>
        </w:rPr>
      </w:lvl>
    </w:lvlOverride>
    <w:lvlOverride w:ilvl="2">
      <w:startOverride w:val="1"/>
      <w:lvl w:ilvl="2">
        <w:start w:val="1"/>
        <w:numFmt w:val="none"/>
        <w:pStyle w:val="Lijstnummering3"/>
        <w:lvlText w:val="%3"/>
        <w:lvlJc w:val="left"/>
        <w:pPr>
          <w:ind w:left="852" w:hanging="284"/>
        </w:pPr>
        <w:rPr>
          <w:rFonts w:asciiTheme="minorHAnsi" w:hAnsiTheme="minorHAnsi" w:hint="default"/>
          <w:color w:val="auto"/>
        </w:rPr>
      </w:lvl>
    </w:lvlOverride>
    <w:lvlOverride w:ilvl="3">
      <w:startOverride w:val="1"/>
      <w:lvl w:ilvl="3">
        <w:start w:val="1"/>
        <w:numFmt w:val="none"/>
        <w:lvlText w:val=""/>
        <w:lvlJc w:val="left"/>
        <w:pPr>
          <w:ind w:left="1136" w:hanging="284"/>
        </w:pPr>
        <w:rPr>
          <w:rFonts w:asciiTheme="minorHAnsi" w:hAnsiTheme="minorHAnsi" w:hint="default"/>
          <w:color w:val="auto"/>
        </w:rPr>
      </w:lvl>
    </w:lvlOverride>
    <w:lvlOverride w:ilvl="4">
      <w:startOverride w:val="1"/>
      <w:lvl w:ilvl="4">
        <w:start w:val="1"/>
        <w:numFmt w:val="none"/>
        <w:lvlText w:val=""/>
        <w:lvlJc w:val="left"/>
        <w:pPr>
          <w:ind w:left="1420" w:hanging="284"/>
        </w:pPr>
        <w:rPr>
          <w:rFonts w:asciiTheme="minorHAnsi" w:hAnsiTheme="minorHAnsi" w:hint="default"/>
          <w:color w:val="auto"/>
        </w:rPr>
      </w:lvl>
    </w:lvlOverride>
    <w:lvlOverride w:ilvl="5">
      <w:startOverride w:val="1"/>
      <w:lvl w:ilvl="5">
        <w:start w:val="1"/>
        <w:numFmt w:val="none"/>
        <w:lvlText w:val=""/>
        <w:lvlJc w:val="left"/>
        <w:pPr>
          <w:ind w:left="1704" w:hanging="284"/>
        </w:pPr>
        <w:rPr>
          <w:rFonts w:asciiTheme="minorHAnsi" w:hAnsiTheme="minorHAnsi" w:hint="default"/>
          <w:color w:val="auto"/>
        </w:rPr>
      </w:lvl>
    </w:lvlOverride>
    <w:lvlOverride w:ilvl="6">
      <w:startOverride w:val="1"/>
      <w:lvl w:ilvl="6">
        <w:start w:val="1"/>
        <w:numFmt w:val="none"/>
        <w:lvlText w:val=""/>
        <w:lvlJc w:val="left"/>
        <w:pPr>
          <w:ind w:left="1988" w:hanging="284"/>
        </w:pPr>
        <w:rPr>
          <w:rFonts w:asciiTheme="minorHAnsi" w:hAnsiTheme="minorHAnsi" w:hint="default"/>
          <w:color w:val="auto"/>
        </w:rPr>
      </w:lvl>
    </w:lvlOverride>
    <w:lvlOverride w:ilvl="7">
      <w:startOverride w:val="1"/>
      <w:lvl w:ilvl="7">
        <w:start w:val="1"/>
        <w:numFmt w:val="none"/>
        <w:lvlText w:val=""/>
        <w:lvlJc w:val="left"/>
        <w:pPr>
          <w:ind w:left="2272" w:hanging="284"/>
        </w:pPr>
        <w:rPr>
          <w:rFonts w:asciiTheme="minorHAnsi" w:hAnsiTheme="minorHAnsi" w:hint="default"/>
          <w:color w:val="auto"/>
        </w:rPr>
      </w:lvl>
    </w:lvlOverride>
    <w:lvlOverride w:ilvl="8">
      <w:startOverride w:val="1"/>
      <w:lvl w:ilvl="8">
        <w:start w:val="1"/>
        <w:numFmt w:val="none"/>
        <w:lvlText w:val=""/>
        <w:lvlJc w:val="left"/>
        <w:pPr>
          <w:ind w:left="2556" w:hanging="284"/>
        </w:pPr>
        <w:rPr>
          <w:rFonts w:asciiTheme="minorHAnsi" w:hAnsiTheme="minorHAnsi" w:hint="default"/>
          <w:color w:val="auto"/>
        </w:rPr>
      </w:lvl>
    </w:lvlOverride>
  </w:num>
  <w:num w:numId="29" w16cid:durableId="1599800075">
    <w:abstractNumId w:val="12"/>
    <w:lvlOverride w:ilvl="0">
      <w:lvl w:ilvl="0">
        <w:start w:val="1"/>
        <w:numFmt w:val="upperLetter"/>
        <w:pStyle w:val="Opsommingletters"/>
        <w:lvlText w:val="%1"/>
        <w:lvlJc w:val="left"/>
        <w:pPr>
          <w:ind w:left="284" w:hanging="284"/>
        </w:pPr>
        <w:rPr>
          <w:rFonts w:asciiTheme="minorHAnsi" w:hAnsiTheme="minorHAnsi" w:hint="default"/>
          <w:color w:val="auto"/>
        </w:rPr>
      </w:lvl>
    </w:lvlOverride>
  </w:num>
  <w:num w:numId="30" w16cid:durableId="700666779">
    <w:abstractNumId w:val="7"/>
    <w:lvlOverride w:ilvl="0">
      <w:startOverride w:val="1"/>
      <w:lvl w:ilvl="0">
        <w:start w:val="1"/>
        <w:numFmt w:val="decimal"/>
        <w:pStyle w:val="Lijstnummering"/>
        <w:lvlText w:val="%1"/>
        <w:lvlJc w:val="left"/>
        <w:pPr>
          <w:ind w:left="284" w:hanging="284"/>
        </w:pPr>
        <w:rPr>
          <w:rFonts w:asciiTheme="minorHAnsi" w:hAnsiTheme="minorHAnsi" w:hint="default"/>
          <w:color w:val="auto"/>
        </w:rPr>
      </w:lvl>
    </w:lvlOverride>
    <w:lvlOverride w:ilvl="1">
      <w:startOverride w:val="1"/>
      <w:lvl w:ilvl="1">
        <w:start w:val="1"/>
        <w:numFmt w:val="lowerLetter"/>
        <w:pStyle w:val="Lijstnummering2"/>
        <w:lvlText w:val="%2"/>
        <w:lvlJc w:val="left"/>
        <w:pPr>
          <w:ind w:left="568" w:hanging="284"/>
        </w:pPr>
        <w:rPr>
          <w:rFonts w:asciiTheme="minorHAnsi" w:hAnsiTheme="minorHAnsi" w:hint="default"/>
          <w:color w:val="auto"/>
        </w:rPr>
      </w:lvl>
    </w:lvlOverride>
    <w:lvlOverride w:ilvl="2">
      <w:startOverride w:val="1"/>
      <w:lvl w:ilvl="2">
        <w:start w:val="1"/>
        <w:numFmt w:val="none"/>
        <w:pStyle w:val="Lijstnummering3"/>
        <w:lvlText w:val="%3"/>
        <w:lvlJc w:val="left"/>
        <w:pPr>
          <w:ind w:left="852" w:hanging="284"/>
        </w:pPr>
        <w:rPr>
          <w:rFonts w:asciiTheme="minorHAnsi" w:hAnsiTheme="minorHAnsi" w:hint="default"/>
          <w:color w:val="auto"/>
        </w:rPr>
      </w:lvl>
    </w:lvlOverride>
    <w:lvlOverride w:ilvl="3">
      <w:startOverride w:val="1"/>
      <w:lvl w:ilvl="3">
        <w:start w:val="1"/>
        <w:numFmt w:val="none"/>
        <w:lvlText w:val=""/>
        <w:lvlJc w:val="left"/>
        <w:pPr>
          <w:ind w:left="1136" w:hanging="284"/>
        </w:pPr>
        <w:rPr>
          <w:rFonts w:asciiTheme="minorHAnsi" w:hAnsiTheme="minorHAnsi" w:hint="default"/>
          <w:color w:val="auto"/>
        </w:rPr>
      </w:lvl>
    </w:lvlOverride>
    <w:lvlOverride w:ilvl="4">
      <w:startOverride w:val="1"/>
      <w:lvl w:ilvl="4">
        <w:start w:val="1"/>
        <w:numFmt w:val="none"/>
        <w:lvlText w:val=""/>
        <w:lvlJc w:val="left"/>
        <w:pPr>
          <w:ind w:left="1420" w:hanging="284"/>
        </w:pPr>
        <w:rPr>
          <w:rFonts w:asciiTheme="minorHAnsi" w:hAnsiTheme="minorHAnsi" w:hint="default"/>
          <w:color w:val="auto"/>
        </w:rPr>
      </w:lvl>
    </w:lvlOverride>
    <w:lvlOverride w:ilvl="5">
      <w:startOverride w:val="1"/>
      <w:lvl w:ilvl="5">
        <w:start w:val="1"/>
        <w:numFmt w:val="none"/>
        <w:lvlText w:val=""/>
        <w:lvlJc w:val="left"/>
        <w:pPr>
          <w:ind w:left="1704" w:hanging="284"/>
        </w:pPr>
        <w:rPr>
          <w:rFonts w:asciiTheme="minorHAnsi" w:hAnsiTheme="minorHAnsi" w:hint="default"/>
          <w:color w:val="auto"/>
        </w:rPr>
      </w:lvl>
    </w:lvlOverride>
    <w:lvlOverride w:ilvl="6">
      <w:startOverride w:val="1"/>
      <w:lvl w:ilvl="6">
        <w:start w:val="1"/>
        <w:numFmt w:val="none"/>
        <w:lvlText w:val=""/>
        <w:lvlJc w:val="left"/>
        <w:pPr>
          <w:ind w:left="1988" w:hanging="284"/>
        </w:pPr>
        <w:rPr>
          <w:rFonts w:asciiTheme="minorHAnsi" w:hAnsiTheme="minorHAnsi" w:hint="default"/>
          <w:color w:val="auto"/>
        </w:rPr>
      </w:lvl>
    </w:lvlOverride>
    <w:lvlOverride w:ilvl="7">
      <w:startOverride w:val="1"/>
      <w:lvl w:ilvl="7">
        <w:start w:val="1"/>
        <w:numFmt w:val="none"/>
        <w:lvlText w:val=""/>
        <w:lvlJc w:val="left"/>
        <w:pPr>
          <w:ind w:left="2272" w:hanging="284"/>
        </w:pPr>
        <w:rPr>
          <w:rFonts w:asciiTheme="minorHAnsi" w:hAnsiTheme="minorHAnsi" w:hint="default"/>
          <w:color w:val="auto"/>
        </w:rPr>
      </w:lvl>
    </w:lvlOverride>
    <w:lvlOverride w:ilvl="8">
      <w:startOverride w:val="1"/>
      <w:lvl w:ilvl="8">
        <w:start w:val="1"/>
        <w:numFmt w:val="none"/>
        <w:lvlText w:val=""/>
        <w:lvlJc w:val="left"/>
        <w:pPr>
          <w:ind w:left="2556" w:hanging="284"/>
        </w:pPr>
        <w:rPr>
          <w:rFonts w:asciiTheme="minorHAnsi" w:hAnsiTheme="minorHAnsi" w:hint="default"/>
          <w:color w:val="auto"/>
        </w:rPr>
      </w:lvl>
    </w:lvlOverride>
  </w:num>
  <w:num w:numId="31" w16cid:durableId="1276408487">
    <w:abstractNumId w:val="12"/>
  </w:num>
  <w:num w:numId="32" w16cid:durableId="840699385">
    <w:abstractNumId w:val="7"/>
  </w:num>
  <w:num w:numId="33" w16cid:durableId="600258309">
    <w:abstractNumId w:val="19"/>
  </w:num>
  <w:num w:numId="34" w16cid:durableId="1360202897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 w16cid:durableId="2015572000">
    <w:abstractNumId w:val="8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proofState w:spelling="clean"/>
  <w:attachedTemplate r:id="rId1"/>
  <w:stylePaneFormatFilter w:val="F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1" w:visibleStyles="1" w:alternateStyleNames="1"/>
  <w:documentProtection w:edit="forms" w:enforcement="0"/>
  <w:defaultTabStop w:val="720"/>
  <w:hyphenationZone w:val="35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21DF"/>
    <w:rsid w:val="00001A42"/>
    <w:rsid w:val="00007F8D"/>
    <w:rsid w:val="000107F3"/>
    <w:rsid w:val="000134AA"/>
    <w:rsid w:val="000154A6"/>
    <w:rsid w:val="00017F61"/>
    <w:rsid w:val="00021F53"/>
    <w:rsid w:val="00021FFC"/>
    <w:rsid w:val="00022AFA"/>
    <w:rsid w:val="00032DDF"/>
    <w:rsid w:val="000346F5"/>
    <w:rsid w:val="00034DD7"/>
    <w:rsid w:val="00044AD2"/>
    <w:rsid w:val="00050FC5"/>
    <w:rsid w:val="00055AEE"/>
    <w:rsid w:val="00060830"/>
    <w:rsid w:val="00070737"/>
    <w:rsid w:val="00073B5F"/>
    <w:rsid w:val="00074914"/>
    <w:rsid w:val="00076618"/>
    <w:rsid w:val="000807AD"/>
    <w:rsid w:val="00086C60"/>
    <w:rsid w:val="00090453"/>
    <w:rsid w:val="00092F94"/>
    <w:rsid w:val="000A70E0"/>
    <w:rsid w:val="000A7BD6"/>
    <w:rsid w:val="000B2350"/>
    <w:rsid w:val="000B27E5"/>
    <w:rsid w:val="000B36CE"/>
    <w:rsid w:val="000B38F9"/>
    <w:rsid w:val="000B4EA7"/>
    <w:rsid w:val="000B659B"/>
    <w:rsid w:val="000C143C"/>
    <w:rsid w:val="000C1A8A"/>
    <w:rsid w:val="000C4661"/>
    <w:rsid w:val="000C6DEE"/>
    <w:rsid w:val="000D35E7"/>
    <w:rsid w:val="000D682D"/>
    <w:rsid w:val="000E3747"/>
    <w:rsid w:val="000E6F86"/>
    <w:rsid w:val="000F012A"/>
    <w:rsid w:val="000F01F2"/>
    <w:rsid w:val="000F0719"/>
    <w:rsid w:val="000F42FB"/>
    <w:rsid w:val="000F4A5C"/>
    <w:rsid w:val="000F7234"/>
    <w:rsid w:val="00115137"/>
    <w:rsid w:val="00120070"/>
    <w:rsid w:val="00120C55"/>
    <w:rsid w:val="0013666D"/>
    <w:rsid w:val="001368D8"/>
    <w:rsid w:val="00136E68"/>
    <w:rsid w:val="001418F8"/>
    <w:rsid w:val="00144397"/>
    <w:rsid w:val="0014460E"/>
    <w:rsid w:val="0015046B"/>
    <w:rsid w:val="00154B51"/>
    <w:rsid w:val="0015515F"/>
    <w:rsid w:val="00155C9B"/>
    <w:rsid w:val="00156445"/>
    <w:rsid w:val="001737A3"/>
    <w:rsid w:val="0018614D"/>
    <w:rsid w:val="00190D89"/>
    <w:rsid w:val="00192D2B"/>
    <w:rsid w:val="0019387D"/>
    <w:rsid w:val="00194D15"/>
    <w:rsid w:val="00196BA4"/>
    <w:rsid w:val="001A257E"/>
    <w:rsid w:val="001A42F4"/>
    <w:rsid w:val="001A4346"/>
    <w:rsid w:val="001A6206"/>
    <w:rsid w:val="001C4EF4"/>
    <w:rsid w:val="001C6A21"/>
    <w:rsid w:val="001C78A8"/>
    <w:rsid w:val="001D442C"/>
    <w:rsid w:val="001D4D00"/>
    <w:rsid w:val="001E5064"/>
    <w:rsid w:val="001E6C52"/>
    <w:rsid w:val="001F12B0"/>
    <w:rsid w:val="001F3CFE"/>
    <w:rsid w:val="001F5B77"/>
    <w:rsid w:val="001F7A65"/>
    <w:rsid w:val="00203F7F"/>
    <w:rsid w:val="00210A72"/>
    <w:rsid w:val="002177A6"/>
    <w:rsid w:val="00217C87"/>
    <w:rsid w:val="0023032F"/>
    <w:rsid w:val="0023312E"/>
    <w:rsid w:val="0023512F"/>
    <w:rsid w:val="002369AF"/>
    <w:rsid w:val="002375AA"/>
    <w:rsid w:val="00241230"/>
    <w:rsid w:val="002434BF"/>
    <w:rsid w:val="00254B5C"/>
    <w:rsid w:val="00255FA3"/>
    <w:rsid w:val="00260332"/>
    <w:rsid w:val="00260925"/>
    <w:rsid w:val="00261909"/>
    <w:rsid w:val="00262F85"/>
    <w:rsid w:val="002721DF"/>
    <w:rsid w:val="00274F59"/>
    <w:rsid w:val="00275248"/>
    <w:rsid w:val="00275DD2"/>
    <w:rsid w:val="00281759"/>
    <w:rsid w:val="0029079B"/>
    <w:rsid w:val="002963D8"/>
    <w:rsid w:val="002A05E4"/>
    <w:rsid w:val="002A2FB7"/>
    <w:rsid w:val="002A6CF4"/>
    <w:rsid w:val="002B55E2"/>
    <w:rsid w:val="002B5ED8"/>
    <w:rsid w:val="002B6072"/>
    <w:rsid w:val="002C49F6"/>
    <w:rsid w:val="002C6506"/>
    <w:rsid w:val="002C6891"/>
    <w:rsid w:val="002D3C2D"/>
    <w:rsid w:val="002D40B6"/>
    <w:rsid w:val="002D4800"/>
    <w:rsid w:val="002D7065"/>
    <w:rsid w:val="002E10FB"/>
    <w:rsid w:val="002E3140"/>
    <w:rsid w:val="002E686B"/>
    <w:rsid w:val="002E6945"/>
    <w:rsid w:val="002E69F1"/>
    <w:rsid w:val="002F2C2B"/>
    <w:rsid w:val="002F5572"/>
    <w:rsid w:val="002F5F8B"/>
    <w:rsid w:val="002F6875"/>
    <w:rsid w:val="003019BC"/>
    <w:rsid w:val="00302B57"/>
    <w:rsid w:val="00304B41"/>
    <w:rsid w:val="00304E5C"/>
    <w:rsid w:val="003058C3"/>
    <w:rsid w:val="0030768C"/>
    <w:rsid w:val="0031255A"/>
    <w:rsid w:val="00312FD5"/>
    <w:rsid w:val="003149F3"/>
    <w:rsid w:val="003178AC"/>
    <w:rsid w:val="003227DE"/>
    <w:rsid w:val="0032429F"/>
    <w:rsid w:val="00326996"/>
    <w:rsid w:val="00331872"/>
    <w:rsid w:val="00335B66"/>
    <w:rsid w:val="00340A95"/>
    <w:rsid w:val="003543F0"/>
    <w:rsid w:val="00354E4C"/>
    <w:rsid w:val="00357935"/>
    <w:rsid w:val="00365F3C"/>
    <w:rsid w:val="003666B1"/>
    <w:rsid w:val="00371936"/>
    <w:rsid w:val="00371F8C"/>
    <w:rsid w:val="00372178"/>
    <w:rsid w:val="00376AD4"/>
    <w:rsid w:val="00381443"/>
    <w:rsid w:val="003825D6"/>
    <w:rsid w:val="00385F0D"/>
    <w:rsid w:val="00387F61"/>
    <w:rsid w:val="00390C42"/>
    <w:rsid w:val="00391FA1"/>
    <w:rsid w:val="003946A9"/>
    <w:rsid w:val="00397AB0"/>
    <w:rsid w:val="003A152D"/>
    <w:rsid w:val="003A3407"/>
    <w:rsid w:val="003B386D"/>
    <w:rsid w:val="003B4E15"/>
    <w:rsid w:val="003B5AFE"/>
    <w:rsid w:val="003C211A"/>
    <w:rsid w:val="003C450F"/>
    <w:rsid w:val="003D0936"/>
    <w:rsid w:val="003D35C3"/>
    <w:rsid w:val="003D6008"/>
    <w:rsid w:val="003D6047"/>
    <w:rsid w:val="003E0964"/>
    <w:rsid w:val="003F005F"/>
    <w:rsid w:val="003F20F5"/>
    <w:rsid w:val="004004A3"/>
    <w:rsid w:val="004006FA"/>
    <w:rsid w:val="00410F0F"/>
    <w:rsid w:val="00427DC3"/>
    <w:rsid w:val="004319E8"/>
    <w:rsid w:val="00434AF9"/>
    <w:rsid w:val="004479F9"/>
    <w:rsid w:val="00450A81"/>
    <w:rsid w:val="00452C60"/>
    <w:rsid w:val="004539FC"/>
    <w:rsid w:val="00455C06"/>
    <w:rsid w:val="00457E92"/>
    <w:rsid w:val="00460601"/>
    <w:rsid w:val="004616C7"/>
    <w:rsid w:val="004625CA"/>
    <w:rsid w:val="0046529C"/>
    <w:rsid w:val="0046564E"/>
    <w:rsid w:val="0046666A"/>
    <w:rsid w:val="00466752"/>
    <w:rsid w:val="0047042E"/>
    <w:rsid w:val="00475D07"/>
    <w:rsid w:val="00486E84"/>
    <w:rsid w:val="0048732B"/>
    <w:rsid w:val="0048740B"/>
    <w:rsid w:val="00496CC4"/>
    <w:rsid w:val="00496D65"/>
    <w:rsid w:val="004A223B"/>
    <w:rsid w:val="004A5169"/>
    <w:rsid w:val="004B20E7"/>
    <w:rsid w:val="004B65BC"/>
    <w:rsid w:val="004C42D2"/>
    <w:rsid w:val="004D1486"/>
    <w:rsid w:val="004D5326"/>
    <w:rsid w:val="004D56F9"/>
    <w:rsid w:val="004D6331"/>
    <w:rsid w:val="004D743C"/>
    <w:rsid w:val="004E470A"/>
    <w:rsid w:val="004E5816"/>
    <w:rsid w:val="004F4B42"/>
    <w:rsid w:val="00510F80"/>
    <w:rsid w:val="0051101E"/>
    <w:rsid w:val="00515A04"/>
    <w:rsid w:val="00515EA2"/>
    <w:rsid w:val="00522A27"/>
    <w:rsid w:val="00530F42"/>
    <w:rsid w:val="00531859"/>
    <w:rsid w:val="00532C80"/>
    <w:rsid w:val="00534D62"/>
    <w:rsid w:val="00537E3B"/>
    <w:rsid w:val="00542598"/>
    <w:rsid w:val="0054266A"/>
    <w:rsid w:val="00543331"/>
    <w:rsid w:val="00544A05"/>
    <w:rsid w:val="0054701E"/>
    <w:rsid w:val="005521FD"/>
    <w:rsid w:val="005525F1"/>
    <w:rsid w:val="005530EA"/>
    <w:rsid w:val="00557E0A"/>
    <w:rsid w:val="0056480F"/>
    <w:rsid w:val="005661D0"/>
    <w:rsid w:val="00570E10"/>
    <w:rsid w:val="005736B0"/>
    <w:rsid w:val="0057659D"/>
    <w:rsid w:val="00577315"/>
    <w:rsid w:val="005843D5"/>
    <w:rsid w:val="00590BE3"/>
    <w:rsid w:val="00592BE2"/>
    <w:rsid w:val="005943EB"/>
    <w:rsid w:val="0059613E"/>
    <w:rsid w:val="005A21AA"/>
    <w:rsid w:val="005A527D"/>
    <w:rsid w:val="005B3A13"/>
    <w:rsid w:val="005C0808"/>
    <w:rsid w:val="005C09C0"/>
    <w:rsid w:val="005C0B93"/>
    <w:rsid w:val="005C20EE"/>
    <w:rsid w:val="005C2E93"/>
    <w:rsid w:val="005C38F6"/>
    <w:rsid w:val="005D2254"/>
    <w:rsid w:val="005E29E1"/>
    <w:rsid w:val="005E35E0"/>
    <w:rsid w:val="005F010B"/>
    <w:rsid w:val="005F6253"/>
    <w:rsid w:val="005F6537"/>
    <w:rsid w:val="005F65B4"/>
    <w:rsid w:val="005F6909"/>
    <w:rsid w:val="005F6C97"/>
    <w:rsid w:val="00601AB0"/>
    <w:rsid w:val="00611400"/>
    <w:rsid w:val="006143BB"/>
    <w:rsid w:val="00614ACC"/>
    <w:rsid w:val="006152E8"/>
    <w:rsid w:val="00616BD2"/>
    <w:rsid w:val="0062000B"/>
    <w:rsid w:val="006203AD"/>
    <w:rsid w:val="006214E8"/>
    <w:rsid w:val="006235F3"/>
    <w:rsid w:val="00640824"/>
    <w:rsid w:val="00640F53"/>
    <w:rsid w:val="00641B53"/>
    <w:rsid w:val="00643175"/>
    <w:rsid w:val="00643CC2"/>
    <w:rsid w:val="006446DC"/>
    <w:rsid w:val="00645809"/>
    <w:rsid w:val="00661EB8"/>
    <w:rsid w:val="00666400"/>
    <w:rsid w:val="00667A8C"/>
    <w:rsid w:val="00671F69"/>
    <w:rsid w:val="00672404"/>
    <w:rsid w:val="00672D9C"/>
    <w:rsid w:val="00673C3C"/>
    <w:rsid w:val="00673FC5"/>
    <w:rsid w:val="00680761"/>
    <w:rsid w:val="006813BF"/>
    <w:rsid w:val="006859A2"/>
    <w:rsid w:val="006863A7"/>
    <w:rsid w:val="00695E22"/>
    <w:rsid w:val="00697CC3"/>
    <w:rsid w:val="006A19C1"/>
    <w:rsid w:val="006A1A87"/>
    <w:rsid w:val="006A2387"/>
    <w:rsid w:val="006A2A2E"/>
    <w:rsid w:val="006A3F6D"/>
    <w:rsid w:val="006C5CDE"/>
    <w:rsid w:val="006D0EC0"/>
    <w:rsid w:val="006D4306"/>
    <w:rsid w:val="006D4FBB"/>
    <w:rsid w:val="006E2696"/>
    <w:rsid w:val="006E6722"/>
    <w:rsid w:val="006F1C56"/>
    <w:rsid w:val="006F5022"/>
    <w:rsid w:val="006F5960"/>
    <w:rsid w:val="006F5A3E"/>
    <w:rsid w:val="00705B40"/>
    <w:rsid w:val="00714442"/>
    <w:rsid w:val="0071725B"/>
    <w:rsid w:val="00721558"/>
    <w:rsid w:val="00723CC5"/>
    <w:rsid w:val="00731B5E"/>
    <w:rsid w:val="00733473"/>
    <w:rsid w:val="007408B3"/>
    <w:rsid w:val="0074150D"/>
    <w:rsid w:val="007447FC"/>
    <w:rsid w:val="00745525"/>
    <w:rsid w:val="00746518"/>
    <w:rsid w:val="007577B3"/>
    <w:rsid w:val="00757B52"/>
    <w:rsid w:val="00761A4D"/>
    <w:rsid w:val="007636B2"/>
    <w:rsid w:val="007704A4"/>
    <w:rsid w:val="00772288"/>
    <w:rsid w:val="00773392"/>
    <w:rsid w:val="00773C00"/>
    <w:rsid w:val="0077677A"/>
    <w:rsid w:val="007774D9"/>
    <w:rsid w:val="00780F11"/>
    <w:rsid w:val="00782D33"/>
    <w:rsid w:val="007849FA"/>
    <w:rsid w:val="00784CEE"/>
    <w:rsid w:val="0078563A"/>
    <w:rsid w:val="00787842"/>
    <w:rsid w:val="00795E57"/>
    <w:rsid w:val="007A0CF7"/>
    <w:rsid w:val="007A4168"/>
    <w:rsid w:val="007B1053"/>
    <w:rsid w:val="007B1405"/>
    <w:rsid w:val="007B3AE3"/>
    <w:rsid w:val="007B5F4E"/>
    <w:rsid w:val="007C2859"/>
    <w:rsid w:val="007C384B"/>
    <w:rsid w:val="007C4203"/>
    <w:rsid w:val="007D43B7"/>
    <w:rsid w:val="007D5DBF"/>
    <w:rsid w:val="007D5F8C"/>
    <w:rsid w:val="007E0AB7"/>
    <w:rsid w:val="007E1FA1"/>
    <w:rsid w:val="007E210F"/>
    <w:rsid w:val="007E36D7"/>
    <w:rsid w:val="007E3A39"/>
    <w:rsid w:val="007F005E"/>
    <w:rsid w:val="007F134B"/>
    <w:rsid w:val="007F63ED"/>
    <w:rsid w:val="007F770E"/>
    <w:rsid w:val="00804929"/>
    <w:rsid w:val="00804E2D"/>
    <w:rsid w:val="00806CD2"/>
    <w:rsid w:val="008114DA"/>
    <w:rsid w:val="0081322D"/>
    <w:rsid w:val="00816519"/>
    <w:rsid w:val="00820C2F"/>
    <w:rsid w:val="00822354"/>
    <w:rsid w:val="008234F5"/>
    <w:rsid w:val="00831C41"/>
    <w:rsid w:val="008323ED"/>
    <w:rsid w:val="00836008"/>
    <w:rsid w:val="008362E8"/>
    <w:rsid w:val="00840D45"/>
    <w:rsid w:val="0084196A"/>
    <w:rsid w:val="00847403"/>
    <w:rsid w:val="00850683"/>
    <w:rsid w:val="00852088"/>
    <w:rsid w:val="00856233"/>
    <w:rsid w:val="008562BD"/>
    <w:rsid w:val="008627D5"/>
    <w:rsid w:val="00864C8E"/>
    <w:rsid w:val="00872D76"/>
    <w:rsid w:val="008841CC"/>
    <w:rsid w:val="00890380"/>
    <w:rsid w:val="0089071C"/>
    <w:rsid w:val="00890B0A"/>
    <w:rsid w:val="00890D28"/>
    <w:rsid w:val="00891575"/>
    <w:rsid w:val="008933B2"/>
    <w:rsid w:val="0089718A"/>
    <w:rsid w:val="0089723E"/>
    <w:rsid w:val="008A00FE"/>
    <w:rsid w:val="008A20D6"/>
    <w:rsid w:val="008A2AE2"/>
    <w:rsid w:val="008B5D1B"/>
    <w:rsid w:val="008B7AFA"/>
    <w:rsid w:val="008B7CAF"/>
    <w:rsid w:val="008C1DC8"/>
    <w:rsid w:val="008C3522"/>
    <w:rsid w:val="008C69A8"/>
    <w:rsid w:val="008D00AB"/>
    <w:rsid w:val="008D116E"/>
    <w:rsid w:val="008D32F3"/>
    <w:rsid w:val="008D347F"/>
    <w:rsid w:val="008E0866"/>
    <w:rsid w:val="008E0A3E"/>
    <w:rsid w:val="008E63EF"/>
    <w:rsid w:val="008E64C4"/>
    <w:rsid w:val="008E6F5B"/>
    <w:rsid w:val="008F07F4"/>
    <w:rsid w:val="008F4A8A"/>
    <w:rsid w:val="008F6483"/>
    <w:rsid w:val="008F6B79"/>
    <w:rsid w:val="008F6E90"/>
    <w:rsid w:val="00904377"/>
    <w:rsid w:val="009058B1"/>
    <w:rsid w:val="009119DD"/>
    <w:rsid w:val="00912A34"/>
    <w:rsid w:val="009138FF"/>
    <w:rsid w:val="009144CB"/>
    <w:rsid w:val="00917351"/>
    <w:rsid w:val="00930B0E"/>
    <w:rsid w:val="00946296"/>
    <w:rsid w:val="00946655"/>
    <w:rsid w:val="009473EC"/>
    <w:rsid w:val="00956A09"/>
    <w:rsid w:val="00970157"/>
    <w:rsid w:val="009702A7"/>
    <w:rsid w:val="00973F41"/>
    <w:rsid w:val="00980DCB"/>
    <w:rsid w:val="00981D6D"/>
    <w:rsid w:val="00984BF4"/>
    <w:rsid w:val="0099084A"/>
    <w:rsid w:val="00990FEA"/>
    <w:rsid w:val="00991664"/>
    <w:rsid w:val="0099517E"/>
    <w:rsid w:val="009B0310"/>
    <w:rsid w:val="009B4757"/>
    <w:rsid w:val="009C33D7"/>
    <w:rsid w:val="009D273B"/>
    <w:rsid w:val="009D7721"/>
    <w:rsid w:val="009E5C18"/>
    <w:rsid w:val="009E662D"/>
    <w:rsid w:val="009E6A45"/>
    <w:rsid w:val="009F13C3"/>
    <w:rsid w:val="00A04B59"/>
    <w:rsid w:val="00A10852"/>
    <w:rsid w:val="00A12B5E"/>
    <w:rsid w:val="00A24E1B"/>
    <w:rsid w:val="00A26393"/>
    <w:rsid w:val="00A310FE"/>
    <w:rsid w:val="00A379D3"/>
    <w:rsid w:val="00A41955"/>
    <w:rsid w:val="00A457A4"/>
    <w:rsid w:val="00A469BF"/>
    <w:rsid w:val="00A5097C"/>
    <w:rsid w:val="00A51EAA"/>
    <w:rsid w:val="00A5627E"/>
    <w:rsid w:val="00A625D1"/>
    <w:rsid w:val="00A62BF5"/>
    <w:rsid w:val="00A6546A"/>
    <w:rsid w:val="00A66B9E"/>
    <w:rsid w:val="00A74B28"/>
    <w:rsid w:val="00A750C0"/>
    <w:rsid w:val="00A7762D"/>
    <w:rsid w:val="00A82ADB"/>
    <w:rsid w:val="00A90465"/>
    <w:rsid w:val="00A93181"/>
    <w:rsid w:val="00A9526A"/>
    <w:rsid w:val="00AA1972"/>
    <w:rsid w:val="00AB3388"/>
    <w:rsid w:val="00AB3CF5"/>
    <w:rsid w:val="00AC56FB"/>
    <w:rsid w:val="00AD1BAE"/>
    <w:rsid w:val="00AD5143"/>
    <w:rsid w:val="00AD5A3B"/>
    <w:rsid w:val="00AE4213"/>
    <w:rsid w:val="00AE4E36"/>
    <w:rsid w:val="00AF14B5"/>
    <w:rsid w:val="00B02328"/>
    <w:rsid w:val="00B027ED"/>
    <w:rsid w:val="00B072C0"/>
    <w:rsid w:val="00B07B21"/>
    <w:rsid w:val="00B07F71"/>
    <w:rsid w:val="00B102D3"/>
    <w:rsid w:val="00B12689"/>
    <w:rsid w:val="00B12BBA"/>
    <w:rsid w:val="00B22615"/>
    <w:rsid w:val="00B31AAB"/>
    <w:rsid w:val="00B32090"/>
    <w:rsid w:val="00B3400F"/>
    <w:rsid w:val="00B42A45"/>
    <w:rsid w:val="00B47194"/>
    <w:rsid w:val="00B5362A"/>
    <w:rsid w:val="00B540C3"/>
    <w:rsid w:val="00B62BD0"/>
    <w:rsid w:val="00B6381D"/>
    <w:rsid w:val="00B6657B"/>
    <w:rsid w:val="00B70612"/>
    <w:rsid w:val="00B72796"/>
    <w:rsid w:val="00B75579"/>
    <w:rsid w:val="00B80A6A"/>
    <w:rsid w:val="00B81D47"/>
    <w:rsid w:val="00B87EC0"/>
    <w:rsid w:val="00B9240E"/>
    <w:rsid w:val="00B92F77"/>
    <w:rsid w:val="00B97CDD"/>
    <w:rsid w:val="00BA10F7"/>
    <w:rsid w:val="00BA1FAD"/>
    <w:rsid w:val="00BB4B7C"/>
    <w:rsid w:val="00BB5282"/>
    <w:rsid w:val="00BB7E7B"/>
    <w:rsid w:val="00BC776B"/>
    <w:rsid w:val="00BC78D9"/>
    <w:rsid w:val="00BD077A"/>
    <w:rsid w:val="00BD1124"/>
    <w:rsid w:val="00BD19FB"/>
    <w:rsid w:val="00BD2F4D"/>
    <w:rsid w:val="00BD35FE"/>
    <w:rsid w:val="00BD3BA7"/>
    <w:rsid w:val="00BD44BA"/>
    <w:rsid w:val="00BD4D79"/>
    <w:rsid w:val="00BE0E26"/>
    <w:rsid w:val="00BE1860"/>
    <w:rsid w:val="00BE1F26"/>
    <w:rsid w:val="00BE3912"/>
    <w:rsid w:val="00BE44B1"/>
    <w:rsid w:val="00BE52BF"/>
    <w:rsid w:val="00BE7124"/>
    <w:rsid w:val="00BE7831"/>
    <w:rsid w:val="00BF1431"/>
    <w:rsid w:val="00BF6CEE"/>
    <w:rsid w:val="00C00B7F"/>
    <w:rsid w:val="00C00ECA"/>
    <w:rsid w:val="00C040BE"/>
    <w:rsid w:val="00C138C2"/>
    <w:rsid w:val="00C14C15"/>
    <w:rsid w:val="00C17419"/>
    <w:rsid w:val="00C17734"/>
    <w:rsid w:val="00C224B6"/>
    <w:rsid w:val="00C34248"/>
    <w:rsid w:val="00C41414"/>
    <w:rsid w:val="00C4263C"/>
    <w:rsid w:val="00C44047"/>
    <w:rsid w:val="00C536CC"/>
    <w:rsid w:val="00C536E7"/>
    <w:rsid w:val="00C66D15"/>
    <w:rsid w:val="00C67945"/>
    <w:rsid w:val="00C67BB1"/>
    <w:rsid w:val="00C712FF"/>
    <w:rsid w:val="00C7298C"/>
    <w:rsid w:val="00C742BE"/>
    <w:rsid w:val="00C8194C"/>
    <w:rsid w:val="00C8307D"/>
    <w:rsid w:val="00C84F3C"/>
    <w:rsid w:val="00C86A90"/>
    <w:rsid w:val="00C970BF"/>
    <w:rsid w:val="00C972B6"/>
    <w:rsid w:val="00CA12E3"/>
    <w:rsid w:val="00CA3FDF"/>
    <w:rsid w:val="00CA5219"/>
    <w:rsid w:val="00CB57A4"/>
    <w:rsid w:val="00CB6494"/>
    <w:rsid w:val="00CB6D57"/>
    <w:rsid w:val="00CC6D58"/>
    <w:rsid w:val="00CD234F"/>
    <w:rsid w:val="00CE2A83"/>
    <w:rsid w:val="00CE2E41"/>
    <w:rsid w:val="00CE3E09"/>
    <w:rsid w:val="00CE6240"/>
    <w:rsid w:val="00CE71DF"/>
    <w:rsid w:val="00CF1A11"/>
    <w:rsid w:val="00CF31D2"/>
    <w:rsid w:val="00CF5ADF"/>
    <w:rsid w:val="00CF6C10"/>
    <w:rsid w:val="00D02759"/>
    <w:rsid w:val="00D050BD"/>
    <w:rsid w:val="00D076D7"/>
    <w:rsid w:val="00D12BDC"/>
    <w:rsid w:val="00D13BDF"/>
    <w:rsid w:val="00D16027"/>
    <w:rsid w:val="00D2153C"/>
    <w:rsid w:val="00D26BAB"/>
    <w:rsid w:val="00D34A19"/>
    <w:rsid w:val="00D350EC"/>
    <w:rsid w:val="00D37C04"/>
    <w:rsid w:val="00D41983"/>
    <w:rsid w:val="00D46305"/>
    <w:rsid w:val="00D463A5"/>
    <w:rsid w:val="00D50B4B"/>
    <w:rsid w:val="00D52E33"/>
    <w:rsid w:val="00D53BCD"/>
    <w:rsid w:val="00D5454C"/>
    <w:rsid w:val="00D54C4D"/>
    <w:rsid w:val="00D55654"/>
    <w:rsid w:val="00D6024E"/>
    <w:rsid w:val="00D674B5"/>
    <w:rsid w:val="00D73AF2"/>
    <w:rsid w:val="00D768EE"/>
    <w:rsid w:val="00D84117"/>
    <w:rsid w:val="00D90CD0"/>
    <w:rsid w:val="00D92CBA"/>
    <w:rsid w:val="00D97011"/>
    <w:rsid w:val="00DA3487"/>
    <w:rsid w:val="00DA3B88"/>
    <w:rsid w:val="00DA3F8B"/>
    <w:rsid w:val="00DA66ED"/>
    <w:rsid w:val="00DB0B1D"/>
    <w:rsid w:val="00DB23A5"/>
    <w:rsid w:val="00DB6FFF"/>
    <w:rsid w:val="00DC0295"/>
    <w:rsid w:val="00DC1EBF"/>
    <w:rsid w:val="00DC35E2"/>
    <w:rsid w:val="00DD62E0"/>
    <w:rsid w:val="00DD7CCC"/>
    <w:rsid w:val="00DE2788"/>
    <w:rsid w:val="00DE3AE8"/>
    <w:rsid w:val="00DF3CB9"/>
    <w:rsid w:val="00DF3D11"/>
    <w:rsid w:val="00DF45A2"/>
    <w:rsid w:val="00DF4B17"/>
    <w:rsid w:val="00DF7F03"/>
    <w:rsid w:val="00E00E0E"/>
    <w:rsid w:val="00E01985"/>
    <w:rsid w:val="00E0365E"/>
    <w:rsid w:val="00E12330"/>
    <w:rsid w:val="00E141E8"/>
    <w:rsid w:val="00E172BE"/>
    <w:rsid w:val="00E2438E"/>
    <w:rsid w:val="00E26F71"/>
    <w:rsid w:val="00E300E3"/>
    <w:rsid w:val="00E3367C"/>
    <w:rsid w:val="00E372D2"/>
    <w:rsid w:val="00E409F3"/>
    <w:rsid w:val="00E47800"/>
    <w:rsid w:val="00E47EFA"/>
    <w:rsid w:val="00E5204B"/>
    <w:rsid w:val="00E52A15"/>
    <w:rsid w:val="00E65122"/>
    <w:rsid w:val="00E70355"/>
    <w:rsid w:val="00E71B8F"/>
    <w:rsid w:val="00E7396D"/>
    <w:rsid w:val="00E73A80"/>
    <w:rsid w:val="00E75A8E"/>
    <w:rsid w:val="00E805BC"/>
    <w:rsid w:val="00E926EA"/>
    <w:rsid w:val="00E950A1"/>
    <w:rsid w:val="00EA13BA"/>
    <w:rsid w:val="00EA147F"/>
    <w:rsid w:val="00EA1B24"/>
    <w:rsid w:val="00EA5B49"/>
    <w:rsid w:val="00EA5C03"/>
    <w:rsid w:val="00EB00C3"/>
    <w:rsid w:val="00EB126A"/>
    <w:rsid w:val="00EB4FA9"/>
    <w:rsid w:val="00EC1F03"/>
    <w:rsid w:val="00ED1A0C"/>
    <w:rsid w:val="00ED2707"/>
    <w:rsid w:val="00ED4011"/>
    <w:rsid w:val="00EE751E"/>
    <w:rsid w:val="00EF4044"/>
    <w:rsid w:val="00EF4396"/>
    <w:rsid w:val="00EF667E"/>
    <w:rsid w:val="00EF7C63"/>
    <w:rsid w:val="00F02E3A"/>
    <w:rsid w:val="00F10F0F"/>
    <w:rsid w:val="00F13B24"/>
    <w:rsid w:val="00F15A8E"/>
    <w:rsid w:val="00F26C9F"/>
    <w:rsid w:val="00F360E4"/>
    <w:rsid w:val="00F4111B"/>
    <w:rsid w:val="00F50758"/>
    <w:rsid w:val="00F51712"/>
    <w:rsid w:val="00F56592"/>
    <w:rsid w:val="00F61A70"/>
    <w:rsid w:val="00F621D5"/>
    <w:rsid w:val="00F64043"/>
    <w:rsid w:val="00F6478D"/>
    <w:rsid w:val="00F64A31"/>
    <w:rsid w:val="00F73274"/>
    <w:rsid w:val="00F77F4F"/>
    <w:rsid w:val="00F85CFE"/>
    <w:rsid w:val="00F910D8"/>
    <w:rsid w:val="00F93D72"/>
    <w:rsid w:val="00F97733"/>
    <w:rsid w:val="00F979ED"/>
    <w:rsid w:val="00FA1539"/>
    <w:rsid w:val="00FA2074"/>
    <w:rsid w:val="00FB46CF"/>
    <w:rsid w:val="00FB6880"/>
    <w:rsid w:val="00FB7C36"/>
    <w:rsid w:val="00FC0647"/>
    <w:rsid w:val="00FC2DBE"/>
    <w:rsid w:val="00FD052E"/>
    <w:rsid w:val="00FD4952"/>
    <w:rsid w:val="00FE4AF8"/>
    <w:rsid w:val="00FE7C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3A77BFDF"/>
  <w15:docId w15:val="{6089EDA9-4DD7-4424-A060-137F72FC2B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Times New Roman" w:hAnsiTheme="minorHAnsi" w:cs="Times New Roman"/>
        <w:lang w:val="nl-NL" w:eastAsia="nl-NL" w:bidi="ar-SA"/>
      </w:rPr>
    </w:rPrDefault>
    <w:pPrDefault>
      <w:pPr>
        <w:spacing w:line="280" w:lineRule="atLeas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uiPriority="1" w:qFormat="1"/>
    <w:lsdException w:name="heading 3" w:semiHidden="1" w:uiPriority="1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5" w:unhideWhenUsed="1"/>
    <w:lsdException w:name="index heading" w:semiHidden="1" w:unhideWhenUsed="1"/>
    <w:lsdException w:name="caption" w:semiHidden="1" w:uiPriority="19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/>
    <w:lsdException w:name="List Bullet" w:semiHidden="1" w:uiPriority="3" w:unhideWhenUsed="1" w:qFormat="1"/>
    <w:lsdException w:name="List Number" w:semiHidden="1" w:uiPriority="4" w:unhideWhenUsed="1" w:qFormat="1"/>
    <w:lsdException w:name="List 2" w:semiHidden="1"/>
    <w:lsdException w:name="List 3" w:semiHidden="1"/>
    <w:lsdException w:name="List 4" w:semiHidden="1" w:unhideWhenUsed="1"/>
    <w:lsdException w:name="List 5" w:semiHidden="1" w:unhideWhenUsed="1"/>
    <w:lsdException w:name="List Bullet 2" w:semiHidden="1" w:uiPriority="0" w:unhideWhenUsed="1"/>
    <w:lsdException w:name="List Bullet 3" w:semiHidden="1" w:uiPriority="0" w:unhideWhenUsed="1"/>
    <w:lsdException w:name="List Bullet 4" w:semiHidden="1" w:unhideWhenUsed="1"/>
    <w:lsdException w:name="List Bullet 5" w:semiHidden="1" w:unhideWhenUsed="1"/>
    <w:lsdException w:name="List Number 2" w:semiHidden="1" w:uiPriority="4" w:unhideWhenUsed="1"/>
    <w:lsdException w:name="List Number 3" w:semiHidden="1" w:uiPriority="4" w:unhideWhenUsed="1"/>
    <w:lsdException w:name="List Number 4" w:semiHidden="1" w:unhideWhenUsed="1"/>
    <w:lsdException w:name="List Number 5" w:semiHidden="1" w:unhideWhenUsed="1"/>
    <w:lsdException w:name="Title" w:semiHidden="1" w:qFormat="1"/>
    <w:lsdException w:name="Closing" w:semiHidden="1" w:unhideWhenUsed="1"/>
    <w:lsdException w:name="Signature" w:semiHidden="1" w:unhideWhenUsed="1"/>
    <w:lsdException w:name="Default Paragraph Font" w:semiHidden="1" w:uiPriority="0" w:unhideWhenUsed="1"/>
    <w:lsdException w:name="Body Text" w:semiHidden="1" w:unhideWhenUsed="1"/>
    <w:lsdException w:name="Body Text Indent" w:semiHidden="1" w:unhideWhenUsed="1"/>
    <w:lsdException w:name="List Continue" w:semiHidden="1" w:uiPriority="0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/>
    <w:lsdException w:name="Message Header" w:semiHidden="1"/>
    <w:lsdException w:name="Subtitle" w:semiHidden="1" w:qFormat="1"/>
    <w:lsdException w:name="Salutation" w:semiHidden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qFormat="1"/>
    <w:lsdException w:name="Emphasis" w:semiHidden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0" w:unhideWhenUsed="1"/>
    <w:lsdException w:name="HTML Bottom of Form" w:semiHidden="1" w:uiPriority="0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0" w:unhideWhenUsed="1"/>
    <w:lsdException w:name="annotation subject" w:semiHidden="1" w:unhideWhenUsed="1"/>
    <w:lsdException w:name="No List" w:semiHidden="1" w:uiPriority="0" w:unhideWhenUsed="1"/>
    <w:lsdException w:name="Outline List 1" w:semiHidden="1" w:uiPriority="0" w:unhideWhenUsed="1"/>
    <w:lsdException w:name="Outline List 2" w:semiHidden="1" w:uiPriority="0" w:unhideWhenUsed="1"/>
    <w:lsdException w:name="Outline List 3" w:semiHidden="1" w:uiPriority="0" w:unhideWhenUsed="1"/>
    <w:lsdException w:name="Table Simple 1" w:semiHidden="1" w:uiPriority="0" w:unhideWhenUsed="1"/>
    <w:lsdException w:name="Table Simple 2" w:semiHidden="1" w:uiPriority="0" w:unhideWhenUsed="1"/>
    <w:lsdException w:name="Table Simple 3" w:semiHidden="1" w:uiPriority="0" w:unhideWhenUsed="1"/>
    <w:lsdException w:name="Table Classic 1" w:semiHidden="1" w:uiPriority="0" w:unhideWhenUsed="1"/>
    <w:lsdException w:name="Table Classic 2" w:semiHidden="1" w:uiPriority="0" w:unhideWhenUsed="1"/>
    <w:lsdException w:name="Table Classic 3" w:semiHidden="1" w:uiPriority="0" w:unhideWhenUsed="1"/>
    <w:lsdException w:name="Table Classic 4" w:semiHidden="1" w:uiPriority="0" w:unhideWhenUsed="1"/>
    <w:lsdException w:name="Table Colorful 1" w:semiHidden="1" w:uiPriority="0" w:unhideWhenUsed="1"/>
    <w:lsdException w:name="Table Colorful 2" w:semiHidden="1" w:uiPriority="0" w:unhideWhenUsed="1"/>
    <w:lsdException w:name="Table Colorful 3" w:semiHidden="1" w:uiPriority="0" w:unhideWhenUsed="1"/>
    <w:lsdException w:name="Table Columns 1" w:semiHidden="1" w:uiPriority="0" w:unhideWhenUsed="1"/>
    <w:lsdException w:name="Table Columns 2" w:semiHidden="1" w:uiPriority="0" w:unhideWhenUsed="1"/>
    <w:lsdException w:name="Table Columns 3" w:semiHidden="1" w:uiPriority="0" w:unhideWhenUsed="1"/>
    <w:lsdException w:name="Table Columns 4" w:semiHidden="1" w:uiPriority="0" w:unhideWhenUsed="1"/>
    <w:lsdException w:name="Table Columns 5" w:semiHidden="1" w:uiPriority="0" w:unhideWhenUsed="1"/>
    <w:lsdException w:name="Table Grid 1" w:semiHidden="1" w:uiPriority="0" w:unhideWhenUsed="1"/>
    <w:lsdException w:name="Table Grid 2" w:semiHidden="1" w:uiPriority="0" w:unhideWhenUsed="1"/>
    <w:lsdException w:name="Table Grid 3" w:semiHidden="1" w:uiPriority="0" w:unhideWhenUsed="1"/>
    <w:lsdException w:name="Table Grid 4" w:semiHidden="1" w:uiPriority="0" w:unhideWhenUsed="1"/>
    <w:lsdException w:name="Table Grid 5" w:semiHidden="1" w:uiPriority="0" w:unhideWhenUsed="1"/>
    <w:lsdException w:name="Table Grid 6" w:semiHidden="1" w:uiPriority="0" w:unhideWhenUsed="1"/>
    <w:lsdException w:name="Table Grid 7" w:semiHidden="1" w:uiPriority="0" w:unhideWhenUsed="1"/>
    <w:lsdException w:name="Table Grid 8" w:semiHidden="1" w:uiPriority="0" w:unhideWhenUsed="1"/>
    <w:lsdException w:name="Table List 1" w:semiHidden="1" w:uiPriority="0" w:unhideWhenUsed="1"/>
    <w:lsdException w:name="Table List 2" w:semiHidden="1" w:uiPriority="0" w:unhideWhenUsed="1"/>
    <w:lsdException w:name="Table List 3" w:semiHidden="1" w:uiPriority="0" w:unhideWhenUsed="1"/>
    <w:lsdException w:name="Table List 4" w:semiHidden="1" w:uiPriority="0" w:unhideWhenUsed="1"/>
    <w:lsdException w:name="Table List 5" w:semiHidden="1" w:uiPriority="0" w:unhideWhenUsed="1"/>
    <w:lsdException w:name="Table List 6" w:semiHidden="1" w:uiPriority="0" w:unhideWhenUsed="1"/>
    <w:lsdException w:name="Table List 7" w:semiHidden="1" w:uiPriority="0" w:unhideWhenUsed="1"/>
    <w:lsdException w:name="Table List 8" w:semiHidden="1" w:uiPriority="0" w:unhideWhenUsed="1"/>
    <w:lsdException w:name="Table 3D effects 1" w:semiHidden="1" w:uiPriority="0" w:unhideWhenUsed="1"/>
    <w:lsdException w:name="Table 3D effects 2" w:semiHidden="1" w:uiPriority="0" w:unhideWhenUsed="1"/>
    <w:lsdException w:name="Table 3D effects 3" w:semiHidden="1" w:uiPriority="0" w:unhideWhenUsed="1"/>
    <w:lsdException w:name="Table Contemporary" w:semiHidden="1" w:uiPriority="0" w:unhideWhenUsed="1"/>
    <w:lsdException w:name="Table Elegant" w:semiHidden="1" w:uiPriority="0" w:unhideWhenUsed="1"/>
    <w:lsdException w:name="Table Professional" w:semiHidden="1" w:uiPriority="0" w:unhideWhenUsed="1"/>
    <w:lsdException w:name="Table Subtle 1" w:semiHidden="1" w:uiPriority="0" w:unhideWhenUsed="1"/>
    <w:lsdException w:name="Table Subtle 2" w:semiHidden="1" w:uiPriority="0" w:unhideWhenUsed="1"/>
    <w:lsdException w:name="Table Web 1" w:semiHidden="1" w:uiPriority="0" w:unhideWhenUsed="1"/>
    <w:lsdException w:name="Table Web 2" w:semiHidden="1" w:uiPriority="0" w:unhideWhenUsed="1"/>
    <w:lsdException w:name="Table Web 3" w:semiHidden="1" w:uiPriority="0" w:unhideWhenUsed="1"/>
    <w:lsdException w:name="Balloon Text" w:semiHidden="1" w:uiPriority="0" w:unhideWhenUsed="1"/>
    <w:lsdException w:name="Table Grid" w:uiPriority="59"/>
    <w:lsdException w:name="Table Theme" w:semiHidden="1" w:uiPriority="0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qFormat="1"/>
    <w:lsdException w:name="Quote" w:semiHidden="1" w:qFormat="1"/>
    <w:lsdException w:name="Intense Quote" w:semiHidden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qFormat="1"/>
    <w:lsdException w:name="Intense Emphasis" w:semiHidden="1" w:qFormat="1"/>
    <w:lsdException w:name="Subtle Reference" w:semiHidden="1" w:qFormat="1"/>
    <w:lsdException w:name="Intense Reference" w:semiHidden="1" w:qFormat="1"/>
    <w:lsdException w:name="Book Title" w:semiHidden="1" w:qFormat="1"/>
    <w:lsdException w:name="Bibliography" w:semiHidden="1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uiPriority w:val="2"/>
    <w:qFormat/>
    <w:rsid w:val="00EC1F03"/>
    <w:pPr>
      <w:suppressAutoHyphens/>
    </w:pPr>
  </w:style>
  <w:style w:type="paragraph" w:styleId="Kop1">
    <w:name w:val="heading 1"/>
    <w:basedOn w:val="Standaard"/>
    <w:next w:val="Standaard"/>
    <w:link w:val="Kop1Char"/>
    <w:uiPriority w:val="3"/>
    <w:qFormat/>
    <w:rsid w:val="0059613E"/>
    <w:pPr>
      <w:keepNext/>
      <w:numPr>
        <w:numId w:val="1"/>
      </w:numPr>
      <w:spacing w:after="280"/>
      <w:outlineLvl w:val="0"/>
    </w:pPr>
    <w:rPr>
      <w:rFonts w:asciiTheme="majorHAnsi" w:hAnsiTheme="majorHAnsi" w:cs="Arial"/>
      <w:b/>
      <w:bCs/>
      <w:kern w:val="32"/>
      <w:sz w:val="26"/>
      <w:szCs w:val="32"/>
    </w:rPr>
  </w:style>
  <w:style w:type="paragraph" w:styleId="Kop2">
    <w:name w:val="heading 2"/>
    <w:basedOn w:val="Standaard"/>
    <w:next w:val="Standaard"/>
    <w:link w:val="Kop2Char"/>
    <w:uiPriority w:val="3"/>
    <w:qFormat/>
    <w:rsid w:val="0059613E"/>
    <w:pPr>
      <w:keepNext/>
      <w:numPr>
        <w:ilvl w:val="1"/>
        <w:numId w:val="1"/>
      </w:numPr>
      <w:outlineLvl w:val="1"/>
    </w:pPr>
    <w:rPr>
      <w:rFonts w:asciiTheme="majorHAnsi" w:hAnsiTheme="majorHAnsi"/>
      <w:b/>
      <w:szCs w:val="28"/>
    </w:rPr>
  </w:style>
  <w:style w:type="paragraph" w:styleId="Kop3">
    <w:name w:val="heading 3"/>
    <w:basedOn w:val="Standaard"/>
    <w:next w:val="Standaard"/>
    <w:link w:val="Kop3Char"/>
    <w:uiPriority w:val="3"/>
    <w:semiHidden/>
    <w:qFormat/>
    <w:rsid w:val="0059613E"/>
    <w:pPr>
      <w:keepNext/>
      <w:numPr>
        <w:ilvl w:val="2"/>
        <w:numId w:val="1"/>
      </w:numPr>
      <w:spacing w:after="280"/>
      <w:outlineLvl w:val="2"/>
    </w:pPr>
    <w:rPr>
      <w:rFonts w:asciiTheme="majorHAnsi" w:hAnsiTheme="majorHAnsi"/>
    </w:rPr>
  </w:style>
  <w:style w:type="paragraph" w:styleId="Kop4">
    <w:name w:val="heading 4"/>
    <w:basedOn w:val="Standaard"/>
    <w:next w:val="Standaard"/>
    <w:link w:val="Kop4Char"/>
    <w:uiPriority w:val="9"/>
    <w:semiHidden/>
    <w:qFormat/>
    <w:rsid w:val="0059613E"/>
    <w:pPr>
      <w:keepNext/>
      <w:numPr>
        <w:ilvl w:val="3"/>
        <w:numId w:val="1"/>
      </w:numPr>
      <w:outlineLvl w:val="3"/>
    </w:pPr>
    <w:rPr>
      <w:rFonts w:eastAsiaTheme="majorEastAsia" w:cstheme="majorBidi"/>
      <w:b/>
      <w:bCs/>
      <w:iCs/>
    </w:rPr>
  </w:style>
  <w:style w:type="paragraph" w:styleId="Kop5">
    <w:name w:val="heading 5"/>
    <w:basedOn w:val="Standaard"/>
    <w:next w:val="Standaard"/>
    <w:link w:val="Kop5Char"/>
    <w:uiPriority w:val="9"/>
    <w:semiHidden/>
    <w:qFormat/>
    <w:rsid w:val="0059613E"/>
    <w:pPr>
      <w:keepNext/>
      <w:numPr>
        <w:ilvl w:val="4"/>
        <w:numId w:val="1"/>
      </w:numPr>
      <w:outlineLvl w:val="4"/>
    </w:pPr>
    <w:rPr>
      <w:rFonts w:eastAsiaTheme="majorEastAsia" w:cstheme="majorBidi"/>
      <w:i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numbering" w:customStyle="1" w:styleId="Genummerdelijst">
    <w:name w:val="Genummerde lijst"/>
    <w:uiPriority w:val="99"/>
    <w:rsid w:val="0059613E"/>
    <w:pPr>
      <w:numPr>
        <w:numId w:val="2"/>
      </w:numPr>
    </w:pPr>
  </w:style>
  <w:style w:type="table" w:styleId="Tabelraster">
    <w:name w:val="Table Grid"/>
    <w:basedOn w:val="Standaardtabel"/>
    <w:uiPriority w:val="59"/>
    <w:rsid w:val="007E3A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Voettekst">
    <w:name w:val="footer"/>
    <w:basedOn w:val="Standaard"/>
    <w:link w:val="VoettekstChar"/>
    <w:uiPriority w:val="99"/>
    <w:semiHidden/>
    <w:rsid w:val="00452C60"/>
    <w:pPr>
      <w:spacing w:line="240" w:lineRule="auto"/>
    </w:pPr>
    <w:rPr>
      <w:color w:val="000000" w:themeColor="text2"/>
      <w:sz w:val="16"/>
    </w:rPr>
  </w:style>
  <w:style w:type="paragraph" w:customStyle="1" w:styleId="Opsommingletters">
    <w:name w:val="Opsomming letters"/>
    <w:basedOn w:val="Lijstnummering"/>
    <w:uiPriority w:val="4"/>
    <w:qFormat/>
    <w:rsid w:val="006A19C1"/>
    <w:pPr>
      <w:numPr>
        <w:numId w:val="23"/>
      </w:numPr>
    </w:pPr>
  </w:style>
  <w:style w:type="paragraph" w:styleId="Lijstnummering">
    <w:name w:val="List Number"/>
    <w:aliases w:val="Opsomming cijfers"/>
    <w:basedOn w:val="Standaard"/>
    <w:uiPriority w:val="4"/>
    <w:qFormat/>
    <w:rsid w:val="0059613E"/>
    <w:pPr>
      <w:numPr>
        <w:numId w:val="22"/>
      </w:numPr>
    </w:pPr>
  </w:style>
  <w:style w:type="paragraph" w:styleId="Lijstopsomteken">
    <w:name w:val="List Bullet"/>
    <w:aliases w:val="Opsomming bullets"/>
    <w:basedOn w:val="Standaard"/>
    <w:uiPriority w:val="4"/>
    <w:qFormat/>
    <w:rsid w:val="0059613E"/>
    <w:pPr>
      <w:numPr>
        <w:numId w:val="21"/>
      </w:numPr>
    </w:pPr>
  </w:style>
  <w:style w:type="paragraph" w:styleId="Lijstopsomteken2">
    <w:name w:val="List Bullet 2"/>
    <w:basedOn w:val="Standaard"/>
    <w:uiPriority w:val="4"/>
    <w:semiHidden/>
    <w:rsid w:val="0059613E"/>
    <w:pPr>
      <w:numPr>
        <w:ilvl w:val="1"/>
        <w:numId w:val="21"/>
      </w:numPr>
    </w:pPr>
  </w:style>
  <w:style w:type="paragraph" w:styleId="Lijstopsomteken3">
    <w:name w:val="List Bullet 3"/>
    <w:basedOn w:val="Standaard"/>
    <w:uiPriority w:val="4"/>
    <w:semiHidden/>
    <w:rsid w:val="0059613E"/>
    <w:pPr>
      <w:numPr>
        <w:ilvl w:val="2"/>
        <w:numId w:val="21"/>
      </w:numPr>
    </w:pPr>
  </w:style>
  <w:style w:type="table" w:customStyle="1" w:styleId="Tablestyle">
    <w:name w:val="Table style"/>
    <w:basedOn w:val="Standaardtabel"/>
    <w:rsid w:val="00354E4C"/>
    <w:tblPr>
      <w:tblCellMar>
        <w:left w:w="0" w:type="dxa"/>
        <w:right w:w="0" w:type="dxa"/>
      </w:tblCellMar>
    </w:tblPr>
  </w:style>
  <w:style w:type="paragraph" w:styleId="Koptekst">
    <w:name w:val="header"/>
    <w:basedOn w:val="Standaard"/>
    <w:link w:val="KoptekstChar"/>
    <w:uiPriority w:val="99"/>
    <w:semiHidden/>
    <w:rsid w:val="00A7762D"/>
  </w:style>
  <w:style w:type="numbering" w:customStyle="1" w:styleId="Opsomming">
    <w:name w:val="Opsomming"/>
    <w:uiPriority w:val="99"/>
    <w:rsid w:val="0059613E"/>
    <w:pPr>
      <w:numPr>
        <w:numId w:val="3"/>
      </w:numPr>
    </w:pPr>
  </w:style>
  <w:style w:type="character" w:customStyle="1" w:styleId="Kop3Char">
    <w:name w:val="Kop 3 Char"/>
    <w:basedOn w:val="Standaardalinea-lettertype"/>
    <w:link w:val="Kop3"/>
    <w:uiPriority w:val="3"/>
    <w:semiHidden/>
    <w:rsid w:val="0059613E"/>
    <w:rPr>
      <w:rFonts w:asciiTheme="majorHAnsi" w:hAnsiTheme="majorHAnsi"/>
    </w:rPr>
  </w:style>
  <w:style w:type="numbering" w:customStyle="1" w:styleId="Koppen">
    <w:name w:val="Koppen"/>
    <w:uiPriority w:val="99"/>
    <w:rsid w:val="0059613E"/>
    <w:pPr>
      <w:numPr>
        <w:numId w:val="1"/>
      </w:numPr>
    </w:pPr>
  </w:style>
  <w:style w:type="character" w:customStyle="1" w:styleId="Kop1Char">
    <w:name w:val="Kop 1 Char"/>
    <w:basedOn w:val="Standaardalinea-lettertype"/>
    <w:link w:val="Kop1"/>
    <w:uiPriority w:val="3"/>
    <w:rsid w:val="0059613E"/>
    <w:rPr>
      <w:rFonts w:asciiTheme="majorHAnsi" w:hAnsiTheme="majorHAnsi" w:cs="Arial"/>
      <w:b/>
      <w:bCs/>
      <w:kern w:val="32"/>
      <w:sz w:val="26"/>
      <w:szCs w:val="32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6E6722"/>
    <w:rPr>
      <w:rFonts w:eastAsiaTheme="majorEastAsia" w:cstheme="majorBidi"/>
      <w:b/>
      <w:bCs/>
      <w:iCs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6E6722"/>
    <w:rPr>
      <w:rFonts w:eastAsiaTheme="majorEastAsia" w:cstheme="majorBidi"/>
      <w:i/>
    </w:rPr>
  </w:style>
  <w:style w:type="character" w:customStyle="1" w:styleId="KoptekstChar">
    <w:name w:val="Koptekst Char"/>
    <w:basedOn w:val="Standaardalinea-lettertype"/>
    <w:link w:val="Koptekst"/>
    <w:uiPriority w:val="99"/>
    <w:semiHidden/>
    <w:rsid w:val="00A7762D"/>
  </w:style>
  <w:style w:type="character" w:customStyle="1" w:styleId="VoettekstChar">
    <w:name w:val="Voettekst Char"/>
    <w:basedOn w:val="Standaardalinea-lettertype"/>
    <w:link w:val="Voettekst"/>
    <w:uiPriority w:val="99"/>
    <w:semiHidden/>
    <w:rsid w:val="00452C60"/>
    <w:rPr>
      <w:color w:val="000000" w:themeColor="text2"/>
      <w:sz w:val="16"/>
    </w:rPr>
  </w:style>
  <w:style w:type="paragraph" w:customStyle="1" w:styleId="Smallline">
    <w:name w:val="Small line"/>
    <w:basedOn w:val="Voettekst"/>
    <w:uiPriority w:val="99"/>
    <w:semiHidden/>
    <w:qFormat/>
    <w:rsid w:val="00B02328"/>
    <w:pPr>
      <w:spacing w:line="14" w:lineRule="exact"/>
    </w:pPr>
  </w:style>
  <w:style w:type="paragraph" w:styleId="Lijstnummering2">
    <w:name w:val="List Number 2"/>
    <w:basedOn w:val="Standaard"/>
    <w:uiPriority w:val="4"/>
    <w:semiHidden/>
    <w:rsid w:val="0059613E"/>
    <w:pPr>
      <w:numPr>
        <w:ilvl w:val="1"/>
        <w:numId w:val="22"/>
      </w:numPr>
    </w:pPr>
  </w:style>
  <w:style w:type="paragraph" w:styleId="Lijstnummering3">
    <w:name w:val="List Number 3"/>
    <w:basedOn w:val="Standaard"/>
    <w:uiPriority w:val="4"/>
    <w:semiHidden/>
    <w:rsid w:val="0059613E"/>
    <w:pPr>
      <w:numPr>
        <w:ilvl w:val="2"/>
        <w:numId w:val="22"/>
      </w:numPr>
    </w:pPr>
  </w:style>
  <w:style w:type="character" w:customStyle="1" w:styleId="Kop2Char">
    <w:name w:val="Kop 2 Char"/>
    <w:basedOn w:val="Standaardalinea-lettertype"/>
    <w:link w:val="Kop2"/>
    <w:uiPriority w:val="3"/>
    <w:rsid w:val="0059613E"/>
    <w:rPr>
      <w:rFonts w:asciiTheme="majorHAnsi" w:hAnsiTheme="majorHAnsi"/>
      <w:b/>
      <w:szCs w:val="28"/>
    </w:rPr>
  </w:style>
  <w:style w:type="paragraph" w:customStyle="1" w:styleId="Label">
    <w:name w:val="Label"/>
    <w:basedOn w:val="Standaard"/>
    <w:uiPriority w:val="99"/>
    <w:semiHidden/>
    <w:qFormat/>
    <w:rsid w:val="00D41983"/>
    <w:rPr>
      <w:b/>
    </w:rPr>
  </w:style>
  <w:style w:type="numbering" w:customStyle="1" w:styleId="Lijstletters">
    <w:name w:val="Lijst letters"/>
    <w:uiPriority w:val="99"/>
    <w:rsid w:val="006A19C1"/>
    <w:pPr>
      <w:numPr>
        <w:numId w:val="31"/>
      </w:numPr>
    </w:pPr>
  </w:style>
  <w:style w:type="paragraph" w:customStyle="1" w:styleId="Foto">
    <w:name w:val="Foto"/>
    <w:basedOn w:val="Standaard"/>
    <w:uiPriority w:val="18"/>
    <w:qFormat/>
    <w:rsid w:val="00385F0D"/>
    <w:pPr>
      <w:spacing w:line="240" w:lineRule="auto"/>
    </w:pPr>
    <w:rPr>
      <w:sz w:val="14"/>
    </w:rPr>
  </w:style>
  <w:style w:type="paragraph" w:customStyle="1" w:styleId="Opdracht-schrijflijn">
    <w:name w:val="Opdracht - schrijflijn"/>
    <w:basedOn w:val="Standaard"/>
    <w:uiPriority w:val="99"/>
    <w:qFormat/>
    <w:rsid w:val="00EB126A"/>
    <w:pPr>
      <w:pBdr>
        <w:bottom w:val="single" w:sz="6" w:space="1" w:color="auto"/>
        <w:between w:val="single" w:sz="6" w:space="1" w:color="auto"/>
      </w:pBdr>
      <w:spacing w:line="460" w:lineRule="atLeast"/>
      <w:ind w:right="-1418"/>
    </w:pPr>
  </w:style>
  <w:style w:type="paragraph" w:styleId="Kopvaninhoudsopgave">
    <w:name w:val="TOC Heading"/>
    <w:basedOn w:val="Kop1"/>
    <w:next w:val="Standaard"/>
    <w:uiPriority w:val="39"/>
    <w:qFormat/>
    <w:rsid w:val="00864C8E"/>
    <w:pPr>
      <w:numPr>
        <w:numId w:val="0"/>
      </w:numPr>
      <w:outlineLvl w:val="9"/>
    </w:pPr>
    <w:rPr>
      <w:rFonts w:eastAsiaTheme="majorEastAsia" w:cstheme="majorBidi"/>
      <w:bCs w:val="0"/>
      <w:kern w:val="0"/>
    </w:rPr>
  </w:style>
  <w:style w:type="paragraph" w:styleId="Inhopg3">
    <w:name w:val="toc 3"/>
    <w:basedOn w:val="Inhopg2"/>
    <w:next w:val="Standaard"/>
    <w:uiPriority w:val="39"/>
    <w:semiHidden/>
    <w:rsid w:val="00335B66"/>
    <w:pPr>
      <w:ind w:left="1474" w:hanging="680"/>
    </w:pPr>
  </w:style>
  <w:style w:type="paragraph" w:styleId="Inhopg1">
    <w:name w:val="toc 1"/>
    <w:basedOn w:val="Standaard"/>
    <w:next w:val="Standaard"/>
    <w:uiPriority w:val="39"/>
    <w:semiHidden/>
    <w:rsid w:val="00335B66"/>
    <w:pPr>
      <w:keepNext/>
      <w:tabs>
        <w:tab w:val="right" w:pos="9044"/>
      </w:tabs>
      <w:ind w:left="284" w:right="454" w:hanging="284"/>
    </w:pPr>
    <w:rPr>
      <w:b/>
    </w:rPr>
  </w:style>
  <w:style w:type="paragraph" w:styleId="Inhopg2">
    <w:name w:val="toc 2"/>
    <w:basedOn w:val="Inhopg1"/>
    <w:uiPriority w:val="39"/>
    <w:rsid w:val="00335B66"/>
    <w:pPr>
      <w:ind w:left="794" w:hanging="510"/>
    </w:pPr>
    <w:rPr>
      <w:b w:val="0"/>
    </w:rPr>
  </w:style>
  <w:style w:type="character" w:styleId="Hyperlink">
    <w:name w:val="Hyperlink"/>
    <w:basedOn w:val="Standaardalinea-lettertype"/>
    <w:uiPriority w:val="99"/>
    <w:rsid w:val="00864C8E"/>
    <w:rPr>
      <w:color w:val="0563C1" w:themeColor="hyperlink"/>
      <w:u w:val="single"/>
    </w:rPr>
  </w:style>
  <w:style w:type="paragraph" w:styleId="Titel">
    <w:name w:val="Title"/>
    <w:basedOn w:val="Standaard"/>
    <w:next w:val="Standaard"/>
    <w:link w:val="TitelChar"/>
    <w:uiPriority w:val="99"/>
    <w:qFormat/>
    <w:rsid w:val="00335B66"/>
    <w:pPr>
      <w:suppressAutoHyphens w:val="0"/>
    </w:pPr>
    <w:rPr>
      <w:rFonts w:asciiTheme="majorHAnsi" w:eastAsiaTheme="majorEastAsia" w:hAnsiTheme="majorHAnsi" w:cstheme="majorBidi"/>
      <w:color w:val="000000" w:themeColor="text2"/>
      <w:kern w:val="28"/>
      <w:sz w:val="128"/>
      <w:szCs w:val="56"/>
    </w:rPr>
  </w:style>
  <w:style w:type="character" w:customStyle="1" w:styleId="TitelChar">
    <w:name w:val="Titel Char"/>
    <w:basedOn w:val="Standaardalinea-lettertype"/>
    <w:link w:val="Titel"/>
    <w:uiPriority w:val="99"/>
    <w:rsid w:val="00335B66"/>
    <w:rPr>
      <w:rFonts w:asciiTheme="majorHAnsi" w:eastAsiaTheme="majorEastAsia" w:hAnsiTheme="majorHAnsi" w:cstheme="majorBidi"/>
      <w:color w:val="000000" w:themeColor="text2"/>
      <w:kern w:val="28"/>
      <w:sz w:val="128"/>
      <w:szCs w:val="56"/>
    </w:rPr>
  </w:style>
  <w:style w:type="paragraph" w:styleId="Ondertitel">
    <w:name w:val="Subtitle"/>
    <w:basedOn w:val="Standaard"/>
    <w:next w:val="Standaard"/>
    <w:link w:val="OndertitelChar"/>
    <w:uiPriority w:val="99"/>
    <w:qFormat/>
    <w:rsid w:val="00335B66"/>
    <w:pPr>
      <w:numPr>
        <w:ilvl w:val="1"/>
      </w:numPr>
    </w:pPr>
    <w:rPr>
      <w:rFonts w:asciiTheme="majorHAnsi" w:eastAsiaTheme="minorEastAsia" w:hAnsiTheme="majorHAnsi" w:cstheme="minorBidi"/>
      <w:sz w:val="40"/>
      <w:szCs w:val="22"/>
    </w:rPr>
  </w:style>
  <w:style w:type="character" w:customStyle="1" w:styleId="OndertitelChar">
    <w:name w:val="Ondertitel Char"/>
    <w:basedOn w:val="Standaardalinea-lettertype"/>
    <w:link w:val="Ondertitel"/>
    <w:uiPriority w:val="99"/>
    <w:rsid w:val="00335B66"/>
    <w:rPr>
      <w:rFonts w:asciiTheme="majorHAnsi" w:eastAsiaTheme="minorEastAsia" w:hAnsiTheme="majorHAnsi" w:cstheme="minorBidi"/>
      <w:sz w:val="40"/>
      <w:szCs w:val="22"/>
    </w:rPr>
  </w:style>
  <w:style w:type="table" w:styleId="Tabelrasterlicht">
    <w:name w:val="Grid Table Light"/>
    <w:basedOn w:val="Standaardtabel"/>
    <w:uiPriority w:val="40"/>
    <w:rsid w:val="009058B1"/>
    <w:pPr>
      <w:spacing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Bijschrift">
    <w:name w:val="caption"/>
    <w:basedOn w:val="Standaard"/>
    <w:next w:val="Standaard"/>
    <w:uiPriority w:val="19"/>
    <w:unhideWhenUsed/>
    <w:qFormat/>
    <w:rsid w:val="009144CB"/>
    <w:pPr>
      <w:spacing w:before="80" w:after="280" w:line="240" w:lineRule="atLeast"/>
    </w:pPr>
    <w:rPr>
      <w:i/>
      <w:iCs/>
      <w:sz w:val="16"/>
      <w:szCs w:val="18"/>
    </w:rPr>
  </w:style>
  <w:style w:type="paragraph" w:customStyle="1" w:styleId="Logo">
    <w:name w:val="Logo"/>
    <w:basedOn w:val="Standaard"/>
    <w:semiHidden/>
    <w:qFormat/>
    <w:rsid w:val="005F6253"/>
    <w:pPr>
      <w:spacing w:line="240" w:lineRule="auto"/>
    </w:pPr>
  </w:style>
  <w:style w:type="paragraph" w:customStyle="1" w:styleId="Rubriek">
    <w:name w:val="Rubriek"/>
    <w:basedOn w:val="Standaard"/>
    <w:semiHidden/>
    <w:qFormat/>
    <w:rsid w:val="00A26393"/>
    <w:pPr>
      <w:spacing w:line="240" w:lineRule="auto"/>
      <w:jc w:val="center"/>
    </w:pPr>
    <w:rPr>
      <w:sz w:val="24"/>
    </w:rPr>
  </w:style>
  <w:style w:type="paragraph" w:customStyle="1" w:styleId="Afstand">
    <w:name w:val="Afstand"/>
    <w:basedOn w:val="Standaard"/>
    <w:semiHidden/>
    <w:qFormat/>
    <w:rsid w:val="003D6008"/>
    <w:pPr>
      <w:spacing w:line="180" w:lineRule="exact"/>
    </w:pPr>
  </w:style>
  <w:style w:type="paragraph" w:customStyle="1" w:styleId="Doctitel">
    <w:name w:val="Doc titel"/>
    <w:basedOn w:val="Standaard"/>
    <w:next w:val="Docondertitel"/>
    <w:qFormat/>
    <w:rsid w:val="00092F94"/>
    <w:rPr>
      <w:b/>
    </w:rPr>
  </w:style>
  <w:style w:type="paragraph" w:customStyle="1" w:styleId="Docondertitel">
    <w:name w:val="Doc ondertitel"/>
    <w:basedOn w:val="Standaard"/>
    <w:next w:val="Standaard"/>
    <w:uiPriority w:val="1"/>
    <w:qFormat/>
    <w:rsid w:val="003D6008"/>
    <w:pPr>
      <w:spacing w:after="740"/>
    </w:pPr>
  </w:style>
  <w:style w:type="paragraph" w:customStyle="1" w:styleId="Tekstinkleurvlak">
    <w:name w:val="Tekst in kleurvlak"/>
    <w:basedOn w:val="Standaard"/>
    <w:uiPriority w:val="9"/>
    <w:qFormat/>
    <w:rsid w:val="000F7234"/>
    <w:pPr>
      <w:pBdr>
        <w:top w:val="single" w:sz="36" w:space="6" w:color="F2F2F2" w:themeColor="background1" w:themeShade="F2"/>
        <w:left w:val="single" w:sz="36" w:space="10" w:color="F2F2F2" w:themeColor="background1" w:themeShade="F2"/>
        <w:bottom w:val="single" w:sz="36" w:space="6" w:color="F2F2F2" w:themeColor="background1" w:themeShade="F2"/>
        <w:right w:val="single" w:sz="36" w:space="10" w:color="F2F2F2" w:themeColor="background1" w:themeShade="F2"/>
      </w:pBdr>
      <w:shd w:val="clear" w:color="auto" w:fill="F2F2F2" w:themeFill="background1" w:themeFillShade="F2"/>
      <w:spacing w:before="380" w:after="320" w:line="280" w:lineRule="exact"/>
      <w:ind w:left="284" w:right="284"/>
      <w:contextualSpacing/>
    </w:pPr>
  </w:style>
  <w:style w:type="paragraph" w:customStyle="1" w:styleId="Opdracht-aankruisrondje">
    <w:name w:val="Opdracht - aankruisrondje"/>
    <w:basedOn w:val="Standaard"/>
    <w:uiPriority w:val="99"/>
    <w:qFormat/>
    <w:rsid w:val="006446DC"/>
    <w:pPr>
      <w:numPr>
        <w:numId w:val="25"/>
      </w:numPr>
      <w:spacing w:line="280" w:lineRule="exact"/>
    </w:pPr>
  </w:style>
  <w:style w:type="table" w:customStyle="1" w:styleId="TabelOpdracht">
    <w:name w:val="Tabel Opdracht"/>
    <w:basedOn w:val="Standaardtabel"/>
    <w:uiPriority w:val="99"/>
    <w:rsid w:val="009E5C18"/>
    <w:tblPr>
      <w:tblCellMar>
        <w:left w:w="0" w:type="dxa"/>
      </w:tblCellMar>
    </w:tblPr>
    <w:trPr>
      <w:cantSplit/>
    </w:trPr>
    <w:tblStylePr w:type="firstRow">
      <w:rPr>
        <w:i/>
        <w:sz w:val="16"/>
      </w:rPr>
      <w:tblPr/>
      <w:trPr>
        <w:cantSplit w:val="0"/>
      </w:trPr>
      <w:tcPr>
        <w:tcMar>
          <w:top w:w="0" w:type="nil"/>
          <w:left w:w="0" w:type="nil"/>
          <w:bottom w:w="57" w:type="dxa"/>
          <w:right w:w="0" w:type="nil"/>
        </w:tcMar>
      </w:tcPr>
    </w:tblStylePr>
  </w:style>
  <w:style w:type="table" w:customStyle="1" w:styleId="Schema-invulbaar">
    <w:name w:val="Schema - invulbaar"/>
    <w:basedOn w:val="Standaardtabel"/>
    <w:uiPriority w:val="99"/>
    <w:rsid w:val="0029079B"/>
    <w:tblPr>
      <w:tblBorders>
        <w:top w:val="single" w:sz="4" w:space="0" w:color="D89E41" w:themeColor="accent1"/>
        <w:left w:val="single" w:sz="4" w:space="0" w:color="D89E41" w:themeColor="accent1"/>
        <w:bottom w:val="single" w:sz="4" w:space="0" w:color="D89E41" w:themeColor="accent1"/>
        <w:right w:val="single" w:sz="4" w:space="0" w:color="D89E41" w:themeColor="accent1"/>
        <w:insideH w:val="single" w:sz="4" w:space="0" w:color="D89E41" w:themeColor="accent1"/>
        <w:insideV w:val="single" w:sz="4" w:space="0" w:color="D89E41" w:themeColor="accent1"/>
      </w:tblBorders>
      <w:tblCellMar>
        <w:top w:w="142" w:type="dxa"/>
        <w:left w:w="227" w:type="dxa"/>
        <w:bottom w:w="170" w:type="dxa"/>
      </w:tblCellMar>
    </w:tblPr>
    <w:trPr>
      <w:cantSplit/>
    </w:trPr>
    <w:tcPr>
      <w:vAlign w:val="center"/>
    </w:tcPr>
    <w:tblStylePr w:type="firstRow">
      <w:rPr>
        <w:b/>
      </w:rPr>
      <w:tblPr/>
      <w:trPr>
        <w:cantSplit w:val="0"/>
      </w:trPr>
      <w:tcPr>
        <w:tcMar>
          <w:top w:w="57" w:type="dxa"/>
          <w:left w:w="0" w:type="nil"/>
          <w:bottom w:w="74" w:type="dxa"/>
          <w:right w:w="0" w:type="nil"/>
        </w:tcMar>
      </w:tcPr>
    </w:tblStylePr>
  </w:style>
  <w:style w:type="paragraph" w:customStyle="1" w:styleId="Reftitel">
    <w:name w:val="Ref titel"/>
    <w:basedOn w:val="Standaard"/>
    <w:semiHidden/>
    <w:qFormat/>
    <w:rsid w:val="00A7762D"/>
    <w:rPr>
      <w:b/>
      <w:noProof/>
    </w:rPr>
  </w:style>
  <w:style w:type="paragraph" w:customStyle="1" w:styleId="Refondertitel">
    <w:name w:val="Ref ondertitel"/>
    <w:basedOn w:val="Standaard"/>
    <w:next w:val="Standaard"/>
    <w:semiHidden/>
    <w:qFormat/>
    <w:rsid w:val="00A7762D"/>
    <w:pPr>
      <w:spacing w:after="740"/>
    </w:pPr>
  </w:style>
  <w:style w:type="paragraph" w:styleId="Ballontekst">
    <w:name w:val="Balloon Text"/>
    <w:basedOn w:val="Standaard"/>
    <w:link w:val="BallontekstChar"/>
    <w:semiHidden/>
    <w:unhideWhenUsed/>
    <w:rsid w:val="0029079B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tekstChar">
    <w:name w:val="Ballontekst Char"/>
    <w:basedOn w:val="Standaardalinea-lettertype"/>
    <w:link w:val="Ballontekst"/>
    <w:semiHidden/>
    <w:rsid w:val="0029079B"/>
    <w:rPr>
      <w:rFonts w:ascii="Segoe UI" w:hAnsi="Segoe UI" w:cs="Segoe UI"/>
      <w:sz w:val="18"/>
      <w:szCs w:val="18"/>
    </w:rPr>
  </w:style>
  <w:style w:type="table" w:customStyle="1" w:styleId="Schema-algemeen">
    <w:name w:val="Schema - algemeen"/>
    <w:basedOn w:val="Schema-invulbaar"/>
    <w:uiPriority w:val="99"/>
    <w:rsid w:val="00773C00"/>
    <w:tblPr>
      <w:tblCellMar>
        <w:top w:w="57" w:type="dxa"/>
        <w:bottom w:w="74" w:type="dxa"/>
      </w:tblCellMar>
    </w:tblPr>
    <w:tblStylePr w:type="firstRow">
      <w:rPr>
        <w:b/>
      </w:rPr>
      <w:tblPr/>
      <w:trPr>
        <w:cantSplit w:val="0"/>
      </w:trPr>
      <w:tcPr>
        <w:tcMar>
          <w:top w:w="57" w:type="dxa"/>
          <w:left w:w="0" w:type="nil"/>
          <w:bottom w:w="74" w:type="dxa"/>
          <w:right w:w="0" w:type="nil"/>
        </w:tcMar>
      </w:tcPr>
    </w:tblStylePr>
  </w:style>
  <w:style w:type="character" w:styleId="Tekstvantijdelijkeaanduiding">
    <w:name w:val="Placeholder Text"/>
    <w:basedOn w:val="Standaardalinea-lettertype"/>
    <w:uiPriority w:val="99"/>
    <w:semiHidden/>
    <w:rsid w:val="00BE1860"/>
    <w:rPr>
      <w:color w:val="808080"/>
    </w:rPr>
  </w:style>
  <w:style w:type="paragraph" w:customStyle="1" w:styleId="Fotoinmargerechts">
    <w:name w:val="Foto in marge rechts"/>
    <w:basedOn w:val="Standaard"/>
    <w:uiPriority w:val="18"/>
    <w:qFormat/>
    <w:rsid w:val="008B7CAF"/>
    <w:pPr>
      <w:framePr w:w="1418" w:h="1418" w:hSpace="227" w:wrap="around" w:vAnchor="text" w:hAnchor="margin" w:x="6578" w:y="86"/>
      <w:spacing w:line="240" w:lineRule="auto"/>
    </w:pPr>
    <w:rPr>
      <w:sz w:val="14"/>
    </w:rPr>
  </w:style>
  <w:style w:type="paragraph" w:customStyle="1" w:styleId="Fotoinmargelinks">
    <w:name w:val="Foto in marge links"/>
    <w:basedOn w:val="Fotoinmargerechts"/>
    <w:uiPriority w:val="18"/>
    <w:qFormat/>
    <w:rsid w:val="008B7CAF"/>
    <w:pPr>
      <w:framePr w:wrap="around" w:x="1"/>
    </w:pPr>
  </w:style>
  <w:style w:type="paragraph" w:customStyle="1" w:styleId="Tekstnaastfotolinks">
    <w:name w:val="Tekst naast foto links"/>
    <w:basedOn w:val="Standaard"/>
    <w:next w:val="Standaard"/>
    <w:uiPriority w:val="10"/>
    <w:qFormat/>
    <w:rsid w:val="00254B5C"/>
    <w:pPr>
      <w:ind w:right="-1418"/>
    </w:pPr>
  </w:style>
  <w:style w:type="paragraph" w:customStyle="1" w:styleId="Doorverwijsknop">
    <w:name w:val="Doorverwijsknop"/>
    <w:basedOn w:val="Standaard"/>
    <w:next w:val="Standaard"/>
    <w:uiPriority w:val="5"/>
    <w:qFormat/>
    <w:rsid w:val="00254B5C"/>
    <w:pPr>
      <w:numPr>
        <w:numId w:val="33"/>
      </w:numPr>
    </w:pPr>
    <w:rPr>
      <w:b/>
      <w:color w:val="405764"/>
    </w:rPr>
  </w:style>
  <w:style w:type="numbering" w:customStyle="1" w:styleId="Doorverwijzen">
    <w:name w:val="Doorverwijzen"/>
    <w:uiPriority w:val="99"/>
    <w:rsid w:val="00254B5C"/>
    <w:pPr>
      <w:numPr>
        <w:numId w:val="33"/>
      </w:numPr>
    </w:pPr>
  </w:style>
  <w:style w:type="paragraph" w:customStyle="1" w:styleId="s3">
    <w:name w:val="s3"/>
    <w:basedOn w:val="Standaard"/>
    <w:rsid w:val="00850683"/>
    <w:pPr>
      <w:suppressAutoHyphens w:val="0"/>
      <w:spacing w:before="100" w:beforeAutospacing="1" w:after="100" w:afterAutospacing="1" w:line="240" w:lineRule="auto"/>
    </w:pPr>
    <w:rPr>
      <w:rFonts w:ascii="Times New Roman" w:eastAsiaTheme="minorEastAsia" w:hAnsi="Times New Roman"/>
      <w:sz w:val="24"/>
      <w:szCs w:val="24"/>
      <w:lang w:eastAsia="en-GB"/>
    </w:rPr>
  </w:style>
  <w:style w:type="character" w:customStyle="1" w:styleId="s5">
    <w:name w:val="s5"/>
    <w:basedOn w:val="Standaardalinea-lettertype"/>
    <w:rsid w:val="00850683"/>
  </w:style>
  <w:style w:type="character" w:customStyle="1" w:styleId="apple-converted-space">
    <w:name w:val="apple-converted-space"/>
    <w:basedOn w:val="Standaardalinea-lettertype"/>
    <w:rsid w:val="00850683"/>
  </w:style>
  <w:style w:type="paragraph" w:styleId="Normaalweb">
    <w:name w:val="Normal (Web)"/>
    <w:basedOn w:val="Standaard"/>
    <w:uiPriority w:val="99"/>
    <w:semiHidden/>
    <w:unhideWhenUsed/>
    <w:rsid w:val="00850683"/>
    <w:pPr>
      <w:suppressAutoHyphens w:val="0"/>
      <w:spacing w:before="100" w:beforeAutospacing="1" w:after="100" w:afterAutospacing="1" w:line="240" w:lineRule="auto"/>
    </w:pPr>
    <w:rPr>
      <w:rFonts w:ascii="Times New Roman" w:eastAsiaTheme="minorEastAsia" w:hAnsi="Times New Roman"/>
      <w:sz w:val="24"/>
      <w:szCs w:val="24"/>
      <w:lang w:eastAsia="en-GB"/>
    </w:rPr>
  </w:style>
  <w:style w:type="character" w:customStyle="1" w:styleId="s4">
    <w:name w:val="s4"/>
    <w:basedOn w:val="Standaardalinea-lettertype"/>
    <w:rsid w:val="00850683"/>
  </w:style>
  <w:style w:type="paragraph" w:customStyle="1" w:styleId="s9">
    <w:name w:val="s9"/>
    <w:basedOn w:val="Standaard"/>
    <w:rsid w:val="00850683"/>
    <w:pPr>
      <w:suppressAutoHyphens w:val="0"/>
      <w:spacing w:before="100" w:beforeAutospacing="1" w:after="100" w:afterAutospacing="1" w:line="240" w:lineRule="auto"/>
    </w:pPr>
    <w:rPr>
      <w:rFonts w:ascii="Times New Roman" w:eastAsiaTheme="minorEastAsia" w:hAnsi="Times New Roman"/>
      <w:sz w:val="24"/>
      <w:szCs w:val="24"/>
      <w:lang w:eastAsia="en-GB"/>
    </w:rPr>
  </w:style>
  <w:style w:type="character" w:customStyle="1" w:styleId="s7">
    <w:name w:val="s7"/>
    <w:basedOn w:val="Standaardalinea-lettertype"/>
    <w:rsid w:val="00850683"/>
  </w:style>
  <w:style w:type="character" w:customStyle="1" w:styleId="s8">
    <w:name w:val="s8"/>
    <w:basedOn w:val="Standaardalinea-lettertype"/>
    <w:rsid w:val="00850683"/>
  </w:style>
  <w:style w:type="paragraph" w:styleId="Geenafstand">
    <w:name w:val="No Spacing"/>
    <w:uiPriority w:val="1"/>
    <w:qFormat/>
    <w:rsid w:val="00850683"/>
    <w:pPr>
      <w:spacing w:line="240" w:lineRule="auto"/>
    </w:pPr>
    <w:rPr>
      <w:rFonts w:ascii="Calibri" w:eastAsia="Calibri" w:hAnsi="Calibri"/>
      <w:sz w:val="22"/>
      <w:szCs w:val="22"/>
      <w:lang w:eastAsia="en-US"/>
    </w:rPr>
  </w:style>
  <w:style w:type="character" w:styleId="GevolgdeHyperlink">
    <w:name w:val="FollowedHyperlink"/>
    <w:basedOn w:val="Standaardalinea-lettertype"/>
    <w:uiPriority w:val="99"/>
    <w:semiHidden/>
    <w:unhideWhenUsed/>
    <w:rsid w:val="00850683"/>
    <w:rPr>
      <w:color w:val="767B81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0275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1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55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huisstijl\Word\Sjablonen\Noordhoff%20cursusdocument.dotm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E26A44D483D74F92B067A5A1DB552898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B3194102-8E30-431B-AF4B-819C18ABCD4B}"/>
      </w:docPartPr>
      <w:docPartBody>
        <w:p w:rsidR="00361CEC" w:rsidRDefault="00000000">
          <w:pPr>
            <w:pStyle w:val="E26A44D483D74F92B067A5A1DB552898"/>
          </w:pPr>
          <w:r w:rsidRPr="00F63AB6">
            <w:rPr>
              <w:rStyle w:val="Tekstvantijdelijkeaanduiding"/>
            </w:rPr>
            <w:t xml:space="preserve">Klik of tik om </w:t>
          </w:r>
          <w:r>
            <w:rPr>
              <w:rStyle w:val="Tekstvantijdelijkeaanduiding"/>
            </w:rPr>
            <w:t>een titel</w:t>
          </w:r>
          <w:r w:rsidRPr="00F63AB6">
            <w:rPr>
              <w:rStyle w:val="Tekstvantijdelijkeaanduiding"/>
            </w:rPr>
            <w:t xml:space="preserve"> in te voeren.</w:t>
          </w:r>
        </w:p>
      </w:docPartBody>
    </w:docPart>
    <w:docPart>
      <w:docPartPr>
        <w:name w:val="83A9C62466BF46E9A23377841784E883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9175E60B-ECBC-48CC-8D1A-BA44B29E336A}"/>
      </w:docPartPr>
      <w:docPartBody>
        <w:p w:rsidR="00361CEC" w:rsidRDefault="00000000">
          <w:pPr>
            <w:pStyle w:val="83A9C62466BF46E9A23377841784E883"/>
          </w:pPr>
          <w:r w:rsidRPr="00F63AB6">
            <w:rPr>
              <w:rStyle w:val="Tekstvantijdelijkeaanduiding"/>
            </w:rPr>
            <w:t xml:space="preserve">Klik of tik om </w:t>
          </w:r>
          <w:r>
            <w:rPr>
              <w:rStyle w:val="Tekstvantijdelijkeaanduiding"/>
            </w:rPr>
            <w:t>een ondertitel</w:t>
          </w:r>
          <w:r w:rsidRPr="00F63AB6">
            <w:rPr>
              <w:rStyle w:val="Tekstvantijdelijkeaanduiding"/>
            </w:rPr>
            <w:t xml:space="preserve"> in te voeren.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00F0"/>
    <w:rsid w:val="00017F61"/>
    <w:rsid w:val="000200F0"/>
    <w:rsid w:val="0005360B"/>
    <w:rsid w:val="00092089"/>
    <w:rsid w:val="0014460E"/>
    <w:rsid w:val="001E5064"/>
    <w:rsid w:val="002C3A48"/>
    <w:rsid w:val="0034114A"/>
    <w:rsid w:val="00361CEC"/>
    <w:rsid w:val="003A47EE"/>
    <w:rsid w:val="00497387"/>
    <w:rsid w:val="00666400"/>
    <w:rsid w:val="00667A8C"/>
    <w:rsid w:val="006A1DD1"/>
    <w:rsid w:val="006C5CDE"/>
    <w:rsid w:val="006C7B57"/>
    <w:rsid w:val="006D2224"/>
    <w:rsid w:val="006E44F0"/>
    <w:rsid w:val="00733473"/>
    <w:rsid w:val="007774D9"/>
    <w:rsid w:val="007C19BF"/>
    <w:rsid w:val="00816D46"/>
    <w:rsid w:val="008513C0"/>
    <w:rsid w:val="00884184"/>
    <w:rsid w:val="009376B3"/>
    <w:rsid w:val="00963F6D"/>
    <w:rsid w:val="009D273B"/>
    <w:rsid w:val="00AD222B"/>
    <w:rsid w:val="00B37CCB"/>
    <w:rsid w:val="00B6420E"/>
    <w:rsid w:val="00C70CBE"/>
    <w:rsid w:val="00C742BE"/>
    <w:rsid w:val="00C9016B"/>
    <w:rsid w:val="00D54950"/>
    <w:rsid w:val="00E54B3F"/>
    <w:rsid w:val="00F93C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nl-NL" w:eastAsia="nl-NL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Tekstvantijdelijkeaanduiding">
    <w:name w:val="Placeholder Text"/>
    <w:basedOn w:val="Standaardalinea-lettertype"/>
    <w:uiPriority w:val="99"/>
    <w:semiHidden/>
    <w:rPr>
      <w:color w:val="808080"/>
    </w:rPr>
  </w:style>
  <w:style w:type="paragraph" w:customStyle="1" w:styleId="E26A44D483D74F92B067A5A1DB552898">
    <w:name w:val="E26A44D483D74F92B067A5A1DB552898"/>
  </w:style>
  <w:style w:type="paragraph" w:customStyle="1" w:styleId="83A9C62466BF46E9A23377841784E883">
    <w:name w:val="83A9C62466BF46E9A23377841784E88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nieuw nederlands junior lezen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D89E41"/>
      </a:accent1>
      <a:accent2>
        <a:srgbClr val="0083C9"/>
      </a:accent2>
      <a:accent3>
        <a:srgbClr val="009C95"/>
      </a:accent3>
      <a:accent4>
        <a:srgbClr val="E5007D"/>
      </a:accent4>
      <a:accent5>
        <a:srgbClr val="767B81"/>
      </a:accent5>
      <a:accent6>
        <a:srgbClr val="000000"/>
      </a:accent6>
      <a:hlink>
        <a:srgbClr val="0563C1"/>
      </a:hlink>
      <a:folHlink>
        <a:srgbClr val="767B81"/>
      </a:folHlink>
    </a:clrScheme>
    <a:fontScheme name="Noordhoff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txDef>
      <a:spPr bwMode="auto">
        <a:noFill/>
        <a:ln w="9525">
          <a:noFill/>
          <a:miter lim="800000"/>
          <a:headEnd/>
          <a:tailEnd/>
        </a:ln>
      </a:spPr>
      <a:bodyPr rot="0" vert="horz" wrap="square" lIns="91440" tIns="45720" rIns="91440" bIns="45720" anchor="t" anchorCtr="0">
        <a:noAutofit/>
      </a:bodyPr>
      <a:lstStyle/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lcf76f155ced4ddcb4097134ff3c332f xmlns="b6342259-41ca-4b4f-914f-43af99fd5311">
      <Terms xmlns="http://schemas.microsoft.com/office/infopath/2007/PartnerControls"/>
    </lcf76f155ced4ddcb4097134ff3c332f>
    <_ip_UnifiedCompliancePolicyProperties xmlns="http://schemas.microsoft.com/sharepoint/v3" xsi:nil="true"/>
    <TaxCatchAll xmlns="314bd9db-3484-4183-ba9b-e6cb8316843b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4385548174FC143968525140D212DC4" ma:contentTypeVersion="18" ma:contentTypeDescription="Een nieuw document maken." ma:contentTypeScope="" ma:versionID="13f8a86799d1461a92c245a85d674218">
  <xsd:schema xmlns:xsd="http://www.w3.org/2001/XMLSchema" xmlns:xs="http://www.w3.org/2001/XMLSchema" xmlns:p="http://schemas.microsoft.com/office/2006/metadata/properties" xmlns:ns1="http://schemas.microsoft.com/sharepoint/v3" xmlns:ns2="b6342259-41ca-4b4f-914f-43af99fd5311" xmlns:ns3="314bd9db-3484-4183-ba9b-e6cb8316843b" targetNamespace="http://schemas.microsoft.com/office/2006/metadata/properties" ma:root="true" ma:fieldsID="630810896fc964ee762da93ba7a868b1" ns1:_="" ns2:_="" ns3:_="">
    <xsd:import namespace="http://schemas.microsoft.com/sharepoint/v3"/>
    <xsd:import namespace="b6342259-41ca-4b4f-914f-43af99fd5311"/>
    <xsd:import namespace="314bd9db-3484-4183-ba9b-e6cb8316843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ObjectDetectorVersions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1:_ip_UnifiedCompliancePolicyProperties" minOccurs="0"/>
                <xsd:element ref="ns1:_ip_UnifiedCompliancePolicyUIAction" minOccurs="0"/>
                <xsd:element ref="ns2:MediaServiceSearchProperties" minOccurs="0"/>
                <xsd:element ref="ns2:MediaServiceBillingMetadata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1" nillable="true" ma:displayName="Eigenschappen van het geïntegreerd beleid voor naleving" ma:hidden="true" ma:internalName="_ip_UnifiedCompliancePolicyProperties">
      <xsd:simpleType>
        <xsd:restriction base="dms:Note"/>
      </xsd:simpleType>
    </xsd:element>
    <xsd:element name="_ip_UnifiedCompliancePolicyUIAction" ma:index="22" nillable="true" ma:displayName="Actie van de gebruikersinterface van het geïntegreerd beleid voor naleving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6342259-41ca-4b4f-914f-43af99fd531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Afbeeldingtags" ma:readOnly="false" ma:fieldId="{5cf76f15-5ced-4ddc-b409-7134ff3c332f}" ma:taxonomyMulti="true" ma:sspId="a2ea5b17-e537-4e5b-898d-fcb314baf7f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4" nillable="true" ma:displayName="MediaServiceBillingMetadata" ma:hidden="true" ma:internalName="MediaServiceBillingMetadata" ma:readOnly="true">
      <xsd:simpleType>
        <xsd:restriction base="dms:Note"/>
      </xsd:simpleType>
    </xsd:element>
    <xsd:element name="MediaServiceLocation" ma:index="25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14bd9db-3484-4183-ba9b-e6cb8316843b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9" nillable="true" ma:displayName="Taxonomy Catch All Column" ma:hidden="true" ma:list="{7842a9e0-5309-451d-9160-655fc714ca0b}" ma:internalName="TaxCatchAll" ma:showField="CatchAllData" ma:web="314bd9db-3484-4183-ba9b-e6cb8316843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04B7DAA-EF29-44FB-8EBF-886023969B4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6733055-FCF8-49E4-88F9-E47B3F0D38B5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b6342259-41ca-4b4f-914f-43af99fd5311"/>
    <ds:schemaRef ds:uri="314bd9db-3484-4183-ba9b-e6cb8316843b"/>
  </ds:schemaRefs>
</ds:datastoreItem>
</file>

<file path=customXml/itemProps3.xml><?xml version="1.0" encoding="utf-8"?>
<ds:datastoreItem xmlns:ds="http://schemas.openxmlformats.org/officeDocument/2006/customXml" ds:itemID="{9EEC46EC-66DF-494E-BF3F-E38B55F9517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b6342259-41ca-4b4f-914f-43af99fd5311"/>
    <ds:schemaRef ds:uri="314bd9db-3484-4183-ba9b-e6cb8316843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E76CE613-0480-44A9-AC1B-A2A0127A10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Noordhoff cursusdocument</Template>
  <TotalTime>2</TotalTime>
  <Pages>3</Pages>
  <Words>659</Words>
  <Characters>3629</Characters>
  <Application>Microsoft Office Word</Application>
  <DocSecurity>0</DocSecurity>
  <Lines>30</Lines>
  <Paragraphs>8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Jongejan, Bettie</dc:creator>
  <dc:description>Template by Orange Pepper_x000d_
Design by G2K_x000d_
2018</dc:description>
  <cp:lastModifiedBy>Paulien Knitel</cp:lastModifiedBy>
  <cp:revision>3</cp:revision>
  <cp:lastPrinted>2013-06-10T08:28:00Z</cp:lastPrinted>
  <dcterms:created xsi:type="dcterms:W3CDTF">2026-02-19T14:39:00Z</dcterms:created>
  <dcterms:modified xsi:type="dcterms:W3CDTF">2026-02-20T10:01:00Z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0x01010064385548174FC143968525140D212DC4</vt:lpwstr>
  </property>
</Properties>
</file>