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83000524"/>
        <w:lock w:val="sdtLocked"/>
        <w:placeholder>
          <w:docPart w:val="E26A44D483D74F92B067A5A1DB552898"/>
        </w:placeholder>
        <w:text/>
      </w:sdtPr>
      <w:sdtContent>
        <w:p w14:paraId="379477C5" w14:textId="1C9AC412" w:rsidR="00761A4D" w:rsidRDefault="00804E2D" w:rsidP="00092F94">
          <w:pPr>
            <w:pStyle w:val="Doctitel"/>
          </w:pPr>
          <w:r>
            <w:t>Jaarplanning schooljaar 202</w:t>
          </w:r>
          <w:r w:rsidR="005E35E0">
            <w:t>6</w:t>
          </w:r>
          <w:r w:rsidR="007B3AE3">
            <w:t>-</w:t>
          </w:r>
          <w:r>
            <w:t>202</w:t>
          </w:r>
          <w:r w:rsidR="005E35E0">
            <w:t>7</w:t>
          </w:r>
        </w:p>
      </w:sdtContent>
    </w:sdt>
    <w:sdt>
      <w:sdtPr>
        <w:id w:val="-448165159"/>
        <w:lock w:val="sdtLocked"/>
        <w:placeholder>
          <w:docPart w:val="83A9C62466BF46E9A23377841784E883"/>
        </w:placeholder>
        <w:text/>
      </w:sdtPr>
      <w:sdtContent>
        <w:p w14:paraId="55C3A066" w14:textId="65284D8A" w:rsidR="00092F94" w:rsidRDefault="00850683" w:rsidP="00A7762D">
          <w:pPr>
            <w:pStyle w:val="Docondertitel"/>
          </w:pPr>
          <w:r>
            <w:t xml:space="preserve">Regio </w:t>
          </w:r>
          <w:r w:rsidR="002D3C2D">
            <w:t>Midden</w:t>
          </w:r>
          <w:r w:rsidR="00C67945">
            <w:t xml:space="preserve">, Groep </w:t>
          </w:r>
          <w:r w:rsidR="009A598B">
            <w:t>5</w:t>
          </w:r>
        </w:p>
      </w:sdtContent>
    </w:sdt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1701"/>
        <w:gridCol w:w="425"/>
        <w:gridCol w:w="1843"/>
        <w:gridCol w:w="2126"/>
      </w:tblGrid>
      <w:tr w:rsidR="008114DA" w:rsidRPr="00081D97" w14:paraId="7C5A3EED" w14:textId="77777777" w:rsidTr="000C1013">
        <w:trPr>
          <w:tblHeader/>
        </w:trPr>
        <w:tc>
          <w:tcPr>
            <w:tcW w:w="704" w:type="dxa"/>
            <w:shd w:val="clear" w:color="auto" w:fill="DBE5F1"/>
          </w:tcPr>
          <w:p w14:paraId="63D37013" w14:textId="44CF0717" w:rsidR="008114DA" w:rsidRPr="00081D97" w:rsidRDefault="008114DA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</w:p>
        </w:tc>
        <w:tc>
          <w:tcPr>
            <w:tcW w:w="1559" w:type="dxa"/>
            <w:shd w:val="clear" w:color="auto" w:fill="DBE5F1"/>
          </w:tcPr>
          <w:p w14:paraId="417F8462" w14:textId="554FC729" w:rsidR="008114DA" w:rsidRPr="00081D97" w:rsidRDefault="008114DA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1418" w:type="dxa"/>
            <w:shd w:val="clear" w:color="auto" w:fill="DBE5F1"/>
          </w:tcPr>
          <w:p w14:paraId="796566F9" w14:textId="7425B30E" w:rsidR="00C66D15" w:rsidRDefault="008114DA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Schoolweek</w:t>
            </w:r>
            <w:r w:rsidR="00C66D1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54068AA1" w14:textId="3D5ED02F" w:rsidR="008114DA" w:rsidRPr="00081D97" w:rsidRDefault="00C66D15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1701" w:type="dxa"/>
            <w:shd w:val="clear" w:color="auto" w:fill="DBE5F1"/>
          </w:tcPr>
          <w:p w14:paraId="1A0112F7" w14:textId="03E1FE62" w:rsidR="008114DA" w:rsidRPr="00081D97" w:rsidRDefault="00E4095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Thema</w:t>
            </w:r>
          </w:p>
        </w:tc>
        <w:tc>
          <w:tcPr>
            <w:tcW w:w="2268" w:type="dxa"/>
            <w:gridSpan w:val="2"/>
            <w:shd w:val="clear" w:color="auto" w:fill="DBE5F1"/>
          </w:tcPr>
          <w:p w14:paraId="634D3FE5" w14:textId="68537F57" w:rsidR="008114DA" w:rsidRPr="00081D97" w:rsidRDefault="008114DA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Les</w:t>
            </w:r>
          </w:p>
        </w:tc>
        <w:tc>
          <w:tcPr>
            <w:tcW w:w="2126" w:type="dxa"/>
            <w:shd w:val="clear" w:color="auto" w:fill="DBE5F1"/>
          </w:tcPr>
          <w:p w14:paraId="190A3076" w14:textId="77777777" w:rsidR="007E36D7" w:rsidRDefault="00C66D15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Bijzonderheden</w:t>
            </w:r>
            <w:r w:rsidR="007E36D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25991228" w14:textId="11CD987B" w:rsidR="00C66D15" w:rsidRPr="00081D97" w:rsidRDefault="00BB4B7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Officiële f</w:t>
            </w:r>
            <w:r w:rsidR="007E36D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eestdagen</w:t>
            </w:r>
          </w:p>
        </w:tc>
      </w:tr>
      <w:tr w:rsidR="00917351" w:rsidRPr="00081D97" w14:paraId="6EB0AD53" w14:textId="77777777" w:rsidTr="000C1013">
        <w:tc>
          <w:tcPr>
            <w:tcW w:w="704" w:type="dxa"/>
            <w:shd w:val="clear" w:color="auto" w:fill="FBF581"/>
          </w:tcPr>
          <w:p w14:paraId="57A49C04" w14:textId="27963301" w:rsidR="009473EC" w:rsidRPr="00081D97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BF1431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FBF581"/>
          </w:tcPr>
          <w:p w14:paraId="610226EF" w14:textId="7A4FD64E" w:rsidR="009473EC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t/m </w:t>
            </w:r>
            <w:r w:rsidR="00BF143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30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aug</w:t>
            </w:r>
          </w:p>
        </w:tc>
        <w:tc>
          <w:tcPr>
            <w:tcW w:w="1418" w:type="dxa"/>
            <w:shd w:val="clear" w:color="auto" w:fill="FBF581"/>
          </w:tcPr>
          <w:p w14:paraId="2A9C84BA" w14:textId="7105A29A" w:rsidR="009473EC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1701" w:type="dxa"/>
            <w:shd w:val="clear" w:color="auto" w:fill="FBF581"/>
          </w:tcPr>
          <w:p w14:paraId="519CAE9C" w14:textId="4B4D53FE" w:rsidR="009473EC" w:rsidRPr="00081D97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2E364C0" w14:textId="638DA059" w:rsidR="009473EC" w:rsidRPr="00081D97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689CD790" w14:textId="2714C9C7" w:rsidR="009473EC" w:rsidRDefault="009473EC" w:rsidP="009473E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6406A9E5" w14:textId="77777777" w:rsidR="009473EC" w:rsidRPr="00081D97" w:rsidRDefault="009473EC" w:rsidP="009473E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D3C2D" w:rsidRPr="00081D97" w14:paraId="41C5CCEF" w14:textId="77777777" w:rsidTr="000C1013">
        <w:tc>
          <w:tcPr>
            <w:tcW w:w="704" w:type="dxa"/>
            <w:shd w:val="clear" w:color="auto" w:fill="D5ED93"/>
          </w:tcPr>
          <w:p w14:paraId="5B2903DA" w14:textId="513B1F75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559" w:type="dxa"/>
            <w:shd w:val="clear" w:color="auto" w:fill="D5ED93"/>
          </w:tcPr>
          <w:p w14:paraId="4F85B73C" w14:textId="05FB12C6" w:rsidR="002D3C2D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aug–4 sep</w:t>
            </w:r>
          </w:p>
        </w:tc>
        <w:tc>
          <w:tcPr>
            <w:tcW w:w="1418" w:type="dxa"/>
            <w:shd w:val="clear" w:color="auto" w:fill="D5ED93"/>
          </w:tcPr>
          <w:p w14:paraId="57D347FF" w14:textId="2CE1AB1C" w:rsidR="002D3C2D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D5ED93"/>
          </w:tcPr>
          <w:p w14:paraId="5F7DDB40" w14:textId="392FF586" w:rsidR="002D3C2D" w:rsidRPr="00081D97" w:rsidRDefault="000150F5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D5ED93"/>
          </w:tcPr>
          <w:p w14:paraId="7A510960" w14:textId="02BFBCCE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D5ED93"/>
          </w:tcPr>
          <w:p w14:paraId="11E1B3FE" w14:textId="3CF6365B" w:rsidR="002D3C2D" w:rsidRDefault="009A598B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2126" w:type="dxa"/>
            <w:shd w:val="clear" w:color="auto" w:fill="D5ED93"/>
          </w:tcPr>
          <w:p w14:paraId="1AC2E487" w14:textId="7777777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150F5" w:rsidRPr="00081D97" w14:paraId="0A128A0E" w14:textId="77777777" w:rsidTr="000C1013">
        <w:tc>
          <w:tcPr>
            <w:tcW w:w="704" w:type="dxa"/>
            <w:shd w:val="clear" w:color="auto" w:fill="D5ED93"/>
          </w:tcPr>
          <w:p w14:paraId="6B7B0144" w14:textId="77777777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8EC867C" w14:textId="347BD14B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4F03BC1" w14:textId="77777777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F314CDB" w14:textId="0717F864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Hunebed</w:t>
            </w:r>
            <w:r w:rsidR="000C1013">
              <w:rPr>
                <w:rFonts w:ascii="Arial" w:eastAsia="Calibri" w:hAnsi="Arial" w:cs="Arial"/>
                <w:sz w:val="18"/>
                <w:szCs w:val="18"/>
                <w:lang w:eastAsia="en-US"/>
              </w:rPr>
              <w:t>bouwers</w:t>
            </w:r>
          </w:p>
        </w:tc>
        <w:tc>
          <w:tcPr>
            <w:tcW w:w="425" w:type="dxa"/>
            <w:shd w:val="clear" w:color="auto" w:fill="D5ED93"/>
          </w:tcPr>
          <w:p w14:paraId="415E3D0F" w14:textId="6F9EA895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D5ED93"/>
          </w:tcPr>
          <w:p w14:paraId="14B5D50D" w14:textId="69D5B3B7" w:rsidR="000150F5" w:rsidRPr="00081D97" w:rsidRDefault="000150F5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5ED93"/>
          </w:tcPr>
          <w:p w14:paraId="1EBB149D" w14:textId="77777777" w:rsidR="000150F5" w:rsidRPr="00081D97" w:rsidRDefault="000150F5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150F5" w:rsidRPr="00081D97" w14:paraId="235DE3DB" w14:textId="77777777" w:rsidTr="000C1013">
        <w:tc>
          <w:tcPr>
            <w:tcW w:w="704" w:type="dxa"/>
            <w:shd w:val="clear" w:color="auto" w:fill="D5ED93"/>
          </w:tcPr>
          <w:p w14:paraId="0446E559" w14:textId="77777777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ED94BE5" w14:textId="3B9128BF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1414B62" w14:textId="77777777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20F5DB79" w14:textId="3DA0B6CC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2F187E0" w14:textId="1C85FB41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D5ED93"/>
          </w:tcPr>
          <w:p w14:paraId="466D014F" w14:textId="039166B0" w:rsidR="000150F5" w:rsidRPr="00081D97" w:rsidRDefault="000150F5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D5ED93"/>
          </w:tcPr>
          <w:p w14:paraId="5ED819AD" w14:textId="77777777" w:rsidR="000150F5" w:rsidRPr="00081D97" w:rsidRDefault="000150F5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150F5" w:rsidRPr="00081D97" w14:paraId="7A95F8B3" w14:textId="77777777" w:rsidTr="000C1013">
        <w:tc>
          <w:tcPr>
            <w:tcW w:w="704" w:type="dxa"/>
            <w:shd w:val="clear" w:color="auto" w:fill="D5ED93"/>
          </w:tcPr>
          <w:p w14:paraId="67075BC4" w14:textId="4092E61E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5ED93"/>
          </w:tcPr>
          <w:p w14:paraId="2058633E" w14:textId="43156491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7–11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418" w:type="dxa"/>
            <w:shd w:val="clear" w:color="auto" w:fill="D5ED93"/>
          </w:tcPr>
          <w:p w14:paraId="79E410B8" w14:textId="6333566C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D5ED93"/>
          </w:tcPr>
          <w:p w14:paraId="3D6262D2" w14:textId="2E9413D9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275F56C" w14:textId="2099F89B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D5ED93"/>
          </w:tcPr>
          <w:p w14:paraId="0F799A3B" w14:textId="02F1D83D" w:rsidR="000150F5" w:rsidRPr="00081D97" w:rsidRDefault="000150F5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5ED93"/>
          </w:tcPr>
          <w:p w14:paraId="471E9063" w14:textId="77777777" w:rsidR="000150F5" w:rsidRPr="00081D97" w:rsidRDefault="000150F5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150F5" w:rsidRPr="00081D97" w14:paraId="3A06BE9D" w14:textId="77777777" w:rsidTr="000C1013">
        <w:tc>
          <w:tcPr>
            <w:tcW w:w="704" w:type="dxa"/>
            <w:shd w:val="clear" w:color="auto" w:fill="D5ED93"/>
          </w:tcPr>
          <w:p w14:paraId="6672F7BE" w14:textId="77777777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39712A8" w14:textId="1E35B18F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35B3A0AE" w14:textId="77777777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47281165" w14:textId="01CA26CE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73035E4" w14:textId="3DC1153A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D5ED93"/>
          </w:tcPr>
          <w:p w14:paraId="2128D09E" w14:textId="6421409B" w:rsidR="000150F5" w:rsidRPr="00081D97" w:rsidRDefault="000150F5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5ED93"/>
          </w:tcPr>
          <w:p w14:paraId="35D7FCB7" w14:textId="77777777" w:rsidR="000150F5" w:rsidRPr="00081D97" w:rsidRDefault="000150F5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150F5" w:rsidRPr="00081D97" w14:paraId="1F177977" w14:textId="77777777" w:rsidTr="000C1013">
        <w:tc>
          <w:tcPr>
            <w:tcW w:w="704" w:type="dxa"/>
            <w:shd w:val="clear" w:color="auto" w:fill="D5ED93"/>
          </w:tcPr>
          <w:p w14:paraId="2FCB677A" w14:textId="77777777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94D7004" w14:textId="4DEB9B4D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ACF01E0" w14:textId="77777777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287BF9A" w14:textId="433F5E70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CCE2685" w14:textId="49F3D624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654C1581" w14:textId="1F6C5B2B" w:rsidR="000150F5" w:rsidRPr="009A598B" w:rsidRDefault="000150F5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  <w:r w:rsidR="00A53D39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2126" w:type="dxa"/>
            <w:shd w:val="clear" w:color="auto" w:fill="D5ED93"/>
          </w:tcPr>
          <w:p w14:paraId="32E1E4E8" w14:textId="77777777" w:rsidR="000150F5" w:rsidRPr="00081D97" w:rsidRDefault="000150F5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150F5" w:rsidRPr="00081D97" w14:paraId="0FD9D45B" w14:textId="77777777" w:rsidTr="000C1013">
        <w:tc>
          <w:tcPr>
            <w:tcW w:w="704" w:type="dxa"/>
            <w:shd w:val="clear" w:color="auto" w:fill="D5ED93"/>
          </w:tcPr>
          <w:p w14:paraId="4BA49927" w14:textId="2C0E38B4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D5ED93"/>
          </w:tcPr>
          <w:p w14:paraId="04944FED" w14:textId="3DF1842B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14–18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418" w:type="dxa"/>
            <w:shd w:val="clear" w:color="auto" w:fill="D5ED93"/>
          </w:tcPr>
          <w:p w14:paraId="48CAFA02" w14:textId="76099139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D5ED93"/>
          </w:tcPr>
          <w:p w14:paraId="2DE6006F" w14:textId="7116D1F8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BAB76C4" w14:textId="159C419C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D5ED93"/>
          </w:tcPr>
          <w:p w14:paraId="6BAC43DF" w14:textId="6AC69E70" w:rsidR="000150F5" w:rsidRPr="00081D97" w:rsidRDefault="002B5D1B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5ED93"/>
          </w:tcPr>
          <w:p w14:paraId="4AB4A990" w14:textId="77777777" w:rsidR="000150F5" w:rsidRPr="00081D97" w:rsidRDefault="000150F5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150F5" w:rsidRPr="00081D97" w14:paraId="0BC9C838" w14:textId="77777777" w:rsidTr="000C1013">
        <w:tc>
          <w:tcPr>
            <w:tcW w:w="704" w:type="dxa"/>
            <w:shd w:val="clear" w:color="auto" w:fill="D5ED93"/>
          </w:tcPr>
          <w:p w14:paraId="32B44EC6" w14:textId="77777777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A3EBFBF" w14:textId="2207BC68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44ED69B" w14:textId="77777777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3F8BD871" w14:textId="1381FB6D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2FB429C" w14:textId="022F3255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D5ED93"/>
          </w:tcPr>
          <w:p w14:paraId="62725773" w14:textId="34520A35" w:rsidR="000150F5" w:rsidRPr="00081D97" w:rsidRDefault="002B5D1B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5ED93"/>
          </w:tcPr>
          <w:p w14:paraId="5791B496" w14:textId="77777777" w:rsidR="000150F5" w:rsidRPr="00081D97" w:rsidRDefault="000150F5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150F5" w:rsidRPr="00081D97" w14:paraId="7F7C22F7" w14:textId="77777777" w:rsidTr="000C1013">
        <w:tc>
          <w:tcPr>
            <w:tcW w:w="704" w:type="dxa"/>
            <w:shd w:val="clear" w:color="auto" w:fill="D5ED93"/>
          </w:tcPr>
          <w:p w14:paraId="5712CB22" w14:textId="77777777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707B970" w14:textId="4AB23DC4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E61A83F" w14:textId="77777777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3805953" w14:textId="7C974076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DEF6FDD" w14:textId="070789CB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01D9BB15" w14:textId="65830009" w:rsidR="000150F5" w:rsidRPr="009A598B" w:rsidRDefault="000150F5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D5ED93"/>
          </w:tcPr>
          <w:p w14:paraId="18EAB706" w14:textId="77777777" w:rsidR="000150F5" w:rsidRPr="00081D97" w:rsidRDefault="000150F5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150F5" w:rsidRPr="00081D97" w14:paraId="18966AE4" w14:textId="77777777" w:rsidTr="000C1013">
        <w:tc>
          <w:tcPr>
            <w:tcW w:w="704" w:type="dxa"/>
            <w:shd w:val="clear" w:color="auto" w:fill="D5ED93"/>
          </w:tcPr>
          <w:p w14:paraId="09CBB9BE" w14:textId="3D0F2FC1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D5ED93"/>
          </w:tcPr>
          <w:p w14:paraId="67A15A01" w14:textId="61AB77CC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21–25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418" w:type="dxa"/>
            <w:shd w:val="clear" w:color="auto" w:fill="D5ED93"/>
          </w:tcPr>
          <w:p w14:paraId="3406CA1B" w14:textId="2DCED31A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01" w:type="dxa"/>
            <w:shd w:val="clear" w:color="auto" w:fill="D5ED93"/>
          </w:tcPr>
          <w:p w14:paraId="03843D50" w14:textId="5190F417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330CED4" w14:textId="763EE3FD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3" w:type="dxa"/>
            <w:shd w:val="clear" w:color="auto" w:fill="D5ED93"/>
          </w:tcPr>
          <w:p w14:paraId="4E6B15DD" w14:textId="49B4FAA7" w:rsidR="000150F5" w:rsidRPr="00081D97" w:rsidRDefault="002B5D1B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5ED93"/>
          </w:tcPr>
          <w:p w14:paraId="7D32954B" w14:textId="77777777" w:rsidR="000150F5" w:rsidRPr="00081D97" w:rsidRDefault="000150F5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150F5" w:rsidRPr="00081D97" w14:paraId="50B3378B" w14:textId="77777777" w:rsidTr="000C1013">
        <w:tc>
          <w:tcPr>
            <w:tcW w:w="704" w:type="dxa"/>
            <w:shd w:val="clear" w:color="auto" w:fill="D5ED93"/>
          </w:tcPr>
          <w:p w14:paraId="5D8F5E0E" w14:textId="77777777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01825E3" w14:textId="697AB37D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9725766" w14:textId="77777777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528FA70A" w14:textId="40F0EEB2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C08134E" w14:textId="7AD92CDF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3" w:type="dxa"/>
            <w:shd w:val="clear" w:color="auto" w:fill="D5ED93"/>
          </w:tcPr>
          <w:p w14:paraId="112A4B3B" w14:textId="17136793" w:rsidR="000150F5" w:rsidRPr="00081D97" w:rsidRDefault="002B5D1B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5ED93"/>
          </w:tcPr>
          <w:p w14:paraId="1E94E21D" w14:textId="77777777" w:rsidR="000150F5" w:rsidRPr="00081D97" w:rsidRDefault="000150F5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150F5" w:rsidRPr="00081D97" w14:paraId="0A739364" w14:textId="77777777" w:rsidTr="000C1013">
        <w:tc>
          <w:tcPr>
            <w:tcW w:w="704" w:type="dxa"/>
            <w:shd w:val="clear" w:color="auto" w:fill="D5ED93"/>
          </w:tcPr>
          <w:p w14:paraId="0666B481" w14:textId="77777777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D2766A5" w14:textId="733C3601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B99A11B" w14:textId="77777777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2FC6687E" w14:textId="7602026B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9A381E3" w14:textId="7D40B5CF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shd w:val="clear" w:color="auto" w:fill="D5ED93"/>
          </w:tcPr>
          <w:p w14:paraId="5A3148A8" w14:textId="376C2F8A" w:rsidR="000150F5" w:rsidRPr="00081D97" w:rsidRDefault="002B5D1B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D5ED93"/>
          </w:tcPr>
          <w:p w14:paraId="2FBD4101" w14:textId="77777777" w:rsidR="000150F5" w:rsidRPr="00081D97" w:rsidRDefault="000150F5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150F5" w:rsidRPr="00081D97" w14:paraId="088D8E0D" w14:textId="77777777" w:rsidTr="000C1013">
        <w:tc>
          <w:tcPr>
            <w:tcW w:w="704" w:type="dxa"/>
            <w:shd w:val="clear" w:color="auto" w:fill="D5ED93"/>
          </w:tcPr>
          <w:p w14:paraId="7226C9AA" w14:textId="7E17AA22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559" w:type="dxa"/>
            <w:shd w:val="clear" w:color="auto" w:fill="D5ED93"/>
          </w:tcPr>
          <w:p w14:paraId="55137EA9" w14:textId="6CD7684D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sep–2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okt</w:t>
            </w:r>
          </w:p>
        </w:tc>
        <w:tc>
          <w:tcPr>
            <w:tcW w:w="1418" w:type="dxa"/>
            <w:shd w:val="clear" w:color="auto" w:fill="D5ED93"/>
          </w:tcPr>
          <w:p w14:paraId="67EEF5A1" w14:textId="277567FC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01" w:type="dxa"/>
            <w:shd w:val="clear" w:color="auto" w:fill="D5ED93"/>
          </w:tcPr>
          <w:p w14:paraId="55521254" w14:textId="2D9A5EAD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8960F7C" w14:textId="368BC9D9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D5ED93"/>
          </w:tcPr>
          <w:p w14:paraId="17E0F27E" w14:textId="02FB3ABF" w:rsidR="000150F5" w:rsidRPr="00081D97" w:rsidRDefault="002B5D1B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5ED93"/>
          </w:tcPr>
          <w:p w14:paraId="2BC3908F" w14:textId="77777777" w:rsidR="000150F5" w:rsidRPr="00081D97" w:rsidRDefault="000150F5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150F5" w:rsidRPr="00081D97" w14:paraId="7D37F664" w14:textId="77777777" w:rsidTr="000C1013">
        <w:tc>
          <w:tcPr>
            <w:tcW w:w="704" w:type="dxa"/>
            <w:shd w:val="clear" w:color="auto" w:fill="D5ED93"/>
          </w:tcPr>
          <w:p w14:paraId="398F42DE" w14:textId="77777777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80516B0" w14:textId="60AEEC1D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06444831" w14:textId="77777777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049222A5" w14:textId="65C8B898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547D92C" w14:textId="2BCB6938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D5ED93"/>
          </w:tcPr>
          <w:p w14:paraId="606F270C" w14:textId="59D0802E" w:rsidR="000150F5" w:rsidRPr="00081D97" w:rsidRDefault="002B5D1B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2126" w:type="dxa"/>
            <w:shd w:val="clear" w:color="auto" w:fill="D5ED93"/>
          </w:tcPr>
          <w:p w14:paraId="2339D89E" w14:textId="77777777" w:rsidR="000150F5" w:rsidRPr="00081D97" w:rsidRDefault="000150F5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150F5" w:rsidRPr="00081D97" w14:paraId="088365AA" w14:textId="77777777" w:rsidTr="000C1013">
        <w:tc>
          <w:tcPr>
            <w:tcW w:w="704" w:type="dxa"/>
            <w:shd w:val="clear" w:color="auto" w:fill="D5ED93"/>
          </w:tcPr>
          <w:p w14:paraId="66F46817" w14:textId="77777777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94A2DAB" w14:textId="6F1B5CD7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3DC6E7DE" w14:textId="77777777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2B9F4F6" w14:textId="605E9202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2F73585" w14:textId="35904596" w:rsidR="000150F5" w:rsidRPr="00081D97" w:rsidRDefault="000150F5" w:rsidP="000150F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31923B7D" w14:textId="690CDD80" w:rsidR="000150F5" w:rsidRPr="009A598B" w:rsidRDefault="000150F5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2126" w:type="dxa"/>
            <w:shd w:val="clear" w:color="auto" w:fill="D5ED93"/>
          </w:tcPr>
          <w:p w14:paraId="5200ECA5" w14:textId="77777777" w:rsidR="000150F5" w:rsidRPr="00081D97" w:rsidRDefault="000150F5" w:rsidP="000150F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F1A96" w:rsidRPr="00081D97" w14:paraId="2DDEFE74" w14:textId="77777777" w:rsidTr="000C1013">
        <w:tc>
          <w:tcPr>
            <w:tcW w:w="704" w:type="dxa"/>
            <w:shd w:val="clear" w:color="auto" w:fill="FDDEC7"/>
          </w:tcPr>
          <w:p w14:paraId="08D86568" w14:textId="27FB8CCB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559" w:type="dxa"/>
            <w:shd w:val="clear" w:color="auto" w:fill="FDDEC7"/>
          </w:tcPr>
          <w:p w14:paraId="70B70D4A" w14:textId="70D198E2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5–9 okt</w:t>
            </w:r>
          </w:p>
        </w:tc>
        <w:tc>
          <w:tcPr>
            <w:tcW w:w="1418" w:type="dxa"/>
            <w:shd w:val="clear" w:color="auto" w:fill="FDDEC7"/>
          </w:tcPr>
          <w:p w14:paraId="3985B24D" w14:textId="3D034CC8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shd w:val="clear" w:color="auto" w:fill="FDDEC7"/>
          </w:tcPr>
          <w:p w14:paraId="5916111B" w14:textId="1366B02C" w:rsidR="008F1A96" w:rsidRPr="00081D97" w:rsidRDefault="00C8305A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FDDEC7"/>
          </w:tcPr>
          <w:p w14:paraId="3E9B308B" w14:textId="5D709692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FDDEC7"/>
          </w:tcPr>
          <w:p w14:paraId="01F3C997" w14:textId="06FE8539" w:rsidR="008F1A96" w:rsidRPr="00081D97" w:rsidRDefault="008F1A96" w:rsidP="008F1A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2126" w:type="dxa"/>
            <w:shd w:val="clear" w:color="auto" w:fill="FDDEC7"/>
          </w:tcPr>
          <w:p w14:paraId="008949C0" w14:textId="3A6D45F4" w:rsidR="008F1A96" w:rsidRPr="00081D97" w:rsidRDefault="008F1A96" w:rsidP="008F1A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F1A96" w:rsidRPr="00081D97" w14:paraId="1F83692B" w14:textId="77777777" w:rsidTr="000C1013">
        <w:tc>
          <w:tcPr>
            <w:tcW w:w="704" w:type="dxa"/>
            <w:shd w:val="clear" w:color="auto" w:fill="FDDEC7"/>
          </w:tcPr>
          <w:p w14:paraId="5ED47F5A" w14:textId="77777777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92676E1" w14:textId="24B66D98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3AB42FE" w14:textId="77777777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0C35FF64" w14:textId="04EE9A39" w:rsidR="008F1A96" w:rsidRPr="00081D97" w:rsidRDefault="00C8305A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Weten</w:t>
            </w:r>
            <w:r w:rsidR="000C1013">
              <w:rPr>
                <w:rFonts w:ascii="Arial" w:eastAsia="Calibri" w:hAnsi="Arial" w:cs="Arial"/>
                <w:sz w:val="18"/>
                <w:szCs w:val="18"/>
                <w:lang w:eastAsia="en-US"/>
              </w:rPr>
              <w:t>schap</w:t>
            </w:r>
          </w:p>
        </w:tc>
        <w:tc>
          <w:tcPr>
            <w:tcW w:w="425" w:type="dxa"/>
            <w:shd w:val="clear" w:color="auto" w:fill="FDDEC7"/>
          </w:tcPr>
          <w:p w14:paraId="0E934F36" w14:textId="378E6C33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FDDEC7"/>
          </w:tcPr>
          <w:p w14:paraId="2C20CBDE" w14:textId="52A792A6" w:rsidR="008F1A96" w:rsidRPr="00081D97" w:rsidRDefault="008F1A96" w:rsidP="008F1A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FDDEC7"/>
          </w:tcPr>
          <w:p w14:paraId="0139BFE5" w14:textId="77777777" w:rsidR="008F1A96" w:rsidRPr="00081D97" w:rsidRDefault="008F1A96" w:rsidP="008F1A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F1A96" w:rsidRPr="00081D97" w14:paraId="494D82EC" w14:textId="77777777" w:rsidTr="000C1013">
        <w:tc>
          <w:tcPr>
            <w:tcW w:w="704" w:type="dxa"/>
            <w:shd w:val="clear" w:color="auto" w:fill="FDDEC7"/>
          </w:tcPr>
          <w:p w14:paraId="0F665A36" w14:textId="77777777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49F8273" w14:textId="5BD1B332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65C5A25" w14:textId="77777777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2FFB0FDD" w14:textId="509F3FB1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D9C63A1" w14:textId="1F4AE840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FDDEC7"/>
          </w:tcPr>
          <w:p w14:paraId="3A19EBEF" w14:textId="38950F67" w:rsidR="008F1A96" w:rsidRPr="00081D97" w:rsidRDefault="008F1A96" w:rsidP="008F1A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FDDEC7"/>
          </w:tcPr>
          <w:p w14:paraId="0F7CFEF4" w14:textId="77777777" w:rsidR="008F1A96" w:rsidRPr="00081D97" w:rsidRDefault="008F1A96" w:rsidP="008F1A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F1A96" w:rsidRPr="00081D97" w14:paraId="45B9A8AD" w14:textId="77777777" w:rsidTr="000C1013">
        <w:tc>
          <w:tcPr>
            <w:tcW w:w="704" w:type="dxa"/>
            <w:shd w:val="clear" w:color="auto" w:fill="FDDEC7"/>
          </w:tcPr>
          <w:p w14:paraId="481A21A1" w14:textId="27B958A8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559" w:type="dxa"/>
            <w:shd w:val="clear" w:color="auto" w:fill="FDDEC7"/>
          </w:tcPr>
          <w:p w14:paraId="2D88FD66" w14:textId="48F67E7D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12–16 okt</w:t>
            </w:r>
          </w:p>
        </w:tc>
        <w:tc>
          <w:tcPr>
            <w:tcW w:w="1418" w:type="dxa"/>
            <w:shd w:val="clear" w:color="auto" w:fill="FDDEC7"/>
          </w:tcPr>
          <w:p w14:paraId="7B6DF8B5" w14:textId="3E9D104E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01" w:type="dxa"/>
            <w:shd w:val="clear" w:color="auto" w:fill="FDDEC7"/>
          </w:tcPr>
          <w:p w14:paraId="44EB42F9" w14:textId="00C252D3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07510D1" w14:textId="4DCB4A20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FDDEC7"/>
          </w:tcPr>
          <w:p w14:paraId="4ECA9CF9" w14:textId="72C8696C" w:rsidR="008F1A96" w:rsidRPr="00081D97" w:rsidRDefault="008F1A96" w:rsidP="008F1A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FDDEC7"/>
          </w:tcPr>
          <w:p w14:paraId="4DF4DC71" w14:textId="77777777" w:rsidR="008F1A96" w:rsidRPr="00081D97" w:rsidRDefault="008F1A96" w:rsidP="008F1A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F1A96" w:rsidRPr="00081D97" w14:paraId="63C355D6" w14:textId="77777777" w:rsidTr="000C1013">
        <w:tc>
          <w:tcPr>
            <w:tcW w:w="704" w:type="dxa"/>
            <w:shd w:val="clear" w:color="auto" w:fill="FDDEC7"/>
          </w:tcPr>
          <w:p w14:paraId="7E88D594" w14:textId="77777777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2767BB6" w14:textId="35982AD2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674D326" w14:textId="77777777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7AD5576E" w14:textId="39F013BD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5881643" w14:textId="31EAE88B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FDDEC7"/>
          </w:tcPr>
          <w:p w14:paraId="75D4A808" w14:textId="28A663AC" w:rsidR="008F1A96" w:rsidRPr="00081D97" w:rsidRDefault="008F1A96" w:rsidP="008F1A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FDDEC7"/>
          </w:tcPr>
          <w:p w14:paraId="7A3F26E0" w14:textId="77777777" w:rsidR="008F1A96" w:rsidRPr="00081D97" w:rsidRDefault="008F1A96" w:rsidP="008F1A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F1A96" w:rsidRPr="00081D97" w14:paraId="0B647C4A" w14:textId="77777777" w:rsidTr="000C1013">
        <w:tc>
          <w:tcPr>
            <w:tcW w:w="704" w:type="dxa"/>
            <w:shd w:val="clear" w:color="auto" w:fill="FDDEC7"/>
          </w:tcPr>
          <w:p w14:paraId="57C0D353" w14:textId="77777777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B77F62A" w14:textId="0C7B65D0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42B6905" w14:textId="77777777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7068D4C2" w14:textId="4A31FE25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0B6FE8E" w14:textId="52A5B593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2E978092" w14:textId="4FA81ED6" w:rsidR="008F1A96" w:rsidRPr="00081D97" w:rsidRDefault="008F1A96" w:rsidP="008F1A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FDDEC7"/>
          </w:tcPr>
          <w:p w14:paraId="052C311B" w14:textId="77777777" w:rsidR="008F1A96" w:rsidRPr="00081D97" w:rsidRDefault="008F1A96" w:rsidP="008F1A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A75E4" w:rsidRPr="00081D97" w14:paraId="6984B9E3" w14:textId="77777777" w:rsidTr="000C1013">
        <w:tc>
          <w:tcPr>
            <w:tcW w:w="704" w:type="dxa"/>
            <w:shd w:val="clear" w:color="auto" w:fill="FBF581"/>
          </w:tcPr>
          <w:p w14:paraId="1E789164" w14:textId="6CA53B6C" w:rsidR="006A75E4" w:rsidRPr="00081D97" w:rsidRDefault="006A75E4" w:rsidP="006A75E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559" w:type="dxa"/>
            <w:shd w:val="clear" w:color="auto" w:fill="FBF581"/>
          </w:tcPr>
          <w:p w14:paraId="126E64E6" w14:textId="0B9928AA" w:rsidR="006A75E4" w:rsidRPr="00081D97" w:rsidRDefault="006A75E4" w:rsidP="006A75E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23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okt</w:t>
            </w:r>
          </w:p>
        </w:tc>
        <w:tc>
          <w:tcPr>
            <w:tcW w:w="1418" w:type="dxa"/>
            <w:shd w:val="clear" w:color="auto" w:fill="FBF581"/>
          </w:tcPr>
          <w:p w14:paraId="30218E8B" w14:textId="5B288E75" w:rsidR="006A75E4" w:rsidRPr="00081D97" w:rsidRDefault="006A75E4" w:rsidP="006A75E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Herfstvakantie</w:t>
            </w:r>
          </w:p>
        </w:tc>
        <w:tc>
          <w:tcPr>
            <w:tcW w:w="1701" w:type="dxa"/>
            <w:shd w:val="clear" w:color="auto" w:fill="FBF581"/>
          </w:tcPr>
          <w:p w14:paraId="12662CD0" w14:textId="595F45BF" w:rsidR="006A75E4" w:rsidRPr="00081D97" w:rsidRDefault="006A75E4" w:rsidP="006A75E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4D1D185" w14:textId="3B70C484" w:rsidR="006A75E4" w:rsidRPr="00081D97" w:rsidRDefault="006A75E4" w:rsidP="006A75E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66D761AF" w14:textId="050567EE" w:rsidR="006A75E4" w:rsidRPr="00081D97" w:rsidRDefault="006A75E4" w:rsidP="006A75E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6FCB68EA" w14:textId="77777777" w:rsidR="006A75E4" w:rsidRPr="00081D97" w:rsidRDefault="006A75E4" w:rsidP="006A75E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A75E4" w:rsidRPr="00081D97" w14:paraId="643F7B1E" w14:textId="77777777" w:rsidTr="000C1013">
        <w:tc>
          <w:tcPr>
            <w:tcW w:w="704" w:type="dxa"/>
            <w:shd w:val="clear" w:color="auto" w:fill="FBF581"/>
          </w:tcPr>
          <w:p w14:paraId="23DC346D" w14:textId="77777777" w:rsidR="006A75E4" w:rsidRPr="00081D97" w:rsidRDefault="006A75E4" w:rsidP="006A75E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1D3EFD8" w14:textId="42DB89BC" w:rsidR="006A75E4" w:rsidRPr="00081D97" w:rsidRDefault="006A75E4" w:rsidP="006A75E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4AA51ECA" w14:textId="77777777" w:rsidR="006A75E4" w:rsidRPr="00081D97" w:rsidRDefault="006A75E4" w:rsidP="006A75E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3B9B05BF" w14:textId="37039CA9" w:rsidR="006A75E4" w:rsidRPr="00081D97" w:rsidRDefault="006A75E4" w:rsidP="006A75E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5384C79" w14:textId="769119C2" w:rsidR="006A75E4" w:rsidRPr="00081D97" w:rsidRDefault="006A75E4" w:rsidP="006A75E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2D5A0F22" w14:textId="702FD87D" w:rsidR="006A75E4" w:rsidRPr="00081D97" w:rsidRDefault="006A75E4" w:rsidP="006A75E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730364D0" w14:textId="77777777" w:rsidR="006A75E4" w:rsidRPr="00081D97" w:rsidRDefault="006A75E4" w:rsidP="006A75E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A75E4" w:rsidRPr="00081D97" w14:paraId="328977B4" w14:textId="77777777" w:rsidTr="000C1013">
        <w:tc>
          <w:tcPr>
            <w:tcW w:w="704" w:type="dxa"/>
            <w:shd w:val="clear" w:color="auto" w:fill="FBF581"/>
          </w:tcPr>
          <w:p w14:paraId="72631BF7" w14:textId="77777777" w:rsidR="006A75E4" w:rsidRPr="00081D97" w:rsidRDefault="006A75E4" w:rsidP="006A75E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F34CC6A" w14:textId="22865984" w:rsidR="006A75E4" w:rsidRPr="00081D97" w:rsidRDefault="006A75E4" w:rsidP="006A75E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0792D7C0" w14:textId="77777777" w:rsidR="006A75E4" w:rsidRPr="00081D97" w:rsidRDefault="006A75E4" w:rsidP="006A75E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276BA10A" w14:textId="209DC4EE" w:rsidR="006A75E4" w:rsidRPr="00081D97" w:rsidRDefault="006A75E4" w:rsidP="006A75E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70DD0A0" w14:textId="386DC817" w:rsidR="006A75E4" w:rsidRPr="00081D97" w:rsidRDefault="006A75E4" w:rsidP="006A75E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3EDC0368" w14:textId="37962C7A" w:rsidR="006A75E4" w:rsidRPr="00081D97" w:rsidRDefault="006A75E4" w:rsidP="006A75E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197B8426" w14:textId="77777777" w:rsidR="006A75E4" w:rsidRPr="00081D97" w:rsidRDefault="006A75E4" w:rsidP="006A75E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A75E4" w:rsidRPr="00081D97" w14:paraId="2152A82F" w14:textId="77777777" w:rsidTr="000C1013">
        <w:tc>
          <w:tcPr>
            <w:tcW w:w="704" w:type="dxa"/>
            <w:shd w:val="clear" w:color="auto" w:fill="FBF581"/>
          </w:tcPr>
          <w:p w14:paraId="5B01C1F3" w14:textId="13E8BAE4" w:rsidR="006A75E4" w:rsidRPr="00081D97" w:rsidRDefault="006A75E4" w:rsidP="006A75E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D7A76C5" w14:textId="62568C1A" w:rsidR="006A75E4" w:rsidRDefault="006A75E4" w:rsidP="006A75E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0E2B4833" w14:textId="7A6A4D68" w:rsidR="006A75E4" w:rsidRDefault="006A75E4" w:rsidP="006A75E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2D7D7DE8" w14:textId="66626FFD" w:rsidR="006A75E4" w:rsidRPr="00081D97" w:rsidRDefault="006A75E4" w:rsidP="006A75E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253FBA8" w14:textId="6874835D" w:rsidR="006A75E4" w:rsidRPr="00081D97" w:rsidRDefault="006A75E4" w:rsidP="006A75E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2AEA35B9" w14:textId="173507AF" w:rsidR="006A75E4" w:rsidRDefault="006A75E4" w:rsidP="006A75E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761BBDF0" w14:textId="77777777" w:rsidR="006A75E4" w:rsidRPr="00081D97" w:rsidRDefault="006A75E4" w:rsidP="006A75E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F1A96" w:rsidRPr="00081D97" w14:paraId="31952BFF" w14:textId="77777777" w:rsidTr="000C1013">
        <w:tc>
          <w:tcPr>
            <w:tcW w:w="704" w:type="dxa"/>
            <w:shd w:val="clear" w:color="auto" w:fill="FDDEC7"/>
          </w:tcPr>
          <w:p w14:paraId="1E94CF66" w14:textId="2D49A208" w:rsidR="008F1A96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FDDEC7"/>
          </w:tcPr>
          <w:p w14:paraId="4DE54675" w14:textId="7CD9C58C" w:rsidR="008F1A96" w:rsidRPr="000D2AC1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26–30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okt</w:t>
            </w:r>
          </w:p>
        </w:tc>
        <w:tc>
          <w:tcPr>
            <w:tcW w:w="1418" w:type="dxa"/>
            <w:shd w:val="clear" w:color="auto" w:fill="FDDEC7"/>
          </w:tcPr>
          <w:p w14:paraId="6FCCDE80" w14:textId="28C73CC6" w:rsidR="008F1A96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701" w:type="dxa"/>
            <w:shd w:val="clear" w:color="auto" w:fill="FDDEC7"/>
          </w:tcPr>
          <w:p w14:paraId="2180D933" w14:textId="77777777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7194760" w14:textId="1F0992FF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FDDEC7"/>
          </w:tcPr>
          <w:p w14:paraId="4FD42383" w14:textId="68B96CC8" w:rsidR="008F1A96" w:rsidRDefault="008F1A96" w:rsidP="008F1A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FDDEC7"/>
          </w:tcPr>
          <w:p w14:paraId="1863392D" w14:textId="75640398" w:rsidR="008F1A96" w:rsidRPr="00081D97" w:rsidRDefault="008F1A96" w:rsidP="008F1A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F1A96" w:rsidRPr="00081D97" w14:paraId="1E5EC99C" w14:textId="77777777" w:rsidTr="000C1013">
        <w:tc>
          <w:tcPr>
            <w:tcW w:w="704" w:type="dxa"/>
            <w:shd w:val="clear" w:color="auto" w:fill="FDDEC7"/>
          </w:tcPr>
          <w:p w14:paraId="3DAE81DC" w14:textId="77777777" w:rsidR="008F1A96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AB8B4E7" w14:textId="77777777" w:rsidR="008F1A96" w:rsidRPr="000D2AC1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B00F5E8" w14:textId="77777777" w:rsidR="008F1A96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7EE6A603" w14:textId="77777777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17BAE08" w14:textId="0BCF1A67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FDDEC7"/>
          </w:tcPr>
          <w:p w14:paraId="30D06D4E" w14:textId="31161FD3" w:rsidR="008F1A96" w:rsidRDefault="008F1A96" w:rsidP="008F1A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FDDEC7"/>
          </w:tcPr>
          <w:p w14:paraId="46FE21AD" w14:textId="77777777" w:rsidR="008F1A96" w:rsidRPr="00081D97" w:rsidRDefault="008F1A96" w:rsidP="008F1A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F1A96" w:rsidRPr="00081D97" w14:paraId="59BB7015" w14:textId="77777777" w:rsidTr="000C1013">
        <w:tc>
          <w:tcPr>
            <w:tcW w:w="704" w:type="dxa"/>
            <w:shd w:val="clear" w:color="auto" w:fill="FDDEC7"/>
          </w:tcPr>
          <w:p w14:paraId="2BC90537" w14:textId="77777777" w:rsidR="008F1A96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9D9CF45" w14:textId="77777777" w:rsidR="008F1A96" w:rsidRPr="000D2AC1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13F15E10" w14:textId="77777777" w:rsidR="008F1A96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2DB2570B" w14:textId="77777777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DC2028F" w14:textId="54BBA8E9" w:rsidR="008F1A96" w:rsidRPr="00081D97" w:rsidRDefault="008F1A96" w:rsidP="008F1A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06E8FF52" w14:textId="12BD94F1" w:rsidR="008F1A96" w:rsidRDefault="008F1A96" w:rsidP="008F1A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FDDEC7"/>
          </w:tcPr>
          <w:p w14:paraId="33979853" w14:textId="77777777" w:rsidR="008F1A96" w:rsidRPr="00081D97" w:rsidRDefault="008F1A96" w:rsidP="008F1A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27C20" w:rsidRPr="00081D97" w14:paraId="03F3BE0C" w14:textId="77777777" w:rsidTr="000C1013">
        <w:tc>
          <w:tcPr>
            <w:tcW w:w="704" w:type="dxa"/>
            <w:shd w:val="clear" w:color="auto" w:fill="FDDEC7"/>
          </w:tcPr>
          <w:p w14:paraId="4724F9D1" w14:textId="4BED7E59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FDDEC7"/>
          </w:tcPr>
          <w:p w14:paraId="70908EDB" w14:textId="29678517" w:rsidR="00027C20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2–6 nov</w:t>
            </w:r>
          </w:p>
        </w:tc>
        <w:tc>
          <w:tcPr>
            <w:tcW w:w="1418" w:type="dxa"/>
            <w:shd w:val="clear" w:color="auto" w:fill="FDDEC7"/>
          </w:tcPr>
          <w:p w14:paraId="74C54FC8" w14:textId="461FCA81" w:rsidR="00027C20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701" w:type="dxa"/>
            <w:shd w:val="clear" w:color="auto" w:fill="FDDEC7"/>
          </w:tcPr>
          <w:p w14:paraId="50929EF8" w14:textId="6F96C934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3E97EEA" w14:textId="2C2C6531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3" w:type="dxa"/>
            <w:shd w:val="clear" w:color="auto" w:fill="FDDEC7"/>
          </w:tcPr>
          <w:p w14:paraId="4FB6A349" w14:textId="3E32C33F" w:rsidR="00027C20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FDDEC7"/>
          </w:tcPr>
          <w:p w14:paraId="2CA2FDEA" w14:textId="5E69A61B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27C20" w:rsidRPr="00081D97" w14:paraId="37D0C225" w14:textId="77777777" w:rsidTr="000C1013">
        <w:tc>
          <w:tcPr>
            <w:tcW w:w="704" w:type="dxa"/>
            <w:shd w:val="clear" w:color="auto" w:fill="FDDEC7"/>
          </w:tcPr>
          <w:p w14:paraId="2BDCE80D" w14:textId="77777777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4BF159C" w14:textId="2B994A8F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1ACE82D" w14:textId="77777777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2153CC68" w14:textId="0794D648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6D58541" w14:textId="3C791570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3" w:type="dxa"/>
            <w:shd w:val="clear" w:color="auto" w:fill="FDDEC7"/>
          </w:tcPr>
          <w:p w14:paraId="24D36702" w14:textId="0C384375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FDDEC7"/>
          </w:tcPr>
          <w:p w14:paraId="5D238C78" w14:textId="161634D9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27C20" w:rsidRPr="00081D97" w14:paraId="7EDAFDE3" w14:textId="77777777" w:rsidTr="000C1013">
        <w:tc>
          <w:tcPr>
            <w:tcW w:w="704" w:type="dxa"/>
            <w:shd w:val="clear" w:color="auto" w:fill="FDDEC7"/>
          </w:tcPr>
          <w:p w14:paraId="5EB4C428" w14:textId="77777777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7D60DA5" w14:textId="32CE2A3D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9D647FC" w14:textId="77777777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C946E9B" w14:textId="4706CBB3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56404E8" w14:textId="658083D8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shd w:val="clear" w:color="auto" w:fill="FDDEC7"/>
          </w:tcPr>
          <w:p w14:paraId="35F79E5D" w14:textId="0E4ED2FC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FDDEC7"/>
          </w:tcPr>
          <w:p w14:paraId="77833025" w14:textId="6CF636E8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27C20" w:rsidRPr="00081D97" w14:paraId="2C68B7B2" w14:textId="77777777" w:rsidTr="000C1013">
        <w:tc>
          <w:tcPr>
            <w:tcW w:w="704" w:type="dxa"/>
            <w:shd w:val="clear" w:color="auto" w:fill="FDDEC7"/>
          </w:tcPr>
          <w:p w14:paraId="25EBA78C" w14:textId="078BF3B8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FDDEC7"/>
          </w:tcPr>
          <w:p w14:paraId="5C87761B" w14:textId="7CCC7276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9–13 nov</w:t>
            </w:r>
          </w:p>
        </w:tc>
        <w:tc>
          <w:tcPr>
            <w:tcW w:w="1418" w:type="dxa"/>
            <w:shd w:val="clear" w:color="auto" w:fill="FDDEC7"/>
          </w:tcPr>
          <w:p w14:paraId="53CAD841" w14:textId="14E2C7FA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DDEC7"/>
          </w:tcPr>
          <w:p w14:paraId="27D7056A" w14:textId="007BE49B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EF77823" w14:textId="0100B50A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FDDEC7"/>
          </w:tcPr>
          <w:p w14:paraId="141D2DC6" w14:textId="132DE98C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FDDEC7"/>
          </w:tcPr>
          <w:p w14:paraId="3E71BCE7" w14:textId="77777777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27C20" w:rsidRPr="00081D97" w14:paraId="7E5D3099" w14:textId="77777777" w:rsidTr="000C1013">
        <w:tc>
          <w:tcPr>
            <w:tcW w:w="704" w:type="dxa"/>
            <w:shd w:val="clear" w:color="auto" w:fill="FDDEC7"/>
          </w:tcPr>
          <w:p w14:paraId="485BEFF8" w14:textId="77777777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A11E1CD" w14:textId="4379BED3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B102DBE" w14:textId="77777777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66B7BBAC" w14:textId="002EA2B8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1A793D2" w14:textId="63655A14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FDDEC7"/>
          </w:tcPr>
          <w:p w14:paraId="6DA22D7B" w14:textId="423D9BC7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2126" w:type="dxa"/>
            <w:shd w:val="clear" w:color="auto" w:fill="FDDEC7"/>
          </w:tcPr>
          <w:p w14:paraId="01B7AC64" w14:textId="77777777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27C20" w:rsidRPr="00081D97" w14:paraId="020E9CE6" w14:textId="77777777" w:rsidTr="000C1013">
        <w:trPr>
          <w:trHeight w:val="45"/>
        </w:trPr>
        <w:tc>
          <w:tcPr>
            <w:tcW w:w="704" w:type="dxa"/>
            <w:shd w:val="clear" w:color="auto" w:fill="FDDEC7"/>
          </w:tcPr>
          <w:p w14:paraId="581E473B" w14:textId="77777777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C9F97B3" w14:textId="309A8E74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18B6BC5" w14:textId="77777777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4CB231D1" w14:textId="4CC28879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B2E032D" w14:textId="7C907417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3C0D11A4" w14:textId="508DEFAB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2126" w:type="dxa"/>
            <w:shd w:val="clear" w:color="auto" w:fill="FDDEC7"/>
          </w:tcPr>
          <w:p w14:paraId="5C6AA37B" w14:textId="77777777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27C20" w:rsidRPr="00081D97" w14:paraId="0B75D1F0" w14:textId="77777777" w:rsidTr="000C1013">
        <w:tc>
          <w:tcPr>
            <w:tcW w:w="704" w:type="dxa"/>
            <w:shd w:val="clear" w:color="auto" w:fill="E1D8EC"/>
          </w:tcPr>
          <w:p w14:paraId="1C14B6ED" w14:textId="7D5A5F3B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E1D8EC"/>
          </w:tcPr>
          <w:p w14:paraId="61BA6E73" w14:textId="35B9C984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16–20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nov</w:t>
            </w:r>
          </w:p>
        </w:tc>
        <w:tc>
          <w:tcPr>
            <w:tcW w:w="1418" w:type="dxa"/>
            <w:shd w:val="clear" w:color="auto" w:fill="E1D8EC"/>
          </w:tcPr>
          <w:p w14:paraId="482C0F23" w14:textId="0F4222EC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E1D8EC"/>
          </w:tcPr>
          <w:p w14:paraId="5D4D97FE" w14:textId="56518192" w:rsidR="00027C20" w:rsidRPr="00081D97" w:rsidRDefault="00C8305A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E1D8EC"/>
          </w:tcPr>
          <w:p w14:paraId="04CCC2CB" w14:textId="07FF8B4D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E1D8EC"/>
          </w:tcPr>
          <w:p w14:paraId="0F3DE709" w14:textId="718FC43D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2126" w:type="dxa"/>
            <w:shd w:val="clear" w:color="auto" w:fill="E1D8EC"/>
          </w:tcPr>
          <w:p w14:paraId="54D506E1" w14:textId="6EE69974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27C20" w:rsidRPr="00081D97" w14:paraId="6013706A" w14:textId="77777777" w:rsidTr="000C1013">
        <w:tc>
          <w:tcPr>
            <w:tcW w:w="704" w:type="dxa"/>
            <w:shd w:val="clear" w:color="auto" w:fill="E1D8EC"/>
          </w:tcPr>
          <w:p w14:paraId="4203A2C1" w14:textId="77777777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087934B" w14:textId="59ED7729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C2A5B2C" w14:textId="77777777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FF85FEE" w14:textId="2E5571F4" w:rsidR="00027C20" w:rsidRPr="00081D97" w:rsidRDefault="00C8305A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Dieren</w:t>
            </w:r>
            <w:r w:rsidR="000A7C41">
              <w:rPr>
                <w:rFonts w:ascii="Arial" w:eastAsia="Calibri" w:hAnsi="Arial" w:cs="Arial"/>
                <w:sz w:val="18"/>
                <w:szCs w:val="18"/>
                <w:lang w:eastAsia="en-US"/>
              </w:rPr>
              <w:t>wereld</w:t>
            </w:r>
          </w:p>
        </w:tc>
        <w:tc>
          <w:tcPr>
            <w:tcW w:w="425" w:type="dxa"/>
            <w:shd w:val="clear" w:color="auto" w:fill="E1D8EC"/>
          </w:tcPr>
          <w:p w14:paraId="0685091A" w14:textId="43386EF2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E1D8EC"/>
          </w:tcPr>
          <w:p w14:paraId="74B80EB4" w14:textId="670516AC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E1D8EC"/>
          </w:tcPr>
          <w:p w14:paraId="54190CF8" w14:textId="77777777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27C20" w:rsidRPr="00081D97" w14:paraId="3CDFF48A" w14:textId="77777777" w:rsidTr="000C1013">
        <w:tc>
          <w:tcPr>
            <w:tcW w:w="704" w:type="dxa"/>
            <w:shd w:val="clear" w:color="auto" w:fill="E1D8EC"/>
          </w:tcPr>
          <w:p w14:paraId="64CC890B" w14:textId="77777777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5B2527A" w14:textId="060142BB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512BFE0" w14:textId="77777777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B57DEFF" w14:textId="4C0C1C86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512C8C3" w14:textId="471FAE25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E1D8EC"/>
          </w:tcPr>
          <w:p w14:paraId="6463B1DA" w14:textId="25689E48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E1D8EC"/>
          </w:tcPr>
          <w:p w14:paraId="5FAAF759" w14:textId="77777777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27C20" w:rsidRPr="00081D97" w14:paraId="27E6FB78" w14:textId="77777777" w:rsidTr="000C1013">
        <w:tc>
          <w:tcPr>
            <w:tcW w:w="704" w:type="dxa"/>
            <w:shd w:val="clear" w:color="auto" w:fill="E1D8EC"/>
          </w:tcPr>
          <w:p w14:paraId="41D3D94F" w14:textId="1C693458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E1D8EC"/>
          </w:tcPr>
          <w:p w14:paraId="77449545" w14:textId="13827794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23–27 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nov</w:t>
            </w:r>
          </w:p>
        </w:tc>
        <w:tc>
          <w:tcPr>
            <w:tcW w:w="1418" w:type="dxa"/>
            <w:shd w:val="clear" w:color="auto" w:fill="E1D8EC"/>
          </w:tcPr>
          <w:p w14:paraId="1D1F75A6" w14:textId="7918A156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E1D8EC"/>
          </w:tcPr>
          <w:p w14:paraId="5AF12543" w14:textId="67AD9D22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02F71E0" w14:textId="398CE5A8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E1D8EC"/>
          </w:tcPr>
          <w:p w14:paraId="4B8BD031" w14:textId="6D532C07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E1D8EC"/>
          </w:tcPr>
          <w:p w14:paraId="4DBEB307" w14:textId="73353B82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27C20" w:rsidRPr="00081D97" w14:paraId="2AF2A25F" w14:textId="77777777" w:rsidTr="000C1013">
        <w:tc>
          <w:tcPr>
            <w:tcW w:w="704" w:type="dxa"/>
            <w:shd w:val="clear" w:color="auto" w:fill="E1D8EC"/>
          </w:tcPr>
          <w:p w14:paraId="634A01F5" w14:textId="77777777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93A0C44" w14:textId="5676E955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32F554A3" w14:textId="77777777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08BCB315" w14:textId="0A720815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A2ED324" w14:textId="2ACD0C1E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E1D8EC"/>
          </w:tcPr>
          <w:p w14:paraId="65A5E1FD" w14:textId="1756B33E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E1D8EC"/>
          </w:tcPr>
          <w:p w14:paraId="27DB810D" w14:textId="77777777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27C20" w:rsidRPr="00081D97" w14:paraId="3C525C3D" w14:textId="77777777" w:rsidTr="000C1013">
        <w:tc>
          <w:tcPr>
            <w:tcW w:w="704" w:type="dxa"/>
            <w:shd w:val="clear" w:color="auto" w:fill="E1D8EC"/>
          </w:tcPr>
          <w:p w14:paraId="394BD766" w14:textId="77777777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D93496F" w14:textId="2AE23EB7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674F7F3" w14:textId="77777777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058E9D6" w14:textId="19533124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E0F984C" w14:textId="51B885EA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744AADAC" w14:textId="74270AEA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E1D8EC"/>
          </w:tcPr>
          <w:p w14:paraId="6FF59B43" w14:textId="77777777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27C20" w:rsidRPr="00081D97" w14:paraId="6B8A3436" w14:textId="77777777" w:rsidTr="000C1013">
        <w:tc>
          <w:tcPr>
            <w:tcW w:w="704" w:type="dxa"/>
            <w:shd w:val="clear" w:color="auto" w:fill="E1D8EC"/>
          </w:tcPr>
          <w:p w14:paraId="2AB142F5" w14:textId="10416A66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E1D8EC"/>
          </w:tcPr>
          <w:p w14:paraId="6D628179" w14:textId="3F40E55D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nov–4 dec</w:t>
            </w:r>
          </w:p>
        </w:tc>
        <w:tc>
          <w:tcPr>
            <w:tcW w:w="1418" w:type="dxa"/>
            <w:shd w:val="clear" w:color="auto" w:fill="E1D8EC"/>
          </w:tcPr>
          <w:p w14:paraId="770E024E" w14:textId="154E5AEA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E1D8EC"/>
          </w:tcPr>
          <w:p w14:paraId="6F7B5435" w14:textId="4ED404FA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95A686B" w14:textId="18DAB875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E1D8EC"/>
          </w:tcPr>
          <w:p w14:paraId="4E040DA2" w14:textId="19E32750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E1D8EC"/>
          </w:tcPr>
          <w:p w14:paraId="0C8BD580" w14:textId="39B301CB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27C20" w:rsidRPr="00081D97" w14:paraId="418ECC03" w14:textId="77777777" w:rsidTr="000C1013">
        <w:tc>
          <w:tcPr>
            <w:tcW w:w="704" w:type="dxa"/>
            <w:shd w:val="clear" w:color="auto" w:fill="E1D8EC"/>
          </w:tcPr>
          <w:p w14:paraId="3001FBF8" w14:textId="77777777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72C38C7" w14:textId="59CD7A78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68B0268" w14:textId="77777777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2DE84100" w14:textId="0E5C7147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2126216" w14:textId="3A67F47D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E1D8EC"/>
          </w:tcPr>
          <w:p w14:paraId="634902F8" w14:textId="411B43BD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E1D8EC"/>
          </w:tcPr>
          <w:p w14:paraId="0303BDA3" w14:textId="77777777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27C20" w:rsidRPr="00081D97" w14:paraId="2C5D0A3C" w14:textId="77777777" w:rsidTr="000C1013">
        <w:tc>
          <w:tcPr>
            <w:tcW w:w="704" w:type="dxa"/>
            <w:shd w:val="clear" w:color="auto" w:fill="E1D8EC"/>
          </w:tcPr>
          <w:p w14:paraId="1E3578F8" w14:textId="77777777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46E7F77" w14:textId="3AE0367E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E1CA2A4" w14:textId="77777777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B984013" w14:textId="0B727A9A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ADEF238" w14:textId="12698652" w:rsidR="00027C20" w:rsidRPr="00081D97" w:rsidRDefault="00027C20" w:rsidP="00027C2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65EC84D1" w14:textId="4E028BD1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E1D8EC"/>
          </w:tcPr>
          <w:p w14:paraId="3DB037E4" w14:textId="77777777" w:rsidR="00027C20" w:rsidRPr="00081D97" w:rsidRDefault="00027C20" w:rsidP="00027C2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29924C22" w14:textId="77777777" w:rsidTr="000C1013">
        <w:tc>
          <w:tcPr>
            <w:tcW w:w="704" w:type="dxa"/>
            <w:shd w:val="clear" w:color="auto" w:fill="E1D8EC"/>
          </w:tcPr>
          <w:p w14:paraId="417DB984" w14:textId="5CD730FE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559" w:type="dxa"/>
            <w:shd w:val="clear" w:color="auto" w:fill="E1D8EC"/>
          </w:tcPr>
          <w:p w14:paraId="0F42CFE7" w14:textId="20B924CD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7–11 dec</w:t>
            </w:r>
          </w:p>
        </w:tc>
        <w:tc>
          <w:tcPr>
            <w:tcW w:w="1418" w:type="dxa"/>
            <w:shd w:val="clear" w:color="auto" w:fill="E1D8EC"/>
          </w:tcPr>
          <w:p w14:paraId="112E8752" w14:textId="1903CAC6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701" w:type="dxa"/>
            <w:shd w:val="clear" w:color="auto" w:fill="E1D8EC"/>
          </w:tcPr>
          <w:p w14:paraId="410A0352" w14:textId="4EC5E11A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82E32E9" w14:textId="42E8F2CA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1833D78C" w14:textId="6E90C52B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17E0E3DD" w14:textId="1CA5064D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5F21A0" w:rsidRPr="00081D97" w14:paraId="7F93587F" w14:textId="77777777" w:rsidTr="000C1013">
        <w:tc>
          <w:tcPr>
            <w:tcW w:w="704" w:type="dxa"/>
            <w:shd w:val="clear" w:color="auto" w:fill="E1D8EC"/>
          </w:tcPr>
          <w:p w14:paraId="6C7F8CB1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445420E" w14:textId="22DB427D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200418AF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833C651" w14:textId="650CEC18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54BFBF9" w14:textId="7170E6CF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4633B6E2" w14:textId="7DB70612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48FBD125" w14:textId="01EF84C7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5F21A0" w:rsidRPr="00081D97" w14:paraId="24533A37" w14:textId="77777777" w:rsidTr="000C1013">
        <w:tc>
          <w:tcPr>
            <w:tcW w:w="704" w:type="dxa"/>
            <w:shd w:val="clear" w:color="auto" w:fill="E1D8EC"/>
          </w:tcPr>
          <w:p w14:paraId="52B6FB18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0CBA468" w14:textId="509282F6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2F6EF7B5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F21B0FF" w14:textId="3BCA3BF8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A900319" w14:textId="056AC94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11E578D7" w14:textId="13538039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2B598515" w14:textId="16DAED43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5F21A0" w:rsidRPr="00081D97" w14:paraId="1AEF7BEC" w14:textId="77777777" w:rsidTr="000C1013">
        <w:tc>
          <w:tcPr>
            <w:tcW w:w="704" w:type="dxa"/>
            <w:shd w:val="clear" w:color="auto" w:fill="E1D8EC"/>
          </w:tcPr>
          <w:p w14:paraId="6CDEF13B" w14:textId="2BEC5ADE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559" w:type="dxa"/>
            <w:shd w:val="clear" w:color="auto" w:fill="E1D8EC"/>
          </w:tcPr>
          <w:p w14:paraId="3FD94577" w14:textId="7475DBC9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14–18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dec</w:t>
            </w:r>
          </w:p>
        </w:tc>
        <w:tc>
          <w:tcPr>
            <w:tcW w:w="1418" w:type="dxa"/>
            <w:shd w:val="clear" w:color="auto" w:fill="E1D8EC"/>
          </w:tcPr>
          <w:p w14:paraId="0D4AC8C4" w14:textId="3C23012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701" w:type="dxa"/>
            <w:shd w:val="clear" w:color="auto" w:fill="E1D8EC"/>
          </w:tcPr>
          <w:p w14:paraId="0904B536" w14:textId="57B8F0B0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4A8A054" w14:textId="75D2CA9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49C3F232" w14:textId="6CB84F9A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7D2F4ED0" w14:textId="09F16FEB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5F21A0" w:rsidRPr="00081D97" w14:paraId="4339FA4C" w14:textId="77777777" w:rsidTr="000C1013">
        <w:tc>
          <w:tcPr>
            <w:tcW w:w="704" w:type="dxa"/>
            <w:shd w:val="clear" w:color="auto" w:fill="E1D8EC"/>
          </w:tcPr>
          <w:p w14:paraId="7071D809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A79C02A" w14:textId="2894096F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BCDDE82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73DDCD22" w14:textId="6CF6717E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F137C20" w14:textId="195DDEA1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5AF23E81" w14:textId="32B3089B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1A54D347" w14:textId="77672748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5F21A0" w:rsidRPr="00081D97" w14:paraId="01A0FF0C" w14:textId="77777777" w:rsidTr="000C1013">
        <w:tc>
          <w:tcPr>
            <w:tcW w:w="704" w:type="dxa"/>
            <w:shd w:val="clear" w:color="auto" w:fill="E1D8EC"/>
          </w:tcPr>
          <w:p w14:paraId="22441598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8FD35D9" w14:textId="523AB699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5078034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BCE1179" w14:textId="456CDBA5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B812CD9" w14:textId="2B76CF89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686A8724" w14:textId="4132826E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59CF529C" w14:textId="4B5AF4DF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5F21A0" w:rsidRPr="00081D97" w14:paraId="6BE53275" w14:textId="77777777" w:rsidTr="000C1013">
        <w:tc>
          <w:tcPr>
            <w:tcW w:w="704" w:type="dxa"/>
            <w:shd w:val="clear" w:color="auto" w:fill="FBF581"/>
          </w:tcPr>
          <w:p w14:paraId="0F2D6AFE" w14:textId="38131825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559" w:type="dxa"/>
            <w:shd w:val="clear" w:color="auto" w:fill="FBF581"/>
          </w:tcPr>
          <w:p w14:paraId="5C6E3DA8" w14:textId="52F5E938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25 dec</w:t>
            </w:r>
          </w:p>
        </w:tc>
        <w:tc>
          <w:tcPr>
            <w:tcW w:w="1418" w:type="dxa"/>
            <w:shd w:val="clear" w:color="auto" w:fill="FBF581"/>
          </w:tcPr>
          <w:p w14:paraId="0C403664" w14:textId="2E65588A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Kerstvakantie</w:t>
            </w:r>
          </w:p>
        </w:tc>
        <w:tc>
          <w:tcPr>
            <w:tcW w:w="1701" w:type="dxa"/>
            <w:shd w:val="clear" w:color="auto" w:fill="FBF581"/>
          </w:tcPr>
          <w:p w14:paraId="1673646F" w14:textId="32E8F755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3E0C273" w14:textId="07581354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08074DDD" w14:textId="78B9B4C0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1B42C751" w14:textId="415D9965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7A1D3C88" w14:textId="77777777" w:rsidTr="000C1013">
        <w:tc>
          <w:tcPr>
            <w:tcW w:w="704" w:type="dxa"/>
            <w:shd w:val="clear" w:color="auto" w:fill="FBF581"/>
          </w:tcPr>
          <w:p w14:paraId="52CDB002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7E62028" w14:textId="69AD4908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126C79CC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668943B9" w14:textId="3C53CF2D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AF80E63" w14:textId="2B049658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70A0C944" w14:textId="58EA2E71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6356202D" w14:textId="0E3D7F1A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059B97B1" w14:textId="77777777" w:rsidTr="000C1013">
        <w:tc>
          <w:tcPr>
            <w:tcW w:w="704" w:type="dxa"/>
            <w:shd w:val="clear" w:color="auto" w:fill="FBF581"/>
          </w:tcPr>
          <w:p w14:paraId="4EA8139C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21051839" w14:textId="37D7A6F3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5B7F004C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323B494A" w14:textId="0CC41270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7776204" w14:textId="623DF9AA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2C39C6E3" w14:textId="6A087A05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3F8FAAE3" w14:textId="6841BBD8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kerstdag</w:t>
            </w:r>
          </w:p>
        </w:tc>
      </w:tr>
      <w:tr w:rsidR="005F21A0" w:rsidRPr="00081D97" w14:paraId="0DAFAF9F" w14:textId="77777777" w:rsidTr="000C1013">
        <w:tc>
          <w:tcPr>
            <w:tcW w:w="704" w:type="dxa"/>
            <w:shd w:val="clear" w:color="auto" w:fill="FBF581"/>
          </w:tcPr>
          <w:p w14:paraId="36C773C4" w14:textId="5E737342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559" w:type="dxa"/>
            <w:shd w:val="clear" w:color="auto" w:fill="FBF581"/>
          </w:tcPr>
          <w:p w14:paraId="1CB1097C" w14:textId="23348FED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dec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jan</w:t>
            </w:r>
          </w:p>
        </w:tc>
        <w:tc>
          <w:tcPr>
            <w:tcW w:w="1418" w:type="dxa"/>
            <w:shd w:val="clear" w:color="auto" w:fill="FBF581"/>
            <w:vAlign w:val="center"/>
          </w:tcPr>
          <w:p w14:paraId="4EC5A75F" w14:textId="2056EC2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0FB2D2BD" w14:textId="3C036CD0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A4B4D5D" w14:textId="5734F555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5E100166" w14:textId="7E9FE584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27128CC9" w14:textId="77777777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23715910" w14:textId="77777777" w:rsidTr="000C1013">
        <w:tc>
          <w:tcPr>
            <w:tcW w:w="704" w:type="dxa"/>
            <w:shd w:val="clear" w:color="auto" w:fill="FBF581"/>
          </w:tcPr>
          <w:p w14:paraId="1A4FEF21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079586A1" w14:textId="77777777" w:rsidR="005F21A0" w:rsidRPr="000D2AC1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  <w:vAlign w:val="center"/>
          </w:tcPr>
          <w:p w14:paraId="0E5A8677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41E52AA5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FA1C440" w14:textId="1F2F9CDC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4BF28997" w14:textId="25B4ABCD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3295447E" w14:textId="3FF5DA5B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62569ABF" w14:textId="77777777" w:rsidTr="000C1013">
        <w:tc>
          <w:tcPr>
            <w:tcW w:w="704" w:type="dxa"/>
            <w:shd w:val="clear" w:color="auto" w:fill="FBF581"/>
          </w:tcPr>
          <w:p w14:paraId="0B51C739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B5487AF" w14:textId="77777777" w:rsidR="005F21A0" w:rsidRPr="000D2AC1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  <w:vAlign w:val="center"/>
          </w:tcPr>
          <w:p w14:paraId="54E62455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1C0CAFF7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DC75D77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545963B0" w14:textId="00A15F0B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04523F64" w14:textId="606C7F12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Nieuwjaarsdag</w:t>
            </w:r>
          </w:p>
        </w:tc>
      </w:tr>
      <w:tr w:rsidR="005F21A0" w:rsidRPr="00081D97" w14:paraId="7C331FEE" w14:textId="77777777" w:rsidTr="000C1013">
        <w:tc>
          <w:tcPr>
            <w:tcW w:w="704" w:type="dxa"/>
            <w:shd w:val="clear" w:color="auto" w:fill="E1D8EC"/>
          </w:tcPr>
          <w:p w14:paraId="650CEC18" w14:textId="19B6FF64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E1D8EC"/>
          </w:tcPr>
          <w:p w14:paraId="3BCA3BF8" w14:textId="1D700BA3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4–8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jan</w:t>
            </w:r>
          </w:p>
        </w:tc>
        <w:tc>
          <w:tcPr>
            <w:tcW w:w="1418" w:type="dxa"/>
            <w:shd w:val="clear" w:color="auto" w:fill="E1D8EC"/>
          </w:tcPr>
          <w:p w14:paraId="586B7E78" w14:textId="41AE4FD0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701" w:type="dxa"/>
            <w:shd w:val="clear" w:color="auto" w:fill="E1D8EC"/>
          </w:tcPr>
          <w:p w14:paraId="2EDFB895" w14:textId="1B95529B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7B8F0B0" w14:textId="41D23483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3" w:type="dxa"/>
            <w:shd w:val="clear" w:color="auto" w:fill="E1D8EC"/>
          </w:tcPr>
          <w:p w14:paraId="6CF6717E" w14:textId="383551CB" w:rsidR="005F21A0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E1D8EC"/>
          </w:tcPr>
          <w:p w14:paraId="456CDBA5" w14:textId="77777777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6303AF19" w14:textId="77777777" w:rsidTr="000C1013">
        <w:tc>
          <w:tcPr>
            <w:tcW w:w="704" w:type="dxa"/>
            <w:shd w:val="clear" w:color="auto" w:fill="E1D8EC"/>
          </w:tcPr>
          <w:p w14:paraId="493671DA" w14:textId="77777777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8BA9BDA" w14:textId="77777777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39F9C400" w14:textId="77777777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3DE10A9E" w14:textId="45BB7690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D612856" w14:textId="708FA82B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3" w:type="dxa"/>
            <w:shd w:val="clear" w:color="auto" w:fill="E1D8EC"/>
          </w:tcPr>
          <w:p w14:paraId="13555C63" w14:textId="52336824" w:rsidR="005F21A0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E1D8EC"/>
          </w:tcPr>
          <w:p w14:paraId="4CC6003B" w14:textId="77777777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61F914BC" w14:textId="77777777" w:rsidTr="000C1013">
        <w:tc>
          <w:tcPr>
            <w:tcW w:w="704" w:type="dxa"/>
            <w:shd w:val="clear" w:color="auto" w:fill="E1D8EC"/>
          </w:tcPr>
          <w:p w14:paraId="50829D72" w14:textId="77777777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DDF06F1" w14:textId="77777777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301A0DF0" w14:textId="77777777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7295877A" w14:textId="494EE4D3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D7B449C" w14:textId="192F03EC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shd w:val="clear" w:color="auto" w:fill="E1D8EC"/>
          </w:tcPr>
          <w:p w14:paraId="2D040717" w14:textId="3BB63C37" w:rsidR="005F21A0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E1D8EC"/>
          </w:tcPr>
          <w:p w14:paraId="0E90BEEC" w14:textId="1B6A8491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68B44276" w14:textId="77777777" w:rsidTr="000C1013">
        <w:tc>
          <w:tcPr>
            <w:tcW w:w="704" w:type="dxa"/>
            <w:shd w:val="clear" w:color="auto" w:fill="E1D8EC"/>
          </w:tcPr>
          <w:p w14:paraId="18D17AAB" w14:textId="0821D0F2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E1D8EC"/>
          </w:tcPr>
          <w:p w14:paraId="375BAF6A" w14:textId="4A1ED3D4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11–15 jan</w:t>
            </w:r>
          </w:p>
        </w:tc>
        <w:tc>
          <w:tcPr>
            <w:tcW w:w="1418" w:type="dxa"/>
            <w:shd w:val="clear" w:color="auto" w:fill="E1D8EC"/>
          </w:tcPr>
          <w:p w14:paraId="53653F50" w14:textId="1B9B9C69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701" w:type="dxa"/>
            <w:shd w:val="clear" w:color="auto" w:fill="E1D8EC"/>
          </w:tcPr>
          <w:p w14:paraId="6E3AB6AD" w14:textId="7DEC77DB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D7F0A26" w14:textId="5930EEC2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E1D8EC"/>
          </w:tcPr>
          <w:p w14:paraId="6DB54505" w14:textId="45446E14" w:rsidR="005F21A0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E1D8EC"/>
          </w:tcPr>
          <w:p w14:paraId="5E25BC43" w14:textId="281E0456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6C17EBD1" w14:textId="77777777" w:rsidTr="000C1013">
        <w:tc>
          <w:tcPr>
            <w:tcW w:w="704" w:type="dxa"/>
            <w:shd w:val="clear" w:color="auto" w:fill="E1D8EC"/>
          </w:tcPr>
          <w:p w14:paraId="27F12DDF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A7985F2" w14:textId="53ACE84C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3148F1F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6C37BEA" w14:textId="67385491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475B02D" w14:textId="6D3FDACB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E1D8EC"/>
          </w:tcPr>
          <w:p w14:paraId="2C9DD0AC" w14:textId="45B97C4E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2126" w:type="dxa"/>
            <w:shd w:val="clear" w:color="auto" w:fill="E1D8EC"/>
          </w:tcPr>
          <w:p w14:paraId="3D5B2143" w14:textId="77777777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4FF4C3CD" w14:textId="77777777" w:rsidTr="000C1013">
        <w:tc>
          <w:tcPr>
            <w:tcW w:w="704" w:type="dxa"/>
            <w:shd w:val="clear" w:color="auto" w:fill="E1D8EC"/>
          </w:tcPr>
          <w:p w14:paraId="6CBEA104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8340C77" w14:textId="2B58A020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2FCF0E5E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3566FD86" w14:textId="01C6F8B2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B18BB32" w14:textId="29D8BAE5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34B59AA1" w14:textId="77E29F2A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2126" w:type="dxa"/>
            <w:shd w:val="clear" w:color="auto" w:fill="E1D8EC"/>
          </w:tcPr>
          <w:p w14:paraId="35F9EC8E" w14:textId="47370A47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65546A91" w14:textId="77777777" w:rsidTr="000C1013">
        <w:tc>
          <w:tcPr>
            <w:tcW w:w="704" w:type="dxa"/>
            <w:shd w:val="clear" w:color="auto" w:fill="D1F0FF"/>
          </w:tcPr>
          <w:p w14:paraId="00993C6B" w14:textId="4A86BA19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D1F0FF"/>
          </w:tcPr>
          <w:p w14:paraId="11AF965D" w14:textId="2D9E30EB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18–22 jan</w:t>
            </w:r>
          </w:p>
        </w:tc>
        <w:tc>
          <w:tcPr>
            <w:tcW w:w="1418" w:type="dxa"/>
            <w:shd w:val="clear" w:color="auto" w:fill="D1F0FF"/>
          </w:tcPr>
          <w:p w14:paraId="182817D3" w14:textId="6DEF8D4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701" w:type="dxa"/>
            <w:shd w:val="clear" w:color="auto" w:fill="D1F0FF"/>
          </w:tcPr>
          <w:p w14:paraId="5526B4CF" w14:textId="55518574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shd w:val="clear" w:color="auto" w:fill="D1F0FF"/>
          </w:tcPr>
          <w:p w14:paraId="48F33F67" w14:textId="61E931DB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D1F0FF"/>
          </w:tcPr>
          <w:p w14:paraId="0772F1F8" w14:textId="4A2A7793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2126" w:type="dxa"/>
            <w:shd w:val="clear" w:color="auto" w:fill="D1F0FF"/>
          </w:tcPr>
          <w:p w14:paraId="5FB95DE8" w14:textId="69F2ED25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5EB794D6" w14:textId="77777777" w:rsidTr="000C1013">
        <w:tc>
          <w:tcPr>
            <w:tcW w:w="704" w:type="dxa"/>
            <w:shd w:val="clear" w:color="auto" w:fill="D1F0FF"/>
          </w:tcPr>
          <w:p w14:paraId="72891BFB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1036E30" w14:textId="19217776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4BA6E09B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5C038AD9" w14:textId="6C966309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Energie</w:t>
            </w:r>
          </w:p>
        </w:tc>
        <w:tc>
          <w:tcPr>
            <w:tcW w:w="425" w:type="dxa"/>
            <w:shd w:val="clear" w:color="auto" w:fill="D1F0FF"/>
          </w:tcPr>
          <w:p w14:paraId="0EF2A04B" w14:textId="0123D62B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D1F0FF"/>
          </w:tcPr>
          <w:p w14:paraId="3FA11DC8" w14:textId="56DBD35C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1F0FF"/>
          </w:tcPr>
          <w:p w14:paraId="23005487" w14:textId="77777777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7E2F8F2A" w14:textId="77777777" w:rsidTr="000C1013">
        <w:tc>
          <w:tcPr>
            <w:tcW w:w="704" w:type="dxa"/>
            <w:shd w:val="clear" w:color="auto" w:fill="D1F0FF"/>
          </w:tcPr>
          <w:p w14:paraId="43D5AEC2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79E1A38" w14:textId="33F0B3E6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0760DD12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2A0D9F6E" w14:textId="3D858E7C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7AA1906" w14:textId="56077EED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D1F0FF"/>
          </w:tcPr>
          <w:p w14:paraId="1B779C81" w14:textId="789D34B8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D1F0FF"/>
          </w:tcPr>
          <w:p w14:paraId="56BBD036" w14:textId="77777777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283F146B" w14:textId="77777777" w:rsidTr="000C1013">
        <w:tc>
          <w:tcPr>
            <w:tcW w:w="704" w:type="dxa"/>
            <w:shd w:val="clear" w:color="auto" w:fill="D1F0FF"/>
          </w:tcPr>
          <w:p w14:paraId="0B0E1AAB" w14:textId="04C9936D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D1F0FF"/>
          </w:tcPr>
          <w:p w14:paraId="3721BE54" w14:textId="077D9AE5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25–29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jan</w:t>
            </w:r>
          </w:p>
        </w:tc>
        <w:tc>
          <w:tcPr>
            <w:tcW w:w="1418" w:type="dxa"/>
            <w:shd w:val="clear" w:color="auto" w:fill="D1F0FF"/>
          </w:tcPr>
          <w:p w14:paraId="248F7CCD" w14:textId="330BA21C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701" w:type="dxa"/>
            <w:shd w:val="clear" w:color="auto" w:fill="D1F0FF"/>
          </w:tcPr>
          <w:p w14:paraId="2FB3879C" w14:textId="506AF148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5663BEC" w14:textId="41FC62E4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D1F0FF"/>
          </w:tcPr>
          <w:p w14:paraId="6CFAE5B9" w14:textId="0A6A9BF9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1F0FF"/>
          </w:tcPr>
          <w:p w14:paraId="704BD534" w14:textId="77777777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7B399BF6" w14:textId="77777777" w:rsidTr="000C1013">
        <w:tc>
          <w:tcPr>
            <w:tcW w:w="704" w:type="dxa"/>
            <w:shd w:val="clear" w:color="auto" w:fill="D1F0FF"/>
          </w:tcPr>
          <w:p w14:paraId="16FF0F56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1FC0E23" w14:textId="050F5B5B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4DB741E3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0A676DE5" w14:textId="31E41CC1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CEFA828" w14:textId="36EE5C73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D1F0FF"/>
          </w:tcPr>
          <w:p w14:paraId="5D757FD4" w14:textId="715D7C12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1F0FF"/>
          </w:tcPr>
          <w:p w14:paraId="7FB5C453" w14:textId="77777777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659C297A" w14:textId="77777777" w:rsidTr="000C1013">
        <w:tc>
          <w:tcPr>
            <w:tcW w:w="704" w:type="dxa"/>
            <w:shd w:val="clear" w:color="auto" w:fill="D1F0FF"/>
          </w:tcPr>
          <w:p w14:paraId="6C21174A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C875384" w14:textId="3930659C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7E9BBC80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379B7AA1" w14:textId="23F04076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2BC3D57" w14:textId="1E386955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1F0FF"/>
          </w:tcPr>
          <w:p w14:paraId="4FAFC4B2" w14:textId="2A6DA5A4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D1F0FF"/>
          </w:tcPr>
          <w:p w14:paraId="2519B0B0" w14:textId="77777777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27C61E7D" w14:textId="77777777" w:rsidTr="000C1013">
        <w:tc>
          <w:tcPr>
            <w:tcW w:w="704" w:type="dxa"/>
            <w:shd w:val="clear" w:color="auto" w:fill="D1F0FF"/>
          </w:tcPr>
          <w:p w14:paraId="3EE44051" w14:textId="763D05A5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D1F0FF"/>
          </w:tcPr>
          <w:p w14:paraId="55842AFB" w14:textId="2FD1929F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1–5 feb</w:t>
            </w:r>
          </w:p>
        </w:tc>
        <w:tc>
          <w:tcPr>
            <w:tcW w:w="1418" w:type="dxa"/>
            <w:shd w:val="clear" w:color="auto" w:fill="D1F0FF"/>
          </w:tcPr>
          <w:p w14:paraId="4A71CAEE" w14:textId="233FBC4F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D1F0FF"/>
          </w:tcPr>
          <w:p w14:paraId="0A82EDF2" w14:textId="6DF209E8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BEF1C74" w14:textId="4B785C05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D1F0FF"/>
          </w:tcPr>
          <w:p w14:paraId="0C86D7CA" w14:textId="682342BB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Speurluisteren</w:t>
            </w:r>
          </w:p>
        </w:tc>
        <w:tc>
          <w:tcPr>
            <w:tcW w:w="2126" w:type="dxa"/>
            <w:shd w:val="clear" w:color="auto" w:fill="D1F0FF"/>
          </w:tcPr>
          <w:p w14:paraId="2C111E5A" w14:textId="788F39AA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2435D0E1" w14:textId="77777777" w:rsidTr="000C1013">
        <w:tc>
          <w:tcPr>
            <w:tcW w:w="704" w:type="dxa"/>
            <w:shd w:val="clear" w:color="auto" w:fill="D1F0FF"/>
          </w:tcPr>
          <w:p w14:paraId="768C794C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6165B4A" w14:textId="14E6F058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22B8D0F8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27357E94" w14:textId="7972F9F8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A45CE5B" w14:textId="35137163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D1F0FF"/>
          </w:tcPr>
          <w:p w14:paraId="6BD38D7A" w14:textId="45F1A534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1F0FF"/>
          </w:tcPr>
          <w:p w14:paraId="2DE779BB" w14:textId="6A206B74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591940A2" w14:textId="77777777" w:rsidTr="000C1013">
        <w:tc>
          <w:tcPr>
            <w:tcW w:w="704" w:type="dxa"/>
            <w:shd w:val="clear" w:color="auto" w:fill="D1F0FF"/>
          </w:tcPr>
          <w:p w14:paraId="3F9B0854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99B4805" w14:textId="7A9F0E92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1526C8ED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0BF6EF29" w14:textId="354BD395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B41C12D" w14:textId="4041BF11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1F0FF"/>
          </w:tcPr>
          <w:p w14:paraId="48D49BA5" w14:textId="625B853E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D1F0FF"/>
          </w:tcPr>
          <w:p w14:paraId="1F63F777" w14:textId="7AE896E4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480320DC" w14:textId="77777777" w:rsidTr="000C1013">
        <w:tc>
          <w:tcPr>
            <w:tcW w:w="704" w:type="dxa"/>
            <w:shd w:val="clear" w:color="auto" w:fill="D1F0FF"/>
          </w:tcPr>
          <w:p w14:paraId="32839DD3" w14:textId="16FF7439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D1F0FF"/>
          </w:tcPr>
          <w:p w14:paraId="7E4A7580" w14:textId="4B5820B4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8–12 feb</w:t>
            </w:r>
          </w:p>
        </w:tc>
        <w:tc>
          <w:tcPr>
            <w:tcW w:w="1418" w:type="dxa"/>
            <w:shd w:val="clear" w:color="auto" w:fill="D1F0FF"/>
          </w:tcPr>
          <w:p w14:paraId="098AA524" w14:textId="116BEE06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D1F0FF"/>
          </w:tcPr>
          <w:p w14:paraId="26EE1073" w14:textId="79B9153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5F9D25D" w14:textId="6C13950E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3" w:type="dxa"/>
            <w:shd w:val="clear" w:color="auto" w:fill="D1F0FF"/>
          </w:tcPr>
          <w:p w14:paraId="47C12E07" w14:textId="464A2BC1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1F0FF"/>
          </w:tcPr>
          <w:p w14:paraId="590FA393" w14:textId="4F8152B5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1953189B" w14:textId="77777777" w:rsidTr="000C1013">
        <w:tc>
          <w:tcPr>
            <w:tcW w:w="704" w:type="dxa"/>
            <w:shd w:val="clear" w:color="auto" w:fill="D1F0FF"/>
          </w:tcPr>
          <w:p w14:paraId="3B106553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F0BECFA" w14:textId="53B5C7AC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078F2C22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1A9CCAD4" w14:textId="5B2A26E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C1DDC85" w14:textId="267D53B8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3" w:type="dxa"/>
            <w:shd w:val="clear" w:color="auto" w:fill="D1F0FF"/>
          </w:tcPr>
          <w:p w14:paraId="7F034AD9" w14:textId="3101940F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1F0FF"/>
          </w:tcPr>
          <w:p w14:paraId="3C5B6589" w14:textId="77777777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111EF0E2" w14:textId="77777777" w:rsidTr="000C1013">
        <w:tc>
          <w:tcPr>
            <w:tcW w:w="704" w:type="dxa"/>
            <w:shd w:val="clear" w:color="auto" w:fill="D1F0FF"/>
          </w:tcPr>
          <w:p w14:paraId="23E3B200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1306C9C" w14:textId="7FBA00D3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69C388DE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0D669195" w14:textId="1549BACD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2EBA7F1" w14:textId="2499D19A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shd w:val="clear" w:color="auto" w:fill="D1F0FF"/>
          </w:tcPr>
          <w:p w14:paraId="4F64E20D" w14:textId="3C0AC5BB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D1F0FF"/>
          </w:tcPr>
          <w:p w14:paraId="6C40E85C" w14:textId="77777777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21E6EB23" w14:textId="77777777" w:rsidTr="000C1013">
        <w:tc>
          <w:tcPr>
            <w:tcW w:w="704" w:type="dxa"/>
            <w:shd w:val="clear" w:color="auto" w:fill="D1F0FF"/>
          </w:tcPr>
          <w:p w14:paraId="2A4C68A7" w14:textId="7B2EBEE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1F0FF"/>
          </w:tcPr>
          <w:p w14:paraId="50578D4F" w14:textId="07133EE0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15–19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feb</w:t>
            </w:r>
          </w:p>
        </w:tc>
        <w:tc>
          <w:tcPr>
            <w:tcW w:w="1418" w:type="dxa"/>
            <w:shd w:val="clear" w:color="auto" w:fill="D1F0FF"/>
          </w:tcPr>
          <w:p w14:paraId="49D4E3D8" w14:textId="0212E844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D1F0FF"/>
          </w:tcPr>
          <w:p w14:paraId="0735AEA3" w14:textId="38F4EB63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1795C89" w14:textId="04506709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D1F0FF"/>
          </w:tcPr>
          <w:p w14:paraId="7F9D8E51" w14:textId="1B8D7E6B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1F0FF"/>
          </w:tcPr>
          <w:p w14:paraId="5A69A4DF" w14:textId="7EB67007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02E1B2B2" w14:textId="77777777" w:rsidTr="000C1013">
        <w:tc>
          <w:tcPr>
            <w:tcW w:w="704" w:type="dxa"/>
            <w:shd w:val="clear" w:color="auto" w:fill="D1F0FF"/>
          </w:tcPr>
          <w:p w14:paraId="32D75550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9F0AF5D" w14:textId="6D43AF40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71843955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789854B5" w14:textId="00745089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6F69413" w14:textId="1E37808D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D1F0FF"/>
          </w:tcPr>
          <w:p w14:paraId="2F05584A" w14:textId="524B651B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2126" w:type="dxa"/>
            <w:shd w:val="clear" w:color="auto" w:fill="D1F0FF"/>
          </w:tcPr>
          <w:p w14:paraId="7B18D649" w14:textId="37F4BB19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5A25419F" w14:textId="77777777" w:rsidTr="000C1013">
        <w:tc>
          <w:tcPr>
            <w:tcW w:w="704" w:type="dxa"/>
            <w:shd w:val="clear" w:color="auto" w:fill="D1F0FF"/>
          </w:tcPr>
          <w:p w14:paraId="27911A07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4A03D57" w14:textId="58A71732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125DDEF7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363F7196" w14:textId="09424BEC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AF568C0" w14:textId="57EE7F95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1F0FF"/>
          </w:tcPr>
          <w:p w14:paraId="35FFACCA" w14:textId="3172AC61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2126" w:type="dxa"/>
            <w:shd w:val="clear" w:color="auto" w:fill="D1F0FF"/>
          </w:tcPr>
          <w:p w14:paraId="2C948E56" w14:textId="42BA7FFB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7B4B23DF" w14:textId="77777777" w:rsidTr="000C1013">
        <w:tc>
          <w:tcPr>
            <w:tcW w:w="704" w:type="dxa"/>
            <w:shd w:val="clear" w:color="auto" w:fill="FBF581"/>
          </w:tcPr>
          <w:p w14:paraId="79574B7E" w14:textId="5CBC8CF6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FBF581"/>
          </w:tcPr>
          <w:p w14:paraId="24F82121" w14:textId="58B65BC1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22–26 feb</w:t>
            </w:r>
          </w:p>
        </w:tc>
        <w:tc>
          <w:tcPr>
            <w:tcW w:w="1418" w:type="dxa"/>
            <w:shd w:val="clear" w:color="auto" w:fill="FBF581"/>
          </w:tcPr>
          <w:p w14:paraId="5E1BA84F" w14:textId="15799F99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Voorjaars-</w:t>
            </w:r>
          </w:p>
        </w:tc>
        <w:tc>
          <w:tcPr>
            <w:tcW w:w="1701" w:type="dxa"/>
            <w:shd w:val="clear" w:color="auto" w:fill="FBF581"/>
          </w:tcPr>
          <w:p w14:paraId="6614B6D0" w14:textId="29485EF4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3B63AC7" w14:textId="0144BCAC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40F9CFBE" w14:textId="0098CEDE" w:rsidR="005F21A0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4AA371A2" w14:textId="77777777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0B29EC4A" w14:textId="77777777" w:rsidTr="000C1013">
        <w:tc>
          <w:tcPr>
            <w:tcW w:w="704" w:type="dxa"/>
            <w:shd w:val="clear" w:color="auto" w:fill="FBF581"/>
          </w:tcPr>
          <w:p w14:paraId="6DDB3646" w14:textId="77777777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0DBE0216" w14:textId="77777777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4D62B3C6" w14:textId="41AD37E6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1701" w:type="dxa"/>
            <w:shd w:val="clear" w:color="auto" w:fill="FBF581"/>
          </w:tcPr>
          <w:p w14:paraId="5E978C18" w14:textId="77777777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6E65466" w14:textId="77777777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7D40CB88" w14:textId="412CEAF8" w:rsidR="005F21A0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39CD11A0" w14:textId="77777777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21A0" w:rsidRPr="00081D97" w14:paraId="1B3023BD" w14:textId="77777777" w:rsidTr="000C1013">
        <w:tc>
          <w:tcPr>
            <w:tcW w:w="704" w:type="dxa"/>
            <w:shd w:val="clear" w:color="auto" w:fill="FBF581"/>
          </w:tcPr>
          <w:p w14:paraId="3EA6369B" w14:textId="77777777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0989BCB7" w14:textId="77777777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04197B3F" w14:textId="77777777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6099CD4B" w14:textId="77777777" w:rsidR="005F21A0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76592F0" w14:textId="51C28B4B" w:rsidR="005F21A0" w:rsidRPr="00081D97" w:rsidRDefault="005F21A0" w:rsidP="005F21A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5EC2A8C0" w14:textId="733EF825" w:rsidR="005F21A0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6CD0A3FD" w14:textId="77777777" w:rsidR="005F21A0" w:rsidRPr="00081D97" w:rsidRDefault="005F21A0" w:rsidP="005F21A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44F6D401" w14:textId="77777777" w:rsidTr="00AD661E">
        <w:tc>
          <w:tcPr>
            <w:tcW w:w="704" w:type="dxa"/>
            <w:shd w:val="clear" w:color="auto" w:fill="D1F0FF"/>
          </w:tcPr>
          <w:p w14:paraId="18EA1BA1" w14:textId="5DA45C05" w:rsidR="000B4BEB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D1F0FF"/>
          </w:tcPr>
          <w:p w14:paraId="68329BFE" w14:textId="7AB876AB" w:rsidR="000B4BEB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1–5 mrt</w:t>
            </w:r>
          </w:p>
        </w:tc>
        <w:tc>
          <w:tcPr>
            <w:tcW w:w="1418" w:type="dxa"/>
            <w:shd w:val="clear" w:color="auto" w:fill="D1F0FF"/>
          </w:tcPr>
          <w:p w14:paraId="78975B6D" w14:textId="3216A9AE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D1F0FF"/>
          </w:tcPr>
          <w:p w14:paraId="619B63F9" w14:textId="6EE84953" w:rsidR="000B4BEB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1573F92" w14:textId="75636C03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1F0FF"/>
          </w:tcPr>
          <w:p w14:paraId="2B2E7E09" w14:textId="416907F7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31A5E960" w14:textId="24D4187C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BEB" w:rsidRPr="00081D97" w14:paraId="03E2A6E0" w14:textId="77777777" w:rsidTr="00AD661E">
        <w:tc>
          <w:tcPr>
            <w:tcW w:w="704" w:type="dxa"/>
            <w:shd w:val="clear" w:color="auto" w:fill="D1F0FF"/>
          </w:tcPr>
          <w:p w14:paraId="080C1DC9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3DF59C5" w14:textId="25E00BB1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3A83CBC9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6D2DA31A" w14:textId="6051F01C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AD7086C" w14:textId="176F9D60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1F0FF"/>
          </w:tcPr>
          <w:p w14:paraId="7879CA99" w14:textId="16FD88A3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735E4DFC" w14:textId="77BC180C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BEB" w:rsidRPr="00081D97" w14:paraId="4360E37F" w14:textId="77777777" w:rsidTr="00AD661E">
        <w:tc>
          <w:tcPr>
            <w:tcW w:w="704" w:type="dxa"/>
            <w:shd w:val="clear" w:color="auto" w:fill="D1F0FF"/>
          </w:tcPr>
          <w:p w14:paraId="29288943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326976D" w14:textId="1F2D5BFF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4A8BDA08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72384FE7" w14:textId="5641D86A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55E3971" w14:textId="694AB6AB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1F0FF"/>
          </w:tcPr>
          <w:p w14:paraId="20FF4BB6" w14:textId="2FF51C48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7D0852E4" w14:textId="05F37DBF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BEB" w:rsidRPr="00081D97" w14:paraId="6CA8B20D" w14:textId="77777777" w:rsidTr="000C1013">
        <w:tc>
          <w:tcPr>
            <w:tcW w:w="704" w:type="dxa"/>
            <w:shd w:val="clear" w:color="auto" w:fill="FCE0F3"/>
          </w:tcPr>
          <w:p w14:paraId="422A341D" w14:textId="459DC174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CE0F3"/>
          </w:tcPr>
          <w:p w14:paraId="681E1F5D" w14:textId="0E7DA710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8–12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mrt</w:t>
            </w:r>
          </w:p>
        </w:tc>
        <w:tc>
          <w:tcPr>
            <w:tcW w:w="1418" w:type="dxa"/>
            <w:shd w:val="clear" w:color="auto" w:fill="FCE0F3"/>
          </w:tcPr>
          <w:p w14:paraId="66A62307" w14:textId="4FA18581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01" w:type="dxa"/>
            <w:shd w:val="clear" w:color="auto" w:fill="FCE0F3"/>
          </w:tcPr>
          <w:p w14:paraId="0E9AA122" w14:textId="7C3D26A0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FCE0F3"/>
          </w:tcPr>
          <w:p w14:paraId="5D2443CE" w14:textId="37A8EDFC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FCE0F3"/>
          </w:tcPr>
          <w:p w14:paraId="5ED488A7" w14:textId="66BE9C4F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2126" w:type="dxa"/>
            <w:shd w:val="clear" w:color="auto" w:fill="FCE0F3"/>
          </w:tcPr>
          <w:p w14:paraId="1A8B4A28" w14:textId="774D1CE7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1A40C14B" w14:textId="77777777" w:rsidTr="000C1013">
        <w:tc>
          <w:tcPr>
            <w:tcW w:w="704" w:type="dxa"/>
            <w:shd w:val="clear" w:color="auto" w:fill="FCE0F3"/>
          </w:tcPr>
          <w:p w14:paraId="1EC38E8B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F401AAD" w14:textId="1680A025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694C30D1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2AF9B731" w14:textId="50FFC435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Cultuur</w:t>
            </w:r>
          </w:p>
        </w:tc>
        <w:tc>
          <w:tcPr>
            <w:tcW w:w="425" w:type="dxa"/>
            <w:shd w:val="clear" w:color="auto" w:fill="FCE0F3"/>
          </w:tcPr>
          <w:p w14:paraId="48F5908B" w14:textId="0B4CE534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FCE0F3"/>
          </w:tcPr>
          <w:p w14:paraId="786510A3" w14:textId="2001BF67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FCE0F3"/>
          </w:tcPr>
          <w:p w14:paraId="583C3EC4" w14:textId="77777777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2671A120" w14:textId="77777777" w:rsidTr="000C1013">
        <w:tc>
          <w:tcPr>
            <w:tcW w:w="704" w:type="dxa"/>
            <w:shd w:val="clear" w:color="auto" w:fill="FCE0F3"/>
          </w:tcPr>
          <w:p w14:paraId="414416CA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C2B143A" w14:textId="5F8C697B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4BB3F4E6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51C6F0E6" w14:textId="67834E79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8147D1F" w14:textId="7E189F24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FCE0F3"/>
          </w:tcPr>
          <w:p w14:paraId="17232269" w14:textId="119E2849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FCE0F3"/>
          </w:tcPr>
          <w:p w14:paraId="39EBCF04" w14:textId="77777777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530234A3" w14:textId="77777777" w:rsidTr="000C1013">
        <w:tc>
          <w:tcPr>
            <w:tcW w:w="704" w:type="dxa"/>
            <w:shd w:val="clear" w:color="auto" w:fill="FCE0F3"/>
          </w:tcPr>
          <w:p w14:paraId="4ACABEA3" w14:textId="69B90E03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FCE0F3"/>
          </w:tcPr>
          <w:p w14:paraId="5F005E83" w14:textId="7EC095AB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15–19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</w:p>
        </w:tc>
        <w:tc>
          <w:tcPr>
            <w:tcW w:w="1418" w:type="dxa"/>
            <w:shd w:val="clear" w:color="auto" w:fill="FCE0F3"/>
          </w:tcPr>
          <w:p w14:paraId="2C36A5A0" w14:textId="3A84901B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01" w:type="dxa"/>
            <w:shd w:val="clear" w:color="auto" w:fill="FCE0F3"/>
          </w:tcPr>
          <w:p w14:paraId="477CC364" w14:textId="57F86B4D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860AC1F" w14:textId="7B7C23E6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FCE0F3"/>
          </w:tcPr>
          <w:p w14:paraId="5BD0782A" w14:textId="647A3546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FCE0F3"/>
          </w:tcPr>
          <w:p w14:paraId="679ED299" w14:textId="06143E2D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22A65DDB" w14:textId="77777777" w:rsidTr="000C1013">
        <w:tc>
          <w:tcPr>
            <w:tcW w:w="704" w:type="dxa"/>
            <w:shd w:val="clear" w:color="auto" w:fill="FCE0F3"/>
          </w:tcPr>
          <w:p w14:paraId="16AA3120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A2B5F49" w14:textId="1D94F896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0CF33203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68D2634C" w14:textId="70395ED5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A383C04" w14:textId="48484FCD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FCE0F3"/>
          </w:tcPr>
          <w:p w14:paraId="1D436920" w14:textId="192A5114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FCE0F3"/>
          </w:tcPr>
          <w:p w14:paraId="3E24BE53" w14:textId="77777777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65AAB8FA" w14:textId="77777777" w:rsidTr="000C1013">
        <w:tc>
          <w:tcPr>
            <w:tcW w:w="704" w:type="dxa"/>
            <w:shd w:val="clear" w:color="auto" w:fill="FCE0F3"/>
          </w:tcPr>
          <w:p w14:paraId="2E1D7C96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C415CA9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328C94E4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5638ABF8" w14:textId="68D03FA0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72A2B53" w14:textId="74A7EA31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07CCEE04" w14:textId="07752B6F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FCE0F3"/>
          </w:tcPr>
          <w:p w14:paraId="5BD3C147" w14:textId="77777777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7473AC22" w14:textId="77777777" w:rsidTr="000C1013">
        <w:tc>
          <w:tcPr>
            <w:tcW w:w="704" w:type="dxa"/>
            <w:shd w:val="clear" w:color="auto" w:fill="FCE0F3"/>
          </w:tcPr>
          <w:p w14:paraId="1E737F2D" w14:textId="2D7A4862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FCE0F3"/>
          </w:tcPr>
          <w:p w14:paraId="4FE2B1E5" w14:textId="4737A6F3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22–26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</w:p>
        </w:tc>
        <w:tc>
          <w:tcPr>
            <w:tcW w:w="1418" w:type="dxa"/>
            <w:shd w:val="clear" w:color="auto" w:fill="FCE0F3"/>
          </w:tcPr>
          <w:p w14:paraId="46CF8DA6" w14:textId="3A078908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shd w:val="clear" w:color="auto" w:fill="FCE0F3"/>
          </w:tcPr>
          <w:p w14:paraId="2379E73B" w14:textId="48BAE823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6A898AE" w14:textId="350FF985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FCE0F3"/>
          </w:tcPr>
          <w:p w14:paraId="649D1315" w14:textId="40E445FF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FCE0F3"/>
          </w:tcPr>
          <w:p w14:paraId="78F1EF3B" w14:textId="6E342F2C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0966B1BD" w14:textId="77777777" w:rsidTr="000C1013">
        <w:trPr>
          <w:trHeight w:val="71"/>
        </w:trPr>
        <w:tc>
          <w:tcPr>
            <w:tcW w:w="704" w:type="dxa"/>
            <w:shd w:val="clear" w:color="auto" w:fill="FCE0F3"/>
          </w:tcPr>
          <w:p w14:paraId="149F7E61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5C0039D" w14:textId="30013A42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72577699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206DC03F" w14:textId="05580DAA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D7503AF" w14:textId="31F27899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FCE0F3"/>
          </w:tcPr>
          <w:p w14:paraId="14906932" w14:textId="3E095395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FCE0F3"/>
          </w:tcPr>
          <w:p w14:paraId="03204E40" w14:textId="77777777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7E9952B1" w14:textId="77777777" w:rsidTr="000C1013">
        <w:trPr>
          <w:trHeight w:val="71"/>
        </w:trPr>
        <w:tc>
          <w:tcPr>
            <w:tcW w:w="704" w:type="dxa"/>
            <w:shd w:val="clear" w:color="auto" w:fill="FCE0F3"/>
          </w:tcPr>
          <w:p w14:paraId="284F4913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04B3344C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69EA0BA4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52CD9015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31D58FC" w14:textId="312129EA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07EB8FD8" w14:textId="06D85858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FCE0F3"/>
          </w:tcPr>
          <w:p w14:paraId="72FA1234" w14:textId="77777777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1625B119" w14:textId="77777777" w:rsidTr="000C1013">
        <w:tc>
          <w:tcPr>
            <w:tcW w:w="704" w:type="dxa"/>
            <w:shd w:val="clear" w:color="auto" w:fill="FCE0F3"/>
          </w:tcPr>
          <w:p w14:paraId="4E069BAA" w14:textId="285C62E8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FCE0F3"/>
          </w:tcPr>
          <w:p w14:paraId="6E8E9DF3" w14:textId="0BDADB4C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–2 apr</w:t>
            </w:r>
          </w:p>
        </w:tc>
        <w:tc>
          <w:tcPr>
            <w:tcW w:w="1418" w:type="dxa"/>
            <w:shd w:val="clear" w:color="auto" w:fill="FCE0F3"/>
          </w:tcPr>
          <w:p w14:paraId="704E6145" w14:textId="6FDFA71A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701" w:type="dxa"/>
            <w:shd w:val="clear" w:color="auto" w:fill="FCE0F3"/>
          </w:tcPr>
          <w:p w14:paraId="09F686C9" w14:textId="01BAAED5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19D8417" w14:textId="430B19D0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39510E57" w14:textId="19934D59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759FFFCF" w14:textId="63C2E609" w:rsidR="000B4BEB" w:rsidRPr="00C712FF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paasdag</w:t>
            </w:r>
          </w:p>
        </w:tc>
      </w:tr>
      <w:tr w:rsidR="000B4BEB" w:rsidRPr="00081D97" w14:paraId="07AE17D9" w14:textId="77777777" w:rsidTr="000C1013">
        <w:tc>
          <w:tcPr>
            <w:tcW w:w="704" w:type="dxa"/>
            <w:shd w:val="clear" w:color="auto" w:fill="FCE0F3"/>
          </w:tcPr>
          <w:p w14:paraId="3F07BA2A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267DABEF" w14:textId="6724C4DB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3E39BF06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486222CB" w14:textId="3BC96F83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7DDA8E0" w14:textId="2A73B9CF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3" w:type="dxa"/>
            <w:shd w:val="clear" w:color="auto" w:fill="FCE0F3"/>
          </w:tcPr>
          <w:p w14:paraId="7AADE23C" w14:textId="34ABFA0A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FCE0F3"/>
          </w:tcPr>
          <w:p w14:paraId="7BCD2269" w14:textId="77777777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02E6386D" w14:textId="77777777" w:rsidTr="000C1013">
        <w:tc>
          <w:tcPr>
            <w:tcW w:w="704" w:type="dxa"/>
            <w:shd w:val="clear" w:color="auto" w:fill="FCE0F3"/>
          </w:tcPr>
          <w:p w14:paraId="3CD5A37E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AEDF36F" w14:textId="08A0EE16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45A0E149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47EF8004" w14:textId="6A74D87A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A0EF2C4" w14:textId="44A4222E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3" w:type="dxa"/>
            <w:shd w:val="clear" w:color="auto" w:fill="FCE0F3"/>
          </w:tcPr>
          <w:p w14:paraId="7D380C86" w14:textId="67C022AA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FCE0F3"/>
          </w:tcPr>
          <w:p w14:paraId="6A4562A5" w14:textId="7B5BD602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7FA4A95F" w14:textId="77777777" w:rsidTr="000C1013">
        <w:tc>
          <w:tcPr>
            <w:tcW w:w="704" w:type="dxa"/>
            <w:shd w:val="clear" w:color="auto" w:fill="FCE0F3"/>
          </w:tcPr>
          <w:p w14:paraId="4C7C0779" w14:textId="4CCDF68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FCE0F3"/>
          </w:tcPr>
          <w:p w14:paraId="4D379628" w14:textId="459058FF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5–9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apr</w:t>
            </w:r>
          </w:p>
        </w:tc>
        <w:tc>
          <w:tcPr>
            <w:tcW w:w="1418" w:type="dxa"/>
            <w:shd w:val="clear" w:color="auto" w:fill="FCE0F3"/>
          </w:tcPr>
          <w:p w14:paraId="68885744" w14:textId="101EDC4C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701" w:type="dxa"/>
            <w:shd w:val="clear" w:color="auto" w:fill="FCE0F3"/>
          </w:tcPr>
          <w:p w14:paraId="5188CAA2" w14:textId="701B3C25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7D27728" w14:textId="50FEB96F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shd w:val="clear" w:color="auto" w:fill="FCE0F3"/>
          </w:tcPr>
          <w:p w14:paraId="054D23B0" w14:textId="571CC3D2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FCE0F3"/>
          </w:tcPr>
          <w:p w14:paraId="7B5ED1D4" w14:textId="48B85C8A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49808094" w14:textId="77777777" w:rsidTr="000C1013">
        <w:tc>
          <w:tcPr>
            <w:tcW w:w="704" w:type="dxa"/>
            <w:shd w:val="clear" w:color="auto" w:fill="FCE0F3"/>
          </w:tcPr>
          <w:p w14:paraId="6B02AF59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10DE3B0" w14:textId="77BA52B5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6CE4C89A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1FF0AAD7" w14:textId="5760DA82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ED6CD59" w14:textId="059129BB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FCE0F3"/>
          </w:tcPr>
          <w:p w14:paraId="6A5439A7" w14:textId="2CFAA7A1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FCE0F3"/>
          </w:tcPr>
          <w:p w14:paraId="3C349D3A" w14:textId="6EBD0AEB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70F7D2C9" w14:textId="77777777" w:rsidTr="000C1013">
        <w:tc>
          <w:tcPr>
            <w:tcW w:w="704" w:type="dxa"/>
            <w:shd w:val="clear" w:color="auto" w:fill="FCE0F3"/>
          </w:tcPr>
          <w:p w14:paraId="61D184AE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DDBFC06" w14:textId="4203F306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3B6052D6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7956C1B7" w14:textId="0726C94C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05291DA" w14:textId="26FD83E9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FCE0F3"/>
          </w:tcPr>
          <w:p w14:paraId="2ED4F05C" w14:textId="66BA52DD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2126" w:type="dxa"/>
            <w:shd w:val="clear" w:color="auto" w:fill="FCE0F3"/>
          </w:tcPr>
          <w:p w14:paraId="3A15CA1F" w14:textId="17F10428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1D9ADAED" w14:textId="77777777" w:rsidTr="000C1013">
        <w:tc>
          <w:tcPr>
            <w:tcW w:w="704" w:type="dxa"/>
            <w:shd w:val="clear" w:color="auto" w:fill="FCE0F3"/>
          </w:tcPr>
          <w:p w14:paraId="2DC7D92B" w14:textId="6A52EB3B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FCE0F3"/>
          </w:tcPr>
          <w:p w14:paraId="66E3093B" w14:textId="3250D9AC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12–16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apr</w:t>
            </w:r>
          </w:p>
        </w:tc>
        <w:tc>
          <w:tcPr>
            <w:tcW w:w="1418" w:type="dxa"/>
            <w:shd w:val="clear" w:color="auto" w:fill="FCE0F3"/>
          </w:tcPr>
          <w:p w14:paraId="2EE608A2" w14:textId="5F63E21A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701" w:type="dxa"/>
            <w:shd w:val="clear" w:color="auto" w:fill="FCE0F3"/>
          </w:tcPr>
          <w:p w14:paraId="49E5ED6B" w14:textId="3BCB9868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4D1EF0D" w14:textId="63223062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43D6A540" w14:textId="1509E498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2126" w:type="dxa"/>
            <w:shd w:val="clear" w:color="auto" w:fill="FCE0F3"/>
          </w:tcPr>
          <w:p w14:paraId="1C8E63E4" w14:textId="00579629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159DB36C" w14:textId="77777777" w:rsidTr="000C1013">
        <w:tc>
          <w:tcPr>
            <w:tcW w:w="704" w:type="dxa"/>
            <w:shd w:val="clear" w:color="auto" w:fill="FCE0F3"/>
          </w:tcPr>
          <w:p w14:paraId="58CD794F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DB3A2EA" w14:textId="6BCDAE5D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4F7DD555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296DEE0E" w14:textId="6EFD4F89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9525032" w14:textId="6E884C8A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320E680A" w14:textId="31A6FEC3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6DBA0D50" w14:textId="647CD038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BEB" w:rsidRPr="00081D97" w14:paraId="52013F9C" w14:textId="77777777" w:rsidTr="000C1013">
        <w:tc>
          <w:tcPr>
            <w:tcW w:w="704" w:type="dxa"/>
            <w:shd w:val="clear" w:color="auto" w:fill="FCE0F3"/>
          </w:tcPr>
          <w:p w14:paraId="5DF8E55D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084044B" w14:textId="4CA71880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53A56D1D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0C57D066" w14:textId="6FCC401F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FE28AE2" w14:textId="0F9DA135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27E03210" w14:textId="7DED31D5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5EED55CB" w14:textId="234CDE85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BEB" w:rsidRPr="00081D97" w14:paraId="0DF3E1C3" w14:textId="77777777" w:rsidTr="000C1013">
        <w:tc>
          <w:tcPr>
            <w:tcW w:w="704" w:type="dxa"/>
            <w:shd w:val="clear" w:color="auto" w:fill="FCE0F3"/>
          </w:tcPr>
          <w:p w14:paraId="2730E352" w14:textId="498E657C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FCE0F3"/>
          </w:tcPr>
          <w:p w14:paraId="198D8128" w14:textId="5B0467E1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19–23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apr</w:t>
            </w:r>
          </w:p>
        </w:tc>
        <w:tc>
          <w:tcPr>
            <w:tcW w:w="1418" w:type="dxa"/>
            <w:shd w:val="clear" w:color="auto" w:fill="FCE0F3"/>
          </w:tcPr>
          <w:p w14:paraId="64A09021" w14:textId="4E29F62D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FCE0F3"/>
          </w:tcPr>
          <w:p w14:paraId="7EC62F74" w14:textId="0AB414E2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41783CF" w14:textId="444D4CD9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559F7BDD" w14:textId="2D3E263A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625FBD73" w14:textId="17651DBA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BEB" w:rsidRPr="00081D97" w14:paraId="3E47DE42" w14:textId="77777777" w:rsidTr="000C1013">
        <w:tc>
          <w:tcPr>
            <w:tcW w:w="704" w:type="dxa"/>
            <w:shd w:val="clear" w:color="auto" w:fill="FCE0F3"/>
          </w:tcPr>
          <w:p w14:paraId="6028A86A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2D1DBA7" w14:textId="4567FF08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17E453C9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2D6F0FC0" w14:textId="621C4365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8BC0867" w14:textId="57577866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57795F4D" w14:textId="6489E923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6649F4F9" w14:textId="1D322D0F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BEB" w:rsidRPr="00081D97" w14:paraId="188F198D" w14:textId="77777777" w:rsidTr="000C1013">
        <w:tc>
          <w:tcPr>
            <w:tcW w:w="704" w:type="dxa"/>
            <w:shd w:val="clear" w:color="auto" w:fill="FCE0F3"/>
          </w:tcPr>
          <w:p w14:paraId="66264FBC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6CDBD41" w14:textId="41AFB870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7DE25E45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70478057" w14:textId="40D566A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2136C71" w14:textId="4FD87EF3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648B4E22" w14:textId="51B2B50C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4F41560D" w14:textId="28F74CAD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BEB" w:rsidRPr="00081D97" w14:paraId="3287D5A6" w14:textId="77777777" w:rsidTr="000C1013">
        <w:tc>
          <w:tcPr>
            <w:tcW w:w="704" w:type="dxa"/>
            <w:shd w:val="clear" w:color="auto" w:fill="FBF581"/>
          </w:tcPr>
          <w:p w14:paraId="007CC71F" w14:textId="756C7BEA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559" w:type="dxa"/>
            <w:shd w:val="clear" w:color="auto" w:fill="FBF581"/>
          </w:tcPr>
          <w:p w14:paraId="4DEFABAE" w14:textId="07E4CA51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26–30 apr</w:t>
            </w:r>
          </w:p>
        </w:tc>
        <w:tc>
          <w:tcPr>
            <w:tcW w:w="1418" w:type="dxa"/>
            <w:shd w:val="clear" w:color="auto" w:fill="FBF581"/>
          </w:tcPr>
          <w:p w14:paraId="7E9A0D9F" w14:textId="6CEB77A0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Meivakantie</w:t>
            </w:r>
          </w:p>
        </w:tc>
        <w:tc>
          <w:tcPr>
            <w:tcW w:w="1701" w:type="dxa"/>
            <w:shd w:val="clear" w:color="auto" w:fill="FBF581"/>
          </w:tcPr>
          <w:p w14:paraId="77098924" w14:textId="608A2251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3DF17FF" w14:textId="6118C70C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3AE1D9F4" w14:textId="45A4DF56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0573476D" w14:textId="26295473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1FDB32D8" w14:textId="77777777" w:rsidTr="000C1013">
        <w:tc>
          <w:tcPr>
            <w:tcW w:w="704" w:type="dxa"/>
            <w:shd w:val="clear" w:color="auto" w:fill="FBF581"/>
          </w:tcPr>
          <w:p w14:paraId="201C0BDC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EFFC67E" w14:textId="30BA3970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656ECC3A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669DC208" w14:textId="01204E95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D299B80" w14:textId="28576604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299BEF8E" w14:textId="070A11BE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5E41DD7F" w14:textId="2D5AD370" w:rsidR="000B4BEB" w:rsidRPr="0074150D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Koningsdag</w:t>
            </w:r>
          </w:p>
        </w:tc>
      </w:tr>
      <w:tr w:rsidR="000B4BEB" w:rsidRPr="00081D97" w14:paraId="510B9EAA" w14:textId="77777777" w:rsidTr="000C1013">
        <w:tc>
          <w:tcPr>
            <w:tcW w:w="704" w:type="dxa"/>
            <w:shd w:val="clear" w:color="auto" w:fill="FBF581"/>
          </w:tcPr>
          <w:p w14:paraId="373A5CEA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50B4BAE" w14:textId="733A3DF9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2D6347C6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54C5508B" w14:textId="2406978C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0AFC7A1" w14:textId="1570D0CA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699BC6D6" w14:textId="4F734D7F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1827FC6D" w14:textId="2059CF3B" w:rsidR="000B4BEB" w:rsidRPr="0074150D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0B4BEB" w:rsidRPr="00081D97" w14:paraId="0D6F1BB9" w14:textId="77777777" w:rsidTr="000C1013">
        <w:tc>
          <w:tcPr>
            <w:tcW w:w="704" w:type="dxa"/>
            <w:shd w:val="clear" w:color="auto" w:fill="FCE0F3"/>
          </w:tcPr>
          <w:p w14:paraId="79EE04E2" w14:textId="194D40B0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559" w:type="dxa"/>
            <w:shd w:val="clear" w:color="auto" w:fill="FCE0F3"/>
          </w:tcPr>
          <w:p w14:paraId="3B3E44BE" w14:textId="4804F376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 mei</w:t>
            </w:r>
          </w:p>
        </w:tc>
        <w:tc>
          <w:tcPr>
            <w:tcW w:w="1418" w:type="dxa"/>
            <w:shd w:val="clear" w:color="auto" w:fill="FCE0F3"/>
          </w:tcPr>
          <w:p w14:paraId="5EE00390" w14:textId="3DD928EB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FCE0F3"/>
          </w:tcPr>
          <w:p w14:paraId="52F5A3A6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493E635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28F33CFF" w14:textId="77777777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1677CFE4" w14:textId="337F51B1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Adviesweek uitbreiding meivakantie</w:t>
            </w:r>
          </w:p>
        </w:tc>
      </w:tr>
      <w:tr w:rsidR="000B4BEB" w:rsidRPr="00081D97" w14:paraId="76D269AE" w14:textId="77777777" w:rsidTr="000C1013">
        <w:tc>
          <w:tcPr>
            <w:tcW w:w="704" w:type="dxa"/>
            <w:shd w:val="clear" w:color="auto" w:fill="FCE0F3"/>
          </w:tcPr>
          <w:p w14:paraId="4DB51DED" w14:textId="77777777" w:rsidR="000B4BEB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849F09A" w14:textId="77777777" w:rsidR="000B4BEB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07A0262E" w14:textId="5E42A5A2" w:rsidR="000B4BEB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25E56B35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D4EA871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7DA0EF3B" w14:textId="77777777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2206B820" w14:textId="3D8A8782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Bevrijdingsdag</w:t>
            </w:r>
          </w:p>
        </w:tc>
      </w:tr>
      <w:tr w:rsidR="000B4BEB" w:rsidRPr="00081D97" w14:paraId="1BFAD795" w14:textId="77777777" w:rsidTr="000C1013">
        <w:tc>
          <w:tcPr>
            <w:tcW w:w="704" w:type="dxa"/>
            <w:shd w:val="clear" w:color="auto" w:fill="FCE0F3"/>
          </w:tcPr>
          <w:p w14:paraId="68ABAF1C" w14:textId="77777777" w:rsidR="000B4BEB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D69A5AF" w14:textId="77777777" w:rsidR="000B4BEB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7905DC40" w14:textId="77777777" w:rsidR="000B4BEB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70DF6D7F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67890DB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CE0F3"/>
          </w:tcPr>
          <w:p w14:paraId="1A59F4CE" w14:textId="77777777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0811551C" w14:textId="1E065507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Hemelvaartsdag</w:t>
            </w:r>
          </w:p>
        </w:tc>
      </w:tr>
      <w:tr w:rsidR="000B4BEB" w:rsidRPr="00081D97" w14:paraId="4091B0A8" w14:textId="77777777" w:rsidTr="000C1013">
        <w:tc>
          <w:tcPr>
            <w:tcW w:w="704" w:type="dxa"/>
            <w:shd w:val="clear" w:color="auto" w:fill="D5ED93"/>
          </w:tcPr>
          <w:p w14:paraId="11F6DB10" w14:textId="73572224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559" w:type="dxa"/>
            <w:shd w:val="clear" w:color="auto" w:fill="D5ED93"/>
          </w:tcPr>
          <w:p w14:paraId="463EAE82" w14:textId="2E0BD2A4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 mei</w:t>
            </w:r>
          </w:p>
        </w:tc>
        <w:tc>
          <w:tcPr>
            <w:tcW w:w="1418" w:type="dxa"/>
            <w:shd w:val="clear" w:color="auto" w:fill="D5ED93"/>
          </w:tcPr>
          <w:p w14:paraId="6DB985D1" w14:textId="27736173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701" w:type="dxa"/>
            <w:shd w:val="clear" w:color="auto" w:fill="D5ED93"/>
          </w:tcPr>
          <w:p w14:paraId="014FA5E8" w14:textId="23FEB06B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5" w:type="dxa"/>
            <w:shd w:val="clear" w:color="auto" w:fill="D5ED93"/>
          </w:tcPr>
          <w:p w14:paraId="679C55DF" w14:textId="7CC2C54B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D5ED93"/>
          </w:tcPr>
          <w:p w14:paraId="73974CBD" w14:textId="5717D8F0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</w:t>
            </w:r>
          </w:p>
        </w:tc>
        <w:tc>
          <w:tcPr>
            <w:tcW w:w="2126" w:type="dxa"/>
            <w:shd w:val="clear" w:color="auto" w:fill="D5ED93"/>
          </w:tcPr>
          <w:p w14:paraId="0E67D637" w14:textId="10BD3CA9" w:rsidR="000B4BEB" w:rsidRPr="00F6478D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0B4BEB" w:rsidRPr="00081D97" w14:paraId="6508576E" w14:textId="77777777" w:rsidTr="000C1013">
        <w:tc>
          <w:tcPr>
            <w:tcW w:w="704" w:type="dxa"/>
            <w:shd w:val="clear" w:color="auto" w:fill="D5ED93"/>
          </w:tcPr>
          <w:p w14:paraId="7FFDC9E8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637D732" w14:textId="49087E84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7477433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3B41BCF7" w14:textId="48EA516B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Vervoer</w:t>
            </w:r>
          </w:p>
        </w:tc>
        <w:tc>
          <w:tcPr>
            <w:tcW w:w="425" w:type="dxa"/>
            <w:shd w:val="clear" w:color="auto" w:fill="D5ED93"/>
          </w:tcPr>
          <w:p w14:paraId="63FB33E8" w14:textId="604254BB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D5ED93"/>
          </w:tcPr>
          <w:p w14:paraId="370345DD" w14:textId="6BB9621F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5ED93"/>
          </w:tcPr>
          <w:p w14:paraId="139C0F6C" w14:textId="61D5B160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67C68AB8" w14:textId="77777777" w:rsidTr="000C1013">
        <w:tc>
          <w:tcPr>
            <w:tcW w:w="704" w:type="dxa"/>
            <w:shd w:val="clear" w:color="auto" w:fill="D5ED93"/>
          </w:tcPr>
          <w:p w14:paraId="02DC9260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2E814A9" w14:textId="65EA683D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C6D828A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035F59A" w14:textId="1927AEB1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11BC607" w14:textId="41F63772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D5ED93"/>
          </w:tcPr>
          <w:p w14:paraId="2188AD0C" w14:textId="1DB9F7BE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D5ED93"/>
          </w:tcPr>
          <w:p w14:paraId="1363692C" w14:textId="1EBBA030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3DE07FAC" w14:textId="77777777" w:rsidTr="000C1013">
        <w:tc>
          <w:tcPr>
            <w:tcW w:w="704" w:type="dxa"/>
            <w:shd w:val="clear" w:color="auto" w:fill="D5ED93"/>
          </w:tcPr>
          <w:p w14:paraId="2916982C" w14:textId="70EEABC0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559" w:type="dxa"/>
            <w:shd w:val="clear" w:color="auto" w:fill="D5ED93"/>
          </w:tcPr>
          <w:p w14:paraId="62D88991" w14:textId="52ED2D4D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 mei</w:t>
            </w:r>
          </w:p>
        </w:tc>
        <w:tc>
          <w:tcPr>
            <w:tcW w:w="1418" w:type="dxa"/>
            <w:shd w:val="clear" w:color="auto" w:fill="D5ED93"/>
          </w:tcPr>
          <w:p w14:paraId="28225D00" w14:textId="3D8EC87F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701" w:type="dxa"/>
            <w:shd w:val="clear" w:color="auto" w:fill="D5ED93"/>
          </w:tcPr>
          <w:p w14:paraId="49569893" w14:textId="5F4A6042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A28157F" w14:textId="38E0BCB0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0ECD77AA" w14:textId="4D1850CE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7B747604" w14:textId="50375A79" w:rsidR="000B4BEB" w:rsidRPr="00B81D4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pinksterdag</w:t>
            </w:r>
          </w:p>
        </w:tc>
      </w:tr>
      <w:tr w:rsidR="000B4BEB" w:rsidRPr="00081D97" w14:paraId="5CB0D074" w14:textId="77777777" w:rsidTr="000C1013">
        <w:tc>
          <w:tcPr>
            <w:tcW w:w="704" w:type="dxa"/>
            <w:shd w:val="clear" w:color="auto" w:fill="D5ED93"/>
          </w:tcPr>
          <w:p w14:paraId="6F226291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52C4C44" w14:textId="33A690AA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F767C48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5F8ABD1B" w14:textId="7F776C78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885A4AD" w14:textId="7A377381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D5ED93"/>
          </w:tcPr>
          <w:p w14:paraId="6A0B61F4" w14:textId="3C57086F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5ED93"/>
          </w:tcPr>
          <w:p w14:paraId="51B9B710" w14:textId="0EDE4372" w:rsidR="000B4BEB" w:rsidRPr="00B81D4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0B4BEB" w:rsidRPr="00081D97" w14:paraId="0F494F1F" w14:textId="77777777" w:rsidTr="000C1013">
        <w:tc>
          <w:tcPr>
            <w:tcW w:w="704" w:type="dxa"/>
            <w:shd w:val="clear" w:color="auto" w:fill="D5ED93"/>
          </w:tcPr>
          <w:p w14:paraId="7CA25069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9F3C0A8" w14:textId="1AF81E9B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732D842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49F0CC2" w14:textId="2FE86C09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4B92B78" w14:textId="71EB6BCE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D5ED93"/>
          </w:tcPr>
          <w:p w14:paraId="3EC56EE3" w14:textId="6F93A3BC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5ED93"/>
          </w:tcPr>
          <w:p w14:paraId="373BE191" w14:textId="7FCE20EF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2320D0B0" w14:textId="77777777" w:rsidTr="000C1013">
        <w:tc>
          <w:tcPr>
            <w:tcW w:w="704" w:type="dxa"/>
            <w:shd w:val="clear" w:color="auto" w:fill="D5ED93"/>
          </w:tcPr>
          <w:p w14:paraId="0BC5EB31" w14:textId="17C3E19B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559" w:type="dxa"/>
            <w:shd w:val="clear" w:color="auto" w:fill="D5ED93"/>
          </w:tcPr>
          <w:p w14:paraId="42DC6628" w14:textId="1B7118FC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mei</w:t>
            </w:r>
          </w:p>
        </w:tc>
        <w:tc>
          <w:tcPr>
            <w:tcW w:w="1418" w:type="dxa"/>
            <w:shd w:val="clear" w:color="auto" w:fill="D5ED93"/>
          </w:tcPr>
          <w:p w14:paraId="1C47DE95" w14:textId="4F6D42C9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701" w:type="dxa"/>
            <w:shd w:val="clear" w:color="auto" w:fill="D5ED93"/>
          </w:tcPr>
          <w:p w14:paraId="0C32A9A3" w14:textId="14968503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EA28BD7" w14:textId="2B80F823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0CDB5E5F" w14:textId="0DFD64B4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D5ED93"/>
          </w:tcPr>
          <w:p w14:paraId="56C01CE1" w14:textId="2E6D252B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20B8B2FE" w14:textId="77777777" w:rsidTr="000C1013">
        <w:tc>
          <w:tcPr>
            <w:tcW w:w="704" w:type="dxa"/>
            <w:shd w:val="clear" w:color="auto" w:fill="D5ED93"/>
          </w:tcPr>
          <w:p w14:paraId="46F2C0B8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9D83B11" w14:textId="1BD12250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275EEE6B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7FED4048" w14:textId="3E32932B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BC7F9F3" w14:textId="4D0CF52D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D5ED93"/>
          </w:tcPr>
          <w:p w14:paraId="51CCB96A" w14:textId="0526AA80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5ED93"/>
          </w:tcPr>
          <w:p w14:paraId="35F2050E" w14:textId="77777777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0C044FB5" w14:textId="77777777" w:rsidTr="000C1013">
        <w:tc>
          <w:tcPr>
            <w:tcW w:w="704" w:type="dxa"/>
            <w:shd w:val="clear" w:color="auto" w:fill="D5ED93"/>
          </w:tcPr>
          <w:p w14:paraId="1FCC0967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191712F" w14:textId="411E05AB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3AFFDD3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41A97B44" w14:textId="6994D953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DEAC409" w14:textId="37679A3C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D5ED93"/>
          </w:tcPr>
          <w:p w14:paraId="526F4910" w14:textId="1C94D04F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5ED93"/>
          </w:tcPr>
          <w:p w14:paraId="1252C2B5" w14:textId="77777777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5FD7E41F" w14:textId="77777777" w:rsidTr="000C1013">
        <w:tc>
          <w:tcPr>
            <w:tcW w:w="704" w:type="dxa"/>
            <w:shd w:val="clear" w:color="auto" w:fill="D5ED93"/>
          </w:tcPr>
          <w:p w14:paraId="10756B69" w14:textId="76860D90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559" w:type="dxa"/>
            <w:shd w:val="clear" w:color="auto" w:fill="D5ED93"/>
          </w:tcPr>
          <w:p w14:paraId="03A64DF3" w14:textId="7E1F4231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31 mei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 jun</w:t>
            </w:r>
          </w:p>
        </w:tc>
        <w:tc>
          <w:tcPr>
            <w:tcW w:w="1418" w:type="dxa"/>
            <w:shd w:val="clear" w:color="auto" w:fill="D5ED93"/>
          </w:tcPr>
          <w:p w14:paraId="1E091C9A" w14:textId="57773142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701" w:type="dxa"/>
            <w:shd w:val="clear" w:color="auto" w:fill="D5ED93"/>
          </w:tcPr>
          <w:p w14:paraId="5E9AF1B2" w14:textId="53D7E534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9372AE1" w14:textId="6F841246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5474E52F" w14:textId="14081861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Facultatieve les</w:t>
            </w:r>
          </w:p>
        </w:tc>
        <w:tc>
          <w:tcPr>
            <w:tcW w:w="2126" w:type="dxa"/>
            <w:shd w:val="clear" w:color="auto" w:fill="D5ED93"/>
          </w:tcPr>
          <w:p w14:paraId="23892833" w14:textId="315D1CE4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7C0A356A" w14:textId="77777777" w:rsidTr="000C1013">
        <w:tc>
          <w:tcPr>
            <w:tcW w:w="704" w:type="dxa"/>
            <w:shd w:val="clear" w:color="auto" w:fill="D5ED93"/>
          </w:tcPr>
          <w:p w14:paraId="6B99C035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46FB2E2" w14:textId="352E87F8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C2E44DE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2614DE67" w14:textId="533F579C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9A4E286" w14:textId="159C0520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3" w:type="dxa"/>
            <w:shd w:val="clear" w:color="auto" w:fill="D5ED93"/>
          </w:tcPr>
          <w:p w14:paraId="1592DEA3" w14:textId="1D7D65D5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5ED93"/>
          </w:tcPr>
          <w:p w14:paraId="3E73D048" w14:textId="64626720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3FA51F3A" w14:textId="77777777" w:rsidTr="000C1013">
        <w:tc>
          <w:tcPr>
            <w:tcW w:w="704" w:type="dxa"/>
            <w:shd w:val="clear" w:color="auto" w:fill="D5ED93"/>
          </w:tcPr>
          <w:p w14:paraId="7DECB437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CCA9D62" w14:textId="55231680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0404BF1A" w14:textId="77777777" w:rsidR="000B4BEB" w:rsidRPr="00081D97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4523FDB8" w14:textId="4010EF36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0C95B4E" w14:textId="6EB8619C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3" w:type="dxa"/>
            <w:shd w:val="clear" w:color="auto" w:fill="D5ED93"/>
          </w:tcPr>
          <w:p w14:paraId="17C0828D" w14:textId="32859795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Speurlezen</w:t>
            </w:r>
          </w:p>
        </w:tc>
        <w:tc>
          <w:tcPr>
            <w:tcW w:w="2126" w:type="dxa"/>
            <w:shd w:val="clear" w:color="auto" w:fill="D5ED93"/>
          </w:tcPr>
          <w:p w14:paraId="4F5D0C13" w14:textId="41C073A5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24425A84" w14:textId="77777777" w:rsidTr="000C1013">
        <w:tc>
          <w:tcPr>
            <w:tcW w:w="704" w:type="dxa"/>
            <w:shd w:val="clear" w:color="auto" w:fill="D5ED93"/>
          </w:tcPr>
          <w:p w14:paraId="417E3265" w14:textId="007148CF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559" w:type="dxa"/>
            <w:shd w:val="clear" w:color="auto" w:fill="D5ED93"/>
          </w:tcPr>
          <w:p w14:paraId="2160294E" w14:textId="1688AAA0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 jun</w:t>
            </w:r>
          </w:p>
        </w:tc>
        <w:tc>
          <w:tcPr>
            <w:tcW w:w="1418" w:type="dxa"/>
            <w:shd w:val="clear" w:color="auto" w:fill="D5ED93"/>
          </w:tcPr>
          <w:p w14:paraId="011D5C4C" w14:textId="7DC472EA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701" w:type="dxa"/>
            <w:shd w:val="clear" w:color="auto" w:fill="D5ED93"/>
          </w:tcPr>
          <w:p w14:paraId="64DBADEE" w14:textId="6DD563A0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747D3C3" w14:textId="4A14F6FC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shd w:val="clear" w:color="auto" w:fill="D5ED93"/>
          </w:tcPr>
          <w:p w14:paraId="5993A7D8" w14:textId="215402CE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Lekkerlezen</w:t>
            </w:r>
          </w:p>
        </w:tc>
        <w:tc>
          <w:tcPr>
            <w:tcW w:w="2126" w:type="dxa"/>
            <w:shd w:val="clear" w:color="auto" w:fill="D5ED93"/>
          </w:tcPr>
          <w:p w14:paraId="109AF8AA" w14:textId="77777777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17C8A9CD" w14:textId="77777777" w:rsidTr="000C1013">
        <w:tc>
          <w:tcPr>
            <w:tcW w:w="704" w:type="dxa"/>
            <w:shd w:val="clear" w:color="auto" w:fill="D5ED93"/>
          </w:tcPr>
          <w:p w14:paraId="2B496F39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B3CB227" w14:textId="057A2054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228B50D8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55A93DAB" w14:textId="1E6B1D28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8AFA2BC" w14:textId="2EFC69D6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D5ED93"/>
          </w:tcPr>
          <w:p w14:paraId="6502E96D" w14:textId="2474F7C8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Mooilezen</w:t>
            </w:r>
          </w:p>
        </w:tc>
        <w:tc>
          <w:tcPr>
            <w:tcW w:w="2126" w:type="dxa"/>
            <w:shd w:val="clear" w:color="auto" w:fill="D5ED93"/>
          </w:tcPr>
          <w:p w14:paraId="3BC1E05A" w14:textId="1A430F4F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29F8E819" w14:textId="77777777" w:rsidTr="000C1013">
        <w:tc>
          <w:tcPr>
            <w:tcW w:w="704" w:type="dxa"/>
            <w:shd w:val="clear" w:color="auto" w:fill="D5ED93"/>
          </w:tcPr>
          <w:p w14:paraId="71EE89AE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724C4DB" w14:textId="3936EC64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08A0EE16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20DA8462" w14:textId="0E4A4859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A155487" w14:textId="3652809C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D5ED93"/>
          </w:tcPr>
          <w:p w14:paraId="1F58B056" w14:textId="161CA90E" w:rsidR="000B4BEB" w:rsidRDefault="000B4BEB" w:rsidP="000B4BEB">
            <w:pPr>
              <w:tabs>
                <w:tab w:val="right" w:pos="2477"/>
              </w:tabs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Finish</w:t>
            </w:r>
          </w:p>
        </w:tc>
        <w:tc>
          <w:tcPr>
            <w:tcW w:w="2126" w:type="dxa"/>
            <w:shd w:val="clear" w:color="auto" w:fill="D5ED93"/>
          </w:tcPr>
          <w:p w14:paraId="28719F4C" w14:textId="77777777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3CD1154C" w14:textId="77777777" w:rsidTr="000C1013">
        <w:tc>
          <w:tcPr>
            <w:tcW w:w="704" w:type="dxa"/>
            <w:shd w:val="clear" w:color="auto" w:fill="D5ED93"/>
          </w:tcPr>
          <w:p w14:paraId="2B38834A" w14:textId="74DDDE9C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559" w:type="dxa"/>
            <w:shd w:val="clear" w:color="auto" w:fill="D5ED93"/>
          </w:tcPr>
          <w:p w14:paraId="321185C6" w14:textId="5F85C211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 jun</w:t>
            </w:r>
          </w:p>
        </w:tc>
        <w:tc>
          <w:tcPr>
            <w:tcW w:w="1418" w:type="dxa"/>
            <w:shd w:val="clear" w:color="auto" w:fill="D5ED93"/>
          </w:tcPr>
          <w:p w14:paraId="6545D93D" w14:textId="51E8E036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701" w:type="dxa"/>
            <w:shd w:val="clear" w:color="auto" w:fill="D5ED93"/>
          </w:tcPr>
          <w:p w14:paraId="43ABF0F8" w14:textId="5A5F670F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64844F1" w14:textId="66434D80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0D89AC24" w14:textId="648E4365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 (facultatief)</w:t>
            </w:r>
          </w:p>
        </w:tc>
        <w:tc>
          <w:tcPr>
            <w:tcW w:w="2126" w:type="dxa"/>
            <w:shd w:val="clear" w:color="auto" w:fill="D5ED93"/>
          </w:tcPr>
          <w:p w14:paraId="759DABB4" w14:textId="7520701A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B4BEB" w:rsidRPr="00081D97" w14:paraId="63016150" w14:textId="77777777" w:rsidTr="000C1013">
        <w:tc>
          <w:tcPr>
            <w:tcW w:w="704" w:type="dxa"/>
            <w:shd w:val="clear" w:color="auto" w:fill="D5ED93"/>
          </w:tcPr>
          <w:p w14:paraId="4762D78F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5F46470" w14:textId="1CD5747F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BBDEE35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40685912" w14:textId="216FB6BC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E2DDE14" w14:textId="27C4FF6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40AD9D9A" w14:textId="3F011665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5F83EBFE" w14:textId="2AAD4BDB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BEB" w:rsidRPr="00081D97" w14:paraId="4F0034F9" w14:textId="77777777" w:rsidTr="000C1013">
        <w:tc>
          <w:tcPr>
            <w:tcW w:w="704" w:type="dxa"/>
            <w:shd w:val="clear" w:color="auto" w:fill="D5ED93"/>
          </w:tcPr>
          <w:p w14:paraId="46D882CB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B1E75FE" w14:textId="43E2F9C3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AA17FB7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00AD85CC" w14:textId="258E39D1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BF28F52" w14:textId="0FCC8C8D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4370F6B6" w14:textId="4B86DCAC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5FB572C1" w14:textId="5543E42D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BEB" w:rsidRPr="00081D97" w14:paraId="0A91288E" w14:textId="77777777" w:rsidTr="000C1013">
        <w:tc>
          <w:tcPr>
            <w:tcW w:w="704" w:type="dxa"/>
            <w:shd w:val="clear" w:color="auto" w:fill="D5ED93"/>
          </w:tcPr>
          <w:p w14:paraId="591BAE49" w14:textId="18AD0569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shd w:val="clear" w:color="auto" w:fill="D5ED93"/>
          </w:tcPr>
          <w:p w14:paraId="15FA0BAD" w14:textId="50850A1C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25 jun</w:t>
            </w:r>
          </w:p>
        </w:tc>
        <w:tc>
          <w:tcPr>
            <w:tcW w:w="1418" w:type="dxa"/>
            <w:shd w:val="clear" w:color="auto" w:fill="D5ED93"/>
          </w:tcPr>
          <w:p w14:paraId="349EA791" w14:textId="3D095C38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701" w:type="dxa"/>
            <w:shd w:val="clear" w:color="auto" w:fill="D5ED93"/>
          </w:tcPr>
          <w:p w14:paraId="458F3699" w14:textId="0EAFAB32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22E6C04" w14:textId="5CC83EB6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69F2A686" w14:textId="3538BD70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1CEB510D" w14:textId="28958776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BEB" w:rsidRPr="00081D97" w14:paraId="5278F56A" w14:textId="77777777" w:rsidTr="000C1013">
        <w:tc>
          <w:tcPr>
            <w:tcW w:w="704" w:type="dxa"/>
            <w:shd w:val="clear" w:color="auto" w:fill="D5ED93"/>
          </w:tcPr>
          <w:p w14:paraId="568FA23B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F4F8520" w14:textId="19AFC11A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08B318B6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59C7A9CD" w14:textId="73A236D1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BC9F357" w14:textId="628AC991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6D893096" w14:textId="091AC1D5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4319DE7B" w14:textId="0B7A900A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BEB" w:rsidRPr="00081D97" w14:paraId="7DE5D26C" w14:textId="77777777" w:rsidTr="000C1013">
        <w:tc>
          <w:tcPr>
            <w:tcW w:w="704" w:type="dxa"/>
            <w:shd w:val="clear" w:color="auto" w:fill="D5ED93"/>
          </w:tcPr>
          <w:p w14:paraId="1C795625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5EA8FF2" w14:textId="068FCBA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2A13432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3D5C309D" w14:textId="5A480944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4C1D7B2" w14:textId="021DCC6D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6B7C8747" w14:textId="01639A91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235E90CD" w14:textId="77F47EC2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BEB" w:rsidRPr="00081D97" w14:paraId="332CE6F6" w14:textId="77777777" w:rsidTr="000C1013">
        <w:tc>
          <w:tcPr>
            <w:tcW w:w="704" w:type="dxa"/>
            <w:shd w:val="clear" w:color="auto" w:fill="D5ED93"/>
          </w:tcPr>
          <w:p w14:paraId="0C28D97B" w14:textId="280A02D6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59" w:type="dxa"/>
            <w:shd w:val="clear" w:color="auto" w:fill="D5ED93"/>
          </w:tcPr>
          <w:p w14:paraId="162C0C5E" w14:textId="7FB4B46E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jun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 jul</w:t>
            </w:r>
          </w:p>
        </w:tc>
        <w:tc>
          <w:tcPr>
            <w:tcW w:w="1418" w:type="dxa"/>
            <w:shd w:val="clear" w:color="auto" w:fill="D5ED93"/>
          </w:tcPr>
          <w:p w14:paraId="32E32CF8" w14:textId="4C1D8A3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701" w:type="dxa"/>
            <w:shd w:val="clear" w:color="auto" w:fill="D5ED93"/>
          </w:tcPr>
          <w:p w14:paraId="5040F01F" w14:textId="08BB63D4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648C0C8" w14:textId="1FD96841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1018AB99" w14:textId="4C381DBB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1D7BD87D" w14:textId="6B8B2C33" w:rsidR="000B4BEB" w:rsidRPr="00C712FF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BEB" w:rsidRPr="00081D97" w14:paraId="0A0295E7" w14:textId="77777777" w:rsidTr="000C1013">
        <w:tc>
          <w:tcPr>
            <w:tcW w:w="704" w:type="dxa"/>
            <w:shd w:val="clear" w:color="auto" w:fill="D5ED93"/>
          </w:tcPr>
          <w:p w14:paraId="23EEB116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70C571C" w14:textId="31AAEEAB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F7696E7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387EB92" w14:textId="17F1750A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064F6BC" w14:textId="63219165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1C5A7B11" w14:textId="72813D82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562FFCD0" w14:textId="00C5B11B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BEB" w:rsidRPr="00081D97" w14:paraId="17274C37" w14:textId="77777777" w:rsidTr="000C1013">
        <w:tc>
          <w:tcPr>
            <w:tcW w:w="704" w:type="dxa"/>
            <w:shd w:val="clear" w:color="auto" w:fill="D5ED93"/>
          </w:tcPr>
          <w:p w14:paraId="0D639046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FA277D7" w14:textId="0592D61D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6DC459A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5B66FE42" w14:textId="2523BCE1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9351799" w14:textId="6BDBACE2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24D71875" w14:textId="19D3C28F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6AD20C1B" w14:textId="517C2301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BEB" w:rsidRPr="00081D97" w14:paraId="71E21B70" w14:textId="77777777" w:rsidTr="000C1013">
        <w:tc>
          <w:tcPr>
            <w:tcW w:w="704" w:type="dxa"/>
            <w:shd w:val="clear" w:color="auto" w:fill="D5ED93"/>
          </w:tcPr>
          <w:p w14:paraId="048E4213" w14:textId="223F5910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559" w:type="dxa"/>
            <w:shd w:val="clear" w:color="auto" w:fill="D5ED93"/>
          </w:tcPr>
          <w:p w14:paraId="60897D29" w14:textId="4B8CFF53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 jul</w:t>
            </w:r>
          </w:p>
        </w:tc>
        <w:tc>
          <w:tcPr>
            <w:tcW w:w="1418" w:type="dxa"/>
            <w:shd w:val="clear" w:color="auto" w:fill="D5ED93"/>
          </w:tcPr>
          <w:p w14:paraId="15938731" w14:textId="4E3E3E9A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701" w:type="dxa"/>
            <w:shd w:val="clear" w:color="auto" w:fill="D5ED93"/>
          </w:tcPr>
          <w:p w14:paraId="57B628B5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24493A8" w14:textId="1C6A6F0F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1BE136BA" w14:textId="65843822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29FD34DF" w14:textId="4FAC49CC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BEB" w:rsidRPr="00081D97" w14:paraId="04CA01F0" w14:textId="77777777" w:rsidTr="000C1013">
        <w:tc>
          <w:tcPr>
            <w:tcW w:w="704" w:type="dxa"/>
            <w:shd w:val="clear" w:color="auto" w:fill="D5ED93"/>
          </w:tcPr>
          <w:p w14:paraId="56F8507A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F343EAD" w14:textId="45DD8A04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2552AF8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785E47CE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3F59043" w14:textId="5CF17C8D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0EAC3FDF" w14:textId="3A334BD8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011B0636" w14:textId="1B757448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BEB" w:rsidRPr="00081D97" w14:paraId="2DDFDE64" w14:textId="77777777" w:rsidTr="000C1013">
        <w:tc>
          <w:tcPr>
            <w:tcW w:w="704" w:type="dxa"/>
            <w:shd w:val="clear" w:color="auto" w:fill="D5ED93"/>
          </w:tcPr>
          <w:p w14:paraId="09F36075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8C830A9" w14:textId="5F049225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2FF9A2A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72C9FDC5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A195777" w14:textId="3D153656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493D5575" w14:textId="4AB2813F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5104528D" w14:textId="3F451490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BEB" w:rsidRPr="00081D97" w14:paraId="10106806" w14:textId="77777777" w:rsidTr="000C1013">
        <w:tc>
          <w:tcPr>
            <w:tcW w:w="704" w:type="dxa"/>
            <w:shd w:val="clear" w:color="auto" w:fill="D5ED93"/>
          </w:tcPr>
          <w:p w14:paraId="5342F0C9" w14:textId="3BCF1D7B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559" w:type="dxa"/>
            <w:shd w:val="clear" w:color="auto" w:fill="D5ED93"/>
          </w:tcPr>
          <w:p w14:paraId="4A1C397E" w14:textId="478A2C4E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12–16 jul</w:t>
            </w:r>
          </w:p>
        </w:tc>
        <w:tc>
          <w:tcPr>
            <w:tcW w:w="1418" w:type="dxa"/>
            <w:shd w:val="clear" w:color="auto" w:fill="D5ED93"/>
          </w:tcPr>
          <w:p w14:paraId="37D674E2" w14:textId="50486656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701" w:type="dxa"/>
            <w:shd w:val="clear" w:color="auto" w:fill="D5ED93"/>
          </w:tcPr>
          <w:p w14:paraId="394EE156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22774EA" w14:textId="2F2DB898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5EBCF239" w14:textId="71D26305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11A55DE9" w14:textId="63CA3168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BEB" w:rsidRPr="00081D97" w14:paraId="5B262895" w14:textId="77777777" w:rsidTr="000C1013">
        <w:tc>
          <w:tcPr>
            <w:tcW w:w="704" w:type="dxa"/>
            <w:shd w:val="clear" w:color="auto" w:fill="D5ED93"/>
          </w:tcPr>
          <w:p w14:paraId="1F402288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A796DAE" w14:textId="4F1306CA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F71A7D8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6640D837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0B3B282" w14:textId="5259A081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68D42115" w14:textId="080F69C7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2D060623" w14:textId="47687847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BEB" w:rsidRPr="00081D97" w14:paraId="3A905169" w14:textId="77777777" w:rsidTr="000C1013">
        <w:tc>
          <w:tcPr>
            <w:tcW w:w="704" w:type="dxa"/>
            <w:shd w:val="clear" w:color="auto" w:fill="D5ED93"/>
          </w:tcPr>
          <w:p w14:paraId="6B09D3B8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30C3240" w14:textId="27F84608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35F0BD8F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6FA4D79C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1F07283" w14:textId="6F9B678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5ED93"/>
          </w:tcPr>
          <w:p w14:paraId="2065C25D" w14:textId="536F4AF4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7ADE3B27" w14:textId="7185F7C7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B4BEB" w:rsidRPr="00081D97" w14:paraId="0BC5FAB0" w14:textId="77777777" w:rsidTr="000C1013">
        <w:tc>
          <w:tcPr>
            <w:tcW w:w="704" w:type="dxa"/>
            <w:shd w:val="clear" w:color="auto" w:fill="FBF581"/>
          </w:tcPr>
          <w:p w14:paraId="6052023D" w14:textId="5955CF4F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559" w:type="dxa"/>
            <w:shd w:val="clear" w:color="auto" w:fill="FBF581"/>
          </w:tcPr>
          <w:p w14:paraId="452CB54D" w14:textId="18F6F29E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v.a. 17 juli</w:t>
            </w:r>
          </w:p>
        </w:tc>
        <w:tc>
          <w:tcPr>
            <w:tcW w:w="1418" w:type="dxa"/>
            <w:shd w:val="clear" w:color="auto" w:fill="FBF581"/>
          </w:tcPr>
          <w:p w14:paraId="5F342E53" w14:textId="693DE8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1701" w:type="dxa"/>
            <w:shd w:val="clear" w:color="auto" w:fill="FBF581"/>
          </w:tcPr>
          <w:p w14:paraId="6FE220CF" w14:textId="77777777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1118C4D" w14:textId="4BC27B3A" w:rsidR="000B4BEB" w:rsidRPr="00081D97" w:rsidRDefault="000B4BEB" w:rsidP="000B4BE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29403D6A" w14:textId="434BBDF0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2080E460" w14:textId="0CFC1B6A" w:rsidR="000B4BEB" w:rsidRDefault="000B4BEB" w:rsidP="000B4BEB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4CED4F1B" w14:textId="71A2F71A" w:rsidR="008B7CAF" w:rsidRDefault="008B7CAF" w:rsidP="00EC1F03"/>
    <w:p w14:paraId="549C9FD3" w14:textId="401ABADB" w:rsidR="00F51712" w:rsidRDefault="00F51712" w:rsidP="00F51712">
      <w:pPr>
        <w:ind w:right="-2078"/>
      </w:pPr>
      <w:r w:rsidRPr="00991664">
        <w:t xml:space="preserve">Het aanbod van </w:t>
      </w:r>
      <w:r w:rsidRPr="00991664">
        <w:rPr>
          <w:i/>
          <w:iCs/>
        </w:rPr>
        <w:t>Nieuw Nederlands Junior Lezen</w:t>
      </w:r>
      <w:r w:rsidR="00906F4B">
        <w:rPr>
          <w:i/>
          <w:iCs/>
        </w:rPr>
        <w:t xml:space="preserve"> 2.0</w:t>
      </w:r>
      <w:r w:rsidRPr="00991664">
        <w:rPr>
          <w:i/>
          <w:iCs/>
        </w:rPr>
        <w:t xml:space="preserve"> </w:t>
      </w:r>
      <w:r w:rsidRPr="00991664">
        <w:t>beslaat per leerjaar 3</w:t>
      </w:r>
      <w:r w:rsidR="00C63A01">
        <w:t>0</w:t>
      </w:r>
      <w:r w:rsidRPr="00991664">
        <w:t xml:space="preserve"> schoolweken. </w:t>
      </w:r>
    </w:p>
    <w:p w14:paraId="2A63B23E" w14:textId="77777777" w:rsidR="00F51712" w:rsidRDefault="00F51712" w:rsidP="00991664">
      <w:pPr>
        <w:ind w:right="-2929"/>
      </w:pPr>
    </w:p>
    <w:p w14:paraId="492B2C16" w14:textId="7B915E7D" w:rsidR="00155C9B" w:rsidRDefault="00991664" w:rsidP="00AB3CF5">
      <w:pPr>
        <w:ind w:right="-2929"/>
      </w:pPr>
      <w:r w:rsidRPr="00991664">
        <w:t>Deze planning is een basisplanning. Alle jaarplanningen worden bewust in Word gedeeld, zodat ze eenvoudig door elke school naar eigen inzicht en individuele wensen aan te passen</w:t>
      </w:r>
      <w:r w:rsidR="00CF1A11" w:rsidRPr="00CF1A11">
        <w:t xml:space="preserve"> </w:t>
      </w:r>
      <w:r w:rsidR="00CF1A11" w:rsidRPr="00991664">
        <w:t>zijn</w:t>
      </w:r>
      <w:r w:rsidRPr="00991664">
        <w:t>.</w:t>
      </w:r>
    </w:p>
    <w:p w14:paraId="29382DC5" w14:textId="77777777" w:rsidR="00965BBE" w:rsidRDefault="00965BBE" w:rsidP="00AB3CF5">
      <w:pPr>
        <w:ind w:right="-2929"/>
      </w:pPr>
    </w:p>
    <w:p w14:paraId="338291CF" w14:textId="77777777" w:rsidR="00965BBE" w:rsidRPr="00322A90" w:rsidRDefault="00965BBE" w:rsidP="00965BBE">
      <w:pPr>
        <w:ind w:right="-2503"/>
      </w:pPr>
      <w:r>
        <w:t xml:space="preserve">*N.B. </w:t>
      </w:r>
      <w:r w:rsidRPr="00322A90">
        <w:t xml:space="preserve">De methode </w:t>
      </w:r>
      <w:r>
        <w:t xml:space="preserve">biedt geen materiaal voor de facultatieve lessen (wel voor de toetsen, die eveneens facultatief zijn). </w:t>
      </w:r>
    </w:p>
    <w:p w14:paraId="58758649" w14:textId="77777777" w:rsidR="00965BBE" w:rsidRPr="00991664" w:rsidRDefault="00965BBE" w:rsidP="00AB3CF5">
      <w:pPr>
        <w:ind w:right="-2929"/>
      </w:pPr>
    </w:p>
    <w:p w14:paraId="2DBB7580" w14:textId="77777777" w:rsidR="00991664" w:rsidRPr="00EC1F03" w:rsidRDefault="00991664" w:rsidP="00EC1F03"/>
    <w:sectPr w:rsidR="00991664" w:rsidRPr="00EC1F03" w:rsidSect="00001A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 w:code="9"/>
      <w:pgMar w:top="1276" w:right="4196" w:bottom="993" w:left="1134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E65A8" w14:textId="77777777" w:rsidR="00AE7209" w:rsidRDefault="00AE7209">
      <w:r>
        <w:separator/>
      </w:r>
    </w:p>
    <w:p w14:paraId="70AEBF5C" w14:textId="77777777" w:rsidR="00AE7209" w:rsidRDefault="00AE7209"/>
    <w:p w14:paraId="7AF02AD3" w14:textId="77777777" w:rsidR="00AE7209" w:rsidRDefault="00AE7209"/>
  </w:endnote>
  <w:endnote w:type="continuationSeparator" w:id="0">
    <w:p w14:paraId="4222A912" w14:textId="77777777" w:rsidR="00AE7209" w:rsidRDefault="00AE7209">
      <w:r>
        <w:continuationSeparator/>
      </w:r>
    </w:p>
    <w:p w14:paraId="46BCDF9F" w14:textId="77777777" w:rsidR="00AE7209" w:rsidRDefault="00AE7209"/>
    <w:p w14:paraId="56DBA68F" w14:textId="77777777" w:rsidR="00AE7209" w:rsidRDefault="00AE72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1E25" w14:textId="77777777" w:rsidR="00640824" w:rsidRDefault="00640824">
    <w:pPr>
      <w:pStyle w:val="Voettekst"/>
    </w:pPr>
  </w:p>
  <w:p w14:paraId="304248E2" w14:textId="77777777" w:rsidR="00640824" w:rsidRDefault="00640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0E75736B" w14:textId="77777777" w:rsidTr="00D52E33">
      <w:trPr>
        <w:cantSplit/>
      </w:trPr>
      <w:tc>
        <w:tcPr>
          <w:tcW w:w="2467" w:type="dxa"/>
        </w:tcPr>
        <w:p w14:paraId="756093E7" w14:textId="77777777" w:rsidR="00640824" w:rsidRDefault="00640824" w:rsidP="00DE3AE8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516ED99" w14:textId="2F1BAB47" w:rsidR="00640824" w:rsidRDefault="002721DF" w:rsidP="00DE3AE8">
          <w:pPr>
            <w:pStyle w:val="Voettekst"/>
          </w:pPr>
          <w:fldSimple w:instr=" Ref Voettekst ">
            <w:r>
              <w:t xml:space="preserve">, </w:t>
            </w:r>
          </w:fldSimple>
        </w:p>
      </w:tc>
      <w:tc>
        <w:tcPr>
          <w:tcW w:w="1417" w:type="dxa"/>
        </w:tcPr>
        <w:p w14:paraId="2BA5B09E" w14:textId="77777777" w:rsidR="00640824" w:rsidRDefault="00640824" w:rsidP="00DE3AE8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fldSimple w:instr=" numpages ">
            <w:r>
              <w:t>2</w:t>
            </w:r>
          </w:fldSimple>
        </w:p>
      </w:tc>
    </w:tr>
  </w:tbl>
  <w:p w14:paraId="4AD9976D" w14:textId="77777777" w:rsidR="00640824" w:rsidRDefault="00640824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62FD5E8B" w14:textId="77777777" w:rsidTr="00452C60">
      <w:trPr>
        <w:cantSplit/>
      </w:trPr>
      <w:tc>
        <w:tcPr>
          <w:tcW w:w="2467" w:type="dxa"/>
        </w:tcPr>
        <w:p w14:paraId="38BF5555" w14:textId="77777777" w:rsidR="00640824" w:rsidRDefault="00640824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F39721A" w14:textId="33B1E5F1" w:rsidR="00640824" w:rsidRDefault="002721DF">
          <w:pPr>
            <w:pStyle w:val="Voettekst"/>
          </w:pPr>
          <w:bookmarkStart w:id="2" w:name="Voettekst"/>
          <w:r>
            <w:t xml:space="preserve">, </w:t>
          </w:r>
          <w:bookmarkEnd w:id="2"/>
        </w:p>
      </w:tc>
      <w:tc>
        <w:tcPr>
          <w:tcW w:w="1417" w:type="dxa"/>
        </w:tcPr>
        <w:p w14:paraId="79DB0936" w14:textId="77777777" w:rsidR="00640824" w:rsidRDefault="00640824" w:rsidP="00452C60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D20D323" w14:textId="77777777" w:rsidR="00640824" w:rsidRDefault="00640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D2708" w14:textId="77777777" w:rsidR="00AE7209" w:rsidRDefault="00AE7209">
      <w:r>
        <w:separator/>
      </w:r>
    </w:p>
    <w:p w14:paraId="24AF2743" w14:textId="77777777" w:rsidR="00AE7209" w:rsidRDefault="00AE7209"/>
    <w:p w14:paraId="6E820882" w14:textId="77777777" w:rsidR="00AE7209" w:rsidRDefault="00AE7209"/>
  </w:footnote>
  <w:footnote w:type="continuationSeparator" w:id="0">
    <w:p w14:paraId="01FE9DCD" w14:textId="77777777" w:rsidR="00AE7209" w:rsidRDefault="00AE7209">
      <w:r>
        <w:continuationSeparator/>
      </w:r>
    </w:p>
    <w:p w14:paraId="1FF87553" w14:textId="77777777" w:rsidR="00AE7209" w:rsidRDefault="00AE7209"/>
    <w:p w14:paraId="19B9BF4F" w14:textId="77777777" w:rsidR="00AE7209" w:rsidRDefault="00AE72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DD9C" w14:textId="77777777" w:rsidR="00640824" w:rsidRDefault="00640824"/>
  <w:p w14:paraId="72E472B9" w14:textId="77777777" w:rsidR="00640824" w:rsidRDefault="0064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5387"/>
    </w:tblGrid>
    <w:tr w:rsidR="00640824" w14:paraId="419AB77B" w14:textId="77777777" w:rsidTr="00A53D39">
      <w:trPr>
        <w:cantSplit/>
        <w:trHeight w:hRule="exact" w:val="595"/>
      </w:trPr>
      <w:tc>
        <w:tcPr>
          <w:tcW w:w="5387" w:type="dxa"/>
        </w:tcPr>
        <w:p w14:paraId="7077DE5E" w14:textId="3543E71E" w:rsidR="00640824" w:rsidRDefault="00A53D39" w:rsidP="00A7762D">
          <w:pPr>
            <w:pStyle w:val="Logo"/>
          </w:pPr>
          <w:r w:rsidRPr="009F7048">
            <w:drawing>
              <wp:anchor distT="0" distB="0" distL="114300" distR="114300" simplePos="0" relativeHeight="251673600" behindDoc="1" locked="0" layoutInCell="1" allowOverlap="1" wp14:anchorId="09062E03" wp14:editId="4D1FE0D6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3014325" cy="198755"/>
                <wp:effectExtent l="0" t="0" r="0" b="0"/>
                <wp:wrapTight wrapText="bothSides">
                  <wp:wrapPolygon edited="0">
                    <wp:start x="0" y="0"/>
                    <wp:lineTo x="0" y="18633"/>
                    <wp:lineTo x="21436" y="18633"/>
                    <wp:lineTo x="21436" y="0"/>
                    <wp:lineTo x="14609" y="0"/>
                    <wp:lineTo x="0" y="0"/>
                  </wp:wrapPolygon>
                </wp:wrapTight>
                <wp:docPr id="1433570224" name="Afbeelding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432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40824">
            <w:fldChar w:fldCharType="begin"/>
          </w:r>
          <w:r w:rsidR="00640824">
            <w:instrText xml:space="preserve"> Ref Logo </w:instrText>
          </w:r>
          <w:r w:rsidR="00640824">
            <w:fldChar w:fldCharType="end"/>
          </w:r>
        </w:p>
      </w:tc>
    </w:tr>
  </w:tbl>
  <w:p w14:paraId="677DC2EC" w14:textId="77777777" w:rsidR="00640824" w:rsidRDefault="00640824" w:rsidP="00A7762D">
    <w:pPr>
      <w:pStyle w:val="Afstand"/>
    </w:pPr>
    <w:r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3D18E09" wp14:editId="483335E8">
              <wp:simplePos x="0" y="0"/>
              <wp:positionH relativeFrom="page">
                <wp:posOffset>5101590</wp:posOffset>
              </wp:positionH>
              <wp:positionV relativeFrom="page">
                <wp:posOffset>360045</wp:posOffset>
              </wp:positionV>
              <wp:extent cx="1799590" cy="377825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5DD9FF91" w14:textId="3E3BB015" w:rsidR="00640824" w:rsidRDefault="002721DF" w:rsidP="00A26393">
                          <w:pPr>
                            <w:pStyle w:val="Rubriek"/>
                          </w:pPr>
                          <w:fldSimple w:instr=" Ref Rubriek ">
                            <w:r>
                              <w:t>Jaarplanning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18E09" id="_x0000_t202" coordsize="21600,21600" o:spt="202" path="m,l,21600r21600,l21600,xe">
              <v:stroke joinstyle="miter"/>
              <v:path gradientshapeok="t" o:connecttype="rect"/>
            </v:shapetype>
            <v:shape id="Rubriek" o:spid="_x0000_s1026" type="#_x0000_t202" style="position:absolute;margin-left:401.7pt;margin-top:28.35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kfMQIAAFkEAAAOAAAAZHJzL2Uyb0RvYy54bWysVMFu2zAMvQ/YPwi6L3YydGmMOEWWIsOA&#10;rC2QDj0rshwbkEWNUmJnXz9KtrOi22nYRaBEmuTje/Tyrms0Oyt0NZicTycpZ8pIKGpzzPn35+2H&#10;W86cF6YQGozK+UU5frd6/27Z2kzNoAJdKGSUxListTmvvLdZkjhZqUa4CVhlyFkCNsLTFY9JgaKl&#10;7I1OZmn6KWkBC4sglXP0et87+SrmL0sl/WNZOuWZzjn15uOJ8TyEM1ktRXZEYataDm2If+iiEbWh&#10;otdU98ILdsL6j1RNLREclH4ioUmgLGupIgZCM03foNlXwqqIhYbj7HVM7v+llQ/nvX1C5rvP0BGB&#10;YSCtdZkLj4f2GxREmjh5iOi6EpuAkvpmFE0DvVyHqDrPZEgxXyxuFuSS5Ps4n9/ObkLSRGTj1xad&#10;/6KgYcHIORJJMbs475zvQ8eQUMzAttY6EqUNa6nCbJ6m8QsHui6CN8RFzaiNRnYWxLaQUhkfAVHt&#10;V5F004YaGmH2gH136AbsByguhB6hV4uzcltTpzvh/JNAkgeBI8n7RzpKDdQRDBZnFeDPv72HeGKN&#10;vJy1JLecux8ngYoz/dUQn0Gbo4GjcRgNc2o2QJimtExWRpM+QK9Hs0RoXmgT1qEKuYSRVCvn0uN4&#10;2fhe9rRLUq3XMYw0aIXfmb2VIXmYYpj8c/ci0A70eCL2AUYpiuwNS31sz9OadFLWkcIw3H6Ow6RJ&#10;v1EEw66FBXl9j1G//wirXwAAAP//AwBQSwMEFAAGAAgAAAAhALuOJRvgAAAACwEAAA8AAABkcnMv&#10;ZG93bnJldi54bWxMj8FOwzAMhu9IvENkJG4sWYFQlaYTGuLCAcFAG8esNW1Z41RN2pW3xzvBzZY/&#10;/f7+fDW7Tkw4hNaTgeVCgUAqfdVSbeDj/ekqBRGipcp2ntDADwZYFednuc0qf6Q3nDaxFhxCIbMG&#10;mhj7TMpQNuhsWPgeiW9ffnA28jrUshrskcNdJxOltHS2Jf7Q2B7XDZaHzegMJIfdoyx34+f39nVd&#10;hxelp214NubyYn64BxFxjn8wnPRZHQp22vuRqiA6A6m6vmHUwK2+A3ECVKq5zJ6npU5AFrn836H4&#10;BQAA//8DAFBLAQItABQABgAIAAAAIQC2gziS/gAAAOEBAAATAAAAAAAAAAAAAAAAAAAAAABbQ29u&#10;dGVudF9UeXBlc10ueG1sUEsBAi0AFAAGAAgAAAAhADj9If/WAAAAlAEAAAsAAAAAAAAAAAAAAAAA&#10;LwEAAF9yZWxzLy5yZWxzUEsBAi0AFAAGAAgAAAAhAArUmR8xAgAAWQQAAA4AAAAAAAAAAAAAAAAA&#10;LgIAAGRycy9lMm9Eb2MueG1sUEsBAi0AFAAGAAgAAAAhALuOJRvgAAAACwEAAA8AAAAAAAAAAAAA&#10;AAAAiwQAAGRycy9kb3ducmV2LnhtbFBLBQYAAAAABAAEAPMAAACYBQAAAAA=&#10;" filled="f" strokecolor="#d89e41 [3204]" strokeweight="1pt">
              <v:textbox inset="0,0,0,0">
                <w:txbxContent>
                  <w:p w14:paraId="5DD9FF91" w14:textId="3E3BB015" w:rsidR="00640824" w:rsidRDefault="002721DF" w:rsidP="00A26393">
                    <w:pPr>
                      <w:pStyle w:val="Rubriek"/>
                    </w:pPr>
                    <w:fldSimple w:instr=" Ref Rubriek ">
                      <w:r>
                        <w:t>Jaarplanning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A26393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2BF821E" wp14:editId="2D9C8AA5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5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7F5043DE" w14:textId="73765F6C" w:rsidR="00640824" w:rsidRDefault="00640824" w:rsidP="00A26393">
                          <w:pPr>
                            <w:pStyle w:val="Rubriek"/>
                          </w:pPr>
                          <w:r>
                            <w:fldChar w:fldCharType="begin"/>
                          </w:r>
                          <w:r>
                            <w:instrText xml:space="preserve"> Ref Rubrieksnummer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F821E" id="Rubrieksnummer" o:spid="_x0000_s1027" type="#_x0000_t202" style="position:absolute;margin-left:426.65pt;margin-top:28.35pt;width:29.75pt;height:29.7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SLQIAAF8EAAAOAAAAZHJzL2Uyb0RvYy54bWysVF9r2zAQfx/sOwi9L3YyWIuJU7KUjEHW&#10;FtLRZ0WWYoOs005K7O7T7yTbWej2NPYiTrrz6X5/5OVd3xp2VugbsCWfz3LOlJVQNfZY8u/P2w+3&#10;nPkgbCUMWFXyV+X53er9u2XnCrWAGkylkFET64vOlbwOwRVZ5mWtWuFn4JSlpAZsRaAtHrMKRUfd&#10;W5Mt8vxT1gFWDkEq7+n0fkjyVeqvtZLhUWuvAjMlp9lCWjGth7hmq6Uojihc3chxDPEPU7SisXTp&#10;pdW9CIKdsPmjVdtIBA86zCS0GWjdSJUwEJp5/gbNvhZOJSxEjncXmvz/aysfznv3hCz0n6EnASMh&#10;nfOFj4eH7htUJJo4BUjoeo1tRElzM6omQl8vJKo+MEmHH29u85wyklJjTD0zUUwfO/Thi4KWxaDk&#10;SBql5uK882EonUriXRa2jTFJJ2NZRzMubqh/THkwTRWzaRMtozYG2VmQ2EJKZUPCQ3dfVdLOWBpo&#10;QjngDf2hZ011xcABqlfiAGHwjHdy29DAO+HDk0AyCWEk44dHWrQBGgzGiLMa8OffzmM9aUdZzjoy&#10;Xcn9j5NAxZn5aknV6NApwCk4TIE9tRsgaHN6Uk6mkD7AYKZQI7Qv9B7W8RZKCSvprpLLgNNmEwbz&#10;04uSar1OZeREJ8LO7p2MzSOZUYDn/kWgG1UKJO8DTIYUxRuxhtpBrjW5RTdJycjxwONIOLk4eWF8&#10;cfGZXO9T1e//wuoXAAAA//8DAFBLAwQUAAYACAAAACEAhxnv7eAAAAAKAQAADwAAAGRycy9kb3du&#10;cmV2LnhtbEyPQU+DQBCF7yb+h82YeLMLNEVElqZqPHlQWy+9bdkpIOwssluK/97xpMfJfHnve8V6&#10;tr2YcPStIwXxIgKBVDnTUq3gY/d8k4HwQZPRvSNU8I0e1uXlRaFz4870jtM21IJDyOdaQRPCkEvp&#10;qwat9gs3IPHv6EarA59jLc2ozxxue5lEUSqtbokbGj3gY4NVtz1ZBfsu+kraKZt23dPx1e3fNp8P&#10;L7VS11fz5h5EwDn8wfCrz+pQstPBnch40SvIVsslowpW6S0IBu7ihLccmIzTBGRZyP8Tyh8AAAD/&#10;/wMAUEsBAi0AFAAGAAgAAAAhALaDOJL+AAAA4QEAABMAAAAAAAAAAAAAAAAAAAAAAFtDb250ZW50&#10;X1R5cGVzXS54bWxQSwECLQAUAAYACAAAACEAOP0h/9YAAACUAQAACwAAAAAAAAAAAAAAAAAvAQAA&#10;X3JlbHMvLnJlbHNQSwECLQAUAAYACAAAACEA/OH4Ui0CAABfBAAADgAAAAAAAAAAAAAAAAAuAgAA&#10;ZHJzL2Uyb0RvYy54bWxQSwECLQAUAAYACAAAACEAhxnv7eAAAAAKAQAADwAAAAAAAAAAAAAAAACH&#10;BAAAZHJzL2Rvd25yZXYueG1sUEsFBgAAAAAEAAQA8wAAAJQFAAAAAA==&#10;" filled="f" strokecolor="#d89e41 [3204]" strokeweight="1pt">
              <v:textbox inset="0,0,0,0">
                <w:txbxContent>
                  <w:p w14:paraId="7F5043DE" w14:textId="73765F6C" w:rsidR="00640824" w:rsidRDefault="00640824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Rubrieksnummer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F2D53B0" wp14:editId="75D1049F">
              <wp:simplePos x="0" y="0"/>
              <wp:positionH relativeFrom="page">
                <wp:posOffset>723265</wp:posOffset>
              </wp:positionH>
              <wp:positionV relativeFrom="page">
                <wp:posOffset>1364615</wp:posOffset>
              </wp:positionV>
              <wp:extent cx="6155055" cy="0"/>
              <wp:effectExtent l="0" t="0" r="0" b="0"/>
              <wp:wrapNone/>
              <wp:docPr id="27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505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255C7D" id="Lijn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95pt,107.45pt" to="541.6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oOugEAAOIDAAAOAAAAZHJzL2Uyb0RvYy54bWysU01v3CAQvVfqf0Dcu7ZX2rSy1ptDovQS&#10;tVE/fgDBwxoJGARk7f33HfCuN2qSSq16wTDMe/PmMd5eT9awA4So0XW8WdWcgZPYa7fv+M8fdx8+&#10;cRaTcL0w6KDjR4j8evf+3Xb0LaxxQNNDYETiYjv6jg8p+baqohzAirhCD44uFQYrEh3DvuqDGInd&#10;mmpd11fViKH3ASXESNHb+ZLvCr9SINNXpSIkZjpO2lJZQ1kf81rttqLdB+EHLU8yxD+osEI7KrpQ&#10;3Yok2FPQL6islgEjqrSSaCtUSksoPVA3Tf1bN98H4aH0QuZEv9gU/x+t/HK4cQ+BbBh9bKN/CLmL&#10;SQWbv6SPTcWs42IWTIlJCl41m0292XAmz3fVBehDTJ8BLcubjhvtch+iFYf7mKgYpZ5Tctg4NtL0&#10;rD/WdUmLaHR/p43Jl2UW4MYEdhD0ikJKcKnJL0cszzLpZBwFL42UXToamGt8A8V0T9KbuUiesbd4&#10;jaPsDFOkYgGe1P0JeMrPUCjz9zfgBVEqo0sL2GqH4TXZaTpboeb8swNz39mCR+yP5YmLNTRIxbnT&#10;0OdJfX4u8MuvufsFAAD//wMAUEsDBBQABgAIAAAAIQCX6hLb3AAAAAwBAAAPAAAAZHJzL2Rvd25y&#10;ZXYueG1sTI9Bb4MwDIXvk/YfIlfabQ3QaeoYoUKTuvvKLr0F4gKFOIiElv77udKk7eZnPz1/L9st&#10;dhAXnHznSEG8jkAg1c501Cj4LvfPWxA+aDJ6cIQKbuhhlz8+ZDo17kpfeDmERnAI+VQraEMYUyl9&#10;3aLVfu1GJL6d3GR1YDk10kz6yuF2kEkUvUqrO+IPrR7xo8W6P8xWQVR0yY2qU1H05XlfHj/tbHur&#10;1NNqKd5BBFzCnxnu+IwOOTNVbibjxcA63ryxVUESv/Bwd0TbTQKi+l3JPJP/S+Q/AAAA//8DAFBL&#10;AQItABQABgAIAAAAIQC2gziS/gAAAOEBAAATAAAAAAAAAAAAAAAAAAAAAABbQ29udGVudF9UeXBl&#10;c10ueG1sUEsBAi0AFAAGAAgAAAAhADj9If/WAAAAlAEAAAsAAAAAAAAAAAAAAAAALwEAAF9yZWxz&#10;Ly5yZWxzUEsBAi0AFAAGAAgAAAAhAMYKyg66AQAA4gMAAA4AAAAAAAAAAAAAAAAALgIAAGRycy9l&#10;Mm9Eb2MueG1sUEsBAi0AFAAGAAgAAAAhAJfqEtvcAAAADAEAAA8AAAAAAAAAAAAAAAAAFAQAAGRy&#10;cy9kb3ducmV2LnhtbFBLBQYAAAAABAAEAPMAAAAdBQAAAAA=&#10;" strokecolor="#d89e41 [3204]" strokeweight="1pt">
              <w10:wrap anchorx="page" anchory="page"/>
              <w10:anchorlock/>
            </v:line>
          </w:pict>
        </mc:Fallback>
      </mc:AlternateContent>
    </w:r>
  </w:p>
  <w:p w14:paraId="5EABBE62" w14:textId="71FFA422" w:rsidR="00640824" w:rsidRDefault="00640824" w:rsidP="00A7762D">
    <w:pPr>
      <w:pStyle w:val="Reftitel"/>
    </w:pPr>
    <w:r>
      <w:fldChar w:fldCharType="begin"/>
    </w:r>
    <w:r>
      <w:instrText xml:space="preserve"> Styleref "Doc titel" </w:instrText>
    </w:r>
    <w:r>
      <w:fldChar w:fldCharType="separate"/>
    </w:r>
    <w:r w:rsidR="00A53D39">
      <w:t>Jaarplanning schooljaar 2026-2027</w:t>
    </w:r>
    <w:r>
      <w:fldChar w:fldCharType="end"/>
    </w:r>
  </w:p>
  <w:p w14:paraId="7DB3AFF5" w14:textId="35B54783" w:rsidR="00640824" w:rsidRPr="00A7762D" w:rsidRDefault="00640824" w:rsidP="00A7762D">
    <w:pPr>
      <w:pStyle w:val="Refondertitel"/>
    </w:pPr>
    <w:r>
      <w:fldChar w:fldCharType="begin"/>
    </w:r>
    <w:r>
      <w:instrText xml:space="preserve"> Styleref "</w:instrText>
    </w:r>
    <w:r w:rsidRPr="00A7762D">
      <w:instrText>Doc ondertitel</w:instrText>
    </w:r>
    <w:r>
      <w:instrText xml:space="preserve">" </w:instrText>
    </w:r>
    <w:r>
      <w:fldChar w:fldCharType="separate"/>
    </w:r>
    <w:r w:rsidR="00A53D39">
      <w:rPr>
        <w:noProof/>
      </w:rPr>
      <w:t>Regio Midden, Groep 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4820" w:type="dxa"/>
      <w:tblLayout w:type="fixed"/>
      <w:tblLook w:val="0600" w:firstRow="0" w:lastRow="0" w:firstColumn="0" w:lastColumn="0" w:noHBand="1" w:noVBand="1"/>
    </w:tblPr>
    <w:tblGrid>
      <w:gridCol w:w="4820"/>
    </w:tblGrid>
    <w:tr w:rsidR="00640824" w14:paraId="1D494AAF" w14:textId="77777777" w:rsidTr="00A53D39">
      <w:trPr>
        <w:cantSplit/>
        <w:trHeight w:hRule="exact" w:val="595"/>
      </w:trPr>
      <w:tc>
        <w:tcPr>
          <w:tcW w:w="4820" w:type="dxa"/>
        </w:tcPr>
        <w:p w14:paraId="5EB33D73" w14:textId="1730A90E" w:rsidR="00640824" w:rsidRDefault="00A53D39" w:rsidP="009B0310">
          <w:pPr>
            <w:pStyle w:val="Logo"/>
          </w:pPr>
          <w:r w:rsidRPr="009F7048">
            <w:drawing>
              <wp:anchor distT="0" distB="0" distL="114300" distR="114300" simplePos="0" relativeHeight="251671552" behindDoc="1" locked="0" layoutInCell="1" allowOverlap="1" wp14:anchorId="40D23DB3" wp14:editId="5C95DE08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3014325" cy="198755"/>
                <wp:effectExtent l="0" t="0" r="0" b="0"/>
                <wp:wrapTight wrapText="bothSides">
                  <wp:wrapPolygon edited="0">
                    <wp:start x="0" y="0"/>
                    <wp:lineTo x="0" y="18633"/>
                    <wp:lineTo x="21436" y="18633"/>
                    <wp:lineTo x="21436" y="0"/>
                    <wp:lineTo x="14609" y="0"/>
                    <wp:lineTo x="0" y="0"/>
                  </wp:wrapPolygon>
                </wp:wrapTight>
                <wp:docPr id="1228805571" name="Afbeelding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432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FC2D040" w14:textId="77777777" w:rsidR="00640824" w:rsidRDefault="00640824" w:rsidP="00210A72">
    <w:pPr>
      <w:pStyle w:val="Afstand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DAE4B22" wp14:editId="78172F3C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3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0AA18DC6" w14:textId="77777777" w:rsidR="00640824" w:rsidRDefault="00640824" w:rsidP="00A26393">
                          <w:pPr>
                            <w:pStyle w:val="Rubriek"/>
                          </w:pPr>
                          <w:bookmarkStart w:id="0" w:name="Rubrieksnummer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E4B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65pt;margin-top:28.35pt;width:29.75pt;height:29.7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fsLgIAAF8EAAAOAAAAZHJzL2Uyb0RvYy54bWysVF9r2zAQfx/sOwi9L3YyWIuJU7KUjEHW&#10;FtLRZ0WWY4Gs005K7OzT7yTbWen2NPYiTrrz6X5/5OVd3xp2Vug12JLPZzlnykqotD2W/Pvz9sMt&#10;Zz4IWwkDVpX8ojy/W71/t+xcoRbQgKkUMmpifdG5kjchuCLLvGxUK/wMnLKUrAFbEWiLx6xC0VH3&#10;1mSLPP+UdYCVQ5DKezq9H5J8lfrXtZLhsa69CsyUnGYLacW0HuKarZaiOKJwjZbjGOIfpmiFtnTp&#10;tdW9CIKdUP/RqtUSwUMdZhLaDOpaS5UwEJp5/gbNvhFOJSxEjndXmvz/aysfznv3hCz0n6EnASMh&#10;nfOFj4eH7htUJJo4BUjo+hrbiJLmZlRNhF6uJKo+MEmHH29u85wyklJjTD0zUUwfO/Thi4KWxaDk&#10;SBql5uK882EonUriXRa22pikk7GsoxkXN9Q/pjwYXcVs2kTLqI1BdhYktpBS2ZDw0N2vKmlnLA00&#10;oRzwhv7QM12VfDExcIDqQhwgDJ7xTm41DbwTPjwJJJMQRjJ+eKSlNkCDwRhx1gD+/Nt5rCftKMtZ&#10;R6Yruf9xEqg4M18tqRodOgU4BYcpsKd2AwRtTk/KyRTSBxjMFNYI7Qu9h3W8hVLCSrqr5DLgtNmE&#10;wfz0oqRar1MZOdGJsLN7J2PzSGYU4Ll/EehGlQLJ+wCTIUXxRqyhdpBrTW6pdVIycjzwOBJOLk5e&#10;GF9cfCav96nq939h9QsAAP//AwBQSwMEFAAGAAgAAAAhAIcZ7+3gAAAACgEAAA8AAABkcnMvZG93&#10;bnJldi54bWxMj0FPg0AQhe8m/ofNmHizCzRFRJamajx5UFsvvW3ZKSDsLLJbiv/e8aTHyXx573vF&#10;era9mHD0rSMF8SICgVQ501Kt4GP3fJOB8EGT0b0jVPCNHtbl5UWhc+PO9I7TNtSCQ8jnWkETwpBL&#10;6asGrfYLNyDx7+hGqwOfYy3NqM8cbnuZRFEqrW6JGxo94GODVbc9WQX7LvpK2imbdt3T8dXt3zaf&#10;Dy+1UtdX8+YeRMA5/MHwq8/qULLTwZ3IeNEryFbLJaMKVuktCAbu4oS3HJiM0wRkWcj/E8ofAAAA&#10;//8DAFBLAQItABQABgAIAAAAIQC2gziS/gAAAOEBAAATAAAAAAAAAAAAAAAAAAAAAABbQ29udGVu&#10;dF9UeXBlc10ueG1sUEsBAi0AFAAGAAgAAAAhADj9If/WAAAAlAEAAAsAAAAAAAAAAAAAAAAALwEA&#10;AF9yZWxzLy5yZWxzUEsBAi0AFAAGAAgAAAAhAFMvh+wuAgAAXwQAAA4AAAAAAAAAAAAAAAAALgIA&#10;AGRycy9lMm9Eb2MueG1sUEsBAi0AFAAGAAgAAAAhAIcZ7+3gAAAACgEAAA8AAAAAAAAAAAAAAAAA&#10;iAQAAGRycy9kb3ducmV2LnhtbFBLBQYAAAAABAAEAPMAAACVBQAAAAA=&#10;" filled="f" strokecolor="#d89e41 [3204]" strokeweight="1pt">
              <v:textbox inset="0,0,0,0">
                <w:txbxContent>
                  <w:p w14:paraId="0AA18DC6" w14:textId="77777777" w:rsidR="00640824" w:rsidRDefault="00640824" w:rsidP="00A26393">
                    <w:pPr>
                      <w:pStyle w:val="Rubriek"/>
                    </w:pPr>
                    <w:bookmarkStart w:id="2" w:name="Rubrieksnummer"/>
                    <w:bookmarkEnd w:id="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6FEFDABE" wp14:editId="732ACF7C">
              <wp:simplePos x="0" y="0"/>
              <wp:positionH relativeFrom="page">
                <wp:posOffset>5114290</wp:posOffset>
              </wp:positionH>
              <wp:positionV relativeFrom="page">
                <wp:posOffset>361315</wp:posOffset>
              </wp:positionV>
              <wp:extent cx="1799590" cy="377825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16C7A5B8" w14:textId="0CAEAE39" w:rsidR="00640824" w:rsidRDefault="002721DF" w:rsidP="00C536CC">
                          <w:pPr>
                            <w:pStyle w:val="Rubriek"/>
                          </w:pPr>
                          <w:bookmarkStart w:id="1" w:name="Rubriek"/>
                          <w:r>
                            <w:t>Jaarplanning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FDABE" id="_x0000_s1029" type="#_x0000_t202" style="position:absolute;margin-left:402.7pt;margin-top:28.45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sKQAIAAHkEAAAOAAAAZHJzL2Uyb0RvYy54bWysVMFu2zAMvQ/YPwi6L3YydGmMOEWWIsOA&#10;rC2QFj0rspwYk0WNUmJnXz9KtpOh22nYRaBMiuTje/T8rq01Oyl0FZicj0cpZ8pIKCqzz/nL8/rD&#10;LWfOC1MIDUbl/Kwcv1u8fzdvbKYmcABdKGSUxLissTk/eG+zJHHyoGrhRmCVIWcJWAtPV9wnBYqG&#10;stc6maTpp6QBLCyCVM7R1/vOyRcxf1kq6R/L0inPdM6pNx9PjOcunMliLrI9CnuoZN+G+IcualEZ&#10;KnpJdS+8YEes/khVVxLBQelHEuoEyrKSKmIgNOP0DZrtQVgVsdBwnL2Myf2/tPLhtLVPyHz7GVoi&#10;MIJwdgPyu6PZJI11WR8TZuoyF6J3zTcoiE1x9BBftCXWAT4BYpSGJn2+TFe1nsmQezqb3czIJcn3&#10;cTq9ndyE8SciG15bdP6LgpoFI+dI7MXs4rRxvgsdQkIxA+tK68igNqyhCpNpmnYIQFdF8Ia4KCa1&#10;0shOgmQgpFTGj/va7hpJnWjTYw4wO8C+3bWsKqjl8CKMYAfFmYaA0KnJWbmuqOGNcP5JIMmHMNJK&#10;+Ec6Sg3UGPQWZwfAn3/7HuKJVfJy1pAcc+5+HAUqzvRXQ3wH7Q4GDsZuMMyxXgFBG9OyWRlNeoBe&#10;D2aJUL/SpixDFXIJI6lWzqXH4bLy3VrQrkm1XMYw0qgVfmO2Vg7aCAQ8t68Cbc+SJ34fYJCqyN6Q&#10;1cV2dC1JLmUVmbzOsR846Ttqod/FsEC/32PU9Y+x+AUAAP//AwBQSwMEFAAGAAgAAAAhAHRCTdPg&#10;AAAACwEAAA8AAABkcnMvZG93bnJldi54bWxMjzFPwzAQhXck/oN1SGzUDrRRCHEqVKkL6kBbFjY3&#10;uSYR8TmynSbw67lOsN3p3nv3vWI9215c0IfOkYZkoUAgVa7uqNHwcdw+ZCBCNFSb3hFq+MYA6/L2&#10;pjB57Sba4+UQG8EhFHKjoY1xyKUMVYvWhIUbkPh2dt6ayKtvZO3NxOG2l49KpdKajvhDawbctFh9&#10;HUbLGNO42fvz8edza9+9fRp2byHZaX1/N7++gIg4xz8xXPHZAyUzndxIdRC9hkytlizVsEqfQVwF&#10;Ksu4zImnJF2CLAv5v0P5CwAA//8DAFBLAQItABQABgAIAAAAIQC2gziS/gAAAOEBAAATAAAAAAAA&#10;AAAAAAAAAAAAAABbQ29udGVudF9UeXBlc10ueG1sUEsBAi0AFAAGAAgAAAAhADj9If/WAAAAlAEA&#10;AAsAAAAAAAAAAAAAAAAALwEAAF9yZWxzLy5yZWxzUEsBAi0AFAAGAAgAAAAhAIStywpAAgAAeQQA&#10;AA4AAAAAAAAAAAAAAAAALgIAAGRycy9lMm9Eb2MueG1sUEsBAi0AFAAGAAgAAAAhAHRCTdPgAAAA&#10;CwEAAA8AAAAAAAAAAAAAAAAAmgQAAGRycy9kb3ducmV2LnhtbFBLBQYAAAAABAAEAPMAAACnBQAA&#10;AAA=&#10;" filled="f" strokecolor="#d89e41 [3204]" strokeweight="1pt">
              <v:path arrowok="t"/>
              <v:textbox inset="0,0,0,0">
                <w:txbxContent>
                  <w:p w14:paraId="16C7A5B8" w14:textId="0CAEAE39" w:rsidR="00640824" w:rsidRDefault="002721DF" w:rsidP="00C536CC">
                    <w:pPr>
                      <w:pStyle w:val="Rubriek"/>
                    </w:pPr>
                    <w:bookmarkStart w:id="4" w:name="Rubriek"/>
                    <w:r>
                      <w:t>Jaarplanning</w:t>
                    </w:r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C2A5B5F" wp14:editId="2F3B15EB">
              <wp:simplePos x="0" y="0"/>
              <wp:positionH relativeFrom="page">
                <wp:posOffset>723265</wp:posOffset>
              </wp:positionH>
              <wp:positionV relativeFrom="page">
                <wp:posOffset>1364615</wp:posOffset>
              </wp:positionV>
              <wp:extent cx="6193790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379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11AEF3" id="Lijn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95pt,107.45pt" to="544.6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z/ugEAAOIDAAAOAAAAZHJzL2Uyb0RvYy54bWysU8Fu3CAQvVfqPyDuXdtbKWms9eaQKLlU&#10;bdQ2H0DwsEYCBgFZe/++A971Rk1aqVUvGIZ5b948xpvryRq2hxA1uo43q5ozcBJ77XYdf/xx9+ET&#10;ZzEJ1wuDDjp+gMivt+/fbUbfwhoHND0ERiQutqPv+JCSb6sqygGsiCv04OhSYbAi0THsqj6Ikdit&#10;qdZ1fVGNGHofUEKMFL2dL/m28CsFMn1VKkJipuOkLZU1lPUpr9V2I9pdEH7Q8ihD/IMKK7SjogvV&#10;rUiCPQf9ispqGTCiSiuJtkKltITSA3XT1L90830QHkovZE70i03x/9HKL/sb9xDIhtHHNvqHkLuY&#10;VLD5S/rYVMw6LGbBlJik4EVz9fHyijyVp7vqDPQhpntAy/Km40a73Idoxf5zTFSMUk8pOWwcG2l6&#10;1pd1XdIiGt3faWPyZZkFuDGB7QW9opASXGryyxHLi0w6GUfBcyNllw4G5hrfQDHdk/RmLpJn7He8&#10;xlF2hilSsQCP6v4EPOZnKJT5+xvwgiiV0aUFbLXD8JbsNJ2sUHP+yYG572zBE/aH8sTFGhqk4txx&#10;6POkvjwX+PnX3P4EAAD//wMAUEsDBBQABgAIAAAAIQBgYHSy3AAAAAwBAAAPAAAAZHJzL2Rvd25y&#10;ZXYueG1sTI9Bb4MwDIXvk/YfIlfabQ3QaWoZoUKTuvvKLrsF4gKFOIiElv77udKk7eZnPz1/L9sv&#10;dhAXnHznSEG8jkAg1c501Cj4Kg/PWxA+aDJ6cIQKbuhhnz8+ZDo17kqfeDmGRnAI+VQraEMYUyl9&#10;3aLVfu1GJL6d3GR1YDk10kz6yuF2kEkUvUqrO+IPrR7xvcW6P85WQVR0yY2qU1H05flQfn/Y2fZW&#10;qafVUryBCLiEPzPc8Rkdcmaq3EzGi4F1vNmxVUESv/Bwd0Tb3QZE9buSeSb/l8h/AAAA//8DAFBL&#10;AQItABQABgAIAAAAIQC2gziS/gAAAOEBAAATAAAAAAAAAAAAAAAAAAAAAABbQ29udGVudF9UeXBl&#10;c10ueG1sUEsBAi0AFAAGAAgAAAAhADj9If/WAAAAlAEAAAsAAAAAAAAAAAAAAAAALwEAAF9yZWxz&#10;Ly5yZWxzUEsBAi0AFAAGAAgAAAAhAEM2PP+6AQAA4gMAAA4AAAAAAAAAAAAAAAAALgIAAGRycy9l&#10;Mm9Eb2MueG1sUEsBAi0AFAAGAAgAAAAhAGBgdLLcAAAADAEAAA8AAAAAAAAAAAAAAAAAFAQAAGRy&#10;cy9kb3ducmV2LnhtbFBLBQYAAAAABAAEAPMAAAAdBQAAAAA=&#10;" strokecolor="#d89e41 [3204]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7A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A2C6B"/>
    <w:multiLevelType w:val="multilevel"/>
    <w:tmpl w:val="B6FA3C50"/>
    <w:numStyleLink w:val="Genummerdelijst"/>
  </w:abstractNum>
  <w:abstractNum w:abstractNumId="2" w15:restartNumberingAfterBreak="0">
    <w:nsid w:val="05E27243"/>
    <w:multiLevelType w:val="multilevel"/>
    <w:tmpl w:val="6C50DAD8"/>
    <w:name w:val="OP opsomming3"/>
    <w:numStyleLink w:val="Opsomming"/>
  </w:abstractNum>
  <w:abstractNum w:abstractNumId="3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4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5" w15:restartNumberingAfterBreak="0">
    <w:nsid w:val="0AFB5EBD"/>
    <w:multiLevelType w:val="multilevel"/>
    <w:tmpl w:val="6C50DAD8"/>
    <w:name w:val="NSPYRE opsomming2"/>
    <w:numStyleLink w:val="Opsomming"/>
  </w:abstractNum>
  <w:abstractNum w:abstractNumId="6" w15:restartNumberingAfterBreak="0">
    <w:nsid w:val="0E2C4FE1"/>
    <w:multiLevelType w:val="multilevel"/>
    <w:tmpl w:val="11AAFA0A"/>
    <w:name w:val="Headings2"/>
    <w:numStyleLink w:val="Koppen"/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7F1374C"/>
    <w:multiLevelType w:val="hybridMultilevel"/>
    <w:tmpl w:val="52A63B6C"/>
    <w:lvl w:ilvl="0" w:tplc="7A78E7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10" w15:restartNumberingAfterBreak="0">
    <w:nsid w:val="223E5335"/>
    <w:multiLevelType w:val="multilevel"/>
    <w:tmpl w:val="6C50DAD8"/>
    <w:name w:val="OP opsomming6"/>
    <w:numStyleLink w:val="Opsomming"/>
  </w:abstractNum>
  <w:abstractNum w:abstractNumId="11" w15:restartNumberingAfterBreak="0">
    <w:nsid w:val="2C0744EB"/>
    <w:multiLevelType w:val="multilevel"/>
    <w:tmpl w:val="6C50DAD8"/>
    <w:numStyleLink w:val="Opsomming"/>
  </w:abstractNum>
  <w:abstractNum w:abstractNumId="12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3" w15:restartNumberingAfterBreak="0">
    <w:nsid w:val="390C45F1"/>
    <w:multiLevelType w:val="multilevel"/>
    <w:tmpl w:val="11AAFA0A"/>
    <w:name w:val="Koppen2"/>
    <w:numStyleLink w:val="Koppen"/>
  </w:abstractNum>
  <w:abstractNum w:abstractNumId="14" w15:restartNumberingAfterBreak="0">
    <w:nsid w:val="392F7E58"/>
    <w:multiLevelType w:val="multilevel"/>
    <w:tmpl w:val="11AAFA0A"/>
    <w:numStyleLink w:val="Koppen"/>
  </w:abstractNum>
  <w:abstractNum w:abstractNumId="15" w15:restartNumberingAfterBreak="0">
    <w:nsid w:val="438D2F8E"/>
    <w:multiLevelType w:val="multilevel"/>
    <w:tmpl w:val="11AAFA0A"/>
    <w:name w:val="OP genummerde lijst2"/>
    <w:numStyleLink w:val="Koppen"/>
  </w:abstractNum>
  <w:abstractNum w:abstractNumId="16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7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360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21" w15:restartNumberingAfterBreak="0">
    <w:nsid w:val="5EA7035B"/>
    <w:multiLevelType w:val="multilevel"/>
    <w:tmpl w:val="6C50DAD8"/>
    <w:name w:val="OP koppen3"/>
    <w:numStyleLink w:val="Opsomming"/>
  </w:abstractNum>
  <w:abstractNum w:abstractNumId="22" w15:restartNumberingAfterBreak="0">
    <w:nsid w:val="61A960F7"/>
    <w:multiLevelType w:val="multilevel"/>
    <w:tmpl w:val="6C50DAD8"/>
    <w:name w:val="OP opsomming2"/>
    <w:numStyleLink w:val="Opsomming"/>
  </w:abstractNum>
  <w:abstractNum w:abstractNumId="23" w15:restartNumberingAfterBreak="0">
    <w:nsid w:val="68DE4FCE"/>
    <w:multiLevelType w:val="multilevel"/>
    <w:tmpl w:val="6C50DAD8"/>
    <w:name w:val="OP opsomming5"/>
    <w:numStyleLink w:val="Opsomming"/>
  </w:abstractNum>
  <w:abstractNum w:abstractNumId="24" w15:restartNumberingAfterBreak="0">
    <w:nsid w:val="6B321908"/>
    <w:multiLevelType w:val="multilevel"/>
    <w:tmpl w:val="11AAFA0A"/>
    <w:name w:val="OP koppen2"/>
    <w:numStyleLink w:val="Koppen"/>
  </w:abstractNum>
  <w:abstractNum w:abstractNumId="25" w15:restartNumberingAfterBreak="0">
    <w:nsid w:val="73A83A7C"/>
    <w:multiLevelType w:val="multilevel"/>
    <w:tmpl w:val="B6FA3C50"/>
    <w:numStyleLink w:val="Genummerdelijst"/>
  </w:abstractNum>
  <w:abstractNum w:abstractNumId="26" w15:restartNumberingAfterBreak="0">
    <w:nsid w:val="7D7B3990"/>
    <w:multiLevelType w:val="multilevel"/>
    <w:tmpl w:val="6C50DAD8"/>
    <w:name w:val="OP opsomming4"/>
    <w:numStyleLink w:val="Opsomming"/>
  </w:abstractNum>
  <w:num w:numId="1" w16cid:durableId="2134327737">
    <w:abstractNumId w:val="20"/>
  </w:num>
  <w:num w:numId="2" w16cid:durableId="669328750">
    <w:abstractNumId w:val="16"/>
  </w:num>
  <w:num w:numId="3" w16cid:durableId="776019397">
    <w:abstractNumId w:val="3"/>
  </w:num>
  <w:num w:numId="4" w16cid:durableId="1963613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079177">
    <w:abstractNumId w:val="15"/>
  </w:num>
  <w:num w:numId="6" w16cid:durableId="1718353924">
    <w:abstractNumId w:val="22"/>
  </w:num>
  <w:num w:numId="7" w16cid:durableId="903369416">
    <w:abstractNumId w:val="2"/>
  </w:num>
  <w:num w:numId="8" w16cid:durableId="382212514">
    <w:abstractNumId w:val="9"/>
  </w:num>
  <w:num w:numId="9" w16cid:durableId="809177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570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21966">
    <w:abstractNumId w:val="24"/>
  </w:num>
  <w:num w:numId="12" w16cid:durableId="554970240">
    <w:abstractNumId w:val="26"/>
  </w:num>
  <w:num w:numId="13" w16cid:durableId="108084828">
    <w:abstractNumId w:val="4"/>
  </w:num>
  <w:num w:numId="14" w16cid:durableId="1068305019">
    <w:abstractNumId w:val="23"/>
  </w:num>
  <w:num w:numId="15" w16cid:durableId="1075318974">
    <w:abstractNumId w:val="1"/>
  </w:num>
  <w:num w:numId="16" w16cid:durableId="968970560">
    <w:abstractNumId w:val="14"/>
  </w:num>
  <w:num w:numId="17" w16cid:durableId="997457920">
    <w:abstractNumId w:val="11"/>
  </w:num>
  <w:num w:numId="18" w16cid:durableId="203754169">
    <w:abstractNumId w:val="25"/>
  </w:num>
  <w:num w:numId="19" w16cid:durableId="7188228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823202">
    <w:abstractNumId w:val="21"/>
  </w:num>
  <w:num w:numId="21" w16cid:durableId="1063983964">
    <w:abstractNumId w:val="10"/>
  </w:num>
  <w:num w:numId="22" w16cid:durableId="25070428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3" w16cid:durableId="1539512897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24" w16cid:durableId="20070484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754457">
    <w:abstractNumId w:val="18"/>
  </w:num>
  <w:num w:numId="26" w16cid:durableId="432480506">
    <w:abstractNumId w:val="0"/>
  </w:num>
  <w:num w:numId="27" w16cid:durableId="2029092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513736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9" w16cid:durableId="1599800075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0" w16cid:durableId="700666779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1" w16cid:durableId="1276408487">
    <w:abstractNumId w:val="12"/>
  </w:num>
  <w:num w:numId="32" w16cid:durableId="840699385">
    <w:abstractNumId w:val="7"/>
  </w:num>
  <w:num w:numId="33" w16cid:durableId="600258309">
    <w:abstractNumId w:val="19"/>
  </w:num>
  <w:num w:numId="34" w16cid:durableId="13602028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557200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DF"/>
    <w:rsid w:val="00001A42"/>
    <w:rsid w:val="00007F8D"/>
    <w:rsid w:val="000107F3"/>
    <w:rsid w:val="000134AA"/>
    <w:rsid w:val="000150F5"/>
    <w:rsid w:val="000154A6"/>
    <w:rsid w:val="00017F61"/>
    <w:rsid w:val="00021F53"/>
    <w:rsid w:val="00021FFC"/>
    <w:rsid w:val="00022AFA"/>
    <w:rsid w:val="00027C20"/>
    <w:rsid w:val="00032DDF"/>
    <w:rsid w:val="000346F5"/>
    <w:rsid w:val="00034DD7"/>
    <w:rsid w:val="00044AD2"/>
    <w:rsid w:val="00050FC5"/>
    <w:rsid w:val="00055AEE"/>
    <w:rsid w:val="00060830"/>
    <w:rsid w:val="00070737"/>
    <w:rsid w:val="00073B5F"/>
    <w:rsid w:val="00074914"/>
    <w:rsid w:val="00076618"/>
    <w:rsid w:val="000807AD"/>
    <w:rsid w:val="00086C60"/>
    <w:rsid w:val="00090453"/>
    <w:rsid w:val="00092F94"/>
    <w:rsid w:val="000A70E0"/>
    <w:rsid w:val="000A7BD6"/>
    <w:rsid w:val="000A7C41"/>
    <w:rsid w:val="000B2350"/>
    <w:rsid w:val="000B27E5"/>
    <w:rsid w:val="000B36CE"/>
    <w:rsid w:val="000B38F9"/>
    <w:rsid w:val="000B4BEB"/>
    <w:rsid w:val="000B4EA7"/>
    <w:rsid w:val="000B659B"/>
    <w:rsid w:val="000C1013"/>
    <w:rsid w:val="000C143C"/>
    <w:rsid w:val="000C1A8A"/>
    <w:rsid w:val="000C4661"/>
    <w:rsid w:val="000C6DEE"/>
    <w:rsid w:val="000D35E7"/>
    <w:rsid w:val="000D682D"/>
    <w:rsid w:val="000E3747"/>
    <w:rsid w:val="000E6F86"/>
    <w:rsid w:val="000F012A"/>
    <w:rsid w:val="000F01F2"/>
    <w:rsid w:val="000F0719"/>
    <w:rsid w:val="000F42FB"/>
    <w:rsid w:val="000F4A5C"/>
    <w:rsid w:val="000F7234"/>
    <w:rsid w:val="00115137"/>
    <w:rsid w:val="00120070"/>
    <w:rsid w:val="00120C55"/>
    <w:rsid w:val="0013666D"/>
    <w:rsid w:val="001368D8"/>
    <w:rsid w:val="00136E68"/>
    <w:rsid w:val="001418F8"/>
    <w:rsid w:val="00144397"/>
    <w:rsid w:val="0014460E"/>
    <w:rsid w:val="0015046B"/>
    <w:rsid w:val="00154B51"/>
    <w:rsid w:val="0015515F"/>
    <w:rsid w:val="00155C9B"/>
    <w:rsid w:val="00156445"/>
    <w:rsid w:val="001737A3"/>
    <w:rsid w:val="0018614D"/>
    <w:rsid w:val="00190D89"/>
    <w:rsid w:val="00192D2B"/>
    <w:rsid w:val="0019387D"/>
    <w:rsid w:val="00194D15"/>
    <w:rsid w:val="00196BA4"/>
    <w:rsid w:val="001A257E"/>
    <w:rsid w:val="001A42F4"/>
    <w:rsid w:val="001A4346"/>
    <w:rsid w:val="001A6206"/>
    <w:rsid w:val="001C4EF4"/>
    <w:rsid w:val="001C6A21"/>
    <w:rsid w:val="001C78A8"/>
    <w:rsid w:val="001D442C"/>
    <w:rsid w:val="001D4D00"/>
    <w:rsid w:val="001E5064"/>
    <w:rsid w:val="001E6C52"/>
    <w:rsid w:val="001F12B0"/>
    <w:rsid w:val="001F3CFE"/>
    <w:rsid w:val="001F5B77"/>
    <w:rsid w:val="001F7A65"/>
    <w:rsid w:val="00203F7F"/>
    <w:rsid w:val="00210A72"/>
    <w:rsid w:val="002177A6"/>
    <w:rsid w:val="00217C87"/>
    <w:rsid w:val="0023032F"/>
    <w:rsid w:val="0023312E"/>
    <w:rsid w:val="0023512F"/>
    <w:rsid w:val="002369AF"/>
    <w:rsid w:val="002375AA"/>
    <w:rsid w:val="00241230"/>
    <w:rsid w:val="002434BF"/>
    <w:rsid w:val="00254B5C"/>
    <w:rsid w:val="00255FA3"/>
    <w:rsid w:val="00260332"/>
    <w:rsid w:val="00260925"/>
    <w:rsid w:val="00261909"/>
    <w:rsid w:val="00262F85"/>
    <w:rsid w:val="002721DF"/>
    <w:rsid w:val="00274F59"/>
    <w:rsid w:val="00275248"/>
    <w:rsid w:val="00275DD2"/>
    <w:rsid w:val="00281759"/>
    <w:rsid w:val="0029079B"/>
    <w:rsid w:val="002963D8"/>
    <w:rsid w:val="002A05E4"/>
    <w:rsid w:val="002A2FB7"/>
    <w:rsid w:val="002A6CF4"/>
    <w:rsid w:val="002B55E2"/>
    <w:rsid w:val="002B5D1B"/>
    <w:rsid w:val="002B5ED8"/>
    <w:rsid w:val="002B6072"/>
    <w:rsid w:val="002C49F6"/>
    <w:rsid w:val="002C6506"/>
    <w:rsid w:val="002C6891"/>
    <w:rsid w:val="002D0813"/>
    <w:rsid w:val="002D3C2D"/>
    <w:rsid w:val="002D3F43"/>
    <w:rsid w:val="002D40B6"/>
    <w:rsid w:val="002D4800"/>
    <w:rsid w:val="002D7065"/>
    <w:rsid w:val="002E10FB"/>
    <w:rsid w:val="002E3140"/>
    <w:rsid w:val="002E686B"/>
    <w:rsid w:val="002E6945"/>
    <w:rsid w:val="002E69F1"/>
    <w:rsid w:val="002F2C2B"/>
    <w:rsid w:val="002F5572"/>
    <w:rsid w:val="002F5F8B"/>
    <w:rsid w:val="002F6875"/>
    <w:rsid w:val="003019BC"/>
    <w:rsid w:val="00302B57"/>
    <w:rsid w:val="00304B41"/>
    <w:rsid w:val="00304E5C"/>
    <w:rsid w:val="003058C3"/>
    <w:rsid w:val="0030768C"/>
    <w:rsid w:val="0031255A"/>
    <w:rsid w:val="00312FD5"/>
    <w:rsid w:val="003149F3"/>
    <w:rsid w:val="003178AC"/>
    <w:rsid w:val="003227DE"/>
    <w:rsid w:val="0032429F"/>
    <w:rsid w:val="00326996"/>
    <w:rsid w:val="00331872"/>
    <w:rsid w:val="00335B66"/>
    <w:rsid w:val="00340A95"/>
    <w:rsid w:val="00343A94"/>
    <w:rsid w:val="003543F0"/>
    <w:rsid w:val="00354E4C"/>
    <w:rsid w:val="00357935"/>
    <w:rsid w:val="00365F3C"/>
    <w:rsid w:val="003666B1"/>
    <w:rsid w:val="00371936"/>
    <w:rsid w:val="00371F8C"/>
    <w:rsid w:val="00372178"/>
    <w:rsid w:val="00376AD4"/>
    <w:rsid w:val="00381443"/>
    <w:rsid w:val="003825D6"/>
    <w:rsid w:val="00385F0D"/>
    <w:rsid w:val="00387F61"/>
    <w:rsid w:val="00390C42"/>
    <w:rsid w:val="00391FA1"/>
    <w:rsid w:val="003946A9"/>
    <w:rsid w:val="00397A67"/>
    <w:rsid w:val="00397AB0"/>
    <w:rsid w:val="003A152D"/>
    <w:rsid w:val="003A3407"/>
    <w:rsid w:val="003B386D"/>
    <w:rsid w:val="003B4E15"/>
    <w:rsid w:val="003B5AFE"/>
    <w:rsid w:val="003C211A"/>
    <w:rsid w:val="003C450F"/>
    <w:rsid w:val="003D0936"/>
    <w:rsid w:val="003D35C3"/>
    <w:rsid w:val="003D6008"/>
    <w:rsid w:val="003D6047"/>
    <w:rsid w:val="003E0964"/>
    <w:rsid w:val="003F005F"/>
    <w:rsid w:val="003F1633"/>
    <w:rsid w:val="003F20F5"/>
    <w:rsid w:val="004004A3"/>
    <w:rsid w:val="004006FA"/>
    <w:rsid w:val="00403091"/>
    <w:rsid w:val="00410F0F"/>
    <w:rsid w:val="00427DC3"/>
    <w:rsid w:val="004319E8"/>
    <w:rsid w:val="00434AF9"/>
    <w:rsid w:val="004479F9"/>
    <w:rsid w:val="00450A81"/>
    <w:rsid w:val="00452C60"/>
    <w:rsid w:val="004539FC"/>
    <w:rsid w:val="00455C06"/>
    <w:rsid w:val="00457E92"/>
    <w:rsid w:val="00460601"/>
    <w:rsid w:val="004616C7"/>
    <w:rsid w:val="004625CA"/>
    <w:rsid w:val="0046529C"/>
    <w:rsid w:val="0046564E"/>
    <w:rsid w:val="0046666A"/>
    <w:rsid w:val="00466752"/>
    <w:rsid w:val="0047042E"/>
    <w:rsid w:val="00475D07"/>
    <w:rsid w:val="00485AB5"/>
    <w:rsid w:val="00486E84"/>
    <w:rsid w:val="0048732B"/>
    <w:rsid w:val="0048740B"/>
    <w:rsid w:val="00496CC4"/>
    <w:rsid w:val="00496D65"/>
    <w:rsid w:val="004A223B"/>
    <w:rsid w:val="004A5169"/>
    <w:rsid w:val="004B20E7"/>
    <w:rsid w:val="004B65BC"/>
    <w:rsid w:val="004C42D2"/>
    <w:rsid w:val="004D1486"/>
    <w:rsid w:val="004D5326"/>
    <w:rsid w:val="004D56F9"/>
    <w:rsid w:val="004D6331"/>
    <w:rsid w:val="004D743C"/>
    <w:rsid w:val="004E3F92"/>
    <w:rsid w:val="004E470A"/>
    <w:rsid w:val="004E5816"/>
    <w:rsid w:val="004F4B42"/>
    <w:rsid w:val="00510F80"/>
    <w:rsid w:val="0051101E"/>
    <w:rsid w:val="00515A04"/>
    <w:rsid w:val="00515EA2"/>
    <w:rsid w:val="00522A27"/>
    <w:rsid w:val="00530F42"/>
    <w:rsid w:val="00531859"/>
    <w:rsid w:val="00532C80"/>
    <w:rsid w:val="00534D62"/>
    <w:rsid w:val="00537E3B"/>
    <w:rsid w:val="00542598"/>
    <w:rsid w:val="0054266A"/>
    <w:rsid w:val="00543331"/>
    <w:rsid w:val="00544A05"/>
    <w:rsid w:val="0054701E"/>
    <w:rsid w:val="005521FD"/>
    <w:rsid w:val="005525F1"/>
    <w:rsid w:val="005530EA"/>
    <w:rsid w:val="00557E0A"/>
    <w:rsid w:val="0056480F"/>
    <w:rsid w:val="005661D0"/>
    <w:rsid w:val="00570E10"/>
    <w:rsid w:val="005736B0"/>
    <w:rsid w:val="0057659D"/>
    <w:rsid w:val="00577315"/>
    <w:rsid w:val="005843D5"/>
    <w:rsid w:val="00590BE3"/>
    <w:rsid w:val="00592BE2"/>
    <w:rsid w:val="005943EB"/>
    <w:rsid w:val="0059613E"/>
    <w:rsid w:val="005A21AA"/>
    <w:rsid w:val="005A527D"/>
    <w:rsid w:val="005B3A13"/>
    <w:rsid w:val="005C0808"/>
    <w:rsid w:val="005C09C0"/>
    <w:rsid w:val="005C0B93"/>
    <w:rsid w:val="005C20EE"/>
    <w:rsid w:val="005C2E93"/>
    <w:rsid w:val="005C38F6"/>
    <w:rsid w:val="005D2254"/>
    <w:rsid w:val="005E29E1"/>
    <w:rsid w:val="005E35E0"/>
    <w:rsid w:val="005F010B"/>
    <w:rsid w:val="005F21A0"/>
    <w:rsid w:val="005F6253"/>
    <w:rsid w:val="005F6537"/>
    <w:rsid w:val="005F65B4"/>
    <w:rsid w:val="005F6909"/>
    <w:rsid w:val="005F6C97"/>
    <w:rsid w:val="00601AB0"/>
    <w:rsid w:val="00611400"/>
    <w:rsid w:val="006143BB"/>
    <w:rsid w:val="00614ACC"/>
    <w:rsid w:val="006152E8"/>
    <w:rsid w:val="00616BD2"/>
    <w:rsid w:val="0062000B"/>
    <w:rsid w:val="006203AD"/>
    <w:rsid w:val="006214E8"/>
    <w:rsid w:val="006235F3"/>
    <w:rsid w:val="00640824"/>
    <w:rsid w:val="00640F53"/>
    <w:rsid w:val="00641B53"/>
    <w:rsid w:val="00643175"/>
    <w:rsid w:val="00643CC2"/>
    <w:rsid w:val="006446DC"/>
    <w:rsid w:val="00645809"/>
    <w:rsid w:val="00661EB8"/>
    <w:rsid w:val="00666400"/>
    <w:rsid w:val="00667A8C"/>
    <w:rsid w:val="00671F69"/>
    <w:rsid w:val="00672404"/>
    <w:rsid w:val="00672D9C"/>
    <w:rsid w:val="00673C3C"/>
    <w:rsid w:val="00673FC5"/>
    <w:rsid w:val="00680761"/>
    <w:rsid w:val="006813BF"/>
    <w:rsid w:val="006859A2"/>
    <w:rsid w:val="006863A7"/>
    <w:rsid w:val="00695E22"/>
    <w:rsid w:val="00697CC3"/>
    <w:rsid w:val="006A19C1"/>
    <w:rsid w:val="006A1A87"/>
    <w:rsid w:val="006A2387"/>
    <w:rsid w:val="006A2A2E"/>
    <w:rsid w:val="006A3F6D"/>
    <w:rsid w:val="006A75E4"/>
    <w:rsid w:val="006C5CDE"/>
    <w:rsid w:val="006D0EC0"/>
    <w:rsid w:val="006D4306"/>
    <w:rsid w:val="006D4FBB"/>
    <w:rsid w:val="006E2696"/>
    <w:rsid w:val="006E6722"/>
    <w:rsid w:val="006F1C56"/>
    <w:rsid w:val="006F5022"/>
    <w:rsid w:val="006F5960"/>
    <w:rsid w:val="006F5A3E"/>
    <w:rsid w:val="00705B40"/>
    <w:rsid w:val="00714442"/>
    <w:rsid w:val="0071725B"/>
    <w:rsid w:val="00721558"/>
    <w:rsid w:val="00723CC5"/>
    <w:rsid w:val="00731B5E"/>
    <w:rsid w:val="00733473"/>
    <w:rsid w:val="007408B3"/>
    <w:rsid w:val="0074150D"/>
    <w:rsid w:val="007447FC"/>
    <w:rsid w:val="00745525"/>
    <w:rsid w:val="00746518"/>
    <w:rsid w:val="007577B3"/>
    <w:rsid w:val="00757B52"/>
    <w:rsid w:val="00761A4D"/>
    <w:rsid w:val="007636B2"/>
    <w:rsid w:val="007704A4"/>
    <w:rsid w:val="00772288"/>
    <w:rsid w:val="00773392"/>
    <w:rsid w:val="00773C00"/>
    <w:rsid w:val="0077677A"/>
    <w:rsid w:val="007774D9"/>
    <w:rsid w:val="00780F11"/>
    <w:rsid w:val="00782D33"/>
    <w:rsid w:val="007849FA"/>
    <w:rsid w:val="00784CEE"/>
    <w:rsid w:val="0078563A"/>
    <w:rsid w:val="00787842"/>
    <w:rsid w:val="0079102D"/>
    <w:rsid w:val="00795E57"/>
    <w:rsid w:val="007A0CF7"/>
    <w:rsid w:val="007A4168"/>
    <w:rsid w:val="007B1053"/>
    <w:rsid w:val="007B1405"/>
    <w:rsid w:val="007B3AE3"/>
    <w:rsid w:val="007B5F4E"/>
    <w:rsid w:val="007C2859"/>
    <w:rsid w:val="007C384B"/>
    <w:rsid w:val="007C4203"/>
    <w:rsid w:val="007D43B7"/>
    <w:rsid w:val="007D5DBF"/>
    <w:rsid w:val="007D5F8C"/>
    <w:rsid w:val="007E0AB7"/>
    <w:rsid w:val="007E1FA1"/>
    <w:rsid w:val="007E210F"/>
    <w:rsid w:val="007E36D7"/>
    <w:rsid w:val="007E3A39"/>
    <w:rsid w:val="007F005E"/>
    <w:rsid w:val="007F134B"/>
    <w:rsid w:val="007F63ED"/>
    <w:rsid w:val="007F770E"/>
    <w:rsid w:val="00804929"/>
    <w:rsid w:val="00804E2D"/>
    <w:rsid w:val="00806CD2"/>
    <w:rsid w:val="008114DA"/>
    <w:rsid w:val="0081322D"/>
    <w:rsid w:val="00816519"/>
    <w:rsid w:val="00820C2F"/>
    <w:rsid w:val="00822354"/>
    <w:rsid w:val="008234F5"/>
    <w:rsid w:val="00831C41"/>
    <w:rsid w:val="008323ED"/>
    <w:rsid w:val="00836008"/>
    <w:rsid w:val="008362E8"/>
    <w:rsid w:val="00840D45"/>
    <w:rsid w:val="0084196A"/>
    <w:rsid w:val="00847403"/>
    <w:rsid w:val="00850683"/>
    <w:rsid w:val="00852088"/>
    <w:rsid w:val="00856233"/>
    <w:rsid w:val="008562BD"/>
    <w:rsid w:val="00857F31"/>
    <w:rsid w:val="008627D5"/>
    <w:rsid w:val="00864C8E"/>
    <w:rsid w:val="00872D76"/>
    <w:rsid w:val="008841CC"/>
    <w:rsid w:val="00886455"/>
    <w:rsid w:val="00890380"/>
    <w:rsid w:val="0089071C"/>
    <w:rsid w:val="00890B0A"/>
    <w:rsid w:val="00890D28"/>
    <w:rsid w:val="00891575"/>
    <w:rsid w:val="008933B2"/>
    <w:rsid w:val="0089718A"/>
    <w:rsid w:val="0089723E"/>
    <w:rsid w:val="008A00FE"/>
    <w:rsid w:val="008A20D6"/>
    <w:rsid w:val="008A2AE2"/>
    <w:rsid w:val="008B5D1B"/>
    <w:rsid w:val="008B7AFA"/>
    <w:rsid w:val="008B7CAF"/>
    <w:rsid w:val="008C1DC8"/>
    <w:rsid w:val="008C3522"/>
    <w:rsid w:val="008C69A8"/>
    <w:rsid w:val="008D00AB"/>
    <w:rsid w:val="008D116E"/>
    <w:rsid w:val="008D32F3"/>
    <w:rsid w:val="008D347F"/>
    <w:rsid w:val="008E0866"/>
    <w:rsid w:val="008E0A3E"/>
    <w:rsid w:val="008E63EF"/>
    <w:rsid w:val="008E64C4"/>
    <w:rsid w:val="008E6F5B"/>
    <w:rsid w:val="008F07F4"/>
    <w:rsid w:val="008F1A96"/>
    <w:rsid w:val="008F4A8A"/>
    <w:rsid w:val="008F6483"/>
    <w:rsid w:val="008F6B79"/>
    <w:rsid w:val="008F6E90"/>
    <w:rsid w:val="00904377"/>
    <w:rsid w:val="009058B1"/>
    <w:rsid w:val="00906F4B"/>
    <w:rsid w:val="009119DD"/>
    <w:rsid w:val="00912A34"/>
    <w:rsid w:val="009138FF"/>
    <w:rsid w:val="009144CB"/>
    <w:rsid w:val="00917351"/>
    <w:rsid w:val="00930B0E"/>
    <w:rsid w:val="00946296"/>
    <w:rsid w:val="00946655"/>
    <w:rsid w:val="009473EC"/>
    <w:rsid w:val="00956A09"/>
    <w:rsid w:val="00965BBE"/>
    <w:rsid w:val="00970157"/>
    <w:rsid w:val="009702A7"/>
    <w:rsid w:val="00973F41"/>
    <w:rsid w:val="00980DCB"/>
    <w:rsid w:val="00981D6D"/>
    <w:rsid w:val="00984BF4"/>
    <w:rsid w:val="0099084A"/>
    <w:rsid w:val="00990FEA"/>
    <w:rsid w:val="00991664"/>
    <w:rsid w:val="0099517E"/>
    <w:rsid w:val="009A598B"/>
    <w:rsid w:val="009B0310"/>
    <w:rsid w:val="009B4757"/>
    <w:rsid w:val="009C33D7"/>
    <w:rsid w:val="009D273B"/>
    <w:rsid w:val="009D7721"/>
    <w:rsid w:val="009E5C18"/>
    <w:rsid w:val="009E662D"/>
    <w:rsid w:val="009E6A45"/>
    <w:rsid w:val="009F13C3"/>
    <w:rsid w:val="00A04B59"/>
    <w:rsid w:val="00A10852"/>
    <w:rsid w:val="00A12B5E"/>
    <w:rsid w:val="00A24E1B"/>
    <w:rsid w:val="00A26393"/>
    <w:rsid w:val="00A310FE"/>
    <w:rsid w:val="00A379D3"/>
    <w:rsid w:val="00A41955"/>
    <w:rsid w:val="00A457A4"/>
    <w:rsid w:val="00A469BF"/>
    <w:rsid w:val="00A5097C"/>
    <w:rsid w:val="00A51EAA"/>
    <w:rsid w:val="00A53D39"/>
    <w:rsid w:val="00A5627E"/>
    <w:rsid w:val="00A625D1"/>
    <w:rsid w:val="00A62BF5"/>
    <w:rsid w:val="00A6546A"/>
    <w:rsid w:val="00A66B9E"/>
    <w:rsid w:val="00A74B28"/>
    <w:rsid w:val="00A750C0"/>
    <w:rsid w:val="00A7762D"/>
    <w:rsid w:val="00A82ADB"/>
    <w:rsid w:val="00A90465"/>
    <w:rsid w:val="00A93181"/>
    <w:rsid w:val="00A9526A"/>
    <w:rsid w:val="00AA1972"/>
    <w:rsid w:val="00AB3388"/>
    <w:rsid w:val="00AB3CF5"/>
    <w:rsid w:val="00AC56FB"/>
    <w:rsid w:val="00AD1BAE"/>
    <w:rsid w:val="00AD5143"/>
    <w:rsid w:val="00AD5A3B"/>
    <w:rsid w:val="00AD661E"/>
    <w:rsid w:val="00AE4213"/>
    <w:rsid w:val="00AE4E36"/>
    <w:rsid w:val="00AE7209"/>
    <w:rsid w:val="00AF14B5"/>
    <w:rsid w:val="00B02328"/>
    <w:rsid w:val="00B027ED"/>
    <w:rsid w:val="00B072C0"/>
    <w:rsid w:val="00B07B21"/>
    <w:rsid w:val="00B07F71"/>
    <w:rsid w:val="00B102D3"/>
    <w:rsid w:val="00B12689"/>
    <w:rsid w:val="00B12BBA"/>
    <w:rsid w:val="00B22615"/>
    <w:rsid w:val="00B31AAB"/>
    <w:rsid w:val="00B32090"/>
    <w:rsid w:val="00B3400F"/>
    <w:rsid w:val="00B42A45"/>
    <w:rsid w:val="00B47194"/>
    <w:rsid w:val="00B5362A"/>
    <w:rsid w:val="00B540C3"/>
    <w:rsid w:val="00B62BD0"/>
    <w:rsid w:val="00B6381D"/>
    <w:rsid w:val="00B6657B"/>
    <w:rsid w:val="00B70612"/>
    <w:rsid w:val="00B72796"/>
    <w:rsid w:val="00B75579"/>
    <w:rsid w:val="00B80A6A"/>
    <w:rsid w:val="00B81D47"/>
    <w:rsid w:val="00B87EC0"/>
    <w:rsid w:val="00B9240E"/>
    <w:rsid w:val="00B92F77"/>
    <w:rsid w:val="00B97CDD"/>
    <w:rsid w:val="00BA10F7"/>
    <w:rsid w:val="00BA1FAD"/>
    <w:rsid w:val="00BB4B7C"/>
    <w:rsid w:val="00BB5282"/>
    <w:rsid w:val="00BB7E7B"/>
    <w:rsid w:val="00BC776B"/>
    <w:rsid w:val="00BC78D9"/>
    <w:rsid w:val="00BD077A"/>
    <w:rsid w:val="00BD1124"/>
    <w:rsid w:val="00BD19FB"/>
    <w:rsid w:val="00BD2F4D"/>
    <w:rsid w:val="00BD35FE"/>
    <w:rsid w:val="00BD3BA7"/>
    <w:rsid w:val="00BD44BA"/>
    <w:rsid w:val="00BD4D79"/>
    <w:rsid w:val="00BE0E26"/>
    <w:rsid w:val="00BE1860"/>
    <w:rsid w:val="00BE1F26"/>
    <w:rsid w:val="00BE3912"/>
    <w:rsid w:val="00BE44B1"/>
    <w:rsid w:val="00BE52BF"/>
    <w:rsid w:val="00BE7124"/>
    <w:rsid w:val="00BE7831"/>
    <w:rsid w:val="00BF1431"/>
    <w:rsid w:val="00BF6CEE"/>
    <w:rsid w:val="00C00B7F"/>
    <w:rsid w:val="00C00ECA"/>
    <w:rsid w:val="00C040BE"/>
    <w:rsid w:val="00C138C2"/>
    <w:rsid w:val="00C14C15"/>
    <w:rsid w:val="00C17419"/>
    <w:rsid w:val="00C17734"/>
    <w:rsid w:val="00C224B6"/>
    <w:rsid w:val="00C336A8"/>
    <w:rsid w:val="00C34248"/>
    <w:rsid w:val="00C41414"/>
    <w:rsid w:val="00C4263C"/>
    <w:rsid w:val="00C44047"/>
    <w:rsid w:val="00C536CC"/>
    <w:rsid w:val="00C536E7"/>
    <w:rsid w:val="00C63A01"/>
    <w:rsid w:val="00C66D15"/>
    <w:rsid w:val="00C67945"/>
    <w:rsid w:val="00C67BB1"/>
    <w:rsid w:val="00C712FF"/>
    <w:rsid w:val="00C7298C"/>
    <w:rsid w:val="00C742BE"/>
    <w:rsid w:val="00C80E82"/>
    <w:rsid w:val="00C8194C"/>
    <w:rsid w:val="00C8305A"/>
    <w:rsid w:val="00C8307D"/>
    <w:rsid w:val="00C84F3C"/>
    <w:rsid w:val="00C86A90"/>
    <w:rsid w:val="00C970BF"/>
    <w:rsid w:val="00C972B6"/>
    <w:rsid w:val="00CA12E3"/>
    <w:rsid w:val="00CA3FDF"/>
    <w:rsid w:val="00CA5219"/>
    <w:rsid w:val="00CB57A4"/>
    <w:rsid w:val="00CB6494"/>
    <w:rsid w:val="00CB6D57"/>
    <w:rsid w:val="00CC6D58"/>
    <w:rsid w:val="00CD234F"/>
    <w:rsid w:val="00CE2A83"/>
    <w:rsid w:val="00CE2E41"/>
    <w:rsid w:val="00CE3E09"/>
    <w:rsid w:val="00CE6240"/>
    <w:rsid w:val="00CE71DF"/>
    <w:rsid w:val="00CF1A11"/>
    <w:rsid w:val="00CF31D2"/>
    <w:rsid w:val="00CF5ADF"/>
    <w:rsid w:val="00CF6C10"/>
    <w:rsid w:val="00D02759"/>
    <w:rsid w:val="00D050BD"/>
    <w:rsid w:val="00D076D7"/>
    <w:rsid w:val="00D12BDC"/>
    <w:rsid w:val="00D13BDF"/>
    <w:rsid w:val="00D16027"/>
    <w:rsid w:val="00D2153C"/>
    <w:rsid w:val="00D26BAB"/>
    <w:rsid w:val="00D34A19"/>
    <w:rsid w:val="00D350EC"/>
    <w:rsid w:val="00D37C04"/>
    <w:rsid w:val="00D41983"/>
    <w:rsid w:val="00D46305"/>
    <w:rsid w:val="00D463A5"/>
    <w:rsid w:val="00D50B4B"/>
    <w:rsid w:val="00D52E33"/>
    <w:rsid w:val="00D53BCD"/>
    <w:rsid w:val="00D5454C"/>
    <w:rsid w:val="00D54C4D"/>
    <w:rsid w:val="00D55654"/>
    <w:rsid w:val="00D6024E"/>
    <w:rsid w:val="00D674B5"/>
    <w:rsid w:val="00D73AF2"/>
    <w:rsid w:val="00D768EE"/>
    <w:rsid w:val="00D84117"/>
    <w:rsid w:val="00D90CD0"/>
    <w:rsid w:val="00D92CBA"/>
    <w:rsid w:val="00D97011"/>
    <w:rsid w:val="00DA3487"/>
    <w:rsid w:val="00DA3B88"/>
    <w:rsid w:val="00DA3F8B"/>
    <w:rsid w:val="00DA66ED"/>
    <w:rsid w:val="00DB0B1D"/>
    <w:rsid w:val="00DB23A5"/>
    <w:rsid w:val="00DB6FFF"/>
    <w:rsid w:val="00DC0295"/>
    <w:rsid w:val="00DC1EBF"/>
    <w:rsid w:val="00DC35E2"/>
    <w:rsid w:val="00DD62E0"/>
    <w:rsid w:val="00DD7CCC"/>
    <w:rsid w:val="00DE2788"/>
    <w:rsid w:val="00DE3AE8"/>
    <w:rsid w:val="00DF3CB9"/>
    <w:rsid w:val="00DF3D11"/>
    <w:rsid w:val="00DF45A2"/>
    <w:rsid w:val="00DF4B17"/>
    <w:rsid w:val="00DF7F03"/>
    <w:rsid w:val="00E00E0E"/>
    <w:rsid w:val="00E01985"/>
    <w:rsid w:val="00E0365E"/>
    <w:rsid w:val="00E12330"/>
    <w:rsid w:val="00E141E8"/>
    <w:rsid w:val="00E172BE"/>
    <w:rsid w:val="00E2438E"/>
    <w:rsid w:val="00E26F71"/>
    <w:rsid w:val="00E300E3"/>
    <w:rsid w:val="00E3367C"/>
    <w:rsid w:val="00E372D2"/>
    <w:rsid w:val="00E4095C"/>
    <w:rsid w:val="00E409F3"/>
    <w:rsid w:val="00E47800"/>
    <w:rsid w:val="00E47EFA"/>
    <w:rsid w:val="00E5204B"/>
    <w:rsid w:val="00E52A15"/>
    <w:rsid w:val="00E65122"/>
    <w:rsid w:val="00E70355"/>
    <w:rsid w:val="00E71B8F"/>
    <w:rsid w:val="00E7396D"/>
    <w:rsid w:val="00E73A80"/>
    <w:rsid w:val="00E75A8E"/>
    <w:rsid w:val="00E805BC"/>
    <w:rsid w:val="00E926EA"/>
    <w:rsid w:val="00E950A1"/>
    <w:rsid w:val="00EA13BA"/>
    <w:rsid w:val="00EA147F"/>
    <w:rsid w:val="00EA1B24"/>
    <w:rsid w:val="00EA5B49"/>
    <w:rsid w:val="00EA5C03"/>
    <w:rsid w:val="00EB00C3"/>
    <w:rsid w:val="00EB126A"/>
    <w:rsid w:val="00EB4FA9"/>
    <w:rsid w:val="00EC1F03"/>
    <w:rsid w:val="00ED1A0C"/>
    <w:rsid w:val="00ED2707"/>
    <w:rsid w:val="00ED4011"/>
    <w:rsid w:val="00EE751E"/>
    <w:rsid w:val="00EF4044"/>
    <w:rsid w:val="00EF4396"/>
    <w:rsid w:val="00EF667E"/>
    <w:rsid w:val="00EF7C63"/>
    <w:rsid w:val="00F02E3A"/>
    <w:rsid w:val="00F10F0F"/>
    <w:rsid w:val="00F13B24"/>
    <w:rsid w:val="00F15A8E"/>
    <w:rsid w:val="00F26C9F"/>
    <w:rsid w:val="00F30BA0"/>
    <w:rsid w:val="00F360E4"/>
    <w:rsid w:val="00F4111B"/>
    <w:rsid w:val="00F50758"/>
    <w:rsid w:val="00F51712"/>
    <w:rsid w:val="00F56592"/>
    <w:rsid w:val="00F61A70"/>
    <w:rsid w:val="00F621D5"/>
    <w:rsid w:val="00F64043"/>
    <w:rsid w:val="00F6478D"/>
    <w:rsid w:val="00F64A31"/>
    <w:rsid w:val="00F73274"/>
    <w:rsid w:val="00F77F4F"/>
    <w:rsid w:val="00F85CFE"/>
    <w:rsid w:val="00F910D8"/>
    <w:rsid w:val="00F93D72"/>
    <w:rsid w:val="00F97733"/>
    <w:rsid w:val="00F979ED"/>
    <w:rsid w:val="00FA1539"/>
    <w:rsid w:val="00FA2074"/>
    <w:rsid w:val="00FB46CF"/>
    <w:rsid w:val="00FB6880"/>
    <w:rsid w:val="00FB7C36"/>
    <w:rsid w:val="00FC0647"/>
    <w:rsid w:val="00FC2DBE"/>
    <w:rsid w:val="00FD052E"/>
    <w:rsid w:val="00FD4952"/>
    <w:rsid w:val="00FE4AF8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7BFDF"/>
  <w15:docId w15:val="{6089EDA9-4DD7-4424-A060-137F72FC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EC1F03"/>
    <w:pPr>
      <w:suppressAutoHyphens/>
    </w:p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pPr>
      <w:spacing w:line="240" w:lineRule="auto"/>
    </w:pPr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23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22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21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21"/>
      </w:numPr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21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22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22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31"/>
      </w:numPr>
    </w:pPr>
  </w:style>
  <w:style w:type="paragraph" w:customStyle="1" w:styleId="Foto">
    <w:name w:val="Foto"/>
    <w:basedOn w:val="Standaard"/>
    <w:uiPriority w:val="18"/>
    <w:qFormat/>
    <w:rsid w:val="00385F0D"/>
    <w:pPr>
      <w:spacing w:line="240" w:lineRule="auto"/>
    </w:pPr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335B66"/>
    <w:pPr>
      <w:suppressAutoHyphens w:val="0"/>
    </w:pPr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  <w:pPr>
      <w:spacing w:line="240" w:lineRule="auto"/>
    </w:pPr>
  </w:style>
  <w:style w:type="paragraph" w:customStyle="1" w:styleId="Rubriek">
    <w:name w:val="Rubriek"/>
    <w:basedOn w:val="Standaard"/>
    <w:semiHidden/>
    <w:qFormat/>
    <w:rsid w:val="00A26393"/>
    <w:pPr>
      <w:spacing w:line="240" w:lineRule="auto"/>
      <w:jc w:val="center"/>
    </w:pPr>
    <w:rPr>
      <w:sz w:val="24"/>
    </w:r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25"/>
      </w:numPr>
      <w:spacing w:line="280" w:lineRule="exact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D89E41" w:themeColor="accent1"/>
        <w:left w:val="single" w:sz="4" w:space="0" w:color="D89E41" w:themeColor="accent1"/>
        <w:bottom w:val="single" w:sz="4" w:space="0" w:color="D89E41" w:themeColor="accent1"/>
        <w:right w:val="single" w:sz="4" w:space="0" w:color="D89E41" w:themeColor="accent1"/>
        <w:insideH w:val="single" w:sz="4" w:space="0" w:color="D89E41" w:themeColor="accent1"/>
        <w:insideV w:val="single" w:sz="4" w:space="0" w:color="D89E41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  <w:spacing w:line="240" w:lineRule="auto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33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33"/>
      </w:numPr>
    </w:pPr>
  </w:style>
  <w:style w:type="paragraph" w:customStyle="1" w:styleId="s3">
    <w:name w:val="s3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5">
    <w:name w:val="s5"/>
    <w:basedOn w:val="Standaardalinea-lettertype"/>
    <w:rsid w:val="00850683"/>
  </w:style>
  <w:style w:type="character" w:customStyle="1" w:styleId="apple-converted-space">
    <w:name w:val="apple-converted-space"/>
    <w:basedOn w:val="Standaardalinea-lettertype"/>
    <w:rsid w:val="00850683"/>
  </w:style>
  <w:style w:type="paragraph" w:styleId="Normaalweb">
    <w:name w:val="Normal (Web)"/>
    <w:basedOn w:val="Standaard"/>
    <w:uiPriority w:val="99"/>
    <w:semiHidden/>
    <w:unhideWhenUsed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4">
    <w:name w:val="s4"/>
    <w:basedOn w:val="Standaardalinea-lettertype"/>
    <w:rsid w:val="00850683"/>
  </w:style>
  <w:style w:type="paragraph" w:customStyle="1" w:styleId="s9">
    <w:name w:val="s9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7">
    <w:name w:val="s7"/>
    <w:basedOn w:val="Standaardalinea-lettertype"/>
    <w:rsid w:val="00850683"/>
  </w:style>
  <w:style w:type="character" w:customStyle="1" w:styleId="s8">
    <w:name w:val="s8"/>
    <w:basedOn w:val="Standaardalinea-lettertype"/>
    <w:rsid w:val="00850683"/>
  </w:style>
  <w:style w:type="paragraph" w:styleId="Geenafstand">
    <w:name w:val="No Spacing"/>
    <w:uiPriority w:val="1"/>
    <w:qFormat/>
    <w:rsid w:val="00850683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0683"/>
    <w:rPr>
      <w:color w:val="767B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A44D483D74F92B067A5A1DB552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194102-8E30-431B-AF4B-819C18ABCD4B}"/>
      </w:docPartPr>
      <w:docPartBody>
        <w:p w:rsidR="00361CEC" w:rsidRDefault="00000000">
          <w:pPr>
            <w:pStyle w:val="E26A44D483D74F92B067A5A1DB552898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83A9C62466BF46E9A23377841784E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5E60B-ECBC-48CC-8D1A-BA44B29E336A}"/>
      </w:docPartPr>
      <w:docPartBody>
        <w:p w:rsidR="00361CEC" w:rsidRDefault="00000000">
          <w:pPr>
            <w:pStyle w:val="83A9C62466BF46E9A23377841784E883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F0"/>
    <w:rsid w:val="00017F61"/>
    <w:rsid w:val="000200F0"/>
    <w:rsid w:val="0005360B"/>
    <w:rsid w:val="00092089"/>
    <w:rsid w:val="0014460E"/>
    <w:rsid w:val="001E5064"/>
    <w:rsid w:val="00215BF4"/>
    <w:rsid w:val="002C3A48"/>
    <w:rsid w:val="0034114A"/>
    <w:rsid w:val="00361CEC"/>
    <w:rsid w:val="003A47EE"/>
    <w:rsid w:val="00403091"/>
    <w:rsid w:val="00485AB5"/>
    <w:rsid w:val="00497387"/>
    <w:rsid w:val="005A33D9"/>
    <w:rsid w:val="00666400"/>
    <w:rsid w:val="00667A8C"/>
    <w:rsid w:val="006A1DD1"/>
    <w:rsid w:val="006C5CDE"/>
    <w:rsid w:val="006C7B57"/>
    <w:rsid w:val="006D2224"/>
    <w:rsid w:val="006E44F0"/>
    <w:rsid w:val="00733473"/>
    <w:rsid w:val="007774D9"/>
    <w:rsid w:val="007C19BF"/>
    <w:rsid w:val="00816D46"/>
    <w:rsid w:val="008513C0"/>
    <w:rsid w:val="00884184"/>
    <w:rsid w:val="009331E9"/>
    <w:rsid w:val="009376B3"/>
    <w:rsid w:val="00963F6D"/>
    <w:rsid w:val="009D273B"/>
    <w:rsid w:val="00AD222B"/>
    <w:rsid w:val="00B37CCB"/>
    <w:rsid w:val="00B6420E"/>
    <w:rsid w:val="00C336A8"/>
    <w:rsid w:val="00C70CBE"/>
    <w:rsid w:val="00C742BE"/>
    <w:rsid w:val="00C9016B"/>
    <w:rsid w:val="00D54950"/>
    <w:rsid w:val="00E54B3F"/>
    <w:rsid w:val="00F9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26A44D483D74F92B067A5A1DB552898">
    <w:name w:val="E26A44D483D74F92B067A5A1DB552898"/>
  </w:style>
  <w:style w:type="paragraph" w:customStyle="1" w:styleId="83A9C62466BF46E9A23377841784E883">
    <w:name w:val="83A9C62466BF46E9A23377841784E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euw nederlands junior lez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89E41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5a8e3f9-1ffa-46a2-b2bf-45f29034efa7">
      <Terms xmlns="http://schemas.microsoft.com/office/infopath/2007/PartnerControls"/>
    </lcf76f155ced4ddcb4097134ff3c332f>
    <TaxCatchAll xmlns="10705d6c-2f5a-4d83-8c91-87ed3164ce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2C1193BD5594D9756ACB40147E03A" ma:contentTypeVersion="22" ma:contentTypeDescription="Een nieuw document maken." ma:contentTypeScope="" ma:versionID="8ad5d5a5fc08917ac2e1db1eceb01d96">
  <xsd:schema xmlns:xsd="http://www.w3.org/2001/XMLSchema" xmlns:xs="http://www.w3.org/2001/XMLSchema" xmlns:p="http://schemas.microsoft.com/office/2006/metadata/properties" xmlns:ns1="http://schemas.microsoft.com/sharepoint/v3" xmlns:ns2="15a8e3f9-1ffa-46a2-b2bf-45f29034efa7" xmlns:ns3="10705d6c-2f5a-4d83-8c91-87ed3164cea9" targetNamespace="http://schemas.microsoft.com/office/2006/metadata/properties" ma:root="true" ma:fieldsID="0841af5de88bfaadd4c3ed5af6588b08" ns1:_="" ns2:_="" ns3:_="">
    <xsd:import namespace="http://schemas.microsoft.com/sharepoint/v3"/>
    <xsd:import namespace="15a8e3f9-1ffa-46a2-b2bf-45f29034efa7"/>
    <xsd:import namespace="10705d6c-2f5a-4d83-8c91-87ed3164c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8e3f9-1ffa-46a2-b2bf-45f29034e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05d6c-2f5a-4d83-8c91-87ed3164c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2cc35cd-e523-4a15-b208-4e1223616de3}" ma:internalName="TaxCatchAll" ma:showField="CatchAllData" ma:web="10705d6c-2f5a-4d83-8c91-87ed3164c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733055-FCF8-49E4-88F9-E47B3F0D38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342259-41ca-4b4f-914f-43af99fd5311"/>
    <ds:schemaRef ds:uri="314bd9db-3484-4183-ba9b-e6cb8316843b"/>
  </ds:schemaRefs>
</ds:datastoreItem>
</file>

<file path=customXml/itemProps2.xml><?xml version="1.0" encoding="utf-8"?>
<ds:datastoreItem xmlns:ds="http://schemas.openxmlformats.org/officeDocument/2006/customXml" ds:itemID="{304B7DAA-EF29-44FB-8EBF-886023969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CE613-0480-44A9-AC1B-A2A0127A10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10531D-E438-4C11-8421-AFEFDF04734F}"/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68</TotalTime>
  <Pages>3</Pages>
  <Words>582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Jongejan, Bettie</dc:creator>
  <dc:description>Template by Orange Pepper_x000d_
Design by G2K_x000d_
2018</dc:description>
  <cp:lastModifiedBy>Paulien Knitel</cp:lastModifiedBy>
  <cp:revision>28</cp:revision>
  <cp:lastPrinted>2013-06-10T08:28:00Z</cp:lastPrinted>
  <dcterms:created xsi:type="dcterms:W3CDTF">2026-02-19T14:39:00Z</dcterms:created>
  <dcterms:modified xsi:type="dcterms:W3CDTF">2026-03-11T09:09:00Z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0x010100B042C1193BD5594D9756ACB40147E03A</vt:lpwstr>
  </property>
</Properties>
</file>