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983000524"/>
        <w:lock w:val="sdtLocked"/>
        <w:placeholder>
          <w:docPart w:val="E26A44D483D74F92B067A5A1DB552898"/>
        </w:placeholder>
        <w:text/>
      </w:sdtPr>
      <w:sdtContent>
        <w:p w14:paraId="379477C5" w14:textId="4D15E3DB" w:rsidR="00761A4D" w:rsidRDefault="00804E2D" w:rsidP="00DB0BF2">
          <w:pPr>
            <w:pStyle w:val="Doctitel"/>
          </w:pPr>
          <w:r>
            <w:t>Jaarplanning schooljaar 202</w:t>
          </w:r>
          <w:r w:rsidR="00D73D06">
            <w:t>6</w:t>
          </w:r>
          <w:r w:rsidR="00D15A5F">
            <w:t>-</w:t>
          </w:r>
          <w:r>
            <w:t>202</w:t>
          </w:r>
          <w:r w:rsidR="00D73D06">
            <w:t>7</w:t>
          </w:r>
        </w:p>
      </w:sdtContent>
    </w:sdt>
    <w:sdt>
      <w:sdtPr>
        <w:id w:val="-448165159"/>
        <w:lock w:val="sdtLocked"/>
        <w:placeholder>
          <w:docPart w:val="83A9C62466BF46E9A23377841784E883"/>
        </w:placeholder>
        <w:text/>
      </w:sdtPr>
      <w:sdtContent>
        <w:p w14:paraId="35ECC18C" w14:textId="0A819BC2" w:rsidR="005D685C" w:rsidRPr="000B3870" w:rsidRDefault="00850683" w:rsidP="00494448">
          <w:pPr>
            <w:pStyle w:val="Docondertitel"/>
          </w:pPr>
          <w:r w:rsidRPr="000B3870">
            <w:t xml:space="preserve">Regio </w:t>
          </w:r>
          <w:r w:rsidR="006C4AB3">
            <w:t>Midden</w:t>
          </w:r>
          <w:r w:rsidR="0078059A">
            <w:t>, Groep 3 t/m 7</w:t>
          </w:r>
        </w:p>
      </w:sdtContent>
    </w:sdt>
    <w:tbl>
      <w:tblPr>
        <w:tblpPr w:leftFromText="141" w:rightFromText="141" w:vertAnchor="text" w:tblpX="-10" w:tblpY="1"/>
        <w:tblOverlap w:val="never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9"/>
        <w:gridCol w:w="1418"/>
        <w:gridCol w:w="709"/>
        <w:gridCol w:w="425"/>
        <w:gridCol w:w="3544"/>
        <w:gridCol w:w="1705"/>
      </w:tblGrid>
      <w:tr w:rsidR="009945B7" w:rsidRPr="00081D97" w14:paraId="6ED8AA80" w14:textId="77777777" w:rsidTr="003B5BBA">
        <w:trPr>
          <w:tblHeader/>
        </w:trPr>
        <w:tc>
          <w:tcPr>
            <w:tcW w:w="704" w:type="dxa"/>
            <w:shd w:val="clear" w:color="auto" w:fill="DBE5F1"/>
          </w:tcPr>
          <w:p w14:paraId="46DF4C12" w14:textId="5B380C78" w:rsidR="00584402" w:rsidRPr="00081D97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</w:p>
        </w:tc>
        <w:tc>
          <w:tcPr>
            <w:tcW w:w="1559" w:type="dxa"/>
            <w:shd w:val="clear" w:color="auto" w:fill="DBE5F1"/>
          </w:tcPr>
          <w:p w14:paraId="7F76162B" w14:textId="771D8A96" w:rsidR="00584402" w:rsidRPr="00081D97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Data</w:t>
            </w:r>
          </w:p>
        </w:tc>
        <w:tc>
          <w:tcPr>
            <w:tcW w:w="1418" w:type="dxa"/>
            <w:shd w:val="clear" w:color="auto" w:fill="DBE5F1"/>
          </w:tcPr>
          <w:p w14:paraId="47614418" w14:textId="77777777" w:rsidR="007D623B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School</w:t>
            </w:r>
            <w:r w:rsidR="00354DF4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week</w:t>
            </w:r>
            <w:r w:rsidR="00D33043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/</w:t>
            </w:r>
          </w:p>
          <w:p w14:paraId="703D6255" w14:textId="2C39FB0F" w:rsidR="00584402" w:rsidRPr="00081D97" w:rsidRDefault="00D33043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DBE5F1"/>
          </w:tcPr>
          <w:p w14:paraId="7DF25AAD" w14:textId="376889C4" w:rsidR="00584402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Blok</w:t>
            </w:r>
          </w:p>
        </w:tc>
        <w:tc>
          <w:tcPr>
            <w:tcW w:w="3969" w:type="dxa"/>
            <w:gridSpan w:val="2"/>
            <w:shd w:val="clear" w:color="auto" w:fill="DBE5F1"/>
          </w:tcPr>
          <w:p w14:paraId="4D53D2A5" w14:textId="3F5A6C2D" w:rsidR="00584402" w:rsidRPr="00081D97" w:rsidRDefault="00584402" w:rsidP="0008355A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Les</w:t>
            </w:r>
          </w:p>
        </w:tc>
        <w:tc>
          <w:tcPr>
            <w:tcW w:w="1705" w:type="dxa"/>
            <w:shd w:val="clear" w:color="auto" w:fill="DBE5F1"/>
          </w:tcPr>
          <w:p w14:paraId="32472810" w14:textId="0E18EE7A" w:rsidR="00584402" w:rsidRPr="00081D97" w:rsidRDefault="006C5BC9" w:rsidP="006C5BC9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Bijzonderheden/</w:t>
            </w:r>
            <w:proofErr w:type="spellStart"/>
            <w:r w:rsidR="00F6580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Off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ic</w:t>
            </w:r>
            <w:proofErr w:type="spellEnd"/>
            <w:r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.</w:t>
            </w:r>
            <w:r w:rsidR="00F6580B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 xml:space="preserve"> f</w:t>
            </w:r>
            <w:r w:rsidR="00584402">
              <w:rPr>
                <w:rFonts w:ascii="Arial" w:eastAsia="Calibri" w:hAnsi="Arial" w:cs="Arial"/>
                <w:b/>
                <w:sz w:val="18"/>
                <w:szCs w:val="18"/>
                <w:lang w:eastAsia="en-US"/>
              </w:rPr>
              <w:t>eestdagen</w:t>
            </w:r>
          </w:p>
        </w:tc>
      </w:tr>
      <w:tr w:rsidR="008E1005" w:rsidRPr="00081D97" w14:paraId="76B69385" w14:textId="77777777" w:rsidTr="003B5BBA">
        <w:tc>
          <w:tcPr>
            <w:tcW w:w="704" w:type="dxa"/>
            <w:shd w:val="clear" w:color="auto" w:fill="FBF581"/>
          </w:tcPr>
          <w:p w14:paraId="73B752AB" w14:textId="5099C721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4A7722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BF581"/>
          </w:tcPr>
          <w:p w14:paraId="5AEB6873" w14:textId="604ABF38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t/m 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30</w:t>
            </w:r>
            <w:r w:rsidRPr="00A9078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aug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ustus</w:t>
            </w:r>
          </w:p>
        </w:tc>
        <w:tc>
          <w:tcPr>
            <w:tcW w:w="1418" w:type="dxa"/>
            <w:shd w:val="clear" w:color="auto" w:fill="FBF581"/>
            <w:vAlign w:val="center"/>
          </w:tcPr>
          <w:p w14:paraId="07782CB5" w14:textId="64984F66" w:rsidR="008E1005" w:rsidRPr="008F3B2C" w:rsidRDefault="008E1005" w:rsidP="008E1005">
            <w:pPr>
              <w:suppressAutoHyphens w:val="0"/>
              <w:spacing w:line="240" w:lineRule="auto"/>
              <w:ind w:left="-111" w:right="-111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</w:t>
            </w: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2857CA96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B03A42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65111FD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0B312073" w14:textId="592F5261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0720F7D8" w14:textId="77777777" w:rsidTr="003B5BBA">
        <w:trPr>
          <w:trHeight w:val="198"/>
        </w:trPr>
        <w:tc>
          <w:tcPr>
            <w:tcW w:w="704" w:type="dxa"/>
            <w:shd w:val="clear" w:color="auto" w:fill="D5ED93"/>
          </w:tcPr>
          <w:p w14:paraId="0B03D99D" w14:textId="02A129BE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559" w:type="dxa"/>
            <w:shd w:val="clear" w:color="auto" w:fill="D5ED93"/>
          </w:tcPr>
          <w:p w14:paraId="2DC0156F" w14:textId="3A149A09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augustus</w:t>
            </w:r>
          </w:p>
        </w:tc>
        <w:tc>
          <w:tcPr>
            <w:tcW w:w="1418" w:type="dxa"/>
            <w:shd w:val="clear" w:color="auto" w:fill="D5ED93"/>
          </w:tcPr>
          <w:p w14:paraId="3D02FC0C" w14:textId="3EE4494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709" w:type="dxa"/>
            <w:shd w:val="clear" w:color="auto" w:fill="D5ED93"/>
          </w:tcPr>
          <w:p w14:paraId="368C1F18" w14:textId="702ACF2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425" w:type="dxa"/>
            <w:shd w:val="clear" w:color="auto" w:fill="D5ED93"/>
          </w:tcPr>
          <w:p w14:paraId="3891A12E" w14:textId="739B9F1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D5ED93"/>
          </w:tcPr>
          <w:p w14:paraId="1EA5483E" w14:textId="65CDDC27" w:rsidR="008E1005" w:rsidRPr="000D2AC1" w:rsidRDefault="008E1005" w:rsidP="008E1005">
            <w:pPr>
              <w:tabs>
                <w:tab w:val="center" w:pos="104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45D13D14" w14:textId="2BD68B5E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6372F48E" w14:textId="77777777" w:rsidTr="003B5BBA">
        <w:tc>
          <w:tcPr>
            <w:tcW w:w="704" w:type="dxa"/>
            <w:shd w:val="clear" w:color="auto" w:fill="D5ED93"/>
          </w:tcPr>
          <w:p w14:paraId="2FCD16C6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EF7E4C" w14:textId="5124551C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september</w:t>
            </w:r>
          </w:p>
        </w:tc>
        <w:tc>
          <w:tcPr>
            <w:tcW w:w="1418" w:type="dxa"/>
            <w:shd w:val="clear" w:color="auto" w:fill="D5ED93"/>
          </w:tcPr>
          <w:p w14:paraId="23CD17AE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E124189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D68D7A5" w14:textId="2820B93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D5ED93"/>
          </w:tcPr>
          <w:p w14:paraId="77BAEAF2" w14:textId="4642F989" w:rsidR="008E1005" w:rsidRPr="000D2AC1" w:rsidRDefault="008E1005" w:rsidP="008E1005">
            <w:pPr>
              <w:tabs>
                <w:tab w:val="left" w:pos="1350"/>
                <w:tab w:val="center" w:pos="1451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58D44BF6" w14:textId="66F080FB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2260735C" w14:textId="77777777" w:rsidTr="003B5BBA">
        <w:tc>
          <w:tcPr>
            <w:tcW w:w="704" w:type="dxa"/>
            <w:shd w:val="clear" w:color="auto" w:fill="D5ED93"/>
          </w:tcPr>
          <w:p w14:paraId="7DD93FA4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6B6267" w14:textId="6C1794B5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september</w:t>
            </w:r>
          </w:p>
        </w:tc>
        <w:tc>
          <w:tcPr>
            <w:tcW w:w="1418" w:type="dxa"/>
            <w:shd w:val="clear" w:color="auto" w:fill="D5ED93"/>
          </w:tcPr>
          <w:p w14:paraId="3CAACB95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F50D583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B1C003E" w14:textId="3EF36075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D5ED93"/>
          </w:tcPr>
          <w:p w14:paraId="4F5CA490" w14:textId="4DE132AC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3021F929" w14:textId="1C799384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5FE0FB20" w14:textId="77777777" w:rsidTr="003B5BBA">
        <w:tc>
          <w:tcPr>
            <w:tcW w:w="704" w:type="dxa"/>
            <w:shd w:val="clear" w:color="auto" w:fill="D5ED93"/>
          </w:tcPr>
          <w:p w14:paraId="78E20BB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2E75A46" w14:textId="1D1822EE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september</w:t>
            </w:r>
          </w:p>
        </w:tc>
        <w:tc>
          <w:tcPr>
            <w:tcW w:w="1418" w:type="dxa"/>
            <w:shd w:val="clear" w:color="auto" w:fill="D5ED93"/>
          </w:tcPr>
          <w:p w14:paraId="507EE24E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EBCB0FD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7DEADE8" w14:textId="187213E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D5ED93"/>
          </w:tcPr>
          <w:p w14:paraId="6FF44E88" w14:textId="6928A8FF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0A75AFAB" w14:textId="29D7008B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535105E4" w14:textId="77777777" w:rsidTr="003B5BBA">
        <w:tc>
          <w:tcPr>
            <w:tcW w:w="704" w:type="dxa"/>
            <w:shd w:val="clear" w:color="auto" w:fill="D5ED93"/>
          </w:tcPr>
          <w:p w14:paraId="7F516C42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1B325DF" w14:textId="32D94A20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september</w:t>
            </w:r>
          </w:p>
        </w:tc>
        <w:tc>
          <w:tcPr>
            <w:tcW w:w="1418" w:type="dxa"/>
            <w:shd w:val="clear" w:color="auto" w:fill="D5ED93"/>
          </w:tcPr>
          <w:p w14:paraId="00C0CCA2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F7716A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6ABE5AD" w14:textId="00DDC3ED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D5ED93"/>
          </w:tcPr>
          <w:p w14:paraId="5FE865EA" w14:textId="7FA37F1B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toets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719A9B9F" w14:textId="61D7FC22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014ADA06" w14:textId="77777777" w:rsidTr="003B5BBA">
        <w:tc>
          <w:tcPr>
            <w:tcW w:w="704" w:type="dxa"/>
            <w:shd w:val="clear" w:color="auto" w:fill="D5ED93"/>
          </w:tcPr>
          <w:p w14:paraId="311C1CEF" w14:textId="1B06ABA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81D97"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1E8EBA6B" w14:textId="3BB88093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september</w:t>
            </w:r>
          </w:p>
        </w:tc>
        <w:tc>
          <w:tcPr>
            <w:tcW w:w="1418" w:type="dxa"/>
            <w:shd w:val="clear" w:color="auto" w:fill="D5ED93"/>
          </w:tcPr>
          <w:p w14:paraId="64925A2F" w14:textId="3DF1BFCB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09" w:type="dxa"/>
            <w:shd w:val="clear" w:color="auto" w:fill="D5ED93"/>
          </w:tcPr>
          <w:p w14:paraId="5D9AA992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168207B" w14:textId="52BA3ECD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D5ED93"/>
          </w:tcPr>
          <w:p w14:paraId="72F3249D" w14:textId="26E8C3AA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74D09757" w14:textId="425C969B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400F9759" w14:textId="77777777" w:rsidTr="003B5BBA">
        <w:tc>
          <w:tcPr>
            <w:tcW w:w="704" w:type="dxa"/>
            <w:shd w:val="clear" w:color="auto" w:fill="D5ED93"/>
          </w:tcPr>
          <w:p w14:paraId="542455FE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103DE39" w14:textId="00DA9779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september</w:t>
            </w:r>
          </w:p>
        </w:tc>
        <w:tc>
          <w:tcPr>
            <w:tcW w:w="1418" w:type="dxa"/>
            <w:shd w:val="clear" w:color="auto" w:fill="D5ED93"/>
          </w:tcPr>
          <w:p w14:paraId="5C70E83A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7289E9C2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FD9BEE0" w14:textId="7B1746CC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D5ED93"/>
          </w:tcPr>
          <w:p w14:paraId="143C3F5C" w14:textId="06B8C82F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66575974" w14:textId="45B06972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0FF50B6A" w14:textId="77777777" w:rsidTr="003B5BBA">
        <w:tc>
          <w:tcPr>
            <w:tcW w:w="704" w:type="dxa"/>
            <w:shd w:val="clear" w:color="auto" w:fill="D5ED93"/>
          </w:tcPr>
          <w:p w14:paraId="6FB8904E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684F8C0" w14:textId="40DC0F0C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september</w:t>
            </w:r>
          </w:p>
        </w:tc>
        <w:tc>
          <w:tcPr>
            <w:tcW w:w="1418" w:type="dxa"/>
            <w:shd w:val="clear" w:color="auto" w:fill="D5ED93"/>
          </w:tcPr>
          <w:p w14:paraId="06478D55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205B679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35E31A" w14:textId="06D0C80A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D5ED93"/>
          </w:tcPr>
          <w:p w14:paraId="7A5CE0DC" w14:textId="4C194B8E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582B4B4F" w14:textId="326D23C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3EC8B39A" w14:textId="77777777" w:rsidTr="003B5BBA">
        <w:tc>
          <w:tcPr>
            <w:tcW w:w="704" w:type="dxa"/>
            <w:shd w:val="clear" w:color="auto" w:fill="D5ED93"/>
          </w:tcPr>
          <w:p w14:paraId="0B968ABF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9557C35" w14:textId="303BF2D5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september</w:t>
            </w:r>
          </w:p>
        </w:tc>
        <w:tc>
          <w:tcPr>
            <w:tcW w:w="1418" w:type="dxa"/>
            <w:shd w:val="clear" w:color="auto" w:fill="D5ED93"/>
          </w:tcPr>
          <w:p w14:paraId="4F8AC748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A0C00AE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982DFC9" w14:textId="58D6557D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D5ED93"/>
          </w:tcPr>
          <w:p w14:paraId="14E190F8" w14:textId="6A2AF5AE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2C832900" w14:textId="7777777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2198776A" w14:textId="77777777" w:rsidTr="003B5BBA">
        <w:tc>
          <w:tcPr>
            <w:tcW w:w="704" w:type="dxa"/>
            <w:shd w:val="clear" w:color="auto" w:fill="D5ED93"/>
          </w:tcPr>
          <w:p w14:paraId="4DDBD83D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037661" w14:textId="4A7215A2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september</w:t>
            </w:r>
          </w:p>
        </w:tc>
        <w:tc>
          <w:tcPr>
            <w:tcW w:w="1418" w:type="dxa"/>
            <w:shd w:val="clear" w:color="auto" w:fill="D5ED93"/>
          </w:tcPr>
          <w:p w14:paraId="4DE10F06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E0A4454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AEC1A9C" w14:textId="1024484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D5ED93"/>
          </w:tcPr>
          <w:p w14:paraId="47714F05" w14:textId="1F29ECC6" w:rsidR="008E1005" w:rsidRPr="000D2AC1" w:rsidRDefault="008E1005" w:rsidP="008E1005">
            <w:pPr>
              <w:tabs>
                <w:tab w:val="left" w:pos="465"/>
                <w:tab w:val="center" w:pos="1170"/>
              </w:tabs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toets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60F13C05" w14:textId="7777777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66DFE120" w14:textId="77777777" w:rsidTr="003B5BBA">
        <w:tc>
          <w:tcPr>
            <w:tcW w:w="704" w:type="dxa"/>
            <w:shd w:val="clear" w:color="auto" w:fill="D5ED93"/>
          </w:tcPr>
          <w:p w14:paraId="4EBB05C2" w14:textId="52BF51BD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1559" w:type="dxa"/>
            <w:shd w:val="clear" w:color="auto" w:fill="D5ED93"/>
          </w:tcPr>
          <w:p w14:paraId="77D8BC90" w14:textId="3D5E2120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september</w:t>
            </w:r>
          </w:p>
        </w:tc>
        <w:tc>
          <w:tcPr>
            <w:tcW w:w="1418" w:type="dxa"/>
            <w:shd w:val="clear" w:color="auto" w:fill="D5ED93"/>
          </w:tcPr>
          <w:p w14:paraId="50C6DF64" w14:textId="5D3BCA8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09" w:type="dxa"/>
            <w:shd w:val="clear" w:color="auto" w:fill="D5ED93"/>
          </w:tcPr>
          <w:p w14:paraId="7874DB9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6181428" w14:textId="10F07B6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D5ED93"/>
          </w:tcPr>
          <w:p w14:paraId="6EA1A764" w14:textId="42681A76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4A9F9339" w14:textId="47C4F883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13227C2A" w14:textId="77777777" w:rsidTr="003B5BBA">
        <w:tc>
          <w:tcPr>
            <w:tcW w:w="704" w:type="dxa"/>
            <w:shd w:val="clear" w:color="auto" w:fill="D5ED93"/>
          </w:tcPr>
          <w:p w14:paraId="12CC5BB7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4E72D88" w14:textId="6F919300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september</w:t>
            </w:r>
          </w:p>
        </w:tc>
        <w:tc>
          <w:tcPr>
            <w:tcW w:w="1418" w:type="dxa"/>
            <w:shd w:val="clear" w:color="auto" w:fill="D5ED93"/>
          </w:tcPr>
          <w:p w14:paraId="73CAA121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F947051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CA59AAF" w14:textId="0D88CDB2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D5ED93"/>
          </w:tcPr>
          <w:p w14:paraId="41E50BA4" w14:textId="64324E58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0AFC7BB5" w14:textId="18A85A1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04A95C70" w14:textId="77777777" w:rsidTr="003B5BBA">
        <w:tc>
          <w:tcPr>
            <w:tcW w:w="704" w:type="dxa"/>
            <w:shd w:val="clear" w:color="auto" w:fill="D5ED93"/>
          </w:tcPr>
          <w:p w14:paraId="55436057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4D3CD57" w14:textId="1B33F7FD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september</w:t>
            </w:r>
          </w:p>
        </w:tc>
        <w:tc>
          <w:tcPr>
            <w:tcW w:w="1418" w:type="dxa"/>
            <w:shd w:val="clear" w:color="auto" w:fill="D5ED93"/>
          </w:tcPr>
          <w:p w14:paraId="1C792D04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FC0C4F2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1507797" w14:textId="2D42A3B8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D5ED93"/>
          </w:tcPr>
          <w:p w14:paraId="1C3AD2C5" w14:textId="54CC9A2F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17B48D9C" w14:textId="0D94DCC8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0E9B744E" w14:textId="77777777" w:rsidTr="003B5BBA">
        <w:tc>
          <w:tcPr>
            <w:tcW w:w="704" w:type="dxa"/>
            <w:shd w:val="clear" w:color="auto" w:fill="D5ED93"/>
          </w:tcPr>
          <w:p w14:paraId="06A2D295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F7555A7" w14:textId="059515DE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september</w:t>
            </w:r>
          </w:p>
        </w:tc>
        <w:tc>
          <w:tcPr>
            <w:tcW w:w="1418" w:type="dxa"/>
            <w:shd w:val="clear" w:color="auto" w:fill="D5ED93"/>
          </w:tcPr>
          <w:p w14:paraId="4363B1FF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2B064AB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12D694" w14:textId="3FF756F9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D5ED93"/>
          </w:tcPr>
          <w:p w14:paraId="007D78BB" w14:textId="71757430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688D44F6" w14:textId="22E68F84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67C23172" w14:textId="77777777" w:rsidTr="003B5BBA">
        <w:tc>
          <w:tcPr>
            <w:tcW w:w="704" w:type="dxa"/>
            <w:shd w:val="clear" w:color="auto" w:fill="D5ED93"/>
          </w:tcPr>
          <w:p w14:paraId="7699D3AF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65ADE3C" w14:textId="6CCF7F06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september</w:t>
            </w:r>
          </w:p>
        </w:tc>
        <w:tc>
          <w:tcPr>
            <w:tcW w:w="1418" w:type="dxa"/>
            <w:shd w:val="clear" w:color="auto" w:fill="D5ED93"/>
          </w:tcPr>
          <w:p w14:paraId="670C486F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5D43C3B5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BB7DA7D" w14:textId="030FEA4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D5ED93"/>
          </w:tcPr>
          <w:p w14:paraId="6C5C6955" w14:textId="48D103FF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toets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  <w:r w:rsidRPr="00007058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3041CF80" w14:textId="021C90E6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1329D1D8" w14:textId="77777777" w:rsidTr="003B5BBA">
        <w:tc>
          <w:tcPr>
            <w:tcW w:w="704" w:type="dxa"/>
            <w:shd w:val="clear" w:color="auto" w:fill="D5ED93"/>
          </w:tcPr>
          <w:p w14:paraId="7AD99B98" w14:textId="5FDFE796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1559" w:type="dxa"/>
            <w:shd w:val="clear" w:color="auto" w:fill="D5ED93"/>
          </w:tcPr>
          <w:p w14:paraId="09331E5E" w14:textId="2495DC58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21 september</w:t>
            </w:r>
          </w:p>
        </w:tc>
        <w:tc>
          <w:tcPr>
            <w:tcW w:w="1418" w:type="dxa"/>
            <w:shd w:val="clear" w:color="auto" w:fill="D5ED93"/>
          </w:tcPr>
          <w:p w14:paraId="0920B147" w14:textId="4E6F4183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09" w:type="dxa"/>
            <w:shd w:val="clear" w:color="auto" w:fill="D5ED93"/>
          </w:tcPr>
          <w:p w14:paraId="463D9BF4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94AB18" w14:textId="41A41EF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D5ED93"/>
          </w:tcPr>
          <w:p w14:paraId="0921CC13" w14:textId="4ABA1558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voorbereiden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709EB244" w14:textId="016BAAE0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1AAEF30D" w14:textId="77777777" w:rsidTr="003B5BBA">
        <w:tc>
          <w:tcPr>
            <w:tcW w:w="704" w:type="dxa"/>
            <w:shd w:val="clear" w:color="auto" w:fill="D5ED93"/>
          </w:tcPr>
          <w:p w14:paraId="48D927D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DD935A5" w14:textId="02D5DF5B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september</w:t>
            </w:r>
          </w:p>
        </w:tc>
        <w:tc>
          <w:tcPr>
            <w:tcW w:w="1418" w:type="dxa"/>
            <w:shd w:val="clear" w:color="auto" w:fill="D5ED93"/>
          </w:tcPr>
          <w:p w14:paraId="20EBE80A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5318D18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8FE93CF" w14:textId="75AF898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D5ED93"/>
          </w:tcPr>
          <w:p w14:paraId="1E8BFD1E" w14:textId="09843985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oefenen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7B7A3778" w14:textId="2C8FCD4F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1914391B" w14:textId="77777777" w:rsidTr="003B5BBA">
        <w:tc>
          <w:tcPr>
            <w:tcW w:w="704" w:type="dxa"/>
            <w:shd w:val="clear" w:color="auto" w:fill="D5ED93"/>
          </w:tcPr>
          <w:p w14:paraId="7C2278AD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7C8187" w14:textId="5E1F61C5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september</w:t>
            </w:r>
          </w:p>
        </w:tc>
        <w:tc>
          <w:tcPr>
            <w:tcW w:w="1418" w:type="dxa"/>
            <w:shd w:val="clear" w:color="auto" w:fill="D5ED93"/>
          </w:tcPr>
          <w:p w14:paraId="3081FB79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5992C39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0424353" w14:textId="6E3268AF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D5ED93"/>
          </w:tcPr>
          <w:p w14:paraId="30084F42" w14:textId="6ED6B8A0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oefenen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49D55B16" w14:textId="7777777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0E55FFF1" w14:textId="77777777" w:rsidTr="003B5BBA">
        <w:tc>
          <w:tcPr>
            <w:tcW w:w="704" w:type="dxa"/>
            <w:shd w:val="clear" w:color="auto" w:fill="D5ED93"/>
          </w:tcPr>
          <w:p w14:paraId="05CAD334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1153181" w14:textId="34342F72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september</w:t>
            </w:r>
          </w:p>
        </w:tc>
        <w:tc>
          <w:tcPr>
            <w:tcW w:w="1418" w:type="dxa"/>
            <w:shd w:val="clear" w:color="auto" w:fill="D5ED93"/>
          </w:tcPr>
          <w:p w14:paraId="351903DF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BB64BF8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B8D2749" w14:textId="57BAA8DB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D5ED93"/>
          </w:tcPr>
          <w:p w14:paraId="7A37A772" w14:textId="4999CC42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toepassen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441FADA9" w14:textId="7C0D50E8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3620062A" w14:textId="77777777" w:rsidTr="003B5BBA">
        <w:tc>
          <w:tcPr>
            <w:tcW w:w="704" w:type="dxa"/>
            <w:shd w:val="clear" w:color="auto" w:fill="D5ED93"/>
          </w:tcPr>
          <w:p w14:paraId="6535EBA2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09D85D5" w14:textId="79281FC9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september</w:t>
            </w:r>
          </w:p>
        </w:tc>
        <w:tc>
          <w:tcPr>
            <w:tcW w:w="1418" w:type="dxa"/>
            <w:shd w:val="clear" w:color="auto" w:fill="D5ED93"/>
          </w:tcPr>
          <w:p w14:paraId="1624305F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56066E2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E57B2AF" w14:textId="34802BB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D5ED93"/>
          </w:tcPr>
          <w:p w14:paraId="628EDD32" w14:textId="5D97848D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toets 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(in groep 3: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 xml:space="preserve"> </w:t>
            </w: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  <w:r w:rsidRPr="00007058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705" w:type="dxa"/>
            <w:shd w:val="clear" w:color="auto" w:fill="D5ED93"/>
          </w:tcPr>
          <w:p w14:paraId="1DC8A99F" w14:textId="25E5D0AA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2143D7B3" w14:textId="77777777" w:rsidTr="003B5BBA">
        <w:tc>
          <w:tcPr>
            <w:tcW w:w="704" w:type="dxa"/>
            <w:shd w:val="clear" w:color="auto" w:fill="FDDEC7"/>
          </w:tcPr>
          <w:p w14:paraId="379A42DA" w14:textId="3EE58BAA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1559" w:type="dxa"/>
            <w:shd w:val="clear" w:color="auto" w:fill="FDDEC7"/>
          </w:tcPr>
          <w:p w14:paraId="340380D5" w14:textId="3601B75A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september</w:t>
            </w:r>
          </w:p>
        </w:tc>
        <w:tc>
          <w:tcPr>
            <w:tcW w:w="1418" w:type="dxa"/>
            <w:shd w:val="clear" w:color="auto" w:fill="FDDEC7"/>
          </w:tcPr>
          <w:p w14:paraId="05724AD7" w14:textId="0F2CBA7D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709" w:type="dxa"/>
            <w:shd w:val="clear" w:color="auto" w:fill="FDDEC7"/>
          </w:tcPr>
          <w:p w14:paraId="0CADDD52" w14:textId="038E4A6F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425" w:type="dxa"/>
            <w:shd w:val="clear" w:color="auto" w:fill="FDDEC7"/>
          </w:tcPr>
          <w:p w14:paraId="051043A5" w14:textId="356BF4F5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FDDEC7"/>
          </w:tcPr>
          <w:p w14:paraId="4D00C3D5" w14:textId="64478BE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3165964D" w14:textId="7C82D150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6C267E17" w14:textId="77777777" w:rsidTr="003B5BBA">
        <w:tc>
          <w:tcPr>
            <w:tcW w:w="704" w:type="dxa"/>
            <w:shd w:val="clear" w:color="auto" w:fill="FDDEC7"/>
          </w:tcPr>
          <w:p w14:paraId="0354297A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EC7F194" w14:textId="590CABB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september</w:t>
            </w:r>
          </w:p>
        </w:tc>
        <w:tc>
          <w:tcPr>
            <w:tcW w:w="1418" w:type="dxa"/>
            <w:shd w:val="clear" w:color="auto" w:fill="FDDEC7"/>
          </w:tcPr>
          <w:p w14:paraId="678BA6D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38B678E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610A54D" w14:textId="09B705A9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FDDEC7"/>
          </w:tcPr>
          <w:p w14:paraId="314A8EF0" w14:textId="6E1E73FE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145A6D79" w14:textId="41A4D5CF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7C8C3FB2" w14:textId="77777777" w:rsidTr="003B5BBA">
        <w:tc>
          <w:tcPr>
            <w:tcW w:w="704" w:type="dxa"/>
            <w:shd w:val="clear" w:color="auto" w:fill="FDDEC7"/>
          </w:tcPr>
          <w:p w14:paraId="005FBF05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42FDDC8" w14:textId="51A55A8A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september</w:t>
            </w:r>
          </w:p>
        </w:tc>
        <w:tc>
          <w:tcPr>
            <w:tcW w:w="1418" w:type="dxa"/>
            <w:shd w:val="clear" w:color="auto" w:fill="FDDEC7"/>
          </w:tcPr>
          <w:p w14:paraId="6B5C3FFC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D0F9836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4F3E95" w14:textId="17071A88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FDDEC7"/>
          </w:tcPr>
          <w:p w14:paraId="0B9BCC25" w14:textId="2154C8DE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72F35838" w14:textId="7777777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2D9573EA" w14:textId="77777777" w:rsidTr="003B5BBA">
        <w:tc>
          <w:tcPr>
            <w:tcW w:w="704" w:type="dxa"/>
            <w:shd w:val="clear" w:color="auto" w:fill="FDDEC7"/>
          </w:tcPr>
          <w:p w14:paraId="4333B583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1C74D5D" w14:textId="47B23478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oktober</w:t>
            </w:r>
          </w:p>
        </w:tc>
        <w:tc>
          <w:tcPr>
            <w:tcW w:w="1418" w:type="dxa"/>
            <w:shd w:val="clear" w:color="auto" w:fill="FDDEC7"/>
          </w:tcPr>
          <w:p w14:paraId="45EFBC68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91BB089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6502793" w14:textId="19F5C67F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FDDEC7"/>
          </w:tcPr>
          <w:p w14:paraId="1ED8F1E6" w14:textId="4CAAAE36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03C4BD0E" w14:textId="7777777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5801CCEB" w14:textId="77777777" w:rsidTr="003B5BBA">
        <w:tc>
          <w:tcPr>
            <w:tcW w:w="704" w:type="dxa"/>
            <w:shd w:val="clear" w:color="auto" w:fill="FDDEC7"/>
          </w:tcPr>
          <w:p w14:paraId="7F1A3F96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D066A22" w14:textId="3162DBCE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oktober</w:t>
            </w:r>
          </w:p>
        </w:tc>
        <w:tc>
          <w:tcPr>
            <w:tcW w:w="1418" w:type="dxa"/>
            <w:shd w:val="clear" w:color="auto" w:fill="FDDEC7"/>
          </w:tcPr>
          <w:p w14:paraId="6A2271F1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67A115A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3F88BA0" w14:textId="3E53D283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FDDEC7"/>
          </w:tcPr>
          <w:p w14:paraId="5AE7AB2D" w14:textId="4AEA24FC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049EB7E7" w14:textId="7777777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78E45F28" w14:textId="77777777" w:rsidTr="003B5BBA">
        <w:tc>
          <w:tcPr>
            <w:tcW w:w="704" w:type="dxa"/>
            <w:shd w:val="clear" w:color="auto" w:fill="FDDEC7"/>
          </w:tcPr>
          <w:p w14:paraId="5A7B0DD9" w14:textId="1ED3877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1559" w:type="dxa"/>
            <w:shd w:val="clear" w:color="auto" w:fill="FDDEC7"/>
          </w:tcPr>
          <w:p w14:paraId="3DCF1F2A" w14:textId="057CCD3A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oktober</w:t>
            </w:r>
          </w:p>
        </w:tc>
        <w:tc>
          <w:tcPr>
            <w:tcW w:w="1418" w:type="dxa"/>
            <w:shd w:val="clear" w:color="auto" w:fill="FDDEC7"/>
          </w:tcPr>
          <w:p w14:paraId="4DEB6639" w14:textId="05068AAC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709" w:type="dxa"/>
            <w:shd w:val="clear" w:color="auto" w:fill="FDDEC7"/>
          </w:tcPr>
          <w:p w14:paraId="5ABD7BFC" w14:textId="4A5B077E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24A663D" w14:textId="48A6D76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FDDEC7"/>
          </w:tcPr>
          <w:p w14:paraId="68BF27A3" w14:textId="09064259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08607E92" w14:textId="6BAB47D4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6623A125" w14:textId="77777777" w:rsidTr="003B5BBA">
        <w:tc>
          <w:tcPr>
            <w:tcW w:w="704" w:type="dxa"/>
            <w:shd w:val="clear" w:color="auto" w:fill="FDDEC7"/>
          </w:tcPr>
          <w:p w14:paraId="33BD1FC3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9785441" w14:textId="69F2405D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oktober</w:t>
            </w:r>
          </w:p>
        </w:tc>
        <w:tc>
          <w:tcPr>
            <w:tcW w:w="1418" w:type="dxa"/>
            <w:shd w:val="clear" w:color="auto" w:fill="FDDEC7"/>
          </w:tcPr>
          <w:p w14:paraId="18452858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0296CA5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039C404" w14:textId="3685921B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FDDEC7"/>
          </w:tcPr>
          <w:p w14:paraId="5DAD5AAC" w14:textId="45C2D50A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5E7C6B0C" w14:textId="24EF83DB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2DE05B5B" w14:textId="77777777" w:rsidTr="003B5BBA">
        <w:tc>
          <w:tcPr>
            <w:tcW w:w="704" w:type="dxa"/>
            <w:shd w:val="clear" w:color="auto" w:fill="FDDEC7"/>
          </w:tcPr>
          <w:p w14:paraId="7311D9F2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EE306B0" w14:textId="3B76D3C1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oktober</w:t>
            </w:r>
          </w:p>
        </w:tc>
        <w:tc>
          <w:tcPr>
            <w:tcW w:w="1418" w:type="dxa"/>
            <w:shd w:val="clear" w:color="auto" w:fill="FDDEC7"/>
          </w:tcPr>
          <w:p w14:paraId="36844576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B698A33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E78132" w14:textId="4905269A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FDDEC7"/>
          </w:tcPr>
          <w:p w14:paraId="1B7A38D4" w14:textId="1ADC2D94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3AE2E7B8" w14:textId="13A23B82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2B150357" w14:textId="77777777" w:rsidTr="003B5BBA">
        <w:tc>
          <w:tcPr>
            <w:tcW w:w="704" w:type="dxa"/>
            <w:shd w:val="clear" w:color="auto" w:fill="FDDEC7"/>
          </w:tcPr>
          <w:p w14:paraId="1021D413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CD191F3" w14:textId="05524B6F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oktober</w:t>
            </w:r>
          </w:p>
        </w:tc>
        <w:tc>
          <w:tcPr>
            <w:tcW w:w="1418" w:type="dxa"/>
            <w:shd w:val="clear" w:color="auto" w:fill="FDDEC7"/>
          </w:tcPr>
          <w:p w14:paraId="0ED90833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71C35D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049499F" w14:textId="4806251F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FDDEC7"/>
          </w:tcPr>
          <w:p w14:paraId="0F528C56" w14:textId="0BCD3A8B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6CDE66A7" w14:textId="7777777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253B09CD" w14:textId="77777777" w:rsidTr="003B5BBA">
        <w:tc>
          <w:tcPr>
            <w:tcW w:w="704" w:type="dxa"/>
            <w:shd w:val="clear" w:color="auto" w:fill="FDDEC7"/>
          </w:tcPr>
          <w:p w14:paraId="6F578DA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CE12BB0" w14:textId="352DB9F8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oktober</w:t>
            </w:r>
          </w:p>
        </w:tc>
        <w:tc>
          <w:tcPr>
            <w:tcW w:w="1418" w:type="dxa"/>
            <w:shd w:val="clear" w:color="auto" w:fill="FDDEC7"/>
          </w:tcPr>
          <w:p w14:paraId="3555BC74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52B8CDA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2C75173" w14:textId="3D49C603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FDDEC7"/>
          </w:tcPr>
          <w:p w14:paraId="404AFE9A" w14:textId="5B4BADAD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1816294C" w14:textId="7777777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54A22FCD" w14:textId="77777777" w:rsidTr="003B5BBA">
        <w:tc>
          <w:tcPr>
            <w:tcW w:w="704" w:type="dxa"/>
            <w:shd w:val="clear" w:color="auto" w:fill="FDDEC7"/>
          </w:tcPr>
          <w:p w14:paraId="376A8372" w14:textId="739C2B3C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42</w:t>
            </w:r>
          </w:p>
        </w:tc>
        <w:tc>
          <w:tcPr>
            <w:tcW w:w="1559" w:type="dxa"/>
            <w:shd w:val="clear" w:color="auto" w:fill="FDDEC7"/>
          </w:tcPr>
          <w:p w14:paraId="0C41862E" w14:textId="58270845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oktober</w:t>
            </w:r>
          </w:p>
        </w:tc>
        <w:tc>
          <w:tcPr>
            <w:tcW w:w="1418" w:type="dxa"/>
            <w:shd w:val="clear" w:color="auto" w:fill="FDDEC7"/>
            <w:vAlign w:val="center"/>
          </w:tcPr>
          <w:p w14:paraId="48C55D6A" w14:textId="632F6F1D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709" w:type="dxa"/>
            <w:shd w:val="clear" w:color="auto" w:fill="FDDEC7"/>
          </w:tcPr>
          <w:p w14:paraId="569D8904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49E52AA" w14:textId="3576700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FDDEC7"/>
          </w:tcPr>
          <w:p w14:paraId="2C03F442" w14:textId="5CFB0F9F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2EBE4678" w14:textId="50E0084F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5191C45E" w14:textId="77777777" w:rsidTr="003B5BBA">
        <w:tc>
          <w:tcPr>
            <w:tcW w:w="704" w:type="dxa"/>
            <w:shd w:val="clear" w:color="auto" w:fill="FDDEC7"/>
          </w:tcPr>
          <w:p w14:paraId="08B53316" w14:textId="061437AB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757C5B" w14:textId="3978062E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oktober</w:t>
            </w:r>
          </w:p>
        </w:tc>
        <w:tc>
          <w:tcPr>
            <w:tcW w:w="1418" w:type="dxa"/>
            <w:shd w:val="clear" w:color="auto" w:fill="FDDEC7"/>
          </w:tcPr>
          <w:p w14:paraId="78306CB9" w14:textId="10D44CCB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4C7E1DA" w14:textId="22FAF6A1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33050B9" w14:textId="697E3D1F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FDDEC7"/>
          </w:tcPr>
          <w:p w14:paraId="57D45F68" w14:textId="76DD7F7D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095D0B93" w14:textId="3DAB8F53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6C1420E4" w14:textId="77777777" w:rsidTr="003B5BBA">
        <w:tc>
          <w:tcPr>
            <w:tcW w:w="704" w:type="dxa"/>
            <w:shd w:val="clear" w:color="auto" w:fill="FDDEC7"/>
          </w:tcPr>
          <w:p w14:paraId="66BB8C9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40C5311" w14:textId="117259D5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oktober</w:t>
            </w:r>
          </w:p>
        </w:tc>
        <w:tc>
          <w:tcPr>
            <w:tcW w:w="1418" w:type="dxa"/>
            <w:shd w:val="clear" w:color="auto" w:fill="FDDEC7"/>
          </w:tcPr>
          <w:p w14:paraId="27DB9C74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F0DC97C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EF76E7E" w14:textId="175AD1DB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FDDEC7"/>
          </w:tcPr>
          <w:p w14:paraId="1E2E4870" w14:textId="4813139B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709DAD74" w14:textId="79A627B5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38753B0A" w14:textId="77777777" w:rsidTr="003B5BBA">
        <w:tc>
          <w:tcPr>
            <w:tcW w:w="704" w:type="dxa"/>
            <w:shd w:val="clear" w:color="auto" w:fill="FDDEC7"/>
          </w:tcPr>
          <w:p w14:paraId="0DD93E28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2323BE7" w14:textId="2313FF0A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oktober</w:t>
            </w:r>
          </w:p>
        </w:tc>
        <w:tc>
          <w:tcPr>
            <w:tcW w:w="1418" w:type="dxa"/>
            <w:shd w:val="clear" w:color="auto" w:fill="FDDEC7"/>
          </w:tcPr>
          <w:p w14:paraId="3C30EFAD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C6782C2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A102E2E" w14:textId="102F7B1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FDDEC7"/>
          </w:tcPr>
          <w:p w14:paraId="417D2879" w14:textId="1EE3FB60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798683A5" w14:textId="32632B2E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2A8DE760" w14:textId="77777777" w:rsidTr="003B5BBA">
        <w:tc>
          <w:tcPr>
            <w:tcW w:w="704" w:type="dxa"/>
            <w:shd w:val="clear" w:color="auto" w:fill="FDDEC7"/>
          </w:tcPr>
          <w:p w14:paraId="43340681" w14:textId="36FD21E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DEA579C" w14:textId="1A62BA9B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oktober</w:t>
            </w:r>
          </w:p>
        </w:tc>
        <w:tc>
          <w:tcPr>
            <w:tcW w:w="1418" w:type="dxa"/>
            <w:shd w:val="clear" w:color="auto" w:fill="FDDEC7"/>
          </w:tcPr>
          <w:p w14:paraId="622FBFDB" w14:textId="5B76BC49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CE019A3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C445D55" w14:textId="4F45265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FDDEC7"/>
          </w:tcPr>
          <w:p w14:paraId="0B094B53" w14:textId="2B2F5217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7E9B6566" w14:textId="66DC47CF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4387E21C" w14:textId="77777777" w:rsidTr="00775EA0">
        <w:tc>
          <w:tcPr>
            <w:tcW w:w="704" w:type="dxa"/>
            <w:shd w:val="clear" w:color="auto" w:fill="FBF581"/>
          </w:tcPr>
          <w:p w14:paraId="38E95A43" w14:textId="2D13D581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43</w:t>
            </w:r>
          </w:p>
        </w:tc>
        <w:tc>
          <w:tcPr>
            <w:tcW w:w="1559" w:type="dxa"/>
            <w:shd w:val="clear" w:color="auto" w:fill="FBF581"/>
          </w:tcPr>
          <w:p w14:paraId="6B389FB1" w14:textId="2D945FB0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 xml:space="preserve">19 oktober </w:t>
            </w:r>
          </w:p>
        </w:tc>
        <w:tc>
          <w:tcPr>
            <w:tcW w:w="1418" w:type="dxa"/>
            <w:shd w:val="clear" w:color="auto" w:fill="FBF581"/>
          </w:tcPr>
          <w:p w14:paraId="765343F5" w14:textId="7F0EF522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Herfstvakantie</w:t>
            </w:r>
          </w:p>
        </w:tc>
        <w:tc>
          <w:tcPr>
            <w:tcW w:w="709" w:type="dxa"/>
            <w:shd w:val="clear" w:color="auto" w:fill="FBF581"/>
          </w:tcPr>
          <w:p w14:paraId="7362F52D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664C432" w14:textId="2E9752A0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3C3F7D1" w14:textId="3BF12EA5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2006E4E5" w14:textId="764E52AC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7BF572E7" w14:textId="77777777" w:rsidTr="00775EA0">
        <w:tc>
          <w:tcPr>
            <w:tcW w:w="704" w:type="dxa"/>
            <w:shd w:val="clear" w:color="auto" w:fill="FBF581"/>
          </w:tcPr>
          <w:p w14:paraId="0C55F2E7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8543C37" w14:textId="3A87DB74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oktober</w:t>
            </w:r>
          </w:p>
        </w:tc>
        <w:tc>
          <w:tcPr>
            <w:tcW w:w="1418" w:type="dxa"/>
            <w:shd w:val="clear" w:color="auto" w:fill="FBF581"/>
          </w:tcPr>
          <w:p w14:paraId="329701F1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6324CF8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32BFBECE" w14:textId="64C2F200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DAC26CF" w14:textId="7E498010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059B159" w14:textId="35C67D82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076295CF" w14:textId="77777777" w:rsidTr="00775EA0">
        <w:tc>
          <w:tcPr>
            <w:tcW w:w="704" w:type="dxa"/>
            <w:shd w:val="clear" w:color="auto" w:fill="FBF581"/>
          </w:tcPr>
          <w:p w14:paraId="19B09AC4" w14:textId="06364CAC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72DFF83" w14:textId="1558B2BE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oktober</w:t>
            </w:r>
          </w:p>
        </w:tc>
        <w:tc>
          <w:tcPr>
            <w:tcW w:w="1418" w:type="dxa"/>
            <w:shd w:val="clear" w:color="auto" w:fill="FBF581"/>
          </w:tcPr>
          <w:p w14:paraId="2AB001CF" w14:textId="512BFC5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3D422509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D93A502" w14:textId="73AD2863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4CED1294" w14:textId="25CAE482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DEEA5FC" w14:textId="1AC9A2CB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22B50F62" w14:textId="77777777" w:rsidTr="00775EA0">
        <w:tc>
          <w:tcPr>
            <w:tcW w:w="704" w:type="dxa"/>
            <w:shd w:val="clear" w:color="auto" w:fill="FBF581"/>
          </w:tcPr>
          <w:p w14:paraId="0D05CA50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22F1649" w14:textId="226E3561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oktober</w:t>
            </w:r>
          </w:p>
        </w:tc>
        <w:tc>
          <w:tcPr>
            <w:tcW w:w="1418" w:type="dxa"/>
            <w:shd w:val="clear" w:color="auto" w:fill="FBF581"/>
          </w:tcPr>
          <w:p w14:paraId="5376C356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0E30ABC3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C3A126E" w14:textId="18509F48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753E5F50" w14:textId="54F36403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74DB78C5" w14:textId="6C280D0B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8E1005" w:rsidRPr="00081D97" w14:paraId="70F47DA3" w14:textId="77777777" w:rsidTr="00775EA0">
        <w:tc>
          <w:tcPr>
            <w:tcW w:w="704" w:type="dxa"/>
            <w:shd w:val="clear" w:color="auto" w:fill="FBF581"/>
          </w:tcPr>
          <w:p w14:paraId="0473ABCA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4920A85" w14:textId="738BB9E3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oktober</w:t>
            </w:r>
          </w:p>
        </w:tc>
        <w:tc>
          <w:tcPr>
            <w:tcW w:w="1418" w:type="dxa"/>
            <w:shd w:val="clear" w:color="auto" w:fill="FBF581"/>
          </w:tcPr>
          <w:p w14:paraId="51AA7B9D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4551413" w14:textId="77777777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EEFCECF" w14:textId="31778426" w:rsidR="008E1005" w:rsidRPr="000D2AC1" w:rsidRDefault="008E1005" w:rsidP="008E1005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258813C" w14:textId="67FB5EFA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2862CA38" w14:textId="0F1BC068" w:rsidR="008E1005" w:rsidRPr="000D2AC1" w:rsidRDefault="008E1005" w:rsidP="008E1005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204970E" w14:textId="77777777" w:rsidTr="007225C7">
        <w:tc>
          <w:tcPr>
            <w:tcW w:w="704" w:type="dxa"/>
            <w:shd w:val="clear" w:color="auto" w:fill="FDDEC7"/>
          </w:tcPr>
          <w:p w14:paraId="4310825F" w14:textId="599B4F3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44</w:t>
            </w:r>
          </w:p>
        </w:tc>
        <w:tc>
          <w:tcPr>
            <w:tcW w:w="1559" w:type="dxa"/>
            <w:shd w:val="clear" w:color="auto" w:fill="FDDEC7"/>
          </w:tcPr>
          <w:p w14:paraId="6B6653F2" w14:textId="0C749E9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oktober</w:t>
            </w:r>
          </w:p>
        </w:tc>
        <w:tc>
          <w:tcPr>
            <w:tcW w:w="1418" w:type="dxa"/>
            <w:shd w:val="clear" w:color="auto" w:fill="FDDEC7"/>
          </w:tcPr>
          <w:p w14:paraId="4FAF5829" w14:textId="5C7F38D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FDDEC7"/>
          </w:tcPr>
          <w:p w14:paraId="14D5F07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E75E6D4" w14:textId="337662D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FDDEC7"/>
          </w:tcPr>
          <w:p w14:paraId="3C2553AB" w14:textId="5FBAD62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FDDEC7"/>
          </w:tcPr>
          <w:p w14:paraId="7F079C50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EF84BA4" w14:textId="77777777" w:rsidTr="007225C7">
        <w:tc>
          <w:tcPr>
            <w:tcW w:w="704" w:type="dxa"/>
            <w:shd w:val="clear" w:color="auto" w:fill="FDDEC7"/>
          </w:tcPr>
          <w:p w14:paraId="633463A2" w14:textId="0FC33C4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BDF36C9" w14:textId="2FB08D7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oktober</w:t>
            </w:r>
          </w:p>
        </w:tc>
        <w:tc>
          <w:tcPr>
            <w:tcW w:w="1418" w:type="dxa"/>
            <w:shd w:val="clear" w:color="auto" w:fill="FDDEC7"/>
          </w:tcPr>
          <w:p w14:paraId="6D459D4D" w14:textId="232F56D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2B07C8C" w14:textId="2ACBD8C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7A6DE26" w14:textId="1DB58BC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FDDEC7"/>
          </w:tcPr>
          <w:p w14:paraId="6361D033" w14:textId="58C0185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FDDEC7"/>
          </w:tcPr>
          <w:p w14:paraId="3A7D2B70" w14:textId="447712E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90342DF" w14:textId="77777777" w:rsidTr="007225C7">
        <w:tc>
          <w:tcPr>
            <w:tcW w:w="704" w:type="dxa"/>
            <w:shd w:val="clear" w:color="auto" w:fill="FDDEC7"/>
          </w:tcPr>
          <w:p w14:paraId="1206A8C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4850121" w14:textId="03276CE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oktober</w:t>
            </w:r>
          </w:p>
        </w:tc>
        <w:tc>
          <w:tcPr>
            <w:tcW w:w="1418" w:type="dxa"/>
            <w:shd w:val="clear" w:color="auto" w:fill="FDDEC7"/>
          </w:tcPr>
          <w:p w14:paraId="1D8922F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10FE8C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A61DBDB" w14:textId="5C72097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FDDEC7"/>
          </w:tcPr>
          <w:p w14:paraId="74420E91" w14:textId="1DE2B20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FDDEC7"/>
          </w:tcPr>
          <w:p w14:paraId="2535B8E7" w14:textId="271DC50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4AECF3D" w14:textId="77777777" w:rsidTr="007225C7">
        <w:tc>
          <w:tcPr>
            <w:tcW w:w="704" w:type="dxa"/>
            <w:shd w:val="clear" w:color="auto" w:fill="FDDEC7"/>
          </w:tcPr>
          <w:p w14:paraId="058E047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44D704B" w14:textId="2E719A4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oktober</w:t>
            </w:r>
          </w:p>
        </w:tc>
        <w:tc>
          <w:tcPr>
            <w:tcW w:w="1418" w:type="dxa"/>
            <w:shd w:val="clear" w:color="auto" w:fill="FDDEC7"/>
          </w:tcPr>
          <w:p w14:paraId="19D9C6C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2AB8D3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A550256" w14:textId="1CD4005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FDDEC7"/>
          </w:tcPr>
          <w:p w14:paraId="002C7E5D" w14:textId="0C1F09D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FDDEC7"/>
          </w:tcPr>
          <w:p w14:paraId="45F86105" w14:textId="3C1C302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3CE42E0" w14:textId="77777777" w:rsidTr="007225C7">
        <w:tc>
          <w:tcPr>
            <w:tcW w:w="704" w:type="dxa"/>
            <w:shd w:val="clear" w:color="auto" w:fill="FDDEC7"/>
          </w:tcPr>
          <w:p w14:paraId="2920688B" w14:textId="298501D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B5762ED" w14:textId="31C51EF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oktober</w:t>
            </w:r>
          </w:p>
        </w:tc>
        <w:tc>
          <w:tcPr>
            <w:tcW w:w="1418" w:type="dxa"/>
            <w:shd w:val="clear" w:color="auto" w:fill="FDDEC7"/>
          </w:tcPr>
          <w:p w14:paraId="427B1469" w14:textId="1367A24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6CAD2B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E0296C4" w14:textId="1DC941F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FDDEC7"/>
          </w:tcPr>
          <w:p w14:paraId="24330EA4" w14:textId="4CF477C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FDDEC7"/>
          </w:tcPr>
          <w:p w14:paraId="55C57960" w14:textId="206F174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E8AE3B9" w14:textId="77777777" w:rsidTr="003B5BBA">
        <w:tc>
          <w:tcPr>
            <w:tcW w:w="704" w:type="dxa"/>
            <w:shd w:val="clear" w:color="auto" w:fill="E1D8EC"/>
          </w:tcPr>
          <w:p w14:paraId="218AC17D" w14:textId="5C7D71C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45</w:t>
            </w:r>
          </w:p>
        </w:tc>
        <w:tc>
          <w:tcPr>
            <w:tcW w:w="1559" w:type="dxa"/>
            <w:shd w:val="clear" w:color="auto" w:fill="E1D8EC"/>
          </w:tcPr>
          <w:p w14:paraId="632D94F3" w14:textId="7D2CFE9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november</w:t>
            </w:r>
          </w:p>
        </w:tc>
        <w:tc>
          <w:tcPr>
            <w:tcW w:w="1418" w:type="dxa"/>
            <w:shd w:val="clear" w:color="auto" w:fill="E1D8EC"/>
          </w:tcPr>
          <w:p w14:paraId="66B8257C" w14:textId="4344363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709" w:type="dxa"/>
            <w:shd w:val="clear" w:color="auto" w:fill="E1D8EC"/>
          </w:tcPr>
          <w:p w14:paraId="418305E0" w14:textId="748FB96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425" w:type="dxa"/>
            <w:shd w:val="clear" w:color="auto" w:fill="E1D8EC"/>
          </w:tcPr>
          <w:p w14:paraId="5A853791" w14:textId="48C9D72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E1D8EC"/>
          </w:tcPr>
          <w:p w14:paraId="1AABF41B" w14:textId="024FC88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51C06FB9" w14:textId="60DC44C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E92C554" w14:textId="77777777" w:rsidTr="003B5BBA">
        <w:tc>
          <w:tcPr>
            <w:tcW w:w="704" w:type="dxa"/>
            <w:shd w:val="clear" w:color="auto" w:fill="E1D8EC"/>
          </w:tcPr>
          <w:p w14:paraId="3D3BABD6" w14:textId="6CA3E4E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3C0676" w14:textId="38FA4A1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november</w:t>
            </w:r>
          </w:p>
        </w:tc>
        <w:tc>
          <w:tcPr>
            <w:tcW w:w="1418" w:type="dxa"/>
            <w:shd w:val="clear" w:color="auto" w:fill="E1D8EC"/>
          </w:tcPr>
          <w:p w14:paraId="5AD0AEEA" w14:textId="141FDE8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2D31CE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8079D5C" w14:textId="49CC1F2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E1D8EC"/>
          </w:tcPr>
          <w:p w14:paraId="713CD84C" w14:textId="36D42C0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4642DFDC" w14:textId="7D482FA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DE3A85B" w14:textId="77777777" w:rsidTr="003B5BBA">
        <w:tc>
          <w:tcPr>
            <w:tcW w:w="704" w:type="dxa"/>
            <w:shd w:val="clear" w:color="auto" w:fill="E1D8EC"/>
          </w:tcPr>
          <w:p w14:paraId="37E87EBF" w14:textId="56639F8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D532E11" w14:textId="3596BEF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november</w:t>
            </w:r>
          </w:p>
        </w:tc>
        <w:tc>
          <w:tcPr>
            <w:tcW w:w="1418" w:type="dxa"/>
            <w:shd w:val="clear" w:color="auto" w:fill="E1D8EC"/>
          </w:tcPr>
          <w:p w14:paraId="2B1B235C" w14:textId="052FB8C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B284A87" w14:textId="4A8CFB8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3BFE92B" w14:textId="04A9177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E1D8EC"/>
          </w:tcPr>
          <w:p w14:paraId="7A8648E8" w14:textId="65F6797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0CA7D6AF" w14:textId="555A23C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003685B" w14:textId="77777777" w:rsidTr="003B5BBA">
        <w:tc>
          <w:tcPr>
            <w:tcW w:w="704" w:type="dxa"/>
            <w:shd w:val="clear" w:color="auto" w:fill="E1D8EC"/>
          </w:tcPr>
          <w:p w14:paraId="75AB219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1350D67" w14:textId="7694751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november</w:t>
            </w:r>
          </w:p>
        </w:tc>
        <w:tc>
          <w:tcPr>
            <w:tcW w:w="1418" w:type="dxa"/>
            <w:shd w:val="clear" w:color="auto" w:fill="E1D8EC"/>
          </w:tcPr>
          <w:p w14:paraId="2B4FF70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5C4430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54D0118" w14:textId="3B9F85E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E1D8EC"/>
          </w:tcPr>
          <w:p w14:paraId="17075025" w14:textId="71E0D26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0E9A4987" w14:textId="7E1BE6B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A8033A5" w14:textId="77777777" w:rsidTr="003B5BBA">
        <w:tc>
          <w:tcPr>
            <w:tcW w:w="704" w:type="dxa"/>
            <w:shd w:val="clear" w:color="auto" w:fill="E1D8EC"/>
          </w:tcPr>
          <w:p w14:paraId="7C1BDF8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45B9B9B" w14:textId="0DC002F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november</w:t>
            </w:r>
          </w:p>
        </w:tc>
        <w:tc>
          <w:tcPr>
            <w:tcW w:w="1418" w:type="dxa"/>
            <w:shd w:val="clear" w:color="auto" w:fill="E1D8EC"/>
          </w:tcPr>
          <w:p w14:paraId="596D677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52832F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238715F" w14:textId="58F55B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E1D8EC"/>
          </w:tcPr>
          <w:p w14:paraId="6D6FE6C2" w14:textId="57C2C32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78F49835" w14:textId="0F6E7DE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3D9EC6C" w14:textId="77777777" w:rsidTr="003B5BBA">
        <w:tc>
          <w:tcPr>
            <w:tcW w:w="704" w:type="dxa"/>
            <w:shd w:val="clear" w:color="auto" w:fill="E1D8EC"/>
          </w:tcPr>
          <w:p w14:paraId="3E3D2A74" w14:textId="503A87E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46</w:t>
            </w:r>
          </w:p>
        </w:tc>
        <w:tc>
          <w:tcPr>
            <w:tcW w:w="1559" w:type="dxa"/>
            <w:shd w:val="clear" w:color="auto" w:fill="E1D8EC"/>
          </w:tcPr>
          <w:p w14:paraId="4B927360" w14:textId="082392A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november</w:t>
            </w:r>
          </w:p>
        </w:tc>
        <w:tc>
          <w:tcPr>
            <w:tcW w:w="1418" w:type="dxa"/>
            <w:shd w:val="clear" w:color="auto" w:fill="E1D8EC"/>
          </w:tcPr>
          <w:p w14:paraId="4C611A1E" w14:textId="2282BA8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709" w:type="dxa"/>
            <w:shd w:val="clear" w:color="auto" w:fill="E1D8EC"/>
          </w:tcPr>
          <w:p w14:paraId="4433CE7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2853FDE" w14:textId="65C6016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E1D8EC"/>
          </w:tcPr>
          <w:p w14:paraId="5EB8EE72" w14:textId="7831339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77A0834C" w14:textId="1CE1D4B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05417E8" w14:textId="77777777" w:rsidTr="003B5BBA">
        <w:tc>
          <w:tcPr>
            <w:tcW w:w="704" w:type="dxa"/>
            <w:shd w:val="clear" w:color="auto" w:fill="E1D8EC"/>
          </w:tcPr>
          <w:p w14:paraId="3FCF2113" w14:textId="2066ACC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834B01F" w14:textId="1539B77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november</w:t>
            </w:r>
          </w:p>
        </w:tc>
        <w:tc>
          <w:tcPr>
            <w:tcW w:w="1418" w:type="dxa"/>
            <w:shd w:val="clear" w:color="auto" w:fill="E1D8EC"/>
          </w:tcPr>
          <w:p w14:paraId="68553D0C" w14:textId="4A5D79F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913E08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A98AB52" w14:textId="12944FB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E1D8EC"/>
          </w:tcPr>
          <w:p w14:paraId="64E05292" w14:textId="5EC3EE7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0CCC9A9C" w14:textId="1EAA9F1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6CB0C35" w14:textId="77777777" w:rsidTr="003B5BBA">
        <w:tc>
          <w:tcPr>
            <w:tcW w:w="704" w:type="dxa"/>
            <w:shd w:val="clear" w:color="auto" w:fill="E1D8EC"/>
          </w:tcPr>
          <w:p w14:paraId="4703ED3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B06E7B" w14:textId="2A68153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november</w:t>
            </w:r>
          </w:p>
        </w:tc>
        <w:tc>
          <w:tcPr>
            <w:tcW w:w="1418" w:type="dxa"/>
            <w:shd w:val="clear" w:color="auto" w:fill="E1D8EC"/>
          </w:tcPr>
          <w:p w14:paraId="178B6F8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B4257D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30F674" w14:textId="1DA0E94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E1D8EC"/>
          </w:tcPr>
          <w:p w14:paraId="6C23033D" w14:textId="4123428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16402B55" w14:textId="12A50B3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2600A38" w14:textId="77777777" w:rsidTr="003B5BBA">
        <w:tc>
          <w:tcPr>
            <w:tcW w:w="704" w:type="dxa"/>
            <w:shd w:val="clear" w:color="auto" w:fill="E1D8EC"/>
          </w:tcPr>
          <w:p w14:paraId="60F06971" w14:textId="2C8E2DD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209ECB2" w14:textId="47F0880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november</w:t>
            </w:r>
          </w:p>
        </w:tc>
        <w:tc>
          <w:tcPr>
            <w:tcW w:w="1418" w:type="dxa"/>
            <w:shd w:val="clear" w:color="auto" w:fill="E1D8EC"/>
          </w:tcPr>
          <w:p w14:paraId="51CA1792" w14:textId="2AF64C3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0F70AA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06014D0" w14:textId="00BB41A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E1D8EC"/>
          </w:tcPr>
          <w:p w14:paraId="7AC0AF5C" w14:textId="2AD2880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4D14647E" w14:textId="60AB439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5F2AC43" w14:textId="77777777" w:rsidTr="003B5BBA">
        <w:tc>
          <w:tcPr>
            <w:tcW w:w="704" w:type="dxa"/>
            <w:shd w:val="clear" w:color="auto" w:fill="E1D8EC"/>
          </w:tcPr>
          <w:p w14:paraId="7C9CF71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CC0DC84" w14:textId="25D47A9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november</w:t>
            </w:r>
          </w:p>
        </w:tc>
        <w:tc>
          <w:tcPr>
            <w:tcW w:w="1418" w:type="dxa"/>
            <w:shd w:val="clear" w:color="auto" w:fill="E1D8EC"/>
          </w:tcPr>
          <w:p w14:paraId="7DD88AC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7517B9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BFF34CA" w14:textId="580382B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E1D8EC"/>
          </w:tcPr>
          <w:p w14:paraId="76D6E3F9" w14:textId="19BB840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2CF4C9E9" w14:textId="254D148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E3119D7" w14:textId="77777777" w:rsidTr="003B5BBA">
        <w:tc>
          <w:tcPr>
            <w:tcW w:w="704" w:type="dxa"/>
            <w:shd w:val="clear" w:color="auto" w:fill="E1D8EC"/>
          </w:tcPr>
          <w:p w14:paraId="2809F06F" w14:textId="71FEB5E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47</w:t>
            </w:r>
          </w:p>
        </w:tc>
        <w:tc>
          <w:tcPr>
            <w:tcW w:w="1559" w:type="dxa"/>
            <w:shd w:val="clear" w:color="auto" w:fill="E1D8EC"/>
          </w:tcPr>
          <w:p w14:paraId="2059A51F" w14:textId="2F8CB9F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november</w:t>
            </w:r>
          </w:p>
        </w:tc>
        <w:tc>
          <w:tcPr>
            <w:tcW w:w="1418" w:type="dxa"/>
            <w:shd w:val="clear" w:color="auto" w:fill="E1D8EC"/>
          </w:tcPr>
          <w:p w14:paraId="2A206517" w14:textId="3459E1D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709" w:type="dxa"/>
            <w:shd w:val="clear" w:color="auto" w:fill="E1D8EC"/>
          </w:tcPr>
          <w:p w14:paraId="37D2DA2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06F55D" w14:textId="49C49B3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E1D8EC"/>
          </w:tcPr>
          <w:p w14:paraId="68AA69D3" w14:textId="1683804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6CAAC414" w14:textId="191977F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06846B6" w14:textId="77777777" w:rsidTr="003B5BBA">
        <w:tc>
          <w:tcPr>
            <w:tcW w:w="704" w:type="dxa"/>
            <w:shd w:val="clear" w:color="auto" w:fill="E1D8EC"/>
          </w:tcPr>
          <w:p w14:paraId="3D059251" w14:textId="0E35B51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9CAF549" w14:textId="78A95D7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november</w:t>
            </w:r>
          </w:p>
        </w:tc>
        <w:tc>
          <w:tcPr>
            <w:tcW w:w="1418" w:type="dxa"/>
            <w:shd w:val="clear" w:color="auto" w:fill="E1D8EC"/>
          </w:tcPr>
          <w:p w14:paraId="1A30AC6A" w14:textId="5A9DD1F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8532F8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A524F45" w14:textId="4DDDABF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E1D8EC"/>
          </w:tcPr>
          <w:p w14:paraId="396DD8D1" w14:textId="4C1BF49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4623A470" w14:textId="011C921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38F840A" w14:textId="77777777" w:rsidTr="003B5BBA">
        <w:tc>
          <w:tcPr>
            <w:tcW w:w="704" w:type="dxa"/>
            <w:shd w:val="clear" w:color="auto" w:fill="E1D8EC"/>
          </w:tcPr>
          <w:p w14:paraId="7A1636A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13C32EF" w14:textId="15C1E5E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november</w:t>
            </w:r>
          </w:p>
        </w:tc>
        <w:tc>
          <w:tcPr>
            <w:tcW w:w="1418" w:type="dxa"/>
            <w:shd w:val="clear" w:color="auto" w:fill="E1D8EC"/>
          </w:tcPr>
          <w:p w14:paraId="3D7ADB8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2D45C38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86B164A" w14:textId="6782D2A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E1D8EC"/>
          </w:tcPr>
          <w:p w14:paraId="368BB9DB" w14:textId="20D7C79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2965DB01" w14:textId="663CEDA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975293F" w14:textId="77777777" w:rsidTr="003B5BBA">
        <w:tc>
          <w:tcPr>
            <w:tcW w:w="704" w:type="dxa"/>
            <w:shd w:val="clear" w:color="auto" w:fill="E1D8EC"/>
          </w:tcPr>
          <w:p w14:paraId="1D95E01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9C26970" w14:textId="390D8D5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november</w:t>
            </w:r>
          </w:p>
        </w:tc>
        <w:tc>
          <w:tcPr>
            <w:tcW w:w="1418" w:type="dxa"/>
            <w:shd w:val="clear" w:color="auto" w:fill="E1D8EC"/>
          </w:tcPr>
          <w:p w14:paraId="52539F1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D0A1D8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81C83EA" w14:textId="1111399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E1D8EC"/>
          </w:tcPr>
          <w:p w14:paraId="36C61966" w14:textId="5CDBE74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68C9314C" w14:textId="54188C2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D7A06A2" w14:textId="77777777" w:rsidTr="003B5BBA">
        <w:tc>
          <w:tcPr>
            <w:tcW w:w="704" w:type="dxa"/>
            <w:shd w:val="clear" w:color="auto" w:fill="E1D8EC"/>
          </w:tcPr>
          <w:p w14:paraId="41088E7F" w14:textId="250C67C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04F6AA5" w14:textId="68CF5B3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november</w:t>
            </w:r>
          </w:p>
        </w:tc>
        <w:tc>
          <w:tcPr>
            <w:tcW w:w="1418" w:type="dxa"/>
            <w:shd w:val="clear" w:color="auto" w:fill="E1D8EC"/>
          </w:tcPr>
          <w:p w14:paraId="01BADA84" w14:textId="7181EE6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85DB1A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742DC4" w14:textId="7B44147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E1D8EC"/>
          </w:tcPr>
          <w:p w14:paraId="6CD2E6D1" w14:textId="7DD2D1C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71EDDE67" w14:textId="4CC5FAC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D73EB75" w14:textId="77777777" w:rsidTr="003B5BBA">
        <w:tc>
          <w:tcPr>
            <w:tcW w:w="704" w:type="dxa"/>
            <w:shd w:val="clear" w:color="auto" w:fill="E1D8EC"/>
          </w:tcPr>
          <w:p w14:paraId="3603EE9F" w14:textId="4FC5E4F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48</w:t>
            </w:r>
          </w:p>
        </w:tc>
        <w:tc>
          <w:tcPr>
            <w:tcW w:w="1559" w:type="dxa"/>
            <w:shd w:val="clear" w:color="auto" w:fill="E1D8EC"/>
          </w:tcPr>
          <w:p w14:paraId="4FE61211" w14:textId="54E5D2A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november</w:t>
            </w:r>
          </w:p>
        </w:tc>
        <w:tc>
          <w:tcPr>
            <w:tcW w:w="1418" w:type="dxa"/>
            <w:shd w:val="clear" w:color="auto" w:fill="E1D8EC"/>
          </w:tcPr>
          <w:p w14:paraId="484FFAE1" w14:textId="07E0DB3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709" w:type="dxa"/>
            <w:shd w:val="clear" w:color="auto" w:fill="E1D8EC"/>
          </w:tcPr>
          <w:p w14:paraId="3F58686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DA8EE29" w14:textId="1BC5CAE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E1D8EC"/>
          </w:tcPr>
          <w:p w14:paraId="2C43FE25" w14:textId="0E06E30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E1D8EC"/>
          </w:tcPr>
          <w:p w14:paraId="47798F1B" w14:textId="6233789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75CA390" w14:textId="77777777" w:rsidTr="002B04DF">
        <w:tc>
          <w:tcPr>
            <w:tcW w:w="704" w:type="dxa"/>
            <w:shd w:val="clear" w:color="auto" w:fill="E1D8EC"/>
          </w:tcPr>
          <w:p w14:paraId="52813655" w14:textId="54FD905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20E4FB1" w14:textId="44959FC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november</w:t>
            </w:r>
          </w:p>
        </w:tc>
        <w:tc>
          <w:tcPr>
            <w:tcW w:w="1418" w:type="dxa"/>
            <w:shd w:val="clear" w:color="auto" w:fill="E1D8EC"/>
          </w:tcPr>
          <w:p w14:paraId="3A1419F5" w14:textId="3C2B3B3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034B1FC" w14:textId="28DDAFA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09CCC30" w14:textId="393F6F5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E1D8EC"/>
          </w:tcPr>
          <w:p w14:paraId="42D4C5B1" w14:textId="519F052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E1D8EC"/>
          </w:tcPr>
          <w:p w14:paraId="77B0DEB4" w14:textId="6BA71FA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1F50A05" w14:textId="77777777" w:rsidTr="002B04DF">
        <w:tc>
          <w:tcPr>
            <w:tcW w:w="704" w:type="dxa"/>
            <w:shd w:val="clear" w:color="auto" w:fill="E1D8EC"/>
          </w:tcPr>
          <w:p w14:paraId="715E77E6" w14:textId="2ECFB2A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02AA99D" w14:textId="3294D72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november</w:t>
            </w:r>
          </w:p>
        </w:tc>
        <w:tc>
          <w:tcPr>
            <w:tcW w:w="1418" w:type="dxa"/>
            <w:shd w:val="clear" w:color="auto" w:fill="E1D8EC"/>
          </w:tcPr>
          <w:p w14:paraId="0FB9DE01" w14:textId="566520C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8868A67" w14:textId="3AD5A87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C787A8C" w14:textId="5C951A2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E1D8EC"/>
          </w:tcPr>
          <w:p w14:paraId="4888CD41" w14:textId="5F1A4A5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E1D8EC"/>
          </w:tcPr>
          <w:p w14:paraId="43370CDB" w14:textId="0577780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85AF002" w14:textId="77777777" w:rsidTr="002B04DF">
        <w:tc>
          <w:tcPr>
            <w:tcW w:w="704" w:type="dxa"/>
            <w:shd w:val="clear" w:color="auto" w:fill="E1D8EC"/>
          </w:tcPr>
          <w:p w14:paraId="1346B57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AABE3E2" w14:textId="624D859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november</w:t>
            </w:r>
          </w:p>
        </w:tc>
        <w:tc>
          <w:tcPr>
            <w:tcW w:w="1418" w:type="dxa"/>
            <w:shd w:val="clear" w:color="auto" w:fill="E1D8EC"/>
          </w:tcPr>
          <w:p w14:paraId="4F52062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8C3EB9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2F315094" w14:textId="0EA2366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E1D8EC"/>
          </w:tcPr>
          <w:p w14:paraId="666A3903" w14:textId="000E0EF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E1D8EC"/>
          </w:tcPr>
          <w:p w14:paraId="141A19C2" w14:textId="5345981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EE92B87" w14:textId="77777777" w:rsidTr="002B04DF">
        <w:tc>
          <w:tcPr>
            <w:tcW w:w="704" w:type="dxa"/>
            <w:shd w:val="clear" w:color="auto" w:fill="E1D8EC"/>
          </w:tcPr>
          <w:p w14:paraId="1838E19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933A790" w14:textId="3E07470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november</w:t>
            </w:r>
          </w:p>
        </w:tc>
        <w:tc>
          <w:tcPr>
            <w:tcW w:w="1418" w:type="dxa"/>
            <w:shd w:val="clear" w:color="auto" w:fill="E1D8EC"/>
          </w:tcPr>
          <w:p w14:paraId="2DB0184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79F406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37620CF" w14:textId="36611C1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E1D8EC"/>
          </w:tcPr>
          <w:p w14:paraId="1692BF3C" w14:textId="468013B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E1D8EC"/>
          </w:tcPr>
          <w:p w14:paraId="16BF2B34" w14:textId="2FE9610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B651BF5" w14:textId="77777777" w:rsidTr="003B5BBA">
        <w:tc>
          <w:tcPr>
            <w:tcW w:w="704" w:type="dxa"/>
            <w:shd w:val="clear" w:color="auto" w:fill="D1F0FF"/>
          </w:tcPr>
          <w:p w14:paraId="44126E00" w14:textId="68D29CD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49</w:t>
            </w:r>
          </w:p>
        </w:tc>
        <w:tc>
          <w:tcPr>
            <w:tcW w:w="1559" w:type="dxa"/>
            <w:shd w:val="clear" w:color="auto" w:fill="D1F0FF"/>
          </w:tcPr>
          <w:p w14:paraId="1212C162" w14:textId="70F9B19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november</w:t>
            </w:r>
          </w:p>
        </w:tc>
        <w:tc>
          <w:tcPr>
            <w:tcW w:w="1418" w:type="dxa"/>
            <w:shd w:val="clear" w:color="auto" w:fill="D1F0FF"/>
          </w:tcPr>
          <w:p w14:paraId="749175BC" w14:textId="535066E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709" w:type="dxa"/>
            <w:shd w:val="clear" w:color="auto" w:fill="D1F0FF"/>
          </w:tcPr>
          <w:p w14:paraId="0B5EA2CA" w14:textId="3A8268F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425" w:type="dxa"/>
            <w:shd w:val="clear" w:color="auto" w:fill="D1F0FF"/>
          </w:tcPr>
          <w:p w14:paraId="4897CBAA" w14:textId="3802B39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D1F0FF"/>
          </w:tcPr>
          <w:p w14:paraId="3C96266F" w14:textId="5AB1519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674D4BE2" w14:textId="273B66B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DCF2F0B" w14:textId="77777777" w:rsidTr="003B5BBA">
        <w:tc>
          <w:tcPr>
            <w:tcW w:w="704" w:type="dxa"/>
            <w:shd w:val="clear" w:color="auto" w:fill="D1F0FF"/>
          </w:tcPr>
          <w:p w14:paraId="04484F2B" w14:textId="0212421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511C789" w14:textId="5ECF2DB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december</w:t>
            </w:r>
          </w:p>
        </w:tc>
        <w:tc>
          <w:tcPr>
            <w:tcW w:w="1418" w:type="dxa"/>
            <w:shd w:val="clear" w:color="auto" w:fill="D1F0FF"/>
          </w:tcPr>
          <w:p w14:paraId="7620C555" w14:textId="596BF5E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23F43A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13BF47" w14:textId="5F95147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D1F0FF"/>
          </w:tcPr>
          <w:p w14:paraId="7A38908D" w14:textId="753EA23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670E61EA" w14:textId="2CE03DE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0E1D532" w14:textId="77777777" w:rsidTr="003B5BBA">
        <w:tc>
          <w:tcPr>
            <w:tcW w:w="704" w:type="dxa"/>
            <w:shd w:val="clear" w:color="auto" w:fill="D1F0FF"/>
          </w:tcPr>
          <w:p w14:paraId="3BCF3E4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8957886" w14:textId="0B0ACD7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december</w:t>
            </w:r>
          </w:p>
        </w:tc>
        <w:tc>
          <w:tcPr>
            <w:tcW w:w="1418" w:type="dxa"/>
            <w:shd w:val="clear" w:color="auto" w:fill="D1F0FF"/>
          </w:tcPr>
          <w:p w14:paraId="393D713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52E12B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390E35A" w14:textId="7EE236C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D1F0FF"/>
          </w:tcPr>
          <w:p w14:paraId="6C0EF0C7" w14:textId="475B600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1437EF3E" w14:textId="31B4262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C8CCA4A" w14:textId="77777777" w:rsidTr="003B5BBA">
        <w:tc>
          <w:tcPr>
            <w:tcW w:w="704" w:type="dxa"/>
            <w:shd w:val="clear" w:color="auto" w:fill="D1F0FF"/>
          </w:tcPr>
          <w:p w14:paraId="4C7B8BA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AAA20BF" w14:textId="46353AB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december</w:t>
            </w:r>
          </w:p>
        </w:tc>
        <w:tc>
          <w:tcPr>
            <w:tcW w:w="1418" w:type="dxa"/>
            <w:shd w:val="clear" w:color="auto" w:fill="D1F0FF"/>
          </w:tcPr>
          <w:p w14:paraId="2BB7225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BAE47F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80BA413" w14:textId="1780E01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D1F0FF"/>
          </w:tcPr>
          <w:p w14:paraId="51A24278" w14:textId="4622890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58DCE011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CAD2B0E" w14:textId="77777777" w:rsidTr="003B5BBA">
        <w:tc>
          <w:tcPr>
            <w:tcW w:w="704" w:type="dxa"/>
            <w:shd w:val="clear" w:color="auto" w:fill="D1F0FF"/>
          </w:tcPr>
          <w:p w14:paraId="30959B6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67831EF" w14:textId="06784FF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december</w:t>
            </w:r>
          </w:p>
        </w:tc>
        <w:tc>
          <w:tcPr>
            <w:tcW w:w="1418" w:type="dxa"/>
            <w:shd w:val="clear" w:color="auto" w:fill="D1F0FF"/>
          </w:tcPr>
          <w:p w14:paraId="7C20846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684308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84634B6" w14:textId="35EEEEB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D1F0FF"/>
          </w:tcPr>
          <w:p w14:paraId="5860EE27" w14:textId="2A48A5E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199D2550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C207A66" w14:textId="77777777" w:rsidTr="003B5BBA">
        <w:tc>
          <w:tcPr>
            <w:tcW w:w="704" w:type="dxa"/>
            <w:shd w:val="clear" w:color="auto" w:fill="D1F0FF"/>
          </w:tcPr>
          <w:p w14:paraId="51143C35" w14:textId="65E6C9B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50</w:t>
            </w:r>
          </w:p>
        </w:tc>
        <w:tc>
          <w:tcPr>
            <w:tcW w:w="1559" w:type="dxa"/>
            <w:shd w:val="clear" w:color="auto" w:fill="D1F0FF"/>
          </w:tcPr>
          <w:p w14:paraId="1056AEC6" w14:textId="7374B34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december</w:t>
            </w:r>
          </w:p>
        </w:tc>
        <w:tc>
          <w:tcPr>
            <w:tcW w:w="1418" w:type="dxa"/>
            <w:shd w:val="clear" w:color="auto" w:fill="D1F0FF"/>
          </w:tcPr>
          <w:p w14:paraId="687B9C85" w14:textId="7626DBB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709" w:type="dxa"/>
            <w:shd w:val="clear" w:color="auto" w:fill="D1F0FF"/>
          </w:tcPr>
          <w:p w14:paraId="69309C2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8E3EF26" w14:textId="4011EE2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D1F0FF"/>
          </w:tcPr>
          <w:p w14:paraId="2B5A29E5" w14:textId="0AE945F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3D060CA9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AC673DB" w14:textId="77777777" w:rsidTr="003B5BBA">
        <w:tc>
          <w:tcPr>
            <w:tcW w:w="704" w:type="dxa"/>
            <w:shd w:val="clear" w:color="auto" w:fill="D1F0FF"/>
          </w:tcPr>
          <w:p w14:paraId="1D493AFA" w14:textId="5CB2D6F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D684045" w14:textId="602C77A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december</w:t>
            </w:r>
          </w:p>
        </w:tc>
        <w:tc>
          <w:tcPr>
            <w:tcW w:w="1418" w:type="dxa"/>
            <w:shd w:val="clear" w:color="auto" w:fill="D1F0FF"/>
          </w:tcPr>
          <w:p w14:paraId="43765A6D" w14:textId="1901F1A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E77ECC1" w14:textId="325B3DD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C263D5" w14:textId="322D4C9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D1F0FF"/>
          </w:tcPr>
          <w:p w14:paraId="417CB34D" w14:textId="0EDF805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67F77167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7883ACB" w14:textId="77777777" w:rsidTr="003B5BBA">
        <w:tc>
          <w:tcPr>
            <w:tcW w:w="704" w:type="dxa"/>
            <w:shd w:val="clear" w:color="auto" w:fill="D1F0FF"/>
          </w:tcPr>
          <w:p w14:paraId="6E6E93E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32DFD6F" w14:textId="64A8ACE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december</w:t>
            </w:r>
          </w:p>
        </w:tc>
        <w:tc>
          <w:tcPr>
            <w:tcW w:w="1418" w:type="dxa"/>
            <w:shd w:val="clear" w:color="auto" w:fill="D1F0FF"/>
          </w:tcPr>
          <w:p w14:paraId="36605B6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9A01EB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EC83710" w14:textId="2F4A5FE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D1F0FF"/>
          </w:tcPr>
          <w:p w14:paraId="61F54B0F" w14:textId="534D9E1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1A4D6E2C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6E2C2F9" w14:textId="77777777" w:rsidTr="003B5BBA">
        <w:tc>
          <w:tcPr>
            <w:tcW w:w="704" w:type="dxa"/>
            <w:shd w:val="clear" w:color="auto" w:fill="D1F0FF"/>
          </w:tcPr>
          <w:p w14:paraId="27858E4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9B1232C" w14:textId="6064FF6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december</w:t>
            </w:r>
          </w:p>
        </w:tc>
        <w:tc>
          <w:tcPr>
            <w:tcW w:w="1418" w:type="dxa"/>
            <w:shd w:val="clear" w:color="auto" w:fill="D1F0FF"/>
          </w:tcPr>
          <w:p w14:paraId="2B9F2AD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43B94D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CC98C97" w14:textId="63B5F61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D1F0FF"/>
          </w:tcPr>
          <w:p w14:paraId="6B235532" w14:textId="56AFFE7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45883EEC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4201B7B" w14:textId="77777777" w:rsidTr="003B5BBA">
        <w:tc>
          <w:tcPr>
            <w:tcW w:w="704" w:type="dxa"/>
            <w:shd w:val="clear" w:color="auto" w:fill="D1F0FF"/>
          </w:tcPr>
          <w:p w14:paraId="66B8710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CD45F53" w14:textId="367AE81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december</w:t>
            </w:r>
          </w:p>
        </w:tc>
        <w:tc>
          <w:tcPr>
            <w:tcW w:w="1418" w:type="dxa"/>
            <w:shd w:val="clear" w:color="auto" w:fill="D1F0FF"/>
          </w:tcPr>
          <w:p w14:paraId="0A59C7D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153A6D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1357BD8" w14:textId="63A7755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D1F0FF"/>
          </w:tcPr>
          <w:p w14:paraId="2BDD0E92" w14:textId="2A4D1C7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5A84CFAE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2C2B84B" w14:textId="77777777" w:rsidTr="003B5BBA">
        <w:tc>
          <w:tcPr>
            <w:tcW w:w="704" w:type="dxa"/>
            <w:shd w:val="clear" w:color="auto" w:fill="D1F0FF"/>
          </w:tcPr>
          <w:p w14:paraId="30B84243" w14:textId="093822B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51</w:t>
            </w:r>
          </w:p>
        </w:tc>
        <w:tc>
          <w:tcPr>
            <w:tcW w:w="1559" w:type="dxa"/>
            <w:shd w:val="clear" w:color="auto" w:fill="D1F0FF"/>
          </w:tcPr>
          <w:p w14:paraId="27D2CD79" w14:textId="00F1C87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5D215939" w14:textId="63D07B0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709" w:type="dxa"/>
            <w:shd w:val="clear" w:color="auto" w:fill="D1F0FF"/>
          </w:tcPr>
          <w:p w14:paraId="6368B75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34FA548" w14:textId="0514595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D1F0FF"/>
          </w:tcPr>
          <w:p w14:paraId="618498F7" w14:textId="78B4D3C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36ED2575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9F16A97" w14:textId="77777777" w:rsidTr="003B5BBA">
        <w:tc>
          <w:tcPr>
            <w:tcW w:w="704" w:type="dxa"/>
            <w:shd w:val="clear" w:color="auto" w:fill="D1F0FF"/>
          </w:tcPr>
          <w:p w14:paraId="356B1E4F" w14:textId="41C8A28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976806F" w14:textId="7390D06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022A03F6" w14:textId="288169D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0E69B7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9E7907B" w14:textId="2A32418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539EA483" w14:textId="1E7283A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081A09AA" w14:textId="4E77D847" w:rsidR="00C6652F" w:rsidRPr="001150E5" w:rsidRDefault="006E1910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5AF4BC96" w14:textId="77777777" w:rsidTr="003B5BBA">
        <w:tc>
          <w:tcPr>
            <w:tcW w:w="704" w:type="dxa"/>
            <w:shd w:val="clear" w:color="auto" w:fill="D1F0FF"/>
          </w:tcPr>
          <w:p w14:paraId="0F57724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C83A21" w14:textId="5A8ADCE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december</w:t>
            </w:r>
          </w:p>
        </w:tc>
        <w:tc>
          <w:tcPr>
            <w:tcW w:w="1418" w:type="dxa"/>
            <w:shd w:val="clear" w:color="auto" w:fill="D1F0FF"/>
            <w:vAlign w:val="center"/>
          </w:tcPr>
          <w:p w14:paraId="246AD52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17F6EB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0C64104" w14:textId="056F852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50B8D938" w14:textId="65082B3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5E721DF9" w14:textId="5BB659B5" w:rsidR="00C6652F" w:rsidRPr="000D2AC1" w:rsidRDefault="006E1910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14FA1DDE" w14:textId="77777777" w:rsidTr="003B5BBA">
        <w:tc>
          <w:tcPr>
            <w:tcW w:w="704" w:type="dxa"/>
            <w:shd w:val="clear" w:color="auto" w:fill="D1F0FF"/>
          </w:tcPr>
          <w:p w14:paraId="38567C9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8F785F9" w14:textId="6A761D2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december</w:t>
            </w:r>
          </w:p>
        </w:tc>
        <w:tc>
          <w:tcPr>
            <w:tcW w:w="1418" w:type="dxa"/>
            <w:shd w:val="clear" w:color="auto" w:fill="D1F0FF"/>
          </w:tcPr>
          <w:p w14:paraId="7ADB93B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4BEFA1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D8E4FE7" w14:textId="28E848A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179C2630" w14:textId="2254C3C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5C71CE09" w14:textId="11C20F0A" w:rsidR="00C6652F" w:rsidRPr="000D2AC1" w:rsidRDefault="006E1910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1156CBEB" w14:textId="77777777" w:rsidTr="003B5BBA">
        <w:tc>
          <w:tcPr>
            <w:tcW w:w="704" w:type="dxa"/>
            <w:shd w:val="clear" w:color="auto" w:fill="D1F0FF"/>
          </w:tcPr>
          <w:p w14:paraId="1801CC1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7FE9520" w14:textId="47A8977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december</w:t>
            </w:r>
          </w:p>
        </w:tc>
        <w:tc>
          <w:tcPr>
            <w:tcW w:w="1418" w:type="dxa"/>
            <w:shd w:val="clear" w:color="auto" w:fill="D1F0FF"/>
          </w:tcPr>
          <w:p w14:paraId="1CABA42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FC5102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608C962" w14:textId="5CD2F45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5A229722" w14:textId="7237AC1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7C0CC7B8" w14:textId="73A2DC0D" w:rsidR="00C6652F" w:rsidRPr="000D2AC1" w:rsidRDefault="006E1910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13AEFD4C" w14:textId="77777777" w:rsidTr="00775EA0">
        <w:tc>
          <w:tcPr>
            <w:tcW w:w="704" w:type="dxa"/>
            <w:shd w:val="clear" w:color="auto" w:fill="FBF581"/>
          </w:tcPr>
          <w:p w14:paraId="066139EA" w14:textId="49165F1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52</w:t>
            </w:r>
          </w:p>
        </w:tc>
        <w:tc>
          <w:tcPr>
            <w:tcW w:w="1559" w:type="dxa"/>
            <w:shd w:val="clear" w:color="auto" w:fill="FBF581"/>
          </w:tcPr>
          <w:p w14:paraId="5AF78519" w14:textId="53BF712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december</w:t>
            </w:r>
          </w:p>
        </w:tc>
        <w:tc>
          <w:tcPr>
            <w:tcW w:w="1418" w:type="dxa"/>
            <w:shd w:val="clear" w:color="auto" w:fill="FBF581"/>
          </w:tcPr>
          <w:p w14:paraId="64B9E7AC" w14:textId="3D5FD81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Kerstvakantie</w:t>
            </w:r>
          </w:p>
        </w:tc>
        <w:tc>
          <w:tcPr>
            <w:tcW w:w="709" w:type="dxa"/>
            <w:shd w:val="clear" w:color="auto" w:fill="FBF581"/>
          </w:tcPr>
          <w:p w14:paraId="4AF9984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4540A73" w14:textId="10858C0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0721C721" w14:textId="23F531D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5E0FF4D" w14:textId="40F97A3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DB1ED30" w14:textId="77777777" w:rsidTr="00775EA0">
        <w:tc>
          <w:tcPr>
            <w:tcW w:w="704" w:type="dxa"/>
            <w:shd w:val="clear" w:color="auto" w:fill="FBF581"/>
          </w:tcPr>
          <w:p w14:paraId="1A2B76BC" w14:textId="2D98751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076BC21" w14:textId="4CE7DD2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december</w:t>
            </w:r>
          </w:p>
        </w:tc>
        <w:tc>
          <w:tcPr>
            <w:tcW w:w="1418" w:type="dxa"/>
            <w:shd w:val="clear" w:color="auto" w:fill="FBF581"/>
          </w:tcPr>
          <w:p w14:paraId="361BE973" w14:textId="2698B48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7D7A1B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664BC01" w14:textId="5A9B5DE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718D653A" w14:textId="6E58AAB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58714D5E" w14:textId="271EF4D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4BA079E" w14:textId="77777777" w:rsidTr="00775EA0">
        <w:tc>
          <w:tcPr>
            <w:tcW w:w="704" w:type="dxa"/>
            <w:shd w:val="clear" w:color="auto" w:fill="FBF581"/>
          </w:tcPr>
          <w:p w14:paraId="65FDC189" w14:textId="4B51BE3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52F68F2B" w14:textId="42587A7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december</w:t>
            </w:r>
          </w:p>
        </w:tc>
        <w:tc>
          <w:tcPr>
            <w:tcW w:w="1418" w:type="dxa"/>
            <w:shd w:val="clear" w:color="auto" w:fill="FBF581"/>
          </w:tcPr>
          <w:p w14:paraId="57DF3BC3" w14:textId="5FEFBEE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A048B3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B5CD176" w14:textId="5815228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02DC5C9C" w14:textId="156ED60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5AD97DC0" w14:textId="69A363A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E32E64E" w14:textId="77777777" w:rsidTr="00775EA0">
        <w:tc>
          <w:tcPr>
            <w:tcW w:w="704" w:type="dxa"/>
            <w:shd w:val="clear" w:color="auto" w:fill="FBF581"/>
          </w:tcPr>
          <w:p w14:paraId="45B34B3A" w14:textId="0B7C491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A59C6B1" w14:textId="5F3AC1B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december</w:t>
            </w:r>
          </w:p>
        </w:tc>
        <w:tc>
          <w:tcPr>
            <w:tcW w:w="1418" w:type="dxa"/>
            <w:shd w:val="clear" w:color="auto" w:fill="FBF581"/>
          </w:tcPr>
          <w:p w14:paraId="312826E1" w14:textId="3FC686B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C685084" w14:textId="13747B7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8E5BC6E" w14:textId="05A2234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767F131E" w14:textId="3DDA956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040D52EC" w14:textId="3C33A49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D5D029D" w14:textId="77777777" w:rsidTr="00775EA0">
        <w:tc>
          <w:tcPr>
            <w:tcW w:w="704" w:type="dxa"/>
            <w:shd w:val="clear" w:color="auto" w:fill="FBF581"/>
          </w:tcPr>
          <w:p w14:paraId="121BA59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9ACEFDE" w14:textId="203470F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december</w:t>
            </w:r>
          </w:p>
        </w:tc>
        <w:tc>
          <w:tcPr>
            <w:tcW w:w="1418" w:type="dxa"/>
            <w:shd w:val="clear" w:color="auto" w:fill="FBF581"/>
          </w:tcPr>
          <w:p w14:paraId="0A7AF93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AB72CC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03D0BC2" w14:textId="4D90FE3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BA03D17" w14:textId="3831121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2D547D70" w14:textId="47A824A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Eerste kerstdag</w:t>
            </w:r>
          </w:p>
        </w:tc>
      </w:tr>
      <w:tr w:rsidR="00C6652F" w:rsidRPr="00081D97" w14:paraId="27C39615" w14:textId="77777777" w:rsidTr="00775EA0">
        <w:tc>
          <w:tcPr>
            <w:tcW w:w="704" w:type="dxa"/>
            <w:shd w:val="clear" w:color="auto" w:fill="FBF581"/>
          </w:tcPr>
          <w:p w14:paraId="332C38AB" w14:textId="5BDF751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53</w:t>
            </w:r>
          </w:p>
        </w:tc>
        <w:tc>
          <w:tcPr>
            <w:tcW w:w="1559" w:type="dxa"/>
            <w:shd w:val="clear" w:color="auto" w:fill="FBF581"/>
          </w:tcPr>
          <w:p w14:paraId="4286C1B3" w14:textId="3EC32F6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december</w:t>
            </w:r>
          </w:p>
        </w:tc>
        <w:tc>
          <w:tcPr>
            <w:tcW w:w="1418" w:type="dxa"/>
            <w:shd w:val="clear" w:color="auto" w:fill="FBF581"/>
          </w:tcPr>
          <w:p w14:paraId="46C1D81A" w14:textId="60FD4FB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58C42C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40E98968" w14:textId="36D361C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7DCC87C0" w14:textId="4E762ED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2A80BC46" w14:textId="406C4BA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1B11E93" w14:textId="77777777" w:rsidTr="00775EA0">
        <w:tc>
          <w:tcPr>
            <w:tcW w:w="704" w:type="dxa"/>
            <w:shd w:val="clear" w:color="auto" w:fill="FBF581"/>
          </w:tcPr>
          <w:p w14:paraId="5711FFED" w14:textId="7C5B8E0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894153D" w14:textId="0D1B3E9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december</w:t>
            </w:r>
          </w:p>
        </w:tc>
        <w:tc>
          <w:tcPr>
            <w:tcW w:w="1418" w:type="dxa"/>
            <w:shd w:val="clear" w:color="auto" w:fill="FBF581"/>
          </w:tcPr>
          <w:p w14:paraId="13FFC5D1" w14:textId="19CBEAC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565491A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565A73E" w14:textId="4CBC405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AB1898B" w14:textId="665B042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77F65F40" w14:textId="1893025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199F439" w14:textId="77777777" w:rsidTr="00775EA0">
        <w:tc>
          <w:tcPr>
            <w:tcW w:w="704" w:type="dxa"/>
            <w:shd w:val="clear" w:color="auto" w:fill="FBF581"/>
          </w:tcPr>
          <w:p w14:paraId="69E33B8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D6EC2F1" w14:textId="3497E3F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december</w:t>
            </w:r>
          </w:p>
        </w:tc>
        <w:tc>
          <w:tcPr>
            <w:tcW w:w="1418" w:type="dxa"/>
            <w:shd w:val="clear" w:color="auto" w:fill="FBF581"/>
          </w:tcPr>
          <w:p w14:paraId="2D3973C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01BD6D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70EA4E5" w14:textId="5DD7657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6D8FBB96" w14:textId="7F2F0D5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E1C5FF4" w14:textId="5ACEB8F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78F1657" w14:textId="77777777" w:rsidTr="00775EA0">
        <w:tc>
          <w:tcPr>
            <w:tcW w:w="704" w:type="dxa"/>
            <w:shd w:val="clear" w:color="auto" w:fill="FBF581"/>
          </w:tcPr>
          <w:p w14:paraId="7CE6AA12" w14:textId="1E19E14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8176130" w14:textId="36B3D15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december</w:t>
            </w:r>
          </w:p>
        </w:tc>
        <w:tc>
          <w:tcPr>
            <w:tcW w:w="1418" w:type="dxa"/>
            <w:shd w:val="clear" w:color="auto" w:fill="FBF581"/>
          </w:tcPr>
          <w:p w14:paraId="73F83099" w14:textId="08B4800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36D4656" w14:textId="4542523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2300252" w14:textId="2A45726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EEB0CB4" w14:textId="4B201EA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7A53451B" w14:textId="479B06B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50C581D" w14:textId="77777777" w:rsidTr="00775EA0">
        <w:tc>
          <w:tcPr>
            <w:tcW w:w="704" w:type="dxa"/>
            <w:shd w:val="clear" w:color="auto" w:fill="FBF581"/>
          </w:tcPr>
          <w:p w14:paraId="584EC10A" w14:textId="19EA73A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05087A1" w14:textId="50A1916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januari</w:t>
            </w:r>
          </w:p>
        </w:tc>
        <w:tc>
          <w:tcPr>
            <w:tcW w:w="1418" w:type="dxa"/>
            <w:shd w:val="clear" w:color="auto" w:fill="FBF581"/>
          </w:tcPr>
          <w:p w14:paraId="0C701404" w14:textId="54524FC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2BC9FD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94CD265" w14:textId="27975D4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065DCD83" w14:textId="1C59442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57A1CB98" w14:textId="1C29DE1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Nieuwjaarsdag</w:t>
            </w:r>
          </w:p>
        </w:tc>
      </w:tr>
      <w:tr w:rsidR="00C6652F" w:rsidRPr="00081D97" w14:paraId="13FA5BD4" w14:textId="77777777" w:rsidTr="007225C7">
        <w:tc>
          <w:tcPr>
            <w:tcW w:w="704" w:type="dxa"/>
            <w:shd w:val="clear" w:color="auto" w:fill="D1F0FF"/>
          </w:tcPr>
          <w:p w14:paraId="75A87372" w14:textId="07EB5ED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D1F0FF"/>
          </w:tcPr>
          <w:p w14:paraId="5A61C084" w14:textId="2976BF1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januari</w:t>
            </w:r>
          </w:p>
        </w:tc>
        <w:tc>
          <w:tcPr>
            <w:tcW w:w="1418" w:type="dxa"/>
            <w:shd w:val="clear" w:color="auto" w:fill="D1F0FF"/>
          </w:tcPr>
          <w:p w14:paraId="73237B91" w14:textId="1DB384B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709" w:type="dxa"/>
            <w:shd w:val="clear" w:color="auto" w:fill="D1F0FF"/>
          </w:tcPr>
          <w:p w14:paraId="33484DE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7E27ECC" w14:textId="184CE11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D1F0FF"/>
          </w:tcPr>
          <w:p w14:paraId="43F0D9E7" w14:textId="586436C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09E43CBA" w14:textId="1A66C1A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1BE2C00" w14:textId="77777777" w:rsidTr="007225C7">
        <w:tc>
          <w:tcPr>
            <w:tcW w:w="704" w:type="dxa"/>
            <w:shd w:val="clear" w:color="auto" w:fill="D1F0FF"/>
          </w:tcPr>
          <w:p w14:paraId="00FFF88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6EF2138" w14:textId="200ACB3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januari</w:t>
            </w:r>
          </w:p>
        </w:tc>
        <w:tc>
          <w:tcPr>
            <w:tcW w:w="1418" w:type="dxa"/>
            <w:shd w:val="clear" w:color="auto" w:fill="D1F0FF"/>
          </w:tcPr>
          <w:p w14:paraId="4EDA660B" w14:textId="5921E92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B898D6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701DD30" w14:textId="1795463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D1F0FF"/>
          </w:tcPr>
          <w:p w14:paraId="11AD2859" w14:textId="54B32CA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3AF19A6D" w14:textId="731F3F5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A93FC96" w14:textId="77777777" w:rsidTr="007225C7">
        <w:tc>
          <w:tcPr>
            <w:tcW w:w="704" w:type="dxa"/>
            <w:shd w:val="clear" w:color="auto" w:fill="D1F0FF"/>
          </w:tcPr>
          <w:p w14:paraId="4E540E88" w14:textId="6DC829E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BE458F" w14:textId="0AFE349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januari</w:t>
            </w:r>
          </w:p>
        </w:tc>
        <w:tc>
          <w:tcPr>
            <w:tcW w:w="1418" w:type="dxa"/>
            <w:shd w:val="clear" w:color="auto" w:fill="D1F0FF"/>
          </w:tcPr>
          <w:p w14:paraId="637F43BB" w14:textId="357415A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4565366" w14:textId="5E39DB6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ECA2A34" w14:textId="78C4F4D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D1F0FF"/>
          </w:tcPr>
          <w:p w14:paraId="2A820F4E" w14:textId="36F26ED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5A91E892" w14:textId="10CDBE2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D89E41A" w14:textId="77777777" w:rsidTr="007225C7">
        <w:tc>
          <w:tcPr>
            <w:tcW w:w="704" w:type="dxa"/>
            <w:shd w:val="clear" w:color="auto" w:fill="D1F0FF"/>
          </w:tcPr>
          <w:p w14:paraId="0DB08E50" w14:textId="200C4E9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95049D6" w14:textId="3C879FB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januari</w:t>
            </w:r>
          </w:p>
        </w:tc>
        <w:tc>
          <w:tcPr>
            <w:tcW w:w="1418" w:type="dxa"/>
            <w:shd w:val="clear" w:color="auto" w:fill="D1F0FF"/>
          </w:tcPr>
          <w:p w14:paraId="282D681E" w14:textId="135850C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100046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8B63538" w14:textId="0D94177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D1F0FF"/>
          </w:tcPr>
          <w:p w14:paraId="533D12AB" w14:textId="0555CBE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69020515" w14:textId="4003C37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F2B1BC5" w14:textId="77777777" w:rsidTr="007225C7">
        <w:tc>
          <w:tcPr>
            <w:tcW w:w="704" w:type="dxa"/>
            <w:shd w:val="clear" w:color="auto" w:fill="D1F0FF"/>
          </w:tcPr>
          <w:p w14:paraId="3056164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1A164A0" w14:textId="14C1B8D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januari</w:t>
            </w:r>
          </w:p>
        </w:tc>
        <w:tc>
          <w:tcPr>
            <w:tcW w:w="1418" w:type="dxa"/>
            <w:shd w:val="clear" w:color="auto" w:fill="D1F0FF"/>
          </w:tcPr>
          <w:p w14:paraId="579E4F3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F523CB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EFE763" w14:textId="477C77A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D1F0FF"/>
          </w:tcPr>
          <w:p w14:paraId="1580F6CD" w14:textId="0D06D22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D1F0FF"/>
          </w:tcPr>
          <w:p w14:paraId="0F88D39E" w14:textId="3B1AFAD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674C196" w14:textId="77777777" w:rsidTr="007225C7">
        <w:tc>
          <w:tcPr>
            <w:tcW w:w="704" w:type="dxa"/>
            <w:shd w:val="clear" w:color="auto" w:fill="D1F0FF"/>
          </w:tcPr>
          <w:p w14:paraId="6808C663" w14:textId="2027B7C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D1F0FF"/>
          </w:tcPr>
          <w:p w14:paraId="33AFA84B" w14:textId="704BE57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januari</w:t>
            </w:r>
          </w:p>
        </w:tc>
        <w:tc>
          <w:tcPr>
            <w:tcW w:w="1418" w:type="dxa"/>
            <w:shd w:val="clear" w:color="auto" w:fill="D1F0FF"/>
          </w:tcPr>
          <w:p w14:paraId="74D82766" w14:textId="2AAFC35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709" w:type="dxa"/>
            <w:shd w:val="clear" w:color="auto" w:fill="D1F0FF"/>
          </w:tcPr>
          <w:p w14:paraId="236C7250" w14:textId="3898D60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26A1D17" w14:textId="59B8FA8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D1F0FF"/>
          </w:tcPr>
          <w:p w14:paraId="5EDC3730" w14:textId="286F2CF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D1F0FF"/>
          </w:tcPr>
          <w:p w14:paraId="413E19E8" w14:textId="671A655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7897B5B" w14:textId="77777777" w:rsidTr="007225C7">
        <w:tc>
          <w:tcPr>
            <w:tcW w:w="704" w:type="dxa"/>
            <w:shd w:val="clear" w:color="auto" w:fill="D1F0FF"/>
          </w:tcPr>
          <w:p w14:paraId="351186A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C67D47D" w14:textId="7C3A536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januari</w:t>
            </w:r>
          </w:p>
        </w:tc>
        <w:tc>
          <w:tcPr>
            <w:tcW w:w="1418" w:type="dxa"/>
            <w:shd w:val="clear" w:color="auto" w:fill="D1F0FF"/>
          </w:tcPr>
          <w:p w14:paraId="364FAA1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93DC0D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11B3186" w14:textId="4C1D9EA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D1F0FF"/>
          </w:tcPr>
          <w:p w14:paraId="24F8A335" w14:textId="275B739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D1F0FF"/>
          </w:tcPr>
          <w:p w14:paraId="7199E23F" w14:textId="7AADCDE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6EA2122" w14:textId="77777777" w:rsidTr="007225C7">
        <w:tc>
          <w:tcPr>
            <w:tcW w:w="704" w:type="dxa"/>
            <w:shd w:val="clear" w:color="auto" w:fill="D1F0FF"/>
          </w:tcPr>
          <w:p w14:paraId="08129E36" w14:textId="2195820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D4C3331" w14:textId="181819A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januari</w:t>
            </w:r>
          </w:p>
        </w:tc>
        <w:tc>
          <w:tcPr>
            <w:tcW w:w="1418" w:type="dxa"/>
            <w:shd w:val="clear" w:color="auto" w:fill="D1F0FF"/>
          </w:tcPr>
          <w:p w14:paraId="7F54B3C4" w14:textId="3957F57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6F8165A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225B6D2" w14:textId="7A6E06F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D1F0FF"/>
          </w:tcPr>
          <w:p w14:paraId="29771202" w14:textId="6A0D80B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D1F0FF"/>
          </w:tcPr>
          <w:p w14:paraId="57FAADCB" w14:textId="78C041C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F049EDA" w14:textId="77777777" w:rsidTr="007225C7">
        <w:tc>
          <w:tcPr>
            <w:tcW w:w="704" w:type="dxa"/>
            <w:shd w:val="clear" w:color="auto" w:fill="D1F0FF"/>
          </w:tcPr>
          <w:p w14:paraId="472A7250" w14:textId="3A85273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27032AA" w14:textId="556E885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januari</w:t>
            </w:r>
          </w:p>
        </w:tc>
        <w:tc>
          <w:tcPr>
            <w:tcW w:w="1418" w:type="dxa"/>
            <w:shd w:val="clear" w:color="auto" w:fill="D1F0FF"/>
          </w:tcPr>
          <w:p w14:paraId="65548829" w14:textId="71367E5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6F8760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4D47196" w14:textId="2310418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D1F0FF"/>
          </w:tcPr>
          <w:p w14:paraId="2CAE453D" w14:textId="41ADB4D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D1F0FF"/>
          </w:tcPr>
          <w:p w14:paraId="34A3125F" w14:textId="02A9222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A61A510" w14:textId="77777777" w:rsidTr="007225C7">
        <w:tc>
          <w:tcPr>
            <w:tcW w:w="704" w:type="dxa"/>
            <w:shd w:val="clear" w:color="auto" w:fill="D1F0FF"/>
          </w:tcPr>
          <w:p w14:paraId="2A909DB2" w14:textId="5D326FB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8FE7030" w14:textId="129927C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januari</w:t>
            </w:r>
          </w:p>
        </w:tc>
        <w:tc>
          <w:tcPr>
            <w:tcW w:w="1418" w:type="dxa"/>
            <w:shd w:val="clear" w:color="auto" w:fill="D1F0FF"/>
          </w:tcPr>
          <w:p w14:paraId="24228F98" w14:textId="5442A00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CEB8FD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3FADC5D" w14:textId="0163755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436B1B48" w14:textId="3FFFD18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LVS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-voorbereidingstoets 1</w:t>
            </w:r>
          </w:p>
        </w:tc>
        <w:tc>
          <w:tcPr>
            <w:tcW w:w="1705" w:type="dxa"/>
            <w:shd w:val="clear" w:color="auto" w:fill="D1F0FF"/>
          </w:tcPr>
          <w:p w14:paraId="7F026821" w14:textId="1516F4D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8302AEE" w14:textId="77777777" w:rsidTr="007B3765">
        <w:tc>
          <w:tcPr>
            <w:tcW w:w="704" w:type="dxa"/>
            <w:shd w:val="clear" w:color="auto" w:fill="FCE0F3"/>
          </w:tcPr>
          <w:p w14:paraId="33EBCC21" w14:textId="3378DC3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FCE0F3"/>
          </w:tcPr>
          <w:p w14:paraId="7802E640" w14:textId="4BEF14F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januari</w:t>
            </w:r>
          </w:p>
        </w:tc>
        <w:tc>
          <w:tcPr>
            <w:tcW w:w="1418" w:type="dxa"/>
            <w:shd w:val="clear" w:color="auto" w:fill="FCE0F3"/>
          </w:tcPr>
          <w:p w14:paraId="22482468" w14:textId="0984447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709" w:type="dxa"/>
            <w:shd w:val="clear" w:color="auto" w:fill="FCE0F3"/>
          </w:tcPr>
          <w:p w14:paraId="44A966B3" w14:textId="7CF12E3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425" w:type="dxa"/>
            <w:shd w:val="clear" w:color="auto" w:fill="FCE0F3"/>
          </w:tcPr>
          <w:p w14:paraId="31D5AE5B" w14:textId="4B87409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FCE0F3"/>
          </w:tcPr>
          <w:p w14:paraId="0F89003A" w14:textId="1EC67CE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CE0F3"/>
          </w:tcPr>
          <w:p w14:paraId="15DA7110" w14:textId="60E2D5C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CC6A5AB" w14:textId="77777777" w:rsidTr="007B3765">
        <w:tc>
          <w:tcPr>
            <w:tcW w:w="704" w:type="dxa"/>
            <w:shd w:val="clear" w:color="auto" w:fill="FCE0F3"/>
          </w:tcPr>
          <w:p w14:paraId="34609F6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9CF2194" w14:textId="499EE8A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januari</w:t>
            </w:r>
          </w:p>
        </w:tc>
        <w:tc>
          <w:tcPr>
            <w:tcW w:w="1418" w:type="dxa"/>
            <w:shd w:val="clear" w:color="auto" w:fill="FCE0F3"/>
          </w:tcPr>
          <w:p w14:paraId="1A4826B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D01654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9978D92" w14:textId="3FB2C12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FCE0F3"/>
          </w:tcPr>
          <w:p w14:paraId="661ECAAA" w14:textId="47A7B13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4651D78A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ECD2FB1" w14:textId="77777777" w:rsidTr="007B3765">
        <w:tc>
          <w:tcPr>
            <w:tcW w:w="704" w:type="dxa"/>
            <w:shd w:val="clear" w:color="auto" w:fill="FCE0F3"/>
          </w:tcPr>
          <w:p w14:paraId="781E365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A178FC2" w14:textId="4F6B06A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januari</w:t>
            </w:r>
          </w:p>
        </w:tc>
        <w:tc>
          <w:tcPr>
            <w:tcW w:w="1418" w:type="dxa"/>
            <w:shd w:val="clear" w:color="auto" w:fill="FCE0F3"/>
          </w:tcPr>
          <w:p w14:paraId="34F2CB8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1771A3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1367D56" w14:textId="0746FEA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FCE0F3"/>
          </w:tcPr>
          <w:p w14:paraId="12732AA8" w14:textId="49A3F47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67381D69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089A951" w14:textId="77777777" w:rsidTr="007B3765">
        <w:tc>
          <w:tcPr>
            <w:tcW w:w="704" w:type="dxa"/>
            <w:shd w:val="clear" w:color="auto" w:fill="FCE0F3"/>
          </w:tcPr>
          <w:p w14:paraId="6183F6EF" w14:textId="079D2A5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EA51C4C" w14:textId="0D540C7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januari</w:t>
            </w:r>
          </w:p>
        </w:tc>
        <w:tc>
          <w:tcPr>
            <w:tcW w:w="1418" w:type="dxa"/>
            <w:shd w:val="clear" w:color="auto" w:fill="FCE0F3"/>
          </w:tcPr>
          <w:p w14:paraId="3F3B518C" w14:textId="53C232F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1B43BB4" w14:textId="0C7188F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A634C0B" w14:textId="31E5F14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FCE0F3"/>
          </w:tcPr>
          <w:p w14:paraId="2E69322A" w14:textId="5D6673F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CE0F3"/>
          </w:tcPr>
          <w:p w14:paraId="14B64BE1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1F13A29" w14:textId="77777777" w:rsidTr="007B3765">
        <w:tc>
          <w:tcPr>
            <w:tcW w:w="704" w:type="dxa"/>
            <w:shd w:val="clear" w:color="auto" w:fill="FCE0F3"/>
          </w:tcPr>
          <w:p w14:paraId="29379D5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59BD597" w14:textId="5B9DAD1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januari</w:t>
            </w:r>
          </w:p>
        </w:tc>
        <w:tc>
          <w:tcPr>
            <w:tcW w:w="1418" w:type="dxa"/>
            <w:shd w:val="clear" w:color="auto" w:fill="FCE0F3"/>
          </w:tcPr>
          <w:p w14:paraId="565DEA8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6BFB33B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EFC5BFC" w14:textId="3E7C44B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FCE0F3"/>
          </w:tcPr>
          <w:p w14:paraId="52619E4C" w14:textId="4064125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CE0F3"/>
          </w:tcPr>
          <w:p w14:paraId="0602BBF4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8CFFD7D" w14:textId="77777777" w:rsidTr="003B5BBA">
        <w:tc>
          <w:tcPr>
            <w:tcW w:w="704" w:type="dxa"/>
            <w:shd w:val="clear" w:color="auto" w:fill="FCE0F3"/>
          </w:tcPr>
          <w:p w14:paraId="09A3F953" w14:textId="20BFEB9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FCE0F3"/>
          </w:tcPr>
          <w:p w14:paraId="72A0AB22" w14:textId="16D7287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januari</w:t>
            </w:r>
          </w:p>
        </w:tc>
        <w:tc>
          <w:tcPr>
            <w:tcW w:w="1418" w:type="dxa"/>
            <w:shd w:val="clear" w:color="auto" w:fill="FCE0F3"/>
          </w:tcPr>
          <w:p w14:paraId="18D22A38" w14:textId="0922A50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709" w:type="dxa"/>
            <w:shd w:val="clear" w:color="auto" w:fill="FCE0F3"/>
          </w:tcPr>
          <w:p w14:paraId="51AA6B5A" w14:textId="6FA1E0F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1E540B4" w14:textId="5A207DD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FCE0F3"/>
          </w:tcPr>
          <w:p w14:paraId="22EFE72D" w14:textId="2B8903C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CE0F3"/>
          </w:tcPr>
          <w:p w14:paraId="68845C26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04EF261" w14:textId="77777777" w:rsidTr="003B5BBA">
        <w:tc>
          <w:tcPr>
            <w:tcW w:w="704" w:type="dxa"/>
            <w:shd w:val="clear" w:color="auto" w:fill="FCE0F3"/>
          </w:tcPr>
          <w:p w14:paraId="0C33151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1EBBD8DD" w14:textId="6BDA924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26 januari</w:t>
            </w:r>
          </w:p>
        </w:tc>
        <w:tc>
          <w:tcPr>
            <w:tcW w:w="1418" w:type="dxa"/>
            <w:shd w:val="clear" w:color="auto" w:fill="FCE0F3"/>
          </w:tcPr>
          <w:p w14:paraId="277B5CC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2A352B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EA80CF5" w14:textId="42623B7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FCE0F3"/>
          </w:tcPr>
          <w:p w14:paraId="6005DB15" w14:textId="4D8F0B3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5BB2AACA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0C80741" w14:textId="77777777" w:rsidTr="003B5BBA">
        <w:tc>
          <w:tcPr>
            <w:tcW w:w="704" w:type="dxa"/>
            <w:shd w:val="clear" w:color="auto" w:fill="FCE0F3"/>
          </w:tcPr>
          <w:p w14:paraId="0B3833E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062B247F" w14:textId="59825D4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januari</w:t>
            </w:r>
          </w:p>
        </w:tc>
        <w:tc>
          <w:tcPr>
            <w:tcW w:w="1418" w:type="dxa"/>
            <w:shd w:val="clear" w:color="auto" w:fill="FCE0F3"/>
          </w:tcPr>
          <w:p w14:paraId="4023C2E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6F7E1B1" w14:textId="0BAB224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5E9A26BB" w14:textId="03AEC49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FCE0F3"/>
          </w:tcPr>
          <w:p w14:paraId="5ACCAF32" w14:textId="62B83C0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7969F424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3845CA6" w14:textId="77777777" w:rsidTr="003B5BBA">
        <w:tc>
          <w:tcPr>
            <w:tcW w:w="704" w:type="dxa"/>
            <w:shd w:val="clear" w:color="auto" w:fill="FCE0F3"/>
          </w:tcPr>
          <w:p w14:paraId="45C60F37" w14:textId="78DA15D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A427E28" w14:textId="08B2F87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januari</w:t>
            </w:r>
          </w:p>
        </w:tc>
        <w:tc>
          <w:tcPr>
            <w:tcW w:w="1418" w:type="dxa"/>
            <w:shd w:val="clear" w:color="auto" w:fill="FCE0F3"/>
          </w:tcPr>
          <w:p w14:paraId="43EEA1D1" w14:textId="033D9E1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34C2AE3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BA30F70" w14:textId="50E4BA3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FCE0F3"/>
          </w:tcPr>
          <w:p w14:paraId="2993F4C9" w14:textId="71C843E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CE0F3"/>
          </w:tcPr>
          <w:p w14:paraId="2C22863B" w14:textId="4253CDE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A16C17B" w14:textId="77777777" w:rsidTr="003B5BBA">
        <w:tc>
          <w:tcPr>
            <w:tcW w:w="704" w:type="dxa"/>
            <w:shd w:val="clear" w:color="auto" w:fill="FCE0F3"/>
          </w:tcPr>
          <w:p w14:paraId="6C632ED7" w14:textId="35F6694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408EE9C" w14:textId="1A76E79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januari</w:t>
            </w:r>
          </w:p>
        </w:tc>
        <w:tc>
          <w:tcPr>
            <w:tcW w:w="1418" w:type="dxa"/>
            <w:shd w:val="clear" w:color="auto" w:fill="FCE0F3"/>
          </w:tcPr>
          <w:p w14:paraId="55B69DED" w14:textId="2D67FA4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9D5835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6F1C45D8" w14:textId="2AE25ED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FCE0F3"/>
          </w:tcPr>
          <w:p w14:paraId="2AB053E0" w14:textId="495D619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CE0F3"/>
          </w:tcPr>
          <w:p w14:paraId="498E7B23" w14:textId="240E592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5B44AE4" w14:textId="77777777" w:rsidTr="003B5BBA">
        <w:tc>
          <w:tcPr>
            <w:tcW w:w="704" w:type="dxa"/>
            <w:shd w:val="clear" w:color="auto" w:fill="FCE0F3"/>
          </w:tcPr>
          <w:p w14:paraId="729A7222" w14:textId="09BB5E7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559" w:type="dxa"/>
            <w:shd w:val="clear" w:color="auto" w:fill="FCE0F3"/>
          </w:tcPr>
          <w:p w14:paraId="2A1972F8" w14:textId="2DB4ECC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februari</w:t>
            </w:r>
          </w:p>
        </w:tc>
        <w:tc>
          <w:tcPr>
            <w:tcW w:w="1418" w:type="dxa"/>
            <w:shd w:val="clear" w:color="auto" w:fill="FCE0F3"/>
          </w:tcPr>
          <w:p w14:paraId="2D5C6E3C" w14:textId="6E43361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709" w:type="dxa"/>
            <w:shd w:val="clear" w:color="auto" w:fill="FCE0F3"/>
          </w:tcPr>
          <w:p w14:paraId="4DFDBAF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9FAF817" w14:textId="590915A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FCE0F3"/>
          </w:tcPr>
          <w:p w14:paraId="4C0C5A14" w14:textId="4C8FABF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CE0F3"/>
          </w:tcPr>
          <w:p w14:paraId="10E8954C" w14:textId="557FF9C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C430BB6" w14:textId="77777777" w:rsidTr="003B5BBA">
        <w:tc>
          <w:tcPr>
            <w:tcW w:w="704" w:type="dxa"/>
            <w:shd w:val="clear" w:color="auto" w:fill="FCE0F3"/>
          </w:tcPr>
          <w:p w14:paraId="0866B90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7D4B9D3" w14:textId="60DE1F5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februari</w:t>
            </w:r>
          </w:p>
        </w:tc>
        <w:tc>
          <w:tcPr>
            <w:tcW w:w="1418" w:type="dxa"/>
            <w:shd w:val="clear" w:color="auto" w:fill="FCE0F3"/>
          </w:tcPr>
          <w:p w14:paraId="66E9B8A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F5DD92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E616C83" w14:textId="3EC4DA7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FCE0F3"/>
          </w:tcPr>
          <w:p w14:paraId="3A8CBD46" w14:textId="20FE598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4445FE8C" w14:textId="299E066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E657D0D" w14:textId="77777777" w:rsidTr="003B5BBA">
        <w:tc>
          <w:tcPr>
            <w:tcW w:w="704" w:type="dxa"/>
            <w:shd w:val="clear" w:color="auto" w:fill="FCE0F3"/>
          </w:tcPr>
          <w:p w14:paraId="1343F18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309575E6" w14:textId="6638DC1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februari</w:t>
            </w:r>
          </w:p>
        </w:tc>
        <w:tc>
          <w:tcPr>
            <w:tcW w:w="1418" w:type="dxa"/>
            <w:shd w:val="clear" w:color="auto" w:fill="FCE0F3"/>
          </w:tcPr>
          <w:p w14:paraId="70D8D8A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9FDB38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4DC0E24" w14:textId="58BE714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FCE0F3"/>
          </w:tcPr>
          <w:p w14:paraId="29175059" w14:textId="1D0BAE3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CE0F3"/>
          </w:tcPr>
          <w:p w14:paraId="7E7234EE" w14:textId="2E67B53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188CFE8" w14:textId="77777777" w:rsidTr="009B73CD">
        <w:tc>
          <w:tcPr>
            <w:tcW w:w="704" w:type="dxa"/>
            <w:shd w:val="clear" w:color="auto" w:fill="FCE0F3"/>
          </w:tcPr>
          <w:p w14:paraId="0C6C21F6" w14:textId="413EB26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B5FA3F3" w14:textId="665FE3C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februari</w:t>
            </w:r>
          </w:p>
        </w:tc>
        <w:tc>
          <w:tcPr>
            <w:tcW w:w="1418" w:type="dxa"/>
            <w:shd w:val="clear" w:color="auto" w:fill="FCE0F3"/>
          </w:tcPr>
          <w:p w14:paraId="0F2162FE" w14:textId="070B6B0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0EDF693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2BD42CA3" w14:textId="6426770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FCE0F3"/>
          </w:tcPr>
          <w:p w14:paraId="05C131E6" w14:textId="32B015B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CE0F3"/>
          </w:tcPr>
          <w:p w14:paraId="5FA3FF5F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89952D8" w14:textId="77777777" w:rsidTr="009B73CD">
        <w:tc>
          <w:tcPr>
            <w:tcW w:w="704" w:type="dxa"/>
            <w:shd w:val="clear" w:color="auto" w:fill="FCE0F3"/>
          </w:tcPr>
          <w:p w14:paraId="4F69E920" w14:textId="5C159D5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2D2153C2" w14:textId="4BF40B8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februari</w:t>
            </w:r>
          </w:p>
        </w:tc>
        <w:tc>
          <w:tcPr>
            <w:tcW w:w="1418" w:type="dxa"/>
            <w:shd w:val="clear" w:color="auto" w:fill="FCE0F3"/>
          </w:tcPr>
          <w:p w14:paraId="7296F8DD" w14:textId="0B655A3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24D629C0" w14:textId="13AC557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70C8124" w14:textId="283ECC3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FCE0F3"/>
          </w:tcPr>
          <w:p w14:paraId="45C06139" w14:textId="0C2D9B6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CE0F3"/>
          </w:tcPr>
          <w:p w14:paraId="005E9C28" w14:textId="7931055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6B60547" w14:textId="77777777" w:rsidTr="009B73CD">
        <w:tc>
          <w:tcPr>
            <w:tcW w:w="704" w:type="dxa"/>
            <w:shd w:val="clear" w:color="auto" w:fill="FCE0F3"/>
          </w:tcPr>
          <w:p w14:paraId="2B7893BA" w14:textId="68DCF21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lastRenderedPageBreak/>
              <w:t>6</w:t>
            </w:r>
          </w:p>
        </w:tc>
        <w:tc>
          <w:tcPr>
            <w:tcW w:w="1559" w:type="dxa"/>
            <w:shd w:val="clear" w:color="auto" w:fill="FCE0F3"/>
          </w:tcPr>
          <w:p w14:paraId="4BC821C2" w14:textId="6E606A8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februari</w:t>
            </w:r>
          </w:p>
        </w:tc>
        <w:tc>
          <w:tcPr>
            <w:tcW w:w="1418" w:type="dxa"/>
            <w:shd w:val="clear" w:color="auto" w:fill="FCE0F3"/>
          </w:tcPr>
          <w:p w14:paraId="57C3EB7D" w14:textId="741C6CD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709" w:type="dxa"/>
            <w:shd w:val="clear" w:color="auto" w:fill="FCE0F3"/>
          </w:tcPr>
          <w:p w14:paraId="122DF65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0850894E" w14:textId="77BEE47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FCE0F3"/>
          </w:tcPr>
          <w:p w14:paraId="14B02811" w14:textId="71509BD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FCE0F3"/>
          </w:tcPr>
          <w:p w14:paraId="44FDC687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4B7DB07" w14:textId="77777777" w:rsidTr="009B73CD">
        <w:tc>
          <w:tcPr>
            <w:tcW w:w="704" w:type="dxa"/>
            <w:shd w:val="clear" w:color="auto" w:fill="FCE0F3"/>
          </w:tcPr>
          <w:p w14:paraId="47F6307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4AADD650" w14:textId="550BE80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februari</w:t>
            </w:r>
          </w:p>
        </w:tc>
        <w:tc>
          <w:tcPr>
            <w:tcW w:w="1418" w:type="dxa"/>
            <w:shd w:val="clear" w:color="auto" w:fill="FCE0F3"/>
            <w:vAlign w:val="center"/>
          </w:tcPr>
          <w:p w14:paraId="0A03A4C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48D5982C" w14:textId="3BAEC88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453BB211" w14:textId="3C76D6C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FCE0F3"/>
          </w:tcPr>
          <w:p w14:paraId="1E2B071A" w14:textId="361A642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FCE0F3"/>
          </w:tcPr>
          <w:p w14:paraId="73BC2A83" w14:textId="0927CA8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18F72E3" w14:textId="77777777" w:rsidTr="009B73CD">
        <w:tc>
          <w:tcPr>
            <w:tcW w:w="704" w:type="dxa"/>
            <w:shd w:val="clear" w:color="auto" w:fill="FCE0F3"/>
          </w:tcPr>
          <w:p w14:paraId="2EEDCF5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7437BC14" w14:textId="5791BE0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februari</w:t>
            </w:r>
          </w:p>
        </w:tc>
        <w:tc>
          <w:tcPr>
            <w:tcW w:w="1418" w:type="dxa"/>
            <w:shd w:val="clear" w:color="auto" w:fill="FCE0F3"/>
          </w:tcPr>
          <w:p w14:paraId="1937410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77C77E3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3B42E74B" w14:textId="2D80765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FCE0F3"/>
          </w:tcPr>
          <w:p w14:paraId="10AFE8EA" w14:textId="3449E45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FCE0F3"/>
          </w:tcPr>
          <w:p w14:paraId="4787031E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035FFB7" w14:textId="77777777" w:rsidTr="009B73CD">
        <w:tc>
          <w:tcPr>
            <w:tcW w:w="704" w:type="dxa"/>
            <w:shd w:val="clear" w:color="auto" w:fill="FCE0F3"/>
          </w:tcPr>
          <w:p w14:paraId="4583938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63BFA9BC" w14:textId="7F30491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februari</w:t>
            </w:r>
          </w:p>
        </w:tc>
        <w:tc>
          <w:tcPr>
            <w:tcW w:w="1418" w:type="dxa"/>
            <w:shd w:val="clear" w:color="auto" w:fill="FCE0F3"/>
          </w:tcPr>
          <w:p w14:paraId="4ADF8FA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7D95D06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7768F31B" w14:textId="11C8CE0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FCE0F3"/>
          </w:tcPr>
          <w:p w14:paraId="10433E09" w14:textId="5F9554E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FCE0F3"/>
          </w:tcPr>
          <w:p w14:paraId="7EAF900B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74B698A" w14:textId="77777777" w:rsidTr="009B73CD">
        <w:tc>
          <w:tcPr>
            <w:tcW w:w="704" w:type="dxa"/>
            <w:shd w:val="clear" w:color="auto" w:fill="FCE0F3"/>
          </w:tcPr>
          <w:p w14:paraId="0F62CFD4" w14:textId="1928DAA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CE0F3"/>
          </w:tcPr>
          <w:p w14:paraId="5CCBA8F1" w14:textId="06B7814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februari</w:t>
            </w:r>
          </w:p>
        </w:tc>
        <w:tc>
          <w:tcPr>
            <w:tcW w:w="1418" w:type="dxa"/>
            <w:shd w:val="clear" w:color="auto" w:fill="FCE0F3"/>
          </w:tcPr>
          <w:p w14:paraId="0C1D16D9" w14:textId="0758688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CE0F3"/>
          </w:tcPr>
          <w:p w14:paraId="5302288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CE0F3"/>
          </w:tcPr>
          <w:p w14:paraId="14D95E2C" w14:textId="7EE845F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FCE0F3"/>
          </w:tcPr>
          <w:p w14:paraId="5EC1A24C" w14:textId="2FD0F93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FCE0F3"/>
          </w:tcPr>
          <w:p w14:paraId="457C295B" w14:textId="68A7D69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FE70654" w14:textId="77777777" w:rsidTr="007B3765">
        <w:tc>
          <w:tcPr>
            <w:tcW w:w="704" w:type="dxa"/>
            <w:shd w:val="clear" w:color="auto" w:fill="D5ED93"/>
          </w:tcPr>
          <w:p w14:paraId="4560EB9C" w14:textId="01E86B9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559" w:type="dxa"/>
            <w:shd w:val="clear" w:color="auto" w:fill="D5ED93"/>
          </w:tcPr>
          <w:p w14:paraId="323BAA72" w14:textId="02F2AE5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februari</w:t>
            </w:r>
          </w:p>
        </w:tc>
        <w:tc>
          <w:tcPr>
            <w:tcW w:w="1418" w:type="dxa"/>
            <w:shd w:val="clear" w:color="auto" w:fill="D5ED93"/>
          </w:tcPr>
          <w:p w14:paraId="3606AB09" w14:textId="1252DFF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709" w:type="dxa"/>
            <w:shd w:val="clear" w:color="auto" w:fill="D5ED93"/>
          </w:tcPr>
          <w:p w14:paraId="38DC4705" w14:textId="1A6B49E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425" w:type="dxa"/>
            <w:shd w:val="clear" w:color="auto" w:fill="D5ED93"/>
          </w:tcPr>
          <w:p w14:paraId="759D60FB" w14:textId="20FF187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D5ED93"/>
          </w:tcPr>
          <w:p w14:paraId="4DC2F8D1" w14:textId="755B004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4BD044AA" w14:textId="09DF566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D07A68C" w14:textId="77777777" w:rsidTr="007B3765">
        <w:tc>
          <w:tcPr>
            <w:tcW w:w="704" w:type="dxa"/>
            <w:shd w:val="clear" w:color="auto" w:fill="D5ED93"/>
          </w:tcPr>
          <w:p w14:paraId="0218BA48" w14:textId="41671AE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9AF0E5D" w14:textId="7269C8A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februari</w:t>
            </w:r>
          </w:p>
        </w:tc>
        <w:tc>
          <w:tcPr>
            <w:tcW w:w="1418" w:type="dxa"/>
            <w:shd w:val="clear" w:color="auto" w:fill="D5ED93"/>
          </w:tcPr>
          <w:p w14:paraId="1BC6ADBA" w14:textId="31D02C2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0037BE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0B5E2A5" w14:textId="3F2746B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D5ED93"/>
          </w:tcPr>
          <w:p w14:paraId="47E021D3" w14:textId="60D1A67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7C7E86D5" w14:textId="5802DCE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66D0E19" w14:textId="77777777" w:rsidTr="007B3765">
        <w:tc>
          <w:tcPr>
            <w:tcW w:w="704" w:type="dxa"/>
            <w:shd w:val="clear" w:color="auto" w:fill="D5ED93"/>
          </w:tcPr>
          <w:p w14:paraId="0C1ECA5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14449571" w14:textId="58B733F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februari</w:t>
            </w:r>
          </w:p>
        </w:tc>
        <w:tc>
          <w:tcPr>
            <w:tcW w:w="1418" w:type="dxa"/>
            <w:shd w:val="clear" w:color="auto" w:fill="D5ED93"/>
          </w:tcPr>
          <w:p w14:paraId="2625C7E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12719C3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B82BA88" w14:textId="65ECDD7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D5ED93"/>
          </w:tcPr>
          <w:p w14:paraId="7DD6458E" w14:textId="4AF989E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20375964" w14:textId="00E14CD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FA3B2D0" w14:textId="77777777" w:rsidTr="007B3765">
        <w:tc>
          <w:tcPr>
            <w:tcW w:w="704" w:type="dxa"/>
            <w:shd w:val="clear" w:color="auto" w:fill="D5ED93"/>
          </w:tcPr>
          <w:p w14:paraId="1E3D7E7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8296FE6" w14:textId="7872774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februari</w:t>
            </w:r>
          </w:p>
        </w:tc>
        <w:tc>
          <w:tcPr>
            <w:tcW w:w="1418" w:type="dxa"/>
            <w:shd w:val="clear" w:color="auto" w:fill="D5ED93"/>
          </w:tcPr>
          <w:p w14:paraId="28B6AE2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343378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4B6F6F6" w14:textId="622B608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D5ED93"/>
          </w:tcPr>
          <w:p w14:paraId="5832C4A4" w14:textId="35238C3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2EAEB6B3" w14:textId="5E4D42B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03206CF" w14:textId="77777777" w:rsidTr="007B3765">
        <w:tc>
          <w:tcPr>
            <w:tcW w:w="704" w:type="dxa"/>
            <w:shd w:val="clear" w:color="auto" w:fill="D5ED93"/>
          </w:tcPr>
          <w:p w14:paraId="29F154AC" w14:textId="0FE53D9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2A4A1351" w14:textId="679252A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februari</w:t>
            </w:r>
          </w:p>
        </w:tc>
        <w:tc>
          <w:tcPr>
            <w:tcW w:w="1418" w:type="dxa"/>
            <w:shd w:val="clear" w:color="auto" w:fill="D5ED93"/>
          </w:tcPr>
          <w:p w14:paraId="76D3D32E" w14:textId="7C4D862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75973D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DBEAB57" w14:textId="2FC7CE8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D5ED93"/>
          </w:tcPr>
          <w:p w14:paraId="70EB016F" w14:textId="1F4B377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5ED93"/>
          </w:tcPr>
          <w:p w14:paraId="02A2F232" w14:textId="550587A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3FDC506" w14:textId="77777777" w:rsidTr="00775EA0">
        <w:tc>
          <w:tcPr>
            <w:tcW w:w="704" w:type="dxa"/>
            <w:shd w:val="clear" w:color="auto" w:fill="FBF581"/>
          </w:tcPr>
          <w:p w14:paraId="6CAFD979" w14:textId="2A369D2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559" w:type="dxa"/>
            <w:shd w:val="clear" w:color="auto" w:fill="FBF581"/>
          </w:tcPr>
          <w:p w14:paraId="3136ED7F" w14:textId="4AE1148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februari</w:t>
            </w:r>
          </w:p>
        </w:tc>
        <w:tc>
          <w:tcPr>
            <w:tcW w:w="1418" w:type="dxa"/>
            <w:shd w:val="clear" w:color="auto" w:fill="FBF581"/>
          </w:tcPr>
          <w:p w14:paraId="2341E267" w14:textId="420F231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Voorjaars-</w:t>
            </w:r>
          </w:p>
        </w:tc>
        <w:tc>
          <w:tcPr>
            <w:tcW w:w="709" w:type="dxa"/>
            <w:shd w:val="clear" w:color="auto" w:fill="FBF581"/>
          </w:tcPr>
          <w:p w14:paraId="319744E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33B8107" w14:textId="1007B6B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42A72D36" w14:textId="3CAB3B1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227E57DF" w14:textId="5031EBC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281261B" w14:textId="77777777" w:rsidTr="00775EA0">
        <w:tc>
          <w:tcPr>
            <w:tcW w:w="704" w:type="dxa"/>
            <w:shd w:val="clear" w:color="auto" w:fill="FBF581"/>
          </w:tcPr>
          <w:p w14:paraId="138D687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2EE754D" w14:textId="2BF1CF5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februari</w:t>
            </w:r>
          </w:p>
        </w:tc>
        <w:tc>
          <w:tcPr>
            <w:tcW w:w="1418" w:type="dxa"/>
            <w:shd w:val="clear" w:color="auto" w:fill="FBF581"/>
          </w:tcPr>
          <w:p w14:paraId="0116E86A" w14:textId="76AB167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vakantie</w:t>
            </w:r>
          </w:p>
        </w:tc>
        <w:tc>
          <w:tcPr>
            <w:tcW w:w="709" w:type="dxa"/>
            <w:shd w:val="clear" w:color="auto" w:fill="FBF581"/>
          </w:tcPr>
          <w:p w14:paraId="66DECB0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C1F9EF1" w14:textId="18FA041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00385E5A" w14:textId="12F9ECB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0D885713" w14:textId="26302B6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327612E" w14:textId="77777777" w:rsidTr="00775EA0">
        <w:tc>
          <w:tcPr>
            <w:tcW w:w="704" w:type="dxa"/>
            <w:shd w:val="clear" w:color="auto" w:fill="FBF581"/>
          </w:tcPr>
          <w:p w14:paraId="1758B45F" w14:textId="47984EE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410C606D" w14:textId="0CFD5C0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februari</w:t>
            </w:r>
          </w:p>
        </w:tc>
        <w:tc>
          <w:tcPr>
            <w:tcW w:w="1418" w:type="dxa"/>
            <w:shd w:val="clear" w:color="auto" w:fill="FBF581"/>
          </w:tcPr>
          <w:p w14:paraId="12DC0D1E" w14:textId="73227C5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1EEFF15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60B8933" w14:textId="058C723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182D4577" w14:textId="4A7BAC4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1BCEAF4A" w14:textId="20FD178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296953D" w14:textId="77777777" w:rsidTr="00775EA0">
        <w:tc>
          <w:tcPr>
            <w:tcW w:w="704" w:type="dxa"/>
            <w:shd w:val="clear" w:color="auto" w:fill="FBF581"/>
          </w:tcPr>
          <w:p w14:paraId="01C58E3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12EEC48E" w14:textId="616D7F0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februari</w:t>
            </w:r>
          </w:p>
        </w:tc>
        <w:tc>
          <w:tcPr>
            <w:tcW w:w="1418" w:type="dxa"/>
            <w:shd w:val="clear" w:color="auto" w:fill="FBF581"/>
          </w:tcPr>
          <w:p w14:paraId="6CF741D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4A6E10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1139B49" w14:textId="4CA9B6A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40CDE65B" w14:textId="7807573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60B17A3" w14:textId="287BA5F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833A40A" w14:textId="77777777" w:rsidTr="00775EA0">
        <w:tc>
          <w:tcPr>
            <w:tcW w:w="704" w:type="dxa"/>
            <w:shd w:val="clear" w:color="auto" w:fill="FBF581"/>
          </w:tcPr>
          <w:p w14:paraId="3C60AB80" w14:textId="322B96A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63A030EE" w14:textId="4678585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februari</w:t>
            </w:r>
          </w:p>
        </w:tc>
        <w:tc>
          <w:tcPr>
            <w:tcW w:w="1418" w:type="dxa"/>
            <w:shd w:val="clear" w:color="auto" w:fill="FBF581"/>
          </w:tcPr>
          <w:p w14:paraId="1381F5BA" w14:textId="6C0A8CC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7BBC9D2F" w14:textId="3E64BE5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DE71242" w14:textId="4CD1D5E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5500A3A9" w14:textId="25D08D8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14937672" w14:textId="2A9A3F4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0FDD4E5" w14:textId="77777777" w:rsidTr="003B5BBA">
        <w:tc>
          <w:tcPr>
            <w:tcW w:w="704" w:type="dxa"/>
            <w:shd w:val="clear" w:color="auto" w:fill="D5ED93"/>
          </w:tcPr>
          <w:p w14:paraId="4151CE29" w14:textId="40B2854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559" w:type="dxa"/>
            <w:shd w:val="clear" w:color="auto" w:fill="D5ED93"/>
          </w:tcPr>
          <w:p w14:paraId="7A5EC9A4" w14:textId="182B171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maart</w:t>
            </w:r>
          </w:p>
        </w:tc>
        <w:tc>
          <w:tcPr>
            <w:tcW w:w="1418" w:type="dxa"/>
            <w:shd w:val="clear" w:color="auto" w:fill="D5ED93"/>
          </w:tcPr>
          <w:p w14:paraId="216A951C" w14:textId="755936B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709" w:type="dxa"/>
            <w:shd w:val="clear" w:color="auto" w:fill="D5ED93"/>
          </w:tcPr>
          <w:p w14:paraId="10E728D1" w14:textId="1744C05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F15A502" w14:textId="61A8C6E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D5ED93"/>
          </w:tcPr>
          <w:p w14:paraId="66DD267B" w14:textId="22E31FB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4D1A3205" w14:textId="7A7B7FF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1BEEA19" w14:textId="77777777" w:rsidTr="003B5BBA">
        <w:tc>
          <w:tcPr>
            <w:tcW w:w="704" w:type="dxa"/>
            <w:shd w:val="clear" w:color="auto" w:fill="D5ED93"/>
          </w:tcPr>
          <w:p w14:paraId="1CDAA0E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0A5C2D51" w14:textId="39D1D48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maart</w:t>
            </w:r>
          </w:p>
        </w:tc>
        <w:tc>
          <w:tcPr>
            <w:tcW w:w="1418" w:type="dxa"/>
            <w:shd w:val="clear" w:color="auto" w:fill="D5ED93"/>
          </w:tcPr>
          <w:p w14:paraId="0D433D0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7888BF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C6E171C" w14:textId="7E43EE1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D5ED93"/>
          </w:tcPr>
          <w:p w14:paraId="2FA98E5C" w14:textId="0F10EC6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16C72ABA" w14:textId="6EE9A88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BE92839" w14:textId="77777777" w:rsidTr="003B5BBA">
        <w:tc>
          <w:tcPr>
            <w:tcW w:w="704" w:type="dxa"/>
            <w:shd w:val="clear" w:color="auto" w:fill="D5ED93"/>
          </w:tcPr>
          <w:p w14:paraId="5158AFE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26160A0" w14:textId="541370F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maart</w:t>
            </w:r>
          </w:p>
        </w:tc>
        <w:tc>
          <w:tcPr>
            <w:tcW w:w="1418" w:type="dxa"/>
            <w:shd w:val="clear" w:color="auto" w:fill="D5ED93"/>
          </w:tcPr>
          <w:p w14:paraId="7CC4B1F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0EB3FE5" w14:textId="52793FD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BFF09D5" w14:textId="174ADAF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D5ED93"/>
          </w:tcPr>
          <w:p w14:paraId="3D0AF625" w14:textId="2DBE95D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6891C96C" w14:textId="14F450D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D7DEEE3" w14:textId="77777777" w:rsidTr="003B5BBA">
        <w:tc>
          <w:tcPr>
            <w:tcW w:w="704" w:type="dxa"/>
            <w:shd w:val="clear" w:color="auto" w:fill="D5ED93"/>
          </w:tcPr>
          <w:p w14:paraId="132B3C88" w14:textId="388391E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7CBDDBA2" w14:textId="5A49F53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maart</w:t>
            </w:r>
          </w:p>
        </w:tc>
        <w:tc>
          <w:tcPr>
            <w:tcW w:w="1418" w:type="dxa"/>
            <w:shd w:val="clear" w:color="auto" w:fill="D5ED93"/>
          </w:tcPr>
          <w:p w14:paraId="1A9FD8D4" w14:textId="5418A29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14E03F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8FB41D3" w14:textId="038617D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D5ED93"/>
          </w:tcPr>
          <w:p w14:paraId="688C4F9D" w14:textId="4A4E682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69D7239B" w14:textId="7BCE085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F722E36" w14:textId="77777777" w:rsidTr="009B73CD">
        <w:tc>
          <w:tcPr>
            <w:tcW w:w="704" w:type="dxa"/>
            <w:shd w:val="clear" w:color="auto" w:fill="D5ED93"/>
          </w:tcPr>
          <w:p w14:paraId="5389C7B6" w14:textId="2790E07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7BF7658" w14:textId="0D94093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maart</w:t>
            </w:r>
          </w:p>
        </w:tc>
        <w:tc>
          <w:tcPr>
            <w:tcW w:w="1418" w:type="dxa"/>
            <w:shd w:val="clear" w:color="auto" w:fill="D5ED93"/>
          </w:tcPr>
          <w:p w14:paraId="372BF705" w14:textId="66AA21D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2CB0479F" w14:textId="5CA77B3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01B85936" w14:textId="3CFF7FF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D5ED93"/>
          </w:tcPr>
          <w:p w14:paraId="3606B8A7" w14:textId="30DCAC4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5ED93"/>
          </w:tcPr>
          <w:p w14:paraId="3AE6B31D" w14:textId="2A21FED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9A63A57" w14:textId="77777777" w:rsidTr="0089207D">
        <w:tc>
          <w:tcPr>
            <w:tcW w:w="704" w:type="dxa"/>
            <w:shd w:val="clear" w:color="auto" w:fill="D5ED93"/>
          </w:tcPr>
          <w:p w14:paraId="1DA8B102" w14:textId="1346A37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D5ED93"/>
          </w:tcPr>
          <w:p w14:paraId="6B9B6733" w14:textId="6E37ACF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maart</w:t>
            </w:r>
          </w:p>
        </w:tc>
        <w:tc>
          <w:tcPr>
            <w:tcW w:w="1418" w:type="dxa"/>
            <w:shd w:val="clear" w:color="auto" w:fill="D5ED93"/>
          </w:tcPr>
          <w:p w14:paraId="43D308B0" w14:textId="41FDC50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709" w:type="dxa"/>
            <w:shd w:val="clear" w:color="auto" w:fill="D5ED93"/>
          </w:tcPr>
          <w:p w14:paraId="120116D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ED5F3D9" w14:textId="78EE9B3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D5ED93"/>
          </w:tcPr>
          <w:p w14:paraId="447D1F4A" w14:textId="74C5288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5ED93"/>
          </w:tcPr>
          <w:p w14:paraId="0F26415D" w14:textId="7539674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54E4F3D" w14:textId="77777777" w:rsidTr="0089207D">
        <w:tc>
          <w:tcPr>
            <w:tcW w:w="704" w:type="dxa"/>
            <w:shd w:val="clear" w:color="auto" w:fill="D5ED93"/>
          </w:tcPr>
          <w:p w14:paraId="712CB999" w14:textId="7D5ACBE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BD908A2" w14:textId="207C102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maart</w:t>
            </w:r>
          </w:p>
        </w:tc>
        <w:tc>
          <w:tcPr>
            <w:tcW w:w="1418" w:type="dxa"/>
            <w:shd w:val="clear" w:color="auto" w:fill="D5ED93"/>
          </w:tcPr>
          <w:p w14:paraId="302D17FA" w14:textId="5283C4A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CFDA597" w14:textId="1C2BE2E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9C66E8B" w14:textId="4AB1A36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D5ED93"/>
          </w:tcPr>
          <w:p w14:paraId="143A4DC9" w14:textId="1BD796B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1BC6D10B" w14:textId="363BCFF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526E773" w14:textId="77777777" w:rsidTr="0089207D">
        <w:tc>
          <w:tcPr>
            <w:tcW w:w="704" w:type="dxa"/>
            <w:shd w:val="clear" w:color="auto" w:fill="D5ED93"/>
          </w:tcPr>
          <w:p w14:paraId="1BE4E4A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37251996" w14:textId="7448D8B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maart</w:t>
            </w:r>
          </w:p>
        </w:tc>
        <w:tc>
          <w:tcPr>
            <w:tcW w:w="1418" w:type="dxa"/>
            <w:shd w:val="clear" w:color="auto" w:fill="D5ED93"/>
          </w:tcPr>
          <w:p w14:paraId="2553627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AF43F7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732F3AC" w14:textId="38BCD51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D5ED93"/>
          </w:tcPr>
          <w:p w14:paraId="54F4D94D" w14:textId="3F470C6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5ED93"/>
          </w:tcPr>
          <w:p w14:paraId="50415356" w14:textId="2FA6AB3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B392C70" w14:textId="77777777" w:rsidTr="0089207D">
        <w:tc>
          <w:tcPr>
            <w:tcW w:w="704" w:type="dxa"/>
            <w:shd w:val="clear" w:color="auto" w:fill="D5ED93"/>
          </w:tcPr>
          <w:p w14:paraId="208A179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CB6C494" w14:textId="526352F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maart</w:t>
            </w:r>
          </w:p>
        </w:tc>
        <w:tc>
          <w:tcPr>
            <w:tcW w:w="1418" w:type="dxa"/>
            <w:shd w:val="clear" w:color="auto" w:fill="D5ED93"/>
          </w:tcPr>
          <w:p w14:paraId="3AA056B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42C0C3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18DE64DE" w14:textId="23B37E5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D5ED93"/>
          </w:tcPr>
          <w:p w14:paraId="150E6B01" w14:textId="3803C9C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5ED93"/>
          </w:tcPr>
          <w:p w14:paraId="652BC533" w14:textId="280377C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04CEADF" w14:textId="77777777" w:rsidTr="0089207D">
        <w:tc>
          <w:tcPr>
            <w:tcW w:w="704" w:type="dxa"/>
            <w:shd w:val="clear" w:color="auto" w:fill="D5ED93"/>
          </w:tcPr>
          <w:p w14:paraId="7FC95010" w14:textId="5A6FB21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9116C59" w14:textId="03E0FE0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maart</w:t>
            </w:r>
          </w:p>
        </w:tc>
        <w:tc>
          <w:tcPr>
            <w:tcW w:w="1418" w:type="dxa"/>
            <w:shd w:val="clear" w:color="auto" w:fill="D5ED93"/>
          </w:tcPr>
          <w:p w14:paraId="5C7679F5" w14:textId="0A0AF0E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48318DDC" w14:textId="74A85D9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301C134E" w14:textId="04605A7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D5ED93"/>
          </w:tcPr>
          <w:p w14:paraId="29D68087" w14:textId="7F7A6CA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5ED93"/>
          </w:tcPr>
          <w:p w14:paraId="250D74F7" w14:textId="0A48590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4C9127C" w14:textId="77777777" w:rsidTr="009B73CD">
        <w:tc>
          <w:tcPr>
            <w:tcW w:w="704" w:type="dxa"/>
            <w:shd w:val="clear" w:color="auto" w:fill="D5ED93"/>
          </w:tcPr>
          <w:p w14:paraId="320D4762" w14:textId="1B64B3F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D5ED93"/>
          </w:tcPr>
          <w:p w14:paraId="42783B91" w14:textId="22CDAD4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maart</w:t>
            </w:r>
          </w:p>
        </w:tc>
        <w:tc>
          <w:tcPr>
            <w:tcW w:w="1418" w:type="dxa"/>
            <w:shd w:val="clear" w:color="auto" w:fill="D5ED93"/>
          </w:tcPr>
          <w:p w14:paraId="1991EFA9" w14:textId="4300953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709" w:type="dxa"/>
            <w:shd w:val="clear" w:color="auto" w:fill="D5ED93"/>
          </w:tcPr>
          <w:p w14:paraId="0EA3F2E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42AA267D" w14:textId="51E8647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D5ED93"/>
          </w:tcPr>
          <w:p w14:paraId="39FAE400" w14:textId="5B631E4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D5ED93"/>
          </w:tcPr>
          <w:p w14:paraId="6909B747" w14:textId="6163D5A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BE99187" w14:textId="77777777" w:rsidTr="009B73CD">
        <w:tc>
          <w:tcPr>
            <w:tcW w:w="704" w:type="dxa"/>
            <w:shd w:val="clear" w:color="auto" w:fill="D5ED93"/>
          </w:tcPr>
          <w:p w14:paraId="4438789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45771B50" w14:textId="5CE00E2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maart</w:t>
            </w:r>
          </w:p>
        </w:tc>
        <w:tc>
          <w:tcPr>
            <w:tcW w:w="1418" w:type="dxa"/>
            <w:shd w:val="clear" w:color="auto" w:fill="D5ED93"/>
          </w:tcPr>
          <w:p w14:paraId="055F997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3F8F360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7419B064" w14:textId="048D0C4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D5ED93"/>
          </w:tcPr>
          <w:p w14:paraId="0C768D23" w14:textId="321C665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D5ED93"/>
          </w:tcPr>
          <w:p w14:paraId="3B1125F2" w14:textId="389BCD1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99AEBF1" w14:textId="77777777" w:rsidTr="009B73CD">
        <w:tc>
          <w:tcPr>
            <w:tcW w:w="704" w:type="dxa"/>
            <w:shd w:val="clear" w:color="auto" w:fill="D5ED93"/>
          </w:tcPr>
          <w:p w14:paraId="1C7BCBF3" w14:textId="69D0471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44BEF1C" w14:textId="2A9FF5E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maart</w:t>
            </w:r>
          </w:p>
        </w:tc>
        <w:tc>
          <w:tcPr>
            <w:tcW w:w="1418" w:type="dxa"/>
            <w:shd w:val="clear" w:color="auto" w:fill="D5ED93"/>
          </w:tcPr>
          <w:p w14:paraId="0020EA1B" w14:textId="3E34FB7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09C1B4A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673B150C" w14:textId="068E148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D5ED93"/>
          </w:tcPr>
          <w:p w14:paraId="78BED6C0" w14:textId="13B7715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D5ED93"/>
          </w:tcPr>
          <w:p w14:paraId="4C418BBF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10F5D24" w14:textId="77777777" w:rsidTr="009B73CD">
        <w:tc>
          <w:tcPr>
            <w:tcW w:w="704" w:type="dxa"/>
            <w:shd w:val="clear" w:color="auto" w:fill="D5ED93"/>
          </w:tcPr>
          <w:p w14:paraId="5124037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6DA6D1F0" w14:textId="76366E0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maart</w:t>
            </w:r>
          </w:p>
        </w:tc>
        <w:tc>
          <w:tcPr>
            <w:tcW w:w="1418" w:type="dxa"/>
            <w:shd w:val="clear" w:color="auto" w:fill="D5ED93"/>
          </w:tcPr>
          <w:p w14:paraId="33D0C3D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AF71A3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24B50EB7" w14:textId="7F83E3B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D5ED93"/>
          </w:tcPr>
          <w:p w14:paraId="26B43F8F" w14:textId="01C36D1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D5ED93"/>
          </w:tcPr>
          <w:p w14:paraId="6BF715E2" w14:textId="6599FC4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3E3CD0B" w14:textId="77777777" w:rsidTr="009B73CD">
        <w:tc>
          <w:tcPr>
            <w:tcW w:w="704" w:type="dxa"/>
            <w:shd w:val="clear" w:color="auto" w:fill="D5ED93"/>
          </w:tcPr>
          <w:p w14:paraId="77DC60EB" w14:textId="61DA70C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5ED93"/>
          </w:tcPr>
          <w:p w14:paraId="5C7F013E" w14:textId="4086ECD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maart</w:t>
            </w:r>
          </w:p>
        </w:tc>
        <w:tc>
          <w:tcPr>
            <w:tcW w:w="1418" w:type="dxa"/>
            <w:shd w:val="clear" w:color="auto" w:fill="D5ED93"/>
          </w:tcPr>
          <w:p w14:paraId="0F5F9AB1" w14:textId="3EA83F0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5ED93"/>
          </w:tcPr>
          <w:p w14:paraId="61BE32B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5ED93"/>
          </w:tcPr>
          <w:p w14:paraId="58AD96F0" w14:textId="413C2EF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D5ED93"/>
          </w:tcPr>
          <w:p w14:paraId="5D015A7A" w14:textId="3CE2BB5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D5ED93"/>
          </w:tcPr>
          <w:p w14:paraId="17F8EE89" w14:textId="3CE5EAD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E929994" w14:textId="77777777" w:rsidTr="007B3765">
        <w:tc>
          <w:tcPr>
            <w:tcW w:w="704" w:type="dxa"/>
            <w:shd w:val="clear" w:color="auto" w:fill="FDDEC7"/>
          </w:tcPr>
          <w:p w14:paraId="0947CE1C" w14:textId="79BF332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FDDEC7"/>
          </w:tcPr>
          <w:p w14:paraId="22BACA43" w14:textId="7917317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maart</w:t>
            </w:r>
          </w:p>
        </w:tc>
        <w:tc>
          <w:tcPr>
            <w:tcW w:w="1418" w:type="dxa"/>
            <w:shd w:val="clear" w:color="auto" w:fill="FDDEC7"/>
          </w:tcPr>
          <w:p w14:paraId="72EE27C1" w14:textId="6B3A731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709" w:type="dxa"/>
            <w:shd w:val="clear" w:color="auto" w:fill="FDDEC7"/>
          </w:tcPr>
          <w:p w14:paraId="357818E4" w14:textId="613A8C0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425" w:type="dxa"/>
            <w:shd w:val="clear" w:color="auto" w:fill="FDDEC7"/>
          </w:tcPr>
          <w:p w14:paraId="5B5FAD61" w14:textId="1E1B50C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FDDEC7"/>
          </w:tcPr>
          <w:p w14:paraId="008B582E" w14:textId="18F5858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7CC28C70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48A9134" w14:textId="77777777" w:rsidTr="007B3765">
        <w:tc>
          <w:tcPr>
            <w:tcW w:w="704" w:type="dxa"/>
            <w:shd w:val="clear" w:color="auto" w:fill="FDDEC7"/>
          </w:tcPr>
          <w:p w14:paraId="437C51E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35F69AF" w14:textId="02F0360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maart</w:t>
            </w:r>
          </w:p>
        </w:tc>
        <w:tc>
          <w:tcPr>
            <w:tcW w:w="1418" w:type="dxa"/>
            <w:shd w:val="clear" w:color="auto" w:fill="FDDEC7"/>
          </w:tcPr>
          <w:p w14:paraId="4E6612B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CE92D3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8790B18" w14:textId="1E116E1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FDDEC7"/>
          </w:tcPr>
          <w:p w14:paraId="36AB8FAE" w14:textId="1DB8D8C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6EB3D8A1" w14:textId="4B00B3E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33F297F" w14:textId="77777777" w:rsidTr="007B3765">
        <w:tc>
          <w:tcPr>
            <w:tcW w:w="704" w:type="dxa"/>
            <w:shd w:val="clear" w:color="auto" w:fill="FDDEC7"/>
          </w:tcPr>
          <w:p w14:paraId="2A8620A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69FA25F" w14:textId="52C9631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maart</w:t>
            </w:r>
          </w:p>
        </w:tc>
        <w:tc>
          <w:tcPr>
            <w:tcW w:w="1418" w:type="dxa"/>
            <w:shd w:val="clear" w:color="auto" w:fill="FDDEC7"/>
          </w:tcPr>
          <w:p w14:paraId="6525127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A4163A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1999A989" w14:textId="5760DFC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FDDEC7"/>
          </w:tcPr>
          <w:p w14:paraId="37099D66" w14:textId="3A7673F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06E8277A" w14:textId="6D9D043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E9EC219" w14:textId="77777777" w:rsidTr="007B3765">
        <w:tc>
          <w:tcPr>
            <w:tcW w:w="704" w:type="dxa"/>
            <w:shd w:val="clear" w:color="auto" w:fill="FDDEC7"/>
          </w:tcPr>
          <w:p w14:paraId="0EDC3E0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24509A8" w14:textId="43193E7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maart</w:t>
            </w:r>
          </w:p>
        </w:tc>
        <w:tc>
          <w:tcPr>
            <w:tcW w:w="1418" w:type="dxa"/>
            <w:shd w:val="clear" w:color="auto" w:fill="FDDEC7"/>
          </w:tcPr>
          <w:p w14:paraId="1D904DD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406385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DAB831F" w14:textId="6D4BC94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FDDEC7"/>
          </w:tcPr>
          <w:p w14:paraId="77D21439" w14:textId="0F75C75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515ED859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F241053" w14:textId="77777777" w:rsidTr="007B3765">
        <w:tc>
          <w:tcPr>
            <w:tcW w:w="704" w:type="dxa"/>
            <w:shd w:val="clear" w:color="auto" w:fill="FDDEC7"/>
          </w:tcPr>
          <w:p w14:paraId="4E38B688" w14:textId="5AD7409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0BF69BA" w14:textId="1FDF1C7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maart</w:t>
            </w:r>
          </w:p>
        </w:tc>
        <w:tc>
          <w:tcPr>
            <w:tcW w:w="1418" w:type="dxa"/>
            <w:shd w:val="clear" w:color="auto" w:fill="FDDEC7"/>
          </w:tcPr>
          <w:p w14:paraId="7A47FB1B" w14:textId="4048986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679226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02ADE41" w14:textId="346D3BE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FDDEC7"/>
          </w:tcPr>
          <w:p w14:paraId="679D4CF6" w14:textId="5DA105C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189E620B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854F757" w14:textId="77777777" w:rsidTr="00AC53CA">
        <w:tc>
          <w:tcPr>
            <w:tcW w:w="704" w:type="dxa"/>
            <w:shd w:val="clear" w:color="auto" w:fill="FDDEC7"/>
          </w:tcPr>
          <w:p w14:paraId="5E56318D" w14:textId="1966193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FDDEC7"/>
          </w:tcPr>
          <w:p w14:paraId="2BB7DA45" w14:textId="6AF800E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maart</w:t>
            </w:r>
          </w:p>
        </w:tc>
        <w:tc>
          <w:tcPr>
            <w:tcW w:w="1418" w:type="dxa"/>
            <w:shd w:val="clear" w:color="auto" w:fill="FDDEC7"/>
          </w:tcPr>
          <w:p w14:paraId="473D600F" w14:textId="034439A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709" w:type="dxa"/>
            <w:shd w:val="clear" w:color="auto" w:fill="FDDEC7"/>
          </w:tcPr>
          <w:p w14:paraId="189AF4DF" w14:textId="379509E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BB0C530" w14:textId="01FFFCD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1789826E" w14:textId="28D156E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115D6E16" w14:textId="64896751" w:rsidR="00C6652F" w:rsidRPr="006B5568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Tweede paasdag</w:t>
            </w:r>
          </w:p>
        </w:tc>
      </w:tr>
      <w:tr w:rsidR="00C6652F" w:rsidRPr="00081D97" w14:paraId="7201FBCE" w14:textId="77777777" w:rsidTr="00AC53CA">
        <w:tc>
          <w:tcPr>
            <w:tcW w:w="704" w:type="dxa"/>
            <w:shd w:val="clear" w:color="auto" w:fill="FDDEC7"/>
          </w:tcPr>
          <w:p w14:paraId="7D1F36B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31843C17" w14:textId="2842517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maart</w:t>
            </w:r>
          </w:p>
        </w:tc>
        <w:tc>
          <w:tcPr>
            <w:tcW w:w="1418" w:type="dxa"/>
            <w:shd w:val="clear" w:color="auto" w:fill="FDDEC7"/>
          </w:tcPr>
          <w:p w14:paraId="39021E3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14CFD7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1A58D63" w14:textId="14DBAF6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FDDEC7"/>
          </w:tcPr>
          <w:p w14:paraId="672DD4CC" w14:textId="4AE57DE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64497B09" w14:textId="7EB9F0E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D0C4112" w14:textId="77777777" w:rsidTr="00AC53CA">
        <w:tc>
          <w:tcPr>
            <w:tcW w:w="704" w:type="dxa"/>
            <w:shd w:val="clear" w:color="auto" w:fill="FDDEC7"/>
          </w:tcPr>
          <w:p w14:paraId="3942539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08DA8AA" w14:textId="5FFCCF9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maart</w:t>
            </w:r>
          </w:p>
        </w:tc>
        <w:tc>
          <w:tcPr>
            <w:tcW w:w="1418" w:type="dxa"/>
            <w:shd w:val="clear" w:color="auto" w:fill="FDDEC7"/>
          </w:tcPr>
          <w:p w14:paraId="158C4F5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2CB6377" w14:textId="4EA887A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FB396F0" w14:textId="113C7C7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FDDEC7"/>
          </w:tcPr>
          <w:p w14:paraId="77B22C55" w14:textId="5880043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095BAD19" w14:textId="3E5B854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24E021E" w14:textId="77777777" w:rsidTr="00AC53CA">
        <w:tc>
          <w:tcPr>
            <w:tcW w:w="704" w:type="dxa"/>
            <w:shd w:val="clear" w:color="auto" w:fill="FDDEC7"/>
          </w:tcPr>
          <w:p w14:paraId="4B9001F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EA981DB" w14:textId="459F8CA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april</w:t>
            </w:r>
          </w:p>
        </w:tc>
        <w:tc>
          <w:tcPr>
            <w:tcW w:w="1418" w:type="dxa"/>
            <w:shd w:val="clear" w:color="auto" w:fill="FDDEC7"/>
          </w:tcPr>
          <w:p w14:paraId="77E78FD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985161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1ACA5F3" w14:textId="6DF252D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FDDEC7"/>
          </w:tcPr>
          <w:p w14:paraId="67674D51" w14:textId="046142C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010E07CD" w14:textId="58154AB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076AADD" w14:textId="77777777" w:rsidTr="00AC53CA">
        <w:tc>
          <w:tcPr>
            <w:tcW w:w="704" w:type="dxa"/>
            <w:shd w:val="clear" w:color="auto" w:fill="FDDEC7"/>
          </w:tcPr>
          <w:p w14:paraId="56710706" w14:textId="318531D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92764DE" w14:textId="13CBBDA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april</w:t>
            </w:r>
          </w:p>
        </w:tc>
        <w:tc>
          <w:tcPr>
            <w:tcW w:w="1418" w:type="dxa"/>
            <w:shd w:val="clear" w:color="auto" w:fill="FDDEC7"/>
          </w:tcPr>
          <w:p w14:paraId="075583E0" w14:textId="54861B7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6B0D91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84B0A6" w14:textId="1C6F287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FDDEC7"/>
          </w:tcPr>
          <w:p w14:paraId="7279CF28" w14:textId="6F71370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460D1F4D" w14:textId="1F03A4F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7F7FB0B" w14:textId="77777777" w:rsidTr="00AC53CA">
        <w:tc>
          <w:tcPr>
            <w:tcW w:w="704" w:type="dxa"/>
            <w:shd w:val="clear" w:color="auto" w:fill="FDDEC7"/>
          </w:tcPr>
          <w:p w14:paraId="3D0B3B08" w14:textId="04EFAD2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FDDEC7"/>
          </w:tcPr>
          <w:p w14:paraId="72E4864F" w14:textId="13BFE9E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april</w:t>
            </w:r>
          </w:p>
        </w:tc>
        <w:tc>
          <w:tcPr>
            <w:tcW w:w="1418" w:type="dxa"/>
            <w:shd w:val="clear" w:color="auto" w:fill="FDDEC7"/>
          </w:tcPr>
          <w:p w14:paraId="44016DD3" w14:textId="0F71886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709" w:type="dxa"/>
            <w:shd w:val="clear" w:color="auto" w:fill="FDDEC7"/>
          </w:tcPr>
          <w:p w14:paraId="05DF0B8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8C8EACA" w14:textId="0A20654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FDDEC7"/>
          </w:tcPr>
          <w:p w14:paraId="2EE4378D" w14:textId="17D9F19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0433F2D8" w14:textId="0570D20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45149C7" w14:textId="77777777" w:rsidTr="00AC53CA">
        <w:tc>
          <w:tcPr>
            <w:tcW w:w="704" w:type="dxa"/>
            <w:shd w:val="clear" w:color="auto" w:fill="FDDEC7"/>
          </w:tcPr>
          <w:p w14:paraId="3607995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C93AE32" w14:textId="7CDF278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april</w:t>
            </w:r>
          </w:p>
        </w:tc>
        <w:tc>
          <w:tcPr>
            <w:tcW w:w="1418" w:type="dxa"/>
            <w:shd w:val="clear" w:color="auto" w:fill="FDDEC7"/>
          </w:tcPr>
          <w:p w14:paraId="288EA87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3E1406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36FCC0F" w14:textId="492DB92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FDDEC7"/>
          </w:tcPr>
          <w:p w14:paraId="22F46133" w14:textId="7A23CBC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FDDEC7"/>
          </w:tcPr>
          <w:p w14:paraId="14419DD9" w14:textId="25479E9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CD5AC25" w14:textId="77777777" w:rsidTr="00AC53CA">
        <w:tc>
          <w:tcPr>
            <w:tcW w:w="704" w:type="dxa"/>
            <w:shd w:val="clear" w:color="auto" w:fill="FDDEC7"/>
          </w:tcPr>
          <w:p w14:paraId="798F848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11DD6108" w14:textId="6C21BB1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april</w:t>
            </w:r>
          </w:p>
        </w:tc>
        <w:tc>
          <w:tcPr>
            <w:tcW w:w="1418" w:type="dxa"/>
            <w:shd w:val="clear" w:color="auto" w:fill="FDDEC7"/>
          </w:tcPr>
          <w:p w14:paraId="74E025C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616342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CDAEB79" w14:textId="56C9351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FDDEC7"/>
          </w:tcPr>
          <w:p w14:paraId="658842BE" w14:textId="00068E3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37755F4C" w14:textId="479C4EEA" w:rsidR="00C6652F" w:rsidRPr="00CF265B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5762525B" w14:textId="77777777" w:rsidTr="00AC53CA">
        <w:tc>
          <w:tcPr>
            <w:tcW w:w="704" w:type="dxa"/>
            <w:shd w:val="clear" w:color="auto" w:fill="FDDEC7"/>
          </w:tcPr>
          <w:p w14:paraId="493471B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7BFB6201" w14:textId="0D0658C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april</w:t>
            </w:r>
          </w:p>
        </w:tc>
        <w:tc>
          <w:tcPr>
            <w:tcW w:w="1418" w:type="dxa"/>
            <w:shd w:val="clear" w:color="auto" w:fill="FDDEC7"/>
          </w:tcPr>
          <w:p w14:paraId="75EBA91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CC394F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63713C3" w14:textId="7EEC078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FDDEC7"/>
          </w:tcPr>
          <w:p w14:paraId="29FDEAB2" w14:textId="3FE9917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FDDEC7"/>
          </w:tcPr>
          <w:p w14:paraId="0D2173C0" w14:textId="528C4019" w:rsidR="00C6652F" w:rsidRPr="00CF265B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31E96D3C" w14:textId="77777777" w:rsidTr="00AC53CA">
        <w:tc>
          <w:tcPr>
            <w:tcW w:w="704" w:type="dxa"/>
            <w:shd w:val="clear" w:color="auto" w:fill="FDDEC7"/>
          </w:tcPr>
          <w:p w14:paraId="74A89FE4" w14:textId="62954EE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40AE185" w14:textId="32D0271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april</w:t>
            </w:r>
          </w:p>
        </w:tc>
        <w:tc>
          <w:tcPr>
            <w:tcW w:w="1418" w:type="dxa"/>
            <w:shd w:val="clear" w:color="auto" w:fill="FDDEC7"/>
          </w:tcPr>
          <w:p w14:paraId="307A702D" w14:textId="2057D1B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642E456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E29CFE5" w14:textId="3010BEA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FDDEC7"/>
          </w:tcPr>
          <w:p w14:paraId="05195C9C" w14:textId="0D6F5DB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FDDEC7"/>
          </w:tcPr>
          <w:p w14:paraId="39028D09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2EF3E62" w14:textId="77777777" w:rsidTr="00AC53CA">
        <w:tc>
          <w:tcPr>
            <w:tcW w:w="704" w:type="dxa"/>
            <w:shd w:val="clear" w:color="auto" w:fill="FDDEC7"/>
          </w:tcPr>
          <w:p w14:paraId="41942B5C" w14:textId="740EBF5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FDDEC7"/>
          </w:tcPr>
          <w:p w14:paraId="6C502CD4" w14:textId="2F18C26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april</w:t>
            </w:r>
          </w:p>
        </w:tc>
        <w:tc>
          <w:tcPr>
            <w:tcW w:w="1418" w:type="dxa"/>
            <w:shd w:val="clear" w:color="auto" w:fill="FDDEC7"/>
          </w:tcPr>
          <w:p w14:paraId="5AD4BAFF" w14:textId="01AD38F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709" w:type="dxa"/>
            <w:shd w:val="clear" w:color="auto" w:fill="FDDEC7"/>
          </w:tcPr>
          <w:p w14:paraId="2E16BDC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397A44EB" w14:textId="4DF660D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FDDEC7"/>
          </w:tcPr>
          <w:p w14:paraId="4520449D" w14:textId="7FEEFF3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FDDEC7"/>
          </w:tcPr>
          <w:p w14:paraId="01F519E6" w14:textId="03E55E6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90D499A" w14:textId="77777777" w:rsidTr="00AC53CA">
        <w:tc>
          <w:tcPr>
            <w:tcW w:w="704" w:type="dxa"/>
            <w:shd w:val="clear" w:color="auto" w:fill="FDDEC7"/>
          </w:tcPr>
          <w:p w14:paraId="751F89E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F9E278" w14:textId="6E52FC5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april</w:t>
            </w:r>
          </w:p>
        </w:tc>
        <w:tc>
          <w:tcPr>
            <w:tcW w:w="1418" w:type="dxa"/>
            <w:shd w:val="clear" w:color="auto" w:fill="FDDEC7"/>
          </w:tcPr>
          <w:p w14:paraId="6E71EC2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37CCCB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5C54AFE" w14:textId="588F98B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FDDEC7"/>
          </w:tcPr>
          <w:p w14:paraId="4A23435D" w14:textId="17E2125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FDDEC7"/>
          </w:tcPr>
          <w:p w14:paraId="45DC21E6" w14:textId="606E7D4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DB45A40" w14:textId="77777777" w:rsidTr="00AC53CA">
        <w:tc>
          <w:tcPr>
            <w:tcW w:w="704" w:type="dxa"/>
            <w:shd w:val="clear" w:color="auto" w:fill="FDDEC7"/>
          </w:tcPr>
          <w:p w14:paraId="76BF442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2A6E251" w14:textId="22B2EF3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april</w:t>
            </w:r>
          </w:p>
        </w:tc>
        <w:tc>
          <w:tcPr>
            <w:tcW w:w="1418" w:type="dxa"/>
            <w:shd w:val="clear" w:color="auto" w:fill="FDDEC7"/>
          </w:tcPr>
          <w:p w14:paraId="7745016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D530324" w14:textId="208C9A1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4AC3D57" w14:textId="56E6BBD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FDDEC7"/>
          </w:tcPr>
          <w:p w14:paraId="0B94BEB0" w14:textId="6CC038C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FDDEC7"/>
          </w:tcPr>
          <w:p w14:paraId="64640F85" w14:textId="09C8B94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2645F62" w14:textId="77777777" w:rsidTr="00AC53CA">
        <w:tc>
          <w:tcPr>
            <w:tcW w:w="704" w:type="dxa"/>
            <w:shd w:val="clear" w:color="auto" w:fill="FDDEC7"/>
          </w:tcPr>
          <w:p w14:paraId="498A33E9" w14:textId="1630D49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5F645B7" w14:textId="4069525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april</w:t>
            </w:r>
          </w:p>
        </w:tc>
        <w:tc>
          <w:tcPr>
            <w:tcW w:w="1418" w:type="dxa"/>
            <w:shd w:val="clear" w:color="auto" w:fill="FDDEC7"/>
          </w:tcPr>
          <w:p w14:paraId="63DD4FAD" w14:textId="02B1519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C4683A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8357568" w14:textId="25504F0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FDDEC7"/>
          </w:tcPr>
          <w:p w14:paraId="30691B34" w14:textId="14F4230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FDDEC7"/>
          </w:tcPr>
          <w:p w14:paraId="4B457348" w14:textId="747994C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3C4D99B" w14:textId="77777777" w:rsidTr="00AC53CA">
        <w:tc>
          <w:tcPr>
            <w:tcW w:w="704" w:type="dxa"/>
            <w:shd w:val="clear" w:color="auto" w:fill="FDDEC7"/>
          </w:tcPr>
          <w:p w14:paraId="23A4E8E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8882404" w14:textId="564EBA0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april</w:t>
            </w:r>
          </w:p>
        </w:tc>
        <w:tc>
          <w:tcPr>
            <w:tcW w:w="1418" w:type="dxa"/>
            <w:shd w:val="clear" w:color="auto" w:fill="FDDEC7"/>
          </w:tcPr>
          <w:p w14:paraId="69DA5A1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78BFC7E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064B9B0" w14:textId="74EF629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FDDEC7"/>
          </w:tcPr>
          <w:p w14:paraId="2BB06482" w14:textId="1EA6C99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FDDEC7"/>
          </w:tcPr>
          <w:p w14:paraId="290C9BE1" w14:textId="774CFC3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1CB8AF5" w14:textId="77777777" w:rsidTr="00AC53CA">
        <w:tc>
          <w:tcPr>
            <w:tcW w:w="704" w:type="dxa"/>
            <w:shd w:val="clear" w:color="auto" w:fill="FDDEC7"/>
          </w:tcPr>
          <w:p w14:paraId="386A4AAB" w14:textId="4682DEC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FDDEC7"/>
          </w:tcPr>
          <w:p w14:paraId="60BF6387" w14:textId="1AEC74B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april</w:t>
            </w:r>
          </w:p>
        </w:tc>
        <w:tc>
          <w:tcPr>
            <w:tcW w:w="1418" w:type="dxa"/>
            <w:shd w:val="clear" w:color="auto" w:fill="FDDEC7"/>
          </w:tcPr>
          <w:p w14:paraId="295A10FB" w14:textId="43FC8A1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</w:t>
            </w:r>
          </w:p>
        </w:tc>
        <w:tc>
          <w:tcPr>
            <w:tcW w:w="709" w:type="dxa"/>
            <w:shd w:val="clear" w:color="auto" w:fill="FDDEC7"/>
          </w:tcPr>
          <w:p w14:paraId="7F4A25FA" w14:textId="353511C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A9FDBE2" w14:textId="7F8FCA3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FDDEC7"/>
          </w:tcPr>
          <w:p w14:paraId="657F1CC2" w14:textId="4A4D9A9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FDDEC7"/>
          </w:tcPr>
          <w:p w14:paraId="587F2C18" w14:textId="0187E0D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0A85A63" w14:textId="77777777" w:rsidTr="00DA32F9">
        <w:tc>
          <w:tcPr>
            <w:tcW w:w="704" w:type="dxa"/>
            <w:shd w:val="clear" w:color="auto" w:fill="FDDEC7"/>
          </w:tcPr>
          <w:p w14:paraId="2A34F023" w14:textId="5114D86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4BED3080" w14:textId="1EACC85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april</w:t>
            </w:r>
          </w:p>
        </w:tc>
        <w:tc>
          <w:tcPr>
            <w:tcW w:w="1418" w:type="dxa"/>
            <w:shd w:val="clear" w:color="auto" w:fill="FDDEC7"/>
            <w:vAlign w:val="center"/>
          </w:tcPr>
          <w:p w14:paraId="656A8AC5" w14:textId="46550C7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35A9377" w14:textId="4F3F7E0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4D8054A" w14:textId="52A6420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65B38C9B" w14:textId="65B101F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3425FEAF" w14:textId="194A5AE5" w:rsidR="00C6652F" w:rsidRPr="000D2AC1" w:rsidRDefault="002E3259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035DFCC1" w14:textId="77777777" w:rsidTr="00DA32F9">
        <w:tc>
          <w:tcPr>
            <w:tcW w:w="704" w:type="dxa"/>
            <w:shd w:val="clear" w:color="auto" w:fill="FDDEC7"/>
          </w:tcPr>
          <w:p w14:paraId="5AA88BB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F03D541" w14:textId="7BB56A5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april</w:t>
            </w:r>
          </w:p>
        </w:tc>
        <w:tc>
          <w:tcPr>
            <w:tcW w:w="1418" w:type="dxa"/>
            <w:shd w:val="clear" w:color="auto" w:fill="FDDEC7"/>
          </w:tcPr>
          <w:p w14:paraId="2118CAD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4F29BA9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0EE75C8B" w14:textId="739CF96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6F81FE5F" w14:textId="51D1AB1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69086D82" w14:textId="2A4A9C0A" w:rsidR="00C6652F" w:rsidRPr="000D2AC1" w:rsidRDefault="002E3259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0CEF6106" w14:textId="77777777" w:rsidTr="00DA32F9">
        <w:tc>
          <w:tcPr>
            <w:tcW w:w="704" w:type="dxa"/>
            <w:shd w:val="clear" w:color="auto" w:fill="FDDEC7"/>
          </w:tcPr>
          <w:p w14:paraId="54F7312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2672C0" w14:textId="07DA5B7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april</w:t>
            </w:r>
          </w:p>
        </w:tc>
        <w:tc>
          <w:tcPr>
            <w:tcW w:w="1418" w:type="dxa"/>
            <w:shd w:val="clear" w:color="auto" w:fill="FDDEC7"/>
          </w:tcPr>
          <w:p w14:paraId="200CFCB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2D474DC6" w14:textId="1421DBC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37F6A3E" w14:textId="7511514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5365C5E4" w14:textId="6817D34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02658D6E" w14:textId="3E8CA27E" w:rsidR="00C6652F" w:rsidRPr="000D2AC1" w:rsidRDefault="002E3259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4A5D6769" w14:textId="77777777" w:rsidTr="00DA32F9">
        <w:tc>
          <w:tcPr>
            <w:tcW w:w="704" w:type="dxa"/>
            <w:shd w:val="clear" w:color="auto" w:fill="FDDEC7"/>
          </w:tcPr>
          <w:p w14:paraId="5B0E7F0A" w14:textId="626A6D1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562C8743" w14:textId="3DDCBCC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april</w:t>
            </w:r>
          </w:p>
        </w:tc>
        <w:tc>
          <w:tcPr>
            <w:tcW w:w="1418" w:type="dxa"/>
            <w:shd w:val="clear" w:color="auto" w:fill="FDDEC7"/>
          </w:tcPr>
          <w:p w14:paraId="054DED03" w14:textId="7BB5ADF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98A2D2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64F24F29" w14:textId="2322710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0DD6964F" w14:textId="34685F7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7C50FF41" w14:textId="417BA6DE" w:rsidR="00C6652F" w:rsidRPr="000D2AC1" w:rsidRDefault="002E3259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659589D3" w14:textId="77777777" w:rsidTr="00775EA0">
        <w:tc>
          <w:tcPr>
            <w:tcW w:w="704" w:type="dxa"/>
            <w:shd w:val="clear" w:color="auto" w:fill="FBF581"/>
          </w:tcPr>
          <w:p w14:paraId="57137F5F" w14:textId="34266E4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FBF581"/>
          </w:tcPr>
          <w:p w14:paraId="220A360E" w14:textId="74E8948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april</w:t>
            </w:r>
          </w:p>
        </w:tc>
        <w:tc>
          <w:tcPr>
            <w:tcW w:w="1418" w:type="dxa"/>
            <w:shd w:val="clear" w:color="auto" w:fill="FBF581"/>
          </w:tcPr>
          <w:p w14:paraId="7CC8890E" w14:textId="7E55D91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Meivakantie</w:t>
            </w:r>
          </w:p>
        </w:tc>
        <w:tc>
          <w:tcPr>
            <w:tcW w:w="709" w:type="dxa"/>
            <w:shd w:val="clear" w:color="auto" w:fill="FBF581"/>
          </w:tcPr>
          <w:p w14:paraId="343ED35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693EE182" w14:textId="7952A0A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CE90B71" w14:textId="7B57FB5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0368C68C" w14:textId="74E3101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A177C12" w14:textId="77777777" w:rsidTr="00775EA0">
        <w:tc>
          <w:tcPr>
            <w:tcW w:w="704" w:type="dxa"/>
            <w:shd w:val="clear" w:color="auto" w:fill="FBF581"/>
          </w:tcPr>
          <w:p w14:paraId="7159340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062EDF8C" w14:textId="51D3904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april</w:t>
            </w:r>
          </w:p>
        </w:tc>
        <w:tc>
          <w:tcPr>
            <w:tcW w:w="1418" w:type="dxa"/>
            <w:shd w:val="clear" w:color="auto" w:fill="FBF581"/>
          </w:tcPr>
          <w:p w14:paraId="4F42A50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4AC2972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262C7155" w14:textId="420126C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35466CF7" w14:textId="71EA3BB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69CF2050" w14:textId="34C8C0A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Koningsdag</w:t>
            </w:r>
          </w:p>
        </w:tc>
      </w:tr>
      <w:tr w:rsidR="00C6652F" w:rsidRPr="00081D97" w14:paraId="00E207F0" w14:textId="77777777" w:rsidTr="00775EA0">
        <w:tc>
          <w:tcPr>
            <w:tcW w:w="704" w:type="dxa"/>
            <w:shd w:val="clear" w:color="auto" w:fill="FBF581"/>
          </w:tcPr>
          <w:p w14:paraId="144BC77A" w14:textId="6B5D71F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3A304659" w14:textId="64CC3E0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april</w:t>
            </w:r>
          </w:p>
        </w:tc>
        <w:tc>
          <w:tcPr>
            <w:tcW w:w="1418" w:type="dxa"/>
            <w:shd w:val="clear" w:color="auto" w:fill="FBF581"/>
          </w:tcPr>
          <w:p w14:paraId="6907928E" w14:textId="558BB45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28E43B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06C81C5F" w14:textId="7F13981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098F313F" w14:textId="413A928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5560E29A" w14:textId="1F76F93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0261896" w14:textId="77777777" w:rsidTr="00775EA0">
        <w:tc>
          <w:tcPr>
            <w:tcW w:w="704" w:type="dxa"/>
            <w:shd w:val="clear" w:color="auto" w:fill="FBF581"/>
          </w:tcPr>
          <w:p w14:paraId="016F4F7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648B445" w14:textId="0B49BD9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april</w:t>
            </w:r>
          </w:p>
        </w:tc>
        <w:tc>
          <w:tcPr>
            <w:tcW w:w="1418" w:type="dxa"/>
            <w:shd w:val="clear" w:color="auto" w:fill="FBF581"/>
          </w:tcPr>
          <w:p w14:paraId="4E38705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663AA49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72C8207F" w14:textId="58CC11C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7A6805B" w14:textId="2F43D84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3996FAF3" w14:textId="0BEC380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09CA03F" w14:textId="77777777" w:rsidTr="00775EA0">
        <w:tc>
          <w:tcPr>
            <w:tcW w:w="704" w:type="dxa"/>
            <w:shd w:val="clear" w:color="auto" w:fill="FBF581"/>
          </w:tcPr>
          <w:p w14:paraId="7AAB8E0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BF581"/>
          </w:tcPr>
          <w:p w14:paraId="2274E4C2" w14:textId="73516CC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april</w:t>
            </w:r>
          </w:p>
        </w:tc>
        <w:tc>
          <w:tcPr>
            <w:tcW w:w="1418" w:type="dxa"/>
            <w:shd w:val="clear" w:color="auto" w:fill="FBF581"/>
          </w:tcPr>
          <w:p w14:paraId="7978B91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BF581"/>
          </w:tcPr>
          <w:p w14:paraId="2762C18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12A6A41F" w14:textId="5B88259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27AF0562" w14:textId="27D2C2C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006E4012" w14:textId="002E696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8C9188C" w14:textId="77777777" w:rsidTr="00DA32F9">
        <w:tc>
          <w:tcPr>
            <w:tcW w:w="704" w:type="dxa"/>
            <w:shd w:val="clear" w:color="auto" w:fill="FDDEC7"/>
          </w:tcPr>
          <w:p w14:paraId="5E17ADEC" w14:textId="397CF7E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FDDEC7"/>
          </w:tcPr>
          <w:p w14:paraId="4D783224" w14:textId="2FD3EFF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mei</w:t>
            </w:r>
          </w:p>
        </w:tc>
        <w:tc>
          <w:tcPr>
            <w:tcW w:w="1418" w:type="dxa"/>
            <w:shd w:val="clear" w:color="auto" w:fill="FDDEC7"/>
          </w:tcPr>
          <w:p w14:paraId="17286F24" w14:textId="483B522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</w:t>
            </w:r>
          </w:p>
        </w:tc>
        <w:tc>
          <w:tcPr>
            <w:tcW w:w="709" w:type="dxa"/>
            <w:shd w:val="clear" w:color="auto" w:fill="FDDEC7"/>
          </w:tcPr>
          <w:p w14:paraId="053C6650" w14:textId="62C1DEA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792DC14F" w14:textId="6CC87F2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6EB63BBE" w14:textId="47C85DE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601ECDC6" w14:textId="0D184AF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A</w:t>
            </w:r>
            <w:r w:rsidRPr="00CF265B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dv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iesweek uit-</w:t>
            </w:r>
          </w:p>
        </w:tc>
      </w:tr>
      <w:tr w:rsidR="00C6652F" w:rsidRPr="00081D97" w14:paraId="16BFEC46" w14:textId="77777777" w:rsidTr="00DA32F9">
        <w:tc>
          <w:tcPr>
            <w:tcW w:w="704" w:type="dxa"/>
            <w:shd w:val="clear" w:color="auto" w:fill="FDDEC7"/>
          </w:tcPr>
          <w:p w14:paraId="371A2B4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01FBB3EB" w14:textId="11B0431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mei</w:t>
            </w:r>
          </w:p>
        </w:tc>
        <w:tc>
          <w:tcPr>
            <w:tcW w:w="1418" w:type="dxa"/>
            <w:shd w:val="clear" w:color="auto" w:fill="FDDEC7"/>
          </w:tcPr>
          <w:p w14:paraId="3031DF6A" w14:textId="50CE720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0454C35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42D5FB27" w14:textId="56311CD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05F21A2B" w14:textId="428728B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33E296CC" w14:textId="2BC5543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breiding meivak.</w:t>
            </w:r>
          </w:p>
        </w:tc>
      </w:tr>
      <w:tr w:rsidR="00C6652F" w:rsidRPr="00081D97" w14:paraId="374FF3C2" w14:textId="77777777" w:rsidTr="00DA32F9">
        <w:tc>
          <w:tcPr>
            <w:tcW w:w="704" w:type="dxa"/>
            <w:shd w:val="clear" w:color="auto" w:fill="FDDEC7"/>
          </w:tcPr>
          <w:p w14:paraId="38F16F7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14CE917" w14:textId="69EAB3A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mei</w:t>
            </w:r>
          </w:p>
        </w:tc>
        <w:tc>
          <w:tcPr>
            <w:tcW w:w="1418" w:type="dxa"/>
            <w:shd w:val="clear" w:color="auto" w:fill="FDDEC7"/>
          </w:tcPr>
          <w:p w14:paraId="1E96E32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1D96550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2B487D94" w14:textId="64B732F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478318CA" w14:textId="4244CE9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0B5AD953" w14:textId="36CBCF7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Bevrijdingsdag</w:t>
            </w:r>
          </w:p>
        </w:tc>
      </w:tr>
      <w:tr w:rsidR="00C6652F" w:rsidRPr="00081D97" w14:paraId="28247491" w14:textId="77777777" w:rsidTr="00DA32F9">
        <w:tc>
          <w:tcPr>
            <w:tcW w:w="704" w:type="dxa"/>
            <w:shd w:val="clear" w:color="auto" w:fill="FDDEC7"/>
          </w:tcPr>
          <w:p w14:paraId="33143EC7" w14:textId="2CF5531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2AB92CAA" w14:textId="2354025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mei</w:t>
            </w:r>
          </w:p>
        </w:tc>
        <w:tc>
          <w:tcPr>
            <w:tcW w:w="1418" w:type="dxa"/>
            <w:shd w:val="clear" w:color="auto" w:fill="FDDEC7"/>
          </w:tcPr>
          <w:p w14:paraId="1CF33D77" w14:textId="6B1BCC9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3A89D18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438E776" w14:textId="1804807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5B63C24A" w14:textId="632B87C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1D2178D0" w14:textId="6501343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Hemelvaartsdag</w:t>
            </w:r>
          </w:p>
        </w:tc>
      </w:tr>
      <w:tr w:rsidR="00C6652F" w:rsidRPr="00081D97" w14:paraId="29AF1DFE" w14:textId="77777777" w:rsidTr="00DA32F9">
        <w:tc>
          <w:tcPr>
            <w:tcW w:w="704" w:type="dxa"/>
            <w:shd w:val="clear" w:color="auto" w:fill="FDDEC7"/>
          </w:tcPr>
          <w:p w14:paraId="02896A5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FDDEC7"/>
          </w:tcPr>
          <w:p w14:paraId="6CC0DECC" w14:textId="75A4ED9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mei</w:t>
            </w:r>
          </w:p>
        </w:tc>
        <w:tc>
          <w:tcPr>
            <w:tcW w:w="1418" w:type="dxa"/>
            <w:shd w:val="clear" w:color="auto" w:fill="FDDEC7"/>
          </w:tcPr>
          <w:p w14:paraId="3E30207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FDDEC7"/>
          </w:tcPr>
          <w:p w14:paraId="575B26D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DDEC7"/>
          </w:tcPr>
          <w:p w14:paraId="5EEEC2C0" w14:textId="04507C6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DDEC7"/>
          </w:tcPr>
          <w:p w14:paraId="73960119" w14:textId="7FC0036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DDEC7"/>
          </w:tcPr>
          <w:p w14:paraId="5CB51337" w14:textId="25444AB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A</w:t>
            </w:r>
            <w:r w:rsidRPr="00CF265B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 xml:space="preserve">dv. 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</w:t>
            </w:r>
            <w:r w:rsidRPr="00CF265B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 xml:space="preserve">itbr. </w:t>
            </w: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m</w:t>
            </w:r>
            <w:r w:rsidRPr="00CF265B"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eivak.</w:t>
            </w:r>
          </w:p>
        </w:tc>
      </w:tr>
      <w:tr w:rsidR="00C6652F" w:rsidRPr="00081D97" w14:paraId="2099C0C7" w14:textId="77777777" w:rsidTr="0089207D">
        <w:tc>
          <w:tcPr>
            <w:tcW w:w="704" w:type="dxa"/>
            <w:shd w:val="clear" w:color="auto" w:fill="E1D8EC"/>
          </w:tcPr>
          <w:p w14:paraId="2F6BC787" w14:textId="0A73517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E1D8EC"/>
          </w:tcPr>
          <w:p w14:paraId="54D241AF" w14:textId="5F0198C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mei</w:t>
            </w:r>
          </w:p>
        </w:tc>
        <w:tc>
          <w:tcPr>
            <w:tcW w:w="1418" w:type="dxa"/>
            <w:shd w:val="clear" w:color="auto" w:fill="E1D8EC"/>
          </w:tcPr>
          <w:p w14:paraId="212EC6E5" w14:textId="2D622BD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32</w:t>
            </w:r>
          </w:p>
        </w:tc>
        <w:tc>
          <w:tcPr>
            <w:tcW w:w="709" w:type="dxa"/>
            <w:shd w:val="clear" w:color="auto" w:fill="E1D8EC"/>
          </w:tcPr>
          <w:p w14:paraId="1A90FD62" w14:textId="08EFE94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E1D8EC"/>
          </w:tcPr>
          <w:p w14:paraId="4755694D" w14:textId="76D4147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E1D8EC"/>
          </w:tcPr>
          <w:p w14:paraId="09058713" w14:textId="412104D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341B9116" w14:textId="7E7D11CD" w:rsidR="00C6652F" w:rsidRPr="006149A3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72F9DA00" w14:textId="77777777" w:rsidTr="0089207D">
        <w:tc>
          <w:tcPr>
            <w:tcW w:w="704" w:type="dxa"/>
            <w:shd w:val="clear" w:color="auto" w:fill="E1D8EC"/>
          </w:tcPr>
          <w:p w14:paraId="48FC28B8" w14:textId="78164E6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CB2FDAD" w14:textId="61CE21B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mei</w:t>
            </w:r>
          </w:p>
        </w:tc>
        <w:tc>
          <w:tcPr>
            <w:tcW w:w="1418" w:type="dxa"/>
            <w:shd w:val="clear" w:color="auto" w:fill="E1D8EC"/>
          </w:tcPr>
          <w:p w14:paraId="49BA9FBA" w14:textId="3BEF4D7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78E802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0D75359" w14:textId="2AC4C65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E1D8EC"/>
          </w:tcPr>
          <w:p w14:paraId="14C03006" w14:textId="59F9BD9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2BFF0F47" w14:textId="02EED11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16AC364" w14:textId="77777777" w:rsidTr="0089207D">
        <w:tc>
          <w:tcPr>
            <w:tcW w:w="704" w:type="dxa"/>
            <w:shd w:val="clear" w:color="auto" w:fill="E1D8EC"/>
          </w:tcPr>
          <w:p w14:paraId="730ED89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B990921" w14:textId="46E7CEF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mei</w:t>
            </w:r>
          </w:p>
        </w:tc>
        <w:tc>
          <w:tcPr>
            <w:tcW w:w="1418" w:type="dxa"/>
            <w:shd w:val="clear" w:color="auto" w:fill="E1D8EC"/>
          </w:tcPr>
          <w:p w14:paraId="590007D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139763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478A473" w14:textId="2FB2D21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E1D8EC"/>
          </w:tcPr>
          <w:p w14:paraId="11364664" w14:textId="7A320B8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6A372A9D" w14:textId="4C824AB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3FDB9C0" w14:textId="77777777" w:rsidTr="0089207D">
        <w:tc>
          <w:tcPr>
            <w:tcW w:w="704" w:type="dxa"/>
            <w:shd w:val="clear" w:color="auto" w:fill="E1D8EC"/>
          </w:tcPr>
          <w:p w14:paraId="54079D6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32D596C" w14:textId="0A6900F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mei</w:t>
            </w:r>
          </w:p>
        </w:tc>
        <w:tc>
          <w:tcPr>
            <w:tcW w:w="1418" w:type="dxa"/>
            <w:shd w:val="clear" w:color="auto" w:fill="E1D8EC"/>
          </w:tcPr>
          <w:p w14:paraId="3DCC4D2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1B82DCD" w14:textId="28CFC89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1C1F580" w14:textId="6CF01D3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E1D8EC"/>
          </w:tcPr>
          <w:p w14:paraId="024DAF7C" w14:textId="529DC09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7951D8F9" w14:textId="3D79E8A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825518F" w14:textId="77777777" w:rsidTr="0089207D">
        <w:tc>
          <w:tcPr>
            <w:tcW w:w="704" w:type="dxa"/>
            <w:shd w:val="clear" w:color="auto" w:fill="E1D8EC"/>
          </w:tcPr>
          <w:p w14:paraId="5273E5B7" w14:textId="0A24D10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3407E4A" w14:textId="19A3807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mei</w:t>
            </w:r>
          </w:p>
        </w:tc>
        <w:tc>
          <w:tcPr>
            <w:tcW w:w="1418" w:type="dxa"/>
            <w:shd w:val="clear" w:color="auto" w:fill="E1D8EC"/>
          </w:tcPr>
          <w:p w14:paraId="1C39AA70" w14:textId="5E8A7B8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B4C3E1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66F6C30F" w14:textId="0122871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E1D8EC"/>
          </w:tcPr>
          <w:p w14:paraId="187B8783" w14:textId="24A4967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560A672F" w14:textId="08DF777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B78E9CD" w14:textId="77777777" w:rsidTr="003B5BBA">
        <w:tc>
          <w:tcPr>
            <w:tcW w:w="704" w:type="dxa"/>
            <w:shd w:val="clear" w:color="auto" w:fill="E1D8EC"/>
          </w:tcPr>
          <w:p w14:paraId="5CEA80F3" w14:textId="6FD71C5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E1D8EC"/>
          </w:tcPr>
          <w:p w14:paraId="2B61BF3F" w14:textId="2FAE006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mei</w:t>
            </w:r>
          </w:p>
        </w:tc>
        <w:tc>
          <w:tcPr>
            <w:tcW w:w="1418" w:type="dxa"/>
            <w:shd w:val="clear" w:color="auto" w:fill="E1D8EC"/>
          </w:tcPr>
          <w:p w14:paraId="5FF2ACFA" w14:textId="7FC2310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33</w:t>
            </w:r>
          </w:p>
        </w:tc>
        <w:tc>
          <w:tcPr>
            <w:tcW w:w="709" w:type="dxa"/>
            <w:shd w:val="clear" w:color="auto" w:fill="E1D8EC"/>
          </w:tcPr>
          <w:p w14:paraId="7BE2CB88" w14:textId="6619205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6A72302" w14:textId="311439D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514F2F07" w14:textId="46406FF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E1D8EC"/>
          </w:tcPr>
          <w:p w14:paraId="65CBEE11" w14:textId="07C78B2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Tweede pinksterd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.</w:t>
            </w:r>
          </w:p>
        </w:tc>
      </w:tr>
      <w:tr w:rsidR="00C6652F" w:rsidRPr="00081D97" w14:paraId="64BC9EA0" w14:textId="77777777" w:rsidTr="003B5BBA">
        <w:tc>
          <w:tcPr>
            <w:tcW w:w="704" w:type="dxa"/>
            <w:shd w:val="clear" w:color="auto" w:fill="E1D8EC"/>
          </w:tcPr>
          <w:p w14:paraId="0DBB909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FA6BE54" w14:textId="63B9DE3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mei</w:t>
            </w:r>
          </w:p>
        </w:tc>
        <w:tc>
          <w:tcPr>
            <w:tcW w:w="1418" w:type="dxa"/>
            <w:shd w:val="clear" w:color="auto" w:fill="E1D8EC"/>
          </w:tcPr>
          <w:p w14:paraId="6AE095A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4DADCBF" w14:textId="6A2D64B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B536F92" w14:textId="1AD6892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E1D8EC"/>
          </w:tcPr>
          <w:p w14:paraId="73D4C1C9" w14:textId="3357CCB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441B41EB" w14:textId="56B1D7D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A8277A8" w14:textId="77777777" w:rsidTr="009B73CD">
        <w:tc>
          <w:tcPr>
            <w:tcW w:w="704" w:type="dxa"/>
            <w:shd w:val="clear" w:color="auto" w:fill="E1D8EC"/>
          </w:tcPr>
          <w:p w14:paraId="7B07FFE8" w14:textId="1795939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CF16887" w14:textId="452D1EB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19 mei</w:t>
            </w:r>
          </w:p>
        </w:tc>
        <w:tc>
          <w:tcPr>
            <w:tcW w:w="1418" w:type="dxa"/>
            <w:shd w:val="clear" w:color="auto" w:fill="E1D8EC"/>
          </w:tcPr>
          <w:p w14:paraId="54440FFB" w14:textId="09E1453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522603A6" w14:textId="5EE2208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766CDA0" w14:textId="4A549F5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E1D8EC"/>
          </w:tcPr>
          <w:p w14:paraId="21107FCC" w14:textId="2B7245F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11036691" w14:textId="7FB1FE0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8C340AA" w14:textId="77777777" w:rsidTr="009B73CD">
        <w:tc>
          <w:tcPr>
            <w:tcW w:w="704" w:type="dxa"/>
            <w:shd w:val="clear" w:color="auto" w:fill="E1D8EC"/>
          </w:tcPr>
          <w:p w14:paraId="2E984A2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3627EE9" w14:textId="5A5986D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20 mei</w:t>
            </w:r>
          </w:p>
        </w:tc>
        <w:tc>
          <w:tcPr>
            <w:tcW w:w="1418" w:type="dxa"/>
            <w:shd w:val="clear" w:color="auto" w:fill="E1D8EC"/>
          </w:tcPr>
          <w:p w14:paraId="14AB6CF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F7FFBAD" w14:textId="5728DEB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BE6DB50" w14:textId="59F301C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E1D8EC"/>
          </w:tcPr>
          <w:p w14:paraId="22786022" w14:textId="5A97079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7F0CCA8B" w14:textId="6A6BA28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98AAB51" w14:textId="77777777" w:rsidTr="009B73CD">
        <w:tc>
          <w:tcPr>
            <w:tcW w:w="704" w:type="dxa"/>
            <w:shd w:val="clear" w:color="auto" w:fill="E1D8EC"/>
          </w:tcPr>
          <w:p w14:paraId="654690E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F320665" w14:textId="4A0D2D8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mei</w:t>
            </w:r>
          </w:p>
        </w:tc>
        <w:tc>
          <w:tcPr>
            <w:tcW w:w="1418" w:type="dxa"/>
            <w:shd w:val="clear" w:color="auto" w:fill="E1D8EC"/>
          </w:tcPr>
          <w:p w14:paraId="1D2C430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6146ACA" w14:textId="37C3BA1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8519BE8" w14:textId="6F0B8B8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E1D8EC"/>
          </w:tcPr>
          <w:p w14:paraId="0DD6C290" w14:textId="28F4285D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02F2D965" w14:textId="3E47915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61A9AEC" w14:textId="77777777" w:rsidTr="009B73CD">
        <w:tc>
          <w:tcPr>
            <w:tcW w:w="704" w:type="dxa"/>
            <w:shd w:val="clear" w:color="auto" w:fill="E1D8EC"/>
          </w:tcPr>
          <w:p w14:paraId="29EB262F" w14:textId="39AC126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E1D8EC"/>
          </w:tcPr>
          <w:p w14:paraId="3D24AFEB" w14:textId="6FFA708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mei</w:t>
            </w:r>
          </w:p>
        </w:tc>
        <w:tc>
          <w:tcPr>
            <w:tcW w:w="1418" w:type="dxa"/>
            <w:shd w:val="clear" w:color="auto" w:fill="E1D8EC"/>
          </w:tcPr>
          <w:p w14:paraId="437D91DA" w14:textId="464AD57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34</w:t>
            </w:r>
          </w:p>
        </w:tc>
        <w:tc>
          <w:tcPr>
            <w:tcW w:w="709" w:type="dxa"/>
            <w:shd w:val="clear" w:color="auto" w:fill="E1D8EC"/>
          </w:tcPr>
          <w:p w14:paraId="43513CF9" w14:textId="2195085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E9D0210" w14:textId="39BD305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E1D8EC"/>
          </w:tcPr>
          <w:p w14:paraId="0864DEFB" w14:textId="29F4F23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20CAFB62" w14:textId="7B662C50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60D5FD3" w14:textId="77777777" w:rsidTr="009B73CD">
        <w:tc>
          <w:tcPr>
            <w:tcW w:w="704" w:type="dxa"/>
            <w:shd w:val="clear" w:color="auto" w:fill="E1D8EC"/>
          </w:tcPr>
          <w:p w14:paraId="4268448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351ACDA2" w14:textId="6FDDC8A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mei</w:t>
            </w:r>
          </w:p>
        </w:tc>
        <w:tc>
          <w:tcPr>
            <w:tcW w:w="1418" w:type="dxa"/>
            <w:shd w:val="clear" w:color="auto" w:fill="E1D8EC"/>
          </w:tcPr>
          <w:p w14:paraId="604F95B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82F93D3" w14:textId="65C631C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0446F9A5" w14:textId="34FD1C0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E1D8EC"/>
          </w:tcPr>
          <w:p w14:paraId="31E3E950" w14:textId="6D29B9B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E1D8EC"/>
          </w:tcPr>
          <w:p w14:paraId="0F7A68A6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3BF693C8" w14:textId="77777777" w:rsidTr="009B73CD">
        <w:tc>
          <w:tcPr>
            <w:tcW w:w="704" w:type="dxa"/>
            <w:shd w:val="clear" w:color="auto" w:fill="E1D8EC"/>
          </w:tcPr>
          <w:p w14:paraId="36D65D8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CEDE1B" w14:textId="6062BB2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 mei</w:t>
            </w:r>
          </w:p>
        </w:tc>
        <w:tc>
          <w:tcPr>
            <w:tcW w:w="1418" w:type="dxa"/>
            <w:shd w:val="clear" w:color="auto" w:fill="E1D8EC"/>
          </w:tcPr>
          <w:p w14:paraId="132B986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A81DAFF" w14:textId="0A95C3C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2BB11A0" w14:textId="74C5CA7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E1D8EC"/>
          </w:tcPr>
          <w:p w14:paraId="4D9FE850" w14:textId="62F5FBB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0AA01FF4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5E64A68" w14:textId="77777777" w:rsidTr="009B73CD">
        <w:tc>
          <w:tcPr>
            <w:tcW w:w="704" w:type="dxa"/>
            <w:shd w:val="clear" w:color="auto" w:fill="E1D8EC"/>
          </w:tcPr>
          <w:p w14:paraId="17C8467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7944F097" w14:textId="77F5D64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 mei</w:t>
            </w:r>
          </w:p>
        </w:tc>
        <w:tc>
          <w:tcPr>
            <w:tcW w:w="1418" w:type="dxa"/>
            <w:shd w:val="clear" w:color="auto" w:fill="E1D8EC"/>
          </w:tcPr>
          <w:p w14:paraId="64CEC01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6AAD5B6C" w14:textId="374106F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799293C" w14:textId="11C79C3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E1D8EC"/>
          </w:tcPr>
          <w:p w14:paraId="69CFA4F5" w14:textId="31C19F6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E1D8EC"/>
          </w:tcPr>
          <w:p w14:paraId="5DF833C1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59006D2" w14:textId="77777777" w:rsidTr="009B73CD">
        <w:tc>
          <w:tcPr>
            <w:tcW w:w="704" w:type="dxa"/>
            <w:shd w:val="clear" w:color="auto" w:fill="E1D8EC"/>
          </w:tcPr>
          <w:p w14:paraId="355B96D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15B78676" w14:textId="6545193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mei</w:t>
            </w:r>
          </w:p>
        </w:tc>
        <w:tc>
          <w:tcPr>
            <w:tcW w:w="1418" w:type="dxa"/>
            <w:shd w:val="clear" w:color="auto" w:fill="E1D8EC"/>
          </w:tcPr>
          <w:p w14:paraId="3CAE1F1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7EEC1829" w14:textId="1BA41AA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267D66E" w14:textId="6C0E45E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E1D8EC"/>
          </w:tcPr>
          <w:p w14:paraId="249A056A" w14:textId="7A9CB44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E1D8EC"/>
          </w:tcPr>
          <w:p w14:paraId="43CE89FA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1F78894" w14:textId="77777777" w:rsidTr="009B73CD">
        <w:tc>
          <w:tcPr>
            <w:tcW w:w="704" w:type="dxa"/>
            <w:shd w:val="clear" w:color="auto" w:fill="E1D8EC"/>
          </w:tcPr>
          <w:p w14:paraId="2B5334B3" w14:textId="42B2D1E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E1D8EC"/>
          </w:tcPr>
          <w:p w14:paraId="32196F3A" w14:textId="6BF5BB2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31 mei</w:t>
            </w:r>
          </w:p>
        </w:tc>
        <w:tc>
          <w:tcPr>
            <w:tcW w:w="1418" w:type="dxa"/>
            <w:shd w:val="clear" w:color="auto" w:fill="E1D8EC"/>
          </w:tcPr>
          <w:p w14:paraId="14CCC064" w14:textId="4B172E1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35</w:t>
            </w:r>
          </w:p>
        </w:tc>
        <w:tc>
          <w:tcPr>
            <w:tcW w:w="709" w:type="dxa"/>
            <w:shd w:val="clear" w:color="auto" w:fill="E1D8EC"/>
          </w:tcPr>
          <w:p w14:paraId="0DFD7846" w14:textId="7A890B2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FFBD4E5" w14:textId="68BD610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E1D8EC"/>
          </w:tcPr>
          <w:p w14:paraId="0B232944" w14:textId="443F79B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E1D8EC"/>
          </w:tcPr>
          <w:p w14:paraId="5EF2C189" w14:textId="72C6BB3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6F77EBEA" w14:textId="77777777" w:rsidTr="009B73CD">
        <w:tc>
          <w:tcPr>
            <w:tcW w:w="704" w:type="dxa"/>
            <w:shd w:val="clear" w:color="auto" w:fill="E1D8EC"/>
          </w:tcPr>
          <w:p w14:paraId="318A8B0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2B03F750" w14:textId="1D9C2F7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juni</w:t>
            </w:r>
          </w:p>
        </w:tc>
        <w:tc>
          <w:tcPr>
            <w:tcW w:w="1418" w:type="dxa"/>
            <w:shd w:val="clear" w:color="auto" w:fill="E1D8EC"/>
          </w:tcPr>
          <w:p w14:paraId="5233904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F31DF70" w14:textId="5C14203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57558CA6" w14:textId="522E5D1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E1D8EC"/>
          </w:tcPr>
          <w:p w14:paraId="0801A8A8" w14:textId="57B5365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E1D8EC"/>
          </w:tcPr>
          <w:p w14:paraId="42AFDB2B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B2E31BF" w14:textId="77777777" w:rsidTr="009B73CD">
        <w:tc>
          <w:tcPr>
            <w:tcW w:w="704" w:type="dxa"/>
            <w:shd w:val="clear" w:color="auto" w:fill="E1D8EC"/>
          </w:tcPr>
          <w:p w14:paraId="5202C39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4F1722E5" w14:textId="4E7E63A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juni</w:t>
            </w:r>
          </w:p>
        </w:tc>
        <w:tc>
          <w:tcPr>
            <w:tcW w:w="1418" w:type="dxa"/>
            <w:shd w:val="clear" w:color="auto" w:fill="E1D8EC"/>
          </w:tcPr>
          <w:p w14:paraId="45A2824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066BFA5E" w14:textId="1FCB89F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7709A33" w14:textId="5DF3317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E1D8EC"/>
          </w:tcPr>
          <w:p w14:paraId="35D87D41" w14:textId="55BCF44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E1D8EC"/>
          </w:tcPr>
          <w:p w14:paraId="4D4A01A7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7C3B2B7" w14:textId="77777777" w:rsidTr="009B73CD">
        <w:tc>
          <w:tcPr>
            <w:tcW w:w="704" w:type="dxa"/>
            <w:shd w:val="clear" w:color="auto" w:fill="E1D8EC"/>
          </w:tcPr>
          <w:p w14:paraId="0167C63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052CB41B" w14:textId="5475403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 juni</w:t>
            </w:r>
          </w:p>
        </w:tc>
        <w:tc>
          <w:tcPr>
            <w:tcW w:w="1418" w:type="dxa"/>
            <w:shd w:val="clear" w:color="auto" w:fill="E1D8EC"/>
          </w:tcPr>
          <w:p w14:paraId="1F062E2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4B2551F0" w14:textId="7785BF2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71C52E7A" w14:textId="4CF4FA8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E1D8EC"/>
          </w:tcPr>
          <w:p w14:paraId="3494EF03" w14:textId="6D3CBF1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E1D8EC"/>
          </w:tcPr>
          <w:p w14:paraId="50A2271F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AD0D10D" w14:textId="77777777" w:rsidTr="009B73CD">
        <w:tc>
          <w:tcPr>
            <w:tcW w:w="704" w:type="dxa"/>
            <w:shd w:val="clear" w:color="auto" w:fill="E1D8EC"/>
          </w:tcPr>
          <w:p w14:paraId="0E3D827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68C2031D" w14:textId="0BAF903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 juni</w:t>
            </w:r>
          </w:p>
        </w:tc>
        <w:tc>
          <w:tcPr>
            <w:tcW w:w="1418" w:type="dxa"/>
            <w:shd w:val="clear" w:color="auto" w:fill="E1D8EC"/>
          </w:tcPr>
          <w:p w14:paraId="75FE561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393A6390" w14:textId="5E3B87D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100A5AAA" w14:textId="4E7D088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E1D8EC"/>
          </w:tcPr>
          <w:p w14:paraId="7844ECF1" w14:textId="2DBD6EC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E1D8EC"/>
          </w:tcPr>
          <w:p w14:paraId="0742DACE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3A5093F" w14:textId="77777777" w:rsidTr="009B73CD">
        <w:tc>
          <w:tcPr>
            <w:tcW w:w="704" w:type="dxa"/>
            <w:shd w:val="clear" w:color="auto" w:fill="E1D8EC"/>
          </w:tcPr>
          <w:p w14:paraId="75E3BF82" w14:textId="333582A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E1D8EC"/>
          </w:tcPr>
          <w:p w14:paraId="3D36E0D4" w14:textId="711669A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juni</w:t>
            </w:r>
          </w:p>
        </w:tc>
        <w:tc>
          <w:tcPr>
            <w:tcW w:w="1418" w:type="dxa"/>
            <w:shd w:val="clear" w:color="auto" w:fill="E1D8EC"/>
          </w:tcPr>
          <w:p w14:paraId="7D5BEF91" w14:textId="3D528DD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36</w:t>
            </w:r>
          </w:p>
        </w:tc>
        <w:tc>
          <w:tcPr>
            <w:tcW w:w="709" w:type="dxa"/>
            <w:shd w:val="clear" w:color="auto" w:fill="E1D8EC"/>
          </w:tcPr>
          <w:p w14:paraId="4B02839D" w14:textId="45DF7E7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3A7FF447" w14:textId="574F773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E1D8EC"/>
          </w:tcPr>
          <w:p w14:paraId="59CB2441" w14:textId="1E9CAE2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E1D8EC"/>
          </w:tcPr>
          <w:p w14:paraId="613AB0FF" w14:textId="1E8AB6C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29F5522" w14:textId="77777777" w:rsidTr="009B73CD">
        <w:tc>
          <w:tcPr>
            <w:tcW w:w="704" w:type="dxa"/>
            <w:shd w:val="clear" w:color="auto" w:fill="E1D8EC"/>
          </w:tcPr>
          <w:p w14:paraId="3527EFE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E1D8EC"/>
          </w:tcPr>
          <w:p w14:paraId="582C71AC" w14:textId="79A06DC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juni</w:t>
            </w:r>
          </w:p>
        </w:tc>
        <w:tc>
          <w:tcPr>
            <w:tcW w:w="1418" w:type="dxa"/>
            <w:shd w:val="clear" w:color="auto" w:fill="E1D8EC"/>
          </w:tcPr>
          <w:p w14:paraId="3C11C91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E1D8EC"/>
          </w:tcPr>
          <w:p w14:paraId="115D8AD9" w14:textId="57DBD65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E1D8EC"/>
          </w:tcPr>
          <w:p w14:paraId="4CA45F7A" w14:textId="2C16CA3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E1D8EC"/>
          </w:tcPr>
          <w:p w14:paraId="58EFB172" w14:textId="7BD0F03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LVS</w:t>
            </w: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-voorbereidingstoets 2</w:t>
            </w:r>
          </w:p>
        </w:tc>
        <w:tc>
          <w:tcPr>
            <w:tcW w:w="1705" w:type="dxa"/>
            <w:shd w:val="clear" w:color="auto" w:fill="E1D8EC"/>
          </w:tcPr>
          <w:p w14:paraId="7E77525A" w14:textId="4A922F0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25507BAD" w14:textId="77777777" w:rsidTr="00DA32F9">
        <w:tc>
          <w:tcPr>
            <w:tcW w:w="704" w:type="dxa"/>
            <w:shd w:val="clear" w:color="auto" w:fill="D1F0FF"/>
          </w:tcPr>
          <w:p w14:paraId="6949FF9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6DF622E" w14:textId="46F2F3D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juni</w:t>
            </w:r>
          </w:p>
        </w:tc>
        <w:tc>
          <w:tcPr>
            <w:tcW w:w="1418" w:type="dxa"/>
            <w:shd w:val="clear" w:color="auto" w:fill="D1F0FF"/>
          </w:tcPr>
          <w:p w14:paraId="52C6512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D2357B3" w14:textId="199C721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425" w:type="dxa"/>
            <w:shd w:val="clear" w:color="auto" w:fill="D1F0FF"/>
          </w:tcPr>
          <w:p w14:paraId="6FE83967" w14:textId="21D14C1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544" w:type="dxa"/>
            <w:shd w:val="clear" w:color="auto" w:fill="D1F0FF"/>
          </w:tcPr>
          <w:p w14:paraId="3AEF1A48" w14:textId="756124F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01D00B5C" w14:textId="652317B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88EEA5E" w14:textId="77777777" w:rsidTr="00DA32F9">
        <w:tc>
          <w:tcPr>
            <w:tcW w:w="704" w:type="dxa"/>
            <w:shd w:val="clear" w:color="auto" w:fill="D1F0FF"/>
          </w:tcPr>
          <w:p w14:paraId="735A4B9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A11EFC3" w14:textId="6D6579D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10 juni</w:t>
            </w:r>
          </w:p>
        </w:tc>
        <w:tc>
          <w:tcPr>
            <w:tcW w:w="1418" w:type="dxa"/>
            <w:shd w:val="clear" w:color="auto" w:fill="D1F0FF"/>
          </w:tcPr>
          <w:p w14:paraId="4D27EFD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02A044C" w14:textId="7B3DDF88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6F3999F" w14:textId="2AD3CEF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3544" w:type="dxa"/>
            <w:shd w:val="clear" w:color="auto" w:fill="D1F0FF"/>
          </w:tcPr>
          <w:p w14:paraId="3A594393" w14:textId="1AB73B8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0D823DF0" w14:textId="0E5221E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1DC4AA7" w14:textId="77777777" w:rsidTr="00DA32F9">
        <w:tc>
          <w:tcPr>
            <w:tcW w:w="704" w:type="dxa"/>
            <w:shd w:val="clear" w:color="auto" w:fill="D1F0FF"/>
          </w:tcPr>
          <w:p w14:paraId="1243111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1F32221" w14:textId="29D90F5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11 juni</w:t>
            </w:r>
          </w:p>
        </w:tc>
        <w:tc>
          <w:tcPr>
            <w:tcW w:w="1418" w:type="dxa"/>
            <w:shd w:val="clear" w:color="auto" w:fill="D1F0FF"/>
          </w:tcPr>
          <w:p w14:paraId="57711B1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929FA2F" w14:textId="39C54A5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A6F9DF6" w14:textId="0273C8E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3544" w:type="dxa"/>
            <w:shd w:val="clear" w:color="auto" w:fill="D1F0FF"/>
          </w:tcPr>
          <w:p w14:paraId="370BCBBF" w14:textId="2EEEAFA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5A942F02" w14:textId="3556080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277233C" w14:textId="77777777" w:rsidTr="007B3765">
        <w:tc>
          <w:tcPr>
            <w:tcW w:w="704" w:type="dxa"/>
            <w:shd w:val="clear" w:color="auto" w:fill="D1F0FF"/>
          </w:tcPr>
          <w:p w14:paraId="7D618744" w14:textId="3D46547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D1F0FF"/>
          </w:tcPr>
          <w:p w14:paraId="218F39BC" w14:textId="5DB7F21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juni</w:t>
            </w:r>
          </w:p>
        </w:tc>
        <w:tc>
          <w:tcPr>
            <w:tcW w:w="1418" w:type="dxa"/>
            <w:shd w:val="clear" w:color="auto" w:fill="D1F0FF"/>
          </w:tcPr>
          <w:p w14:paraId="0EA6A8DB" w14:textId="3E69EE9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37</w:t>
            </w:r>
          </w:p>
        </w:tc>
        <w:tc>
          <w:tcPr>
            <w:tcW w:w="709" w:type="dxa"/>
            <w:shd w:val="clear" w:color="auto" w:fill="D1F0FF"/>
          </w:tcPr>
          <w:p w14:paraId="2AA89EF2" w14:textId="1D48224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1E66509" w14:textId="15D5E8A0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3544" w:type="dxa"/>
            <w:shd w:val="clear" w:color="auto" w:fill="D1F0FF"/>
          </w:tcPr>
          <w:p w14:paraId="1EBEC9D0" w14:textId="4A4A00C4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1850E53D" w14:textId="7476996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A2F0D08" w14:textId="77777777" w:rsidTr="007B3765">
        <w:tc>
          <w:tcPr>
            <w:tcW w:w="704" w:type="dxa"/>
            <w:shd w:val="clear" w:color="auto" w:fill="D1F0FF"/>
          </w:tcPr>
          <w:p w14:paraId="6B9C025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B11DD67" w14:textId="003FCE6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juni</w:t>
            </w:r>
          </w:p>
        </w:tc>
        <w:tc>
          <w:tcPr>
            <w:tcW w:w="1418" w:type="dxa"/>
            <w:shd w:val="clear" w:color="auto" w:fill="D1F0FF"/>
          </w:tcPr>
          <w:p w14:paraId="57679B8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CC72F9D" w14:textId="52CFF31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7A6723" w14:textId="140C335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3544" w:type="dxa"/>
            <w:shd w:val="clear" w:color="auto" w:fill="D1F0FF"/>
          </w:tcPr>
          <w:p w14:paraId="140B3C82" w14:textId="331AB67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0E1D03FF" w14:textId="04E813A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77E9CB80" w14:textId="77777777" w:rsidTr="003B5BBA">
        <w:tc>
          <w:tcPr>
            <w:tcW w:w="704" w:type="dxa"/>
            <w:shd w:val="clear" w:color="auto" w:fill="D1F0FF"/>
          </w:tcPr>
          <w:p w14:paraId="602A4ED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22041FC" w14:textId="2FBF584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juni</w:t>
            </w:r>
          </w:p>
        </w:tc>
        <w:tc>
          <w:tcPr>
            <w:tcW w:w="1418" w:type="dxa"/>
            <w:shd w:val="clear" w:color="auto" w:fill="D1F0FF"/>
          </w:tcPr>
          <w:p w14:paraId="3A90484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C3081B6" w14:textId="4AE0136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BED0160" w14:textId="22D805D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3544" w:type="dxa"/>
            <w:shd w:val="clear" w:color="auto" w:fill="D1F0FF"/>
          </w:tcPr>
          <w:p w14:paraId="23F5F039" w14:textId="5464216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2D0D7261" w14:textId="3517892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094654E3" w14:textId="77777777" w:rsidTr="003B5BBA">
        <w:tc>
          <w:tcPr>
            <w:tcW w:w="704" w:type="dxa"/>
            <w:shd w:val="clear" w:color="auto" w:fill="D1F0FF"/>
          </w:tcPr>
          <w:p w14:paraId="002B1BF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0DD8D0F" w14:textId="6B2761EF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17 juni</w:t>
            </w:r>
          </w:p>
        </w:tc>
        <w:tc>
          <w:tcPr>
            <w:tcW w:w="1418" w:type="dxa"/>
            <w:shd w:val="clear" w:color="auto" w:fill="D1F0FF"/>
          </w:tcPr>
          <w:p w14:paraId="1E792B4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97D244D" w14:textId="17B5410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0E67929" w14:textId="20625DA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3544" w:type="dxa"/>
            <w:shd w:val="clear" w:color="auto" w:fill="D1F0FF"/>
          </w:tcPr>
          <w:p w14:paraId="6415B650" w14:textId="78AEFB4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2FFFF427" w14:textId="62F5CFA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9044E37" w14:textId="77777777" w:rsidTr="003B5BBA">
        <w:tc>
          <w:tcPr>
            <w:tcW w:w="704" w:type="dxa"/>
            <w:shd w:val="clear" w:color="auto" w:fill="D1F0FF"/>
          </w:tcPr>
          <w:p w14:paraId="5CCF51C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18808EBE" w14:textId="4DDC59C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18 juni</w:t>
            </w:r>
          </w:p>
        </w:tc>
        <w:tc>
          <w:tcPr>
            <w:tcW w:w="1418" w:type="dxa"/>
            <w:shd w:val="clear" w:color="auto" w:fill="D1F0FF"/>
          </w:tcPr>
          <w:p w14:paraId="16F0CDE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F17668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FC4A2C2" w14:textId="6BEB7E9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3544" w:type="dxa"/>
            <w:shd w:val="clear" w:color="auto" w:fill="D1F0FF"/>
          </w:tcPr>
          <w:p w14:paraId="18CDBF49" w14:textId="4463EA3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28301E3A" w14:textId="0B2BE06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5046E7DF" w14:textId="77777777" w:rsidTr="003B5BBA">
        <w:tc>
          <w:tcPr>
            <w:tcW w:w="704" w:type="dxa"/>
            <w:shd w:val="clear" w:color="auto" w:fill="D1F0FF"/>
          </w:tcPr>
          <w:p w14:paraId="7D77A35F" w14:textId="038F810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D1F0FF"/>
          </w:tcPr>
          <w:p w14:paraId="71C36FF7" w14:textId="6E4BD881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21 juni</w:t>
            </w:r>
          </w:p>
        </w:tc>
        <w:tc>
          <w:tcPr>
            <w:tcW w:w="1418" w:type="dxa"/>
            <w:shd w:val="clear" w:color="auto" w:fill="D1F0FF"/>
          </w:tcPr>
          <w:p w14:paraId="71AB4BB1" w14:textId="02EC7171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38</w:t>
            </w:r>
          </w:p>
        </w:tc>
        <w:tc>
          <w:tcPr>
            <w:tcW w:w="709" w:type="dxa"/>
            <w:shd w:val="clear" w:color="auto" w:fill="D1F0FF"/>
          </w:tcPr>
          <w:p w14:paraId="5383B3F8" w14:textId="02A5846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7E9C15DE" w14:textId="481D93A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544" w:type="dxa"/>
            <w:shd w:val="clear" w:color="auto" w:fill="D1F0FF"/>
          </w:tcPr>
          <w:p w14:paraId="44FFF19D" w14:textId="31B64CA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29E4F991" w14:textId="207519F7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15A25EB8" w14:textId="77777777" w:rsidTr="003B5BBA">
        <w:tc>
          <w:tcPr>
            <w:tcW w:w="704" w:type="dxa"/>
            <w:shd w:val="clear" w:color="auto" w:fill="D1F0FF"/>
          </w:tcPr>
          <w:p w14:paraId="679EF79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88C969F" w14:textId="037BB14F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22 juni</w:t>
            </w:r>
          </w:p>
        </w:tc>
        <w:tc>
          <w:tcPr>
            <w:tcW w:w="1418" w:type="dxa"/>
            <w:shd w:val="clear" w:color="auto" w:fill="D1F0FF"/>
          </w:tcPr>
          <w:p w14:paraId="247B31E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2535F9C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22BB399B" w14:textId="39A86EF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544" w:type="dxa"/>
            <w:shd w:val="clear" w:color="auto" w:fill="D1F0FF"/>
          </w:tcPr>
          <w:p w14:paraId="039DB6A5" w14:textId="0DB6366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5474886B" w14:textId="4771E190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19F6D202" w14:textId="77777777" w:rsidTr="003B5BBA">
        <w:tc>
          <w:tcPr>
            <w:tcW w:w="704" w:type="dxa"/>
            <w:shd w:val="clear" w:color="auto" w:fill="D1F0FF"/>
          </w:tcPr>
          <w:p w14:paraId="4CC5290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2C43E3F" w14:textId="3566FDF5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23 juni</w:t>
            </w:r>
          </w:p>
        </w:tc>
        <w:tc>
          <w:tcPr>
            <w:tcW w:w="1418" w:type="dxa"/>
            <w:shd w:val="clear" w:color="auto" w:fill="D1F0FF"/>
          </w:tcPr>
          <w:p w14:paraId="7D94DA0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27CB134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4A70B82" w14:textId="2251CF22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3544" w:type="dxa"/>
            <w:shd w:val="clear" w:color="auto" w:fill="D1F0FF"/>
          </w:tcPr>
          <w:p w14:paraId="6771381E" w14:textId="37840A4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voorbereiden</w:t>
            </w:r>
          </w:p>
        </w:tc>
        <w:tc>
          <w:tcPr>
            <w:tcW w:w="1705" w:type="dxa"/>
            <w:shd w:val="clear" w:color="auto" w:fill="D1F0FF"/>
          </w:tcPr>
          <w:p w14:paraId="7D82B215" w14:textId="76E71A11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44059D9F" w14:textId="77777777" w:rsidTr="003B5BBA">
        <w:tc>
          <w:tcPr>
            <w:tcW w:w="704" w:type="dxa"/>
            <w:shd w:val="clear" w:color="auto" w:fill="D1F0FF"/>
          </w:tcPr>
          <w:p w14:paraId="108569B0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6934321E" w14:textId="12003BF6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24 juni</w:t>
            </w:r>
          </w:p>
        </w:tc>
        <w:tc>
          <w:tcPr>
            <w:tcW w:w="1418" w:type="dxa"/>
            <w:shd w:val="clear" w:color="auto" w:fill="D1F0FF"/>
          </w:tcPr>
          <w:p w14:paraId="1273970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7765B48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298D4A4" w14:textId="5F8BA8E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544" w:type="dxa"/>
            <w:shd w:val="clear" w:color="auto" w:fill="D1F0FF"/>
          </w:tcPr>
          <w:p w14:paraId="0C22583F" w14:textId="0BDB6E9A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1CA01300" w14:textId="1ADFE654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30859F02" w14:textId="77777777" w:rsidTr="003B5BBA">
        <w:tc>
          <w:tcPr>
            <w:tcW w:w="704" w:type="dxa"/>
            <w:shd w:val="clear" w:color="auto" w:fill="D1F0FF"/>
          </w:tcPr>
          <w:p w14:paraId="5F4A021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53EF869" w14:textId="2C5F9B38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25 juni</w:t>
            </w:r>
          </w:p>
        </w:tc>
        <w:tc>
          <w:tcPr>
            <w:tcW w:w="1418" w:type="dxa"/>
            <w:shd w:val="clear" w:color="auto" w:fill="D1F0FF"/>
          </w:tcPr>
          <w:p w14:paraId="4BCC95A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295384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19BC545" w14:textId="7C2EC4C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544" w:type="dxa"/>
            <w:shd w:val="clear" w:color="auto" w:fill="D1F0FF"/>
          </w:tcPr>
          <w:p w14:paraId="3FEBAFA0" w14:textId="293F5D3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oefenen</w:t>
            </w:r>
          </w:p>
        </w:tc>
        <w:tc>
          <w:tcPr>
            <w:tcW w:w="1705" w:type="dxa"/>
            <w:shd w:val="clear" w:color="auto" w:fill="D1F0FF"/>
          </w:tcPr>
          <w:p w14:paraId="4FBD6983" w14:textId="1A93EA94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5AAFC6B9" w14:textId="77777777" w:rsidTr="003B5BBA">
        <w:tc>
          <w:tcPr>
            <w:tcW w:w="704" w:type="dxa"/>
            <w:shd w:val="clear" w:color="auto" w:fill="D1F0FF"/>
          </w:tcPr>
          <w:p w14:paraId="06A7CCD2" w14:textId="2568F05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D1F0FF"/>
          </w:tcPr>
          <w:p w14:paraId="6E693AA6" w14:textId="264CA98A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 juni</w:t>
            </w:r>
          </w:p>
        </w:tc>
        <w:tc>
          <w:tcPr>
            <w:tcW w:w="1418" w:type="dxa"/>
            <w:shd w:val="clear" w:color="auto" w:fill="D1F0FF"/>
          </w:tcPr>
          <w:p w14:paraId="55FBF282" w14:textId="2D41191A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39</w:t>
            </w:r>
          </w:p>
        </w:tc>
        <w:tc>
          <w:tcPr>
            <w:tcW w:w="709" w:type="dxa"/>
            <w:shd w:val="clear" w:color="auto" w:fill="D1F0FF"/>
          </w:tcPr>
          <w:p w14:paraId="3D9336F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3B0CED0" w14:textId="7EE88BF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544" w:type="dxa"/>
            <w:shd w:val="clear" w:color="auto" w:fill="D1F0FF"/>
          </w:tcPr>
          <w:p w14:paraId="40FAF208" w14:textId="3A4E029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toepassen</w:t>
            </w:r>
          </w:p>
        </w:tc>
        <w:tc>
          <w:tcPr>
            <w:tcW w:w="1705" w:type="dxa"/>
            <w:shd w:val="clear" w:color="auto" w:fill="D1F0FF"/>
          </w:tcPr>
          <w:p w14:paraId="7623E908" w14:textId="379ADCE0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2D71721B" w14:textId="77777777" w:rsidTr="003B5BBA">
        <w:tc>
          <w:tcPr>
            <w:tcW w:w="704" w:type="dxa"/>
            <w:shd w:val="clear" w:color="auto" w:fill="D1F0FF"/>
          </w:tcPr>
          <w:p w14:paraId="1C3EB865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D34AA1F" w14:textId="2AF08801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 juni</w:t>
            </w:r>
          </w:p>
        </w:tc>
        <w:tc>
          <w:tcPr>
            <w:tcW w:w="1418" w:type="dxa"/>
            <w:shd w:val="clear" w:color="auto" w:fill="D1F0FF"/>
          </w:tcPr>
          <w:p w14:paraId="586F404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3F01B58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F9E4F7E" w14:textId="5DC5DA2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544" w:type="dxa"/>
            <w:shd w:val="clear" w:color="auto" w:fill="D1F0FF"/>
          </w:tcPr>
          <w:p w14:paraId="375C5EE1" w14:textId="0A4FFE9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weet je nog?</w:t>
            </w:r>
          </w:p>
        </w:tc>
        <w:tc>
          <w:tcPr>
            <w:tcW w:w="1705" w:type="dxa"/>
            <w:shd w:val="clear" w:color="auto" w:fill="D1F0FF"/>
          </w:tcPr>
          <w:p w14:paraId="6DB0A9DD" w14:textId="4B183E30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1A509EC3" w14:textId="77777777" w:rsidTr="003B5BBA">
        <w:tc>
          <w:tcPr>
            <w:tcW w:w="704" w:type="dxa"/>
            <w:shd w:val="clear" w:color="auto" w:fill="D1F0FF"/>
          </w:tcPr>
          <w:p w14:paraId="75272DF9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7B1B8E4F" w14:textId="1D250631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30 juni</w:t>
            </w:r>
          </w:p>
        </w:tc>
        <w:tc>
          <w:tcPr>
            <w:tcW w:w="1418" w:type="dxa"/>
            <w:shd w:val="clear" w:color="auto" w:fill="D1F0FF"/>
          </w:tcPr>
          <w:p w14:paraId="6B2F596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2864D4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54FED9E" w14:textId="39E5AAB6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544" w:type="dxa"/>
            <w:shd w:val="clear" w:color="auto" w:fill="D1F0FF"/>
          </w:tcPr>
          <w:p w14:paraId="265BA928" w14:textId="3AD2DE2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test jezelf</w:t>
            </w:r>
          </w:p>
        </w:tc>
        <w:tc>
          <w:tcPr>
            <w:tcW w:w="1705" w:type="dxa"/>
            <w:shd w:val="clear" w:color="auto" w:fill="D1F0FF"/>
          </w:tcPr>
          <w:p w14:paraId="25752672" w14:textId="7C1695D8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41CB1DD4" w14:textId="77777777" w:rsidTr="003B5BBA">
        <w:tc>
          <w:tcPr>
            <w:tcW w:w="704" w:type="dxa"/>
            <w:shd w:val="clear" w:color="auto" w:fill="D1F0FF"/>
          </w:tcPr>
          <w:p w14:paraId="146CAC8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241F53" w14:textId="1C086FE6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 juli</w:t>
            </w:r>
          </w:p>
        </w:tc>
        <w:tc>
          <w:tcPr>
            <w:tcW w:w="1418" w:type="dxa"/>
            <w:shd w:val="clear" w:color="auto" w:fill="D1F0FF"/>
          </w:tcPr>
          <w:p w14:paraId="0CD269EE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F367A77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8053179" w14:textId="46A0AC4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17</w:t>
            </w:r>
          </w:p>
        </w:tc>
        <w:tc>
          <w:tcPr>
            <w:tcW w:w="3544" w:type="dxa"/>
            <w:shd w:val="clear" w:color="auto" w:fill="D1F0FF"/>
          </w:tcPr>
          <w:p w14:paraId="2A47CDBE" w14:textId="1CFDBED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maatwerk/pluswerk</w:t>
            </w:r>
          </w:p>
        </w:tc>
        <w:tc>
          <w:tcPr>
            <w:tcW w:w="1705" w:type="dxa"/>
            <w:shd w:val="clear" w:color="auto" w:fill="D1F0FF"/>
          </w:tcPr>
          <w:p w14:paraId="1FACC33F" w14:textId="097F7A94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631810D7" w14:textId="77777777" w:rsidTr="003B5BBA">
        <w:tc>
          <w:tcPr>
            <w:tcW w:w="704" w:type="dxa"/>
            <w:shd w:val="clear" w:color="auto" w:fill="D1F0FF"/>
          </w:tcPr>
          <w:p w14:paraId="5CB9037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40C7690A" w14:textId="0C04A979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 juli</w:t>
            </w:r>
          </w:p>
        </w:tc>
        <w:tc>
          <w:tcPr>
            <w:tcW w:w="1418" w:type="dxa"/>
            <w:shd w:val="clear" w:color="auto" w:fill="D1F0FF"/>
          </w:tcPr>
          <w:p w14:paraId="3D1578E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BCD033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30092F9" w14:textId="4D8E130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18</w:t>
            </w:r>
          </w:p>
        </w:tc>
        <w:tc>
          <w:tcPr>
            <w:tcW w:w="3544" w:type="dxa"/>
            <w:shd w:val="clear" w:color="auto" w:fill="D1F0FF"/>
          </w:tcPr>
          <w:p w14:paraId="48130D09" w14:textId="5E7D72E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1 weten</w:t>
            </w:r>
          </w:p>
        </w:tc>
        <w:tc>
          <w:tcPr>
            <w:tcW w:w="1705" w:type="dxa"/>
            <w:shd w:val="clear" w:color="auto" w:fill="D1F0FF"/>
          </w:tcPr>
          <w:p w14:paraId="1DE7DD0D" w14:textId="7A8E4406" w:rsidR="00C6652F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</w:pPr>
          </w:p>
        </w:tc>
      </w:tr>
      <w:tr w:rsidR="00C6652F" w:rsidRPr="00081D97" w14:paraId="5B09A522" w14:textId="77777777" w:rsidTr="009B73CD">
        <w:tc>
          <w:tcPr>
            <w:tcW w:w="704" w:type="dxa"/>
            <w:shd w:val="clear" w:color="auto" w:fill="D1F0FF"/>
          </w:tcPr>
          <w:p w14:paraId="4FA318BF" w14:textId="032B25AB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D1F0FF"/>
          </w:tcPr>
          <w:p w14:paraId="3EF92996" w14:textId="1B566A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5 juli</w:t>
            </w:r>
          </w:p>
        </w:tc>
        <w:tc>
          <w:tcPr>
            <w:tcW w:w="1418" w:type="dxa"/>
            <w:shd w:val="clear" w:color="auto" w:fill="D1F0FF"/>
          </w:tcPr>
          <w:p w14:paraId="77BD2B51" w14:textId="582B60AC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40</w:t>
            </w:r>
          </w:p>
        </w:tc>
        <w:tc>
          <w:tcPr>
            <w:tcW w:w="709" w:type="dxa"/>
            <w:shd w:val="clear" w:color="auto" w:fill="D1F0FF"/>
          </w:tcPr>
          <w:p w14:paraId="2F33BBBC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EB5F821" w14:textId="0DADBC9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19</w:t>
            </w:r>
          </w:p>
        </w:tc>
        <w:tc>
          <w:tcPr>
            <w:tcW w:w="3544" w:type="dxa"/>
            <w:shd w:val="clear" w:color="auto" w:fill="D1F0FF"/>
          </w:tcPr>
          <w:p w14:paraId="55FD0C36" w14:textId="5D28E14B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toets 2 gebruiken</w:t>
            </w:r>
          </w:p>
        </w:tc>
        <w:tc>
          <w:tcPr>
            <w:tcW w:w="1705" w:type="dxa"/>
            <w:shd w:val="clear" w:color="auto" w:fill="D1F0FF"/>
          </w:tcPr>
          <w:p w14:paraId="67CA6821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1879C278" w14:textId="77777777" w:rsidTr="009B73CD">
        <w:tc>
          <w:tcPr>
            <w:tcW w:w="704" w:type="dxa"/>
            <w:shd w:val="clear" w:color="auto" w:fill="D1F0FF"/>
          </w:tcPr>
          <w:p w14:paraId="2DBCA130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88085F4" w14:textId="162E468A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6 juli</w:t>
            </w:r>
          </w:p>
        </w:tc>
        <w:tc>
          <w:tcPr>
            <w:tcW w:w="1418" w:type="dxa"/>
            <w:shd w:val="clear" w:color="auto" w:fill="D1F0FF"/>
          </w:tcPr>
          <w:p w14:paraId="359FC17A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CCE250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1B6EA6B4" w14:textId="0457DE6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20</w:t>
            </w:r>
          </w:p>
        </w:tc>
        <w:tc>
          <w:tcPr>
            <w:tcW w:w="3544" w:type="dxa"/>
            <w:shd w:val="clear" w:color="auto" w:fill="D1F0FF"/>
          </w:tcPr>
          <w:p w14:paraId="7EFE0D38" w14:textId="39FCCFD1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 w:rsidRPr="000D2AC1"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  <w:t>speelwerk</w:t>
            </w:r>
          </w:p>
        </w:tc>
        <w:tc>
          <w:tcPr>
            <w:tcW w:w="1705" w:type="dxa"/>
            <w:shd w:val="clear" w:color="auto" w:fill="D1F0FF"/>
          </w:tcPr>
          <w:p w14:paraId="734E28A2" w14:textId="7777777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C6652F" w:rsidRPr="00081D97" w14:paraId="4DFD7BF4" w14:textId="77777777" w:rsidTr="009B73CD">
        <w:tc>
          <w:tcPr>
            <w:tcW w:w="704" w:type="dxa"/>
            <w:shd w:val="clear" w:color="auto" w:fill="D1F0FF"/>
          </w:tcPr>
          <w:p w14:paraId="3AD6BDCA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B3BB3EA" w14:textId="3A87B001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7 juli</w:t>
            </w:r>
          </w:p>
        </w:tc>
        <w:tc>
          <w:tcPr>
            <w:tcW w:w="1418" w:type="dxa"/>
            <w:shd w:val="clear" w:color="auto" w:fill="D1F0FF"/>
          </w:tcPr>
          <w:p w14:paraId="1C72076E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5D93BE42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07F6C5C4" w14:textId="69CC18C3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210DB73D" w14:textId="5AEDA47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263B5A21" w14:textId="76A33CC8" w:rsidR="00C6652F" w:rsidRPr="000D2AC1" w:rsidRDefault="00DA32F9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6883B381" w14:textId="77777777" w:rsidTr="009B73CD">
        <w:tc>
          <w:tcPr>
            <w:tcW w:w="704" w:type="dxa"/>
            <w:shd w:val="clear" w:color="auto" w:fill="D1F0FF"/>
          </w:tcPr>
          <w:p w14:paraId="0A609C4D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3758E4F4" w14:textId="4FCADB1A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8 juli</w:t>
            </w:r>
          </w:p>
        </w:tc>
        <w:tc>
          <w:tcPr>
            <w:tcW w:w="1418" w:type="dxa"/>
            <w:shd w:val="clear" w:color="auto" w:fill="D1F0FF"/>
          </w:tcPr>
          <w:p w14:paraId="68543A35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249EDBB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931D6AE" w14:textId="63D2302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3805B073" w14:textId="55DEEA5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4D4EF116" w14:textId="6AC7FA97" w:rsidR="00C6652F" w:rsidRPr="000D2AC1" w:rsidRDefault="00DA32F9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1D186EFD" w14:textId="77777777" w:rsidTr="009B73CD">
        <w:tc>
          <w:tcPr>
            <w:tcW w:w="704" w:type="dxa"/>
            <w:shd w:val="clear" w:color="auto" w:fill="D1F0FF"/>
          </w:tcPr>
          <w:p w14:paraId="673C4EF5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FADF442" w14:textId="3E47EEFE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9 juli</w:t>
            </w:r>
          </w:p>
        </w:tc>
        <w:tc>
          <w:tcPr>
            <w:tcW w:w="1418" w:type="dxa"/>
            <w:shd w:val="clear" w:color="auto" w:fill="D1F0FF"/>
          </w:tcPr>
          <w:p w14:paraId="1F8046FE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17304EE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34F921D" w14:textId="3A61A6C5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0EA54418" w14:textId="118F1D3F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75321339" w14:textId="427CBA21" w:rsidR="00C6652F" w:rsidRPr="000D2AC1" w:rsidRDefault="00DA32F9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5DAA3BE3" w14:textId="77777777" w:rsidTr="009B73CD">
        <w:tc>
          <w:tcPr>
            <w:tcW w:w="704" w:type="dxa"/>
            <w:shd w:val="clear" w:color="auto" w:fill="D1F0FF"/>
          </w:tcPr>
          <w:p w14:paraId="6D5D67CF" w14:textId="1E81C9F3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D1F0FF"/>
          </w:tcPr>
          <w:p w14:paraId="33645F52" w14:textId="070D6493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12 juli</w:t>
            </w:r>
          </w:p>
        </w:tc>
        <w:tc>
          <w:tcPr>
            <w:tcW w:w="1418" w:type="dxa"/>
            <w:shd w:val="clear" w:color="auto" w:fill="D1F0FF"/>
          </w:tcPr>
          <w:p w14:paraId="2CA98EA7" w14:textId="295A8169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41</w:t>
            </w:r>
          </w:p>
        </w:tc>
        <w:tc>
          <w:tcPr>
            <w:tcW w:w="709" w:type="dxa"/>
            <w:shd w:val="clear" w:color="auto" w:fill="D1F0FF"/>
          </w:tcPr>
          <w:p w14:paraId="7FD2698A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4627E146" w14:textId="3861091E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02FA03F0" w14:textId="53672E1E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4C75C8EE" w14:textId="33F3D41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3F4AB38E" w14:textId="77777777" w:rsidTr="009B73CD">
        <w:tc>
          <w:tcPr>
            <w:tcW w:w="704" w:type="dxa"/>
            <w:shd w:val="clear" w:color="auto" w:fill="D1F0FF"/>
          </w:tcPr>
          <w:p w14:paraId="79BED039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84724CE" w14:textId="35A0FD0A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13 juli</w:t>
            </w:r>
          </w:p>
        </w:tc>
        <w:tc>
          <w:tcPr>
            <w:tcW w:w="1418" w:type="dxa"/>
            <w:shd w:val="clear" w:color="auto" w:fill="D1F0FF"/>
          </w:tcPr>
          <w:p w14:paraId="4C5BB43F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51EC4AD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86C215A" w14:textId="234CA27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274840F4" w14:textId="7DA7A407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19F0A084" w14:textId="2C1C2BA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741D06F5" w14:textId="77777777" w:rsidTr="009B73CD">
        <w:tc>
          <w:tcPr>
            <w:tcW w:w="704" w:type="dxa"/>
            <w:shd w:val="clear" w:color="auto" w:fill="D1F0FF"/>
          </w:tcPr>
          <w:p w14:paraId="4B534048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53D5E93D" w14:textId="45E9999A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14 juli</w:t>
            </w:r>
          </w:p>
        </w:tc>
        <w:tc>
          <w:tcPr>
            <w:tcW w:w="1418" w:type="dxa"/>
            <w:shd w:val="clear" w:color="auto" w:fill="D1F0FF"/>
          </w:tcPr>
          <w:p w14:paraId="5061B641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4F99C76F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5984D5C6" w14:textId="7E53E444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5809EEB6" w14:textId="235B3D85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10179788" w14:textId="43721623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7FE5918C" w14:textId="77777777" w:rsidTr="009B73CD">
        <w:tc>
          <w:tcPr>
            <w:tcW w:w="704" w:type="dxa"/>
            <w:shd w:val="clear" w:color="auto" w:fill="D1F0FF"/>
          </w:tcPr>
          <w:p w14:paraId="6AE25F7B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0975D950" w14:textId="4AFB4AC4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15 juli</w:t>
            </w:r>
          </w:p>
        </w:tc>
        <w:tc>
          <w:tcPr>
            <w:tcW w:w="1418" w:type="dxa"/>
            <w:shd w:val="clear" w:color="auto" w:fill="D1F0FF"/>
          </w:tcPr>
          <w:p w14:paraId="091E8DA2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742C42D6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610CF46A" w14:textId="1C50483D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49097D45" w14:textId="7368F37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0C179616" w14:textId="2219FE69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7DB8E72F" w14:textId="77777777" w:rsidTr="009B73CD">
        <w:tc>
          <w:tcPr>
            <w:tcW w:w="704" w:type="dxa"/>
            <w:shd w:val="clear" w:color="auto" w:fill="D1F0FF"/>
          </w:tcPr>
          <w:p w14:paraId="3A0D4187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1559" w:type="dxa"/>
            <w:shd w:val="clear" w:color="auto" w:fill="D1F0FF"/>
          </w:tcPr>
          <w:p w14:paraId="2997A24C" w14:textId="56A81F3D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16 juli</w:t>
            </w:r>
          </w:p>
        </w:tc>
        <w:tc>
          <w:tcPr>
            <w:tcW w:w="1418" w:type="dxa"/>
            <w:shd w:val="clear" w:color="auto" w:fill="D1F0FF"/>
          </w:tcPr>
          <w:p w14:paraId="393A17AD" w14:textId="7777777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shd w:val="clear" w:color="auto" w:fill="D1F0FF"/>
          </w:tcPr>
          <w:p w14:paraId="04AB0811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D1F0FF"/>
          </w:tcPr>
          <w:p w14:paraId="30611AD7" w14:textId="6A624889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D1F0FF"/>
          </w:tcPr>
          <w:p w14:paraId="184F7975" w14:textId="4EF00E52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D1F0FF"/>
          </w:tcPr>
          <w:p w14:paraId="3BF33EB1" w14:textId="25AD1208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bCs/>
                <w:i/>
                <w:iCs/>
                <w:sz w:val="18"/>
                <w:szCs w:val="18"/>
                <w:lang w:eastAsia="en-US"/>
              </w:rPr>
              <w:t>Uitloop</w:t>
            </w:r>
          </w:p>
        </w:tc>
      </w:tr>
      <w:tr w:rsidR="00C6652F" w:rsidRPr="00081D97" w14:paraId="2D4EDE30" w14:textId="77777777" w:rsidTr="008E1005">
        <w:tc>
          <w:tcPr>
            <w:tcW w:w="704" w:type="dxa"/>
            <w:shd w:val="clear" w:color="auto" w:fill="FBF581"/>
          </w:tcPr>
          <w:p w14:paraId="6369C8B9" w14:textId="01EBD44B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FBF581"/>
          </w:tcPr>
          <w:p w14:paraId="6C4639FF" w14:textId="4A9569F7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v.a. 17 juli</w:t>
            </w:r>
          </w:p>
        </w:tc>
        <w:tc>
          <w:tcPr>
            <w:tcW w:w="1418" w:type="dxa"/>
            <w:shd w:val="clear" w:color="auto" w:fill="FBF581"/>
          </w:tcPr>
          <w:p w14:paraId="5D2BCED7" w14:textId="1ACAEB38" w:rsidR="00C6652F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eastAsia="en-US"/>
              </w:rPr>
              <w:t>Zomervakantie</w:t>
            </w:r>
          </w:p>
        </w:tc>
        <w:tc>
          <w:tcPr>
            <w:tcW w:w="709" w:type="dxa"/>
            <w:shd w:val="clear" w:color="auto" w:fill="FBF581"/>
          </w:tcPr>
          <w:p w14:paraId="74AAFAD3" w14:textId="7777777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  <w:shd w:val="clear" w:color="auto" w:fill="FBF581"/>
          </w:tcPr>
          <w:p w14:paraId="5E655FFF" w14:textId="3E5AF987" w:rsidR="00C6652F" w:rsidRPr="000D2AC1" w:rsidRDefault="00C6652F" w:rsidP="00C6652F">
            <w:pPr>
              <w:suppressAutoHyphens w:val="0"/>
              <w:spacing w:line="240" w:lineRule="auto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3544" w:type="dxa"/>
            <w:shd w:val="clear" w:color="auto" w:fill="FBF581"/>
          </w:tcPr>
          <w:p w14:paraId="7220907A" w14:textId="5785AD6C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705" w:type="dxa"/>
            <w:shd w:val="clear" w:color="auto" w:fill="FBF581"/>
          </w:tcPr>
          <w:p w14:paraId="6653862A" w14:textId="1D1ED276" w:rsidR="00C6652F" w:rsidRPr="000D2AC1" w:rsidRDefault="00C6652F" w:rsidP="00C6652F">
            <w:pPr>
              <w:suppressAutoHyphens w:val="0"/>
              <w:spacing w:line="240" w:lineRule="auto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</w:tc>
      </w:tr>
    </w:tbl>
    <w:p w14:paraId="04956A82" w14:textId="77777777" w:rsidR="008643DC" w:rsidRDefault="008643DC" w:rsidP="008643DC">
      <w:r>
        <w:rPr>
          <w:rFonts w:ascii="Arial" w:hAnsi="Arial" w:cs="Arial"/>
        </w:rPr>
        <w:lastRenderedPageBreak/>
        <w:t>Het aanbod</w:t>
      </w:r>
      <w:r w:rsidRPr="00874C79">
        <w:rPr>
          <w:rFonts w:ascii="Arial" w:hAnsi="Arial" w:cs="Arial"/>
        </w:rPr>
        <w:t xml:space="preserve"> van </w:t>
      </w:r>
      <w:r>
        <w:rPr>
          <w:rFonts w:ascii="Arial" w:hAnsi="Arial" w:cs="Arial"/>
          <w:i/>
          <w:iCs/>
        </w:rPr>
        <w:t>Getal &amp; Ruimte Junior</w:t>
      </w:r>
      <w:r w:rsidRPr="00874C79">
        <w:rPr>
          <w:rFonts w:ascii="Arial" w:hAnsi="Arial" w:cs="Arial"/>
        </w:rPr>
        <w:t xml:space="preserve"> beslaat </w:t>
      </w:r>
      <w:r>
        <w:rPr>
          <w:rFonts w:ascii="Arial" w:hAnsi="Arial" w:cs="Arial"/>
        </w:rPr>
        <w:t xml:space="preserve">per leerjaar </w:t>
      </w:r>
      <w:r w:rsidRPr="00874C79">
        <w:rPr>
          <w:rFonts w:ascii="Arial" w:hAnsi="Arial" w:cs="Arial"/>
        </w:rPr>
        <w:t>36 schoolweken</w:t>
      </w:r>
      <w:r>
        <w:rPr>
          <w:rFonts w:ascii="Arial" w:hAnsi="Arial" w:cs="Arial"/>
        </w:rPr>
        <w:t>.</w:t>
      </w:r>
    </w:p>
    <w:p w14:paraId="0E802279" w14:textId="77777777" w:rsidR="008643DC" w:rsidRDefault="008643DC" w:rsidP="005D7CAB">
      <w:pPr>
        <w:rPr>
          <w:rFonts w:ascii="Arial" w:hAnsi="Arial" w:cs="Arial"/>
        </w:rPr>
      </w:pPr>
    </w:p>
    <w:p w14:paraId="68EEC563" w14:textId="27C2AD70" w:rsidR="005D7CAB" w:rsidRDefault="005D7CAB" w:rsidP="005D7CAB">
      <w:pPr>
        <w:rPr>
          <w:rFonts w:ascii="Arial" w:hAnsi="Arial" w:cs="Arial"/>
        </w:rPr>
      </w:pPr>
      <w:r>
        <w:rPr>
          <w:rFonts w:ascii="Arial" w:hAnsi="Arial" w:cs="Arial"/>
        </w:rPr>
        <w:t>Deze planning is een basisplanning. Al onze planningen worden bewust in Word gedeeld, zodat ze eenvoudig door elke school naar eigen inzicht en individuele wensen aan te passen</w:t>
      </w:r>
      <w:r w:rsidR="005325B1" w:rsidRPr="005325B1">
        <w:rPr>
          <w:rFonts w:ascii="Arial" w:hAnsi="Arial" w:cs="Arial"/>
        </w:rPr>
        <w:t xml:space="preserve"> </w:t>
      </w:r>
      <w:r w:rsidR="005325B1">
        <w:rPr>
          <w:rFonts w:ascii="Arial" w:hAnsi="Arial" w:cs="Arial"/>
        </w:rPr>
        <w:t>zijn</w:t>
      </w:r>
      <w:r>
        <w:rPr>
          <w:rFonts w:ascii="Arial" w:hAnsi="Arial" w:cs="Arial"/>
        </w:rPr>
        <w:t xml:space="preserve">. </w:t>
      </w:r>
    </w:p>
    <w:p w14:paraId="2B174839" w14:textId="77777777" w:rsidR="005D7CAB" w:rsidRDefault="005D7CAB" w:rsidP="005D7CAB">
      <w:pPr>
        <w:ind w:right="-2503"/>
        <w:rPr>
          <w:rFonts w:ascii="Arial" w:hAnsi="Arial" w:cs="Arial"/>
        </w:rPr>
      </w:pPr>
    </w:p>
    <w:p w14:paraId="30E1C05E" w14:textId="77777777" w:rsidR="008643DC" w:rsidRDefault="008643DC"/>
    <w:sectPr w:rsidR="008643DC" w:rsidSect="000B38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899" w:h="16838" w:code="9"/>
      <w:pgMar w:top="1276" w:right="1267" w:bottom="993" w:left="993" w:header="567" w:footer="340" w:gutter="0"/>
      <w:pgNumType w:start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15958" w14:textId="77777777" w:rsidR="00B20936" w:rsidRDefault="00B20936">
      <w:r>
        <w:separator/>
      </w:r>
    </w:p>
    <w:p w14:paraId="705D6C84" w14:textId="77777777" w:rsidR="00B20936" w:rsidRDefault="00B20936"/>
    <w:p w14:paraId="4B19055B" w14:textId="77777777" w:rsidR="00B20936" w:rsidRDefault="00B20936"/>
  </w:endnote>
  <w:endnote w:type="continuationSeparator" w:id="0">
    <w:p w14:paraId="0ACBD668" w14:textId="77777777" w:rsidR="00B20936" w:rsidRDefault="00B20936">
      <w:r>
        <w:continuationSeparator/>
      </w:r>
    </w:p>
    <w:p w14:paraId="48ECFD84" w14:textId="77777777" w:rsidR="00B20936" w:rsidRDefault="00B20936"/>
    <w:p w14:paraId="46C69176" w14:textId="77777777" w:rsidR="00B20936" w:rsidRDefault="00B209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51E25" w14:textId="77777777" w:rsidR="00640824" w:rsidRDefault="00640824">
    <w:pPr>
      <w:pStyle w:val="Voettekst"/>
    </w:pPr>
  </w:p>
  <w:p w14:paraId="304248E2" w14:textId="77777777" w:rsidR="00640824" w:rsidRDefault="0064082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0E75736B" w14:textId="77777777" w:rsidTr="00D52E33">
      <w:trPr>
        <w:cantSplit/>
      </w:trPr>
      <w:tc>
        <w:tcPr>
          <w:tcW w:w="2467" w:type="dxa"/>
        </w:tcPr>
        <w:p w14:paraId="756093E7" w14:textId="77777777" w:rsidR="00640824" w:rsidRDefault="00640824" w:rsidP="00DE3AE8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516ED99" w14:textId="71A2B604" w:rsidR="00640824" w:rsidRDefault="00DB0BF2" w:rsidP="00DE3AE8">
          <w:pPr>
            <w:pStyle w:val="Voettekst"/>
          </w:pPr>
          <w:fldSimple w:instr=" Ref Voettekst ">
            <w:r>
              <w:t xml:space="preserve">, </w:t>
            </w:r>
          </w:fldSimple>
        </w:p>
      </w:tc>
      <w:tc>
        <w:tcPr>
          <w:tcW w:w="1417" w:type="dxa"/>
        </w:tcPr>
        <w:p w14:paraId="2BA5B09E" w14:textId="77777777" w:rsidR="00640824" w:rsidRDefault="00640824" w:rsidP="00DE3AE8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 xml:space="preserve"> van </w:t>
          </w:r>
          <w:fldSimple w:instr=" numpages ">
            <w:r>
              <w:t>2</w:t>
            </w:r>
          </w:fldSimple>
        </w:p>
      </w:tc>
    </w:tr>
  </w:tbl>
  <w:p w14:paraId="4AD9976D" w14:textId="77777777" w:rsidR="00640824" w:rsidRDefault="00640824" w:rsidP="00DE3AE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7995" w:type="dxa"/>
      <w:tblLayout w:type="fixed"/>
      <w:tblLook w:val="0600" w:firstRow="0" w:lastRow="0" w:firstColumn="0" w:lastColumn="0" w:noHBand="1" w:noVBand="1"/>
    </w:tblPr>
    <w:tblGrid>
      <w:gridCol w:w="2467"/>
      <w:gridCol w:w="4111"/>
      <w:gridCol w:w="1417"/>
    </w:tblGrid>
    <w:tr w:rsidR="00640824" w14:paraId="62FD5E8B" w14:textId="77777777" w:rsidTr="00452C60">
      <w:trPr>
        <w:cantSplit/>
      </w:trPr>
      <w:tc>
        <w:tcPr>
          <w:tcW w:w="2467" w:type="dxa"/>
        </w:tcPr>
        <w:p w14:paraId="38BF5555" w14:textId="77777777" w:rsidR="00640824" w:rsidRDefault="00640824">
          <w:pPr>
            <w:pStyle w:val="Voettekst"/>
          </w:pPr>
          <w:r>
            <w:t>© Noordhoff Uitgevers bv</w:t>
          </w:r>
        </w:p>
      </w:tc>
      <w:tc>
        <w:tcPr>
          <w:tcW w:w="4111" w:type="dxa"/>
        </w:tcPr>
        <w:p w14:paraId="1F39721A" w14:textId="33B1E5F1" w:rsidR="00640824" w:rsidRDefault="002721DF">
          <w:pPr>
            <w:pStyle w:val="Voettekst"/>
          </w:pPr>
          <w:bookmarkStart w:id="3" w:name="Voettekst"/>
          <w:r>
            <w:t xml:space="preserve">, </w:t>
          </w:r>
          <w:bookmarkEnd w:id="3"/>
        </w:p>
      </w:tc>
      <w:tc>
        <w:tcPr>
          <w:tcW w:w="1417" w:type="dxa"/>
        </w:tcPr>
        <w:p w14:paraId="79DB0936" w14:textId="77777777" w:rsidR="00640824" w:rsidRDefault="00640824" w:rsidP="00452C60">
          <w:pPr>
            <w:pStyle w:val="Voettekst"/>
            <w:jc w:val="right"/>
          </w:pPr>
          <w:r>
            <w:t xml:space="preserve">Pagina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van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D20D323" w14:textId="77777777" w:rsidR="00640824" w:rsidRDefault="0064082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03518D" w14:textId="77777777" w:rsidR="00B20936" w:rsidRDefault="00B20936">
      <w:r>
        <w:separator/>
      </w:r>
    </w:p>
    <w:p w14:paraId="035C86C9" w14:textId="77777777" w:rsidR="00B20936" w:rsidRDefault="00B20936"/>
    <w:p w14:paraId="0FAB8A8A" w14:textId="77777777" w:rsidR="00B20936" w:rsidRDefault="00B20936"/>
  </w:footnote>
  <w:footnote w:type="continuationSeparator" w:id="0">
    <w:p w14:paraId="53F6A0F0" w14:textId="77777777" w:rsidR="00B20936" w:rsidRDefault="00B20936">
      <w:r>
        <w:continuationSeparator/>
      </w:r>
    </w:p>
    <w:p w14:paraId="3788F141" w14:textId="77777777" w:rsidR="00B20936" w:rsidRDefault="00B20936"/>
    <w:p w14:paraId="1B9C0AD4" w14:textId="77777777" w:rsidR="00B20936" w:rsidRDefault="00B209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DD9C" w14:textId="77777777" w:rsidR="00640824" w:rsidRDefault="00640824"/>
  <w:p w14:paraId="72E472B9" w14:textId="77777777" w:rsidR="00640824" w:rsidRDefault="006408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0" w:type="auto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419AB77B" w14:textId="77777777" w:rsidTr="00D52E33">
      <w:trPr>
        <w:cantSplit/>
        <w:trHeight w:hRule="exact" w:val="595"/>
      </w:trPr>
      <w:tc>
        <w:tcPr>
          <w:tcW w:w="4110" w:type="dxa"/>
        </w:tcPr>
        <w:p w14:paraId="7077DE5E" w14:textId="55418E2C" w:rsidR="00640824" w:rsidRDefault="00045E52" w:rsidP="00A7762D">
          <w:pPr>
            <w:pStyle w:val="Logo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1" layoutInCell="1" allowOverlap="1" wp14:anchorId="06CE5D26" wp14:editId="718125E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1035685</wp:posOffset>
                    </wp:positionV>
                    <wp:extent cx="6348730" cy="0"/>
                    <wp:effectExtent l="0" t="0" r="0" b="0"/>
                    <wp:wrapNone/>
                    <wp:docPr id="1411995954" name="Lijn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48730" cy="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rgbClr val="188D9E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613D3FEF" id="Lijn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81.55pt" to="499.9pt,8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" strokecolor="#188d9e" strokeweight="1pt">
                    <w10:wrap anchorx="page" anchory="page"/>
                    <w10:anchorlock/>
                  </v:line>
                </w:pict>
              </mc:Fallback>
            </mc:AlternateContent>
          </w:r>
          <w:r w:rsidR="00640824">
            <w:fldChar w:fldCharType="begin"/>
          </w:r>
          <w:r w:rsidR="00640824">
            <w:instrText xml:space="preserve"> Ref Logo </w:instrText>
          </w:r>
          <w:r w:rsidR="00640824">
            <w:fldChar w:fldCharType="end"/>
          </w:r>
        </w:p>
      </w:tc>
    </w:tr>
  </w:tbl>
  <w:p w14:paraId="677DC2EC" w14:textId="4EF80DBE" w:rsidR="00640824" w:rsidRDefault="006F095C" w:rsidP="00A7762D">
    <w:pPr>
      <w:pStyle w:val="Afstand"/>
    </w:pPr>
    <w:r>
      <w:rPr>
        <w:noProof/>
      </w:rPr>
      <w:drawing>
        <wp:anchor distT="0" distB="0" distL="114300" distR="114300" simplePos="0" relativeHeight="251676672" behindDoc="0" locked="0" layoutInCell="1" allowOverlap="1" wp14:anchorId="22C274F8" wp14:editId="595DEE9D">
          <wp:simplePos x="0" y="0"/>
          <wp:positionH relativeFrom="column">
            <wp:posOffset>0</wp:posOffset>
          </wp:positionH>
          <wp:positionV relativeFrom="paragraph">
            <wp:posOffset>-875756</wp:posOffset>
          </wp:positionV>
          <wp:extent cx="1752600" cy="1314450"/>
          <wp:effectExtent l="0" t="0" r="0" b="0"/>
          <wp:wrapNone/>
          <wp:docPr id="1354583940" name="Afbeelding 7" descr="Afbeelding met tekst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4059" name="Afbeelding 7" descr="Afbeelding met tekst, Lettertyp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824" w:rsidRPr="00A26393">
      <w:rPr>
        <w:noProof/>
      </w:rPr>
      <mc:AlternateContent>
        <mc:Choice Requires="wps">
          <w:drawing>
            <wp:anchor distT="0" distB="0" distL="114300" distR="114300" simplePos="0" relativeHeight="251668480" behindDoc="0" locked="1" layoutInCell="1" allowOverlap="1" wp14:anchorId="33D18E09" wp14:editId="46897850">
              <wp:simplePos x="0" y="0"/>
              <wp:positionH relativeFrom="page">
                <wp:posOffset>5233670</wp:posOffset>
              </wp:positionH>
              <wp:positionV relativeFrom="page">
                <wp:posOffset>398145</wp:posOffset>
              </wp:positionV>
              <wp:extent cx="1799590" cy="377825"/>
              <wp:effectExtent l="0" t="0" r="10160" b="22225"/>
              <wp:wrapNone/>
              <wp:docPr id="4" name="Rubrie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88D9E"/>
                        </a:solidFill>
                      </a:ln>
                    </wps:spPr>
                    <wps:txbx>
                      <w:txbxContent>
                        <w:p w14:paraId="5DD9FF91" w14:textId="33444973" w:rsidR="00640824" w:rsidRDefault="00DB0BF2" w:rsidP="00A26393">
                          <w:pPr>
                            <w:pStyle w:val="Rubriek"/>
                          </w:pPr>
                          <w:fldSimple w:instr=" Ref Rubriek ">
                            <w:r>
                              <w:t>Jaarplanning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D18E09" id="_x0000_t202" coordsize="21600,21600" o:spt="202" path="m,l,21600r21600,l21600,xe">
              <v:stroke joinstyle="miter"/>
              <v:path gradientshapeok="t" o:connecttype="rect"/>
            </v:shapetype>
            <v:shape id="Rubriek" o:spid="_x0000_s1026" type="#_x0000_t202" style="position:absolute;margin-left:412.1pt;margin-top:31.35pt;width:141.7pt;height:29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" filled="f" strokecolor="#188d9e" strokeweight="1pt">
              <v:textbox inset="0,0,0,0">
                <w:txbxContent>
                  <w:p w14:paraId="5DD9FF91" w14:textId="33444973" w:rsidR="00640824" w:rsidRDefault="00DB0BF2" w:rsidP="00A26393">
                    <w:pPr>
                      <w:pStyle w:val="Rubriek"/>
                    </w:pPr>
                    <w:fldSimple w:instr=" Ref Rubriek ">
                      <w:r>
                        <w:t>Jaarplanning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 w:rsidRPr="00A26393">
      <w:rPr>
        <w:noProof/>
      </w:rPr>
      <mc:AlternateContent>
        <mc:Choice Requires="wps">
          <w:drawing>
            <wp:anchor distT="0" distB="0" distL="114300" distR="114300" simplePos="0" relativeHeight="251669504" behindDoc="0" locked="1" layoutInCell="1" allowOverlap="1" wp14:anchorId="62BF821E" wp14:editId="2D9C8AA5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5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7F5043DE" w14:textId="1D8E65BE" w:rsidR="00640824" w:rsidRDefault="00640824" w:rsidP="00A26393">
                          <w:pPr>
                            <w:pStyle w:val="Rubriek"/>
                          </w:pPr>
                          <w:r>
                            <w:fldChar w:fldCharType="begin"/>
                          </w:r>
                          <w:r>
                            <w:instrText xml:space="preserve"> Ref Rubrieksnummer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F821E" id="Rubrieksnummer" o:spid="_x0000_s1027" type="#_x0000_t202" style="position:absolute;margin-left:426.65pt;margin-top:28.35pt;width:29.75pt;height:29.75pt;z-index:251669504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" filled="f" strokecolor="#d89e41 [3204]" strokeweight="1pt">
              <v:textbox inset="0,0,0,0">
                <w:txbxContent>
                  <w:p w14:paraId="7F5043DE" w14:textId="1D8E65BE" w:rsidR="00640824" w:rsidRDefault="00640824" w:rsidP="00A26393">
                    <w:pPr>
                      <w:pStyle w:val="Rubriek"/>
                    </w:pPr>
                    <w:r>
                      <w:fldChar w:fldCharType="begin"/>
                    </w:r>
                    <w:r>
                      <w:instrText xml:space="preserve"> Ref Rubrieksnummer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5EABBE62" w14:textId="6CF3457C" w:rsidR="00640824" w:rsidRDefault="00640824" w:rsidP="00A7762D">
    <w:pPr>
      <w:pStyle w:val="Reftitel"/>
    </w:pPr>
    <w:r>
      <w:fldChar w:fldCharType="begin"/>
    </w:r>
    <w:r>
      <w:instrText xml:space="preserve"> Styleref "Doc titel" </w:instrText>
    </w:r>
    <w:r>
      <w:fldChar w:fldCharType="separate"/>
    </w:r>
    <w:r w:rsidR="006C5BC9">
      <w:t>Jaarplanning schooljaar 2026-2027</w:t>
    </w:r>
    <w:r>
      <w:fldChar w:fldCharType="end"/>
    </w:r>
  </w:p>
  <w:p w14:paraId="7DB3AFF5" w14:textId="4629B0CA" w:rsidR="00640824" w:rsidRPr="00A7762D" w:rsidRDefault="00640824" w:rsidP="00A7762D">
    <w:pPr>
      <w:pStyle w:val="Refondertitel"/>
    </w:pPr>
    <w:r>
      <w:fldChar w:fldCharType="begin"/>
    </w:r>
    <w:r>
      <w:instrText xml:space="preserve"> Styleref "</w:instrText>
    </w:r>
    <w:r w:rsidRPr="00A7762D">
      <w:instrText>Doc ondertitel</w:instrText>
    </w:r>
    <w:r>
      <w:instrText xml:space="preserve">" </w:instrText>
    </w:r>
    <w:r>
      <w:fldChar w:fldCharType="separate"/>
    </w:r>
    <w:r w:rsidR="006C5BC9">
      <w:rPr>
        <w:noProof/>
      </w:rPr>
      <w:t>Regio Midden, Groep 3 t/m 7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style"/>
      <w:tblW w:w="4110" w:type="dxa"/>
      <w:tblLayout w:type="fixed"/>
      <w:tblLook w:val="0600" w:firstRow="0" w:lastRow="0" w:firstColumn="0" w:lastColumn="0" w:noHBand="1" w:noVBand="1"/>
    </w:tblPr>
    <w:tblGrid>
      <w:gridCol w:w="4110"/>
    </w:tblGrid>
    <w:tr w:rsidR="00640824" w14:paraId="1D494AAF" w14:textId="77777777" w:rsidTr="008D116E">
      <w:trPr>
        <w:cantSplit/>
        <w:trHeight w:hRule="exact" w:val="595"/>
      </w:trPr>
      <w:tc>
        <w:tcPr>
          <w:tcW w:w="4110" w:type="dxa"/>
        </w:tcPr>
        <w:p w14:paraId="5EB33D73" w14:textId="29950B3C" w:rsidR="00640824" w:rsidRDefault="006D7BA6" w:rsidP="009B0310">
          <w:pPr>
            <w:pStyle w:val="Logo"/>
          </w:pPr>
          <w:bookmarkStart w:id="0" w:name="Logo"/>
          <w:r w:rsidRPr="00D23E34">
            <w:rPr>
              <w:noProof/>
            </w:rPr>
            <w:t xml:space="preserve"> </w:t>
          </w:r>
          <w:bookmarkEnd w:id="0"/>
        </w:p>
      </w:tc>
    </w:tr>
  </w:tbl>
  <w:p w14:paraId="1FC2D040" w14:textId="55DCBDD5" w:rsidR="00640824" w:rsidRDefault="00565CEC" w:rsidP="00210A72">
    <w:pPr>
      <w:pStyle w:val="Afstand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113F8CE" wp14:editId="775B6068">
          <wp:simplePos x="0" y="0"/>
          <wp:positionH relativeFrom="column">
            <wp:posOffset>17145</wp:posOffset>
          </wp:positionH>
          <wp:positionV relativeFrom="paragraph">
            <wp:posOffset>-882650</wp:posOffset>
          </wp:positionV>
          <wp:extent cx="1752600" cy="1314450"/>
          <wp:effectExtent l="0" t="0" r="0" b="0"/>
          <wp:wrapNone/>
          <wp:docPr id="1712974059" name="Afbeelding 7" descr="Afbeelding met tekst, Lettertype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74059" name="Afbeelding 7" descr="Afbeelding met tekst, Lettertype,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0824">
      <w:rPr>
        <w:noProof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7DAE4B22" wp14:editId="78172F3C">
              <wp:simplePos x="0" y="0"/>
              <wp:positionH relativeFrom="page">
                <wp:posOffset>5418455</wp:posOffset>
              </wp:positionH>
              <wp:positionV relativeFrom="page">
                <wp:posOffset>360045</wp:posOffset>
              </wp:positionV>
              <wp:extent cx="378000" cy="378000"/>
              <wp:effectExtent l="0" t="0" r="0" b="0"/>
              <wp:wrapNone/>
              <wp:docPr id="3" name="Rubrieksnummer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78000" cy="378000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</a:ln>
                    </wps:spPr>
                    <wps:txbx>
                      <w:txbxContent>
                        <w:p w14:paraId="0AA18DC6" w14:textId="77777777" w:rsidR="00640824" w:rsidRDefault="00640824" w:rsidP="00A26393">
                          <w:pPr>
                            <w:pStyle w:val="Rubriek"/>
                          </w:pPr>
                          <w:bookmarkStart w:id="1" w:name="Rubrieksnummer"/>
                          <w:bookmarkEnd w:id="1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AE4B2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6.65pt;margin-top:28.35pt;width:29.75pt;height:29.75pt;z-index:25166643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" filled="f" strokecolor="#d89e41 [3204]" strokeweight="1pt">
              <v:textbox inset="0,0,0,0">
                <w:txbxContent>
                  <w:p w14:paraId="0AA18DC6" w14:textId="77777777" w:rsidR="00640824" w:rsidRDefault="00640824" w:rsidP="00A26393">
                    <w:pPr>
                      <w:pStyle w:val="Rubriek"/>
                    </w:pPr>
                    <w:bookmarkStart w:id="2" w:name="Rubrieksnummer"/>
                    <w:bookmarkEnd w:id="2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>
      <w:rPr>
        <w:noProof/>
      </w:rPr>
      <mc:AlternateContent>
        <mc:Choice Requires="wps">
          <w:drawing>
            <wp:anchor distT="0" distB="0" distL="114935" distR="114935" simplePos="0" relativeHeight="251663360" behindDoc="0" locked="1" layoutInCell="1" allowOverlap="1" wp14:anchorId="6FEFDABE" wp14:editId="4DCEA7E3">
              <wp:simplePos x="0" y="0"/>
              <wp:positionH relativeFrom="page">
                <wp:posOffset>5182235</wp:posOffset>
              </wp:positionH>
              <wp:positionV relativeFrom="page">
                <wp:posOffset>393700</wp:posOffset>
              </wp:positionV>
              <wp:extent cx="1799590" cy="377825"/>
              <wp:effectExtent l="0" t="0" r="10160" b="22225"/>
              <wp:wrapNone/>
              <wp:docPr id="1" name="Rubriek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799590" cy="37782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188D9E"/>
                        </a:solidFill>
                      </a:ln>
                    </wps:spPr>
                    <wps:txbx>
                      <w:txbxContent>
                        <w:p w14:paraId="16C7A5B8" w14:textId="0CAEAE39" w:rsidR="00640824" w:rsidRDefault="002721DF" w:rsidP="00C536CC">
                          <w:pPr>
                            <w:pStyle w:val="Rubriek"/>
                          </w:pPr>
                          <w:bookmarkStart w:id="2" w:name="Rubriek"/>
                          <w:r>
                            <w:t>Jaarplanning</w:t>
                          </w:r>
                          <w:bookmarkEnd w:id="2"/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EFDABE" id="_x0000_s1029" type="#_x0000_t202" style="position:absolute;margin-left:408.05pt;margin-top:31pt;width:141.7pt;height:29.7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" filled="f" strokecolor="#188d9e" strokeweight="1pt">
              <v:path arrowok="t"/>
              <v:textbox inset="0,0,0,0">
                <w:txbxContent>
                  <w:p w14:paraId="16C7A5B8" w14:textId="0CAEAE39" w:rsidR="00640824" w:rsidRDefault="002721DF" w:rsidP="00C536CC">
                    <w:pPr>
                      <w:pStyle w:val="Rubriek"/>
                    </w:pPr>
                    <w:bookmarkStart w:id="4" w:name="Rubriek"/>
                    <w:r>
                      <w:t>Jaarplanning</w:t>
                    </w:r>
                    <w:bookmarkEnd w:id="4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640824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C2A5B5F" wp14:editId="42246AA8">
              <wp:simplePos x="0" y="0"/>
              <wp:positionH relativeFrom="page">
                <wp:posOffset>628650</wp:posOffset>
              </wp:positionH>
              <wp:positionV relativeFrom="page">
                <wp:posOffset>1371600</wp:posOffset>
              </wp:positionV>
              <wp:extent cx="6348730" cy="0"/>
              <wp:effectExtent l="0" t="0" r="0" b="0"/>
              <wp:wrapNone/>
              <wp:docPr id="24" name="Lij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873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188D9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0272DD3" id="Lijn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49.5pt,108pt" to="549.4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" strokecolor="#188d9e" strokeweight="1pt"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77AC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7A2C6B"/>
    <w:multiLevelType w:val="multilevel"/>
    <w:tmpl w:val="B6FA3C50"/>
    <w:numStyleLink w:val="Genummerdelijst"/>
  </w:abstractNum>
  <w:abstractNum w:abstractNumId="2" w15:restartNumberingAfterBreak="0">
    <w:nsid w:val="05E27243"/>
    <w:multiLevelType w:val="multilevel"/>
    <w:tmpl w:val="6C50DAD8"/>
    <w:name w:val="OP opsomming3"/>
    <w:numStyleLink w:val="Opsomming"/>
  </w:abstractNum>
  <w:abstractNum w:abstractNumId="3" w15:restartNumberingAfterBreak="0">
    <w:nsid w:val="07394BA4"/>
    <w:multiLevelType w:val="multilevel"/>
    <w:tmpl w:val="6C50DAD8"/>
    <w:name w:val="OP opsomming"/>
    <w:styleLink w:val="Opsomming"/>
    <w:lvl w:ilvl="0">
      <w:start w:val="1"/>
      <w:numFmt w:val="bullet"/>
      <w:pStyle w:val="Lijstopsomteken"/>
      <w:lvlText w:val="•"/>
      <w:lvlJc w:val="left"/>
      <w:pPr>
        <w:ind w:left="284" w:hanging="284"/>
      </w:pPr>
      <w:rPr>
        <w:rFonts w:asciiTheme="minorHAnsi" w:hAnsiTheme="minorHAnsi" w:cs="Times New Roman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ind w:left="568" w:hanging="284"/>
      </w:pPr>
      <w:rPr>
        <w:rFonts w:asciiTheme="minorHAnsi" w:hAnsiTheme="minorHAnsi" w:cs="Times New Roman" w:hint="default"/>
        <w:color w:val="auto"/>
      </w:rPr>
    </w:lvl>
    <w:lvl w:ilvl="2">
      <w:start w:val="1"/>
      <w:numFmt w:val="none"/>
      <w:pStyle w:val="Lijstopsomteken3"/>
      <w:lvlText w:val="%3"/>
      <w:lvlJc w:val="left"/>
      <w:pPr>
        <w:ind w:left="852" w:hanging="284"/>
      </w:pPr>
      <w:rPr>
        <w:rFonts w:asciiTheme="minorHAnsi" w:hAnsiTheme="minorHAnsi" w:cs="Times New Roman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4" w15:restartNumberingAfterBreak="0">
    <w:nsid w:val="074332D3"/>
    <w:multiLevelType w:val="multilevel"/>
    <w:tmpl w:val="B6FA3C50"/>
    <w:name w:val="OP genummerde lijst4"/>
    <w:numStyleLink w:val="Genummerdelijst"/>
  </w:abstractNum>
  <w:abstractNum w:abstractNumId="5" w15:restartNumberingAfterBreak="0">
    <w:nsid w:val="0AFB5EBD"/>
    <w:multiLevelType w:val="multilevel"/>
    <w:tmpl w:val="6C50DAD8"/>
    <w:name w:val="NSPYRE opsomming2"/>
    <w:numStyleLink w:val="Opsomming"/>
  </w:abstractNum>
  <w:abstractNum w:abstractNumId="6" w15:restartNumberingAfterBreak="0">
    <w:nsid w:val="0E2C4FE1"/>
    <w:multiLevelType w:val="multilevel"/>
    <w:tmpl w:val="11AAFA0A"/>
    <w:name w:val="Headings2"/>
    <w:numStyleLink w:val="Koppen"/>
  </w:abstractNum>
  <w:abstractNum w:abstractNumId="7" w15:restartNumberingAfterBreak="0">
    <w:nsid w:val="137B7A30"/>
    <w:multiLevelType w:val="multilevel"/>
    <w:tmpl w:val="B6FA3C50"/>
    <w:name w:val="OP genummerde lijst5"/>
    <w:numStyleLink w:val="Genummerdelijst"/>
  </w:abstractNum>
  <w:abstractNum w:abstractNumId="8" w15:restartNumberingAfterBreak="0">
    <w:nsid w:val="17F1374C"/>
    <w:multiLevelType w:val="hybridMultilevel"/>
    <w:tmpl w:val="52A63B6C"/>
    <w:lvl w:ilvl="0" w:tplc="7A78E78A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1754"/>
    <w:multiLevelType w:val="multilevel"/>
    <w:tmpl w:val="B6FA3C50"/>
    <w:name w:val="OP genummerde lijst3"/>
    <w:numStyleLink w:val="Genummerdelijst"/>
  </w:abstractNum>
  <w:abstractNum w:abstractNumId="10" w15:restartNumberingAfterBreak="0">
    <w:nsid w:val="223E5335"/>
    <w:multiLevelType w:val="multilevel"/>
    <w:tmpl w:val="6C50DAD8"/>
    <w:name w:val="OP opsomming6"/>
    <w:numStyleLink w:val="Opsomming"/>
  </w:abstractNum>
  <w:abstractNum w:abstractNumId="11" w15:restartNumberingAfterBreak="0">
    <w:nsid w:val="2C0744EB"/>
    <w:multiLevelType w:val="multilevel"/>
    <w:tmpl w:val="6C50DAD8"/>
    <w:numStyleLink w:val="Opsomming"/>
  </w:abstractNum>
  <w:abstractNum w:abstractNumId="12" w15:restartNumberingAfterBreak="0">
    <w:nsid w:val="378D649A"/>
    <w:multiLevelType w:val="multilevel"/>
    <w:tmpl w:val="E77E7C10"/>
    <w:name w:val="OP geletterde lijst"/>
    <w:styleLink w:val="Lijstletters"/>
    <w:lvl w:ilvl="0">
      <w:start w:val="1"/>
      <w:numFmt w:val="upperLetter"/>
      <w:pStyle w:val="Opsommingletters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lvlText w:val="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3" w15:restartNumberingAfterBreak="0">
    <w:nsid w:val="390C45F1"/>
    <w:multiLevelType w:val="multilevel"/>
    <w:tmpl w:val="11AAFA0A"/>
    <w:name w:val="Koppen2"/>
    <w:numStyleLink w:val="Koppen"/>
  </w:abstractNum>
  <w:abstractNum w:abstractNumId="14" w15:restartNumberingAfterBreak="0">
    <w:nsid w:val="392F7E58"/>
    <w:multiLevelType w:val="multilevel"/>
    <w:tmpl w:val="11AAFA0A"/>
    <w:numStyleLink w:val="Koppen"/>
  </w:abstractNum>
  <w:abstractNum w:abstractNumId="15" w15:restartNumberingAfterBreak="0">
    <w:nsid w:val="438D2F8E"/>
    <w:multiLevelType w:val="multilevel"/>
    <w:tmpl w:val="11AAFA0A"/>
    <w:name w:val="OP genummerde lijst2"/>
    <w:numStyleLink w:val="Koppen"/>
  </w:abstractNum>
  <w:abstractNum w:abstractNumId="16" w15:restartNumberingAfterBreak="0">
    <w:nsid w:val="497428E1"/>
    <w:multiLevelType w:val="multilevel"/>
    <w:tmpl w:val="B6FA3C50"/>
    <w:name w:val="OP genummerde lijst"/>
    <w:styleLink w:val="Genummerdelijst"/>
    <w:lvl w:ilvl="0">
      <w:start w:val="1"/>
      <w:numFmt w:val="decimal"/>
      <w:pStyle w:val="Lijstnummering"/>
      <w:lvlText w:val="%1"/>
      <w:lvlJc w:val="left"/>
      <w:pPr>
        <w:ind w:left="284" w:hanging="284"/>
      </w:pPr>
      <w:rPr>
        <w:rFonts w:asciiTheme="minorHAnsi" w:hAnsiTheme="minorHAnsi" w:hint="default"/>
        <w:color w:val="auto"/>
      </w:rPr>
    </w:lvl>
    <w:lvl w:ilvl="1">
      <w:start w:val="1"/>
      <w:numFmt w:val="lowerLetter"/>
      <w:pStyle w:val="Lijstnummering2"/>
      <w:lvlText w:val="%2"/>
      <w:lvlJc w:val="left"/>
      <w:pPr>
        <w:ind w:left="568" w:hanging="284"/>
      </w:pPr>
      <w:rPr>
        <w:rFonts w:asciiTheme="minorHAnsi" w:hAnsiTheme="minorHAnsi" w:hint="default"/>
        <w:color w:val="auto"/>
      </w:rPr>
    </w:lvl>
    <w:lvl w:ilvl="2">
      <w:start w:val="1"/>
      <w:numFmt w:val="none"/>
      <w:pStyle w:val="Lijstnummering3"/>
      <w:lvlText w:val="%3"/>
      <w:lvlJc w:val="left"/>
      <w:pPr>
        <w:ind w:left="852" w:hanging="284"/>
      </w:pPr>
      <w:rPr>
        <w:rFonts w:asciiTheme="minorHAnsi" w:hAnsiTheme="minorHAnsi" w:hint="default"/>
        <w:color w:val="auto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asciiTheme="minorHAnsi" w:hAnsiTheme="minorHAnsi" w:hint="default"/>
        <w:color w:val="auto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asciiTheme="minorHAnsi" w:hAnsiTheme="minorHAnsi" w:hint="default"/>
        <w:color w:val="auto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asciiTheme="minorHAnsi" w:hAnsiTheme="minorHAnsi" w:hint="default"/>
        <w:color w:val="auto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asciiTheme="minorHAnsi" w:hAnsiTheme="minorHAnsi" w:hint="default"/>
        <w:color w:val="auto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asciiTheme="minorHAnsi" w:hAnsiTheme="minorHAnsi" w:hint="default"/>
        <w:color w:val="auto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asciiTheme="minorHAnsi" w:hAnsiTheme="minorHAnsi" w:hint="default"/>
        <w:color w:val="auto"/>
      </w:rPr>
    </w:lvl>
  </w:abstractNum>
  <w:abstractNum w:abstractNumId="17" w15:restartNumberingAfterBreak="0">
    <w:nsid w:val="4A777B36"/>
    <w:multiLevelType w:val="multilevel"/>
    <w:tmpl w:val="0512045C"/>
    <w:name w:val="Koppen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  <w:color w:val="FFFFFF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  <w:color w:val="C1CD23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EF12CC2"/>
    <w:multiLevelType w:val="hybridMultilevel"/>
    <w:tmpl w:val="ECA29368"/>
    <w:name w:val="OP geletterde lijst2"/>
    <w:lvl w:ilvl="0" w:tplc="E83E4790">
      <w:start w:val="1"/>
      <w:numFmt w:val="bullet"/>
      <w:pStyle w:val="Opdracht-aankruisrondje"/>
      <w:lvlText w:val="○"/>
      <w:lvlJc w:val="left"/>
      <w:pPr>
        <w:ind w:left="360" w:hanging="360"/>
      </w:pPr>
      <w:rPr>
        <w:rFonts w:ascii="Arial" w:hAnsi="Arial" w:hint="default"/>
        <w:position w:val="-5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A256A"/>
    <w:multiLevelType w:val="multilevel"/>
    <w:tmpl w:val="96885054"/>
    <w:styleLink w:val="Doorverwijzen"/>
    <w:lvl w:ilvl="0">
      <w:start w:val="1"/>
      <w:numFmt w:val="bullet"/>
      <w:pStyle w:val="Doorverwijsknop"/>
      <w:suff w:val="space"/>
      <w:lvlText w:val="&gt;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color w:val="405764"/>
        <w:sz w:val="20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57F63FBA"/>
    <w:multiLevelType w:val="multilevel"/>
    <w:tmpl w:val="11AAFA0A"/>
    <w:name w:val="OP koppen"/>
    <w:styleLink w:val="Koppen"/>
    <w:lvl w:ilvl="0">
      <w:start w:val="1"/>
      <w:numFmt w:val="none"/>
      <w:pStyle w:val="Kop1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1">
      <w:start w:val="1"/>
      <w:numFmt w:val="none"/>
      <w:pStyle w:val="Kop2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2">
      <w:start w:val="1"/>
      <w:numFmt w:val="none"/>
      <w:pStyle w:val="Kop3"/>
      <w:suff w:val="nothing"/>
      <w:lvlText w:val="%1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3">
      <w:start w:val="1"/>
      <w:numFmt w:val="none"/>
      <w:pStyle w:val="Kop4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4">
      <w:start w:val="1"/>
      <w:numFmt w:val="none"/>
      <w:pStyle w:val="Kop5"/>
      <w:suff w:val="nothing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  <w:color w:val="auto"/>
      </w:rPr>
    </w:lvl>
  </w:abstractNum>
  <w:abstractNum w:abstractNumId="21" w15:restartNumberingAfterBreak="0">
    <w:nsid w:val="5EA7035B"/>
    <w:multiLevelType w:val="multilevel"/>
    <w:tmpl w:val="6C50DAD8"/>
    <w:name w:val="OP koppen3"/>
    <w:numStyleLink w:val="Opsomming"/>
  </w:abstractNum>
  <w:abstractNum w:abstractNumId="22" w15:restartNumberingAfterBreak="0">
    <w:nsid w:val="61A960F7"/>
    <w:multiLevelType w:val="multilevel"/>
    <w:tmpl w:val="6C50DAD8"/>
    <w:name w:val="OP opsomming2"/>
    <w:numStyleLink w:val="Opsomming"/>
  </w:abstractNum>
  <w:abstractNum w:abstractNumId="23" w15:restartNumberingAfterBreak="0">
    <w:nsid w:val="68DE4FCE"/>
    <w:multiLevelType w:val="multilevel"/>
    <w:tmpl w:val="6C50DAD8"/>
    <w:name w:val="OP opsomming5"/>
    <w:numStyleLink w:val="Opsomming"/>
  </w:abstractNum>
  <w:abstractNum w:abstractNumId="24" w15:restartNumberingAfterBreak="0">
    <w:nsid w:val="6B321908"/>
    <w:multiLevelType w:val="multilevel"/>
    <w:tmpl w:val="11AAFA0A"/>
    <w:name w:val="OP koppen2"/>
    <w:numStyleLink w:val="Koppen"/>
  </w:abstractNum>
  <w:abstractNum w:abstractNumId="25" w15:restartNumberingAfterBreak="0">
    <w:nsid w:val="73A83A7C"/>
    <w:multiLevelType w:val="multilevel"/>
    <w:tmpl w:val="B6FA3C50"/>
    <w:numStyleLink w:val="Genummerdelijst"/>
  </w:abstractNum>
  <w:abstractNum w:abstractNumId="26" w15:restartNumberingAfterBreak="0">
    <w:nsid w:val="7D7B3990"/>
    <w:multiLevelType w:val="multilevel"/>
    <w:tmpl w:val="6C50DAD8"/>
    <w:name w:val="OP opsomming4"/>
    <w:numStyleLink w:val="Opsomming"/>
  </w:abstractNum>
  <w:num w:numId="1" w16cid:durableId="2134327737">
    <w:abstractNumId w:val="20"/>
  </w:num>
  <w:num w:numId="2" w16cid:durableId="669328750">
    <w:abstractNumId w:val="16"/>
  </w:num>
  <w:num w:numId="3" w16cid:durableId="776019397">
    <w:abstractNumId w:val="3"/>
  </w:num>
  <w:num w:numId="4" w16cid:durableId="19636132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4079177">
    <w:abstractNumId w:val="15"/>
  </w:num>
  <w:num w:numId="6" w16cid:durableId="1718353924">
    <w:abstractNumId w:val="22"/>
  </w:num>
  <w:num w:numId="7" w16cid:durableId="903369416">
    <w:abstractNumId w:val="2"/>
  </w:num>
  <w:num w:numId="8" w16cid:durableId="382212514">
    <w:abstractNumId w:val="9"/>
  </w:num>
  <w:num w:numId="9" w16cid:durableId="8091777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557030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1821966">
    <w:abstractNumId w:val="24"/>
  </w:num>
  <w:num w:numId="12" w16cid:durableId="554970240">
    <w:abstractNumId w:val="26"/>
  </w:num>
  <w:num w:numId="13" w16cid:durableId="108084828">
    <w:abstractNumId w:val="4"/>
  </w:num>
  <w:num w:numId="14" w16cid:durableId="1068305019">
    <w:abstractNumId w:val="23"/>
  </w:num>
  <w:num w:numId="15" w16cid:durableId="1075318974">
    <w:abstractNumId w:val="1"/>
  </w:num>
  <w:num w:numId="16" w16cid:durableId="968970560">
    <w:abstractNumId w:val="14"/>
  </w:num>
  <w:num w:numId="17" w16cid:durableId="997457920">
    <w:abstractNumId w:val="11"/>
  </w:num>
  <w:num w:numId="18" w16cid:durableId="203754169">
    <w:abstractNumId w:val="25"/>
  </w:num>
  <w:num w:numId="19" w16cid:durableId="7188228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27823202">
    <w:abstractNumId w:val="21"/>
  </w:num>
  <w:num w:numId="21" w16cid:durableId="1063983964">
    <w:abstractNumId w:val="10"/>
  </w:num>
  <w:num w:numId="22" w16cid:durableId="250704285">
    <w:abstractNumId w:val="7"/>
    <w:lvlOverride w:ilvl="0"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3" w16cid:durableId="1539512897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24" w16cid:durableId="20070484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6754457">
    <w:abstractNumId w:val="18"/>
  </w:num>
  <w:num w:numId="26" w16cid:durableId="432480506">
    <w:abstractNumId w:val="0"/>
  </w:num>
  <w:num w:numId="27" w16cid:durableId="20290922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986513736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29" w16cid:durableId="1599800075">
    <w:abstractNumId w:val="12"/>
    <w:lvlOverride w:ilvl="0">
      <w:lvl w:ilvl="0">
        <w:start w:val="1"/>
        <w:numFmt w:val="upperLetter"/>
        <w:pStyle w:val="Opsommingletters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</w:num>
  <w:num w:numId="30" w16cid:durableId="700666779">
    <w:abstractNumId w:val="7"/>
    <w:lvlOverride w:ilvl="0">
      <w:startOverride w:val="1"/>
      <w:lvl w:ilvl="0">
        <w:start w:val="1"/>
        <w:numFmt w:val="decimal"/>
        <w:pStyle w:val="Lijstnummering"/>
        <w:lvlText w:val="%1"/>
        <w:lvlJc w:val="left"/>
        <w:pPr>
          <w:ind w:left="284" w:hanging="284"/>
        </w:pPr>
        <w:rPr>
          <w:rFonts w:asciiTheme="minorHAnsi" w:hAnsiTheme="minorHAnsi" w:hint="default"/>
          <w:color w:val="auto"/>
        </w:rPr>
      </w:lvl>
    </w:lvlOverride>
    <w:lvlOverride w:ilvl="1">
      <w:startOverride w:val="1"/>
      <w:lvl w:ilvl="1">
        <w:start w:val="1"/>
        <w:numFmt w:val="lowerLetter"/>
        <w:pStyle w:val="Lijstnummering2"/>
        <w:lvlText w:val="%2"/>
        <w:lvlJc w:val="left"/>
        <w:pPr>
          <w:ind w:left="568" w:hanging="284"/>
        </w:pPr>
        <w:rPr>
          <w:rFonts w:asciiTheme="minorHAnsi" w:hAnsiTheme="minorHAnsi" w:hint="default"/>
          <w:color w:val="auto"/>
        </w:rPr>
      </w:lvl>
    </w:lvlOverride>
    <w:lvlOverride w:ilvl="2">
      <w:startOverride w:val="1"/>
      <w:lvl w:ilvl="2">
        <w:start w:val="1"/>
        <w:numFmt w:val="none"/>
        <w:pStyle w:val="Lijstnummering3"/>
        <w:lvlText w:val="%3"/>
        <w:lvlJc w:val="left"/>
        <w:pPr>
          <w:ind w:left="852" w:hanging="284"/>
        </w:pPr>
        <w:rPr>
          <w:rFonts w:asciiTheme="minorHAnsi" w:hAnsiTheme="minorHAnsi" w:hint="default"/>
          <w:color w:val="auto"/>
        </w:rPr>
      </w:lvl>
    </w:lvlOverride>
    <w:lvlOverride w:ilvl="3">
      <w:startOverride w:val="1"/>
      <w:lvl w:ilvl="3">
        <w:start w:val="1"/>
        <w:numFmt w:val="none"/>
        <w:lvlText w:val=""/>
        <w:lvlJc w:val="left"/>
        <w:pPr>
          <w:ind w:left="1136" w:hanging="284"/>
        </w:pPr>
        <w:rPr>
          <w:rFonts w:asciiTheme="minorHAnsi" w:hAnsiTheme="minorHAnsi" w:hint="default"/>
          <w:color w:val="auto"/>
        </w:rPr>
      </w:lvl>
    </w:lvlOverride>
    <w:lvlOverride w:ilvl="4">
      <w:startOverride w:val="1"/>
      <w:lvl w:ilvl="4">
        <w:start w:val="1"/>
        <w:numFmt w:val="none"/>
        <w:lvlText w:val=""/>
        <w:lvlJc w:val="left"/>
        <w:pPr>
          <w:ind w:left="1420" w:hanging="284"/>
        </w:pPr>
        <w:rPr>
          <w:rFonts w:asciiTheme="minorHAnsi" w:hAnsiTheme="minorHAnsi" w:hint="default"/>
          <w:color w:val="auto"/>
        </w:rPr>
      </w:lvl>
    </w:lvlOverride>
    <w:lvlOverride w:ilvl="5">
      <w:startOverride w:val="1"/>
      <w:lvl w:ilvl="5">
        <w:start w:val="1"/>
        <w:numFmt w:val="none"/>
        <w:lvlText w:val=""/>
        <w:lvlJc w:val="left"/>
        <w:pPr>
          <w:ind w:left="1704" w:hanging="284"/>
        </w:pPr>
        <w:rPr>
          <w:rFonts w:asciiTheme="minorHAnsi" w:hAnsiTheme="minorHAnsi" w:hint="default"/>
          <w:color w:val="auto"/>
        </w:rPr>
      </w:lvl>
    </w:lvlOverride>
    <w:lvlOverride w:ilvl="6">
      <w:startOverride w:val="1"/>
      <w:lvl w:ilvl="6">
        <w:start w:val="1"/>
        <w:numFmt w:val="none"/>
        <w:lvlText w:val=""/>
        <w:lvlJc w:val="left"/>
        <w:pPr>
          <w:ind w:left="1988" w:hanging="284"/>
        </w:pPr>
        <w:rPr>
          <w:rFonts w:asciiTheme="minorHAnsi" w:hAnsiTheme="minorHAnsi" w:hint="default"/>
          <w:color w:val="auto"/>
        </w:rPr>
      </w:lvl>
    </w:lvlOverride>
    <w:lvlOverride w:ilvl="7">
      <w:startOverride w:val="1"/>
      <w:lvl w:ilvl="7">
        <w:start w:val="1"/>
        <w:numFmt w:val="none"/>
        <w:lvlText w:val=""/>
        <w:lvlJc w:val="left"/>
        <w:pPr>
          <w:ind w:left="2272" w:hanging="284"/>
        </w:pPr>
        <w:rPr>
          <w:rFonts w:asciiTheme="minorHAnsi" w:hAnsiTheme="minorHAnsi" w:hint="default"/>
          <w:color w:val="auto"/>
        </w:rPr>
      </w:lvl>
    </w:lvlOverride>
    <w:lvlOverride w:ilvl="8">
      <w:startOverride w:val="1"/>
      <w:lvl w:ilvl="8">
        <w:start w:val="1"/>
        <w:numFmt w:val="none"/>
        <w:lvlText w:val=""/>
        <w:lvlJc w:val="left"/>
        <w:pPr>
          <w:ind w:left="2556" w:hanging="284"/>
        </w:pPr>
        <w:rPr>
          <w:rFonts w:asciiTheme="minorHAnsi" w:hAnsiTheme="minorHAnsi" w:hint="default"/>
          <w:color w:val="auto"/>
        </w:rPr>
      </w:lvl>
    </w:lvlOverride>
  </w:num>
  <w:num w:numId="31" w16cid:durableId="1276408487">
    <w:abstractNumId w:val="12"/>
  </w:num>
  <w:num w:numId="32" w16cid:durableId="840699385">
    <w:abstractNumId w:val="7"/>
  </w:num>
  <w:num w:numId="33" w16cid:durableId="600258309">
    <w:abstractNumId w:val="19"/>
  </w:num>
  <w:num w:numId="34" w16cid:durableId="136020289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1557200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F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1"/>
  <w:documentProtection w:edit="forms" w:enforcement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DF"/>
    <w:rsid w:val="00007F8D"/>
    <w:rsid w:val="000107F3"/>
    <w:rsid w:val="000134AA"/>
    <w:rsid w:val="000154A6"/>
    <w:rsid w:val="00017F61"/>
    <w:rsid w:val="00020ECF"/>
    <w:rsid w:val="00021FFC"/>
    <w:rsid w:val="00022505"/>
    <w:rsid w:val="00022AFA"/>
    <w:rsid w:val="00026E04"/>
    <w:rsid w:val="00031679"/>
    <w:rsid w:val="000346F5"/>
    <w:rsid w:val="00044AD2"/>
    <w:rsid w:val="00045E52"/>
    <w:rsid w:val="00050FC5"/>
    <w:rsid w:val="00060830"/>
    <w:rsid w:val="00073B5F"/>
    <w:rsid w:val="00074914"/>
    <w:rsid w:val="0008355A"/>
    <w:rsid w:val="00086C60"/>
    <w:rsid w:val="00090453"/>
    <w:rsid w:val="00092F94"/>
    <w:rsid w:val="000A70E0"/>
    <w:rsid w:val="000A7BD6"/>
    <w:rsid w:val="000B2350"/>
    <w:rsid w:val="000B3870"/>
    <w:rsid w:val="000B38F9"/>
    <w:rsid w:val="000B4EA7"/>
    <w:rsid w:val="000B617F"/>
    <w:rsid w:val="000B659B"/>
    <w:rsid w:val="000C6DEE"/>
    <w:rsid w:val="000C7419"/>
    <w:rsid w:val="000D2AC1"/>
    <w:rsid w:val="000D35E7"/>
    <w:rsid w:val="000D682D"/>
    <w:rsid w:val="000E6AAE"/>
    <w:rsid w:val="000E6F86"/>
    <w:rsid w:val="000F012A"/>
    <w:rsid w:val="000F01F2"/>
    <w:rsid w:val="000F2AF7"/>
    <w:rsid w:val="000F42FB"/>
    <w:rsid w:val="000F4A5C"/>
    <w:rsid w:val="000F7234"/>
    <w:rsid w:val="00105B2C"/>
    <w:rsid w:val="001150E5"/>
    <w:rsid w:val="00115137"/>
    <w:rsid w:val="0011716E"/>
    <w:rsid w:val="00120070"/>
    <w:rsid w:val="00120C55"/>
    <w:rsid w:val="00124875"/>
    <w:rsid w:val="0013666D"/>
    <w:rsid w:val="001368D8"/>
    <w:rsid w:val="00136D73"/>
    <w:rsid w:val="00136E68"/>
    <w:rsid w:val="001418F8"/>
    <w:rsid w:val="001439F4"/>
    <w:rsid w:val="00144397"/>
    <w:rsid w:val="0014460E"/>
    <w:rsid w:val="0015046B"/>
    <w:rsid w:val="00150625"/>
    <w:rsid w:val="0015137D"/>
    <w:rsid w:val="00154B51"/>
    <w:rsid w:val="0015515F"/>
    <w:rsid w:val="00156445"/>
    <w:rsid w:val="0015675E"/>
    <w:rsid w:val="001737A3"/>
    <w:rsid w:val="0018614D"/>
    <w:rsid w:val="00190925"/>
    <w:rsid w:val="00190D89"/>
    <w:rsid w:val="00192D2B"/>
    <w:rsid w:val="0019387D"/>
    <w:rsid w:val="00194D15"/>
    <w:rsid w:val="00196BA4"/>
    <w:rsid w:val="001A257E"/>
    <w:rsid w:val="001A42F4"/>
    <w:rsid w:val="001A4346"/>
    <w:rsid w:val="001A6206"/>
    <w:rsid w:val="001C4EF4"/>
    <w:rsid w:val="001C6A21"/>
    <w:rsid w:val="001C78A8"/>
    <w:rsid w:val="001D24AB"/>
    <w:rsid w:val="001D442C"/>
    <w:rsid w:val="001D4D00"/>
    <w:rsid w:val="001D53AF"/>
    <w:rsid w:val="001E161F"/>
    <w:rsid w:val="001E5064"/>
    <w:rsid w:val="001E6C52"/>
    <w:rsid w:val="001F12B0"/>
    <w:rsid w:val="001F13C3"/>
    <w:rsid w:val="001F5B77"/>
    <w:rsid w:val="00203F7F"/>
    <w:rsid w:val="0020626E"/>
    <w:rsid w:val="00210A72"/>
    <w:rsid w:val="002120DD"/>
    <w:rsid w:val="002177A6"/>
    <w:rsid w:val="00217C87"/>
    <w:rsid w:val="0023032F"/>
    <w:rsid w:val="0023312E"/>
    <w:rsid w:val="0023512F"/>
    <w:rsid w:val="002369AF"/>
    <w:rsid w:val="002378E0"/>
    <w:rsid w:val="00241230"/>
    <w:rsid w:val="002434BF"/>
    <w:rsid w:val="00254B5C"/>
    <w:rsid w:val="00255FA3"/>
    <w:rsid w:val="00260332"/>
    <w:rsid w:val="00260925"/>
    <w:rsid w:val="00261909"/>
    <w:rsid w:val="00262F85"/>
    <w:rsid w:val="00266D2E"/>
    <w:rsid w:val="002721DF"/>
    <w:rsid w:val="00274F59"/>
    <w:rsid w:val="00275248"/>
    <w:rsid w:val="00275DD2"/>
    <w:rsid w:val="00276296"/>
    <w:rsid w:val="00281759"/>
    <w:rsid w:val="0029079B"/>
    <w:rsid w:val="002A2FB7"/>
    <w:rsid w:val="002A30DB"/>
    <w:rsid w:val="002A6CF4"/>
    <w:rsid w:val="002B04DF"/>
    <w:rsid w:val="002B6072"/>
    <w:rsid w:val="002C49F6"/>
    <w:rsid w:val="002C6717"/>
    <w:rsid w:val="002C6891"/>
    <w:rsid w:val="002D40B6"/>
    <w:rsid w:val="002D4800"/>
    <w:rsid w:val="002D7065"/>
    <w:rsid w:val="002E10FB"/>
    <w:rsid w:val="002E31E9"/>
    <w:rsid w:val="002E3259"/>
    <w:rsid w:val="002F5572"/>
    <w:rsid w:val="002F5F8B"/>
    <w:rsid w:val="002F6875"/>
    <w:rsid w:val="003019BC"/>
    <w:rsid w:val="00302B57"/>
    <w:rsid w:val="00303BE1"/>
    <w:rsid w:val="00304B41"/>
    <w:rsid w:val="00304E5C"/>
    <w:rsid w:val="003058C3"/>
    <w:rsid w:val="0030768C"/>
    <w:rsid w:val="0031255A"/>
    <w:rsid w:val="00312FD5"/>
    <w:rsid w:val="003149F3"/>
    <w:rsid w:val="0032429F"/>
    <w:rsid w:val="00331872"/>
    <w:rsid w:val="00335B66"/>
    <w:rsid w:val="00342331"/>
    <w:rsid w:val="00342C52"/>
    <w:rsid w:val="00347689"/>
    <w:rsid w:val="003543F0"/>
    <w:rsid w:val="00354DF4"/>
    <w:rsid w:val="00354E4C"/>
    <w:rsid w:val="00357935"/>
    <w:rsid w:val="00357E89"/>
    <w:rsid w:val="00361B3B"/>
    <w:rsid w:val="00362A6B"/>
    <w:rsid w:val="00365F3C"/>
    <w:rsid w:val="003666B1"/>
    <w:rsid w:val="00371936"/>
    <w:rsid w:val="00371F8C"/>
    <w:rsid w:val="00372178"/>
    <w:rsid w:val="003730D1"/>
    <w:rsid w:val="003740F2"/>
    <w:rsid w:val="00376AD4"/>
    <w:rsid w:val="003825D6"/>
    <w:rsid w:val="00385F0D"/>
    <w:rsid w:val="0038744B"/>
    <w:rsid w:val="00387F61"/>
    <w:rsid w:val="00390C42"/>
    <w:rsid w:val="00391064"/>
    <w:rsid w:val="003919F6"/>
    <w:rsid w:val="003946A9"/>
    <w:rsid w:val="003A152D"/>
    <w:rsid w:val="003A2761"/>
    <w:rsid w:val="003A3407"/>
    <w:rsid w:val="003A771E"/>
    <w:rsid w:val="003B30BE"/>
    <w:rsid w:val="003B4E15"/>
    <w:rsid w:val="003B5AFE"/>
    <w:rsid w:val="003B5BBA"/>
    <w:rsid w:val="003B7750"/>
    <w:rsid w:val="003C211A"/>
    <w:rsid w:val="003C450F"/>
    <w:rsid w:val="003D0936"/>
    <w:rsid w:val="003D35C3"/>
    <w:rsid w:val="003D6008"/>
    <w:rsid w:val="003D6047"/>
    <w:rsid w:val="003E7345"/>
    <w:rsid w:val="003F005F"/>
    <w:rsid w:val="003F5447"/>
    <w:rsid w:val="004004A3"/>
    <w:rsid w:val="004006FA"/>
    <w:rsid w:val="0040165C"/>
    <w:rsid w:val="00410D88"/>
    <w:rsid w:val="00410F0F"/>
    <w:rsid w:val="004273FE"/>
    <w:rsid w:val="00427DC3"/>
    <w:rsid w:val="004319E8"/>
    <w:rsid w:val="00442C6D"/>
    <w:rsid w:val="004479F9"/>
    <w:rsid w:val="00450A81"/>
    <w:rsid w:val="00452C60"/>
    <w:rsid w:val="0045481B"/>
    <w:rsid w:val="004576D6"/>
    <w:rsid w:val="00457E92"/>
    <w:rsid w:val="004616C7"/>
    <w:rsid w:val="004625CA"/>
    <w:rsid w:val="004651C4"/>
    <w:rsid w:val="0046529C"/>
    <w:rsid w:val="0046564E"/>
    <w:rsid w:val="0046666A"/>
    <w:rsid w:val="0047042E"/>
    <w:rsid w:val="00475D07"/>
    <w:rsid w:val="00486E84"/>
    <w:rsid w:val="0048732B"/>
    <w:rsid w:val="0048740B"/>
    <w:rsid w:val="004939CE"/>
    <w:rsid w:val="00494448"/>
    <w:rsid w:val="00496CC4"/>
    <w:rsid w:val="004A058A"/>
    <w:rsid w:val="004A223B"/>
    <w:rsid w:val="004A3706"/>
    <w:rsid w:val="004A5169"/>
    <w:rsid w:val="004A7722"/>
    <w:rsid w:val="004B20E7"/>
    <w:rsid w:val="004B65BC"/>
    <w:rsid w:val="004C42D2"/>
    <w:rsid w:val="004D1486"/>
    <w:rsid w:val="004D56F9"/>
    <w:rsid w:val="004D6331"/>
    <w:rsid w:val="004D743C"/>
    <w:rsid w:val="004E0C09"/>
    <w:rsid w:val="004E5816"/>
    <w:rsid w:val="004F524B"/>
    <w:rsid w:val="004F5C48"/>
    <w:rsid w:val="00506E67"/>
    <w:rsid w:val="0051101E"/>
    <w:rsid w:val="005153E7"/>
    <w:rsid w:val="00515EA2"/>
    <w:rsid w:val="005228D9"/>
    <w:rsid w:val="00522A27"/>
    <w:rsid w:val="00526CAF"/>
    <w:rsid w:val="00530F42"/>
    <w:rsid w:val="005325B1"/>
    <w:rsid w:val="00532C80"/>
    <w:rsid w:val="00534D62"/>
    <w:rsid w:val="00537CDC"/>
    <w:rsid w:val="0054266A"/>
    <w:rsid w:val="00543331"/>
    <w:rsid w:val="005521FD"/>
    <w:rsid w:val="005525F1"/>
    <w:rsid w:val="00565CEC"/>
    <w:rsid w:val="005661D0"/>
    <w:rsid w:val="00577294"/>
    <w:rsid w:val="00577315"/>
    <w:rsid w:val="00584402"/>
    <w:rsid w:val="00590BE3"/>
    <w:rsid w:val="005943EB"/>
    <w:rsid w:val="0059613E"/>
    <w:rsid w:val="005A21AA"/>
    <w:rsid w:val="005A527D"/>
    <w:rsid w:val="005B3A13"/>
    <w:rsid w:val="005C0808"/>
    <w:rsid w:val="005C09C0"/>
    <w:rsid w:val="005C105B"/>
    <w:rsid w:val="005C20EE"/>
    <w:rsid w:val="005C2E93"/>
    <w:rsid w:val="005C38F6"/>
    <w:rsid w:val="005D685C"/>
    <w:rsid w:val="005D7CAB"/>
    <w:rsid w:val="005E0248"/>
    <w:rsid w:val="005E122B"/>
    <w:rsid w:val="005E29E1"/>
    <w:rsid w:val="005F010B"/>
    <w:rsid w:val="005F3915"/>
    <w:rsid w:val="005F6253"/>
    <w:rsid w:val="005F6537"/>
    <w:rsid w:val="005F65B4"/>
    <w:rsid w:val="005F6C97"/>
    <w:rsid w:val="00601AB0"/>
    <w:rsid w:val="00603081"/>
    <w:rsid w:val="00606AB8"/>
    <w:rsid w:val="00611400"/>
    <w:rsid w:val="006149A3"/>
    <w:rsid w:val="00614ACC"/>
    <w:rsid w:val="006152E8"/>
    <w:rsid w:val="00616BD2"/>
    <w:rsid w:val="0062000B"/>
    <w:rsid w:val="006203AD"/>
    <w:rsid w:val="006214E8"/>
    <w:rsid w:val="0062456A"/>
    <w:rsid w:val="00632AE4"/>
    <w:rsid w:val="00635F08"/>
    <w:rsid w:val="00640824"/>
    <w:rsid w:val="00640BEF"/>
    <w:rsid w:val="00640F53"/>
    <w:rsid w:val="00641B53"/>
    <w:rsid w:val="00643175"/>
    <w:rsid w:val="00643CC2"/>
    <w:rsid w:val="00643F3F"/>
    <w:rsid w:val="006446DC"/>
    <w:rsid w:val="00645809"/>
    <w:rsid w:val="00646C6E"/>
    <w:rsid w:val="00654793"/>
    <w:rsid w:val="00654F45"/>
    <w:rsid w:val="0066186B"/>
    <w:rsid w:val="00667A8C"/>
    <w:rsid w:val="00672404"/>
    <w:rsid w:val="00673C3C"/>
    <w:rsid w:val="00675286"/>
    <w:rsid w:val="00680761"/>
    <w:rsid w:val="006813BF"/>
    <w:rsid w:val="006863A7"/>
    <w:rsid w:val="006932EB"/>
    <w:rsid w:val="00695777"/>
    <w:rsid w:val="00697CC3"/>
    <w:rsid w:val="006A16C0"/>
    <w:rsid w:val="006A19C1"/>
    <w:rsid w:val="006A1A87"/>
    <w:rsid w:val="006A2387"/>
    <w:rsid w:val="006A2A2E"/>
    <w:rsid w:val="006A3F6D"/>
    <w:rsid w:val="006B216C"/>
    <w:rsid w:val="006B5568"/>
    <w:rsid w:val="006C4AB3"/>
    <w:rsid w:val="006C5BC9"/>
    <w:rsid w:val="006C5CDE"/>
    <w:rsid w:val="006D0E2E"/>
    <w:rsid w:val="006D4306"/>
    <w:rsid w:val="006D4FBB"/>
    <w:rsid w:val="006D7BA6"/>
    <w:rsid w:val="006D7C2A"/>
    <w:rsid w:val="006E1910"/>
    <w:rsid w:val="006E2696"/>
    <w:rsid w:val="006E6722"/>
    <w:rsid w:val="006E6F94"/>
    <w:rsid w:val="006F095C"/>
    <w:rsid w:val="006F1C56"/>
    <w:rsid w:val="006F5A3E"/>
    <w:rsid w:val="006F701E"/>
    <w:rsid w:val="00705B40"/>
    <w:rsid w:val="00710E8D"/>
    <w:rsid w:val="00714442"/>
    <w:rsid w:val="00714AF8"/>
    <w:rsid w:val="00721558"/>
    <w:rsid w:val="007225C7"/>
    <w:rsid w:val="00723CC5"/>
    <w:rsid w:val="00731B5E"/>
    <w:rsid w:val="007408B3"/>
    <w:rsid w:val="007447FC"/>
    <w:rsid w:val="00745525"/>
    <w:rsid w:val="007577B3"/>
    <w:rsid w:val="00757B52"/>
    <w:rsid w:val="00761A4D"/>
    <w:rsid w:val="007636B2"/>
    <w:rsid w:val="0076642C"/>
    <w:rsid w:val="007704A4"/>
    <w:rsid w:val="00773392"/>
    <w:rsid w:val="00773C00"/>
    <w:rsid w:val="00775EA0"/>
    <w:rsid w:val="0077677A"/>
    <w:rsid w:val="0078059A"/>
    <w:rsid w:val="00780F11"/>
    <w:rsid w:val="00782D33"/>
    <w:rsid w:val="00784CEE"/>
    <w:rsid w:val="0078594C"/>
    <w:rsid w:val="00787842"/>
    <w:rsid w:val="00795E57"/>
    <w:rsid w:val="007A0CF7"/>
    <w:rsid w:val="007A28DA"/>
    <w:rsid w:val="007A38DC"/>
    <w:rsid w:val="007A735E"/>
    <w:rsid w:val="007B3765"/>
    <w:rsid w:val="007B5F4E"/>
    <w:rsid w:val="007B7701"/>
    <w:rsid w:val="007C2859"/>
    <w:rsid w:val="007C384B"/>
    <w:rsid w:val="007C4203"/>
    <w:rsid w:val="007D12EE"/>
    <w:rsid w:val="007D43B7"/>
    <w:rsid w:val="007D5DBF"/>
    <w:rsid w:val="007D5F8C"/>
    <w:rsid w:val="007D623B"/>
    <w:rsid w:val="007E0AB7"/>
    <w:rsid w:val="007E1FA1"/>
    <w:rsid w:val="007E3A39"/>
    <w:rsid w:val="007F134B"/>
    <w:rsid w:val="007F35E3"/>
    <w:rsid w:val="007F4C4B"/>
    <w:rsid w:val="007F63ED"/>
    <w:rsid w:val="007F770E"/>
    <w:rsid w:val="00804269"/>
    <w:rsid w:val="00804929"/>
    <w:rsid w:val="00804E2D"/>
    <w:rsid w:val="00806CD2"/>
    <w:rsid w:val="00806D5B"/>
    <w:rsid w:val="008072AB"/>
    <w:rsid w:val="00816519"/>
    <w:rsid w:val="00820C2F"/>
    <w:rsid w:val="008234F5"/>
    <w:rsid w:val="00831C41"/>
    <w:rsid w:val="008323ED"/>
    <w:rsid w:val="00836008"/>
    <w:rsid w:val="008362E8"/>
    <w:rsid w:val="00836CEE"/>
    <w:rsid w:val="00840D45"/>
    <w:rsid w:val="00843FE7"/>
    <w:rsid w:val="00847403"/>
    <w:rsid w:val="00850683"/>
    <w:rsid w:val="008562BD"/>
    <w:rsid w:val="00861C03"/>
    <w:rsid w:val="008627D5"/>
    <w:rsid w:val="00862835"/>
    <w:rsid w:val="008643DC"/>
    <w:rsid w:val="00864C8E"/>
    <w:rsid w:val="00865F1E"/>
    <w:rsid w:val="008668D0"/>
    <w:rsid w:val="00872D76"/>
    <w:rsid w:val="008818D4"/>
    <w:rsid w:val="00886782"/>
    <w:rsid w:val="00890380"/>
    <w:rsid w:val="00890B0A"/>
    <w:rsid w:val="00890D28"/>
    <w:rsid w:val="00891575"/>
    <w:rsid w:val="0089207D"/>
    <w:rsid w:val="008933B2"/>
    <w:rsid w:val="0089718A"/>
    <w:rsid w:val="0089723E"/>
    <w:rsid w:val="008A23C7"/>
    <w:rsid w:val="008A2AE2"/>
    <w:rsid w:val="008A428E"/>
    <w:rsid w:val="008B5D1B"/>
    <w:rsid w:val="008B7AFA"/>
    <w:rsid w:val="008B7CAF"/>
    <w:rsid w:val="008C1DC8"/>
    <w:rsid w:val="008C3522"/>
    <w:rsid w:val="008C65F2"/>
    <w:rsid w:val="008C69A8"/>
    <w:rsid w:val="008D00AB"/>
    <w:rsid w:val="008D116E"/>
    <w:rsid w:val="008D32F3"/>
    <w:rsid w:val="008E1005"/>
    <w:rsid w:val="008E64C4"/>
    <w:rsid w:val="008E6684"/>
    <w:rsid w:val="008F07F4"/>
    <w:rsid w:val="008F3B2C"/>
    <w:rsid w:val="008F4A8A"/>
    <w:rsid w:val="008F6483"/>
    <w:rsid w:val="008F6B79"/>
    <w:rsid w:val="00904377"/>
    <w:rsid w:val="009058B1"/>
    <w:rsid w:val="00912A34"/>
    <w:rsid w:val="009138FF"/>
    <w:rsid w:val="009144CB"/>
    <w:rsid w:val="00922247"/>
    <w:rsid w:val="0093081F"/>
    <w:rsid w:val="00946655"/>
    <w:rsid w:val="0095411C"/>
    <w:rsid w:val="0095674E"/>
    <w:rsid w:val="009702A7"/>
    <w:rsid w:val="009735B7"/>
    <w:rsid w:val="00973F41"/>
    <w:rsid w:val="00980DCB"/>
    <w:rsid w:val="00987CE7"/>
    <w:rsid w:val="0099084A"/>
    <w:rsid w:val="009945B7"/>
    <w:rsid w:val="009A2E0D"/>
    <w:rsid w:val="009B0310"/>
    <w:rsid w:val="009B0F7A"/>
    <w:rsid w:val="009B4757"/>
    <w:rsid w:val="009B73CD"/>
    <w:rsid w:val="009C01A6"/>
    <w:rsid w:val="009C33D7"/>
    <w:rsid w:val="009D273B"/>
    <w:rsid w:val="009D30BB"/>
    <w:rsid w:val="009D5F7F"/>
    <w:rsid w:val="009D7721"/>
    <w:rsid w:val="009E5C18"/>
    <w:rsid w:val="009E662D"/>
    <w:rsid w:val="009E6A45"/>
    <w:rsid w:val="009F13C3"/>
    <w:rsid w:val="00A00A5C"/>
    <w:rsid w:val="00A10852"/>
    <w:rsid w:val="00A11A0C"/>
    <w:rsid w:val="00A24E1B"/>
    <w:rsid w:val="00A26393"/>
    <w:rsid w:val="00A310FE"/>
    <w:rsid w:val="00A32B51"/>
    <w:rsid w:val="00A379D3"/>
    <w:rsid w:val="00A457A4"/>
    <w:rsid w:val="00A469BF"/>
    <w:rsid w:val="00A5097C"/>
    <w:rsid w:val="00A51EAA"/>
    <w:rsid w:val="00A533BD"/>
    <w:rsid w:val="00A54ABA"/>
    <w:rsid w:val="00A66B9E"/>
    <w:rsid w:val="00A74B28"/>
    <w:rsid w:val="00A74E45"/>
    <w:rsid w:val="00A757B7"/>
    <w:rsid w:val="00A761AF"/>
    <w:rsid w:val="00A7762D"/>
    <w:rsid w:val="00AA12D3"/>
    <w:rsid w:val="00AA1972"/>
    <w:rsid w:val="00AB3388"/>
    <w:rsid w:val="00AC5105"/>
    <w:rsid w:val="00AC53CA"/>
    <w:rsid w:val="00AC56FB"/>
    <w:rsid w:val="00AD561C"/>
    <w:rsid w:val="00AD5A3B"/>
    <w:rsid w:val="00AE4213"/>
    <w:rsid w:val="00AE4E36"/>
    <w:rsid w:val="00AF122A"/>
    <w:rsid w:val="00AF23EE"/>
    <w:rsid w:val="00AF4BA0"/>
    <w:rsid w:val="00AF79B3"/>
    <w:rsid w:val="00B02328"/>
    <w:rsid w:val="00B027ED"/>
    <w:rsid w:val="00B072C0"/>
    <w:rsid w:val="00B07B21"/>
    <w:rsid w:val="00B07F71"/>
    <w:rsid w:val="00B102D3"/>
    <w:rsid w:val="00B20936"/>
    <w:rsid w:val="00B20CFA"/>
    <w:rsid w:val="00B22615"/>
    <w:rsid w:val="00B31AAB"/>
    <w:rsid w:val="00B3400F"/>
    <w:rsid w:val="00B42A45"/>
    <w:rsid w:val="00B50764"/>
    <w:rsid w:val="00B62BD0"/>
    <w:rsid w:val="00B6307B"/>
    <w:rsid w:val="00B6381D"/>
    <w:rsid w:val="00B6657B"/>
    <w:rsid w:val="00B72796"/>
    <w:rsid w:val="00B75579"/>
    <w:rsid w:val="00B80A6A"/>
    <w:rsid w:val="00B87EC0"/>
    <w:rsid w:val="00B9240E"/>
    <w:rsid w:val="00B92F77"/>
    <w:rsid w:val="00B97CDD"/>
    <w:rsid w:val="00BA10F7"/>
    <w:rsid w:val="00BA1FAD"/>
    <w:rsid w:val="00BB7E7B"/>
    <w:rsid w:val="00BC776B"/>
    <w:rsid w:val="00BC78D9"/>
    <w:rsid w:val="00BD1124"/>
    <w:rsid w:val="00BD35FE"/>
    <w:rsid w:val="00BD3BA7"/>
    <w:rsid w:val="00BD44BA"/>
    <w:rsid w:val="00BD4D79"/>
    <w:rsid w:val="00BE0E26"/>
    <w:rsid w:val="00BE1860"/>
    <w:rsid w:val="00BE1F26"/>
    <w:rsid w:val="00BE3912"/>
    <w:rsid w:val="00BE3F52"/>
    <w:rsid w:val="00BE44B1"/>
    <w:rsid w:val="00BE5057"/>
    <w:rsid w:val="00BE52BF"/>
    <w:rsid w:val="00BF040A"/>
    <w:rsid w:val="00C00ECA"/>
    <w:rsid w:val="00C024E5"/>
    <w:rsid w:val="00C12DC1"/>
    <w:rsid w:val="00C138C2"/>
    <w:rsid w:val="00C14C15"/>
    <w:rsid w:val="00C16A3D"/>
    <w:rsid w:val="00C17419"/>
    <w:rsid w:val="00C224B6"/>
    <w:rsid w:val="00C27A97"/>
    <w:rsid w:val="00C34248"/>
    <w:rsid w:val="00C4263C"/>
    <w:rsid w:val="00C536CC"/>
    <w:rsid w:val="00C536E7"/>
    <w:rsid w:val="00C568B2"/>
    <w:rsid w:val="00C614F2"/>
    <w:rsid w:val="00C6652F"/>
    <w:rsid w:val="00C67BB1"/>
    <w:rsid w:val="00C70551"/>
    <w:rsid w:val="00C70BE1"/>
    <w:rsid w:val="00C713F1"/>
    <w:rsid w:val="00C7298C"/>
    <w:rsid w:val="00C8307D"/>
    <w:rsid w:val="00C84F3C"/>
    <w:rsid w:val="00C86A90"/>
    <w:rsid w:val="00C87289"/>
    <w:rsid w:val="00C970BF"/>
    <w:rsid w:val="00CA12E3"/>
    <w:rsid w:val="00CA3FDF"/>
    <w:rsid w:val="00CA5219"/>
    <w:rsid w:val="00CA70A4"/>
    <w:rsid w:val="00CB6494"/>
    <w:rsid w:val="00CB6B5E"/>
    <w:rsid w:val="00CD074E"/>
    <w:rsid w:val="00CD234F"/>
    <w:rsid w:val="00CE29B4"/>
    <w:rsid w:val="00CE2A83"/>
    <w:rsid w:val="00CE2AE0"/>
    <w:rsid w:val="00CE2E41"/>
    <w:rsid w:val="00CE3E09"/>
    <w:rsid w:val="00CE6240"/>
    <w:rsid w:val="00CE71DF"/>
    <w:rsid w:val="00CF265B"/>
    <w:rsid w:val="00CF31D2"/>
    <w:rsid w:val="00CF5ADF"/>
    <w:rsid w:val="00CF6C10"/>
    <w:rsid w:val="00D02759"/>
    <w:rsid w:val="00D050BD"/>
    <w:rsid w:val="00D076D7"/>
    <w:rsid w:val="00D13BDF"/>
    <w:rsid w:val="00D15A5F"/>
    <w:rsid w:val="00D16027"/>
    <w:rsid w:val="00D2153C"/>
    <w:rsid w:val="00D22E81"/>
    <w:rsid w:val="00D23E34"/>
    <w:rsid w:val="00D27298"/>
    <w:rsid w:val="00D30C17"/>
    <w:rsid w:val="00D33043"/>
    <w:rsid w:val="00D37C04"/>
    <w:rsid w:val="00D41983"/>
    <w:rsid w:val="00D42734"/>
    <w:rsid w:val="00D46305"/>
    <w:rsid w:val="00D463A5"/>
    <w:rsid w:val="00D503F3"/>
    <w:rsid w:val="00D52BED"/>
    <w:rsid w:val="00D52E33"/>
    <w:rsid w:val="00D53BCD"/>
    <w:rsid w:val="00D5454C"/>
    <w:rsid w:val="00D54C4D"/>
    <w:rsid w:val="00D55654"/>
    <w:rsid w:val="00D61342"/>
    <w:rsid w:val="00D674B5"/>
    <w:rsid w:val="00D73D06"/>
    <w:rsid w:val="00D84117"/>
    <w:rsid w:val="00D84E13"/>
    <w:rsid w:val="00D92CBA"/>
    <w:rsid w:val="00D97011"/>
    <w:rsid w:val="00DA32F9"/>
    <w:rsid w:val="00DA3487"/>
    <w:rsid w:val="00DA3B88"/>
    <w:rsid w:val="00DA66ED"/>
    <w:rsid w:val="00DB0B1D"/>
    <w:rsid w:val="00DB0BF2"/>
    <w:rsid w:val="00DB212D"/>
    <w:rsid w:val="00DB23A5"/>
    <w:rsid w:val="00DB6FFF"/>
    <w:rsid w:val="00DC0295"/>
    <w:rsid w:val="00DC1849"/>
    <w:rsid w:val="00DD62E0"/>
    <w:rsid w:val="00DD7CCC"/>
    <w:rsid w:val="00DE2788"/>
    <w:rsid w:val="00DE3AE8"/>
    <w:rsid w:val="00DF11AA"/>
    <w:rsid w:val="00DF3CB9"/>
    <w:rsid w:val="00DF3D11"/>
    <w:rsid w:val="00DF45A2"/>
    <w:rsid w:val="00DF4B17"/>
    <w:rsid w:val="00DF7F03"/>
    <w:rsid w:val="00E00E0E"/>
    <w:rsid w:val="00E01985"/>
    <w:rsid w:val="00E0365E"/>
    <w:rsid w:val="00E12330"/>
    <w:rsid w:val="00E13599"/>
    <w:rsid w:val="00E141E8"/>
    <w:rsid w:val="00E172BE"/>
    <w:rsid w:val="00E2286C"/>
    <w:rsid w:val="00E2438E"/>
    <w:rsid w:val="00E3367C"/>
    <w:rsid w:val="00E34DE2"/>
    <w:rsid w:val="00E372D2"/>
    <w:rsid w:val="00E47800"/>
    <w:rsid w:val="00E47EFA"/>
    <w:rsid w:val="00E5204B"/>
    <w:rsid w:val="00E52A15"/>
    <w:rsid w:val="00E60721"/>
    <w:rsid w:val="00E67BFA"/>
    <w:rsid w:val="00E70355"/>
    <w:rsid w:val="00E71B8F"/>
    <w:rsid w:val="00E7396D"/>
    <w:rsid w:val="00E73A80"/>
    <w:rsid w:val="00E75A8E"/>
    <w:rsid w:val="00E76A8D"/>
    <w:rsid w:val="00E805BC"/>
    <w:rsid w:val="00E926EA"/>
    <w:rsid w:val="00E94550"/>
    <w:rsid w:val="00E950A1"/>
    <w:rsid w:val="00EA018A"/>
    <w:rsid w:val="00EA1C08"/>
    <w:rsid w:val="00EA5B49"/>
    <w:rsid w:val="00EA5C03"/>
    <w:rsid w:val="00EB00C3"/>
    <w:rsid w:val="00EB126A"/>
    <w:rsid w:val="00EB4FA9"/>
    <w:rsid w:val="00EC1F03"/>
    <w:rsid w:val="00ED1A0C"/>
    <w:rsid w:val="00ED2707"/>
    <w:rsid w:val="00ED4011"/>
    <w:rsid w:val="00EE08C3"/>
    <w:rsid w:val="00EE1C7B"/>
    <w:rsid w:val="00EF4044"/>
    <w:rsid w:val="00EF4396"/>
    <w:rsid w:val="00F02E3A"/>
    <w:rsid w:val="00F06A93"/>
    <w:rsid w:val="00F15A8E"/>
    <w:rsid w:val="00F2489C"/>
    <w:rsid w:val="00F26C9F"/>
    <w:rsid w:val="00F31D5F"/>
    <w:rsid w:val="00F4111B"/>
    <w:rsid w:val="00F425AE"/>
    <w:rsid w:val="00F44A34"/>
    <w:rsid w:val="00F504D3"/>
    <w:rsid w:val="00F50758"/>
    <w:rsid w:val="00F51ECD"/>
    <w:rsid w:val="00F54B34"/>
    <w:rsid w:val="00F56592"/>
    <w:rsid w:val="00F61A70"/>
    <w:rsid w:val="00F621D5"/>
    <w:rsid w:val="00F6334D"/>
    <w:rsid w:val="00F64043"/>
    <w:rsid w:val="00F64A31"/>
    <w:rsid w:val="00F6580B"/>
    <w:rsid w:val="00F73274"/>
    <w:rsid w:val="00F85E4C"/>
    <w:rsid w:val="00F93D72"/>
    <w:rsid w:val="00F95B9A"/>
    <w:rsid w:val="00F97733"/>
    <w:rsid w:val="00F97E98"/>
    <w:rsid w:val="00FA2074"/>
    <w:rsid w:val="00FB2B0C"/>
    <w:rsid w:val="00FB58DE"/>
    <w:rsid w:val="00FB7C36"/>
    <w:rsid w:val="00FC0647"/>
    <w:rsid w:val="00FC7EA1"/>
    <w:rsid w:val="00FE4AF8"/>
    <w:rsid w:val="00FE4C86"/>
    <w:rsid w:val="00FE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77BFDF"/>
  <w15:docId w15:val="{6089EDA9-4DD7-4424-A060-137F72FC2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5" w:unhideWhenUsed="1"/>
    <w:lsdException w:name="index heading" w:semiHidden="1" w:unhideWhenUsed="1"/>
    <w:lsdException w:name="caption" w:semiHidden="1" w:uiPriority="1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2"/>
    <w:qFormat/>
    <w:rsid w:val="00EC1F03"/>
    <w:pPr>
      <w:suppressAutoHyphens/>
    </w:pPr>
  </w:style>
  <w:style w:type="paragraph" w:styleId="Kop1">
    <w:name w:val="heading 1"/>
    <w:basedOn w:val="Standaard"/>
    <w:next w:val="Standaard"/>
    <w:link w:val="Kop1Char"/>
    <w:uiPriority w:val="3"/>
    <w:qFormat/>
    <w:rsid w:val="0059613E"/>
    <w:pPr>
      <w:keepNext/>
      <w:numPr>
        <w:numId w:val="1"/>
      </w:numPr>
      <w:spacing w:after="280"/>
      <w:outlineLvl w:val="0"/>
    </w:pPr>
    <w:rPr>
      <w:rFonts w:asciiTheme="majorHAnsi" w:hAnsiTheme="majorHAnsi" w:cs="Arial"/>
      <w:b/>
      <w:bCs/>
      <w:kern w:val="32"/>
      <w:sz w:val="26"/>
      <w:szCs w:val="32"/>
    </w:rPr>
  </w:style>
  <w:style w:type="paragraph" w:styleId="Kop2">
    <w:name w:val="heading 2"/>
    <w:basedOn w:val="Standaard"/>
    <w:next w:val="Standaard"/>
    <w:link w:val="Kop2Char"/>
    <w:uiPriority w:val="3"/>
    <w:qFormat/>
    <w:rsid w:val="0059613E"/>
    <w:pPr>
      <w:keepNext/>
      <w:numPr>
        <w:ilvl w:val="1"/>
        <w:numId w:val="1"/>
      </w:numPr>
      <w:outlineLvl w:val="1"/>
    </w:pPr>
    <w:rPr>
      <w:rFonts w:asciiTheme="majorHAnsi" w:hAnsiTheme="majorHAnsi"/>
      <w:b/>
      <w:szCs w:val="28"/>
    </w:rPr>
  </w:style>
  <w:style w:type="paragraph" w:styleId="Kop3">
    <w:name w:val="heading 3"/>
    <w:basedOn w:val="Standaard"/>
    <w:next w:val="Standaard"/>
    <w:link w:val="Kop3Char"/>
    <w:uiPriority w:val="3"/>
    <w:semiHidden/>
    <w:qFormat/>
    <w:rsid w:val="0059613E"/>
    <w:pPr>
      <w:keepNext/>
      <w:numPr>
        <w:ilvl w:val="2"/>
        <w:numId w:val="1"/>
      </w:numPr>
      <w:spacing w:after="280"/>
      <w:outlineLvl w:val="2"/>
    </w:pPr>
    <w:rPr>
      <w:rFonts w:asciiTheme="majorHAnsi" w:hAnsiTheme="majorHAnsi"/>
    </w:rPr>
  </w:style>
  <w:style w:type="paragraph" w:styleId="Kop4">
    <w:name w:val="heading 4"/>
    <w:basedOn w:val="Standaard"/>
    <w:next w:val="Standaard"/>
    <w:link w:val="Kop4Char"/>
    <w:uiPriority w:val="9"/>
    <w:semiHidden/>
    <w:qFormat/>
    <w:rsid w:val="0059613E"/>
    <w:pPr>
      <w:keepNext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Kop5">
    <w:name w:val="heading 5"/>
    <w:basedOn w:val="Standaard"/>
    <w:next w:val="Standaard"/>
    <w:link w:val="Kop5Char"/>
    <w:uiPriority w:val="9"/>
    <w:semiHidden/>
    <w:qFormat/>
    <w:rsid w:val="0059613E"/>
    <w:pPr>
      <w:keepNext/>
      <w:numPr>
        <w:ilvl w:val="4"/>
        <w:numId w:val="1"/>
      </w:numPr>
      <w:outlineLvl w:val="4"/>
    </w:pPr>
    <w:rPr>
      <w:rFonts w:eastAsiaTheme="majorEastAsia" w:cstheme="majorBidi"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numbering" w:customStyle="1" w:styleId="Genummerdelijst">
    <w:name w:val="Genummerde lijst"/>
    <w:uiPriority w:val="99"/>
    <w:rsid w:val="0059613E"/>
    <w:pPr>
      <w:numPr>
        <w:numId w:val="2"/>
      </w:numPr>
    </w:pPr>
  </w:style>
  <w:style w:type="table" w:styleId="Tabelraster">
    <w:name w:val="Table Grid"/>
    <w:basedOn w:val="Standaardtabel"/>
    <w:uiPriority w:val="59"/>
    <w:rsid w:val="007E3A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semiHidden/>
    <w:rsid w:val="00452C60"/>
    <w:pPr>
      <w:spacing w:line="240" w:lineRule="auto"/>
    </w:pPr>
    <w:rPr>
      <w:color w:val="000000" w:themeColor="text2"/>
      <w:sz w:val="16"/>
    </w:rPr>
  </w:style>
  <w:style w:type="paragraph" w:customStyle="1" w:styleId="Opsommingletters">
    <w:name w:val="Opsomming letters"/>
    <w:basedOn w:val="Lijstnummering"/>
    <w:uiPriority w:val="4"/>
    <w:qFormat/>
    <w:rsid w:val="006A19C1"/>
    <w:pPr>
      <w:numPr>
        <w:numId w:val="23"/>
      </w:numPr>
    </w:pPr>
  </w:style>
  <w:style w:type="paragraph" w:styleId="Lijstnummering">
    <w:name w:val="List Number"/>
    <w:aliases w:val="Opsomming cijfers"/>
    <w:basedOn w:val="Standaard"/>
    <w:uiPriority w:val="4"/>
    <w:qFormat/>
    <w:rsid w:val="0059613E"/>
    <w:pPr>
      <w:numPr>
        <w:numId w:val="22"/>
      </w:numPr>
    </w:pPr>
  </w:style>
  <w:style w:type="paragraph" w:styleId="Lijstopsomteken">
    <w:name w:val="List Bullet"/>
    <w:aliases w:val="Opsomming bullets"/>
    <w:basedOn w:val="Standaard"/>
    <w:uiPriority w:val="4"/>
    <w:qFormat/>
    <w:rsid w:val="0059613E"/>
    <w:pPr>
      <w:numPr>
        <w:numId w:val="21"/>
      </w:numPr>
    </w:pPr>
  </w:style>
  <w:style w:type="paragraph" w:styleId="Lijstopsomteken2">
    <w:name w:val="List Bullet 2"/>
    <w:basedOn w:val="Standaard"/>
    <w:uiPriority w:val="4"/>
    <w:semiHidden/>
    <w:rsid w:val="0059613E"/>
    <w:pPr>
      <w:numPr>
        <w:ilvl w:val="1"/>
        <w:numId w:val="21"/>
      </w:numPr>
    </w:pPr>
  </w:style>
  <w:style w:type="paragraph" w:styleId="Lijstopsomteken3">
    <w:name w:val="List Bullet 3"/>
    <w:basedOn w:val="Standaard"/>
    <w:uiPriority w:val="4"/>
    <w:semiHidden/>
    <w:rsid w:val="0059613E"/>
    <w:pPr>
      <w:numPr>
        <w:ilvl w:val="2"/>
        <w:numId w:val="21"/>
      </w:numPr>
    </w:pPr>
  </w:style>
  <w:style w:type="table" w:customStyle="1" w:styleId="Tablestyle">
    <w:name w:val="Table style"/>
    <w:basedOn w:val="Standaardtabel"/>
    <w:rsid w:val="00354E4C"/>
    <w:tblPr>
      <w:tblCellMar>
        <w:left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semiHidden/>
    <w:rsid w:val="00A7762D"/>
  </w:style>
  <w:style w:type="numbering" w:customStyle="1" w:styleId="Opsomming">
    <w:name w:val="Opsomming"/>
    <w:uiPriority w:val="99"/>
    <w:rsid w:val="0059613E"/>
    <w:pPr>
      <w:numPr>
        <w:numId w:val="3"/>
      </w:numPr>
    </w:pPr>
  </w:style>
  <w:style w:type="character" w:customStyle="1" w:styleId="Kop3Char">
    <w:name w:val="Kop 3 Char"/>
    <w:basedOn w:val="Standaardalinea-lettertype"/>
    <w:link w:val="Kop3"/>
    <w:uiPriority w:val="3"/>
    <w:semiHidden/>
    <w:rsid w:val="0059613E"/>
    <w:rPr>
      <w:rFonts w:asciiTheme="majorHAnsi" w:hAnsiTheme="majorHAnsi"/>
    </w:rPr>
  </w:style>
  <w:style w:type="numbering" w:customStyle="1" w:styleId="Koppen">
    <w:name w:val="Koppen"/>
    <w:uiPriority w:val="99"/>
    <w:rsid w:val="0059613E"/>
    <w:pPr>
      <w:numPr>
        <w:numId w:val="1"/>
      </w:numPr>
    </w:pPr>
  </w:style>
  <w:style w:type="character" w:customStyle="1" w:styleId="Kop1Char">
    <w:name w:val="Kop 1 Char"/>
    <w:basedOn w:val="Standaardalinea-lettertype"/>
    <w:link w:val="Kop1"/>
    <w:uiPriority w:val="3"/>
    <w:rsid w:val="0059613E"/>
    <w:rPr>
      <w:rFonts w:asciiTheme="majorHAnsi" w:hAnsiTheme="majorHAnsi" w:cs="Arial"/>
      <w:b/>
      <w:bCs/>
      <w:kern w:val="32"/>
      <w:sz w:val="26"/>
      <w:szCs w:val="32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E6722"/>
    <w:rPr>
      <w:rFonts w:eastAsiaTheme="majorEastAsia" w:cstheme="majorBidi"/>
      <w:b/>
      <w:bCs/>
      <w:iCs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E6722"/>
    <w:rPr>
      <w:rFonts w:eastAsiaTheme="majorEastAsia" w:cstheme="majorBidi"/>
      <w:i/>
    </w:r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7762D"/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452C60"/>
    <w:rPr>
      <w:color w:val="000000" w:themeColor="text2"/>
      <w:sz w:val="16"/>
    </w:rPr>
  </w:style>
  <w:style w:type="paragraph" w:customStyle="1" w:styleId="Smallline">
    <w:name w:val="Small line"/>
    <w:basedOn w:val="Voettekst"/>
    <w:uiPriority w:val="99"/>
    <w:semiHidden/>
    <w:qFormat/>
    <w:rsid w:val="00B02328"/>
    <w:pPr>
      <w:spacing w:line="14" w:lineRule="exact"/>
    </w:pPr>
  </w:style>
  <w:style w:type="paragraph" w:styleId="Lijstnummering2">
    <w:name w:val="List Number 2"/>
    <w:basedOn w:val="Standaard"/>
    <w:uiPriority w:val="4"/>
    <w:semiHidden/>
    <w:rsid w:val="0059613E"/>
    <w:pPr>
      <w:numPr>
        <w:ilvl w:val="1"/>
        <w:numId w:val="22"/>
      </w:numPr>
    </w:pPr>
  </w:style>
  <w:style w:type="paragraph" w:styleId="Lijstnummering3">
    <w:name w:val="List Number 3"/>
    <w:basedOn w:val="Standaard"/>
    <w:uiPriority w:val="4"/>
    <w:semiHidden/>
    <w:rsid w:val="0059613E"/>
    <w:pPr>
      <w:numPr>
        <w:ilvl w:val="2"/>
        <w:numId w:val="22"/>
      </w:numPr>
    </w:pPr>
  </w:style>
  <w:style w:type="character" w:customStyle="1" w:styleId="Kop2Char">
    <w:name w:val="Kop 2 Char"/>
    <w:basedOn w:val="Standaardalinea-lettertype"/>
    <w:link w:val="Kop2"/>
    <w:uiPriority w:val="3"/>
    <w:rsid w:val="0059613E"/>
    <w:rPr>
      <w:rFonts w:asciiTheme="majorHAnsi" w:hAnsiTheme="majorHAnsi"/>
      <w:b/>
      <w:szCs w:val="28"/>
    </w:rPr>
  </w:style>
  <w:style w:type="paragraph" w:customStyle="1" w:styleId="Label">
    <w:name w:val="Label"/>
    <w:basedOn w:val="Standaard"/>
    <w:uiPriority w:val="99"/>
    <w:semiHidden/>
    <w:qFormat/>
    <w:rsid w:val="00D41983"/>
    <w:rPr>
      <w:b/>
    </w:rPr>
  </w:style>
  <w:style w:type="numbering" w:customStyle="1" w:styleId="Lijstletters">
    <w:name w:val="Lijst letters"/>
    <w:uiPriority w:val="99"/>
    <w:rsid w:val="006A19C1"/>
    <w:pPr>
      <w:numPr>
        <w:numId w:val="31"/>
      </w:numPr>
    </w:pPr>
  </w:style>
  <w:style w:type="paragraph" w:customStyle="1" w:styleId="Foto">
    <w:name w:val="Foto"/>
    <w:basedOn w:val="Standaard"/>
    <w:uiPriority w:val="18"/>
    <w:qFormat/>
    <w:rsid w:val="00385F0D"/>
    <w:pPr>
      <w:spacing w:line="240" w:lineRule="auto"/>
    </w:pPr>
    <w:rPr>
      <w:sz w:val="14"/>
    </w:rPr>
  </w:style>
  <w:style w:type="paragraph" w:customStyle="1" w:styleId="Opdracht-schrijflijn">
    <w:name w:val="Opdracht - schrijflijn"/>
    <w:basedOn w:val="Standaard"/>
    <w:uiPriority w:val="99"/>
    <w:qFormat/>
    <w:rsid w:val="00EB126A"/>
    <w:pPr>
      <w:pBdr>
        <w:bottom w:val="single" w:sz="6" w:space="1" w:color="auto"/>
        <w:between w:val="single" w:sz="6" w:space="1" w:color="auto"/>
      </w:pBdr>
      <w:spacing w:line="460" w:lineRule="atLeast"/>
      <w:ind w:right="-1418"/>
    </w:pPr>
  </w:style>
  <w:style w:type="paragraph" w:styleId="Kopvaninhoudsopgave">
    <w:name w:val="TOC Heading"/>
    <w:basedOn w:val="Kop1"/>
    <w:next w:val="Standaard"/>
    <w:uiPriority w:val="39"/>
    <w:qFormat/>
    <w:rsid w:val="00864C8E"/>
    <w:pPr>
      <w:numPr>
        <w:numId w:val="0"/>
      </w:numPr>
      <w:outlineLvl w:val="9"/>
    </w:pPr>
    <w:rPr>
      <w:rFonts w:eastAsiaTheme="majorEastAsia" w:cstheme="majorBidi"/>
      <w:bCs w:val="0"/>
      <w:kern w:val="0"/>
    </w:rPr>
  </w:style>
  <w:style w:type="paragraph" w:styleId="Inhopg3">
    <w:name w:val="toc 3"/>
    <w:basedOn w:val="Inhopg2"/>
    <w:next w:val="Standaard"/>
    <w:uiPriority w:val="39"/>
    <w:semiHidden/>
    <w:rsid w:val="00335B66"/>
    <w:pPr>
      <w:ind w:left="1474" w:hanging="680"/>
    </w:pPr>
  </w:style>
  <w:style w:type="paragraph" w:styleId="Inhopg1">
    <w:name w:val="toc 1"/>
    <w:basedOn w:val="Standaard"/>
    <w:next w:val="Standaard"/>
    <w:uiPriority w:val="39"/>
    <w:semiHidden/>
    <w:rsid w:val="00335B66"/>
    <w:pPr>
      <w:keepNext/>
      <w:tabs>
        <w:tab w:val="right" w:pos="9044"/>
      </w:tabs>
      <w:ind w:left="284" w:right="454" w:hanging="284"/>
    </w:pPr>
    <w:rPr>
      <w:b/>
    </w:rPr>
  </w:style>
  <w:style w:type="paragraph" w:styleId="Inhopg2">
    <w:name w:val="toc 2"/>
    <w:basedOn w:val="Inhopg1"/>
    <w:uiPriority w:val="39"/>
    <w:rsid w:val="00335B66"/>
    <w:pPr>
      <w:ind w:left="794" w:hanging="510"/>
    </w:pPr>
    <w:rPr>
      <w:b w:val="0"/>
    </w:rPr>
  </w:style>
  <w:style w:type="character" w:styleId="Hyperlink">
    <w:name w:val="Hyperlink"/>
    <w:basedOn w:val="Standaardalinea-lettertype"/>
    <w:uiPriority w:val="99"/>
    <w:rsid w:val="00864C8E"/>
    <w:rPr>
      <w:color w:val="0563C1" w:themeColor="hyperlink"/>
      <w:u w:val="single"/>
    </w:rPr>
  </w:style>
  <w:style w:type="paragraph" w:styleId="Titel">
    <w:name w:val="Title"/>
    <w:basedOn w:val="Standaard"/>
    <w:next w:val="Standaard"/>
    <w:link w:val="TitelChar"/>
    <w:uiPriority w:val="99"/>
    <w:qFormat/>
    <w:rsid w:val="00335B66"/>
    <w:pPr>
      <w:suppressAutoHyphens w:val="0"/>
    </w:pPr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character" w:customStyle="1" w:styleId="TitelChar">
    <w:name w:val="Titel Char"/>
    <w:basedOn w:val="Standaardalinea-lettertype"/>
    <w:link w:val="Titel"/>
    <w:uiPriority w:val="99"/>
    <w:rsid w:val="00335B66"/>
    <w:rPr>
      <w:rFonts w:asciiTheme="majorHAnsi" w:eastAsiaTheme="majorEastAsia" w:hAnsiTheme="majorHAnsi" w:cstheme="majorBidi"/>
      <w:color w:val="000000" w:themeColor="text2"/>
      <w:kern w:val="28"/>
      <w:sz w:val="128"/>
      <w:szCs w:val="56"/>
    </w:rPr>
  </w:style>
  <w:style w:type="paragraph" w:styleId="Ondertitel">
    <w:name w:val="Subtitle"/>
    <w:basedOn w:val="Standaard"/>
    <w:next w:val="Standaard"/>
    <w:link w:val="OndertitelChar"/>
    <w:uiPriority w:val="99"/>
    <w:qFormat/>
    <w:rsid w:val="00335B66"/>
    <w:pPr>
      <w:numPr>
        <w:ilvl w:val="1"/>
      </w:numPr>
    </w:pPr>
    <w:rPr>
      <w:rFonts w:asciiTheme="majorHAnsi" w:eastAsiaTheme="minorEastAsia" w:hAnsiTheme="majorHAnsi" w:cstheme="minorBidi"/>
      <w:sz w:val="40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99"/>
    <w:rsid w:val="00335B66"/>
    <w:rPr>
      <w:rFonts w:asciiTheme="majorHAnsi" w:eastAsiaTheme="minorEastAsia" w:hAnsiTheme="majorHAnsi" w:cstheme="minorBidi"/>
      <w:sz w:val="40"/>
      <w:szCs w:val="22"/>
    </w:rPr>
  </w:style>
  <w:style w:type="table" w:styleId="Tabelrasterlicht">
    <w:name w:val="Grid Table Light"/>
    <w:basedOn w:val="Standaardtabel"/>
    <w:uiPriority w:val="40"/>
    <w:rsid w:val="009058B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ijschrift">
    <w:name w:val="caption"/>
    <w:basedOn w:val="Standaard"/>
    <w:next w:val="Standaard"/>
    <w:uiPriority w:val="19"/>
    <w:unhideWhenUsed/>
    <w:qFormat/>
    <w:rsid w:val="009144CB"/>
    <w:pPr>
      <w:spacing w:before="80" w:after="280" w:line="240" w:lineRule="atLeast"/>
    </w:pPr>
    <w:rPr>
      <w:i/>
      <w:iCs/>
      <w:sz w:val="16"/>
      <w:szCs w:val="18"/>
    </w:rPr>
  </w:style>
  <w:style w:type="paragraph" w:customStyle="1" w:styleId="Logo">
    <w:name w:val="Logo"/>
    <w:basedOn w:val="Standaard"/>
    <w:semiHidden/>
    <w:qFormat/>
    <w:rsid w:val="005F6253"/>
    <w:pPr>
      <w:spacing w:line="240" w:lineRule="auto"/>
    </w:pPr>
  </w:style>
  <w:style w:type="paragraph" w:customStyle="1" w:styleId="Rubriek">
    <w:name w:val="Rubriek"/>
    <w:basedOn w:val="Standaard"/>
    <w:semiHidden/>
    <w:qFormat/>
    <w:rsid w:val="00A26393"/>
    <w:pPr>
      <w:spacing w:line="240" w:lineRule="auto"/>
      <w:jc w:val="center"/>
    </w:pPr>
    <w:rPr>
      <w:sz w:val="24"/>
    </w:rPr>
  </w:style>
  <w:style w:type="paragraph" w:customStyle="1" w:styleId="Afstand">
    <w:name w:val="Afstand"/>
    <w:basedOn w:val="Standaard"/>
    <w:semiHidden/>
    <w:qFormat/>
    <w:rsid w:val="003D6008"/>
    <w:pPr>
      <w:spacing w:line="180" w:lineRule="exact"/>
    </w:pPr>
  </w:style>
  <w:style w:type="paragraph" w:customStyle="1" w:styleId="Doctitel">
    <w:name w:val="Doc titel"/>
    <w:basedOn w:val="Standaard"/>
    <w:next w:val="Docondertitel"/>
    <w:qFormat/>
    <w:rsid w:val="00092F94"/>
    <w:rPr>
      <w:b/>
    </w:rPr>
  </w:style>
  <w:style w:type="paragraph" w:customStyle="1" w:styleId="Docondertitel">
    <w:name w:val="Doc ondertitel"/>
    <w:basedOn w:val="Standaard"/>
    <w:next w:val="Standaard"/>
    <w:uiPriority w:val="1"/>
    <w:qFormat/>
    <w:rsid w:val="003D6008"/>
    <w:pPr>
      <w:spacing w:after="740"/>
    </w:pPr>
  </w:style>
  <w:style w:type="paragraph" w:customStyle="1" w:styleId="Tekstinkleurvlak">
    <w:name w:val="Tekst in kleurvlak"/>
    <w:basedOn w:val="Standaard"/>
    <w:uiPriority w:val="9"/>
    <w:qFormat/>
    <w:rsid w:val="000F7234"/>
    <w:pPr>
      <w:pBdr>
        <w:top w:val="single" w:sz="36" w:space="6" w:color="F2F2F2" w:themeColor="background1" w:themeShade="F2"/>
        <w:left w:val="single" w:sz="36" w:space="10" w:color="F2F2F2" w:themeColor="background1" w:themeShade="F2"/>
        <w:bottom w:val="single" w:sz="36" w:space="6" w:color="F2F2F2" w:themeColor="background1" w:themeShade="F2"/>
        <w:right w:val="single" w:sz="36" w:space="10" w:color="F2F2F2" w:themeColor="background1" w:themeShade="F2"/>
      </w:pBdr>
      <w:shd w:val="clear" w:color="auto" w:fill="F2F2F2" w:themeFill="background1" w:themeFillShade="F2"/>
      <w:spacing w:before="380" w:after="320" w:line="280" w:lineRule="exact"/>
      <w:ind w:left="284" w:right="284"/>
      <w:contextualSpacing/>
    </w:pPr>
  </w:style>
  <w:style w:type="paragraph" w:customStyle="1" w:styleId="Opdracht-aankruisrondje">
    <w:name w:val="Opdracht - aankruisrondje"/>
    <w:basedOn w:val="Standaard"/>
    <w:uiPriority w:val="99"/>
    <w:qFormat/>
    <w:rsid w:val="006446DC"/>
    <w:pPr>
      <w:numPr>
        <w:numId w:val="25"/>
      </w:numPr>
      <w:spacing w:line="280" w:lineRule="exact"/>
    </w:pPr>
  </w:style>
  <w:style w:type="table" w:customStyle="1" w:styleId="TabelOpdracht">
    <w:name w:val="Tabel Opdracht"/>
    <w:basedOn w:val="Standaardtabel"/>
    <w:uiPriority w:val="99"/>
    <w:rsid w:val="009E5C18"/>
    <w:tblPr>
      <w:tblCellMar>
        <w:left w:w="0" w:type="dxa"/>
      </w:tblCellMar>
    </w:tblPr>
    <w:trPr>
      <w:cantSplit/>
    </w:trPr>
    <w:tblStylePr w:type="firstRow">
      <w:rPr>
        <w:i/>
        <w:sz w:val="16"/>
      </w:rPr>
      <w:tblPr/>
      <w:trPr>
        <w:cantSplit w:val="0"/>
      </w:trPr>
      <w:tcPr>
        <w:tcMar>
          <w:top w:w="0" w:type="nil"/>
          <w:left w:w="0" w:type="nil"/>
          <w:bottom w:w="57" w:type="dxa"/>
          <w:right w:w="0" w:type="nil"/>
        </w:tcMar>
      </w:tcPr>
    </w:tblStylePr>
  </w:style>
  <w:style w:type="table" w:customStyle="1" w:styleId="Schema-invulbaar">
    <w:name w:val="Schema - invulbaar"/>
    <w:basedOn w:val="Standaardtabel"/>
    <w:uiPriority w:val="99"/>
    <w:rsid w:val="0029079B"/>
    <w:tblPr>
      <w:tblBorders>
        <w:top w:val="single" w:sz="4" w:space="0" w:color="D89E41" w:themeColor="accent1"/>
        <w:left w:val="single" w:sz="4" w:space="0" w:color="D89E41" w:themeColor="accent1"/>
        <w:bottom w:val="single" w:sz="4" w:space="0" w:color="D89E41" w:themeColor="accent1"/>
        <w:right w:val="single" w:sz="4" w:space="0" w:color="D89E41" w:themeColor="accent1"/>
        <w:insideH w:val="single" w:sz="4" w:space="0" w:color="D89E41" w:themeColor="accent1"/>
        <w:insideV w:val="single" w:sz="4" w:space="0" w:color="D89E41" w:themeColor="accent1"/>
      </w:tblBorders>
      <w:tblCellMar>
        <w:top w:w="142" w:type="dxa"/>
        <w:left w:w="227" w:type="dxa"/>
        <w:bottom w:w="170" w:type="dxa"/>
      </w:tblCellMar>
    </w:tblPr>
    <w:trPr>
      <w:cantSplit/>
    </w:trPr>
    <w:tcPr>
      <w:vAlign w:val="center"/>
    </w:tc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paragraph" w:customStyle="1" w:styleId="Reftitel">
    <w:name w:val="Ref titel"/>
    <w:basedOn w:val="Standaard"/>
    <w:semiHidden/>
    <w:qFormat/>
    <w:rsid w:val="00A7762D"/>
    <w:rPr>
      <w:b/>
      <w:noProof/>
    </w:rPr>
  </w:style>
  <w:style w:type="paragraph" w:customStyle="1" w:styleId="Refondertitel">
    <w:name w:val="Ref ondertitel"/>
    <w:basedOn w:val="Standaard"/>
    <w:next w:val="Standaard"/>
    <w:semiHidden/>
    <w:qFormat/>
    <w:rsid w:val="00A7762D"/>
    <w:pPr>
      <w:spacing w:after="740"/>
    </w:pPr>
  </w:style>
  <w:style w:type="paragraph" w:styleId="Ballontekst">
    <w:name w:val="Balloon Text"/>
    <w:basedOn w:val="Standaard"/>
    <w:link w:val="BallontekstChar"/>
    <w:semiHidden/>
    <w:unhideWhenUsed/>
    <w:rsid w:val="0029079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29079B"/>
    <w:rPr>
      <w:rFonts w:ascii="Segoe UI" w:hAnsi="Segoe UI" w:cs="Segoe UI"/>
      <w:sz w:val="18"/>
      <w:szCs w:val="18"/>
    </w:rPr>
  </w:style>
  <w:style w:type="table" w:customStyle="1" w:styleId="Schema-algemeen">
    <w:name w:val="Schema - algemeen"/>
    <w:basedOn w:val="Schema-invulbaar"/>
    <w:uiPriority w:val="99"/>
    <w:rsid w:val="00773C00"/>
    <w:tblPr>
      <w:tblCellMar>
        <w:top w:w="57" w:type="dxa"/>
        <w:bottom w:w="74" w:type="dxa"/>
      </w:tblCellMar>
    </w:tblPr>
    <w:tblStylePr w:type="firstRow">
      <w:rPr>
        <w:b/>
      </w:rPr>
      <w:tblPr/>
      <w:trPr>
        <w:cantSplit w:val="0"/>
      </w:trPr>
      <w:tcPr>
        <w:tcMar>
          <w:top w:w="57" w:type="dxa"/>
          <w:left w:w="0" w:type="nil"/>
          <w:bottom w:w="74" w:type="dxa"/>
          <w:right w:w="0" w:type="nil"/>
        </w:tcMar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BE1860"/>
    <w:rPr>
      <w:color w:val="808080"/>
    </w:rPr>
  </w:style>
  <w:style w:type="paragraph" w:customStyle="1" w:styleId="Fotoinmargerechts">
    <w:name w:val="Foto in marge rechts"/>
    <w:basedOn w:val="Standaard"/>
    <w:uiPriority w:val="18"/>
    <w:qFormat/>
    <w:rsid w:val="008B7CAF"/>
    <w:pPr>
      <w:framePr w:w="1418" w:h="1418" w:hSpace="227" w:wrap="around" w:vAnchor="text" w:hAnchor="margin" w:x="6578" w:y="86"/>
      <w:spacing w:line="240" w:lineRule="auto"/>
    </w:pPr>
    <w:rPr>
      <w:sz w:val="14"/>
    </w:rPr>
  </w:style>
  <w:style w:type="paragraph" w:customStyle="1" w:styleId="Fotoinmargelinks">
    <w:name w:val="Foto in marge links"/>
    <w:basedOn w:val="Fotoinmargerechts"/>
    <w:uiPriority w:val="18"/>
    <w:qFormat/>
    <w:rsid w:val="008B7CAF"/>
    <w:pPr>
      <w:framePr w:wrap="around" w:x="1"/>
    </w:pPr>
  </w:style>
  <w:style w:type="paragraph" w:customStyle="1" w:styleId="Tekstnaastfotolinks">
    <w:name w:val="Tekst naast foto links"/>
    <w:basedOn w:val="Standaard"/>
    <w:next w:val="Standaard"/>
    <w:uiPriority w:val="10"/>
    <w:qFormat/>
    <w:rsid w:val="00254B5C"/>
    <w:pPr>
      <w:ind w:right="-1418"/>
    </w:pPr>
  </w:style>
  <w:style w:type="paragraph" w:customStyle="1" w:styleId="Doorverwijsknop">
    <w:name w:val="Doorverwijsknop"/>
    <w:basedOn w:val="Standaard"/>
    <w:next w:val="Standaard"/>
    <w:uiPriority w:val="5"/>
    <w:qFormat/>
    <w:rsid w:val="00254B5C"/>
    <w:pPr>
      <w:numPr>
        <w:numId w:val="33"/>
      </w:numPr>
    </w:pPr>
    <w:rPr>
      <w:b/>
      <w:color w:val="405764"/>
    </w:rPr>
  </w:style>
  <w:style w:type="numbering" w:customStyle="1" w:styleId="Doorverwijzen">
    <w:name w:val="Doorverwijzen"/>
    <w:uiPriority w:val="99"/>
    <w:rsid w:val="00254B5C"/>
    <w:pPr>
      <w:numPr>
        <w:numId w:val="33"/>
      </w:numPr>
    </w:pPr>
  </w:style>
  <w:style w:type="paragraph" w:customStyle="1" w:styleId="s3">
    <w:name w:val="s3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5">
    <w:name w:val="s5"/>
    <w:basedOn w:val="Standaardalinea-lettertype"/>
    <w:rsid w:val="00850683"/>
  </w:style>
  <w:style w:type="character" w:customStyle="1" w:styleId="apple-converted-space">
    <w:name w:val="apple-converted-space"/>
    <w:basedOn w:val="Standaardalinea-lettertype"/>
    <w:rsid w:val="00850683"/>
  </w:style>
  <w:style w:type="paragraph" w:styleId="Normaalweb">
    <w:name w:val="Normal (Web)"/>
    <w:basedOn w:val="Standaard"/>
    <w:uiPriority w:val="99"/>
    <w:semiHidden/>
    <w:unhideWhenUsed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4">
    <w:name w:val="s4"/>
    <w:basedOn w:val="Standaardalinea-lettertype"/>
    <w:rsid w:val="00850683"/>
  </w:style>
  <w:style w:type="paragraph" w:customStyle="1" w:styleId="s9">
    <w:name w:val="s9"/>
    <w:basedOn w:val="Standaard"/>
    <w:rsid w:val="00850683"/>
    <w:pPr>
      <w:suppressAutoHyphens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character" w:customStyle="1" w:styleId="s7">
    <w:name w:val="s7"/>
    <w:basedOn w:val="Standaardalinea-lettertype"/>
    <w:rsid w:val="00850683"/>
  </w:style>
  <w:style w:type="character" w:customStyle="1" w:styleId="s8">
    <w:name w:val="s8"/>
    <w:basedOn w:val="Standaardalinea-lettertype"/>
    <w:rsid w:val="00850683"/>
  </w:style>
  <w:style w:type="paragraph" w:styleId="Geenafstand">
    <w:name w:val="No Spacing"/>
    <w:uiPriority w:val="1"/>
    <w:qFormat/>
    <w:rsid w:val="00850683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50683"/>
    <w:rPr>
      <w:color w:val="767B8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3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Word\Sjablonen\Noordhoff%20cursusdocumen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6A44D483D74F92B067A5A1DB55289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194102-8E30-431B-AF4B-819C18ABCD4B}"/>
      </w:docPartPr>
      <w:docPartBody>
        <w:p w:rsidR="00361CEC" w:rsidRDefault="00000000">
          <w:pPr>
            <w:pStyle w:val="E26A44D483D74F92B067A5A1DB552898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83A9C62466BF46E9A23377841784E8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5E60B-ECBC-48CC-8D1A-BA44B29E336A}"/>
      </w:docPartPr>
      <w:docPartBody>
        <w:p w:rsidR="00361CEC" w:rsidRDefault="00000000">
          <w:pPr>
            <w:pStyle w:val="83A9C62466BF46E9A23377841784E883"/>
          </w:pPr>
          <w:r w:rsidRPr="00F63AB6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een ondertitel</w:t>
          </w:r>
          <w:r w:rsidRPr="00F63AB6">
            <w:rPr>
              <w:rStyle w:val="Tekstvantijdelijkeaanduiding"/>
            </w:rPr>
            <w:t xml:space="preserve">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F0"/>
    <w:rsid w:val="00017F61"/>
    <w:rsid w:val="000200F0"/>
    <w:rsid w:val="000F7675"/>
    <w:rsid w:val="0014460E"/>
    <w:rsid w:val="001E5064"/>
    <w:rsid w:val="0025654D"/>
    <w:rsid w:val="002E31E9"/>
    <w:rsid w:val="00310D06"/>
    <w:rsid w:val="00361CEC"/>
    <w:rsid w:val="00363694"/>
    <w:rsid w:val="0037008B"/>
    <w:rsid w:val="004710C7"/>
    <w:rsid w:val="00473D90"/>
    <w:rsid w:val="00477BF4"/>
    <w:rsid w:val="00606070"/>
    <w:rsid w:val="006431A1"/>
    <w:rsid w:val="00655A45"/>
    <w:rsid w:val="00667A8C"/>
    <w:rsid w:val="0067434E"/>
    <w:rsid w:val="00696947"/>
    <w:rsid w:val="006C5CDE"/>
    <w:rsid w:val="007147AB"/>
    <w:rsid w:val="0076642C"/>
    <w:rsid w:val="007A00AF"/>
    <w:rsid w:val="007D3867"/>
    <w:rsid w:val="00836CEE"/>
    <w:rsid w:val="008E2AB5"/>
    <w:rsid w:val="009C7333"/>
    <w:rsid w:val="009D273B"/>
    <w:rsid w:val="009D4B51"/>
    <w:rsid w:val="009E0FA9"/>
    <w:rsid w:val="00A838A3"/>
    <w:rsid w:val="00AB3D97"/>
    <w:rsid w:val="00AC20D4"/>
    <w:rsid w:val="00B673D8"/>
    <w:rsid w:val="00B91D7E"/>
    <w:rsid w:val="00BB3C62"/>
    <w:rsid w:val="00C568B2"/>
    <w:rsid w:val="00C83BD0"/>
    <w:rsid w:val="00CB6B5E"/>
    <w:rsid w:val="00CE29B4"/>
    <w:rsid w:val="00D91041"/>
    <w:rsid w:val="00DD41CC"/>
    <w:rsid w:val="00E636C0"/>
    <w:rsid w:val="00F504D3"/>
    <w:rsid w:val="00F526C7"/>
    <w:rsid w:val="00FB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NL" w:eastAsia="nl-N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E26A44D483D74F92B067A5A1DB552898">
    <w:name w:val="E26A44D483D74F92B067A5A1DB552898"/>
  </w:style>
  <w:style w:type="paragraph" w:customStyle="1" w:styleId="83A9C62466BF46E9A23377841784E883">
    <w:name w:val="83A9C62466BF46E9A23377841784E8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ieuw nederlands junior lezen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D89E41"/>
      </a:accent1>
      <a:accent2>
        <a:srgbClr val="0083C9"/>
      </a:accent2>
      <a:accent3>
        <a:srgbClr val="009C95"/>
      </a:accent3>
      <a:accent4>
        <a:srgbClr val="E5007D"/>
      </a:accent4>
      <a:accent5>
        <a:srgbClr val="767B81"/>
      </a:accent5>
      <a:accent6>
        <a:srgbClr val="000000"/>
      </a:accent6>
      <a:hlink>
        <a:srgbClr val="0563C1"/>
      </a:hlink>
      <a:folHlink>
        <a:srgbClr val="767B81"/>
      </a:folHlink>
    </a:clrScheme>
    <a:fontScheme name="Noordhof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5548174FC143968525140D212DC4" ma:contentTypeVersion="18" ma:contentTypeDescription="Een nieuw document maken." ma:contentTypeScope="" ma:versionID="13f8a86799d1461a92c245a85d674218">
  <xsd:schema xmlns:xsd="http://www.w3.org/2001/XMLSchema" xmlns:xs="http://www.w3.org/2001/XMLSchema" xmlns:p="http://schemas.microsoft.com/office/2006/metadata/properties" xmlns:ns1="http://schemas.microsoft.com/sharepoint/v3" xmlns:ns2="b6342259-41ca-4b4f-914f-43af99fd5311" xmlns:ns3="314bd9db-3484-4183-ba9b-e6cb8316843b" targetNamespace="http://schemas.microsoft.com/office/2006/metadata/properties" ma:root="true" ma:fieldsID="630810896fc964ee762da93ba7a868b1" ns1:_="" ns2:_="" ns3:_="">
    <xsd:import namespace="http://schemas.microsoft.com/sharepoint/v3"/>
    <xsd:import namespace="b6342259-41ca-4b4f-914f-43af99fd5311"/>
    <xsd:import namespace="314bd9db-3484-4183-ba9b-e6cb8316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42259-41ca-4b4f-914f-43af99fd5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a2ea5b17-e537-4e5b-898d-fcb314baf7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4bd9db-3484-4183-ba9b-e6cb8316843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842a9e0-5309-451d-9160-655fc714ca0b}" ma:internalName="TaxCatchAll" ma:showField="CatchAllData" ma:web="314bd9db-3484-4183-ba9b-e6cb8316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6342259-41ca-4b4f-914f-43af99fd5311">
      <Terms xmlns="http://schemas.microsoft.com/office/infopath/2007/PartnerControls"/>
    </lcf76f155ced4ddcb4097134ff3c332f>
    <_ip_UnifiedCompliancePolicyProperties xmlns="http://schemas.microsoft.com/sharepoint/v3" xsi:nil="true"/>
    <TaxCatchAll xmlns="314bd9db-3484-4183-ba9b-e6cb8316843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6CE613-0480-44A9-AC1B-A2A0127A10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07146B2-231F-4295-9200-812BDE303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342259-41ca-4b4f-914f-43af99fd5311"/>
    <ds:schemaRef ds:uri="314bd9db-3484-4183-ba9b-e6cb8316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C95EEF-09A8-4564-9AFB-8BCE231C375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342259-41ca-4b4f-914f-43af99fd5311"/>
    <ds:schemaRef ds:uri="314bd9db-3484-4183-ba9b-e6cb8316843b"/>
  </ds:schemaRefs>
</ds:datastoreItem>
</file>

<file path=customXml/itemProps4.xml><?xml version="1.0" encoding="utf-8"?>
<ds:datastoreItem xmlns:ds="http://schemas.openxmlformats.org/officeDocument/2006/customXml" ds:itemID="{E01DB1E8-27EF-4B93-9D26-E382892924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Noordhoff cursusdocument</Template>
  <TotalTime>5</TotalTime>
  <Pages>5</Pages>
  <Words>1112</Words>
  <Characters>6119</Characters>
  <Application>Microsoft Office Word</Application>
  <DocSecurity>0</DocSecurity>
  <Lines>50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Jongejan, Bettie</dc:creator>
  <dc:description>Template by Orange Pepper_x000d_
Design by G2K_x000d_
2018</dc:description>
  <cp:lastModifiedBy>Paulien Knitel</cp:lastModifiedBy>
  <cp:revision>4</cp:revision>
  <cp:lastPrinted>2013-06-10T08:28:00Z</cp:lastPrinted>
  <dcterms:created xsi:type="dcterms:W3CDTF">2026-02-20T08:18:00Z</dcterms:created>
  <dcterms:modified xsi:type="dcterms:W3CDTF">2026-02-20T08:23:00Z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0x01010064385548174FC143968525140D212DC4</vt:lpwstr>
  </property>
</Properties>
</file>