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5A96053" w:rsidR="00761A4D" w:rsidRDefault="00804E2D" w:rsidP="00092F94">
          <w:pPr>
            <w:pStyle w:val="Doctitel"/>
          </w:pPr>
          <w:r>
            <w:t>Jaarplanning schooljaar 202</w:t>
          </w:r>
          <w:r w:rsidR="00F873F1">
            <w:t>6</w:t>
          </w:r>
          <w:r w:rsidR="00D545C0">
            <w:t>-</w:t>
          </w:r>
          <w:r>
            <w:t>202</w:t>
          </w:r>
          <w:r w:rsidR="00F873F1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1FE3AE8" w:rsidR="00092F94" w:rsidRDefault="00850683" w:rsidP="00A7762D">
          <w:pPr>
            <w:pStyle w:val="Docondertitel"/>
          </w:pPr>
          <w:r>
            <w:t xml:space="preserve">Regio </w:t>
          </w:r>
          <w:r w:rsidR="00CA4324">
            <w:t>Midden</w:t>
          </w:r>
          <w:r w:rsidR="00C67945">
            <w:t>, Groep 4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276"/>
        <w:gridCol w:w="425"/>
        <w:gridCol w:w="1985"/>
        <w:gridCol w:w="1984"/>
      </w:tblGrid>
      <w:tr w:rsidR="008114DA" w:rsidRPr="00081D97" w14:paraId="7C5A3EED" w14:textId="77777777" w:rsidTr="001835F3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843" w:type="dxa"/>
            <w:shd w:val="clear" w:color="auto" w:fill="DBE5F1"/>
          </w:tcPr>
          <w:p w14:paraId="796566F9" w14:textId="7425B30E" w:rsidR="00C66D15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276" w:type="dxa"/>
            <w:shd w:val="clear" w:color="auto" w:fill="DBE5F1"/>
          </w:tcPr>
          <w:p w14:paraId="1A0112F7" w14:textId="15C98566" w:rsidR="008114DA" w:rsidRPr="00081D97" w:rsidRDefault="00E23490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Thema</w:t>
            </w:r>
          </w:p>
        </w:tc>
        <w:tc>
          <w:tcPr>
            <w:tcW w:w="2410" w:type="dxa"/>
            <w:gridSpan w:val="2"/>
            <w:shd w:val="clear" w:color="auto" w:fill="DBE5F1"/>
          </w:tcPr>
          <w:p w14:paraId="634D3FE5" w14:textId="68537F5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984" w:type="dxa"/>
            <w:shd w:val="clear" w:color="auto" w:fill="DBE5F1"/>
          </w:tcPr>
          <w:p w14:paraId="1BEFADE8" w14:textId="77777777" w:rsidR="006104A8" w:rsidRDefault="006104A8" w:rsidP="006104A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Bijzonderheden/</w:t>
            </w:r>
          </w:p>
          <w:p w14:paraId="25991228" w14:textId="57F638D8" w:rsidR="00C66D15" w:rsidRPr="006104A8" w:rsidRDefault="00601849" w:rsidP="006104A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EE26B7" w:rsidRPr="00081D97" w14:paraId="6EB0AD53" w14:textId="77777777" w:rsidTr="001835F3">
        <w:tc>
          <w:tcPr>
            <w:tcW w:w="704" w:type="dxa"/>
            <w:shd w:val="clear" w:color="auto" w:fill="FBF581"/>
          </w:tcPr>
          <w:p w14:paraId="57A49C04" w14:textId="446D19C3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40095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610226EF" w14:textId="4D9F7C78" w:rsidR="00EE26B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B917D6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 w:rsidR="00AD206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843" w:type="dxa"/>
            <w:shd w:val="clear" w:color="auto" w:fill="FBF581"/>
            <w:vAlign w:val="center"/>
          </w:tcPr>
          <w:p w14:paraId="2A9C84BA" w14:textId="0D2F2326" w:rsidR="00EE26B7" w:rsidRDefault="00EE26B7" w:rsidP="003B0A46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276" w:type="dxa"/>
            <w:shd w:val="clear" w:color="auto" w:fill="FBF581"/>
          </w:tcPr>
          <w:p w14:paraId="519CAE9C" w14:textId="4B4D53FE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89CD790" w14:textId="2714C9C7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406A9E5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41C5CCEF" w14:textId="77777777" w:rsidTr="001835F3">
        <w:tc>
          <w:tcPr>
            <w:tcW w:w="704" w:type="dxa"/>
            <w:shd w:val="clear" w:color="auto" w:fill="D5ED93"/>
          </w:tcPr>
          <w:p w14:paraId="5B2903DA" w14:textId="67ABBAD1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4F85B73C" w14:textId="0164E457" w:rsidR="00400951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843" w:type="dxa"/>
            <w:shd w:val="clear" w:color="auto" w:fill="D5ED93"/>
          </w:tcPr>
          <w:p w14:paraId="57D347FF" w14:textId="678E37EA" w:rsidR="00400951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D5ED93"/>
          </w:tcPr>
          <w:p w14:paraId="5F7DDB40" w14:textId="4E2A6A3E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4C3AA46A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11E1B3FE" w14:textId="15D3DB79" w:rsidR="00400951" w:rsidRDefault="00B12845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5ED93"/>
          </w:tcPr>
          <w:p w14:paraId="1AC2E487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0A128A0E" w14:textId="77777777" w:rsidTr="001835F3">
        <w:tc>
          <w:tcPr>
            <w:tcW w:w="704" w:type="dxa"/>
            <w:shd w:val="clear" w:color="auto" w:fill="D5ED93"/>
          </w:tcPr>
          <w:p w14:paraId="6B7B0144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7339C45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843" w:type="dxa"/>
            <w:shd w:val="clear" w:color="auto" w:fill="D5ED93"/>
          </w:tcPr>
          <w:p w14:paraId="54F03BC1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F314CDB" w14:textId="5C277281" w:rsidR="00400951" w:rsidRPr="00081D97" w:rsidRDefault="00010A8A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Woon</w:t>
            </w:r>
            <w:r w:rsidR="001835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425" w:type="dxa"/>
            <w:shd w:val="clear" w:color="auto" w:fill="D5ED93"/>
          </w:tcPr>
          <w:p w14:paraId="415E3D0F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14B5D50D" w14:textId="73E47093" w:rsidR="00400951" w:rsidRPr="00081D97" w:rsidRDefault="00B12845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EBB149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00951" w:rsidRPr="00081D97" w14:paraId="235DE3DB" w14:textId="77777777" w:rsidTr="001835F3">
        <w:tc>
          <w:tcPr>
            <w:tcW w:w="704" w:type="dxa"/>
            <w:shd w:val="clear" w:color="auto" w:fill="D5ED93"/>
          </w:tcPr>
          <w:p w14:paraId="0446E559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589B02FC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843" w:type="dxa"/>
            <w:shd w:val="clear" w:color="auto" w:fill="D5ED93"/>
          </w:tcPr>
          <w:p w14:paraId="61414B62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0F5DB79" w14:textId="70609B3F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77777777" w:rsidR="00400951" w:rsidRPr="00081D97" w:rsidRDefault="00400951" w:rsidP="0040095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5ED93"/>
          </w:tcPr>
          <w:p w14:paraId="466D014F" w14:textId="6D9570E1" w:rsidR="00400951" w:rsidRPr="00081D97" w:rsidRDefault="00B12845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ED819AD" w14:textId="77777777" w:rsidR="00400951" w:rsidRPr="00081D97" w:rsidRDefault="00400951" w:rsidP="0040095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5689296F" w14:textId="77777777" w:rsidTr="001835F3">
        <w:tc>
          <w:tcPr>
            <w:tcW w:w="704" w:type="dxa"/>
            <w:shd w:val="clear" w:color="auto" w:fill="D5ED93"/>
          </w:tcPr>
          <w:p w14:paraId="63FB1283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0106969D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843" w:type="dxa"/>
            <w:shd w:val="clear" w:color="auto" w:fill="D5ED93"/>
          </w:tcPr>
          <w:p w14:paraId="14322C24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3D42C9B" w14:textId="3DFA0383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351B2376" w14:textId="0FB91BE6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6D2C4613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7CEE010D" w14:textId="77777777" w:rsidTr="001835F3">
        <w:tc>
          <w:tcPr>
            <w:tcW w:w="704" w:type="dxa"/>
            <w:shd w:val="clear" w:color="auto" w:fill="D5ED93"/>
          </w:tcPr>
          <w:p w14:paraId="55C64FEA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F49FF2" w14:textId="6CCC6B6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843" w:type="dxa"/>
            <w:shd w:val="clear" w:color="auto" w:fill="D5ED93"/>
          </w:tcPr>
          <w:p w14:paraId="4AA8DBE2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B084631" w14:textId="3B657AC1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799E85" w14:textId="0768D7E6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686AC447" w14:textId="57EBEB14" w:rsidR="00B12845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62F8C6C3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7A95F8B3" w14:textId="77777777" w:rsidTr="001835F3">
        <w:tc>
          <w:tcPr>
            <w:tcW w:w="704" w:type="dxa"/>
            <w:shd w:val="clear" w:color="auto" w:fill="D5ED93"/>
          </w:tcPr>
          <w:p w14:paraId="67075BC4" w14:textId="44BD69FC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2058633E" w14:textId="27849091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843" w:type="dxa"/>
            <w:shd w:val="clear" w:color="auto" w:fill="D5ED93"/>
          </w:tcPr>
          <w:p w14:paraId="79E410B8" w14:textId="2146A20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D5ED93"/>
          </w:tcPr>
          <w:p w14:paraId="3D6262D2" w14:textId="3F230080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1AAA4915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0F799A3B" w14:textId="09B52AD8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471E9063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3A06BE9D" w14:textId="77777777" w:rsidTr="001835F3">
        <w:tc>
          <w:tcPr>
            <w:tcW w:w="704" w:type="dxa"/>
            <w:shd w:val="clear" w:color="auto" w:fill="D5ED93"/>
          </w:tcPr>
          <w:p w14:paraId="6672F7BE" w14:textId="77E497A9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6CF3BA4C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843" w:type="dxa"/>
            <w:shd w:val="clear" w:color="auto" w:fill="D5ED93"/>
          </w:tcPr>
          <w:p w14:paraId="35B3A0AE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7281165" w14:textId="3CD705CB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6C895679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2128D09E" w14:textId="39DA4A62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5D7FCB7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1F177977" w14:textId="77777777" w:rsidTr="001835F3">
        <w:tc>
          <w:tcPr>
            <w:tcW w:w="704" w:type="dxa"/>
            <w:shd w:val="clear" w:color="auto" w:fill="D5ED93"/>
          </w:tcPr>
          <w:p w14:paraId="2FCB677A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50A01E62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843" w:type="dxa"/>
            <w:shd w:val="clear" w:color="auto" w:fill="D5ED93"/>
          </w:tcPr>
          <w:p w14:paraId="1ACF01E0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287BF9A" w14:textId="200607AD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587C30C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5ED93"/>
          </w:tcPr>
          <w:p w14:paraId="654C1581" w14:textId="6B049BD8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32E1E4E8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680CBC67" w14:textId="77777777" w:rsidTr="001835F3">
        <w:tc>
          <w:tcPr>
            <w:tcW w:w="704" w:type="dxa"/>
            <w:shd w:val="clear" w:color="auto" w:fill="D5ED93"/>
          </w:tcPr>
          <w:p w14:paraId="629B9442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6F3B404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843" w:type="dxa"/>
            <w:shd w:val="clear" w:color="auto" w:fill="D5ED93"/>
          </w:tcPr>
          <w:p w14:paraId="098E6215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655652B" w14:textId="226143E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360F253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5ED93"/>
          </w:tcPr>
          <w:p w14:paraId="65944D69" w14:textId="00A1EF73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56AAA1D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70B734C3" w14:textId="77777777" w:rsidTr="001835F3">
        <w:tc>
          <w:tcPr>
            <w:tcW w:w="704" w:type="dxa"/>
            <w:shd w:val="clear" w:color="auto" w:fill="D5ED93"/>
          </w:tcPr>
          <w:p w14:paraId="4BB17C75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061AD" w14:textId="341A4D2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843" w:type="dxa"/>
            <w:shd w:val="clear" w:color="auto" w:fill="D5ED93"/>
          </w:tcPr>
          <w:p w14:paraId="70B02D7E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1CE4086" w14:textId="0876B669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08E10FF" w14:textId="1B1D919F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3AB4B61" w14:textId="7D460A7C" w:rsidR="00B12845" w:rsidRPr="00B12845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  <w:r w:rsidR="00322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984" w:type="dxa"/>
            <w:shd w:val="clear" w:color="auto" w:fill="D5ED93"/>
          </w:tcPr>
          <w:p w14:paraId="7D779C61" w14:textId="4F9D2366" w:rsidR="00B12845" w:rsidRPr="00B12845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12845" w:rsidRPr="00081D97" w14:paraId="0FD9D45B" w14:textId="77777777" w:rsidTr="001835F3">
        <w:tc>
          <w:tcPr>
            <w:tcW w:w="704" w:type="dxa"/>
            <w:shd w:val="clear" w:color="auto" w:fill="D5ED93"/>
          </w:tcPr>
          <w:p w14:paraId="4BA49927" w14:textId="69DAC2B1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D5ED93"/>
          </w:tcPr>
          <w:p w14:paraId="04944FED" w14:textId="2F318B02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843" w:type="dxa"/>
            <w:shd w:val="clear" w:color="auto" w:fill="D5ED93"/>
          </w:tcPr>
          <w:p w14:paraId="48CAFA02" w14:textId="79F9940D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D5ED93"/>
          </w:tcPr>
          <w:p w14:paraId="2DE6006F" w14:textId="4D40842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420414CC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5ED93"/>
          </w:tcPr>
          <w:p w14:paraId="6BAC43DF" w14:textId="5AE9CBFA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4AB4A990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0BC9C838" w14:textId="77777777" w:rsidTr="001835F3">
        <w:tc>
          <w:tcPr>
            <w:tcW w:w="704" w:type="dxa"/>
            <w:shd w:val="clear" w:color="auto" w:fill="D5ED93"/>
          </w:tcPr>
          <w:p w14:paraId="32B44EC6" w14:textId="552B1A0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34F0ACF1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843" w:type="dxa"/>
            <w:shd w:val="clear" w:color="auto" w:fill="D5ED93"/>
          </w:tcPr>
          <w:p w14:paraId="644ED69B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F8BD871" w14:textId="3F1BAEBB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5121A4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62725773" w14:textId="3FA61A9B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791B496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7F7C22F7" w14:textId="77777777" w:rsidTr="001835F3">
        <w:tc>
          <w:tcPr>
            <w:tcW w:w="704" w:type="dxa"/>
            <w:shd w:val="clear" w:color="auto" w:fill="D5ED93"/>
          </w:tcPr>
          <w:p w14:paraId="5712CB22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51BF74D0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843" w:type="dxa"/>
            <w:shd w:val="clear" w:color="auto" w:fill="D5ED93"/>
          </w:tcPr>
          <w:p w14:paraId="4E61A83F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3805953" w14:textId="240B037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68483FBC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01D9BB15" w14:textId="336D0FDD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18EAB706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5B954D84" w14:textId="77777777" w:rsidTr="001835F3">
        <w:tc>
          <w:tcPr>
            <w:tcW w:w="704" w:type="dxa"/>
            <w:shd w:val="clear" w:color="auto" w:fill="D5ED93"/>
          </w:tcPr>
          <w:p w14:paraId="58566101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192F8AAD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843" w:type="dxa"/>
            <w:shd w:val="clear" w:color="auto" w:fill="D5ED93"/>
          </w:tcPr>
          <w:p w14:paraId="5E95B60B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075A195" w14:textId="5591BE28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1279F316" w:rsidR="00B12845" w:rsidRPr="00081D97" w:rsidRDefault="00590264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5ED93"/>
          </w:tcPr>
          <w:p w14:paraId="70122AEA" w14:textId="62C8FF82" w:rsidR="00B12845" w:rsidRPr="00590264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40554DD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764A33C5" w14:textId="77777777" w:rsidTr="001835F3">
        <w:tc>
          <w:tcPr>
            <w:tcW w:w="704" w:type="dxa"/>
            <w:shd w:val="clear" w:color="auto" w:fill="D5ED93"/>
          </w:tcPr>
          <w:p w14:paraId="3F03437C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40D0BF" w14:textId="0A52ED9A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843" w:type="dxa"/>
            <w:shd w:val="clear" w:color="auto" w:fill="D5ED93"/>
          </w:tcPr>
          <w:p w14:paraId="00953463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7077D53" w14:textId="5338E603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FBE4E" w14:textId="0B5387BA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33E2BDF4" w14:textId="0644F1DE" w:rsidR="00B12845" w:rsidRPr="00590264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1C9E0C4A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18966AE4" w14:textId="77777777" w:rsidTr="001835F3">
        <w:tc>
          <w:tcPr>
            <w:tcW w:w="704" w:type="dxa"/>
            <w:shd w:val="clear" w:color="auto" w:fill="D5ED93"/>
          </w:tcPr>
          <w:p w14:paraId="09CBB9BE" w14:textId="6EB85586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D5ED93"/>
          </w:tcPr>
          <w:p w14:paraId="67A15A01" w14:textId="4CFA8FA1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843" w:type="dxa"/>
            <w:shd w:val="clear" w:color="auto" w:fill="D5ED93"/>
          </w:tcPr>
          <w:p w14:paraId="3406CA1B" w14:textId="2B86451C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D5ED93"/>
          </w:tcPr>
          <w:p w14:paraId="03843D50" w14:textId="48DCE6F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1E564AFA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4E6B15DD" w14:textId="741B38EE" w:rsidR="00B12845" w:rsidRPr="00081D97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7D32954B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50B3378B" w14:textId="77777777" w:rsidTr="001835F3">
        <w:tc>
          <w:tcPr>
            <w:tcW w:w="704" w:type="dxa"/>
            <w:shd w:val="clear" w:color="auto" w:fill="D5ED93"/>
          </w:tcPr>
          <w:p w14:paraId="5D8F5E0E" w14:textId="3395D0FB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106D72A6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843" w:type="dxa"/>
            <w:shd w:val="clear" w:color="auto" w:fill="D5ED93"/>
          </w:tcPr>
          <w:p w14:paraId="19725766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28FA70A" w14:textId="5D96794F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2E8782B0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112A4B3B" w14:textId="0C6C4B93" w:rsidR="00B12845" w:rsidRPr="00081D97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E94E21D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0A739364" w14:textId="77777777" w:rsidTr="001835F3">
        <w:tc>
          <w:tcPr>
            <w:tcW w:w="704" w:type="dxa"/>
            <w:shd w:val="clear" w:color="auto" w:fill="D5ED93"/>
          </w:tcPr>
          <w:p w14:paraId="0666B481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4F8D32D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843" w:type="dxa"/>
            <w:shd w:val="clear" w:color="auto" w:fill="D5ED93"/>
          </w:tcPr>
          <w:p w14:paraId="5B99A11B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FC6687E" w14:textId="70B8C023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599349BE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5A3148A8" w14:textId="10410A4E" w:rsidR="00B12845" w:rsidRPr="00081D97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2FBD4101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845" w:rsidRPr="00081D97" w14:paraId="2D382892" w14:textId="77777777" w:rsidTr="001835F3">
        <w:tc>
          <w:tcPr>
            <w:tcW w:w="704" w:type="dxa"/>
            <w:shd w:val="clear" w:color="auto" w:fill="D5ED93"/>
          </w:tcPr>
          <w:p w14:paraId="0EEA1682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55401366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843" w:type="dxa"/>
            <w:shd w:val="clear" w:color="auto" w:fill="D5ED93"/>
          </w:tcPr>
          <w:p w14:paraId="2F0EE30E" w14:textId="77777777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9295CCF" w14:textId="7AAFE2E4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493DFE6D" w:rsidR="00B12845" w:rsidRPr="00081D97" w:rsidRDefault="00B12845" w:rsidP="00B128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590264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67E9A1E5" w14:textId="5E70882B" w:rsidR="00B12845" w:rsidRPr="00081D97" w:rsidRDefault="00590264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8F4AA5B" w14:textId="77777777" w:rsidR="00B12845" w:rsidRPr="00081D97" w:rsidRDefault="00B12845" w:rsidP="00B128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E39068E" w14:textId="77777777" w:rsidTr="001835F3">
        <w:tc>
          <w:tcPr>
            <w:tcW w:w="704" w:type="dxa"/>
            <w:shd w:val="clear" w:color="auto" w:fill="D5ED93"/>
          </w:tcPr>
          <w:p w14:paraId="508DEEB9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00C0825" w14:textId="0F33408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843" w:type="dxa"/>
            <w:shd w:val="clear" w:color="auto" w:fill="D5ED93"/>
          </w:tcPr>
          <w:p w14:paraId="18A1649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29C8CC3" w14:textId="48A03F7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D0C624" w14:textId="1D45E20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5ED93"/>
          </w:tcPr>
          <w:p w14:paraId="431AB9A5" w14:textId="4DCB87F2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7350CF9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88D8E0D" w14:textId="77777777" w:rsidTr="001835F3">
        <w:tc>
          <w:tcPr>
            <w:tcW w:w="704" w:type="dxa"/>
            <w:shd w:val="clear" w:color="auto" w:fill="D5ED93"/>
          </w:tcPr>
          <w:p w14:paraId="7226C9AA" w14:textId="034F92B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D5ED93"/>
          </w:tcPr>
          <w:p w14:paraId="55137EA9" w14:textId="37CFBD92" w:rsidR="00590264" w:rsidRPr="006F78FA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843" w:type="dxa"/>
            <w:shd w:val="clear" w:color="auto" w:fill="D5ED93"/>
          </w:tcPr>
          <w:p w14:paraId="67EEF5A1" w14:textId="7600D8D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D5ED93"/>
          </w:tcPr>
          <w:p w14:paraId="55521254" w14:textId="7FF9046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960F7C" w14:textId="03F665D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5ED93"/>
          </w:tcPr>
          <w:p w14:paraId="17E0F27E" w14:textId="64F308F4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BC3908F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D37F664" w14:textId="77777777" w:rsidTr="001835F3">
        <w:tc>
          <w:tcPr>
            <w:tcW w:w="704" w:type="dxa"/>
            <w:shd w:val="clear" w:color="auto" w:fill="D5ED93"/>
          </w:tcPr>
          <w:p w14:paraId="398F42DE" w14:textId="3DB1A6C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0516B0" w14:textId="4FE7791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843" w:type="dxa"/>
            <w:shd w:val="clear" w:color="auto" w:fill="D5ED93"/>
          </w:tcPr>
          <w:p w14:paraId="06444831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49222A5" w14:textId="46B05F3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47D92C" w14:textId="1468A48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5ED93"/>
          </w:tcPr>
          <w:p w14:paraId="606F270C" w14:textId="4F0341C8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339D89E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88365AA" w14:textId="77777777" w:rsidTr="001835F3">
        <w:tc>
          <w:tcPr>
            <w:tcW w:w="704" w:type="dxa"/>
            <w:shd w:val="clear" w:color="auto" w:fill="D5ED93"/>
          </w:tcPr>
          <w:p w14:paraId="66F4681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94A2DAB" w14:textId="6302204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843" w:type="dxa"/>
            <w:shd w:val="clear" w:color="auto" w:fill="D5ED93"/>
          </w:tcPr>
          <w:p w14:paraId="3DC6E7D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2B9F4F6" w14:textId="7741EC1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F73585" w14:textId="6028823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5ED93"/>
          </w:tcPr>
          <w:p w14:paraId="31923B7D" w14:textId="3B570B5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200ECA5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6891B86" w14:textId="77777777" w:rsidTr="001835F3">
        <w:tc>
          <w:tcPr>
            <w:tcW w:w="704" w:type="dxa"/>
            <w:shd w:val="clear" w:color="auto" w:fill="D5ED93"/>
          </w:tcPr>
          <w:p w14:paraId="33DFD791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5DA0FB" w14:textId="0D3E9D0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843" w:type="dxa"/>
            <w:shd w:val="clear" w:color="auto" w:fill="D5ED93"/>
          </w:tcPr>
          <w:p w14:paraId="7BF585B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51790BB" w14:textId="370C0FA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1801EB" w14:textId="53E9053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5ED93"/>
          </w:tcPr>
          <w:p w14:paraId="0A7C1841" w14:textId="083BD244" w:rsidR="00590264" w:rsidRPr="00E23490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5ED93"/>
          </w:tcPr>
          <w:p w14:paraId="55BB1E60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920EF19" w14:textId="77777777" w:rsidTr="001835F3">
        <w:tc>
          <w:tcPr>
            <w:tcW w:w="704" w:type="dxa"/>
            <w:shd w:val="clear" w:color="auto" w:fill="D5ED93"/>
          </w:tcPr>
          <w:p w14:paraId="03723DEF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0BE9A6B" w14:textId="5DAD19C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843" w:type="dxa"/>
            <w:shd w:val="clear" w:color="auto" w:fill="D5ED93"/>
          </w:tcPr>
          <w:p w14:paraId="3B36D53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9F3AE2" w14:textId="79FE263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A2D303" w14:textId="50E291F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37D314DE" w14:textId="6E2E353F" w:rsidR="00590264" w:rsidRDefault="002B6F1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5ED93"/>
          </w:tcPr>
          <w:p w14:paraId="37D45DD8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DDEFE74" w14:textId="77777777" w:rsidTr="001835F3">
        <w:tc>
          <w:tcPr>
            <w:tcW w:w="704" w:type="dxa"/>
            <w:shd w:val="clear" w:color="auto" w:fill="FDDEC7"/>
          </w:tcPr>
          <w:p w14:paraId="08D86568" w14:textId="2A7865A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70B70D4A" w14:textId="1E2F273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843" w:type="dxa"/>
            <w:shd w:val="clear" w:color="auto" w:fill="FDDEC7"/>
          </w:tcPr>
          <w:p w14:paraId="3985B24D" w14:textId="6DF9863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DDEC7"/>
          </w:tcPr>
          <w:p w14:paraId="5916111B" w14:textId="7B2B00BA" w:rsidR="00590264" w:rsidRPr="00081D97" w:rsidRDefault="0033495D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3E9B308B" w14:textId="2DFBF1B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DDEC7"/>
          </w:tcPr>
          <w:p w14:paraId="01F3C997" w14:textId="31F19C41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FDDEC7"/>
          </w:tcPr>
          <w:p w14:paraId="008949C0" w14:textId="3A6D45F4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1F83692B" w14:textId="77777777" w:rsidTr="001835F3">
        <w:tc>
          <w:tcPr>
            <w:tcW w:w="704" w:type="dxa"/>
            <w:shd w:val="clear" w:color="auto" w:fill="FDDEC7"/>
          </w:tcPr>
          <w:p w14:paraId="5ED47F5A" w14:textId="4F74052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11EFD36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843" w:type="dxa"/>
            <w:shd w:val="clear" w:color="auto" w:fill="FDDEC7"/>
          </w:tcPr>
          <w:p w14:paraId="73AB42F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0C35FF64" w14:textId="79C54064" w:rsidR="00590264" w:rsidRPr="00081D97" w:rsidRDefault="0033495D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Bazen</w:t>
            </w:r>
          </w:p>
        </w:tc>
        <w:tc>
          <w:tcPr>
            <w:tcW w:w="425" w:type="dxa"/>
            <w:shd w:val="clear" w:color="auto" w:fill="FDDEC7"/>
          </w:tcPr>
          <w:p w14:paraId="0E934F36" w14:textId="45C08E8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DDEC7"/>
          </w:tcPr>
          <w:p w14:paraId="2C20CBDE" w14:textId="1784AF2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139BFE5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94D82EC" w14:textId="77777777" w:rsidTr="001835F3">
        <w:tc>
          <w:tcPr>
            <w:tcW w:w="704" w:type="dxa"/>
            <w:shd w:val="clear" w:color="auto" w:fill="FDDEC7"/>
          </w:tcPr>
          <w:p w14:paraId="0F665A3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6433EBB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843" w:type="dxa"/>
            <w:shd w:val="clear" w:color="auto" w:fill="FDDEC7"/>
          </w:tcPr>
          <w:p w14:paraId="565C5A2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2FFB0FDD" w14:textId="3BC7DD6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26B75C6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DDEC7"/>
          </w:tcPr>
          <w:p w14:paraId="3A19EBEF" w14:textId="75E4445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F7CFEF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459E7B0" w14:textId="77777777" w:rsidTr="001835F3">
        <w:tc>
          <w:tcPr>
            <w:tcW w:w="704" w:type="dxa"/>
            <w:shd w:val="clear" w:color="auto" w:fill="FDDEC7"/>
          </w:tcPr>
          <w:p w14:paraId="3DA47EF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5936161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843" w:type="dxa"/>
            <w:shd w:val="clear" w:color="auto" w:fill="FDDEC7"/>
          </w:tcPr>
          <w:p w14:paraId="5AB44AB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1A35FC4" w14:textId="13B305B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439B6CD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DDEC7"/>
          </w:tcPr>
          <w:p w14:paraId="020AEB41" w14:textId="0BEC7E6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7EFC4B2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118C2325" w14:textId="77777777" w:rsidTr="001835F3">
        <w:tc>
          <w:tcPr>
            <w:tcW w:w="704" w:type="dxa"/>
            <w:shd w:val="clear" w:color="auto" w:fill="FDDEC7"/>
          </w:tcPr>
          <w:p w14:paraId="1981BF74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9A8967" w14:textId="5EBE441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843" w:type="dxa"/>
            <w:shd w:val="clear" w:color="auto" w:fill="FDDEC7"/>
          </w:tcPr>
          <w:p w14:paraId="4095FA1A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4A88E70" w14:textId="55EED71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6D341B" w14:textId="7DF3843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DDEC7"/>
          </w:tcPr>
          <w:p w14:paraId="5CD03252" w14:textId="433594EB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DDEC7"/>
          </w:tcPr>
          <w:p w14:paraId="3A275246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5B9A8AD" w14:textId="77777777" w:rsidTr="001835F3">
        <w:tc>
          <w:tcPr>
            <w:tcW w:w="704" w:type="dxa"/>
            <w:shd w:val="clear" w:color="auto" w:fill="FDDEC7"/>
          </w:tcPr>
          <w:p w14:paraId="481A21A1" w14:textId="0543BC0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2D88FD66" w14:textId="3F3678B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7B6DF8B5" w14:textId="3D6215D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FDDEC7"/>
          </w:tcPr>
          <w:p w14:paraId="44EB42F9" w14:textId="46BF054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5FD0657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DDEC7"/>
          </w:tcPr>
          <w:p w14:paraId="4ECA9CF9" w14:textId="13E3EDB0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4DF4DC71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3C355D6" w14:textId="77777777" w:rsidTr="001835F3">
        <w:tc>
          <w:tcPr>
            <w:tcW w:w="704" w:type="dxa"/>
            <w:shd w:val="clear" w:color="auto" w:fill="FDDEC7"/>
          </w:tcPr>
          <w:p w14:paraId="7E88D594" w14:textId="3E40864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4987F40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843" w:type="dxa"/>
            <w:shd w:val="clear" w:color="auto" w:fill="FDDEC7"/>
          </w:tcPr>
          <w:p w14:paraId="7674D32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7AD5576E" w14:textId="293AE9F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7B73772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DDEC7"/>
          </w:tcPr>
          <w:p w14:paraId="75D4A808" w14:textId="3CCFFEC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7A3F26E0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B647C4A" w14:textId="77777777" w:rsidTr="001835F3">
        <w:tc>
          <w:tcPr>
            <w:tcW w:w="704" w:type="dxa"/>
            <w:shd w:val="clear" w:color="auto" w:fill="FDDEC7"/>
          </w:tcPr>
          <w:p w14:paraId="57C0D35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3E1F0F8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843" w:type="dxa"/>
            <w:shd w:val="clear" w:color="auto" w:fill="FDDEC7"/>
          </w:tcPr>
          <w:p w14:paraId="642B690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7068D4C2" w14:textId="542E426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3A5D381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DDEC7"/>
          </w:tcPr>
          <w:p w14:paraId="2E978092" w14:textId="3AC4E5A0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052C311B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A3C4CED" w14:textId="77777777" w:rsidTr="001835F3">
        <w:tc>
          <w:tcPr>
            <w:tcW w:w="704" w:type="dxa"/>
            <w:shd w:val="clear" w:color="auto" w:fill="FDDEC7"/>
          </w:tcPr>
          <w:p w14:paraId="2900E9C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66F12F8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843" w:type="dxa"/>
            <w:shd w:val="clear" w:color="auto" w:fill="FDDEC7"/>
          </w:tcPr>
          <w:p w14:paraId="28C31DB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0589803" w14:textId="0DB75B6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2EA9ECE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FDDEC7"/>
          </w:tcPr>
          <w:p w14:paraId="4C68EF3F" w14:textId="3FFB06E8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70AF2571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FB4F0C9" w14:textId="77777777" w:rsidTr="001835F3">
        <w:tc>
          <w:tcPr>
            <w:tcW w:w="704" w:type="dxa"/>
            <w:shd w:val="clear" w:color="auto" w:fill="FDDEC7"/>
          </w:tcPr>
          <w:p w14:paraId="6F70EAE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F0586A" w14:textId="79CADEA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843" w:type="dxa"/>
            <w:shd w:val="clear" w:color="auto" w:fill="FDDEC7"/>
          </w:tcPr>
          <w:p w14:paraId="747CB2D8" w14:textId="74EF458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EE60E96" w14:textId="4E3AC91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CA9618" w14:textId="1C44BB5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4E523AA1" w14:textId="3B100CB5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DDEC7"/>
          </w:tcPr>
          <w:p w14:paraId="43A01791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823BF8E" w14:textId="77777777" w:rsidTr="001835F3">
        <w:tc>
          <w:tcPr>
            <w:tcW w:w="704" w:type="dxa"/>
            <w:shd w:val="clear" w:color="auto" w:fill="FBF581"/>
          </w:tcPr>
          <w:p w14:paraId="465FD0BA" w14:textId="36E56B6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4D744FD" w14:textId="62B29FB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843" w:type="dxa"/>
            <w:shd w:val="clear" w:color="auto" w:fill="FBF581"/>
          </w:tcPr>
          <w:p w14:paraId="317E7A73" w14:textId="1A4A30C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276" w:type="dxa"/>
            <w:shd w:val="clear" w:color="auto" w:fill="FBF581"/>
          </w:tcPr>
          <w:p w14:paraId="5C2C4DC4" w14:textId="4041AAE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AB036B0" w14:textId="775FA4E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1609BBC" w14:textId="542054B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2433A62" w14:textId="3559E12D" w:rsidR="00590264" w:rsidRPr="00C712FF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90264" w:rsidRPr="00081D97" w14:paraId="6984B9E3" w14:textId="77777777" w:rsidTr="001835F3">
        <w:tc>
          <w:tcPr>
            <w:tcW w:w="704" w:type="dxa"/>
            <w:shd w:val="clear" w:color="auto" w:fill="FBF581"/>
          </w:tcPr>
          <w:p w14:paraId="1E789164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26E64E6" w14:textId="6AA1F27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843" w:type="dxa"/>
            <w:shd w:val="clear" w:color="auto" w:fill="FBF581"/>
          </w:tcPr>
          <w:p w14:paraId="30218E8B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12662CD0" w14:textId="3245820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4D1D185" w14:textId="2022846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6D761AF" w14:textId="2B456438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FCB68EA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43F7B1E" w14:textId="77777777" w:rsidTr="001835F3">
        <w:tc>
          <w:tcPr>
            <w:tcW w:w="704" w:type="dxa"/>
            <w:shd w:val="clear" w:color="auto" w:fill="FBF581"/>
          </w:tcPr>
          <w:p w14:paraId="23DC346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D3EFD8" w14:textId="494AD9A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843" w:type="dxa"/>
            <w:shd w:val="clear" w:color="auto" w:fill="FBF581"/>
          </w:tcPr>
          <w:p w14:paraId="4AA51ECA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B9B05BF" w14:textId="2F9A564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5384C79" w14:textId="505AEAE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D5A0F22" w14:textId="673DFE8A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30364D0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328977B4" w14:textId="77777777" w:rsidTr="001835F3">
        <w:tc>
          <w:tcPr>
            <w:tcW w:w="704" w:type="dxa"/>
            <w:shd w:val="clear" w:color="auto" w:fill="FBF581"/>
          </w:tcPr>
          <w:p w14:paraId="72631BF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34CC6A" w14:textId="45651B3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843" w:type="dxa"/>
            <w:shd w:val="clear" w:color="auto" w:fill="FBF581"/>
          </w:tcPr>
          <w:p w14:paraId="0792D7C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76BA10A" w14:textId="4EEBE44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0DD0A0" w14:textId="4723C42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EDC0368" w14:textId="4AF22935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97B8426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5F7A08B" w14:textId="77777777" w:rsidTr="001835F3">
        <w:tc>
          <w:tcPr>
            <w:tcW w:w="704" w:type="dxa"/>
            <w:shd w:val="clear" w:color="auto" w:fill="FBF581"/>
          </w:tcPr>
          <w:p w14:paraId="3B01DB4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44F380" w14:textId="779CFDE2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843" w:type="dxa"/>
            <w:shd w:val="clear" w:color="auto" w:fill="FBF581"/>
          </w:tcPr>
          <w:p w14:paraId="5D3E59C1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C061C4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17891F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9854C7D" w14:textId="77777777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9D40604" w14:textId="4229B7BB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152A82F" w14:textId="77777777" w:rsidTr="001835F3">
        <w:tc>
          <w:tcPr>
            <w:tcW w:w="704" w:type="dxa"/>
            <w:shd w:val="clear" w:color="auto" w:fill="FDDEC7"/>
          </w:tcPr>
          <w:p w14:paraId="5B01C1F3" w14:textId="01672C6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6D7A76C5" w14:textId="1F26A8F3" w:rsidR="00590264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843" w:type="dxa"/>
            <w:shd w:val="clear" w:color="auto" w:fill="FDDEC7"/>
          </w:tcPr>
          <w:p w14:paraId="0E2B4833" w14:textId="7FA15BA1" w:rsidR="00590264" w:rsidRDefault="00590264" w:rsidP="00590264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DDEC7"/>
          </w:tcPr>
          <w:p w14:paraId="2D7D7DE8" w14:textId="66626FF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253FBA8" w14:textId="6CE3B63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FDDEC7"/>
          </w:tcPr>
          <w:p w14:paraId="2AEA35B9" w14:textId="0F6F4D4D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761BBDF0" w14:textId="3BF5462F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735F57B" w14:textId="77777777" w:rsidTr="001835F3">
        <w:tc>
          <w:tcPr>
            <w:tcW w:w="704" w:type="dxa"/>
            <w:shd w:val="clear" w:color="auto" w:fill="FDDEC7"/>
          </w:tcPr>
          <w:p w14:paraId="043F6E56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0787F9C" w14:textId="1E9CE42F" w:rsidR="00590264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843" w:type="dxa"/>
            <w:shd w:val="clear" w:color="auto" w:fill="FDDEC7"/>
          </w:tcPr>
          <w:p w14:paraId="79C43725" w14:textId="77777777" w:rsidR="00590264" w:rsidRDefault="00590264" w:rsidP="00590264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77847E79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0F4E7DC" w14:textId="471F113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DDEC7"/>
          </w:tcPr>
          <w:p w14:paraId="3E6FBF29" w14:textId="7C3EB312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6005525F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D0653B4" w14:textId="77777777" w:rsidTr="001835F3">
        <w:tc>
          <w:tcPr>
            <w:tcW w:w="704" w:type="dxa"/>
            <w:shd w:val="clear" w:color="auto" w:fill="FDDEC7"/>
          </w:tcPr>
          <w:p w14:paraId="1037EA5E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C26C062" w14:textId="5A0D70FF" w:rsidR="00590264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843" w:type="dxa"/>
            <w:shd w:val="clear" w:color="auto" w:fill="FDDEC7"/>
          </w:tcPr>
          <w:p w14:paraId="05AF5E33" w14:textId="77777777" w:rsidR="00590264" w:rsidRDefault="00590264" w:rsidP="00590264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33BD81E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2D3750" w14:textId="27C769E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DDEC7"/>
          </w:tcPr>
          <w:p w14:paraId="49AFBAF9" w14:textId="60628C4A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5A4C42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56C16D9" w14:textId="77777777" w:rsidTr="001835F3">
        <w:tc>
          <w:tcPr>
            <w:tcW w:w="704" w:type="dxa"/>
            <w:shd w:val="clear" w:color="auto" w:fill="FDDEC7"/>
          </w:tcPr>
          <w:p w14:paraId="562922E8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32CF4C1" w14:textId="41E41302" w:rsidR="00590264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843" w:type="dxa"/>
            <w:shd w:val="clear" w:color="auto" w:fill="FDDEC7"/>
          </w:tcPr>
          <w:p w14:paraId="6EB64BC1" w14:textId="77777777" w:rsidR="00590264" w:rsidRDefault="00590264" w:rsidP="00590264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2851B6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77A4685" w14:textId="684CCC4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FDDEC7"/>
          </w:tcPr>
          <w:p w14:paraId="18F023F3" w14:textId="5302AF11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4F9FEDA1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17A586D" w14:textId="77777777" w:rsidTr="001835F3">
        <w:tc>
          <w:tcPr>
            <w:tcW w:w="704" w:type="dxa"/>
            <w:shd w:val="clear" w:color="auto" w:fill="FDDEC7"/>
          </w:tcPr>
          <w:p w14:paraId="008FB5A8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4389FB6" w14:textId="2EBB38EF" w:rsidR="00590264" w:rsidRDefault="00590264" w:rsidP="00590264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843" w:type="dxa"/>
            <w:shd w:val="clear" w:color="auto" w:fill="FDDEC7"/>
          </w:tcPr>
          <w:p w14:paraId="2B53CD01" w14:textId="77777777" w:rsidR="00590264" w:rsidRDefault="00590264" w:rsidP="00590264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48EC741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2DAA6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1CEFC528" w14:textId="2902FAE4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DDEC7"/>
          </w:tcPr>
          <w:p w14:paraId="356B53CB" w14:textId="725FBCE4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3F3BE0C" w14:textId="77777777" w:rsidTr="001835F3">
        <w:tc>
          <w:tcPr>
            <w:tcW w:w="704" w:type="dxa"/>
            <w:shd w:val="clear" w:color="auto" w:fill="FDDEC7"/>
          </w:tcPr>
          <w:p w14:paraId="4724F9D1" w14:textId="6489DAE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FDDEC7"/>
          </w:tcPr>
          <w:p w14:paraId="70908EDB" w14:textId="5C781743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843" w:type="dxa"/>
            <w:shd w:val="clear" w:color="auto" w:fill="FDDEC7"/>
          </w:tcPr>
          <w:p w14:paraId="74C54FC8" w14:textId="0FC2CF63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DDEC7"/>
          </w:tcPr>
          <w:p w14:paraId="50929EF8" w14:textId="5DDE5C4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E97EEA" w14:textId="762CFEE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DDEC7"/>
          </w:tcPr>
          <w:p w14:paraId="4FB6A349" w14:textId="3223FDFB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2CA2FDEA" w14:textId="4A272B5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37D0C225" w14:textId="77777777" w:rsidTr="001835F3">
        <w:tc>
          <w:tcPr>
            <w:tcW w:w="704" w:type="dxa"/>
            <w:shd w:val="clear" w:color="auto" w:fill="FDDEC7"/>
          </w:tcPr>
          <w:p w14:paraId="2BDCE80D" w14:textId="034B7E1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4BF159C" w14:textId="43C3E1E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843" w:type="dxa"/>
            <w:shd w:val="clear" w:color="auto" w:fill="FDDEC7"/>
          </w:tcPr>
          <w:p w14:paraId="41ACE82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2153CC68" w14:textId="0794D64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D58541" w14:textId="298E209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DDEC7"/>
          </w:tcPr>
          <w:p w14:paraId="24D36702" w14:textId="285E1BD9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5D238C78" w14:textId="5BB67B8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EDAFDE3" w14:textId="77777777" w:rsidTr="001835F3">
        <w:tc>
          <w:tcPr>
            <w:tcW w:w="704" w:type="dxa"/>
            <w:shd w:val="clear" w:color="auto" w:fill="FDDEC7"/>
          </w:tcPr>
          <w:p w14:paraId="5EB4C42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7D60DA5" w14:textId="4F6CBA1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843" w:type="dxa"/>
            <w:shd w:val="clear" w:color="auto" w:fill="FDDEC7"/>
          </w:tcPr>
          <w:p w14:paraId="49D647F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3C946E9B" w14:textId="4706CBB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56404E8" w14:textId="04CFEF0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DDEC7"/>
          </w:tcPr>
          <w:p w14:paraId="35F79E5D" w14:textId="1F9F211F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7833025" w14:textId="02AEACF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A9E4C8D" w14:textId="77777777" w:rsidTr="001835F3">
        <w:tc>
          <w:tcPr>
            <w:tcW w:w="704" w:type="dxa"/>
            <w:shd w:val="clear" w:color="auto" w:fill="FDDEC7"/>
          </w:tcPr>
          <w:p w14:paraId="324AF6CF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0EB3B18" w14:textId="696FFAC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843" w:type="dxa"/>
            <w:shd w:val="clear" w:color="auto" w:fill="FDDEC7"/>
          </w:tcPr>
          <w:p w14:paraId="5B46BDAA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43E71A92" w14:textId="7FB9759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3F322FE" w14:textId="76A52DD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DDEC7"/>
          </w:tcPr>
          <w:p w14:paraId="0C754CF8" w14:textId="68B1F76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B16894F" w14:textId="022F147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1432DE0E" w14:textId="77777777" w:rsidTr="001835F3">
        <w:tc>
          <w:tcPr>
            <w:tcW w:w="704" w:type="dxa"/>
            <w:shd w:val="clear" w:color="auto" w:fill="FDDEC7"/>
          </w:tcPr>
          <w:p w14:paraId="78FA8B6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EC31F1A" w14:textId="381EF94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843" w:type="dxa"/>
            <w:shd w:val="clear" w:color="auto" w:fill="FDDEC7"/>
          </w:tcPr>
          <w:p w14:paraId="5E8CFED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2194223" w14:textId="0076075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0B3637" w14:textId="2D5113A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FDDEC7"/>
          </w:tcPr>
          <w:p w14:paraId="2217D879" w14:textId="06B0FFAA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DDEC7"/>
          </w:tcPr>
          <w:p w14:paraId="07D868A3" w14:textId="6330052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C68B7B2" w14:textId="77777777" w:rsidTr="001835F3">
        <w:tc>
          <w:tcPr>
            <w:tcW w:w="704" w:type="dxa"/>
            <w:shd w:val="clear" w:color="auto" w:fill="FDDEC7"/>
          </w:tcPr>
          <w:p w14:paraId="25EBA78C" w14:textId="02ACC6C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FDDEC7"/>
          </w:tcPr>
          <w:p w14:paraId="5C87761B" w14:textId="16E3081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843" w:type="dxa"/>
            <w:shd w:val="clear" w:color="auto" w:fill="FDDEC7"/>
          </w:tcPr>
          <w:p w14:paraId="53CAD841" w14:textId="1BFA341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DDEC7"/>
          </w:tcPr>
          <w:p w14:paraId="27D7056A" w14:textId="662F935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F77823" w14:textId="4F3C923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FDDEC7"/>
          </w:tcPr>
          <w:p w14:paraId="141D2DC6" w14:textId="7896BF5E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3E71BCE7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E5D3099" w14:textId="77777777" w:rsidTr="001835F3">
        <w:tc>
          <w:tcPr>
            <w:tcW w:w="704" w:type="dxa"/>
            <w:shd w:val="clear" w:color="auto" w:fill="FDDEC7"/>
          </w:tcPr>
          <w:p w14:paraId="485BEFF8" w14:textId="1BD1272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A11E1CD" w14:textId="3F16702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843" w:type="dxa"/>
            <w:shd w:val="clear" w:color="auto" w:fill="FDDEC7"/>
          </w:tcPr>
          <w:p w14:paraId="6B102DB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6B7BBAC" w14:textId="002EA2B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1A793D2" w14:textId="7340E74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DDEC7"/>
          </w:tcPr>
          <w:p w14:paraId="6DA22D7B" w14:textId="222BA869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1B7AC6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20E9CE6" w14:textId="77777777" w:rsidTr="001835F3">
        <w:trPr>
          <w:trHeight w:val="45"/>
        </w:trPr>
        <w:tc>
          <w:tcPr>
            <w:tcW w:w="704" w:type="dxa"/>
            <w:shd w:val="clear" w:color="auto" w:fill="FDDEC7"/>
          </w:tcPr>
          <w:p w14:paraId="581E473B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C9F97B3" w14:textId="52E775C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843" w:type="dxa"/>
            <w:shd w:val="clear" w:color="auto" w:fill="FDDEC7"/>
          </w:tcPr>
          <w:p w14:paraId="318B6BC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4CB231D1" w14:textId="182512C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2E032D" w14:textId="1827538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FDDEC7"/>
          </w:tcPr>
          <w:p w14:paraId="3C0D11A4" w14:textId="77AC5FEF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5C6AA37B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816C1C6" w14:textId="77777777" w:rsidTr="001835F3">
        <w:tc>
          <w:tcPr>
            <w:tcW w:w="704" w:type="dxa"/>
            <w:shd w:val="clear" w:color="auto" w:fill="FDDEC7"/>
          </w:tcPr>
          <w:p w14:paraId="05A5D6A9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628C03A" w14:textId="22DA6EE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843" w:type="dxa"/>
            <w:shd w:val="clear" w:color="auto" w:fill="FDDEC7"/>
          </w:tcPr>
          <w:p w14:paraId="24634FB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10F53A08" w14:textId="614D72D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FFAA2" w14:textId="5266780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FDDEC7"/>
          </w:tcPr>
          <w:p w14:paraId="484D548A" w14:textId="50581F90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FDDEC7"/>
          </w:tcPr>
          <w:p w14:paraId="59B10B9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5E98C964" w14:textId="77777777" w:rsidTr="001835F3">
        <w:tc>
          <w:tcPr>
            <w:tcW w:w="704" w:type="dxa"/>
            <w:shd w:val="clear" w:color="auto" w:fill="FDDEC7"/>
          </w:tcPr>
          <w:p w14:paraId="5651E9CB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F82F7ED" w14:textId="0DCD17B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843" w:type="dxa"/>
            <w:shd w:val="clear" w:color="auto" w:fill="FDDEC7"/>
          </w:tcPr>
          <w:p w14:paraId="7E6DF724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BAF1B2F" w14:textId="733CA76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B2C4B2" w14:textId="5FBFB39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7B2A391B" w14:textId="5A8C6F83" w:rsidR="00590264" w:rsidRDefault="002B6F1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FDDEC7"/>
          </w:tcPr>
          <w:p w14:paraId="1DDDBC98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B75D1F0" w14:textId="77777777" w:rsidTr="001835F3">
        <w:tc>
          <w:tcPr>
            <w:tcW w:w="704" w:type="dxa"/>
            <w:shd w:val="clear" w:color="auto" w:fill="E1D8EC"/>
          </w:tcPr>
          <w:p w14:paraId="1C14B6ED" w14:textId="607EC62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61BA6E73" w14:textId="4E23511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843" w:type="dxa"/>
            <w:shd w:val="clear" w:color="auto" w:fill="E1D8EC"/>
          </w:tcPr>
          <w:p w14:paraId="482C0F23" w14:textId="41FF325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E1D8EC"/>
          </w:tcPr>
          <w:p w14:paraId="5D4D97FE" w14:textId="68079E05" w:rsidR="00590264" w:rsidRPr="00081D97" w:rsidRDefault="004A6C8E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04CCC2CB" w14:textId="11136E7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E1D8EC"/>
          </w:tcPr>
          <w:p w14:paraId="0F3DE709" w14:textId="4A0D1ACE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E1D8EC"/>
          </w:tcPr>
          <w:p w14:paraId="54D506E1" w14:textId="6EE69974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013706A" w14:textId="77777777" w:rsidTr="001835F3">
        <w:tc>
          <w:tcPr>
            <w:tcW w:w="704" w:type="dxa"/>
            <w:shd w:val="clear" w:color="auto" w:fill="E1D8EC"/>
          </w:tcPr>
          <w:p w14:paraId="4203A2C1" w14:textId="5A580F0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2523106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843" w:type="dxa"/>
            <w:shd w:val="clear" w:color="auto" w:fill="E1D8EC"/>
          </w:tcPr>
          <w:p w14:paraId="0C2A5B2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FF85FEE" w14:textId="5C583F98" w:rsidR="00590264" w:rsidRPr="00081D97" w:rsidRDefault="0033495D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Gezond</w:t>
            </w:r>
          </w:p>
        </w:tc>
        <w:tc>
          <w:tcPr>
            <w:tcW w:w="425" w:type="dxa"/>
            <w:shd w:val="clear" w:color="auto" w:fill="E1D8EC"/>
          </w:tcPr>
          <w:p w14:paraId="0685091A" w14:textId="50D1444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E1D8EC"/>
          </w:tcPr>
          <w:p w14:paraId="74B80EB4" w14:textId="397FD15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4190CF8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3CDFF48A" w14:textId="77777777" w:rsidTr="001835F3">
        <w:tc>
          <w:tcPr>
            <w:tcW w:w="704" w:type="dxa"/>
            <w:shd w:val="clear" w:color="auto" w:fill="E1D8EC"/>
          </w:tcPr>
          <w:p w14:paraId="64CC890B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1772CA6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843" w:type="dxa"/>
            <w:shd w:val="clear" w:color="auto" w:fill="E1D8EC"/>
          </w:tcPr>
          <w:p w14:paraId="7512BFE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6B57DEFF" w14:textId="71B1461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522ECA5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E1D8EC"/>
          </w:tcPr>
          <w:p w14:paraId="6463B1DA" w14:textId="1DF19B08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FAAF75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8B84FA3" w14:textId="77777777" w:rsidTr="001835F3">
        <w:tc>
          <w:tcPr>
            <w:tcW w:w="704" w:type="dxa"/>
            <w:shd w:val="clear" w:color="auto" w:fill="E1D8EC"/>
          </w:tcPr>
          <w:p w14:paraId="76B5187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22E6C18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843" w:type="dxa"/>
            <w:shd w:val="clear" w:color="auto" w:fill="E1D8EC"/>
          </w:tcPr>
          <w:p w14:paraId="77CE5CF4" w14:textId="1341B93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2D0EA7C" w14:textId="2673393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07119AE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E1D8EC"/>
          </w:tcPr>
          <w:p w14:paraId="2456FDED" w14:textId="77CFB21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3858260B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164A0671" w14:textId="77777777" w:rsidTr="001835F3">
        <w:tc>
          <w:tcPr>
            <w:tcW w:w="704" w:type="dxa"/>
            <w:shd w:val="clear" w:color="auto" w:fill="E1D8EC"/>
          </w:tcPr>
          <w:p w14:paraId="41FEC42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B6E933" w14:textId="4BF6978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843" w:type="dxa"/>
            <w:shd w:val="clear" w:color="auto" w:fill="E1D8EC"/>
          </w:tcPr>
          <w:p w14:paraId="351D37BF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CF07BA5" w14:textId="2D671C1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C439F0" w14:textId="77533E6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E1D8EC"/>
          </w:tcPr>
          <w:p w14:paraId="2BFDD4CF" w14:textId="08672D03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E1D8EC"/>
          </w:tcPr>
          <w:p w14:paraId="43D9D19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7E6FB78" w14:textId="77777777" w:rsidTr="001835F3">
        <w:tc>
          <w:tcPr>
            <w:tcW w:w="704" w:type="dxa"/>
            <w:shd w:val="clear" w:color="auto" w:fill="E1D8EC"/>
          </w:tcPr>
          <w:p w14:paraId="41D3D94F" w14:textId="50EB3DC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77449545" w14:textId="1F0BB43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843" w:type="dxa"/>
            <w:shd w:val="clear" w:color="auto" w:fill="E1D8EC"/>
          </w:tcPr>
          <w:p w14:paraId="1D1F75A6" w14:textId="524BE1D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E1D8EC"/>
          </w:tcPr>
          <w:p w14:paraId="5AF12543" w14:textId="67AD9D2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3A24D6B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E1D8EC"/>
          </w:tcPr>
          <w:p w14:paraId="4B8BD031" w14:textId="7C6F05BE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DBEB307" w14:textId="73353B8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AF2A25F" w14:textId="77777777" w:rsidTr="001835F3">
        <w:tc>
          <w:tcPr>
            <w:tcW w:w="704" w:type="dxa"/>
            <w:shd w:val="clear" w:color="auto" w:fill="E1D8EC"/>
          </w:tcPr>
          <w:p w14:paraId="634A01F5" w14:textId="5558049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48D42A2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843" w:type="dxa"/>
            <w:shd w:val="clear" w:color="auto" w:fill="E1D8EC"/>
          </w:tcPr>
          <w:p w14:paraId="32F554A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08BCB315" w14:textId="0A72081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0493F4D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E1D8EC"/>
          </w:tcPr>
          <w:p w14:paraId="65A5E1FD" w14:textId="1E758F7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27DB810D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3C525C3D" w14:textId="77777777" w:rsidTr="001835F3">
        <w:tc>
          <w:tcPr>
            <w:tcW w:w="704" w:type="dxa"/>
            <w:shd w:val="clear" w:color="auto" w:fill="E1D8EC"/>
          </w:tcPr>
          <w:p w14:paraId="394BD76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78BF582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843" w:type="dxa"/>
            <w:shd w:val="clear" w:color="auto" w:fill="E1D8EC"/>
          </w:tcPr>
          <w:p w14:paraId="0674F7F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058E9D6" w14:textId="53ACC23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0033B3A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E1D8EC"/>
          </w:tcPr>
          <w:p w14:paraId="744AADAC" w14:textId="124727D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6FF59B43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2498CAA" w14:textId="77777777" w:rsidTr="001835F3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0FC9034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843" w:type="dxa"/>
            <w:shd w:val="clear" w:color="auto" w:fill="E1D8EC"/>
          </w:tcPr>
          <w:p w14:paraId="1050448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260EFAA" w14:textId="25A4188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3BACC50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E1D8EC"/>
          </w:tcPr>
          <w:p w14:paraId="481F5C11" w14:textId="4C815854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761BC460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D77FB06" w14:textId="77777777" w:rsidTr="001835F3">
        <w:tc>
          <w:tcPr>
            <w:tcW w:w="704" w:type="dxa"/>
            <w:shd w:val="clear" w:color="auto" w:fill="E1D8EC"/>
          </w:tcPr>
          <w:p w14:paraId="22F986D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B6C051" w14:textId="10056B0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843" w:type="dxa"/>
            <w:shd w:val="clear" w:color="auto" w:fill="E1D8EC"/>
          </w:tcPr>
          <w:p w14:paraId="52FCD7F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8F4FD56" w14:textId="234E4E6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A79C56" w14:textId="192675F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72FCAE93" w14:textId="78FBF36C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E1D8EC"/>
          </w:tcPr>
          <w:p w14:paraId="62C227A6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B8A3436" w14:textId="77777777" w:rsidTr="001835F3">
        <w:tc>
          <w:tcPr>
            <w:tcW w:w="704" w:type="dxa"/>
            <w:shd w:val="clear" w:color="auto" w:fill="E1D8EC"/>
          </w:tcPr>
          <w:p w14:paraId="2AB142F5" w14:textId="3F1A4F9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E1D8EC"/>
          </w:tcPr>
          <w:p w14:paraId="6D628179" w14:textId="49664A1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843" w:type="dxa"/>
            <w:shd w:val="clear" w:color="auto" w:fill="E1D8EC"/>
          </w:tcPr>
          <w:p w14:paraId="770E024E" w14:textId="2233E67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E1D8EC"/>
          </w:tcPr>
          <w:p w14:paraId="6F7B5435" w14:textId="74B6625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5A686B" w14:textId="4A64400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E1D8EC"/>
          </w:tcPr>
          <w:p w14:paraId="4E040DA2" w14:textId="5A235356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0C8BD580" w14:textId="39B301CB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18ECC03" w14:textId="77777777" w:rsidTr="001835F3">
        <w:tc>
          <w:tcPr>
            <w:tcW w:w="704" w:type="dxa"/>
            <w:shd w:val="clear" w:color="auto" w:fill="E1D8EC"/>
          </w:tcPr>
          <w:p w14:paraId="3001FBF8" w14:textId="507ED83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2C38C7" w14:textId="4B19E0E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843" w:type="dxa"/>
            <w:shd w:val="clear" w:color="auto" w:fill="E1D8EC"/>
          </w:tcPr>
          <w:p w14:paraId="568B026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DE84100" w14:textId="0E5C714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126216" w14:textId="0F5DA11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E1D8EC"/>
          </w:tcPr>
          <w:p w14:paraId="634902F8" w14:textId="08FE988F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0303BDA3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C5D0A3C" w14:textId="77777777" w:rsidTr="001835F3">
        <w:tc>
          <w:tcPr>
            <w:tcW w:w="704" w:type="dxa"/>
            <w:shd w:val="clear" w:color="auto" w:fill="E1D8EC"/>
          </w:tcPr>
          <w:p w14:paraId="1E3578F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E7F77" w14:textId="6026B97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843" w:type="dxa"/>
            <w:shd w:val="clear" w:color="auto" w:fill="E1D8EC"/>
          </w:tcPr>
          <w:p w14:paraId="1E1CA2A4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B984013" w14:textId="0B727A9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DEF238" w14:textId="75BFF9A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E1D8EC"/>
          </w:tcPr>
          <w:p w14:paraId="65EC84D1" w14:textId="39C466D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3DB037E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1F003214" w14:textId="77777777" w:rsidTr="001835F3">
        <w:trPr>
          <w:trHeight w:val="71"/>
        </w:trPr>
        <w:tc>
          <w:tcPr>
            <w:tcW w:w="704" w:type="dxa"/>
            <w:shd w:val="clear" w:color="auto" w:fill="E1D8EC"/>
          </w:tcPr>
          <w:p w14:paraId="085E6290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7F7DBB9" w14:textId="2B8B09B2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843" w:type="dxa"/>
            <w:shd w:val="clear" w:color="auto" w:fill="E1D8EC"/>
          </w:tcPr>
          <w:p w14:paraId="6AB4FE8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C957555" w14:textId="41D6163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C3141F" w14:textId="3C376EE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E1D8EC"/>
          </w:tcPr>
          <w:p w14:paraId="40992997" w14:textId="7BC5802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EDD688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FE92E67" w14:textId="77777777" w:rsidTr="001835F3">
        <w:tc>
          <w:tcPr>
            <w:tcW w:w="704" w:type="dxa"/>
            <w:shd w:val="clear" w:color="auto" w:fill="E1D8EC"/>
          </w:tcPr>
          <w:p w14:paraId="03EEABFB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648707B" w14:textId="60EFFF6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843" w:type="dxa"/>
            <w:shd w:val="clear" w:color="auto" w:fill="E1D8EC"/>
          </w:tcPr>
          <w:p w14:paraId="541016A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08418A71" w14:textId="4D1E7B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68C400" w14:textId="62D330D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7DFAA0A2" w14:textId="7ABC1096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E1D8EC"/>
          </w:tcPr>
          <w:p w14:paraId="12F158D2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9924C22" w14:textId="77777777" w:rsidTr="001835F3">
        <w:tc>
          <w:tcPr>
            <w:tcW w:w="704" w:type="dxa"/>
            <w:shd w:val="clear" w:color="auto" w:fill="E1D8EC"/>
          </w:tcPr>
          <w:p w14:paraId="417DB984" w14:textId="30DD549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E1D8EC"/>
          </w:tcPr>
          <w:p w14:paraId="0F42CFE7" w14:textId="0967D22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843" w:type="dxa"/>
            <w:shd w:val="clear" w:color="auto" w:fill="E1D8EC"/>
          </w:tcPr>
          <w:p w14:paraId="112E8752" w14:textId="4643EFD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E1D8EC"/>
          </w:tcPr>
          <w:p w14:paraId="410A0352" w14:textId="060264E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2E32E9" w14:textId="3A820A7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1833D78C" w14:textId="15D57F51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7E0E3DD" w14:textId="05C4A353" w:rsidR="00590264" w:rsidRPr="004E67CE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7F93587F" w14:textId="77777777" w:rsidTr="001835F3">
        <w:tc>
          <w:tcPr>
            <w:tcW w:w="704" w:type="dxa"/>
            <w:shd w:val="clear" w:color="auto" w:fill="E1D8EC"/>
          </w:tcPr>
          <w:p w14:paraId="6C7F8CB1" w14:textId="6490A52C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45420E" w14:textId="5EF9955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843" w:type="dxa"/>
            <w:shd w:val="clear" w:color="auto" w:fill="E1D8EC"/>
          </w:tcPr>
          <w:p w14:paraId="200418AF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833C651" w14:textId="650CEC1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4BFBF9" w14:textId="6483B81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4633B6E2" w14:textId="29D82803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8FBD125" w14:textId="14A7E8EB" w:rsidR="00590264" w:rsidRPr="004E67CE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24533A37" w14:textId="77777777" w:rsidTr="001835F3">
        <w:tc>
          <w:tcPr>
            <w:tcW w:w="704" w:type="dxa"/>
            <w:shd w:val="clear" w:color="auto" w:fill="E1D8EC"/>
          </w:tcPr>
          <w:p w14:paraId="52B6FB1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CBA468" w14:textId="736C8B9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843" w:type="dxa"/>
            <w:shd w:val="clear" w:color="auto" w:fill="E1D8EC"/>
          </w:tcPr>
          <w:p w14:paraId="2F6EF7B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F21B0FF" w14:textId="3BCA3BF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900319" w14:textId="413731D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11E578D7" w14:textId="2C39D1ED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B598515" w14:textId="738D3619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4FBBA612" w14:textId="77777777" w:rsidTr="001835F3">
        <w:tc>
          <w:tcPr>
            <w:tcW w:w="704" w:type="dxa"/>
            <w:shd w:val="clear" w:color="auto" w:fill="E1D8EC"/>
          </w:tcPr>
          <w:p w14:paraId="27ED23A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7E7991" w14:textId="276E389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843" w:type="dxa"/>
            <w:shd w:val="clear" w:color="auto" w:fill="E1D8EC"/>
          </w:tcPr>
          <w:p w14:paraId="420A81B9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81F6C14" w14:textId="586B7E7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81F4E2" w14:textId="277D01F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696B3116" w14:textId="7D7FB62E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04705F0" w14:textId="6A104FCC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4C9F2ECB" w14:textId="77777777" w:rsidTr="001835F3">
        <w:tc>
          <w:tcPr>
            <w:tcW w:w="704" w:type="dxa"/>
            <w:shd w:val="clear" w:color="auto" w:fill="E1D8EC"/>
          </w:tcPr>
          <w:p w14:paraId="5B197FA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430B5F" w14:textId="7F35E51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843" w:type="dxa"/>
            <w:shd w:val="clear" w:color="auto" w:fill="E1D8EC"/>
          </w:tcPr>
          <w:p w14:paraId="3318365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2E8B68A" w14:textId="2EDFB895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4AFA24C" w14:textId="472AF7C3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37936DD0" w14:textId="01C03E84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DE88766" w14:textId="4AD5F41B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1AEF7BEC" w14:textId="77777777" w:rsidTr="001835F3">
        <w:tc>
          <w:tcPr>
            <w:tcW w:w="704" w:type="dxa"/>
            <w:shd w:val="clear" w:color="auto" w:fill="E1D8EC"/>
          </w:tcPr>
          <w:p w14:paraId="6CDEF13B" w14:textId="0B047CA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E1D8EC"/>
          </w:tcPr>
          <w:p w14:paraId="3FD94577" w14:textId="37D16C2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0D4AC8C4" w14:textId="102AF15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1D8EC"/>
          </w:tcPr>
          <w:p w14:paraId="0904B536" w14:textId="57B8F0B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A8A054" w14:textId="1C3D9D5A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49C3F232" w14:textId="566FDB51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D2F4ED0" w14:textId="033F0140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4339FA4C" w14:textId="77777777" w:rsidTr="001835F3">
        <w:tc>
          <w:tcPr>
            <w:tcW w:w="704" w:type="dxa"/>
            <w:shd w:val="clear" w:color="auto" w:fill="E1D8EC"/>
          </w:tcPr>
          <w:p w14:paraId="7071D809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A79C02A" w14:textId="332CD37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0BCDDE8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3DDCD22" w14:textId="6CF6717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F137C20" w14:textId="2428315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5AF23E81" w14:textId="02CA40E5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A54D347" w14:textId="56CA7264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01A0FF0C" w14:textId="77777777" w:rsidTr="001835F3">
        <w:tc>
          <w:tcPr>
            <w:tcW w:w="704" w:type="dxa"/>
            <w:shd w:val="clear" w:color="auto" w:fill="E1D8EC"/>
          </w:tcPr>
          <w:p w14:paraId="2244159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8FD35D9" w14:textId="24980C7B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15078034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BCE1179" w14:textId="456CDBA5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812CD9" w14:textId="63C3155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686A8724" w14:textId="34F9872A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9CF529C" w14:textId="1287EFA3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4808A84D" w14:textId="77777777" w:rsidTr="001835F3">
        <w:tc>
          <w:tcPr>
            <w:tcW w:w="704" w:type="dxa"/>
            <w:shd w:val="clear" w:color="auto" w:fill="E1D8EC"/>
          </w:tcPr>
          <w:p w14:paraId="186510B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83E9CB5" w14:textId="04A5FCD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843" w:type="dxa"/>
            <w:shd w:val="clear" w:color="auto" w:fill="E1D8EC"/>
          </w:tcPr>
          <w:p w14:paraId="150ED6D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55584F8" w14:textId="7C331FE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CDB1022" w14:textId="5C0D1A8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3FFB0507" w14:textId="4E16CEEC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BFCB06B" w14:textId="0DFC575C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72B7294C" w14:textId="77777777" w:rsidTr="001835F3">
        <w:tc>
          <w:tcPr>
            <w:tcW w:w="704" w:type="dxa"/>
            <w:shd w:val="clear" w:color="auto" w:fill="E1D8EC"/>
          </w:tcPr>
          <w:p w14:paraId="36893F4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A4D47AE" w14:textId="4AA119F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843" w:type="dxa"/>
            <w:shd w:val="clear" w:color="auto" w:fill="E1D8EC"/>
          </w:tcPr>
          <w:p w14:paraId="11C3C39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1E33487B" w14:textId="505CE93E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705B3F" w14:textId="16CB9E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1D0C5B24" w14:textId="7DBFDBB3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E1124A1" w14:textId="7C26206C" w:rsidR="00590264" w:rsidRPr="00081D97" w:rsidRDefault="004E67CE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90264" w:rsidRPr="00081D97" w14:paraId="6BE53275" w14:textId="77777777" w:rsidTr="001835F3">
        <w:tc>
          <w:tcPr>
            <w:tcW w:w="704" w:type="dxa"/>
            <w:shd w:val="clear" w:color="auto" w:fill="FBF581"/>
          </w:tcPr>
          <w:p w14:paraId="0F2D6AFE" w14:textId="3EF516E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C6E3DA8" w14:textId="3EC17454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843" w:type="dxa"/>
            <w:shd w:val="clear" w:color="auto" w:fill="FBF581"/>
          </w:tcPr>
          <w:p w14:paraId="0C403664" w14:textId="45F339E6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276" w:type="dxa"/>
            <w:shd w:val="clear" w:color="auto" w:fill="FBF581"/>
          </w:tcPr>
          <w:p w14:paraId="1673646F" w14:textId="064F48B5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E0C273" w14:textId="415F766F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08074DDD" w14:textId="5F8661B6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B42C751" w14:textId="0B4F3793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7A1D3C88" w14:textId="77777777" w:rsidTr="001835F3">
        <w:tc>
          <w:tcPr>
            <w:tcW w:w="704" w:type="dxa"/>
            <w:shd w:val="clear" w:color="auto" w:fill="FBF581"/>
          </w:tcPr>
          <w:p w14:paraId="52CDB00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E62028" w14:textId="5EF3338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843" w:type="dxa"/>
            <w:shd w:val="clear" w:color="auto" w:fill="FBF581"/>
          </w:tcPr>
          <w:p w14:paraId="126C79C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68943B9" w14:textId="3C53CF2D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AF80E63" w14:textId="18F2F954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70A0C944" w14:textId="2AA50D10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356202D" w14:textId="7913C78F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59B97B1" w14:textId="77777777" w:rsidTr="001835F3">
        <w:tc>
          <w:tcPr>
            <w:tcW w:w="704" w:type="dxa"/>
            <w:shd w:val="clear" w:color="auto" w:fill="FBF581"/>
          </w:tcPr>
          <w:p w14:paraId="4EA8139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1051839" w14:textId="31FCC17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843" w:type="dxa"/>
            <w:shd w:val="clear" w:color="auto" w:fill="FBF581"/>
          </w:tcPr>
          <w:p w14:paraId="5B7F004C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23B494A" w14:textId="0CC41270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76204" w14:textId="088260B1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C39C6E3" w14:textId="763FCC0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F8FAAE3" w14:textId="06DBABE5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4E766B79" w14:textId="77777777" w:rsidTr="001835F3">
        <w:trPr>
          <w:trHeight w:val="71"/>
        </w:trPr>
        <w:tc>
          <w:tcPr>
            <w:tcW w:w="704" w:type="dxa"/>
            <w:shd w:val="clear" w:color="auto" w:fill="FBF581"/>
          </w:tcPr>
          <w:p w14:paraId="078FF0A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0F49DF" w14:textId="7E649581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843" w:type="dxa"/>
            <w:shd w:val="clear" w:color="auto" w:fill="FBF581"/>
          </w:tcPr>
          <w:p w14:paraId="3D91D3BE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1E74F0CC" w14:textId="19F3809E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746949C" w14:textId="0A592BD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9BFD7A0" w14:textId="590405A3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FBFDC63" w14:textId="345E15E2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7C397D5" w14:textId="77777777" w:rsidTr="001835F3">
        <w:trPr>
          <w:trHeight w:val="71"/>
        </w:trPr>
        <w:tc>
          <w:tcPr>
            <w:tcW w:w="704" w:type="dxa"/>
            <w:shd w:val="clear" w:color="auto" w:fill="FBF581"/>
          </w:tcPr>
          <w:p w14:paraId="694D48DE" w14:textId="356FACCD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4F156AC" w14:textId="6D2F72DE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843" w:type="dxa"/>
            <w:shd w:val="clear" w:color="auto" w:fill="FBF581"/>
          </w:tcPr>
          <w:p w14:paraId="4996F626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F6DFEB3" w14:textId="1A5CAD8C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D0EC45" w14:textId="06F25968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5F050BB3" w14:textId="2D99F901" w:rsidR="00590264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F9EBCF3" w14:textId="7AAFB946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590264" w:rsidRPr="00081D97" w14:paraId="0DAFAF9F" w14:textId="77777777" w:rsidTr="001835F3">
        <w:tc>
          <w:tcPr>
            <w:tcW w:w="704" w:type="dxa"/>
            <w:shd w:val="clear" w:color="auto" w:fill="FBF581"/>
          </w:tcPr>
          <w:p w14:paraId="36C773C4" w14:textId="267F09F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1CB1097C" w14:textId="195D9BA9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843" w:type="dxa"/>
            <w:shd w:val="clear" w:color="auto" w:fill="FBF581"/>
          </w:tcPr>
          <w:p w14:paraId="4EC5A75F" w14:textId="4387A5DF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0FB2D2BD" w14:textId="3C036CD0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A4B4D5D" w14:textId="0A496063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5E100166" w14:textId="2D78B1CA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7128CC9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2880BF0E" w14:textId="77777777" w:rsidTr="001835F3">
        <w:tc>
          <w:tcPr>
            <w:tcW w:w="704" w:type="dxa"/>
            <w:shd w:val="clear" w:color="auto" w:fill="FBF581"/>
          </w:tcPr>
          <w:p w14:paraId="3EDCBA74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4E9C2F7" w14:textId="47B91EB8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843" w:type="dxa"/>
            <w:shd w:val="clear" w:color="auto" w:fill="FBF581"/>
          </w:tcPr>
          <w:p w14:paraId="06E95ADF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414FC805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CB94BB3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5B99CA5F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F58F21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7096B1F" w14:textId="77777777" w:rsidTr="001835F3">
        <w:tc>
          <w:tcPr>
            <w:tcW w:w="704" w:type="dxa"/>
            <w:shd w:val="clear" w:color="auto" w:fill="FBF581"/>
          </w:tcPr>
          <w:p w14:paraId="08511C97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AC27099" w14:textId="557C9F55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843" w:type="dxa"/>
            <w:shd w:val="clear" w:color="auto" w:fill="FBF581"/>
          </w:tcPr>
          <w:p w14:paraId="006669B7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73F23392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B15AAF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07F0A9FE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6B6348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05552773" w14:textId="77777777" w:rsidTr="001835F3">
        <w:tc>
          <w:tcPr>
            <w:tcW w:w="704" w:type="dxa"/>
            <w:shd w:val="clear" w:color="auto" w:fill="FBF581"/>
          </w:tcPr>
          <w:p w14:paraId="4814F3AC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6D4F303" w14:textId="03102135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843" w:type="dxa"/>
            <w:shd w:val="clear" w:color="auto" w:fill="FBF581"/>
          </w:tcPr>
          <w:p w14:paraId="127B98A7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A9BFAFD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CF877DA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31ACC06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611D640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90264" w:rsidRPr="00081D97" w14:paraId="667F7A56" w14:textId="77777777" w:rsidTr="001835F3">
        <w:tc>
          <w:tcPr>
            <w:tcW w:w="704" w:type="dxa"/>
            <w:shd w:val="clear" w:color="auto" w:fill="FBF581"/>
          </w:tcPr>
          <w:p w14:paraId="425F5A75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1E0F3F" w14:textId="6FD6A250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843" w:type="dxa"/>
            <w:shd w:val="clear" w:color="auto" w:fill="FBF581"/>
          </w:tcPr>
          <w:p w14:paraId="1F3BCE70" w14:textId="77777777" w:rsidR="00590264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46B5D67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5EB1388" w14:textId="77777777" w:rsidR="00590264" w:rsidRPr="00081D97" w:rsidRDefault="00590264" w:rsidP="0059026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6591D74" w14:textId="77777777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3CBA4D5" w14:textId="692BEFD0" w:rsidR="00590264" w:rsidRPr="00081D97" w:rsidRDefault="00590264" w:rsidP="0059026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4E67CE" w:rsidRPr="00081D97" w14:paraId="7C331FEE" w14:textId="77777777" w:rsidTr="001835F3">
        <w:tc>
          <w:tcPr>
            <w:tcW w:w="704" w:type="dxa"/>
            <w:shd w:val="clear" w:color="auto" w:fill="E1D8EC"/>
          </w:tcPr>
          <w:p w14:paraId="650CEC18" w14:textId="4BB2BF35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E1D8EC"/>
          </w:tcPr>
          <w:p w14:paraId="3BCA3BF8" w14:textId="6DA85112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843" w:type="dxa"/>
            <w:shd w:val="clear" w:color="auto" w:fill="E1D8EC"/>
          </w:tcPr>
          <w:p w14:paraId="586B7E78" w14:textId="158E5778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E1D8EC"/>
          </w:tcPr>
          <w:p w14:paraId="2EDFB895" w14:textId="65F6ECC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B8F0B0" w14:textId="786BE178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E1D8EC"/>
          </w:tcPr>
          <w:p w14:paraId="6CF6717E" w14:textId="5DB5B05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56CDBA5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3122E2F" w14:textId="77777777" w:rsidTr="001835F3">
        <w:tc>
          <w:tcPr>
            <w:tcW w:w="704" w:type="dxa"/>
            <w:shd w:val="clear" w:color="auto" w:fill="E1D8EC"/>
          </w:tcPr>
          <w:p w14:paraId="4BA08E71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856F39" w14:textId="0F5A77EA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843" w:type="dxa"/>
            <w:shd w:val="clear" w:color="auto" w:fill="E1D8EC"/>
          </w:tcPr>
          <w:p w14:paraId="3F08C64F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EAC8E0E" w14:textId="1F74877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D28242" w14:textId="1E3A6A8C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E1D8EC"/>
          </w:tcPr>
          <w:p w14:paraId="42DBE948" w14:textId="4216432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099137B1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2DDA6B0" w14:textId="77777777" w:rsidTr="001835F3">
        <w:tc>
          <w:tcPr>
            <w:tcW w:w="704" w:type="dxa"/>
            <w:shd w:val="clear" w:color="auto" w:fill="E1D8EC"/>
          </w:tcPr>
          <w:p w14:paraId="3B5EF931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58A964E" w14:textId="36316A2A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843" w:type="dxa"/>
            <w:shd w:val="clear" w:color="auto" w:fill="E1D8EC"/>
          </w:tcPr>
          <w:p w14:paraId="70B50F71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6D1E4B79" w14:textId="547CFAB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E4250AD" w14:textId="6B1AA473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E1D8EC"/>
          </w:tcPr>
          <w:p w14:paraId="111DD019" w14:textId="7823D0F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3FC4FAFE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AE6CC1F" w14:textId="77777777" w:rsidTr="001835F3">
        <w:tc>
          <w:tcPr>
            <w:tcW w:w="704" w:type="dxa"/>
            <w:shd w:val="clear" w:color="auto" w:fill="E1D8EC"/>
          </w:tcPr>
          <w:p w14:paraId="3B2F2790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0D98A1" w14:textId="65498A7F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843" w:type="dxa"/>
            <w:shd w:val="clear" w:color="auto" w:fill="E1D8EC"/>
          </w:tcPr>
          <w:p w14:paraId="73A51FBE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0BFB24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5268017" w14:textId="1114002D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E1D8EC"/>
          </w:tcPr>
          <w:p w14:paraId="610CE4B2" w14:textId="4757889A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6AE61B2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C4F55F9" w14:textId="77777777" w:rsidTr="001835F3">
        <w:tc>
          <w:tcPr>
            <w:tcW w:w="704" w:type="dxa"/>
            <w:shd w:val="clear" w:color="auto" w:fill="E1D8EC"/>
          </w:tcPr>
          <w:p w14:paraId="2BF834EB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C12DC55" w14:textId="7A254FF8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843" w:type="dxa"/>
            <w:shd w:val="clear" w:color="auto" w:fill="E1D8EC"/>
          </w:tcPr>
          <w:p w14:paraId="2A9B953A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DB89EB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EADF215" w14:textId="04205603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E1D8EC"/>
          </w:tcPr>
          <w:p w14:paraId="122CBF10" w14:textId="6790714D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E1D8EC"/>
          </w:tcPr>
          <w:p w14:paraId="59AA7B76" w14:textId="44E5D22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8B44276" w14:textId="77777777" w:rsidTr="001835F3">
        <w:tc>
          <w:tcPr>
            <w:tcW w:w="704" w:type="dxa"/>
            <w:shd w:val="clear" w:color="auto" w:fill="E1D8EC"/>
          </w:tcPr>
          <w:p w14:paraId="18D17AAB" w14:textId="52BB37E4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E1D8EC"/>
          </w:tcPr>
          <w:p w14:paraId="375BAF6A" w14:textId="2A44021D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843" w:type="dxa"/>
            <w:shd w:val="clear" w:color="auto" w:fill="E1D8EC"/>
          </w:tcPr>
          <w:p w14:paraId="53653F50" w14:textId="309F7AD2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E1D8EC"/>
          </w:tcPr>
          <w:p w14:paraId="6E3AB6AD" w14:textId="7DEC77D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D7F0A26" w14:textId="2B578A5D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E1D8EC"/>
          </w:tcPr>
          <w:p w14:paraId="6DB54505" w14:textId="5863E122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E25BC43" w14:textId="0F66CA0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C17EBD1" w14:textId="77777777" w:rsidTr="001835F3">
        <w:tc>
          <w:tcPr>
            <w:tcW w:w="704" w:type="dxa"/>
            <w:shd w:val="clear" w:color="auto" w:fill="E1D8EC"/>
          </w:tcPr>
          <w:p w14:paraId="27F12DDF" w14:textId="7B913A5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7985F2" w14:textId="60F66CE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843" w:type="dxa"/>
            <w:shd w:val="clear" w:color="auto" w:fill="E1D8EC"/>
          </w:tcPr>
          <w:p w14:paraId="53148F1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6C37BEA" w14:textId="73BF024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475B02D" w14:textId="0AC0BCE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E1D8EC"/>
          </w:tcPr>
          <w:p w14:paraId="2C9DD0AC" w14:textId="1F1BC4C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3D5B2143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FF4C3CD" w14:textId="77777777" w:rsidTr="001835F3">
        <w:tc>
          <w:tcPr>
            <w:tcW w:w="704" w:type="dxa"/>
            <w:shd w:val="clear" w:color="auto" w:fill="E1D8EC"/>
          </w:tcPr>
          <w:p w14:paraId="6CBEA10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340C77" w14:textId="4CAA9F2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843" w:type="dxa"/>
            <w:shd w:val="clear" w:color="auto" w:fill="E1D8EC"/>
          </w:tcPr>
          <w:p w14:paraId="2FCF0E5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566FD86" w14:textId="01C6F8B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18BB32" w14:textId="0759F95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E1D8EC"/>
          </w:tcPr>
          <w:p w14:paraId="34B59AA1" w14:textId="21BF44A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35F9EC8E" w14:textId="47370A4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A07C077" w14:textId="77777777" w:rsidTr="001835F3">
        <w:tc>
          <w:tcPr>
            <w:tcW w:w="704" w:type="dxa"/>
            <w:shd w:val="clear" w:color="auto" w:fill="E1D8EC"/>
          </w:tcPr>
          <w:p w14:paraId="7C085C7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D169D9" w14:textId="01F99B4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843" w:type="dxa"/>
            <w:shd w:val="clear" w:color="auto" w:fill="E1D8EC"/>
          </w:tcPr>
          <w:p w14:paraId="67D6917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D97175D" w14:textId="493F803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6806CE" w14:textId="41BA013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E1D8EC"/>
          </w:tcPr>
          <w:p w14:paraId="648ACE03" w14:textId="17CDF54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E1D8EC"/>
          </w:tcPr>
          <w:p w14:paraId="3C0E420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08EF82B" w14:textId="77777777" w:rsidTr="001835F3">
        <w:tc>
          <w:tcPr>
            <w:tcW w:w="704" w:type="dxa"/>
            <w:shd w:val="clear" w:color="auto" w:fill="E1D8EC"/>
          </w:tcPr>
          <w:p w14:paraId="35F4603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BB8A7" w14:textId="4F111B2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843" w:type="dxa"/>
            <w:shd w:val="clear" w:color="auto" w:fill="E1D8EC"/>
          </w:tcPr>
          <w:p w14:paraId="7187D1F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028F7902" w14:textId="242740C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21E7B7" w14:textId="4AECC7A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2BCF1963" w14:textId="0B6301E6" w:rsidR="004E67CE" w:rsidRDefault="002B6F14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E1D8EC"/>
          </w:tcPr>
          <w:p w14:paraId="430DB96A" w14:textId="4EAA31E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524D200" w14:textId="77777777" w:rsidTr="001835F3">
        <w:tc>
          <w:tcPr>
            <w:tcW w:w="704" w:type="dxa"/>
            <w:shd w:val="clear" w:color="auto" w:fill="D1F0FF"/>
          </w:tcPr>
          <w:p w14:paraId="666F585D" w14:textId="70D4952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589DDE65" w14:textId="7557305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843" w:type="dxa"/>
            <w:shd w:val="clear" w:color="auto" w:fill="D1F0FF"/>
          </w:tcPr>
          <w:p w14:paraId="3B69B723" w14:textId="1172805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D1F0FF"/>
          </w:tcPr>
          <w:p w14:paraId="61A38983" w14:textId="79D2D45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59DF5196" w14:textId="2829E47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1F0FF"/>
          </w:tcPr>
          <w:p w14:paraId="15BE1235" w14:textId="6A2EFD5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1F0FF"/>
          </w:tcPr>
          <w:p w14:paraId="37CD2C2F" w14:textId="78B52278" w:rsidR="004E67CE" w:rsidRPr="00C712FF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65546A91" w14:textId="77777777" w:rsidTr="001835F3">
        <w:tc>
          <w:tcPr>
            <w:tcW w:w="704" w:type="dxa"/>
            <w:shd w:val="clear" w:color="auto" w:fill="D1F0FF"/>
          </w:tcPr>
          <w:p w14:paraId="00993C6B" w14:textId="19947FE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368A724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843" w:type="dxa"/>
            <w:shd w:val="clear" w:color="auto" w:fill="D1F0FF"/>
          </w:tcPr>
          <w:p w14:paraId="182817D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526B4CF" w14:textId="6527BA7A" w:rsidR="004E67CE" w:rsidRPr="00081D97" w:rsidRDefault="004A6C8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Tijd</w:t>
            </w:r>
            <w:r w:rsidR="001835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reizen</w:t>
            </w:r>
          </w:p>
        </w:tc>
        <w:tc>
          <w:tcPr>
            <w:tcW w:w="425" w:type="dxa"/>
            <w:shd w:val="clear" w:color="auto" w:fill="D1F0FF"/>
          </w:tcPr>
          <w:p w14:paraId="48F33F67" w14:textId="27BA482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1F0FF"/>
          </w:tcPr>
          <w:p w14:paraId="0772F1F8" w14:textId="306ECD92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FB95DE8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EB794D6" w14:textId="77777777" w:rsidTr="001835F3">
        <w:tc>
          <w:tcPr>
            <w:tcW w:w="704" w:type="dxa"/>
            <w:shd w:val="clear" w:color="auto" w:fill="D1F0FF"/>
          </w:tcPr>
          <w:p w14:paraId="72891BF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CA21FF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843" w:type="dxa"/>
            <w:shd w:val="clear" w:color="auto" w:fill="D1F0FF"/>
          </w:tcPr>
          <w:p w14:paraId="4BA6E09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C038AD9" w14:textId="0013C06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F2A04B" w14:textId="25D125D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1F0FF"/>
          </w:tcPr>
          <w:p w14:paraId="3FA11DC8" w14:textId="63A6889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3005487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E2F8F2A" w14:textId="77777777" w:rsidTr="001835F3">
        <w:tc>
          <w:tcPr>
            <w:tcW w:w="704" w:type="dxa"/>
            <w:shd w:val="clear" w:color="auto" w:fill="D1F0FF"/>
          </w:tcPr>
          <w:p w14:paraId="43D5AEC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79E1A38" w14:textId="327FF89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843" w:type="dxa"/>
            <w:shd w:val="clear" w:color="auto" w:fill="D1F0FF"/>
          </w:tcPr>
          <w:p w14:paraId="0760DD1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A0D9F6E" w14:textId="157906A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7AA1906" w14:textId="06D30BF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1F0FF"/>
          </w:tcPr>
          <w:p w14:paraId="1B779C81" w14:textId="697F7113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1F0FF"/>
          </w:tcPr>
          <w:p w14:paraId="56BBD03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1A0BA91" w14:textId="77777777" w:rsidTr="001835F3">
        <w:tc>
          <w:tcPr>
            <w:tcW w:w="704" w:type="dxa"/>
            <w:shd w:val="clear" w:color="auto" w:fill="D1F0FF"/>
          </w:tcPr>
          <w:p w14:paraId="2025022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6CF89F3" w14:textId="5FA2376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843" w:type="dxa"/>
            <w:shd w:val="clear" w:color="auto" w:fill="D1F0FF"/>
          </w:tcPr>
          <w:p w14:paraId="22EC009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2DEE450" w14:textId="417E326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BE9B3E4" w14:textId="5921DE6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1F0FF"/>
          </w:tcPr>
          <w:p w14:paraId="29D2EA20" w14:textId="035D58CE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1F0FF"/>
          </w:tcPr>
          <w:p w14:paraId="1B6CA272" w14:textId="4E0ABBF3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83F146B" w14:textId="77777777" w:rsidTr="001835F3">
        <w:tc>
          <w:tcPr>
            <w:tcW w:w="704" w:type="dxa"/>
            <w:shd w:val="clear" w:color="auto" w:fill="D1F0FF"/>
          </w:tcPr>
          <w:p w14:paraId="0B0E1AAB" w14:textId="1534DF0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1F0FF"/>
          </w:tcPr>
          <w:p w14:paraId="3721BE54" w14:textId="7781B9F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843" w:type="dxa"/>
            <w:shd w:val="clear" w:color="auto" w:fill="D1F0FF"/>
          </w:tcPr>
          <w:p w14:paraId="248F7CCD" w14:textId="418D98A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D1F0FF"/>
          </w:tcPr>
          <w:p w14:paraId="2FB3879C" w14:textId="48CD9D8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663BEC" w14:textId="2BE186C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1F0FF"/>
          </w:tcPr>
          <w:p w14:paraId="6CFAE5B9" w14:textId="05FB4EA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04BD534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B399BF6" w14:textId="77777777" w:rsidTr="001835F3">
        <w:tc>
          <w:tcPr>
            <w:tcW w:w="704" w:type="dxa"/>
            <w:shd w:val="clear" w:color="auto" w:fill="D1F0FF"/>
          </w:tcPr>
          <w:p w14:paraId="16FF0F56" w14:textId="5B45125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FC0E23" w14:textId="328C6A4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843" w:type="dxa"/>
            <w:shd w:val="clear" w:color="auto" w:fill="D1F0FF"/>
          </w:tcPr>
          <w:p w14:paraId="4DB741E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A676DE5" w14:textId="5803C6D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EFA828" w14:textId="1504A9B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1F0FF"/>
          </w:tcPr>
          <w:p w14:paraId="5D757FD4" w14:textId="6EEFBDE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FB5C453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59C297A" w14:textId="77777777" w:rsidTr="001835F3">
        <w:tc>
          <w:tcPr>
            <w:tcW w:w="704" w:type="dxa"/>
            <w:shd w:val="clear" w:color="auto" w:fill="D1F0FF"/>
          </w:tcPr>
          <w:p w14:paraId="6C21174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875384" w14:textId="7401321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843" w:type="dxa"/>
            <w:shd w:val="clear" w:color="auto" w:fill="D1F0FF"/>
          </w:tcPr>
          <w:p w14:paraId="7E9BBC80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379B7AA1" w14:textId="23F0407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BC3D57" w14:textId="7E551A6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1F0FF"/>
          </w:tcPr>
          <w:p w14:paraId="4FAFC4B2" w14:textId="6488783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ezen</w:t>
            </w:r>
          </w:p>
        </w:tc>
        <w:tc>
          <w:tcPr>
            <w:tcW w:w="1984" w:type="dxa"/>
            <w:shd w:val="clear" w:color="auto" w:fill="D1F0FF"/>
          </w:tcPr>
          <w:p w14:paraId="2519B0B0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48AB104" w14:textId="77777777" w:rsidTr="001835F3">
        <w:tc>
          <w:tcPr>
            <w:tcW w:w="704" w:type="dxa"/>
            <w:shd w:val="clear" w:color="auto" w:fill="D1F0FF"/>
          </w:tcPr>
          <w:p w14:paraId="32F0097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DA89D8F" w14:textId="20A947E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843" w:type="dxa"/>
            <w:shd w:val="clear" w:color="auto" w:fill="D1F0FF"/>
          </w:tcPr>
          <w:p w14:paraId="08B143A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37E1DB1" w14:textId="52E5A93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845BA9B" w14:textId="7D3D164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1F0FF"/>
          </w:tcPr>
          <w:p w14:paraId="76E55009" w14:textId="2B8D81C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63C5B62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3E5B1A3" w14:textId="77777777" w:rsidTr="001835F3">
        <w:tc>
          <w:tcPr>
            <w:tcW w:w="704" w:type="dxa"/>
            <w:shd w:val="clear" w:color="auto" w:fill="D1F0FF"/>
          </w:tcPr>
          <w:p w14:paraId="0B16AE4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028E05E" w14:textId="25E607C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843" w:type="dxa"/>
            <w:shd w:val="clear" w:color="auto" w:fill="D1F0FF"/>
          </w:tcPr>
          <w:p w14:paraId="3B34325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C7B21CC" w14:textId="4F9A4FBE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ACC6533" w14:textId="4E0B208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C5AAC23" w14:textId="6EB9A329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1F0FF"/>
          </w:tcPr>
          <w:p w14:paraId="2D8A763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7C61E7D" w14:textId="77777777" w:rsidTr="001835F3">
        <w:tc>
          <w:tcPr>
            <w:tcW w:w="704" w:type="dxa"/>
            <w:shd w:val="clear" w:color="auto" w:fill="D1F0FF"/>
          </w:tcPr>
          <w:p w14:paraId="3EE44051" w14:textId="017560D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1F0FF"/>
          </w:tcPr>
          <w:p w14:paraId="55842AFB" w14:textId="142AD01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843" w:type="dxa"/>
            <w:shd w:val="clear" w:color="auto" w:fill="D1F0FF"/>
          </w:tcPr>
          <w:p w14:paraId="4A71CAEE" w14:textId="5235640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D1F0FF"/>
          </w:tcPr>
          <w:p w14:paraId="0A82EDF2" w14:textId="6DF209E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F1C74" w14:textId="5B5DB46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1F0FF"/>
          </w:tcPr>
          <w:p w14:paraId="0C86D7CA" w14:textId="34DFE0F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C111E5A" w14:textId="788F39A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435D0E1" w14:textId="77777777" w:rsidTr="001835F3">
        <w:tc>
          <w:tcPr>
            <w:tcW w:w="704" w:type="dxa"/>
            <w:shd w:val="clear" w:color="auto" w:fill="D1F0FF"/>
          </w:tcPr>
          <w:p w14:paraId="768C794C" w14:textId="10CB905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6165B4A" w14:textId="19C7FA1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843" w:type="dxa"/>
            <w:shd w:val="clear" w:color="auto" w:fill="D1F0FF"/>
          </w:tcPr>
          <w:p w14:paraId="22B8D0F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7357E94" w14:textId="7972F9F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45CE5B" w14:textId="0BC71B8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1F0FF"/>
          </w:tcPr>
          <w:p w14:paraId="6BD38D7A" w14:textId="70771CA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DE779BB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91940A2" w14:textId="77777777" w:rsidTr="001835F3">
        <w:tc>
          <w:tcPr>
            <w:tcW w:w="704" w:type="dxa"/>
            <w:shd w:val="clear" w:color="auto" w:fill="D1F0FF"/>
          </w:tcPr>
          <w:p w14:paraId="3F9B0854" w14:textId="133385B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99B4805" w14:textId="53DA522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843" w:type="dxa"/>
            <w:shd w:val="clear" w:color="auto" w:fill="D1F0FF"/>
          </w:tcPr>
          <w:p w14:paraId="1526C8ED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BF6EF29" w14:textId="4AECA67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41C12D" w14:textId="2492DEA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1F0FF"/>
          </w:tcPr>
          <w:p w14:paraId="48D49BA5" w14:textId="5D369EA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en</w:t>
            </w:r>
          </w:p>
        </w:tc>
        <w:tc>
          <w:tcPr>
            <w:tcW w:w="1984" w:type="dxa"/>
            <w:shd w:val="clear" w:color="auto" w:fill="D1F0FF"/>
          </w:tcPr>
          <w:p w14:paraId="1F63F777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EFB1C8F" w14:textId="77777777" w:rsidTr="001835F3">
        <w:tc>
          <w:tcPr>
            <w:tcW w:w="704" w:type="dxa"/>
            <w:shd w:val="clear" w:color="auto" w:fill="D1F0FF"/>
          </w:tcPr>
          <w:p w14:paraId="38D16DB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56B6178" w14:textId="7E1AE55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843" w:type="dxa"/>
            <w:shd w:val="clear" w:color="auto" w:fill="D1F0FF"/>
          </w:tcPr>
          <w:p w14:paraId="13871DD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18FEA57" w14:textId="73BBEBF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1DD868" w14:textId="5C3113B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1F0FF"/>
          </w:tcPr>
          <w:p w14:paraId="46E4E468" w14:textId="61CEB7E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61B438B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F0CDB0E" w14:textId="77777777" w:rsidTr="001835F3">
        <w:tc>
          <w:tcPr>
            <w:tcW w:w="704" w:type="dxa"/>
            <w:shd w:val="clear" w:color="auto" w:fill="D1F0FF"/>
          </w:tcPr>
          <w:p w14:paraId="47AD83B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6A2A1E6" w14:textId="256EEEB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843" w:type="dxa"/>
            <w:shd w:val="clear" w:color="auto" w:fill="D1F0FF"/>
          </w:tcPr>
          <w:p w14:paraId="0829EB0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B29D8F6" w14:textId="0B5750E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752D69" w14:textId="1D3DDF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7A1D11C" w14:textId="5273453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1F0FF"/>
          </w:tcPr>
          <w:p w14:paraId="15E00AD9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80320DC" w14:textId="77777777" w:rsidTr="001835F3">
        <w:tc>
          <w:tcPr>
            <w:tcW w:w="704" w:type="dxa"/>
            <w:shd w:val="clear" w:color="auto" w:fill="D1F0FF"/>
          </w:tcPr>
          <w:p w14:paraId="32839DD3" w14:textId="21B5D04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D1F0FF"/>
          </w:tcPr>
          <w:p w14:paraId="7E4A7580" w14:textId="325D58A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843" w:type="dxa"/>
            <w:shd w:val="clear" w:color="auto" w:fill="D1F0FF"/>
          </w:tcPr>
          <w:p w14:paraId="098AA524" w14:textId="3837170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D1F0FF"/>
          </w:tcPr>
          <w:p w14:paraId="26EE1073" w14:textId="07AFD9A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F9D25D" w14:textId="5BEECAA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1F0FF"/>
          </w:tcPr>
          <w:p w14:paraId="47C12E07" w14:textId="72E2486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90FA393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953189B" w14:textId="77777777" w:rsidTr="001835F3">
        <w:tc>
          <w:tcPr>
            <w:tcW w:w="704" w:type="dxa"/>
            <w:shd w:val="clear" w:color="auto" w:fill="D1F0FF"/>
          </w:tcPr>
          <w:p w14:paraId="3B106553" w14:textId="3251F56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0BECFA" w14:textId="419C0CA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78F2C2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A9CCAD4" w14:textId="3176F1A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C1DDC85" w14:textId="6DFFA2E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1F0FF"/>
          </w:tcPr>
          <w:p w14:paraId="7F034AD9" w14:textId="031966E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3C5B6589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11EF0E2" w14:textId="77777777" w:rsidTr="001835F3">
        <w:tc>
          <w:tcPr>
            <w:tcW w:w="704" w:type="dxa"/>
            <w:shd w:val="clear" w:color="auto" w:fill="D1F0FF"/>
          </w:tcPr>
          <w:p w14:paraId="23E3B200" w14:textId="4E0A3E2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306C9C" w14:textId="6EEFC4C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843" w:type="dxa"/>
            <w:shd w:val="clear" w:color="auto" w:fill="D1F0FF"/>
          </w:tcPr>
          <w:p w14:paraId="69C388D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D669195" w14:textId="3B211F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EBA7F1" w14:textId="008CECC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1F0FF"/>
          </w:tcPr>
          <w:p w14:paraId="4F64E20D" w14:textId="39637D3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1F0FF"/>
          </w:tcPr>
          <w:p w14:paraId="6C40E85C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7502FF4" w14:textId="77777777" w:rsidTr="001835F3">
        <w:tc>
          <w:tcPr>
            <w:tcW w:w="704" w:type="dxa"/>
            <w:shd w:val="clear" w:color="auto" w:fill="D1F0FF"/>
          </w:tcPr>
          <w:p w14:paraId="6B0BD17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F6F8105" w14:textId="436F7A3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843" w:type="dxa"/>
            <w:shd w:val="clear" w:color="auto" w:fill="D1F0FF"/>
          </w:tcPr>
          <w:p w14:paraId="33B57F0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4D7CE38" w14:textId="079F48D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60F1288" w14:textId="38C83E7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1F0FF"/>
          </w:tcPr>
          <w:p w14:paraId="2995FF2F" w14:textId="7510E92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A6B740E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5060D87" w14:textId="77777777" w:rsidTr="001835F3">
        <w:tc>
          <w:tcPr>
            <w:tcW w:w="704" w:type="dxa"/>
            <w:shd w:val="clear" w:color="auto" w:fill="D1F0FF"/>
          </w:tcPr>
          <w:p w14:paraId="4EE0650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8FC450" w14:textId="795CF86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843" w:type="dxa"/>
            <w:shd w:val="clear" w:color="auto" w:fill="D1F0FF"/>
          </w:tcPr>
          <w:p w14:paraId="536AE89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7698CD2" w14:textId="04B8FA2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74C3552" w14:textId="24CDE83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1F0FF"/>
          </w:tcPr>
          <w:p w14:paraId="68B9D749" w14:textId="0A527ED8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1F0FF"/>
          </w:tcPr>
          <w:p w14:paraId="3C84FDB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1E6EB23" w14:textId="77777777" w:rsidTr="001835F3">
        <w:tc>
          <w:tcPr>
            <w:tcW w:w="704" w:type="dxa"/>
            <w:shd w:val="clear" w:color="auto" w:fill="D1F0FF"/>
          </w:tcPr>
          <w:p w14:paraId="2A4C68A7" w14:textId="49ACA7F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50578D4F" w14:textId="6E3E4F3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843" w:type="dxa"/>
            <w:shd w:val="clear" w:color="auto" w:fill="D1F0FF"/>
          </w:tcPr>
          <w:p w14:paraId="49D4E3D8" w14:textId="3BDD9AE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6" w:type="dxa"/>
            <w:shd w:val="clear" w:color="auto" w:fill="D1F0FF"/>
          </w:tcPr>
          <w:p w14:paraId="0735AEA3" w14:textId="4761728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795C89" w14:textId="00D3A4E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1F0FF"/>
          </w:tcPr>
          <w:p w14:paraId="7F9D8E51" w14:textId="526A5749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A69A4DF" w14:textId="649F72D6" w:rsidR="004E67CE" w:rsidRPr="00643376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02E1B2B2" w14:textId="77777777" w:rsidTr="001835F3">
        <w:tc>
          <w:tcPr>
            <w:tcW w:w="704" w:type="dxa"/>
            <w:shd w:val="clear" w:color="auto" w:fill="D1F0FF"/>
          </w:tcPr>
          <w:p w14:paraId="32D75550" w14:textId="7BC89E7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0AF5D" w14:textId="2D52029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843" w:type="dxa"/>
            <w:shd w:val="clear" w:color="auto" w:fill="D1F0FF"/>
          </w:tcPr>
          <w:p w14:paraId="7184395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89854B5" w14:textId="0074508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6F69413" w14:textId="54A360C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1F0FF"/>
          </w:tcPr>
          <w:p w14:paraId="2F05584A" w14:textId="1AC4FF73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B18D649" w14:textId="5405594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A25419F" w14:textId="77777777" w:rsidTr="001835F3">
        <w:tc>
          <w:tcPr>
            <w:tcW w:w="704" w:type="dxa"/>
            <w:shd w:val="clear" w:color="auto" w:fill="D1F0FF"/>
          </w:tcPr>
          <w:p w14:paraId="27911A0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A03D57" w14:textId="54D73DF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843" w:type="dxa"/>
            <w:shd w:val="clear" w:color="auto" w:fill="D1F0FF"/>
          </w:tcPr>
          <w:p w14:paraId="125DDEF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363F7196" w14:textId="09424BE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568C0" w14:textId="12889EF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1F0FF"/>
          </w:tcPr>
          <w:p w14:paraId="35FFACCA" w14:textId="1E48434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C948E56" w14:textId="6C3DE07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7464329" w14:textId="77777777" w:rsidTr="001835F3">
        <w:tc>
          <w:tcPr>
            <w:tcW w:w="704" w:type="dxa"/>
            <w:shd w:val="clear" w:color="auto" w:fill="D1F0FF"/>
          </w:tcPr>
          <w:p w14:paraId="62535C6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30DE8D7" w14:textId="5CC4E59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843" w:type="dxa"/>
            <w:shd w:val="clear" w:color="auto" w:fill="D1F0FF"/>
          </w:tcPr>
          <w:p w14:paraId="37AA43C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9F690DE" w14:textId="4F67606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320663F" w14:textId="554AB05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1F0FF"/>
          </w:tcPr>
          <w:p w14:paraId="59DF160B" w14:textId="2D5B215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1F0FF"/>
          </w:tcPr>
          <w:p w14:paraId="5E5D95BC" w14:textId="1CD90482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3D07ABA" w14:textId="77777777" w:rsidTr="001835F3">
        <w:tc>
          <w:tcPr>
            <w:tcW w:w="704" w:type="dxa"/>
            <w:shd w:val="clear" w:color="auto" w:fill="D1F0FF"/>
          </w:tcPr>
          <w:p w14:paraId="1DFB969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CE1C50" w14:textId="5AC6F9E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843" w:type="dxa"/>
            <w:shd w:val="clear" w:color="auto" w:fill="D1F0FF"/>
          </w:tcPr>
          <w:p w14:paraId="19211F0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6AF1918" w14:textId="4BE9E8D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6627C3F" w14:textId="298267E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1A6E19AA" w14:textId="701949B6" w:rsidR="004E67CE" w:rsidRDefault="002B6F14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1F0FF"/>
          </w:tcPr>
          <w:p w14:paraId="0CDB4AC7" w14:textId="4C8EA99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B4B23DF" w14:textId="77777777" w:rsidTr="001835F3">
        <w:tc>
          <w:tcPr>
            <w:tcW w:w="704" w:type="dxa"/>
            <w:shd w:val="clear" w:color="auto" w:fill="FBF581"/>
          </w:tcPr>
          <w:p w14:paraId="79574B7E" w14:textId="1ABF0876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24F82121" w14:textId="782A886C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843" w:type="dxa"/>
            <w:shd w:val="clear" w:color="auto" w:fill="FBF581"/>
          </w:tcPr>
          <w:p w14:paraId="5E1BA84F" w14:textId="12C4972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  <w:tc>
          <w:tcPr>
            <w:tcW w:w="1276" w:type="dxa"/>
            <w:shd w:val="clear" w:color="auto" w:fill="FBF581"/>
          </w:tcPr>
          <w:p w14:paraId="6614B6D0" w14:textId="29485EF4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B63AC7" w14:textId="1D538CA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0F9CFBE" w14:textId="6FB8BDBA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AA371A2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9212BE3" w14:textId="77777777" w:rsidTr="001835F3">
        <w:tc>
          <w:tcPr>
            <w:tcW w:w="704" w:type="dxa"/>
            <w:shd w:val="clear" w:color="auto" w:fill="FBF581"/>
          </w:tcPr>
          <w:p w14:paraId="30B86D1B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E3E71C3" w14:textId="0147D7D2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843" w:type="dxa"/>
            <w:shd w:val="clear" w:color="auto" w:fill="FBF581"/>
          </w:tcPr>
          <w:p w14:paraId="2C9F0E39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CF16603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3E381F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9FDCAC1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85828C7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8ACC84F" w14:textId="77777777" w:rsidTr="001835F3">
        <w:tc>
          <w:tcPr>
            <w:tcW w:w="704" w:type="dxa"/>
            <w:shd w:val="clear" w:color="auto" w:fill="FBF581"/>
          </w:tcPr>
          <w:p w14:paraId="75702017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8C0FC9" w14:textId="7CE5BCEF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843" w:type="dxa"/>
            <w:shd w:val="clear" w:color="auto" w:fill="FBF581"/>
          </w:tcPr>
          <w:p w14:paraId="3D466E8E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20C23F0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CB8CA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9E07E33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4562A97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09F809E" w14:textId="77777777" w:rsidTr="001835F3">
        <w:tc>
          <w:tcPr>
            <w:tcW w:w="704" w:type="dxa"/>
            <w:shd w:val="clear" w:color="auto" w:fill="FBF581"/>
          </w:tcPr>
          <w:p w14:paraId="0E2C379C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5E1D88" w14:textId="291F3CC2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843" w:type="dxa"/>
            <w:shd w:val="clear" w:color="auto" w:fill="FBF581"/>
          </w:tcPr>
          <w:p w14:paraId="229FDDA6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A06EAB7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6675E4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6987D91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316113A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DCCA08A" w14:textId="77777777" w:rsidTr="001835F3">
        <w:tc>
          <w:tcPr>
            <w:tcW w:w="704" w:type="dxa"/>
            <w:shd w:val="clear" w:color="auto" w:fill="FBF581"/>
          </w:tcPr>
          <w:p w14:paraId="72A16D4D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5EB09C5" w14:textId="4F30ACF8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843" w:type="dxa"/>
            <w:shd w:val="clear" w:color="auto" w:fill="FBF581"/>
          </w:tcPr>
          <w:p w14:paraId="14E2A502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5E0FA6B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F3B9A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B263341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891A8F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4F6D401" w14:textId="77777777" w:rsidTr="001835F3">
        <w:tc>
          <w:tcPr>
            <w:tcW w:w="704" w:type="dxa"/>
            <w:shd w:val="clear" w:color="auto" w:fill="D1F0FF"/>
          </w:tcPr>
          <w:p w14:paraId="18EA1BA1" w14:textId="58516D62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68329BFE" w14:textId="55F856E6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843" w:type="dxa"/>
            <w:shd w:val="clear" w:color="auto" w:fill="D1F0FF"/>
          </w:tcPr>
          <w:p w14:paraId="78975B6D" w14:textId="1B88EF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D1F0FF"/>
          </w:tcPr>
          <w:p w14:paraId="619B63F9" w14:textId="4EF0C1C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573F92" w14:textId="75FB90D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B2E7E09" w14:textId="18D672B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31A5E960" w14:textId="2A17B0A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03E2A6E0" w14:textId="77777777" w:rsidTr="001835F3">
        <w:tc>
          <w:tcPr>
            <w:tcW w:w="704" w:type="dxa"/>
            <w:shd w:val="clear" w:color="auto" w:fill="D1F0FF"/>
          </w:tcPr>
          <w:p w14:paraId="080C1DC9" w14:textId="745BC67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F59C5" w14:textId="0421F7F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843" w:type="dxa"/>
            <w:shd w:val="clear" w:color="auto" w:fill="D1F0FF"/>
          </w:tcPr>
          <w:p w14:paraId="3A83CBC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6D2DA31A" w14:textId="1404574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AD7086C" w14:textId="083FE7C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879CA99" w14:textId="0546CD5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35E4DFC" w14:textId="4A478F0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360E37F" w14:textId="77777777" w:rsidTr="001835F3">
        <w:tc>
          <w:tcPr>
            <w:tcW w:w="704" w:type="dxa"/>
            <w:shd w:val="clear" w:color="auto" w:fill="D1F0FF"/>
          </w:tcPr>
          <w:p w14:paraId="2928894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326976D" w14:textId="0AC138B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843" w:type="dxa"/>
            <w:shd w:val="clear" w:color="auto" w:fill="D1F0FF"/>
          </w:tcPr>
          <w:p w14:paraId="4A8BDA0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2384FE7" w14:textId="6059ABC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5E3971" w14:textId="5569449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0FF4BB6" w14:textId="16ABBC73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D0852E4" w14:textId="2E55DC0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BBD9B85" w14:textId="77777777" w:rsidTr="001835F3">
        <w:tc>
          <w:tcPr>
            <w:tcW w:w="704" w:type="dxa"/>
            <w:shd w:val="clear" w:color="auto" w:fill="D1F0FF"/>
          </w:tcPr>
          <w:p w14:paraId="770463E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E79ED9B" w14:textId="403FFB6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843" w:type="dxa"/>
            <w:shd w:val="clear" w:color="auto" w:fill="D1F0FF"/>
          </w:tcPr>
          <w:p w14:paraId="269D5F3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E5A0629" w14:textId="52EBA46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EAB3C8B" w14:textId="6913C43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A947F27" w14:textId="427A4E1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2DDEE9D7" w14:textId="51E119A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EDD58FE" w14:textId="77777777" w:rsidTr="001835F3">
        <w:tc>
          <w:tcPr>
            <w:tcW w:w="704" w:type="dxa"/>
            <w:shd w:val="clear" w:color="auto" w:fill="D1F0FF"/>
          </w:tcPr>
          <w:p w14:paraId="6649570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69D9FAF" w14:textId="72777D8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843" w:type="dxa"/>
            <w:shd w:val="clear" w:color="auto" w:fill="D1F0FF"/>
          </w:tcPr>
          <w:p w14:paraId="0803D01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553FD0C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21F6949" w14:textId="0F3DFEE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1A16EAA4" w14:textId="365C553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C34563D" w14:textId="0ED9E3A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6CA8B20D" w14:textId="77777777" w:rsidTr="001835F3">
        <w:tc>
          <w:tcPr>
            <w:tcW w:w="704" w:type="dxa"/>
            <w:shd w:val="clear" w:color="auto" w:fill="FCE0F3"/>
          </w:tcPr>
          <w:p w14:paraId="422A341D" w14:textId="4C503D8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FCE0F3"/>
          </w:tcPr>
          <w:p w14:paraId="681E1F5D" w14:textId="731DE2A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843" w:type="dxa"/>
            <w:shd w:val="clear" w:color="auto" w:fill="FCE0F3"/>
          </w:tcPr>
          <w:p w14:paraId="66A62307" w14:textId="69392C2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FCE0F3"/>
          </w:tcPr>
          <w:p w14:paraId="0E9AA122" w14:textId="6FD8D6D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5D2443CE" w14:textId="6CB67D5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CE0F3"/>
          </w:tcPr>
          <w:p w14:paraId="5ED488A7" w14:textId="2FF4972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FCE0F3"/>
          </w:tcPr>
          <w:p w14:paraId="1A8B4A28" w14:textId="774D1CE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A40C14B" w14:textId="77777777" w:rsidTr="001835F3">
        <w:tc>
          <w:tcPr>
            <w:tcW w:w="704" w:type="dxa"/>
            <w:shd w:val="clear" w:color="auto" w:fill="FCE0F3"/>
          </w:tcPr>
          <w:p w14:paraId="1EC38E8B" w14:textId="14DE341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401AAD" w14:textId="3D91E03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843" w:type="dxa"/>
            <w:shd w:val="clear" w:color="auto" w:fill="FCE0F3"/>
          </w:tcPr>
          <w:p w14:paraId="694C30D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AF9B731" w14:textId="0593B7CB" w:rsidR="004E67CE" w:rsidRPr="00081D97" w:rsidRDefault="00463FEF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Dieren</w:t>
            </w:r>
          </w:p>
        </w:tc>
        <w:tc>
          <w:tcPr>
            <w:tcW w:w="425" w:type="dxa"/>
            <w:shd w:val="clear" w:color="auto" w:fill="FCE0F3"/>
          </w:tcPr>
          <w:p w14:paraId="48F5908B" w14:textId="5558885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CE0F3"/>
          </w:tcPr>
          <w:p w14:paraId="786510A3" w14:textId="407265A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583C3EC4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671A120" w14:textId="77777777" w:rsidTr="001835F3">
        <w:tc>
          <w:tcPr>
            <w:tcW w:w="704" w:type="dxa"/>
            <w:shd w:val="clear" w:color="auto" w:fill="FCE0F3"/>
          </w:tcPr>
          <w:p w14:paraId="414416C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C2B143A" w14:textId="2951497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843" w:type="dxa"/>
            <w:shd w:val="clear" w:color="auto" w:fill="FCE0F3"/>
          </w:tcPr>
          <w:p w14:paraId="4BB3F4E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51C6F0E6" w14:textId="67834E7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8147D1F" w14:textId="7FB212B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CE0F3"/>
          </w:tcPr>
          <w:p w14:paraId="17232269" w14:textId="6D8554B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9EBCF04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493F27E" w14:textId="77777777" w:rsidTr="001835F3">
        <w:tc>
          <w:tcPr>
            <w:tcW w:w="704" w:type="dxa"/>
            <w:shd w:val="clear" w:color="auto" w:fill="FCE0F3"/>
          </w:tcPr>
          <w:p w14:paraId="703F05D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CCFF24E" w14:textId="03C30C6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843" w:type="dxa"/>
            <w:shd w:val="clear" w:color="auto" w:fill="FCE0F3"/>
          </w:tcPr>
          <w:p w14:paraId="108F751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A8B3277" w14:textId="3366616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1BF3E4" w14:textId="2F0FE71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CE0F3"/>
          </w:tcPr>
          <w:p w14:paraId="00DA5ADE" w14:textId="10214BE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CE0F3"/>
          </w:tcPr>
          <w:p w14:paraId="53DCB18B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D77D1DB" w14:textId="77777777" w:rsidTr="001835F3">
        <w:tc>
          <w:tcPr>
            <w:tcW w:w="704" w:type="dxa"/>
            <w:shd w:val="clear" w:color="auto" w:fill="FCE0F3"/>
          </w:tcPr>
          <w:p w14:paraId="7D9B603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C7B011" w14:textId="1F844AB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843" w:type="dxa"/>
            <w:shd w:val="clear" w:color="auto" w:fill="FCE0F3"/>
          </w:tcPr>
          <w:p w14:paraId="23BA671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1120BA4" w14:textId="79B2B5E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C555915" w14:textId="6868A72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CE0F3"/>
          </w:tcPr>
          <w:p w14:paraId="4DCFF418" w14:textId="11E0F6F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CE0F3"/>
          </w:tcPr>
          <w:p w14:paraId="3DD41D60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30234A3" w14:textId="77777777" w:rsidTr="001835F3">
        <w:tc>
          <w:tcPr>
            <w:tcW w:w="704" w:type="dxa"/>
            <w:shd w:val="clear" w:color="auto" w:fill="FCE0F3"/>
          </w:tcPr>
          <w:p w14:paraId="4ACABEA3" w14:textId="34931C6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FCE0F3"/>
          </w:tcPr>
          <w:p w14:paraId="5F005E83" w14:textId="4CB67A5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843" w:type="dxa"/>
            <w:shd w:val="clear" w:color="auto" w:fill="FCE0F3"/>
          </w:tcPr>
          <w:p w14:paraId="2C36A5A0" w14:textId="4FF182D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FCE0F3"/>
          </w:tcPr>
          <w:p w14:paraId="477CC364" w14:textId="57F86B4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60AC1F" w14:textId="7E6ED78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CE0F3"/>
          </w:tcPr>
          <w:p w14:paraId="5BD0782A" w14:textId="7D4FAE5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679ED299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2A65DDB" w14:textId="77777777" w:rsidTr="001835F3">
        <w:tc>
          <w:tcPr>
            <w:tcW w:w="704" w:type="dxa"/>
            <w:shd w:val="clear" w:color="auto" w:fill="FCE0F3"/>
          </w:tcPr>
          <w:p w14:paraId="16AA3120" w14:textId="63DC0C6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A2B5F49" w14:textId="6D06D5F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843" w:type="dxa"/>
            <w:shd w:val="clear" w:color="auto" w:fill="FCE0F3"/>
          </w:tcPr>
          <w:p w14:paraId="0CF3320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8D2634C" w14:textId="70395ED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A383C04" w14:textId="74E0E88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CE0F3"/>
          </w:tcPr>
          <w:p w14:paraId="1D436920" w14:textId="734616B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E24BE53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25F47EE" w14:textId="77777777" w:rsidTr="001835F3">
        <w:tc>
          <w:tcPr>
            <w:tcW w:w="704" w:type="dxa"/>
            <w:shd w:val="clear" w:color="auto" w:fill="FCE0F3"/>
          </w:tcPr>
          <w:p w14:paraId="636B5D0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8DC6714" w14:textId="20BE71A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843" w:type="dxa"/>
            <w:shd w:val="clear" w:color="auto" w:fill="FCE0F3"/>
          </w:tcPr>
          <w:p w14:paraId="2A6B311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D467254" w14:textId="63F806D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29CE4D8" w14:textId="62E1DB1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CE0F3"/>
          </w:tcPr>
          <w:p w14:paraId="6F9AF5E2" w14:textId="5B92D55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1984" w:type="dxa"/>
            <w:shd w:val="clear" w:color="auto" w:fill="FCE0F3"/>
          </w:tcPr>
          <w:p w14:paraId="26D7DDA8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1E7122B" w14:textId="77777777" w:rsidTr="001835F3">
        <w:tc>
          <w:tcPr>
            <w:tcW w:w="704" w:type="dxa"/>
            <w:shd w:val="clear" w:color="auto" w:fill="FCE0F3"/>
          </w:tcPr>
          <w:p w14:paraId="5C573D6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9DB0D8E" w14:textId="51B57C3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843" w:type="dxa"/>
            <w:shd w:val="clear" w:color="auto" w:fill="FCE0F3"/>
          </w:tcPr>
          <w:p w14:paraId="03A3CD7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E0E0FA5" w14:textId="3D2C454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7AF65F" w14:textId="4EF0DCA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FCE0F3"/>
          </w:tcPr>
          <w:p w14:paraId="4769F1DA" w14:textId="094D2E69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4670011A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7B605D1" w14:textId="77777777" w:rsidTr="001835F3">
        <w:tc>
          <w:tcPr>
            <w:tcW w:w="704" w:type="dxa"/>
            <w:shd w:val="clear" w:color="auto" w:fill="FCE0F3"/>
          </w:tcPr>
          <w:p w14:paraId="3D293F4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26C870A" w14:textId="6A4203F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843" w:type="dxa"/>
            <w:shd w:val="clear" w:color="auto" w:fill="FCE0F3"/>
          </w:tcPr>
          <w:p w14:paraId="4885701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229D3BC" w14:textId="666B357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9ACA1AC" w14:textId="244A325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E430B16" w14:textId="70FA39C6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CE0F3"/>
          </w:tcPr>
          <w:p w14:paraId="5D0D0642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1185B4E" w14:textId="77777777" w:rsidTr="001835F3">
        <w:tc>
          <w:tcPr>
            <w:tcW w:w="704" w:type="dxa"/>
            <w:shd w:val="clear" w:color="auto" w:fill="FCE0F3"/>
          </w:tcPr>
          <w:p w14:paraId="28B0DFA7" w14:textId="70497ED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CE0F3"/>
          </w:tcPr>
          <w:p w14:paraId="2480CFF4" w14:textId="4A859F9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843" w:type="dxa"/>
            <w:shd w:val="clear" w:color="auto" w:fill="FCE0F3"/>
          </w:tcPr>
          <w:p w14:paraId="7CB685A6" w14:textId="483E0D8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FCE0F3"/>
          </w:tcPr>
          <w:p w14:paraId="0132327C" w14:textId="1C98C04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DC77837" w14:textId="245170B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FCE0F3"/>
          </w:tcPr>
          <w:p w14:paraId="23DBE151" w14:textId="635EE67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455FA3B6" w14:textId="27599BF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473AC22" w14:textId="77777777" w:rsidTr="001835F3">
        <w:tc>
          <w:tcPr>
            <w:tcW w:w="704" w:type="dxa"/>
            <w:shd w:val="clear" w:color="auto" w:fill="FCE0F3"/>
          </w:tcPr>
          <w:p w14:paraId="1E737F2D" w14:textId="5688667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E2B1E5" w14:textId="1346282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843" w:type="dxa"/>
            <w:shd w:val="clear" w:color="auto" w:fill="FCE0F3"/>
          </w:tcPr>
          <w:p w14:paraId="46CF8DA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379E73B" w14:textId="1E00C59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6A898AE" w14:textId="4ABC3AF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CE0F3"/>
          </w:tcPr>
          <w:p w14:paraId="649D1315" w14:textId="322F30D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8F1EF3B" w14:textId="52AF8BB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966B1BD" w14:textId="77777777" w:rsidTr="001835F3">
        <w:trPr>
          <w:trHeight w:val="71"/>
        </w:trPr>
        <w:tc>
          <w:tcPr>
            <w:tcW w:w="704" w:type="dxa"/>
            <w:shd w:val="clear" w:color="auto" w:fill="FCE0F3"/>
          </w:tcPr>
          <w:p w14:paraId="149F7E6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C0039D" w14:textId="647540A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843" w:type="dxa"/>
            <w:shd w:val="clear" w:color="auto" w:fill="FCE0F3"/>
          </w:tcPr>
          <w:p w14:paraId="7257769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06DC03F" w14:textId="1EA8C7A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D7503AF" w14:textId="5771351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CE0F3"/>
          </w:tcPr>
          <w:p w14:paraId="14906932" w14:textId="359D173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en</w:t>
            </w:r>
          </w:p>
        </w:tc>
        <w:tc>
          <w:tcPr>
            <w:tcW w:w="1984" w:type="dxa"/>
            <w:shd w:val="clear" w:color="auto" w:fill="FCE0F3"/>
          </w:tcPr>
          <w:p w14:paraId="03204E40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A55F0DF" w14:textId="77777777" w:rsidTr="001835F3">
        <w:tc>
          <w:tcPr>
            <w:tcW w:w="704" w:type="dxa"/>
            <w:shd w:val="clear" w:color="auto" w:fill="FCE0F3"/>
          </w:tcPr>
          <w:p w14:paraId="43BD53E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480D16" w14:textId="77B4810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843" w:type="dxa"/>
            <w:shd w:val="clear" w:color="auto" w:fill="FCE0F3"/>
          </w:tcPr>
          <w:p w14:paraId="542AE98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D4E7090" w14:textId="1B2779B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40E97B" w14:textId="023CDA1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FCE0F3"/>
          </w:tcPr>
          <w:p w14:paraId="07F43B5D" w14:textId="73866549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F960BF8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A22884D" w14:textId="77777777" w:rsidTr="001835F3">
        <w:tc>
          <w:tcPr>
            <w:tcW w:w="704" w:type="dxa"/>
            <w:shd w:val="clear" w:color="auto" w:fill="FCE0F3"/>
          </w:tcPr>
          <w:p w14:paraId="273498C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7D557B8" w14:textId="282A013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843" w:type="dxa"/>
            <w:shd w:val="clear" w:color="auto" w:fill="FCE0F3"/>
          </w:tcPr>
          <w:p w14:paraId="3E92F06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61C9E78" w14:textId="3282F8D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F82448" w14:textId="02C44F6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066F59D1" w14:textId="05E89AA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CE0F3"/>
          </w:tcPr>
          <w:p w14:paraId="78D54E1C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625B119" w14:textId="77777777" w:rsidTr="001835F3">
        <w:tc>
          <w:tcPr>
            <w:tcW w:w="704" w:type="dxa"/>
            <w:shd w:val="clear" w:color="auto" w:fill="FCE0F3"/>
          </w:tcPr>
          <w:p w14:paraId="4E069BAA" w14:textId="079CEE4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CE0F3"/>
          </w:tcPr>
          <w:p w14:paraId="6E8E9DF3" w14:textId="6BA373A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843" w:type="dxa"/>
            <w:shd w:val="clear" w:color="auto" w:fill="FCE0F3"/>
          </w:tcPr>
          <w:p w14:paraId="704E6145" w14:textId="7337397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76" w:type="dxa"/>
            <w:shd w:val="clear" w:color="auto" w:fill="FCE0F3"/>
          </w:tcPr>
          <w:p w14:paraId="09F686C9" w14:textId="27D1EDC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9D8417" w14:textId="791D006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9510E57" w14:textId="78F20E56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59FFFCF" w14:textId="6763B0FB" w:rsidR="004E67CE" w:rsidRPr="00C712FF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4E67CE" w:rsidRPr="00081D97" w14:paraId="07AE17D9" w14:textId="77777777" w:rsidTr="001835F3">
        <w:tc>
          <w:tcPr>
            <w:tcW w:w="704" w:type="dxa"/>
            <w:shd w:val="clear" w:color="auto" w:fill="FCE0F3"/>
          </w:tcPr>
          <w:p w14:paraId="3F07BA2A" w14:textId="7A08834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67DABEF" w14:textId="76EAFFA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843" w:type="dxa"/>
            <w:shd w:val="clear" w:color="auto" w:fill="FCE0F3"/>
          </w:tcPr>
          <w:p w14:paraId="3E39BF0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86222CB" w14:textId="3B9BFE3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DDA8E0" w14:textId="5358629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CE0F3"/>
          </w:tcPr>
          <w:p w14:paraId="7AADE23C" w14:textId="00CC4AD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BCD2269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2E6386D" w14:textId="77777777" w:rsidTr="001835F3">
        <w:tc>
          <w:tcPr>
            <w:tcW w:w="704" w:type="dxa"/>
            <w:shd w:val="clear" w:color="auto" w:fill="FCE0F3"/>
          </w:tcPr>
          <w:p w14:paraId="3CD5A37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EDF36F" w14:textId="6513792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843" w:type="dxa"/>
            <w:shd w:val="clear" w:color="auto" w:fill="FCE0F3"/>
          </w:tcPr>
          <w:p w14:paraId="45A0E14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7EF8004" w14:textId="6A74D87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0EF2C4" w14:textId="385F4B0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CE0F3"/>
          </w:tcPr>
          <w:p w14:paraId="7D380C86" w14:textId="3ACF401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6A4562A5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7174A43" w14:textId="77777777" w:rsidTr="001835F3">
        <w:tc>
          <w:tcPr>
            <w:tcW w:w="704" w:type="dxa"/>
            <w:shd w:val="clear" w:color="auto" w:fill="FCE0F3"/>
          </w:tcPr>
          <w:p w14:paraId="550F50F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7A1E362" w14:textId="4E07CCE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843" w:type="dxa"/>
            <w:shd w:val="clear" w:color="auto" w:fill="FCE0F3"/>
          </w:tcPr>
          <w:p w14:paraId="289CF44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85515AD" w14:textId="1FA19F4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32D504F" w14:textId="3BDA75C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CE0F3"/>
          </w:tcPr>
          <w:p w14:paraId="2086D82D" w14:textId="46E5B28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CE0F3"/>
          </w:tcPr>
          <w:p w14:paraId="702002C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6E53FB9" w14:textId="77777777" w:rsidTr="001835F3">
        <w:tc>
          <w:tcPr>
            <w:tcW w:w="704" w:type="dxa"/>
            <w:shd w:val="clear" w:color="auto" w:fill="FCE0F3"/>
          </w:tcPr>
          <w:p w14:paraId="0571641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1966F2" w14:textId="3A19385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843" w:type="dxa"/>
            <w:shd w:val="clear" w:color="auto" w:fill="FCE0F3"/>
          </w:tcPr>
          <w:p w14:paraId="6B8F52A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46239AA" w14:textId="750413DE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4B11BC" w14:textId="74FDDCD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CE0F3"/>
          </w:tcPr>
          <w:p w14:paraId="59CF989C" w14:textId="4A0D5BF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0C1E7117" w14:textId="156147C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FA4A95F" w14:textId="77777777" w:rsidTr="001835F3">
        <w:tc>
          <w:tcPr>
            <w:tcW w:w="704" w:type="dxa"/>
            <w:shd w:val="clear" w:color="auto" w:fill="FCE0F3"/>
          </w:tcPr>
          <w:p w14:paraId="4C7C0779" w14:textId="670AA55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CE0F3"/>
          </w:tcPr>
          <w:p w14:paraId="4D379628" w14:textId="2628105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843" w:type="dxa"/>
            <w:shd w:val="clear" w:color="auto" w:fill="FCE0F3"/>
          </w:tcPr>
          <w:p w14:paraId="68885744" w14:textId="0754CB6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FCE0F3"/>
          </w:tcPr>
          <w:p w14:paraId="5188CAA2" w14:textId="1592DEA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7D27728" w14:textId="7D8D564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FCE0F3"/>
          </w:tcPr>
          <w:p w14:paraId="054D23B0" w14:textId="3233322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CE0F3"/>
          </w:tcPr>
          <w:p w14:paraId="7B5ED1D4" w14:textId="65D7C7D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9808094" w14:textId="77777777" w:rsidTr="001835F3">
        <w:tc>
          <w:tcPr>
            <w:tcW w:w="704" w:type="dxa"/>
            <w:shd w:val="clear" w:color="auto" w:fill="FCE0F3"/>
          </w:tcPr>
          <w:p w14:paraId="6B02AF59" w14:textId="437D438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10DE3B0" w14:textId="388F376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843" w:type="dxa"/>
            <w:shd w:val="clear" w:color="auto" w:fill="FCE0F3"/>
          </w:tcPr>
          <w:p w14:paraId="6CE4C89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1FF0AAD7" w14:textId="2EB02CD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ED6CD59" w14:textId="711754D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FCE0F3"/>
          </w:tcPr>
          <w:p w14:paraId="6A5439A7" w14:textId="271E73B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C349D3A" w14:textId="3D49D1E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0F7D2C9" w14:textId="77777777" w:rsidTr="001835F3">
        <w:tc>
          <w:tcPr>
            <w:tcW w:w="704" w:type="dxa"/>
            <w:shd w:val="clear" w:color="auto" w:fill="FCE0F3"/>
          </w:tcPr>
          <w:p w14:paraId="61D184A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DBFC06" w14:textId="7CE6157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843" w:type="dxa"/>
            <w:shd w:val="clear" w:color="auto" w:fill="FCE0F3"/>
          </w:tcPr>
          <w:p w14:paraId="3B6052D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956C1B7" w14:textId="28836F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5291DA" w14:textId="564991D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CE0F3"/>
          </w:tcPr>
          <w:p w14:paraId="2ED4F05C" w14:textId="5F6CA99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A15CA1F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447B3C1" w14:textId="77777777" w:rsidTr="001835F3">
        <w:tc>
          <w:tcPr>
            <w:tcW w:w="704" w:type="dxa"/>
            <w:shd w:val="clear" w:color="auto" w:fill="FCE0F3"/>
          </w:tcPr>
          <w:p w14:paraId="6E5E6CD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7817B3F" w14:textId="3F873EF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843" w:type="dxa"/>
            <w:shd w:val="clear" w:color="auto" w:fill="FCE0F3"/>
          </w:tcPr>
          <w:p w14:paraId="7D61FA5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2CD2535" w14:textId="3C71D33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3194131" w14:textId="66B2E07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FCE0F3"/>
          </w:tcPr>
          <w:p w14:paraId="7E9E9448" w14:textId="7759400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24AB8CDD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36A7A93" w14:textId="77777777" w:rsidTr="001835F3">
        <w:tc>
          <w:tcPr>
            <w:tcW w:w="704" w:type="dxa"/>
            <w:shd w:val="clear" w:color="auto" w:fill="FCE0F3"/>
          </w:tcPr>
          <w:p w14:paraId="1E77627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50A2F52" w14:textId="7331214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843" w:type="dxa"/>
            <w:shd w:val="clear" w:color="auto" w:fill="FCE0F3"/>
          </w:tcPr>
          <w:p w14:paraId="52C65BC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1EBC5004" w14:textId="75C0808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956780E" w14:textId="35FABC8A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FCE0F3"/>
          </w:tcPr>
          <w:p w14:paraId="0862F62A" w14:textId="6F1FCC2D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FCE0F3"/>
          </w:tcPr>
          <w:p w14:paraId="578A65A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D9ADAED" w14:textId="77777777" w:rsidTr="001835F3">
        <w:tc>
          <w:tcPr>
            <w:tcW w:w="704" w:type="dxa"/>
            <w:shd w:val="clear" w:color="auto" w:fill="FCE0F3"/>
          </w:tcPr>
          <w:p w14:paraId="2DC7D92B" w14:textId="78A139F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CE0F3"/>
          </w:tcPr>
          <w:p w14:paraId="66E3093B" w14:textId="336ED5F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843" w:type="dxa"/>
            <w:shd w:val="clear" w:color="auto" w:fill="FCE0F3"/>
          </w:tcPr>
          <w:p w14:paraId="2EE608A2" w14:textId="42BAC2D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FCE0F3"/>
          </w:tcPr>
          <w:p w14:paraId="49E5ED6B" w14:textId="0D66949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1EF0D" w14:textId="569F234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43D6A540" w14:textId="5322374C" w:rsidR="004E67CE" w:rsidRPr="00081D97" w:rsidRDefault="002B6F14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FCE0F3"/>
          </w:tcPr>
          <w:p w14:paraId="1C8E63E4" w14:textId="594152E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59DB36C" w14:textId="77777777" w:rsidTr="001835F3">
        <w:tc>
          <w:tcPr>
            <w:tcW w:w="704" w:type="dxa"/>
            <w:shd w:val="clear" w:color="auto" w:fill="FCE0F3"/>
          </w:tcPr>
          <w:p w14:paraId="58CD794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B3A2EA" w14:textId="109CBFB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843" w:type="dxa"/>
            <w:shd w:val="clear" w:color="auto" w:fill="FCE0F3"/>
          </w:tcPr>
          <w:p w14:paraId="4F7DD55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96DEE0E" w14:textId="6EFD4F8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525032" w14:textId="5288703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20E680A" w14:textId="67340A9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6DBA0D50" w14:textId="13955E93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2013F9C" w14:textId="77777777" w:rsidTr="001835F3">
        <w:tc>
          <w:tcPr>
            <w:tcW w:w="704" w:type="dxa"/>
            <w:shd w:val="clear" w:color="auto" w:fill="FCE0F3"/>
          </w:tcPr>
          <w:p w14:paraId="5DF8E55D" w14:textId="31C3BB8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84044B" w14:textId="3D6C245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843" w:type="dxa"/>
            <w:shd w:val="clear" w:color="auto" w:fill="FCE0F3"/>
          </w:tcPr>
          <w:p w14:paraId="53A56D1D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C57D066" w14:textId="6FCC401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E28AE2" w14:textId="0D2BAD3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7E03210" w14:textId="5745005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EED55CB" w14:textId="584A5CF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5EEDA13" w14:textId="77777777" w:rsidTr="001835F3">
        <w:tc>
          <w:tcPr>
            <w:tcW w:w="704" w:type="dxa"/>
            <w:shd w:val="clear" w:color="auto" w:fill="FCE0F3"/>
          </w:tcPr>
          <w:p w14:paraId="14F22EF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A00BE21" w14:textId="20EB487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843" w:type="dxa"/>
            <w:shd w:val="clear" w:color="auto" w:fill="FCE0F3"/>
          </w:tcPr>
          <w:p w14:paraId="798AD040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5D642667" w14:textId="34DE098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62220B2" w14:textId="4D3236F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1CAAA7EC" w14:textId="5FA161C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9F8B970" w14:textId="21D2BC9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CE5D273" w14:textId="77777777" w:rsidTr="001835F3">
        <w:tc>
          <w:tcPr>
            <w:tcW w:w="704" w:type="dxa"/>
            <w:shd w:val="clear" w:color="auto" w:fill="FCE0F3"/>
          </w:tcPr>
          <w:p w14:paraId="0AED203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F8A3DC" w14:textId="6A46554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843" w:type="dxa"/>
            <w:shd w:val="clear" w:color="auto" w:fill="FCE0F3"/>
          </w:tcPr>
          <w:p w14:paraId="6EB3014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4447F71" w14:textId="01CD48E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DA0810" w14:textId="33147179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109D9DC8" w14:textId="1A726EE1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09BAC35F" w14:textId="60E2158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0DF3E1C3" w14:textId="77777777" w:rsidTr="001835F3">
        <w:tc>
          <w:tcPr>
            <w:tcW w:w="704" w:type="dxa"/>
            <w:shd w:val="clear" w:color="auto" w:fill="FCE0F3"/>
          </w:tcPr>
          <w:p w14:paraId="2730E352" w14:textId="4272C89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CE0F3"/>
          </w:tcPr>
          <w:p w14:paraId="198D8128" w14:textId="4BCB5DB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843" w:type="dxa"/>
            <w:shd w:val="clear" w:color="auto" w:fill="FCE0F3"/>
          </w:tcPr>
          <w:p w14:paraId="64A09021" w14:textId="728EF94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FCE0F3"/>
          </w:tcPr>
          <w:p w14:paraId="7EC62F74" w14:textId="5278409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1783CF" w14:textId="11533E5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59F7BDD" w14:textId="3252109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625FBD73" w14:textId="003938C1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E47DE42" w14:textId="77777777" w:rsidTr="001835F3">
        <w:tc>
          <w:tcPr>
            <w:tcW w:w="704" w:type="dxa"/>
            <w:shd w:val="clear" w:color="auto" w:fill="FCE0F3"/>
          </w:tcPr>
          <w:p w14:paraId="6028A86A" w14:textId="42E2E61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2D1DBA7" w14:textId="53B6E3A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843" w:type="dxa"/>
            <w:shd w:val="clear" w:color="auto" w:fill="FCE0F3"/>
            <w:vAlign w:val="center"/>
          </w:tcPr>
          <w:p w14:paraId="17E453C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D6F0FC0" w14:textId="621C436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BC0867" w14:textId="0FCB5CA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7795F4D" w14:textId="418B15A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6649F4F9" w14:textId="11FF8014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188F198D" w14:textId="77777777" w:rsidTr="001835F3">
        <w:tc>
          <w:tcPr>
            <w:tcW w:w="704" w:type="dxa"/>
            <w:shd w:val="clear" w:color="auto" w:fill="FCE0F3"/>
          </w:tcPr>
          <w:p w14:paraId="66264FB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CDBD41" w14:textId="386DF89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843" w:type="dxa"/>
            <w:shd w:val="clear" w:color="auto" w:fill="FCE0F3"/>
          </w:tcPr>
          <w:p w14:paraId="7DE25E4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0478057" w14:textId="40D566A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2136C71" w14:textId="61F7182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48B4E22" w14:textId="07AF0FA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4F41560D" w14:textId="60ECB96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C94B8A7" w14:textId="77777777" w:rsidTr="001835F3">
        <w:tc>
          <w:tcPr>
            <w:tcW w:w="704" w:type="dxa"/>
            <w:shd w:val="clear" w:color="auto" w:fill="FCE0F3"/>
          </w:tcPr>
          <w:p w14:paraId="44D3EE1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62E212" w14:textId="1D352B5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843" w:type="dxa"/>
            <w:shd w:val="clear" w:color="auto" w:fill="FCE0F3"/>
          </w:tcPr>
          <w:p w14:paraId="198798F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2042010" w14:textId="5B84DB3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34EC19A" w14:textId="5BC01A2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7E2DAAD7" w14:textId="5F65B43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8FFE8DA" w14:textId="0873F66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E6FC964" w14:textId="77777777" w:rsidTr="001835F3">
        <w:tc>
          <w:tcPr>
            <w:tcW w:w="704" w:type="dxa"/>
            <w:shd w:val="clear" w:color="auto" w:fill="FCE0F3"/>
          </w:tcPr>
          <w:p w14:paraId="2B37275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DED7CCF" w14:textId="212DD7D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843" w:type="dxa"/>
            <w:shd w:val="clear" w:color="auto" w:fill="FCE0F3"/>
          </w:tcPr>
          <w:p w14:paraId="1ADA1E9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CD45767" w14:textId="3DF41E2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929EE60" w14:textId="6C74D1B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39D55EF" w14:textId="73B7C7B1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25F68C44" w14:textId="510219F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287D5A6" w14:textId="77777777" w:rsidTr="001835F3">
        <w:tc>
          <w:tcPr>
            <w:tcW w:w="704" w:type="dxa"/>
            <w:shd w:val="clear" w:color="auto" w:fill="FBF581"/>
          </w:tcPr>
          <w:p w14:paraId="007CC71F" w14:textId="0EE2535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DEFABAE" w14:textId="72871AF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843" w:type="dxa"/>
            <w:shd w:val="clear" w:color="auto" w:fill="FBF581"/>
          </w:tcPr>
          <w:p w14:paraId="7E9A0D9F" w14:textId="01469B0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276" w:type="dxa"/>
            <w:shd w:val="clear" w:color="auto" w:fill="FBF581"/>
          </w:tcPr>
          <w:p w14:paraId="77098924" w14:textId="0FAD2A9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DF17FF" w14:textId="3945119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AE1D9F4" w14:textId="589EB34C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573476D" w14:textId="46743B79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FDB32D8" w14:textId="77777777" w:rsidTr="001835F3">
        <w:tc>
          <w:tcPr>
            <w:tcW w:w="704" w:type="dxa"/>
            <w:shd w:val="clear" w:color="auto" w:fill="FBF581"/>
          </w:tcPr>
          <w:p w14:paraId="201C0BD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EFFC67E" w14:textId="743F1B2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843" w:type="dxa"/>
            <w:shd w:val="clear" w:color="auto" w:fill="FBF581"/>
          </w:tcPr>
          <w:p w14:paraId="656ECC3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69DC208" w14:textId="01204E9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D299B80" w14:textId="4E251EE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99BEF8E" w14:textId="2E53565E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41DD7F" w14:textId="53AD751E" w:rsidR="004E67CE" w:rsidRPr="00E02DAF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4E67CE" w:rsidRPr="00081D97" w14:paraId="510B9EAA" w14:textId="77777777" w:rsidTr="001835F3">
        <w:tc>
          <w:tcPr>
            <w:tcW w:w="704" w:type="dxa"/>
            <w:shd w:val="clear" w:color="auto" w:fill="FBF581"/>
          </w:tcPr>
          <w:p w14:paraId="373A5CE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0B4BAE" w14:textId="6310F3F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843" w:type="dxa"/>
            <w:shd w:val="clear" w:color="auto" w:fill="FBF581"/>
          </w:tcPr>
          <w:p w14:paraId="2D6347C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4C5508B" w14:textId="2406978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AFC7A1" w14:textId="1570D0C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99BC6D6" w14:textId="4F734D7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827FC6D" w14:textId="35B377F2" w:rsidR="004E67CE" w:rsidRPr="0074150D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0040A3CF" w14:textId="77777777" w:rsidTr="001835F3">
        <w:tc>
          <w:tcPr>
            <w:tcW w:w="704" w:type="dxa"/>
            <w:shd w:val="clear" w:color="auto" w:fill="FBF581"/>
          </w:tcPr>
          <w:p w14:paraId="45D2BB0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05D91CC" w14:textId="022D1CD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843" w:type="dxa"/>
            <w:shd w:val="clear" w:color="auto" w:fill="FBF581"/>
          </w:tcPr>
          <w:p w14:paraId="60AF16E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80F5771" w14:textId="48FB2FA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F9A5F9F" w14:textId="480D802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F3ABB1F" w14:textId="2BF0983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B29737E" w14:textId="410D456C" w:rsidR="004E67CE" w:rsidRPr="0074150D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66C0F2D8" w14:textId="77777777" w:rsidTr="001835F3">
        <w:tc>
          <w:tcPr>
            <w:tcW w:w="704" w:type="dxa"/>
            <w:shd w:val="clear" w:color="auto" w:fill="FBF581"/>
          </w:tcPr>
          <w:p w14:paraId="7B61FFA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9992518" w14:textId="3868E63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843" w:type="dxa"/>
            <w:shd w:val="clear" w:color="auto" w:fill="FBF581"/>
          </w:tcPr>
          <w:p w14:paraId="033106E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0AE379A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3BEE76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5DC0C5FB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7782219" w14:textId="352D1727" w:rsidR="004E67CE" w:rsidRPr="0074150D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0D6F1BB9" w14:textId="77777777" w:rsidTr="001835F3">
        <w:tc>
          <w:tcPr>
            <w:tcW w:w="704" w:type="dxa"/>
            <w:shd w:val="clear" w:color="auto" w:fill="FCE0F3"/>
          </w:tcPr>
          <w:p w14:paraId="79EE04E2" w14:textId="051ABC0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CE0F3"/>
          </w:tcPr>
          <w:p w14:paraId="3B3E44BE" w14:textId="19931CBA" w:rsidR="004E67CE" w:rsidRPr="00081D97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843" w:type="dxa"/>
            <w:shd w:val="clear" w:color="auto" w:fill="FCE0F3"/>
          </w:tcPr>
          <w:p w14:paraId="5EE00390" w14:textId="071DBF87" w:rsidR="004E67CE" w:rsidRPr="00081D97" w:rsidRDefault="004E67CE" w:rsidP="004E67C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FCE0F3"/>
          </w:tcPr>
          <w:p w14:paraId="52F5A3A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93E63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8F33CFF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1677CFE4" w14:textId="12D080F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iesweek uit-</w:t>
            </w:r>
          </w:p>
        </w:tc>
      </w:tr>
      <w:tr w:rsidR="004E67CE" w:rsidRPr="00081D97" w14:paraId="6F608E81" w14:textId="77777777" w:rsidTr="001835F3">
        <w:tc>
          <w:tcPr>
            <w:tcW w:w="704" w:type="dxa"/>
            <w:shd w:val="clear" w:color="auto" w:fill="FCE0F3"/>
          </w:tcPr>
          <w:p w14:paraId="207A18BC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713A171" w14:textId="1451EF72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843" w:type="dxa"/>
            <w:shd w:val="clear" w:color="auto" w:fill="FCE0F3"/>
          </w:tcPr>
          <w:p w14:paraId="172527EC" w14:textId="77777777" w:rsidR="004E67CE" w:rsidRDefault="004E67CE" w:rsidP="004E67C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779413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C84CA0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0C3067F3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810963E" w14:textId="65B7130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breiding </w:t>
            </w: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meivak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antie</w:t>
            </w:r>
          </w:p>
        </w:tc>
      </w:tr>
      <w:tr w:rsidR="004E67CE" w:rsidRPr="00081D97" w14:paraId="4AD6F0F4" w14:textId="77777777" w:rsidTr="001835F3">
        <w:tc>
          <w:tcPr>
            <w:tcW w:w="704" w:type="dxa"/>
            <w:shd w:val="clear" w:color="auto" w:fill="FCE0F3"/>
          </w:tcPr>
          <w:p w14:paraId="6363F4FB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CBA1D93" w14:textId="25A5F26A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843" w:type="dxa"/>
            <w:shd w:val="clear" w:color="auto" w:fill="FCE0F3"/>
          </w:tcPr>
          <w:p w14:paraId="5B0D4274" w14:textId="77777777" w:rsidR="004E67CE" w:rsidRDefault="004E67CE" w:rsidP="004E67C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6BB42D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01199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A406325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3284474" w14:textId="78379F8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4E67CE" w:rsidRPr="00081D97" w14:paraId="61E56445" w14:textId="77777777" w:rsidTr="001835F3">
        <w:tc>
          <w:tcPr>
            <w:tcW w:w="704" w:type="dxa"/>
            <w:shd w:val="clear" w:color="auto" w:fill="FCE0F3"/>
          </w:tcPr>
          <w:p w14:paraId="256D1AAB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5A4E66A" w14:textId="54822E64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843" w:type="dxa"/>
            <w:shd w:val="clear" w:color="auto" w:fill="FCE0F3"/>
          </w:tcPr>
          <w:p w14:paraId="0228579D" w14:textId="77777777" w:rsidR="004E67CE" w:rsidRDefault="004E67CE" w:rsidP="004E67C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0B5D31D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A70D86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162AC23C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016A30F9" w14:textId="08F08D5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4E67CE" w:rsidRPr="00081D97" w14:paraId="76B29B6D" w14:textId="77777777" w:rsidTr="001835F3">
        <w:tc>
          <w:tcPr>
            <w:tcW w:w="704" w:type="dxa"/>
            <w:shd w:val="clear" w:color="auto" w:fill="FCE0F3"/>
          </w:tcPr>
          <w:p w14:paraId="507F2152" w14:textId="77777777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82E2A12" w14:textId="5D1D6AEE" w:rsidR="004E67CE" w:rsidRDefault="004E67CE" w:rsidP="004E67C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843" w:type="dxa"/>
            <w:shd w:val="clear" w:color="auto" w:fill="FCE0F3"/>
          </w:tcPr>
          <w:p w14:paraId="5E10C1DD" w14:textId="77777777" w:rsidR="004E67CE" w:rsidRDefault="004E67CE" w:rsidP="004E67C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3EA268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D4204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4CE7B9A2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0C95444" w14:textId="0F6BD1A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4E67CE" w:rsidRPr="00081D97" w14:paraId="4091B0A8" w14:textId="77777777" w:rsidTr="001835F3">
        <w:tc>
          <w:tcPr>
            <w:tcW w:w="704" w:type="dxa"/>
            <w:shd w:val="clear" w:color="auto" w:fill="D5ED93"/>
          </w:tcPr>
          <w:p w14:paraId="11F6DB10" w14:textId="1C705E3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D5ED93"/>
          </w:tcPr>
          <w:p w14:paraId="463EAE82" w14:textId="5BC5C73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843" w:type="dxa"/>
            <w:shd w:val="clear" w:color="auto" w:fill="D5ED93"/>
          </w:tcPr>
          <w:p w14:paraId="6DB985D1" w14:textId="35C0E78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76" w:type="dxa"/>
            <w:shd w:val="clear" w:color="auto" w:fill="D5ED93"/>
          </w:tcPr>
          <w:p w14:paraId="014FA5E8" w14:textId="3373B80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679C55DF" w14:textId="7968EE2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73974CBD" w14:textId="4984BAFC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5ED93"/>
          </w:tcPr>
          <w:p w14:paraId="0E67D637" w14:textId="7CBFDCC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508576E" w14:textId="77777777" w:rsidTr="001835F3">
        <w:tc>
          <w:tcPr>
            <w:tcW w:w="704" w:type="dxa"/>
            <w:shd w:val="clear" w:color="auto" w:fill="D5ED93"/>
          </w:tcPr>
          <w:p w14:paraId="7FFDC9E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637D732" w14:textId="39FC26D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843" w:type="dxa"/>
            <w:shd w:val="clear" w:color="auto" w:fill="D5ED93"/>
          </w:tcPr>
          <w:p w14:paraId="6747743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B41BCF7" w14:textId="63591EC3" w:rsidR="004E67CE" w:rsidRPr="00081D97" w:rsidRDefault="00AF069A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Robots</w:t>
            </w:r>
          </w:p>
        </w:tc>
        <w:tc>
          <w:tcPr>
            <w:tcW w:w="425" w:type="dxa"/>
            <w:shd w:val="clear" w:color="auto" w:fill="D5ED93"/>
          </w:tcPr>
          <w:p w14:paraId="63FB33E8" w14:textId="0406429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370345DD" w14:textId="7F34998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39C0F6C" w14:textId="67857CB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7C68AB8" w14:textId="77777777" w:rsidTr="001835F3">
        <w:tc>
          <w:tcPr>
            <w:tcW w:w="704" w:type="dxa"/>
            <w:shd w:val="clear" w:color="auto" w:fill="D5ED93"/>
          </w:tcPr>
          <w:p w14:paraId="02DC9260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2E814A9" w14:textId="48C16AE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843" w:type="dxa"/>
            <w:shd w:val="clear" w:color="auto" w:fill="D5ED93"/>
          </w:tcPr>
          <w:p w14:paraId="7C6D828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035F59A" w14:textId="1927AEB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1BC607" w14:textId="1FF2BC9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5ED93"/>
          </w:tcPr>
          <w:p w14:paraId="2188AD0C" w14:textId="3E3AB48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363692C" w14:textId="070E116F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76582EB" w14:textId="77777777" w:rsidTr="001835F3">
        <w:tc>
          <w:tcPr>
            <w:tcW w:w="704" w:type="dxa"/>
            <w:shd w:val="clear" w:color="auto" w:fill="D5ED93"/>
          </w:tcPr>
          <w:p w14:paraId="490E85D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D30A167" w14:textId="6E96800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843" w:type="dxa"/>
            <w:shd w:val="clear" w:color="auto" w:fill="D5ED93"/>
          </w:tcPr>
          <w:p w14:paraId="5DACDDA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BBF7B4C" w14:textId="22658D2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BE9FE96" w14:textId="6D2C11D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2AD86A27" w14:textId="4EB5D999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4B6D33B5" w14:textId="41BF9575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85E9BF2" w14:textId="77777777" w:rsidTr="001835F3">
        <w:tc>
          <w:tcPr>
            <w:tcW w:w="704" w:type="dxa"/>
            <w:shd w:val="clear" w:color="auto" w:fill="D5ED93"/>
          </w:tcPr>
          <w:p w14:paraId="3C2189D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DB14A9A" w14:textId="58735E2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843" w:type="dxa"/>
            <w:shd w:val="clear" w:color="auto" w:fill="D5ED93"/>
          </w:tcPr>
          <w:p w14:paraId="4587E5D0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9883DC0" w14:textId="2CE4C44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B5926A" w14:textId="316990B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32BED808" w14:textId="39E2411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5E72777B" w14:textId="6DD583F1" w:rsidR="004E67CE" w:rsidRPr="00206478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E67CE" w:rsidRPr="00081D97" w14:paraId="3DE07FAC" w14:textId="77777777" w:rsidTr="001835F3">
        <w:tc>
          <w:tcPr>
            <w:tcW w:w="704" w:type="dxa"/>
            <w:shd w:val="clear" w:color="auto" w:fill="D5ED93"/>
          </w:tcPr>
          <w:p w14:paraId="2916982C" w14:textId="7EA22CC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D5ED93"/>
          </w:tcPr>
          <w:p w14:paraId="62D88991" w14:textId="7DE2472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843" w:type="dxa"/>
            <w:shd w:val="clear" w:color="auto" w:fill="D5ED93"/>
          </w:tcPr>
          <w:p w14:paraId="28225D00" w14:textId="74ECB49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76" w:type="dxa"/>
            <w:shd w:val="clear" w:color="auto" w:fill="D5ED93"/>
          </w:tcPr>
          <w:p w14:paraId="49569893" w14:textId="5F4A604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A28157F" w14:textId="0365DEF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ECD77AA" w14:textId="7F76960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B747604" w14:textId="21922B70" w:rsidR="004E67CE" w:rsidRPr="00A166CA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4E67CE" w:rsidRPr="00081D97" w14:paraId="5CB0D074" w14:textId="77777777" w:rsidTr="001835F3">
        <w:tc>
          <w:tcPr>
            <w:tcW w:w="704" w:type="dxa"/>
            <w:shd w:val="clear" w:color="auto" w:fill="D5ED93"/>
          </w:tcPr>
          <w:p w14:paraId="6F226291" w14:textId="529A845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52C4C44" w14:textId="253BF08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843" w:type="dxa"/>
            <w:shd w:val="clear" w:color="auto" w:fill="D5ED93"/>
          </w:tcPr>
          <w:p w14:paraId="5F767C4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F8ABD1B" w14:textId="435BB1F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885A4AD" w14:textId="37E792B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6A0B61F4" w14:textId="49F4CA1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1B9B710" w14:textId="791108DB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06AB34E" w14:textId="77777777" w:rsidTr="001835F3">
        <w:tc>
          <w:tcPr>
            <w:tcW w:w="704" w:type="dxa"/>
            <w:shd w:val="clear" w:color="auto" w:fill="D5ED93"/>
          </w:tcPr>
          <w:p w14:paraId="78F8A10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4634C6" w14:textId="0FEE3F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843" w:type="dxa"/>
            <w:shd w:val="clear" w:color="auto" w:fill="D5ED93"/>
          </w:tcPr>
          <w:p w14:paraId="216388C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28386C7" w14:textId="2FC769C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D62829" w14:textId="4EF9394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54CF5249" w14:textId="4A184F9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0949D7E" w14:textId="1D8DB4F8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F494F1F" w14:textId="77777777" w:rsidTr="001835F3">
        <w:tc>
          <w:tcPr>
            <w:tcW w:w="704" w:type="dxa"/>
            <w:shd w:val="clear" w:color="auto" w:fill="D5ED93"/>
          </w:tcPr>
          <w:p w14:paraId="7CA2506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9F3C0A8" w14:textId="6D52F76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843" w:type="dxa"/>
            <w:shd w:val="clear" w:color="auto" w:fill="D5ED93"/>
          </w:tcPr>
          <w:p w14:paraId="1732D84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49F0CC2" w14:textId="501C9A4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4B92B78" w14:textId="21B1F6B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5ED93"/>
          </w:tcPr>
          <w:p w14:paraId="3EC56EE3" w14:textId="51B420F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ezen</w:t>
            </w:r>
          </w:p>
        </w:tc>
        <w:tc>
          <w:tcPr>
            <w:tcW w:w="1984" w:type="dxa"/>
            <w:shd w:val="clear" w:color="auto" w:fill="D5ED93"/>
          </w:tcPr>
          <w:p w14:paraId="373BE191" w14:textId="606447DD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19A3B64" w14:textId="77777777" w:rsidTr="001835F3">
        <w:tc>
          <w:tcPr>
            <w:tcW w:w="704" w:type="dxa"/>
            <w:shd w:val="clear" w:color="auto" w:fill="D5ED93"/>
          </w:tcPr>
          <w:p w14:paraId="6F063CD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D58EF2D" w14:textId="12D29E0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843" w:type="dxa"/>
            <w:shd w:val="clear" w:color="auto" w:fill="D5ED93"/>
          </w:tcPr>
          <w:p w14:paraId="37DC80E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14A7C9B" w14:textId="1033079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9B19DB" w14:textId="3A613BE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5ED93"/>
          </w:tcPr>
          <w:p w14:paraId="763BAE56" w14:textId="3F433B3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6A9C19E4" w14:textId="0225C4D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320D0B0" w14:textId="77777777" w:rsidTr="001835F3">
        <w:tc>
          <w:tcPr>
            <w:tcW w:w="704" w:type="dxa"/>
            <w:shd w:val="clear" w:color="auto" w:fill="D5ED93"/>
          </w:tcPr>
          <w:p w14:paraId="0BC5EB31" w14:textId="4AB1A5C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D5ED93"/>
          </w:tcPr>
          <w:p w14:paraId="42DC6628" w14:textId="2809786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843" w:type="dxa"/>
            <w:shd w:val="clear" w:color="auto" w:fill="D5ED93"/>
          </w:tcPr>
          <w:p w14:paraId="1C47DE95" w14:textId="0872591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D5ED93"/>
          </w:tcPr>
          <w:p w14:paraId="0C32A9A3" w14:textId="0A39E13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EA28BD7" w14:textId="0171EA6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CDB5E5F" w14:textId="1144BA2E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56C01CE1" w14:textId="70849A5A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0B8B2FE" w14:textId="77777777" w:rsidTr="001835F3">
        <w:tc>
          <w:tcPr>
            <w:tcW w:w="704" w:type="dxa"/>
            <w:shd w:val="clear" w:color="auto" w:fill="D5ED93"/>
          </w:tcPr>
          <w:p w14:paraId="46F2C0B8" w14:textId="0858CA1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D83B11" w14:textId="46A929E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843" w:type="dxa"/>
            <w:shd w:val="clear" w:color="auto" w:fill="D5ED93"/>
          </w:tcPr>
          <w:p w14:paraId="275EEE6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FED4048" w14:textId="32CB475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BC7F9F3" w14:textId="14A7257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5ED93"/>
          </w:tcPr>
          <w:p w14:paraId="51CCB96A" w14:textId="6B552D41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5F2050E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C044FB5" w14:textId="77777777" w:rsidTr="001835F3">
        <w:tc>
          <w:tcPr>
            <w:tcW w:w="704" w:type="dxa"/>
            <w:shd w:val="clear" w:color="auto" w:fill="D5ED93"/>
          </w:tcPr>
          <w:p w14:paraId="1FCC096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91712F" w14:textId="1EE3202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843" w:type="dxa"/>
            <w:shd w:val="clear" w:color="auto" w:fill="D5ED93"/>
          </w:tcPr>
          <w:p w14:paraId="73AFFDD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A97B44" w14:textId="6994D95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DEAC409" w14:textId="3DB60D7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526F4910" w14:textId="0C2ED1E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252C2B5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F97348F" w14:textId="77777777" w:rsidTr="001835F3">
        <w:tc>
          <w:tcPr>
            <w:tcW w:w="704" w:type="dxa"/>
            <w:shd w:val="clear" w:color="auto" w:fill="D5ED93"/>
          </w:tcPr>
          <w:p w14:paraId="2469B6B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93D8C3" w14:textId="792E9E8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843" w:type="dxa"/>
            <w:shd w:val="clear" w:color="auto" w:fill="D5ED93"/>
          </w:tcPr>
          <w:p w14:paraId="70EF667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B3BA559" w14:textId="0E622B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A431C61" w14:textId="7B37CF6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6BA46EEE" w14:textId="4B9D913A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</w:t>
            </w:r>
            <w:r w:rsidR="00301BB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ezen</w:t>
            </w:r>
          </w:p>
        </w:tc>
        <w:tc>
          <w:tcPr>
            <w:tcW w:w="1984" w:type="dxa"/>
            <w:shd w:val="clear" w:color="auto" w:fill="D5ED93"/>
          </w:tcPr>
          <w:p w14:paraId="1E409B6C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246D612" w14:textId="77777777" w:rsidTr="001835F3">
        <w:tc>
          <w:tcPr>
            <w:tcW w:w="704" w:type="dxa"/>
            <w:shd w:val="clear" w:color="auto" w:fill="D5ED93"/>
          </w:tcPr>
          <w:p w14:paraId="731B0D0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FCFDEEB" w14:textId="6C77AA3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843" w:type="dxa"/>
            <w:shd w:val="clear" w:color="auto" w:fill="D5ED93"/>
          </w:tcPr>
          <w:p w14:paraId="14A7D6A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5E3AE0D" w14:textId="672052D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98DE3A" w14:textId="69DA7DA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5ED93"/>
          </w:tcPr>
          <w:p w14:paraId="2591FEB6" w14:textId="7E1473C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6CE542F6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5FD7E41F" w14:textId="77777777" w:rsidTr="001835F3">
        <w:tc>
          <w:tcPr>
            <w:tcW w:w="704" w:type="dxa"/>
            <w:shd w:val="clear" w:color="auto" w:fill="D5ED93"/>
          </w:tcPr>
          <w:p w14:paraId="10756B69" w14:textId="7E28EAA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5ED93"/>
          </w:tcPr>
          <w:p w14:paraId="03A64DF3" w14:textId="4CB41DC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843" w:type="dxa"/>
            <w:shd w:val="clear" w:color="auto" w:fill="D5ED93"/>
          </w:tcPr>
          <w:p w14:paraId="1E091C9A" w14:textId="774EFF5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76" w:type="dxa"/>
            <w:shd w:val="clear" w:color="auto" w:fill="D5ED93"/>
          </w:tcPr>
          <w:p w14:paraId="5E9AF1B2" w14:textId="2642ADD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372AE1" w14:textId="12ED0DA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474E52F" w14:textId="71AB2F0D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23892833" w14:textId="588F33E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08EB00B4" w14:textId="77777777" w:rsidTr="001835F3">
        <w:tc>
          <w:tcPr>
            <w:tcW w:w="704" w:type="dxa"/>
            <w:shd w:val="clear" w:color="auto" w:fill="D5ED93"/>
          </w:tcPr>
          <w:p w14:paraId="5557615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3DBA3F" w14:textId="260AD53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843" w:type="dxa"/>
            <w:shd w:val="clear" w:color="auto" w:fill="D5ED93"/>
          </w:tcPr>
          <w:p w14:paraId="1F1EB77D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71FD84" w14:textId="5E17D47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179941" w14:textId="4F38ECC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4C5F2675" w14:textId="55DF524C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79533A28" w14:textId="77777777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7C0A356A" w14:textId="77777777" w:rsidTr="001835F3">
        <w:tc>
          <w:tcPr>
            <w:tcW w:w="704" w:type="dxa"/>
            <w:shd w:val="clear" w:color="auto" w:fill="D5ED93"/>
          </w:tcPr>
          <w:p w14:paraId="6B99C03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6FB2E2" w14:textId="682DD5C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843" w:type="dxa"/>
            <w:shd w:val="clear" w:color="auto" w:fill="D5ED93"/>
          </w:tcPr>
          <w:p w14:paraId="4C2E44D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614DE67" w14:textId="533F579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A4E286" w14:textId="7365119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1592DEA3" w14:textId="075FA6FE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E73D048" w14:textId="64626720" w:rsidR="004E67CE" w:rsidRPr="00081D97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FA51F3A" w14:textId="77777777" w:rsidTr="001835F3">
        <w:tc>
          <w:tcPr>
            <w:tcW w:w="704" w:type="dxa"/>
            <w:shd w:val="clear" w:color="auto" w:fill="D5ED93"/>
          </w:tcPr>
          <w:p w14:paraId="7DECB43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CA9D62" w14:textId="53F7438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843" w:type="dxa"/>
            <w:shd w:val="clear" w:color="auto" w:fill="D5ED93"/>
          </w:tcPr>
          <w:p w14:paraId="0404BF1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523FDB8" w14:textId="4010EF3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C95B4E" w14:textId="7B96247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17C0828D" w14:textId="4A02641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4F5D0C13" w14:textId="2A3BA9D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F9743AE" w14:textId="77777777" w:rsidTr="001835F3">
        <w:tc>
          <w:tcPr>
            <w:tcW w:w="704" w:type="dxa"/>
            <w:shd w:val="clear" w:color="auto" w:fill="D5ED93"/>
          </w:tcPr>
          <w:p w14:paraId="16D6357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CDE535" w14:textId="2E3F560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843" w:type="dxa"/>
            <w:shd w:val="clear" w:color="auto" w:fill="D5ED93"/>
          </w:tcPr>
          <w:p w14:paraId="1FDEE6F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54F5ADC" w14:textId="64B5C7E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5D8E8E" w14:textId="58C6A54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70328EE3" w14:textId="57BFE70A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EA0883C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4425A84" w14:textId="77777777" w:rsidTr="001835F3">
        <w:tc>
          <w:tcPr>
            <w:tcW w:w="704" w:type="dxa"/>
            <w:shd w:val="clear" w:color="auto" w:fill="D5ED93"/>
          </w:tcPr>
          <w:p w14:paraId="417E3265" w14:textId="13ED1D4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5ED93"/>
          </w:tcPr>
          <w:p w14:paraId="2160294E" w14:textId="446BD68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843" w:type="dxa"/>
            <w:shd w:val="clear" w:color="auto" w:fill="D5ED93"/>
          </w:tcPr>
          <w:p w14:paraId="011D5C4C" w14:textId="4AA02A1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76" w:type="dxa"/>
            <w:shd w:val="clear" w:color="auto" w:fill="D5ED93"/>
          </w:tcPr>
          <w:p w14:paraId="64DBADEE" w14:textId="6FB42EA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747D3C3" w14:textId="780F5EB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5ED93"/>
          </w:tcPr>
          <w:p w14:paraId="5993A7D8" w14:textId="00B0BA5E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109AF8AA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17C8A9CD" w14:textId="77777777" w:rsidTr="001835F3">
        <w:tc>
          <w:tcPr>
            <w:tcW w:w="704" w:type="dxa"/>
            <w:shd w:val="clear" w:color="auto" w:fill="D5ED93"/>
          </w:tcPr>
          <w:p w14:paraId="2B496F39" w14:textId="5D0F369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B3CB227" w14:textId="0E9813A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843" w:type="dxa"/>
            <w:shd w:val="clear" w:color="auto" w:fill="D5ED93"/>
          </w:tcPr>
          <w:p w14:paraId="228B50D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5A93DAB" w14:textId="1E6B1D2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FA2BC" w14:textId="16EA6A9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5ED93"/>
          </w:tcPr>
          <w:p w14:paraId="6502E96D" w14:textId="3A08C0E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BC1E05A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29F8E819" w14:textId="77777777" w:rsidTr="001835F3">
        <w:tc>
          <w:tcPr>
            <w:tcW w:w="704" w:type="dxa"/>
            <w:shd w:val="clear" w:color="auto" w:fill="D5ED93"/>
          </w:tcPr>
          <w:p w14:paraId="71EE89A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24C4DB" w14:textId="51A9A89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843" w:type="dxa"/>
            <w:shd w:val="clear" w:color="auto" w:fill="D5ED93"/>
          </w:tcPr>
          <w:p w14:paraId="08A0EE1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0DA8462" w14:textId="0E4A485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155487" w14:textId="7CDE632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5ED93"/>
          </w:tcPr>
          <w:p w14:paraId="1F58B056" w14:textId="7A8DEA76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8719F4C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454482D1" w14:textId="77777777" w:rsidTr="001835F3">
        <w:tc>
          <w:tcPr>
            <w:tcW w:w="704" w:type="dxa"/>
            <w:shd w:val="clear" w:color="auto" w:fill="D5ED93"/>
          </w:tcPr>
          <w:p w14:paraId="59097D2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12A72B" w14:textId="67A7B3F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843" w:type="dxa"/>
            <w:shd w:val="clear" w:color="auto" w:fill="D5ED93"/>
          </w:tcPr>
          <w:p w14:paraId="52A40C5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A7A38C6" w14:textId="52C6366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0F599" w14:textId="3168AC4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5ED93"/>
          </w:tcPr>
          <w:p w14:paraId="7A3AB72F" w14:textId="17A5D991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99286A7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BA5D3B0" w14:textId="77777777" w:rsidTr="001835F3">
        <w:tc>
          <w:tcPr>
            <w:tcW w:w="704" w:type="dxa"/>
            <w:shd w:val="clear" w:color="auto" w:fill="D5ED93"/>
          </w:tcPr>
          <w:p w14:paraId="35EF0E39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018423" w14:textId="2B9416F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843" w:type="dxa"/>
            <w:shd w:val="clear" w:color="auto" w:fill="D5ED93"/>
          </w:tcPr>
          <w:p w14:paraId="68370DF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32012CD" w14:textId="1920FBF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07E1A4A" w14:textId="509844E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5ED93"/>
          </w:tcPr>
          <w:p w14:paraId="20C35E3A" w14:textId="7C971DDD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5ED93"/>
          </w:tcPr>
          <w:p w14:paraId="0202ACA4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3CD1154C" w14:textId="77777777" w:rsidTr="001835F3">
        <w:tc>
          <w:tcPr>
            <w:tcW w:w="704" w:type="dxa"/>
            <w:shd w:val="clear" w:color="auto" w:fill="D5ED93"/>
          </w:tcPr>
          <w:p w14:paraId="2B38834A" w14:textId="651371A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5ED93"/>
          </w:tcPr>
          <w:p w14:paraId="321185C6" w14:textId="0D6B975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843" w:type="dxa"/>
            <w:shd w:val="clear" w:color="auto" w:fill="D5ED93"/>
          </w:tcPr>
          <w:p w14:paraId="6545D93D" w14:textId="53A5A6A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D5ED93"/>
          </w:tcPr>
          <w:p w14:paraId="43ABF0F8" w14:textId="5A5F670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4844F1" w14:textId="61A7502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D89AC24" w14:textId="37D42298" w:rsidR="004E67CE" w:rsidRDefault="002B6F14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5ED93"/>
          </w:tcPr>
          <w:p w14:paraId="759DABB4" w14:textId="54F03CC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67CE" w:rsidRPr="00081D97" w14:paraId="63016150" w14:textId="77777777" w:rsidTr="001835F3">
        <w:tc>
          <w:tcPr>
            <w:tcW w:w="704" w:type="dxa"/>
            <w:shd w:val="clear" w:color="auto" w:fill="D5ED93"/>
          </w:tcPr>
          <w:p w14:paraId="4762D78F" w14:textId="0C5192E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F46470" w14:textId="62CE98F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843" w:type="dxa"/>
            <w:shd w:val="clear" w:color="auto" w:fill="D5ED93"/>
          </w:tcPr>
          <w:p w14:paraId="7BBDEE3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0685912" w14:textId="216FB6B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E2DDE14" w14:textId="24B5798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40AD9D9A" w14:textId="6ABB0B82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F83EBFE" w14:textId="1F4DBC1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F0034F9" w14:textId="77777777" w:rsidTr="001835F3">
        <w:tc>
          <w:tcPr>
            <w:tcW w:w="704" w:type="dxa"/>
            <w:shd w:val="clear" w:color="auto" w:fill="D5ED93"/>
          </w:tcPr>
          <w:p w14:paraId="46D882C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1E75FE" w14:textId="464FBAB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843" w:type="dxa"/>
            <w:shd w:val="clear" w:color="auto" w:fill="D5ED93"/>
          </w:tcPr>
          <w:p w14:paraId="5AA17FB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0AD85CC" w14:textId="55C2090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BF28F52" w14:textId="7679EC8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4370F6B6" w14:textId="6104212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FB572C1" w14:textId="04352602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9FEA5C2" w14:textId="77777777" w:rsidTr="001835F3">
        <w:tc>
          <w:tcPr>
            <w:tcW w:w="704" w:type="dxa"/>
            <w:shd w:val="clear" w:color="auto" w:fill="D5ED93"/>
          </w:tcPr>
          <w:p w14:paraId="6D6F881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AC46BA9" w14:textId="50E3049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843" w:type="dxa"/>
            <w:shd w:val="clear" w:color="auto" w:fill="D5ED93"/>
          </w:tcPr>
          <w:p w14:paraId="4929F2E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45F6BEA" w14:textId="0FE0933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BBD60F" w14:textId="21F56C1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00FE66D" w14:textId="3E74CD51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D07A982" w14:textId="3903475E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B329706" w14:textId="77777777" w:rsidTr="001835F3">
        <w:tc>
          <w:tcPr>
            <w:tcW w:w="704" w:type="dxa"/>
            <w:shd w:val="clear" w:color="auto" w:fill="D5ED93"/>
          </w:tcPr>
          <w:p w14:paraId="784BFD3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3E3BF1" w14:textId="3940A0E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843" w:type="dxa"/>
            <w:shd w:val="clear" w:color="auto" w:fill="D5ED93"/>
          </w:tcPr>
          <w:p w14:paraId="6C8E43E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8D0977E" w14:textId="357C06E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5507FD5" w14:textId="571D6DB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C44FE05" w14:textId="29AFC4C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DD1F861" w14:textId="1CFA3BF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0A91288E" w14:textId="77777777" w:rsidTr="001835F3">
        <w:tc>
          <w:tcPr>
            <w:tcW w:w="704" w:type="dxa"/>
            <w:shd w:val="clear" w:color="auto" w:fill="D5ED93"/>
          </w:tcPr>
          <w:p w14:paraId="591BAE49" w14:textId="7D99DDD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5ED93"/>
          </w:tcPr>
          <w:p w14:paraId="15FA0BAD" w14:textId="4F5F454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843" w:type="dxa"/>
            <w:shd w:val="clear" w:color="auto" w:fill="D5ED93"/>
          </w:tcPr>
          <w:p w14:paraId="349EA791" w14:textId="1624258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D5ED93"/>
          </w:tcPr>
          <w:p w14:paraId="458F3699" w14:textId="7222DEE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E6C04" w14:textId="0BD34AA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9F2A686" w14:textId="4AF749B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CEB510D" w14:textId="1081261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278F56A" w14:textId="77777777" w:rsidTr="001835F3">
        <w:tc>
          <w:tcPr>
            <w:tcW w:w="704" w:type="dxa"/>
            <w:shd w:val="clear" w:color="auto" w:fill="D5ED93"/>
          </w:tcPr>
          <w:p w14:paraId="568FA23B" w14:textId="2684B26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F4F8520" w14:textId="33D4489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843" w:type="dxa"/>
            <w:shd w:val="clear" w:color="auto" w:fill="D5ED93"/>
          </w:tcPr>
          <w:p w14:paraId="08B318B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9C7A9CD" w14:textId="3ECD58B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C9F357" w14:textId="2A2483F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D893096" w14:textId="43E4588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4319DE7B" w14:textId="784435F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DE5D26C" w14:textId="77777777" w:rsidTr="001835F3">
        <w:tc>
          <w:tcPr>
            <w:tcW w:w="704" w:type="dxa"/>
            <w:shd w:val="clear" w:color="auto" w:fill="D5ED93"/>
          </w:tcPr>
          <w:p w14:paraId="1C79562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EA8FF2" w14:textId="759E281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843" w:type="dxa"/>
            <w:shd w:val="clear" w:color="auto" w:fill="D5ED93"/>
          </w:tcPr>
          <w:p w14:paraId="42A1343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D5C309D" w14:textId="66D0815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C1D7B2" w14:textId="4D86CE1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B7C8747" w14:textId="55E8580D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35E90CD" w14:textId="6BD6A868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1F412622" w14:textId="77777777" w:rsidTr="001835F3">
        <w:tc>
          <w:tcPr>
            <w:tcW w:w="704" w:type="dxa"/>
            <w:shd w:val="clear" w:color="auto" w:fill="D5ED93"/>
          </w:tcPr>
          <w:p w14:paraId="7A5D7AE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F415D10" w14:textId="6638D3D8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843" w:type="dxa"/>
            <w:shd w:val="clear" w:color="auto" w:fill="D5ED93"/>
          </w:tcPr>
          <w:p w14:paraId="399C2AF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729452F" w14:textId="67FF279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54FF4CA" w14:textId="6021BA0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76EC59F" w14:textId="479CA98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FA02F3D" w14:textId="250784C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722531D" w14:textId="77777777" w:rsidTr="001835F3">
        <w:tc>
          <w:tcPr>
            <w:tcW w:w="704" w:type="dxa"/>
            <w:shd w:val="clear" w:color="auto" w:fill="D5ED93"/>
          </w:tcPr>
          <w:p w14:paraId="66FACFE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073586" w14:textId="56F52BF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843" w:type="dxa"/>
            <w:shd w:val="clear" w:color="auto" w:fill="D5ED93"/>
          </w:tcPr>
          <w:p w14:paraId="129D36A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445E6B4" w14:textId="429FD50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8B058E9" w14:textId="4182E09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04FD476" w14:textId="40B02B88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31968969" w14:textId="2C7EC9C0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32CE6F6" w14:textId="77777777" w:rsidTr="001835F3">
        <w:tc>
          <w:tcPr>
            <w:tcW w:w="704" w:type="dxa"/>
            <w:shd w:val="clear" w:color="auto" w:fill="D5ED93"/>
          </w:tcPr>
          <w:p w14:paraId="0C28D97B" w14:textId="21E3716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5ED93"/>
          </w:tcPr>
          <w:p w14:paraId="162C0C5E" w14:textId="0F53376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843" w:type="dxa"/>
            <w:shd w:val="clear" w:color="auto" w:fill="D5ED93"/>
          </w:tcPr>
          <w:p w14:paraId="32E32CF8" w14:textId="3702C6B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276" w:type="dxa"/>
            <w:shd w:val="clear" w:color="auto" w:fill="D5ED93"/>
          </w:tcPr>
          <w:p w14:paraId="5040F01F" w14:textId="08BB63D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648C0C8" w14:textId="4680581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018AB99" w14:textId="0E14940C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D7BD87D" w14:textId="170E8858" w:rsidR="004E67CE" w:rsidRPr="00C712FF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0A0295E7" w14:textId="77777777" w:rsidTr="001835F3">
        <w:tc>
          <w:tcPr>
            <w:tcW w:w="704" w:type="dxa"/>
            <w:shd w:val="clear" w:color="auto" w:fill="D5ED93"/>
          </w:tcPr>
          <w:p w14:paraId="23EEB116" w14:textId="4619D65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0C571C" w14:textId="2E2C043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843" w:type="dxa"/>
            <w:shd w:val="clear" w:color="auto" w:fill="D5ED93"/>
          </w:tcPr>
          <w:p w14:paraId="4F7696E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387EB92" w14:textId="17F1750A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64F6BC" w14:textId="7B8C7C5F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C5A7B11" w14:textId="44BF577F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62FFCD0" w14:textId="23915749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17274C37" w14:textId="77777777" w:rsidTr="001835F3">
        <w:tc>
          <w:tcPr>
            <w:tcW w:w="704" w:type="dxa"/>
            <w:shd w:val="clear" w:color="auto" w:fill="D5ED93"/>
          </w:tcPr>
          <w:p w14:paraId="0D63904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A277D7" w14:textId="39815DC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843" w:type="dxa"/>
            <w:shd w:val="clear" w:color="auto" w:fill="D5ED93"/>
          </w:tcPr>
          <w:p w14:paraId="56DC459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B66FE42" w14:textId="2523BCE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351799" w14:textId="3DB9F03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4D71875" w14:textId="578C558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6AD20C1B" w14:textId="19CE51A8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0387A6A" w14:textId="77777777" w:rsidTr="001835F3">
        <w:tc>
          <w:tcPr>
            <w:tcW w:w="704" w:type="dxa"/>
            <w:shd w:val="clear" w:color="auto" w:fill="D5ED93"/>
          </w:tcPr>
          <w:p w14:paraId="49B0425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EE52DC" w14:textId="5686F6D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843" w:type="dxa"/>
            <w:shd w:val="clear" w:color="auto" w:fill="D5ED93"/>
          </w:tcPr>
          <w:p w14:paraId="16ED856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124C00D" w14:textId="6711B8B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E88C8F" w14:textId="381505A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96541FD" w14:textId="21403A9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CA139EF" w14:textId="1B1F4E1C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34C06AC" w14:textId="77777777" w:rsidTr="001835F3">
        <w:tc>
          <w:tcPr>
            <w:tcW w:w="704" w:type="dxa"/>
            <w:shd w:val="clear" w:color="auto" w:fill="D5ED93"/>
          </w:tcPr>
          <w:p w14:paraId="7EDD1A6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34B9574" w14:textId="6D7CE086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843" w:type="dxa"/>
            <w:shd w:val="clear" w:color="auto" w:fill="D5ED93"/>
          </w:tcPr>
          <w:p w14:paraId="05B12C21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F6AF2D" w14:textId="2DE80811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AAB433B" w14:textId="0FD5C38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73EFCBD" w14:textId="242A8FA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6728B05" w14:textId="1B0444DE" w:rsidR="004E67CE" w:rsidRPr="00032DDF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1E21B70" w14:textId="77777777" w:rsidTr="001835F3">
        <w:tc>
          <w:tcPr>
            <w:tcW w:w="704" w:type="dxa"/>
            <w:shd w:val="clear" w:color="auto" w:fill="D5ED93"/>
          </w:tcPr>
          <w:p w14:paraId="048E4213" w14:textId="2629C43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5ED93"/>
          </w:tcPr>
          <w:p w14:paraId="60897D29" w14:textId="02A04A4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843" w:type="dxa"/>
            <w:shd w:val="clear" w:color="auto" w:fill="D5ED93"/>
          </w:tcPr>
          <w:p w14:paraId="15938731" w14:textId="6CEECE4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D5ED93"/>
          </w:tcPr>
          <w:p w14:paraId="57B628B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4493A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BE136BA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9FD34DF" w14:textId="0DD2B113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04CA01F0" w14:textId="77777777" w:rsidTr="001835F3">
        <w:tc>
          <w:tcPr>
            <w:tcW w:w="704" w:type="dxa"/>
            <w:shd w:val="clear" w:color="auto" w:fill="D5ED93"/>
          </w:tcPr>
          <w:p w14:paraId="56F8507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F343EAD" w14:textId="7664F11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843" w:type="dxa"/>
            <w:shd w:val="clear" w:color="auto" w:fill="D5ED93"/>
          </w:tcPr>
          <w:p w14:paraId="62552AF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5E47C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F5904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EAC3FDF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011B0636" w14:textId="66DFD0C2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2DDFDE64" w14:textId="77777777" w:rsidTr="001835F3">
        <w:tc>
          <w:tcPr>
            <w:tcW w:w="704" w:type="dxa"/>
            <w:shd w:val="clear" w:color="auto" w:fill="D5ED93"/>
          </w:tcPr>
          <w:p w14:paraId="09F3607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8C830A9" w14:textId="4B4D3115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843" w:type="dxa"/>
            <w:shd w:val="clear" w:color="auto" w:fill="D5ED93"/>
          </w:tcPr>
          <w:p w14:paraId="12FF9A2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2C9FDC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19577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493D5575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104528D" w14:textId="33589EC9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22EA0F7C" w14:textId="77777777" w:rsidTr="001835F3">
        <w:tc>
          <w:tcPr>
            <w:tcW w:w="704" w:type="dxa"/>
            <w:shd w:val="clear" w:color="auto" w:fill="D5ED93"/>
          </w:tcPr>
          <w:p w14:paraId="2C34401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B8C2E90" w14:textId="7C79BEC9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843" w:type="dxa"/>
            <w:shd w:val="clear" w:color="auto" w:fill="D5ED93"/>
          </w:tcPr>
          <w:p w14:paraId="7BE33395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63EE34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5A1CFE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BB23BE4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FB08BA5" w14:textId="69D0459B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C38278F" w14:textId="77777777" w:rsidTr="001835F3">
        <w:tc>
          <w:tcPr>
            <w:tcW w:w="704" w:type="dxa"/>
            <w:shd w:val="clear" w:color="auto" w:fill="D5ED93"/>
          </w:tcPr>
          <w:p w14:paraId="627F3F0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6A2118A" w14:textId="40DF3A50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843" w:type="dxa"/>
            <w:shd w:val="clear" w:color="auto" w:fill="D5ED93"/>
          </w:tcPr>
          <w:p w14:paraId="5287A9BB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987598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826DC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EBA4E0C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C510BA3" w14:textId="760B3B2C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10106806" w14:textId="77777777" w:rsidTr="001835F3">
        <w:tc>
          <w:tcPr>
            <w:tcW w:w="704" w:type="dxa"/>
            <w:shd w:val="clear" w:color="auto" w:fill="D5ED93"/>
          </w:tcPr>
          <w:p w14:paraId="5342F0C9" w14:textId="279F459E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D5ED93"/>
          </w:tcPr>
          <w:p w14:paraId="4A1C397E" w14:textId="0AF6CC4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juli</w:t>
            </w:r>
          </w:p>
        </w:tc>
        <w:tc>
          <w:tcPr>
            <w:tcW w:w="1843" w:type="dxa"/>
            <w:shd w:val="clear" w:color="auto" w:fill="D5ED93"/>
          </w:tcPr>
          <w:p w14:paraId="37D674E2" w14:textId="2425DEC4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D5ED93"/>
          </w:tcPr>
          <w:p w14:paraId="394EE15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774E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EBCF239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1A55DE9" w14:textId="27EA0E75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5B262895" w14:textId="77777777" w:rsidTr="001835F3">
        <w:tc>
          <w:tcPr>
            <w:tcW w:w="704" w:type="dxa"/>
            <w:shd w:val="clear" w:color="auto" w:fill="D5ED93"/>
          </w:tcPr>
          <w:p w14:paraId="1F40228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A796DAE" w14:textId="0FA18AD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juli</w:t>
            </w:r>
          </w:p>
        </w:tc>
        <w:tc>
          <w:tcPr>
            <w:tcW w:w="1843" w:type="dxa"/>
            <w:shd w:val="clear" w:color="auto" w:fill="D5ED93"/>
          </w:tcPr>
          <w:p w14:paraId="1F71A7D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640D83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B3B28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8D42115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D060623" w14:textId="59396190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A905169" w14:textId="77777777" w:rsidTr="001835F3">
        <w:tc>
          <w:tcPr>
            <w:tcW w:w="704" w:type="dxa"/>
            <w:shd w:val="clear" w:color="auto" w:fill="D5ED93"/>
          </w:tcPr>
          <w:p w14:paraId="6B09D3B8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C3240" w14:textId="40A175AB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juli</w:t>
            </w:r>
          </w:p>
        </w:tc>
        <w:tc>
          <w:tcPr>
            <w:tcW w:w="1843" w:type="dxa"/>
            <w:shd w:val="clear" w:color="auto" w:fill="D5ED93"/>
          </w:tcPr>
          <w:p w14:paraId="35F0BD8F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FA4D79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F07283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065C25D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ADE3B27" w14:textId="0960C0F6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438415E5" w14:textId="77777777" w:rsidTr="001835F3">
        <w:tc>
          <w:tcPr>
            <w:tcW w:w="704" w:type="dxa"/>
            <w:shd w:val="clear" w:color="auto" w:fill="D5ED93"/>
          </w:tcPr>
          <w:p w14:paraId="66C296F7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2678DE" w14:textId="68FA3B8C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juli</w:t>
            </w:r>
          </w:p>
        </w:tc>
        <w:tc>
          <w:tcPr>
            <w:tcW w:w="1843" w:type="dxa"/>
            <w:shd w:val="clear" w:color="auto" w:fill="D5ED93"/>
          </w:tcPr>
          <w:p w14:paraId="28F7AF25" w14:textId="0F9FAB13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06F7C2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35B94B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B65C02C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98A2395" w14:textId="5FD74334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7277E149" w14:textId="77777777" w:rsidTr="001835F3">
        <w:tc>
          <w:tcPr>
            <w:tcW w:w="704" w:type="dxa"/>
            <w:shd w:val="clear" w:color="auto" w:fill="D5ED93"/>
          </w:tcPr>
          <w:p w14:paraId="554165BC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E8CBBE" w14:textId="30BF18D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juli</w:t>
            </w:r>
          </w:p>
        </w:tc>
        <w:tc>
          <w:tcPr>
            <w:tcW w:w="1843" w:type="dxa"/>
            <w:shd w:val="clear" w:color="auto" w:fill="D5ED93"/>
          </w:tcPr>
          <w:p w14:paraId="25DD1ED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EF46696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1104B7A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92C6FFF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8D15A09" w14:textId="125C9A3C" w:rsidR="004E67CE" w:rsidRPr="005D2254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E67CE" w:rsidRPr="00081D97" w14:paraId="3FE2C574" w14:textId="77777777" w:rsidTr="001835F3">
        <w:tc>
          <w:tcPr>
            <w:tcW w:w="704" w:type="dxa"/>
            <w:shd w:val="clear" w:color="auto" w:fill="FBF581"/>
          </w:tcPr>
          <w:p w14:paraId="3FA96111" w14:textId="6AB05EED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5FFD8C9C" w14:textId="0983272A" w:rsidR="004E67CE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843" w:type="dxa"/>
            <w:shd w:val="clear" w:color="auto" w:fill="FBF581"/>
          </w:tcPr>
          <w:p w14:paraId="1D0828CC" w14:textId="70315872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276" w:type="dxa"/>
            <w:shd w:val="clear" w:color="auto" w:fill="FBF581"/>
          </w:tcPr>
          <w:p w14:paraId="5D11D1B4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FA6DE0E" w14:textId="77777777" w:rsidR="004E67CE" w:rsidRPr="00081D97" w:rsidRDefault="004E67CE" w:rsidP="004E67C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0FA175A3" w14:textId="77777777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02AAAAF" w14:textId="362707A2" w:rsidR="004E67CE" w:rsidRDefault="004E67CE" w:rsidP="004E67C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26DFF66B" w14:textId="1D0C988B" w:rsidR="00A12354" w:rsidRPr="00FB6FDE" w:rsidRDefault="00A12354" w:rsidP="00A12354">
      <w:pPr>
        <w:ind w:right="-1936"/>
      </w:pPr>
      <w:r w:rsidRPr="00FB6FDE">
        <w:lastRenderedPageBreak/>
        <w:t xml:space="preserve">Het aanbod van </w:t>
      </w:r>
      <w:r w:rsidRPr="00FB6FDE">
        <w:rPr>
          <w:i/>
          <w:iCs/>
        </w:rPr>
        <w:t>Nieuw Nederlands Junior Lezen</w:t>
      </w:r>
      <w:r w:rsidR="008B4247">
        <w:rPr>
          <w:i/>
          <w:iCs/>
        </w:rPr>
        <w:t xml:space="preserve"> 2.0</w:t>
      </w:r>
      <w:r w:rsidRPr="00FB6FDE">
        <w:rPr>
          <w:i/>
          <w:iCs/>
        </w:rPr>
        <w:t xml:space="preserve"> </w:t>
      </w:r>
      <w:r w:rsidRPr="00FB6FDE">
        <w:t>beslaat per leerjaar 3</w:t>
      </w:r>
      <w:r w:rsidR="00B90CE5">
        <w:t>0</w:t>
      </w:r>
      <w:r w:rsidRPr="00FB6FDE">
        <w:t xml:space="preserve"> schoolweken. </w:t>
      </w:r>
    </w:p>
    <w:p w14:paraId="1D999FED" w14:textId="77777777" w:rsidR="00A12354" w:rsidRDefault="00A12354" w:rsidP="00FB6FDE">
      <w:pPr>
        <w:ind w:right="-2787"/>
      </w:pPr>
    </w:p>
    <w:p w14:paraId="2E82B217" w14:textId="167436D0" w:rsidR="00A12354" w:rsidRPr="00FB6FDE" w:rsidRDefault="00FB6FDE" w:rsidP="00322A90">
      <w:pPr>
        <w:ind w:right="-425"/>
      </w:pPr>
      <w:r w:rsidRPr="00FB6FDE">
        <w:t>Deze planning is een basisplanning. Alle jaarplanningen worden bewust in Word gedeeld, zodat ze eenvoudig door elke school naar eigen inzicht en individuele wensen aan te passen</w:t>
      </w:r>
      <w:r w:rsidR="005F19E2" w:rsidRPr="005F19E2">
        <w:t xml:space="preserve"> </w:t>
      </w:r>
      <w:r w:rsidR="005F19E2" w:rsidRPr="00FB6FDE">
        <w:t>zijn</w:t>
      </w:r>
      <w:r w:rsidRPr="00FB6FDE">
        <w:t>.</w:t>
      </w:r>
    </w:p>
    <w:p w14:paraId="03FDE5B4" w14:textId="77777777" w:rsidR="00FB6FDE" w:rsidRPr="00FB6FDE" w:rsidRDefault="00FB6FDE" w:rsidP="00FB6FDE"/>
    <w:p w14:paraId="6A4EC588" w14:textId="7F77B162" w:rsidR="00FB6FDE" w:rsidRPr="00322A90" w:rsidRDefault="00322A90" w:rsidP="00322A90">
      <w:pPr>
        <w:ind w:right="-284"/>
      </w:pPr>
      <w:r>
        <w:t xml:space="preserve">*N.B. </w:t>
      </w:r>
      <w:r w:rsidRPr="00322A90">
        <w:t xml:space="preserve">De methode </w:t>
      </w:r>
      <w:r>
        <w:t>biedt geen materiaal voor de facultatieve lessen (wel voor de toetsen, die eveneens facultatief zijn).</w:t>
      </w:r>
      <w:r w:rsidR="005C63CC">
        <w:t xml:space="preserve"> </w:t>
      </w:r>
    </w:p>
    <w:sectPr w:rsidR="00FB6FDE" w:rsidRPr="00322A90" w:rsidSect="00322A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1551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F7F8" w14:textId="77777777" w:rsidR="004D6203" w:rsidRDefault="004D6203">
      <w:r>
        <w:separator/>
      </w:r>
    </w:p>
    <w:p w14:paraId="479C8B9B" w14:textId="77777777" w:rsidR="004D6203" w:rsidRDefault="004D6203"/>
    <w:p w14:paraId="5BA4A116" w14:textId="77777777" w:rsidR="004D6203" w:rsidRDefault="004D6203"/>
  </w:endnote>
  <w:endnote w:type="continuationSeparator" w:id="0">
    <w:p w14:paraId="72E9DF95" w14:textId="77777777" w:rsidR="004D6203" w:rsidRDefault="004D6203">
      <w:r>
        <w:continuationSeparator/>
      </w:r>
    </w:p>
    <w:p w14:paraId="11335A55" w14:textId="77777777" w:rsidR="004D6203" w:rsidRDefault="004D6203"/>
    <w:p w14:paraId="7A1D2473" w14:textId="77777777" w:rsidR="004D6203" w:rsidRDefault="004D6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2" w:name="Voettekst"/>
          <w:r>
            <w:t xml:space="preserve">, </w:t>
          </w:r>
          <w:bookmarkEnd w:id="2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FB4A" w14:textId="77777777" w:rsidR="004D6203" w:rsidRDefault="004D6203">
      <w:r>
        <w:separator/>
      </w:r>
    </w:p>
    <w:p w14:paraId="49BB2365" w14:textId="77777777" w:rsidR="004D6203" w:rsidRDefault="004D6203"/>
    <w:p w14:paraId="2B49A78B" w14:textId="77777777" w:rsidR="004D6203" w:rsidRDefault="004D6203"/>
  </w:footnote>
  <w:footnote w:type="continuationSeparator" w:id="0">
    <w:p w14:paraId="6AB3BC26" w14:textId="77777777" w:rsidR="004D6203" w:rsidRDefault="004D6203">
      <w:r>
        <w:continuationSeparator/>
      </w:r>
    </w:p>
    <w:p w14:paraId="0C45DCD1" w14:textId="77777777" w:rsidR="004D6203" w:rsidRDefault="004D6203"/>
    <w:p w14:paraId="6F34FDB0" w14:textId="77777777" w:rsidR="004D6203" w:rsidRDefault="004D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5387"/>
    </w:tblGrid>
    <w:tr w:rsidR="00640824" w14:paraId="419AB77B" w14:textId="77777777" w:rsidTr="001E17A0">
      <w:trPr>
        <w:cantSplit/>
        <w:trHeight w:hRule="exact" w:val="595"/>
      </w:trPr>
      <w:tc>
        <w:tcPr>
          <w:tcW w:w="5387" w:type="dxa"/>
        </w:tcPr>
        <w:p w14:paraId="7077DE5E" w14:textId="5E414F9C" w:rsidR="00640824" w:rsidRDefault="001E17A0" w:rsidP="00A7762D">
          <w:pPr>
            <w:pStyle w:val="Logo"/>
          </w:pPr>
          <w:r w:rsidRPr="009F7048">
            <w:drawing>
              <wp:anchor distT="0" distB="0" distL="114300" distR="114300" simplePos="0" relativeHeight="251673600" behindDoc="1" locked="0" layoutInCell="1" allowOverlap="1" wp14:anchorId="0A97FE86" wp14:editId="040C0EE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2092699972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54DFEC8F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1E17A0">
      <w:t>Jaarplanning schooljaar 2026-2027</w:t>
    </w:r>
    <w:r>
      <w:fldChar w:fldCharType="end"/>
    </w:r>
  </w:p>
  <w:p w14:paraId="7DB3AFF5" w14:textId="1931CBA8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1E17A0">
      <w:rPr>
        <w:noProof/>
      </w:rPr>
      <w:t>Regio Midden, Groep 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820" w:type="dxa"/>
      <w:tblLayout w:type="fixed"/>
      <w:tblLook w:val="0600" w:firstRow="0" w:lastRow="0" w:firstColumn="0" w:lastColumn="0" w:noHBand="1" w:noVBand="1"/>
    </w:tblPr>
    <w:tblGrid>
      <w:gridCol w:w="4820"/>
    </w:tblGrid>
    <w:tr w:rsidR="00640824" w14:paraId="1D494AAF" w14:textId="77777777" w:rsidTr="001E17A0">
      <w:trPr>
        <w:cantSplit/>
        <w:trHeight w:hRule="exact" w:val="595"/>
      </w:trPr>
      <w:tc>
        <w:tcPr>
          <w:tcW w:w="4820" w:type="dxa"/>
        </w:tcPr>
        <w:p w14:paraId="5EB33D73" w14:textId="6B0EBA03" w:rsidR="00640824" w:rsidRDefault="001E17A0" w:rsidP="009B0310">
          <w:pPr>
            <w:pStyle w:val="Logo"/>
          </w:pPr>
          <w:r w:rsidRPr="009F7048">
            <w:drawing>
              <wp:anchor distT="0" distB="0" distL="114300" distR="114300" simplePos="0" relativeHeight="251671552" behindDoc="1" locked="0" layoutInCell="1" allowOverlap="1" wp14:anchorId="2F030764" wp14:editId="223F5C60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228805571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0" w:name="Rubrieksnummer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1" w:name="Rubriek"/>
                          <w:r>
                            <w:t>Jaarplanning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0A8A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45D5F"/>
    <w:rsid w:val="00050FC5"/>
    <w:rsid w:val="00060830"/>
    <w:rsid w:val="00073B5F"/>
    <w:rsid w:val="00074914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42EC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142"/>
    <w:rsid w:val="000F7234"/>
    <w:rsid w:val="00115137"/>
    <w:rsid w:val="00120070"/>
    <w:rsid w:val="00120C55"/>
    <w:rsid w:val="0013666D"/>
    <w:rsid w:val="001368D8"/>
    <w:rsid w:val="00136B8B"/>
    <w:rsid w:val="00136E68"/>
    <w:rsid w:val="001418F8"/>
    <w:rsid w:val="00144397"/>
    <w:rsid w:val="0014460E"/>
    <w:rsid w:val="0015046B"/>
    <w:rsid w:val="00154345"/>
    <w:rsid w:val="00154B51"/>
    <w:rsid w:val="0015515F"/>
    <w:rsid w:val="00156445"/>
    <w:rsid w:val="00165FA8"/>
    <w:rsid w:val="001737A3"/>
    <w:rsid w:val="0018147A"/>
    <w:rsid w:val="001835F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A7A97"/>
    <w:rsid w:val="001B65FE"/>
    <w:rsid w:val="001C4EF4"/>
    <w:rsid w:val="001C6A21"/>
    <w:rsid w:val="001C78A8"/>
    <w:rsid w:val="001D321C"/>
    <w:rsid w:val="001D442C"/>
    <w:rsid w:val="001D4D00"/>
    <w:rsid w:val="001E17A0"/>
    <w:rsid w:val="001E5064"/>
    <w:rsid w:val="001E6C52"/>
    <w:rsid w:val="001F12B0"/>
    <w:rsid w:val="001F5B77"/>
    <w:rsid w:val="001F7A65"/>
    <w:rsid w:val="00203F7F"/>
    <w:rsid w:val="00206478"/>
    <w:rsid w:val="00210A72"/>
    <w:rsid w:val="002177A6"/>
    <w:rsid w:val="00217C87"/>
    <w:rsid w:val="00222FB0"/>
    <w:rsid w:val="0023032F"/>
    <w:rsid w:val="0023312E"/>
    <w:rsid w:val="0023512F"/>
    <w:rsid w:val="002369AF"/>
    <w:rsid w:val="00241230"/>
    <w:rsid w:val="002434BF"/>
    <w:rsid w:val="002473E2"/>
    <w:rsid w:val="00254B5C"/>
    <w:rsid w:val="00255FA3"/>
    <w:rsid w:val="00260332"/>
    <w:rsid w:val="00260925"/>
    <w:rsid w:val="00261909"/>
    <w:rsid w:val="00262F85"/>
    <w:rsid w:val="002721DF"/>
    <w:rsid w:val="002734B8"/>
    <w:rsid w:val="00274F59"/>
    <w:rsid w:val="00275248"/>
    <w:rsid w:val="00275DD2"/>
    <w:rsid w:val="00281759"/>
    <w:rsid w:val="0029079B"/>
    <w:rsid w:val="00291D52"/>
    <w:rsid w:val="002A05E4"/>
    <w:rsid w:val="002A2FB7"/>
    <w:rsid w:val="002A6CF4"/>
    <w:rsid w:val="002B0E8A"/>
    <w:rsid w:val="002B55E2"/>
    <w:rsid w:val="002B5ED8"/>
    <w:rsid w:val="002B6072"/>
    <w:rsid w:val="002B6F14"/>
    <w:rsid w:val="002C2B01"/>
    <w:rsid w:val="002C49F6"/>
    <w:rsid w:val="002C6891"/>
    <w:rsid w:val="002C6B45"/>
    <w:rsid w:val="002D40B6"/>
    <w:rsid w:val="002D42F1"/>
    <w:rsid w:val="002D4800"/>
    <w:rsid w:val="002D7065"/>
    <w:rsid w:val="002E10FB"/>
    <w:rsid w:val="002E6945"/>
    <w:rsid w:val="002E69F1"/>
    <w:rsid w:val="002F5572"/>
    <w:rsid w:val="002F5F8B"/>
    <w:rsid w:val="002F6875"/>
    <w:rsid w:val="003019BC"/>
    <w:rsid w:val="00301BB7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0D95"/>
    <w:rsid w:val="00322A90"/>
    <w:rsid w:val="0032429F"/>
    <w:rsid w:val="00331872"/>
    <w:rsid w:val="0033495D"/>
    <w:rsid w:val="00335B66"/>
    <w:rsid w:val="003543F0"/>
    <w:rsid w:val="00354E4C"/>
    <w:rsid w:val="00357935"/>
    <w:rsid w:val="00365F3C"/>
    <w:rsid w:val="003666B1"/>
    <w:rsid w:val="00371936"/>
    <w:rsid w:val="00371F8C"/>
    <w:rsid w:val="00372178"/>
    <w:rsid w:val="00372E77"/>
    <w:rsid w:val="00376AD4"/>
    <w:rsid w:val="0037774F"/>
    <w:rsid w:val="003825D6"/>
    <w:rsid w:val="00385F0D"/>
    <w:rsid w:val="00387F61"/>
    <w:rsid w:val="00390C42"/>
    <w:rsid w:val="003946A9"/>
    <w:rsid w:val="003A152D"/>
    <w:rsid w:val="003A3407"/>
    <w:rsid w:val="003A4A8E"/>
    <w:rsid w:val="003A7720"/>
    <w:rsid w:val="003B0A46"/>
    <w:rsid w:val="003B4E15"/>
    <w:rsid w:val="003B5AFE"/>
    <w:rsid w:val="003C211A"/>
    <w:rsid w:val="003C450F"/>
    <w:rsid w:val="003C59EB"/>
    <w:rsid w:val="003D0936"/>
    <w:rsid w:val="003D35C3"/>
    <w:rsid w:val="003D6008"/>
    <w:rsid w:val="003D6047"/>
    <w:rsid w:val="003E7222"/>
    <w:rsid w:val="003F005F"/>
    <w:rsid w:val="003F20F5"/>
    <w:rsid w:val="004004A3"/>
    <w:rsid w:val="004006FA"/>
    <w:rsid w:val="00400951"/>
    <w:rsid w:val="00403091"/>
    <w:rsid w:val="00410F0F"/>
    <w:rsid w:val="0042616A"/>
    <w:rsid w:val="00427DC3"/>
    <w:rsid w:val="004319E8"/>
    <w:rsid w:val="00444B4D"/>
    <w:rsid w:val="004479F9"/>
    <w:rsid w:val="00450A81"/>
    <w:rsid w:val="00452C60"/>
    <w:rsid w:val="00457E92"/>
    <w:rsid w:val="004616C7"/>
    <w:rsid w:val="004625CA"/>
    <w:rsid w:val="00463FEF"/>
    <w:rsid w:val="0046529C"/>
    <w:rsid w:val="0046564E"/>
    <w:rsid w:val="0046666A"/>
    <w:rsid w:val="00466752"/>
    <w:rsid w:val="0047042E"/>
    <w:rsid w:val="00475D07"/>
    <w:rsid w:val="00485AB5"/>
    <w:rsid w:val="00486E84"/>
    <w:rsid w:val="0048732B"/>
    <w:rsid w:val="0048740B"/>
    <w:rsid w:val="00496CC4"/>
    <w:rsid w:val="004A223B"/>
    <w:rsid w:val="004A5169"/>
    <w:rsid w:val="004A6C8E"/>
    <w:rsid w:val="004B20E7"/>
    <w:rsid w:val="004B65BC"/>
    <w:rsid w:val="004C42D2"/>
    <w:rsid w:val="004D1486"/>
    <w:rsid w:val="004D5326"/>
    <w:rsid w:val="004D56F9"/>
    <w:rsid w:val="004D6203"/>
    <w:rsid w:val="004D6331"/>
    <w:rsid w:val="004D743C"/>
    <w:rsid w:val="004E470A"/>
    <w:rsid w:val="004E5816"/>
    <w:rsid w:val="004E67CE"/>
    <w:rsid w:val="0051101E"/>
    <w:rsid w:val="00515EA2"/>
    <w:rsid w:val="00522A27"/>
    <w:rsid w:val="00530F42"/>
    <w:rsid w:val="00532C80"/>
    <w:rsid w:val="00534D62"/>
    <w:rsid w:val="00542598"/>
    <w:rsid w:val="0054266A"/>
    <w:rsid w:val="00543331"/>
    <w:rsid w:val="00544A05"/>
    <w:rsid w:val="005521FD"/>
    <w:rsid w:val="005525F1"/>
    <w:rsid w:val="005551B7"/>
    <w:rsid w:val="005661D0"/>
    <w:rsid w:val="005736B0"/>
    <w:rsid w:val="0057659D"/>
    <w:rsid w:val="00577315"/>
    <w:rsid w:val="005843D5"/>
    <w:rsid w:val="00590264"/>
    <w:rsid w:val="00590BE3"/>
    <w:rsid w:val="005943EB"/>
    <w:rsid w:val="0059613E"/>
    <w:rsid w:val="005A21AA"/>
    <w:rsid w:val="005A527D"/>
    <w:rsid w:val="005A6326"/>
    <w:rsid w:val="005B3A13"/>
    <w:rsid w:val="005C0808"/>
    <w:rsid w:val="005C09C0"/>
    <w:rsid w:val="005C20EE"/>
    <w:rsid w:val="005C2E93"/>
    <w:rsid w:val="005C38F6"/>
    <w:rsid w:val="005C4C91"/>
    <w:rsid w:val="005C63CC"/>
    <w:rsid w:val="005D0CE3"/>
    <w:rsid w:val="005D2254"/>
    <w:rsid w:val="005E29E1"/>
    <w:rsid w:val="005F010B"/>
    <w:rsid w:val="005F19E2"/>
    <w:rsid w:val="005F6253"/>
    <w:rsid w:val="005F6537"/>
    <w:rsid w:val="005F65B4"/>
    <w:rsid w:val="005F6C97"/>
    <w:rsid w:val="00601849"/>
    <w:rsid w:val="00601AB0"/>
    <w:rsid w:val="006104A8"/>
    <w:rsid w:val="00611400"/>
    <w:rsid w:val="006136EC"/>
    <w:rsid w:val="006138E0"/>
    <w:rsid w:val="00614ACC"/>
    <w:rsid w:val="006152E8"/>
    <w:rsid w:val="00616BD2"/>
    <w:rsid w:val="00617885"/>
    <w:rsid w:val="0062000B"/>
    <w:rsid w:val="006203AD"/>
    <w:rsid w:val="006214E8"/>
    <w:rsid w:val="00640824"/>
    <w:rsid w:val="00640F53"/>
    <w:rsid w:val="00641B53"/>
    <w:rsid w:val="00643175"/>
    <w:rsid w:val="00643376"/>
    <w:rsid w:val="00643CC2"/>
    <w:rsid w:val="006446DC"/>
    <w:rsid w:val="00645809"/>
    <w:rsid w:val="00661EB8"/>
    <w:rsid w:val="00662FF4"/>
    <w:rsid w:val="00666400"/>
    <w:rsid w:val="00667A8C"/>
    <w:rsid w:val="00671F69"/>
    <w:rsid w:val="00672404"/>
    <w:rsid w:val="00673C3C"/>
    <w:rsid w:val="00673FC5"/>
    <w:rsid w:val="00680761"/>
    <w:rsid w:val="006813BF"/>
    <w:rsid w:val="00684E3E"/>
    <w:rsid w:val="006863A7"/>
    <w:rsid w:val="00693D07"/>
    <w:rsid w:val="00697CC3"/>
    <w:rsid w:val="006A19C1"/>
    <w:rsid w:val="006A1A87"/>
    <w:rsid w:val="006A2387"/>
    <w:rsid w:val="006A2A2E"/>
    <w:rsid w:val="006A3F6D"/>
    <w:rsid w:val="006A6172"/>
    <w:rsid w:val="006C5CDE"/>
    <w:rsid w:val="006D4306"/>
    <w:rsid w:val="006D4FBB"/>
    <w:rsid w:val="006E2696"/>
    <w:rsid w:val="006E2D6F"/>
    <w:rsid w:val="006E6722"/>
    <w:rsid w:val="006F1C56"/>
    <w:rsid w:val="006F5022"/>
    <w:rsid w:val="006F5A3E"/>
    <w:rsid w:val="006F78FA"/>
    <w:rsid w:val="00705B40"/>
    <w:rsid w:val="00714442"/>
    <w:rsid w:val="00721558"/>
    <w:rsid w:val="00723CC5"/>
    <w:rsid w:val="00730E7F"/>
    <w:rsid w:val="00731B5E"/>
    <w:rsid w:val="007349B9"/>
    <w:rsid w:val="00737218"/>
    <w:rsid w:val="007408B3"/>
    <w:rsid w:val="0074150D"/>
    <w:rsid w:val="007447FC"/>
    <w:rsid w:val="00745525"/>
    <w:rsid w:val="007554DF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5953"/>
    <w:rsid w:val="00816519"/>
    <w:rsid w:val="00820C2F"/>
    <w:rsid w:val="008234F5"/>
    <w:rsid w:val="00831C41"/>
    <w:rsid w:val="008323ED"/>
    <w:rsid w:val="00833633"/>
    <w:rsid w:val="00836008"/>
    <w:rsid w:val="008362E8"/>
    <w:rsid w:val="00840D45"/>
    <w:rsid w:val="00847403"/>
    <w:rsid w:val="00850683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718A"/>
    <w:rsid w:val="0089723E"/>
    <w:rsid w:val="008A2AE2"/>
    <w:rsid w:val="008B4247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17351"/>
    <w:rsid w:val="00930B0E"/>
    <w:rsid w:val="00946655"/>
    <w:rsid w:val="009473EC"/>
    <w:rsid w:val="00955547"/>
    <w:rsid w:val="00970157"/>
    <w:rsid w:val="009702A7"/>
    <w:rsid w:val="00973F41"/>
    <w:rsid w:val="00980DCB"/>
    <w:rsid w:val="0099084A"/>
    <w:rsid w:val="00990FEA"/>
    <w:rsid w:val="009B0310"/>
    <w:rsid w:val="009B4757"/>
    <w:rsid w:val="009C33D7"/>
    <w:rsid w:val="009D273B"/>
    <w:rsid w:val="009D7721"/>
    <w:rsid w:val="009E5C18"/>
    <w:rsid w:val="009E5F30"/>
    <w:rsid w:val="009E662D"/>
    <w:rsid w:val="009E6A45"/>
    <w:rsid w:val="009E7018"/>
    <w:rsid w:val="009F13C3"/>
    <w:rsid w:val="00A10852"/>
    <w:rsid w:val="00A12354"/>
    <w:rsid w:val="00A166CA"/>
    <w:rsid w:val="00A23918"/>
    <w:rsid w:val="00A24E1B"/>
    <w:rsid w:val="00A26393"/>
    <w:rsid w:val="00A27FFA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3181"/>
    <w:rsid w:val="00A9526A"/>
    <w:rsid w:val="00AA1972"/>
    <w:rsid w:val="00AB3388"/>
    <w:rsid w:val="00AC0267"/>
    <w:rsid w:val="00AC0C78"/>
    <w:rsid w:val="00AC56FB"/>
    <w:rsid w:val="00AD2065"/>
    <w:rsid w:val="00AD5A3B"/>
    <w:rsid w:val="00AD69FA"/>
    <w:rsid w:val="00AE4213"/>
    <w:rsid w:val="00AE4E36"/>
    <w:rsid w:val="00AF069A"/>
    <w:rsid w:val="00B02328"/>
    <w:rsid w:val="00B027ED"/>
    <w:rsid w:val="00B072C0"/>
    <w:rsid w:val="00B07B21"/>
    <w:rsid w:val="00B07F71"/>
    <w:rsid w:val="00B102D3"/>
    <w:rsid w:val="00B12620"/>
    <w:rsid w:val="00B12845"/>
    <w:rsid w:val="00B22615"/>
    <w:rsid w:val="00B31AAB"/>
    <w:rsid w:val="00B32090"/>
    <w:rsid w:val="00B3400F"/>
    <w:rsid w:val="00B42A45"/>
    <w:rsid w:val="00B55B76"/>
    <w:rsid w:val="00B62BD0"/>
    <w:rsid w:val="00B6381D"/>
    <w:rsid w:val="00B6657B"/>
    <w:rsid w:val="00B72796"/>
    <w:rsid w:val="00B75579"/>
    <w:rsid w:val="00B80A6A"/>
    <w:rsid w:val="00B846D8"/>
    <w:rsid w:val="00B87EC0"/>
    <w:rsid w:val="00B90CE5"/>
    <w:rsid w:val="00B917D6"/>
    <w:rsid w:val="00B9240E"/>
    <w:rsid w:val="00B92F77"/>
    <w:rsid w:val="00B97CDD"/>
    <w:rsid w:val="00BA10F7"/>
    <w:rsid w:val="00BA1FAD"/>
    <w:rsid w:val="00BB5DB9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138C2"/>
    <w:rsid w:val="00C14C15"/>
    <w:rsid w:val="00C17419"/>
    <w:rsid w:val="00C224B6"/>
    <w:rsid w:val="00C336A8"/>
    <w:rsid w:val="00C34248"/>
    <w:rsid w:val="00C41414"/>
    <w:rsid w:val="00C4263C"/>
    <w:rsid w:val="00C536CC"/>
    <w:rsid w:val="00C536E7"/>
    <w:rsid w:val="00C61B90"/>
    <w:rsid w:val="00C66D15"/>
    <w:rsid w:val="00C67945"/>
    <w:rsid w:val="00C67BB1"/>
    <w:rsid w:val="00C712FF"/>
    <w:rsid w:val="00C7298C"/>
    <w:rsid w:val="00C8194C"/>
    <w:rsid w:val="00C8307D"/>
    <w:rsid w:val="00C84F3C"/>
    <w:rsid w:val="00C86A90"/>
    <w:rsid w:val="00C970BF"/>
    <w:rsid w:val="00CA12E3"/>
    <w:rsid w:val="00CA3FDF"/>
    <w:rsid w:val="00CA4324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4CD3"/>
    <w:rsid w:val="00D050BD"/>
    <w:rsid w:val="00D076D7"/>
    <w:rsid w:val="00D12BDC"/>
    <w:rsid w:val="00D135C3"/>
    <w:rsid w:val="00D13BDF"/>
    <w:rsid w:val="00D16027"/>
    <w:rsid w:val="00D2153C"/>
    <w:rsid w:val="00D2675E"/>
    <w:rsid w:val="00D36AC4"/>
    <w:rsid w:val="00D37C04"/>
    <w:rsid w:val="00D41983"/>
    <w:rsid w:val="00D46305"/>
    <w:rsid w:val="00D463A5"/>
    <w:rsid w:val="00D519F1"/>
    <w:rsid w:val="00D52E33"/>
    <w:rsid w:val="00D53BCD"/>
    <w:rsid w:val="00D5454C"/>
    <w:rsid w:val="00D545C0"/>
    <w:rsid w:val="00D54C4D"/>
    <w:rsid w:val="00D55654"/>
    <w:rsid w:val="00D674B5"/>
    <w:rsid w:val="00D73AF2"/>
    <w:rsid w:val="00D84117"/>
    <w:rsid w:val="00D84887"/>
    <w:rsid w:val="00D92CBA"/>
    <w:rsid w:val="00D97011"/>
    <w:rsid w:val="00DA3487"/>
    <w:rsid w:val="00DA3B88"/>
    <w:rsid w:val="00DA3F8B"/>
    <w:rsid w:val="00DA52F9"/>
    <w:rsid w:val="00DA66ED"/>
    <w:rsid w:val="00DB0B1D"/>
    <w:rsid w:val="00DB23A5"/>
    <w:rsid w:val="00DB3E92"/>
    <w:rsid w:val="00DB6FFF"/>
    <w:rsid w:val="00DC0295"/>
    <w:rsid w:val="00DD59E6"/>
    <w:rsid w:val="00DD62E0"/>
    <w:rsid w:val="00DD7CCC"/>
    <w:rsid w:val="00DE2788"/>
    <w:rsid w:val="00DE3AE8"/>
    <w:rsid w:val="00DE4C8E"/>
    <w:rsid w:val="00DF0747"/>
    <w:rsid w:val="00DF3CB9"/>
    <w:rsid w:val="00DF3D11"/>
    <w:rsid w:val="00DF45A2"/>
    <w:rsid w:val="00DF4B17"/>
    <w:rsid w:val="00DF7F03"/>
    <w:rsid w:val="00E00E0E"/>
    <w:rsid w:val="00E01985"/>
    <w:rsid w:val="00E025E1"/>
    <w:rsid w:val="00E02DAF"/>
    <w:rsid w:val="00E0365E"/>
    <w:rsid w:val="00E12330"/>
    <w:rsid w:val="00E141E8"/>
    <w:rsid w:val="00E172BE"/>
    <w:rsid w:val="00E23490"/>
    <w:rsid w:val="00E2438E"/>
    <w:rsid w:val="00E26F71"/>
    <w:rsid w:val="00E302A6"/>
    <w:rsid w:val="00E3367C"/>
    <w:rsid w:val="00E372D2"/>
    <w:rsid w:val="00E409F3"/>
    <w:rsid w:val="00E47800"/>
    <w:rsid w:val="00E47EFA"/>
    <w:rsid w:val="00E5204B"/>
    <w:rsid w:val="00E52A15"/>
    <w:rsid w:val="00E56436"/>
    <w:rsid w:val="00E578B7"/>
    <w:rsid w:val="00E70355"/>
    <w:rsid w:val="00E71B8F"/>
    <w:rsid w:val="00E7396D"/>
    <w:rsid w:val="00E73A80"/>
    <w:rsid w:val="00E75A8E"/>
    <w:rsid w:val="00E805BC"/>
    <w:rsid w:val="00E926EA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26B7"/>
    <w:rsid w:val="00EF4044"/>
    <w:rsid w:val="00EF4396"/>
    <w:rsid w:val="00EF7C63"/>
    <w:rsid w:val="00F02E3A"/>
    <w:rsid w:val="00F13B24"/>
    <w:rsid w:val="00F15A8E"/>
    <w:rsid w:val="00F26C9F"/>
    <w:rsid w:val="00F27D97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873F1"/>
    <w:rsid w:val="00F905FA"/>
    <w:rsid w:val="00F93D72"/>
    <w:rsid w:val="00F97733"/>
    <w:rsid w:val="00F979ED"/>
    <w:rsid w:val="00FA1539"/>
    <w:rsid w:val="00FA2074"/>
    <w:rsid w:val="00FB2B9D"/>
    <w:rsid w:val="00FB6FDE"/>
    <w:rsid w:val="00FB7C36"/>
    <w:rsid w:val="00FC0647"/>
    <w:rsid w:val="00FD1BD2"/>
    <w:rsid w:val="00FD7B26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2F0D"/>
    <w:rsid w:val="00017F61"/>
    <w:rsid w:val="000200F0"/>
    <w:rsid w:val="0005360B"/>
    <w:rsid w:val="00092089"/>
    <w:rsid w:val="00121A1E"/>
    <w:rsid w:val="0014460E"/>
    <w:rsid w:val="001E5064"/>
    <w:rsid w:val="002840EC"/>
    <w:rsid w:val="00312565"/>
    <w:rsid w:val="00332B5F"/>
    <w:rsid w:val="0034114A"/>
    <w:rsid w:val="00361CEC"/>
    <w:rsid w:val="003922CF"/>
    <w:rsid w:val="003A47EE"/>
    <w:rsid w:val="003F5787"/>
    <w:rsid w:val="00403091"/>
    <w:rsid w:val="00433583"/>
    <w:rsid w:val="00485AB5"/>
    <w:rsid w:val="00497387"/>
    <w:rsid w:val="00666400"/>
    <w:rsid w:val="00667A8C"/>
    <w:rsid w:val="006A1DD1"/>
    <w:rsid w:val="006C5CDE"/>
    <w:rsid w:val="006C7B57"/>
    <w:rsid w:val="006E44F0"/>
    <w:rsid w:val="00770B3B"/>
    <w:rsid w:val="00833633"/>
    <w:rsid w:val="00884184"/>
    <w:rsid w:val="009376B3"/>
    <w:rsid w:val="00955547"/>
    <w:rsid w:val="009D1BCF"/>
    <w:rsid w:val="009D273B"/>
    <w:rsid w:val="00AD222B"/>
    <w:rsid w:val="00B6420E"/>
    <w:rsid w:val="00BB6237"/>
    <w:rsid w:val="00BC594C"/>
    <w:rsid w:val="00BE379F"/>
    <w:rsid w:val="00C336A8"/>
    <w:rsid w:val="00C67CF1"/>
    <w:rsid w:val="00C70CBE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Een nieuw document maken." ma:contentTypeScope="" ma:versionID="8ad5d5a5fc08917ac2e1db1eceb01d96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0841af5de88bfaadd4c3ed5af6588b08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5a8e3f9-1ffa-46a2-b2bf-45f29034efa7">
      <Terms xmlns="http://schemas.microsoft.com/office/infopath/2007/PartnerControls"/>
    </lcf76f155ced4ddcb4097134ff3c332f>
    <TaxCatchAll xmlns="10705d6c-2f5a-4d83-8c91-87ed3164cea9" xsi:nil="true"/>
  </documentManagement>
</p:properties>
</file>

<file path=customXml/itemProps1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1ED6E-D012-49B9-B243-D41D178A2D02}"/>
</file>

<file path=customXml/itemProps4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81</TotalTime>
  <Pages>5</Pages>
  <Words>1082</Words>
  <Characters>5956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32</cp:revision>
  <cp:lastPrinted>2013-06-10T08:28:00Z</cp:lastPrinted>
  <dcterms:created xsi:type="dcterms:W3CDTF">2026-02-19T14:31:00Z</dcterms:created>
  <dcterms:modified xsi:type="dcterms:W3CDTF">2026-03-11T09:09:00Z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