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01965D9E" w:rsidR="00761A4D" w:rsidRDefault="00804E2D" w:rsidP="00092F94">
          <w:pPr>
            <w:pStyle w:val="Doctitel"/>
          </w:pPr>
          <w:r>
            <w:t>Jaarplanning schooljaar 202</w:t>
          </w:r>
          <w:r w:rsidR="0035794C">
            <w:t>5</w:t>
          </w:r>
          <w:r>
            <w:t>/202</w:t>
          </w:r>
          <w:r w:rsidR="0035794C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5B749C47" w:rsidR="00092F94" w:rsidRDefault="00804E2D" w:rsidP="00A7762D">
          <w:pPr>
            <w:pStyle w:val="Docondertitel"/>
          </w:pPr>
          <w:r>
            <w:t xml:space="preserve">Groep 4/5, </w:t>
          </w:r>
          <w:r w:rsidR="00850683">
            <w:t>Regio Noord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287247E9" w:rsidR="00804E2D" w:rsidRPr="00081D97" w:rsidRDefault="00804E2D" w:rsidP="004011BE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03B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00"/>
          </w:tcPr>
          <w:p w14:paraId="33334642" w14:textId="08DC387E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t/m </w:t>
            </w:r>
            <w:r w:rsidR="00103B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103B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103B8D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3DD6D1D5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35097A75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E33E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25-29 aug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1D94CF49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216D546D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76FCDC74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4FFDE485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5689296F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3FB1283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2021025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4322C24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3D42C9B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DC013BE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51B2376" w14:textId="2047298F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D2C4613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7CEE010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5C64FEA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3F49FF2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AA8DBE2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B084631" w14:textId="193CD7C3" w:rsidR="00365F3C" w:rsidRPr="00081D97" w:rsidRDefault="00466752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7799E85" w14:textId="0768D7E6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86AC447" w14:textId="68F5425F" w:rsidR="00365F3C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2F8C6C3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6F1EFDE8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7392D81B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442402F1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1AAA4915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79D79716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6C895679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3C813A25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587C30C4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577BCCC2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680CBC6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29B9442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5939381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98E621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655652B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516FC8A" w14:textId="360F2534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944D69" w14:textId="436B081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56AAA1D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70B734C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B17C7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30061AD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70B02D7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1CE4086" w14:textId="4E2E0FA2" w:rsidR="00365F3C" w:rsidRPr="00081D97" w:rsidRDefault="0046675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08E10FF" w14:textId="3DA8736F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3AB4B61" w14:textId="7C223D7B" w:rsidR="00365F3C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779C61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175A44C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6C4908BD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7EB0FAA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3E35C3E9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4652434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177144B9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5CEC84C9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3E95CD8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78AF0C7A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5B954D8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856610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4D4463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E95B60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075A19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2BC4A5F3" w14:textId="6781A5A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70122AEA" w14:textId="6E7E8F04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40554DD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64A33C5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F03437C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B40D0BF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095346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77077D53" w14:textId="14A46EB1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55FBE4E" w14:textId="30BAD78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3E2BDF4" w14:textId="08417F79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C9E0C4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1DA3EEF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598144F4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441C5F5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4FFC391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27D96460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4FA2E778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63D140A0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2E5E289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5E066CE0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2D382892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EEA168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56E2F0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2F0EE30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9295CCF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DA7166" w14:textId="242E479D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7E9A1E5" w14:textId="378BAA96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8F4AA5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E39068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08DEEB9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00C082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8A1649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029C8CC3" w14:textId="033740CA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AD0C624" w14:textId="66D69F88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31AB9A5" w14:textId="041C14D6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350CF99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103B8D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3845971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14D94A28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sep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384179B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76CC2A24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35391A00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03A5E063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2F4BE65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7D568E2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7390A2A6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6891B8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3DFD79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D5DA0F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BF585B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51790B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41801EB" w14:textId="5665B5A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A7C1841" w14:textId="78A8066B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5BB1E6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920EF1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723DEF" w14:textId="77777777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BE9A6B" w14:textId="77777777" w:rsidR="008933B2" w:rsidRPr="00081D97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36D53C" w14:textId="77777777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9F3AE2" w14:textId="79BD399B" w:rsidR="008933B2" w:rsidRPr="00081D97" w:rsidRDefault="0046675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2D303" w14:textId="16F5AC0B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7D314DE" w14:textId="288A5518" w:rsidR="008933B2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7D45DD8" w14:textId="77777777" w:rsidR="008933B2" w:rsidRPr="00081D97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79B4B374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78810BB3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sep–3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78B1DA3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0F3A773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2EA77380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A6D45F4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52D3ED55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4205B40A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2744A54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6AF4C51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4459E7B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DA47EFC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AA86EEC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AB44AB8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1A35FC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9DC3C4" w14:textId="0F86697F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20AEB41" w14:textId="086B7BF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7EFC4B2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118C232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981BF7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9A8967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095FA1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A88E70" w14:textId="6B57E04D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16D341B" w14:textId="3289DD8B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CD03252" w14:textId="1E7EAA83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27524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3B6DDFB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37937796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7EF9794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6E04DE0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11D9C561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4BC5DBA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45BAA7A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00876E5B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20CBD08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A3C4C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00E9C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3164789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8C31DBD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058980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1CCA410" w14:textId="66A15BB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C68EF3F" w14:textId="28CF283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0AF257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FB4F0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F70EAE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9F0586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47CB2D8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EE60E96" w14:textId="2544D798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CA9618" w14:textId="57497B3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523AA1" w14:textId="2E45E1A7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3A0179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893D3A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94260E" w14:textId="2AB56CA5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A84D11D" w14:textId="193598CE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456F9E9" w14:textId="3735819B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37BE3836" w14:textId="405A230A" w:rsidR="00103B8D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77F3DEC" w14:textId="5CFF084E" w:rsidR="00103B8D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7773319" w14:textId="3EEE71BA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2EFE794" w14:textId="5C8DBACB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E403E6" w:rsidRPr="00081D97" w14:paraId="50AFD4D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A2BCB64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D26B9BC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1B0252F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D8F4548" w14:textId="4443EFDD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C61A064" w14:textId="7D55BD42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52EFDF" w14:textId="5D4A9438" w:rsidR="00E403E6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0C92C28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403E6" w:rsidRPr="00081D97" w14:paraId="7003DEF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4845169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333E9CE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99D7AAC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977F579" w14:textId="1125234E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10E664" w14:textId="58C81D95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637673" w14:textId="1023CA74" w:rsidR="00E403E6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C3F7BC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403E6" w:rsidRPr="00081D97" w14:paraId="4DF506F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F8D39EA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7F3A8D7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A109FC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208E621" w14:textId="481A7824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717B2D" w14:textId="3A7FD92A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E8F1223" w14:textId="55BB032A" w:rsidR="00E403E6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1B7A9AD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403E6" w:rsidRPr="00081D97" w14:paraId="24FC136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194FFB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21E1BA4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81712AE" w14:textId="77777777" w:rsidR="00E403E6" w:rsidRPr="00081D97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8348E95" w14:textId="0275331C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4EADCA" w14:textId="65366C45" w:rsidR="00E403E6" w:rsidRDefault="00E403E6" w:rsidP="00E403E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C6DF90B" w14:textId="77777777" w:rsidR="00E403E6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B8FFFB" w:themeFill="accent3" w:themeFillTint="33"/>
          </w:tcPr>
          <w:p w14:paraId="01F812F6" w14:textId="77777777" w:rsidR="00E403E6" w:rsidRPr="00081D97" w:rsidRDefault="00E403E6" w:rsidP="00E403E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2C8788B1" w14:textId="77777777" w:rsidTr="009C33D7">
        <w:tc>
          <w:tcPr>
            <w:tcW w:w="846" w:type="dxa"/>
            <w:shd w:val="clear" w:color="auto" w:fill="FFFF00"/>
          </w:tcPr>
          <w:p w14:paraId="04824F66" w14:textId="4D1EE525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276" w:type="dxa"/>
            <w:shd w:val="clear" w:color="auto" w:fill="FFFF00"/>
          </w:tcPr>
          <w:p w14:paraId="162CADBC" w14:textId="63C671F0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20-24 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427C103B" w14:textId="28218843" w:rsidR="00103B8D" w:rsidRDefault="00103B8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9C33D7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103B8D" w:rsidRPr="00081D97" w14:paraId="74D509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1FB6C54" w14:textId="3CBC75B8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577BA4B" w14:textId="14121CF3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D3298AD" w14:textId="4E1BC14A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917FEFD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9DF718" w14:textId="0F54C14B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ADFF5DA" w14:textId="139B98C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CE769DD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1B6F24C9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124237C1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4CF2D6C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693D9B7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A9E4C8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4AF6C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EB3B1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B46BDA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3E71A9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3F322FE" w14:textId="4456B0EE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C754CF8" w14:textId="532E26BE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B16894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1432DE0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8FA8B6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C31F1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E8CFED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2194223" w14:textId="1AF8599D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B3637" w14:textId="4CCE6E3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217D879" w14:textId="2C9128F5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7D868A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1A5DA110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214853EF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3-7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265D183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71F6352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54A22F96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34E817C0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7503E9F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2F319125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0C47BE75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816C1C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A5D6A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28C03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4634FB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0F53A0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ABFFAA2" w14:textId="01040299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4D548A" w14:textId="51A393AC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9B10B9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5E98C96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651E9C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F82F7E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6DF72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BAF1B2F" w14:textId="5D39E600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B2C4B2" w14:textId="11E466AD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B2A391B" w14:textId="0B650381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DDDBC9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0D274B50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6A13200D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10-14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6BCD26B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792D4734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7C757B9D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6EE69974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1060AA6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1D96C6B8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2C7CC92C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39E7515D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8B84F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6B5187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7962C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7CE5CF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D0EA7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C07BF9" w14:textId="5816BD3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56FDED" w14:textId="1BBC774E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858260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164A067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FEC42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5B6E93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51D37B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F07BA5" w14:textId="18E5B301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C439F0" w14:textId="7B650E1D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BFDD4CF" w14:textId="2839B6F1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3D9D19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0B7811D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5E4D3EA8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17-21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7330D77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70C17699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2CAD424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300E0AED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4592416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3668DDD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49E9B1B6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2498CAA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3EA9769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6373DF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50448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260EFA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BD72EB1" w14:textId="2B5F2F1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1F5C11" w14:textId="0E8A4D88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61BC46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D77FB0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2F986D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9B6C05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FCD7F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F4FD56" w14:textId="78B5CE3A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A79C56" w14:textId="7D9EE16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2FCAE93" w14:textId="6ACD04AA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2C227A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9C33D7" w:rsidRPr="0039427F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103B8D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70E060E0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496E85A8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24-28 nov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177DDBD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18BFBC2D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0F8901BA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146498CF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29C2098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1F003214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085E629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7F7DBB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AB4FE8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95755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CC3141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0992997" w14:textId="276FB0F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EDD688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FE92E6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EEABF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648707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1016A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8418A71" w14:textId="4DAB8C18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68C400" w14:textId="5B9B9E4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DFAA0A2" w14:textId="02E50279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2F158D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44236BE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631924A1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3170C19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0CCA964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495C24B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1F94C90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0E5BC4C6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7FC6B43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079AB49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1613FE0F" w:rsidR="009C33D7" w:rsidRPr="00081D97" w:rsidRDefault="002161ED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9C33D7" w:rsidRPr="00081D97" w14:paraId="4FBBA61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ED23A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F7E799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20A81B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81F6C1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881F4E2" w14:textId="4CC671B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6B3116" w14:textId="33ADC4ED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04705F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C9F2EC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B197FA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C430B5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18365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2E8B68A" w14:textId="5CC8F83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AFA24C" w14:textId="7405CE20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7936DD0" w14:textId="2C689430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8876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114CAD86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1A782C19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38ACD54A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25847521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65FDBB0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1E7C9A5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714440B4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E1FDFC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76BACD50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808A84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86510B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83E9CB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ED6D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55584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CDB1022" w14:textId="3F0B59C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FFB0507" w14:textId="3E43FA72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FCB06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2B729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6893F4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A4D47AE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1C3C39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33487B" w14:textId="6753AE9C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705B3F" w14:textId="31807FD6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D0C5B24" w14:textId="50EBCCF1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E1124A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7505A9A6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3A8ABE4E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3ED71E36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103B8D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21A6FFAF" w:rsidR="00103B8D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9C33D7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37F8866E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32FA09C1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2671017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3D1710E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EF6EB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7645C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60D0F1" w14:textId="7777777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3C96FA" w14:textId="00F416F1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21B7A6" w14:textId="513D3440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F8F2AB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5EA15E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B4C352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5A128B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2A2AEE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1C618E" w14:textId="26AFA8C5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D760AC" w14:textId="2F20BA33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4AA0A8D" w14:textId="77777777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B8FFFB" w:themeFill="accent3" w:themeFillTint="33"/>
          </w:tcPr>
          <w:p w14:paraId="0A637E1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11BF61E" w14:textId="77777777" w:rsidTr="00103B8D">
        <w:tc>
          <w:tcPr>
            <w:tcW w:w="846" w:type="dxa"/>
            <w:shd w:val="clear" w:color="auto" w:fill="FFFF00"/>
          </w:tcPr>
          <w:p w14:paraId="41D68F15" w14:textId="432B028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40DED68" w14:textId="6BB4837D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B51F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  <w:p w14:paraId="5F3BF28B" w14:textId="21DB1581" w:rsidR="00103B8D" w:rsidRPr="00081D97" w:rsidRDefault="00B51FD8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103B8D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1BE1D102" w14:textId="590B943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</w:tr>
      <w:tr w:rsidR="00103B8D" w:rsidRPr="00081D97" w14:paraId="6D8F5F10" w14:textId="77777777" w:rsidTr="00103B8D">
        <w:tc>
          <w:tcPr>
            <w:tcW w:w="846" w:type="dxa"/>
            <w:shd w:val="clear" w:color="auto" w:fill="FFFF00"/>
          </w:tcPr>
          <w:p w14:paraId="1F95FD65" w14:textId="2C41DD65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shd w:val="clear" w:color="auto" w:fill="FFFF00"/>
          </w:tcPr>
          <w:p w14:paraId="5826DC1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FFFF00"/>
          </w:tcPr>
          <w:p w14:paraId="720965B2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5</w:t>
            </w:r>
          </w:p>
        </w:tc>
      </w:tr>
      <w:tr w:rsidR="00A97084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141A4C89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4CDA2FFB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5-9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75628D1E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1891BF7F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4A23363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0A787099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844143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75ED1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154D25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3D4A59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45A243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12CB47D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3D7754" w14:textId="73772602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417988C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F8F42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4028723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07422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1809B91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DDCF0A0" w14:textId="5CCA904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00819FF" w14:textId="719AF67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33A0A9" w14:textId="3CFA0952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BA7630A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3085CC8B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0843B46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12-16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6942F10C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76600F24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5F04336F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3AA1C420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1874594B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421B57A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7FBAA530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A07C077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C085C7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7D169D9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7D6917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D97175D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806CE" w14:textId="7CA5A97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8ACE03" w14:textId="1F8591B1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C0E4206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08EF8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5F4603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B1BB8A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187D1F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28F7902" w14:textId="1496469A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521E7B7" w14:textId="7A63E6EA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BCF1963" w14:textId="6232F709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30DB96A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47B01100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4B98FA9F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19-23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3CD8715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10E17148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0F556C66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4C0776E8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711D09D6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973573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2247EB1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6C472332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7E2F8F2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D5AEC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79E1A38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760DD1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0D9F6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AA1906" w14:textId="1762E6B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B779C81" w14:textId="1DB399C8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BBD036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31A0B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025022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CF89F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2EC009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2DEE450" w14:textId="0FBB3564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E9B3E4" w14:textId="48391EB1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9D2EA20" w14:textId="0E1F5EE2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B6CA272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443AAABF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5B1DB5AD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26-30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79F512A4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611E697F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697D77F3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0A4E28E4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0DC7C165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48C4562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620DB5D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648AB10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F0097C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DA89D8F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8B143A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37E1DB1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845BA9B" w14:textId="1651978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6E55009" w14:textId="6E501379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3C5B62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33E5B1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16AE49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28E05E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B343251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7B21CC" w14:textId="6FB997AA" w:rsidR="00103B8D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ACC6533" w14:textId="0C63DCC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5AAC23" w14:textId="11080E1C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D8A7636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A97084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7303EE82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0BD5DEB8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6D9908DD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202D94BA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156943A3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14E2998C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547A5B3B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0066319C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376DFB6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2521C55F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6EFB1C8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8D16DBB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6B6178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3871DD3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8FEA57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91DD868" w14:textId="0DFCC994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E4E468" w14:textId="06196830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61B438B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F0CDB0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7AD83B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A2A1E6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829EB0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29D8F6" w14:textId="3437B879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752D69" w14:textId="35CDEFA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7A1D11C" w14:textId="17BEA81F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5E00AD9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2A53BD4F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2CC448DA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01863BDF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5C6437C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6F0947A0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5EFA39C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718C64F9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526D77C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5A5C3B98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7502FF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BD17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F6F8105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B57F0C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D7CE38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60F1288" w14:textId="0A13FBF2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5FF2F" w14:textId="53B9D4C3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6B740E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55060D8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E06501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8FC45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6AE89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7698CD2" w14:textId="17BAF8D1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74C3552" w14:textId="3BB534DA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B9D749" w14:textId="1B241C27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84FDB6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75C4D874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6AFD1068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16-20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74321489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30195A4A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0DCF0383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1F6D408F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2E883EB1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1C4DE5D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2E176A84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4746432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2535C6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30DE8D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7AA43C4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9F690DE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320663F" w14:textId="2629884C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9DF160B" w14:textId="59DB5F18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5D95BC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3B8D" w:rsidRPr="00081D97" w14:paraId="53D07AB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DFB969F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CE1C50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211F01" w14:textId="7777777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6AF1918" w14:textId="5AC97F57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6627C3F" w14:textId="225E9B43" w:rsidR="00103B8D" w:rsidRPr="00081D97" w:rsidRDefault="00103B8D" w:rsidP="00103B8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A6E19AA" w14:textId="4FDC0657" w:rsidR="00103B8D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DB4AC7" w14:textId="77777777" w:rsidR="00103B8D" w:rsidRPr="00081D97" w:rsidRDefault="00103B8D" w:rsidP="00103B8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2F3AF78E" w14:textId="77777777" w:rsidTr="00A97084">
        <w:tc>
          <w:tcPr>
            <w:tcW w:w="846" w:type="dxa"/>
            <w:shd w:val="clear" w:color="auto" w:fill="FFFF00"/>
          </w:tcPr>
          <w:p w14:paraId="73C608E7" w14:textId="6492F478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FFFF00"/>
          </w:tcPr>
          <w:p w14:paraId="0F50799C" w14:textId="0A746900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7AC33E53" w14:textId="356E89D1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3A5CE2" w:rsidRPr="00081D97" w14:paraId="57DB02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D8B4B04" w14:textId="56D6F6AD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3C9D177" w14:textId="26F7BABF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0758332" w14:textId="63BBC411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36DB25" w14:textId="77777777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820D4F" w14:textId="4CAF1A09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4CF88C2" w14:textId="6C2094A8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BE4EA0" w14:textId="19051888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A97084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6E983C66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00D0C41A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4360E3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28894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233A6B6B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694555CF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595D7F56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4148BA49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433926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4C304EC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A072DA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E62F9F9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61CAB0F" w14:textId="0EF1391E" w:rsidR="00A97084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4DB43FA" w14:textId="72EAECBE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2A0E7EB" w14:textId="77777777" w:rsidR="00A97084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B8FFFB" w:themeFill="accent3" w:themeFillTint="33"/>
          </w:tcPr>
          <w:p w14:paraId="21EE04C1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3A5CE2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4BABD354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6B54737B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05FBB280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2D6D4224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641C7663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774D1CE7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33A2196E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381DE456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2C2957C9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007D78BD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5493F27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03F05D7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CCFF24E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8F7514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A8B3277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1BF3E4" w14:textId="7350475A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0DA5ADE" w14:textId="1BBEF8FA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3DCB18B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0D77D1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D9B603B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C7B011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3BA671A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120BA4" w14:textId="61448824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C555915" w14:textId="69CE43D9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DCFF418" w14:textId="08625302" w:rsidR="00A97084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D41D60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A5CE2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71C8F889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2CEB6094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4FD60DAF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13A2583D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77F6F429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1DC96DC0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56D49E1B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0FE6A84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7A1F0E00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51E712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C573D64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9DB0D8E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3A3CD77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E0E0FA5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7AF65F" w14:textId="05DD3FEB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769F1DA" w14:textId="1BBF9A82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670011A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57B605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D293F41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26C870A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8857016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29D3BC" w14:textId="59EAACFB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ACA1AC" w14:textId="13E9C41C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E430B16" w14:textId="209734B6" w:rsidR="00A97084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0D0642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A5CE2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2D400DCA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60AABD81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341E5C3C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67859B77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6D5E8F02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0952EABF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15FA4DE4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441F0D3F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52AF8BB8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721BDE5B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5F964CF4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7A55F0D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BD53E3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480D16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42AE98C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D4E7090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40E97B" w14:textId="3208A055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F43B5D" w14:textId="0AC998E4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F960BF8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2A22884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3498C4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7D557B8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92F061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61C9E78" w14:textId="532CDCE3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2F82448" w14:textId="0FFB9993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66F59D1" w14:textId="72FB1C4C" w:rsidR="00A97084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D54E1C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A5CE2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2EFD1606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1FCBAB26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mrt-3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16BE3AE1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12A5F3E1" w:rsidR="003A5CE2" w:rsidRPr="00081D97" w:rsidRDefault="003A5CE2" w:rsidP="003A5CE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1CA3BD85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77777777" w:rsidR="003A5CE2" w:rsidRPr="00081D97" w:rsidRDefault="003A5CE2" w:rsidP="003A5CE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53F14060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34DB07AE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46ED6421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2ABB50F5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7084" w:rsidRPr="00081D97" w14:paraId="17174A4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50F50F6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7A1E362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89CF44E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85515AD" w14:textId="77777777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2D504F" w14:textId="2652BECA" w:rsidR="00A97084" w:rsidRPr="00081D97" w:rsidRDefault="00A97084" w:rsidP="00A9708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086D82D" w14:textId="5F14EB9D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2002C6" w14:textId="77777777" w:rsidR="00A97084" w:rsidRPr="00081D97" w:rsidRDefault="00A97084" w:rsidP="00A9708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06E53FB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716417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1966F2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8F52A3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46239AA" w14:textId="3E4F01ED" w:rsidR="002161ED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4B11BC" w14:textId="4F6E1796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9CF989C" w14:textId="409FC8B7" w:rsidR="002161ED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C1E7117" w14:textId="6799C3EF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Goede vrijdag</w:t>
            </w:r>
          </w:p>
        </w:tc>
      </w:tr>
      <w:tr w:rsidR="002161ED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2161ED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56F61308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265BABA5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6-10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69FE49CB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56461F81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6BE6F35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5ED1D4" w14:textId="4115CE0D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2161ED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5E7B851F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56EF6FBD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29436FA3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7048A3BE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6447B3C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E5E6CD1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817B3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61FA52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CD2535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194131" w14:textId="7F7C031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9E9448" w14:textId="06D1DA60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4AB8CDD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736A7A9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7627E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50A2F52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2C65BCB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BC5004" w14:textId="2E71ABD3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956780E" w14:textId="538F9339" w:rsidR="002161ED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62F62A" w14:textId="3BB354DD" w:rsidR="002161ED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78A65A6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2FB315AA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7E057D2C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1C01441F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68427D0B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3F17E14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29DAEA5A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5148AC0B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7AFB14CB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655B7B22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446992E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35EEDA1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4F22EF9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A00BE21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98AD040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D642667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62220B2" w14:textId="01ED7B06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CAAA7EC" w14:textId="1F018728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F8B970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5CE5D27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AED2031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5F8A3DC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EB30144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4447F71" w14:textId="4F8A7662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DA0810" w14:textId="0E95449D" w:rsidR="002161ED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09D9DC8" w14:textId="18AACC38" w:rsidR="002161ED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9BAC35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140CA5CD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1E747B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2AE6AA19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3BE56FD5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41C16540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51A6FA3A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5753E4A8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088F333E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9EEE4DB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318F7CCC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4C94B8A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4D3EE1F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62E212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8798F8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2042010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34EC19A" w14:textId="37F7895E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2DAAD7" w14:textId="46418BA4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8FFE8DA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7E6FC9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B37275A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DED7CC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ADA1E97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D45767" w14:textId="63E3834D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929EE60" w14:textId="2E5DA7CD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9D55EF" w14:textId="5B96F329" w:rsidR="002161ED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5F68C44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0FA8AF23" w14:textId="77777777" w:rsidTr="003A5CE2">
        <w:tc>
          <w:tcPr>
            <w:tcW w:w="846" w:type="dxa"/>
            <w:shd w:val="clear" w:color="auto" w:fill="FFFF00"/>
          </w:tcPr>
          <w:p w14:paraId="0C574B81" w14:textId="0E8AF00C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00"/>
          </w:tcPr>
          <w:p w14:paraId="0BF848EB" w14:textId="174B15E5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apr-1 mei</w:t>
            </w:r>
          </w:p>
        </w:tc>
        <w:tc>
          <w:tcPr>
            <w:tcW w:w="7654" w:type="dxa"/>
            <w:gridSpan w:val="6"/>
            <w:shd w:val="clear" w:color="auto" w:fill="FFFF00"/>
            <w:vAlign w:val="center"/>
          </w:tcPr>
          <w:p w14:paraId="4B1F6D16" w14:textId="06E1F249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</w:tr>
      <w:tr w:rsidR="002161ED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30835DF8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5B61C39C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4-8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46530A13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1560A3C4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6B75660B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2161ED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7632CB4D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3F16166A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5B3429EB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77167060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5352E6E6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238D3443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161ED" w:rsidRPr="00081D97" w14:paraId="15611C3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A5CDE8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AD8F2E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FEC7066" w14:textId="7777777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CA0CE05" w14:textId="4AB71CA7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00C9544" w14:textId="2E70F905" w:rsidR="002161ED" w:rsidRPr="00081D97" w:rsidRDefault="002161ED" w:rsidP="002161E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275C4D6" w14:textId="77777777" w:rsidR="002161ED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B8FFFB" w:themeFill="accent3" w:themeFillTint="33"/>
          </w:tcPr>
          <w:p w14:paraId="0B0D396F" w14:textId="77777777" w:rsidR="002161ED" w:rsidRPr="00081D97" w:rsidRDefault="002161ED" w:rsidP="002161E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7AA13242" w14:textId="13EE8D9E" w:rsidR="00850683" w:rsidRDefault="00850683" w:rsidP="00EC1F03"/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7F31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F01E" w14:textId="77777777" w:rsidR="006E7BE2" w:rsidRDefault="006E7BE2">
      <w:r>
        <w:separator/>
      </w:r>
    </w:p>
    <w:p w14:paraId="037D5D48" w14:textId="77777777" w:rsidR="006E7BE2" w:rsidRDefault="006E7BE2"/>
    <w:p w14:paraId="7B705756" w14:textId="77777777" w:rsidR="006E7BE2" w:rsidRDefault="006E7BE2"/>
  </w:endnote>
  <w:endnote w:type="continuationSeparator" w:id="0">
    <w:p w14:paraId="1155D9C4" w14:textId="77777777" w:rsidR="006E7BE2" w:rsidRDefault="006E7BE2">
      <w:r>
        <w:continuationSeparator/>
      </w:r>
    </w:p>
    <w:p w14:paraId="258FE9DB" w14:textId="77777777" w:rsidR="006E7BE2" w:rsidRDefault="006E7BE2"/>
    <w:p w14:paraId="1D0B2C23" w14:textId="77777777" w:rsidR="006E7BE2" w:rsidRDefault="006E7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138E" w14:textId="77777777" w:rsidR="006E7BE2" w:rsidRDefault="006E7BE2">
      <w:r>
        <w:separator/>
      </w:r>
    </w:p>
    <w:p w14:paraId="53F9FDEF" w14:textId="77777777" w:rsidR="006E7BE2" w:rsidRDefault="006E7BE2"/>
    <w:p w14:paraId="388FA160" w14:textId="77777777" w:rsidR="006E7BE2" w:rsidRDefault="006E7BE2"/>
  </w:footnote>
  <w:footnote w:type="continuationSeparator" w:id="0">
    <w:p w14:paraId="10BFB158" w14:textId="77777777" w:rsidR="006E7BE2" w:rsidRDefault="006E7BE2">
      <w:r>
        <w:continuationSeparator/>
      </w:r>
    </w:p>
    <w:p w14:paraId="25034307" w14:textId="77777777" w:rsidR="006E7BE2" w:rsidRDefault="006E7BE2"/>
    <w:p w14:paraId="092F3704" w14:textId="77777777" w:rsidR="006E7BE2" w:rsidRDefault="006E7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 </w:instrText>
                    </w:r>
                    <w:r>
                      <w:fldChar w:fldCharType="separate"/>
                    </w:r>
                    <w:r w:rsidR="002721DF">
                      <w:t>Jaarplanning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10FAF92C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2161ED">
      <w:t>Jaarplanning schooljaar 2025/2026</w:t>
    </w:r>
    <w:r>
      <w:fldChar w:fldCharType="end"/>
    </w:r>
  </w:p>
  <w:p w14:paraId="7DB3AFF5" w14:textId="35E5AC5D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2161ED">
      <w:rPr>
        <w:noProof/>
      </w:rPr>
      <w:t>Groep 4/5, Regio Noord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21FFC"/>
    <w:rsid w:val="00022AFA"/>
    <w:rsid w:val="000346F5"/>
    <w:rsid w:val="00044AD2"/>
    <w:rsid w:val="00050FC5"/>
    <w:rsid w:val="00060830"/>
    <w:rsid w:val="00073B5F"/>
    <w:rsid w:val="000746C5"/>
    <w:rsid w:val="00074914"/>
    <w:rsid w:val="00086C60"/>
    <w:rsid w:val="00090453"/>
    <w:rsid w:val="00092F94"/>
    <w:rsid w:val="000A70E0"/>
    <w:rsid w:val="000A7BD6"/>
    <w:rsid w:val="000B1545"/>
    <w:rsid w:val="000B2350"/>
    <w:rsid w:val="000B38F9"/>
    <w:rsid w:val="000B4EA7"/>
    <w:rsid w:val="000B659B"/>
    <w:rsid w:val="000C6DEE"/>
    <w:rsid w:val="000D35E7"/>
    <w:rsid w:val="000D682D"/>
    <w:rsid w:val="000E6F86"/>
    <w:rsid w:val="000F012A"/>
    <w:rsid w:val="000F01F2"/>
    <w:rsid w:val="000F42FB"/>
    <w:rsid w:val="000F4A5C"/>
    <w:rsid w:val="000F667C"/>
    <w:rsid w:val="000F7234"/>
    <w:rsid w:val="00103B8D"/>
    <w:rsid w:val="00115137"/>
    <w:rsid w:val="00120070"/>
    <w:rsid w:val="00120C55"/>
    <w:rsid w:val="0013666D"/>
    <w:rsid w:val="001368D8"/>
    <w:rsid w:val="00136E68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6C52"/>
    <w:rsid w:val="001F12B0"/>
    <w:rsid w:val="001F5B77"/>
    <w:rsid w:val="00203F7F"/>
    <w:rsid w:val="00210A72"/>
    <w:rsid w:val="002161ED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004D"/>
    <w:rsid w:val="002A2FB7"/>
    <w:rsid w:val="002A6CF4"/>
    <w:rsid w:val="002B6072"/>
    <w:rsid w:val="002C49F6"/>
    <w:rsid w:val="002C6891"/>
    <w:rsid w:val="002D40B6"/>
    <w:rsid w:val="002D4800"/>
    <w:rsid w:val="002D7065"/>
    <w:rsid w:val="002E10F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528D"/>
    <w:rsid w:val="0032429F"/>
    <w:rsid w:val="00331872"/>
    <w:rsid w:val="00335B66"/>
    <w:rsid w:val="003543F0"/>
    <w:rsid w:val="00354E4C"/>
    <w:rsid w:val="00357935"/>
    <w:rsid w:val="0035794C"/>
    <w:rsid w:val="00365F3C"/>
    <w:rsid w:val="003666B1"/>
    <w:rsid w:val="00371936"/>
    <w:rsid w:val="00371F8C"/>
    <w:rsid w:val="00372178"/>
    <w:rsid w:val="00376AD4"/>
    <w:rsid w:val="003825D6"/>
    <w:rsid w:val="00385F0D"/>
    <w:rsid w:val="00387F61"/>
    <w:rsid w:val="00390C42"/>
    <w:rsid w:val="003946A9"/>
    <w:rsid w:val="003A152D"/>
    <w:rsid w:val="003A3407"/>
    <w:rsid w:val="003A5CE2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4004A3"/>
    <w:rsid w:val="004006FA"/>
    <w:rsid w:val="00410F0F"/>
    <w:rsid w:val="00427DC3"/>
    <w:rsid w:val="004319E8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5816"/>
    <w:rsid w:val="0051101E"/>
    <w:rsid w:val="00515EA2"/>
    <w:rsid w:val="00522A27"/>
    <w:rsid w:val="00530F42"/>
    <w:rsid w:val="00532C80"/>
    <w:rsid w:val="00534D62"/>
    <w:rsid w:val="0054266A"/>
    <w:rsid w:val="00543331"/>
    <w:rsid w:val="005521FD"/>
    <w:rsid w:val="005525F1"/>
    <w:rsid w:val="00560E29"/>
    <w:rsid w:val="005661D0"/>
    <w:rsid w:val="00570E3C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11400"/>
    <w:rsid w:val="00614ACC"/>
    <w:rsid w:val="006152E8"/>
    <w:rsid w:val="00616BD2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6400"/>
    <w:rsid w:val="00672404"/>
    <w:rsid w:val="00673C3C"/>
    <w:rsid w:val="00680761"/>
    <w:rsid w:val="006813BF"/>
    <w:rsid w:val="006863A7"/>
    <w:rsid w:val="00690526"/>
    <w:rsid w:val="00697CC3"/>
    <w:rsid w:val="006A19C1"/>
    <w:rsid w:val="006A1A87"/>
    <w:rsid w:val="006A2387"/>
    <w:rsid w:val="006A2A2E"/>
    <w:rsid w:val="006A3F6D"/>
    <w:rsid w:val="006D4306"/>
    <w:rsid w:val="006D4FBB"/>
    <w:rsid w:val="006E2696"/>
    <w:rsid w:val="006E6722"/>
    <w:rsid w:val="006E7BE2"/>
    <w:rsid w:val="006F1C56"/>
    <w:rsid w:val="006F5A3E"/>
    <w:rsid w:val="00705B40"/>
    <w:rsid w:val="007104B4"/>
    <w:rsid w:val="00714442"/>
    <w:rsid w:val="00721558"/>
    <w:rsid w:val="00723CC5"/>
    <w:rsid w:val="00731B5E"/>
    <w:rsid w:val="007408B3"/>
    <w:rsid w:val="007447FC"/>
    <w:rsid w:val="00745525"/>
    <w:rsid w:val="00752298"/>
    <w:rsid w:val="007577B3"/>
    <w:rsid w:val="00757B52"/>
    <w:rsid w:val="00761A4D"/>
    <w:rsid w:val="007636B2"/>
    <w:rsid w:val="0076397C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3115"/>
    <w:rsid w:val="007F63ED"/>
    <w:rsid w:val="007F770E"/>
    <w:rsid w:val="00804929"/>
    <w:rsid w:val="00804E2D"/>
    <w:rsid w:val="00806CD2"/>
    <w:rsid w:val="00816519"/>
    <w:rsid w:val="00820C2F"/>
    <w:rsid w:val="008234F5"/>
    <w:rsid w:val="00831C41"/>
    <w:rsid w:val="008323ED"/>
    <w:rsid w:val="00836008"/>
    <w:rsid w:val="008362E8"/>
    <w:rsid w:val="00840D45"/>
    <w:rsid w:val="00847403"/>
    <w:rsid w:val="00850683"/>
    <w:rsid w:val="008562BD"/>
    <w:rsid w:val="008627D5"/>
    <w:rsid w:val="00864C8E"/>
    <w:rsid w:val="00872D76"/>
    <w:rsid w:val="00890380"/>
    <w:rsid w:val="00890B0A"/>
    <w:rsid w:val="00890D28"/>
    <w:rsid w:val="00891575"/>
    <w:rsid w:val="008933B2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46655"/>
    <w:rsid w:val="009702A7"/>
    <w:rsid w:val="00973F41"/>
    <w:rsid w:val="00980DCB"/>
    <w:rsid w:val="0099084A"/>
    <w:rsid w:val="009B0310"/>
    <w:rsid w:val="009B3743"/>
    <w:rsid w:val="009B4757"/>
    <w:rsid w:val="009C33D7"/>
    <w:rsid w:val="009C670B"/>
    <w:rsid w:val="009D7721"/>
    <w:rsid w:val="009E5C18"/>
    <w:rsid w:val="009E662D"/>
    <w:rsid w:val="009E6A45"/>
    <w:rsid w:val="009F13C3"/>
    <w:rsid w:val="00A10852"/>
    <w:rsid w:val="00A24E1B"/>
    <w:rsid w:val="00A26393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762D"/>
    <w:rsid w:val="00A97084"/>
    <w:rsid w:val="00AA1972"/>
    <w:rsid w:val="00AB3388"/>
    <w:rsid w:val="00AC56FB"/>
    <w:rsid w:val="00AD5A3B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2A45"/>
    <w:rsid w:val="00B51FD8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F43A0"/>
    <w:rsid w:val="00C00ECA"/>
    <w:rsid w:val="00C138C2"/>
    <w:rsid w:val="00C14C15"/>
    <w:rsid w:val="00C17419"/>
    <w:rsid w:val="00C224B6"/>
    <w:rsid w:val="00C34248"/>
    <w:rsid w:val="00C4263C"/>
    <w:rsid w:val="00C536CC"/>
    <w:rsid w:val="00C536E7"/>
    <w:rsid w:val="00C67BB1"/>
    <w:rsid w:val="00C7298C"/>
    <w:rsid w:val="00C8307D"/>
    <w:rsid w:val="00C84F3C"/>
    <w:rsid w:val="00C86A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4CE8"/>
    <w:rsid w:val="00E172BE"/>
    <w:rsid w:val="00E2438E"/>
    <w:rsid w:val="00E3367C"/>
    <w:rsid w:val="00E372D2"/>
    <w:rsid w:val="00E403E6"/>
    <w:rsid w:val="00E47800"/>
    <w:rsid w:val="00E47EFA"/>
    <w:rsid w:val="00E5204B"/>
    <w:rsid w:val="00E52A15"/>
    <w:rsid w:val="00E70355"/>
    <w:rsid w:val="00E71B8F"/>
    <w:rsid w:val="00E736DF"/>
    <w:rsid w:val="00E7396D"/>
    <w:rsid w:val="00E73A80"/>
    <w:rsid w:val="00E75A8E"/>
    <w:rsid w:val="00E805BC"/>
    <w:rsid w:val="00E926EA"/>
    <w:rsid w:val="00E950A1"/>
    <w:rsid w:val="00EA5B49"/>
    <w:rsid w:val="00EA5C03"/>
    <w:rsid w:val="00EB00C3"/>
    <w:rsid w:val="00EB126A"/>
    <w:rsid w:val="00EB2568"/>
    <w:rsid w:val="00EB4FA9"/>
    <w:rsid w:val="00EC1F03"/>
    <w:rsid w:val="00ED1A0C"/>
    <w:rsid w:val="00ED2707"/>
    <w:rsid w:val="00ED4011"/>
    <w:rsid w:val="00EF4044"/>
    <w:rsid w:val="00EF4396"/>
    <w:rsid w:val="00EF7C63"/>
    <w:rsid w:val="00F02E3A"/>
    <w:rsid w:val="00F15A8E"/>
    <w:rsid w:val="00F26C9F"/>
    <w:rsid w:val="00F4111B"/>
    <w:rsid w:val="00F50758"/>
    <w:rsid w:val="00F56592"/>
    <w:rsid w:val="00F61A70"/>
    <w:rsid w:val="00F621D5"/>
    <w:rsid w:val="00F64043"/>
    <w:rsid w:val="00F64A31"/>
    <w:rsid w:val="00F73274"/>
    <w:rsid w:val="00F85CFE"/>
    <w:rsid w:val="00F93D72"/>
    <w:rsid w:val="00F97733"/>
    <w:rsid w:val="00FA2074"/>
    <w:rsid w:val="00FB7C36"/>
    <w:rsid w:val="00FC0647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3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3E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3E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200F0"/>
    <w:rsid w:val="000F667C"/>
    <w:rsid w:val="001B6F44"/>
    <w:rsid w:val="00361CEC"/>
    <w:rsid w:val="00666400"/>
    <w:rsid w:val="00884184"/>
    <w:rsid w:val="008C2DC4"/>
    <w:rsid w:val="00955543"/>
    <w:rsid w:val="009B7738"/>
    <w:rsid w:val="009C737A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CE21BE-C265-490F-BA80-3D93F4CD12B6}"/>
</file>

<file path=customXml/itemProps2.xml><?xml version="1.0" encoding="utf-8"?>
<ds:datastoreItem xmlns:ds="http://schemas.openxmlformats.org/officeDocument/2006/customXml" ds:itemID="{9CB7CDDF-34A8-4662-BE53-08F1C4170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EEDE8-4F7D-4298-A220-1B4E641E31D9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27</TotalTime>
  <Pages>4</Pages>
  <Words>802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13</cp:revision>
  <cp:lastPrinted>2013-06-10T08:28:00Z</cp:lastPrinted>
  <dcterms:created xsi:type="dcterms:W3CDTF">2024-04-24T13:02:00Z</dcterms:created>
  <dcterms:modified xsi:type="dcterms:W3CDTF">2025-05-21T11:46:00Z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