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45A96053" w:rsidR="00761A4D" w:rsidRDefault="00804E2D" w:rsidP="00092F94">
          <w:pPr>
            <w:pStyle w:val="Doctitel"/>
          </w:pPr>
          <w:r>
            <w:t>Jaarplanning schooljaar 202</w:t>
          </w:r>
          <w:r w:rsidR="00F873F1">
            <w:t>6</w:t>
          </w:r>
          <w:r w:rsidR="00D545C0">
            <w:t>-</w:t>
          </w:r>
          <w:r>
            <w:t>202</w:t>
          </w:r>
          <w:r w:rsidR="00F873F1">
            <w:t>7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5C3A066" w14:textId="040B6066" w:rsidR="00092F94" w:rsidRDefault="00850683" w:rsidP="00A7762D">
          <w:pPr>
            <w:pStyle w:val="Docondertitel"/>
          </w:pPr>
          <w:r>
            <w:t xml:space="preserve">Regio </w:t>
          </w:r>
          <w:r w:rsidR="00264A0C">
            <w:t>Noord</w:t>
          </w:r>
          <w:r w:rsidR="00C67945">
            <w:t>, Groep 4-5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843"/>
        <w:gridCol w:w="709"/>
        <w:gridCol w:w="425"/>
        <w:gridCol w:w="2552"/>
        <w:gridCol w:w="1984"/>
      </w:tblGrid>
      <w:tr w:rsidR="008114DA" w:rsidRPr="00081D97" w14:paraId="7C5A3EED" w14:textId="77777777" w:rsidTr="00D545C0">
        <w:trPr>
          <w:tblHeader/>
        </w:trPr>
        <w:tc>
          <w:tcPr>
            <w:tcW w:w="704" w:type="dxa"/>
            <w:shd w:val="clear" w:color="auto" w:fill="DBE5F1"/>
          </w:tcPr>
          <w:p w14:paraId="63D37013" w14:textId="44CF0717" w:rsidR="008114DA" w:rsidRPr="00081D97" w:rsidRDefault="008114DA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559" w:type="dxa"/>
            <w:shd w:val="clear" w:color="auto" w:fill="DBE5F1"/>
          </w:tcPr>
          <w:p w14:paraId="417F8462" w14:textId="554FC729" w:rsidR="008114DA" w:rsidRPr="00081D97" w:rsidRDefault="008114DA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843" w:type="dxa"/>
            <w:shd w:val="clear" w:color="auto" w:fill="DBE5F1"/>
          </w:tcPr>
          <w:p w14:paraId="796566F9" w14:textId="7425B30E" w:rsidR="00C66D15" w:rsidRDefault="008114DA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Schoolweek</w:t>
            </w:r>
            <w:r w:rsidR="00C66D1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54068AA1" w14:textId="3D5ED02F" w:rsidR="008114DA" w:rsidRPr="00081D97" w:rsidRDefault="00C66D15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DBE5F1"/>
          </w:tcPr>
          <w:p w14:paraId="1A0112F7" w14:textId="77777777" w:rsidR="008114DA" w:rsidRPr="00081D97" w:rsidRDefault="008114DA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2977" w:type="dxa"/>
            <w:gridSpan w:val="2"/>
            <w:shd w:val="clear" w:color="auto" w:fill="DBE5F1"/>
          </w:tcPr>
          <w:p w14:paraId="634D3FE5" w14:textId="68537F57" w:rsidR="008114DA" w:rsidRPr="00081D97" w:rsidRDefault="008114DA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984" w:type="dxa"/>
            <w:shd w:val="clear" w:color="auto" w:fill="DBE5F1"/>
          </w:tcPr>
          <w:p w14:paraId="25991228" w14:textId="4654F355" w:rsidR="00C66D15" w:rsidRPr="00173D65" w:rsidRDefault="00C66D15" w:rsidP="00173D6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Bijzonderheden</w:t>
            </w:r>
            <w:r w:rsidR="00173D6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/ </w:t>
            </w:r>
            <w:r w:rsidR="00173D6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Officiële feestdagen</w:t>
            </w:r>
          </w:p>
        </w:tc>
      </w:tr>
      <w:tr w:rsidR="00EE26B7" w:rsidRPr="00081D97" w14:paraId="6EB0AD53" w14:textId="77777777" w:rsidTr="00D545C0">
        <w:tc>
          <w:tcPr>
            <w:tcW w:w="704" w:type="dxa"/>
            <w:shd w:val="clear" w:color="auto" w:fill="FBF581"/>
          </w:tcPr>
          <w:p w14:paraId="57A49C04" w14:textId="2D935201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A7722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 w:rsidR="00340095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BF581"/>
          </w:tcPr>
          <w:p w14:paraId="610226EF" w14:textId="42E6270E" w:rsidR="00EE26B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 w:rsidR="00071A7C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aug</w:t>
            </w:r>
            <w:r w:rsidR="00AD2065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ustus</w:t>
            </w:r>
          </w:p>
        </w:tc>
        <w:tc>
          <w:tcPr>
            <w:tcW w:w="1843" w:type="dxa"/>
            <w:shd w:val="clear" w:color="auto" w:fill="FBF581"/>
            <w:vAlign w:val="center"/>
          </w:tcPr>
          <w:p w14:paraId="2A9C84BA" w14:textId="0D2F2326" w:rsidR="00EE26B7" w:rsidRDefault="00EE26B7" w:rsidP="003B0A46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FBF581"/>
          </w:tcPr>
          <w:p w14:paraId="519CAE9C" w14:textId="4B4D53FE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2E364C0" w14:textId="638DA059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689CD790" w14:textId="2714C9C7" w:rsidR="00EE26B7" w:rsidRDefault="00EE26B7" w:rsidP="00EE26B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6406A9E5" w14:textId="77777777" w:rsidR="00EE26B7" w:rsidRPr="00081D97" w:rsidRDefault="00EE26B7" w:rsidP="00EE26B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E26B7" w:rsidRPr="00081D97" w14:paraId="41C5CCEF" w14:textId="77777777" w:rsidTr="00D545C0">
        <w:tc>
          <w:tcPr>
            <w:tcW w:w="704" w:type="dxa"/>
            <w:shd w:val="clear" w:color="auto" w:fill="D5ED93"/>
          </w:tcPr>
          <w:p w14:paraId="5B2903DA" w14:textId="1AECE654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071A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D5ED93"/>
          </w:tcPr>
          <w:p w14:paraId="4F85B73C" w14:textId="7974BD45" w:rsidR="00EE26B7" w:rsidRDefault="00071A7C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  <w:r w:rsidR="00EE26B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augustus</w:t>
            </w:r>
          </w:p>
        </w:tc>
        <w:tc>
          <w:tcPr>
            <w:tcW w:w="1843" w:type="dxa"/>
            <w:shd w:val="clear" w:color="auto" w:fill="D5ED93"/>
          </w:tcPr>
          <w:p w14:paraId="57D347FF" w14:textId="678E37EA" w:rsidR="00EE26B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D5ED93"/>
          </w:tcPr>
          <w:p w14:paraId="5F7DDB40" w14:textId="4E2A6A3E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D5ED93"/>
          </w:tcPr>
          <w:p w14:paraId="7A510960" w14:textId="4C3AA46A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D5ED93"/>
          </w:tcPr>
          <w:p w14:paraId="11E1B3FE" w14:textId="00C252D3" w:rsidR="00EE26B7" w:rsidRDefault="00EE26B7" w:rsidP="00EE26B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1AC2E487" w14:textId="77777777" w:rsidR="00EE26B7" w:rsidRPr="00081D97" w:rsidRDefault="00EE26B7" w:rsidP="00EE26B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E26B7" w:rsidRPr="00081D97" w14:paraId="0A128A0E" w14:textId="77777777" w:rsidTr="00D545C0">
        <w:tc>
          <w:tcPr>
            <w:tcW w:w="704" w:type="dxa"/>
            <w:shd w:val="clear" w:color="auto" w:fill="D5ED93"/>
          </w:tcPr>
          <w:p w14:paraId="6B7B0144" w14:textId="77777777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8EC867C" w14:textId="4943D10C" w:rsidR="00EE26B7" w:rsidRPr="00081D97" w:rsidRDefault="00071A7C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  <w:r w:rsidR="00EE26B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augustus</w:t>
            </w:r>
          </w:p>
        </w:tc>
        <w:tc>
          <w:tcPr>
            <w:tcW w:w="1843" w:type="dxa"/>
            <w:shd w:val="clear" w:color="auto" w:fill="D5ED93"/>
          </w:tcPr>
          <w:p w14:paraId="54F03BC1" w14:textId="77777777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F314CDB" w14:textId="7277E149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15E3D0F" w14:textId="77777777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D5ED93"/>
          </w:tcPr>
          <w:p w14:paraId="14B5D50D" w14:textId="76FCDC74" w:rsidR="00EE26B7" w:rsidRPr="00081D97" w:rsidRDefault="00EE26B7" w:rsidP="00EE26B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5ED93"/>
          </w:tcPr>
          <w:p w14:paraId="1EBB149D" w14:textId="77777777" w:rsidR="00EE26B7" w:rsidRPr="00081D97" w:rsidRDefault="00EE26B7" w:rsidP="00EE26B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E26B7" w:rsidRPr="00081D97" w14:paraId="235DE3DB" w14:textId="77777777" w:rsidTr="00D545C0">
        <w:tc>
          <w:tcPr>
            <w:tcW w:w="704" w:type="dxa"/>
            <w:shd w:val="clear" w:color="auto" w:fill="D5ED93"/>
          </w:tcPr>
          <w:p w14:paraId="0446E559" w14:textId="77777777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ED94BE5" w14:textId="4C1F1566" w:rsidR="00EE26B7" w:rsidRPr="00081D97" w:rsidRDefault="00071A7C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  <w:r w:rsidR="00EE26B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augustus</w:t>
            </w:r>
          </w:p>
        </w:tc>
        <w:tc>
          <w:tcPr>
            <w:tcW w:w="1843" w:type="dxa"/>
            <w:shd w:val="clear" w:color="auto" w:fill="D5ED93"/>
          </w:tcPr>
          <w:p w14:paraId="61414B62" w14:textId="77777777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0F5DB79" w14:textId="7C0A9B70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2F187E0" w14:textId="77777777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D5ED93"/>
          </w:tcPr>
          <w:p w14:paraId="466D014F" w14:textId="4FFDE485" w:rsidR="00EE26B7" w:rsidRPr="00081D97" w:rsidRDefault="00EE26B7" w:rsidP="00EE26B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5ED819AD" w14:textId="77777777" w:rsidR="00EE26B7" w:rsidRPr="00081D97" w:rsidRDefault="00EE26B7" w:rsidP="00EE26B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E26B7" w:rsidRPr="00081D97" w14:paraId="5689296F" w14:textId="77777777" w:rsidTr="00D545C0">
        <w:tc>
          <w:tcPr>
            <w:tcW w:w="704" w:type="dxa"/>
            <w:shd w:val="clear" w:color="auto" w:fill="D5ED93"/>
          </w:tcPr>
          <w:p w14:paraId="63FB1283" w14:textId="77777777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2021025" w14:textId="368E356D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071A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augustus</w:t>
            </w:r>
          </w:p>
        </w:tc>
        <w:tc>
          <w:tcPr>
            <w:tcW w:w="1843" w:type="dxa"/>
            <w:shd w:val="clear" w:color="auto" w:fill="D5ED93"/>
          </w:tcPr>
          <w:p w14:paraId="14322C24" w14:textId="77777777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3D42C9B" w14:textId="3DFA0383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DC013BE" w14:textId="77777777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D5ED93"/>
          </w:tcPr>
          <w:p w14:paraId="351B2376" w14:textId="2047298F" w:rsidR="00EE26B7" w:rsidRPr="00081D97" w:rsidRDefault="00EE26B7" w:rsidP="00EE26B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6D2C4613" w14:textId="77777777" w:rsidR="00EE26B7" w:rsidRPr="00081D97" w:rsidRDefault="00EE26B7" w:rsidP="00EE26B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E26B7" w:rsidRPr="00081D97" w14:paraId="7CEE010D" w14:textId="77777777" w:rsidTr="00D545C0">
        <w:tc>
          <w:tcPr>
            <w:tcW w:w="704" w:type="dxa"/>
            <w:shd w:val="clear" w:color="auto" w:fill="D5ED93"/>
          </w:tcPr>
          <w:p w14:paraId="55C64FEA" w14:textId="77777777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3F49FF2" w14:textId="59E70759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071A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augustus</w:t>
            </w:r>
          </w:p>
        </w:tc>
        <w:tc>
          <w:tcPr>
            <w:tcW w:w="1843" w:type="dxa"/>
            <w:shd w:val="clear" w:color="auto" w:fill="D5ED93"/>
          </w:tcPr>
          <w:p w14:paraId="4AA8DBE2" w14:textId="77777777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B084631" w14:textId="3B657AC1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7799E85" w14:textId="0768D7E6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D5ED93"/>
          </w:tcPr>
          <w:p w14:paraId="686AC447" w14:textId="68F5425F" w:rsidR="00EE26B7" w:rsidRDefault="00EE26B7" w:rsidP="00EE26B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62F8C6C3" w14:textId="77777777" w:rsidR="00EE26B7" w:rsidRPr="00081D97" w:rsidRDefault="00EE26B7" w:rsidP="00EE26B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7A95F8B3" w14:textId="77777777" w:rsidTr="00D545C0">
        <w:tc>
          <w:tcPr>
            <w:tcW w:w="704" w:type="dxa"/>
            <w:shd w:val="clear" w:color="auto" w:fill="D5ED93"/>
          </w:tcPr>
          <w:p w14:paraId="67075BC4" w14:textId="7BAC4AE6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559" w:type="dxa"/>
            <w:shd w:val="clear" w:color="auto" w:fill="D5ED93"/>
          </w:tcPr>
          <w:p w14:paraId="2058633E" w14:textId="090BA3E3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augustus</w:t>
            </w:r>
          </w:p>
        </w:tc>
        <w:tc>
          <w:tcPr>
            <w:tcW w:w="1843" w:type="dxa"/>
            <w:shd w:val="clear" w:color="auto" w:fill="D5ED93"/>
          </w:tcPr>
          <w:p w14:paraId="79E410B8" w14:textId="2146A204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D5ED93"/>
          </w:tcPr>
          <w:p w14:paraId="3D6262D2" w14:textId="3F230080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275F56C" w14:textId="1AAA4915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D5ED93"/>
          </w:tcPr>
          <w:p w14:paraId="0F799A3B" w14:textId="79D79716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471E9063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3A06BE9D" w14:textId="77777777" w:rsidTr="00D545C0">
        <w:tc>
          <w:tcPr>
            <w:tcW w:w="704" w:type="dxa"/>
            <w:shd w:val="clear" w:color="auto" w:fill="D5ED93"/>
          </w:tcPr>
          <w:p w14:paraId="6672F7BE" w14:textId="77E497A9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39712A8" w14:textId="38408B8F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augustus</w:t>
            </w:r>
          </w:p>
        </w:tc>
        <w:tc>
          <w:tcPr>
            <w:tcW w:w="1843" w:type="dxa"/>
            <w:shd w:val="clear" w:color="auto" w:fill="D5ED93"/>
          </w:tcPr>
          <w:p w14:paraId="35B3A0AE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7281165" w14:textId="3CD705C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73035E4" w14:textId="6C895679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D5ED93"/>
          </w:tcPr>
          <w:p w14:paraId="2128D09E" w14:textId="3C813A25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D5ED93"/>
          </w:tcPr>
          <w:p w14:paraId="35D7FCB7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1F177977" w14:textId="77777777" w:rsidTr="00D545C0">
        <w:tc>
          <w:tcPr>
            <w:tcW w:w="704" w:type="dxa"/>
            <w:shd w:val="clear" w:color="auto" w:fill="D5ED93"/>
          </w:tcPr>
          <w:p w14:paraId="2FCB677A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94D7004" w14:textId="14E7D460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augustus</w:t>
            </w:r>
          </w:p>
        </w:tc>
        <w:tc>
          <w:tcPr>
            <w:tcW w:w="1843" w:type="dxa"/>
            <w:shd w:val="clear" w:color="auto" w:fill="D5ED93"/>
          </w:tcPr>
          <w:p w14:paraId="1ACF01E0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287BF9A" w14:textId="200607AD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CCE2685" w14:textId="587C30C4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D5ED93"/>
          </w:tcPr>
          <w:p w14:paraId="654C1581" w14:textId="577BCCC2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32E1E4E8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680CBC67" w14:textId="77777777" w:rsidTr="00D545C0">
        <w:tc>
          <w:tcPr>
            <w:tcW w:w="704" w:type="dxa"/>
            <w:shd w:val="clear" w:color="auto" w:fill="D5ED93"/>
          </w:tcPr>
          <w:p w14:paraId="629B9442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5939381" w14:textId="377F57B4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augustus</w:t>
            </w:r>
          </w:p>
        </w:tc>
        <w:tc>
          <w:tcPr>
            <w:tcW w:w="1843" w:type="dxa"/>
            <w:shd w:val="clear" w:color="auto" w:fill="D5ED93"/>
          </w:tcPr>
          <w:p w14:paraId="098E6215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655652B" w14:textId="226143E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516FC8A" w14:textId="360F2534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D5ED93"/>
          </w:tcPr>
          <w:p w14:paraId="65944D69" w14:textId="436B081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056AAA1D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70B734C3" w14:textId="77777777" w:rsidTr="00D545C0">
        <w:tc>
          <w:tcPr>
            <w:tcW w:w="704" w:type="dxa"/>
            <w:shd w:val="clear" w:color="auto" w:fill="D5ED93"/>
          </w:tcPr>
          <w:p w14:paraId="4BB17C75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30061AD" w14:textId="5FE20CF1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augustus</w:t>
            </w:r>
          </w:p>
        </w:tc>
        <w:tc>
          <w:tcPr>
            <w:tcW w:w="1843" w:type="dxa"/>
            <w:shd w:val="clear" w:color="auto" w:fill="D5ED93"/>
          </w:tcPr>
          <w:p w14:paraId="70B02D7E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1CE4086" w14:textId="0876B669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08E10FF" w14:textId="3DA8736F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52" w:type="dxa"/>
            <w:shd w:val="clear" w:color="auto" w:fill="D5ED93"/>
          </w:tcPr>
          <w:p w14:paraId="23AB4B61" w14:textId="7C223D7B" w:rsidR="00071A7C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7D779C61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0FD9D45B" w14:textId="77777777" w:rsidTr="00D545C0">
        <w:tc>
          <w:tcPr>
            <w:tcW w:w="704" w:type="dxa"/>
            <w:shd w:val="clear" w:color="auto" w:fill="D5ED93"/>
          </w:tcPr>
          <w:p w14:paraId="4BA49927" w14:textId="62ACF50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5ED93"/>
          </w:tcPr>
          <w:p w14:paraId="04944FED" w14:textId="1FD83E82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augustus</w:t>
            </w:r>
          </w:p>
        </w:tc>
        <w:tc>
          <w:tcPr>
            <w:tcW w:w="1843" w:type="dxa"/>
            <w:shd w:val="clear" w:color="auto" w:fill="D5ED93"/>
          </w:tcPr>
          <w:p w14:paraId="48CAFA02" w14:textId="79F9940D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D5ED93"/>
          </w:tcPr>
          <w:p w14:paraId="2DE6006F" w14:textId="4D40842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BAB76C4" w14:textId="3E35C3E9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52" w:type="dxa"/>
            <w:shd w:val="clear" w:color="auto" w:fill="D5ED93"/>
          </w:tcPr>
          <w:p w14:paraId="6BAC43DF" w14:textId="4652434C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4AB4A990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0BC9C838" w14:textId="77777777" w:rsidTr="00D545C0">
        <w:tc>
          <w:tcPr>
            <w:tcW w:w="704" w:type="dxa"/>
            <w:shd w:val="clear" w:color="auto" w:fill="D5ED93"/>
          </w:tcPr>
          <w:p w14:paraId="32B44EC6" w14:textId="552B1A0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A3EBFBF" w14:textId="2A2076A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september</w:t>
            </w:r>
          </w:p>
        </w:tc>
        <w:tc>
          <w:tcPr>
            <w:tcW w:w="1843" w:type="dxa"/>
            <w:shd w:val="clear" w:color="auto" w:fill="D5ED93"/>
          </w:tcPr>
          <w:p w14:paraId="644ED69B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F8BD871" w14:textId="3F1BAEB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2FB429C" w14:textId="177144B9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D5ED93"/>
          </w:tcPr>
          <w:p w14:paraId="62725773" w14:textId="5CEC84C9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5ED93"/>
          </w:tcPr>
          <w:p w14:paraId="5791B496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7F7C22F7" w14:textId="77777777" w:rsidTr="00D545C0">
        <w:tc>
          <w:tcPr>
            <w:tcW w:w="704" w:type="dxa"/>
            <w:shd w:val="clear" w:color="auto" w:fill="D5ED93"/>
          </w:tcPr>
          <w:p w14:paraId="5712CB22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707B970" w14:textId="4F1BFB85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september</w:t>
            </w:r>
          </w:p>
        </w:tc>
        <w:tc>
          <w:tcPr>
            <w:tcW w:w="1843" w:type="dxa"/>
            <w:shd w:val="clear" w:color="auto" w:fill="D5ED93"/>
          </w:tcPr>
          <w:p w14:paraId="4E61A83F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3805953" w14:textId="240B037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DEF6FDD" w14:textId="3E95CD80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D5ED93"/>
          </w:tcPr>
          <w:p w14:paraId="01D9BB15" w14:textId="78AF0C7A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18EAB706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5B954D84" w14:textId="77777777" w:rsidTr="00D545C0">
        <w:tc>
          <w:tcPr>
            <w:tcW w:w="704" w:type="dxa"/>
            <w:shd w:val="clear" w:color="auto" w:fill="D5ED93"/>
          </w:tcPr>
          <w:p w14:paraId="58566101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4D44633" w14:textId="617362DA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september</w:t>
            </w:r>
          </w:p>
        </w:tc>
        <w:tc>
          <w:tcPr>
            <w:tcW w:w="1843" w:type="dxa"/>
            <w:shd w:val="clear" w:color="auto" w:fill="D5ED93"/>
          </w:tcPr>
          <w:p w14:paraId="5E95B60B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075A195" w14:textId="5591BE28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BC4A5F3" w14:textId="6781A5A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D5ED93"/>
          </w:tcPr>
          <w:p w14:paraId="70122AEA" w14:textId="6E7E8F04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040554DD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764A33C5" w14:textId="77777777" w:rsidTr="00D545C0">
        <w:tc>
          <w:tcPr>
            <w:tcW w:w="704" w:type="dxa"/>
            <w:shd w:val="clear" w:color="auto" w:fill="D5ED93"/>
          </w:tcPr>
          <w:p w14:paraId="3F03437C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B40D0BF" w14:textId="1004CE64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september</w:t>
            </w:r>
          </w:p>
        </w:tc>
        <w:tc>
          <w:tcPr>
            <w:tcW w:w="1843" w:type="dxa"/>
            <w:shd w:val="clear" w:color="auto" w:fill="D5ED93"/>
          </w:tcPr>
          <w:p w14:paraId="00953463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7077D53" w14:textId="5338E603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55FBE4E" w14:textId="30BAD780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52" w:type="dxa"/>
            <w:shd w:val="clear" w:color="auto" w:fill="D5ED93"/>
          </w:tcPr>
          <w:p w14:paraId="33E2BDF4" w14:textId="08417F79" w:rsidR="00071A7C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1C9E0C4A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18966AE4" w14:textId="77777777" w:rsidTr="00D545C0">
        <w:tc>
          <w:tcPr>
            <w:tcW w:w="704" w:type="dxa"/>
            <w:shd w:val="clear" w:color="auto" w:fill="D5ED93"/>
          </w:tcPr>
          <w:p w14:paraId="09CBB9BE" w14:textId="60C85040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67A15A01" w14:textId="58AD1182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september</w:t>
            </w:r>
          </w:p>
        </w:tc>
        <w:tc>
          <w:tcPr>
            <w:tcW w:w="1843" w:type="dxa"/>
            <w:shd w:val="clear" w:color="auto" w:fill="D5ED93"/>
          </w:tcPr>
          <w:p w14:paraId="3406CA1B" w14:textId="2B86451C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D5ED93"/>
          </w:tcPr>
          <w:p w14:paraId="03843D50" w14:textId="48DCE6F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330CED4" w14:textId="4FFC3913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D5ED93"/>
          </w:tcPr>
          <w:p w14:paraId="4E6B15DD" w14:textId="27D96460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7D32954B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50B3378B" w14:textId="77777777" w:rsidTr="00D545C0">
        <w:tc>
          <w:tcPr>
            <w:tcW w:w="704" w:type="dxa"/>
            <w:shd w:val="clear" w:color="auto" w:fill="D5ED93"/>
          </w:tcPr>
          <w:p w14:paraId="5D8F5E0E" w14:textId="3395D0F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01825E3" w14:textId="5771111F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september</w:t>
            </w:r>
          </w:p>
        </w:tc>
        <w:tc>
          <w:tcPr>
            <w:tcW w:w="1843" w:type="dxa"/>
            <w:shd w:val="clear" w:color="auto" w:fill="D5ED93"/>
          </w:tcPr>
          <w:p w14:paraId="19725766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528FA70A" w14:textId="5D96794F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C08134E" w14:textId="4FA2E778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D5ED93"/>
          </w:tcPr>
          <w:p w14:paraId="112A4B3B" w14:textId="63D140A0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D5ED93"/>
          </w:tcPr>
          <w:p w14:paraId="1E94E21D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0A739364" w14:textId="77777777" w:rsidTr="00D545C0">
        <w:tc>
          <w:tcPr>
            <w:tcW w:w="704" w:type="dxa"/>
            <w:shd w:val="clear" w:color="auto" w:fill="D5ED93"/>
          </w:tcPr>
          <w:p w14:paraId="0666B481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D2766A5" w14:textId="5BE96F7A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september</w:t>
            </w:r>
          </w:p>
        </w:tc>
        <w:tc>
          <w:tcPr>
            <w:tcW w:w="1843" w:type="dxa"/>
            <w:shd w:val="clear" w:color="auto" w:fill="D5ED93"/>
          </w:tcPr>
          <w:p w14:paraId="5B99A11B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FC6687E" w14:textId="70B8C023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9A381E3" w14:textId="2E5E289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D5ED93"/>
          </w:tcPr>
          <w:p w14:paraId="5A3148A8" w14:textId="5E066CE0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2FBD4101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2D382892" w14:textId="77777777" w:rsidTr="00D545C0">
        <w:tc>
          <w:tcPr>
            <w:tcW w:w="704" w:type="dxa"/>
            <w:shd w:val="clear" w:color="auto" w:fill="D5ED93"/>
          </w:tcPr>
          <w:p w14:paraId="0EEA1682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56E2F06" w14:textId="6A3E6E4F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september</w:t>
            </w:r>
          </w:p>
        </w:tc>
        <w:tc>
          <w:tcPr>
            <w:tcW w:w="1843" w:type="dxa"/>
            <w:shd w:val="clear" w:color="auto" w:fill="D5ED93"/>
          </w:tcPr>
          <w:p w14:paraId="2F0EE30E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9295CCF" w14:textId="7AAFE2E4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2DA7166" w14:textId="242E479D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D5ED93"/>
          </w:tcPr>
          <w:p w14:paraId="67E9A1E5" w14:textId="378BAA96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08F4AA5B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7E39068E" w14:textId="77777777" w:rsidTr="00D545C0">
        <w:tc>
          <w:tcPr>
            <w:tcW w:w="704" w:type="dxa"/>
            <w:shd w:val="clear" w:color="auto" w:fill="D5ED93"/>
          </w:tcPr>
          <w:p w14:paraId="508DEEB9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00C0825" w14:textId="35987E16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september</w:t>
            </w:r>
          </w:p>
        </w:tc>
        <w:tc>
          <w:tcPr>
            <w:tcW w:w="1843" w:type="dxa"/>
            <w:shd w:val="clear" w:color="auto" w:fill="D5ED93"/>
          </w:tcPr>
          <w:p w14:paraId="18A16496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29C8CC3" w14:textId="48A03F7C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AD0C624" w14:textId="66D69F88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552" w:type="dxa"/>
            <w:shd w:val="clear" w:color="auto" w:fill="D5ED93"/>
          </w:tcPr>
          <w:p w14:paraId="431AB9A5" w14:textId="041C14D6" w:rsidR="00071A7C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7350CF99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088D8E0D" w14:textId="77777777" w:rsidTr="00D545C0">
        <w:tc>
          <w:tcPr>
            <w:tcW w:w="704" w:type="dxa"/>
            <w:shd w:val="clear" w:color="auto" w:fill="FDDEC7"/>
          </w:tcPr>
          <w:p w14:paraId="7226C9AA" w14:textId="7D8EC6FC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559" w:type="dxa"/>
            <w:shd w:val="clear" w:color="auto" w:fill="FDDEC7"/>
          </w:tcPr>
          <w:p w14:paraId="55137EA9" w14:textId="3AD43B84" w:rsidR="00071A7C" w:rsidRPr="006F78FA" w:rsidRDefault="00071A7C" w:rsidP="00071A7C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september</w:t>
            </w:r>
          </w:p>
        </w:tc>
        <w:tc>
          <w:tcPr>
            <w:tcW w:w="1843" w:type="dxa"/>
            <w:shd w:val="clear" w:color="auto" w:fill="FDDEC7"/>
          </w:tcPr>
          <w:p w14:paraId="67EEF5A1" w14:textId="7600D8D8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FDDEC7"/>
          </w:tcPr>
          <w:p w14:paraId="55521254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DDEC7"/>
          </w:tcPr>
          <w:p w14:paraId="48960F7C" w14:textId="76CC2A24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FDDEC7"/>
          </w:tcPr>
          <w:p w14:paraId="17E0F27E" w14:textId="35391A00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2BC3908F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7D37F664" w14:textId="77777777" w:rsidTr="00D545C0">
        <w:tc>
          <w:tcPr>
            <w:tcW w:w="704" w:type="dxa"/>
            <w:shd w:val="clear" w:color="auto" w:fill="FDDEC7"/>
          </w:tcPr>
          <w:p w14:paraId="398F42DE" w14:textId="3DB1A6C3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80516B0" w14:textId="34C95A26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september</w:t>
            </w:r>
          </w:p>
        </w:tc>
        <w:tc>
          <w:tcPr>
            <w:tcW w:w="1843" w:type="dxa"/>
            <w:shd w:val="clear" w:color="auto" w:fill="FDDEC7"/>
          </w:tcPr>
          <w:p w14:paraId="06444831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49222A5" w14:textId="46B05F39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547D92C" w14:textId="03A5E063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FDDEC7"/>
          </w:tcPr>
          <w:p w14:paraId="606F270C" w14:textId="2F4BE652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DDEC7"/>
          </w:tcPr>
          <w:p w14:paraId="2339D89E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088365AA" w14:textId="77777777" w:rsidTr="00D545C0">
        <w:tc>
          <w:tcPr>
            <w:tcW w:w="704" w:type="dxa"/>
            <w:shd w:val="clear" w:color="auto" w:fill="FDDEC7"/>
          </w:tcPr>
          <w:p w14:paraId="66F46817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94A2DAB" w14:textId="70F6B5A5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september</w:t>
            </w:r>
          </w:p>
        </w:tc>
        <w:tc>
          <w:tcPr>
            <w:tcW w:w="1843" w:type="dxa"/>
            <w:shd w:val="clear" w:color="auto" w:fill="FDDEC7"/>
          </w:tcPr>
          <w:p w14:paraId="3DC6E7DE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2B9F4F6" w14:textId="7741EC1D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2F73585" w14:textId="7D568E20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FDDEC7"/>
          </w:tcPr>
          <w:p w14:paraId="31923B7D" w14:textId="7390A2A6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5200ECA5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06891B86" w14:textId="77777777" w:rsidTr="00D545C0">
        <w:tc>
          <w:tcPr>
            <w:tcW w:w="704" w:type="dxa"/>
            <w:shd w:val="clear" w:color="auto" w:fill="FDDEC7"/>
          </w:tcPr>
          <w:p w14:paraId="33DFD791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D5DA0FB" w14:textId="70D7D646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september</w:t>
            </w:r>
          </w:p>
        </w:tc>
        <w:tc>
          <w:tcPr>
            <w:tcW w:w="1843" w:type="dxa"/>
            <w:shd w:val="clear" w:color="auto" w:fill="FDDEC7"/>
          </w:tcPr>
          <w:p w14:paraId="7BF585B6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51790BB" w14:textId="370C0FA5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41801EB" w14:textId="5665B5A0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FDDEC7"/>
          </w:tcPr>
          <w:p w14:paraId="0A7C1841" w14:textId="78A8066B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55BB1E60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6920EF19" w14:textId="77777777" w:rsidTr="00D545C0">
        <w:tc>
          <w:tcPr>
            <w:tcW w:w="704" w:type="dxa"/>
            <w:shd w:val="clear" w:color="auto" w:fill="FDDEC7"/>
          </w:tcPr>
          <w:p w14:paraId="03723DEF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0BE9A6B" w14:textId="0918856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september</w:t>
            </w:r>
          </w:p>
        </w:tc>
        <w:tc>
          <w:tcPr>
            <w:tcW w:w="1843" w:type="dxa"/>
            <w:shd w:val="clear" w:color="auto" w:fill="FDDEC7"/>
          </w:tcPr>
          <w:p w14:paraId="3B36D53C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19F3AE2" w14:textId="64C0F133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4A2D303" w14:textId="16F5AC0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FDDEC7"/>
          </w:tcPr>
          <w:p w14:paraId="37D314DE" w14:textId="288A5518" w:rsidR="00071A7C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37D45DD8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2DDEFE74" w14:textId="77777777" w:rsidTr="00D545C0">
        <w:tc>
          <w:tcPr>
            <w:tcW w:w="704" w:type="dxa"/>
            <w:shd w:val="clear" w:color="auto" w:fill="FDDEC7"/>
          </w:tcPr>
          <w:p w14:paraId="08D86568" w14:textId="19C296E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559" w:type="dxa"/>
            <w:shd w:val="clear" w:color="auto" w:fill="FDDEC7"/>
          </w:tcPr>
          <w:p w14:paraId="70B70D4A" w14:textId="7527C29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 september</w:t>
            </w:r>
          </w:p>
        </w:tc>
        <w:tc>
          <w:tcPr>
            <w:tcW w:w="1843" w:type="dxa"/>
            <w:shd w:val="clear" w:color="auto" w:fill="FDDEC7"/>
          </w:tcPr>
          <w:p w14:paraId="3985B24D" w14:textId="6DF9863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FDDEC7"/>
          </w:tcPr>
          <w:p w14:paraId="5916111B" w14:textId="58F21D93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E9B308B" w14:textId="0F3A773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FDDEC7"/>
          </w:tcPr>
          <w:p w14:paraId="01F3C997" w14:textId="2EA77380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008949C0" w14:textId="3A6D45F4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1F83692B" w14:textId="77777777" w:rsidTr="00D545C0">
        <w:tc>
          <w:tcPr>
            <w:tcW w:w="704" w:type="dxa"/>
            <w:shd w:val="clear" w:color="auto" w:fill="FDDEC7"/>
          </w:tcPr>
          <w:p w14:paraId="5ED47F5A" w14:textId="4F74052F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92676E1" w14:textId="54CB069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september</w:t>
            </w:r>
          </w:p>
        </w:tc>
        <w:tc>
          <w:tcPr>
            <w:tcW w:w="1843" w:type="dxa"/>
            <w:shd w:val="clear" w:color="auto" w:fill="FDDEC7"/>
          </w:tcPr>
          <w:p w14:paraId="73AB42FE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C35FF64" w14:textId="5B656765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E934F36" w14:textId="52D3ED55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FDDEC7"/>
          </w:tcPr>
          <w:p w14:paraId="2C20CBDE" w14:textId="4205B40A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FDDEC7"/>
          </w:tcPr>
          <w:p w14:paraId="0139BFE5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494D82EC" w14:textId="77777777" w:rsidTr="00D545C0">
        <w:tc>
          <w:tcPr>
            <w:tcW w:w="704" w:type="dxa"/>
            <w:shd w:val="clear" w:color="auto" w:fill="FDDEC7"/>
          </w:tcPr>
          <w:p w14:paraId="0F665A36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49F8273" w14:textId="4684F4BD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september</w:t>
            </w:r>
          </w:p>
        </w:tc>
        <w:tc>
          <w:tcPr>
            <w:tcW w:w="1843" w:type="dxa"/>
            <w:shd w:val="clear" w:color="auto" w:fill="FDDEC7"/>
          </w:tcPr>
          <w:p w14:paraId="565C5A25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FFB0FDD" w14:textId="5C3C631C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D9C63A1" w14:textId="2744A54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FDDEC7"/>
          </w:tcPr>
          <w:p w14:paraId="3A19EBEF" w14:textId="6AF4C51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0F7CFEF4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4459E7B0" w14:textId="77777777" w:rsidTr="00D545C0">
        <w:tc>
          <w:tcPr>
            <w:tcW w:w="704" w:type="dxa"/>
            <w:shd w:val="clear" w:color="auto" w:fill="FDDEC7"/>
          </w:tcPr>
          <w:p w14:paraId="3DA47EFC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AA86EEC" w14:textId="2901E63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september</w:t>
            </w:r>
          </w:p>
        </w:tc>
        <w:tc>
          <w:tcPr>
            <w:tcW w:w="1843" w:type="dxa"/>
            <w:shd w:val="clear" w:color="auto" w:fill="FDDEC7"/>
          </w:tcPr>
          <w:p w14:paraId="5AB44AB8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1A35FC4" w14:textId="13B305B6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39DC3C4" w14:textId="0F86697F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FDDEC7"/>
          </w:tcPr>
          <w:p w14:paraId="020AEB41" w14:textId="086B7BF2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77EFC4B2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118C2325" w14:textId="77777777" w:rsidTr="00D545C0">
        <w:tc>
          <w:tcPr>
            <w:tcW w:w="704" w:type="dxa"/>
            <w:shd w:val="clear" w:color="auto" w:fill="FDDEC7"/>
          </w:tcPr>
          <w:p w14:paraId="1981BF74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19A8967" w14:textId="44ED4D95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september</w:t>
            </w:r>
          </w:p>
        </w:tc>
        <w:tc>
          <w:tcPr>
            <w:tcW w:w="1843" w:type="dxa"/>
            <w:shd w:val="clear" w:color="auto" w:fill="FDDEC7"/>
          </w:tcPr>
          <w:p w14:paraId="4095FA1A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4A88E70" w14:textId="55EED71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16D341B" w14:textId="3289DD8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52" w:type="dxa"/>
            <w:shd w:val="clear" w:color="auto" w:fill="FDDEC7"/>
          </w:tcPr>
          <w:p w14:paraId="5CD03252" w14:textId="1E7EAA83" w:rsidR="00071A7C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3A275246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45B9A8AD" w14:textId="77777777" w:rsidTr="00D545C0">
        <w:tc>
          <w:tcPr>
            <w:tcW w:w="704" w:type="dxa"/>
            <w:shd w:val="clear" w:color="auto" w:fill="FDDEC7"/>
          </w:tcPr>
          <w:p w14:paraId="481A21A1" w14:textId="75726B80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FDDEC7"/>
          </w:tcPr>
          <w:p w14:paraId="2D88FD66" w14:textId="40A70DF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september</w:t>
            </w:r>
          </w:p>
        </w:tc>
        <w:tc>
          <w:tcPr>
            <w:tcW w:w="1843" w:type="dxa"/>
            <w:shd w:val="clear" w:color="auto" w:fill="FDDEC7"/>
            <w:vAlign w:val="center"/>
          </w:tcPr>
          <w:p w14:paraId="7B6DF8B5" w14:textId="3D6215D3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FDDEC7"/>
          </w:tcPr>
          <w:p w14:paraId="44EB42F9" w14:textId="46BF054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07510D1" w14:textId="6E04DE02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52" w:type="dxa"/>
            <w:shd w:val="clear" w:color="auto" w:fill="FDDEC7"/>
          </w:tcPr>
          <w:p w14:paraId="4ECA9CF9" w14:textId="11D9C561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4DF4DC71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63C355D6" w14:textId="77777777" w:rsidTr="00D545C0">
        <w:tc>
          <w:tcPr>
            <w:tcW w:w="704" w:type="dxa"/>
            <w:shd w:val="clear" w:color="auto" w:fill="FDDEC7"/>
          </w:tcPr>
          <w:p w14:paraId="7E88D594" w14:textId="3E40864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767BB6" w14:textId="2FBBBA99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september</w:t>
            </w:r>
          </w:p>
        </w:tc>
        <w:tc>
          <w:tcPr>
            <w:tcW w:w="1843" w:type="dxa"/>
            <w:shd w:val="clear" w:color="auto" w:fill="FDDEC7"/>
          </w:tcPr>
          <w:p w14:paraId="7674D326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AD5576E" w14:textId="293AE9F6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5881643" w14:textId="4BC5DBA0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FDDEC7"/>
          </w:tcPr>
          <w:p w14:paraId="75D4A808" w14:textId="45BAA7A2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DDEC7"/>
          </w:tcPr>
          <w:p w14:paraId="7A3F26E0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0B647C4A" w14:textId="77777777" w:rsidTr="00D545C0">
        <w:tc>
          <w:tcPr>
            <w:tcW w:w="704" w:type="dxa"/>
            <w:shd w:val="clear" w:color="auto" w:fill="FDDEC7"/>
          </w:tcPr>
          <w:p w14:paraId="57C0D353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B77F62A" w14:textId="1D2CCF21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september</w:t>
            </w:r>
          </w:p>
        </w:tc>
        <w:tc>
          <w:tcPr>
            <w:tcW w:w="1843" w:type="dxa"/>
            <w:shd w:val="clear" w:color="auto" w:fill="FDDEC7"/>
          </w:tcPr>
          <w:p w14:paraId="642B6905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068D4C2" w14:textId="542E426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0B6FE8E" w14:textId="00876E5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FDDEC7"/>
          </w:tcPr>
          <w:p w14:paraId="2E978092" w14:textId="20CBD082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052C311B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0A3C4CED" w14:textId="77777777" w:rsidTr="00D545C0">
        <w:tc>
          <w:tcPr>
            <w:tcW w:w="704" w:type="dxa"/>
            <w:shd w:val="clear" w:color="auto" w:fill="FDDEC7"/>
          </w:tcPr>
          <w:p w14:paraId="2900E9CE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3164789" w14:textId="7CA8432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oktober</w:t>
            </w:r>
          </w:p>
        </w:tc>
        <w:tc>
          <w:tcPr>
            <w:tcW w:w="1843" w:type="dxa"/>
            <w:shd w:val="clear" w:color="auto" w:fill="FDDEC7"/>
          </w:tcPr>
          <w:p w14:paraId="28C31DBD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0589803" w14:textId="0DB75B6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1CCA410" w14:textId="66A15BB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FDDEC7"/>
          </w:tcPr>
          <w:p w14:paraId="4C68EF3F" w14:textId="28CF2832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70AF2571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6FB4F0C9" w14:textId="77777777" w:rsidTr="00D545C0">
        <w:tc>
          <w:tcPr>
            <w:tcW w:w="704" w:type="dxa"/>
            <w:shd w:val="clear" w:color="auto" w:fill="FDDEC7"/>
          </w:tcPr>
          <w:p w14:paraId="6F70EAE5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9F0586A" w14:textId="67E7173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oktober</w:t>
            </w:r>
          </w:p>
        </w:tc>
        <w:tc>
          <w:tcPr>
            <w:tcW w:w="1843" w:type="dxa"/>
            <w:shd w:val="clear" w:color="auto" w:fill="FDDEC7"/>
          </w:tcPr>
          <w:p w14:paraId="747CB2D8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EE60E96" w14:textId="4E3AC919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ACA9618" w14:textId="57497B30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52" w:type="dxa"/>
            <w:shd w:val="clear" w:color="auto" w:fill="FDDEC7"/>
          </w:tcPr>
          <w:p w14:paraId="4E523AA1" w14:textId="2E45E1A7" w:rsidR="00071A7C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43A01791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4823BF8E" w14:textId="77777777" w:rsidTr="00D545C0">
        <w:tc>
          <w:tcPr>
            <w:tcW w:w="704" w:type="dxa"/>
            <w:shd w:val="clear" w:color="auto" w:fill="FDDEC7"/>
          </w:tcPr>
          <w:p w14:paraId="465FD0BA" w14:textId="07791F44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59" w:type="dxa"/>
            <w:shd w:val="clear" w:color="auto" w:fill="FDDEC7"/>
          </w:tcPr>
          <w:p w14:paraId="64D744FD" w14:textId="40C35DB5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oktober</w:t>
            </w:r>
          </w:p>
        </w:tc>
        <w:tc>
          <w:tcPr>
            <w:tcW w:w="1843" w:type="dxa"/>
            <w:shd w:val="clear" w:color="auto" w:fill="FDDEC7"/>
          </w:tcPr>
          <w:p w14:paraId="317E7A73" w14:textId="6CA911D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FDDEC7"/>
          </w:tcPr>
          <w:p w14:paraId="5C2C4DC4" w14:textId="4041AAE2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AB036B0" w14:textId="3907CCB6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FDDEC7"/>
          </w:tcPr>
          <w:p w14:paraId="31609BBC" w14:textId="27F3123D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984" w:type="dxa"/>
            <w:shd w:val="clear" w:color="auto" w:fill="FDDEC7"/>
          </w:tcPr>
          <w:p w14:paraId="62433A62" w14:textId="4F989F67" w:rsidR="00071A7C" w:rsidRPr="00C712FF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C712FF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071A7C" w:rsidRPr="00081D97" w14:paraId="6984B9E3" w14:textId="77777777" w:rsidTr="00D545C0">
        <w:tc>
          <w:tcPr>
            <w:tcW w:w="704" w:type="dxa"/>
            <w:shd w:val="clear" w:color="auto" w:fill="FDDEC7"/>
          </w:tcPr>
          <w:p w14:paraId="1E789164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26E64E6" w14:textId="5CE0531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oktober</w:t>
            </w:r>
          </w:p>
        </w:tc>
        <w:tc>
          <w:tcPr>
            <w:tcW w:w="1843" w:type="dxa"/>
            <w:shd w:val="clear" w:color="auto" w:fill="FDDEC7"/>
          </w:tcPr>
          <w:p w14:paraId="30218E8B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2662CD0" w14:textId="32458209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4D1D185" w14:textId="7B4527A6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FDDEC7"/>
          </w:tcPr>
          <w:p w14:paraId="66D761AF" w14:textId="6D0853E5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984" w:type="dxa"/>
            <w:shd w:val="clear" w:color="auto" w:fill="FDDEC7"/>
          </w:tcPr>
          <w:p w14:paraId="6FCB68EA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643F7B1E" w14:textId="77777777" w:rsidTr="00D545C0">
        <w:tc>
          <w:tcPr>
            <w:tcW w:w="704" w:type="dxa"/>
            <w:shd w:val="clear" w:color="auto" w:fill="FDDEC7"/>
          </w:tcPr>
          <w:p w14:paraId="23DC346D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1D3EFD8" w14:textId="55EBC614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oktober</w:t>
            </w:r>
          </w:p>
        </w:tc>
        <w:tc>
          <w:tcPr>
            <w:tcW w:w="1843" w:type="dxa"/>
            <w:shd w:val="clear" w:color="auto" w:fill="FDDEC7"/>
          </w:tcPr>
          <w:p w14:paraId="4AA51ECA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B9B05BF" w14:textId="2F9A5642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5384C79" w14:textId="270EFABA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FDDEC7"/>
          </w:tcPr>
          <w:p w14:paraId="2D5A0F22" w14:textId="261B27B9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984" w:type="dxa"/>
            <w:shd w:val="clear" w:color="auto" w:fill="FDDEC7"/>
          </w:tcPr>
          <w:p w14:paraId="730364D0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328977B4" w14:textId="77777777" w:rsidTr="00D545C0">
        <w:tc>
          <w:tcPr>
            <w:tcW w:w="704" w:type="dxa"/>
            <w:shd w:val="clear" w:color="auto" w:fill="FDDEC7"/>
          </w:tcPr>
          <w:p w14:paraId="72631BF7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F34CC6A" w14:textId="0E26A806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oktober</w:t>
            </w:r>
          </w:p>
        </w:tc>
        <w:tc>
          <w:tcPr>
            <w:tcW w:w="1843" w:type="dxa"/>
            <w:shd w:val="clear" w:color="auto" w:fill="FDDEC7"/>
          </w:tcPr>
          <w:p w14:paraId="0792D7C0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76BA10A" w14:textId="4EEBE44A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70DD0A0" w14:textId="04B568F2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FDDEC7"/>
          </w:tcPr>
          <w:p w14:paraId="3EDC0368" w14:textId="64A6B3CF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984" w:type="dxa"/>
            <w:shd w:val="clear" w:color="auto" w:fill="FDDEC7"/>
          </w:tcPr>
          <w:p w14:paraId="197B8426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45F7A08B" w14:textId="77777777" w:rsidTr="00D545C0">
        <w:tc>
          <w:tcPr>
            <w:tcW w:w="704" w:type="dxa"/>
            <w:shd w:val="clear" w:color="auto" w:fill="FDDEC7"/>
          </w:tcPr>
          <w:p w14:paraId="3B01DB40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144F380" w14:textId="7253DA05" w:rsidR="00071A7C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oktober</w:t>
            </w:r>
          </w:p>
        </w:tc>
        <w:tc>
          <w:tcPr>
            <w:tcW w:w="1843" w:type="dxa"/>
            <w:shd w:val="clear" w:color="auto" w:fill="FDDEC7"/>
          </w:tcPr>
          <w:p w14:paraId="5D3E59C1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C061C4D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17891FC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19854C7D" w14:textId="77777777" w:rsidR="00071A7C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29D40604" w14:textId="328BF209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71A7C" w:rsidRPr="00081D97" w14:paraId="2152A82F" w14:textId="77777777" w:rsidTr="00D545C0">
        <w:tc>
          <w:tcPr>
            <w:tcW w:w="704" w:type="dxa"/>
            <w:shd w:val="clear" w:color="auto" w:fill="FBF581"/>
          </w:tcPr>
          <w:p w14:paraId="5B01C1F3" w14:textId="48FE9676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59" w:type="dxa"/>
            <w:shd w:val="clear" w:color="auto" w:fill="FBF581"/>
          </w:tcPr>
          <w:p w14:paraId="6D7A76C5" w14:textId="2F051D6A" w:rsidR="00071A7C" w:rsidRDefault="00071A7C" w:rsidP="00071A7C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oktober</w:t>
            </w:r>
          </w:p>
        </w:tc>
        <w:tc>
          <w:tcPr>
            <w:tcW w:w="1843" w:type="dxa"/>
            <w:shd w:val="clear" w:color="auto" w:fill="FBF581"/>
          </w:tcPr>
          <w:p w14:paraId="0E2B4833" w14:textId="64424E90" w:rsidR="00071A7C" w:rsidRDefault="00071A7C" w:rsidP="00071A7C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  <w:tc>
          <w:tcPr>
            <w:tcW w:w="709" w:type="dxa"/>
            <w:shd w:val="clear" w:color="auto" w:fill="FBF581"/>
          </w:tcPr>
          <w:p w14:paraId="2D7D7DE8" w14:textId="66626FFD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253FBA8" w14:textId="73357F52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2AEA35B9" w14:textId="6FFDB5D4" w:rsidR="00071A7C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761BBDF0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4735F57B" w14:textId="77777777" w:rsidTr="00D545C0">
        <w:tc>
          <w:tcPr>
            <w:tcW w:w="704" w:type="dxa"/>
            <w:shd w:val="clear" w:color="auto" w:fill="FBF581"/>
          </w:tcPr>
          <w:p w14:paraId="043F6E56" w14:textId="77777777" w:rsidR="00071A7C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10787F9C" w14:textId="0B5B2A77" w:rsidR="00071A7C" w:rsidRDefault="00071A7C" w:rsidP="00071A7C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oktober</w:t>
            </w:r>
          </w:p>
        </w:tc>
        <w:tc>
          <w:tcPr>
            <w:tcW w:w="1843" w:type="dxa"/>
            <w:shd w:val="clear" w:color="auto" w:fill="FBF581"/>
          </w:tcPr>
          <w:p w14:paraId="79C43725" w14:textId="77777777" w:rsidR="00071A7C" w:rsidRDefault="00071A7C" w:rsidP="00071A7C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77847E79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0F4E7DC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3E6FBF29" w14:textId="77777777" w:rsidR="00071A7C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6005525F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4D0653B4" w14:textId="77777777" w:rsidTr="00D545C0">
        <w:tc>
          <w:tcPr>
            <w:tcW w:w="704" w:type="dxa"/>
            <w:shd w:val="clear" w:color="auto" w:fill="FBF581"/>
          </w:tcPr>
          <w:p w14:paraId="1037EA5E" w14:textId="77777777" w:rsidR="00071A7C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C26C062" w14:textId="0ED9B2D7" w:rsidR="00071A7C" w:rsidRDefault="00071A7C" w:rsidP="00071A7C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oktober</w:t>
            </w:r>
          </w:p>
        </w:tc>
        <w:tc>
          <w:tcPr>
            <w:tcW w:w="1843" w:type="dxa"/>
            <w:shd w:val="clear" w:color="auto" w:fill="FBF581"/>
          </w:tcPr>
          <w:p w14:paraId="05AF5E33" w14:textId="77777777" w:rsidR="00071A7C" w:rsidRDefault="00071A7C" w:rsidP="00071A7C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33BD81E7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82D3750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49AFBAF9" w14:textId="77777777" w:rsidR="00071A7C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75A4C429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456C16D9" w14:textId="77777777" w:rsidTr="00D545C0">
        <w:tc>
          <w:tcPr>
            <w:tcW w:w="704" w:type="dxa"/>
            <w:shd w:val="clear" w:color="auto" w:fill="FBF581"/>
          </w:tcPr>
          <w:p w14:paraId="562922E8" w14:textId="77777777" w:rsidR="00071A7C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32CF4C1" w14:textId="54348C3B" w:rsidR="00071A7C" w:rsidRDefault="00071A7C" w:rsidP="00071A7C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oktober</w:t>
            </w:r>
          </w:p>
        </w:tc>
        <w:tc>
          <w:tcPr>
            <w:tcW w:w="1843" w:type="dxa"/>
            <w:shd w:val="clear" w:color="auto" w:fill="FBF581"/>
          </w:tcPr>
          <w:p w14:paraId="6EB64BC1" w14:textId="77777777" w:rsidR="00071A7C" w:rsidRDefault="00071A7C" w:rsidP="00071A7C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2851B6E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77A4685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18F023F3" w14:textId="77777777" w:rsidR="00071A7C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4F9FEDA1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717A586D" w14:textId="77777777" w:rsidTr="00D545C0">
        <w:tc>
          <w:tcPr>
            <w:tcW w:w="704" w:type="dxa"/>
            <w:shd w:val="clear" w:color="auto" w:fill="FBF581"/>
          </w:tcPr>
          <w:p w14:paraId="008FB5A8" w14:textId="77777777" w:rsidR="00071A7C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4389FB6" w14:textId="09BC66FF" w:rsidR="00071A7C" w:rsidRDefault="00071A7C" w:rsidP="00071A7C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oktober</w:t>
            </w:r>
          </w:p>
        </w:tc>
        <w:tc>
          <w:tcPr>
            <w:tcW w:w="1843" w:type="dxa"/>
            <w:shd w:val="clear" w:color="auto" w:fill="FBF581"/>
          </w:tcPr>
          <w:p w14:paraId="2B53CD01" w14:textId="77777777" w:rsidR="00071A7C" w:rsidRDefault="00071A7C" w:rsidP="00071A7C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48EC7412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22DAA6C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1CEFC528" w14:textId="77777777" w:rsidR="00071A7C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56B53CB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03F3BE0C" w14:textId="77777777" w:rsidTr="003E7222">
        <w:tc>
          <w:tcPr>
            <w:tcW w:w="704" w:type="dxa"/>
            <w:shd w:val="clear" w:color="auto" w:fill="E1D8EC"/>
          </w:tcPr>
          <w:p w14:paraId="4724F9D1" w14:textId="645AA19D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59" w:type="dxa"/>
            <w:shd w:val="clear" w:color="auto" w:fill="E1D8EC"/>
          </w:tcPr>
          <w:p w14:paraId="70908EDB" w14:textId="35F1AF44" w:rsidR="00071A7C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19 oktober </w:t>
            </w:r>
          </w:p>
        </w:tc>
        <w:tc>
          <w:tcPr>
            <w:tcW w:w="1843" w:type="dxa"/>
            <w:shd w:val="clear" w:color="auto" w:fill="E1D8EC"/>
          </w:tcPr>
          <w:p w14:paraId="74C54FC8" w14:textId="0FC2CF63" w:rsidR="00071A7C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E1D8EC"/>
          </w:tcPr>
          <w:p w14:paraId="50929EF8" w14:textId="220F68A3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E1D8EC"/>
          </w:tcPr>
          <w:p w14:paraId="23E97EEA" w14:textId="442DF56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E1D8EC"/>
          </w:tcPr>
          <w:p w14:paraId="4FB6A349" w14:textId="322D49FD" w:rsidR="00071A7C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2CA2FDEA" w14:textId="4A272B5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37D0C225" w14:textId="77777777" w:rsidTr="003E7222">
        <w:tc>
          <w:tcPr>
            <w:tcW w:w="704" w:type="dxa"/>
            <w:shd w:val="clear" w:color="auto" w:fill="E1D8EC"/>
          </w:tcPr>
          <w:p w14:paraId="2BDCE80D" w14:textId="034B7E1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4BF159C" w14:textId="3511D04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oktober</w:t>
            </w:r>
          </w:p>
        </w:tc>
        <w:tc>
          <w:tcPr>
            <w:tcW w:w="1843" w:type="dxa"/>
            <w:shd w:val="clear" w:color="auto" w:fill="E1D8EC"/>
          </w:tcPr>
          <w:p w14:paraId="41ACE82D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153CC68" w14:textId="0794D648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6D58541" w14:textId="0E7C3E43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E1D8EC"/>
          </w:tcPr>
          <w:p w14:paraId="24D36702" w14:textId="4F6D518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E1D8EC"/>
          </w:tcPr>
          <w:p w14:paraId="5D238C78" w14:textId="5BB67B8D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7EDAFDE3" w14:textId="77777777" w:rsidTr="003E7222">
        <w:tc>
          <w:tcPr>
            <w:tcW w:w="704" w:type="dxa"/>
            <w:shd w:val="clear" w:color="auto" w:fill="E1D8EC"/>
          </w:tcPr>
          <w:p w14:paraId="5EB4C428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7D60DA5" w14:textId="6DD6B368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oktober</w:t>
            </w:r>
          </w:p>
        </w:tc>
        <w:tc>
          <w:tcPr>
            <w:tcW w:w="1843" w:type="dxa"/>
            <w:shd w:val="clear" w:color="auto" w:fill="E1D8EC"/>
          </w:tcPr>
          <w:p w14:paraId="49D647FC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C946E9B" w14:textId="4706CBB3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56404E8" w14:textId="2FDD82EF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E1D8EC"/>
          </w:tcPr>
          <w:p w14:paraId="35F79E5D" w14:textId="5FF4CAF6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77833025" w14:textId="02AEACFD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7A9E4C8D" w14:textId="77777777" w:rsidTr="003E7222">
        <w:tc>
          <w:tcPr>
            <w:tcW w:w="704" w:type="dxa"/>
            <w:shd w:val="clear" w:color="auto" w:fill="E1D8EC"/>
          </w:tcPr>
          <w:p w14:paraId="324AF6CF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0EB3B18" w14:textId="7A6FFAB6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oktober</w:t>
            </w:r>
          </w:p>
        </w:tc>
        <w:tc>
          <w:tcPr>
            <w:tcW w:w="1843" w:type="dxa"/>
            <w:shd w:val="clear" w:color="auto" w:fill="E1D8EC"/>
          </w:tcPr>
          <w:p w14:paraId="5B46BDAA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3E71A92" w14:textId="7FB97596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3F322FE" w14:textId="4D1B2BCA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E1D8EC"/>
          </w:tcPr>
          <w:p w14:paraId="0C754CF8" w14:textId="266BB7DB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0B16894F" w14:textId="022F1472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1432DE0E" w14:textId="77777777" w:rsidTr="003E7222">
        <w:tc>
          <w:tcPr>
            <w:tcW w:w="704" w:type="dxa"/>
            <w:shd w:val="clear" w:color="auto" w:fill="E1D8EC"/>
          </w:tcPr>
          <w:p w14:paraId="78FA8B68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EC31F1A" w14:textId="45D57C89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oktober</w:t>
            </w:r>
          </w:p>
        </w:tc>
        <w:tc>
          <w:tcPr>
            <w:tcW w:w="1843" w:type="dxa"/>
            <w:shd w:val="clear" w:color="auto" w:fill="E1D8EC"/>
          </w:tcPr>
          <w:p w14:paraId="5E8CFED6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2194223" w14:textId="0076075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E0B3637" w14:textId="0D790D60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E1D8EC"/>
          </w:tcPr>
          <w:p w14:paraId="2217D879" w14:textId="7802D3EB" w:rsidR="00071A7C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07D868A3" w14:textId="6330052C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2C68B7B2" w14:textId="77777777" w:rsidTr="00D545C0">
        <w:tc>
          <w:tcPr>
            <w:tcW w:w="704" w:type="dxa"/>
            <w:shd w:val="clear" w:color="auto" w:fill="E1D8EC"/>
          </w:tcPr>
          <w:p w14:paraId="25EBA78C" w14:textId="5E78FAF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559" w:type="dxa"/>
            <w:shd w:val="clear" w:color="auto" w:fill="E1D8EC"/>
          </w:tcPr>
          <w:p w14:paraId="5C87761B" w14:textId="0EC6571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oktober</w:t>
            </w:r>
          </w:p>
        </w:tc>
        <w:tc>
          <w:tcPr>
            <w:tcW w:w="1843" w:type="dxa"/>
            <w:shd w:val="clear" w:color="auto" w:fill="E1D8EC"/>
          </w:tcPr>
          <w:p w14:paraId="53CAD841" w14:textId="1BFA341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E1D8EC"/>
          </w:tcPr>
          <w:p w14:paraId="27D7056A" w14:textId="662F9358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EF77823" w14:textId="1F88D97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E1D8EC"/>
          </w:tcPr>
          <w:p w14:paraId="141D2DC6" w14:textId="600C07F1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3E71BCE7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7E5D3099" w14:textId="77777777" w:rsidTr="00D545C0">
        <w:tc>
          <w:tcPr>
            <w:tcW w:w="704" w:type="dxa"/>
            <w:shd w:val="clear" w:color="auto" w:fill="E1D8EC"/>
          </w:tcPr>
          <w:p w14:paraId="485BEFF8" w14:textId="1BD12729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A11E1CD" w14:textId="6D3D5EBF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oktober</w:t>
            </w:r>
          </w:p>
        </w:tc>
        <w:tc>
          <w:tcPr>
            <w:tcW w:w="1843" w:type="dxa"/>
            <w:shd w:val="clear" w:color="auto" w:fill="E1D8EC"/>
          </w:tcPr>
          <w:p w14:paraId="6B102DBE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6B7BBAC" w14:textId="002EA2B8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1A793D2" w14:textId="48999499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E1D8EC"/>
          </w:tcPr>
          <w:p w14:paraId="6DA22D7B" w14:textId="46E68893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E1D8EC"/>
          </w:tcPr>
          <w:p w14:paraId="01B7AC64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020E9CE6" w14:textId="77777777" w:rsidTr="00D545C0">
        <w:trPr>
          <w:trHeight w:val="45"/>
        </w:trPr>
        <w:tc>
          <w:tcPr>
            <w:tcW w:w="704" w:type="dxa"/>
            <w:shd w:val="clear" w:color="auto" w:fill="E1D8EC"/>
          </w:tcPr>
          <w:p w14:paraId="581E473B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C9F97B3" w14:textId="58469382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oktober</w:t>
            </w:r>
          </w:p>
        </w:tc>
        <w:tc>
          <w:tcPr>
            <w:tcW w:w="1843" w:type="dxa"/>
            <w:shd w:val="clear" w:color="auto" w:fill="E1D8EC"/>
          </w:tcPr>
          <w:p w14:paraId="318B6BC5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CB231D1" w14:textId="182512C3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B2E032D" w14:textId="151244D3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E1D8EC"/>
          </w:tcPr>
          <w:p w14:paraId="3C0D11A4" w14:textId="78E708D3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5C6AA37B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7816C1C6" w14:textId="77777777" w:rsidTr="00D545C0">
        <w:tc>
          <w:tcPr>
            <w:tcW w:w="704" w:type="dxa"/>
            <w:shd w:val="clear" w:color="auto" w:fill="E1D8EC"/>
          </w:tcPr>
          <w:p w14:paraId="05A5D6A9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628C03A" w14:textId="5873D452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oktober</w:t>
            </w:r>
          </w:p>
        </w:tc>
        <w:tc>
          <w:tcPr>
            <w:tcW w:w="1843" w:type="dxa"/>
            <w:shd w:val="clear" w:color="auto" w:fill="E1D8EC"/>
          </w:tcPr>
          <w:p w14:paraId="24634FB3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0F53A08" w14:textId="614D72D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ABFFAA2" w14:textId="524A6D01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E1D8EC"/>
          </w:tcPr>
          <w:p w14:paraId="484D548A" w14:textId="0C449E00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59B10B99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5E98C964" w14:textId="77777777" w:rsidTr="00D545C0">
        <w:tc>
          <w:tcPr>
            <w:tcW w:w="704" w:type="dxa"/>
            <w:shd w:val="clear" w:color="auto" w:fill="E1D8EC"/>
          </w:tcPr>
          <w:p w14:paraId="5651E9CB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F82F7ED" w14:textId="54E4CF82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oktober</w:t>
            </w:r>
          </w:p>
        </w:tc>
        <w:tc>
          <w:tcPr>
            <w:tcW w:w="1843" w:type="dxa"/>
            <w:shd w:val="clear" w:color="auto" w:fill="E1D8EC"/>
          </w:tcPr>
          <w:p w14:paraId="7E6DF724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BAF1B2F" w14:textId="733CA769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7B2C4B2" w14:textId="3F6E2949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52" w:type="dxa"/>
            <w:shd w:val="clear" w:color="auto" w:fill="E1D8EC"/>
          </w:tcPr>
          <w:p w14:paraId="7B2A391B" w14:textId="0032B3B5" w:rsidR="00071A7C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1DDDBC98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0B75D1F0" w14:textId="77777777" w:rsidTr="00D545C0">
        <w:tc>
          <w:tcPr>
            <w:tcW w:w="704" w:type="dxa"/>
            <w:shd w:val="clear" w:color="auto" w:fill="E1D8EC"/>
          </w:tcPr>
          <w:p w14:paraId="1C14B6ED" w14:textId="484D4131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559" w:type="dxa"/>
            <w:shd w:val="clear" w:color="auto" w:fill="E1D8EC"/>
          </w:tcPr>
          <w:p w14:paraId="61BA6E73" w14:textId="3E18733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november</w:t>
            </w:r>
          </w:p>
        </w:tc>
        <w:tc>
          <w:tcPr>
            <w:tcW w:w="1843" w:type="dxa"/>
            <w:shd w:val="clear" w:color="auto" w:fill="E1D8EC"/>
          </w:tcPr>
          <w:p w14:paraId="482C0F23" w14:textId="41FF3259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E1D8EC"/>
          </w:tcPr>
          <w:p w14:paraId="5D4D97FE" w14:textId="78EF67B8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4CCC2CB" w14:textId="3424E698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52" w:type="dxa"/>
            <w:shd w:val="clear" w:color="auto" w:fill="E1D8EC"/>
          </w:tcPr>
          <w:p w14:paraId="0F3DE709" w14:textId="06AF25C6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54D506E1" w14:textId="6EE69974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6013706A" w14:textId="77777777" w:rsidTr="00D545C0">
        <w:tc>
          <w:tcPr>
            <w:tcW w:w="704" w:type="dxa"/>
            <w:shd w:val="clear" w:color="auto" w:fill="E1D8EC"/>
          </w:tcPr>
          <w:p w14:paraId="4203A2C1" w14:textId="5A580F0D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087934B" w14:textId="473AD160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november</w:t>
            </w:r>
          </w:p>
        </w:tc>
        <w:tc>
          <w:tcPr>
            <w:tcW w:w="1843" w:type="dxa"/>
            <w:shd w:val="clear" w:color="auto" w:fill="E1D8EC"/>
          </w:tcPr>
          <w:p w14:paraId="0C2A5B2C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FF85FEE" w14:textId="136AF25C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685091A" w14:textId="0848C28C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E1D8EC"/>
          </w:tcPr>
          <w:p w14:paraId="74B80EB4" w14:textId="6A5C2F60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E1D8EC"/>
          </w:tcPr>
          <w:p w14:paraId="54190CF8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3CDFF48A" w14:textId="77777777" w:rsidTr="00D545C0">
        <w:tc>
          <w:tcPr>
            <w:tcW w:w="704" w:type="dxa"/>
            <w:shd w:val="clear" w:color="auto" w:fill="E1D8EC"/>
          </w:tcPr>
          <w:p w14:paraId="64CC890B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5B2527A" w14:textId="4719E708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november</w:t>
            </w:r>
          </w:p>
        </w:tc>
        <w:tc>
          <w:tcPr>
            <w:tcW w:w="1843" w:type="dxa"/>
            <w:shd w:val="clear" w:color="auto" w:fill="E1D8EC"/>
          </w:tcPr>
          <w:p w14:paraId="7512BFE0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B57DEFF" w14:textId="08E07849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512C8C3" w14:textId="6D9270C1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E1D8EC"/>
          </w:tcPr>
          <w:p w14:paraId="6463B1DA" w14:textId="25FC981F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5FAAF759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28B84FA3" w14:textId="77777777" w:rsidTr="00D545C0">
        <w:tc>
          <w:tcPr>
            <w:tcW w:w="704" w:type="dxa"/>
            <w:shd w:val="clear" w:color="auto" w:fill="E1D8EC"/>
          </w:tcPr>
          <w:p w14:paraId="76B5187D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C7962C2" w14:textId="52239E1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november</w:t>
            </w:r>
          </w:p>
        </w:tc>
        <w:tc>
          <w:tcPr>
            <w:tcW w:w="1843" w:type="dxa"/>
            <w:shd w:val="clear" w:color="auto" w:fill="E1D8EC"/>
          </w:tcPr>
          <w:p w14:paraId="77CE5CF4" w14:textId="1341B930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2D0EA7C" w14:textId="2673393A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3C07BF9" w14:textId="6664A86A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E1D8EC"/>
          </w:tcPr>
          <w:p w14:paraId="2456FDED" w14:textId="3E9DCB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3858260B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164A0671" w14:textId="77777777" w:rsidTr="00D545C0">
        <w:tc>
          <w:tcPr>
            <w:tcW w:w="704" w:type="dxa"/>
            <w:shd w:val="clear" w:color="auto" w:fill="E1D8EC"/>
          </w:tcPr>
          <w:p w14:paraId="41FEC420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5B6E933" w14:textId="091E203C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november</w:t>
            </w:r>
          </w:p>
        </w:tc>
        <w:tc>
          <w:tcPr>
            <w:tcW w:w="1843" w:type="dxa"/>
            <w:shd w:val="clear" w:color="auto" w:fill="E1D8EC"/>
          </w:tcPr>
          <w:p w14:paraId="351D37BF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CF07BA5" w14:textId="2D671C18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0C439F0" w14:textId="46936FB8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52" w:type="dxa"/>
            <w:shd w:val="clear" w:color="auto" w:fill="E1D8EC"/>
          </w:tcPr>
          <w:p w14:paraId="2BFDD4CF" w14:textId="2131B75E" w:rsidR="00071A7C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43D9D194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27E6FB78" w14:textId="77777777" w:rsidTr="00D545C0">
        <w:tc>
          <w:tcPr>
            <w:tcW w:w="704" w:type="dxa"/>
            <w:shd w:val="clear" w:color="auto" w:fill="E1D8EC"/>
          </w:tcPr>
          <w:p w14:paraId="41D3D94F" w14:textId="6EE7CEB9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559" w:type="dxa"/>
            <w:shd w:val="clear" w:color="auto" w:fill="E1D8EC"/>
          </w:tcPr>
          <w:p w14:paraId="77449545" w14:textId="6A5564D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november</w:t>
            </w:r>
          </w:p>
        </w:tc>
        <w:tc>
          <w:tcPr>
            <w:tcW w:w="1843" w:type="dxa"/>
            <w:shd w:val="clear" w:color="auto" w:fill="E1D8EC"/>
          </w:tcPr>
          <w:p w14:paraId="1D1F75A6" w14:textId="524BE1D9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E1D8EC"/>
          </w:tcPr>
          <w:p w14:paraId="5AF12543" w14:textId="67AD9D22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02F71E0" w14:textId="0B545C9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E1D8EC"/>
          </w:tcPr>
          <w:p w14:paraId="4B8BD031" w14:textId="3E71566A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4DBEB307" w14:textId="73353B82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2AF2A25F" w14:textId="77777777" w:rsidTr="00D545C0">
        <w:tc>
          <w:tcPr>
            <w:tcW w:w="704" w:type="dxa"/>
            <w:shd w:val="clear" w:color="auto" w:fill="E1D8EC"/>
          </w:tcPr>
          <w:p w14:paraId="634A01F5" w14:textId="55580496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93A0C44" w14:textId="54E6622C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november</w:t>
            </w:r>
          </w:p>
        </w:tc>
        <w:tc>
          <w:tcPr>
            <w:tcW w:w="1843" w:type="dxa"/>
            <w:shd w:val="clear" w:color="auto" w:fill="E1D8EC"/>
          </w:tcPr>
          <w:p w14:paraId="32F554A3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8BCB315" w14:textId="0A720815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A2ED324" w14:textId="1D0CEB83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E1D8EC"/>
          </w:tcPr>
          <w:p w14:paraId="65A5E1FD" w14:textId="13B3D39D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E1D8EC"/>
          </w:tcPr>
          <w:p w14:paraId="27DB810D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3C525C3D" w14:textId="77777777" w:rsidTr="00D545C0">
        <w:tc>
          <w:tcPr>
            <w:tcW w:w="704" w:type="dxa"/>
            <w:shd w:val="clear" w:color="auto" w:fill="E1D8EC"/>
          </w:tcPr>
          <w:p w14:paraId="394BD766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D93496F" w14:textId="322E049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november</w:t>
            </w:r>
          </w:p>
        </w:tc>
        <w:tc>
          <w:tcPr>
            <w:tcW w:w="1843" w:type="dxa"/>
            <w:shd w:val="clear" w:color="auto" w:fill="E1D8EC"/>
          </w:tcPr>
          <w:p w14:paraId="0674F7F3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058E9D6" w14:textId="53ACC23A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E0F984C" w14:textId="74C9EB66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E1D8EC"/>
          </w:tcPr>
          <w:p w14:paraId="744AADAC" w14:textId="01589F32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6FF59B43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22498CAA" w14:textId="77777777" w:rsidTr="00D545C0">
        <w:trPr>
          <w:trHeight w:val="71"/>
        </w:trPr>
        <w:tc>
          <w:tcPr>
            <w:tcW w:w="704" w:type="dxa"/>
            <w:shd w:val="clear" w:color="auto" w:fill="E1D8EC"/>
          </w:tcPr>
          <w:p w14:paraId="3EA97696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6373DF3" w14:textId="16A64F8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november</w:t>
            </w:r>
          </w:p>
        </w:tc>
        <w:tc>
          <w:tcPr>
            <w:tcW w:w="1843" w:type="dxa"/>
            <w:shd w:val="clear" w:color="auto" w:fill="E1D8EC"/>
          </w:tcPr>
          <w:p w14:paraId="10504482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260EFAA" w14:textId="25A4188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BD72EB1" w14:textId="3FDFED72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E1D8EC"/>
          </w:tcPr>
          <w:p w14:paraId="481F5C11" w14:textId="0CA515AB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761BC460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4D77FB06" w14:textId="77777777" w:rsidTr="00D545C0">
        <w:tc>
          <w:tcPr>
            <w:tcW w:w="704" w:type="dxa"/>
            <w:shd w:val="clear" w:color="auto" w:fill="E1D8EC"/>
          </w:tcPr>
          <w:p w14:paraId="22F986D8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9B6C051" w14:textId="03A48C95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november</w:t>
            </w:r>
          </w:p>
        </w:tc>
        <w:tc>
          <w:tcPr>
            <w:tcW w:w="1843" w:type="dxa"/>
            <w:shd w:val="clear" w:color="auto" w:fill="E1D8EC"/>
          </w:tcPr>
          <w:p w14:paraId="52FCD7F0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8F4FD56" w14:textId="234E4E6F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9A79C56" w14:textId="343D0B9A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552" w:type="dxa"/>
            <w:shd w:val="clear" w:color="auto" w:fill="E1D8EC"/>
          </w:tcPr>
          <w:p w14:paraId="72FCAE93" w14:textId="24F2DB8E" w:rsidR="00071A7C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62C227A6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6B8A3436" w14:textId="77777777" w:rsidTr="003E7222">
        <w:tc>
          <w:tcPr>
            <w:tcW w:w="704" w:type="dxa"/>
            <w:shd w:val="clear" w:color="auto" w:fill="D1F0FF"/>
          </w:tcPr>
          <w:p w14:paraId="2AB142F5" w14:textId="76D15354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59" w:type="dxa"/>
            <w:shd w:val="clear" w:color="auto" w:fill="D1F0FF"/>
          </w:tcPr>
          <w:p w14:paraId="6D628179" w14:textId="014AAE51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november</w:t>
            </w:r>
          </w:p>
        </w:tc>
        <w:tc>
          <w:tcPr>
            <w:tcW w:w="1843" w:type="dxa"/>
            <w:shd w:val="clear" w:color="auto" w:fill="D1F0FF"/>
          </w:tcPr>
          <w:p w14:paraId="770E024E" w14:textId="2233E674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shd w:val="clear" w:color="auto" w:fill="D1F0FF"/>
          </w:tcPr>
          <w:p w14:paraId="6F7B5435" w14:textId="13DD8A70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D1F0FF"/>
          </w:tcPr>
          <w:p w14:paraId="695A686B" w14:textId="3514B8D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D1F0FF"/>
          </w:tcPr>
          <w:p w14:paraId="4E040DA2" w14:textId="7703D4E3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1F0FF"/>
          </w:tcPr>
          <w:p w14:paraId="0C8BD580" w14:textId="39B301CB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418ECC03" w14:textId="77777777" w:rsidTr="003E7222">
        <w:tc>
          <w:tcPr>
            <w:tcW w:w="704" w:type="dxa"/>
            <w:shd w:val="clear" w:color="auto" w:fill="D1F0FF"/>
          </w:tcPr>
          <w:p w14:paraId="3001FBF8" w14:textId="507ED833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72C38C7" w14:textId="1A6DF2F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november</w:t>
            </w:r>
          </w:p>
        </w:tc>
        <w:tc>
          <w:tcPr>
            <w:tcW w:w="1843" w:type="dxa"/>
            <w:shd w:val="clear" w:color="auto" w:fill="D1F0FF"/>
          </w:tcPr>
          <w:p w14:paraId="568B0268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DE84100" w14:textId="0E5C714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2126216" w14:textId="690AFEED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D1F0FF"/>
          </w:tcPr>
          <w:p w14:paraId="634902F8" w14:textId="65E2AAAE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1F0FF"/>
          </w:tcPr>
          <w:p w14:paraId="0303BDA3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2C5D0A3C" w14:textId="77777777" w:rsidTr="003E7222">
        <w:tc>
          <w:tcPr>
            <w:tcW w:w="704" w:type="dxa"/>
            <w:shd w:val="clear" w:color="auto" w:fill="D1F0FF"/>
          </w:tcPr>
          <w:p w14:paraId="1E3578F8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46E7F77" w14:textId="59A854B4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november</w:t>
            </w:r>
          </w:p>
        </w:tc>
        <w:tc>
          <w:tcPr>
            <w:tcW w:w="1843" w:type="dxa"/>
            <w:shd w:val="clear" w:color="auto" w:fill="D1F0FF"/>
          </w:tcPr>
          <w:p w14:paraId="1E1CA2A4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B984013" w14:textId="0B727A9A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ADEF238" w14:textId="43BAB438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D1F0FF"/>
          </w:tcPr>
          <w:p w14:paraId="65EC84D1" w14:textId="6CA0AE78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1F0FF"/>
          </w:tcPr>
          <w:p w14:paraId="3DB037E4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1F003214" w14:textId="77777777" w:rsidTr="003E7222">
        <w:trPr>
          <w:trHeight w:val="71"/>
        </w:trPr>
        <w:tc>
          <w:tcPr>
            <w:tcW w:w="704" w:type="dxa"/>
            <w:shd w:val="clear" w:color="auto" w:fill="D1F0FF"/>
          </w:tcPr>
          <w:p w14:paraId="085E6290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7F7DBB9" w14:textId="3856BC48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november</w:t>
            </w:r>
          </w:p>
        </w:tc>
        <w:tc>
          <w:tcPr>
            <w:tcW w:w="1843" w:type="dxa"/>
            <w:shd w:val="clear" w:color="auto" w:fill="D1F0FF"/>
          </w:tcPr>
          <w:p w14:paraId="6AB4FE87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C957555" w14:textId="41D61633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CC3141F" w14:textId="6B522189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D1F0FF"/>
          </w:tcPr>
          <w:p w14:paraId="40992997" w14:textId="48DD6CFF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1F0FF"/>
          </w:tcPr>
          <w:p w14:paraId="4EDD6889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4FE92E67" w14:textId="77777777" w:rsidTr="003E7222">
        <w:tc>
          <w:tcPr>
            <w:tcW w:w="704" w:type="dxa"/>
            <w:shd w:val="clear" w:color="auto" w:fill="D1F0FF"/>
          </w:tcPr>
          <w:p w14:paraId="03EEABFB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648707B" w14:textId="7C42EDE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november</w:t>
            </w:r>
          </w:p>
        </w:tc>
        <w:tc>
          <w:tcPr>
            <w:tcW w:w="1843" w:type="dxa"/>
            <w:shd w:val="clear" w:color="auto" w:fill="D1F0FF"/>
          </w:tcPr>
          <w:p w14:paraId="541016A5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8418A71" w14:textId="4D1E7B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568C400" w14:textId="71AB3F96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D1F0FF"/>
          </w:tcPr>
          <w:p w14:paraId="7DFAA0A2" w14:textId="51B34C3C" w:rsidR="00071A7C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1F0FF"/>
          </w:tcPr>
          <w:p w14:paraId="12F158D2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29924C22" w14:textId="77777777" w:rsidTr="00D545C0">
        <w:tc>
          <w:tcPr>
            <w:tcW w:w="704" w:type="dxa"/>
            <w:shd w:val="clear" w:color="auto" w:fill="D1F0FF"/>
          </w:tcPr>
          <w:p w14:paraId="417DB984" w14:textId="7E7BC632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559" w:type="dxa"/>
            <w:shd w:val="clear" w:color="auto" w:fill="D1F0FF"/>
          </w:tcPr>
          <w:p w14:paraId="0F42CFE7" w14:textId="6591CFFF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november</w:t>
            </w:r>
          </w:p>
        </w:tc>
        <w:tc>
          <w:tcPr>
            <w:tcW w:w="1843" w:type="dxa"/>
            <w:shd w:val="clear" w:color="auto" w:fill="D1F0FF"/>
          </w:tcPr>
          <w:p w14:paraId="112E8752" w14:textId="4643EFD1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shd w:val="clear" w:color="auto" w:fill="D1F0FF"/>
          </w:tcPr>
          <w:p w14:paraId="410A0352" w14:textId="060264E1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82E32E9" w14:textId="6680859E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D1F0FF"/>
          </w:tcPr>
          <w:p w14:paraId="1833D78C" w14:textId="6B92E6D9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1F0FF"/>
          </w:tcPr>
          <w:p w14:paraId="17E0E3DD" w14:textId="4F61C855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7F93587F" w14:textId="77777777" w:rsidTr="00D545C0">
        <w:tc>
          <w:tcPr>
            <w:tcW w:w="704" w:type="dxa"/>
            <w:shd w:val="clear" w:color="auto" w:fill="D1F0FF"/>
          </w:tcPr>
          <w:p w14:paraId="6C7F8CB1" w14:textId="6490A52C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445420E" w14:textId="69545A3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november</w:t>
            </w:r>
          </w:p>
        </w:tc>
        <w:tc>
          <w:tcPr>
            <w:tcW w:w="1843" w:type="dxa"/>
            <w:shd w:val="clear" w:color="auto" w:fill="D1F0FF"/>
          </w:tcPr>
          <w:p w14:paraId="200418AF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833C651" w14:textId="650CEC18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54BFBF9" w14:textId="7DAEF49C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D1F0FF"/>
          </w:tcPr>
          <w:p w14:paraId="4633B6E2" w14:textId="3BEB0686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D1F0FF"/>
          </w:tcPr>
          <w:p w14:paraId="48FBD125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24533A37" w14:textId="77777777" w:rsidTr="00D545C0">
        <w:tc>
          <w:tcPr>
            <w:tcW w:w="704" w:type="dxa"/>
            <w:shd w:val="clear" w:color="auto" w:fill="D1F0FF"/>
          </w:tcPr>
          <w:p w14:paraId="52B6FB18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0CBA468" w14:textId="4A6400A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november</w:t>
            </w:r>
          </w:p>
        </w:tc>
        <w:tc>
          <w:tcPr>
            <w:tcW w:w="1843" w:type="dxa"/>
            <w:shd w:val="clear" w:color="auto" w:fill="D1F0FF"/>
          </w:tcPr>
          <w:p w14:paraId="2F6EF7B5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F21B0FF" w14:textId="3BCA3BF8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A900319" w14:textId="4266144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D1F0FF"/>
          </w:tcPr>
          <w:p w14:paraId="11E578D7" w14:textId="6124BA36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1F0FF"/>
          </w:tcPr>
          <w:p w14:paraId="2B598515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4FBBA612" w14:textId="77777777" w:rsidTr="00D545C0">
        <w:tc>
          <w:tcPr>
            <w:tcW w:w="704" w:type="dxa"/>
            <w:shd w:val="clear" w:color="auto" w:fill="D1F0FF"/>
          </w:tcPr>
          <w:p w14:paraId="27ED23AD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F7E7991" w14:textId="6D63047B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november</w:t>
            </w:r>
          </w:p>
        </w:tc>
        <w:tc>
          <w:tcPr>
            <w:tcW w:w="1843" w:type="dxa"/>
            <w:shd w:val="clear" w:color="auto" w:fill="D1F0FF"/>
          </w:tcPr>
          <w:p w14:paraId="420A81B9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81F6C14" w14:textId="586B7E78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881F4E2" w14:textId="5908A253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D1F0FF"/>
          </w:tcPr>
          <w:p w14:paraId="696B3116" w14:textId="3B483BE5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1F0FF"/>
          </w:tcPr>
          <w:p w14:paraId="504705F0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1A7C" w:rsidRPr="00081D97" w14:paraId="4C9F2ECB" w14:textId="77777777" w:rsidTr="00D545C0">
        <w:tc>
          <w:tcPr>
            <w:tcW w:w="704" w:type="dxa"/>
            <w:shd w:val="clear" w:color="auto" w:fill="D1F0FF"/>
          </w:tcPr>
          <w:p w14:paraId="5B197FA7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C430B5F" w14:textId="175DFEB3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november</w:t>
            </w:r>
          </w:p>
        </w:tc>
        <w:tc>
          <w:tcPr>
            <w:tcW w:w="1843" w:type="dxa"/>
            <w:shd w:val="clear" w:color="auto" w:fill="D1F0FF"/>
          </w:tcPr>
          <w:p w14:paraId="33183652" w14:textId="77777777" w:rsidR="00071A7C" w:rsidRPr="00081D97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2E8B68A" w14:textId="2EDFB895" w:rsidR="00071A7C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4AFA24C" w14:textId="5D2E8FB0" w:rsidR="00071A7C" w:rsidRDefault="00071A7C" w:rsidP="00071A7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52" w:type="dxa"/>
            <w:shd w:val="clear" w:color="auto" w:fill="D1F0FF"/>
          </w:tcPr>
          <w:p w14:paraId="37936DD0" w14:textId="5E4B486C" w:rsidR="00071A7C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1F0FF"/>
          </w:tcPr>
          <w:p w14:paraId="2DE88766" w14:textId="77777777" w:rsidR="00071A7C" w:rsidRPr="00081D97" w:rsidRDefault="00071A7C" w:rsidP="00071A7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81871" w:rsidRPr="00081D97" w14:paraId="1AEF7BEC" w14:textId="77777777" w:rsidTr="00D545C0">
        <w:tc>
          <w:tcPr>
            <w:tcW w:w="704" w:type="dxa"/>
            <w:shd w:val="clear" w:color="auto" w:fill="D1F0FF"/>
          </w:tcPr>
          <w:p w14:paraId="6CDEF13B" w14:textId="16DA5538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559" w:type="dxa"/>
            <w:shd w:val="clear" w:color="auto" w:fill="D1F0FF"/>
          </w:tcPr>
          <w:p w14:paraId="3FD94577" w14:textId="1FFD4702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november</w:t>
            </w:r>
          </w:p>
        </w:tc>
        <w:tc>
          <w:tcPr>
            <w:tcW w:w="1843" w:type="dxa"/>
            <w:shd w:val="clear" w:color="auto" w:fill="D1F0FF"/>
            <w:vAlign w:val="center"/>
          </w:tcPr>
          <w:p w14:paraId="0D4AC8C4" w14:textId="102AF153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D1F0FF"/>
          </w:tcPr>
          <w:p w14:paraId="0904B536" w14:textId="57B8F0B0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4A8A054" w14:textId="4B314F31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52" w:type="dxa"/>
            <w:shd w:val="clear" w:color="auto" w:fill="D1F0FF"/>
          </w:tcPr>
          <w:p w14:paraId="49C3F232" w14:textId="3DB7E9F6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1F0FF"/>
          </w:tcPr>
          <w:p w14:paraId="7D2F4ED0" w14:textId="718FDA4F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81871" w:rsidRPr="00081D97" w14:paraId="4339FA4C" w14:textId="77777777" w:rsidTr="00D545C0">
        <w:tc>
          <w:tcPr>
            <w:tcW w:w="704" w:type="dxa"/>
            <w:shd w:val="clear" w:color="auto" w:fill="D1F0FF"/>
          </w:tcPr>
          <w:p w14:paraId="7071D809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A79C02A" w14:textId="721AEFCB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december</w:t>
            </w:r>
          </w:p>
        </w:tc>
        <w:tc>
          <w:tcPr>
            <w:tcW w:w="1843" w:type="dxa"/>
            <w:shd w:val="clear" w:color="auto" w:fill="D1F0FF"/>
            <w:vAlign w:val="center"/>
          </w:tcPr>
          <w:p w14:paraId="0BCDDE82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3DDCD22" w14:textId="6CF6717E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F137C20" w14:textId="53975011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D1F0FF"/>
          </w:tcPr>
          <w:p w14:paraId="5AF23E81" w14:textId="6EE783E0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1F0FF"/>
          </w:tcPr>
          <w:p w14:paraId="1A54D347" w14:textId="36B70DB3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81871" w:rsidRPr="00081D97" w14:paraId="01A0FF0C" w14:textId="77777777" w:rsidTr="00D545C0">
        <w:tc>
          <w:tcPr>
            <w:tcW w:w="704" w:type="dxa"/>
            <w:shd w:val="clear" w:color="auto" w:fill="D1F0FF"/>
          </w:tcPr>
          <w:p w14:paraId="22441598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8FD35D9" w14:textId="31EB5612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december</w:t>
            </w:r>
          </w:p>
        </w:tc>
        <w:tc>
          <w:tcPr>
            <w:tcW w:w="1843" w:type="dxa"/>
            <w:shd w:val="clear" w:color="auto" w:fill="D1F0FF"/>
            <w:vAlign w:val="center"/>
          </w:tcPr>
          <w:p w14:paraId="15078034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BCE1179" w14:textId="456CDBA5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B812CD9" w14:textId="42BB1133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D1F0FF"/>
          </w:tcPr>
          <w:p w14:paraId="686A8724" w14:textId="1D8FAFDD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1F0FF"/>
          </w:tcPr>
          <w:p w14:paraId="59CF529C" w14:textId="27954F64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81871" w:rsidRPr="00081D97" w14:paraId="4808A84D" w14:textId="77777777" w:rsidTr="00D545C0">
        <w:tc>
          <w:tcPr>
            <w:tcW w:w="704" w:type="dxa"/>
            <w:shd w:val="clear" w:color="auto" w:fill="D1F0FF"/>
          </w:tcPr>
          <w:p w14:paraId="186510B5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83E9CB5" w14:textId="54A90CA1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december</w:t>
            </w:r>
          </w:p>
        </w:tc>
        <w:tc>
          <w:tcPr>
            <w:tcW w:w="1843" w:type="dxa"/>
            <w:shd w:val="clear" w:color="auto" w:fill="D1F0FF"/>
          </w:tcPr>
          <w:p w14:paraId="150ED6DC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55584F8" w14:textId="7C331FEE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CDB1022" w14:textId="2C5A7F10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D1F0FF"/>
          </w:tcPr>
          <w:p w14:paraId="3FFB0507" w14:textId="26C9511F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1F0FF"/>
          </w:tcPr>
          <w:p w14:paraId="1BFCB06B" w14:textId="26136E1F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81871" w:rsidRPr="00081D97" w14:paraId="72B7294C" w14:textId="77777777" w:rsidTr="00D545C0">
        <w:tc>
          <w:tcPr>
            <w:tcW w:w="704" w:type="dxa"/>
            <w:shd w:val="clear" w:color="auto" w:fill="D1F0FF"/>
          </w:tcPr>
          <w:p w14:paraId="36893F47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A4D47AE" w14:textId="32D55CAD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december</w:t>
            </w:r>
          </w:p>
        </w:tc>
        <w:tc>
          <w:tcPr>
            <w:tcW w:w="1843" w:type="dxa"/>
            <w:shd w:val="clear" w:color="auto" w:fill="D1F0FF"/>
          </w:tcPr>
          <w:p w14:paraId="11C3C398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1E33487B" w14:textId="505CE93E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0705B3F" w14:textId="1439D09B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52" w:type="dxa"/>
            <w:shd w:val="clear" w:color="auto" w:fill="D1F0FF"/>
          </w:tcPr>
          <w:p w14:paraId="1D0C5B24" w14:textId="09048295" w:rsidR="00681871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1F0FF"/>
          </w:tcPr>
          <w:p w14:paraId="7E1124A1" w14:textId="527456FB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81871" w:rsidRPr="00081D97" w14:paraId="6BE53275" w14:textId="77777777" w:rsidTr="00D545C0">
        <w:tc>
          <w:tcPr>
            <w:tcW w:w="704" w:type="dxa"/>
            <w:shd w:val="clear" w:color="auto" w:fill="D1F0FF"/>
          </w:tcPr>
          <w:p w14:paraId="0F2D6AFE" w14:textId="493DFC33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59" w:type="dxa"/>
            <w:shd w:val="clear" w:color="auto" w:fill="D1F0FF"/>
          </w:tcPr>
          <w:p w14:paraId="5C6E3DA8" w14:textId="454DC5F1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december</w:t>
            </w:r>
          </w:p>
        </w:tc>
        <w:tc>
          <w:tcPr>
            <w:tcW w:w="1843" w:type="dxa"/>
            <w:shd w:val="clear" w:color="auto" w:fill="D1F0FF"/>
          </w:tcPr>
          <w:p w14:paraId="0C403664" w14:textId="483AD04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  <w:shd w:val="clear" w:color="auto" w:fill="D1F0FF"/>
          </w:tcPr>
          <w:p w14:paraId="1673646F" w14:textId="064F48B5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3E0C273" w14:textId="0D12516B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D1F0FF"/>
          </w:tcPr>
          <w:p w14:paraId="08074DDD" w14:textId="12CA2DB2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984" w:type="dxa"/>
            <w:shd w:val="clear" w:color="auto" w:fill="D1F0FF"/>
          </w:tcPr>
          <w:p w14:paraId="1B42C751" w14:textId="299DC28B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712FF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681871" w:rsidRPr="00081D97" w14:paraId="7A1D3C88" w14:textId="77777777" w:rsidTr="00D545C0">
        <w:tc>
          <w:tcPr>
            <w:tcW w:w="704" w:type="dxa"/>
            <w:shd w:val="clear" w:color="auto" w:fill="D1F0FF"/>
          </w:tcPr>
          <w:p w14:paraId="52CDB002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7E62028" w14:textId="0EB74586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december</w:t>
            </w:r>
          </w:p>
        </w:tc>
        <w:tc>
          <w:tcPr>
            <w:tcW w:w="1843" w:type="dxa"/>
            <w:shd w:val="clear" w:color="auto" w:fill="D1F0FF"/>
          </w:tcPr>
          <w:p w14:paraId="126C79CC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668943B9" w14:textId="3C53CF2D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AF80E63" w14:textId="7147C580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D1F0FF"/>
          </w:tcPr>
          <w:p w14:paraId="70A0C944" w14:textId="6970B669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984" w:type="dxa"/>
            <w:shd w:val="clear" w:color="auto" w:fill="D1F0FF"/>
          </w:tcPr>
          <w:p w14:paraId="6356202D" w14:textId="6F97BE79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81871" w:rsidRPr="00081D97" w14:paraId="059B97B1" w14:textId="77777777" w:rsidTr="00D545C0">
        <w:tc>
          <w:tcPr>
            <w:tcW w:w="704" w:type="dxa"/>
            <w:shd w:val="clear" w:color="auto" w:fill="D1F0FF"/>
          </w:tcPr>
          <w:p w14:paraId="4EA8139C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1051839" w14:textId="29CF6D39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december</w:t>
            </w:r>
          </w:p>
        </w:tc>
        <w:tc>
          <w:tcPr>
            <w:tcW w:w="1843" w:type="dxa"/>
            <w:shd w:val="clear" w:color="auto" w:fill="D1F0FF"/>
          </w:tcPr>
          <w:p w14:paraId="5B7F004C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23B494A" w14:textId="0CC41270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7776204" w14:textId="2412BE2D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D1F0FF"/>
          </w:tcPr>
          <w:p w14:paraId="2C39C6E3" w14:textId="7E168AA0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984" w:type="dxa"/>
            <w:shd w:val="clear" w:color="auto" w:fill="D1F0FF"/>
          </w:tcPr>
          <w:p w14:paraId="3F8FAAE3" w14:textId="2B731A00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81871" w:rsidRPr="00081D97" w14:paraId="4E766B79" w14:textId="77777777" w:rsidTr="00D545C0">
        <w:trPr>
          <w:trHeight w:val="71"/>
        </w:trPr>
        <w:tc>
          <w:tcPr>
            <w:tcW w:w="704" w:type="dxa"/>
            <w:shd w:val="clear" w:color="auto" w:fill="D1F0FF"/>
          </w:tcPr>
          <w:p w14:paraId="078FF0A3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80F49DF" w14:textId="670F4CCF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december</w:t>
            </w:r>
          </w:p>
        </w:tc>
        <w:tc>
          <w:tcPr>
            <w:tcW w:w="1843" w:type="dxa"/>
            <w:shd w:val="clear" w:color="auto" w:fill="D1F0FF"/>
          </w:tcPr>
          <w:p w14:paraId="3D91D3BE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1E74F0CC" w14:textId="19F3809E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746949C" w14:textId="41D12ADD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D1F0FF"/>
          </w:tcPr>
          <w:p w14:paraId="39BFD7A0" w14:textId="10663B2D" w:rsidR="00681871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984" w:type="dxa"/>
            <w:shd w:val="clear" w:color="auto" w:fill="D1F0FF"/>
          </w:tcPr>
          <w:p w14:paraId="0FBFDC63" w14:textId="79B93728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81871" w:rsidRPr="00081D97" w14:paraId="67C397D5" w14:textId="77777777" w:rsidTr="00D545C0">
        <w:trPr>
          <w:trHeight w:val="71"/>
        </w:trPr>
        <w:tc>
          <w:tcPr>
            <w:tcW w:w="704" w:type="dxa"/>
            <w:shd w:val="clear" w:color="auto" w:fill="D1F0FF"/>
          </w:tcPr>
          <w:p w14:paraId="694D48DE" w14:textId="356FACCD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4F156AC" w14:textId="69142AD6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december</w:t>
            </w:r>
          </w:p>
        </w:tc>
        <w:tc>
          <w:tcPr>
            <w:tcW w:w="1843" w:type="dxa"/>
            <w:shd w:val="clear" w:color="auto" w:fill="D1F0FF"/>
          </w:tcPr>
          <w:p w14:paraId="4996F626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F6DFEB3" w14:textId="1A5CAD8C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9D0EC45" w14:textId="06F25968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5F050BB3" w14:textId="2D99F901" w:rsidR="00681871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5F9EBCF3" w14:textId="4712221C" w:rsidR="00681871" w:rsidRPr="00B434F3" w:rsidRDefault="00B434F3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81871" w:rsidRPr="00081D97" w14:paraId="0DAFAF9F" w14:textId="77777777" w:rsidTr="00B30990">
        <w:tc>
          <w:tcPr>
            <w:tcW w:w="704" w:type="dxa"/>
            <w:shd w:val="clear" w:color="auto" w:fill="D1F0FF"/>
          </w:tcPr>
          <w:p w14:paraId="36C773C4" w14:textId="60137474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59" w:type="dxa"/>
            <w:shd w:val="clear" w:color="auto" w:fill="D1F0FF"/>
          </w:tcPr>
          <w:p w14:paraId="1CB1097C" w14:textId="4C1E97BB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december</w:t>
            </w:r>
          </w:p>
        </w:tc>
        <w:tc>
          <w:tcPr>
            <w:tcW w:w="1843" w:type="dxa"/>
            <w:shd w:val="clear" w:color="auto" w:fill="D1F0FF"/>
          </w:tcPr>
          <w:p w14:paraId="4EC5A75F" w14:textId="76AD3209" w:rsidR="00681871" w:rsidRPr="00081D97" w:rsidRDefault="00FE0B82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D1F0FF"/>
          </w:tcPr>
          <w:p w14:paraId="0FB2D2BD" w14:textId="3C036CD0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A4B4D5D" w14:textId="0A496063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5E100166" w14:textId="2D78B1CA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27128CC9" w14:textId="5AC98658" w:rsidR="00681871" w:rsidRPr="00081D97" w:rsidRDefault="00B434F3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81871" w:rsidRPr="00081D97" w14:paraId="2880BF0E" w14:textId="77777777" w:rsidTr="00B30990">
        <w:tc>
          <w:tcPr>
            <w:tcW w:w="704" w:type="dxa"/>
            <w:shd w:val="clear" w:color="auto" w:fill="D1F0FF"/>
          </w:tcPr>
          <w:p w14:paraId="3EDCBA74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4E9C2F7" w14:textId="0E467C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december</w:t>
            </w:r>
          </w:p>
        </w:tc>
        <w:tc>
          <w:tcPr>
            <w:tcW w:w="1843" w:type="dxa"/>
            <w:shd w:val="clear" w:color="auto" w:fill="D1F0FF"/>
          </w:tcPr>
          <w:p w14:paraId="06E95ADF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14FC805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CB94BB3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5B99CA5F" w14:textId="77777777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35F58F21" w14:textId="0E596E19" w:rsidR="00681871" w:rsidRPr="00081D97" w:rsidRDefault="00B434F3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81871" w:rsidRPr="00081D97" w14:paraId="07096B1F" w14:textId="77777777" w:rsidTr="00B30990">
        <w:tc>
          <w:tcPr>
            <w:tcW w:w="704" w:type="dxa"/>
            <w:shd w:val="clear" w:color="auto" w:fill="D1F0FF"/>
          </w:tcPr>
          <w:p w14:paraId="08511C97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AC27099" w14:textId="40D6EF7A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december</w:t>
            </w:r>
          </w:p>
        </w:tc>
        <w:tc>
          <w:tcPr>
            <w:tcW w:w="1843" w:type="dxa"/>
            <w:shd w:val="clear" w:color="auto" w:fill="D1F0FF"/>
          </w:tcPr>
          <w:p w14:paraId="006669B7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3F23392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DB15AAF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07F0A9FE" w14:textId="77777777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36B63484" w14:textId="7EFCE3CD" w:rsidR="00681871" w:rsidRPr="00081D97" w:rsidRDefault="00B434F3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81871" w:rsidRPr="00081D97" w14:paraId="05552773" w14:textId="77777777" w:rsidTr="00B30990">
        <w:tc>
          <w:tcPr>
            <w:tcW w:w="704" w:type="dxa"/>
            <w:shd w:val="clear" w:color="auto" w:fill="D1F0FF"/>
          </w:tcPr>
          <w:p w14:paraId="4814F3AC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6D4F303" w14:textId="7CE7F476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december</w:t>
            </w:r>
          </w:p>
        </w:tc>
        <w:tc>
          <w:tcPr>
            <w:tcW w:w="1843" w:type="dxa"/>
            <w:shd w:val="clear" w:color="auto" w:fill="D1F0FF"/>
          </w:tcPr>
          <w:p w14:paraId="127B98A7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A9BFAFD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CF877DA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231ACC06" w14:textId="77777777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5611D640" w14:textId="67D94901" w:rsidR="00681871" w:rsidRPr="00081D97" w:rsidRDefault="00B434F3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81871" w:rsidRPr="00081D97" w14:paraId="667F7A56" w14:textId="77777777" w:rsidTr="00B30990">
        <w:tc>
          <w:tcPr>
            <w:tcW w:w="704" w:type="dxa"/>
            <w:shd w:val="clear" w:color="auto" w:fill="D1F0FF"/>
          </w:tcPr>
          <w:p w14:paraId="425F5A75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F1E0F3F" w14:textId="5D0D925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december</w:t>
            </w:r>
          </w:p>
        </w:tc>
        <w:tc>
          <w:tcPr>
            <w:tcW w:w="1843" w:type="dxa"/>
            <w:shd w:val="clear" w:color="auto" w:fill="D1F0FF"/>
          </w:tcPr>
          <w:p w14:paraId="1F3BCE70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46B5D67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5EB1388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16591D74" w14:textId="77777777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73CBA4D5" w14:textId="35A6F157" w:rsidR="00681871" w:rsidRPr="00081D97" w:rsidRDefault="00B434F3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81871" w:rsidRPr="00081D97" w14:paraId="7C331FEE" w14:textId="77777777" w:rsidTr="00D545C0">
        <w:tc>
          <w:tcPr>
            <w:tcW w:w="704" w:type="dxa"/>
            <w:shd w:val="clear" w:color="auto" w:fill="FBF581"/>
          </w:tcPr>
          <w:p w14:paraId="650CEC18" w14:textId="512CB79B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559" w:type="dxa"/>
            <w:shd w:val="clear" w:color="auto" w:fill="FBF581"/>
          </w:tcPr>
          <w:p w14:paraId="3BCA3BF8" w14:textId="1C78DE2A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december</w:t>
            </w:r>
          </w:p>
        </w:tc>
        <w:tc>
          <w:tcPr>
            <w:tcW w:w="1843" w:type="dxa"/>
            <w:shd w:val="clear" w:color="auto" w:fill="FBF581"/>
          </w:tcPr>
          <w:p w14:paraId="586B7E78" w14:textId="49B4E456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  <w:tc>
          <w:tcPr>
            <w:tcW w:w="709" w:type="dxa"/>
            <w:shd w:val="clear" w:color="auto" w:fill="FBF581"/>
          </w:tcPr>
          <w:p w14:paraId="2EDFB895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7B8F0B0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6CF6717E" w14:textId="77777777" w:rsidR="00681871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456CDBA5" w14:textId="77777777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81871" w:rsidRPr="00081D97" w14:paraId="23122E2F" w14:textId="77777777" w:rsidTr="00D545C0">
        <w:tc>
          <w:tcPr>
            <w:tcW w:w="704" w:type="dxa"/>
            <w:shd w:val="clear" w:color="auto" w:fill="FBF581"/>
          </w:tcPr>
          <w:p w14:paraId="4BA08E71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9856F39" w14:textId="001E9D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december</w:t>
            </w:r>
          </w:p>
        </w:tc>
        <w:tc>
          <w:tcPr>
            <w:tcW w:w="1843" w:type="dxa"/>
            <w:shd w:val="clear" w:color="auto" w:fill="FBF581"/>
          </w:tcPr>
          <w:p w14:paraId="3F08C64F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4EAC8E0E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CD28242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42DBE948" w14:textId="77777777" w:rsidR="00681871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099137B1" w14:textId="77777777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81871" w:rsidRPr="00081D97" w14:paraId="02DDA6B0" w14:textId="77777777" w:rsidTr="00D545C0">
        <w:tc>
          <w:tcPr>
            <w:tcW w:w="704" w:type="dxa"/>
            <w:shd w:val="clear" w:color="auto" w:fill="FBF581"/>
          </w:tcPr>
          <w:p w14:paraId="3B5EF931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58A964E" w14:textId="54898599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december</w:t>
            </w:r>
          </w:p>
        </w:tc>
        <w:tc>
          <w:tcPr>
            <w:tcW w:w="1843" w:type="dxa"/>
            <w:shd w:val="clear" w:color="auto" w:fill="FBF581"/>
          </w:tcPr>
          <w:p w14:paraId="70B50F71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D1E4B79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E4250AD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111DD019" w14:textId="77777777" w:rsidR="00681871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FC4FAFE" w14:textId="77777777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81871" w:rsidRPr="00081D97" w14:paraId="2AE6CC1F" w14:textId="77777777" w:rsidTr="00D545C0">
        <w:tc>
          <w:tcPr>
            <w:tcW w:w="704" w:type="dxa"/>
            <w:shd w:val="clear" w:color="auto" w:fill="FBF581"/>
          </w:tcPr>
          <w:p w14:paraId="3B2F2790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1B0D98A1" w14:textId="674F8A3C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december</w:t>
            </w:r>
          </w:p>
        </w:tc>
        <w:tc>
          <w:tcPr>
            <w:tcW w:w="1843" w:type="dxa"/>
            <w:shd w:val="clear" w:color="auto" w:fill="FBF581"/>
          </w:tcPr>
          <w:p w14:paraId="73A51FBE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0BFB243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5268017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610CE4B2" w14:textId="77777777" w:rsidR="00681871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46AE61B2" w14:textId="77777777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81871" w:rsidRPr="00081D97" w14:paraId="7C4F55F9" w14:textId="77777777" w:rsidTr="00D545C0">
        <w:tc>
          <w:tcPr>
            <w:tcW w:w="704" w:type="dxa"/>
            <w:shd w:val="clear" w:color="auto" w:fill="FBF581"/>
          </w:tcPr>
          <w:p w14:paraId="2BF834EB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C12DC55" w14:textId="7E871A89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december</w:t>
            </w:r>
          </w:p>
        </w:tc>
        <w:tc>
          <w:tcPr>
            <w:tcW w:w="1843" w:type="dxa"/>
            <w:shd w:val="clear" w:color="auto" w:fill="FBF581"/>
          </w:tcPr>
          <w:p w14:paraId="2A9B953A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DB89EB9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EADF215" w14:textId="7777777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122CBF10" w14:textId="77777777" w:rsidR="00681871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9AA7B76" w14:textId="77968758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kerstdag</w:t>
            </w:r>
          </w:p>
        </w:tc>
      </w:tr>
      <w:tr w:rsidR="00681871" w:rsidRPr="00081D97" w14:paraId="68B44276" w14:textId="77777777" w:rsidTr="00B30990">
        <w:tc>
          <w:tcPr>
            <w:tcW w:w="704" w:type="dxa"/>
            <w:shd w:val="clear" w:color="auto" w:fill="FBF581"/>
          </w:tcPr>
          <w:p w14:paraId="18D17AAB" w14:textId="6C539B57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59" w:type="dxa"/>
            <w:shd w:val="clear" w:color="auto" w:fill="FBF581"/>
          </w:tcPr>
          <w:p w14:paraId="375BAF6A" w14:textId="3AC90904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december</w:t>
            </w:r>
          </w:p>
        </w:tc>
        <w:tc>
          <w:tcPr>
            <w:tcW w:w="1843" w:type="dxa"/>
            <w:shd w:val="clear" w:color="auto" w:fill="FBF581"/>
          </w:tcPr>
          <w:p w14:paraId="53653F50" w14:textId="7A99BB23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E3AB6AD" w14:textId="7DEC77DB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D7F0A26" w14:textId="77DC118E" w:rsidR="00681871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6DB54505" w14:textId="450BFC55" w:rsidR="00681871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E25BC43" w14:textId="77777777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81871" w:rsidRPr="00081D97" w14:paraId="6C17EBD1" w14:textId="77777777" w:rsidTr="00B30990">
        <w:tc>
          <w:tcPr>
            <w:tcW w:w="704" w:type="dxa"/>
            <w:shd w:val="clear" w:color="auto" w:fill="FBF581"/>
          </w:tcPr>
          <w:p w14:paraId="27F12DDF" w14:textId="7B913A53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A7985F2" w14:textId="38368AAB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december</w:t>
            </w:r>
          </w:p>
        </w:tc>
        <w:tc>
          <w:tcPr>
            <w:tcW w:w="1843" w:type="dxa"/>
            <w:shd w:val="clear" w:color="auto" w:fill="FBF581"/>
          </w:tcPr>
          <w:p w14:paraId="53148F1F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6C37BEA" w14:textId="73BF0245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475B02D" w14:textId="5198EE74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2C9DD0AC" w14:textId="509A7C21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D5B2143" w14:textId="77777777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81871" w:rsidRPr="00081D97" w14:paraId="4FF4C3CD" w14:textId="77777777" w:rsidTr="00B30990">
        <w:tc>
          <w:tcPr>
            <w:tcW w:w="704" w:type="dxa"/>
            <w:shd w:val="clear" w:color="auto" w:fill="FBF581"/>
          </w:tcPr>
          <w:p w14:paraId="6CBEA104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8340C77" w14:textId="0B6E5730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december</w:t>
            </w:r>
          </w:p>
        </w:tc>
        <w:tc>
          <w:tcPr>
            <w:tcW w:w="1843" w:type="dxa"/>
            <w:shd w:val="clear" w:color="auto" w:fill="FBF581"/>
          </w:tcPr>
          <w:p w14:paraId="2FCF0E5E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3566FD86" w14:textId="01C6F8B2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B18BB32" w14:textId="006A7150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34B59AA1" w14:textId="7300CAA1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5F9EC8E" w14:textId="47370A47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81871" w:rsidRPr="00081D97" w14:paraId="0A07C077" w14:textId="77777777" w:rsidTr="00B30990">
        <w:tc>
          <w:tcPr>
            <w:tcW w:w="704" w:type="dxa"/>
            <w:shd w:val="clear" w:color="auto" w:fill="FBF581"/>
          </w:tcPr>
          <w:p w14:paraId="7C085C7F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7D169D9" w14:textId="3FD1122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december</w:t>
            </w:r>
          </w:p>
        </w:tc>
        <w:tc>
          <w:tcPr>
            <w:tcW w:w="1843" w:type="dxa"/>
            <w:shd w:val="clear" w:color="auto" w:fill="FBF581"/>
          </w:tcPr>
          <w:p w14:paraId="67D69175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D97175D" w14:textId="493F803B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86806CE" w14:textId="5333C015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648ACE03" w14:textId="0E89B00E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C0E4206" w14:textId="77777777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81871" w:rsidRPr="00081D97" w14:paraId="008EF82B" w14:textId="77777777" w:rsidTr="00B30990">
        <w:tc>
          <w:tcPr>
            <w:tcW w:w="704" w:type="dxa"/>
            <w:shd w:val="clear" w:color="auto" w:fill="FBF581"/>
          </w:tcPr>
          <w:p w14:paraId="35F46036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7B1BB8A7" w14:textId="195ED9CA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januari</w:t>
            </w:r>
          </w:p>
        </w:tc>
        <w:tc>
          <w:tcPr>
            <w:tcW w:w="1843" w:type="dxa"/>
            <w:shd w:val="clear" w:color="auto" w:fill="FBF581"/>
          </w:tcPr>
          <w:p w14:paraId="7187D1FB" w14:textId="77777777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028F7902" w14:textId="242740CA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521E7B7" w14:textId="1BC096FC" w:rsidR="00681871" w:rsidRPr="00081D97" w:rsidRDefault="00681871" w:rsidP="0068187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2BCF1963" w14:textId="035CD769" w:rsidR="00681871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430DB96A" w14:textId="02CD2DBA" w:rsidR="00681871" w:rsidRPr="00081D97" w:rsidRDefault="00681871" w:rsidP="0068187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Nieuwjaarsdag</w:t>
            </w:r>
          </w:p>
        </w:tc>
      </w:tr>
      <w:tr w:rsidR="00D277CD" w:rsidRPr="00081D97" w14:paraId="5524D200" w14:textId="77777777" w:rsidTr="007746D8">
        <w:tc>
          <w:tcPr>
            <w:tcW w:w="704" w:type="dxa"/>
            <w:shd w:val="clear" w:color="auto" w:fill="FCE0F3"/>
          </w:tcPr>
          <w:p w14:paraId="666F585D" w14:textId="37B6AF83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FCE0F3"/>
          </w:tcPr>
          <w:p w14:paraId="589DDE65" w14:textId="7441E0FD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januari</w:t>
            </w:r>
          </w:p>
        </w:tc>
        <w:tc>
          <w:tcPr>
            <w:tcW w:w="1843" w:type="dxa"/>
            <w:shd w:val="clear" w:color="auto" w:fill="FCE0F3"/>
          </w:tcPr>
          <w:p w14:paraId="3B69B723" w14:textId="11728056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shd w:val="clear" w:color="auto" w:fill="FCE0F3"/>
          </w:tcPr>
          <w:p w14:paraId="61A38983" w14:textId="766E7AE9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FCE0F3"/>
          </w:tcPr>
          <w:p w14:paraId="59DF5196" w14:textId="076E3762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FCE0F3"/>
          </w:tcPr>
          <w:p w14:paraId="15BE1235" w14:textId="2A4F4C19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CE0F3"/>
          </w:tcPr>
          <w:p w14:paraId="37CD2C2F" w14:textId="070429D6" w:rsidR="00D277CD" w:rsidRPr="00C712FF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D277CD" w:rsidRPr="00081D97" w14:paraId="65546A91" w14:textId="77777777" w:rsidTr="007746D8">
        <w:tc>
          <w:tcPr>
            <w:tcW w:w="704" w:type="dxa"/>
            <w:shd w:val="clear" w:color="auto" w:fill="FCE0F3"/>
          </w:tcPr>
          <w:p w14:paraId="00993C6B" w14:textId="19947FE0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1AF965D" w14:textId="11CD35AB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januari</w:t>
            </w:r>
          </w:p>
        </w:tc>
        <w:tc>
          <w:tcPr>
            <w:tcW w:w="1843" w:type="dxa"/>
            <w:shd w:val="clear" w:color="auto" w:fill="FCE0F3"/>
          </w:tcPr>
          <w:p w14:paraId="182817D3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526B4CF" w14:textId="7797027F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8F33F67" w14:textId="3F2715FA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FCE0F3"/>
          </w:tcPr>
          <w:p w14:paraId="0772F1F8" w14:textId="5982E8D1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CE0F3"/>
          </w:tcPr>
          <w:p w14:paraId="5FB95DE8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5EB794D6" w14:textId="77777777" w:rsidTr="007746D8">
        <w:tc>
          <w:tcPr>
            <w:tcW w:w="704" w:type="dxa"/>
            <w:shd w:val="clear" w:color="auto" w:fill="FCE0F3"/>
          </w:tcPr>
          <w:p w14:paraId="72891BFB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1036E30" w14:textId="30C37F2C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januari</w:t>
            </w:r>
          </w:p>
        </w:tc>
        <w:tc>
          <w:tcPr>
            <w:tcW w:w="1843" w:type="dxa"/>
            <w:shd w:val="clear" w:color="auto" w:fill="FCE0F3"/>
          </w:tcPr>
          <w:p w14:paraId="4BA6E09B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C038AD9" w14:textId="7747B85F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EF2A04B" w14:textId="0E2A8155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FCE0F3"/>
          </w:tcPr>
          <w:p w14:paraId="3FA11DC8" w14:textId="0FB04078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CE0F3"/>
          </w:tcPr>
          <w:p w14:paraId="23005487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7E2F8F2A" w14:textId="77777777" w:rsidTr="007746D8">
        <w:tc>
          <w:tcPr>
            <w:tcW w:w="704" w:type="dxa"/>
            <w:shd w:val="clear" w:color="auto" w:fill="FCE0F3"/>
          </w:tcPr>
          <w:p w14:paraId="43D5AEC2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79E1A38" w14:textId="335E1329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januari</w:t>
            </w:r>
          </w:p>
        </w:tc>
        <w:tc>
          <w:tcPr>
            <w:tcW w:w="1843" w:type="dxa"/>
            <w:shd w:val="clear" w:color="auto" w:fill="FCE0F3"/>
          </w:tcPr>
          <w:p w14:paraId="0760DD12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A0D9F6E" w14:textId="157906A1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7AA1906" w14:textId="77A603F9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FCE0F3"/>
          </w:tcPr>
          <w:p w14:paraId="1B779C81" w14:textId="36F35321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CE0F3"/>
          </w:tcPr>
          <w:p w14:paraId="56BBD036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31A0BA91" w14:textId="77777777" w:rsidTr="007746D8">
        <w:tc>
          <w:tcPr>
            <w:tcW w:w="704" w:type="dxa"/>
            <w:shd w:val="clear" w:color="auto" w:fill="FCE0F3"/>
          </w:tcPr>
          <w:p w14:paraId="20250222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6CF89F3" w14:textId="38C6CD8C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januari</w:t>
            </w:r>
          </w:p>
        </w:tc>
        <w:tc>
          <w:tcPr>
            <w:tcW w:w="1843" w:type="dxa"/>
            <w:shd w:val="clear" w:color="auto" w:fill="FCE0F3"/>
          </w:tcPr>
          <w:p w14:paraId="22EC0094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2DEE450" w14:textId="417E3265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BE9B3E4" w14:textId="2FC8F394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FCE0F3"/>
          </w:tcPr>
          <w:p w14:paraId="29D2EA20" w14:textId="4B353F65" w:rsidR="00D277CD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CE0F3"/>
          </w:tcPr>
          <w:p w14:paraId="1B6CA272" w14:textId="54CDDC3C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283F146B" w14:textId="77777777" w:rsidTr="00D545C0">
        <w:tc>
          <w:tcPr>
            <w:tcW w:w="704" w:type="dxa"/>
            <w:shd w:val="clear" w:color="auto" w:fill="FCE0F3"/>
          </w:tcPr>
          <w:p w14:paraId="0B0E1AAB" w14:textId="473D0A81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FCE0F3"/>
          </w:tcPr>
          <w:p w14:paraId="3721BE54" w14:textId="2FD09406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januari</w:t>
            </w:r>
          </w:p>
        </w:tc>
        <w:tc>
          <w:tcPr>
            <w:tcW w:w="1843" w:type="dxa"/>
            <w:shd w:val="clear" w:color="auto" w:fill="FCE0F3"/>
          </w:tcPr>
          <w:p w14:paraId="248F7CCD" w14:textId="418D98AF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shd w:val="clear" w:color="auto" w:fill="FCE0F3"/>
          </w:tcPr>
          <w:p w14:paraId="2FB3879C" w14:textId="0F18083E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5663BEC" w14:textId="7886BBC4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FCE0F3"/>
          </w:tcPr>
          <w:p w14:paraId="6CFAE5B9" w14:textId="63DE43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CE0F3"/>
          </w:tcPr>
          <w:p w14:paraId="704BD534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7B399BF6" w14:textId="77777777" w:rsidTr="00D545C0">
        <w:tc>
          <w:tcPr>
            <w:tcW w:w="704" w:type="dxa"/>
            <w:shd w:val="clear" w:color="auto" w:fill="FCE0F3"/>
          </w:tcPr>
          <w:p w14:paraId="16FF0F56" w14:textId="5B451259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1FC0E23" w14:textId="6BF977FB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januari</w:t>
            </w:r>
          </w:p>
        </w:tc>
        <w:tc>
          <w:tcPr>
            <w:tcW w:w="1843" w:type="dxa"/>
            <w:shd w:val="clear" w:color="auto" w:fill="FCE0F3"/>
          </w:tcPr>
          <w:p w14:paraId="4DB741E3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0A676DE5" w14:textId="5803C6D8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CEFA828" w14:textId="60CF1068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FCE0F3"/>
          </w:tcPr>
          <w:p w14:paraId="5D757FD4" w14:textId="02B5605E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FCE0F3"/>
          </w:tcPr>
          <w:p w14:paraId="7FB5C453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659C297A" w14:textId="77777777" w:rsidTr="00D545C0">
        <w:tc>
          <w:tcPr>
            <w:tcW w:w="704" w:type="dxa"/>
            <w:shd w:val="clear" w:color="auto" w:fill="FCE0F3"/>
          </w:tcPr>
          <w:p w14:paraId="6C21174A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C875384" w14:textId="38CBCAA6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januari</w:t>
            </w:r>
          </w:p>
        </w:tc>
        <w:tc>
          <w:tcPr>
            <w:tcW w:w="1843" w:type="dxa"/>
            <w:shd w:val="clear" w:color="auto" w:fill="FCE0F3"/>
          </w:tcPr>
          <w:p w14:paraId="7E9BBC80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379B7AA1" w14:textId="23F04076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2BC3D57" w14:textId="033EAFEC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FCE0F3"/>
          </w:tcPr>
          <w:p w14:paraId="4FAFC4B2" w14:textId="16EFA5F0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CE0F3"/>
          </w:tcPr>
          <w:p w14:paraId="2519B0B0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648AB104" w14:textId="77777777" w:rsidTr="00D545C0">
        <w:tc>
          <w:tcPr>
            <w:tcW w:w="704" w:type="dxa"/>
            <w:shd w:val="clear" w:color="auto" w:fill="FCE0F3"/>
          </w:tcPr>
          <w:p w14:paraId="32F0097C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DA89D8F" w14:textId="5292341B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januari</w:t>
            </w:r>
          </w:p>
        </w:tc>
        <w:tc>
          <w:tcPr>
            <w:tcW w:w="1843" w:type="dxa"/>
            <w:shd w:val="clear" w:color="auto" w:fill="FCE0F3"/>
          </w:tcPr>
          <w:p w14:paraId="08B143AE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137E1DB1" w14:textId="52E5A93C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845BA9B" w14:textId="02BDB151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FCE0F3"/>
          </w:tcPr>
          <w:p w14:paraId="76E55009" w14:textId="42482711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CE0F3"/>
          </w:tcPr>
          <w:p w14:paraId="563C5B62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33E5B1A3" w14:textId="77777777" w:rsidTr="00D545C0">
        <w:tc>
          <w:tcPr>
            <w:tcW w:w="704" w:type="dxa"/>
            <w:shd w:val="clear" w:color="auto" w:fill="FCE0F3"/>
          </w:tcPr>
          <w:p w14:paraId="0B16AE49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028E05E" w14:textId="0427EEF6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januari</w:t>
            </w:r>
          </w:p>
        </w:tc>
        <w:tc>
          <w:tcPr>
            <w:tcW w:w="1843" w:type="dxa"/>
            <w:shd w:val="clear" w:color="auto" w:fill="FCE0F3"/>
          </w:tcPr>
          <w:p w14:paraId="3B343251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C7B21CC" w14:textId="4F9A4FBE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ACC6533" w14:textId="650F9920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52" w:type="dxa"/>
            <w:shd w:val="clear" w:color="auto" w:fill="FCE0F3"/>
          </w:tcPr>
          <w:p w14:paraId="2C5AAC23" w14:textId="2272591D" w:rsidR="00D277CD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CE0F3"/>
          </w:tcPr>
          <w:p w14:paraId="2D8A7636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27C61E7D" w14:textId="77777777" w:rsidTr="00D545C0">
        <w:tc>
          <w:tcPr>
            <w:tcW w:w="704" w:type="dxa"/>
            <w:shd w:val="clear" w:color="auto" w:fill="FCE0F3"/>
          </w:tcPr>
          <w:p w14:paraId="3EE44051" w14:textId="2981486A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CE0F3"/>
          </w:tcPr>
          <w:p w14:paraId="55842AFB" w14:textId="78C5BFE1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januari</w:t>
            </w:r>
          </w:p>
        </w:tc>
        <w:tc>
          <w:tcPr>
            <w:tcW w:w="1843" w:type="dxa"/>
            <w:shd w:val="clear" w:color="auto" w:fill="FCE0F3"/>
          </w:tcPr>
          <w:p w14:paraId="4A71CAEE" w14:textId="52356403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FCE0F3"/>
          </w:tcPr>
          <w:p w14:paraId="0A82EDF2" w14:textId="6DF209E8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BEF1C74" w14:textId="18E3CB00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52" w:type="dxa"/>
            <w:shd w:val="clear" w:color="auto" w:fill="FCE0F3"/>
          </w:tcPr>
          <w:p w14:paraId="0C86D7CA" w14:textId="75EF72D9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CE0F3"/>
          </w:tcPr>
          <w:p w14:paraId="2C111E5A" w14:textId="788F39AA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2435D0E1" w14:textId="77777777" w:rsidTr="00D545C0">
        <w:tc>
          <w:tcPr>
            <w:tcW w:w="704" w:type="dxa"/>
            <w:shd w:val="clear" w:color="auto" w:fill="FCE0F3"/>
          </w:tcPr>
          <w:p w14:paraId="768C794C" w14:textId="10CB9055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6165B4A" w14:textId="3DCFD355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januari</w:t>
            </w:r>
          </w:p>
        </w:tc>
        <w:tc>
          <w:tcPr>
            <w:tcW w:w="1843" w:type="dxa"/>
            <w:shd w:val="clear" w:color="auto" w:fill="FCE0F3"/>
          </w:tcPr>
          <w:p w14:paraId="22B8D0F8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7357E94" w14:textId="7972F9F8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A45CE5B" w14:textId="7E15E358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FCE0F3"/>
          </w:tcPr>
          <w:p w14:paraId="6BD38D7A" w14:textId="28BF9231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CE0F3"/>
          </w:tcPr>
          <w:p w14:paraId="2DE779BB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591940A2" w14:textId="77777777" w:rsidTr="00D545C0">
        <w:tc>
          <w:tcPr>
            <w:tcW w:w="704" w:type="dxa"/>
            <w:shd w:val="clear" w:color="auto" w:fill="FCE0F3"/>
          </w:tcPr>
          <w:p w14:paraId="3F9B0854" w14:textId="133385B2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99B4805" w14:textId="21304A19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januari</w:t>
            </w:r>
          </w:p>
        </w:tc>
        <w:tc>
          <w:tcPr>
            <w:tcW w:w="1843" w:type="dxa"/>
            <w:shd w:val="clear" w:color="auto" w:fill="FCE0F3"/>
          </w:tcPr>
          <w:p w14:paraId="1526C8ED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0BF6EF29" w14:textId="4AECA67D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B41C12D" w14:textId="585838F1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FCE0F3"/>
          </w:tcPr>
          <w:p w14:paraId="48D49BA5" w14:textId="4B8D58E8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CE0F3"/>
          </w:tcPr>
          <w:p w14:paraId="1F63F777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6EFB1C8F" w14:textId="77777777" w:rsidTr="00D545C0">
        <w:tc>
          <w:tcPr>
            <w:tcW w:w="704" w:type="dxa"/>
            <w:shd w:val="clear" w:color="auto" w:fill="FCE0F3"/>
          </w:tcPr>
          <w:p w14:paraId="38D16DBB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56B6178" w14:textId="50C3F362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januari</w:t>
            </w:r>
          </w:p>
        </w:tc>
        <w:tc>
          <w:tcPr>
            <w:tcW w:w="1843" w:type="dxa"/>
            <w:shd w:val="clear" w:color="auto" w:fill="FCE0F3"/>
          </w:tcPr>
          <w:p w14:paraId="13871DD3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418FEA57" w14:textId="73BBEBF0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91DD868" w14:textId="08989094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FCE0F3"/>
          </w:tcPr>
          <w:p w14:paraId="46E4E468" w14:textId="5FEF3E81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CE0F3"/>
          </w:tcPr>
          <w:p w14:paraId="561B438B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4F0CDB0E" w14:textId="77777777" w:rsidTr="00D545C0">
        <w:tc>
          <w:tcPr>
            <w:tcW w:w="704" w:type="dxa"/>
            <w:shd w:val="clear" w:color="auto" w:fill="FCE0F3"/>
          </w:tcPr>
          <w:p w14:paraId="47AD83B5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6A2A1E6" w14:textId="6B3F7606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januari</w:t>
            </w:r>
          </w:p>
        </w:tc>
        <w:tc>
          <w:tcPr>
            <w:tcW w:w="1843" w:type="dxa"/>
            <w:shd w:val="clear" w:color="auto" w:fill="FCE0F3"/>
          </w:tcPr>
          <w:p w14:paraId="0829EB05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4B29D8F6" w14:textId="0B5750EC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F752D69" w14:textId="783DB24D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52" w:type="dxa"/>
            <w:shd w:val="clear" w:color="auto" w:fill="FCE0F3"/>
          </w:tcPr>
          <w:p w14:paraId="77A1D11C" w14:textId="71EE3333" w:rsidR="00D277CD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CE0F3"/>
          </w:tcPr>
          <w:p w14:paraId="15E00AD9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480320DC" w14:textId="77777777" w:rsidTr="00D545C0">
        <w:tc>
          <w:tcPr>
            <w:tcW w:w="704" w:type="dxa"/>
            <w:shd w:val="clear" w:color="auto" w:fill="FCE0F3"/>
          </w:tcPr>
          <w:p w14:paraId="32839DD3" w14:textId="14BFBD7F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FCE0F3"/>
          </w:tcPr>
          <w:p w14:paraId="7E4A7580" w14:textId="09CC1254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januari</w:t>
            </w:r>
          </w:p>
        </w:tc>
        <w:tc>
          <w:tcPr>
            <w:tcW w:w="1843" w:type="dxa"/>
            <w:shd w:val="clear" w:color="auto" w:fill="FCE0F3"/>
          </w:tcPr>
          <w:p w14:paraId="098AA524" w14:textId="3837170B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9" w:type="dxa"/>
            <w:shd w:val="clear" w:color="auto" w:fill="FCE0F3"/>
          </w:tcPr>
          <w:p w14:paraId="26EE1073" w14:textId="2FC83598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5F9D25D" w14:textId="5A2F15D9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FCE0F3"/>
          </w:tcPr>
          <w:p w14:paraId="47C12E07" w14:textId="5B661C71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CE0F3"/>
          </w:tcPr>
          <w:p w14:paraId="590FA393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1953189B" w14:textId="77777777" w:rsidTr="00D545C0">
        <w:tc>
          <w:tcPr>
            <w:tcW w:w="704" w:type="dxa"/>
            <w:shd w:val="clear" w:color="auto" w:fill="FCE0F3"/>
          </w:tcPr>
          <w:p w14:paraId="3B106553" w14:textId="3251F569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F0BECFA" w14:textId="7D29C40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26 januari</w:t>
            </w:r>
          </w:p>
        </w:tc>
        <w:tc>
          <w:tcPr>
            <w:tcW w:w="1843" w:type="dxa"/>
            <w:shd w:val="clear" w:color="auto" w:fill="FCE0F3"/>
            <w:vAlign w:val="center"/>
          </w:tcPr>
          <w:p w14:paraId="078F2C22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1A9CCAD4" w14:textId="2EBCC31D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C1DDC85" w14:textId="775E097E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FCE0F3"/>
          </w:tcPr>
          <w:p w14:paraId="7F034AD9" w14:textId="6D9F1CEF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FCE0F3"/>
          </w:tcPr>
          <w:p w14:paraId="3C5B6589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111EF0E2" w14:textId="77777777" w:rsidTr="00D545C0">
        <w:tc>
          <w:tcPr>
            <w:tcW w:w="704" w:type="dxa"/>
            <w:shd w:val="clear" w:color="auto" w:fill="FCE0F3"/>
          </w:tcPr>
          <w:p w14:paraId="23E3B200" w14:textId="4E0A3E2E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1306C9C" w14:textId="5C00B75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januari</w:t>
            </w:r>
          </w:p>
        </w:tc>
        <w:tc>
          <w:tcPr>
            <w:tcW w:w="1843" w:type="dxa"/>
            <w:shd w:val="clear" w:color="auto" w:fill="FCE0F3"/>
          </w:tcPr>
          <w:p w14:paraId="69C388DE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0D669195" w14:textId="1A960089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2EBA7F1" w14:textId="0C25E7E6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FCE0F3"/>
          </w:tcPr>
          <w:p w14:paraId="4F64E20D" w14:textId="253E2BC3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CE0F3"/>
          </w:tcPr>
          <w:p w14:paraId="6C40E85C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07502FF4" w14:textId="77777777" w:rsidTr="00D545C0">
        <w:tc>
          <w:tcPr>
            <w:tcW w:w="704" w:type="dxa"/>
            <w:shd w:val="clear" w:color="auto" w:fill="FCE0F3"/>
          </w:tcPr>
          <w:p w14:paraId="6B0BD176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F6F8105" w14:textId="19C2177E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januari</w:t>
            </w:r>
          </w:p>
        </w:tc>
        <w:tc>
          <w:tcPr>
            <w:tcW w:w="1843" w:type="dxa"/>
            <w:shd w:val="clear" w:color="auto" w:fill="FCE0F3"/>
          </w:tcPr>
          <w:p w14:paraId="33B57F0C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4D7CE38" w14:textId="079F48D0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60F1288" w14:textId="5D219D12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FCE0F3"/>
          </w:tcPr>
          <w:p w14:paraId="2995FF2F" w14:textId="6D93B572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CE0F3"/>
          </w:tcPr>
          <w:p w14:paraId="7A6B740E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55060D87" w14:textId="77777777" w:rsidTr="00D545C0">
        <w:tc>
          <w:tcPr>
            <w:tcW w:w="704" w:type="dxa"/>
            <w:shd w:val="clear" w:color="auto" w:fill="FCE0F3"/>
          </w:tcPr>
          <w:p w14:paraId="4EE06501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18FC450" w14:textId="535475B0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januari</w:t>
            </w:r>
          </w:p>
        </w:tc>
        <w:tc>
          <w:tcPr>
            <w:tcW w:w="1843" w:type="dxa"/>
            <w:shd w:val="clear" w:color="auto" w:fill="FCE0F3"/>
          </w:tcPr>
          <w:p w14:paraId="536AE895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47698CD2" w14:textId="04B8FA28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74C3552" w14:textId="56A4C48F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552" w:type="dxa"/>
            <w:shd w:val="clear" w:color="auto" w:fill="FCE0F3"/>
          </w:tcPr>
          <w:p w14:paraId="68B9D749" w14:textId="0A157C64" w:rsidR="00D277CD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CE0F3"/>
          </w:tcPr>
          <w:p w14:paraId="3C84FDB6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21E6EB23" w14:textId="77777777" w:rsidTr="007746D8">
        <w:tc>
          <w:tcPr>
            <w:tcW w:w="704" w:type="dxa"/>
            <w:shd w:val="clear" w:color="auto" w:fill="D5ED93"/>
          </w:tcPr>
          <w:p w14:paraId="2A4C68A7" w14:textId="5F4EC1EB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D5ED93"/>
          </w:tcPr>
          <w:p w14:paraId="50578D4F" w14:textId="1854E8EB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februari</w:t>
            </w:r>
          </w:p>
        </w:tc>
        <w:tc>
          <w:tcPr>
            <w:tcW w:w="1843" w:type="dxa"/>
            <w:shd w:val="clear" w:color="auto" w:fill="D5ED93"/>
          </w:tcPr>
          <w:p w14:paraId="49D4E3D8" w14:textId="3BDD9AE4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9" w:type="dxa"/>
            <w:shd w:val="clear" w:color="auto" w:fill="D5ED93"/>
          </w:tcPr>
          <w:p w14:paraId="0735AEA3" w14:textId="7C8EA92F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D5ED93"/>
          </w:tcPr>
          <w:p w14:paraId="31795C89" w14:textId="07FD6232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D5ED93"/>
          </w:tcPr>
          <w:p w14:paraId="7F9D8E51" w14:textId="1EACBDDB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5A69A4DF" w14:textId="67A339A4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02E1B2B2" w14:textId="77777777" w:rsidTr="007746D8">
        <w:tc>
          <w:tcPr>
            <w:tcW w:w="704" w:type="dxa"/>
            <w:shd w:val="clear" w:color="auto" w:fill="D5ED93"/>
          </w:tcPr>
          <w:p w14:paraId="32D75550" w14:textId="7BC89E7A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9F0AF5D" w14:textId="7C99659A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februari</w:t>
            </w:r>
          </w:p>
        </w:tc>
        <w:tc>
          <w:tcPr>
            <w:tcW w:w="1843" w:type="dxa"/>
            <w:shd w:val="clear" w:color="auto" w:fill="D5ED93"/>
          </w:tcPr>
          <w:p w14:paraId="71843955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89854B5" w14:textId="00745089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6F69413" w14:textId="63FC3C0B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D5ED93"/>
          </w:tcPr>
          <w:p w14:paraId="2F05584A" w14:textId="5E9868C2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5ED93"/>
          </w:tcPr>
          <w:p w14:paraId="7B18D649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5A25419F" w14:textId="77777777" w:rsidTr="007746D8">
        <w:tc>
          <w:tcPr>
            <w:tcW w:w="704" w:type="dxa"/>
            <w:shd w:val="clear" w:color="auto" w:fill="D5ED93"/>
          </w:tcPr>
          <w:p w14:paraId="27911A07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4A03D57" w14:textId="3F1BEC1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februari</w:t>
            </w:r>
          </w:p>
        </w:tc>
        <w:tc>
          <w:tcPr>
            <w:tcW w:w="1843" w:type="dxa"/>
            <w:shd w:val="clear" w:color="auto" w:fill="D5ED93"/>
          </w:tcPr>
          <w:p w14:paraId="125DDEF7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63F7196" w14:textId="09424BEC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AF568C0" w14:textId="17F7B07F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D5ED93"/>
          </w:tcPr>
          <w:p w14:paraId="35FFACCA" w14:textId="143ABFB2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2C948E56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47464329" w14:textId="77777777" w:rsidTr="007746D8">
        <w:tc>
          <w:tcPr>
            <w:tcW w:w="704" w:type="dxa"/>
            <w:shd w:val="clear" w:color="auto" w:fill="D5ED93"/>
          </w:tcPr>
          <w:p w14:paraId="62535C6F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30DE8D7" w14:textId="17D52A55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februari</w:t>
            </w:r>
          </w:p>
        </w:tc>
        <w:tc>
          <w:tcPr>
            <w:tcW w:w="1843" w:type="dxa"/>
            <w:shd w:val="clear" w:color="auto" w:fill="D5ED93"/>
          </w:tcPr>
          <w:p w14:paraId="37AA43C4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9F690DE" w14:textId="4F676065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320663F" w14:textId="2CD8D50D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D5ED93"/>
          </w:tcPr>
          <w:p w14:paraId="59DF160B" w14:textId="15720ED8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5E5D95BC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53D07ABA" w14:textId="77777777" w:rsidTr="007746D8">
        <w:tc>
          <w:tcPr>
            <w:tcW w:w="704" w:type="dxa"/>
            <w:shd w:val="clear" w:color="auto" w:fill="D5ED93"/>
          </w:tcPr>
          <w:p w14:paraId="1DFB969F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7CE1C50" w14:textId="285AA795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februari</w:t>
            </w:r>
          </w:p>
        </w:tc>
        <w:tc>
          <w:tcPr>
            <w:tcW w:w="1843" w:type="dxa"/>
            <w:shd w:val="clear" w:color="auto" w:fill="D5ED93"/>
          </w:tcPr>
          <w:p w14:paraId="19211F01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6AF1918" w14:textId="4BE9E8DB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6627C3F" w14:textId="53B03402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D5ED93"/>
          </w:tcPr>
          <w:p w14:paraId="1A6E19AA" w14:textId="29C80BC4" w:rsidR="00D277CD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0CDB4AC7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7B4B23DF" w14:textId="77777777" w:rsidTr="002024A5">
        <w:tc>
          <w:tcPr>
            <w:tcW w:w="704" w:type="dxa"/>
            <w:shd w:val="clear" w:color="auto" w:fill="D5ED93"/>
          </w:tcPr>
          <w:p w14:paraId="79574B7E" w14:textId="63BDE3AC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5ED93"/>
          </w:tcPr>
          <w:p w14:paraId="24F82121" w14:textId="12B7AF82" w:rsidR="00D277CD" w:rsidRDefault="00D277CD" w:rsidP="00D277C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februari</w:t>
            </w:r>
          </w:p>
        </w:tc>
        <w:tc>
          <w:tcPr>
            <w:tcW w:w="1843" w:type="dxa"/>
            <w:shd w:val="clear" w:color="auto" w:fill="D5ED93"/>
          </w:tcPr>
          <w:p w14:paraId="5E1BA84F" w14:textId="0D843A6E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9" w:type="dxa"/>
            <w:shd w:val="clear" w:color="auto" w:fill="D5ED93"/>
          </w:tcPr>
          <w:p w14:paraId="6614B6D0" w14:textId="29485EF4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3B63AC7" w14:textId="7A782C46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D5ED93"/>
          </w:tcPr>
          <w:p w14:paraId="40F9CFBE" w14:textId="6F4783F8" w:rsidR="00D277CD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4AA371A2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59212BE3" w14:textId="77777777" w:rsidTr="002024A5">
        <w:tc>
          <w:tcPr>
            <w:tcW w:w="704" w:type="dxa"/>
            <w:shd w:val="clear" w:color="auto" w:fill="D5ED93"/>
          </w:tcPr>
          <w:p w14:paraId="30B86D1B" w14:textId="77777777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E3E71C3" w14:textId="1BA7CD1C" w:rsidR="00D277CD" w:rsidRDefault="00D277CD" w:rsidP="00D277C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februari</w:t>
            </w:r>
          </w:p>
        </w:tc>
        <w:tc>
          <w:tcPr>
            <w:tcW w:w="1843" w:type="dxa"/>
            <w:shd w:val="clear" w:color="auto" w:fill="D5ED93"/>
          </w:tcPr>
          <w:p w14:paraId="2C9F0E39" w14:textId="77777777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CF16603" w14:textId="77777777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3E381F8" w14:textId="259EBBC1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D5ED93"/>
          </w:tcPr>
          <w:p w14:paraId="49FDCAC1" w14:textId="55959BED" w:rsidR="00D277CD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D5ED93"/>
          </w:tcPr>
          <w:p w14:paraId="285828C7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28ACC84F" w14:textId="77777777" w:rsidTr="002024A5">
        <w:tc>
          <w:tcPr>
            <w:tcW w:w="704" w:type="dxa"/>
            <w:shd w:val="clear" w:color="auto" w:fill="D5ED93"/>
          </w:tcPr>
          <w:p w14:paraId="75702017" w14:textId="77777777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98C0FC9" w14:textId="7F656C34" w:rsidR="00D277CD" w:rsidRDefault="00D277CD" w:rsidP="00D277C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februari</w:t>
            </w:r>
          </w:p>
        </w:tc>
        <w:tc>
          <w:tcPr>
            <w:tcW w:w="1843" w:type="dxa"/>
            <w:shd w:val="clear" w:color="auto" w:fill="D5ED93"/>
          </w:tcPr>
          <w:p w14:paraId="3D466E8E" w14:textId="77777777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520C23F0" w14:textId="77777777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6CB8CAC" w14:textId="678BB181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D5ED93"/>
          </w:tcPr>
          <w:p w14:paraId="39E07E33" w14:textId="75259CF8" w:rsidR="00D277CD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74562A97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009F809E" w14:textId="77777777" w:rsidTr="002024A5">
        <w:tc>
          <w:tcPr>
            <w:tcW w:w="704" w:type="dxa"/>
            <w:shd w:val="clear" w:color="auto" w:fill="D5ED93"/>
          </w:tcPr>
          <w:p w14:paraId="0E2C379C" w14:textId="77777777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15E1D88" w14:textId="0457474C" w:rsidR="00D277CD" w:rsidRDefault="00D277CD" w:rsidP="00D277C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februari</w:t>
            </w:r>
          </w:p>
        </w:tc>
        <w:tc>
          <w:tcPr>
            <w:tcW w:w="1843" w:type="dxa"/>
            <w:shd w:val="clear" w:color="auto" w:fill="D5ED93"/>
          </w:tcPr>
          <w:p w14:paraId="229FDDA6" w14:textId="77777777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A06EAB7" w14:textId="77777777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6675E46" w14:textId="3F03C0A4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D5ED93"/>
          </w:tcPr>
          <w:p w14:paraId="66987D91" w14:textId="0E0238CF" w:rsidR="00D277CD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0316113A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0DCCA08A" w14:textId="77777777" w:rsidTr="002024A5">
        <w:tc>
          <w:tcPr>
            <w:tcW w:w="704" w:type="dxa"/>
            <w:shd w:val="clear" w:color="auto" w:fill="D5ED93"/>
          </w:tcPr>
          <w:p w14:paraId="72A16D4D" w14:textId="77777777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5EB09C5" w14:textId="58CA250A" w:rsidR="00D277CD" w:rsidRDefault="00D277CD" w:rsidP="00D277C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februari</w:t>
            </w:r>
          </w:p>
        </w:tc>
        <w:tc>
          <w:tcPr>
            <w:tcW w:w="1843" w:type="dxa"/>
            <w:shd w:val="clear" w:color="auto" w:fill="D5ED93"/>
          </w:tcPr>
          <w:p w14:paraId="14E2A502" w14:textId="77777777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55E0FA6B" w14:textId="77777777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2F3B9A8" w14:textId="064A1FE4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52" w:type="dxa"/>
            <w:shd w:val="clear" w:color="auto" w:fill="D5ED93"/>
          </w:tcPr>
          <w:p w14:paraId="4B263341" w14:textId="64B61444" w:rsidR="00D277CD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13891A8F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44F6D401" w14:textId="77777777" w:rsidTr="003E7222">
        <w:tc>
          <w:tcPr>
            <w:tcW w:w="704" w:type="dxa"/>
            <w:shd w:val="clear" w:color="auto" w:fill="D5ED93"/>
          </w:tcPr>
          <w:p w14:paraId="18EA1BA1" w14:textId="228FF33B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68329BFE" w14:textId="5D4D0DE6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februari</w:t>
            </w:r>
          </w:p>
        </w:tc>
        <w:tc>
          <w:tcPr>
            <w:tcW w:w="1843" w:type="dxa"/>
            <w:shd w:val="clear" w:color="auto" w:fill="D5ED93"/>
          </w:tcPr>
          <w:p w14:paraId="78975B6D" w14:textId="51C1480C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D5ED93"/>
          </w:tcPr>
          <w:p w14:paraId="619B63F9" w14:textId="20DDCF11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1573F92" w14:textId="73E12F3B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5ED93"/>
          </w:tcPr>
          <w:p w14:paraId="2B2E7E09" w14:textId="0A4428E2" w:rsidR="00D277CD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31A5E960" w14:textId="5609C35B" w:rsidR="00D277CD" w:rsidRPr="00D277CD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D277CD" w:rsidRPr="00081D97" w14:paraId="03E2A6E0" w14:textId="77777777" w:rsidTr="003E7222">
        <w:tc>
          <w:tcPr>
            <w:tcW w:w="704" w:type="dxa"/>
            <w:shd w:val="clear" w:color="auto" w:fill="D5ED93"/>
          </w:tcPr>
          <w:p w14:paraId="080C1DC9" w14:textId="745BC67F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3DF59C5" w14:textId="59A6C823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februari</w:t>
            </w:r>
          </w:p>
        </w:tc>
        <w:tc>
          <w:tcPr>
            <w:tcW w:w="1843" w:type="dxa"/>
            <w:shd w:val="clear" w:color="auto" w:fill="D5ED93"/>
          </w:tcPr>
          <w:p w14:paraId="3A83CBC9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D2DA31A" w14:textId="14045745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AD7086C" w14:textId="33B3C5F6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5ED93"/>
          </w:tcPr>
          <w:p w14:paraId="7879CA99" w14:textId="785D708D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735E4DFC" w14:textId="039D7A3A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D277CD" w:rsidRPr="00081D97" w14:paraId="4360E37F" w14:textId="77777777" w:rsidTr="003E7222">
        <w:tc>
          <w:tcPr>
            <w:tcW w:w="704" w:type="dxa"/>
            <w:shd w:val="clear" w:color="auto" w:fill="D5ED93"/>
          </w:tcPr>
          <w:p w14:paraId="29288943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326976D" w14:textId="5EDCCDE0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februari</w:t>
            </w:r>
          </w:p>
        </w:tc>
        <w:tc>
          <w:tcPr>
            <w:tcW w:w="1843" w:type="dxa"/>
            <w:shd w:val="clear" w:color="auto" w:fill="D5ED93"/>
          </w:tcPr>
          <w:p w14:paraId="4A8BDA08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2384FE7" w14:textId="6059ABC8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55E3971" w14:textId="28E4EAED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5ED93"/>
          </w:tcPr>
          <w:p w14:paraId="20FF4BB6" w14:textId="12BE4836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7D0852E4" w14:textId="4FC949A9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D277CD" w:rsidRPr="00081D97" w14:paraId="5BBD9B85" w14:textId="77777777" w:rsidTr="003E7222">
        <w:tc>
          <w:tcPr>
            <w:tcW w:w="704" w:type="dxa"/>
            <w:shd w:val="clear" w:color="auto" w:fill="D5ED93"/>
          </w:tcPr>
          <w:p w14:paraId="770463EA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E79ED9B" w14:textId="53A33FF5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februari</w:t>
            </w:r>
          </w:p>
        </w:tc>
        <w:tc>
          <w:tcPr>
            <w:tcW w:w="1843" w:type="dxa"/>
            <w:shd w:val="clear" w:color="auto" w:fill="D5ED93"/>
          </w:tcPr>
          <w:p w14:paraId="269D5F34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E5A0629" w14:textId="52EBA461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EAB3C8B" w14:textId="5BFD0CA2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5ED93"/>
          </w:tcPr>
          <w:p w14:paraId="7A947F27" w14:textId="71155F7C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2DDEE9D7" w14:textId="650F48FF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D277CD" w:rsidRPr="00081D97" w14:paraId="7EDD58FE" w14:textId="77777777" w:rsidTr="003E7222">
        <w:tc>
          <w:tcPr>
            <w:tcW w:w="704" w:type="dxa"/>
            <w:shd w:val="clear" w:color="auto" w:fill="D5ED93"/>
          </w:tcPr>
          <w:p w14:paraId="6649570E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69D9FAF" w14:textId="0B3220A4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februari</w:t>
            </w:r>
          </w:p>
        </w:tc>
        <w:tc>
          <w:tcPr>
            <w:tcW w:w="1843" w:type="dxa"/>
            <w:shd w:val="clear" w:color="auto" w:fill="D5ED93"/>
          </w:tcPr>
          <w:p w14:paraId="0803D01F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553FD0C" w14:textId="1CA71AF1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21F6949" w14:textId="7D91BA11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5ED93"/>
          </w:tcPr>
          <w:p w14:paraId="1A16EAA4" w14:textId="15DA94F8" w:rsidR="00D277CD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7C34563D" w14:textId="14384ABF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D277CD" w:rsidRPr="00081D97" w14:paraId="6CA8B20D" w14:textId="77777777" w:rsidTr="00B30990">
        <w:tc>
          <w:tcPr>
            <w:tcW w:w="704" w:type="dxa"/>
            <w:shd w:val="clear" w:color="auto" w:fill="FBF581"/>
          </w:tcPr>
          <w:p w14:paraId="422A341D" w14:textId="2DD3C21A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FBF581"/>
          </w:tcPr>
          <w:p w14:paraId="681E1F5D" w14:textId="7A104DB1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februari</w:t>
            </w:r>
          </w:p>
        </w:tc>
        <w:tc>
          <w:tcPr>
            <w:tcW w:w="1843" w:type="dxa"/>
            <w:shd w:val="clear" w:color="auto" w:fill="FBF581"/>
          </w:tcPr>
          <w:p w14:paraId="66A62307" w14:textId="2E14D4E3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Voorjaarsvakantie</w:t>
            </w:r>
          </w:p>
        </w:tc>
        <w:tc>
          <w:tcPr>
            <w:tcW w:w="709" w:type="dxa"/>
            <w:shd w:val="clear" w:color="auto" w:fill="FBF581"/>
          </w:tcPr>
          <w:p w14:paraId="0E9AA122" w14:textId="5C687A32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D2443CE" w14:textId="335474D4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5ED488A7" w14:textId="5A9C256C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1A8B4A28" w14:textId="774D1CE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1A40C14B" w14:textId="77777777" w:rsidTr="00B30990">
        <w:tc>
          <w:tcPr>
            <w:tcW w:w="704" w:type="dxa"/>
            <w:shd w:val="clear" w:color="auto" w:fill="FBF581"/>
          </w:tcPr>
          <w:p w14:paraId="1EC38E8B" w14:textId="14DE341C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F401AAD" w14:textId="272DDED2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februari</w:t>
            </w:r>
          </w:p>
        </w:tc>
        <w:tc>
          <w:tcPr>
            <w:tcW w:w="1843" w:type="dxa"/>
            <w:shd w:val="clear" w:color="auto" w:fill="FBF581"/>
          </w:tcPr>
          <w:p w14:paraId="694C30D1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AF9B731" w14:textId="035ED0F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8F5908B" w14:textId="4D347872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786510A3" w14:textId="4A12C5A0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83C3EC4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2671A120" w14:textId="77777777" w:rsidTr="00B30990">
        <w:tc>
          <w:tcPr>
            <w:tcW w:w="704" w:type="dxa"/>
            <w:shd w:val="clear" w:color="auto" w:fill="FBF581"/>
          </w:tcPr>
          <w:p w14:paraId="414416CA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C2B143A" w14:textId="4F0789C2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februari</w:t>
            </w:r>
          </w:p>
        </w:tc>
        <w:tc>
          <w:tcPr>
            <w:tcW w:w="1843" w:type="dxa"/>
            <w:shd w:val="clear" w:color="auto" w:fill="FBF581"/>
          </w:tcPr>
          <w:p w14:paraId="4BB3F4E6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1C6F0E6" w14:textId="67834E79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8147D1F" w14:textId="494EB961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17232269" w14:textId="70FD87C6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9EBCF04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5493F27E" w14:textId="77777777" w:rsidTr="00B30990">
        <w:tc>
          <w:tcPr>
            <w:tcW w:w="704" w:type="dxa"/>
            <w:shd w:val="clear" w:color="auto" w:fill="FBF581"/>
          </w:tcPr>
          <w:p w14:paraId="703F05D7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CCFF24E" w14:textId="04ADB626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februari</w:t>
            </w:r>
          </w:p>
        </w:tc>
        <w:tc>
          <w:tcPr>
            <w:tcW w:w="1843" w:type="dxa"/>
            <w:shd w:val="clear" w:color="auto" w:fill="FBF581"/>
          </w:tcPr>
          <w:p w14:paraId="108F7514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A8B3277" w14:textId="33666162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91BF3E4" w14:textId="3A77B929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00DA5ADE" w14:textId="6C2AA13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3DCB18B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0D77D1DB" w14:textId="77777777" w:rsidTr="00B30990">
        <w:tc>
          <w:tcPr>
            <w:tcW w:w="704" w:type="dxa"/>
            <w:shd w:val="clear" w:color="auto" w:fill="FBF581"/>
          </w:tcPr>
          <w:p w14:paraId="7D9B603B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CC7B011" w14:textId="5F754A9F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februari</w:t>
            </w:r>
          </w:p>
        </w:tc>
        <w:tc>
          <w:tcPr>
            <w:tcW w:w="1843" w:type="dxa"/>
            <w:shd w:val="clear" w:color="auto" w:fill="FBF581"/>
          </w:tcPr>
          <w:p w14:paraId="23BA671A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41120BA4" w14:textId="79B2B5E1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C555915" w14:textId="14AC0CBB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4DCFF418" w14:textId="1E072F3E" w:rsidR="00D277CD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DD41D60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530234A3" w14:textId="77777777" w:rsidTr="00D545C0">
        <w:tc>
          <w:tcPr>
            <w:tcW w:w="704" w:type="dxa"/>
            <w:shd w:val="clear" w:color="auto" w:fill="D5ED93"/>
          </w:tcPr>
          <w:p w14:paraId="4ACABEA3" w14:textId="2E3366B3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5ED93"/>
          </w:tcPr>
          <w:p w14:paraId="5F005E83" w14:textId="2C0B47E1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maart</w:t>
            </w:r>
          </w:p>
        </w:tc>
        <w:tc>
          <w:tcPr>
            <w:tcW w:w="1843" w:type="dxa"/>
            <w:shd w:val="clear" w:color="auto" w:fill="D5ED93"/>
          </w:tcPr>
          <w:p w14:paraId="2C36A5A0" w14:textId="4FF182D8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D5ED93"/>
          </w:tcPr>
          <w:p w14:paraId="477CC364" w14:textId="57F86B4D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860AC1F" w14:textId="73BE3659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52" w:type="dxa"/>
            <w:shd w:val="clear" w:color="auto" w:fill="D5ED93"/>
          </w:tcPr>
          <w:p w14:paraId="5BD0782A" w14:textId="6337FBA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679ED299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22A65DDB" w14:textId="77777777" w:rsidTr="00D545C0">
        <w:tc>
          <w:tcPr>
            <w:tcW w:w="704" w:type="dxa"/>
            <w:shd w:val="clear" w:color="auto" w:fill="D5ED93"/>
          </w:tcPr>
          <w:p w14:paraId="16AA3120" w14:textId="63DC0C6F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A2B5F49" w14:textId="413EE076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maart</w:t>
            </w:r>
          </w:p>
        </w:tc>
        <w:tc>
          <w:tcPr>
            <w:tcW w:w="1843" w:type="dxa"/>
            <w:shd w:val="clear" w:color="auto" w:fill="D5ED93"/>
          </w:tcPr>
          <w:p w14:paraId="0CF33203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8D2634C" w14:textId="70395ED5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A383C04" w14:textId="75BE114D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D5ED93"/>
          </w:tcPr>
          <w:p w14:paraId="1D436920" w14:textId="17AABCCC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5ED93"/>
          </w:tcPr>
          <w:p w14:paraId="3E24BE53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425F47EE" w14:textId="77777777" w:rsidTr="00D545C0">
        <w:tc>
          <w:tcPr>
            <w:tcW w:w="704" w:type="dxa"/>
            <w:shd w:val="clear" w:color="auto" w:fill="D5ED93"/>
          </w:tcPr>
          <w:p w14:paraId="636B5D05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8DC6714" w14:textId="435B375B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maart</w:t>
            </w:r>
          </w:p>
        </w:tc>
        <w:tc>
          <w:tcPr>
            <w:tcW w:w="1843" w:type="dxa"/>
            <w:shd w:val="clear" w:color="auto" w:fill="D5ED93"/>
          </w:tcPr>
          <w:p w14:paraId="2A6B3113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D467254" w14:textId="63F806DD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29CE4D8" w14:textId="0C19A179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D5ED93"/>
          </w:tcPr>
          <w:p w14:paraId="6F9AF5E2" w14:textId="4E545DBF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26D7DDA8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51E7122B" w14:textId="77777777" w:rsidTr="00D545C0">
        <w:tc>
          <w:tcPr>
            <w:tcW w:w="704" w:type="dxa"/>
            <w:shd w:val="clear" w:color="auto" w:fill="D5ED93"/>
          </w:tcPr>
          <w:p w14:paraId="5C573D64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9DB0D8E" w14:textId="26FC3262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maart</w:t>
            </w:r>
          </w:p>
        </w:tc>
        <w:tc>
          <w:tcPr>
            <w:tcW w:w="1843" w:type="dxa"/>
            <w:shd w:val="clear" w:color="auto" w:fill="D5ED93"/>
          </w:tcPr>
          <w:p w14:paraId="03A3CD77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E0E0FA5" w14:textId="3D2C454B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C7AF65F" w14:textId="159D4A79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D5ED93"/>
          </w:tcPr>
          <w:p w14:paraId="4769F1DA" w14:textId="4E3EAE84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4670011A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57B605D1" w14:textId="77777777" w:rsidTr="00D545C0">
        <w:tc>
          <w:tcPr>
            <w:tcW w:w="704" w:type="dxa"/>
            <w:shd w:val="clear" w:color="auto" w:fill="D5ED93"/>
          </w:tcPr>
          <w:p w14:paraId="3D293F41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26C870A" w14:textId="20937F14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maart</w:t>
            </w:r>
          </w:p>
        </w:tc>
        <w:tc>
          <w:tcPr>
            <w:tcW w:w="1843" w:type="dxa"/>
            <w:shd w:val="clear" w:color="auto" w:fill="D5ED93"/>
          </w:tcPr>
          <w:p w14:paraId="48857016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229D3BC" w14:textId="666B357F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9ACA1AC" w14:textId="55B9DE63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52" w:type="dxa"/>
            <w:shd w:val="clear" w:color="auto" w:fill="D5ED93"/>
          </w:tcPr>
          <w:p w14:paraId="2E430B16" w14:textId="56954D09" w:rsidR="00D277CD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5D0D0642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01185B4E" w14:textId="77777777" w:rsidTr="00D545C0">
        <w:tc>
          <w:tcPr>
            <w:tcW w:w="704" w:type="dxa"/>
            <w:shd w:val="clear" w:color="auto" w:fill="D5ED93"/>
          </w:tcPr>
          <w:p w14:paraId="28B0DFA7" w14:textId="7DA6EE05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D5ED93"/>
          </w:tcPr>
          <w:p w14:paraId="2480CFF4" w14:textId="70E034BC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maart</w:t>
            </w:r>
          </w:p>
        </w:tc>
        <w:tc>
          <w:tcPr>
            <w:tcW w:w="1843" w:type="dxa"/>
            <w:shd w:val="clear" w:color="auto" w:fill="D5ED93"/>
          </w:tcPr>
          <w:p w14:paraId="7CB685A6" w14:textId="483E0D8D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9" w:type="dxa"/>
            <w:shd w:val="clear" w:color="auto" w:fill="D5ED93"/>
          </w:tcPr>
          <w:p w14:paraId="0132327C" w14:textId="39F02E84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DC77837" w14:textId="38B940A4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D5ED93"/>
          </w:tcPr>
          <w:p w14:paraId="23DBE151" w14:textId="35F19C69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984" w:type="dxa"/>
            <w:shd w:val="clear" w:color="auto" w:fill="D5ED93"/>
          </w:tcPr>
          <w:p w14:paraId="455FA3B6" w14:textId="110A30E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D277CD" w:rsidRPr="00081D97" w14:paraId="7473AC22" w14:textId="77777777" w:rsidTr="00D545C0">
        <w:tc>
          <w:tcPr>
            <w:tcW w:w="704" w:type="dxa"/>
            <w:shd w:val="clear" w:color="auto" w:fill="D5ED93"/>
          </w:tcPr>
          <w:p w14:paraId="1E737F2D" w14:textId="56886676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FE2B1E5" w14:textId="04F913A2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maart</w:t>
            </w:r>
          </w:p>
        </w:tc>
        <w:tc>
          <w:tcPr>
            <w:tcW w:w="1843" w:type="dxa"/>
            <w:shd w:val="clear" w:color="auto" w:fill="D5ED93"/>
          </w:tcPr>
          <w:p w14:paraId="46CF8DA6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379E73B" w14:textId="4E354E93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6A898AE" w14:textId="4F02CFB4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D5ED93"/>
          </w:tcPr>
          <w:p w14:paraId="649D1315" w14:textId="39E718AA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984" w:type="dxa"/>
            <w:shd w:val="clear" w:color="auto" w:fill="D5ED93"/>
          </w:tcPr>
          <w:p w14:paraId="78F1EF3B" w14:textId="52AF8BB8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0966B1BD" w14:textId="77777777" w:rsidTr="00D545C0">
        <w:trPr>
          <w:trHeight w:val="71"/>
        </w:trPr>
        <w:tc>
          <w:tcPr>
            <w:tcW w:w="704" w:type="dxa"/>
            <w:shd w:val="clear" w:color="auto" w:fill="D5ED93"/>
          </w:tcPr>
          <w:p w14:paraId="149F7E61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5C0039D" w14:textId="6A60DA86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maart</w:t>
            </w:r>
          </w:p>
        </w:tc>
        <w:tc>
          <w:tcPr>
            <w:tcW w:w="1843" w:type="dxa"/>
            <w:shd w:val="clear" w:color="auto" w:fill="D5ED93"/>
          </w:tcPr>
          <w:p w14:paraId="72577699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06DC03F" w14:textId="6E144853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D7503AF" w14:textId="71A9F74A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D5ED93"/>
          </w:tcPr>
          <w:p w14:paraId="14906932" w14:textId="2080C14E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984" w:type="dxa"/>
            <w:shd w:val="clear" w:color="auto" w:fill="D5ED93"/>
          </w:tcPr>
          <w:p w14:paraId="03204E40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7A55F0DF" w14:textId="77777777" w:rsidTr="00D545C0">
        <w:tc>
          <w:tcPr>
            <w:tcW w:w="704" w:type="dxa"/>
            <w:shd w:val="clear" w:color="auto" w:fill="D5ED93"/>
          </w:tcPr>
          <w:p w14:paraId="43BD53E3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1480D16" w14:textId="0A8190CA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maart</w:t>
            </w:r>
          </w:p>
        </w:tc>
        <w:tc>
          <w:tcPr>
            <w:tcW w:w="1843" w:type="dxa"/>
            <w:shd w:val="clear" w:color="auto" w:fill="D5ED93"/>
          </w:tcPr>
          <w:p w14:paraId="542AE98C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D4E7090" w14:textId="1B2779B6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540E97B" w14:textId="068484B6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D5ED93"/>
          </w:tcPr>
          <w:p w14:paraId="07F43B5D" w14:textId="24E3F683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984" w:type="dxa"/>
            <w:shd w:val="clear" w:color="auto" w:fill="D5ED93"/>
          </w:tcPr>
          <w:p w14:paraId="3F960BF8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2A22884D" w14:textId="77777777" w:rsidTr="003E7222">
        <w:tc>
          <w:tcPr>
            <w:tcW w:w="704" w:type="dxa"/>
            <w:shd w:val="clear" w:color="auto" w:fill="FDDEC7"/>
          </w:tcPr>
          <w:p w14:paraId="273498C4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7D557B8" w14:textId="305F2035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maart</w:t>
            </w:r>
          </w:p>
        </w:tc>
        <w:tc>
          <w:tcPr>
            <w:tcW w:w="1843" w:type="dxa"/>
            <w:shd w:val="clear" w:color="auto" w:fill="FDDEC7"/>
          </w:tcPr>
          <w:p w14:paraId="3E92F061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61C9E78" w14:textId="0D33400A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FDDEC7"/>
          </w:tcPr>
          <w:p w14:paraId="32F82448" w14:textId="022C853F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FDDEC7"/>
          </w:tcPr>
          <w:p w14:paraId="066F59D1" w14:textId="01006B8D" w:rsidR="00D277CD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78D54E1C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1625B119" w14:textId="77777777" w:rsidTr="003E7222">
        <w:tc>
          <w:tcPr>
            <w:tcW w:w="704" w:type="dxa"/>
            <w:shd w:val="clear" w:color="auto" w:fill="FDDEC7"/>
          </w:tcPr>
          <w:p w14:paraId="4E069BAA" w14:textId="1DCB20FD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FDDEC7"/>
          </w:tcPr>
          <w:p w14:paraId="6E8E9DF3" w14:textId="3AF17040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maart</w:t>
            </w:r>
          </w:p>
        </w:tc>
        <w:tc>
          <w:tcPr>
            <w:tcW w:w="1843" w:type="dxa"/>
            <w:shd w:val="clear" w:color="auto" w:fill="FDDEC7"/>
          </w:tcPr>
          <w:p w14:paraId="704E6145" w14:textId="73373978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FDDEC7"/>
          </w:tcPr>
          <w:p w14:paraId="09F686C9" w14:textId="27D1EDC9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19D8417" w14:textId="60566F3D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FDDEC7"/>
          </w:tcPr>
          <w:p w14:paraId="39510E57" w14:textId="6EF665D4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DDEC7"/>
          </w:tcPr>
          <w:p w14:paraId="759FFFCF" w14:textId="2D43CA7E" w:rsidR="00D277CD" w:rsidRPr="00C712FF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D277CD" w:rsidRPr="00081D97" w14:paraId="07AE17D9" w14:textId="77777777" w:rsidTr="003E7222">
        <w:tc>
          <w:tcPr>
            <w:tcW w:w="704" w:type="dxa"/>
            <w:shd w:val="clear" w:color="auto" w:fill="FDDEC7"/>
          </w:tcPr>
          <w:p w14:paraId="3F07BA2A" w14:textId="7A088349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67DABEF" w14:textId="5C52B724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maart</w:t>
            </w:r>
          </w:p>
        </w:tc>
        <w:tc>
          <w:tcPr>
            <w:tcW w:w="1843" w:type="dxa"/>
            <w:shd w:val="clear" w:color="auto" w:fill="FDDEC7"/>
          </w:tcPr>
          <w:p w14:paraId="3E39BF06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86222CB" w14:textId="3B9BFE3A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7DDA8E0" w14:textId="7DAD5AB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FDDEC7"/>
          </w:tcPr>
          <w:p w14:paraId="7AADE23C" w14:textId="7E7E237A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7BCD2269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02E6386D" w14:textId="77777777" w:rsidTr="003E7222">
        <w:tc>
          <w:tcPr>
            <w:tcW w:w="704" w:type="dxa"/>
            <w:shd w:val="clear" w:color="auto" w:fill="FDDEC7"/>
          </w:tcPr>
          <w:p w14:paraId="3CD5A37E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AEDF36F" w14:textId="3F1F4660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maart</w:t>
            </w:r>
          </w:p>
        </w:tc>
        <w:tc>
          <w:tcPr>
            <w:tcW w:w="1843" w:type="dxa"/>
            <w:shd w:val="clear" w:color="auto" w:fill="FDDEC7"/>
          </w:tcPr>
          <w:p w14:paraId="45A0E149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7EF8004" w14:textId="6A74D87A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A0EF2C4" w14:textId="4823E90B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FDDEC7"/>
          </w:tcPr>
          <w:p w14:paraId="7D380C86" w14:textId="24B0303A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6A4562A5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17174A43" w14:textId="77777777" w:rsidTr="003E7222">
        <w:tc>
          <w:tcPr>
            <w:tcW w:w="704" w:type="dxa"/>
            <w:shd w:val="clear" w:color="auto" w:fill="FDDEC7"/>
          </w:tcPr>
          <w:p w14:paraId="550F50F6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7A1E362" w14:textId="6119AA2A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maart</w:t>
            </w:r>
          </w:p>
        </w:tc>
        <w:tc>
          <w:tcPr>
            <w:tcW w:w="1843" w:type="dxa"/>
            <w:shd w:val="clear" w:color="auto" w:fill="FDDEC7"/>
          </w:tcPr>
          <w:p w14:paraId="289CF44E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85515AD" w14:textId="1FA19F42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32D504F" w14:textId="1636E3C2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FDDEC7"/>
          </w:tcPr>
          <w:p w14:paraId="2086D82D" w14:textId="52CC564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702002C6" w14:textId="77777777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277CD" w:rsidRPr="00081D97" w14:paraId="06E53FB9" w14:textId="77777777" w:rsidTr="003E7222">
        <w:tc>
          <w:tcPr>
            <w:tcW w:w="704" w:type="dxa"/>
            <w:shd w:val="clear" w:color="auto" w:fill="FDDEC7"/>
          </w:tcPr>
          <w:p w14:paraId="05716417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A1966F2" w14:textId="5258CBA5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maart</w:t>
            </w:r>
          </w:p>
        </w:tc>
        <w:tc>
          <w:tcPr>
            <w:tcW w:w="1843" w:type="dxa"/>
            <w:shd w:val="clear" w:color="auto" w:fill="FDDEC7"/>
          </w:tcPr>
          <w:p w14:paraId="6B8F52A3" w14:textId="77777777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46239AA" w14:textId="750413DE" w:rsidR="00D277CD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74B11BC" w14:textId="597CDC9D" w:rsidR="00D277CD" w:rsidRPr="00081D97" w:rsidRDefault="00D277CD" w:rsidP="00D277C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FDDEC7"/>
          </w:tcPr>
          <w:p w14:paraId="59CF989C" w14:textId="26285186" w:rsidR="00D277CD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0C1E7117" w14:textId="156147CB" w:rsidR="00D277CD" w:rsidRPr="00081D97" w:rsidRDefault="00D277CD" w:rsidP="00D277C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7586A" w:rsidRPr="00081D97" w14:paraId="7FA4A95F" w14:textId="77777777" w:rsidTr="003E7222">
        <w:tc>
          <w:tcPr>
            <w:tcW w:w="704" w:type="dxa"/>
            <w:shd w:val="clear" w:color="auto" w:fill="FDDEC7"/>
          </w:tcPr>
          <w:p w14:paraId="4C7C0779" w14:textId="3661D285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FDDEC7"/>
          </w:tcPr>
          <w:p w14:paraId="4D379628" w14:textId="698C7C58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maart</w:t>
            </w:r>
          </w:p>
        </w:tc>
        <w:tc>
          <w:tcPr>
            <w:tcW w:w="1843" w:type="dxa"/>
            <w:shd w:val="clear" w:color="auto" w:fill="FDDEC7"/>
          </w:tcPr>
          <w:p w14:paraId="68885744" w14:textId="0754CB69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9" w:type="dxa"/>
            <w:shd w:val="clear" w:color="auto" w:fill="FDDEC7"/>
          </w:tcPr>
          <w:p w14:paraId="5188CAA2" w14:textId="1592DEA3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7D27728" w14:textId="4DA34B13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FDDEC7"/>
          </w:tcPr>
          <w:p w14:paraId="054D23B0" w14:textId="0C83F471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FDDEC7"/>
          </w:tcPr>
          <w:p w14:paraId="7B5ED1D4" w14:textId="540C54A7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7586A" w:rsidRPr="00081D97" w14:paraId="49808094" w14:textId="77777777" w:rsidTr="003E7222">
        <w:tc>
          <w:tcPr>
            <w:tcW w:w="704" w:type="dxa"/>
            <w:shd w:val="clear" w:color="auto" w:fill="FDDEC7"/>
          </w:tcPr>
          <w:p w14:paraId="6B02AF59" w14:textId="437D438B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10DE3B0" w14:textId="6DD020D9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maart</w:t>
            </w:r>
          </w:p>
        </w:tc>
        <w:tc>
          <w:tcPr>
            <w:tcW w:w="1843" w:type="dxa"/>
            <w:shd w:val="clear" w:color="auto" w:fill="FDDEC7"/>
          </w:tcPr>
          <w:p w14:paraId="6CE4C89A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FF0AAD7" w14:textId="2EB02CDA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ED6CD59" w14:textId="3D45530A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FDDEC7"/>
          </w:tcPr>
          <w:p w14:paraId="6A5439A7" w14:textId="278F851F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3C349D3A" w14:textId="3D49D1ED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7586A" w:rsidRPr="00081D97" w14:paraId="70F7D2C9" w14:textId="77777777" w:rsidTr="00D545C0">
        <w:tc>
          <w:tcPr>
            <w:tcW w:w="704" w:type="dxa"/>
            <w:shd w:val="clear" w:color="auto" w:fill="FDDEC7"/>
          </w:tcPr>
          <w:p w14:paraId="61D184AE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DDBFC06" w14:textId="7B9B24CF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maart</w:t>
            </w:r>
          </w:p>
        </w:tc>
        <w:tc>
          <w:tcPr>
            <w:tcW w:w="1843" w:type="dxa"/>
            <w:shd w:val="clear" w:color="auto" w:fill="FDDEC7"/>
          </w:tcPr>
          <w:p w14:paraId="3B6052D6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956C1B7" w14:textId="28836F35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05291DA" w14:textId="47F2AB9C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FDDEC7"/>
          </w:tcPr>
          <w:p w14:paraId="2ED4F05C" w14:textId="43AE6619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3A15CA1F" w14:textId="77777777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7586A" w:rsidRPr="00081D97" w14:paraId="6447B3C1" w14:textId="77777777" w:rsidTr="00D545C0">
        <w:tc>
          <w:tcPr>
            <w:tcW w:w="704" w:type="dxa"/>
            <w:shd w:val="clear" w:color="auto" w:fill="FDDEC7"/>
          </w:tcPr>
          <w:p w14:paraId="6E5E6CD1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7817B3F" w14:textId="7236190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maart</w:t>
            </w:r>
          </w:p>
        </w:tc>
        <w:tc>
          <w:tcPr>
            <w:tcW w:w="1843" w:type="dxa"/>
            <w:shd w:val="clear" w:color="auto" w:fill="FDDEC7"/>
          </w:tcPr>
          <w:p w14:paraId="7D61FA52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2CD2535" w14:textId="3C71D336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3194131" w14:textId="148FB28A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52" w:type="dxa"/>
            <w:shd w:val="clear" w:color="auto" w:fill="FDDEC7"/>
          </w:tcPr>
          <w:p w14:paraId="7E9E9448" w14:textId="67C1095C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24AB8CDD" w14:textId="77777777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7586A" w:rsidRPr="00081D97" w14:paraId="736A7A93" w14:textId="77777777" w:rsidTr="00D545C0">
        <w:tc>
          <w:tcPr>
            <w:tcW w:w="704" w:type="dxa"/>
            <w:shd w:val="clear" w:color="auto" w:fill="FDDEC7"/>
          </w:tcPr>
          <w:p w14:paraId="1E77627E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50A2F52" w14:textId="44A7C000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maart</w:t>
            </w:r>
          </w:p>
        </w:tc>
        <w:tc>
          <w:tcPr>
            <w:tcW w:w="1843" w:type="dxa"/>
            <w:shd w:val="clear" w:color="auto" w:fill="FDDEC7"/>
          </w:tcPr>
          <w:p w14:paraId="52C65BCB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EBC5004" w14:textId="75C0808D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956780E" w14:textId="7390F538" w:rsidR="0097586A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52" w:type="dxa"/>
            <w:shd w:val="clear" w:color="auto" w:fill="FDDEC7"/>
          </w:tcPr>
          <w:p w14:paraId="0862F62A" w14:textId="1B1C6DA4" w:rsidR="0097586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578A65A6" w14:textId="77777777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7586A" w:rsidRPr="00081D97" w14:paraId="1D9ADAED" w14:textId="77777777" w:rsidTr="00D545C0">
        <w:tc>
          <w:tcPr>
            <w:tcW w:w="704" w:type="dxa"/>
            <w:shd w:val="clear" w:color="auto" w:fill="FDDEC7"/>
          </w:tcPr>
          <w:p w14:paraId="2DC7D92B" w14:textId="55D7520C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FDDEC7"/>
          </w:tcPr>
          <w:p w14:paraId="66E3093B" w14:textId="279E6676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maart</w:t>
            </w:r>
          </w:p>
        </w:tc>
        <w:tc>
          <w:tcPr>
            <w:tcW w:w="1843" w:type="dxa"/>
            <w:shd w:val="clear" w:color="auto" w:fill="FDDEC7"/>
          </w:tcPr>
          <w:p w14:paraId="2EE608A2" w14:textId="42BAC2DA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FDDEC7"/>
          </w:tcPr>
          <w:p w14:paraId="49E5ED6B" w14:textId="0D66949C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4D1EF0D" w14:textId="012862B5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43D6A540" w14:textId="00BA2BA1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1C8E63E4" w14:textId="59325628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paasdag</w:t>
            </w:r>
          </w:p>
        </w:tc>
      </w:tr>
      <w:tr w:rsidR="0097586A" w:rsidRPr="00081D97" w14:paraId="159DB36C" w14:textId="77777777" w:rsidTr="00D545C0">
        <w:tc>
          <w:tcPr>
            <w:tcW w:w="704" w:type="dxa"/>
            <w:shd w:val="clear" w:color="auto" w:fill="FDDEC7"/>
          </w:tcPr>
          <w:p w14:paraId="58CD794F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DB3A2EA" w14:textId="1F86A431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maart</w:t>
            </w:r>
          </w:p>
        </w:tc>
        <w:tc>
          <w:tcPr>
            <w:tcW w:w="1843" w:type="dxa"/>
            <w:shd w:val="clear" w:color="auto" w:fill="FDDEC7"/>
          </w:tcPr>
          <w:p w14:paraId="4F7DD555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96DEE0E" w14:textId="6EFD4F89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9525032" w14:textId="7E67764E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FDDEC7"/>
          </w:tcPr>
          <w:p w14:paraId="320E680A" w14:textId="623296EE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DDEC7"/>
          </w:tcPr>
          <w:p w14:paraId="6DBA0D50" w14:textId="14573D88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7586A" w:rsidRPr="00081D97" w14:paraId="52013F9C" w14:textId="77777777" w:rsidTr="00D545C0">
        <w:tc>
          <w:tcPr>
            <w:tcW w:w="704" w:type="dxa"/>
            <w:shd w:val="clear" w:color="auto" w:fill="FDDEC7"/>
          </w:tcPr>
          <w:p w14:paraId="5DF8E55D" w14:textId="31C3BB8A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084044B" w14:textId="737DD968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maart</w:t>
            </w:r>
          </w:p>
        </w:tc>
        <w:tc>
          <w:tcPr>
            <w:tcW w:w="1843" w:type="dxa"/>
            <w:shd w:val="clear" w:color="auto" w:fill="FDDEC7"/>
          </w:tcPr>
          <w:p w14:paraId="53A56D1D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C57D066" w14:textId="6FCC401F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FE28AE2" w14:textId="49D50765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FDDEC7"/>
          </w:tcPr>
          <w:p w14:paraId="27E03210" w14:textId="0C898CDB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5EED55CB" w14:textId="71E05269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7586A" w:rsidRPr="00081D97" w14:paraId="35EEDA13" w14:textId="77777777" w:rsidTr="00D545C0">
        <w:tc>
          <w:tcPr>
            <w:tcW w:w="704" w:type="dxa"/>
            <w:shd w:val="clear" w:color="auto" w:fill="FDDEC7"/>
          </w:tcPr>
          <w:p w14:paraId="14F22EF9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A00BE21" w14:textId="2FD9C154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april</w:t>
            </w:r>
          </w:p>
        </w:tc>
        <w:tc>
          <w:tcPr>
            <w:tcW w:w="1843" w:type="dxa"/>
            <w:shd w:val="clear" w:color="auto" w:fill="FDDEC7"/>
          </w:tcPr>
          <w:p w14:paraId="798AD040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D642667" w14:textId="34DE0983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62220B2" w14:textId="13ED54E6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FDDEC7"/>
          </w:tcPr>
          <w:p w14:paraId="1CAAA7EC" w14:textId="12DEBCE5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59F8B970" w14:textId="45C67557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7586A" w:rsidRPr="00081D97" w14:paraId="5CE5D273" w14:textId="77777777" w:rsidTr="00D545C0">
        <w:tc>
          <w:tcPr>
            <w:tcW w:w="704" w:type="dxa"/>
            <w:shd w:val="clear" w:color="auto" w:fill="FDDEC7"/>
          </w:tcPr>
          <w:p w14:paraId="0AED2031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5F8A3DC" w14:textId="0C42E6B2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april</w:t>
            </w:r>
          </w:p>
        </w:tc>
        <w:tc>
          <w:tcPr>
            <w:tcW w:w="1843" w:type="dxa"/>
            <w:shd w:val="clear" w:color="auto" w:fill="FDDEC7"/>
          </w:tcPr>
          <w:p w14:paraId="6EB30144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4447F71" w14:textId="01CD48EF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2DA0810" w14:textId="06015FA8" w:rsidR="0097586A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52" w:type="dxa"/>
            <w:shd w:val="clear" w:color="auto" w:fill="FDDEC7"/>
          </w:tcPr>
          <w:p w14:paraId="109D9DC8" w14:textId="7DBF67ED" w:rsidR="0097586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09BAC35F" w14:textId="6990535C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7586A" w:rsidRPr="00081D97" w14:paraId="0DF3E1C3" w14:textId="77777777" w:rsidTr="00D545C0">
        <w:tc>
          <w:tcPr>
            <w:tcW w:w="704" w:type="dxa"/>
            <w:shd w:val="clear" w:color="auto" w:fill="FDDEC7"/>
          </w:tcPr>
          <w:p w14:paraId="2730E352" w14:textId="6D599F3E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59" w:type="dxa"/>
            <w:shd w:val="clear" w:color="auto" w:fill="FDDEC7"/>
          </w:tcPr>
          <w:p w14:paraId="198D8128" w14:textId="64441540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april</w:t>
            </w:r>
          </w:p>
        </w:tc>
        <w:tc>
          <w:tcPr>
            <w:tcW w:w="1843" w:type="dxa"/>
            <w:shd w:val="clear" w:color="auto" w:fill="FDDEC7"/>
          </w:tcPr>
          <w:p w14:paraId="64A09021" w14:textId="728EF94C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FDDEC7"/>
          </w:tcPr>
          <w:p w14:paraId="7EC62F74" w14:textId="5278409F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41783CF" w14:textId="3302DC45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FDDEC7"/>
          </w:tcPr>
          <w:p w14:paraId="559F7BDD" w14:textId="0FC90F92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625FBD73" w14:textId="6D812408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7586A" w:rsidRPr="00081D97" w14:paraId="3E47DE42" w14:textId="77777777" w:rsidTr="00D545C0">
        <w:tc>
          <w:tcPr>
            <w:tcW w:w="704" w:type="dxa"/>
            <w:shd w:val="clear" w:color="auto" w:fill="FDDEC7"/>
          </w:tcPr>
          <w:p w14:paraId="6028A86A" w14:textId="42E2E61B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2D1DBA7" w14:textId="73BE36CD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april</w:t>
            </w:r>
          </w:p>
        </w:tc>
        <w:tc>
          <w:tcPr>
            <w:tcW w:w="1843" w:type="dxa"/>
            <w:shd w:val="clear" w:color="auto" w:fill="FDDEC7"/>
            <w:vAlign w:val="center"/>
          </w:tcPr>
          <w:p w14:paraId="17E453C9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D6F0FC0" w14:textId="621C4365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8BC0867" w14:textId="43DF4C72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FDDEC7"/>
          </w:tcPr>
          <w:p w14:paraId="57795F4D" w14:textId="688494D7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FDDEC7"/>
          </w:tcPr>
          <w:p w14:paraId="6649F4F9" w14:textId="13863923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7586A" w:rsidRPr="00081D97" w14:paraId="188F198D" w14:textId="77777777" w:rsidTr="00D545C0">
        <w:tc>
          <w:tcPr>
            <w:tcW w:w="704" w:type="dxa"/>
            <w:shd w:val="clear" w:color="auto" w:fill="FDDEC7"/>
          </w:tcPr>
          <w:p w14:paraId="66264FBC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6CDBD41" w14:textId="103E54A2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april</w:t>
            </w:r>
          </w:p>
        </w:tc>
        <w:tc>
          <w:tcPr>
            <w:tcW w:w="1843" w:type="dxa"/>
            <w:shd w:val="clear" w:color="auto" w:fill="FDDEC7"/>
          </w:tcPr>
          <w:p w14:paraId="7DE25E45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0478057" w14:textId="40D566A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2136C71" w14:textId="414EFDBB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FDDEC7"/>
          </w:tcPr>
          <w:p w14:paraId="648B4E22" w14:textId="0E68D1EB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4F41560D" w14:textId="1F4A9FED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7586A" w:rsidRPr="00081D97" w14:paraId="4C94B8A7" w14:textId="77777777" w:rsidTr="00D545C0">
        <w:tc>
          <w:tcPr>
            <w:tcW w:w="704" w:type="dxa"/>
            <w:shd w:val="clear" w:color="auto" w:fill="FDDEC7"/>
          </w:tcPr>
          <w:p w14:paraId="44D3EE1F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162E212" w14:textId="68193158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april</w:t>
            </w:r>
          </w:p>
        </w:tc>
        <w:tc>
          <w:tcPr>
            <w:tcW w:w="1843" w:type="dxa"/>
            <w:shd w:val="clear" w:color="auto" w:fill="FDDEC7"/>
          </w:tcPr>
          <w:p w14:paraId="198798F8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2042010" w14:textId="5B84DB3A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34EC19A" w14:textId="6649D5D2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FDDEC7"/>
          </w:tcPr>
          <w:p w14:paraId="7E2DAAD7" w14:textId="399CD4FF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38FFE8DA" w14:textId="0CE60105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7586A" w:rsidRPr="00081D97" w14:paraId="7E6FC964" w14:textId="77777777" w:rsidTr="00D545C0">
        <w:tc>
          <w:tcPr>
            <w:tcW w:w="704" w:type="dxa"/>
            <w:shd w:val="clear" w:color="auto" w:fill="FDDEC7"/>
          </w:tcPr>
          <w:p w14:paraId="2B37275A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DED7CCF" w14:textId="3ADC3075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april</w:t>
            </w:r>
          </w:p>
        </w:tc>
        <w:tc>
          <w:tcPr>
            <w:tcW w:w="1843" w:type="dxa"/>
            <w:shd w:val="clear" w:color="auto" w:fill="FDDEC7"/>
          </w:tcPr>
          <w:p w14:paraId="1ADA1E97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CD45767" w14:textId="3DF41E2D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929EE60" w14:textId="50A41034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552" w:type="dxa"/>
            <w:shd w:val="clear" w:color="auto" w:fill="FDDEC7"/>
          </w:tcPr>
          <w:p w14:paraId="639D55EF" w14:textId="410E855D" w:rsidR="0097586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25F68C44" w14:textId="6EC1DFF3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7586A" w:rsidRPr="00081D97" w14:paraId="3287D5A6" w14:textId="77777777" w:rsidTr="00D545C0">
        <w:tc>
          <w:tcPr>
            <w:tcW w:w="704" w:type="dxa"/>
            <w:shd w:val="clear" w:color="auto" w:fill="FDDEC7"/>
          </w:tcPr>
          <w:p w14:paraId="007CC71F" w14:textId="0EEFE0E9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59" w:type="dxa"/>
            <w:shd w:val="clear" w:color="auto" w:fill="FDDEC7"/>
          </w:tcPr>
          <w:p w14:paraId="4DEFABAE" w14:textId="7FF31825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april</w:t>
            </w:r>
          </w:p>
        </w:tc>
        <w:tc>
          <w:tcPr>
            <w:tcW w:w="1843" w:type="dxa"/>
            <w:shd w:val="clear" w:color="auto" w:fill="FDDEC7"/>
          </w:tcPr>
          <w:p w14:paraId="7E9A0D9F" w14:textId="7E54B6CE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9" w:type="dxa"/>
            <w:shd w:val="clear" w:color="auto" w:fill="FDDEC7"/>
          </w:tcPr>
          <w:p w14:paraId="77098924" w14:textId="608A2251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3DF17FF" w14:textId="3945119B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3AE1D9F4" w14:textId="795B291C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0573476D" w14:textId="147F945B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7586A" w:rsidRPr="00081D97" w14:paraId="1FDB32D8" w14:textId="77777777" w:rsidTr="00D545C0">
        <w:tc>
          <w:tcPr>
            <w:tcW w:w="704" w:type="dxa"/>
            <w:shd w:val="clear" w:color="auto" w:fill="FDDEC7"/>
          </w:tcPr>
          <w:p w14:paraId="201C0BDC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EFFC67E" w14:textId="082E01DD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april</w:t>
            </w:r>
          </w:p>
        </w:tc>
        <w:tc>
          <w:tcPr>
            <w:tcW w:w="1843" w:type="dxa"/>
            <w:shd w:val="clear" w:color="auto" w:fill="FDDEC7"/>
          </w:tcPr>
          <w:p w14:paraId="656ECC3A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69DC208" w14:textId="01204E95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D299B80" w14:textId="4E251EED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299BEF8E" w14:textId="2E53565E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5E41DD7F" w14:textId="7D6B1CEE" w:rsidR="0097586A" w:rsidRPr="0074150D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7586A" w:rsidRPr="00081D97" w14:paraId="510B9EAA" w14:textId="77777777" w:rsidTr="00D545C0">
        <w:tc>
          <w:tcPr>
            <w:tcW w:w="704" w:type="dxa"/>
            <w:shd w:val="clear" w:color="auto" w:fill="FDDEC7"/>
          </w:tcPr>
          <w:p w14:paraId="373A5CEA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50B4BAE" w14:textId="67637B05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april</w:t>
            </w:r>
          </w:p>
        </w:tc>
        <w:tc>
          <w:tcPr>
            <w:tcW w:w="1843" w:type="dxa"/>
            <w:shd w:val="clear" w:color="auto" w:fill="FDDEC7"/>
          </w:tcPr>
          <w:p w14:paraId="2D6347C6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4C5508B" w14:textId="2406978C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0AFC7A1" w14:textId="1570D0CA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699BC6D6" w14:textId="4F734D7F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1827FC6D" w14:textId="1141C74E" w:rsidR="0097586A" w:rsidRPr="0074150D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7586A" w:rsidRPr="00081D97" w14:paraId="0040A3CF" w14:textId="77777777" w:rsidTr="00D545C0">
        <w:tc>
          <w:tcPr>
            <w:tcW w:w="704" w:type="dxa"/>
            <w:shd w:val="clear" w:color="auto" w:fill="FDDEC7"/>
          </w:tcPr>
          <w:p w14:paraId="45D2BB05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05D91CC" w14:textId="5D8543D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april</w:t>
            </w:r>
          </w:p>
        </w:tc>
        <w:tc>
          <w:tcPr>
            <w:tcW w:w="1843" w:type="dxa"/>
            <w:shd w:val="clear" w:color="auto" w:fill="FDDEC7"/>
          </w:tcPr>
          <w:p w14:paraId="60AF16EC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80F5771" w14:textId="48FB2FA4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F9A5F9F" w14:textId="480D802E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2F3ABB1F" w14:textId="2BF0983F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7B29737E" w14:textId="2387C418" w:rsidR="0097586A" w:rsidRPr="0074150D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7586A" w:rsidRPr="00081D97" w14:paraId="66C0F2D8" w14:textId="77777777" w:rsidTr="00D545C0">
        <w:tc>
          <w:tcPr>
            <w:tcW w:w="704" w:type="dxa"/>
            <w:shd w:val="clear" w:color="auto" w:fill="FDDEC7"/>
          </w:tcPr>
          <w:p w14:paraId="7B61FFA4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9992518" w14:textId="7AC9BF94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april</w:t>
            </w:r>
          </w:p>
        </w:tc>
        <w:tc>
          <w:tcPr>
            <w:tcW w:w="1843" w:type="dxa"/>
            <w:shd w:val="clear" w:color="auto" w:fill="FDDEC7"/>
          </w:tcPr>
          <w:p w14:paraId="033106EE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AE379A8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3BEE76B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5DC0C5FB" w14:textId="77777777" w:rsidR="0097586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47782219" w14:textId="20435C86" w:rsidR="0097586A" w:rsidRPr="0074150D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7586A" w:rsidRPr="00081D97" w14:paraId="0D6F1BB9" w14:textId="77777777" w:rsidTr="002024A5">
        <w:tc>
          <w:tcPr>
            <w:tcW w:w="704" w:type="dxa"/>
            <w:shd w:val="clear" w:color="auto" w:fill="FDDEC7"/>
          </w:tcPr>
          <w:p w14:paraId="79EE04E2" w14:textId="0B730772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559" w:type="dxa"/>
            <w:shd w:val="clear" w:color="auto" w:fill="FDDEC7"/>
          </w:tcPr>
          <w:p w14:paraId="3B3E44BE" w14:textId="0625E13C" w:rsidR="0097586A" w:rsidRPr="00081D97" w:rsidRDefault="0097586A" w:rsidP="0097586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april</w:t>
            </w:r>
          </w:p>
        </w:tc>
        <w:tc>
          <w:tcPr>
            <w:tcW w:w="1843" w:type="dxa"/>
            <w:shd w:val="clear" w:color="auto" w:fill="FDDEC7"/>
          </w:tcPr>
          <w:p w14:paraId="5EE00390" w14:textId="00C4240E" w:rsidR="0097586A" w:rsidRPr="00081D97" w:rsidRDefault="0097586A" w:rsidP="0097586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9" w:type="dxa"/>
            <w:shd w:val="clear" w:color="auto" w:fill="FDDEC7"/>
          </w:tcPr>
          <w:p w14:paraId="52F5A3A6" w14:textId="5B525643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493E635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28F33CFF" w14:textId="77777777" w:rsidR="0097586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1677CFE4" w14:textId="4F087B81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7586A" w:rsidRPr="00081D97" w14:paraId="6F608E81" w14:textId="77777777" w:rsidTr="002024A5">
        <w:tc>
          <w:tcPr>
            <w:tcW w:w="704" w:type="dxa"/>
            <w:shd w:val="clear" w:color="auto" w:fill="FDDEC7"/>
          </w:tcPr>
          <w:p w14:paraId="207A18BC" w14:textId="77777777" w:rsidR="0097586A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713A171" w14:textId="515904C9" w:rsidR="0097586A" w:rsidRDefault="0097586A" w:rsidP="0097586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april</w:t>
            </w:r>
          </w:p>
        </w:tc>
        <w:tc>
          <w:tcPr>
            <w:tcW w:w="1843" w:type="dxa"/>
            <w:shd w:val="clear" w:color="auto" w:fill="FDDEC7"/>
          </w:tcPr>
          <w:p w14:paraId="172527EC" w14:textId="77777777" w:rsidR="0097586A" w:rsidRDefault="0097586A" w:rsidP="0097586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779413C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1C84CA0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0C3067F3" w14:textId="77777777" w:rsidR="0097586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3810963E" w14:textId="6894CD68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7586A" w:rsidRPr="00081D97" w14:paraId="4AD6F0F4" w14:textId="77777777" w:rsidTr="002024A5">
        <w:tc>
          <w:tcPr>
            <w:tcW w:w="704" w:type="dxa"/>
            <w:shd w:val="clear" w:color="auto" w:fill="FDDEC7"/>
          </w:tcPr>
          <w:p w14:paraId="6363F4FB" w14:textId="77777777" w:rsidR="0097586A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CBA1D93" w14:textId="6F383128" w:rsidR="0097586A" w:rsidRDefault="0097586A" w:rsidP="0097586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april</w:t>
            </w:r>
          </w:p>
        </w:tc>
        <w:tc>
          <w:tcPr>
            <w:tcW w:w="1843" w:type="dxa"/>
            <w:shd w:val="clear" w:color="auto" w:fill="FDDEC7"/>
          </w:tcPr>
          <w:p w14:paraId="5B0D4274" w14:textId="77777777" w:rsidR="0097586A" w:rsidRDefault="0097586A" w:rsidP="0097586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6BB42DF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901199C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3A406325" w14:textId="77777777" w:rsidR="0097586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53284474" w14:textId="2F990D30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7586A" w:rsidRPr="00081D97" w14:paraId="61E56445" w14:textId="77777777" w:rsidTr="002024A5">
        <w:tc>
          <w:tcPr>
            <w:tcW w:w="704" w:type="dxa"/>
            <w:shd w:val="clear" w:color="auto" w:fill="FDDEC7"/>
          </w:tcPr>
          <w:p w14:paraId="256D1AAB" w14:textId="77777777" w:rsidR="0097586A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5A4E66A" w14:textId="2125BC03" w:rsidR="0097586A" w:rsidRDefault="0097586A" w:rsidP="0097586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april</w:t>
            </w:r>
          </w:p>
        </w:tc>
        <w:tc>
          <w:tcPr>
            <w:tcW w:w="1843" w:type="dxa"/>
            <w:shd w:val="clear" w:color="auto" w:fill="FDDEC7"/>
          </w:tcPr>
          <w:p w14:paraId="0228579D" w14:textId="77777777" w:rsidR="0097586A" w:rsidRDefault="0097586A" w:rsidP="0097586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0B5D31D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A70D867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162AC23C" w14:textId="77777777" w:rsidR="0097586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016A30F9" w14:textId="112B77AF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7586A" w:rsidRPr="00081D97" w14:paraId="76B29B6D" w14:textId="77777777" w:rsidTr="002024A5">
        <w:tc>
          <w:tcPr>
            <w:tcW w:w="704" w:type="dxa"/>
            <w:shd w:val="clear" w:color="auto" w:fill="FDDEC7"/>
          </w:tcPr>
          <w:p w14:paraId="507F2152" w14:textId="77777777" w:rsidR="0097586A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82E2A12" w14:textId="0AC301CA" w:rsidR="0097586A" w:rsidRDefault="0097586A" w:rsidP="0097586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april</w:t>
            </w:r>
          </w:p>
        </w:tc>
        <w:tc>
          <w:tcPr>
            <w:tcW w:w="1843" w:type="dxa"/>
            <w:shd w:val="clear" w:color="auto" w:fill="FDDEC7"/>
          </w:tcPr>
          <w:p w14:paraId="5E10C1DD" w14:textId="77777777" w:rsidR="0097586A" w:rsidRDefault="0097586A" w:rsidP="0097586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3EA2682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8D4204C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4CE7B9A2" w14:textId="77777777" w:rsidR="0097586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70C95444" w14:textId="4B9B1F22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7586A" w:rsidRPr="00081D97" w14:paraId="4091B0A8" w14:textId="77777777" w:rsidTr="00B30990">
        <w:tc>
          <w:tcPr>
            <w:tcW w:w="704" w:type="dxa"/>
            <w:shd w:val="clear" w:color="auto" w:fill="FBF581"/>
          </w:tcPr>
          <w:p w14:paraId="11F6DB10" w14:textId="03EB90AD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59" w:type="dxa"/>
            <w:shd w:val="clear" w:color="auto" w:fill="FBF581"/>
          </w:tcPr>
          <w:p w14:paraId="463EAE82" w14:textId="215EEF3D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april</w:t>
            </w:r>
          </w:p>
        </w:tc>
        <w:tc>
          <w:tcPr>
            <w:tcW w:w="1843" w:type="dxa"/>
            <w:shd w:val="clear" w:color="auto" w:fill="FBF581"/>
          </w:tcPr>
          <w:p w14:paraId="6DB985D1" w14:textId="2CD6CECD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  <w:tc>
          <w:tcPr>
            <w:tcW w:w="709" w:type="dxa"/>
            <w:shd w:val="clear" w:color="auto" w:fill="FBF581"/>
          </w:tcPr>
          <w:p w14:paraId="014FA5E8" w14:textId="75109B6E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79C55DF" w14:textId="632A29D5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73974CBD" w14:textId="2DF6766E" w:rsidR="0097586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0E67D637" w14:textId="758459DB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7586A" w:rsidRPr="00081D97" w14:paraId="6508576E" w14:textId="77777777" w:rsidTr="00B30990">
        <w:tc>
          <w:tcPr>
            <w:tcW w:w="704" w:type="dxa"/>
            <w:shd w:val="clear" w:color="auto" w:fill="FBF581"/>
          </w:tcPr>
          <w:p w14:paraId="7FFDC9E8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637D732" w14:textId="4FD4C904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april</w:t>
            </w:r>
          </w:p>
        </w:tc>
        <w:tc>
          <w:tcPr>
            <w:tcW w:w="1843" w:type="dxa"/>
            <w:shd w:val="clear" w:color="auto" w:fill="FBF581"/>
          </w:tcPr>
          <w:p w14:paraId="67477433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3B41BCF7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3FB33E8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370345DD" w14:textId="77777777" w:rsidR="0097586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139C0F6C" w14:textId="74C33CA9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Koningsdag</w:t>
            </w:r>
          </w:p>
        </w:tc>
      </w:tr>
      <w:tr w:rsidR="0097586A" w:rsidRPr="00081D97" w14:paraId="67C68AB8" w14:textId="77777777" w:rsidTr="00B30990">
        <w:tc>
          <w:tcPr>
            <w:tcW w:w="704" w:type="dxa"/>
            <w:shd w:val="clear" w:color="auto" w:fill="FBF581"/>
          </w:tcPr>
          <w:p w14:paraId="02DC9260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2E814A9" w14:textId="2EDC4061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april</w:t>
            </w:r>
          </w:p>
        </w:tc>
        <w:tc>
          <w:tcPr>
            <w:tcW w:w="1843" w:type="dxa"/>
            <w:shd w:val="clear" w:color="auto" w:fill="FBF581"/>
          </w:tcPr>
          <w:p w14:paraId="7C6D828A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1035F59A" w14:textId="1927AEB1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11BC607" w14:textId="36938E60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2188AD0C" w14:textId="6393C258" w:rsidR="0097586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1363692C" w14:textId="295CD99F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7586A" w:rsidRPr="00081D97" w14:paraId="376582EB" w14:textId="77777777" w:rsidTr="00B30990">
        <w:tc>
          <w:tcPr>
            <w:tcW w:w="704" w:type="dxa"/>
            <w:shd w:val="clear" w:color="auto" w:fill="FBF581"/>
          </w:tcPr>
          <w:p w14:paraId="490E85D2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D30A167" w14:textId="2AC0897E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april</w:t>
            </w:r>
          </w:p>
        </w:tc>
        <w:tc>
          <w:tcPr>
            <w:tcW w:w="1843" w:type="dxa"/>
            <w:shd w:val="clear" w:color="auto" w:fill="FBF581"/>
          </w:tcPr>
          <w:p w14:paraId="5DACDDA2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4BBF7B4C" w14:textId="22658D2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BE9FE96" w14:textId="37302FFC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2AD86A27" w14:textId="55C9BBA3" w:rsidR="0097586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4B6D33B5" w14:textId="6A1583CC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7586A" w:rsidRPr="00081D97" w14:paraId="685E9BF2" w14:textId="77777777" w:rsidTr="00B30990">
        <w:tc>
          <w:tcPr>
            <w:tcW w:w="704" w:type="dxa"/>
            <w:shd w:val="clear" w:color="auto" w:fill="FBF581"/>
          </w:tcPr>
          <w:p w14:paraId="3C2189D3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DB14A9A" w14:textId="1496488F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april</w:t>
            </w:r>
          </w:p>
        </w:tc>
        <w:tc>
          <w:tcPr>
            <w:tcW w:w="1843" w:type="dxa"/>
            <w:shd w:val="clear" w:color="auto" w:fill="FBF581"/>
          </w:tcPr>
          <w:p w14:paraId="4587E5D0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09883DC0" w14:textId="2CE4C445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AB5926A" w14:textId="5FA11CB9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32BED808" w14:textId="5C5C6525" w:rsidR="0097586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E72777B" w14:textId="566E1D8C" w:rsidR="0097586A" w:rsidRPr="00206478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97586A" w:rsidRPr="00081D97" w14:paraId="3DE07FAC" w14:textId="77777777" w:rsidTr="00D545C0">
        <w:tc>
          <w:tcPr>
            <w:tcW w:w="704" w:type="dxa"/>
            <w:shd w:val="clear" w:color="auto" w:fill="FDDEC7"/>
          </w:tcPr>
          <w:p w14:paraId="2916982C" w14:textId="60C87BA4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59" w:type="dxa"/>
            <w:shd w:val="clear" w:color="auto" w:fill="FDDEC7"/>
          </w:tcPr>
          <w:p w14:paraId="62D88991" w14:textId="4E8A9EF8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mei</w:t>
            </w:r>
          </w:p>
        </w:tc>
        <w:tc>
          <w:tcPr>
            <w:tcW w:w="1843" w:type="dxa"/>
            <w:shd w:val="clear" w:color="auto" w:fill="FDDEC7"/>
          </w:tcPr>
          <w:p w14:paraId="28225D00" w14:textId="74ECB49D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9" w:type="dxa"/>
            <w:shd w:val="clear" w:color="auto" w:fill="FDDEC7"/>
          </w:tcPr>
          <w:p w14:paraId="49569893" w14:textId="5F4A6042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A28157F" w14:textId="0365DEF0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0ECD77AA" w14:textId="7F769603" w:rsidR="0097586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7B747604" w14:textId="509FC4A8" w:rsidR="0097586A" w:rsidRPr="00A166C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74150D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iesweek uit</w:t>
            </w:r>
            <w:r w:rsidR="00C20ED6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- </w:t>
            </w:r>
          </w:p>
        </w:tc>
      </w:tr>
      <w:tr w:rsidR="0097586A" w:rsidRPr="00081D97" w14:paraId="5CB0D074" w14:textId="77777777" w:rsidTr="00D545C0">
        <w:tc>
          <w:tcPr>
            <w:tcW w:w="704" w:type="dxa"/>
            <w:shd w:val="clear" w:color="auto" w:fill="FDDEC7"/>
          </w:tcPr>
          <w:p w14:paraId="6F226291" w14:textId="529A845D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52C4C44" w14:textId="4CF63FBC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mei</w:t>
            </w:r>
          </w:p>
        </w:tc>
        <w:tc>
          <w:tcPr>
            <w:tcW w:w="1843" w:type="dxa"/>
            <w:shd w:val="clear" w:color="auto" w:fill="FDDEC7"/>
          </w:tcPr>
          <w:p w14:paraId="5F767C48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F8ABD1B" w14:textId="435BB1F9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885A4AD" w14:textId="389AC84A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6A0B61F4" w14:textId="76265BC0" w:rsidR="0097586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51B9B710" w14:textId="3C04B501" w:rsidR="0097586A" w:rsidRPr="00081D97" w:rsidRDefault="00C20ED6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breiding</w:t>
            </w:r>
            <w:r w:rsidRPr="0074150D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97586A" w:rsidRPr="0074150D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meivak</w:t>
            </w:r>
            <w:r w:rsidR="0097586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antie</w:t>
            </w:r>
          </w:p>
        </w:tc>
      </w:tr>
      <w:tr w:rsidR="0097586A" w:rsidRPr="00081D97" w14:paraId="506AB34E" w14:textId="77777777" w:rsidTr="00D545C0">
        <w:tc>
          <w:tcPr>
            <w:tcW w:w="704" w:type="dxa"/>
            <w:shd w:val="clear" w:color="auto" w:fill="FDDEC7"/>
          </w:tcPr>
          <w:p w14:paraId="78F8A105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54634C6" w14:textId="4DD6D16F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mei</w:t>
            </w:r>
          </w:p>
        </w:tc>
        <w:tc>
          <w:tcPr>
            <w:tcW w:w="1843" w:type="dxa"/>
            <w:shd w:val="clear" w:color="auto" w:fill="FDDEC7"/>
          </w:tcPr>
          <w:p w14:paraId="216388CB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28386C7" w14:textId="2FC769CF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AD62829" w14:textId="7033BCAB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54CF5249" w14:textId="25029C52" w:rsidR="0097586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30949D7E" w14:textId="40CF820B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Bevrijdingsdag</w:t>
            </w:r>
          </w:p>
        </w:tc>
      </w:tr>
      <w:tr w:rsidR="0097586A" w:rsidRPr="00081D97" w14:paraId="0F494F1F" w14:textId="77777777" w:rsidTr="00D545C0">
        <w:tc>
          <w:tcPr>
            <w:tcW w:w="704" w:type="dxa"/>
            <w:shd w:val="clear" w:color="auto" w:fill="FDDEC7"/>
          </w:tcPr>
          <w:p w14:paraId="7CA25069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9F3C0A8" w14:textId="7AE039A6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mei</w:t>
            </w:r>
          </w:p>
        </w:tc>
        <w:tc>
          <w:tcPr>
            <w:tcW w:w="1843" w:type="dxa"/>
            <w:shd w:val="clear" w:color="auto" w:fill="FDDEC7"/>
          </w:tcPr>
          <w:p w14:paraId="1732D842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49F0CC2" w14:textId="501C9A4A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4B92B78" w14:textId="4154C905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3EC56EE3" w14:textId="0BD9E5E2" w:rsidR="0097586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373BE191" w14:textId="2AC1D1F3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Hemelvaartsdag</w:t>
            </w:r>
          </w:p>
        </w:tc>
      </w:tr>
      <w:tr w:rsidR="0097586A" w:rsidRPr="00081D97" w14:paraId="019A3B64" w14:textId="77777777" w:rsidTr="00D545C0">
        <w:tc>
          <w:tcPr>
            <w:tcW w:w="704" w:type="dxa"/>
            <w:shd w:val="clear" w:color="auto" w:fill="FDDEC7"/>
          </w:tcPr>
          <w:p w14:paraId="6F063CD7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D58EF2D" w14:textId="22EB2679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mei</w:t>
            </w:r>
          </w:p>
        </w:tc>
        <w:tc>
          <w:tcPr>
            <w:tcW w:w="1843" w:type="dxa"/>
            <w:shd w:val="clear" w:color="auto" w:fill="FDDEC7"/>
          </w:tcPr>
          <w:p w14:paraId="37DC80EB" w14:textId="77777777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14A7C9B" w14:textId="10330790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19B19DB" w14:textId="511C29AC" w:rsidR="0097586A" w:rsidRPr="00081D97" w:rsidRDefault="0097586A" w:rsidP="0097586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763BAE56" w14:textId="6CB0AE50" w:rsidR="0097586A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6A9C19E4" w14:textId="6255B6EB" w:rsidR="0097586A" w:rsidRPr="00081D97" w:rsidRDefault="0097586A" w:rsidP="0097586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Adv. uitbr. meivak.</w:t>
            </w:r>
          </w:p>
        </w:tc>
      </w:tr>
      <w:tr w:rsidR="001E429E" w:rsidRPr="00081D97" w14:paraId="2320D0B0" w14:textId="77777777" w:rsidTr="007746D8">
        <w:tc>
          <w:tcPr>
            <w:tcW w:w="704" w:type="dxa"/>
            <w:shd w:val="clear" w:color="auto" w:fill="E1D8EC"/>
          </w:tcPr>
          <w:p w14:paraId="0BC5EB31" w14:textId="6E044CCA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59" w:type="dxa"/>
            <w:shd w:val="clear" w:color="auto" w:fill="E1D8EC"/>
          </w:tcPr>
          <w:p w14:paraId="42DC6628" w14:textId="23A9D673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mei</w:t>
            </w:r>
          </w:p>
        </w:tc>
        <w:tc>
          <w:tcPr>
            <w:tcW w:w="1843" w:type="dxa"/>
            <w:shd w:val="clear" w:color="auto" w:fill="E1D8EC"/>
          </w:tcPr>
          <w:p w14:paraId="1C47DE95" w14:textId="08725919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9" w:type="dxa"/>
            <w:shd w:val="clear" w:color="auto" w:fill="E1D8EC"/>
          </w:tcPr>
          <w:p w14:paraId="0C32A9A3" w14:textId="1560AE12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E1D8EC"/>
          </w:tcPr>
          <w:p w14:paraId="0EA28BD7" w14:textId="39029725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E1D8EC"/>
          </w:tcPr>
          <w:p w14:paraId="0CDB5E5F" w14:textId="336D3F88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56C01CE1" w14:textId="3CA9BE38" w:rsidR="001E429E" w:rsidRPr="00081D97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E429E" w:rsidRPr="00081D97" w14:paraId="20B8B2FE" w14:textId="77777777" w:rsidTr="003E7222">
        <w:tc>
          <w:tcPr>
            <w:tcW w:w="704" w:type="dxa"/>
            <w:shd w:val="clear" w:color="auto" w:fill="E1D8EC"/>
          </w:tcPr>
          <w:p w14:paraId="46F2C0B8" w14:textId="0858CA11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9D83B11" w14:textId="789E508B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mei</w:t>
            </w:r>
          </w:p>
        </w:tc>
        <w:tc>
          <w:tcPr>
            <w:tcW w:w="1843" w:type="dxa"/>
            <w:shd w:val="clear" w:color="auto" w:fill="E1D8EC"/>
          </w:tcPr>
          <w:p w14:paraId="275EEE6B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FED4048" w14:textId="2A3893B0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BC7F9F3" w14:textId="012B1D20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E1D8EC"/>
          </w:tcPr>
          <w:p w14:paraId="51CCB96A" w14:textId="6E090A7F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E1D8EC"/>
          </w:tcPr>
          <w:p w14:paraId="35F2050E" w14:textId="77777777" w:rsidR="001E429E" w:rsidRPr="00081D97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E429E" w:rsidRPr="00081D97" w14:paraId="0C044FB5" w14:textId="77777777" w:rsidTr="003E7222">
        <w:tc>
          <w:tcPr>
            <w:tcW w:w="704" w:type="dxa"/>
            <w:shd w:val="clear" w:color="auto" w:fill="E1D8EC"/>
          </w:tcPr>
          <w:p w14:paraId="1FCC0967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191712F" w14:textId="3F7D6D43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mei</w:t>
            </w:r>
          </w:p>
        </w:tc>
        <w:tc>
          <w:tcPr>
            <w:tcW w:w="1843" w:type="dxa"/>
            <w:shd w:val="clear" w:color="auto" w:fill="E1D8EC"/>
          </w:tcPr>
          <w:p w14:paraId="73AFFDD3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1A97B44" w14:textId="6994D953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DEAC409" w14:textId="6BE49AFA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E1D8EC"/>
          </w:tcPr>
          <w:p w14:paraId="526F4910" w14:textId="3C1A6354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1252C2B5" w14:textId="77777777" w:rsidR="001E429E" w:rsidRPr="00081D97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E429E" w:rsidRPr="00081D97" w14:paraId="2F97348F" w14:textId="77777777" w:rsidTr="003E7222">
        <w:tc>
          <w:tcPr>
            <w:tcW w:w="704" w:type="dxa"/>
            <w:shd w:val="clear" w:color="auto" w:fill="E1D8EC"/>
          </w:tcPr>
          <w:p w14:paraId="2469B6BB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693D8C3" w14:textId="1E979ABB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mei</w:t>
            </w:r>
          </w:p>
        </w:tc>
        <w:tc>
          <w:tcPr>
            <w:tcW w:w="1843" w:type="dxa"/>
            <w:shd w:val="clear" w:color="auto" w:fill="E1D8EC"/>
          </w:tcPr>
          <w:p w14:paraId="70EF667C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B3BA559" w14:textId="0E622B35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A431C61" w14:textId="5B6166C1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E1D8EC"/>
          </w:tcPr>
          <w:p w14:paraId="6BA46EEE" w14:textId="42AFE0C4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1E409B6C" w14:textId="77777777" w:rsidR="001E429E" w:rsidRPr="00081D97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E429E" w:rsidRPr="00081D97" w14:paraId="3246D612" w14:textId="77777777" w:rsidTr="003E7222">
        <w:tc>
          <w:tcPr>
            <w:tcW w:w="704" w:type="dxa"/>
            <w:shd w:val="clear" w:color="auto" w:fill="E1D8EC"/>
          </w:tcPr>
          <w:p w14:paraId="731B0D08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FCFDEEB" w14:textId="5CC9E4CC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mei</w:t>
            </w:r>
          </w:p>
        </w:tc>
        <w:tc>
          <w:tcPr>
            <w:tcW w:w="1843" w:type="dxa"/>
            <w:shd w:val="clear" w:color="auto" w:fill="E1D8EC"/>
          </w:tcPr>
          <w:p w14:paraId="14A7D6AF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5E3AE0D" w14:textId="672052DD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A98DE3A" w14:textId="1F1F1A04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E1D8EC"/>
          </w:tcPr>
          <w:p w14:paraId="2591FEB6" w14:textId="0735C8AC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6CE542F6" w14:textId="77777777" w:rsidR="001E429E" w:rsidRPr="00081D97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E429E" w:rsidRPr="00081D97" w14:paraId="5FD7E41F" w14:textId="77777777" w:rsidTr="003E7222">
        <w:tc>
          <w:tcPr>
            <w:tcW w:w="704" w:type="dxa"/>
            <w:shd w:val="clear" w:color="auto" w:fill="E1D8EC"/>
          </w:tcPr>
          <w:p w14:paraId="10756B69" w14:textId="71940938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E1D8EC"/>
          </w:tcPr>
          <w:p w14:paraId="03A64DF3" w14:textId="4D48F57C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mei</w:t>
            </w:r>
          </w:p>
        </w:tc>
        <w:tc>
          <w:tcPr>
            <w:tcW w:w="1843" w:type="dxa"/>
            <w:shd w:val="clear" w:color="auto" w:fill="E1D8EC"/>
          </w:tcPr>
          <w:p w14:paraId="1E091C9A" w14:textId="774EFF5D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shd w:val="clear" w:color="auto" w:fill="E1D8EC"/>
          </w:tcPr>
          <w:p w14:paraId="5E9AF1B2" w14:textId="2642ADD4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9372AE1" w14:textId="637118C3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5474E52F" w14:textId="38A66B59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23892833" w14:textId="1EDCE25A" w:rsidR="001E429E" w:rsidRPr="00081D97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pinksterdag</w:t>
            </w:r>
          </w:p>
        </w:tc>
      </w:tr>
      <w:tr w:rsidR="001E429E" w:rsidRPr="00081D97" w14:paraId="08EB00B4" w14:textId="77777777" w:rsidTr="003E7222">
        <w:tc>
          <w:tcPr>
            <w:tcW w:w="704" w:type="dxa"/>
            <w:shd w:val="clear" w:color="auto" w:fill="E1D8EC"/>
          </w:tcPr>
          <w:p w14:paraId="55576154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43DBA3F" w14:textId="7858EF24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mei</w:t>
            </w:r>
          </w:p>
        </w:tc>
        <w:tc>
          <w:tcPr>
            <w:tcW w:w="1843" w:type="dxa"/>
            <w:shd w:val="clear" w:color="auto" w:fill="E1D8EC"/>
          </w:tcPr>
          <w:p w14:paraId="1F1EB77D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871FD84" w14:textId="5E17D47B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8179941" w14:textId="71C07A4F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E1D8EC"/>
          </w:tcPr>
          <w:p w14:paraId="4C5F2675" w14:textId="00212708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79533A28" w14:textId="77777777" w:rsidR="001E429E" w:rsidRPr="00081D97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E429E" w:rsidRPr="00081D97" w14:paraId="7C0A356A" w14:textId="77777777" w:rsidTr="003E7222">
        <w:tc>
          <w:tcPr>
            <w:tcW w:w="704" w:type="dxa"/>
            <w:shd w:val="clear" w:color="auto" w:fill="E1D8EC"/>
          </w:tcPr>
          <w:p w14:paraId="6B99C035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46FB2E2" w14:textId="1F92D2DF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mei</w:t>
            </w:r>
          </w:p>
        </w:tc>
        <w:tc>
          <w:tcPr>
            <w:tcW w:w="1843" w:type="dxa"/>
            <w:shd w:val="clear" w:color="auto" w:fill="E1D8EC"/>
          </w:tcPr>
          <w:p w14:paraId="4C2E44DE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614DE67" w14:textId="533F579C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9A4E286" w14:textId="12E31AFA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E1D8EC"/>
          </w:tcPr>
          <w:p w14:paraId="1592DEA3" w14:textId="2D8E9DB9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E1D8EC"/>
          </w:tcPr>
          <w:p w14:paraId="3E73D048" w14:textId="64626720" w:rsidR="001E429E" w:rsidRPr="00081D97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E429E" w:rsidRPr="00081D97" w14:paraId="3FA51F3A" w14:textId="77777777" w:rsidTr="003E7222">
        <w:tc>
          <w:tcPr>
            <w:tcW w:w="704" w:type="dxa"/>
            <w:shd w:val="clear" w:color="auto" w:fill="E1D8EC"/>
          </w:tcPr>
          <w:p w14:paraId="7DECB437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CCA9D62" w14:textId="31602CAD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mei</w:t>
            </w:r>
          </w:p>
        </w:tc>
        <w:tc>
          <w:tcPr>
            <w:tcW w:w="1843" w:type="dxa"/>
            <w:shd w:val="clear" w:color="auto" w:fill="E1D8EC"/>
          </w:tcPr>
          <w:p w14:paraId="0404BF1A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523FDB8" w14:textId="4010EF36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0C95B4E" w14:textId="53458D31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E1D8EC"/>
          </w:tcPr>
          <w:p w14:paraId="17C0828D" w14:textId="2E466BB1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4F5D0C13" w14:textId="2A3BA9D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E429E" w:rsidRPr="00081D97" w14:paraId="4F9743AE" w14:textId="77777777" w:rsidTr="003E7222">
        <w:tc>
          <w:tcPr>
            <w:tcW w:w="704" w:type="dxa"/>
            <w:shd w:val="clear" w:color="auto" w:fill="E1D8EC"/>
          </w:tcPr>
          <w:p w14:paraId="16D63577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2CDE535" w14:textId="52A84B38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mei</w:t>
            </w:r>
          </w:p>
        </w:tc>
        <w:tc>
          <w:tcPr>
            <w:tcW w:w="1843" w:type="dxa"/>
            <w:shd w:val="clear" w:color="auto" w:fill="E1D8EC"/>
          </w:tcPr>
          <w:p w14:paraId="1FDEE6F7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54F5ADC" w14:textId="64B5C7E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05D8E8E" w14:textId="5E9E2570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E1D8EC"/>
          </w:tcPr>
          <w:p w14:paraId="70328EE3" w14:textId="740F261B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5EA0883C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E429E" w:rsidRPr="00081D97" w14:paraId="24425A84" w14:textId="77777777" w:rsidTr="00D545C0">
        <w:tc>
          <w:tcPr>
            <w:tcW w:w="704" w:type="dxa"/>
            <w:shd w:val="clear" w:color="auto" w:fill="E1D8EC"/>
          </w:tcPr>
          <w:p w14:paraId="417E3265" w14:textId="375579A6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E1D8EC"/>
          </w:tcPr>
          <w:p w14:paraId="2160294E" w14:textId="61223AA9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mei</w:t>
            </w:r>
          </w:p>
        </w:tc>
        <w:tc>
          <w:tcPr>
            <w:tcW w:w="1843" w:type="dxa"/>
            <w:shd w:val="clear" w:color="auto" w:fill="E1D8EC"/>
          </w:tcPr>
          <w:p w14:paraId="011D5C4C" w14:textId="4AA02A18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09" w:type="dxa"/>
            <w:shd w:val="clear" w:color="auto" w:fill="E1D8EC"/>
          </w:tcPr>
          <w:p w14:paraId="64DBADEE" w14:textId="6FB42EA8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747D3C3" w14:textId="0435D3A5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52" w:type="dxa"/>
            <w:shd w:val="clear" w:color="auto" w:fill="E1D8EC"/>
          </w:tcPr>
          <w:p w14:paraId="5993A7D8" w14:textId="200521E8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109AF8AA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E429E" w:rsidRPr="00081D97" w14:paraId="17C8A9CD" w14:textId="77777777" w:rsidTr="00D545C0">
        <w:tc>
          <w:tcPr>
            <w:tcW w:w="704" w:type="dxa"/>
            <w:shd w:val="clear" w:color="auto" w:fill="E1D8EC"/>
          </w:tcPr>
          <w:p w14:paraId="2B496F39" w14:textId="5D0F3699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B3CB227" w14:textId="73397C9C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mei</w:t>
            </w:r>
          </w:p>
        </w:tc>
        <w:tc>
          <w:tcPr>
            <w:tcW w:w="1843" w:type="dxa"/>
            <w:shd w:val="clear" w:color="auto" w:fill="E1D8EC"/>
          </w:tcPr>
          <w:p w14:paraId="228B50D8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5A93DAB" w14:textId="1E6B1D28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8AFA2BC" w14:textId="7FF28743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52" w:type="dxa"/>
            <w:shd w:val="clear" w:color="auto" w:fill="E1D8EC"/>
          </w:tcPr>
          <w:p w14:paraId="6502E96D" w14:textId="163C0835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3BC1E05A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E429E" w:rsidRPr="00081D97" w14:paraId="29F8E819" w14:textId="77777777" w:rsidTr="00D545C0">
        <w:tc>
          <w:tcPr>
            <w:tcW w:w="704" w:type="dxa"/>
            <w:shd w:val="clear" w:color="auto" w:fill="E1D8EC"/>
          </w:tcPr>
          <w:p w14:paraId="71EE89AE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724C4DB" w14:textId="496229FC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mei</w:t>
            </w:r>
          </w:p>
        </w:tc>
        <w:tc>
          <w:tcPr>
            <w:tcW w:w="1843" w:type="dxa"/>
            <w:shd w:val="clear" w:color="auto" w:fill="E1D8EC"/>
          </w:tcPr>
          <w:p w14:paraId="08A0EE16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0DA8462" w14:textId="0E4A4859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A155487" w14:textId="18139E44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E1D8EC"/>
          </w:tcPr>
          <w:p w14:paraId="1F58B056" w14:textId="43AB5558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E1D8EC"/>
          </w:tcPr>
          <w:p w14:paraId="28719F4C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E429E" w:rsidRPr="00081D97" w14:paraId="454482D1" w14:textId="77777777" w:rsidTr="00D545C0">
        <w:tc>
          <w:tcPr>
            <w:tcW w:w="704" w:type="dxa"/>
            <w:shd w:val="clear" w:color="auto" w:fill="E1D8EC"/>
          </w:tcPr>
          <w:p w14:paraId="59097D24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C12A72B" w14:textId="2E4354B5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mei</w:t>
            </w:r>
          </w:p>
        </w:tc>
        <w:tc>
          <w:tcPr>
            <w:tcW w:w="1843" w:type="dxa"/>
            <w:shd w:val="clear" w:color="auto" w:fill="E1D8EC"/>
          </w:tcPr>
          <w:p w14:paraId="52A40C57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A7A38C6" w14:textId="52C63661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DE0F599" w14:textId="1EF5E51E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E1D8EC"/>
          </w:tcPr>
          <w:p w14:paraId="7A3AB72F" w14:textId="5A6362B3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399286A7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E429E" w:rsidRPr="00081D97" w14:paraId="3BA5D3B0" w14:textId="77777777" w:rsidTr="00D545C0">
        <w:tc>
          <w:tcPr>
            <w:tcW w:w="704" w:type="dxa"/>
            <w:shd w:val="clear" w:color="auto" w:fill="E1D8EC"/>
          </w:tcPr>
          <w:p w14:paraId="35EF0E39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F018423" w14:textId="172A73D0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1843" w:type="dxa"/>
            <w:shd w:val="clear" w:color="auto" w:fill="E1D8EC"/>
          </w:tcPr>
          <w:p w14:paraId="68370DFA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32012CD" w14:textId="1920FBFC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07E1A4A" w14:textId="31CE4CB6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E1D8EC"/>
          </w:tcPr>
          <w:p w14:paraId="20C35E3A" w14:textId="5261BA3B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0202ACA4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E429E" w:rsidRPr="00081D97" w14:paraId="3CD1154C" w14:textId="77777777" w:rsidTr="00D545C0">
        <w:tc>
          <w:tcPr>
            <w:tcW w:w="704" w:type="dxa"/>
            <w:shd w:val="clear" w:color="auto" w:fill="E1D8EC"/>
          </w:tcPr>
          <w:p w14:paraId="2B38834A" w14:textId="53EE814D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E1D8EC"/>
          </w:tcPr>
          <w:p w14:paraId="321185C6" w14:textId="4C9BF8D6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mei</w:t>
            </w:r>
          </w:p>
        </w:tc>
        <w:tc>
          <w:tcPr>
            <w:tcW w:w="1843" w:type="dxa"/>
            <w:shd w:val="clear" w:color="auto" w:fill="E1D8EC"/>
          </w:tcPr>
          <w:p w14:paraId="6545D93D" w14:textId="53A5A6A0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09" w:type="dxa"/>
            <w:shd w:val="clear" w:color="auto" w:fill="E1D8EC"/>
          </w:tcPr>
          <w:p w14:paraId="43ABF0F8" w14:textId="5A5F670F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64844F1" w14:textId="0A325AA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52" w:type="dxa"/>
            <w:shd w:val="clear" w:color="auto" w:fill="E1D8EC"/>
          </w:tcPr>
          <w:p w14:paraId="0D89AC24" w14:textId="48CC7DC0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759DABB4" w14:textId="1F402288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E429E" w:rsidRPr="00081D97" w14:paraId="63016150" w14:textId="77777777" w:rsidTr="00D545C0">
        <w:tc>
          <w:tcPr>
            <w:tcW w:w="704" w:type="dxa"/>
            <w:shd w:val="clear" w:color="auto" w:fill="E1D8EC"/>
          </w:tcPr>
          <w:p w14:paraId="4762D78F" w14:textId="0C5192EF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5F46470" w14:textId="7BD2A68E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juni</w:t>
            </w:r>
          </w:p>
        </w:tc>
        <w:tc>
          <w:tcPr>
            <w:tcW w:w="1843" w:type="dxa"/>
            <w:shd w:val="clear" w:color="auto" w:fill="E1D8EC"/>
          </w:tcPr>
          <w:p w14:paraId="7BBDEE35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0685912" w14:textId="216FB6BC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E2DDE14" w14:textId="68011AB8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E1D8EC"/>
          </w:tcPr>
          <w:p w14:paraId="40AD9D9A" w14:textId="0D6AFB3C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984" w:type="dxa"/>
            <w:shd w:val="clear" w:color="auto" w:fill="E1D8EC"/>
          </w:tcPr>
          <w:p w14:paraId="5F83EBFE" w14:textId="5C34DFF9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712FF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1E429E" w:rsidRPr="00081D97" w14:paraId="4F0034F9" w14:textId="77777777" w:rsidTr="00D545C0">
        <w:tc>
          <w:tcPr>
            <w:tcW w:w="704" w:type="dxa"/>
            <w:shd w:val="clear" w:color="auto" w:fill="E1D8EC"/>
          </w:tcPr>
          <w:p w14:paraId="46D882CB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B1E75FE" w14:textId="214C98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juni</w:t>
            </w:r>
          </w:p>
        </w:tc>
        <w:tc>
          <w:tcPr>
            <w:tcW w:w="1843" w:type="dxa"/>
            <w:shd w:val="clear" w:color="auto" w:fill="E1D8EC"/>
          </w:tcPr>
          <w:p w14:paraId="5AA17FB7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0AD85CC" w14:textId="55C20903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BF28F52" w14:textId="73812F9E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E1D8EC"/>
          </w:tcPr>
          <w:p w14:paraId="4370F6B6" w14:textId="3E0CAA46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984" w:type="dxa"/>
            <w:shd w:val="clear" w:color="auto" w:fill="E1D8EC"/>
          </w:tcPr>
          <w:p w14:paraId="5FB572C1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E429E" w:rsidRPr="00081D97" w14:paraId="49FEA5C2" w14:textId="77777777" w:rsidTr="00D545C0">
        <w:tc>
          <w:tcPr>
            <w:tcW w:w="704" w:type="dxa"/>
            <w:shd w:val="clear" w:color="auto" w:fill="E1D8EC"/>
          </w:tcPr>
          <w:p w14:paraId="6D6F8814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AC46BA9" w14:textId="16F00FBF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juni</w:t>
            </w:r>
          </w:p>
        </w:tc>
        <w:tc>
          <w:tcPr>
            <w:tcW w:w="1843" w:type="dxa"/>
            <w:shd w:val="clear" w:color="auto" w:fill="E1D8EC"/>
          </w:tcPr>
          <w:p w14:paraId="4929F2E5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45F6BEA" w14:textId="0FE09335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BBBD60F" w14:textId="06ED0C3C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E1D8EC"/>
          </w:tcPr>
          <w:p w14:paraId="200FE66D" w14:textId="4EFB143E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984" w:type="dxa"/>
            <w:shd w:val="clear" w:color="auto" w:fill="E1D8EC"/>
          </w:tcPr>
          <w:p w14:paraId="1D07A982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E429E" w:rsidRPr="00081D97" w14:paraId="5B329706" w14:textId="77777777" w:rsidTr="00D545C0">
        <w:tc>
          <w:tcPr>
            <w:tcW w:w="704" w:type="dxa"/>
            <w:shd w:val="clear" w:color="auto" w:fill="E1D8EC"/>
          </w:tcPr>
          <w:p w14:paraId="784BFD38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63E3BF1" w14:textId="0D5279C6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juni</w:t>
            </w:r>
          </w:p>
        </w:tc>
        <w:tc>
          <w:tcPr>
            <w:tcW w:w="1843" w:type="dxa"/>
            <w:shd w:val="clear" w:color="auto" w:fill="E1D8EC"/>
          </w:tcPr>
          <w:p w14:paraId="6C8E43EC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8D0977E" w14:textId="357C06EF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5507FD5" w14:textId="11445C14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E1D8EC"/>
          </w:tcPr>
          <w:p w14:paraId="5C44FE05" w14:textId="068D1EAC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984" w:type="dxa"/>
            <w:shd w:val="clear" w:color="auto" w:fill="E1D8EC"/>
          </w:tcPr>
          <w:p w14:paraId="5DD1F861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E429E" w:rsidRPr="00081D97" w14:paraId="0A91288E" w14:textId="77777777" w:rsidTr="00D545C0">
        <w:tc>
          <w:tcPr>
            <w:tcW w:w="704" w:type="dxa"/>
            <w:shd w:val="clear" w:color="auto" w:fill="E1D8EC"/>
          </w:tcPr>
          <w:p w14:paraId="591BAE49" w14:textId="6637AE5A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E1D8EC"/>
          </w:tcPr>
          <w:p w14:paraId="15FA0BAD" w14:textId="10589F42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juni</w:t>
            </w:r>
          </w:p>
        </w:tc>
        <w:tc>
          <w:tcPr>
            <w:tcW w:w="1843" w:type="dxa"/>
            <w:shd w:val="clear" w:color="auto" w:fill="E1D8EC"/>
          </w:tcPr>
          <w:p w14:paraId="349EA791" w14:textId="1624258E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09" w:type="dxa"/>
            <w:shd w:val="clear" w:color="auto" w:fill="E1D8EC"/>
          </w:tcPr>
          <w:p w14:paraId="458F3699" w14:textId="7222DEE1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22E6C04" w14:textId="0BD34AAC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69F2A686" w14:textId="4AF749B4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1CEB510D" w14:textId="7248B735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5278F56A" w14:textId="77777777" w:rsidTr="00D545C0">
        <w:tc>
          <w:tcPr>
            <w:tcW w:w="704" w:type="dxa"/>
            <w:shd w:val="clear" w:color="auto" w:fill="E1D8EC"/>
          </w:tcPr>
          <w:p w14:paraId="568FA23B" w14:textId="2684B261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F4F8520" w14:textId="309552BD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juni</w:t>
            </w:r>
          </w:p>
        </w:tc>
        <w:tc>
          <w:tcPr>
            <w:tcW w:w="1843" w:type="dxa"/>
            <w:shd w:val="clear" w:color="auto" w:fill="E1D8EC"/>
          </w:tcPr>
          <w:p w14:paraId="08B318B6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9C7A9CD" w14:textId="3ECD58B2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BC9F357" w14:textId="2A2483FD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6D893096" w14:textId="43E45883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4319DE7B" w14:textId="13A906BE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7DE5D26C" w14:textId="77777777" w:rsidTr="00D545C0">
        <w:tc>
          <w:tcPr>
            <w:tcW w:w="704" w:type="dxa"/>
            <w:shd w:val="clear" w:color="auto" w:fill="E1D8EC"/>
          </w:tcPr>
          <w:p w14:paraId="1C795625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5EA8FF2" w14:textId="23D0ABDB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juni</w:t>
            </w:r>
          </w:p>
        </w:tc>
        <w:tc>
          <w:tcPr>
            <w:tcW w:w="1843" w:type="dxa"/>
            <w:shd w:val="clear" w:color="auto" w:fill="E1D8EC"/>
          </w:tcPr>
          <w:p w14:paraId="42A13432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D5C309D" w14:textId="66D08159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4C1D7B2" w14:textId="4D86CE14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6B7C8747" w14:textId="55E8580D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235E90CD" w14:textId="0B72E745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1F412622" w14:textId="77777777" w:rsidTr="00D545C0">
        <w:tc>
          <w:tcPr>
            <w:tcW w:w="704" w:type="dxa"/>
            <w:shd w:val="clear" w:color="auto" w:fill="E1D8EC"/>
          </w:tcPr>
          <w:p w14:paraId="7A5D7AEA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F415D10" w14:textId="7F3F755E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juni</w:t>
            </w:r>
          </w:p>
        </w:tc>
        <w:tc>
          <w:tcPr>
            <w:tcW w:w="1843" w:type="dxa"/>
            <w:shd w:val="clear" w:color="auto" w:fill="E1D8EC"/>
          </w:tcPr>
          <w:p w14:paraId="399C2AF8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729452F" w14:textId="67FF279E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54FF4CA" w14:textId="6021BA0D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276EC59F" w14:textId="479CA98F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5FA02F3D" w14:textId="00107999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7722531D" w14:textId="77777777" w:rsidTr="00D545C0">
        <w:tc>
          <w:tcPr>
            <w:tcW w:w="704" w:type="dxa"/>
            <w:shd w:val="clear" w:color="auto" w:fill="E1D8EC"/>
          </w:tcPr>
          <w:p w14:paraId="66FACFEA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F073586" w14:textId="06A2A6DC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juni</w:t>
            </w:r>
          </w:p>
        </w:tc>
        <w:tc>
          <w:tcPr>
            <w:tcW w:w="1843" w:type="dxa"/>
            <w:shd w:val="clear" w:color="auto" w:fill="E1D8EC"/>
          </w:tcPr>
          <w:p w14:paraId="129D36A4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445E6B4" w14:textId="429FD501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8B058E9" w14:textId="4182E09D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204FD476" w14:textId="40B02B88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31968969" w14:textId="7E66EDDA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332CE6F6" w14:textId="77777777" w:rsidTr="00D545C0">
        <w:tc>
          <w:tcPr>
            <w:tcW w:w="704" w:type="dxa"/>
            <w:shd w:val="clear" w:color="auto" w:fill="E1D8EC"/>
          </w:tcPr>
          <w:p w14:paraId="0C28D97B" w14:textId="66772E4D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59" w:type="dxa"/>
            <w:shd w:val="clear" w:color="auto" w:fill="E1D8EC"/>
          </w:tcPr>
          <w:p w14:paraId="162C0C5E" w14:textId="58E63CD2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juni</w:t>
            </w:r>
          </w:p>
        </w:tc>
        <w:tc>
          <w:tcPr>
            <w:tcW w:w="1843" w:type="dxa"/>
            <w:shd w:val="clear" w:color="auto" w:fill="E1D8EC"/>
          </w:tcPr>
          <w:p w14:paraId="32E32CF8" w14:textId="3702C6BE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09" w:type="dxa"/>
            <w:shd w:val="clear" w:color="auto" w:fill="E1D8EC"/>
          </w:tcPr>
          <w:p w14:paraId="5040F01F" w14:textId="08BB63D4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648C0C8" w14:textId="46805811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1018AB99" w14:textId="0E14940C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1D7BD87D" w14:textId="44E7C682" w:rsidR="001E429E" w:rsidRPr="00C712FF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0A0295E7" w14:textId="77777777" w:rsidTr="00D545C0">
        <w:tc>
          <w:tcPr>
            <w:tcW w:w="704" w:type="dxa"/>
            <w:shd w:val="clear" w:color="auto" w:fill="E1D8EC"/>
          </w:tcPr>
          <w:p w14:paraId="23EEB116" w14:textId="4619D65C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70C571C" w14:textId="1CFDA068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juni</w:t>
            </w:r>
          </w:p>
        </w:tc>
        <w:tc>
          <w:tcPr>
            <w:tcW w:w="1843" w:type="dxa"/>
            <w:shd w:val="clear" w:color="auto" w:fill="E1D8EC"/>
          </w:tcPr>
          <w:p w14:paraId="4F7696E7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387EB92" w14:textId="17F1750A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064F6BC" w14:textId="7B8C7C5F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1C5A7B11" w14:textId="44BF577F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562FFCD0" w14:textId="0AB73090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17274C37" w14:textId="77777777" w:rsidTr="00D545C0">
        <w:tc>
          <w:tcPr>
            <w:tcW w:w="704" w:type="dxa"/>
            <w:shd w:val="clear" w:color="auto" w:fill="E1D8EC"/>
          </w:tcPr>
          <w:p w14:paraId="0D639046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FA277D7" w14:textId="0D9A8AEE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juni</w:t>
            </w:r>
          </w:p>
        </w:tc>
        <w:tc>
          <w:tcPr>
            <w:tcW w:w="1843" w:type="dxa"/>
            <w:shd w:val="clear" w:color="auto" w:fill="E1D8EC"/>
          </w:tcPr>
          <w:p w14:paraId="56DC459A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B66FE42" w14:textId="2523BCE1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9351799" w14:textId="3DB9F030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24D71875" w14:textId="578C558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6AD20C1B" w14:textId="30CEB4CB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30387A6A" w14:textId="77777777" w:rsidTr="00D545C0">
        <w:tc>
          <w:tcPr>
            <w:tcW w:w="704" w:type="dxa"/>
            <w:shd w:val="clear" w:color="auto" w:fill="E1D8EC"/>
          </w:tcPr>
          <w:p w14:paraId="49B0425A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9EE52DC" w14:textId="67CB74B5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juni</w:t>
            </w:r>
          </w:p>
        </w:tc>
        <w:tc>
          <w:tcPr>
            <w:tcW w:w="1843" w:type="dxa"/>
            <w:shd w:val="clear" w:color="auto" w:fill="E1D8EC"/>
          </w:tcPr>
          <w:p w14:paraId="16ED856F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124C00D" w14:textId="6711B8B6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9E88C8F" w14:textId="381505A1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196541FD" w14:textId="21403A9B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5CA139EF" w14:textId="04FA973B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434C06AC" w14:textId="77777777" w:rsidTr="00D545C0">
        <w:tc>
          <w:tcPr>
            <w:tcW w:w="704" w:type="dxa"/>
            <w:shd w:val="clear" w:color="auto" w:fill="E1D8EC"/>
          </w:tcPr>
          <w:p w14:paraId="7EDD1A6C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34B9574" w14:textId="2B622F75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juni</w:t>
            </w:r>
          </w:p>
        </w:tc>
        <w:tc>
          <w:tcPr>
            <w:tcW w:w="1843" w:type="dxa"/>
            <w:shd w:val="clear" w:color="auto" w:fill="E1D8EC"/>
          </w:tcPr>
          <w:p w14:paraId="05B12C21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8F6AF2D" w14:textId="2DE80811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AAB433B" w14:textId="0FD5C38D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073EFCBD" w14:textId="242A8FA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16728B05" w14:textId="395E1A6F" w:rsidR="001E429E" w:rsidRPr="00032DDF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71E21B70" w14:textId="77777777" w:rsidTr="00D545C0">
        <w:tc>
          <w:tcPr>
            <w:tcW w:w="704" w:type="dxa"/>
            <w:shd w:val="clear" w:color="auto" w:fill="E1D8EC"/>
          </w:tcPr>
          <w:p w14:paraId="048E4213" w14:textId="1043D5A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shd w:val="clear" w:color="auto" w:fill="E1D8EC"/>
          </w:tcPr>
          <w:p w14:paraId="60897D29" w14:textId="5955C48A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juni</w:t>
            </w:r>
          </w:p>
        </w:tc>
        <w:tc>
          <w:tcPr>
            <w:tcW w:w="1843" w:type="dxa"/>
            <w:shd w:val="clear" w:color="auto" w:fill="E1D8EC"/>
          </w:tcPr>
          <w:p w14:paraId="15938731" w14:textId="6CEECE4B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9" w:type="dxa"/>
            <w:shd w:val="clear" w:color="auto" w:fill="E1D8EC"/>
          </w:tcPr>
          <w:p w14:paraId="57B628B5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24493A8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1BE136BA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29FD34DF" w14:textId="4105FEC1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04CA01F0" w14:textId="77777777" w:rsidTr="00D545C0">
        <w:tc>
          <w:tcPr>
            <w:tcW w:w="704" w:type="dxa"/>
            <w:shd w:val="clear" w:color="auto" w:fill="E1D8EC"/>
          </w:tcPr>
          <w:p w14:paraId="56F8507A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F343EAD" w14:textId="2321895F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juni</w:t>
            </w:r>
          </w:p>
        </w:tc>
        <w:tc>
          <w:tcPr>
            <w:tcW w:w="1843" w:type="dxa"/>
            <w:shd w:val="clear" w:color="auto" w:fill="E1D8EC"/>
          </w:tcPr>
          <w:p w14:paraId="62552AF8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85E47CE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3F59043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0EAC3FDF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011B0636" w14:textId="2A29920E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2DDFDE64" w14:textId="77777777" w:rsidTr="00D545C0">
        <w:tc>
          <w:tcPr>
            <w:tcW w:w="704" w:type="dxa"/>
            <w:shd w:val="clear" w:color="auto" w:fill="E1D8EC"/>
          </w:tcPr>
          <w:p w14:paraId="09F36075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8C830A9" w14:textId="050E3BA2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juni</w:t>
            </w:r>
          </w:p>
        </w:tc>
        <w:tc>
          <w:tcPr>
            <w:tcW w:w="1843" w:type="dxa"/>
            <w:shd w:val="clear" w:color="auto" w:fill="E1D8EC"/>
          </w:tcPr>
          <w:p w14:paraId="12FF9A2A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2C9FDC5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A195777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493D5575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5104528D" w14:textId="5D040F4A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22EA0F7C" w14:textId="77777777" w:rsidTr="00D545C0">
        <w:tc>
          <w:tcPr>
            <w:tcW w:w="704" w:type="dxa"/>
            <w:shd w:val="clear" w:color="auto" w:fill="E1D8EC"/>
          </w:tcPr>
          <w:p w14:paraId="2C34401C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B8C2E90" w14:textId="741784E8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juni</w:t>
            </w:r>
          </w:p>
        </w:tc>
        <w:tc>
          <w:tcPr>
            <w:tcW w:w="1843" w:type="dxa"/>
            <w:shd w:val="clear" w:color="auto" w:fill="E1D8EC"/>
          </w:tcPr>
          <w:p w14:paraId="7BE33395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63EE346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5A1CFEB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6BB23BE4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2FB08BA5" w14:textId="3D580CDB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3C38278F" w14:textId="77777777" w:rsidTr="00D545C0">
        <w:tc>
          <w:tcPr>
            <w:tcW w:w="704" w:type="dxa"/>
            <w:shd w:val="clear" w:color="auto" w:fill="E1D8EC"/>
          </w:tcPr>
          <w:p w14:paraId="627F3F08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6A2118A" w14:textId="1222F74C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juni</w:t>
            </w:r>
          </w:p>
        </w:tc>
        <w:tc>
          <w:tcPr>
            <w:tcW w:w="1843" w:type="dxa"/>
            <w:shd w:val="clear" w:color="auto" w:fill="E1D8EC"/>
          </w:tcPr>
          <w:p w14:paraId="5287A9BB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9875987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8826DC8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5EBA4E0C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2C510BA3" w14:textId="4E6DBC14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10106806" w14:textId="77777777" w:rsidTr="00D545C0">
        <w:tc>
          <w:tcPr>
            <w:tcW w:w="704" w:type="dxa"/>
            <w:shd w:val="clear" w:color="auto" w:fill="E1D8EC"/>
          </w:tcPr>
          <w:p w14:paraId="5342F0C9" w14:textId="5CB04BAC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59" w:type="dxa"/>
            <w:shd w:val="clear" w:color="auto" w:fill="E1D8EC"/>
          </w:tcPr>
          <w:p w14:paraId="4A1C397E" w14:textId="187FCFBF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juni</w:t>
            </w:r>
          </w:p>
        </w:tc>
        <w:tc>
          <w:tcPr>
            <w:tcW w:w="1843" w:type="dxa"/>
            <w:shd w:val="clear" w:color="auto" w:fill="E1D8EC"/>
          </w:tcPr>
          <w:p w14:paraId="37D674E2" w14:textId="2425DEC4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9" w:type="dxa"/>
            <w:shd w:val="clear" w:color="auto" w:fill="E1D8EC"/>
          </w:tcPr>
          <w:p w14:paraId="394EE156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22774EA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5EBCF239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11A55DE9" w14:textId="27EBB83D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5B262895" w14:textId="77777777" w:rsidTr="00D545C0">
        <w:tc>
          <w:tcPr>
            <w:tcW w:w="704" w:type="dxa"/>
            <w:shd w:val="clear" w:color="auto" w:fill="E1D8EC"/>
          </w:tcPr>
          <w:p w14:paraId="1F402288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A796DAE" w14:textId="274C6125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juni</w:t>
            </w:r>
          </w:p>
        </w:tc>
        <w:tc>
          <w:tcPr>
            <w:tcW w:w="1843" w:type="dxa"/>
            <w:shd w:val="clear" w:color="auto" w:fill="E1D8EC"/>
          </w:tcPr>
          <w:p w14:paraId="1F71A7D8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640D837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0B3B282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68D42115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2D060623" w14:textId="59DAF001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3A905169" w14:textId="77777777" w:rsidTr="00D545C0">
        <w:tc>
          <w:tcPr>
            <w:tcW w:w="704" w:type="dxa"/>
            <w:shd w:val="clear" w:color="auto" w:fill="E1D8EC"/>
          </w:tcPr>
          <w:p w14:paraId="6B09D3B8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30C3240" w14:textId="46D592CC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juni</w:t>
            </w:r>
          </w:p>
        </w:tc>
        <w:tc>
          <w:tcPr>
            <w:tcW w:w="1843" w:type="dxa"/>
            <w:shd w:val="clear" w:color="auto" w:fill="E1D8EC"/>
          </w:tcPr>
          <w:p w14:paraId="35F0BD8F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FA4D79C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1F07283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2065C25D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7ADE3B27" w14:textId="0438678D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438415E5" w14:textId="77777777" w:rsidTr="00D545C0">
        <w:tc>
          <w:tcPr>
            <w:tcW w:w="704" w:type="dxa"/>
            <w:shd w:val="clear" w:color="auto" w:fill="E1D8EC"/>
          </w:tcPr>
          <w:p w14:paraId="66C296F7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22678DE" w14:textId="249D799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juli</w:t>
            </w:r>
          </w:p>
        </w:tc>
        <w:tc>
          <w:tcPr>
            <w:tcW w:w="1843" w:type="dxa"/>
            <w:shd w:val="clear" w:color="auto" w:fill="E1D8EC"/>
          </w:tcPr>
          <w:p w14:paraId="28F7AF25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106F7C2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35B94BC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2B65C02C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798A2395" w14:textId="47E1B759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7277E149" w14:textId="77777777" w:rsidTr="00D545C0">
        <w:tc>
          <w:tcPr>
            <w:tcW w:w="704" w:type="dxa"/>
            <w:shd w:val="clear" w:color="auto" w:fill="E1D8EC"/>
          </w:tcPr>
          <w:p w14:paraId="554165BC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8E8CBBE" w14:textId="7F7F869D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juli</w:t>
            </w:r>
          </w:p>
        </w:tc>
        <w:tc>
          <w:tcPr>
            <w:tcW w:w="1843" w:type="dxa"/>
            <w:shd w:val="clear" w:color="auto" w:fill="E1D8EC"/>
          </w:tcPr>
          <w:p w14:paraId="25DD1ED4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EF46696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1104B7A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192C6FFF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58D15A09" w14:textId="2CF98BCC" w:rsidR="001E429E" w:rsidRPr="005D2254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3FE2C574" w14:textId="77777777" w:rsidTr="00D545C0">
        <w:tc>
          <w:tcPr>
            <w:tcW w:w="704" w:type="dxa"/>
            <w:shd w:val="clear" w:color="auto" w:fill="E1D8EC"/>
          </w:tcPr>
          <w:p w14:paraId="3FA96111" w14:textId="1FDD669D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E1D8EC"/>
          </w:tcPr>
          <w:p w14:paraId="5FFD8C9C" w14:textId="6EAED13A" w:rsidR="001E429E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juli</w:t>
            </w:r>
          </w:p>
        </w:tc>
        <w:tc>
          <w:tcPr>
            <w:tcW w:w="1843" w:type="dxa"/>
            <w:shd w:val="clear" w:color="auto" w:fill="E1D8EC"/>
          </w:tcPr>
          <w:p w14:paraId="1D0828CC" w14:textId="5AC1598C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9" w:type="dxa"/>
            <w:shd w:val="clear" w:color="auto" w:fill="E1D8EC"/>
          </w:tcPr>
          <w:p w14:paraId="5D11D1B4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FA6DE0E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0FA175A3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402AAAAF" w14:textId="2824CEF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5033D753" w14:textId="77777777" w:rsidTr="00D545C0">
        <w:tc>
          <w:tcPr>
            <w:tcW w:w="704" w:type="dxa"/>
            <w:shd w:val="clear" w:color="auto" w:fill="E1D8EC"/>
          </w:tcPr>
          <w:p w14:paraId="2C68AF5D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71C3F41" w14:textId="113DD036" w:rsidR="001E429E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juli</w:t>
            </w:r>
          </w:p>
        </w:tc>
        <w:tc>
          <w:tcPr>
            <w:tcW w:w="1843" w:type="dxa"/>
            <w:shd w:val="clear" w:color="auto" w:fill="E1D8EC"/>
          </w:tcPr>
          <w:p w14:paraId="21B36A7F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B09415B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D1D3B3E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557684AD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3ECCC1CE" w14:textId="4454CD5E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22490711" w14:textId="77777777" w:rsidTr="00D545C0">
        <w:tc>
          <w:tcPr>
            <w:tcW w:w="704" w:type="dxa"/>
            <w:shd w:val="clear" w:color="auto" w:fill="E1D8EC"/>
          </w:tcPr>
          <w:p w14:paraId="03051D91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64BFE0B" w14:textId="64C70EA8" w:rsidR="001E429E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juli</w:t>
            </w:r>
          </w:p>
        </w:tc>
        <w:tc>
          <w:tcPr>
            <w:tcW w:w="1843" w:type="dxa"/>
            <w:shd w:val="clear" w:color="auto" w:fill="E1D8EC"/>
          </w:tcPr>
          <w:p w14:paraId="5C5DD8F1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7588A84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AC6B22F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73AE92CF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0B42F1F5" w14:textId="2A352EA2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7BA3388A" w14:textId="77777777" w:rsidTr="00D545C0">
        <w:tc>
          <w:tcPr>
            <w:tcW w:w="704" w:type="dxa"/>
            <w:shd w:val="clear" w:color="auto" w:fill="E1D8EC"/>
          </w:tcPr>
          <w:p w14:paraId="3B7DB9AE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1490952" w14:textId="24ECC3E7" w:rsidR="001E429E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juli</w:t>
            </w:r>
          </w:p>
        </w:tc>
        <w:tc>
          <w:tcPr>
            <w:tcW w:w="1843" w:type="dxa"/>
            <w:shd w:val="clear" w:color="auto" w:fill="E1D8EC"/>
          </w:tcPr>
          <w:p w14:paraId="49F78912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852622A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B8CAAF1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6E86B68A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4115C7EA" w14:textId="30B9B164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037A3888" w14:textId="77777777" w:rsidTr="00D545C0">
        <w:tc>
          <w:tcPr>
            <w:tcW w:w="704" w:type="dxa"/>
            <w:shd w:val="clear" w:color="auto" w:fill="E1D8EC"/>
          </w:tcPr>
          <w:p w14:paraId="1853EDF3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6DC3E18" w14:textId="48429B75" w:rsidR="001E429E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juli</w:t>
            </w:r>
          </w:p>
        </w:tc>
        <w:tc>
          <w:tcPr>
            <w:tcW w:w="1843" w:type="dxa"/>
            <w:shd w:val="clear" w:color="auto" w:fill="E1D8EC"/>
          </w:tcPr>
          <w:p w14:paraId="2A470F1D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31B90B3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38AC93D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0E571B6E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3EC41584" w14:textId="7D0E4A11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E429E" w:rsidRPr="00081D97" w14:paraId="629FEB84" w14:textId="77777777" w:rsidTr="00340095">
        <w:tc>
          <w:tcPr>
            <w:tcW w:w="704" w:type="dxa"/>
            <w:shd w:val="clear" w:color="auto" w:fill="FBF581"/>
          </w:tcPr>
          <w:p w14:paraId="22C12EDB" w14:textId="06C61EFF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59" w:type="dxa"/>
            <w:shd w:val="clear" w:color="auto" w:fill="FBF581"/>
          </w:tcPr>
          <w:p w14:paraId="682F3D81" w14:textId="392AC7AE" w:rsidR="001E429E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v.a. 10 juli</w:t>
            </w:r>
          </w:p>
        </w:tc>
        <w:tc>
          <w:tcPr>
            <w:tcW w:w="1843" w:type="dxa"/>
            <w:shd w:val="clear" w:color="auto" w:fill="FBF581"/>
          </w:tcPr>
          <w:p w14:paraId="775775AC" w14:textId="68C91D25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709" w:type="dxa"/>
            <w:shd w:val="clear" w:color="auto" w:fill="FBF581"/>
          </w:tcPr>
          <w:p w14:paraId="714A3254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679C19E" w14:textId="77777777" w:rsidR="001E429E" w:rsidRPr="00081D97" w:rsidRDefault="001E429E" w:rsidP="001E42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4805A30A" w14:textId="77777777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1B4C8BE7" w14:textId="02C9E4F4" w:rsidR="001E429E" w:rsidRDefault="001E429E" w:rsidP="001E429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4CED4F1B" w14:textId="71A2F71A" w:rsidR="008B7CAF" w:rsidRDefault="008B7CAF" w:rsidP="00EC1F03"/>
    <w:p w14:paraId="26DFF66B" w14:textId="77777777" w:rsidR="00A12354" w:rsidRPr="00FB6FDE" w:rsidRDefault="00A12354" w:rsidP="00A12354">
      <w:pPr>
        <w:ind w:right="-1936"/>
      </w:pPr>
      <w:r w:rsidRPr="00FB6FDE">
        <w:t xml:space="preserve">Het aanbod van </w:t>
      </w:r>
      <w:r w:rsidRPr="00FB6FDE">
        <w:rPr>
          <w:i/>
          <w:iCs/>
        </w:rPr>
        <w:t xml:space="preserve">Nieuw Nederlands Junior Lezen </w:t>
      </w:r>
      <w:r w:rsidRPr="00FB6FDE">
        <w:t xml:space="preserve">beslaat per leerjaar 32 schoolweken. </w:t>
      </w:r>
    </w:p>
    <w:p w14:paraId="1D999FED" w14:textId="77777777" w:rsidR="00A12354" w:rsidRDefault="00A12354" w:rsidP="00FB6FDE">
      <w:pPr>
        <w:ind w:right="-2787"/>
      </w:pPr>
    </w:p>
    <w:p w14:paraId="03FDE5B4" w14:textId="06FB119A" w:rsidR="00FB6FDE" w:rsidRPr="00FB6FDE" w:rsidRDefault="00FB6FDE" w:rsidP="00B30990">
      <w:pPr>
        <w:ind w:right="-2787"/>
      </w:pPr>
      <w:r w:rsidRPr="00FB6FDE">
        <w:t>Deze planning is een basisplanning. Alle jaarplanningen worden bewust in Word gedeeld, zodat ze eenvoudig door elke school naar eigen inzicht en individuele wensen aan te passen</w:t>
      </w:r>
      <w:r w:rsidR="00DC3971" w:rsidRPr="00DC3971">
        <w:t xml:space="preserve"> </w:t>
      </w:r>
      <w:r w:rsidR="00DC3971" w:rsidRPr="00FB6FDE">
        <w:t>zijn</w:t>
      </w:r>
      <w:r w:rsidRPr="00FB6FDE">
        <w:t>.</w:t>
      </w:r>
    </w:p>
    <w:p w14:paraId="6A4EC588" w14:textId="77777777" w:rsidR="00FB6FDE" w:rsidRPr="00EC1F03" w:rsidRDefault="00FB6FDE" w:rsidP="00EC1F03"/>
    <w:sectPr w:rsidR="00FB6FDE" w:rsidRPr="00EC1F03" w:rsidSect="00001A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082E" w14:textId="77777777" w:rsidR="008524C7" w:rsidRDefault="008524C7">
      <w:r>
        <w:separator/>
      </w:r>
    </w:p>
    <w:p w14:paraId="6509C3D8" w14:textId="77777777" w:rsidR="008524C7" w:rsidRDefault="008524C7"/>
    <w:p w14:paraId="42AB2E7A" w14:textId="77777777" w:rsidR="008524C7" w:rsidRDefault="008524C7"/>
  </w:endnote>
  <w:endnote w:type="continuationSeparator" w:id="0">
    <w:p w14:paraId="21CDF76B" w14:textId="77777777" w:rsidR="008524C7" w:rsidRDefault="008524C7">
      <w:r>
        <w:continuationSeparator/>
      </w:r>
    </w:p>
    <w:p w14:paraId="7599947E" w14:textId="77777777" w:rsidR="008524C7" w:rsidRDefault="008524C7"/>
    <w:p w14:paraId="1FE290B3" w14:textId="77777777" w:rsidR="008524C7" w:rsidRDefault="008524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2F1BAB47" w:rsidR="00640824" w:rsidRDefault="002721DF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3" w:name="Voettekst"/>
          <w:r>
            <w:t xml:space="preserve">, </w:t>
          </w:r>
          <w:bookmarkEnd w:id="3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E5AB" w14:textId="77777777" w:rsidR="008524C7" w:rsidRDefault="008524C7">
      <w:r>
        <w:separator/>
      </w:r>
    </w:p>
    <w:p w14:paraId="3C608293" w14:textId="77777777" w:rsidR="008524C7" w:rsidRDefault="008524C7"/>
    <w:p w14:paraId="5D7E16BF" w14:textId="77777777" w:rsidR="008524C7" w:rsidRDefault="008524C7"/>
  </w:footnote>
  <w:footnote w:type="continuationSeparator" w:id="0">
    <w:p w14:paraId="08B5E51E" w14:textId="77777777" w:rsidR="008524C7" w:rsidRDefault="008524C7">
      <w:r>
        <w:continuationSeparator/>
      </w:r>
    </w:p>
    <w:p w14:paraId="452367A5" w14:textId="77777777" w:rsidR="008524C7" w:rsidRDefault="008524C7"/>
    <w:p w14:paraId="7A4C042C" w14:textId="77777777" w:rsidR="008524C7" w:rsidRDefault="008524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19AB77B" w14:textId="77777777" w:rsidTr="00D52E33">
      <w:trPr>
        <w:cantSplit/>
        <w:trHeight w:hRule="exact" w:val="595"/>
      </w:trPr>
      <w:tc>
        <w:tcPr>
          <w:tcW w:w="4110" w:type="dxa"/>
        </w:tcPr>
        <w:p w14:paraId="7077DE5E" w14:textId="5CB0D074" w:rsidR="00640824" w:rsidRDefault="00C67945" w:rsidP="00A7762D">
          <w:pPr>
            <w:pStyle w:val="Logo"/>
          </w:pPr>
          <w:r>
            <w:rPr>
              <w:noProof/>
            </w:rPr>
            <w:drawing>
              <wp:inline distT="0" distB="0" distL="0" distR="0" wp14:anchorId="0639E4B6" wp14:editId="7607C32D">
                <wp:extent cx="2610617" cy="377953"/>
                <wp:effectExtent l="0" t="0" r="0" b="3175"/>
                <wp:docPr id="1217451996" name="Afbeelding 121745199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</w:tc>
    </w:tr>
  </w:tbl>
  <w:p w14:paraId="677DC2EC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483335E8">
              <wp:simplePos x="0" y="0"/>
              <wp:positionH relativeFrom="page">
                <wp:posOffset>5101590</wp:posOffset>
              </wp:positionH>
              <wp:positionV relativeFrom="page">
                <wp:posOffset>360045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DD9FF91" w14:textId="3E3BB015" w:rsidR="00640824" w:rsidRDefault="002721DF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01.7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" filled="f" strokecolor="#d89e41 [3204]" strokeweight="1pt">
              <v:textbox inset="0,0,0,0">
                <w:txbxContent>
                  <w:p w14:paraId="5DD9FF91" w14:textId="3E3BB015" w:rsidR="00640824" w:rsidRDefault="002721DF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73765F6C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d89e41 [3204]" strokeweight="1pt">
              <v:textbox inset="0,0,0,0">
                <w:txbxContent>
                  <w:p w14:paraId="7F5043DE" w14:textId="73765F6C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F2D53B0" wp14:editId="75D1049F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55055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505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255C7D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1.6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  <w:p w14:paraId="5EABBE62" w14:textId="14BBA68B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DC3971">
      <w:t>Jaarplanning schooljaar 2026-2027</w:t>
    </w:r>
    <w:r>
      <w:fldChar w:fldCharType="end"/>
    </w:r>
  </w:p>
  <w:p w14:paraId="7DB3AFF5" w14:textId="1AB809DB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DC3971">
      <w:rPr>
        <w:noProof/>
      </w:rPr>
      <w:t>Regio Noord, Groep 4-5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1D494AAF" w14:textId="77777777" w:rsidTr="008D116E">
      <w:trPr>
        <w:cantSplit/>
        <w:trHeight w:hRule="exact" w:val="595"/>
      </w:trPr>
      <w:tc>
        <w:tcPr>
          <w:tcW w:w="4110" w:type="dxa"/>
        </w:tcPr>
        <w:p w14:paraId="5EB33D73" w14:textId="0DCB40CC" w:rsidR="00640824" w:rsidRDefault="002721DF" w:rsidP="009B0310">
          <w:pPr>
            <w:pStyle w:val="Logo"/>
          </w:pPr>
          <w:bookmarkStart w:id="0" w:name="Logo"/>
          <w:r>
            <w:rPr>
              <w:noProof/>
            </w:rPr>
            <w:drawing>
              <wp:inline distT="0" distB="0" distL="0" distR="0" wp14:anchorId="498183A3" wp14:editId="5B8F21C8">
                <wp:extent cx="2610617" cy="377953"/>
                <wp:effectExtent l="0" t="0" r="0" b="3175"/>
                <wp:docPr id="2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1FC2D040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1" w:name="Rubrieksnummer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732ACF7C">
              <wp:simplePos x="0" y="0"/>
              <wp:positionH relativeFrom="page">
                <wp:posOffset>5114290</wp:posOffset>
              </wp:positionH>
              <wp:positionV relativeFrom="page">
                <wp:posOffset>361315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2" w:name="Rubriek"/>
                          <w:r>
                            <w:t>Jaarplanning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402.7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" filled="f" strokecolor="#d89e41 [3204]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2F3B15EB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9379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79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1AEF3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4.6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1A42"/>
    <w:rsid w:val="00007F8D"/>
    <w:rsid w:val="000107F3"/>
    <w:rsid w:val="000134AA"/>
    <w:rsid w:val="000154A6"/>
    <w:rsid w:val="00017F61"/>
    <w:rsid w:val="00021F53"/>
    <w:rsid w:val="00021FFC"/>
    <w:rsid w:val="00022AFA"/>
    <w:rsid w:val="00032DDF"/>
    <w:rsid w:val="000346F5"/>
    <w:rsid w:val="00044AD2"/>
    <w:rsid w:val="00045D5F"/>
    <w:rsid w:val="00050FC5"/>
    <w:rsid w:val="00060830"/>
    <w:rsid w:val="00071A7C"/>
    <w:rsid w:val="00073B5F"/>
    <w:rsid w:val="00074914"/>
    <w:rsid w:val="000807AD"/>
    <w:rsid w:val="00086C60"/>
    <w:rsid w:val="00090453"/>
    <w:rsid w:val="00092F94"/>
    <w:rsid w:val="000A70E0"/>
    <w:rsid w:val="000A7BD6"/>
    <w:rsid w:val="000B2350"/>
    <w:rsid w:val="000B36CE"/>
    <w:rsid w:val="000B38F9"/>
    <w:rsid w:val="000B4EA7"/>
    <w:rsid w:val="000B659B"/>
    <w:rsid w:val="000C143C"/>
    <w:rsid w:val="000C6DEE"/>
    <w:rsid w:val="000D35E7"/>
    <w:rsid w:val="000D682D"/>
    <w:rsid w:val="000E3747"/>
    <w:rsid w:val="000E6F86"/>
    <w:rsid w:val="000F012A"/>
    <w:rsid w:val="000F01F2"/>
    <w:rsid w:val="000F42FB"/>
    <w:rsid w:val="000F4A5C"/>
    <w:rsid w:val="000F7234"/>
    <w:rsid w:val="00115137"/>
    <w:rsid w:val="00120070"/>
    <w:rsid w:val="00120C55"/>
    <w:rsid w:val="0013666D"/>
    <w:rsid w:val="001368D8"/>
    <w:rsid w:val="00136B8B"/>
    <w:rsid w:val="00136E68"/>
    <w:rsid w:val="001418F8"/>
    <w:rsid w:val="00144397"/>
    <w:rsid w:val="0014460E"/>
    <w:rsid w:val="0015046B"/>
    <w:rsid w:val="00154B51"/>
    <w:rsid w:val="0015515F"/>
    <w:rsid w:val="00156445"/>
    <w:rsid w:val="00165FA8"/>
    <w:rsid w:val="001737A3"/>
    <w:rsid w:val="00173D65"/>
    <w:rsid w:val="0018147A"/>
    <w:rsid w:val="0018614D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A7A97"/>
    <w:rsid w:val="001B65FE"/>
    <w:rsid w:val="001C4EF4"/>
    <w:rsid w:val="001C6A21"/>
    <w:rsid w:val="001C78A8"/>
    <w:rsid w:val="001D442C"/>
    <w:rsid w:val="001D4D00"/>
    <w:rsid w:val="001E429E"/>
    <w:rsid w:val="001E5064"/>
    <w:rsid w:val="001E6C52"/>
    <w:rsid w:val="001F12B0"/>
    <w:rsid w:val="001F5B77"/>
    <w:rsid w:val="001F7A65"/>
    <w:rsid w:val="002024A5"/>
    <w:rsid w:val="00203F7F"/>
    <w:rsid w:val="00206478"/>
    <w:rsid w:val="00210A72"/>
    <w:rsid w:val="002177A6"/>
    <w:rsid w:val="00217C87"/>
    <w:rsid w:val="0023032F"/>
    <w:rsid w:val="0023312E"/>
    <w:rsid w:val="0023512F"/>
    <w:rsid w:val="002369AF"/>
    <w:rsid w:val="00241230"/>
    <w:rsid w:val="002434BF"/>
    <w:rsid w:val="00254B5C"/>
    <w:rsid w:val="00255FA3"/>
    <w:rsid w:val="00260332"/>
    <w:rsid w:val="00260925"/>
    <w:rsid w:val="00261909"/>
    <w:rsid w:val="00262F85"/>
    <w:rsid w:val="00264A0C"/>
    <w:rsid w:val="002721DF"/>
    <w:rsid w:val="00274F59"/>
    <w:rsid w:val="00275248"/>
    <w:rsid w:val="00275DD2"/>
    <w:rsid w:val="00281759"/>
    <w:rsid w:val="0029079B"/>
    <w:rsid w:val="00291D52"/>
    <w:rsid w:val="002A05E4"/>
    <w:rsid w:val="002A2FB7"/>
    <w:rsid w:val="002A6CF4"/>
    <w:rsid w:val="002B0E8A"/>
    <w:rsid w:val="002B55E2"/>
    <w:rsid w:val="002B5ED8"/>
    <w:rsid w:val="002B6072"/>
    <w:rsid w:val="002C49F6"/>
    <w:rsid w:val="002C6891"/>
    <w:rsid w:val="002D40B6"/>
    <w:rsid w:val="002D4800"/>
    <w:rsid w:val="002D7065"/>
    <w:rsid w:val="002E10FB"/>
    <w:rsid w:val="002E6945"/>
    <w:rsid w:val="002E69F1"/>
    <w:rsid w:val="002F5572"/>
    <w:rsid w:val="002F5F8B"/>
    <w:rsid w:val="002F6875"/>
    <w:rsid w:val="003019BC"/>
    <w:rsid w:val="00302B57"/>
    <w:rsid w:val="00304B41"/>
    <w:rsid w:val="00304E5C"/>
    <w:rsid w:val="003058C3"/>
    <w:rsid w:val="0030768C"/>
    <w:rsid w:val="0031255A"/>
    <w:rsid w:val="00312FD5"/>
    <w:rsid w:val="003149F3"/>
    <w:rsid w:val="003178AC"/>
    <w:rsid w:val="00320D95"/>
    <w:rsid w:val="0032429F"/>
    <w:rsid w:val="00331872"/>
    <w:rsid w:val="00335B66"/>
    <w:rsid w:val="00340095"/>
    <w:rsid w:val="003419BD"/>
    <w:rsid w:val="003543F0"/>
    <w:rsid w:val="00354E4C"/>
    <w:rsid w:val="00357935"/>
    <w:rsid w:val="00365F3C"/>
    <w:rsid w:val="003666B1"/>
    <w:rsid w:val="00371936"/>
    <w:rsid w:val="00371F8C"/>
    <w:rsid w:val="00372178"/>
    <w:rsid w:val="00376AD4"/>
    <w:rsid w:val="0037774F"/>
    <w:rsid w:val="003825D6"/>
    <w:rsid w:val="00385F0D"/>
    <w:rsid w:val="00387F61"/>
    <w:rsid w:val="00390C42"/>
    <w:rsid w:val="003946A9"/>
    <w:rsid w:val="003A152D"/>
    <w:rsid w:val="003A3407"/>
    <w:rsid w:val="003A4A8E"/>
    <w:rsid w:val="003A7720"/>
    <w:rsid w:val="003B0A46"/>
    <w:rsid w:val="003B4E15"/>
    <w:rsid w:val="003B5AFE"/>
    <w:rsid w:val="003C211A"/>
    <w:rsid w:val="003C450F"/>
    <w:rsid w:val="003C59EB"/>
    <w:rsid w:val="003D0936"/>
    <w:rsid w:val="003D35C3"/>
    <w:rsid w:val="003D6008"/>
    <w:rsid w:val="003D6047"/>
    <w:rsid w:val="003E7222"/>
    <w:rsid w:val="003F005F"/>
    <w:rsid w:val="003F20F5"/>
    <w:rsid w:val="004004A3"/>
    <w:rsid w:val="004006FA"/>
    <w:rsid w:val="00410F0F"/>
    <w:rsid w:val="00427DC3"/>
    <w:rsid w:val="004319E8"/>
    <w:rsid w:val="004479F9"/>
    <w:rsid w:val="00450A81"/>
    <w:rsid w:val="00452C60"/>
    <w:rsid w:val="00457E92"/>
    <w:rsid w:val="004616C7"/>
    <w:rsid w:val="004625CA"/>
    <w:rsid w:val="0046529C"/>
    <w:rsid w:val="0046564E"/>
    <w:rsid w:val="0046666A"/>
    <w:rsid w:val="00466752"/>
    <w:rsid w:val="0047042E"/>
    <w:rsid w:val="00475D07"/>
    <w:rsid w:val="00486E84"/>
    <w:rsid w:val="0048732B"/>
    <w:rsid w:val="0048740B"/>
    <w:rsid w:val="00496CC4"/>
    <w:rsid w:val="004A223B"/>
    <w:rsid w:val="004A5169"/>
    <w:rsid w:val="004B20E7"/>
    <w:rsid w:val="004B65BC"/>
    <w:rsid w:val="004C42D2"/>
    <w:rsid w:val="004D1486"/>
    <w:rsid w:val="004D5326"/>
    <w:rsid w:val="004D56F9"/>
    <w:rsid w:val="004D6331"/>
    <w:rsid w:val="004D743C"/>
    <w:rsid w:val="004E470A"/>
    <w:rsid w:val="004E5816"/>
    <w:rsid w:val="004F7204"/>
    <w:rsid w:val="005007D6"/>
    <w:rsid w:val="0051101E"/>
    <w:rsid w:val="00515EA2"/>
    <w:rsid w:val="00522A27"/>
    <w:rsid w:val="00530F42"/>
    <w:rsid w:val="00532C80"/>
    <w:rsid w:val="00534D62"/>
    <w:rsid w:val="00542598"/>
    <w:rsid w:val="0054266A"/>
    <w:rsid w:val="00543331"/>
    <w:rsid w:val="00544A05"/>
    <w:rsid w:val="005521FD"/>
    <w:rsid w:val="005525F1"/>
    <w:rsid w:val="005551B7"/>
    <w:rsid w:val="005661D0"/>
    <w:rsid w:val="005736B0"/>
    <w:rsid w:val="0057659D"/>
    <w:rsid w:val="00577315"/>
    <w:rsid w:val="005843D5"/>
    <w:rsid w:val="00590BE3"/>
    <w:rsid w:val="005943EB"/>
    <w:rsid w:val="0059613E"/>
    <w:rsid w:val="005A21AA"/>
    <w:rsid w:val="005A527D"/>
    <w:rsid w:val="005B3A13"/>
    <w:rsid w:val="005C0808"/>
    <w:rsid w:val="005C09C0"/>
    <w:rsid w:val="005C20EE"/>
    <w:rsid w:val="005C2E93"/>
    <w:rsid w:val="005C38F6"/>
    <w:rsid w:val="005C4C91"/>
    <w:rsid w:val="005D2254"/>
    <w:rsid w:val="005E29E1"/>
    <w:rsid w:val="005F010B"/>
    <w:rsid w:val="005F6253"/>
    <w:rsid w:val="005F6537"/>
    <w:rsid w:val="005F65B4"/>
    <w:rsid w:val="005F6C97"/>
    <w:rsid w:val="00601849"/>
    <w:rsid w:val="00601AB0"/>
    <w:rsid w:val="00611400"/>
    <w:rsid w:val="006136EC"/>
    <w:rsid w:val="00614ACC"/>
    <w:rsid w:val="006152E8"/>
    <w:rsid w:val="00616BD2"/>
    <w:rsid w:val="00617885"/>
    <w:rsid w:val="0062000B"/>
    <w:rsid w:val="006203AD"/>
    <w:rsid w:val="006214E8"/>
    <w:rsid w:val="00640824"/>
    <w:rsid w:val="00640F53"/>
    <w:rsid w:val="00641B53"/>
    <w:rsid w:val="00643175"/>
    <w:rsid w:val="00643CC2"/>
    <w:rsid w:val="006446DC"/>
    <w:rsid w:val="00645809"/>
    <w:rsid w:val="00661EB8"/>
    <w:rsid w:val="00662FF4"/>
    <w:rsid w:val="00666400"/>
    <w:rsid w:val="00667A8C"/>
    <w:rsid w:val="00671F69"/>
    <w:rsid w:val="00672404"/>
    <w:rsid w:val="00673C3C"/>
    <w:rsid w:val="00673FC5"/>
    <w:rsid w:val="00680761"/>
    <w:rsid w:val="006813BF"/>
    <w:rsid w:val="00681871"/>
    <w:rsid w:val="00684E3E"/>
    <w:rsid w:val="006863A7"/>
    <w:rsid w:val="00697CC3"/>
    <w:rsid w:val="006A19C1"/>
    <w:rsid w:val="006A1A87"/>
    <w:rsid w:val="006A2387"/>
    <w:rsid w:val="006A2A2E"/>
    <w:rsid w:val="006A3F6D"/>
    <w:rsid w:val="006A6172"/>
    <w:rsid w:val="006C5CDE"/>
    <w:rsid w:val="006D4306"/>
    <w:rsid w:val="006D4FBB"/>
    <w:rsid w:val="006E2696"/>
    <w:rsid w:val="006E6722"/>
    <w:rsid w:val="006F1C56"/>
    <w:rsid w:val="006F5022"/>
    <w:rsid w:val="006F5A3E"/>
    <w:rsid w:val="006F78FA"/>
    <w:rsid w:val="00705B40"/>
    <w:rsid w:val="00714442"/>
    <w:rsid w:val="00721558"/>
    <w:rsid w:val="00723CC5"/>
    <w:rsid w:val="00730E7F"/>
    <w:rsid w:val="00731B5E"/>
    <w:rsid w:val="007349B9"/>
    <w:rsid w:val="00737218"/>
    <w:rsid w:val="007408B3"/>
    <w:rsid w:val="0074150D"/>
    <w:rsid w:val="007447FC"/>
    <w:rsid w:val="00745525"/>
    <w:rsid w:val="00746A2C"/>
    <w:rsid w:val="007577B3"/>
    <w:rsid w:val="00757B52"/>
    <w:rsid w:val="00761A4D"/>
    <w:rsid w:val="007636B2"/>
    <w:rsid w:val="007704A4"/>
    <w:rsid w:val="00773392"/>
    <w:rsid w:val="00773C00"/>
    <w:rsid w:val="007746D8"/>
    <w:rsid w:val="0077677A"/>
    <w:rsid w:val="00780F11"/>
    <w:rsid w:val="00782D33"/>
    <w:rsid w:val="00784CEE"/>
    <w:rsid w:val="00787842"/>
    <w:rsid w:val="00795E57"/>
    <w:rsid w:val="007A0CF7"/>
    <w:rsid w:val="007B5F4E"/>
    <w:rsid w:val="007C2859"/>
    <w:rsid w:val="007C384B"/>
    <w:rsid w:val="007C4203"/>
    <w:rsid w:val="007D43B7"/>
    <w:rsid w:val="007D5DBF"/>
    <w:rsid w:val="007D5F8C"/>
    <w:rsid w:val="007E0AB7"/>
    <w:rsid w:val="007E1FA1"/>
    <w:rsid w:val="007E3A39"/>
    <w:rsid w:val="007F134B"/>
    <w:rsid w:val="007F63ED"/>
    <w:rsid w:val="007F770E"/>
    <w:rsid w:val="00804929"/>
    <w:rsid w:val="00804E2D"/>
    <w:rsid w:val="00806CD2"/>
    <w:rsid w:val="008114DA"/>
    <w:rsid w:val="0081322D"/>
    <w:rsid w:val="00816519"/>
    <w:rsid w:val="00820C2F"/>
    <w:rsid w:val="008234F5"/>
    <w:rsid w:val="00831C41"/>
    <w:rsid w:val="008323ED"/>
    <w:rsid w:val="00833633"/>
    <w:rsid w:val="00836008"/>
    <w:rsid w:val="008362E8"/>
    <w:rsid w:val="00840D45"/>
    <w:rsid w:val="00847403"/>
    <w:rsid w:val="00850683"/>
    <w:rsid w:val="008524C7"/>
    <w:rsid w:val="008562BD"/>
    <w:rsid w:val="008627D5"/>
    <w:rsid w:val="00864C8E"/>
    <w:rsid w:val="00872D76"/>
    <w:rsid w:val="008841CC"/>
    <w:rsid w:val="00890380"/>
    <w:rsid w:val="00890B0A"/>
    <w:rsid w:val="00890D28"/>
    <w:rsid w:val="00891575"/>
    <w:rsid w:val="008933B2"/>
    <w:rsid w:val="00896397"/>
    <w:rsid w:val="0089718A"/>
    <w:rsid w:val="0089723E"/>
    <w:rsid w:val="008A2AE2"/>
    <w:rsid w:val="008B5D1B"/>
    <w:rsid w:val="008B7AFA"/>
    <w:rsid w:val="008B7CAF"/>
    <w:rsid w:val="008C1DC8"/>
    <w:rsid w:val="008C3522"/>
    <w:rsid w:val="008C69A8"/>
    <w:rsid w:val="008D00AB"/>
    <w:rsid w:val="008D116E"/>
    <w:rsid w:val="008D32F3"/>
    <w:rsid w:val="008E64C4"/>
    <w:rsid w:val="008F07F4"/>
    <w:rsid w:val="008F4A8A"/>
    <w:rsid w:val="008F6483"/>
    <w:rsid w:val="008F6B79"/>
    <w:rsid w:val="00904377"/>
    <w:rsid w:val="009058B1"/>
    <w:rsid w:val="00912A34"/>
    <w:rsid w:val="009138FF"/>
    <w:rsid w:val="009144CB"/>
    <w:rsid w:val="00917351"/>
    <w:rsid w:val="00930B0E"/>
    <w:rsid w:val="00946655"/>
    <w:rsid w:val="009473EC"/>
    <w:rsid w:val="00955547"/>
    <w:rsid w:val="00970157"/>
    <w:rsid w:val="009702A7"/>
    <w:rsid w:val="00973F41"/>
    <w:rsid w:val="0097586A"/>
    <w:rsid w:val="00980DCB"/>
    <w:rsid w:val="0099084A"/>
    <w:rsid w:val="00990FEA"/>
    <w:rsid w:val="009B0310"/>
    <w:rsid w:val="009B4757"/>
    <w:rsid w:val="009C33D7"/>
    <w:rsid w:val="009D273B"/>
    <w:rsid w:val="009D7721"/>
    <w:rsid w:val="009E5C18"/>
    <w:rsid w:val="009E5F30"/>
    <w:rsid w:val="009E662D"/>
    <w:rsid w:val="009E6A45"/>
    <w:rsid w:val="009F13C3"/>
    <w:rsid w:val="00A10852"/>
    <w:rsid w:val="00A12354"/>
    <w:rsid w:val="00A166CA"/>
    <w:rsid w:val="00A24E1B"/>
    <w:rsid w:val="00A26393"/>
    <w:rsid w:val="00A310FE"/>
    <w:rsid w:val="00A379D3"/>
    <w:rsid w:val="00A457A4"/>
    <w:rsid w:val="00A469BF"/>
    <w:rsid w:val="00A5097C"/>
    <w:rsid w:val="00A51EAA"/>
    <w:rsid w:val="00A625D1"/>
    <w:rsid w:val="00A66B9E"/>
    <w:rsid w:val="00A74B28"/>
    <w:rsid w:val="00A750C0"/>
    <w:rsid w:val="00A7762D"/>
    <w:rsid w:val="00A93181"/>
    <w:rsid w:val="00A9526A"/>
    <w:rsid w:val="00AA1972"/>
    <w:rsid w:val="00AB3388"/>
    <w:rsid w:val="00AC56FB"/>
    <w:rsid w:val="00AD2065"/>
    <w:rsid w:val="00AD5A3B"/>
    <w:rsid w:val="00AD69FA"/>
    <w:rsid w:val="00AE4213"/>
    <w:rsid w:val="00AE4E36"/>
    <w:rsid w:val="00B02328"/>
    <w:rsid w:val="00B027ED"/>
    <w:rsid w:val="00B072C0"/>
    <w:rsid w:val="00B07B21"/>
    <w:rsid w:val="00B07F71"/>
    <w:rsid w:val="00B102D3"/>
    <w:rsid w:val="00B22615"/>
    <w:rsid w:val="00B30990"/>
    <w:rsid w:val="00B31AAB"/>
    <w:rsid w:val="00B32090"/>
    <w:rsid w:val="00B3400F"/>
    <w:rsid w:val="00B42A45"/>
    <w:rsid w:val="00B434F3"/>
    <w:rsid w:val="00B62BD0"/>
    <w:rsid w:val="00B6381D"/>
    <w:rsid w:val="00B6657B"/>
    <w:rsid w:val="00B72796"/>
    <w:rsid w:val="00B75579"/>
    <w:rsid w:val="00B80A6A"/>
    <w:rsid w:val="00B846D8"/>
    <w:rsid w:val="00B87EC0"/>
    <w:rsid w:val="00B9240E"/>
    <w:rsid w:val="00B92F77"/>
    <w:rsid w:val="00B97CDD"/>
    <w:rsid w:val="00BA10F7"/>
    <w:rsid w:val="00BA1FAD"/>
    <w:rsid w:val="00BB7E7B"/>
    <w:rsid w:val="00BC776B"/>
    <w:rsid w:val="00BC78D9"/>
    <w:rsid w:val="00BD1124"/>
    <w:rsid w:val="00BD35FE"/>
    <w:rsid w:val="00BD3BA7"/>
    <w:rsid w:val="00BD44BA"/>
    <w:rsid w:val="00BD4D79"/>
    <w:rsid w:val="00BE0E26"/>
    <w:rsid w:val="00BE1860"/>
    <w:rsid w:val="00BE1F26"/>
    <w:rsid w:val="00BE3912"/>
    <w:rsid w:val="00BE44B1"/>
    <w:rsid w:val="00BE52BF"/>
    <w:rsid w:val="00BE7124"/>
    <w:rsid w:val="00BE7831"/>
    <w:rsid w:val="00C00ECA"/>
    <w:rsid w:val="00C138C2"/>
    <w:rsid w:val="00C14C15"/>
    <w:rsid w:val="00C17419"/>
    <w:rsid w:val="00C20ED6"/>
    <w:rsid w:val="00C224B6"/>
    <w:rsid w:val="00C34248"/>
    <w:rsid w:val="00C4058B"/>
    <w:rsid w:val="00C41414"/>
    <w:rsid w:val="00C4263C"/>
    <w:rsid w:val="00C536CC"/>
    <w:rsid w:val="00C536E7"/>
    <w:rsid w:val="00C66D15"/>
    <w:rsid w:val="00C67945"/>
    <w:rsid w:val="00C67BB1"/>
    <w:rsid w:val="00C712FF"/>
    <w:rsid w:val="00C7298C"/>
    <w:rsid w:val="00C8194C"/>
    <w:rsid w:val="00C8307D"/>
    <w:rsid w:val="00C84F3C"/>
    <w:rsid w:val="00C86A90"/>
    <w:rsid w:val="00C970BF"/>
    <w:rsid w:val="00CA12E3"/>
    <w:rsid w:val="00CA3FDF"/>
    <w:rsid w:val="00CA5219"/>
    <w:rsid w:val="00CB6494"/>
    <w:rsid w:val="00CD234F"/>
    <w:rsid w:val="00CE2A83"/>
    <w:rsid w:val="00CE2E41"/>
    <w:rsid w:val="00CE3E09"/>
    <w:rsid w:val="00CE6240"/>
    <w:rsid w:val="00CE71DF"/>
    <w:rsid w:val="00CF31D2"/>
    <w:rsid w:val="00CF5ADF"/>
    <w:rsid w:val="00CF6C10"/>
    <w:rsid w:val="00D02759"/>
    <w:rsid w:val="00D050BD"/>
    <w:rsid w:val="00D076D7"/>
    <w:rsid w:val="00D12BDC"/>
    <w:rsid w:val="00D13BDF"/>
    <w:rsid w:val="00D16027"/>
    <w:rsid w:val="00D2153C"/>
    <w:rsid w:val="00D277CD"/>
    <w:rsid w:val="00D37C04"/>
    <w:rsid w:val="00D41983"/>
    <w:rsid w:val="00D46305"/>
    <w:rsid w:val="00D463A5"/>
    <w:rsid w:val="00D52E33"/>
    <w:rsid w:val="00D53BCD"/>
    <w:rsid w:val="00D5454C"/>
    <w:rsid w:val="00D545C0"/>
    <w:rsid w:val="00D54C4D"/>
    <w:rsid w:val="00D55654"/>
    <w:rsid w:val="00D674B5"/>
    <w:rsid w:val="00D73AF2"/>
    <w:rsid w:val="00D84117"/>
    <w:rsid w:val="00D92CBA"/>
    <w:rsid w:val="00D97011"/>
    <w:rsid w:val="00DA3487"/>
    <w:rsid w:val="00DA3B88"/>
    <w:rsid w:val="00DA3F8B"/>
    <w:rsid w:val="00DA52F9"/>
    <w:rsid w:val="00DA66ED"/>
    <w:rsid w:val="00DB0B1D"/>
    <w:rsid w:val="00DB23A5"/>
    <w:rsid w:val="00DB3E92"/>
    <w:rsid w:val="00DB6FFF"/>
    <w:rsid w:val="00DC0295"/>
    <w:rsid w:val="00DC3971"/>
    <w:rsid w:val="00DD62E0"/>
    <w:rsid w:val="00DD7CCC"/>
    <w:rsid w:val="00DE2788"/>
    <w:rsid w:val="00DE3AE8"/>
    <w:rsid w:val="00DE4C8E"/>
    <w:rsid w:val="00DF3CB9"/>
    <w:rsid w:val="00DF3D11"/>
    <w:rsid w:val="00DF45A2"/>
    <w:rsid w:val="00DF4B17"/>
    <w:rsid w:val="00DF7F03"/>
    <w:rsid w:val="00E00E0E"/>
    <w:rsid w:val="00E01985"/>
    <w:rsid w:val="00E0365E"/>
    <w:rsid w:val="00E12330"/>
    <w:rsid w:val="00E141E8"/>
    <w:rsid w:val="00E172BE"/>
    <w:rsid w:val="00E2438E"/>
    <w:rsid w:val="00E26F71"/>
    <w:rsid w:val="00E3367C"/>
    <w:rsid w:val="00E372D2"/>
    <w:rsid w:val="00E409F3"/>
    <w:rsid w:val="00E47800"/>
    <w:rsid w:val="00E47EFA"/>
    <w:rsid w:val="00E5204B"/>
    <w:rsid w:val="00E52A15"/>
    <w:rsid w:val="00E56436"/>
    <w:rsid w:val="00E70355"/>
    <w:rsid w:val="00E71B8F"/>
    <w:rsid w:val="00E7396D"/>
    <w:rsid w:val="00E73A80"/>
    <w:rsid w:val="00E75A8E"/>
    <w:rsid w:val="00E805BC"/>
    <w:rsid w:val="00E926EA"/>
    <w:rsid w:val="00E950A1"/>
    <w:rsid w:val="00EA5B49"/>
    <w:rsid w:val="00EA5C03"/>
    <w:rsid w:val="00EB00C3"/>
    <w:rsid w:val="00EB126A"/>
    <w:rsid w:val="00EB4FA9"/>
    <w:rsid w:val="00EC1F03"/>
    <w:rsid w:val="00ED1A0C"/>
    <w:rsid w:val="00ED2707"/>
    <w:rsid w:val="00ED4011"/>
    <w:rsid w:val="00EE26B7"/>
    <w:rsid w:val="00EF250D"/>
    <w:rsid w:val="00EF4044"/>
    <w:rsid w:val="00EF4396"/>
    <w:rsid w:val="00EF7C63"/>
    <w:rsid w:val="00F02E3A"/>
    <w:rsid w:val="00F13B24"/>
    <w:rsid w:val="00F15A8E"/>
    <w:rsid w:val="00F26C9F"/>
    <w:rsid w:val="00F4111B"/>
    <w:rsid w:val="00F50758"/>
    <w:rsid w:val="00F56592"/>
    <w:rsid w:val="00F61A70"/>
    <w:rsid w:val="00F621D5"/>
    <w:rsid w:val="00F6224B"/>
    <w:rsid w:val="00F64043"/>
    <w:rsid w:val="00F64A31"/>
    <w:rsid w:val="00F73274"/>
    <w:rsid w:val="00F85CFE"/>
    <w:rsid w:val="00F873F1"/>
    <w:rsid w:val="00F905FA"/>
    <w:rsid w:val="00F93D72"/>
    <w:rsid w:val="00F97733"/>
    <w:rsid w:val="00F979ED"/>
    <w:rsid w:val="00FA1539"/>
    <w:rsid w:val="00FA2074"/>
    <w:rsid w:val="00FB6FDE"/>
    <w:rsid w:val="00FB7C36"/>
    <w:rsid w:val="00FC0647"/>
    <w:rsid w:val="00FE0B82"/>
    <w:rsid w:val="00FE4AF8"/>
    <w:rsid w:val="00FE7C44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17F61"/>
    <w:rsid w:val="000200F0"/>
    <w:rsid w:val="0005360B"/>
    <w:rsid w:val="00092089"/>
    <w:rsid w:val="000E35AE"/>
    <w:rsid w:val="0014460E"/>
    <w:rsid w:val="001E5064"/>
    <w:rsid w:val="002D2013"/>
    <w:rsid w:val="0034114A"/>
    <w:rsid w:val="00361CEC"/>
    <w:rsid w:val="003922CF"/>
    <w:rsid w:val="003A47EE"/>
    <w:rsid w:val="003F5787"/>
    <w:rsid w:val="00497387"/>
    <w:rsid w:val="00666400"/>
    <w:rsid w:val="00667A8C"/>
    <w:rsid w:val="006A1DD1"/>
    <w:rsid w:val="006C5CDE"/>
    <w:rsid w:val="006C7B57"/>
    <w:rsid w:val="006E44F0"/>
    <w:rsid w:val="00833633"/>
    <w:rsid w:val="00884184"/>
    <w:rsid w:val="009376B3"/>
    <w:rsid w:val="00955547"/>
    <w:rsid w:val="009D273B"/>
    <w:rsid w:val="009F40D7"/>
    <w:rsid w:val="00AD222B"/>
    <w:rsid w:val="00B6420E"/>
    <w:rsid w:val="00BB6237"/>
    <w:rsid w:val="00C67CF1"/>
    <w:rsid w:val="00C70CBE"/>
    <w:rsid w:val="00E54B3F"/>
    <w:rsid w:val="00F93CD4"/>
    <w:rsid w:val="00FB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5548174FC143968525140D212DC4" ma:contentTypeVersion="18" ma:contentTypeDescription="Een nieuw document maken." ma:contentTypeScope="" ma:versionID="13f8a86799d1461a92c245a85d674218">
  <xsd:schema xmlns:xsd="http://www.w3.org/2001/XMLSchema" xmlns:xs="http://www.w3.org/2001/XMLSchema" xmlns:p="http://schemas.microsoft.com/office/2006/metadata/properties" xmlns:ns1="http://schemas.microsoft.com/sharepoint/v3" xmlns:ns2="b6342259-41ca-4b4f-914f-43af99fd5311" xmlns:ns3="314bd9db-3484-4183-ba9b-e6cb8316843b" targetNamespace="http://schemas.microsoft.com/office/2006/metadata/properties" ma:root="true" ma:fieldsID="630810896fc964ee762da93ba7a868b1" ns1:_="" ns2:_="" ns3:_="">
    <xsd:import namespace="http://schemas.microsoft.com/sharepoint/v3"/>
    <xsd:import namespace="b6342259-41ca-4b4f-914f-43af99fd5311"/>
    <xsd:import namespace="314bd9db-3484-4183-ba9b-e6cb8316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42259-41ca-4b4f-914f-43af99fd5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bd9db-3484-4183-ba9b-e6cb83168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842a9e0-5309-451d-9160-655fc714ca0b}" ma:internalName="TaxCatchAll" ma:showField="CatchAllData" ma:web="314bd9db-3484-4183-ba9b-e6cb8316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6342259-41ca-4b4f-914f-43af99fd5311">
      <Terms xmlns="http://schemas.microsoft.com/office/infopath/2007/PartnerControls"/>
    </lcf76f155ced4ddcb4097134ff3c332f>
    <_ip_UnifiedCompliancePolicyProperties xmlns="http://schemas.microsoft.com/sharepoint/v3" xsi:nil="true"/>
    <TaxCatchAll xmlns="314bd9db-3484-4183-ba9b-e6cb831684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EC46EC-66DF-494E-BF3F-E38B55F95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42259-41ca-4b4f-914f-43af99fd5311"/>
    <ds:schemaRef ds:uri="314bd9db-3484-4183-ba9b-e6cb8316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733055-FCF8-49E4-88F9-E47B3F0D38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342259-41ca-4b4f-914f-43af99fd5311"/>
    <ds:schemaRef ds:uri="314bd9db-3484-4183-ba9b-e6cb8316843b"/>
  </ds:schemaRefs>
</ds:datastoreItem>
</file>

<file path=customXml/itemProps4.xml><?xml version="1.0" encoding="utf-8"?>
<ds:datastoreItem xmlns:ds="http://schemas.openxmlformats.org/officeDocument/2006/customXml" ds:itemID="{304B7DAA-EF29-44FB-8EBF-886023969B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1</TotalTime>
  <Pages>5</Pages>
  <Words>1231</Words>
  <Characters>6774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4</cp:revision>
  <cp:lastPrinted>2013-06-10T08:28:00Z</cp:lastPrinted>
  <dcterms:created xsi:type="dcterms:W3CDTF">2026-02-19T14:46:00Z</dcterms:created>
  <dcterms:modified xsi:type="dcterms:W3CDTF">2026-02-20T10:00:00Z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0x01010064385548174FC143968525140D212DC4</vt:lpwstr>
  </property>
</Properties>
</file>