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6AC05ACBA006488A9AFC169695F574C5"/>
        </w:placeholder>
        <w:text/>
      </w:sdtPr>
      <w:sdtContent>
        <w:p w14:paraId="5E1A28F5" w14:textId="7BC8E34B" w:rsidR="00761A4D" w:rsidRDefault="00CE5DD2" w:rsidP="00092F94">
          <w:pPr>
            <w:pStyle w:val="Doctitel"/>
          </w:pPr>
          <w:r w:rsidRPr="002C72C8">
            <w:t>Jaarplanning schooljaar 202</w:t>
          </w:r>
          <w:r w:rsidR="00381704">
            <w:t>6</w:t>
          </w:r>
          <w:r w:rsidR="00175013">
            <w:t>-</w:t>
          </w:r>
          <w:r w:rsidRPr="002C72C8">
            <w:t>202</w:t>
          </w:r>
          <w:r w:rsidR="00381704">
            <w:t>7</w:t>
          </w:r>
        </w:p>
      </w:sdtContent>
    </w:sdt>
    <w:sdt>
      <w:sdtPr>
        <w:id w:val="-448165159"/>
        <w:lock w:val="sdtLocked"/>
        <w:placeholder>
          <w:docPart w:val="95817522DA6F462BAEE691FDEC16CB98"/>
        </w:placeholder>
        <w:text/>
      </w:sdtPr>
      <w:sdtContent>
        <w:p w14:paraId="62A29C80" w14:textId="6ADFD98C" w:rsidR="008B7CAF" w:rsidRDefault="002A3E13" w:rsidP="00A30BE0">
          <w:pPr>
            <w:pStyle w:val="Docondertitel"/>
          </w:pPr>
          <w:r>
            <w:t xml:space="preserve">Regio </w:t>
          </w:r>
          <w:r w:rsidR="008A75B7">
            <w:t>Midden</w:t>
          </w:r>
        </w:p>
      </w:sdtContent>
    </w:sdt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709"/>
        <w:gridCol w:w="425"/>
        <w:gridCol w:w="1134"/>
        <w:gridCol w:w="3402"/>
        <w:gridCol w:w="1129"/>
      </w:tblGrid>
      <w:tr w:rsidR="007D742D" w:rsidRPr="00081D97" w14:paraId="76CA0DFB" w14:textId="77777777" w:rsidTr="00094192">
        <w:trPr>
          <w:tblHeader/>
        </w:trPr>
        <w:tc>
          <w:tcPr>
            <w:tcW w:w="704" w:type="dxa"/>
            <w:shd w:val="clear" w:color="auto" w:fill="DBE5F1"/>
          </w:tcPr>
          <w:p w14:paraId="624901F6" w14:textId="020CC1AC" w:rsidR="009B090B" w:rsidRPr="00081D97" w:rsidRDefault="009B090B" w:rsidP="00EE50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418" w:type="dxa"/>
            <w:shd w:val="clear" w:color="auto" w:fill="DBE5F1"/>
          </w:tcPr>
          <w:p w14:paraId="25DD1568" w14:textId="23D7A8A9" w:rsidR="009B090B" w:rsidRPr="00081D97" w:rsidRDefault="009B090B" w:rsidP="00376320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</w:t>
            </w:r>
            <w:r w:rsidR="0017501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um</w:t>
            </w:r>
          </w:p>
        </w:tc>
        <w:tc>
          <w:tcPr>
            <w:tcW w:w="992" w:type="dxa"/>
            <w:shd w:val="clear" w:color="auto" w:fill="DBE5F1"/>
          </w:tcPr>
          <w:p w14:paraId="27DDE460" w14:textId="77777777" w:rsidR="009B090B" w:rsidRDefault="009B090B" w:rsidP="008E6D69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School-week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D8B04DC" w14:textId="30B642D8" w:rsidR="009B090B" w:rsidRPr="00081D97" w:rsidRDefault="009B090B" w:rsidP="008E6D69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494629BD" w14:textId="77777777" w:rsidR="009B090B" w:rsidRPr="00081D97" w:rsidRDefault="009B090B" w:rsidP="00EE50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4961" w:type="dxa"/>
            <w:gridSpan w:val="3"/>
            <w:shd w:val="clear" w:color="auto" w:fill="DBE5F1"/>
          </w:tcPr>
          <w:p w14:paraId="7D48C492" w14:textId="78D22227" w:rsidR="009B090B" w:rsidRPr="00081D97" w:rsidRDefault="009B090B" w:rsidP="00EE50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129" w:type="dxa"/>
            <w:shd w:val="clear" w:color="auto" w:fill="DBE5F1"/>
          </w:tcPr>
          <w:p w14:paraId="3191AE86" w14:textId="77777777" w:rsidR="00812DEE" w:rsidRDefault="00812DEE" w:rsidP="00812DE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Bijzonder-</w:t>
            </w:r>
          </w:p>
          <w:p w14:paraId="3CE127AB" w14:textId="77777777" w:rsidR="00812DEE" w:rsidRDefault="00812DEE" w:rsidP="00812DE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heden/</w:t>
            </w:r>
          </w:p>
          <w:p w14:paraId="34550D4E" w14:textId="24BB8E8F" w:rsidR="009B090B" w:rsidRPr="00073214" w:rsidRDefault="00812DEE" w:rsidP="00812DE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Off. feestdagen</w:t>
            </w:r>
          </w:p>
        </w:tc>
      </w:tr>
      <w:tr w:rsidR="00956B47" w:rsidRPr="00081D97" w14:paraId="4977911C" w14:textId="77777777" w:rsidTr="00094192">
        <w:tc>
          <w:tcPr>
            <w:tcW w:w="704" w:type="dxa"/>
            <w:shd w:val="clear" w:color="auto" w:fill="FBF581"/>
          </w:tcPr>
          <w:p w14:paraId="408755A3" w14:textId="58FCD912" w:rsidR="00956B47" w:rsidRPr="00081D97" w:rsidRDefault="00956B47" w:rsidP="00956B47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FBF581"/>
          </w:tcPr>
          <w:p w14:paraId="22ED2702" w14:textId="2F86E072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992" w:type="dxa"/>
            <w:shd w:val="clear" w:color="auto" w:fill="FBF581"/>
            <w:vAlign w:val="center"/>
          </w:tcPr>
          <w:p w14:paraId="37A56C03" w14:textId="77777777" w:rsidR="00956B4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Zomer-</w:t>
            </w:r>
          </w:p>
          <w:p w14:paraId="19610BA9" w14:textId="59A55B1E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  <w:vAlign w:val="center"/>
          </w:tcPr>
          <w:p w14:paraId="3B08FF34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  <w:vAlign w:val="center"/>
          </w:tcPr>
          <w:p w14:paraId="416B7953" w14:textId="77777777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  <w:vAlign w:val="center"/>
          </w:tcPr>
          <w:p w14:paraId="586B7E78" w14:textId="20E662DD" w:rsidR="00956B47" w:rsidRPr="00081D97" w:rsidRDefault="00956B47" w:rsidP="00956B47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  <w:vAlign w:val="center"/>
          </w:tcPr>
          <w:p w14:paraId="63333931" w14:textId="3BCA3BF8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  <w:vAlign w:val="center"/>
          </w:tcPr>
          <w:p w14:paraId="508CB7D5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0BB49397" w14:textId="77777777" w:rsidTr="00094192">
        <w:tc>
          <w:tcPr>
            <w:tcW w:w="704" w:type="dxa"/>
            <w:shd w:val="clear" w:color="auto" w:fill="D9D9D9"/>
          </w:tcPr>
          <w:p w14:paraId="104467A8" w14:textId="146A180F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D9D9D9"/>
          </w:tcPr>
          <w:p w14:paraId="2B4954CD" w14:textId="6B60EE54" w:rsidR="00956B4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992" w:type="dxa"/>
            <w:shd w:val="clear" w:color="auto" w:fill="D9D9D9"/>
          </w:tcPr>
          <w:p w14:paraId="3746FBDD" w14:textId="2BA0992F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14:paraId="73872B4B" w14:textId="29810432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0D6A4867" w14:textId="77777777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6B5F488" w14:textId="286D8A95" w:rsidR="00956B47" w:rsidRPr="00081D97" w:rsidRDefault="00956B47" w:rsidP="00956B47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39391A63" w14:textId="4B2A4CD1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Start: Taalbrugweek</w:t>
            </w:r>
          </w:p>
        </w:tc>
        <w:tc>
          <w:tcPr>
            <w:tcW w:w="1129" w:type="dxa"/>
            <w:shd w:val="clear" w:color="auto" w:fill="D9D9D9"/>
          </w:tcPr>
          <w:p w14:paraId="09D5AAAA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E44A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Optioneel</w:t>
            </w:r>
          </w:p>
        </w:tc>
      </w:tr>
      <w:tr w:rsidR="00956B47" w:rsidRPr="00081D97" w14:paraId="30EB7862" w14:textId="77777777" w:rsidTr="00094192">
        <w:tc>
          <w:tcPr>
            <w:tcW w:w="704" w:type="dxa"/>
            <w:shd w:val="clear" w:color="auto" w:fill="D9D9D9"/>
          </w:tcPr>
          <w:p w14:paraId="42A887B5" w14:textId="77777777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566B03FE" w14:textId="5A4131DE" w:rsidR="00956B4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992" w:type="dxa"/>
            <w:shd w:val="clear" w:color="auto" w:fill="D9D9D9"/>
          </w:tcPr>
          <w:p w14:paraId="62850DEC" w14:textId="77777777" w:rsidR="00956B4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25741118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19C5394E" w14:textId="77777777" w:rsidR="00956B4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0C090F2" w14:textId="59BF44F4" w:rsidR="00956B47" w:rsidRDefault="00956B47" w:rsidP="00956B47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26857BD7" w14:textId="77777777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69ECBE8B" w14:textId="77777777" w:rsidR="00956B4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0A5BE32" w14:textId="77777777" w:rsidTr="00094192">
        <w:tc>
          <w:tcPr>
            <w:tcW w:w="704" w:type="dxa"/>
            <w:shd w:val="clear" w:color="auto" w:fill="D9D9D9"/>
          </w:tcPr>
          <w:p w14:paraId="777A7BE1" w14:textId="77777777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30EF4BAB" w14:textId="618E421F" w:rsidR="00956B4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992" w:type="dxa"/>
            <w:shd w:val="clear" w:color="auto" w:fill="D9D9D9"/>
          </w:tcPr>
          <w:p w14:paraId="6736AC5F" w14:textId="77777777" w:rsidR="00956B4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377F9CC4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86B84CB" w14:textId="77777777" w:rsidR="00956B4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5ADE664" w14:textId="122CB6BF" w:rsidR="00956B47" w:rsidRDefault="00956B47" w:rsidP="00956B47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6B6C6656" w14:textId="77777777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389EF38B" w14:textId="77777777" w:rsidR="00956B4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60099FD" w14:textId="77777777" w:rsidTr="00094192">
        <w:tc>
          <w:tcPr>
            <w:tcW w:w="704" w:type="dxa"/>
            <w:shd w:val="clear" w:color="auto" w:fill="D9D9D9"/>
          </w:tcPr>
          <w:p w14:paraId="20973BBE" w14:textId="77777777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4DBADEE" w14:textId="6AD09CA7" w:rsidR="00956B4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992" w:type="dxa"/>
            <w:shd w:val="clear" w:color="auto" w:fill="D9D9D9"/>
          </w:tcPr>
          <w:p w14:paraId="5AAC6F5B" w14:textId="77777777" w:rsidR="00956B4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2438E57B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5668D81D" w14:textId="77777777" w:rsidR="00956B4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5C856FB" w14:textId="1C391F0C" w:rsidR="00956B47" w:rsidRDefault="00956B47" w:rsidP="00956B47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61BDB6F8" w14:textId="77777777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4621357D" w14:textId="77777777" w:rsidR="00956B4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791BEF1" w14:textId="77777777" w:rsidTr="00094192">
        <w:tc>
          <w:tcPr>
            <w:tcW w:w="704" w:type="dxa"/>
            <w:shd w:val="clear" w:color="auto" w:fill="D9D9D9"/>
          </w:tcPr>
          <w:p w14:paraId="5084D170" w14:textId="77777777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12638557" w14:textId="5F57E386" w:rsidR="00956B4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992" w:type="dxa"/>
            <w:shd w:val="clear" w:color="auto" w:fill="D9D9D9"/>
          </w:tcPr>
          <w:p w14:paraId="0EFF114E" w14:textId="77777777" w:rsidR="00956B4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9D9D9"/>
          </w:tcPr>
          <w:p w14:paraId="6A47A7BD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9D9D9"/>
          </w:tcPr>
          <w:p w14:paraId="06F62653" w14:textId="77777777" w:rsidR="00956B4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9FAE5A9" w14:textId="36AC3190" w:rsidR="00956B47" w:rsidRDefault="00956B47" w:rsidP="00956B47">
            <w:pPr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9D9D9"/>
          </w:tcPr>
          <w:p w14:paraId="094962BC" w14:textId="77777777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9D9D9"/>
          </w:tcPr>
          <w:p w14:paraId="5F5D6DB5" w14:textId="77777777" w:rsidR="00956B4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29813316" w14:textId="77777777" w:rsidTr="00094192">
        <w:tc>
          <w:tcPr>
            <w:tcW w:w="704" w:type="dxa"/>
            <w:shd w:val="clear" w:color="auto" w:fill="D5ED93"/>
          </w:tcPr>
          <w:p w14:paraId="064A6E2F" w14:textId="74B014B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D5ED93"/>
          </w:tcPr>
          <w:p w14:paraId="7071A5C9" w14:textId="1F390952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992" w:type="dxa"/>
            <w:shd w:val="clear" w:color="auto" w:fill="D5ED93"/>
          </w:tcPr>
          <w:p w14:paraId="52F2105F" w14:textId="00D808DA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2B6AEC32" w14:textId="6B002B89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3FF41248" w14:textId="0ACF3AA1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116E1F03" w14:textId="4B08E5E4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2F682688" w14:textId="77777777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48A87B2C" w14:textId="499B0CEB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D5ED93"/>
          </w:tcPr>
          <w:p w14:paraId="028A32F6" w14:textId="09AADECF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634830FC" w14:textId="77777777" w:rsidTr="00094192">
        <w:tc>
          <w:tcPr>
            <w:tcW w:w="704" w:type="dxa"/>
            <w:shd w:val="clear" w:color="auto" w:fill="D5ED93"/>
          </w:tcPr>
          <w:p w14:paraId="0A0295E7" w14:textId="42754731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03D6655" w14:textId="54C5F58C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992" w:type="dxa"/>
            <w:shd w:val="clear" w:color="auto" w:fill="D5ED93"/>
          </w:tcPr>
          <w:p w14:paraId="5C919FC8" w14:textId="562FFCD0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9ABB394" w14:textId="2C08779E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1516EC" w14:textId="5C4B6138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631D33A0" w14:textId="2FF7049B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72525D6F" w14:textId="001296C0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5CD76322" w14:textId="18185B7F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29C6612" w14:textId="77777777" w:rsidTr="00094192">
        <w:tc>
          <w:tcPr>
            <w:tcW w:w="704" w:type="dxa"/>
            <w:shd w:val="clear" w:color="auto" w:fill="D5ED93"/>
          </w:tcPr>
          <w:p w14:paraId="6064F6BC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C5A7B11" w14:textId="7CA540C8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992" w:type="dxa"/>
            <w:shd w:val="clear" w:color="auto" w:fill="D5ED93"/>
          </w:tcPr>
          <w:p w14:paraId="638C206A" w14:textId="1387EB92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1C47FCB" w14:textId="02201070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A6736D5" w14:textId="642DE6F7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24AF6A0A" w14:textId="02F50982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7883C13E" w14:textId="244C3414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D5ED93"/>
          </w:tcPr>
          <w:p w14:paraId="71996FE4" w14:textId="797AE150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43B0360" w14:textId="77777777" w:rsidTr="00094192">
        <w:tc>
          <w:tcPr>
            <w:tcW w:w="704" w:type="dxa"/>
            <w:shd w:val="clear" w:color="auto" w:fill="D5ED93"/>
          </w:tcPr>
          <w:p w14:paraId="170C571C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7696E7" w14:textId="780F27E0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992" w:type="dxa"/>
            <w:shd w:val="clear" w:color="auto" w:fill="D5ED93"/>
          </w:tcPr>
          <w:p w14:paraId="05049836" w14:textId="23EEB116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C4FF0AA" w14:textId="23235395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1D06134" w14:textId="1A76BBE9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722DF19D" w14:textId="5813888C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679AF930" w14:textId="006A57D4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D5ED93"/>
          </w:tcPr>
          <w:p w14:paraId="3F5688AB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F8FEA91" w14:textId="77777777" w:rsidTr="00094192">
        <w:tc>
          <w:tcPr>
            <w:tcW w:w="704" w:type="dxa"/>
            <w:shd w:val="clear" w:color="auto" w:fill="D5ED93"/>
          </w:tcPr>
          <w:p w14:paraId="2F9D1739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890BEA6" w14:textId="6D649834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992" w:type="dxa"/>
            <w:shd w:val="clear" w:color="auto" w:fill="D5ED93"/>
          </w:tcPr>
          <w:p w14:paraId="26FD4BC6" w14:textId="78BAC178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E50B2DC" w14:textId="1D4A4C22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EA8A25" w14:textId="0AB801E3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38C2A0AF" w14:textId="502D18D6" w:rsidR="00956B4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1D9B1AFD" w14:textId="6D1EB7FF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D5ED93"/>
          </w:tcPr>
          <w:p w14:paraId="62672557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9D50CFD" w14:textId="77777777" w:rsidTr="00094192">
        <w:tc>
          <w:tcPr>
            <w:tcW w:w="704" w:type="dxa"/>
            <w:shd w:val="clear" w:color="auto" w:fill="D5ED93"/>
          </w:tcPr>
          <w:p w14:paraId="5F26ABF1" w14:textId="14952844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418" w:type="dxa"/>
            <w:shd w:val="clear" w:color="auto" w:fill="D5ED93"/>
          </w:tcPr>
          <w:p w14:paraId="699F32A3" w14:textId="7A287820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992" w:type="dxa"/>
            <w:shd w:val="clear" w:color="auto" w:fill="D5ED93"/>
          </w:tcPr>
          <w:p w14:paraId="1B667B3F" w14:textId="682EE1A8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4592E62B" w14:textId="4657660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F94E7FF" w14:textId="090794A1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7E94FC72" w14:textId="02DD8815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4A5A750" w14:textId="07BA4BD3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D5ED93"/>
          </w:tcPr>
          <w:p w14:paraId="52107251" w14:textId="7A22B385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926864F" w14:textId="77777777" w:rsidTr="00094192">
        <w:tc>
          <w:tcPr>
            <w:tcW w:w="704" w:type="dxa"/>
            <w:shd w:val="clear" w:color="auto" w:fill="D5ED93"/>
          </w:tcPr>
          <w:p w14:paraId="05B12C21" w14:textId="724928F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8F6AF2D" w14:textId="6A8DD177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992" w:type="dxa"/>
            <w:shd w:val="clear" w:color="auto" w:fill="D5ED93"/>
          </w:tcPr>
          <w:p w14:paraId="0D6012F1" w14:textId="034B9574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9C3508A" w14:textId="212B1368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4F57F53" w14:textId="10FB87F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292247AE" w14:textId="1C9CD76F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23249E5A" w14:textId="48018272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D5ED93"/>
          </w:tcPr>
          <w:p w14:paraId="4EDBA8C1" w14:textId="204DE01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2F51FE6" w14:textId="77777777" w:rsidTr="00094192">
        <w:tc>
          <w:tcPr>
            <w:tcW w:w="704" w:type="dxa"/>
            <w:shd w:val="clear" w:color="auto" w:fill="D5ED93"/>
          </w:tcPr>
          <w:p w14:paraId="6C366C14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EDD1A6C" w14:textId="5483AEC5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992" w:type="dxa"/>
            <w:shd w:val="clear" w:color="auto" w:fill="D5ED93"/>
          </w:tcPr>
          <w:p w14:paraId="75FB3CBE" w14:textId="1822056A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2564021" w14:textId="5CAEA8F3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E71C9E" w14:textId="7CF62BAF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1A4178B9" w14:textId="0AF6E00C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5CC101D6" w14:textId="3BFDEF6C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73705B29" w14:textId="669AA60C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0868412" w14:textId="77777777" w:rsidTr="00094192">
        <w:tc>
          <w:tcPr>
            <w:tcW w:w="704" w:type="dxa"/>
            <w:shd w:val="clear" w:color="auto" w:fill="D5ED93"/>
          </w:tcPr>
          <w:p w14:paraId="3D5E7EC0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D3151F5" w14:textId="2C17DE8E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992" w:type="dxa"/>
            <w:shd w:val="clear" w:color="auto" w:fill="D5ED93"/>
          </w:tcPr>
          <w:p w14:paraId="50D58089" w14:textId="4B37F929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9B0FAA3" w14:textId="33945DE0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8C0427" w14:textId="17D6CB84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678803D6" w14:textId="264A5328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6808275E" w14:textId="0C64F4F5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D5ED93"/>
          </w:tcPr>
          <w:p w14:paraId="1BDB404E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54B5A1FC" w14:textId="77777777" w:rsidTr="00094192">
        <w:tc>
          <w:tcPr>
            <w:tcW w:w="704" w:type="dxa"/>
            <w:shd w:val="clear" w:color="auto" w:fill="D5ED93"/>
          </w:tcPr>
          <w:p w14:paraId="27AC5BFD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51B275" w14:textId="625AE853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992" w:type="dxa"/>
            <w:shd w:val="clear" w:color="auto" w:fill="D5ED93"/>
          </w:tcPr>
          <w:p w14:paraId="13856F86" w14:textId="42A74FC7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1141803" w14:textId="5DE22DEB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E9E4A2" w14:textId="1816232A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79F507DF" w14:textId="244FB2AA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D5ED93"/>
          </w:tcPr>
          <w:p w14:paraId="483BE67B" w14:textId="2085E446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D5ED93"/>
          </w:tcPr>
          <w:p w14:paraId="3D05C8E3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EC985E1" w14:textId="77777777" w:rsidTr="00094192">
        <w:tc>
          <w:tcPr>
            <w:tcW w:w="704" w:type="dxa"/>
            <w:shd w:val="clear" w:color="auto" w:fill="D5ED93"/>
          </w:tcPr>
          <w:p w14:paraId="57141750" w14:textId="27FF53F9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418" w:type="dxa"/>
            <w:shd w:val="clear" w:color="auto" w:fill="D5ED93"/>
          </w:tcPr>
          <w:p w14:paraId="38CF3EF1" w14:textId="43526206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992" w:type="dxa"/>
            <w:shd w:val="clear" w:color="auto" w:fill="D5ED93"/>
          </w:tcPr>
          <w:p w14:paraId="01AE6617" w14:textId="4447D27D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1A8F3F39" w14:textId="49087E84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4793066" w14:textId="4B9313F7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6471CFF5" w14:textId="77777777" w:rsidR="00956B4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3842767F" w14:textId="7D43D30D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D5ED93"/>
          </w:tcPr>
          <w:p w14:paraId="68C8BDE0" w14:textId="2E048CE4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78292F1C" w14:textId="55E11671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06B3818D" w14:textId="77777777" w:rsidTr="00094192">
        <w:tc>
          <w:tcPr>
            <w:tcW w:w="704" w:type="dxa"/>
            <w:shd w:val="clear" w:color="auto" w:fill="D5ED93"/>
          </w:tcPr>
          <w:p w14:paraId="021CD2DD" w14:textId="02D47264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6D228BA" w14:textId="78B08E2C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992" w:type="dxa"/>
            <w:shd w:val="clear" w:color="auto" w:fill="D5ED93"/>
          </w:tcPr>
          <w:p w14:paraId="2421F157" w14:textId="24DB0A09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5345FF6" w14:textId="6ED08223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552338B" w14:textId="7F9DC158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3D900070" w14:textId="620F47D9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86D9138" w14:textId="7F444BD6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D5ED93"/>
          </w:tcPr>
          <w:p w14:paraId="7E68E496" w14:textId="3726BF19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0E7711D" w14:textId="77777777" w:rsidTr="00094192">
        <w:tc>
          <w:tcPr>
            <w:tcW w:w="704" w:type="dxa"/>
            <w:shd w:val="clear" w:color="auto" w:fill="D5ED93"/>
          </w:tcPr>
          <w:p w14:paraId="5339071C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DD2A399" w14:textId="68D5A68F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992" w:type="dxa"/>
            <w:shd w:val="clear" w:color="auto" w:fill="D5ED93"/>
          </w:tcPr>
          <w:p w14:paraId="2F7DB96B" w14:textId="7738A5AE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53F0462" w14:textId="6CADE7A4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97D427" w14:textId="7A1E422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24B2D0FC" w14:textId="75DDDF36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7B080DD6" w14:textId="5BC9083C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D5ED93"/>
          </w:tcPr>
          <w:p w14:paraId="7F07D714" w14:textId="647DF7F3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2FEFF049" w14:textId="77777777" w:rsidTr="00094192">
        <w:tc>
          <w:tcPr>
            <w:tcW w:w="704" w:type="dxa"/>
            <w:shd w:val="clear" w:color="auto" w:fill="D5ED93"/>
          </w:tcPr>
          <w:p w14:paraId="17178B98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D531424" w14:textId="767E29A0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992" w:type="dxa"/>
            <w:shd w:val="clear" w:color="auto" w:fill="D5ED93"/>
          </w:tcPr>
          <w:p w14:paraId="09EB4D04" w14:textId="611FAC08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2F64003" w14:textId="669C659A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C027759" w14:textId="4A4DDC1C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65A97D60" w14:textId="2801F0BF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23BC93B" w14:textId="6D7D894E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D5ED93"/>
          </w:tcPr>
          <w:p w14:paraId="3AA3B1DA" w14:textId="4F9E0543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0A87FC30" w14:textId="77777777" w:rsidTr="00094192">
        <w:tc>
          <w:tcPr>
            <w:tcW w:w="704" w:type="dxa"/>
            <w:shd w:val="clear" w:color="auto" w:fill="D5ED93"/>
          </w:tcPr>
          <w:p w14:paraId="3C58400C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09DCF1F" w14:textId="35A77157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992" w:type="dxa"/>
            <w:shd w:val="clear" w:color="auto" w:fill="D5ED93"/>
          </w:tcPr>
          <w:p w14:paraId="22E1FF02" w14:textId="7F355704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300A513" w14:textId="18F2BBD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AC9B054" w14:textId="04095ED7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067E6BF9" w14:textId="768807FD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BA7635A" w14:textId="77777777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3B00E0B0" w14:textId="3F9B6A02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D5ED93"/>
          </w:tcPr>
          <w:p w14:paraId="2BB88061" w14:textId="7C3CA8F6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068EF6F6" w14:textId="77777777" w:rsidTr="00094192">
        <w:tc>
          <w:tcPr>
            <w:tcW w:w="704" w:type="dxa"/>
            <w:shd w:val="clear" w:color="auto" w:fill="D5ED93"/>
          </w:tcPr>
          <w:p w14:paraId="1DE27FC0" w14:textId="5741CC6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418" w:type="dxa"/>
            <w:shd w:val="clear" w:color="auto" w:fill="D5ED93"/>
          </w:tcPr>
          <w:p w14:paraId="154BB913" w14:textId="12532C3E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992" w:type="dxa"/>
            <w:shd w:val="clear" w:color="auto" w:fill="D5ED93"/>
          </w:tcPr>
          <w:p w14:paraId="1507DCF4" w14:textId="5864772F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D5ED93"/>
          </w:tcPr>
          <w:p w14:paraId="69B44851" w14:textId="331DA484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4736CC" w14:textId="483EA14C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7B0E151C" w14:textId="25BEC0E5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D5ED93"/>
          </w:tcPr>
          <w:p w14:paraId="664CCDAD" w14:textId="21FAD454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2B7B6574" w14:textId="3E2AEC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7D3BB51E" w14:textId="77777777" w:rsidTr="00094192">
        <w:tc>
          <w:tcPr>
            <w:tcW w:w="704" w:type="dxa"/>
            <w:shd w:val="clear" w:color="auto" w:fill="D5ED93"/>
          </w:tcPr>
          <w:p w14:paraId="405E89AB" w14:textId="6F800739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5D44914" w14:textId="4131E35A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992" w:type="dxa"/>
            <w:shd w:val="clear" w:color="auto" w:fill="D5ED93"/>
          </w:tcPr>
          <w:p w14:paraId="35A4E03C" w14:textId="0544EDAC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13B1F5D" w14:textId="3FC99F35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2EE3CA" w14:textId="2EB06AC4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35E58E48" w14:textId="40FCA949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2902816" w14:textId="37F72552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D5ED93"/>
          </w:tcPr>
          <w:p w14:paraId="2F5EBC38" w14:textId="0FBE57E4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587BA1A7" w14:textId="77777777" w:rsidTr="00094192">
        <w:tc>
          <w:tcPr>
            <w:tcW w:w="704" w:type="dxa"/>
            <w:shd w:val="clear" w:color="auto" w:fill="D5ED93"/>
          </w:tcPr>
          <w:p w14:paraId="1B050545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AA7DFE4" w14:textId="3E894ED2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992" w:type="dxa"/>
            <w:shd w:val="clear" w:color="auto" w:fill="D5ED93"/>
          </w:tcPr>
          <w:p w14:paraId="76A02FB0" w14:textId="2827D437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A527370" w14:textId="08222E05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8237D4F" w14:textId="1F5F7F6D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148B0FA7" w14:textId="2DA83AC3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5E425E0" w14:textId="29E30D3A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D5ED93"/>
          </w:tcPr>
          <w:p w14:paraId="0C8DE2A9" w14:textId="143E8452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67C2B8EC" w14:textId="77777777" w:rsidTr="00094192">
        <w:tc>
          <w:tcPr>
            <w:tcW w:w="704" w:type="dxa"/>
            <w:shd w:val="clear" w:color="auto" w:fill="D5ED93"/>
          </w:tcPr>
          <w:p w14:paraId="26303EB1" w14:textId="2E55836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3E1CAA5" w14:textId="389F0CF4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992" w:type="dxa"/>
            <w:shd w:val="clear" w:color="auto" w:fill="D5ED93"/>
          </w:tcPr>
          <w:p w14:paraId="19F5721D" w14:textId="1844E5CA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8279255" w14:textId="224C1E94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25B1E1" w14:textId="067F415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3E25C6E7" w14:textId="5AFB57B6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A4C4E4E" w14:textId="7760D388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D5ED93"/>
          </w:tcPr>
          <w:p w14:paraId="6C64DDA0" w14:textId="3D6703FF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6EC3CF01" w14:textId="77777777" w:rsidTr="00094192">
        <w:tc>
          <w:tcPr>
            <w:tcW w:w="704" w:type="dxa"/>
            <w:shd w:val="clear" w:color="auto" w:fill="D5ED93"/>
          </w:tcPr>
          <w:p w14:paraId="601D171D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70C91DE" w14:textId="26E72A38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992" w:type="dxa"/>
            <w:shd w:val="clear" w:color="auto" w:fill="D5ED93"/>
          </w:tcPr>
          <w:p w14:paraId="343D1DA9" w14:textId="60A61FC1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7A7B3C3" w14:textId="5D3DE669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A811BC" w14:textId="589FF041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D5ED93"/>
          </w:tcPr>
          <w:p w14:paraId="35BD4798" w14:textId="0AD0E487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9705415" w14:textId="0ADBCCA3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D5ED93"/>
          </w:tcPr>
          <w:p w14:paraId="25567682" w14:textId="34112F0B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7E34651A" w14:textId="77777777" w:rsidTr="00094192">
        <w:tc>
          <w:tcPr>
            <w:tcW w:w="704" w:type="dxa"/>
            <w:shd w:val="clear" w:color="auto" w:fill="FDDEC7"/>
          </w:tcPr>
          <w:p w14:paraId="5637B1FB" w14:textId="21EC3A7E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418" w:type="dxa"/>
            <w:shd w:val="clear" w:color="auto" w:fill="FDDEC7"/>
          </w:tcPr>
          <w:p w14:paraId="31B3CE10" w14:textId="78F865E1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992" w:type="dxa"/>
            <w:shd w:val="clear" w:color="auto" w:fill="FDDEC7"/>
          </w:tcPr>
          <w:p w14:paraId="59F51A85" w14:textId="217BC7DA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2B0750EF" w14:textId="1D0211BE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52B8BAE3" w14:textId="2769C09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13E67D0B" w14:textId="1F0F3302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524A3C0" w14:textId="77777777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0C57DC07" w14:textId="09AAD64B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FDDEC7"/>
          </w:tcPr>
          <w:p w14:paraId="21A0A188" w14:textId="124697EF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70B8CAE5" w14:textId="77777777" w:rsidTr="00094192">
        <w:tc>
          <w:tcPr>
            <w:tcW w:w="704" w:type="dxa"/>
            <w:shd w:val="clear" w:color="auto" w:fill="FDDEC7"/>
          </w:tcPr>
          <w:p w14:paraId="565DD5E6" w14:textId="204CF901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8E3B012" w14:textId="60FCC01D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992" w:type="dxa"/>
            <w:shd w:val="clear" w:color="auto" w:fill="FDDEC7"/>
          </w:tcPr>
          <w:p w14:paraId="3B17A350" w14:textId="4B10962B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4E0FA20" w14:textId="31ABC03B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5E84ABC" w14:textId="79EBB10B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0B87CF1D" w14:textId="577ACEE8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48A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74214394" w14:textId="446AE110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3B2A7FE0" w14:textId="393F649F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E53B0F3" w14:textId="77777777" w:rsidTr="00094192">
        <w:tc>
          <w:tcPr>
            <w:tcW w:w="704" w:type="dxa"/>
            <w:shd w:val="clear" w:color="auto" w:fill="FDDEC7"/>
          </w:tcPr>
          <w:p w14:paraId="1563E9B5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509911B" w14:textId="7F9CCBA9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992" w:type="dxa"/>
            <w:shd w:val="clear" w:color="auto" w:fill="FDDEC7"/>
          </w:tcPr>
          <w:p w14:paraId="7C4CB08B" w14:textId="6981032E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51DC05B" w14:textId="24FA6882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1692047" w14:textId="5348FCA7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390806A1" w14:textId="1B503889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48A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03F3293B" w14:textId="0CF1C40B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FDDEC7"/>
          </w:tcPr>
          <w:p w14:paraId="22817A1A" w14:textId="5003F576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3593A53D" w14:textId="77777777" w:rsidTr="00094192">
        <w:tc>
          <w:tcPr>
            <w:tcW w:w="704" w:type="dxa"/>
            <w:shd w:val="clear" w:color="auto" w:fill="FDDEC7"/>
          </w:tcPr>
          <w:p w14:paraId="54621EB2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406C21" w14:textId="131CB528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992" w:type="dxa"/>
            <w:shd w:val="clear" w:color="auto" w:fill="FDDEC7"/>
          </w:tcPr>
          <w:p w14:paraId="0BB80EBB" w14:textId="4990D5AD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19D51B" w14:textId="35880B3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D1136FE" w14:textId="31FA7F9C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68775B01" w14:textId="71FE648D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45EB2010" w14:textId="4764701B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FDDEC7"/>
          </w:tcPr>
          <w:p w14:paraId="6839D276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3853D91" w14:textId="77777777" w:rsidTr="00094192">
        <w:tc>
          <w:tcPr>
            <w:tcW w:w="704" w:type="dxa"/>
            <w:shd w:val="clear" w:color="auto" w:fill="FDDEC7"/>
          </w:tcPr>
          <w:p w14:paraId="5C89BC0F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B00678A" w14:textId="77CD6A1C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992" w:type="dxa"/>
            <w:shd w:val="clear" w:color="auto" w:fill="FDDEC7"/>
          </w:tcPr>
          <w:p w14:paraId="7C36EE2C" w14:textId="6BA2B86A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25C0618" w14:textId="3F23C5A1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F62A726" w14:textId="732D9173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06B3543F" w14:textId="3631DA38" w:rsidR="00956B4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28B396AE" w14:textId="318D707C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FDDEC7"/>
          </w:tcPr>
          <w:p w14:paraId="0CA867FB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52C4C44" w14:textId="77777777" w:rsidTr="00094192">
        <w:tc>
          <w:tcPr>
            <w:tcW w:w="704" w:type="dxa"/>
            <w:shd w:val="clear" w:color="auto" w:fill="FDDEC7"/>
          </w:tcPr>
          <w:p w14:paraId="3949B993" w14:textId="476B256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418" w:type="dxa"/>
            <w:shd w:val="clear" w:color="auto" w:fill="FDDEC7"/>
          </w:tcPr>
          <w:p w14:paraId="5C611E08" w14:textId="0DE70B1E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992" w:type="dxa"/>
            <w:shd w:val="clear" w:color="auto" w:fill="FDDEC7"/>
            <w:vAlign w:val="center"/>
          </w:tcPr>
          <w:p w14:paraId="14CA0CC0" w14:textId="331BA137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2657CE2F" w14:textId="77777777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18DAFE7" w14:textId="1A210C3B" w:rsidR="00956B4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03A1E7B2" w14:textId="00DEFC58" w:rsidR="00956B4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54242AC" w14:textId="05836555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FDDEC7"/>
          </w:tcPr>
          <w:p w14:paraId="0A04A45E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4F7CBDA6" w14:textId="77777777" w:rsidTr="00094192">
        <w:tc>
          <w:tcPr>
            <w:tcW w:w="704" w:type="dxa"/>
            <w:shd w:val="clear" w:color="auto" w:fill="FDDEC7"/>
          </w:tcPr>
          <w:p w14:paraId="0738BEA1" w14:textId="489B52B7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6F5CDAD" w14:textId="3991852B" w:rsidR="00956B4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992" w:type="dxa"/>
            <w:shd w:val="clear" w:color="auto" w:fill="FDDEC7"/>
          </w:tcPr>
          <w:p w14:paraId="3EE03F9D" w14:textId="36C7D72B" w:rsidR="00956B4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F534BD" w14:textId="5A617A3E" w:rsidR="00956B4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8F5142C" w14:textId="1CD32B8C" w:rsidR="00956B4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7D13A9D5" w14:textId="6C3A6BA3" w:rsidR="00956B4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6674603" w14:textId="18403B99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FDDEC7"/>
          </w:tcPr>
          <w:p w14:paraId="72F5E82F" w14:textId="42EC9791" w:rsidR="00956B4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8BD54EB" w14:textId="77777777" w:rsidTr="00094192">
        <w:tc>
          <w:tcPr>
            <w:tcW w:w="704" w:type="dxa"/>
            <w:shd w:val="clear" w:color="auto" w:fill="FDDEC7"/>
          </w:tcPr>
          <w:p w14:paraId="2D671C18" w14:textId="11B3DB8E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7AD9D22" w14:textId="29E3817E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992" w:type="dxa"/>
            <w:shd w:val="clear" w:color="auto" w:fill="FDDEC7"/>
          </w:tcPr>
          <w:p w14:paraId="7E0BBBE1" w14:textId="2673393A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3339D5A" w14:textId="689B84AC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284DDB" w14:textId="733B23B0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3B3F7AF7" w14:textId="3ED4FF3D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0D5D163F" w14:textId="0C509B02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472B316C" w14:textId="097F7E81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2F1C7A97" w14:textId="77777777" w:rsidTr="00094192">
        <w:tc>
          <w:tcPr>
            <w:tcW w:w="704" w:type="dxa"/>
            <w:shd w:val="clear" w:color="auto" w:fill="FDDEC7"/>
          </w:tcPr>
          <w:p w14:paraId="136AF25C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8E07849" w14:textId="40C9B90F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992" w:type="dxa"/>
            <w:shd w:val="clear" w:color="auto" w:fill="FDDEC7"/>
          </w:tcPr>
          <w:p w14:paraId="326F882C" w14:textId="78EF67B8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BC7E0CA" w14:textId="313DA6C2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07994C" w14:textId="0B575905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4490D273" w14:textId="30FEDE9F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02E65774" w14:textId="3CAF5061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FDDEC7"/>
          </w:tcPr>
          <w:p w14:paraId="59B5B02A" w14:textId="7B24D2C2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3AD2338A" w14:textId="77777777" w:rsidTr="00094192">
        <w:tc>
          <w:tcPr>
            <w:tcW w:w="704" w:type="dxa"/>
            <w:shd w:val="clear" w:color="auto" w:fill="FDDEC7"/>
          </w:tcPr>
          <w:p w14:paraId="614D72DE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3CA769" w14:textId="7D671F66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992" w:type="dxa"/>
            <w:shd w:val="clear" w:color="auto" w:fill="FDDEC7"/>
          </w:tcPr>
          <w:p w14:paraId="7297B5C4" w14:textId="182512C3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12501E9" w14:textId="25332603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3C71C17" w14:textId="2CAB722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488D6D08" w14:textId="4848197D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FDDEC7"/>
          </w:tcPr>
          <w:p w14:paraId="749C9B1A" w14:textId="1106B4E4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FDDEC7"/>
          </w:tcPr>
          <w:p w14:paraId="36F7346C" w14:textId="7777777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05F769E8" w14:textId="77777777" w:rsidTr="005C378E">
        <w:tc>
          <w:tcPr>
            <w:tcW w:w="704" w:type="dxa"/>
            <w:shd w:val="clear" w:color="auto" w:fill="FBF581"/>
          </w:tcPr>
          <w:p w14:paraId="3CD2DB2A" w14:textId="619FFF9E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418" w:type="dxa"/>
            <w:shd w:val="clear" w:color="auto" w:fill="FBF581"/>
          </w:tcPr>
          <w:p w14:paraId="002EA2B8" w14:textId="6B0AAF09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992" w:type="dxa"/>
            <w:shd w:val="clear" w:color="auto" w:fill="FBF581"/>
          </w:tcPr>
          <w:p w14:paraId="2D10023C" w14:textId="3A7DC7DC" w:rsidR="00956B47" w:rsidRPr="00081D97" w:rsidRDefault="00956B47" w:rsidP="00C10E8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</w:t>
            </w:r>
            <w:r w:rsidR="00C10E87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5A328E1D" w14:textId="36460A25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082D1F7" w14:textId="679AB180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5BDCBFF" w14:textId="02112A91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2D47B241" w14:textId="30387C9C" w:rsidR="00956B4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328E3F6E" w14:textId="4D80F119" w:rsidR="00956B47" w:rsidRPr="003F704A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956B47" w:rsidRPr="00081D97" w14:paraId="071050A7" w14:textId="77777777" w:rsidTr="005C378E">
        <w:tc>
          <w:tcPr>
            <w:tcW w:w="704" w:type="dxa"/>
            <w:shd w:val="clear" w:color="auto" w:fill="FBF581"/>
          </w:tcPr>
          <w:p w14:paraId="7FA6AD63" w14:textId="58FACEDB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856B370" w14:textId="66340B01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992" w:type="dxa"/>
            <w:shd w:val="clear" w:color="auto" w:fill="FBF581"/>
          </w:tcPr>
          <w:p w14:paraId="712EAEEB" w14:textId="2A0A9DC7" w:rsidR="00956B47" w:rsidRPr="00081D97" w:rsidRDefault="00C10E8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26F96868" w14:textId="38000B1A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9271B26" w14:textId="78C6404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C495193" w14:textId="53622F87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23CB6D44" w14:textId="34985784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4E2B7CBB" w14:textId="66AE2731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37BE4D7B" w14:textId="77777777" w:rsidTr="005C378E">
        <w:tc>
          <w:tcPr>
            <w:tcW w:w="704" w:type="dxa"/>
            <w:shd w:val="clear" w:color="auto" w:fill="FBF581"/>
          </w:tcPr>
          <w:p w14:paraId="4158FE40" w14:textId="30C6291D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E1EB48B" w14:textId="3FBD3D8D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992" w:type="dxa"/>
            <w:shd w:val="clear" w:color="auto" w:fill="FBF581"/>
          </w:tcPr>
          <w:p w14:paraId="17F2BC5C" w14:textId="36CF14AD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630D6E8" w14:textId="74B6C03B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AB1790B" w14:textId="2BA8B51E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57D7103" w14:textId="0E248FAE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8656E02" w14:textId="689DF09C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63A2E8D" w14:textId="42227E35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00D4F6A8" w14:textId="77777777" w:rsidTr="005C378E">
        <w:tc>
          <w:tcPr>
            <w:tcW w:w="704" w:type="dxa"/>
            <w:shd w:val="clear" w:color="auto" w:fill="FBF581"/>
          </w:tcPr>
          <w:p w14:paraId="652617D0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16C6799" w14:textId="44C61CD0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992" w:type="dxa"/>
            <w:shd w:val="clear" w:color="auto" w:fill="FBF581"/>
          </w:tcPr>
          <w:p w14:paraId="1AAF4319" w14:textId="6CED42BC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0ADE0A3" w14:textId="21F984D5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98F9CCA" w14:textId="046B3FAD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57EC779" w14:textId="61EE0CBB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BB761D8" w14:textId="02390E81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45318318" w14:textId="40509750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56B47" w:rsidRPr="00081D97" w14:paraId="1DF1A9D1" w14:textId="77777777" w:rsidTr="005C378E">
        <w:tc>
          <w:tcPr>
            <w:tcW w:w="704" w:type="dxa"/>
            <w:shd w:val="clear" w:color="auto" w:fill="FBF581"/>
          </w:tcPr>
          <w:p w14:paraId="0DD60986" w14:textId="77777777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73810E6" w14:textId="2B4374BE" w:rsidR="00956B47" w:rsidRPr="00081D97" w:rsidRDefault="00956B47" w:rsidP="00956B4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992" w:type="dxa"/>
            <w:shd w:val="clear" w:color="auto" w:fill="FBF581"/>
          </w:tcPr>
          <w:p w14:paraId="05074D59" w14:textId="31AE7BF4" w:rsidR="00956B47" w:rsidRPr="00081D97" w:rsidRDefault="00956B47" w:rsidP="00956B4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42EF94C" w14:textId="7C699A58" w:rsidR="00956B47" w:rsidRPr="00081D97" w:rsidRDefault="00956B47" w:rsidP="00956B4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91E8CCC" w14:textId="291B5D72" w:rsidR="00956B47" w:rsidRPr="00081D97" w:rsidRDefault="00956B47" w:rsidP="00956B4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40C1A72" w14:textId="59A1A3F2" w:rsidR="00956B47" w:rsidRPr="00081D97" w:rsidRDefault="00956B47" w:rsidP="00956B4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1F5F4F7F" w14:textId="21767CE2" w:rsidR="00956B47" w:rsidRPr="00081D97" w:rsidRDefault="00956B47" w:rsidP="00956B4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26798AF0" w14:textId="6EC9ACA7" w:rsidR="00956B47" w:rsidRPr="00081D97" w:rsidRDefault="00956B47" w:rsidP="00956B4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327A1C8E" w14:textId="77777777" w:rsidTr="005C378E">
        <w:tc>
          <w:tcPr>
            <w:tcW w:w="704" w:type="dxa"/>
            <w:shd w:val="clear" w:color="auto" w:fill="FDDEC7"/>
          </w:tcPr>
          <w:p w14:paraId="7CB872BA" w14:textId="6B9AD21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418" w:type="dxa"/>
            <w:shd w:val="clear" w:color="auto" w:fill="FDDEC7"/>
          </w:tcPr>
          <w:p w14:paraId="4B164DAB" w14:textId="5B132F80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992" w:type="dxa"/>
            <w:shd w:val="clear" w:color="auto" w:fill="FDDEC7"/>
          </w:tcPr>
          <w:p w14:paraId="5B0C7950" w14:textId="7802587C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0896C95C" w14:textId="7A53204B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BB772FD" w14:textId="744F0AEC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1762EF15" w14:textId="77777777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67C31FF6" w14:textId="497AA91B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FDDEC7"/>
          </w:tcPr>
          <w:p w14:paraId="43AE0838" w14:textId="01B65EA8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067E1CBF" w14:textId="6EF69B3A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55187BB0" w14:textId="77777777" w:rsidTr="005C378E">
        <w:tc>
          <w:tcPr>
            <w:tcW w:w="704" w:type="dxa"/>
            <w:shd w:val="clear" w:color="auto" w:fill="FDDEC7"/>
          </w:tcPr>
          <w:p w14:paraId="736F3C7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D70C2F6" w14:textId="405D5A84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992" w:type="dxa"/>
            <w:shd w:val="clear" w:color="auto" w:fill="FDDEC7"/>
          </w:tcPr>
          <w:p w14:paraId="39F3FD5B" w14:textId="5866468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04B696B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8181426" w14:textId="4C5A1172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5EC9CD52" w14:textId="365C2805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ED6A29E" w14:textId="08781DFD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FDDEC7"/>
          </w:tcPr>
          <w:p w14:paraId="0B2993D1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D80A332" w14:textId="77777777" w:rsidTr="005C378E">
        <w:tc>
          <w:tcPr>
            <w:tcW w:w="704" w:type="dxa"/>
            <w:shd w:val="clear" w:color="auto" w:fill="FDDEC7"/>
          </w:tcPr>
          <w:p w14:paraId="62F1013E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2C990CC" w14:textId="06CEFF9E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992" w:type="dxa"/>
            <w:shd w:val="clear" w:color="auto" w:fill="FDDEC7"/>
          </w:tcPr>
          <w:p w14:paraId="19C4C3D2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C98FD5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43CF431" w14:textId="0323220B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3170A4A3" w14:textId="75DDBD22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4968DAD4" w14:textId="56ADC9F2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FDDEC7"/>
          </w:tcPr>
          <w:p w14:paraId="569FDA25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34DAC9C" w14:textId="77777777" w:rsidTr="005C378E">
        <w:tc>
          <w:tcPr>
            <w:tcW w:w="704" w:type="dxa"/>
            <w:shd w:val="clear" w:color="auto" w:fill="FDDEC7"/>
          </w:tcPr>
          <w:p w14:paraId="2E18AAE6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36105D6" w14:textId="49407C1E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992" w:type="dxa"/>
            <w:shd w:val="clear" w:color="auto" w:fill="FDDEC7"/>
          </w:tcPr>
          <w:p w14:paraId="3C2992C6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1F079F7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183CFE0" w14:textId="64293EC6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58CA815E" w14:textId="1D5A276B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BD1C771" w14:textId="26A70685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FDDEC7"/>
          </w:tcPr>
          <w:p w14:paraId="69DD2126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2CC901DB" w14:textId="77777777" w:rsidTr="005C378E">
        <w:tc>
          <w:tcPr>
            <w:tcW w:w="704" w:type="dxa"/>
            <w:shd w:val="clear" w:color="auto" w:fill="FDDEC7"/>
          </w:tcPr>
          <w:p w14:paraId="34321A96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132C044" w14:textId="25044BBC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992" w:type="dxa"/>
            <w:shd w:val="clear" w:color="auto" w:fill="FDDEC7"/>
          </w:tcPr>
          <w:p w14:paraId="1306A707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1428579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072E56" w14:textId="70B1DD34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5E89845A" w14:textId="727FF944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328A9CC4" w14:textId="7777777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5CA75C11" w14:textId="0AACD6CF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FDDEC7"/>
          </w:tcPr>
          <w:p w14:paraId="1B83DD2F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8E78734" w14:textId="77777777" w:rsidTr="00094192">
        <w:tc>
          <w:tcPr>
            <w:tcW w:w="704" w:type="dxa"/>
            <w:shd w:val="clear" w:color="auto" w:fill="FDDEC7"/>
          </w:tcPr>
          <w:p w14:paraId="11A638F9" w14:textId="3B70DCE1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418" w:type="dxa"/>
            <w:shd w:val="clear" w:color="auto" w:fill="FDDEC7"/>
          </w:tcPr>
          <w:p w14:paraId="30E46394" w14:textId="032CD004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992" w:type="dxa"/>
            <w:shd w:val="clear" w:color="auto" w:fill="FDDEC7"/>
          </w:tcPr>
          <w:p w14:paraId="44CCE44E" w14:textId="2B3D7173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FDDEC7"/>
          </w:tcPr>
          <w:p w14:paraId="035F5F61" w14:textId="620AE70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CDAB3F2" w14:textId="23B9813E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6D365574" w14:textId="1E9FEA49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FDDEC7"/>
          </w:tcPr>
          <w:p w14:paraId="58793DCC" w14:textId="77EBC649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3E44A249" w14:textId="05ADFF3A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722EE98" w14:textId="77777777" w:rsidTr="00094192">
        <w:tc>
          <w:tcPr>
            <w:tcW w:w="704" w:type="dxa"/>
            <w:shd w:val="clear" w:color="auto" w:fill="FDDEC7"/>
          </w:tcPr>
          <w:p w14:paraId="675F72A1" w14:textId="0623F655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BD7257" w14:textId="06F565F3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992" w:type="dxa"/>
            <w:shd w:val="clear" w:color="auto" w:fill="FDDEC7"/>
          </w:tcPr>
          <w:p w14:paraId="153AC071" w14:textId="48FB2FA4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9F56DC5" w14:textId="574E45F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780D351" w14:textId="2B22E192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14379F79" w14:textId="74346C09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34ED9EA7" w14:textId="1A2198D9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FDDEC7"/>
          </w:tcPr>
          <w:p w14:paraId="1AEC4144" w14:textId="7F2510FC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0CAEF2A7" w14:textId="77777777" w:rsidTr="00094192">
        <w:tc>
          <w:tcPr>
            <w:tcW w:w="704" w:type="dxa"/>
            <w:shd w:val="clear" w:color="auto" w:fill="FDDEC7"/>
          </w:tcPr>
          <w:p w14:paraId="2BF0983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80D802E" w14:textId="45138232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992" w:type="dxa"/>
            <w:shd w:val="clear" w:color="auto" w:fill="FDDEC7"/>
          </w:tcPr>
          <w:p w14:paraId="42283E05" w14:textId="2406978C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CE028E0" w14:textId="4DEA9972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8CD1CB" w14:textId="15F16ED0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5B595055" w14:textId="6A34DAF5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0C6BA2D3" w14:textId="08C0C817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FDDEC7"/>
          </w:tcPr>
          <w:p w14:paraId="1852393E" w14:textId="4C09873C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CEC8F72" w14:textId="77777777" w:rsidTr="00094192">
        <w:tc>
          <w:tcPr>
            <w:tcW w:w="704" w:type="dxa"/>
            <w:shd w:val="clear" w:color="auto" w:fill="FDDEC7"/>
          </w:tcPr>
          <w:p w14:paraId="4F734D7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570D0CA" w14:textId="19F9A8F3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992" w:type="dxa"/>
            <w:shd w:val="clear" w:color="auto" w:fill="FDDEC7"/>
          </w:tcPr>
          <w:p w14:paraId="2E9FB3BB" w14:textId="01204E9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FBED637" w14:textId="3C0D9929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72CC82F" w14:textId="66C8E116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2C088280" w14:textId="436FF4D0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5D8330A8" w14:textId="390FB803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FDDEC7"/>
          </w:tcPr>
          <w:p w14:paraId="0CEE73CD" w14:textId="2495F405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368B3834" w14:textId="77777777" w:rsidTr="00094192">
        <w:tc>
          <w:tcPr>
            <w:tcW w:w="704" w:type="dxa"/>
            <w:shd w:val="clear" w:color="auto" w:fill="FDDEC7"/>
          </w:tcPr>
          <w:p w14:paraId="2E53565E" w14:textId="2896EEB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E251EED" w14:textId="5536A4F5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992" w:type="dxa"/>
            <w:shd w:val="clear" w:color="auto" w:fill="FDDEC7"/>
          </w:tcPr>
          <w:p w14:paraId="4A47EDA4" w14:textId="608A2251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47495B4" w14:textId="70B97F33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79FEE29" w14:textId="2B132CDF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DDEC7"/>
          </w:tcPr>
          <w:p w14:paraId="5D807794" w14:textId="19AD426D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4785D0E" w14:textId="26DA1A2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FDDEC7"/>
          </w:tcPr>
          <w:p w14:paraId="3896B854" w14:textId="27BF3AE3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3D141B0C" w14:textId="77777777" w:rsidTr="006E30EE">
        <w:tc>
          <w:tcPr>
            <w:tcW w:w="704" w:type="dxa"/>
            <w:shd w:val="clear" w:color="auto" w:fill="E1D8EC"/>
          </w:tcPr>
          <w:p w14:paraId="5ADB4E89" w14:textId="71868FC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418" w:type="dxa"/>
            <w:shd w:val="clear" w:color="auto" w:fill="E1D8EC"/>
          </w:tcPr>
          <w:p w14:paraId="2A60D62E" w14:textId="7E1981A4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992" w:type="dxa"/>
            <w:shd w:val="clear" w:color="auto" w:fill="E1D8EC"/>
          </w:tcPr>
          <w:p w14:paraId="60057894" w14:textId="21569570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4CEFA5C0" w14:textId="182A19BF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20B68461" w14:textId="222A641E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1501379C" w14:textId="4F4FA16C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CF093DC" w14:textId="7777777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6ABF2241" w14:textId="746540C6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E1D8EC"/>
          </w:tcPr>
          <w:p w14:paraId="4191F580" w14:textId="6E42CC7C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33F209AE" w14:textId="77777777" w:rsidTr="006E30EE">
        <w:tc>
          <w:tcPr>
            <w:tcW w:w="704" w:type="dxa"/>
            <w:shd w:val="clear" w:color="auto" w:fill="E1D8EC"/>
          </w:tcPr>
          <w:p w14:paraId="6FA45CD3" w14:textId="7979764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F8A08E9" w14:textId="1A1BBB33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992" w:type="dxa"/>
            <w:shd w:val="clear" w:color="auto" w:fill="E1D8EC"/>
          </w:tcPr>
          <w:p w14:paraId="475E7DD1" w14:textId="4F0AE29C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F0D8854" w14:textId="75948E92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533CA59" w14:textId="6B72F4AC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7EE664E9" w14:textId="3421575B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64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67BA41C4" w14:textId="7E21150C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6F79F79C" w14:textId="13ABAFD4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5672E87A" w14:textId="77777777" w:rsidTr="006E30EE">
        <w:tc>
          <w:tcPr>
            <w:tcW w:w="704" w:type="dxa"/>
            <w:shd w:val="clear" w:color="auto" w:fill="E1D8EC"/>
          </w:tcPr>
          <w:p w14:paraId="6F16E1C7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BE082E8" w14:textId="74C01E3F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992" w:type="dxa"/>
            <w:shd w:val="clear" w:color="auto" w:fill="E1D8EC"/>
          </w:tcPr>
          <w:p w14:paraId="676A1C65" w14:textId="76712EA2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CD033C4" w14:textId="5F2E63FC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5EE7AF" w14:textId="56316924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75EAD340" w14:textId="409B669D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C64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4CB744AC" w14:textId="24BC7B64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E1D8EC"/>
          </w:tcPr>
          <w:p w14:paraId="2DD24F3B" w14:textId="3C851861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15A6B263" w14:textId="77777777" w:rsidTr="006E30EE">
        <w:tc>
          <w:tcPr>
            <w:tcW w:w="704" w:type="dxa"/>
            <w:shd w:val="clear" w:color="auto" w:fill="E1D8EC"/>
          </w:tcPr>
          <w:p w14:paraId="68AFBBA3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8BE4531" w14:textId="2A0EFE46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992" w:type="dxa"/>
            <w:shd w:val="clear" w:color="auto" w:fill="E1D8EC"/>
          </w:tcPr>
          <w:p w14:paraId="114D6B83" w14:textId="3A0EE68E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222363D" w14:textId="11BE9896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879E19" w14:textId="6DD66372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4EC8FA0D" w14:textId="54B20E7D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0F2D9DD1" w14:textId="4DE2B7D6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E1D8EC"/>
          </w:tcPr>
          <w:p w14:paraId="640C0D47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007985C" w14:textId="77777777" w:rsidTr="006E30EE">
        <w:tc>
          <w:tcPr>
            <w:tcW w:w="704" w:type="dxa"/>
            <w:shd w:val="clear" w:color="auto" w:fill="E1D8EC"/>
          </w:tcPr>
          <w:p w14:paraId="5396841D" w14:textId="69C295C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057240D" w14:textId="0079EC41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992" w:type="dxa"/>
            <w:shd w:val="clear" w:color="auto" w:fill="E1D8EC"/>
          </w:tcPr>
          <w:p w14:paraId="37164892" w14:textId="040BCBCF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CEAE340" w14:textId="57F06465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1D02C4" w14:textId="0DB37233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15FFDE11" w14:textId="3830BFC2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13F6E2E2" w14:textId="413935EA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E1D8EC"/>
          </w:tcPr>
          <w:p w14:paraId="016AAE21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12D26D7A" w14:textId="77777777" w:rsidTr="00094192">
        <w:tc>
          <w:tcPr>
            <w:tcW w:w="704" w:type="dxa"/>
            <w:shd w:val="clear" w:color="auto" w:fill="E1D8EC"/>
          </w:tcPr>
          <w:p w14:paraId="7E6CE7FF" w14:textId="3E01FC62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418" w:type="dxa"/>
            <w:shd w:val="clear" w:color="auto" w:fill="E1D8EC"/>
          </w:tcPr>
          <w:p w14:paraId="330D1507" w14:textId="339F7247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992" w:type="dxa"/>
            <w:shd w:val="clear" w:color="auto" w:fill="E1D8EC"/>
          </w:tcPr>
          <w:p w14:paraId="17EC7CE5" w14:textId="3B1A9498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66801E61" w14:textId="53559AB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C1A4A20" w14:textId="4AD633F0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779A9420" w14:textId="1693678A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00317C0D" w14:textId="2FF7DB72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E1D8EC"/>
          </w:tcPr>
          <w:p w14:paraId="0570ABE9" w14:textId="59051C33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71635FFC" w14:textId="77777777" w:rsidTr="00094192">
        <w:tc>
          <w:tcPr>
            <w:tcW w:w="704" w:type="dxa"/>
            <w:shd w:val="clear" w:color="auto" w:fill="E1D8EC"/>
          </w:tcPr>
          <w:p w14:paraId="0517702D" w14:textId="7B2DC5C2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F373082" w14:textId="34FFF700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992" w:type="dxa"/>
            <w:shd w:val="clear" w:color="auto" w:fill="E1D8EC"/>
          </w:tcPr>
          <w:p w14:paraId="2DBE9ACB" w14:textId="6E426B33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451D70" w14:textId="3D1E04E4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A87144C" w14:textId="52AA74B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5B2293CE" w14:textId="704D45B5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588D2AC3" w14:textId="5F7822C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E1D8EC"/>
          </w:tcPr>
          <w:p w14:paraId="3AAE6E61" w14:textId="3417BE00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160281AC" w14:textId="77777777" w:rsidTr="00094192">
        <w:tc>
          <w:tcPr>
            <w:tcW w:w="704" w:type="dxa"/>
            <w:shd w:val="clear" w:color="auto" w:fill="E1D8EC"/>
          </w:tcPr>
          <w:p w14:paraId="1C32F2B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997591C" w14:textId="34F1DE55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992" w:type="dxa"/>
            <w:shd w:val="clear" w:color="auto" w:fill="E1D8EC"/>
          </w:tcPr>
          <w:p w14:paraId="0C66488D" w14:textId="069BA5C4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AFA0265" w14:textId="43AE6530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43AA6DE" w14:textId="1EDBB145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09208C1C" w14:textId="6D2C70A4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40ABD295" w14:textId="5CEA35D8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1ABA71C0" w14:textId="0DE0C7F1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E1D8C1C" w14:textId="77777777" w:rsidTr="00094192">
        <w:tc>
          <w:tcPr>
            <w:tcW w:w="704" w:type="dxa"/>
            <w:shd w:val="clear" w:color="auto" w:fill="E1D8EC"/>
          </w:tcPr>
          <w:p w14:paraId="517DCB80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1F4C7A3" w14:textId="030401D9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992" w:type="dxa"/>
            <w:shd w:val="clear" w:color="auto" w:fill="E1D8EC"/>
          </w:tcPr>
          <w:p w14:paraId="793552C3" w14:textId="50C28539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DB4F449" w14:textId="146CAB6C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20C484B" w14:textId="20207976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5C3E52CA" w14:textId="18E05D1D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5DFAFECD" w14:textId="7260F2AE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E1D8EC"/>
          </w:tcPr>
          <w:p w14:paraId="010DDC23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5DD03ECF" w14:textId="77777777" w:rsidTr="00094192">
        <w:tc>
          <w:tcPr>
            <w:tcW w:w="704" w:type="dxa"/>
            <w:shd w:val="clear" w:color="auto" w:fill="E1D8EC"/>
          </w:tcPr>
          <w:p w14:paraId="11ADFCFB" w14:textId="5C467161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ACEF60F" w14:textId="44EB3007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992" w:type="dxa"/>
            <w:shd w:val="clear" w:color="auto" w:fill="E1D8EC"/>
          </w:tcPr>
          <w:p w14:paraId="5E94FB01" w14:textId="67B479B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46E3C05" w14:textId="27F8FE91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4013972" w14:textId="0C4AF28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1E05BC02" w14:textId="3247D015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E1D8EC"/>
          </w:tcPr>
          <w:p w14:paraId="5D0A5A4A" w14:textId="08068CB3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E1D8EC"/>
          </w:tcPr>
          <w:p w14:paraId="7136A03F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76DC3E0C" w14:textId="77777777" w:rsidTr="00094192">
        <w:tc>
          <w:tcPr>
            <w:tcW w:w="704" w:type="dxa"/>
            <w:shd w:val="clear" w:color="auto" w:fill="E1D8EC"/>
          </w:tcPr>
          <w:p w14:paraId="19067A65" w14:textId="0BB5BE30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418" w:type="dxa"/>
            <w:shd w:val="clear" w:color="auto" w:fill="E1D8EC"/>
          </w:tcPr>
          <w:p w14:paraId="28923D73" w14:textId="04489B0F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992" w:type="dxa"/>
            <w:shd w:val="clear" w:color="auto" w:fill="E1D8EC"/>
          </w:tcPr>
          <w:p w14:paraId="0D4C2691" w14:textId="41856F18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3D704E96" w14:textId="164ABA39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839607" w14:textId="7E50650C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6D417C23" w14:textId="77777777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0B1F539A" w14:textId="04443172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E1D8EC"/>
          </w:tcPr>
          <w:p w14:paraId="4BD6F23E" w14:textId="47299717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10181050" w14:textId="03631609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0822435C" w14:textId="77777777" w:rsidTr="00094192">
        <w:tc>
          <w:tcPr>
            <w:tcW w:w="704" w:type="dxa"/>
            <w:shd w:val="clear" w:color="auto" w:fill="E1D8EC"/>
          </w:tcPr>
          <w:p w14:paraId="0794D648" w14:textId="603FEBBF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ED4E70" w14:textId="23F5F0B2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992" w:type="dxa"/>
            <w:shd w:val="clear" w:color="auto" w:fill="E1D8EC"/>
          </w:tcPr>
          <w:p w14:paraId="7A4550AF" w14:textId="647C1740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35535E" w14:textId="4BD6E35D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8CC187D" w14:textId="21961B6F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38D436FF" w14:textId="16A72F25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404EA855" w14:textId="26C84C4D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E1D8EC"/>
          </w:tcPr>
          <w:p w14:paraId="249C9A99" w14:textId="0B511490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4C0ECF7" w14:textId="77777777" w:rsidTr="00094192">
        <w:tc>
          <w:tcPr>
            <w:tcW w:w="704" w:type="dxa"/>
            <w:shd w:val="clear" w:color="auto" w:fill="E1D8EC"/>
          </w:tcPr>
          <w:p w14:paraId="47AAB4C7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AE5FF32" w14:textId="32871D1C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992" w:type="dxa"/>
            <w:shd w:val="clear" w:color="auto" w:fill="E1D8EC"/>
          </w:tcPr>
          <w:p w14:paraId="257EDA0B" w14:textId="23D89A78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E7FA5A0" w14:textId="0DDD4BA4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201A57E" w14:textId="6D23DFB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2436BFB9" w14:textId="144B5797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6365D3BA" w14:textId="296BEE22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E1D8EC"/>
          </w:tcPr>
          <w:p w14:paraId="54787743" w14:textId="408EA21E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70B8BC7" w14:textId="77777777" w:rsidTr="00094192">
        <w:tc>
          <w:tcPr>
            <w:tcW w:w="704" w:type="dxa"/>
            <w:shd w:val="clear" w:color="auto" w:fill="E1D8EC"/>
          </w:tcPr>
          <w:p w14:paraId="6B00B98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DB9465" w14:textId="04100D99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992" w:type="dxa"/>
            <w:shd w:val="clear" w:color="auto" w:fill="E1D8EC"/>
          </w:tcPr>
          <w:p w14:paraId="584FB37E" w14:textId="12B5FEE8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A5DAF8" w14:textId="7DAB98C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CE08AD" w14:textId="2C9B639F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202FB19C" w14:textId="6049995C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60BD8290" w14:textId="028D4D05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E1D8EC"/>
          </w:tcPr>
          <w:p w14:paraId="6146C6CC" w14:textId="3AEE2F84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39194EF" w14:textId="77777777" w:rsidTr="00094192">
        <w:tc>
          <w:tcPr>
            <w:tcW w:w="704" w:type="dxa"/>
            <w:shd w:val="clear" w:color="auto" w:fill="E1D8EC"/>
          </w:tcPr>
          <w:p w14:paraId="0FE30E09" w14:textId="49143D9B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49E29CB" w14:textId="7E86FE34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992" w:type="dxa"/>
            <w:shd w:val="clear" w:color="auto" w:fill="E1D8EC"/>
          </w:tcPr>
          <w:p w14:paraId="20FE1F72" w14:textId="60614D6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091D33" w14:textId="3B11386D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8B1FDA1" w14:textId="01D07031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2F5BC3A2" w14:textId="346CC432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4BAF8C13" w14:textId="7777777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6E6CF5E4" w14:textId="289D85E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E1D8EC"/>
          </w:tcPr>
          <w:p w14:paraId="65221613" w14:textId="5EA1B3E4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22A55975" w14:textId="77777777" w:rsidTr="00094192">
        <w:tc>
          <w:tcPr>
            <w:tcW w:w="704" w:type="dxa"/>
            <w:shd w:val="clear" w:color="auto" w:fill="E1D8EC"/>
          </w:tcPr>
          <w:p w14:paraId="430B6021" w14:textId="0AB99DAD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418" w:type="dxa"/>
            <w:shd w:val="clear" w:color="auto" w:fill="E1D8EC"/>
          </w:tcPr>
          <w:p w14:paraId="26739A85" w14:textId="4D66B13A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992" w:type="dxa"/>
            <w:shd w:val="clear" w:color="auto" w:fill="E1D8EC"/>
          </w:tcPr>
          <w:p w14:paraId="3BFBB390" w14:textId="4A14B41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E1D8EC"/>
          </w:tcPr>
          <w:p w14:paraId="42246D95" w14:textId="1EAE8C89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8CD7E8" w14:textId="3E26AFF5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58438C89" w14:textId="6D3916F4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E1D8EC"/>
          </w:tcPr>
          <w:p w14:paraId="327358E2" w14:textId="42327D63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0E25AC46" w14:textId="7C7F22F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2D5E2E62" w14:textId="77777777" w:rsidTr="00094192">
        <w:tc>
          <w:tcPr>
            <w:tcW w:w="704" w:type="dxa"/>
            <w:shd w:val="clear" w:color="auto" w:fill="E1D8EC"/>
          </w:tcPr>
          <w:p w14:paraId="3A27D634" w14:textId="7930E70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5515A0A" w14:textId="10AE3018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992" w:type="dxa"/>
            <w:shd w:val="clear" w:color="auto" w:fill="E1D8EC"/>
          </w:tcPr>
          <w:p w14:paraId="3C65995F" w14:textId="6C1D4689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0B9B060" w14:textId="29521C91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EB004B5" w14:textId="2601046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11B13F37" w14:textId="10138BB0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57D2E1F1" w14:textId="58E29A5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E1D8EC"/>
          </w:tcPr>
          <w:p w14:paraId="5032C6E5" w14:textId="346D6893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C951472" w14:textId="77777777" w:rsidTr="00094192">
        <w:tc>
          <w:tcPr>
            <w:tcW w:w="704" w:type="dxa"/>
            <w:shd w:val="clear" w:color="auto" w:fill="E1D8EC"/>
          </w:tcPr>
          <w:p w14:paraId="5BCD46A6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D1C2751" w14:textId="5ECECC93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992" w:type="dxa"/>
            <w:shd w:val="clear" w:color="auto" w:fill="E1D8EC"/>
          </w:tcPr>
          <w:p w14:paraId="112643A4" w14:textId="4B141097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3FD9C7C" w14:textId="4E1EB460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368F37A" w14:textId="0848707A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5C514C29" w14:textId="5E0F9C82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5E3AD9E" w14:textId="17F41D2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E1D8EC"/>
          </w:tcPr>
          <w:p w14:paraId="7A884F60" w14:textId="64519934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DFC455E" w14:textId="77777777" w:rsidTr="00094192">
        <w:tc>
          <w:tcPr>
            <w:tcW w:w="704" w:type="dxa"/>
            <w:shd w:val="clear" w:color="auto" w:fill="E1D8EC"/>
          </w:tcPr>
          <w:p w14:paraId="20EB37AF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AC3F828" w14:textId="76EDF080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992" w:type="dxa"/>
            <w:shd w:val="clear" w:color="auto" w:fill="E1D8EC"/>
          </w:tcPr>
          <w:p w14:paraId="0E3E270B" w14:textId="44DE5838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16C8B5F" w14:textId="0AFAAE94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C2B5BBB" w14:textId="0B0FAA5B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666AF2D1" w14:textId="73070D38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2FF23815" w14:textId="709304F8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E1D8EC"/>
          </w:tcPr>
          <w:p w14:paraId="7A5E56A4" w14:textId="296F5CDF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0059D45" w14:textId="77777777" w:rsidTr="00094192">
        <w:tc>
          <w:tcPr>
            <w:tcW w:w="704" w:type="dxa"/>
            <w:shd w:val="clear" w:color="auto" w:fill="E1D8EC"/>
          </w:tcPr>
          <w:p w14:paraId="3E13F06B" w14:textId="013AD5D6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DFB1842" w14:textId="5688BE54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992" w:type="dxa"/>
            <w:shd w:val="clear" w:color="auto" w:fill="E1D8EC"/>
          </w:tcPr>
          <w:p w14:paraId="01FE1E97" w14:textId="782BA989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CE828A7" w14:textId="4E08263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16C3F13" w14:textId="53328006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1D8EC"/>
          </w:tcPr>
          <w:p w14:paraId="70BC9368" w14:textId="53664F9A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0D6FF3B2" w14:textId="1708B69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E1D8EC"/>
          </w:tcPr>
          <w:p w14:paraId="1AE4B155" w14:textId="304AAFF4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1168927F" w14:textId="77777777" w:rsidTr="00094192">
        <w:tc>
          <w:tcPr>
            <w:tcW w:w="704" w:type="dxa"/>
            <w:shd w:val="clear" w:color="auto" w:fill="E1D8EC"/>
          </w:tcPr>
          <w:p w14:paraId="549F9CA4" w14:textId="62562A53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418" w:type="dxa"/>
            <w:shd w:val="clear" w:color="auto" w:fill="E1D8EC"/>
          </w:tcPr>
          <w:p w14:paraId="0A492A81" w14:textId="5CEA008E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992" w:type="dxa"/>
            <w:shd w:val="clear" w:color="auto" w:fill="E1D8EC"/>
          </w:tcPr>
          <w:p w14:paraId="33F0520F" w14:textId="40F7582B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E1D8EC"/>
          </w:tcPr>
          <w:p w14:paraId="2588CFF5" w14:textId="2D85E881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9EC0ED" w14:textId="76E99494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15BEC2F" w14:textId="60D217D8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7E80A7BA" w14:textId="2CD0C995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8AF96EA" w14:textId="08A9A22A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26B4A4B4" w14:textId="77777777" w:rsidTr="00094192">
        <w:tc>
          <w:tcPr>
            <w:tcW w:w="704" w:type="dxa"/>
            <w:shd w:val="clear" w:color="auto" w:fill="E1D8EC"/>
          </w:tcPr>
          <w:p w14:paraId="68F6C924" w14:textId="05A82AB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E8F58D2" w14:textId="167CDFE0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992" w:type="dxa"/>
            <w:shd w:val="clear" w:color="auto" w:fill="E1D8EC"/>
          </w:tcPr>
          <w:p w14:paraId="73C8CC34" w14:textId="19B5A7E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94EDE53" w14:textId="5C99BBFC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1B404AB" w14:textId="7A040788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2241153" w14:textId="6A98911D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4CB98AFF" w14:textId="79F5ED2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05163D6B" w14:textId="6EBEE95D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60B3FA40" w14:textId="77777777" w:rsidTr="00094192">
        <w:tc>
          <w:tcPr>
            <w:tcW w:w="704" w:type="dxa"/>
            <w:shd w:val="clear" w:color="auto" w:fill="E1D8EC"/>
          </w:tcPr>
          <w:p w14:paraId="1D33FC83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E6AFE96" w14:textId="14AAF1E2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992" w:type="dxa"/>
            <w:shd w:val="clear" w:color="auto" w:fill="E1D8EC"/>
          </w:tcPr>
          <w:p w14:paraId="7B1F4595" w14:textId="5915323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9BD6E2B" w14:textId="10CD92E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338705D" w14:textId="42B144E6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73B8CA8" w14:textId="6AD684CB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228FE006" w14:textId="07A1F23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04921B9A" w14:textId="2D0B9943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25058830" w14:textId="77777777" w:rsidTr="00094192">
        <w:tc>
          <w:tcPr>
            <w:tcW w:w="704" w:type="dxa"/>
            <w:shd w:val="clear" w:color="auto" w:fill="E1D8EC"/>
          </w:tcPr>
          <w:p w14:paraId="6C0CFA9E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8F77A21" w14:textId="25E53555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992" w:type="dxa"/>
            <w:shd w:val="clear" w:color="auto" w:fill="E1D8EC"/>
          </w:tcPr>
          <w:p w14:paraId="739447E2" w14:textId="3B19E903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A9692C1" w14:textId="39899863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D88AE16" w14:textId="65D2ADE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F8B4FC5" w14:textId="7AF6B6E0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3E8000DF" w14:textId="25AD0DCA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FAE4FB7" w14:textId="31035836" w:rsidR="001940CA" w:rsidRPr="009B776A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781D39FC" w14:textId="77777777" w:rsidTr="00094192">
        <w:tc>
          <w:tcPr>
            <w:tcW w:w="704" w:type="dxa"/>
            <w:shd w:val="clear" w:color="auto" w:fill="E1D8EC"/>
          </w:tcPr>
          <w:p w14:paraId="30A990B5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4214325" w14:textId="3E3DBFA9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992" w:type="dxa"/>
            <w:shd w:val="clear" w:color="auto" w:fill="E1D8EC"/>
          </w:tcPr>
          <w:p w14:paraId="60465168" w14:textId="54BB4DEE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ADF6ED" w14:textId="6EA7DA1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0E6840B" w14:textId="3929CEEC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6645856" w14:textId="3D42725B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129DB9E1" w14:textId="5E67555B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7F0B006" w14:textId="4964B0CC" w:rsidR="001940CA" w:rsidRPr="009B776A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05ABC89B" w14:textId="77777777" w:rsidTr="00094192">
        <w:tc>
          <w:tcPr>
            <w:tcW w:w="704" w:type="dxa"/>
            <w:shd w:val="clear" w:color="auto" w:fill="E1D8EC"/>
          </w:tcPr>
          <w:p w14:paraId="08BBE824" w14:textId="19ACCDA0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418" w:type="dxa"/>
            <w:shd w:val="clear" w:color="auto" w:fill="E1D8EC"/>
          </w:tcPr>
          <w:p w14:paraId="2BC55E02" w14:textId="191C28C2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992" w:type="dxa"/>
            <w:shd w:val="clear" w:color="auto" w:fill="E1D8EC"/>
            <w:vAlign w:val="center"/>
          </w:tcPr>
          <w:p w14:paraId="4DB43DA8" w14:textId="050B9DA5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E1D8EC"/>
          </w:tcPr>
          <w:p w14:paraId="16AE2216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15E677B" w14:textId="3E11EA3E" w:rsidR="001940CA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DB4AA16" w14:textId="1921BB0F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66EDBDA5" w14:textId="2ECA1203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99150DC" w14:textId="6A212F3D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039C7348" w14:textId="77777777" w:rsidTr="00094192">
        <w:tc>
          <w:tcPr>
            <w:tcW w:w="704" w:type="dxa"/>
            <w:shd w:val="clear" w:color="auto" w:fill="E1D8EC"/>
          </w:tcPr>
          <w:p w14:paraId="32FE9B31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C948821" w14:textId="3177BDB8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992" w:type="dxa"/>
            <w:shd w:val="clear" w:color="auto" w:fill="E1D8EC"/>
            <w:vAlign w:val="center"/>
          </w:tcPr>
          <w:p w14:paraId="19375852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B43FEDA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94F2D1" w14:textId="457593BC" w:rsidR="001940CA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3F34456B" w14:textId="4705D2D2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5357FFB3" w14:textId="5054246A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71F94A18" w14:textId="49D7CCA1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47394A26" w14:textId="77777777" w:rsidTr="00094192">
        <w:tc>
          <w:tcPr>
            <w:tcW w:w="704" w:type="dxa"/>
            <w:shd w:val="clear" w:color="auto" w:fill="E1D8EC"/>
          </w:tcPr>
          <w:p w14:paraId="279A830E" w14:textId="0419C63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DA26E93" w14:textId="354E9B95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992" w:type="dxa"/>
            <w:shd w:val="clear" w:color="auto" w:fill="E1D8EC"/>
            <w:vAlign w:val="center"/>
          </w:tcPr>
          <w:p w14:paraId="0B78E9FA" w14:textId="77777777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8B4D6F1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A69B18" w14:textId="77777777" w:rsidR="001940CA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E989C64" w14:textId="77777777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6FB49CC4" w14:textId="77777777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7EEEEF87" w14:textId="0B118067" w:rsidR="001940CA" w:rsidRPr="007533E4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66A52973" w14:textId="77777777" w:rsidTr="00094192">
        <w:tc>
          <w:tcPr>
            <w:tcW w:w="704" w:type="dxa"/>
            <w:shd w:val="clear" w:color="auto" w:fill="E1D8EC"/>
          </w:tcPr>
          <w:p w14:paraId="78B61B36" w14:textId="1E3E81AB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D3EEE9C" w14:textId="33CEB5CF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992" w:type="dxa"/>
            <w:shd w:val="clear" w:color="auto" w:fill="E1D8EC"/>
          </w:tcPr>
          <w:p w14:paraId="7254CA95" w14:textId="1872C132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9ECB655" w14:textId="3866932D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91BACA0" w14:textId="19E2F270" w:rsidR="001940CA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5BA567C" w14:textId="65D79102" w:rsidR="001940CA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18949D27" w14:textId="6F1DD093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185DAD4C" w14:textId="687C2BEF" w:rsidR="001940CA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2243D53F" w14:textId="77777777" w:rsidTr="00094192">
        <w:tc>
          <w:tcPr>
            <w:tcW w:w="704" w:type="dxa"/>
            <w:shd w:val="clear" w:color="auto" w:fill="E1D8EC"/>
          </w:tcPr>
          <w:p w14:paraId="62791A47" w14:textId="4DD1691D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AF20A01" w14:textId="4C98E442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992" w:type="dxa"/>
            <w:shd w:val="clear" w:color="auto" w:fill="E1D8EC"/>
          </w:tcPr>
          <w:p w14:paraId="4B422DE4" w14:textId="1331398A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4E75473" w14:textId="5228F1B3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9FAAB2" w14:textId="0838B8FA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D647695" w14:textId="46A021AD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12261F27" w14:textId="327B7E11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5B85D9BB" w14:textId="30EB4E1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1940CA" w:rsidRPr="00081D97" w14:paraId="3853206C" w14:textId="77777777" w:rsidTr="005C378E">
        <w:tc>
          <w:tcPr>
            <w:tcW w:w="704" w:type="dxa"/>
            <w:shd w:val="clear" w:color="auto" w:fill="FBF581"/>
          </w:tcPr>
          <w:p w14:paraId="47782219" w14:textId="74A7BBE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18" w:type="dxa"/>
            <w:shd w:val="clear" w:color="auto" w:fill="FBF581"/>
          </w:tcPr>
          <w:p w14:paraId="66C0F2D8" w14:textId="7D6D7D32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992" w:type="dxa"/>
            <w:shd w:val="clear" w:color="auto" w:fill="FBF581"/>
          </w:tcPr>
          <w:p w14:paraId="1F588AD6" w14:textId="60BAF226" w:rsidR="001940CA" w:rsidRPr="00081D97" w:rsidRDefault="001940CA" w:rsidP="00C10E8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</w:t>
            </w:r>
            <w:r w:rsidR="00C10E87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22D2E905" w14:textId="07CD3D64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0421DEA" w14:textId="0A99C10C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3825D38" w14:textId="09D9FBB3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B3F048F" w14:textId="031CFB1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4B9ECC46" w14:textId="6895721F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230F8C0B" w14:textId="77777777" w:rsidTr="005C378E">
        <w:tc>
          <w:tcPr>
            <w:tcW w:w="704" w:type="dxa"/>
            <w:shd w:val="clear" w:color="auto" w:fill="FBF581"/>
          </w:tcPr>
          <w:p w14:paraId="0AE379A8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3BEE76B" w14:textId="59D86D7C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992" w:type="dxa"/>
            <w:shd w:val="clear" w:color="auto" w:fill="FBF581"/>
          </w:tcPr>
          <w:p w14:paraId="680FA327" w14:textId="30151019" w:rsidR="001940CA" w:rsidRPr="00081D97" w:rsidRDefault="00C10E87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3AF2F9CB" w14:textId="67B8E53D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665A66F" w14:textId="72DDFD8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4AEA0F4" w14:textId="6D911BA2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A61860F" w14:textId="478FAA9D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A60C9FD" w14:textId="48480C2B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48ABAA48" w14:textId="77777777" w:rsidTr="005C378E">
        <w:tc>
          <w:tcPr>
            <w:tcW w:w="704" w:type="dxa"/>
            <w:shd w:val="clear" w:color="auto" w:fill="FBF581"/>
          </w:tcPr>
          <w:p w14:paraId="7B61FFA4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9992518" w14:textId="498A7C26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992" w:type="dxa"/>
            <w:shd w:val="clear" w:color="auto" w:fill="FBF581"/>
          </w:tcPr>
          <w:p w14:paraId="267C3759" w14:textId="455F7D98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6641166" w14:textId="3B3F530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7FC3525" w14:textId="34D10771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18FA409" w14:textId="5AFCF1B1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E94ADB5" w14:textId="4954F30C" w:rsidR="001940CA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8D8DAAF" w14:textId="0F079F99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50795B4" w14:textId="77777777" w:rsidTr="005C378E">
        <w:tc>
          <w:tcPr>
            <w:tcW w:w="704" w:type="dxa"/>
            <w:shd w:val="clear" w:color="auto" w:fill="FBF581"/>
          </w:tcPr>
          <w:p w14:paraId="7CB0585B" w14:textId="70B7DA0A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43A90D9" w14:textId="32525507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992" w:type="dxa"/>
            <w:shd w:val="clear" w:color="auto" w:fill="FBF581"/>
          </w:tcPr>
          <w:p w14:paraId="25D39CFD" w14:textId="21248A6A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23A6CAD" w14:textId="0761867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6680FB9" w14:textId="41D3F479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130151B" w14:textId="615981C3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CA69209" w14:textId="5217425B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7D3D4C64" w14:textId="3282591F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50EC271" w14:textId="77777777" w:rsidTr="005C378E">
        <w:tc>
          <w:tcPr>
            <w:tcW w:w="704" w:type="dxa"/>
            <w:shd w:val="clear" w:color="auto" w:fill="FBF581"/>
          </w:tcPr>
          <w:p w14:paraId="66CFACC0" w14:textId="59CD9A69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8233404" w14:textId="321FB566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992" w:type="dxa"/>
            <w:shd w:val="clear" w:color="auto" w:fill="FBF581"/>
          </w:tcPr>
          <w:p w14:paraId="6F06F640" w14:textId="5B946410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921E99C" w14:textId="4370694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50C0953" w14:textId="3A0EE70D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9CE6E2C" w14:textId="479BAB7E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F657097" w14:textId="7B56AF9A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19D2C31" w14:textId="009EE4CC" w:rsidR="001940CA" w:rsidRPr="00D87DA1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1940CA" w:rsidRPr="00081D97" w14:paraId="0E7C6825" w14:textId="77777777" w:rsidTr="00094192">
        <w:tc>
          <w:tcPr>
            <w:tcW w:w="704" w:type="dxa"/>
            <w:shd w:val="clear" w:color="auto" w:fill="FBF581"/>
          </w:tcPr>
          <w:p w14:paraId="6B79B9FF" w14:textId="70D41008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418" w:type="dxa"/>
            <w:shd w:val="clear" w:color="auto" w:fill="FBF581"/>
          </w:tcPr>
          <w:p w14:paraId="37E15C08" w14:textId="2019668F" w:rsidR="001940CA" w:rsidRPr="00081D97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992" w:type="dxa"/>
            <w:shd w:val="clear" w:color="auto" w:fill="FBF581"/>
          </w:tcPr>
          <w:p w14:paraId="02466523" w14:textId="09804F93" w:rsidR="001940CA" w:rsidRPr="00081D97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1A29B65" w14:textId="4A83D821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306DED" w14:textId="42252A53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AF5EDB8" w14:textId="10AFC4FF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7AD96C4" w14:textId="68C2B53D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97DBED5" w14:textId="3AC960C9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1E835ABF" w14:textId="77777777" w:rsidTr="00094192">
        <w:tc>
          <w:tcPr>
            <w:tcW w:w="704" w:type="dxa"/>
            <w:shd w:val="clear" w:color="auto" w:fill="FBF581"/>
          </w:tcPr>
          <w:p w14:paraId="781BB328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9B4F0AD" w14:textId="3DCFB58D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992" w:type="dxa"/>
            <w:shd w:val="clear" w:color="auto" w:fill="FBF581"/>
          </w:tcPr>
          <w:p w14:paraId="0D821376" w14:textId="6474B7B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2315DF3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AEE0313" w14:textId="77777777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7F8DAE7" w14:textId="77777777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10F29215" w14:textId="77777777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44DAF204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C8577A5" w14:textId="77777777" w:rsidTr="00094192">
        <w:tc>
          <w:tcPr>
            <w:tcW w:w="704" w:type="dxa"/>
            <w:shd w:val="clear" w:color="auto" w:fill="FBF581"/>
          </w:tcPr>
          <w:p w14:paraId="10D8A42C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21ED6FE" w14:textId="085007C8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992" w:type="dxa"/>
            <w:shd w:val="clear" w:color="auto" w:fill="FBF581"/>
          </w:tcPr>
          <w:p w14:paraId="542AB227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50160E2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0EE61FF" w14:textId="77777777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4322756" w14:textId="77777777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31BF4D2" w14:textId="77777777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228BE964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6AC75CA2" w14:textId="77777777" w:rsidTr="00094192">
        <w:tc>
          <w:tcPr>
            <w:tcW w:w="704" w:type="dxa"/>
            <w:shd w:val="clear" w:color="auto" w:fill="FBF581"/>
          </w:tcPr>
          <w:p w14:paraId="4DF5D3AA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AC5FEB7" w14:textId="24DE5C3B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992" w:type="dxa"/>
            <w:shd w:val="clear" w:color="auto" w:fill="FBF581"/>
          </w:tcPr>
          <w:p w14:paraId="48C9AA24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B910410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555C39D" w14:textId="77777777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63E23CB" w14:textId="77777777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58F000B4" w14:textId="77777777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0A57F10E" w14:textId="77777777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940CA" w:rsidRPr="00081D97" w14:paraId="2DC43B99" w14:textId="77777777" w:rsidTr="00094192">
        <w:tc>
          <w:tcPr>
            <w:tcW w:w="704" w:type="dxa"/>
            <w:shd w:val="clear" w:color="auto" w:fill="FBF581"/>
          </w:tcPr>
          <w:p w14:paraId="63ACFCA9" w14:textId="77777777" w:rsidR="001940CA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E65CA3D" w14:textId="68EF388D" w:rsidR="001940CA" w:rsidRDefault="001940CA" w:rsidP="001940CA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992" w:type="dxa"/>
            <w:shd w:val="clear" w:color="auto" w:fill="FBF581"/>
          </w:tcPr>
          <w:p w14:paraId="220C871D" w14:textId="77777777" w:rsidR="001940CA" w:rsidRDefault="001940CA" w:rsidP="001940CA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5A82E3D" w14:textId="77777777" w:rsidR="001940CA" w:rsidRPr="00081D97" w:rsidRDefault="001940CA" w:rsidP="001940C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02B7AC" w14:textId="77777777" w:rsidR="001940CA" w:rsidRPr="00081D97" w:rsidRDefault="001940CA" w:rsidP="001940CA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34D0F55" w14:textId="77777777" w:rsidR="001940CA" w:rsidRPr="00081D97" w:rsidRDefault="001940CA" w:rsidP="001940CA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E522584" w14:textId="77777777" w:rsidR="001940CA" w:rsidRPr="00081D97" w:rsidRDefault="001940CA" w:rsidP="001940C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07619AF" w14:textId="561B65F8" w:rsidR="001940CA" w:rsidRPr="00081D97" w:rsidRDefault="001940CA" w:rsidP="001940CA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5F4327" w:rsidRPr="00081D97" w14:paraId="6D2B60D1" w14:textId="77777777" w:rsidTr="005C378E">
        <w:tc>
          <w:tcPr>
            <w:tcW w:w="704" w:type="dxa"/>
            <w:shd w:val="clear" w:color="auto" w:fill="D1F0FF"/>
          </w:tcPr>
          <w:p w14:paraId="0E885B57" w14:textId="4E4546D6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D1F0FF"/>
          </w:tcPr>
          <w:p w14:paraId="2024E243" w14:textId="7A9EC152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992" w:type="dxa"/>
            <w:shd w:val="clear" w:color="auto" w:fill="D1F0FF"/>
          </w:tcPr>
          <w:p w14:paraId="55B3FBE7" w14:textId="376B6053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74D3AA0D" w14:textId="2CA74508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772FAC74" w14:textId="28100911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1F0FF"/>
          </w:tcPr>
          <w:p w14:paraId="7AF7E888" w14:textId="0A389DC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3908C104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13A09621" w14:textId="1FE1905F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D1F0FF"/>
          </w:tcPr>
          <w:p w14:paraId="12AC390C" w14:textId="5A92D915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BB32800" w14:textId="77777777" w:rsidTr="005C378E">
        <w:tc>
          <w:tcPr>
            <w:tcW w:w="704" w:type="dxa"/>
            <w:shd w:val="clear" w:color="auto" w:fill="D1F0FF"/>
          </w:tcPr>
          <w:p w14:paraId="6BD96C39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F19BCB9" w14:textId="1B3EDFC7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992" w:type="dxa"/>
            <w:shd w:val="clear" w:color="auto" w:fill="D1F0FF"/>
          </w:tcPr>
          <w:p w14:paraId="6969BBFA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85D5D8F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0DAF477" w14:textId="2B6C3ECA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7AE157F0" w14:textId="72B1A0A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D7F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1F0FF"/>
          </w:tcPr>
          <w:p w14:paraId="31F782CE" w14:textId="236CF545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1F0FF"/>
          </w:tcPr>
          <w:p w14:paraId="7F61F2F9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DC83EB1" w14:textId="77777777" w:rsidTr="005C378E">
        <w:tc>
          <w:tcPr>
            <w:tcW w:w="704" w:type="dxa"/>
            <w:shd w:val="clear" w:color="auto" w:fill="D1F0FF"/>
          </w:tcPr>
          <w:p w14:paraId="5A588A01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1B32C05" w14:textId="7CE156A0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992" w:type="dxa"/>
            <w:shd w:val="clear" w:color="auto" w:fill="D1F0FF"/>
          </w:tcPr>
          <w:p w14:paraId="21AC859F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28EFB60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24E912D" w14:textId="260A2060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4B245C90" w14:textId="6D88C13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D7F2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1F0FF"/>
          </w:tcPr>
          <w:p w14:paraId="4CFFEBD6" w14:textId="3269399E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D1F0FF"/>
          </w:tcPr>
          <w:p w14:paraId="11073D52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21B7122" w14:textId="77777777" w:rsidTr="005C378E">
        <w:tc>
          <w:tcPr>
            <w:tcW w:w="704" w:type="dxa"/>
            <w:shd w:val="clear" w:color="auto" w:fill="D1F0FF"/>
          </w:tcPr>
          <w:p w14:paraId="23D5DB1D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E43B59C" w14:textId="098A2F32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992" w:type="dxa"/>
            <w:shd w:val="clear" w:color="auto" w:fill="D1F0FF"/>
          </w:tcPr>
          <w:p w14:paraId="669B05D9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43C506A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8E5D2A3" w14:textId="09D425C3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23CEB924" w14:textId="2AB968A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1F0FF"/>
          </w:tcPr>
          <w:p w14:paraId="4CA172B8" w14:textId="25EFCA92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D1F0FF"/>
          </w:tcPr>
          <w:p w14:paraId="68BAD21C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46CD995" w14:textId="77777777" w:rsidTr="005C378E">
        <w:tc>
          <w:tcPr>
            <w:tcW w:w="704" w:type="dxa"/>
            <w:shd w:val="clear" w:color="auto" w:fill="D1F0FF"/>
          </w:tcPr>
          <w:p w14:paraId="4A568D7C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57EA9FB" w14:textId="03E799C5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992" w:type="dxa"/>
            <w:shd w:val="clear" w:color="auto" w:fill="D1F0FF"/>
          </w:tcPr>
          <w:p w14:paraId="174BFD85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9498A31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5476073" w14:textId="7B3B13F5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1F0FF"/>
          </w:tcPr>
          <w:p w14:paraId="4E4C1622" w14:textId="2479A4CD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1F0FF"/>
          </w:tcPr>
          <w:p w14:paraId="57FA0804" w14:textId="69B41D9E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D1F0FF"/>
          </w:tcPr>
          <w:p w14:paraId="2E127059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A785A7D" w14:textId="77777777" w:rsidTr="00094192">
        <w:tc>
          <w:tcPr>
            <w:tcW w:w="704" w:type="dxa"/>
            <w:shd w:val="clear" w:color="auto" w:fill="D1F0FF"/>
          </w:tcPr>
          <w:p w14:paraId="1A368596" w14:textId="740E71F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D1F0FF"/>
          </w:tcPr>
          <w:p w14:paraId="38AF9513" w14:textId="230FE549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992" w:type="dxa"/>
            <w:shd w:val="clear" w:color="auto" w:fill="D1F0FF"/>
          </w:tcPr>
          <w:p w14:paraId="342E1F66" w14:textId="1481210F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68774E10" w14:textId="09AAEAA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FABCFD" w14:textId="3DE12BBD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1F0FF"/>
          </w:tcPr>
          <w:p w14:paraId="05311573" w14:textId="0257B660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47108098" w14:textId="79FC23A3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D1F0FF"/>
          </w:tcPr>
          <w:p w14:paraId="5F221A50" w14:textId="4E9EE135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072CA1F" w14:textId="77777777" w:rsidTr="00094192">
        <w:tc>
          <w:tcPr>
            <w:tcW w:w="704" w:type="dxa"/>
            <w:shd w:val="clear" w:color="auto" w:fill="D1F0FF"/>
          </w:tcPr>
          <w:p w14:paraId="263466A5" w14:textId="2D59CE96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3529DBC" w14:textId="38FBDE39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992" w:type="dxa"/>
            <w:shd w:val="clear" w:color="auto" w:fill="D1F0FF"/>
          </w:tcPr>
          <w:p w14:paraId="537A0E50" w14:textId="45C79287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C83E4D0" w14:textId="782BA989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AEDB98F" w14:textId="58F02F35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1F0FF"/>
          </w:tcPr>
          <w:p w14:paraId="4CF46D0E" w14:textId="114FF2ED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58087E36" w14:textId="43272C70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D1F0FF"/>
          </w:tcPr>
          <w:p w14:paraId="58DECC6F" w14:textId="40327B48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21AE93A" w14:textId="77777777" w:rsidTr="00094192">
        <w:tc>
          <w:tcPr>
            <w:tcW w:w="704" w:type="dxa"/>
            <w:shd w:val="clear" w:color="auto" w:fill="D1F0FF"/>
          </w:tcPr>
          <w:p w14:paraId="2F0A7767" w14:textId="63B4B1A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F937BB7" w14:textId="6F5E25F0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992" w:type="dxa"/>
            <w:shd w:val="clear" w:color="auto" w:fill="D1F0FF"/>
          </w:tcPr>
          <w:p w14:paraId="5EC0F1BC" w14:textId="0E7B6626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B069769" w14:textId="3E13F06B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EB5004" w14:textId="50E0A352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1F0FF"/>
          </w:tcPr>
          <w:p w14:paraId="7C697E1E" w14:textId="54E66A70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1F0FF"/>
          </w:tcPr>
          <w:p w14:paraId="76184ED7" w14:textId="268E28E0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1F0FF"/>
          </w:tcPr>
          <w:p w14:paraId="1D957762" w14:textId="6BB04881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578CEA7" w14:textId="77777777" w:rsidTr="00094192">
        <w:tc>
          <w:tcPr>
            <w:tcW w:w="704" w:type="dxa"/>
            <w:shd w:val="clear" w:color="auto" w:fill="D1F0FF"/>
          </w:tcPr>
          <w:p w14:paraId="4CD4589A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957F5BF" w14:textId="4A871BA2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992" w:type="dxa"/>
            <w:shd w:val="clear" w:color="auto" w:fill="D1F0FF"/>
          </w:tcPr>
          <w:p w14:paraId="3D7246FD" w14:textId="397EB436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41A277B" w14:textId="1DFB184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A699623" w14:textId="36C2D93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1FB1B19B" w14:textId="6C13E387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1F0FF"/>
          </w:tcPr>
          <w:p w14:paraId="7EF74891" w14:textId="520C95FF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D1F0FF"/>
          </w:tcPr>
          <w:p w14:paraId="6FA7EAE5" w14:textId="64DA646A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304B8CE" w14:textId="77777777" w:rsidTr="00094192">
        <w:tc>
          <w:tcPr>
            <w:tcW w:w="704" w:type="dxa"/>
            <w:shd w:val="clear" w:color="auto" w:fill="D1F0FF"/>
          </w:tcPr>
          <w:p w14:paraId="1507BBA3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4B61CE0" w14:textId="63D43A8C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992" w:type="dxa"/>
            <w:shd w:val="clear" w:color="auto" w:fill="D1F0FF"/>
          </w:tcPr>
          <w:p w14:paraId="769CAB57" w14:textId="3C229054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3661E2A" w14:textId="44DE5838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FA03150" w14:textId="47E33D7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1F0FF"/>
          </w:tcPr>
          <w:p w14:paraId="2F908DE0" w14:textId="73B9D24C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D1F0FF"/>
          </w:tcPr>
          <w:p w14:paraId="579F8C9C" w14:textId="3AC5A62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D1F0FF"/>
          </w:tcPr>
          <w:p w14:paraId="1EE22C64" w14:textId="294B118C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C167C5D" w14:textId="77777777" w:rsidTr="00094192">
        <w:tc>
          <w:tcPr>
            <w:tcW w:w="704" w:type="dxa"/>
            <w:shd w:val="clear" w:color="auto" w:fill="D1F0FF"/>
          </w:tcPr>
          <w:p w14:paraId="0F9D6852" w14:textId="5459FBCF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D1F0FF"/>
          </w:tcPr>
          <w:p w14:paraId="24B7D993" w14:textId="6AE808FC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992" w:type="dxa"/>
            <w:shd w:val="clear" w:color="auto" w:fill="D1F0FF"/>
          </w:tcPr>
          <w:p w14:paraId="07327F5F" w14:textId="38193F2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D1F0FF"/>
          </w:tcPr>
          <w:p w14:paraId="374D0C65" w14:textId="20EB37AF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E150F7" w14:textId="4B84A380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1F0FF"/>
          </w:tcPr>
          <w:p w14:paraId="3A814436" w14:textId="77777777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5BEBD823" w14:textId="0C2295E0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D1F0FF"/>
          </w:tcPr>
          <w:p w14:paraId="01CFB0B4" w14:textId="25DC6614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1F0FF"/>
          </w:tcPr>
          <w:p w14:paraId="17BA91C8" w14:textId="3FECF5EF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DC4B9D9" w14:textId="77777777" w:rsidTr="00094192">
        <w:tc>
          <w:tcPr>
            <w:tcW w:w="704" w:type="dxa"/>
            <w:shd w:val="clear" w:color="auto" w:fill="D1F0FF"/>
          </w:tcPr>
          <w:p w14:paraId="4D39D146" w14:textId="77FEA2CA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E1E5162" w14:textId="7218E67A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992" w:type="dxa"/>
            <w:shd w:val="clear" w:color="auto" w:fill="D1F0FF"/>
          </w:tcPr>
          <w:p w14:paraId="2C24E61C" w14:textId="572F5703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E9C7AEB" w14:textId="4C1328C1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4244C6E" w14:textId="1344CD7B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2F95079B" w14:textId="518BB4B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035191AA" w14:textId="77A07977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D1F0FF"/>
          </w:tcPr>
          <w:p w14:paraId="6B4DDDC1" w14:textId="00A3B602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72DC3AC" w14:textId="77777777" w:rsidTr="00094192">
        <w:tc>
          <w:tcPr>
            <w:tcW w:w="704" w:type="dxa"/>
            <w:shd w:val="clear" w:color="auto" w:fill="D1F0FF"/>
          </w:tcPr>
          <w:p w14:paraId="466D9AE9" w14:textId="1078AFB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5DCADDD" w14:textId="28F0A23A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992" w:type="dxa"/>
            <w:shd w:val="clear" w:color="auto" w:fill="D1F0FF"/>
          </w:tcPr>
          <w:p w14:paraId="0F1A909A" w14:textId="3E1BAAA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92A2476" w14:textId="3047D849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C58568" w14:textId="6260B1C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249BA5A6" w14:textId="329120B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022E93FF" w14:textId="04A01ABE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D1F0FF"/>
          </w:tcPr>
          <w:p w14:paraId="4FF04413" w14:textId="238A1896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9EC2B99" w14:textId="77777777" w:rsidTr="00094192">
        <w:tc>
          <w:tcPr>
            <w:tcW w:w="704" w:type="dxa"/>
            <w:shd w:val="clear" w:color="auto" w:fill="D1F0FF"/>
          </w:tcPr>
          <w:p w14:paraId="2C7B2ED2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CC008BB" w14:textId="4DE5BD61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992" w:type="dxa"/>
            <w:shd w:val="clear" w:color="auto" w:fill="D1F0FF"/>
          </w:tcPr>
          <w:p w14:paraId="21B86E2F" w14:textId="11BA207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B67CC9A" w14:textId="4F412EE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210D62" w14:textId="0D2EA8D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470B2F7C" w14:textId="52101453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13297B72" w14:textId="4DE89449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D1F0FF"/>
          </w:tcPr>
          <w:p w14:paraId="39717E42" w14:textId="03DDEC4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06770E0" w14:textId="77777777" w:rsidTr="00094192">
        <w:tc>
          <w:tcPr>
            <w:tcW w:w="704" w:type="dxa"/>
            <w:shd w:val="clear" w:color="auto" w:fill="D1F0FF"/>
          </w:tcPr>
          <w:p w14:paraId="162BD12F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A04B5AB" w14:textId="4CB097AC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992" w:type="dxa"/>
            <w:shd w:val="clear" w:color="auto" w:fill="D1F0FF"/>
          </w:tcPr>
          <w:p w14:paraId="3451544A" w14:textId="2C99750A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F1B6E34" w14:textId="12B036B9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5F9A21" w14:textId="6E8D901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1F0FF"/>
          </w:tcPr>
          <w:p w14:paraId="50A8CAA4" w14:textId="47DD4E1E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100AC2AC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7672C992" w14:textId="07DAF7EF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D1F0FF"/>
          </w:tcPr>
          <w:p w14:paraId="2CABD7A2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895532A" w14:textId="77777777" w:rsidTr="00094192">
        <w:tc>
          <w:tcPr>
            <w:tcW w:w="704" w:type="dxa"/>
            <w:shd w:val="clear" w:color="auto" w:fill="D1F0FF"/>
          </w:tcPr>
          <w:p w14:paraId="376A952B" w14:textId="7276229F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shd w:val="clear" w:color="auto" w:fill="D1F0FF"/>
          </w:tcPr>
          <w:p w14:paraId="0EE970CF" w14:textId="62FE6BA1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992" w:type="dxa"/>
            <w:shd w:val="clear" w:color="auto" w:fill="D1F0FF"/>
          </w:tcPr>
          <w:p w14:paraId="2B621346" w14:textId="5D0867C6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D1F0FF"/>
          </w:tcPr>
          <w:p w14:paraId="6C8A2C5C" w14:textId="0D30078A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D4ADA7" w14:textId="76664F2F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1F0FF"/>
          </w:tcPr>
          <w:p w14:paraId="79168641" w14:textId="4DF8A33A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D1F0FF"/>
          </w:tcPr>
          <w:p w14:paraId="70295A5B" w14:textId="569ACA4D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1F0FF"/>
          </w:tcPr>
          <w:p w14:paraId="7D7C40E1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767B7EA" w14:textId="77777777" w:rsidTr="00094192">
        <w:tc>
          <w:tcPr>
            <w:tcW w:w="704" w:type="dxa"/>
            <w:shd w:val="clear" w:color="auto" w:fill="D1F0FF"/>
          </w:tcPr>
          <w:p w14:paraId="43A45085" w14:textId="660428B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1B1C520" w14:textId="65937DFB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992" w:type="dxa"/>
            <w:shd w:val="clear" w:color="auto" w:fill="D1F0FF"/>
          </w:tcPr>
          <w:p w14:paraId="6BE4290D" w14:textId="6A89DE8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B07BC0E" w14:textId="069DF2A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C620F4" w14:textId="0B4FCAD6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1F0FF"/>
          </w:tcPr>
          <w:p w14:paraId="65EB0F7F" w14:textId="0F252593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05BE79B2" w14:textId="1F1F23DD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D1F0FF"/>
          </w:tcPr>
          <w:p w14:paraId="774F4D1F" w14:textId="73BDAD6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94514BF" w14:textId="77777777" w:rsidTr="00094192">
        <w:tc>
          <w:tcPr>
            <w:tcW w:w="704" w:type="dxa"/>
            <w:shd w:val="clear" w:color="auto" w:fill="D1F0FF"/>
          </w:tcPr>
          <w:p w14:paraId="11350536" w14:textId="3F68FCEB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A159221" w14:textId="6547C821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992" w:type="dxa"/>
            <w:shd w:val="clear" w:color="auto" w:fill="D1F0FF"/>
          </w:tcPr>
          <w:p w14:paraId="21075F7B" w14:textId="0D91108F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2E6B27F" w14:textId="7473C3D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75A908C" w14:textId="08AF9640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1F0FF"/>
          </w:tcPr>
          <w:p w14:paraId="48681F9A" w14:textId="5323DB3B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5D91417E" w14:textId="219E594D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D1F0FF"/>
          </w:tcPr>
          <w:p w14:paraId="288A63DA" w14:textId="4EB22F8E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E3DCD96" w14:textId="77777777" w:rsidTr="00094192">
        <w:tc>
          <w:tcPr>
            <w:tcW w:w="704" w:type="dxa"/>
            <w:shd w:val="clear" w:color="auto" w:fill="D1F0FF"/>
          </w:tcPr>
          <w:p w14:paraId="2E1B2DC3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3B76456" w14:textId="52CBE68A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992" w:type="dxa"/>
            <w:shd w:val="clear" w:color="auto" w:fill="D1F0FF"/>
          </w:tcPr>
          <w:p w14:paraId="0A399D16" w14:textId="6462672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F4C0339" w14:textId="182E0081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2247E53" w14:textId="52D4A3E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4D0ED6BF" w14:textId="42A0D951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4D5137C1" w14:textId="2FBDD0B1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D1F0FF"/>
          </w:tcPr>
          <w:p w14:paraId="3FD4B3D7" w14:textId="24D748CF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ED432D7" w14:textId="77777777" w:rsidTr="00094192">
        <w:tc>
          <w:tcPr>
            <w:tcW w:w="704" w:type="dxa"/>
            <w:shd w:val="clear" w:color="auto" w:fill="D1F0FF"/>
          </w:tcPr>
          <w:p w14:paraId="1512DE6E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FEBCE9F" w14:textId="13EE330A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992" w:type="dxa"/>
            <w:shd w:val="clear" w:color="auto" w:fill="D1F0FF"/>
          </w:tcPr>
          <w:p w14:paraId="0404CCE3" w14:textId="1C80D25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734C854" w14:textId="37D61B39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EF60A44" w14:textId="1FFBEF1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D1F0FF"/>
          </w:tcPr>
          <w:p w14:paraId="4FF4C50B" w14:textId="1F102890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1F0FF"/>
          </w:tcPr>
          <w:p w14:paraId="7C3817E0" w14:textId="49F0E2A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D1F0FF"/>
          </w:tcPr>
          <w:p w14:paraId="0EF8E743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40E79F3" w14:textId="77777777" w:rsidTr="006E30EE">
        <w:tc>
          <w:tcPr>
            <w:tcW w:w="704" w:type="dxa"/>
            <w:shd w:val="clear" w:color="auto" w:fill="FCE0F3"/>
          </w:tcPr>
          <w:p w14:paraId="115A64C0" w14:textId="1AA38865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shd w:val="clear" w:color="auto" w:fill="FCE0F3"/>
          </w:tcPr>
          <w:p w14:paraId="53D7E534" w14:textId="3873533C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992" w:type="dxa"/>
            <w:shd w:val="clear" w:color="auto" w:fill="FCE0F3"/>
          </w:tcPr>
          <w:p w14:paraId="1DAF3C3F" w14:textId="144FFF33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66A70411" w14:textId="3934A9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3053EF72" w14:textId="345610EC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CE0F3"/>
          </w:tcPr>
          <w:p w14:paraId="1F15B824" w14:textId="64D40DA4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361C399A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1F45FABF" w14:textId="73DA876F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FCE0F3"/>
          </w:tcPr>
          <w:p w14:paraId="5AB137AB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FD98032" w14:textId="77777777" w:rsidTr="006E30EE">
        <w:tc>
          <w:tcPr>
            <w:tcW w:w="704" w:type="dxa"/>
            <w:shd w:val="clear" w:color="auto" w:fill="FCE0F3"/>
          </w:tcPr>
          <w:p w14:paraId="7A693ECF" w14:textId="65BB894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329B7BBE" w14:textId="3B1455B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992" w:type="dxa"/>
            <w:shd w:val="clear" w:color="auto" w:fill="FCE0F3"/>
          </w:tcPr>
          <w:p w14:paraId="11E6FB46" w14:textId="581F437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5425856" w14:textId="2A4290A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D43C604" w14:textId="218A99E6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6C105B12" w14:textId="5D3EC7AC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B0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CE0F3"/>
          </w:tcPr>
          <w:p w14:paraId="4A82B6A7" w14:textId="4C7EF763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CE0F3"/>
          </w:tcPr>
          <w:p w14:paraId="13A5FAEA" w14:textId="7210E81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B1F129A" w14:textId="77777777" w:rsidTr="006E30EE">
        <w:tc>
          <w:tcPr>
            <w:tcW w:w="704" w:type="dxa"/>
            <w:shd w:val="clear" w:color="auto" w:fill="FCE0F3"/>
          </w:tcPr>
          <w:p w14:paraId="276E4F1A" w14:textId="56C280F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DDD6685" w14:textId="3600E5CB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992" w:type="dxa"/>
            <w:shd w:val="clear" w:color="auto" w:fill="FCE0F3"/>
          </w:tcPr>
          <w:p w14:paraId="2617BA69" w14:textId="2C85E35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757031E" w14:textId="56B35065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01F7FD8" w14:textId="3DE56C01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33787BAE" w14:textId="256D3071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B08E3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CE0F3"/>
          </w:tcPr>
          <w:p w14:paraId="302D7F81" w14:textId="68E81CDD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FCE0F3"/>
          </w:tcPr>
          <w:p w14:paraId="5C8141AB" w14:textId="0DA4B1B8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782F4259" w14:textId="77777777" w:rsidTr="006E30EE">
        <w:tc>
          <w:tcPr>
            <w:tcW w:w="704" w:type="dxa"/>
            <w:shd w:val="clear" w:color="auto" w:fill="FCE0F3"/>
          </w:tcPr>
          <w:p w14:paraId="176098EB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FD72A7D" w14:textId="4D07166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992" w:type="dxa"/>
            <w:shd w:val="clear" w:color="auto" w:fill="FCE0F3"/>
          </w:tcPr>
          <w:p w14:paraId="321968BA" w14:textId="5C5DD927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3D365B0" w14:textId="38201FB6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FF0DAAB" w14:textId="2BA844DF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4601A1C5" w14:textId="7166D8C7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CE0F3"/>
          </w:tcPr>
          <w:p w14:paraId="47A7DFA1" w14:textId="11974C39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FCE0F3"/>
          </w:tcPr>
          <w:p w14:paraId="0E3AEDE5" w14:textId="0242A0F6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206AF35" w14:textId="77777777" w:rsidTr="006E30EE">
        <w:tc>
          <w:tcPr>
            <w:tcW w:w="704" w:type="dxa"/>
            <w:shd w:val="clear" w:color="auto" w:fill="FCE0F3"/>
          </w:tcPr>
          <w:p w14:paraId="22A43988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13FEC6D" w14:textId="39EF972F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992" w:type="dxa"/>
            <w:shd w:val="clear" w:color="auto" w:fill="FCE0F3"/>
          </w:tcPr>
          <w:p w14:paraId="48114479" w14:textId="668BF78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97C9E69" w14:textId="436D6DF9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CD614CA" w14:textId="7453D8FB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CE0F3"/>
          </w:tcPr>
          <w:p w14:paraId="5BE83969" w14:textId="4FB810D1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CE0F3"/>
          </w:tcPr>
          <w:p w14:paraId="76EF5B8A" w14:textId="6369F0AC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FCE0F3"/>
          </w:tcPr>
          <w:p w14:paraId="5797BAA3" w14:textId="5125AAEC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E6B3735" w14:textId="77777777" w:rsidTr="00094192">
        <w:tc>
          <w:tcPr>
            <w:tcW w:w="704" w:type="dxa"/>
            <w:shd w:val="clear" w:color="auto" w:fill="FCE0F3"/>
          </w:tcPr>
          <w:p w14:paraId="3B9128BF" w14:textId="6E0283D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shd w:val="clear" w:color="auto" w:fill="FCE0F3"/>
          </w:tcPr>
          <w:p w14:paraId="4AD4F370" w14:textId="4DCD2E1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992" w:type="dxa"/>
            <w:shd w:val="clear" w:color="auto" w:fill="FCE0F3"/>
          </w:tcPr>
          <w:p w14:paraId="257C4106" w14:textId="35E56B17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2AD74292" w14:textId="6BAF059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F21A825" w14:textId="7242F303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693C4365" w14:textId="0D71B5F3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47F25D1F" w14:textId="5E5DE87E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FCE0F3"/>
          </w:tcPr>
          <w:p w14:paraId="37EB4986" w14:textId="2D1B0A5C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20AE70A" w14:textId="77777777" w:rsidTr="00094192">
        <w:tc>
          <w:tcPr>
            <w:tcW w:w="704" w:type="dxa"/>
            <w:shd w:val="clear" w:color="auto" w:fill="FCE0F3"/>
          </w:tcPr>
          <w:p w14:paraId="17C797B8" w14:textId="0A7B475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F14298F" w14:textId="6014BE18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992" w:type="dxa"/>
            <w:shd w:val="clear" w:color="auto" w:fill="FCE0F3"/>
            <w:vAlign w:val="center"/>
          </w:tcPr>
          <w:p w14:paraId="238B4A3D" w14:textId="77CAA24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1ABC03B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FA6882" w14:textId="53AD12F9" w:rsidR="005F432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74B6C03B" w14:textId="31BDB532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21F984D5" w14:textId="55DD17BA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FCE0F3"/>
          </w:tcPr>
          <w:p w14:paraId="7C699A58" w14:textId="77777777" w:rsidR="005F432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FCEE071" w14:textId="77777777" w:rsidTr="00094192">
        <w:tc>
          <w:tcPr>
            <w:tcW w:w="704" w:type="dxa"/>
            <w:shd w:val="clear" w:color="auto" w:fill="FCE0F3"/>
          </w:tcPr>
          <w:p w14:paraId="6D681C12" w14:textId="3A8245FF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E09D0CE" w14:textId="67682BA6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992" w:type="dxa"/>
            <w:shd w:val="clear" w:color="auto" w:fill="FCE0F3"/>
          </w:tcPr>
          <w:p w14:paraId="699C48D3" w14:textId="6CD78BA1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BA2A643" w14:textId="3B2534DB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D1297D" w14:textId="1DE42F3C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CE0F3"/>
          </w:tcPr>
          <w:p w14:paraId="08316F63" w14:textId="55F4E384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CE0F3"/>
          </w:tcPr>
          <w:p w14:paraId="6B8AEDAC" w14:textId="2EC92D2D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CE0F3"/>
          </w:tcPr>
          <w:p w14:paraId="4BCCCEFA" w14:textId="0169481D" w:rsidR="005F432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578943D" w14:textId="77777777" w:rsidTr="00094192">
        <w:tc>
          <w:tcPr>
            <w:tcW w:w="704" w:type="dxa"/>
            <w:shd w:val="clear" w:color="auto" w:fill="FCE0F3"/>
          </w:tcPr>
          <w:p w14:paraId="5E99D4D9" w14:textId="324FCB44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E8765AB" w14:textId="4197D35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992" w:type="dxa"/>
            <w:shd w:val="clear" w:color="auto" w:fill="FCE0F3"/>
          </w:tcPr>
          <w:p w14:paraId="128C4C7E" w14:textId="719E3D12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B5F27CF" w14:textId="1D69873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C870637" w14:textId="76D6D23D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630659E6" w14:textId="2A4C658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CE0F3"/>
          </w:tcPr>
          <w:p w14:paraId="05B3B861" w14:textId="4FDF86C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FCE0F3"/>
          </w:tcPr>
          <w:p w14:paraId="5AB52353" w14:textId="3F002819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F7EA847" w14:textId="77777777" w:rsidTr="00094192">
        <w:tc>
          <w:tcPr>
            <w:tcW w:w="704" w:type="dxa"/>
            <w:shd w:val="clear" w:color="auto" w:fill="FCE0F3"/>
          </w:tcPr>
          <w:p w14:paraId="1B711C34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D53C44A" w14:textId="4620719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992" w:type="dxa"/>
            <w:shd w:val="clear" w:color="auto" w:fill="FCE0F3"/>
          </w:tcPr>
          <w:p w14:paraId="3DDBB2B7" w14:textId="13A426C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063E60E" w14:textId="7475BBD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37D7D2F" w14:textId="4D42EDAA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CE0F3"/>
          </w:tcPr>
          <w:p w14:paraId="00381C3D" w14:textId="1BA47D6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FCE0F3"/>
          </w:tcPr>
          <w:p w14:paraId="03A0116D" w14:textId="106ADE4A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FCE0F3"/>
          </w:tcPr>
          <w:p w14:paraId="2EC93E18" w14:textId="040F1D5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71CF9F9A" w14:textId="77777777" w:rsidTr="00094192">
        <w:tc>
          <w:tcPr>
            <w:tcW w:w="704" w:type="dxa"/>
            <w:shd w:val="clear" w:color="auto" w:fill="FCE0F3"/>
          </w:tcPr>
          <w:p w14:paraId="20E196C7" w14:textId="00569BB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shd w:val="clear" w:color="auto" w:fill="FCE0F3"/>
          </w:tcPr>
          <w:p w14:paraId="09621AA0" w14:textId="66F04C8B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992" w:type="dxa"/>
            <w:shd w:val="clear" w:color="auto" w:fill="FCE0F3"/>
          </w:tcPr>
          <w:p w14:paraId="690AB0F0" w14:textId="6A3DA1E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FCE0F3"/>
          </w:tcPr>
          <w:p w14:paraId="5A32DED9" w14:textId="63B35BE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C9C07BE" w14:textId="413EE37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CE0F3"/>
          </w:tcPr>
          <w:p w14:paraId="24A8BB00" w14:textId="77777777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38E1E6DB" w14:textId="781AAB04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FCE0F3"/>
          </w:tcPr>
          <w:p w14:paraId="4D622983" w14:textId="321FA540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CE0F3"/>
          </w:tcPr>
          <w:p w14:paraId="49DF6B25" w14:textId="52E4E11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75DDB9FC" w14:textId="77777777" w:rsidTr="00094192">
        <w:tc>
          <w:tcPr>
            <w:tcW w:w="704" w:type="dxa"/>
            <w:shd w:val="clear" w:color="auto" w:fill="FCE0F3"/>
          </w:tcPr>
          <w:p w14:paraId="61FC063B" w14:textId="2DE619E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C87E62B" w14:textId="2F1F4569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992" w:type="dxa"/>
            <w:shd w:val="clear" w:color="auto" w:fill="FCE0F3"/>
          </w:tcPr>
          <w:p w14:paraId="452ADABF" w14:textId="6809FB56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18169859" w14:textId="72D8927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5DF4255" w14:textId="0313583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510092F7" w14:textId="182B6F1A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1E12F0A3" w14:textId="5551F25E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FCE0F3"/>
          </w:tcPr>
          <w:p w14:paraId="57A66E10" w14:textId="319B93A2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8D82F0C" w14:textId="77777777" w:rsidTr="00094192">
        <w:tc>
          <w:tcPr>
            <w:tcW w:w="704" w:type="dxa"/>
            <w:shd w:val="clear" w:color="auto" w:fill="FCE0F3"/>
          </w:tcPr>
          <w:p w14:paraId="7EFC34C7" w14:textId="7A1F9B7B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C81BC7E" w14:textId="3F56EF94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992" w:type="dxa"/>
            <w:shd w:val="clear" w:color="auto" w:fill="FCE0F3"/>
          </w:tcPr>
          <w:p w14:paraId="0828ED8B" w14:textId="520D303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52D90B7" w14:textId="1FE81B0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0157E31" w14:textId="43CBDA4A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3397031B" w14:textId="7E821010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435EEC77" w14:textId="5EAF2514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FCE0F3"/>
          </w:tcPr>
          <w:p w14:paraId="2BA259EA" w14:textId="387B7FC0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DA4ACD0" w14:textId="77777777" w:rsidTr="00094192">
        <w:tc>
          <w:tcPr>
            <w:tcW w:w="704" w:type="dxa"/>
            <w:shd w:val="clear" w:color="auto" w:fill="FCE0F3"/>
          </w:tcPr>
          <w:p w14:paraId="3E5373F7" w14:textId="70B192A6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949DFA" w14:textId="63A7E8F9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992" w:type="dxa"/>
            <w:shd w:val="clear" w:color="auto" w:fill="FCE0F3"/>
          </w:tcPr>
          <w:p w14:paraId="3891A485" w14:textId="6E2FE43A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6614EE5" w14:textId="4C55B4B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E1C7319" w14:textId="002E666F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447839A2" w14:textId="0F1C4E99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5347D47E" w14:textId="4C0005BF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FCE0F3"/>
          </w:tcPr>
          <w:p w14:paraId="05AFBB0C" w14:textId="74E0B0AE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D96B3DC" w14:textId="77777777" w:rsidTr="00094192">
        <w:tc>
          <w:tcPr>
            <w:tcW w:w="704" w:type="dxa"/>
            <w:shd w:val="clear" w:color="auto" w:fill="FCE0F3"/>
          </w:tcPr>
          <w:p w14:paraId="733A3DF9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C6873D1" w14:textId="3C59F76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992" w:type="dxa"/>
            <w:shd w:val="clear" w:color="auto" w:fill="FCE0F3"/>
          </w:tcPr>
          <w:p w14:paraId="4186854C" w14:textId="30BA397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0B4975D" w14:textId="0F01E76F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B1FB410" w14:textId="37E9412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CE0F3"/>
          </w:tcPr>
          <w:p w14:paraId="5A4B8528" w14:textId="0A74DC7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4039B723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1E4023FA" w14:textId="01339CA0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FCE0F3"/>
          </w:tcPr>
          <w:p w14:paraId="1DB0FC7F" w14:textId="6AE6EB6F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D407648" w14:textId="77777777" w:rsidTr="00094192">
        <w:tc>
          <w:tcPr>
            <w:tcW w:w="704" w:type="dxa"/>
            <w:shd w:val="clear" w:color="auto" w:fill="FBF581"/>
          </w:tcPr>
          <w:p w14:paraId="6FEE8827" w14:textId="2F72F374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shd w:val="clear" w:color="auto" w:fill="FBF581"/>
          </w:tcPr>
          <w:p w14:paraId="2CEA39DA" w14:textId="5DC886A8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992" w:type="dxa"/>
            <w:shd w:val="clear" w:color="auto" w:fill="FBF581"/>
          </w:tcPr>
          <w:p w14:paraId="097EBBB1" w14:textId="0CF12EE5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</w:t>
            </w:r>
            <w:r w:rsidR="00D41917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5DF334B0" w14:textId="57184DD6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6393767" w14:textId="1949D92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C0F40BC" w14:textId="6D921C05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20334FBB" w14:textId="478C547D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B866DE8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F3026F1" w14:textId="77777777" w:rsidTr="00094192">
        <w:tc>
          <w:tcPr>
            <w:tcW w:w="704" w:type="dxa"/>
            <w:shd w:val="clear" w:color="auto" w:fill="FBF581"/>
          </w:tcPr>
          <w:p w14:paraId="66D417B6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19E9328" w14:textId="4176DCA8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992" w:type="dxa"/>
            <w:shd w:val="clear" w:color="auto" w:fill="FBF581"/>
          </w:tcPr>
          <w:p w14:paraId="6B8050E7" w14:textId="5B398A22" w:rsidR="005F4327" w:rsidRDefault="00566B78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34AC92FF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B901BD3" w14:textId="0849367F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28849AA" w14:textId="678C3139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017EDAB3" w14:textId="411BEE27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7A98B3A1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70FBE320" w14:textId="77777777" w:rsidTr="00094192">
        <w:tc>
          <w:tcPr>
            <w:tcW w:w="704" w:type="dxa"/>
            <w:shd w:val="clear" w:color="auto" w:fill="FBF581"/>
          </w:tcPr>
          <w:p w14:paraId="06166F18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5B0B214" w14:textId="7F220635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992" w:type="dxa"/>
            <w:shd w:val="clear" w:color="auto" w:fill="FBF581"/>
          </w:tcPr>
          <w:p w14:paraId="06AC7240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0A7B195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C545AAC" w14:textId="6E6140CA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B276582" w14:textId="027C1C95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216DEAB8" w14:textId="7BBC50FE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10D25B0E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2C6BE40" w14:textId="77777777" w:rsidTr="00094192">
        <w:tc>
          <w:tcPr>
            <w:tcW w:w="704" w:type="dxa"/>
            <w:shd w:val="clear" w:color="auto" w:fill="FBF581"/>
          </w:tcPr>
          <w:p w14:paraId="6BB8ED03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0698A1F" w14:textId="78F4EE0B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992" w:type="dxa"/>
            <w:shd w:val="clear" w:color="auto" w:fill="FBF581"/>
          </w:tcPr>
          <w:p w14:paraId="5BE48ED1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A47D3AC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0904EF7" w14:textId="0311D17C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B323FA3" w14:textId="1B4D6469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1C004E3" w14:textId="23FF7C39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6E886CE7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63B647E" w14:textId="77777777" w:rsidTr="00094192">
        <w:tc>
          <w:tcPr>
            <w:tcW w:w="704" w:type="dxa"/>
            <w:shd w:val="clear" w:color="auto" w:fill="FBF581"/>
          </w:tcPr>
          <w:p w14:paraId="15A5E255" w14:textId="77777777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7E89F30" w14:textId="76B9E8C1" w:rsidR="005F432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992" w:type="dxa"/>
            <w:shd w:val="clear" w:color="auto" w:fill="FBF581"/>
          </w:tcPr>
          <w:p w14:paraId="522FB2C7" w14:textId="77777777" w:rsidR="005F432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AEA5AEE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BAF1FBF" w14:textId="588D523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861C092" w14:textId="1BB70D7E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0925873F" w14:textId="5D9E4482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7FC22611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CC946E6" w14:textId="77777777" w:rsidTr="00094192">
        <w:tc>
          <w:tcPr>
            <w:tcW w:w="704" w:type="dxa"/>
            <w:shd w:val="clear" w:color="auto" w:fill="FCE0F3"/>
          </w:tcPr>
          <w:p w14:paraId="4567FF08" w14:textId="4413684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shd w:val="clear" w:color="auto" w:fill="FCE0F3"/>
          </w:tcPr>
          <w:p w14:paraId="41AFB870" w14:textId="78196786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992" w:type="dxa"/>
            <w:shd w:val="clear" w:color="auto" w:fill="FCE0F3"/>
          </w:tcPr>
          <w:p w14:paraId="7D066572" w14:textId="4302CB7A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FCE0F3"/>
          </w:tcPr>
          <w:p w14:paraId="796EB694" w14:textId="5A6EF3A4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75F48D3" w14:textId="0AD4DF20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0D798047" w14:textId="2380906A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FCE0F3"/>
          </w:tcPr>
          <w:p w14:paraId="093ACB0F" w14:textId="1630F86B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CE0F3"/>
          </w:tcPr>
          <w:p w14:paraId="2F8CB8D2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71E96A94" w14:textId="77777777" w:rsidTr="00094192">
        <w:tc>
          <w:tcPr>
            <w:tcW w:w="704" w:type="dxa"/>
            <w:shd w:val="clear" w:color="auto" w:fill="FCE0F3"/>
          </w:tcPr>
          <w:p w14:paraId="20B1AFE3" w14:textId="7F4B6521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BB55222" w14:textId="33A77FC0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992" w:type="dxa"/>
            <w:shd w:val="clear" w:color="auto" w:fill="FCE0F3"/>
          </w:tcPr>
          <w:p w14:paraId="561CC4CE" w14:textId="7AB1287A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8B7069A" w14:textId="6D85BFC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0850DC7" w14:textId="6FB6E66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5B6E37E0" w14:textId="56B1ECD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2E626923" w14:textId="02D7AB7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FCE0F3"/>
          </w:tcPr>
          <w:p w14:paraId="1068389D" w14:textId="37E2F4A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730EE1FB" w14:textId="77777777" w:rsidTr="00094192">
        <w:tc>
          <w:tcPr>
            <w:tcW w:w="704" w:type="dxa"/>
            <w:shd w:val="clear" w:color="auto" w:fill="FCE0F3"/>
          </w:tcPr>
          <w:p w14:paraId="5EB0F1A8" w14:textId="4198A07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533B12B" w14:textId="1EE2AF60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992" w:type="dxa"/>
            <w:shd w:val="clear" w:color="auto" w:fill="FCE0F3"/>
          </w:tcPr>
          <w:p w14:paraId="22AAB1FE" w14:textId="4435CAC6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97B2B6D" w14:textId="3F1C2AE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53DB962" w14:textId="26DA4A1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CE0F3"/>
          </w:tcPr>
          <w:p w14:paraId="3BFDB4B3" w14:textId="1F58A42E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0F0A178A" w14:textId="269F4B0F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FCE0F3"/>
          </w:tcPr>
          <w:p w14:paraId="1135BAD0" w14:textId="18D00009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18562AC" w14:textId="77777777" w:rsidTr="00094192">
        <w:tc>
          <w:tcPr>
            <w:tcW w:w="704" w:type="dxa"/>
            <w:shd w:val="clear" w:color="auto" w:fill="FCE0F3"/>
          </w:tcPr>
          <w:p w14:paraId="46F6098B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7D8FFFF" w14:textId="27691C17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992" w:type="dxa"/>
            <w:shd w:val="clear" w:color="auto" w:fill="FCE0F3"/>
          </w:tcPr>
          <w:p w14:paraId="1D0045C8" w14:textId="4D18AEC8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E81DD34" w14:textId="36A6136B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70FDBAC" w14:textId="480F49D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466B2FC6" w14:textId="0D901985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1914940D" w14:textId="6C2FAC13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FCE0F3"/>
          </w:tcPr>
          <w:p w14:paraId="45807763" w14:textId="7E9E258B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4C220C3" w14:textId="77777777" w:rsidTr="00094192">
        <w:tc>
          <w:tcPr>
            <w:tcW w:w="704" w:type="dxa"/>
            <w:shd w:val="clear" w:color="auto" w:fill="FCE0F3"/>
          </w:tcPr>
          <w:p w14:paraId="62D9F484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E8650F4" w14:textId="4880FE99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992" w:type="dxa"/>
            <w:shd w:val="clear" w:color="auto" w:fill="FCE0F3"/>
          </w:tcPr>
          <w:p w14:paraId="35274A5C" w14:textId="40A3B16A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F5C7826" w14:textId="1C43B841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97A23A4" w14:textId="7BE94DE9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CE0F3"/>
          </w:tcPr>
          <w:p w14:paraId="3DB6429D" w14:textId="405ECAF9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CE0F3"/>
          </w:tcPr>
          <w:p w14:paraId="14265A6D" w14:textId="0F9D7885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FCE0F3"/>
          </w:tcPr>
          <w:p w14:paraId="1E67D5D3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EA52DD3" w14:textId="77777777" w:rsidTr="006E30EE">
        <w:tc>
          <w:tcPr>
            <w:tcW w:w="704" w:type="dxa"/>
            <w:shd w:val="clear" w:color="auto" w:fill="D5ED93"/>
          </w:tcPr>
          <w:p w14:paraId="4B65A0F4" w14:textId="70D880E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shd w:val="clear" w:color="auto" w:fill="D5ED93"/>
          </w:tcPr>
          <w:p w14:paraId="14DC7B32" w14:textId="6518F3D5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992" w:type="dxa"/>
            <w:shd w:val="clear" w:color="auto" w:fill="D5ED93"/>
          </w:tcPr>
          <w:p w14:paraId="266F935C" w14:textId="3D03FEEF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D5ED93"/>
          </w:tcPr>
          <w:p w14:paraId="217504F1" w14:textId="5F898779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214B6732" w14:textId="3A1F08F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64C2B43E" w14:textId="53A7EE08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6C637DDF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1C898884" w14:textId="3FE0D3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D5ED93"/>
          </w:tcPr>
          <w:p w14:paraId="6346E932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7A13123" w14:textId="77777777" w:rsidTr="006E30EE">
        <w:tc>
          <w:tcPr>
            <w:tcW w:w="704" w:type="dxa"/>
            <w:shd w:val="clear" w:color="auto" w:fill="D5ED93"/>
          </w:tcPr>
          <w:p w14:paraId="41DBBC5D" w14:textId="403DE835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5D604EB" w14:textId="0F2BF8CA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992" w:type="dxa"/>
            <w:shd w:val="clear" w:color="auto" w:fill="D5ED93"/>
          </w:tcPr>
          <w:p w14:paraId="1E8769A4" w14:textId="560A363D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BEC69E1" w14:textId="41ACEA3F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7A6CA82" w14:textId="2F1D5506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64B3BB09" w14:textId="1353840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238F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5E1B31FE" w14:textId="05FCA08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5459C26D" w14:textId="14134241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1C72C67" w14:textId="77777777" w:rsidTr="006E30EE">
        <w:tc>
          <w:tcPr>
            <w:tcW w:w="704" w:type="dxa"/>
            <w:shd w:val="clear" w:color="auto" w:fill="D5ED93"/>
          </w:tcPr>
          <w:p w14:paraId="3A65C60D" w14:textId="5960B24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D6BA5CE" w14:textId="445CA0E4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992" w:type="dxa"/>
            <w:shd w:val="clear" w:color="auto" w:fill="D5ED93"/>
          </w:tcPr>
          <w:p w14:paraId="4DE6C5C9" w14:textId="4DF490D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93E8118" w14:textId="21A35CEA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DEB3DB9" w14:textId="47A7971D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24ABD167" w14:textId="035D0A3B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238F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D5ED93"/>
          </w:tcPr>
          <w:p w14:paraId="6E8D252C" w14:textId="235E32F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D5ED93"/>
          </w:tcPr>
          <w:p w14:paraId="37D7F123" w14:textId="41E17BB9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E326164" w14:textId="77777777" w:rsidTr="006E30EE">
        <w:tc>
          <w:tcPr>
            <w:tcW w:w="704" w:type="dxa"/>
            <w:shd w:val="clear" w:color="auto" w:fill="D5ED93"/>
          </w:tcPr>
          <w:p w14:paraId="6EC93BBC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9058C24" w14:textId="676146A0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992" w:type="dxa"/>
            <w:shd w:val="clear" w:color="auto" w:fill="D5ED93"/>
          </w:tcPr>
          <w:p w14:paraId="40FF2C62" w14:textId="3138E58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8567196" w14:textId="1330315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75053FE" w14:textId="6FD68DD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6FB32291" w14:textId="150C55F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46421913" w14:textId="154A84BA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D5ED93"/>
          </w:tcPr>
          <w:p w14:paraId="70C8C63D" w14:textId="02544652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CAA3D06" w14:textId="77777777" w:rsidTr="006E30EE">
        <w:tc>
          <w:tcPr>
            <w:tcW w:w="704" w:type="dxa"/>
            <w:shd w:val="clear" w:color="auto" w:fill="D5ED93"/>
          </w:tcPr>
          <w:p w14:paraId="3B61A9EB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CC068A6" w14:textId="25850BCF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992" w:type="dxa"/>
            <w:shd w:val="clear" w:color="auto" w:fill="D5ED93"/>
          </w:tcPr>
          <w:p w14:paraId="2DCF0E00" w14:textId="2294A3EE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B58D337" w14:textId="3AE0754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9ABCE2F" w14:textId="66D29C8C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6F119572" w14:textId="38CCA3EA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D5ED93"/>
          </w:tcPr>
          <w:p w14:paraId="109F3559" w14:textId="1DB927EB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D5ED93"/>
          </w:tcPr>
          <w:p w14:paraId="46CE3F6B" w14:textId="761A70A8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F03B49F" w14:textId="77777777" w:rsidTr="00094192">
        <w:tc>
          <w:tcPr>
            <w:tcW w:w="704" w:type="dxa"/>
            <w:shd w:val="clear" w:color="auto" w:fill="D5ED93"/>
          </w:tcPr>
          <w:p w14:paraId="1587C3CB" w14:textId="5DDB77C4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shd w:val="clear" w:color="auto" w:fill="D5ED93"/>
          </w:tcPr>
          <w:p w14:paraId="146F086F" w14:textId="3EC19EC6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992" w:type="dxa"/>
            <w:shd w:val="clear" w:color="auto" w:fill="D5ED93"/>
          </w:tcPr>
          <w:p w14:paraId="49F3CAE6" w14:textId="608792F2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28BBAA7B" w14:textId="2CC808F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87EAC1" w14:textId="633D290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7345BF2F" w14:textId="3C5BD66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5C45C71" w14:textId="2A3CCD44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D5ED93"/>
          </w:tcPr>
          <w:p w14:paraId="691B4A51" w14:textId="6F60D810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684C4BD" w14:textId="77777777" w:rsidTr="00094192">
        <w:trPr>
          <w:trHeight w:val="63"/>
        </w:trPr>
        <w:tc>
          <w:tcPr>
            <w:tcW w:w="704" w:type="dxa"/>
            <w:shd w:val="clear" w:color="auto" w:fill="D5ED93"/>
          </w:tcPr>
          <w:p w14:paraId="1C34FE0C" w14:textId="322D92B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802D45F" w14:textId="1A593170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992" w:type="dxa"/>
            <w:shd w:val="clear" w:color="auto" w:fill="D5ED93"/>
          </w:tcPr>
          <w:p w14:paraId="5F9A1B53" w14:textId="10C5F931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6171EB0" w14:textId="467A8041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01101E" w14:textId="799B64BE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33D421FF" w14:textId="5974D25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6C28F7F8" w14:textId="71B57305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D5ED93"/>
          </w:tcPr>
          <w:p w14:paraId="7ABDD81B" w14:textId="714DD878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73BDC12" w14:textId="77777777" w:rsidTr="00094192">
        <w:tc>
          <w:tcPr>
            <w:tcW w:w="704" w:type="dxa"/>
            <w:shd w:val="clear" w:color="auto" w:fill="D5ED93"/>
          </w:tcPr>
          <w:p w14:paraId="2E003F8C" w14:textId="430EAE86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A92AF9B" w14:textId="6D76E127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992" w:type="dxa"/>
            <w:shd w:val="clear" w:color="auto" w:fill="D5ED93"/>
          </w:tcPr>
          <w:p w14:paraId="4E7C3C29" w14:textId="77FC8827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F1CBEE6" w14:textId="649708F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CD43467" w14:textId="590A81D9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53EB2BC2" w14:textId="03244591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7FFA913B" w14:textId="218D7616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D5ED93"/>
          </w:tcPr>
          <w:p w14:paraId="4AA289E1" w14:textId="52765AC5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58164F7" w14:textId="77777777" w:rsidTr="00094192">
        <w:tc>
          <w:tcPr>
            <w:tcW w:w="704" w:type="dxa"/>
            <w:shd w:val="clear" w:color="auto" w:fill="D5ED93"/>
          </w:tcPr>
          <w:p w14:paraId="052EF72A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5CCA9C5" w14:textId="4EB15AB6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992" w:type="dxa"/>
            <w:shd w:val="clear" w:color="auto" w:fill="D5ED93"/>
          </w:tcPr>
          <w:p w14:paraId="0E7682DF" w14:textId="17FDF865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38760CD" w14:textId="1140C7C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9996BA" w14:textId="4AF7FC7E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3E3839F5" w14:textId="269E37BB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D5ED93"/>
          </w:tcPr>
          <w:p w14:paraId="0E14446C" w14:textId="1ECCBF20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D5ED93"/>
          </w:tcPr>
          <w:p w14:paraId="3A91A399" w14:textId="2185160E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08BA811" w14:textId="77777777" w:rsidTr="00094192">
        <w:tc>
          <w:tcPr>
            <w:tcW w:w="704" w:type="dxa"/>
            <w:shd w:val="clear" w:color="auto" w:fill="D5ED93"/>
          </w:tcPr>
          <w:p w14:paraId="7F9E4BC7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6CE1D42" w14:textId="4D948437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992" w:type="dxa"/>
            <w:shd w:val="clear" w:color="auto" w:fill="D5ED93"/>
          </w:tcPr>
          <w:p w14:paraId="300B4009" w14:textId="1FF470F6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AA45523" w14:textId="7D3CC60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D62FE93" w14:textId="2FCCFF53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69CD2597" w14:textId="666BDEAE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D5ED93"/>
          </w:tcPr>
          <w:p w14:paraId="7E280A09" w14:textId="534A96A5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D5ED93"/>
          </w:tcPr>
          <w:p w14:paraId="611608F5" w14:textId="09ABCC70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91C9370" w14:textId="77777777" w:rsidTr="00094192">
        <w:tc>
          <w:tcPr>
            <w:tcW w:w="704" w:type="dxa"/>
            <w:shd w:val="clear" w:color="auto" w:fill="D5ED93"/>
          </w:tcPr>
          <w:p w14:paraId="31463113" w14:textId="211B08C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shd w:val="clear" w:color="auto" w:fill="D5ED93"/>
          </w:tcPr>
          <w:p w14:paraId="6CD58150" w14:textId="1EDE8931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992" w:type="dxa"/>
            <w:shd w:val="clear" w:color="auto" w:fill="D5ED93"/>
          </w:tcPr>
          <w:p w14:paraId="18BB7B5B" w14:textId="2E55322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D5ED93"/>
          </w:tcPr>
          <w:p w14:paraId="6B780A1A" w14:textId="1F86D9B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728828D" w14:textId="6F82252F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6ED975D5" w14:textId="77777777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682545D8" w14:textId="278A4CAA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D5ED93"/>
          </w:tcPr>
          <w:p w14:paraId="78F55B96" w14:textId="7FABD8F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77C78DD0" w14:textId="1ECEA4C1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306E5C99" w14:textId="77777777" w:rsidTr="00094192">
        <w:tc>
          <w:tcPr>
            <w:tcW w:w="704" w:type="dxa"/>
            <w:shd w:val="clear" w:color="auto" w:fill="D5ED93"/>
          </w:tcPr>
          <w:p w14:paraId="6900BAE2" w14:textId="2DC7F27B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C0E5674" w14:textId="200B257D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992" w:type="dxa"/>
            <w:shd w:val="clear" w:color="auto" w:fill="D5ED93"/>
          </w:tcPr>
          <w:p w14:paraId="2D177EA0" w14:textId="32E1685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9619BD6" w14:textId="15186A5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A4472C" w14:textId="7EAF794F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294B2227" w14:textId="2CCDB606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269EA5D" w14:textId="6ACCD46D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D5ED93"/>
          </w:tcPr>
          <w:p w14:paraId="7450D476" w14:textId="78933F33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BBAB630" w14:textId="77777777" w:rsidTr="00094192">
        <w:tc>
          <w:tcPr>
            <w:tcW w:w="704" w:type="dxa"/>
            <w:shd w:val="clear" w:color="auto" w:fill="D5ED93"/>
          </w:tcPr>
          <w:p w14:paraId="4D638BA3" w14:textId="31266F8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EF0CC45" w14:textId="1F15AC98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992" w:type="dxa"/>
            <w:shd w:val="clear" w:color="auto" w:fill="D5ED93"/>
          </w:tcPr>
          <w:p w14:paraId="14E32DA8" w14:textId="4C35F778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5B31DD" w14:textId="717872CF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794CF17" w14:textId="4EFE480B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32D97D19" w14:textId="0C1E9DF3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5CA0F675" w14:textId="0D9E1F7D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D5ED93"/>
          </w:tcPr>
          <w:p w14:paraId="261BC032" w14:textId="43EC857B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37204EC" w14:textId="77777777" w:rsidTr="00094192">
        <w:tc>
          <w:tcPr>
            <w:tcW w:w="704" w:type="dxa"/>
            <w:shd w:val="clear" w:color="auto" w:fill="D5ED93"/>
          </w:tcPr>
          <w:p w14:paraId="6922CADF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6CDB216" w14:textId="7A6B56B3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992" w:type="dxa"/>
            <w:shd w:val="clear" w:color="auto" w:fill="D5ED93"/>
          </w:tcPr>
          <w:p w14:paraId="64EC1CE9" w14:textId="2F8A567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11E0FCE" w14:textId="34D9719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95120AA" w14:textId="062AB855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085ED089" w14:textId="2FEE5804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872C2C7" w14:textId="65B361B3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D5ED93"/>
          </w:tcPr>
          <w:p w14:paraId="25A7302D" w14:textId="63C9A68F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00785B2" w14:textId="77777777" w:rsidTr="00094192">
        <w:tc>
          <w:tcPr>
            <w:tcW w:w="704" w:type="dxa"/>
            <w:shd w:val="clear" w:color="auto" w:fill="D5ED93"/>
          </w:tcPr>
          <w:p w14:paraId="58767CF0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A3EB65" w14:textId="67144814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992" w:type="dxa"/>
            <w:shd w:val="clear" w:color="auto" w:fill="D5ED93"/>
          </w:tcPr>
          <w:p w14:paraId="6833856F" w14:textId="0931D9A0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B92D9E7" w14:textId="369A0DB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BBE3FF1" w14:textId="2DB7FE79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7CA7F642" w14:textId="06AA37C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4B29D21C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529F4FF7" w14:textId="1E6E64B3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D5ED93"/>
          </w:tcPr>
          <w:p w14:paraId="44CB98A9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10020997" w14:textId="77777777" w:rsidTr="00094192">
        <w:tc>
          <w:tcPr>
            <w:tcW w:w="704" w:type="dxa"/>
            <w:shd w:val="clear" w:color="auto" w:fill="D5ED93"/>
          </w:tcPr>
          <w:p w14:paraId="0178761A" w14:textId="6F67349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shd w:val="clear" w:color="auto" w:fill="D5ED93"/>
          </w:tcPr>
          <w:p w14:paraId="05578264" w14:textId="14B9E524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992" w:type="dxa"/>
            <w:shd w:val="clear" w:color="auto" w:fill="D5ED93"/>
          </w:tcPr>
          <w:p w14:paraId="1BA0F45A" w14:textId="029A981C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D5ED93"/>
          </w:tcPr>
          <w:p w14:paraId="08CAEFC0" w14:textId="09F36BF5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5C3E10" w14:textId="75F897F4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9C5D730" w14:textId="647EF7E2" w:rsidR="005F432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D5ED93"/>
          </w:tcPr>
          <w:p w14:paraId="25DD0B28" w14:textId="7771D17F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D5ED93"/>
          </w:tcPr>
          <w:p w14:paraId="2C01B248" w14:textId="4E926480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B776A"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5F4327" w:rsidRPr="00081D97" w14:paraId="0199C4F7" w14:textId="77777777" w:rsidTr="00094192">
        <w:tc>
          <w:tcPr>
            <w:tcW w:w="704" w:type="dxa"/>
            <w:shd w:val="clear" w:color="auto" w:fill="D5ED93"/>
          </w:tcPr>
          <w:p w14:paraId="39369416" w14:textId="148AA5B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DDBEC9A" w14:textId="09980732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992" w:type="dxa"/>
            <w:shd w:val="clear" w:color="auto" w:fill="D5ED93"/>
          </w:tcPr>
          <w:p w14:paraId="7910BD43" w14:textId="7C0655D1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39B425" w14:textId="42FEF67E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AC0AC35" w14:textId="0C19E96B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5C9B5301" w14:textId="591C5ECC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D5ED93"/>
          </w:tcPr>
          <w:p w14:paraId="4DCC40D4" w14:textId="306DA967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D5ED93"/>
          </w:tcPr>
          <w:p w14:paraId="2FDFDB56" w14:textId="4A07A4D9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02E653B3" w14:textId="77777777" w:rsidTr="00094192">
        <w:tc>
          <w:tcPr>
            <w:tcW w:w="704" w:type="dxa"/>
            <w:shd w:val="clear" w:color="auto" w:fill="D5ED93"/>
          </w:tcPr>
          <w:p w14:paraId="4C86EF98" w14:textId="65681988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FA27EC5" w14:textId="7029E729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992" w:type="dxa"/>
            <w:shd w:val="clear" w:color="auto" w:fill="D5ED93"/>
          </w:tcPr>
          <w:p w14:paraId="0325F45A" w14:textId="0D8899F4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21BD226" w14:textId="4A43189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59DCA5" w14:textId="7A08A078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7272998E" w14:textId="3801037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3179C0D7" w14:textId="19EDFCF7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D5ED93"/>
          </w:tcPr>
          <w:p w14:paraId="26E7D372" w14:textId="224BFE10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65C0D3C" w14:textId="77777777" w:rsidTr="00094192">
        <w:tc>
          <w:tcPr>
            <w:tcW w:w="704" w:type="dxa"/>
            <w:shd w:val="clear" w:color="auto" w:fill="D5ED93"/>
          </w:tcPr>
          <w:p w14:paraId="02A37A57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990604" w14:textId="1FB57AB2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992" w:type="dxa"/>
            <w:shd w:val="clear" w:color="auto" w:fill="D5ED93"/>
          </w:tcPr>
          <w:p w14:paraId="5925A961" w14:textId="425CF157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4DFE6A7" w14:textId="0B122F85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CA05B2C" w14:textId="5A0E4D52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5ED6A443" w14:textId="71B92877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6B689327" w14:textId="675249B9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D5ED93"/>
          </w:tcPr>
          <w:p w14:paraId="25E21FD4" w14:textId="585E6E7F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2AE9CB03" w14:textId="77777777" w:rsidTr="00094192">
        <w:tc>
          <w:tcPr>
            <w:tcW w:w="704" w:type="dxa"/>
            <w:shd w:val="clear" w:color="auto" w:fill="D5ED93"/>
          </w:tcPr>
          <w:p w14:paraId="15C6C7CD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5EBCE7B" w14:textId="3AF1D56D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992" w:type="dxa"/>
            <w:shd w:val="clear" w:color="auto" w:fill="D5ED93"/>
          </w:tcPr>
          <w:p w14:paraId="74749F05" w14:textId="23FF575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905760F" w14:textId="53B5C7A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18EDF03" w14:textId="5AE33F02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010E4D76" w14:textId="5AF512C8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1CBE5367" w14:textId="06DE6172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D5ED93"/>
          </w:tcPr>
          <w:p w14:paraId="4C925E5A" w14:textId="7777777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49411B8" w14:textId="77777777" w:rsidTr="00094192">
        <w:tc>
          <w:tcPr>
            <w:tcW w:w="704" w:type="dxa"/>
            <w:shd w:val="clear" w:color="auto" w:fill="D5ED93"/>
          </w:tcPr>
          <w:p w14:paraId="7EF207FE" w14:textId="06D5CA3C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shd w:val="clear" w:color="auto" w:fill="D5ED93"/>
          </w:tcPr>
          <w:p w14:paraId="26299329" w14:textId="138CDDFE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992" w:type="dxa"/>
            <w:shd w:val="clear" w:color="auto" w:fill="D5ED93"/>
          </w:tcPr>
          <w:p w14:paraId="661E0A94" w14:textId="446B2F9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D5ED93"/>
          </w:tcPr>
          <w:p w14:paraId="2988BD76" w14:textId="7FBA00D3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D92EB5" w14:textId="1C4CFD4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D5ED93"/>
          </w:tcPr>
          <w:p w14:paraId="0FE1C39A" w14:textId="509D3C5F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D5ED93"/>
          </w:tcPr>
          <w:p w14:paraId="6319A982" w14:textId="3B21EF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D5ED93"/>
          </w:tcPr>
          <w:p w14:paraId="6A88D3C4" w14:textId="0E0E1D9A" w:rsidR="005F4327" w:rsidRPr="009B776A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8A1729C" w14:textId="77777777" w:rsidTr="006E30EE">
        <w:tc>
          <w:tcPr>
            <w:tcW w:w="704" w:type="dxa"/>
            <w:shd w:val="clear" w:color="auto" w:fill="FDDEC7"/>
          </w:tcPr>
          <w:p w14:paraId="4F789B7B" w14:textId="3904FCC1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0F19D24" w14:textId="32D74384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992" w:type="dxa"/>
            <w:shd w:val="clear" w:color="auto" w:fill="FDDEC7"/>
          </w:tcPr>
          <w:p w14:paraId="302657A7" w14:textId="6C315949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9FD78E2" w14:textId="732C678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1C13606D" w14:textId="098D8DDA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2E6705C6" w14:textId="1687A0F7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C36E31E" w14:textId="77777777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41553E0B" w14:textId="10B3E95E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FDDEC7"/>
          </w:tcPr>
          <w:p w14:paraId="7E39FFEA" w14:textId="39C1F14D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EF482D4" w14:textId="77777777" w:rsidTr="006E30EE">
        <w:tc>
          <w:tcPr>
            <w:tcW w:w="704" w:type="dxa"/>
            <w:shd w:val="clear" w:color="auto" w:fill="FDDEC7"/>
          </w:tcPr>
          <w:p w14:paraId="0F28014B" w14:textId="4E2D83D2" w:rsidR="005F432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C14C6D8" w14:textId="239427D7" w:rsidR="005F4327" w:rsidRDefault="005F4327" w:rsidP="005F4327">
            <w:pPr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992" w:type="dxa"/>
            <w:shd w:val="clear" w:color="auto" w:fill="FDDEC7"/>
          </w:tcPr>
          <w:p w14:paraId="74B6A8A1" w14:textId="0CBC208E" w:rsidR="005F4327" w:rsidRPr="00D82E9E" w:rsidRDefault="005F4327" w:rsidP="005F4327">
            <w:pPr>
              <w:tabs>
                <w:tab w:val="left" w:pos="2130"/>
              </w:tabs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E702027" w14:textId="34684EBD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E8E2ECA" w14:textId="610C6B2D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3FA5E52F" w14:textId="347887BF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1D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5A5601D5" w14:textId="0EFC8188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30912657" w14:textId="6052F7C7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4F4EAB80" w14:textId="77777777" w:rsidTr="006E30EE">
        <w:tc>
          <w:tcPr>
            <w:tcW w:w="704" w:type="dxa"/>
            <w:shd w:val="clear" w:color="auto" w:fill="FDDEC7"/>
          </w:tcPr>
          <w:p w14:paraId="7D7BCE27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1A0ACE0" w14:textId="128794DC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992" w:type="dxa"/>
            <w:shd w:val="clear" w:color="auto" w:fill="FDDEC7"/>
          </w:tcPr>
          <w:p w14:paraId="354BE1D9" w14:textId="34DF819A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B240BC9" w14:textId="20A1764A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E50292" w14:textId="0801FB67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1CA0921A" w14:textId="4F164C59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71D5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FDDEC7"/>
          </w:tcPr>
          <w:p w14:paraId="5711BB0C" w14:textId="257BD96F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FDDEC7"/>
          </w:tcPr>
          <w:p w14:paraId="5E419FC3" w14:textId="69F8813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68B8EB9F" w14:textId="77777777" w:rsidTr="006E30EE">
        <w:tc>
          <w:tcPr>
            <w:tcW w:w="704" w:type="dxa"/>
            <w:shd w:val="clear" w:color="auto" w:fill="FDDEC7"/>
          </w:tcPr>
          <w:p w14:paraId="0473A84A" w14:textId="77777777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0BD461" w14:textId="52C3CE1D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992" w:type="dxa"/>
            <w:shd w:val="clear" w:color="auto" w:fill="FDDEC7"/>
          </w:tcPr>
          <w:p w14:paraId="18162A30" w14:textId="3615FC0F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55D415D" w14:textId="6D43AF40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5A16308" w14:textId="1B514EC5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1B60E002" w14:textId="19478E12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6E7E65BF" w14:textId="69220C59" w:rsidR="005F4327" w:rsidRPr="00081D9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FDDEC7"/>
          </w:tcPr>
          <w:p w14:paraId="021232FF" w14:textId="7D81A80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F4327" w:rsidRPr="00081D97" w14:paraId="54AE3A41" w14:textId="77777777" w:rsidTr="006E30EE">
        <w:tc>
          <w:tcPr>
            <w:tcW w:w="704" w:type="dxa"/>
            <w:shd w:val="clear" w:color="auto" w:fill="FDDEC7"/>
          </w:tcPr>
          <w:p w14:paraId="3907A247" w14:textId="3C6507DB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shd w:val="clear" w:color="auto" w:fill="FDDEC7"/>
          </w:tcPr>
          <w:p w14:paraId="74E952AF" w14:textId="7B6D85EA" w:rsidR="005F4327" w:rsidRPr="00081D97" w:rsidRDefault="005F4327" w:rsidP="005F4327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992" w:type="dxa"/>
            <w:shd w:val="clear" w:color="auto" w:fill="FDDEC7"/>
          </w:tcPr>
          <w:p w14:paraId="19341D76" w14:textId="1CEF06FD" w:rsidR="005F4327" w:rsidRPr="00081D97" w:rsidRDefault="005F4327" w:rsidP="005F4327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7F5B0484" w14:textId="58A71732" w:rsidR="005F4327" w:rsidRPr="00081D97" w:rsidRDefault="005F4327" w:rsidP="005F432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C9352F" w14:textId="5A409AEE" w:rsidR="005F4327" w:rsidRPr="00081D97" w:rsidRDefault="005F4327" w:rsidP="005F4327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7F0A4860" w14:textId="7B848C2D" w:rsidR="005F4327" w:rsidRPr="00081D97" w:rsidRDefault="005F4327" w:rsidP="005F4327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FDDEC7"/>
          </w:tcPr>
          <w:p w14:paraId="48879831" w14:textId="270293E2" w:rsidR="005F4327" w:rsidRDefault="005F4327" w:rsidP="005F432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FDDEC7"/>
          </w:tcPr>
          <w:p w14:paraId="14E65975" w14:textId="72179284" w:rsidR="005F4327" w:rsidRPr="00081D97" w:rsidRDefault="005F4327" w:rsidP="005F4327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784EAD9D" w14:textId="77777777" w:rsidTr="00D92463">
        <w:tc>
          <w:tcPr>
            <w:tcW w:w="704" w:type="dxa"/>
            <w:shd w:val="clear" w:color="auto" w:fill="FDDEC7"/>
          </w:tcPr>
          <w:p w14:paraId="3AFDC002" w14:textId="67815DFC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3BBD1E3" w14:textId="29EBFADF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992" w:type="dxa"/>
            <w:shd w:val="clear" w:color="auto" w:fill="FDDEC7"/>
          </w:tcPr>
          <w:p w14:paraId="476FBE0B" w14:textId="791B0C88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4DA77E7" w14:textId="159AD6F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C368C77" w14:textId="631F1421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03B7B03D" w14:textId="3A541CA4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38F0C324" w14:textId="47DB9393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FDDEC7"/>
          </w:tcPr>
          <w:p w14:paraId="077B11A6" w14:textId="17B5305F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4205B92F" w14:textId="77777777" w:rsidTr="00094192">
        <w:tc>
          <w:tcPr>
            <w:tcW w:w="704" w:type="dxa"/>
            <w:shd w:val="clear" w:color="auto" w:fill="FDDEC7"/>
          </w:tcPr>
          <w:p w14:paraId="7DA0D8BF" w14:textId="3E50A97B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EA81844" w14:textId="7C670EFB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992" w:type="dxa"/>
            <w:shd w:val="clear" w:color="auto" w:fill="FDDEC7"/>
          </w:tcPr>
          <w:p w14:paraId="7D6765A1" w14:textId="65D02824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2B2CC99" w14:textId="7AFF55D2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05FCDD8" w14:textId="0F2F4E6C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6689D28" w14:textId="663B6219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4661CF2A" w14:textId="29275D84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31554A9C" w14:textId="134EB22D" w:rsidR="0084409D" w:rsidRPr="004F20F0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649860FC" w14:textId="77777777" w:rsidTr="00094192">
        <w:tc>
          <w:tcPr>
            <w:tcW w:w="704" w:type="dxa"/>
            <w:shd w:val="clear" w:color="auto" w:fill="FDDEC7"/>
          </w:tcPr>
          <w:p w14:paraId="12CB3DA7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A08FC9F" w14:textId="35A7BC4B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992" w:type="dxa"/>
            <w:shd w:val="clear" w:color="auto" w:fill="FDDEC7"/>
          </w:tcPr>
          <w:p w14:paraId="709E1796" w14:textId="77DDCB40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BFBDBAF" w14:textId="2527FF8A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827D512" w14:textId="44CC94A0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B25B6D4" w14:textId="4B81920B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70E3D20F" w14:textId="24E049F2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6EFE6AC7" w14:textId="4D16361F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4170B913" w14:textId="77777777" w:rsidTr="00094192">
        <w:trPr>
          <w:trHeight w:val="58"/>
        </w:trPr>
        <w:tc>
          <w:tcPr>
            <w:tcW w:w="704" w:type="dxa"/>
            <w:shd w:val="clear" w:color="auto" w:fill="FDDEC7"/>
          </w:tcPr>
          <w:p w14:paraId="711EB5A0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22A9D35" w14:textId="40AAB550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992" w:type="dxa"/>
            <w:shd w:val="clear" w:color="auto" w:fill="FDDEC7"/>
          </w:tcPr>
          <w:p w14:paraId="44CD9A15" w14:textId="355DF8CE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E9CFF1B" w14:textId="0A830DFA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7F382BB" w14:textId="782A3A0D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3EB0432" w14:textId="68755427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0A0CB7DA" w14:textId="776E95CA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24F5D6D3" w14:textId="7103613B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2BB3A93D" w14:textId="77777777" w:rsidTr="00094192">
        <w:tc>
          <w:tcPr>
            <w:tcW w:w="704" w:type="dxa"/>
            <w:shd w:val="clear" w:color="auto" w:fill="FDDEC7"/>
          </w:tcPr>
          <w:p w14:paraId="2F839659" w14:textId="78EAA9E2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shd w:val="clear" w:color="auto" w:fill="FDDEC7"/>
          </w:tcPr>
          <w:p w14:paraId="662BB224" w14:textId="35FFDA1E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992" w:type="dxa"/>
            <w:shd w:val="clear" w:color="auto" w:fill="FDDEC7"/>
          </w:tcPr>
          <w:p w14:paraId="1C78F442" w14:textId="73856464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673F4019" w14:textId="60BBF62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8ADACC" w14:textId="76F0C496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9F8842C" w14:textId="7130C48A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7DF3716F" w14:textId="0701F56B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7F53B8BD" w14:textId="29B610BE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5C8E378D" w14:textId="77777777" w:rsidTr="00094192">
        <w:tc>
          <w:tcPr>
            <w:tcW w:w="704" w:type="dxa"/>
            <w:shd w:val="clear" w:color="auto" w:fill="FDDEC7"/>
          </w:tcPr>
          <w:p w14:paraId="4C420EF6" w14:textId="624465CC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D44CD35" w14:textId="62AE4C55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992" w:type="dxa"/>
            <w:shd w:val="clear" w:color="auto" w:fill="FDDEC7"/>
            <w:vAlign w:val="center"/>
          </w:tcPr>
          <w:p w14:paraId="73813BEC" w14:textId="72CFBDF8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FE4CC7D" w14:textId="77777777" w:rsidR="0084409D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785A5B6" w14:textId="0B66C336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D3309D6" w14:textId="19AC8B40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5A0D44F6" w14:textId="34FE4512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4A1B72B3" w14:textId="48AD09B0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4AD5B692" w14:textId="77777777" w:rsidTr="00094192">
        <w:tc>
          <w:tcPr>
            <w:tcW w:w="704" w:type="dxa"/>
            <w:shd w:val="clear" w:color="auto" w:fill="FDDEC7"/>
          </w:tcPr>
          <w:p w14:paraId="048B6ED2" w14:textId="4E0B27C5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427322C" w14:textId="1E261D94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992" w:type="dxa"/>
            <w:shd w:val="clear" w:color="auto" w:fill="FDDEC7"/>
          </w:tcPr>
          <w:p w14:paraId="1EBCB18E" w14:textId="0A51422A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7F459E5" w14:textId="3F10AA2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42980B5" w14:textId="289AF237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73B636A" w14:textId="1A14BCC8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4C61B42C" w14:textId="454F9BB1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5B49CD94" w14:textId="606E420D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32A7DC7D" w14:textId="77777777" w:rsidTr="00094192">
        <w:tc>
          <w:tcPr>
            <w:tcW w:w="704" w:type="dxa"/>
            <w:shd w:val="clear" w:color="auto" w:fill="FDDEC7"/>
          </w:tcPr>
          <w:p w14:paraId="227DFCCC" w14:textId="77AC55B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7F2A1" w14:textId="160203C2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992" w:type="dxa"/>
            <w:shd w:val="clear" w:color="auto" w:fill="FDDEC7"/>
          </w:tcPr>
          <w:p w14:paraId="03C9CA6C" w14:textId="2B02B8F3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F673A5E" w14:textId="131C34D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6371DA2" w14:textId="4A87E43F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B78C8DC" w14:textId="6455CC34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3BE872D" w14:textId="5B4AEC3D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F548884" w14:textId="00E8D3AE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7D601D9C" w14:textId="77777777" w:rsidTr="00094192">
        <w:tc>
          <w:tcPr>
            <w:tcW w:w="704" w:type="dxa"/>
            <w:shd w:val="clear" w:color="auto" w:fill="FDDEC7"/>
          </w:tcPr>
          <w:p w14:paraId="041C048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E5E158" w14:textId="30E54618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992" w:type="dxa"/>
            <w:shd w:val="clear" w:color="auto" w:fill="FDDEC7"/>
          </w:tcPr>
          <w:p w14:paraId="6CC2635A" w14:textId="6B6B07ED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6A5985" w14:textId="3C24B0F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2F93DD4" w14:textId="12D3975E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EC5A0E4" w14:textId="3499FEE0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0EBA317C" w14:textId="5A4C1A4E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18090FAE" w14:textId="661A1ADB" w:rsidR="0084409D" w:rsidRPr="005F432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3645F589" w14:textId="77777777" w:rsidTr="005C378E">
        <w:tc>
          <w:tcPr>
            <w:tcW w:w="704" w:type="dxa"/>
            <w:shd w:val="clear" w:color="auto" w:fill="FBF581"/>
          </w:tcPr>
          <w:p w14:paraId="5B4425B2" w14:textId="414F9B6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418" w:type="dxa"/>
            <w:shd w:val="clear" w:color="auto" w:fill="FBF581"/>
          </w:tcPr>
          <w:p w14:paraId="60670656" w14:textId="7C1CFACC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992" w:type="dxa"/>
            <w:shd w:val="clear" w:color="auto" w:fill="FBF581"/>
          </w:tcPr>
          <w:p w14:paraId="6B5CE766" w14:textId="68545829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</w:t>
            </w:r>
            <w:r w:rsidR="00B54D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FBF581"/>
          </w:tcPr>
          <w:p w14:paraId="66262C76" w14:textId="66A5D3C9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184A72C" w14:textId="493F93B8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90E29F0" w14:textId="160497C8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F6BA5B1" w14:textId="5A62A945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0FC05869" w14:textId="77777777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068C235A" w14:textId="77777777" w:rsidTr="005C378E">
        <w:tc>
          <w:tcPr>
            <w:tcW w:w="704" w:type="dxa"/>
            <w:shd w:val="clear" w:color="auto" w:fill="FBF581"/>
          </w:tcPr>
          <w:p w14:paraId="6C8F79A7" w14:textId="1F50DD7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73AE34B" w14:textId="533D5F8A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992" w:type="dxa"/>
            <w:shd w:val="clear" w:color="auto" w:fill="FBF581"/>
          </w:tcPr>
          <w:p w14:paraId="34E954F9" w14:textId="7D8050CE" w:rsidR="0084409D" w:rsidRPr="00081D97" w:rsidRDefault="00B54D96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766DA3E1" w14:textId="02BAC0FB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34DD41" w14:textId="3700C48D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21903D1" w14:textId="0486809D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44B456C5" w14:textId="49595E61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5571A87E" w14:textId="68445BB0" w:rsidR="0084409D" w:rsidRPr="00AC4B7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84409D" w:rsidRPr="00081D97" w14:paraId="085377A6" w14:textId="77777777" w:rsidTr="005C378E">
        <w:tc>
          <w:tcPr>
            <w:tcW w:w="704" w:type="dxa"/>
            <w:shd w:val="clear" w:color="auto" w:fill="FBF581"/>
          </w:tcPr>
          <w:p w14:paraId="4934ECA4" w14:textId="42DF4AB5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E672B38" w14:textId="7CBF787C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992" w:type="dxa"/>
            <w:shd w:val="clear" w:color="auto" w:fill="FBF581"/>
          </w:tcPr>
          <w:p w14:paraId="26F1BC71" w14:textId="50EE2BAD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2D6FE43" w14:textId="518A136E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CE5278F" w14:textId="22C1FF64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E2B5CE8" w14:textId="2B562479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109826D2" w14:textId="5DEEC05A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3816078D" w14:textId="37F81ADC" w:rsidR="0084409D" w:rsidRPr="00870629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4409D" w:rsidRPr="00081D97" w14:paraId="5F97800A" w14:textId="77777777" w:rsidTr="005C378E">
        <w:tc>
          <w:tcPr>
            <w:tcW w:w="704" w:type="dxa"/>
            <w:shd w:val="clear" w:color="auto" w:fill="FBF581"/>
          </w:tcPr>
          <w:p w14:paraId="68153BA7" w14:textId="7A740C3A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19E70EE" w14:textId="7D722CC9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992" w:type="dxa"/>
            <w:shd w:val="clear" w:color="auto" w:fill="FBF581"/>
          </w:tcPr>
          <w:p w14:paraId="0521E1BE" w14:textId="76099139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FDDDF9B" w14:textId="39185049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DD8363D" w14:textId="632A4E2D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AA5C8F4" w14:textId="54D3F9FD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751B3026" w14:textId="076F531B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2F131725" w14:textId="442B28A3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AC3FE04" w14:textId="77777777" w:rsidTr="005C378E">
        <w:tc>
          <w:tcPr>
            <w:tcW w:w="704" w:type="dxa"/>
            <w:shd w:val="clear" w:color="auto" w:fill="FBF581"/>
          </w:tcPr>
          <w:p w14:paraId="07EE4E39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C3B9D2C" w14:textId="7AE7E924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992" w:type="dxa"/>
            <w:shd w:val="clear" w:color="auto" w:fill="FBF581"/>
          </w:tcPr>
          <w:p w14:paraId="5217DC05" w14:textId="0601A39C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860843B" w14:textId="74CCCB85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9BDB229" w14:textId="4169180F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D68A9EE" w14:textId="418FB6EA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BF581"/>
          </w:tcPr>
          <w:p w14:paraId="634C03E6" w14:textId="25E79D71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BF581"/>
          </w:tcPr>
          <w:p w14:paraId="763E72E1" w14:textId="46C2D054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3B94064A" w14:textId="77777777" w:rsidTr="005C378E">
        <w:tc>
          <w:tcPr>
            <w:tcW w:w="704" w:type="dxa"/>
            <w:shd w:val="clear" w:color="auto" w:fill="FDDEC7"/>
          </w:tcPr>
          <w:p w14:paraId="2E7A70E9" w14:textId="39976136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418" w:type="dxa"/>
            <w:shd w:val="clear" w:color="auto" w:fill="FDDEC7"/>
          </w:tcPr>
          <w:p w14:paraId="2A4A789B" w14:textId="672EADB7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992" w:type="dxa"/>
            <w:shd w:val="clear" w:color="auto" w:fill="FDDEC7"/>
          </w:tcPr>
          <w:p w14:paraId="7BF4C9B3" w14:textId="04F25F9D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FDDEC7"/>
          </w:tcPr>
          <w:p w14:paraId="78EAC798" w14:textId="6FA8A6B3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1F7FDE4" w14:textId="40828900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1D3EE6C" w14:textId="0591AC10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3A6E4980" w14:textId="77CCC43F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34068A0C" w14:textId="5A68C0D8" w:rsidR="0084409D" w:rsidRPr="00081D97" w:rsidRDefault="0084409D" w:rsidP="00812DEE">
            <w:pPr>
              <w:suppressAutoHyphens w:val="0"/>
              <w:spacing w:line="240" w:lineRule="auto"/>
              <w:ind w:firstLine="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</w:t>
            </w:r>
          </w:p>
        </w:tc>
      </w:tr>
      <w:tr w:rsidR="0084409D" w:rsidRPr="00081D97" w14:paraId="751674AD" w14:textId="77777777" w:rsidTr="005C378E">
        <w:tc>
          <w:tcPr>
            <w:tcW w:w="704" w:type="dxa"/>
            <w:shd w:val="clear" w:color="auto" w:fill="FDDEC7"/>
          </w:tcPr>
          <w:p w14:paraId="77EB9123" w14:textId="77777777" w:rsidR="0084409D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32BE134" w14:textId="0A132AC0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992" w:type="dxa"/>
            <w:shd w:val="clear" w:color="auto" w:fill="FDDEC7"/>
          </w:tcPr>
          <w:p w14:paraId="656B5A89" w14:textId="1C5BBBFA" w:rsidR="0084409D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27D2105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568A231" w14:textId="77777777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A2328C9" w14:textId="77777777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41E091F1" w14:textId="77777777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7FBB0172" w14:textId="77777777" w:rsidR="0084409D" w:rsidRDefault="0084409D" w:rsidP="00812DEE">
            <w:pPr>
              <w:suppressAutoHyphens w:val="0"/>
              <w:spacing w:line="240" w:lineRule="auto"/>
              <w:ind w:firstLine="10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uitbreiding</w:t>
            </w:r>
          </w:p>
          <w:p w14:paraId="5F4BAC1B" w14:textId="44337098" w:rsidR="0084409D" w:rsidRPr="00081D97" w:rsidRDefault="0084409D" w:rsidP="00812DEE">
            <w:pPr>
              <w:suppressAutoHyphens w:val="0"/>
              <w:spacing w:line="240" w:lineRule="auto"/>
              <w:ind w:firstLine="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meivak.</w:t>
            </w:r>
          </w:p>
        </w:tc>
      </w:tr>
      <w:tr w:rsidR="0084409D" w:rsidRPr="00081D97" w14:paraId="0E6188F4" w14:textId="77777777" w:rsidTr="005C378E">
        <w:tc>
          <w:tcPr>
            <w:tcW w:w="704" w:type="dxa"/>
            <w:shd w:val="clear" w:color="auto" w:fill="FDDEC7"/>
          </w:tcPr>
          <w:p w14:paraId="7C16F3ED" w14:textId="77777777" w:rsidR="0084409D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98BE91" w14:textId="741A825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992" w:type="dxa"/>
            <w:shd w:val="clear" w:color="auto" w:fill="FDDEC7"/>
          </w:tcPr>
          <w:p w14:paraId="59D370B4" w14:textId="77777777" w:rsidR="0084409D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F9793C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50D8387" w14:textId="77777777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27B8F09" w14:textId="77777777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92B2091" w14:textId="77777777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268D1B6A" w14:textId="04734C91" w:rsidR="0084409D" w:rsidRPr="00081D97" w:rsidRDefault="0084409D" w:rsidP="00812DEE">
            <w:pPr>
              <w:suppressAutoHyphens w:val="0"/>
              <w:spacing w:line="240" w:lineRule="auto"/>
              <w:ind w:firstLine="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2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84409D" w:rsidRPr="00081D97" w14:paraId="280FE785" w14:textId="77777777" w:rsidTr="005C378E">
        <w:tc>
          <w:tcPr>
            <w:tcW w:w="704" w:type="dxa"/>
            <w:shd w:val="clear" w:color="auto" w:fill="FDDEC7"/>
          </w:tcPr>
          <w:p w14:paraId="4387C101" w14:textId="77777777" w:rsidR="0084409D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0410B0" w14:textId="6614E8E3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992" w:type="dxa"/>
            <w:shd w:val="clear" w:color="auto" w:fill="FDDEC7"/>
          </w:tcPr>
          <w:p w14:paraId="19011B2A" w14:textId="77777777" w:rsidR="0084409D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A7BCAF6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A261BC1" w14:textId="77777777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3039388" w14:textId="77777777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3B3F88C5" w14:textId="77777777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F6EC889" w14:textId="564D05E1" w:rsidR="0084409D" w:rsidRPr="00081D97" w:rsidRDefault="0084409D" w:rsidP="00812DEE">
            <w:pPr>
              <w:suppressAutoHyphens w:val="0"/>
              <w:spacing w:line="240" w:lineRule="auto"/>
              <w:ind w:firstLine="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822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</w:t>
            </w:r>
            <w:r w:rsidRPr="005822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vaartsdag</w:t>
            </w:r>
          </w:p>
        </w:tc>
      </w:tr>
      <w:tr w:rsidR="0084409D" w:rsidRPr="00081D97" w14:paraId="427F2D88" w14:textId="77777777" w:rsidTr="005C378E">
        <w:tc>
          <w:tcPr>
            <w:tcW w:w="704" w:type="dxa"/>
            <w:shd w:val="clear" w:color="auto" w:fill="FDDEC7"/>
          </w:tcPr>
          <w:p w14:paraId="6E9B2C5C" w14:textId="77777777" w:rsidR="0084409D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201BFEE" w14:textId="2165C63D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992" w:type="dxa"/>
            <w:shd w:val="clear" w:color="auto" w:fill="FDDEC7"/>
          </w:tcPr>
          <w:p w14:paraId="282CE6B4" w14:textId="77777777" w:rsidR="0084409D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D9B47AD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919B235" w14:textId="77777777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9D6667B" w14:textId="77777777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1126649D" w14:textId="77777777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08EE8C0B" w14:textId="57E02F15" w:rsidR="0084409D" w:rsidRPr="00081D97" w:rsidRDefault="0084409D" w:rsidP="00812DEE">
            <w:pPr>
              <w:suppressAutoHyphens w:val="0"/>
              <w:spacing w:line="240" w:lineRule="auto"/>
              <w:ind w:firstLine="1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104D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</w:t>
            </w:r>
            <w:r w:rsidR="00FD1D9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dv</w:t>
            </w:r>
            <w:r w:rsidRPr="000104D1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.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uitbr. meivak.</w:t>
            </w:r>
          </w:p>
        </w:tc>
      </w:tr>
      <w:tr w:rsidR="0084409D" w:rsidRPr="00081D97" w14:paraId="67B217ED" w14:textId="77777777" w:rsidTr="00094192">
        <w:tc>
          <w:tcPr>
            <w:tcW w:w="704" w:type="dxa"/>
            <w:shd w:val="clear" w:color="auto" w:fill="FDDEC7"/>
          </w:tcPr>
          <w:p w14:paraId="48BC632A" w14:textId="47C11C9E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18" w:type="dxa"/>
            <w:shd w:val="clear" w:color="auto" w:fill="FDDEC7"/>
          </w:tcPr>
          <w:p w14:paraId="7E351F3E" w14:textId="2F961DFF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992" w:type="dxa"/>
            <w:shd w:val="clear" w:color="auto" w:fill="FDDEC7"/>
          </w:tcPr>
          <w:p w14:paraId="38C229D0" w14:textId="640F91F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FDDEC7"/>
          </w:tcPr>
          <w:p w14:paraId="0BCADDBE" w14:textId="341004C2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0A978F3" w14:textId="39F22458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0091BB3A" w14:textId="1969296D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1C85558" w14:textId="7266EBD3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FDDEC7"/>
          </w:tcPr>
          <w:p w14:paraId="2D7EFBEE" w14:textId="7A2EE8B5" w:rsidR="0084409D" w:rsidRPr="00612BF0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4409D" w:rsidRPr="00081D97" w14:paraId="43995ECA" w14:textId="77777777" w:rsidTr="00094192">
        <w:tc>
          <w:tcPr>
            <w:tcW w:w="704" w:type="dxa"/>
            <w:shd w:val="clear" w:color="auto" w:fill="FDDEC7"/>
          </w:tcPr>
          <w:p w14:paraId="364CC287" w14:textId="64DECC78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9CF904E" w14:textId="22F75652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992" w:type="dxa"/>
            <w:shd w:val="clear" w:color="auto" w:fill="FDDEC7"/>
          </w:tcPr>
          <w:p w14:paraId="6ADFE350" w14:textId="6D183E55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A20723E" w14:textId="65935752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CB89DE" w14:textId="7171E474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5074DF37" w14:textId="39561813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2EA42B74" w14:textId="36E653F7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FDDEC7"/>
          </w:tcPr>
          <w:p w14:paraId="6B23DF40" w14:textId="74A26388" w:rsidR="0084409D" w:rsidRPr="008E44A1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4409D" w:rsidRPr="00081D97" w14:paraId="52B4C0BB" w14:textId="77777777" w:rsidTr="00094192">
        <w:tc>
          <w:tcPr>
            <w:tcW w:w="704" w:type="dxa"/>
            <w:shd w:val="clear" w:color="auto" w:fill="FDDEC7"/>
          </w:tcPr>
          <w:p w14:paraId="5D18E546" w14:textId="0602DF5E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F20A98A" w14:textId="65B0A01A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992" w:type="dxa"/>
            <w:shd w:val="clear" w:color="auto" w:fill="FDDEC7"/>
          </w:tcPr>
          <w:p w14:paraId="6DD655EE" w14:textId="1A8E38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2AB708A" w14:textId="6089E49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6093953" w14:textId="3D2FF403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7AE8DACC" w14:textId="73B0E34A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FDDEC7"/>
          </w:tcPr>
          <w:p w14:paraId="521EC669" w14:textId="640C83AB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FDDEC7"/>
          </w:tcPr>
          <w:p w14:paraId="01AE7F31" w14:textId="14D15B4F" w:rsidR="0084409D" w:rsidRPr="005822FA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047AE66B" w14:textId="77777777" w:rsidTr="00094192">
        <w:tc>
          <w:tcPr>
            <w:tcW w:w="704" w:type="dxa"/>
            <w:shd w:val="clear" w:color="auto" w:fill="FDDEC7"/>
          </w:tcPr>
          <w:p w14:paraId="01C918DF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ACBE148" w14:textId="0AADE130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992" w:type="dxa"/>
            <w:shd w:val="clear" w:color="auto" w:fill="FDDEC7"/>
          </w:tcPr>
          <w:p w14:paraId="7B52B98B" w14:textId="78D79702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A5141D" w14:textId="25145698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0177DF" w14:textId="4F2425A4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32608FF6" w14:textId="38C4DB59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FDDEC7"/>
          </w:tcPr>
          <w:p w14:paraId="3D7FA436" w14:textId="731FA5D8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FDDEC7"/>
          </w:tcPr>
          <w:p w14:paraId="64CB8F45" w14:textId="3EA8A5C3" w:rsidR="0084409D" w:rsidRPr="005822FA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529C9255" w14:textId="77777777" w:rsidTr="00094192">
        <w:tc>
          <w:tcPr>
            <w:tcW w:w="704" w:type="dxa"/>
            <w:shd w:val="clear" w:color="auto" w:fill="FDDEC7"/>
          </w:tcPr>
          <w:p w14:paraId="3472A34C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CEF713A" w14:textId="03ED5651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992" w:type="dxa"/>
            <w:shd w:val="clear" w:color="auto" w:fill="FDDEC7"/>
          </w:tcPr>
          <w:p w14:paraId="79E64972" w14:textId="3CF8EB96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29C8B8F" w14:textId="493B26C1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AA2AB38" w14:textId="56D132B9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3293B481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6D8F34A5" w14:textId="678095C6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FDDEC7"/>
          </w:tcPr>
          <w:p w14:paraId="29E38BB7" w14:textId="4AFEAFC2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1973A301" w14:textId="66EC0F4A" w:rsidR="0084409D" w:rsidRPr="000104D1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4409D" w:rsidRPr="00081D97" w14:paraId="563ED2A8" w14:textId="77777777" w:rsidTr="00094192">
        <w:tc>
          <w:tcPr>
            <w:tcW w:w="704" w:type="dxa"/>
            <w:shd w:val="clear" w:color="auto" w:fill="FDDEC7"/>
          </w:tcPr>
          <w:p w14:paraId="410AF1C6" w14:textId="199661B0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shd w:val="clear" w:color="auto" w:fill="FDDEC7"/>
          </w:tcPr>
          <w:p w14:paraId="5BEA0CC6" w14:textId="44D1F603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992" w:type="dxa"/>
            <w:shd w:val="clear" w:color="auto" w:fill="FDDEC7"/>
          </w:tcPr>
          <w:p w14:paraId="5BA6A955" w14:textId="7BB1760E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FDDEC7"/>
          </w:tcPr>
          <w:p w14:paraId="23BB15A5" w14:textId="680AD2EA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B3A26C4" w14:textId="5DB8590B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0EE2683" w14:textId="4161BDBA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FDDEC7"/>
          </w:tcPr>
          <w:p w14:paraId="2B484C5A" w14:textId="28DD0050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FDDEC7"/>
          </w:tcPr>
          <w:p w14:paraId="2111BA18" w14:textId="77777777" w:rsidR="0084409D" w:rsidRPr="00870629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062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Tweede </w:t>
            </w:r>
          </w:p>
          <w:p w14:paraId="0FA5ED98" w14:textId="2E5EE4C2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7062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pinksterdag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4409D" w:rsidRPr="00081D97" w14:paraId="415E6E3E" w14:textId="77777777" w:rsidTr="00094192">
        <w:tc>
          <w:tcPr>
            <w:tcW w:w="704" w:type="dxa"/>
            <w:shd w:val="clear" w:color="auto" w:fill="FDDEC7"/>
          </w:tcPr>
          <w:p w14:paraId="432452F8" w14:textId="14309710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38FC910" w14:textId="58F18CBC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992" w:type="dxa"/>
            <w:shd w:val="clear" w:color="auto" w:fill="FDDEC7"/>
          </w:tcPr>
          <w:p w14:paraId="1E2143E8" w14:textId="688DD59E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D36CDA1" w14:textId="39A63F39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A7B9C17" w14:textId="4707EA5D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331FE8E9" w14:textId="15B6BF57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6A370237" w14:textId="1ED72002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FDDEC7"/>
          </w:tcPr>
          <w:p w14:paraId="5B5CF46F" w14:textId="71806EA5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3ECA0476" w14:textId="77777777" w:rsidTr="00094192">
        <w:tc>
          <w:tcPr>
            <w:tcW w:w="704" w:type="dxa"/>
            <w:shd w:val="clear" w:color="auto" w:fill="FDDEC7"/>
          </w:tcPr>
          <w:p w14:paraId="417E3265" w14:textId="4BC82778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160294E" w14:textId="3169A1A6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992" w:type="dxa"/>
            <w:shd w:val="clear" w:color="auto" w:fill="FDDEC7"/>
          </w:tcPr>
          <w:p w14:paraId="5EB82261" w14:textId="389EF38B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90BC59E" w14:textId="39D42D9F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3A92B32" w14:textId="3DF3B76E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7BEAED1C" w14:textId="49D0D479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E97441A" w14:textId="6B73F3CE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FDDEC7"/>
          </w:tcPr>
          <w:p w14:paraId="0C1CA03F" w14:textId="373B6DD1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7C4946EF" w14:textId="77777777" w:rsidTr="00094192">
        <w:tc>
          <w:tcPr>
            <w:tcW w:w="704" w:type="dxa"/>
            <w:shd w:val="clear" w:color="auto" w:fill="FDDEC7"/>
          </w:tcPr>
          <w:p w14:paraId="011D5C4C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E6A839C" w14:textId="790CAE27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992" w:type="dxa"/>
            <w:shd w:val="clear" w:color="auto" w:fill="FDDEC7"/>
          </w:tcPr>
          <w:p w14:paraId="6719E793" w14:textId="377F9CC4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7D5E1E5" w14:textId="1BE70448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347F2D3" w14:textId="5A5D1B79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4A3B39F4" w14:textId="40F3D1B1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5D2B3369" w14:textId="64C039E2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FDDEC7"/>
          </w:tcPr>
          <w:p w14:paraId="5D6020F4" w14:textId="3BCEF4A0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56E88FAD" w14:textId="77777777" w:rsidTr="00094192">
        <w:tc>
          <w:tcPr>
            <w:tcW w:w="704" w:type="dxa"/>
            <w:shd w:val="clear" w:color="auto" w:fill="FDDEC7"/>
          </w:tcPr>
          <w:p w14:paraId="3747D3C3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993A7D8" w14:textId="74CD5715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992" w:type="dxa"/>
            <w:shd w:val="clear" w:color="auto" w:fill="FDDEC7"/>
          </w:tcPr>
          <w:p w14:paraId="22334745" w14:textId="777A7BE1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441F311" w14:textId="089BF7A1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1169437" w14:textId="3D7970FD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2A40CEEF" w14:textId="76F0643C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F425930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134F6F35" w14:textId="2F648F55" w:rsidR="0084409D" w:rsidRPr="00081D97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FDDEC7"/>
          </w:tcPr>
          <w:p w14:paraId="696A098F" w14:textId="4178E61F" w:rsidR="0084409D" w:rsidRPr="00081D97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8517733" w14:textId="77777777" w:rsidTr="00094192">
        <w:tc>
          <w:tcPr>
            <w:tcW w:w="704" w:type="dxa"/>
            <w:shd w:val="clear" w:color="auto" w:fill="FDDEC7"/>
          </w:tcPr>
          <w:p w14:paraId="6BF9E316" w14:textId="0C9501C9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418" w:type="dxa"/>
            <w:shd w:val="clear" w:color="auto" w:fill="FDDEC7"/>
          </w:tcPr>
          <w:p w14:paraId="6C89A48C" w14:textId="76CB8A59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992" w:type="dxa"/>
            <w:shd w:val="clear" w:color="auto" w:fill="FDDEC7"/>
          </w:tcPr>
          <w:p w14:paraId="32DCBA83" w14:textId="5CDA54EF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FDDEC7"/>
          </w:tcPr>
          <w:p w14:paraId="58EC0530" w14:textId="24EACC2F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18FD4DB" w14:textId="3FDB8453" w:rsidR="0084409D" w:rsidRPr="00081D97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35E5CE45" w14:textId="637032D3" w:rsidR="0084409D" w:rsidRPr="00081D97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FDDEC7"/>
          </w:tcPr>
          <w:p w14:paraId="4C26F885" w14:textId="625ABE3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FDDEC7"/>
          </w:tcPr>
          <w:p w14:paraId="0E18DCC9" w14:textId="6C4152C8" w:rsidR="0084409D" w:rsidRPr="005579B2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4409D" w:rsidRPr="00081D97" w14:paraId="40DC6925" w14:textId="77777777" w:rsidTr="00094192">
        <w:tc>
          <w:tcPr>
            <w:tcW w:w="704" w:type="dxa"/>
            <w:shd w:val="clear" w:color="auto" w:fill="FDDEC7"/>
          </w:tcPr>
          <w:p w14:paraId="35813709" w14:textId="54D1E19F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929227F" w14:textId="77DF08AB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992" w:type="dxa"/>
            <w:shd w:val="clear" w:color="auto" w:fill="FDDEC7"/>
          </w:tcPr>
          <w:p w14:paraId="7A1D2DE3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C764FCE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1E072DE" w14:textId="4E401D98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4AA3911B" w14:textId="0CBC335A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0002865D" w14:textId="2B0AC316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FDDEC7"/>
          </w:tcPr>
          <w:p w14:paraId="7BE9512F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04E223D1" w14:textId="77777777" w:rsidTr="00094192">
        <w:tc>
          <w:tcPr>
            <w:tcW w:w="704" w:type="dxa"/>
            <w:shd w:val="clear" w:color="auto" w:fill="FDDEC7"/>
          </w:tcPr>
          <w:p w14:paraId="56CF6F56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EEF2B94" w14:textId="72EC69A3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992" w:type="dxa"/>
            <w:shd w:val="clear" w:color="auto" w:fill="FDDEC7"/>
          </w:tcPr>
          <w:p w14:paraId="6867B7D6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E047C4F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D21CE4C" w14:textId="56EAF018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54F40D27" w14:textId="0E099F0A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31A97F50" w14:textId="2226FFB4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FDDEC7"/>
          </w:tcPr>
          <w:p w14:paraId="4E85FA5A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1713192B" w14:textId="77777777" w:rsidTr="00094192">
        <w:tc>
          <w:tcPr>
            <w:tcW w:w="704" w:type="dxa"/>
            <w:shd w:val="clear" w:color="auto" w:fill="FDDEC7"/>
          </w:tcPr>
          <w:p w14:paraId="62B4F3DF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2FCA926" w14:textId="21C4C785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992" w:type="dxa"/>
            <w:shd w:val="clear" w:color="auto" w:fill="FDDEC7"/>
          </w:tcPr>
          <w:p w14:paraId="41F1E94D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900849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89AC624" w14:textId="4D2C514A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74B02306" w14:textId="383766DD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243C961E" w14:textId="4072041A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FDDEC7"/>
          </w:tcPr>
          <w:p w14:paraId="4357B6F8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EB91AE7" w14:textId="77777777" w:rsidTr="00094192">
        <w:tc>
          <w:tcPr>
            <w:tcW w:w="704" w:type="dxa"/>
            <w:shd w:val="clear" w:color="auto" w:fill="FDDEC7"/>
          </w:tcPr>
          <w:p w14:paraId="35612BF1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BDF88C0" w14:textId="13FD5AE6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992" w:type="dxa"/>
            <w:shd w:val="clear" w:color="auto" w:fill="FDDEC7"/>
          </w:tcPr>
          <w:p w14:paraId="798E2389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CF62D4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B3446B9" w14:textId="71142EC9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FDDEC7"/>
          </w:tcPr>
          <w:p w14:paraId="4F8A150D" w14:textId="2E53D0F4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FDDEC7"/>
          </w:tcPr>
          <w:p w14:paraId="7F5678A6" w14:textId="6083E4E6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FDDEC7"/>
          </w:tcPr>
          <w:p w14:paraId="335F6BD8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E2B724D" w14:textId="77777777" w:rsidTr="006E30EE">
        <w:tc>
          <w:tcPr>
            <w:tcW w:w="704" w:type="dxa"/>
            <w:shd w:val="clear" w:color="auto" w:fill="E1D8EC"/>
          </w:tcPr>
          <w:p w14:paraId="59138FE6" w14:textId="6299636B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418" w:type="dxa"/>
            <w:shd w:val="clear" w:color="auto" w:fill="E1D8EC"/>
          </w:tcPr>
          <w:p w14:paraId="5E8442E5" w14:textId="4389EEDC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992" w:type="dxa"/>
            <w:shd w:val="clear" w:color="auto" w:fill="E1D8EC"/>
          </w:tcPr>
          <w:p w14:paraId="13072AF4" w14:textId="3427A8E9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15078B5D" w14:textId="3EF1379A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5D7A3584" w14:textId="46EEE5F0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3463F4C7" w14:textId="55F7FD9B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25C8FFD9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Kennis maken met het genre en </w:t>
            </w:r>
          </w:p>
          <w:p w14:paraId="79B23860" w14:textId="2B0BE7D3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eindproduct</w:t>
            </w:r>
          </w:p>
        </w:tc>
        <w:tc>
          <w:tcPr>
            <w:tcW w:w="1129" w:type="dxa"/>
            <w:shd w:val="clear" w:color="auto" w:fill="E1D8EC"/>
          </w:tcPr>
          <w:p w14:paraId="4529C305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06867FC9" w14:textId="77777777" w:rsidTr="006E30EE">
        <w:tc>
          <w:tcPr>
            <w:tcW w:w="704" w:type="dxa"/>
            <w:shd w:val="clear" w:color="auto" w:fill="E1D8EC"/>
          </w:tcPr>
          <w:p w14:paraId="7833B69A" w14:textId="41D9B0F8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2F12F13" w14:textId="2551FBFF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992" w:type="dxa"/>
            <w:shd w:val="clear" w:color="auto" w:fill="E1D8EC"/>
          </w:tcPr>
          <w:p w14:paraId="29A7D2EE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653C503" w14:textId="179590D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6B9C1AE" w14:textId="02C941C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4F4815E3" w14:textId="7DED24A3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13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1B7C920A" w14:textId="0DA38E03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14FB44AE" w14:textId="2BAE780C" w:rsidR="0084409D" w:rsidRPr="00AD7B68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84409D" w:rsidRPr="00081D97" w14:paraId="1818FED9" w14:textId="77777777" w:rsidTr="006E30EE">
        <w:tc>
          <w:tcPr>
            <w:tcW w:w="704" w:type="dxa"/>
            <w:shd w:val="clear" w:color="auto" w:fill="E1D8EC"/>
          </w:tcPr>
          <w:p w14:paraId="57233C9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DD7D8FF" w14:textId="264F244F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992" w:type="dxa"/>
            <w:shd w:val="clear" w:color="auto" w:fill="E1D8EC"/>
          </w:tcPr>
          <w:p w14:paraId="5CACA9AB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F5E8D9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F2C3F9" w14:textId="568BB8D1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3654D397" w14:textId="493E1ED0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6133D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Lees, kijk, luister</w:t>
            </w:r>
          </w:p>
        </w:tc>
        <w:tc>
          <w:tcPr>
            <w:tcW w:w="3402" w:type="dxa"/>
            <w:shd w:val="clear" w:color="auto" w:fill="E1D8EC"/>
          </w:tcPr>
          <w:p w14:paraId="6F46212B" w14:textId="6F30F930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Dezelfde tekst lezen om de opbouw te herkennen</w:t>
            </w:r>
          </w:p>
        </w:tc>
        <w:tc>
          <w:tcPr>
            <w:tcW w:w="1129" w:type="dxa"/>
            <w:shd w:val="clear" w:color="auto" w:fill="E1D8EC"/>
          </w:tcPr>
          <w:p w14:paraId="7073733E" w14:textId="5F402253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25D2D23" w14:textId="77777777" w:rsidTr="006E30EE">
        <w:tc>
          <w:tcPr>
            <w:tcW w:w="704" w:type="dxa"/>
            <w:shd w:val="clear" w:color="auto" w:fill="E1D8EC"/>
          </w:tcPr>
          <w:p w14:paraId="1747F008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DD015B5" w14:textId="78E58B57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992" w:type="dxa"/>
            <w:shd w:val="clear" w:color="auto" w:fill="E1D8EC"/>
          </w:tcPr>
          <w:p w14:paraId="72DDA06F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B60C0CE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9D169B1" w14:textId="44D4884B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41D07063" w14:textId="287D87C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74744B92" w14:textId="72CEB1A9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Grammatica herkennen en toepassen</w:t>
            </w:r>
          </w:p>
        </w:tc>
        <w:tc>
          <w:tcPr>
            <w:tcW w:w="1129" w:type="dxa"/>
            <w:shd w:val="clear" w:color="auto" w:fill="E1D8EC"/>
          </w:tcPr>
          <w:p w14:paraId="2C84166D" w14:textId="3A71AC4F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177011E2" w14:textId="77777777" w:rsidTr="006E30EE">
        <w:tc>
          <w:tcPr>
            <w:tcW w:w="704" w:type="dxa"/>
            <w:shd w:val="clear" w:color="auto" w:fill="E1D8EC"/>
          </w:tcPr>
          <w:p w14:paraId="04A1D1E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EFEAC63" w14:textId="6729DD77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992" w:type="dxa"/>
            <w:shd w:val="clear" w:color="auto" w:fill="E1D8EC"/>
          </w:tcPr>
          <w:p w14:paraId="1B283C84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1A652A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BE453D" w14:textId="7E828E76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6272E3D7" w14:textId="71A03E9F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</w:t>
            </w:r>
          </w:p>
        </w:tc>
        <w:tc>
          <w:tcPr>
            <w:tcW w:w="3402" w:type="dxa"/>
            <w:shd w:val="clear" w:color="auto" w:fill="E1D8EC"/>
          </w:tcPr>
          <w:p w14:paraId="6C9B8F29" w14:textId="2B8F6069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Zinnen schrijven met een verband</w:t>
            </w:r>
          </w:p>
        </w:tc>
        <w:tc>
          <w:tcPr>
            <w:tcW w:w="1129" w:type="dxa"/>
            <w:shd w:val="clear" w:color="auto" w:fill="E1D8EC"/>
          </w:tcPr>
          <w:p w14:paraId="26D012DB" w14:textId="35EC2A9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3596E160" w14:textId="77777777" w:rsidTr="00094192">
        <w:tc>
          <w:tcPr>
            <w:tcW w:w="704" w:type="dxa"/>
            <w:shd w:val="clear" w:color="auto" w:fill="E1D8EC"/>
          </w:tcPr>
          <w:p w14:paraId="0C882DD7" w14:textId="513619AE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18" w:type="dxa"/>
            <w:shd w:val="clear" w:color="auto" w:fill="E1D8EC"/>
          </w:tcPr>
          <w:p w14:paraId="5F534E05" w14:textId="1C12CA18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992" w:type="dxa"/>
            <w:shd w:val="clear" w:color="auto" w:fill="E1D8EC"/>
          </w:tcPr>
          <w:p w14:paraId="19E50982" w14:textId="7BDF9DAF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02AA8517" w14:textId="1EFEEB63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2C0740F" w14:textId="36725F5B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0C313FD7" w14:textId="5CC0FD46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586AE429" w14:textId="72C150C0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Onderwerp kiezen voor eigen product</w:t>
            </w:r>
          </w:p>
        </w:tc>
        <w:tc>
          <w:tcPr>
            <w:tcW w:w="1129" w:type="dxa"/>
            <w:shd w:val="clear" w:color="auto" w:fill="E1D8EC"/>
          </w:tcPr>
          <w:p w14:paraId="17BFD68F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7E913DD4" w14:textId="77777777" w:rsidTr="00094192">
        <w:tc>
          <w:tcPr>
            <w:tcW w:w="704" w:type="dxa"/>
            <w:shd w:val="clear" w:color="auto" w:fill="E1D8EC"/>
          </w:tcPr>
          <w:p w14:paraId="4E7CC14B" w14:textId="7EF01778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31047F1" w14:textId="48A06F5A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992" w:type="dxa"/>
            <w:shd w:val="clear" w:color="auto" w:fill="E1D8EC"/>
          </w:tcPr>
          <w:p w14:paraId="42A4BF65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4F4D2C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E5075C4" w14:textId="7D43CC48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3FC29F71" w14:textId="2D00F426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286B9795" w14:textId="18A31160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zinnen schrijven</w:t>
            </w:r>
          </w:p>
        </w:tc>
        <w:tc>
          <w:tcPr>
            <w:tcW w:w="1129" w:type="dxa"/>
            <w:shd w:val="clear" w:color="auto" w:fill="E1D8EC"/>
          </w:tcPr>
          <w:p w14:paraId="42A2E753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9E15CD7" w14:textId="77777777" w:rsidTr="00094192">
        <w:tc>
          <w:tcPr>
            <w:tcW w:w="704" w:type="dxa"/>
            <w:shd w:val="clear" w:color="auto" w:fill="E1D8EC"/>
          </w:tcPr>
          <w:p w14:paraId="4DA035FD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43F864" w14:textId="24836867" w:rsidR="0084409D" w:rsidRPr="00081D97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992" w:type="dxa"/>
            <w:shd w:val="clear" w:color="auto" w:fill="E1D8EC"/>
          </w:tcPr>
          <w:p w14:paraId="489CC0C3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09BC7A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347A1E5" w14:textId="42DE52DC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5E1A9F90" w14:textId="661DAA98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3E683B31" w14:textId="1B267FE8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 lijkend op het eindproduct lezen en inhoudelijk begrijpen</w:t>
            </w:r>
          </w:p>
        </w:tc>
        <w:tc>
          <w:tcPr>
            <w:tcW w:w="1129" w:type="dxa"/>
            <w:shd w:val="clear" w:color="auto" w:fill="E1D8EC"/>
          </w:tcPr>
          <w:p w14:paraId="3FB3A583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11B5EE7E" w14:textId="77777777" w:rsidTr="00094192">
        <w:tc>
          <w:tcPr>
            <w:tcW w:w="704" w:type="dxa"/>
            <w:shd w:val="clear" w:color="auto" w:fill="E1D8EC"/>
          </w:tcPr>
          <w:p w14:paraId="7C44A1B5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FFCA2B9" w14:textId="69E673A9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992" w:type="dxa"/>
            <w:shd w:val="clear" w:color="auto" w:fill="E1D8EC"/>
          </w:tcPr>
          <w:p w14:paraId="49FB8AB8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20583E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A1B3DF" w14:textId="2F05B655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2E7E3706" w14:textId="0930A68F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Lezen</w:t>
            </w:r>
          </w:p>
        </w:tc>
        <w:tc>
          <w:tcPr>
            <w:tcW w:w="3402" w:type="dxa"/>
            <w:shd w:val="clear" w:color="auto" w:fill="E1D8EC"/>
          </w:tcPr>
          <w:p w14:paraId="3B119FD2" w14:textId="2A7280F6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Zelfde tekst: effect van taal herkennen</w:t>
            </w:r>
          </w:p>
        </w:tc>
        <w:tc>
          <w:tcPr>
            <w:tcW w:w="1129" w:type="dxa"/>
            <w:shd w:val="clear" w:color="auto" w:fill="E1D8EC"/>
          </w:tcPr>
          <w:p w14:paraId="2E2D0F6F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68B38EA9" w14:textId="77777777" w:rsidTr="00094192">
        <w:tc>
          <w:tcPr>
            <w:tcW w:w="704" w:type="dxa"/>
            <w:shd w:val="clear" w:color="auto" w:fill="E1D8EC"/>
          </w:tcPr>
          <w:p w14:paraId="3107DFE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25DEDD" w14:textId="3C81650B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992" w:type="dxa"/>
            <w:shd w:val="clear" w:color="auto" w:fill="E1D8EC"/>
          </w:tcPr>
          <w:p w14:paraId="45E3895E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519C71F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8F8C04A" w14:textId="05CA1C03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49F58A0F" w14:textId="35A14CDF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</w:t>
            </w:r>
          </w:p>
        </w:tc>
        <w:tc>
          <w:tcPr>
            <w:tcW w:w="3402" w:type="dxa"/>
            <w:shd w:val="clear" w:color="auto" w:fill="E1D8EC"/>
          </w:tcPr>
          <w:p w14:paraId="6BBE3D9C" w14:textId="080EE02E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Taalkennis uit les 9 toepassen</w:t>
            </w:r>
          </w:p>
        </w:tc>
        <w:tc>
          <w:tcPr>
            <w:tcW w:w="1129" w:type="dxa"/>
            <w:shd w:val="clear" w:color="auto" w:fill="E1D8EC"/>
          </w:tcPr>
          <w:p w14:paraId="7C4E738B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241766DF" w14:textId="77777777" w:rsidTr="00094192">
        <w:tc>
          <w:tcPr>
            <w:tcW w:w="704" w:type="dxa"/>
            <w:shd w:val="clear" w:color="auto" w:fill="E1D8EC"/>
          </w:tcPr>
          <w:p w14:paraId="117343AD" w14:textId="77245990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418" w:type="dxa"/>
            <w:shd w:val="clear" w:color="auto" w:fill="E1D8EC"/>
          </w:tcPr>
          <w:p w14:paraId="0DF809C2" w14:textId="5F0CF41D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992" w:type="dxa"/>
            <w:shd w:val="clear" w:color="auto" w:fill="E1D8EC"/>
          </w:tcPr>
          <w:p w14:paraId="7F9B1D02" w14:textId="3B860D81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E1D8EC"/>
          </w:tcPr>
          <w:p w14:paraId="7CB4C52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FBFA2D" w14:textId="3DBAFE08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49B05106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Toets/</w:t>
            </w:r>
          </w:p>
          <w:p w14:paraId="06B9732F" w14:textId="0C211E09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evaluatie</w:t>
            </w:r>
          </w:p>
        </w:tc>
        <w:tc>
          <w:tcPr>
            <w:tcW w:w="3402" w:type="dxa"/>
            <w:shd w:val="clear" w:color="auto" w:fill="E1D8EC"/>
          </w:tcPr>
          <w:p w14:paraId="13847598" w14:textId="6D8A045A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5B9FFF71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1AC77567" w14:textId="77777777" w:rsidTr="00094192">
        <w:tc>
          <w:tcPr>
            <w:tcW w:w="704" w:type="dxa"/>
            <w:shd w:val="clear" w:color="auto" w:fill="E1D8EC"/>
          </w:tcPr>
          <w:p w14:paraId="7C9CD971" w14:textId="139FF945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84EC694" w14:textId="225DA363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992" w:type="dxa"/>
            <w:shd w:val="clear" w:color="auto" w:fill="E1D8EC"/>
          </w:tcPr>
          <w:p w14:paraId="7124DF6C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E9C3343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9676316" w14:textId="62D5DCAA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4E512359" w14:textId="417F5C38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19C5FDCD" w14:textId="4E01B0DA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Bouwplan (verder) invullen</w:t>
            </w:r>
          </w:p>
        </w:tc>
        <w:tc>
          <w:tcPr>
            <w:tcW w:w="1129" w:type="dxa"/>
            <w:shd w:val="clear" w:color="auto" w:fill="E1D8EC"/>
          </w:tcPr>
          <w:p w14:paraId="5BA66D99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3F6A3F98" w14:textId="77777777" w:rsidTr="00094192">
        <w:tc>
          <w:tcPr>
            <w:tcW w:w="704" w:type="dxa"/>
            <w:shd w:val="clear" w:color="auto" w:fill="E1D8EC"/>
          </w:tcPr>
          <w:p w14:paraId="0578BAE0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3A5D2A9" w14:textId="449E1D3B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992" w:type="dxa"/>
            <w:shd w:val="clear" w:color="auto" w:fill="E1D8EC"/>
          </w:tcPr>
          <w:p w14:paraId="0B8F421D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1E8062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D413282" w14:textId="31EA733D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193B5003" w14:textId="0A53AF0C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13795211" w14:textId="476F2890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versie schrijven, rekening houden met taalkennis uit dit blok</w:t>
            </w:r>
          </w:p>
        </w:tc>
        <w:tc>
          <w:tcPr>
            <w:tcW w:w="1129" w:type="dxa"/>
            <w:shd w:val="clear" w:color="auto" w:fill="E1D8EC"/>
          </w:tcPr>
          <w:p w14:paraId="304E1AE3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4B1C6432" w14:textId="77777777" w:rsidTr="00094192">
        <w:tc>
          <w:tcPr>
            <w:tcW w:w="704" w:type="dxa"/>
            <w:shd w:val="clear" w:color="auto" w:fill="E1D8EC"/>
          </w:tcPr>
          <w:p w14:paraId="365B6DAC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C8B3367" w14:textId="69509B26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992" w:type="dxa"/>
            <w:shd w:val="clear" w:color="auto" w:fill="E1D8EC"/>
          </w:tcPr>
          <w:p w14:paraId="333FE10B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4A928C1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8D5212" w14:textId="0E7407EA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40927433" w14:textId="14604931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4D80A570" w14:textId="4CE4A495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Feedback geven en krijgen op de eerste versie</w:t>
            </w:r>
          </w:p>
        </w:tc>
        <w:tc>
          <w:tcPr>
            <w:tcW w:w="1129" w:type="dxa"/>
            <w:shd w:val="clear" w:color="auto" w:fill="E1D8EC"/>
          </w:tcPr>
          <w:p w14:paraId="5B579C84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50683AA0" w14:textId="77777777" w:rsidTr="00094192">
        <w:tc>
          <w:tcPr>
            <w:tcW w:w="704" w:type="dxa"/>
            <w:shd w:val="clear" w:color="auto" w:fill="E1D8EC"/>
          </w:tcPr>
          <w:p w14:paraId="4AFAE46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619BFB4" w14:textId="0F4183C3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992" w:type="dxa"/>
            <w:shd w:val="clear" w:color="auto" w:fill="E1D8EC"/>
          </w:tcPr>
          <w:p w14:paraId="74DC2644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CB502A7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7339591" w14:textId="7A8AC26A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60FD876F" w14:textId="385157FE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23A96BF0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Versie herschrijven op basis van </w:t>
            </w:r>
          </w:p>
          <w:p w14:paraId="79418A28" w14:textId="359EA6A9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bijvoorbeeld de feedback</w:t>
            </w:r>
          </w:p>
        </w:tc>
        <w:tc>
          <w:tcPr>
            <w:tcW w:w="1129" w:type="dxa"/>
            <w:shd w:val="clear" w:color="auto" w:fill="E1D8EC"/>
          </w:tcPr>
          <w:p w14:paraId="625E22C1" w14:textId="7777777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33A864D3" w14:textId="77777777" w:rsidTr="00094192">
        <w:tc>
          <w:tcPr>
            <w:tcW w:w="704" w:type="dxa"/>
            <w:shd w:val="clear" w:color="auto" w:fill="E1D8EC"/>
          </w:tcPr>
          <w:p w14:paraId="75CA2CDA" w14:textId="48AA9EC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418" w:type="dxa"/>
            <w:shd w:val="clear" w:color="auto" w:fill="E1D8EC"/>
          </w:tcPr>
          <w:p w14:paraId="6827AA78" w14:textId="3546591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992" w:type="dxa"/>
            <w:shd w:val="clear" w:color="auto" w:fill="E1D8EC"/>
          </w:tcPr>
          <w:p w14:paraId="54C3A06C" w14:textId="64BFEE5B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E1D8EC"/>
          </w:tcPr>
          <w:p w14:paraId="6FEE3F79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20608E8" w14:textId="226C7E62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5C90812C" w14:textId="3739390A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Toets</w:t>
            </w:r>
          </w:p>
        </w:tc>
        <w:tc>
          <w:tcPr>
            <w:tcW w:w="3402" w:type="dxa"/>
            <w:shd w:val="clear" w:color="auto" w:fill="E1D8EC"/>
          </w:tcPr>
          <w:p w14:paraId="2EB86D78" w14:textId="294DFA65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Kennis van lessen 2 t/m 5 en 8 t/m 10</w:t>
            </w:r>
          </w:p>
        </w:tc>
        <w:tc>
          <w:tcPr>
            <w:tcW w:w="1129" w:type="dxa"/>
            <w:shd w:val="clear" w:color="auto" w:fill="E1D8EC"/>
          </w:tcPr>
          <w:p w14:paraId="744C716D" w14:textId="26FA5980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764E9996" w14:textId="77777777" w:rsidTr="00094192">
        <w:tc>
          <w:tcPr>
            <w:tcW w:w="704" w:type="dxa"/>
            <w:shd w:val="clear" w:color="auto" w:fill="E1D8EC"/>
          </w:tcPr>
          <w:p w14:paraId="5231E97E" w14:textId="2ED99DAF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FD75885" w14:textId="42D7852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992" w:type="dxa"/>
            <w:shd w:val="clear" w:color="auto" w:fill="E1D8EC"/>
          </w:tcPr>
          <w:p w14:paraId="636BC6AC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8B1A4F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11F0C5" w14:textId="2F8BAC4A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554E7E05" w14:textId="1C5D642F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3F457875" w14:textId="45D9159F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Redactie toepassen op je tweede versie (verzorging)</w:t>
            </w:r>
          </w:p>
        </w:tc>
        <w:tc>
          <w:tcPr>
            <w:tcW w:w="1129" w:type="dxa"/>
            <w:shd w:val="clear" w:color="auto" w:fill="E1D8EC"/>
          </w:tcPr>
          <w:p w14:paraId="672AF6E5" w14:textId="6D484E80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5359352C" w14:textId="77777777" w:rsidTr="00094192">
        <w:tc>
          <w:tcPr>
            <w:tcW w:w="704" w:type="dxa"/>
            <w:shd w:val="clear" w:color="auto" w:fill="E1D8EC"/>
          </w:tcPr>
          <w:p w14:paraId="3300D23F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8E9207" w14:textId="69C8D03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992" w:type="dxa"/>
            <w:shd w:val="clear" w:color="auto" w:fill="E1D8EC"/>
          </w:tcPr>
          <w:p w14:paraId="1584F9E7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973C0D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BA2BEF" w14:textId="341F5798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79344743" w14:textId="31702C19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659ED491" w14:textId="375898AB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Voorbereiding presentatie</w:t>
            </w:r>
          </w:p>
        </w:tc>
        <w:tc>
          <w:tcPr>
            <w:tcW w:w="1129" w:type="dxa"/>
            <w:shd w:val="clear" w:color="auto" w:fill="E1D8EC"/>
          </w:tcPr>
          <w:p w14:paraId="194DA900" w14:textId="09F87DE3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090FCE30" w14:textId="77777777" w:rsidTr="00094192">
        <w:tc>
          <w:tcPr>
            <w:tcW w:w="704" w:type="dxa"/>
            <w:shd w:val="clear" w:color="auto" w:fill="E1D8EC"/>
          </w:tcPr>
          <w:p w14:paraId="25F27799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1E2FAC7" w14:textId="749738BC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992" w:type="dxa"/>
            <w:shd w:val="clear" w:color="auto" w:fill="E1D8EC"/>
          </w:tcPr>
          <w:p w14:paraId="5BBB8819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460FED3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81CB307" w14:textId="5CE5ACF0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600CED3B" w14:textId="722864B3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6AF5DA88" w14:textId="12AC2E5A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Presenteren</w:t>
            </w:r>
          </w:p>
        </w:tc>
        <w:tc>
          <w:tcPr>
            <w:tcW w:w="1129" w:type="dxa"/>
            <w:shd w:val="clear" w:color="auto" w:fill="E1D8EC"/>
          </w:tcPr>
          <w:p w14:paraId="74CD7509" w14:textId="1D022AD5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0E57C83E" w14:textId="77777777" w:rsidTr="00094192">
        <w:tc>
          <w:tcPr>
            <w:tcW w:w="704" w:type="dxa"/>
            <w:shd w:val="clear" w:color="auto" w:fill="E1D8EC"/>
          </w:tcPr>
          <w:p w14:paraId="25E3B037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AEBEA00" w14:textId="09D8B50B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992" w:type="dxa"/>
            <w:shd w:val="clear" w:color="auto" w:fill="E1D8EC"/>
          </w:tcPr>
          <w:p w14:paraId="377CC86F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9221A46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C56C200" w14:textId="727AE7F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1D8EC"/>
          </w:tcPr>
          <w:p w14:paraId="675D5A48" w14:textId="7021F48D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Product</w:t>
            </w:r>
          </w:p>
        </w:tc>
        <w:tc>
          <w:tcPr>
            <w:tcW w:w="3402" w:type="dxa"/>
            <w:shd w:val="clear" w:color="auto" w:fill="E1D8EC"/>
          </w:tcPr>
          <w:p w14:paraId="035D65A9" w14:textId="61AFAEF2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Werk van dit blok evalueren</w:t>
            </w:r>
          </w:p>
        </w:tc>
        <w:tc>
          <w:tcPr>
            <w:tcW w:w="1129" w:type="dxa"/>
            <w:shd w:val="clear" w:color="auto" w:fill="E1D8EC"/>
          </w:tcPr>
          <w:p w14:paraId="3111AE48" w14:textId="7731FE26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4409D" w:rsidRPr="00081D97" w14:paraId="15BCE56A" w14:textId="77777777" w:rsidTr="00094192">
        <w:tc>
          <w:tcPr>
            <w:tcW w:w="704" w:type="dxa"/>
            <w:shd w:val="clear" w:color="auto" w:fill="E1D8EC"/>
          </w:tcPr>
          <w:p w14:paraId="5384CEA4" w14:textId="575D6295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418" w:type="dxa"/>
            <w:shd w:val="clear" w:color="auto" w:fill="E1D8EC"/>
          </w:tcPr>
          <w:p w14:paraId="28F84A2A" w14:textId="569E2EE9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992" w:type="dxa"/>
            <w:shd w:val="clear" w:color="auto" w:fill="E1D8EC"/>
          </w:tcPr>
          <w:p w14:paraId="5841E5E7" w14:textId="331226AC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E1D8EC"/>
          </w:tcPr>
          <w:p w14:paraId="731DB50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5B756F0" w14:textId="170DA4D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58F1D69" w14:textId="11DAEEF3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0E683863" w14:textId="3363AC6F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F47EF87" w14:textId="74FCD8B7" w:rsidR="0084409D" w:rsidRPr="00906A41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2BA97476" w14:textId="77777777" w:rsidTr="00094192">
        <w:tc>
          <w:tcPr>
            <w:tcW w:w="704" w:type="dxa"/>
            <w:shd w:val="clear" w:color="auto" w:fill="E1D8EC"/>
          </w:tcPr>
          <w:p w14:paraId="4112DE71" w14:textId="58891B7B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BEC7EE9" w14:textId="09D3BE7F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992" w:type="dxa"/>
            <w:shd w:val="clear" w:color="auto" w:fill="E1D8EC"/>
          </w:tcPr>
          <w:p w14:paraId="0ACD5EE1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3BD93FE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AE317DF" w14:textId="26E41FB4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5177A04" w14:textId="5F5DA732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40B0A12D" w14:textId="35322261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53241E41" w14:textId="323BE4BD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56AAAAEE" w14:textId="77777777" w:rsidTr="00094192">
        <w:tc>
          <w:tcPr>
            <w:tcW w:w="704" w:type="dxa"/>
            <w:shd w:val="clear" w:color="auto" w:fill="E1D8EC"/>
          </w:tcPr>
          <w:p w14:paraId="482D845E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3BEA0F" w14:textId="78918E97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992" w:type="dxa"/>
            <w:shd w:val="clear" w:color="auto" w:fill="E1D8EC"/>
          </w:tcPr>
          <w:p w14:paraId="368F081C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836D8AA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B22B7F7" w14:textId="2FF91048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DF86023" w14:textId="732A11C8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1C8CFDA7" w14:textId="18A0FD82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67EBA876" w14:textId="6493A73C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3D368001" w14:textId="77777777" w:rsidTr="00094192">
        <w:tc>
          <w:tcPr>
            <w:tcW w:w="704" w:type="dxa"/>
            <w:shd w:val="clear" w:color="auto" w:fill="E1D8EC"/>
          </w:tcPr>
          <w:p w14:paraId="6431F893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C1A0C1F" w14:textId="537AE6D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992" w:type="dxa"/>
            <w:shd w:val="clear" w:color="auto" w:fill="E1D8EC"/>
          </w:tcPr>
          <w:p w14:paraId="3E4FF09B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BCE4127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2A63CA6" w14:textId="285F0865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E719115" w14:textId="6D5671F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75D7B83B" w14:textId="00F25FEB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6FC394F5" w14:textId="796F4F56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00067CA1" w14:textId="77777777" w:rsidTr="00094192">
        <w:tc>
          <w:tcPr>
            <w:tcW w:w="704" w:type="dxa"/>
            <w:shd w:val="clear" w:color="auto" w:fill="E1D8EC"/>
          </w:tcPr>
          <w:p w14:paraId="159753D5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977C57A" w14:textId="6D3FF635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992" w:type="dxa"/>
            <w:shd w:val="clear" w:color="auto" w:fill="E1D8EC"/>
          </w:tcPr>
          <w:p w14:paraId="32DFD4E1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F6835E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F1A9FDD" w14:textId="5AE6AE34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B73BEA4" w14:textId="6BACAFF1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2265A638" w14:textId="60D1CCDA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30A689F0" w14:textId="44E620F3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5D4A0A5A" w14:textId="77777777" w:rsidTr="00094192">
        <w:tc>
          <w:tcPr>
            <w:tcW w:w="704" w:type="dxa"/>
            <w:shd w:val="clear" w:color="auto" w:fill="E1D8EC"/>
          </w:tcPr>
          <w:p w14:paraId="5BE3164F" w14:textId="1539A591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418" w:type="dxa"/>
            <w:shd w:val="clear" w:color="auto" w:fill="E1D8EC"/>
          </w:tcPr>
          <w:p w14:paraId="31DBAFAA" w14:textId="6915B4A7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992" w:type="dxa"/>
            <w:shd w:val="clear" w:color="auto" w:fill="E1D8EC"/>
          </w:tcPr>
          <w:p w14:paraId="53EED3DD" w14:textId="703E254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E1D8EC"/>
          </w:tcPr>
          <w:p w14:paraId="0C42AD97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50A2756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2193F1E6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43B3CE82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640635C7" w14:textId="536904E6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106C08C0" w14:textId="77777777" w:rsidTr="00094192">
        <w:tc>
          <w:tcPr>
            <w:tcW w:w="704" w:type="dxa"/>
            <w:shd w:val="clear" w:color="auto" w:fill="E1D8EC"/>
          </w:tcPr>
          <w:p w14:paraId="300730E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EEC7D17" w14:textId="0F069B28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992" w:type="dxa"/>
            <w:shd w:val="clear" w:color="auto" w:fill="E1D8EC"/>
          </w:tcPr>
          <w:p w14:paraId="7187AD66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D141E48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7DAB6A8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C9E004E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047E8FCC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065F4879" w14:textId="0D49802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40F350EF" w14:textId="77777777" w:rsidTr="00094192">
        <w:tc>
          <w:tcPr>
            <w:tcW w:w="704" w:type="dxa"/>
            <w:shd w:val="clear" w:color="auto" w:fill="E1D8EC"/>
          </w:tcPr>
          <w:p w14:paraId="681DE6A2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E25C41E" w14:textId="0A890864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992" w:type="dxa"/>
            <w:shd w:val="clear" w:color="auto" w:fill="E1D8EC"/>
          </w:tcPr>
          <w:p w14:paraId="69E1A8FC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11CAF9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488870D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4B1BFBC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42156A1C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A9493B5" w14:textId="23E07FE2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7B3D3D50" w14:textId="77777777" w:rsidTr="00094192">
        <w:tc>
          <w:tcPr>
            <w:tcW w:w="704" w:type="dxa"/>
            <w:shd w:val="clear" w:color="auto" w:fill="E1D8EC"/>
          </w:tcPr>
          <w:p w14:paraId="41F242B6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5F60907" w14:textId="79D5DE7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992" w:type="dxa"/>
            <w:shd w:val="clear" w:color="auto" w:fill="E1D8EC"/>
          </w:tcPr>
          <w:p w14:paraId="4AC4FAE7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1DA53F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D35790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9D2F153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0C80EEF9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495C7690" w14:textId="6B17362C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704031B8" w14:textId="77777777" w:rsidTr="00094192">
        <w:tc>
          <w:tcPr>
            <w:tcW w:w="704" w:type="dxa"/>
            <w:shd w:val="clear" w:color="auto" w:fill="E1D8EC"/>
          </w:tcPr>
          <w:p w14:paraId="7C847931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12A3EEC" w14:textId="170DC741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992" w:type="dxa"/>
            <w:shd w:val="clear" w:color="auto" w:fill="E1D8EC"/>
          </w:tcPr>
          <w:p w14:paraId="4CBC896C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7F0DC15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E3813DA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85E86B5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5D62B8FA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F5F25F7" w14:textId="273E1022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0BAC8C54" w14:textId="77777777" w:rsidTr="00094192">
        <w:tc>
          <w:tcPr>
            <w:tcW w:w="704" w:type="dxa"/>
            <w:shd w:val="clear" w:color="auto" w:fill="E1D8EC"/>
          </w:tcPr>
          <w:p w14:paraId="2C7B56E8" w14:textId="09E4000D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418" w:type="dxa"/>
            <w:shd w:val="clear" w:color="auto" w:fill="E1D8EC"/>
          </w:tcPr>
          <w:p w14:paraId="12C1C07A" w14:textId="34D51B47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juli</w:t>
            </w:r>
          </w:p>
        </w:tc>
        <w:tc>
          <w:tcPr>
            <w:tcW w:w="992" w:type="dxa"/>
            <w:shd w:val="clear" w:color="auto" w:fill="E1D8EC"/>
          </w:tcPr>
          <w:p w14:paraId="2E01B2A8" w14:textId="620CF096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E1D8EC"/>
          </w:tcPr>
          <w:p w14:paraId="122FA290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7C2562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DB30DD8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3927113A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ACCBE48" w14:textId="0B313A7B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:rsidRPr="00081D97" w14:paraId="2D7EB5D2" w14:textId="77777777" w:rsidTr="00094192">
        <w:tc>
          <w:tcPr>
            <w:tcW w:w="704" w:type="dxa"/>
            <w:shd w:val="clear" w:color="auto" w:fill="E1D8EC"/>
          </w:tcPr>
          <w:p w14:paraId="3B35AD99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551885F" w14:textId="507A2EA2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juli</w:t>
            </w:r>
          </w:p>
        </w:tc>
        <w:tc>
          <w:tcPr>
            <w:tcW w:w="992" w:type="dxa"/>
            <w:shd w:val="clear" w:color="auto" w:fill="E1D8EC"/>
          </w:tcPr>
          <w:p w14:paraId="73E96A6B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CA476C4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C6D2C9F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355AD6B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E1D8EC"/>
          </w:tcPr>
          <w:p w14:paraId="38EAE406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E1D8EC"/>
          </w:tcPr>
          <w:p w14:paraId="263A814A" w14:textId="3A09C942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14:paraId="1AB46267" w14:textId="77777777" w:rsidTr="000941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7BDF3AF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D3A3BEB" w14:textId="32D7787D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E197AD0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289729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DFE4D25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FE25E0E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A3F2238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3107DBC" w14:textId="537B8720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14:paraId="644701D6" w14:textId="77777777" w:rsidTr="000941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52FB960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2E754F1" w14:textId="2992E308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FB27CD0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5D6B1A8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70E61E4F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4725B868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D20436D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9C777AD" w14:textId="658006B7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14:paraId="22B317EF" w14:textId="77777777" w:rsidTr="0009419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131E4E5B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CB0A3D9" w14:textId="7505E9F0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6F8A6471" w14:textId="77777777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2B3C2E20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EC24AD5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3EBD929D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9AE6495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8EC"/>
          </w:tcPr>
          <w:p w14:paraId="02556FEA" w14:textId="209B0D93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84409D" w14:paraId="0BCC7658" w14:textId="77777777" w:rsidTr="00EB7A0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4BAA00F2" w14:textId="56FC0835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53F31B94" w14:textId="601F93A5" w:rsidR="0084409D" w:rsidRDefault="0084409D" w:rsidP="0084409D">
            <w:pPr>
              <w:suppressAutoHyphens w:val="0"/>
              <w:spacing w:line="240" w:lineRule="auto"/>
              <w:ind w:left="-107" w:right="-105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3DA5C304" w14:textId="77777777" w:rsidR="007F18FC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="007F18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-</w:t>
            </w:r>
          </w:p>
          <w:p w14:paraId="3075EA89" w14:textId="12ED88CC" w:rsidR="0084409D" w:rsidRPr="00081D97" w:rsidRDefault="0084409D" w:rsidP="0084409D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36B36795" w14:textId="77777777" w:rsidR="0084409D" w:rsidRPr="00081D97" w:rsidRDefault="0084409D" w:rsidP="0084409D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1B99827E" w14:textId="77777777" w:rsidR="0084409D" w:rsidRDefault="0084409D" w:rsidP="0084409D">
            <w:pPr>
              <w:suppressAutoHyphens w:val="0"/>
              <w:spacing w:line="240" w:lineRule="auto"/>
              <w:ind w:left="-108" w:right="-113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6B2FDA90" w14:textId="77777777" w:rsidR="0084409D" w:rsidRDefault="0084409D" w:rsidP="0084409D">
            <w:pPr>
              <w:tabs>
                <w:tab w:val="left" w:pos="926"/>
              </w:tabs>
              <w:suppressAutoHyphens w:val="0"/>
              <w:spacing w:line="240" w:lineRule="auto"/>
              <w:ind w:right="-4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25E0A865" w14:textId="77777777" w:rsidR="0084409D" w:rsidRDefault="0084409D" w:rsidP="0084409D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581"/>
          </w:tcPr>
          <w:p w14:paraId="36A8FBB1" w14:textId="10A28A45" w:rsidR="0084409D" w:rsidRDefault="0084409D" w:rsidP="0084409D">
            <w:pPr>
              <w:suppressAutoHyphens w:val="0"/>
              <w:spacing w:line="240" w:lineRule="auto"/>
              <w:ind w:hanging="2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DE19A48" w14:textId="77777777" w:rsidR="00201563" w:rsidRDefault="00201563" w:rsidP="00CE5DD2">
      <w:pPr>
        <w:ind w:right="-3212"/>
        <w:rPr>
          <w:rFonts w:ascii="Arial" w:hAnsi="Arial" w:cs="Arial"/>
        </w:rPr>
      </w:pPr>
    </w:p>
    <w:p w14:paraId="4CE4B983" w14:textId="77777777" w:rsidR="00BF7B4E" w:rsidRDefault="00BF7B4E" w:rsidP="00BF7B4E">
      <w:pPr>
        <w:ind w:right="-2787"/>
        <w:rPr>
          <w:rFonts w:ascii="Arial" w:hAnsi="Arial" w:cs="Arial"/>
        </w:rPr>
      </w:pPr>
      <w:bookmarkStart w:id="0" w:name="_Hlk203077878"/>
      <w:r>
        <w:rPr>
          <w:rFonts w:ascii="Arial" w:hAnsi="Arial" w:cs="Arial"/>
        </w:rPr>
        <w:t>Het aanbod</w:t>
      </w:r>
      <w:r w:rsidRPr="00874C79">
        <w:rPr>
          <w:rFonts w:ascii="Arial" w:hAnsi="Arial" w:cs="Arial"/>
        </w:rPr>
        <w:t xml:space="preserve"> van </w:t>
      </w:r>
      <w:r w:rsidRPr="00874C79">
        <w:rPr>
          <w:rFonts w:ascii="Arial" w:hAnsi="Arial" w:cs="Arial"/>
          <w:i/>
          <w:iCs/>
        </w:rPr>
        <w:t xml:space="preserve">Nieuw Nederlands Junior </w:t>
      </w:r>
      <w:r>
        <w:rPr>
          <w:rFonts w:ascii="Arial" w:hAnsi="Arial" w:cs="Arial"/>
          <w:i/>
          <w:iCs/>
        </w:rPr>
        <w:t>Taal</w:t>
      </w:r>
      <w:r w:rsidRPr="00874C79">
        <w:rPr>
          <w:rFonts w:ascii="Arial" w:hAnsi="Arial" w:cs="Arial"/>
        </w:rPr>
        <w:t xml:space="preserve"> beslaat </w:t>
      </w:r>
      <w:r>
        <w:rPr>
          <w:rFonts w:ascii="Arial" w:hAnsi="Arial" w:cs="Arial"/>
        </w:rPr>
        <w:t xml:space="preserve">per leerjaar </w:t>
      </w:r>
      <w:r w:rsidRPr="00874C79">
        <w:rPr>
          <w:rFonts w:ascii="Arial" w:hAnsi="Arial" w:cs="Arial"/>
        </w:rPr>
        <w:t>32 tot 3</w:t>
      </w:r>
      <w:r>
        <w:rPr>
          <w:rFonts w:ascii="Arial" w:hAnsi="Arial" w:cs="Arial"/>
        </w:rPr>
        <w:t>4</w:t>
      </w:r>
      <w:r w:rsidRPr="00874C79">
        <w:rPr>
          <w:rFonts w:ascii="Arial" w:hAnsi="Arial" w:cs="Arial"/>
        </w:rPr>
        <w:t> schoolweken</w:t>
      </w:r>
      <w:r>
        <w:rPr>
          <w:rFonts w:ascii="Arial" w:hAnsi="Arial" w:cs="Arial"/>
        </w:rPr>
        <w:t xml:space="preserve">, </w:t>
      </w:r>
      <w:r w:rsidRPr="00874C79">
        <w:rPr>
          <w:rFonts w:ascii="Arial" w:hAnsi="Arial" w:cs="Arial"/>
        </w:rPr>
        <w:t xml:space="preserve">afhankelijk van </w:t>
      </w:r>
      <w:r>
        <w:rPr>
          <w:rFonts w:ascii="Arial" w:hAnsi="Arial" w:cs="Arial"/>
        </w:rPr>
        <w:t>de keuze</w:t>
      </w:r>
      <w:r w:rsidRPr="00874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 de school o</w:t>
      </w:r>
      <w:r w:rsidRPr="00874C79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>de taalbrug (en eventueel het opstapprogramma, wanneer de methode nieuw is) wel of niet</w:t>
      </w:r>
      <w:r w:rsidRPr="00874C79">
        <w:rPr>
          <w:rFonts w:ascii="Arial" w:hAnsi="Arial" w:cs="Arial"/>
        </w:rPr>
        <w:t> </w:t>
      </w:r>
      <w:r>
        <w:rPr>
          <w:rFonts w:ascii="Arial" w:hAnsi="Arial" w:cs="Arial"/>
        </w:rPr>
        <w:t>in het programma op te nemen.</w:t>
      </w:r>
    </w:p>
    <w:p w14:paraId="40E464BF" w14:textId="77777777" w:rsidR="00BF7B4E" w:rsidRDefault="00BF7B4E" w:rsidP="00E16337">
      <w:pPr>
        <w:ind w:right="-2787"/>
        <w:rPr>
          <w:rFonts w:ascii="Arial" w:hAnsi="Arial" w:cs="Arial"/>
        </w:rPr>
      </w:pPr>
    </w:p>
    <w:p w14:paraId="713F47DF" w14:textId="0CC47383" w:rsidR="009F1AAE" w:rsidRPr="00EB7A0C" w:rsidRDefault="00E16337" w:rsidP="009D791E">
      <w:pPr>
        <w:ind w:right="-2787"/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0B3FC0" w:rsidRPr="000B3FC0">
        <w:rPr>
          <w:rFonts w:ascii="Arial" w:hAnsi="Arial" w:cs="Arial"/>
        </w:rPr>
        <w:t xml:space="preserve"> </w:t>
      </w:r>
      <w:r w:rsidR="000B3FC0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  <w:bookmarkEnd w:id="0"/>
      <w:r w:rsidR="009F1AAE">
        <w:rPr>
          <w:rFonts w:ascii="Arial" w:hAnsi="Arial" w:cs="Arial"/>
        </w:rPr>
        <w:t xml:space="preserve"> </w:t>
      </w:r>
    </w:p>
    <w:sectPr w:rsidR="009F1AAE" w:rsidRPr="00EB7A0C" w:rsidSect="002A65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2F8E" w14:textId="77777777" w:rsidR="007E700D" w:rsidRDefault="007E700D">
      <w:r>
        <w:separator/>
      </w:r>
    </w:p>
    <w:p w14:paraId="3D0032A1" w14:textId="77777777" w:rsidR="007E700D" w:rsidRDefault="007E700D"/>
    <w:p w14:paraId="4BA30E5F" w14:textId="77777777" w:rsidR="007E700D" w:rsidRDefault="007E700D"/>
  </w:endnote>
  <w:endnote w:type="continuationSeparator" w:id="0">
    <w:p w14:paraId="32D2E4DD" w14:textId="77777777" w:rsidR="007E700D" w:rsidRDefault="007E700D">
      <w:r>
        <w:continuationSeparator/>
      </w:r>
    </w:p>
    <w:p w14:paraId="5FA2C5D4" w14:textId="77777777" w:rsidR="007E700D" w:rsidRDefault="007E700D"/>
    <w:p w14:paraId="028C442A" w14:textId="77777777" w:rsidR="007E700D" w:rsidRDefault="007E7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9A5" w14:textId="77777777" w:rsidR="00640824" w:rsidRDefault="00640824">
    <w:pPr>
      <w:pStyle w:val="Voettekst"/>
    </w:pPr>
  </w:p>
  <w:p w14:paraId="77DC50AF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40F16CBF" w14:textId="77777777" w:rsidTr="00D52E33">
      <w:trPr>
        <w:cantSplit/>
      </w:trPr>
      <w:tc>
        <w:tcPr>
          <w:tcW w:w="2467" w:type="dxa"/>
        </w:tcPr>
        <w:p w14:paraId="3EE53DDD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7B832158" w14:textId="4D890066" w:rsidR="00640824" w:rsidRDefault="00A30BE0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70A339E8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08E5B1C8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17D5E8E" w14:textId="77777777" w:rsidTr="00452C60">
      <w:trPr>
        <w:cantSplit/>
      </w:trPr>
      <w:tc>
        <w:tcPr>
          <w:tcW w:w="2467" w:type="dxa"/>
        </w:tcPr>
        <w:p w14:paraId="607DEDC4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5A177029" w14:textId="20A153C3" w:rsidR="00640824" w:rsidRDefault="00A30BE0">
          <w:pPr>
            <w:pStyle w:val="Voettekst"/>
          </w:pPr>
          <w:bookmarkStart w:id="4" w:name="Voettekst"/>
          <w:r>
            <w:t xml:space="preserve">, </w:t>
          </w:r>
          <w:bookmarkEnd w:id="4"/>
        </w:p>
      </w:tc>
      <w:tc>
        <w:tcPr>
          <w:tcW w:w="1417" w:type="dxa"/>
        </w:tcPr>
        <w:p w14:paraId="5036CDAE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1A15F54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F45C" w14:textId="77777777" w:rsidR="007E700D" w:rsidRDefault="007E700D">
      <w:r>
        <w:separator/>
      </w:r>
    </w:p>
    <w:p w14:paraId="75965319" w14:textId="77777777" w:rsidR="007E700D" w:rsidRDefault="007E700D"/>
    <w:p w14:paraId="22FED2A8" w14:textId="77777777" w:rsidR="007E700D" w:rsidRDefault="007E700D"/>
  </w:footnote>
  <w:footnote w:type="continuationSeparator" w:id="0">
    <w:p w14:paraId="6164C1B5" w14:textId="77777777" w:rsidR="007E700D" w:rsidRDefault="007E700D">
      <w:r>
        <w:continuationSeparator/>
      </w:r>
    </w:p>
    <w:p w14:paraId="716817CA" w14:textId="77777777" w:rsidR="007E700D" w:rsidRDefault="007E700D"/>
    <w:p w14:paraId="416594D2" w14:textId="77777777" w:rsidR="007E700D" w:rsidRDefault="007E70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DDF8" w14:textId="77777777" w:rsidR="00640824" w:rsidRDefault="00640824"/>
  <w:p w14:paraId="49585BC5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6B047C6A" w14:textId="77777777" w:rsidTr="00D52E33">
      <w:trPr>
        <w:cantSplit/>
        <w:trHeight w:hRule="exact" w:val="595"/>
      </w:trPr>
      <w:tc>
        <w:tcPr>
          <w:tcW w:w="4110" w:type="dxa"/>
        </w:tcPr>
        <w:p w14:paraId="78BC4DE0" w14:textId="627F3F08" w:rsidR="00640824" w:rsidRDefault="006626CC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46A2118A" wp14:editId="5287A9BB">
                <wp:extent cx="2610617" cy="377953"/>
                <wp:effectExtent l="0" t="0" r="0" b="3175"/>
                <wp:docPr id="454720232" name="Afbeelding 4547202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2625DA08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150FB96A" wp14:editId="5FD10681">
              <wp:simplePos x="0" y="0"/>
              <wp:positionH relativeFrom="page">
                <wp:posOffset>5358765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34D209C4" w14:textId="3A5F655E" w:rsidR="00640824" w:rsidRDefault="00A30BE0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FB96A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21.95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" filled="f" strokecolor="#98b44c [3204]" strokeweight="1pt">
              <v:textbox inset="0,0,0,0">
                <w:txbxContent>
                  <w:p w14:paraId="34D209C4" w14:textId="3A5F655E" w:rsidR="00640824" w:rsidRDefault="00A30BE0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0A28011" wp14:editId="6DD2E95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7D4841" w14:textId="62BD364D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28011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98b44c [3204]" strokeweight="1pt">
              <v:textbox inset="0,0,0,0">
                <w:txbxContent>
                  <w:p w14:paraId="7F7D4841" w14:textId="62BD364D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53E26D2" wp14:editId="1FCF022C">
              <wp:simplePos x="0" y="0"/>
              <wp:positionH relativeFrom="page">
                <wp:posOffset>718185</wp:posOffset>
              </wp:positionH>
              <wp:positionV relativeFrom="page">
                <wp:posOffset>1371600</wp:posOffset>
              </wp:positionV>
              <wp:extent cx="643636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6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7B775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55pt,108pt" to="563.35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" strokecolor="#98b44c [3204]" strokeweight="1pt">
              <w10:wrap anchorx="page" anchory="page"/>
              <w10:anchorlock/>
            </v:line>
          </w:pict>
        </mc:Fallback>
      </mc:AlternateContent>
    </w:r>
  </w:p>
  <w:p w14:paraId="152A3190" w14:textId="3ACFA4B2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0B3FC0">
      <w:t>Jaarplanning schooljaar 2026-2027</w:t>
    </w:r>
    <w:r>
      <w:fldChar w:fldCharType="end"/>
    </w:r>
  </w:p>
  <w:p w14:paraId="0EBC0DD3" w14:textId="2C6D0DAC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0B3FC0">
      <w:rPr>
        <w:noProof/>
      </w:rPr>
      <w:t>Regio Midden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7756AC7A" w14:textId="77777777" w:rsidTr="008D116E">
      <w:trPr>
        <w:cantSplit/>
        <w:trHeight w:hRule="exact" w:val="595"/>
      </w:trPr>
      <w:tc>
        <w:tcPr>
          <w:tcW w:w="4110" w:type="dxa"/>
        </w:tcPr>
        <w:p w14:paraId="709AA271" w14:textId="719EA3A8" w:rsidR="00640824" w:rsidRDefault="00A30BE0" w:rsidP="009B0310">
          <w:pPr>
            <w:pStyle w:val="Logo"/>
          </w:pPr>
          <w:bookmarkStart w:id="1" w:name="Logo"/>
          <w:r>
            <w:rPr>
              <w:noProof/>
            </w:rPr>
            <w:drawing>
              <wp:inline distT="0" distB="0" distL="0" distR="0" wp14:anchorId="6DF9509A" wp14:editId="2C721C8A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5323C605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399B88D" wp14:editId="01CBB7BE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ECC39A9" w14:textId="77777777" w:rsidR="00640824" w:rsidRDefault="00640824" w:rsidP="00A26393">
                          <w:pPr>
                            <w:pStyle w:val="Rubriek"/>
                          </w:pPr>
                          <w:bookmarkStart w:id="2" w:name="Rubrieksnummer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99B88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98b44c [3204]" strokeweight="1pt">
              <v:textbox inset="0,0,0,0">
                <w:txbxContent>
                  <w:p w14:paraId="1ECC39A9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0F828151" wp14:editId="52A65D63">
              <wp:simplePos x="0" y="0"/>
              <wp:positionH relativeFrom="page">
                <wp:posOffset>5334000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D71D096" w14:textId="795E9D8C" w:rsidR="00640824" w:rsidRDefault="00A30BE0" w:rsidP="00C536CC">
                          <w:pPr>
                            <w:pStyle w:val="Rubriek"/>
                          </w:pPr>
                          <w:bookmarkStart w:id="3" w:name="Rubriek"/>
                          <w:r>
                            <w:t>Jaarplanning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828151" id="_x0000_s1029" type="#_x0000_t202" style="position:absolute;margin-left:420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Cs7zVjgAAAA&#10;CwEAAA8AAAAAAAAAAAAAAAAAmgQAAGRycy9kb3ducmV2LnhtbFBLBQYAAAAABAAEAPMAAACnBQAA&#10;AAA=&#10;" filled="f" strokecolor="#98b44c [3204]" strokeweight="1pt">
              <v:path arrowok="t"/>
              <v:textbox inset="0,0,0,0">
                <w:txbxContent>
                  <w:p w14:paraId="1D71D096" w14:textId="795E9D8C" w:rsidR="00640824" w:rsidRDefault="00A30BE0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9B5EAB1" wp14:editId="6C96E9A4">
              <wp:simplePos x="0" y="0"/>
              <wp:positionH relativeFrom="page">
                <wp:posOffset>718185</wp:posOffset>
              </wp:positionH>
              <wp:positionV relativeFrom="page">
                <wp:posOffset>1371600</wp:posOffset>
              </wp:positionV>
              <wp:extent cx="6335395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53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822E22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55pt,108pt" to="555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" strokecolor="#98b44c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1459298891">
    <w:abstractNumId w:val="20"/>
  </w:num>
  <w:num w:numId="2" w16cid:durableId="298607016">
    <w:abstractNumId w:val="16"/>
  </w:num>
  <w:num w:numId="3" w16cid:durableId="617301329">
    <w:abstractNumId w:val="3"/>
  </w:num>
  <w:num w:numId="4" w16cid:durableId="6043891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911727">
    <w:abstractNumId w:val="15"/>
  </w:num>
  <w:num w:numId="6" w16cid:durableId="1237787846">
    <w:abstractNumId w:val="22"/>
  </w:num>
  <w:num w:numId="7" w16cid:durableId="1034043033">
    <w:abstractNumId w:val="2"/>
  </w:num>
  <w:num w:numId="8" w16cid:durableId="231430587">
    <w:abstractNumId w:val="9"/>
  </w:num>
  <w:num w:numId="9" w16cid:durableId="3125636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7539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0677789">
    <w:abstractNumId w:val="24"/>
  </w:num>
  <w:num w:numId="12" w16cid:durableId="1031220713">
    <w:abstractNumId w:val="26"/>
  </w:num>
  <w:num w:numId="13" w16cid:durableId="810250470">
    <w:abstractNumId w:val="4"/>
  </w:num>
  <w:num w:numId="14" w16cid:durableId="576592237">
    <w:abstractNumId w:val="23"/>
  </w:num>
  <w:num w:numId="15" w16cid:durableId="1138912251">
    <w:abstractNumId w:val="1"/>
  </w:num>
  <w:num w:numId="16" w16cid:durableId="530342347">
    <w:abstractNumId w:val="14"/>
  </w:num>
  <w:num w:numId="17" w16cid:durableId="1960528022">
    <w:abstractNumId w:val="11"/>
  </w:num>
  <w:num w:numId="18" w16cid:durableId="1991324247">
    <w:abstractNumId w:val="25"/>
  </w:num>
  <w:num w:numId="19" w16cid:durableId="469130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0098388">
    <w:abstractNumId w:val="21"/>
  </w:num>
  <w:num w:numId="21" w16cid:durableId="1792897134">
    <w:abstractNumId w:val="10"/>
  </w:num>
  <w:num w:numId="22" w16cid:durableId="353654421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922524276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17175091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54984812">
    <w:abstractNumId w:val="18"/>
  </w:num>
  <w:num w:numId="26" w16cid:durableId="2111119201">
    <w:abstractNumId w:val="0"/>
  </w:num>
  <w:num w:numId="27" w16cid:durableId="6053858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4025588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316566641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868226801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979921681">
    <w:abstractNumId w:val="12"/>
  </w:num>
  <w:num w:numId="32" w16cid:durableId="1464350406">
    <w:abstractNumId w:val="7"/>
  </w:num>
  <w:num w:numId="33" w16cid:durableId="939222768">
    <w:abstractNumId w:val="19"/>
  </w:num>
  <w:num w:numId="34" w16cid:durableId="19613776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6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7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8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9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40" w16cid:durableId="102894744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E0"/>
    <w:rsid w:val="00007F8D"/>
    <w:rsid w:val="000104D1"/>
    <w:rsid w:val="000107F3"/>
    <w:rsid w:val="00011381"/>
    <w:rsid w:val="000134AA"/>
    <w:rsid w:val="000149D2"/>
    <w:rsid w:val="000154A6"/>
    <w:rsid w:val="00021FFC"/>
    <w:rsid w:val="000223AD"/>
    <w:rsid w:val="00022AFA"/>
    <w:rsid w:val="000346F5"/>
    <w:rsid w:val="000359EB"/>
    <w:rsid w:val="00040967"/>
    <w:rsid w:val="00044AD2"/>
    <w:rsid w:val="00050FC5"/>
    <w:rsid w:val="00060830"/>
    <w:rsid w:val="00073214"/>
    <w:rsid w:val="00073B5F"/>
    <w:rsid w:val="00074914"/>
    <w:rsid w:val="00086C60"/>
    <w:rsid w:val="00090453"/>
    <w:rsid w:val="00092F94"/>
    <w:rsid w:val="00094192"/>
    <w:rsid w:val="000A70E0"/>
    <w:rsid w:val="000A7BD6"/>
    <w:rsid w:val="000B2350"/>
    <w:rsid w:val="000B38F9"/>
    <w:rsid w:val="000B3FC0"/>
    <w:rsid w:val="000B4EA7"/>
    <w:rsid w:val="000B659B"/>
    <w:rsid w:val="000C05C3"/>
    <w:rsid w:val="000C6DEE"/>
    <w:rsid w:val="000C791C"/>
    <w:rsid w:val="000D35E7"/>
    <w:rsid w:val="000D3823"/>
    <w:rsid w:val="000D682D"/>
    <w:rsid w:val="000E6F86"/>
    <w:rsid w:val="000F012A"/>
    <w:rsid w:val="000F01F2"/>
    <w:rsid w:val="000F42FB"/>
    <w:rsid w:val="000F4CBD"/>
    <w:rsid w:val="000F7234"/>
    <w:rsid w:val="00115137"/>
    <w:rsid w:val="00120070"/>
    <w:rsid w:val="00120C55"/>
    <w:rsid w:val="0012120B"/>
    <w:rsid w:val="001368D8"/>
    <w:rsid w:val="00136E68"/>
    <w:rsid w:val="001418F8"/>
    <w:rsid w:val="00144397"/>
    <w:rsid w:val="00146890"/>
    <w:rsid w:val="001477F1"/>
    <w:rsid w:val="0015046B"/>
    <w:rsid w:val="00152093"/>
    <w:rsid w:val="00154B51"/>
    <w:rsid w:val="0015515F"/>
    <w:rsid w:val="00156445"/>
    <w:rsid w:val="00163DDD"/>
    <w:rsid w:val="00170007"/>
    <w:rsid w:val="00170EF1"/>
    <w:rsid w:val="001719D1"/>
    <w:rsid w:val="001737A3"/>
    <w:rsid w:val="00175013"/>
    <w:rsid w:val="0018614D"/>
    <w:rsid w:val="00190D89"/>
    <w:rsid w:val="00192D2B"/>
    <w:rsid w:val="0019387D"/>
    <w:rsid w:val="001940CA"/>
    <w:rsid w:val="00194D15"/>
    <w:rsid w:val="00196BA4"/>
    <w:rsid w:val="001A257E"/>
    <w:rsid w:val="001A32EE"/>
    <w:rsid w:val="001A42F4"/>
    <w:rsid w:val="001A4346"/>
    <w:rsid w:val="001A6206"/>
    <w:rsid w:val="001C4EF4"/>
    <w:rsid w:val="001C6A21"/>
    <w:rsid w:val="001C78A8"/>
    <w:rsid w:val="001D1BFB"/>
    <w:rsid w:val="001D4D00"/>
    <w:rsid w:val="001E4457"/>
    <w:rsid w:val="001E5064"/>
    <w:rsid w:val="001E6C52"/>
    <w:rsid w:val="001F5B77"/>
    <w:rsid w:val="00201563"/>
    <w:rsid w:val="00203F7F"/>
    <w:rsid w:val="00210A72"/>
    <w:rsid w:val="00212C95"/>
    <w:rsid w:val="00213AF1"/>
    <w:rsid w:val="002177A6"/>
    <w:rsid w:val="00217C87"/>
    <w:rsid w:val="0023032F"/>
    <w:rsid w:val="0023312E"/>
    <w:rsid w:val="0023512F"/>
    <w:rsid w:val="002369AF"/>
    <w:rsid w:val="00241230"/>
    <w:rsid w:val="0024139D"/>
    <w:rsid w:val="002434BF"/>
    <w:rsid w:val="00244077"/>
    <w:rsid w:val="00254B5C"/>
    <w:rsid w:val="00255FA3"/>
    <w:rsid w:val="00260332"/>
    <w:rsid w:val="00260925"/>
    <w:rsid w:val="00261909"/>
    <w:rsid w:val="00262F85"/>
    <w:rsid w:val="00274F59"/>
    <w:rsid w:val="00275248"/>
    <w:rsid w:val="00275DD2"/>
    <w:rsid w:val="00281759"/>
    <w:rsid w:val="002827E5"/>
    <w:rsid w:val="002836D2"/>
    <w:rsid w:val="00284A3C"/>
    <w:rsid w:val="0029079B"/>
    <w:rsid w:val="002A2FB7"/>
    <w:rsid w:val="002A3E13"/>
    <w:rsid w:val="002A659A"/>
    <w:rsid w:val="002A6CF4"/>
    <w:rsid w:val="002B5570"/>
    <w:rsid w:val="002B6072"/>
    <w:rsid w:val="002C49F6"/>
    <w:rsid w:val="002C6891"/>
    <w:rsid w:val="002D0034"/>
    <w:rsid w:val="002D40B6"/>
    <w:rsid w:val="002D4800"/>
    <w:rsid w:val="002D59F9"/>
    <w:rsid w:val="002D7065"/>
    <w:rsid w:val="002E10FB"/>
    <w:rsid w:val="002F5260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09B2"/>
    <w:rsid w:val="0031255A"/>
    <w:rsid w:val="003128D7"/>
    <w:rsid w:val="00312FD5"/>
    <w:rsid w:val="003149F3"/>
    <w:rsid w:val="00317662"/>
    <w:rsid w:val="00321EF5"/>
    <w:rsid w:val="0032371A"/>
    <w:rsid w:val="00323A04"/>
    <w:rsid w:val="0032429F"/>
    <w:rsid w:val="00326191"/>
    <w:rsid w:val="00327D1D"/>
    <w:rsid w:val="00331872"/>
    <w:rsid w:val="00332841"/>
    <w:rsid w:val="00335B66"/>
    <w:rsid w:val="00336CA9"/>
    <w:rsid w:val="00340C1D"/>
    <w:rsid w:val="00347760"/>
    <w:rsid w:val="003543F0"/>
    <w:rsid w:val="00354D62"/>
    <w:rsid w:val="00354E4C"/>
    <w:rsid w:val="0035501F"/>
    <w:rsid w:val="00357935"/>
    <w:rsid w:val="00363C9F"/>
    <w:rsid w:val="003666B1"/>
    <w:rsid w:val="00371936"/>
    <w:rsid w:val="00371F8C"/>
    <w:rsid w:val="00372178"/>
    <w:rsid w:val="003759BE"/>
    <w:rsid w:val="00376320"/>
    <w:rsid w:val="00376AD4"/>
    <w:rsid w:val="00381704"/>
    <w:rsid w:val="003825D6"/>
    <w:rsid w:val="00383BCD"/>
    <w:rsid w:val="00385F0D"/>
    <w:rsid w:val="00387F61"/>
    <w:rsid w:val="00390B4E"/>
    <w:rsid w:val="00390C42"/>
    <w:rsid w:val="003946A9"/>
    <w:rsid w:val="003A152D"/>
    <w:rsid w:val="003A3407"/>
    <w:rsid w:val="003B0FB9"/>
    <w:rsid w:val="003B4E15"/>
    <w:rsid w:val="003B5AFE"/>
    <w:rsid w:val="003C0CD9"/>
    <w:rsid w:val="003C211A"/>
    <w:rsid w:val="003C450F"/>
    <w:rsid w:val="003D0936"/>
    <w:rsid w:val="003D35C3"/>
    <w:rsid w:val="003D6008"/>
    <w:rsid w:val="003D6047"/>
    <w:rsid w:val="003F005F"/>
    <w:rsid w:val="003F704A"/>
    <w:rsid w:val="004004A3"/>
    <w:rsid w:val="004006FA"/>
    <w:rsid w:val="00410F0F"/>
    <w:rsid w:val="004241E9"/>
    <w:rsid w:val="00426A16"/>
    <w:rsid w:val="00427DC3"/>
    <w:rsid w:val="004319E8"/>
    <w:rsid w:val="004479F9"/>
    <w:rsid w:val="00450A81"/>
    <w:rsid w:val="00452C60"/>
    <w:rsid w:val="00457E92"/>
    <w:rsid w:val="004616C7"/>
    <w:rsid w:val="0046221A"/>
    <w:rsid w:val="004625CA"/>
    <w:rsid w:val="0046529C"/>
    <w:rsid w:val="0046564E"/>
    <w:rsid w:val="0046628E"/>
    <w:rsid w:val="0046666A"/>
    <w:rsid w:val="0047042E"/>
    <w:rsid w:val="00475898"/>
    <w:rsid w:val="00486075"/>
    <w:rsid w:val="00486125"/>
    <w:rsid w:val="00486E84"/>
    <w:rsid w:val="0048732B"/>
    <w:rsid w:val="00496CC4"/>
    <w:rsid w:val="004A223B"/>
    <w:rsid w:val="004A3C20"/>
    <w:rsid w:val="004B20E7"/>
    <w:rsid w:val="004B65BC"/>
    <w:rsid w:val="004C42D2"/>
    <w:rsid w:val="004D1486"/>
    <w:rsid w:val="004D1EF6"/>
    <w:rsid w:val="004D56F9"/>
    <w:rsid w:val="004D6331"/>
    <w:rsid w:val="004D743C"/>
    <w:rsid w:val="004D7CF6"/>
    <w:rsid w:val="004E5816"/>
    <w:rsid w:val="004F20F0"/>
    <w:rsid w:val="005105C0"/>
    <w:rsid w:val="0051101E"/>
    <w:rsid w:val="00515EA2"/>
    <w:rsid w:val="005214EB"/>
    <w:rsid w:val="005229E5"/>
    <w:rsid w:val="00522A27"/>
    <w:rsid w:val="00523516"/>
    <w:rsid w:val="00524266"/>
    <w:rsid w:val="005261FE"/>
    <w:rsid w:val="00530F42"/>
    <w:rsid w:val="00531C1B"/>
    <w:rsid w:val="00532C80"/>
    <w:rsid w:val="00534D62"/>
    <w:rsid w:val="0054266A"/>
    <w:rsid w:val="00543331"/>
    <w:rsid w:val="005521FD"/>
    <w:rsid w:val="005525F1"/>
    <w:rsid w:val="005579B2"/>
    <w:rsid w:val="00565DB5"/>
    <w:rsid w:val="005661D0"/>
    <w:rsid w:val="00566B78"/>
    <w:rsid w:val="0057209D"/>
    <w:rsid w:val="005744D8"/>
    <w:rsid w:val="00577315"/>
    <w:rsid w:val="005822FA"/>
    <w:rsid w:val="005837DC"/>
    <w:rsid w:val="00590BE3"/>
    <w:rsid w:val="005943EB"/>
    <w:rsid w:val="0059613E"/>
    <w:rsid w:val="005A11F8"/>
    <w:rsid w:val="005A12FC"/>
    <w:rsid w:val="005A21AA"/>
    <w:rsid w:val="005A527D"/>
    <w:rsid w:val="005B3A13"/>
    <w:rsid w:val="005B69DA"/>
    <w:rsid w:val="005C0808"/>
    <w:rsid w:val="005C09C0"/>
    <w:rsid w:val="005C20EE"/>
    <w:rsid w:val="005C2E93"/>
    <w:rsid w:val="005C378E"/>
    <w:rsid w:val="005C38F6"/>
    <w:rsid w:val="005C492E"/>
    <w:rsid w:val="005C4C7D"/>
    <w:rsid w:val="005D5C91"/>
    <w:rsid w:val="005E119F"/>
    <w:rsid w:val="005E29E1"/>
    <w:rsid w:val="005E728D"/>
    <w:rsid w:val="005F010B"/>
    <w:rsid w:val="005F4327"/>
    <w:rsid w:val="005F6253"/>
    <w:rsid w:val="005F6537"/>
    <w:rsid w:val="005F65B4"/>
    <w:rsid w:val="005F6C97"/>
    <w:rsid w:val="00601AB0"/>
    <w:rsid w:val="00611400"/>
    <w:rsid w:val="006115AE"/>
    <w:rsid w:val="00611FC9"/>
    <w:rsid w:val="00612BF0"/>
    <w:rsid w:val="00614646"/>
    <w:rsid w:val="00614ACC"/>
    <w:rsid w:val="00616BD2"/>
    <w:rsid w:val="0062000B"/>
    <w:rsid w:val="006203AD"/>
    <w:rsid w:val="006214E8"/>
    <w:rsid w:val="006217C7"/>
    <w:rsid w:val="00625A6B"/>
    <w:rsid w:val="00640824"/>
    <w:rsid w:val="00640F53"/>
    <w:rsid w:val="00641B53"/>
    <w:rsid w:val="006423FA"/>
    <w:rsid w:val="00643175"/>
    <w:rsid w:val="00643CC2"/>
    <w:rsid w:val="006446DC"/>
    <w:rsid w:val="00645809"/>
    <w:rsid w:val="006626CC"/>
    <w:rsid w:val="00666400"/>
    <w:rsid w:val="00670033"/>
    <w:rsid w:val="00672404"/>
    <w:rsid w:val="00673413"/>
    <w:rsid w:val="00673C3C"/>
    <w:rsid w:val="00677870"/>
    <w:rsid w:val="00680761"/>
    <w:rsid w:val="006813BF"/>
    <w:rsid w:val="00684616"/>
    <w:rsid w:val="006863A7"/>
    <w:rsid w:val="00686EBC"/>
    <w:rsid w:val="006870C0"/>
    <w:rsid w:val="006921D6"/>
    <w:rsid w:val="00694BEE"/>
    <w:rsid w:val="00697CC3"/>
    <w:rsid w:val="006A19C1"/>
    <w:rsid w:val="006A1A87"/>
    <w:rsid w:val="006A2387"/>
    <w:rsid w:val="006A2A2E"/>
    <w:rsid w:val="006A2B23"/>
    <w:rsid w:val="006A3F6D"/>
    <w:rsid w:val="006C1CE8"/>
    <w:rsid w:val="006C5CDE"/>
    <w:rsid w:val="006C657F"/>
    <w:rsid w:val="006C7397"/>
    <w:rsid w:val="006D2878"/>
    <w:rsid w:val="006D4306"/>
    <w:rsid w:val="006D4753"/>
    <w:rsid w:val="006D4FBB"/>
    <w:rsid w:val="006E2696"/>
    <w:rsid w:val="006E30EE"/>
    <w:rsid w:val="006E57AA"/>
    <w:rsid w:val="006E6431"/>
    <w:rsid w:val="006E6722"/>
    <w:rsid w:val="006F5A3E"/>
    <w:rsid w:val="00702406"/>
    <w:rsid w:val="00705B40"/>
    <w:rsid w:val="00710AE3"/>
    <w:rsid w:val="00714442"/>
    <w:rsid w:val="00721558"/>
    <w:rsid w:val="00723CC5"/>
    <w:rsid w:val="00727A4B"/>
    <w:rsid w:val="00730068"/>
    <w:rsid w:val="00731B5E"/>
    <w:rsid w:val="007363EE"/>
    <w:rsid w:val="007408B3"/>
    <w:rsid w:val="007447FC"/>
    <w:rsid w:val="00745525"/>
    <w:rsid w:val="007533E4"/>
    <w:rsid w:val="0075686E"/>
    <w:rsid w:val="007577B3"/>
    <w:rsid w:val="00757B52"/>
    <w:rsid w:val="00761A4D"/>
    <w:rsid w:val="007636B2"/>
    <w:rsid w:val="007650E8"/>
    <w:rsid w:val="0076642C"/>
    <w:rsid w:val="007704A4"/>
    <w:rsid w:val="00773392"/>
    <w:rsid w:val="00773C00"/>
    <w:rsid w:val="0077677A"/>
    <w:rsid w:val="00780F11"/>
    <w:rsid w:val="00782D33"/>
    <w:rsid w:val="00784CEE"/>
    <w:rsid w:val="00787842"/>
    <w:rsid w:val="007956E9"/>
    <w:rsid w:val="00795E57"/>
    <w:rsid w:val="007A0CF7"/>
    <w:rsid w:val="007B222D"/>
    <w:rsid w:val="007B5F4E"/>
    <w:rsid w:val="007B601E"/>
    <w:rsid w:val="007B74FC"/>
    <w:rsid w:val="007C2859"/>
    <w:rsid w:val="007C384B"/>
    <w:rsid w:val="007C4203"/>
    <w:rsid w:val="007D43B7"/>
    <w:rsid w:val="007D55AC"/>
    <w:rsid w:val="007D5F8C"/>
    <w:rsid w:val="007D742D"/>
    <w:rsid w:val="007E0AB7"/>
    <w:rsid w:val="007E1FA1"/>
    <w:rsid w:val="007E3A39"/>
    <w:rsid w:val="007E66FA"/>
    <w:rsid w:val="007E700D"/>
    <w:rsid w:val="007F134B"/>
    <w:rsid w:val="007F18FC"/>
    <w:rsid w:val="007F63ED"/>
    <w:rsid w:val="007F770E"/>
    <w:rsid w:val="008004F1"/>
    <w:rsid w:val="00800E5A"/>
    <w:rsid w:val="00804929"/>
    <w:rsid w:val="00806CD2"/>
    <w:rsid w:val="00812DEE"/>
    <w:rsid w:val="00816519"/>
    <w:rsid w:val="00820C2F"/>
    <w:rsid w:val="008234F5"/>
    <w:rsid w:val="008279DB"/>
    <w:rsid w:val="00831C41"/>
    <w:rsid w:val="008323ED"/>
    <w:rsid w:val="00832838"/>
    <w:rsid w:val="00836008"/>
    <w:rsid w:val="00840D45"/>
    <w:rsid w:val="0084114A"/>
    <w:rsid w:val="0084409D"/>
    <w:rsid w:val="008463D3"/>
    <w:rsid w:val="00847403"/>
    <w:rsid w:val="00853D1F"/>
    <w:rsid w:val="008562BD"/>
    <w:rsid w:val="008627D5"/>
    <w:rsid w:val="00864C8E"/>
    <w:rsid w:val="00870629"/>
    <w:rsid w:val="00872D76"/>
    <w:rsid w:val="00890380"/>
    <w:rsid w:val="00890B0A"/>
    <w:rsid w:val="00890D28"/>
    <w:rsid w:val="00891575"/>
    <w:rsid w:val="0089718A"/>
    <w:rsid w:val="0089723E"/>
    <w:rsid w:val="008A2AE2"/>
    <w:rsid w:val="008A5A19"/>
    <w:rsid w:val="008A75B7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E44A1"/>
    <w:rsid w:val="008E64C4"/>
    <w:rsid w:val="008E6D69"/>
    <w:rsid w:val="008F07F4"/>
    <w:rsid w:val="008F4A8A"/>
    <w:rsid w:val="008F6483"/>
    <w:rsid w:val="008F6B79"/>
    <w:rsid w:val="00904377"/>
    <w:rsid w:val="009058B1"/>
    <w:rsid w:val="00906A41"/>
    <w:rsid w:val="00912A34"/>
    <w:rsid w:val="009138FF"/>
    <w:rsid w:val="009144CB"/>
    <w:rsid w:val="0092098E"/>
    <w:rsid w:val="00924F11"/>
    <w:rsid w:val="00940BF2"/>
    <w:rsid w:val="00946655"/>
    <w:rsid w:val="009550CD"/>
    <w:rsid w:val="00956B47"/>
    <w:rsid w:val="00963FAE"/>
    <w:rsid w:val="009702A7"/>
    <w:rsid w:val="00973F41"/>
    <w:rsid w:val="00980DCB"/>
    <w:rsid w:val="009872FC"/>
    <w:rsid w:val="0099084A"/>
    <w:rsid w:val="009B0310"/>
    <w:rsid w:val="009B090B"/>
    <w:rsid w:val="009B106D"/>
    <w:rsid w:val="009B4757"/>
    <w:rsid w:val="009B571C"/>
    <w:rsid w:val="009B776A"/>
    <w:rsid w:val="009C1A3B"/>
    <w:rsid w:val="009D36C2"/>
    <w:rsid w:val="009D50C5"/>
    <w:rsid w:val="009D7721"/>
    <w:rsid w:val="009D791E"/>
    <w:rsid w:val="009E2DFC"/>
    <w:rsid w:val="009E5C18"/>
    <w:rsid w:val="009E662D"/>
    <w:rsid w:val="009E6A45"/>
    <w:rsid w:val="009F13C3"/>
    <w:rsid w:val="009F1AAE"/>
    <w:rsid w:val="009F2C6E"/>
    <w:rsid w:val="009F6A09"/>
    <w:rsid w:val="00A04732"/>
    <w:rsid w:val="00A04E19"/>
    <w:rsid w:val="00A10852"/>
    <w:rsid w:val="00A1578D"/>
    <w:rsid w:val="00A1668D"/>
    <w:rsid w:val="00A179F2"/>
    <w:rsid w:val="00A24E1B"/>
    <w:rsid w:val="00A26393"/>
    <w:rsid w:val="00A30BE0"/>
    <w:rsid w:val="00A310FE"/>
    <w:rsid w:val="00A3731A"/>
    <w:rsid w:val="00A379D3"/>
    <w:rsid w:val="00A37A79"/>
    <w:rsid w:val="00A457A4"/>
    <w:rsid w:val="00A469BF"/>
    <w:rsid w:val="00A5097C"/>
    <w:rsid w:val="00A51EAA"/>
    <w:rsid w:val="00A66B9E"/>
    <w:rsid w:val="00A67EE0"/>
    <w:rsid w:val="00A74B28"/>
    <w:rsid w:val="00A7762D"/>
    <w:rsid w:val="00A97B15"/>
    <w:rsid w:val="00AA1972"/>
    <w:rsid w:val="00AB3388"/>
    <w:rsid w:val="00AB488F"/>
    <w:rsid w:val="00AC4B7D"/>
    <w:rsid w:val="00AC56FB"/>
    <w:rsid w:val="00AD5A3B"/>
    <w:rsid w:val="00AD692C"/>
    <w:rsid w:val="00AD7B68"/>
    <w:rsid w:val="00AE4213"/>
    <w:rsid w:val="00AE4E36"/>
    <w:rsid w:val="00AF2CA4"/>
    <w:rsid w:val="00AF40A6"/>
    <w:rsid w:val="00AF737C"/>
    <w:rsid w:val="00B00F93"/>
    <w:rsid w:val="00B02328"/>
    <w:rsid w:val="00B027ED"/>
    <w:rsid w:val="00B072C0"/>
    <w:rsid w:val="00B07B21"/>
    <w:rsid w:val="00B07F71"/>
    <w:rsid w:val="00B102D3"/>
    <w:rsid w:val="00B221A2"/>
    <w:rsid w:val="00B22615"/>
    <w:rsid w:val="00B26005"/>
    <w:rsid w:val="00B306FD"/>
    <w:rsid w:val="00B31AAB"/>
    <w:rsid w:val="00B32A5D"/>
    <w:rsid w:val="00B3400F"/>
    <w:rsid w:val="00B42A45"/>
    <w:rsid w:val="00B54D96"/>
    <w:rsid w:val="00B62BD0"/>
    <w:rsid w:val="00B6381D"/>
    <w:rsid w:val="00B6657B"/>
    <w:rsid w:val="00B72796"/>
    <w:rsid w:val="00B80A6A"/>
    <w:rsid w:val="00B81BE2"/>
    <w:rsid w:val="00B87EC0"/>
    <w:rsid w:val="00B912C0"/>
    <w:rsid w:val="00B9240E"/>
    <w:rsid w:val="00B92F77"/>
    <w:rsid w:val="00B97CDD"/>
    <w:rsid w:val="00BA10F7"/>
    <w:rsid w:val="00BA1234"/>
    <w:rsid w:val="00BA1FAD"/>
    <w:rsid w:val="00BA4C2F"/>
    <w:rsid w:val="00BA6A8A"/>
    <w:rsid w:val="00BB6830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48CC"/>
    <w:rsid w:val="00BE52BF"/>
    <w:rsid w:val="00BF7B4E"/>
    <w:rsid w:val="00C00ECA"/>
    <w:rsid w:val="00C10E87"/>
    <w:rsid w:val="00C138C2"/>
    <w:rsid w:val="00C14C15"/>
    <w:rsid w:val="00C17419"/>
    <w:rsid w:val="00C224B6"/>
    <w:rsid w:val="00C2490D"/>
    <w:rsid w:val="00C34248"/>
    <w:rsid w:val="00C4263C"/>
    <w:rsid w:val="00C45161"/>
    <w:rsid w:val="00C536CC"/>
    <w:rsid w:val="00C536E7"/>
    <w:rsid w:val="00C57CDA"/>
    <w:rsid w:val="00C67BB1"/>
    <w:rsid w:val="00C7298C"/>
    <w:rsid w:val="00C742F6"/>
    <w:rsid w:val="00C8307D"/>
    <w:rsid w:val="00C84F3C"/>
    <w:rsid w:val="00C86A90"/>
    <w:rsid w:val="00C921BE"/>
    <w:rsid w:val="00C93D87"/>
    <w:rsid w:val="00C970BF"/>
    <w:rsid w:val="00CA12E3"/>
    <w:rsid w:val="00CA2859"/>
    <w:rsid w:val="00CA3FDF"/>
    <w:rsid w:val="00CA5219"/>
    <w:rsid w:val="00CB6494"/>
    <w:rsid w:val="00CD234F"/>
    <w:rsid w:val="00CE02A6"/>
    <w:rsid w:val="00CE2A83"/>
    <w:rsid w:val="00CE2E41"/>
    <w:rsid w:val="00CE5DD2"/>
    <w:rsid w:val="00CE6240"/>
    <w:rsid w:val="00CE71DF"/>
    <w:rsid w:val="00CF189C"/>
    <w:rsid w:val="00CF31D2"/>
    <w:rsid w:val="00CF5ADF"/>
    <w:rsid w:val="00CF6C10"/>
    <w:rsid w:val="00D02759"/>
    <w:rsid w:val="00D076D7"/>
    <w:rsid w:val="00D140D2"/>
    <w:rsid w:val="00D162B6"/>
    <w:rsid w:val="00D2153C"/>
    <w:rsid w:val="00D35ECD"/>
    <w:rsid w:val="00D37C04"/>
    <w:rsid w:val="00D41917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3F7A"/>
    <w:rsid w:val="00D81D70"/>
    <w:rsid w:val="00D82E9E"/>
    <w:rsid w:val="00D84117"/>
    <w:rsid w:val="00D87DA1"/>
    <w:rsid w:val="00D92463"/>
    <w:rsid w:val="00D92CBA"/>
    <w:rsid w:val="00D97011"/>
    <w:rsid w:val="00DA1C3E"/>
    <w:rsid w:val="00DA2089"/>
    <w:rsid w:val="00DA3487"/>
    <w:rsid w:val="00DA3B88"/>
    <w:rsid w:val="00DA66ED"/>
    <w:rsid w:val="00DB0B1D"/>
    <w:rsid w:val="00DB23A5"/>
    <w:rsid w:val="00DB6FFF"/>
    <w:rsid w:val="00DC0295"/>
    <w:rsid w:val="00DC50CA"/>
    <w:rsid w:val="00DC7829"/>
    <w:rsid w:val="00DD22D8"/>
    <w:rsid w:val="00DD62E0"/>
    <w:rsid w:val="00DD7CCC"/>
    <w:rsid w:val="00DE2788"/>
    <w:rsid w:val="00DE29C4"/>
    <w:rsid w:val="00DE3AE8"/>
    <w:rsid w:val="00DF198C"/>
    <w:rsid w:val="00DF36BA"/>
    <w:rsid w:val="00DF3CB9"/>
    <w:rsid w:val="00DF3D11"/>
    <w:rsid w:val="00DF45A2"/>
    <w:rsid w:val="00DF4B17"/>
    <w:rsid w:val="00DF7DAB"/>
    <w:rsid w:val="00DF7F03"/>
    <w:rsid w:val="00E00E0E"/>
    <w:rsid w:val="00E01985"/>
    <w:rsid w:val="00E0365E"/>
    <w:rsid w:val="00E068B8"/>
    <w:rsid w:val="00E12330"/>
    <w:rsid w:val="00E141E8"/>
    <w:rsid w:val="00E16337"/>
    <w:rsid w:val="00E172BE"/>
    <w:rsid w:val="00E22A86"/>
    <w:rsid w:val="00E2438E"/>
    <w:rsid w:val="00E31C9C"/>
    <w:rsid w:val="00E3367C"/>
    <w:rsid w:val="00E372D2"/>
    <w:rsid w:val="00E47800"/>
    <w:rsid w:val="00E47DBA"/>
    <w:rsid w:val="00E47EFA"/>
    <w:rsid w:val="00E5204B"/>
    <w:rsid w:val="00E52A15"/>
    <w:rsid w:val="00E56F1A"/>
    <w:rsid w:val="00E61762"/>
    <w:rsid w:val="00E70355"/>
    <w:rsid w:val="00E7134E"/>
    <w:rsid w:val="00E71B8F"/>
    <w:rsid w:val="00E723A5"/>
    <w:rsid w:val="00E7279D"/>
    <w:rsid w:val="00E7396D"/>
    <w:rsid w:val="00E73A80"/>
    <w:rsid w:val="00E75A8E"/>
    <w:rsid w:val="00E805BC"/>
    <w:rsid w:val="00E85835"/>
    <w:rsid w:val="00E926EA"/>
    <w:rsid w:val="00E935D6"/>
    <w:rsid w:val="00E94225"/>
    <w:rsid w:val="00E94481"/>
    <w:rsid w:val="00E950A1"/>
    <w:rsid w:val="00E9647D"/>
    <w:rsid w:val="00EA2FB7"/>
    <w:rsid w:val="00EA5960"/>
    <w:rsid w:val="00EA5B49"/>
    <w:rsid w:val="00EA5C03"/>
    <w:rsid w:val="00EB00C3"/>
    <w:rsid w:val="00EB126A"/>
    <w:rsid w:val="00EB1A79"/>
    <w:rsid w:val="00EB2815"/>
    <w:rsid w:val="00EB4FA9"/>
    <w:rsid w:val="00EB6BCC"/>
    <w:rsid w:val="00EB7A0C"/>
    <w:rsid w:val="00EC1F03"/>
    <w:rsid w:val="00ED1A0C"/>
    <w:rsid w:val="00ED2707"/>
    <w:rsid w:val="00ED4011"/>
    <w:rsid w:val="00EE50B2"/>
    <w:rsid w:val="00EF4044"/>
    <w:rsid w:val="00EF4396"/>
    <w:rsid w:val="00F02E3A"/>
    <w:rsid w:val="00F103DA"/>
    <w:rsid w:val="00F14A43"/>
    <w:rsid w:val="00F15A8E"/>
    <w:rsid w:val="00F26C9F"/>
    <w:rsid w:val="00F30F9E"/>
    <w:rsid w:val="00F4111B"/>
    <w:rsid w:val="00F43C34"/>
    <w:rsid w:val="00F45E00"/>
    <w:rsid w:val="00F50758"/>
    <w:rsid w:val="00F52FCC"/>
    <w:rsid w:val="00F56592"/>
    <w:rsid w:val="00F61A70"/>
    <w:rsid w:val="00F621D5"/>
    <w:rsid w:val="00F62F37"/>
    <w:rsid w:val="00F64043"/>
    <w:rsid w:val="00F64A31"/>
    <w:rsid w:val="00F718ED"/>
    <w:rsid w:val="00F73274"/>
    <w:rsid w:val="00F84132"/>
    <w:rsid w:val="00F904C3"/>
    <w:rsid w:val="00F93D72"/>
    <w:rsid w:val="00F97733"/>
    <w:rsid w:val="00FA2074"/>
    <w:rsid w:val="00FB7C36"/>
    <w:rsid w:val="00FC0647"/>
    <w:rsid w:val="00FC6220"/>
    <w:rsid w:val="00FD15E8"/>
    <w:rsid w:val="00FD1D91"/>
    <w:rsid w:val="00FE4AF8"/>
    <w:rsid w:val="00FE50F8"/>
    <w:rsid w:val="00FE7A6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FD16B4"/>
  <w15:docId w15:val="{89DCE7A3-9951-4E8A-A5E1-5B8766F9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98B44C" w:themeColor="accent1"/>
        <w:left w:val="single" w:sz="4" w:space="0" w:color="98B44C" w:themeColor="accent1"/>
        <w:bottom w:val="single" w:sz="4" w:space="0" w:color="98B44C" w:themeColor="accent1"/>
        <w:right w:val="single" w:sz="4" w:space="0" w:color="98B44C" w:themeColor="accent1"/>
        <w:insideH w:val="single" w:sz="4" w:space="0" w:color="98B44C" w:themeColor="accent1"/>
        <w:insideV w:val="single" w:sz="4" w:space="0" w:color="98B44C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CE5DD2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CE5DD2"/>
  </w:style>
  <w:style w:type="character" w:customStyle="1" w:styleId="apple-converted-space">
    <w:name w:val="apple-converted-space"/>
    <w:basedOn w:val="Standaardalinea-lettertype"/>
    <w:rsid w:val="00CE5DD2"/>
  </w:style>
  <w:style w:type="paragraph" w:styleId="Normaalweb">
    <w:name w:val="Normal (Web)"/>
    <w:basedOn w:val="Standaard"/>
    <w:uiPriority w:val="99"/>
    <w:semiHidden/>
    <w:unhideWhenUsed/>
    <w:rsid w:val="00CE5DD2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CE5DD2"/>
  </w:style>
  <w:style w:type="paragraph" w:customStyle="1" w:styleId="s9">
    <w:name w:val="s9"/>
    <w:basedOn w:val="Standaard"/>
    <w:rsid w:val="00CE5DD2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CE5DD2"/>
  </w:style>
  <w:style w:type="character" w:customStyle="1" w:styleId="s8">
    <w:name w:val="s8"/>
    <w:basedOn w:val="Standaardalinea-lettertype"/>
    <w:rsid w:val="00CE5DD2"/>
  </w:style>
  <w:style w:type="paragraph" w:styleId="Geenafstand">
    <w:name w:val="No Spacing"/>
    <w:uiPriority w:val="1"/>
    <w:qFormat/>
    <w:rsid w:val="00CE5DD2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E5DD2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C05ACBA006488A9AFC169695F574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B0C56-1724-4468-91A6-D2CE3D259351}"/>
      </w:docPartPr>
      <w:docPartBody>
        <w:p w:rsidR="00F12000" w:rsidRDefault="001D5238">
          <w:pPr>
            <w:pStyle w:val="6AC05ACBA006488A9AFC169695F574C5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95817522DA6F462BAEE691FDEC16C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09DEF-BD14-4A19-9C3E-AACD5D20A04A}"/>
      </w:docPartPr>
      <w:docPartBody>
        <w:p w:rsidR="00F12000" w:rsidRDefault="001D5238">
          <w:pPr>
            <w:pStyle w:val="95817522DA6F462BAEE691FDEC16CB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BC"/>
    <w:rsid w:val="00122358"/>
    <w:rsid w:val="001D5238"/>
    <w:rsid w:val="001D77FD"/>
    <w:rsid w:val="001E5064"/>
    <w:rsid w:val="00330506"/>
    <w:rsid w:val="00340C1D"/>
    <w:rsid w:val="004B02D2"/>
    <w:rsid w:val="004E02BC"/>
    <w:rsid w:val="004E1E1A"/>
    <w:rsid w:val="00523E94"/>
    <w:rsid w:val="00543833"/>
    <w:rsid w:val="00604038"/>
    <w:rsid w:val="00666400"/>
    <w:rsid w:val="006C5CDE"/>
    <w:rsid w:val="0076642C"/>
    <w:rsid w:val="007F451A"/>
    <w:rsid w:val="0081411C"/>
    <w:rsid w:val="008A5A19"/>
    <w:rsid w:val="008F300F"/>
    <w:rsid w:val="0092098E"/>
    <w:rsid w:val="00B912C0"/>
    <w:rsid w:val="00C36B01"/>
    <w:rsid w:val="00C735D1"/>
    <w:rsid w:val="00CC61DD"/>
    <w:rsid w:val="00D472A7"/>
    <w:rsid w:val="00E86D57"/>
    <w:rsid w:val="00F1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AC05ACBA006488A9AFC169695F574C5">
    <w:name w:val="6AC05ACBA006488A9AFC169695F574C5"/>
  </w:style>
  <w:style w:type="paragraph" w:customStyle="1" w:styleId="95817522DA6F462BAEE691FDEC16CB98">
    <w:name w:val="95817522DA6F462BAEE691FDEC16C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taal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98B44C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42259-41ca-4b4f-914f-43af99fd5311">
      <Terms xmlns="http://schemas.microsoft.com/office/infopath/2007/PartnerControls"/>
    </lcf76f155ced4ddcb4097134ff3c332f>
    <TaxCatchAll xmlns="314bd9db-3484-4183-ba9b-e6cb8316843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52B683-6E88-4228-A7D1-4F3B633D7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6928A-4B0C-4A0F-9988-1D6DC869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409CB-5C5B-49A0-8D4D-7B8467527123}">
  <ds:schemaRefs>
    <ds:schemaRef ds:uri="http://schemas.microsoft.com/office/2006/metadata/properties"/>
    <ds:schemaRef ds:uri="http://schemas.microsoft.com/office/infopath/2007/PartnerControls"/>
    <ds:schemaRef ds:uri="b6342259-41ca-4b4f-914f-43af99fd5311"/>
    <ds:schemaRef ds:uri="314bd9db-3484-4183-ba9b-e6cb8316843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2</TotalTime>
  <Pages>6</Pages>
  <Words>2052</Words>
  <Characters>11287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5</cp:revision>
  <cp:lastPrinted>2013-06-10T08:28:00Z</cp:lastPrinted>
  <dcterms:created xsi:type="dcterms:W3CDTF">2026-02-19T13:56:00Z</dcterms:created>
  <dcterms:modified xsi:type="dcterms:W3CDTF">2026-02-20T10:12:00Z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