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5A96053" w:rsidR="00761A4D" w:rsidRDefault="00804E2D" w:rsidP="00092F94">
          <w:pPr>
            <w:pStyle w:val="Doctitel"/>
          </w:pPr>
          <w:r>
            <w:t>Jaarplanning schooljaar 202</w:t>
          </w:r>
          <w:r w:rsidR="00F873F1">
            <w:t>6</w:t>
          </w:r>
          <w:r w:rsidR="00D545C0">
            <w:t>-</w:t>
          </w:r>
          <w:r>
            <w:t>202</w:t>
          </w:r>
          <w:r w:rsidR="00F873F1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B21272F" w:rsidR="00092F94" w:rsidRDefault="00850683" w:rsidP="00A7762D">
          <w:pPr>
            <w:pStyle w:val="Docondertitel"/>
          </w:pPr>
          <w:r>
            <w:t xml:space="preserve">Regio </w:t>
          </w:r>
          <w:r w:rsidR="00264A0C">
            <w:t>Noord</w:t>
          </w:r>
          <w:r w:rsidR="00C67945">
            <w:t>, Groep 4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276"/>
        <w:gridCol w:w="425"/>
        <w:gridCol w:w="1985"/>
        <w:gridCol w:w="1984"/>
      </w:tblGrid>
      <w:tr w:rsidR="008114DA" w:rsidRPr="00081D97" w14:paraId="7C5A3EED" w14:textId="77777777" w:rsidTr="00E265AE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843" w:type="dxa"/>
            <w:shd w:val="clear" w:color="auto" w:fill="DBE5F1"/>
          </w:tcPr>
          <w:p w14:paraId="796566F9" w14:textId="7425B30E" w:rsidR="00C66D15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276" w:type="dxa"/>
            <w:shd w:val="clear" w:color="auto" w:fill="DBE5F1"/>
          </w:tcPr>
          <w:p w14:paraId="1A0112F7" w14:textId="1354549B" w:rsidR="008114DA" w:rsidRPr="00081D97" w:rsidRDefault="00BF5D7D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Thema</w:t>
            </w:r>
          </w:p>
        </w:tc>
        <w:tc>
          <w:tcPr>
            <w:tcW w:w="2410" w:type="dxa"/>
            <w:gridSpan w:val="2"/>
            <w:shd w:val="clear" w:color="auto" w:fill="DBE5F1"/>
          </w:tcPr>
          <w:p w14:paraId="634D3FE5" w14:textId="68537F57" w:rsidR="008114DA" w:rsidRPr="00081D97" w:rsidRDefault="008114DA" w:rsidP="007372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984" w:type="dxa"/>
            <w:shd w:val="clear" w:color="auto" w:fill="DBE5F1"/>
          </w:tcPr>
          <w:p w14:paraId="25991228" w14:textId="4654F355" w:rsidR="00C66D15" w:rsidRPr="00173D65" w:rsidRDefault="00C66D15" w:rsidP="00173D6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173D6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 Officiële feestdagen</w:t>
            </w:r>
          </w:p>
        </w:tc>
      </w:tr>
      <w:tr w:rsidR="00EE26B7" w:rsidRPr="00081D97" w14:paraId="6EB0AD53" w14:textId="77777777" w:rsidTr="003859E0">
        <w:tc>
          <w:tcPr>
            <w:tcW w:w="704" w:type="dxa"/>
            <w:shd w:val="clear" w:color="auto" w:fill="FBF581"/>
          </w:tcPr>
          <w:p w14:paraId="57A49C04" w14:textId="2D935201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34009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10226EF" w14:textId="42E6270E" w:rsidR="00EE26B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071A7C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 w:rsidR="00AD2065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843" w:type="dxa"/>
            <w:shd w:val="clear" w:color="auto" w:fill="FBF581"/>
            <w:vAlign w:val="center"/>
          </w:tcPr>
          <w:p w14:paraId="2A9C84BA" w14:textId="0D2F2326" w:rsidR="00EE26B7" w:rsidRDefault="00EE26B7" w:rsidP="003B0A46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276" w:type="dxa"/>
            <w:shd w:val="clear" w:color="auto" w:fill="FBF581"/>
          </w:tcPr>
          <w:p w14:paraId="519CAE9C" w14:textId="4B4D53FE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EE26B7" w:rsidRPr="00081D97" w:rsidRDefault="00EE26B7" w:rsidP="00EE26B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89CD790" w14:textId="2714C9C7" w:rsidR="00EE26B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406A9E5" w14:textId="77777777" w:rsidR="00EE26B7" w:rsidRPr="00081D97" w:rsidRDefault="00EE26B7" w:rsidP="00EE26B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41C5CCEF" w14:textId="77777777" w:rsidTr="003859E0">
        <w:tc>
          <w:tcPr>
            <w:tcW w:w="704" w:type="dxa"/>
            <w:shd w:val="clear" w:color="auto" w:fill="D5ED93"/>
          </w:tcPr>
          <w:p w14:paraId="5B2903DA" w14:textId="1AECE65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59" w:type="dxa"/>
            <w:shd w:val="clear" w:color="auto" w:fill="D5ED93"/>
          </w:tcPr>
          <w:p w14:paraId="4F85B73C" w14:textId="7974BD45" w:rsidR="00E265AE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augustus</w:t>
            </w:r>
          </w:p>
        </w:tc>
        <w:tc>
          <w:tcPr>
            <w:tcW w:w="1843" w:type="dxa"/>
            <w:shd w:val="clear" w:color="auto" w:fill="D5ED93"/>
          </w:tcPr>
          <w:p w14:paraId="57D347FF" w14:textId="678E37EA" w:rsidR="00E265AE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D5ED93"/>
          </w:tcPr>
          <w:p w14:paraId="5F7DDB40" w14:textId="6CC735E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07CD739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11E1B3FE" w14:textId="4035BA7F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5ED93"/>
          </w:tcPr>
          <w:p w14:paraId="1AC2E487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A128A0E" w14:textId="77777777" w:rsidTr="003859E0">
        <w:tc>
          <w:tcPr>
            <w:tcW w:w="704" w:type="dxa"/>
            <w:shd w:val="clear" w:color="auto" w:fill="D5ED93"/>
          </w:tcPr>
          <w:p w14:paraId="6B7B0144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4943D10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augustus</w:t>
            </w:r>
          </w:p>
        </w:tc>
        <w:tc>
          <w:tcPr>
            <w:tcW w:w="1843" w:type="dxa"/>
            <w:shd w:val="clear" w:color="auto" w:fill="D5ED93"/>
          </w:tcPr>
          <w:p w14:paraId="54F03BC1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F314CDB" w14:textId="418B38F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Woonplaats</w:t>
            </w:r>
          </w:p>
        </w:tc>
        <w:tc>
          <w:tcPr>
            <w:tcW w:w="425" w:type="dxa"/>
            <w:shd w:val="clear" w:color="auto" w:fill="D5ED93"/>
          </w:tcPr>
          <w:p w14:paraId="415E3D0F" w14:textId="0A3B1DE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14B5D50D" w14:textId="367FF941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EBB149D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235DE3DB" w14:textId="77777777" w:rsidTr="003859E0">
        <w:tc>
          <w:tcPr>
            <w:tcW w:w="704" w:type="dxa"/>
            <w:shd w:val="clear" w:color="auto" w:fill="D5ED93"/>
          </w:tcPr>
          <w:p w14:paraId="0446E559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4C1F156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augustus</w:t>
            </w:r>
          </w:p>
        </w:tc>
        <w:tc>
          <w:tcPr>
            <w:tcW w:w="1843" w:type="dxa"/>
            <w:shd w:val="clear" w:color="auto" w:fill="D5ED93"/>
          </w:tcPr>
          <w:p w14:paraId="61414B62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0F5DB79" w14:textId="4FBB6DD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59EEDF8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5ED93"/>
          </w:tcPr>
          <w:p w14:paraId="466D014F" w14:textId="38803D95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ED819AD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5689296F" w14:textId="77777777" w:rsidTr="003859E0">
        <w:tc>
          <w:tcPr>
            <w:tcW w:w="704" w:type="dxa"/>
            <w:shd w:val="clear" w:color="auto" w:fill="D5ED93"/>
          </w:tcPr>
          <w:p w14:paraId="63FB1283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368E356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augustus</w:t>
            </w:r>
          </w:p>
        </w:tc>
        <w:tc>
          <w:tcPr>
            <w:tcW w:w="1843" w:type="dxa"/>
            <w:shd w:val="clear" w:color="auto" w:fill="D5ED93"/>
          </w:tcPr>
          <w:p w14:paraId="14322C24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3D42C9B" w14:textId="3DFA038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3C8E37B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351B2376" w14:textId="6B30B1B0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6D2C4613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CEE010D" w14:textId="77777777" w:rsidTr="003859E0">
        <w:tc>
          <w:tcPr>
            <w:tcW w:w="704" w:type="dxa"/>
            <w:shd w:val="clear" w:color="auto" w:fill="D5ED93"/>
          </w:tcPr>
          <w:p w14:paraId="55C64FEA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F49FF2" w14:textId="59E7075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augustus</w:t>
            </w:r>
          </w:p>
        </w:tc>
        <w:tc>
          <w:tcPr>
            <w:tcW w:w="1843" w:type="dxa"/>
            <w:shd w:val="clear" w:color="auto" w:fill="D5ED93"/>
          </w:tcPr>
          <w:p w14:paraId="4AA8DBE2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B084631" w14:textId="3B657AC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799E85" w14:textId="76B9C72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686AC447" w14:textId="33621090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62F8C6C3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A95F8B3" w14:textId="77777777" w:rsidTr="003859E0">
        <w:tc>
          <w:tcPr>
            <w:tcW w:w="704" w:type="dxa"/>
            <w:shd w:val="clear" w:color="auto" w:fill="D5ED93"/>
          </w:tcPr>
          <w:p w14:paraId="67075BC4" w14:textId="7BAC4AE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9" w:type="dxa"/>
            <w:shd w:val="clear" w:color="auto" w:fill="D5ED93"/>
          </w:tcPr>
          <w:p w14:paraId="2058633E" w14:textId="090BA3E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augustus</w:t>
            </w:r>
          </w:p>
        </w:tc>
        <w:tc>
          <w:tcPr>
            <w:tcW w:w="1843" w:type="dxa"/>
            <w:shd w:val="clear" w:color="auto" w:fill="D5ED93"/>
          </w:tcPr>
          <w:p w14:paraId="79E410B8" w14:textId="2146A20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D5ED93"/>
          </w:tcPr>
          <w:p w14:paraId="3D6262D2" w14:textId="3F23008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3CA97E8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0F799A3B" w14:textId="22EED12A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471E9063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3A06BE9D" w14:textId="77777777" w:rsidTr="003859E0">
        <w:tc>
          <w:tcPr>
            <w:tcW w:w="704" w:type="dxa"/>
            <w:shd w:val="clear" w:color="auto" w:fill="D5ED93"/>
          </w:tcPr>
          <w:p w14:paraId="6672F7BE" w14:textId="77E497A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38408B8F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augustus</w:t>
            </w:r>
          </w:p>
        </w:tc>
        <w:tc>
          <w:tcPr>
            <w:tcW w:w="1843" w:type="dxa"/>
            <w:shd w:val="clear" w:color="auto" w:fill="D5ED93"/>
          </w:tcPr>
          <w:p w14:paraId="35B3A0A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7281165" w14:textId="3CD705C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7401C9E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2128D09E" w14:textId="4B52765D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5D7FCB7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1F177977" w14:textId="77777777" w:rsidTr="003859E0">
        <w:tc>
          <w:tcPr>
            <w:tcW w:w="704" w:type="dxa"/>
            <w:shd w:val="clear" w:color="auto" w:fill="D5ED93"/>
          </w:tcPr>
          <w:p w14:paraId="2FCB677A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14E7D46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augustus</w:t>
            </w:r>
          </w:p>
        </w:tc>
        <w:tc>
          <w:tcPr>
            <w:tcW w:w="1843" w:type="dxa"/>
            <w:shd w:val="clear" w:color="auto" w:fill="D5ED93"/>
          </w:tcPr>
          <w:p w14:paraId="1ACF01E0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287BF9A" w14:textId="200607A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7EB77E18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5ED93"/>
          </w:tcPr>
          <w:p w14:paraId="654C1581" w14:textId="5BD45874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32E1E4E8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680CBC67" w14:textId="77777777" w:rsidTr="003859E0">
        <w:tc>
          <w:tcPr>
            <w:tcW w:w="704" w:type="dxa"/>
            <w:shd w:val="clear" w:color="auto" w:fill="D5ED93"/>
          </w:tcPr>
          <w:p w14:paraId="629B9442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377F57B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augustus</w:t>
            </w:r>
          </w:p>
        </w:tc>
        <w:tc>
          <w:tcPr>
            <w:tcW w:w="1843" w:type="dxa"/>
            <w:shd w:val="clear" w:color="auto" w:fill="D5ED93"/>
          </w:tcPr>
          <w:p w14:paraId="098E6215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655652B" w14:textId="226143E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79338F4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5ED93"/>
          </w:tcPr>
          <w:p w14:paraId="65944D69" w14:textId="407C31CA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56AAA1D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0B734C3" w14:textId="77777777" w:rsidTr="003859E0">
        <w:tc>
          <w:tcPr>
            <w:tcW w:w="704" w:type="dxa"/>
            <w:shd w:val="clear" w:color="auto" w:fill="D5ED93"/>
          </w:tcPr>
          <w:p w14:paraId="4BB17C75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061AD" w14:textId="5FE20CF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augustus</w:t>
            </w:r>
          </w:p>
        </w:tc>
        <w:tc>
          <w:tcPr>
            <w:tcW w:w="1843" w:type="dxa"/>
            <w:shd w:val="clear" w:color="auto" w:fill="D5ED93"/>
          </w:tcPr>
          <w:p w14:paraId="70B02D7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1CE4086" w14:textId="0876B66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08E10FF" w14:textId="778EED3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3AB4B61" w14:textId="480C8BD6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  <w:r w:rsidR="0049737B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984" w:type="dxa"/>
            <w:shd w:val="clear" w:color="auto" w:fill="D5ED93"/>
          </w:tcPr>
          <w:p w14:paraId="7D779C61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FD9D45B" w14:textId="77777777" w:rsidTr="003859E0">
        <w:tc>
          <w:tcPr>
            <w:tcW w:w="704" w:type="dxa"/>
            <w:shd w:val="clear" w:color="auto" w:fill="D5ED93"/>
          </w:tcPr>
          <w:p w14:paraId="4BA49927" w14:textId="62ACF50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04944FED" w14:textId="1FD83E8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843" w:type="dxa"/>
            <w:shd w:val="clear" w:color="auto" w:fill="D5ED93"/>
          </w:tcPr>
          <w:p w14:paraId="48CAFA02" w14:textId="79F9940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D5ED93"/>
          </w:tcPr>
          <w:p w14:paraId="2DE6006F" w14:textId="4D40842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7D1F71E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5ED93"/>
          </w:tcPr>
          <w:p w14:paraId="6BAC43DF" w14:textId="65020330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4AB4A990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BC9C838" w14:textId="77777777" w:rsidTr="003859E0">
        <w:tc>
          <w:tcPr>
            <w:tcW w:w="704" w:type="dxa"/>
            <w:shd w:val="clear" w:color="auto" w:fill="D5ED93"/>
          </w:tcPr>
          <w:p w14:paraId="32B44EC6" w14:textId="552B1A0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A2076A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843" w:type="dxa"/>
            <w:shd w:val="clear" w:color="auto" w:fill="D5ED93"/>
          </w:tcPr>
          <w:p w14:paraId="644ED69B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F8BD871" w14:textId="3F1BAEB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74DAD7C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62725773" w14:textId="274CB418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791B496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F7C22F7" w14:textId="77777777" w:rsidTr="003859E0">
        <w:tc>
          <w:tcPr>
            <w:tcW w:w="704" w:type="dxa"/>
            <w:shd w:val="clear" w:color="auto" w:fill="D5ED93"/>
          </w:tcPr>
          <w:p w14:paraId="5712CB22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F1BFB85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843" w:type="dxa"/>
            <w:shd w:val="clear" w:color="auto" w:fill="D5ED93"/>
          </w:tcPr>
          <w:p w14:paraId="4E61A83F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3805953" w14:textId="240B037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2830A89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01D9BB15" w14:textId="30908329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18EAB706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5B954D84" w14:textId="77777777" w:rsidTr="003859E0">
        <w:tc>
          <w:tcPr>
            <w:tcW w:w="704" w:type="dxa"/>
            <w:shd w:val="clear" w:color="auto" w:fill="D5ED93"/>
          </w:tcPr>
          <w:p w14:paraId="58566101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617362DA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843" w:type="dxa"/>
            <w:shd w:val="clear" w:color="auto" w:fill="D5ED93"/>
          </w:tcPr>
          <w:p w14:paraId="5E95B60B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075A195" w14:textId="5591BE28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4EB5443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5ED93"/>
          </w:tcPr>
          <w:p w14:paraId="70122AEA" w14:textId="6E58CDDF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40554DD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64A33C5" w14:textId="77777777" w:rsidTr="003859E0">
        <w:tc>
          <w:tcPr>
            <w:tcW w:w="704" w:type="dxa"/>
            <w:shd w:val="clear" w:color="auto" w:fill="D5ED93"/>
          </w:tcPr>
          <w:p w14:paraId="3F03437C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40D0BF" w14:textId="1004CE6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843" w:type="dxa"/>
            <w:shd w:val="clear" w:color="auto" w:fill="D5ED93"/>
          </w:tcPr>
          <w:p w14:paraId="00953463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7077D53" w14:textId="5338E60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FBE4E" w14:textId="5FDEE6E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33E2BDF4" w14:textId="04451AFF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1C9E0C4A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18966AE4" w14:textId="77777777" w:rsidTr="003859E0">
        <w:tc>
          <w:tcPr>
            <w:tcW w:w="704" w:type="dxa"/>
            <w:shd w:val="clear" w:color="auto" w:fill="D5ED93"/>
          </w:tcPr>
          <w:p w14:paraId="09CBB9BE" w14:textId="60C8504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7A15A01" w14:textId="58AD118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843" w:type="dxa"/>
            <w:shd w:val="clear" w:color="auto" w:fill="D5ED93"/>
          </w:tcPr>
          <w:p w14:paraId="3406CA1B" w14:textId="2B86451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D5ED93"/>
          </w:tcPr>
          <w:p w14:paraId="03843D50" w14:textId="48DCE6F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4F695A1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4E6B15DD" w14:textId="1DE84A16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7D32954B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50B3378B" w14:textId="77777777" w:rsidTr="003859E0">
        <w:tc>
          <w:tcPr>
            <w:tcW w:w="704" w:type="dxa"/>
            <w:shd w:val="clear" w:color="auto" w:fill="D5ED93"/>
          </w:tcPr>
          <w:p w14:paraId="5D8F5E0E" w14:textId="3395D0F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5771111F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843" w:type="dxa"/>
            <w:shd w:val="clear" w:color="auto" w:fill="D5ED93"/>
          </w:tcPr>
          <w:p w14:paraId="19725766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28FA70A" w14:textId="5D96794F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0205B0AA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112A4B3B" w14:textId="3A6B6B18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E94E21D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A739364" w14:textId="77777777" w:rsidTr="003859E0">
        <w:tc>
          <w:tcPr>
            <w:tcW w:w="704" w:type="dxa"/>
            <w:shd w:val="clear" w:color="auto" w:fill="D5ED93"/>
          </w:tcPr>
          <w:p w14:paraId="0666B481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5BE96F7A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843" w:type="dxa"/>
            <w:shd w:val="clear" w:color="auto" w:fill="D5ED93"/>
          </w:tcPr>
          <w:p w14:paraId="5B99A11B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FC6687E" w14:textId="70B8C02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62B108D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5A3148A8" w14:textId="0040A14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2FBD4101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2D382892" w14:textId="77777777" w:rsidTr="003859E0">
        <w:tc>
          <w:tcPr>
            <w:tcW w:w="704" w:type="dxa"/>
            <w:shd w:val="clear" w:color="auto" w:fill="D5ED93"/>
          </w:tcPr>
          <w:p w14:paraId="0EEA1682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6A3E6E4F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843" w:type="dxa"/>
            <w:shd w:val="clear" w:color="auto" w:fill="D5ED93"/>
          </w:tcPr>
          <w:p w14:paraId="2F0EE30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9295CCF" w14:textId="7AAFE2E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71EC0EA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67E9A1E5" w14:textId="69E87D39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8F4AA5B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E39068E" w14:textId="77777777" w:rsidTr="003859E0">
        <w:tc>
          <w:tcPr>
            <w:tcW w:w="704" w:type="dxa"/>
            <w:shd w:val="clear" w:color="auto" w:fill="D5ED93"/>
          </w:tcPr>
          <w:p w14:paraId="508DEEB9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00C0825" w14:textId="35987E1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843" w:type="dxa"/>
            <w:shd w:val="clear" w:color="auto" w:fill="D5ED93"/>
          </w:tcPr>
          <w:p w14:paraId="18A16496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29C8CC3" w14:textId="48A03F7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D0C624" w14:textId="31DF340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5ED93"/>
          </w:tcPr>
          <w:p w14:paraId="431AB9A5" w14:textId="13CE9CFF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7350CF99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88D8E0D" w14:textId="77777777" w:rsidTr="003841C3">
        <w:tc>
          <w:tcPr>
            <w:tcW w:w="704" w:type="dxa"/>
            <w:shd w:val="clear" w:color="auto" w:fill="D5ED93"/>
          </w:tcPr>
          <w:p w14:paraId="7226C9AA" w14:textId="7D8EC6F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D5ED93"/>
          </w:tcPr>
          <w:p w14:paraId="55137EA9" w14:textId="3AD43B84" w:rsidR="00E265AE" w:rsidRPr="006F78FA" w:rsidRDefault="00E265AE" w:rsidP="00E265AE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843" w:type="dxa"/>
            <w:shd w:val="clear" w:color="auto" w:fill="D5ED93"/>
          </w:tcPr>
          <w:p w14:paraId="67EEF5A1" w14:textId="7600D8D8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D5ED93"/>
          </w:tcPr>
          <w:p w14:paraId="55521254" w14:textId="7869A85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960F7C" w14:textId="1208562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5ED93"/>
          </w:tcPr>
          <w:p w14:paraId="17E0F27E" w14:textId="2D005FEF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BC3908F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7D37F664" w14:textId="77777777" w:rsidTr="003841C3">
        <w:tc>
          <w:tcPr>
            <w:tcW w:w="704" w:type="dxa"/>
            <w:shd w:val="clear" w:color="auto" w:fill="D5ED93"/>
          </w:tcPr>
          <w:p w14:paraId="398F42DE" w14:textId="3DB1A6C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0516B0" w14:textId="34C95A2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843" w:type="dxa"/>
            <w:shd w:val="clear" w:color="auto" w:fill="D5ED93"/>
          </w:tcPr>
          <w:p w14:paraId="06444831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49222A5" w14:textId="46B05F3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47D92C" w14:textId="2C7E7DF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5ED93"/>
          </w:tcPr>
          <w:p w14:paraId="606F270C" w14:textId="0D729CB2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339D89E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88365AA" w14:textId="77777777" w:rsidTr="003841C3">
        <w:tc>
          <w:tcPr>
            <w:tcW w:w="704" w:type="dxa"/>
            <w:shd w:val="clear" w:color="auto" w:fill="D5ED93"/>
          </w:tcPr>
          <w:p w14:paraId="66F46817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94A2DAB" w14:textId="70F6B5A5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843" w:type="dxa"/>
            <w:shd w:val="clear" w:color="auto" w:fill="D5ED93"/>
          </w:tcPr>
          <w:p w14:paraId="3DC6E7D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2B9F4F6" w14:textId="7741EC1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F73585" w14:textId="6232C27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5ED93"/>
          </w:tcPr>
          <w:p w14:paraId="31923B7D" w14:textId="459F1D51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200ECA5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6891B86" w14:textId="77777777" w:rsidTr="003841C3">
        <w:tc>
          <w:tcPr>
            <w:tcW w:w="704" w:type="dxa"/>
            <w:shd w:val="clear" w:color="auto" w:fill="D5ED93"/>
          </w:tcPr>
          <w:p w14:paraId="33DFD791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5DA0FB" w14:textId="70D7D64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843" w:type="dxa"/>
            <w:shd w:val="clear" w:color="auto" w:fill="D5ED93"/>
          </w:tcPr>
          <w:p w14:paraId="7BF585B6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51790BB" w14:textId="370C0FA5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1801EB" w14:textId="6D3DD9D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5ED93"/>
          </w:tcPr>
          <w:p w14:paraId="0A7C1841" w14:textId="5D621C20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5ED93"/>
          </w:tcPr>
          <w:p w14:paraId="55BB1E60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6920EF19" w14:textId="77777777" w:rsidTr="003841C3">
        <w:tc>
          <w:tcPr>
            <w:tcW w:w="704" w:type="dxa"/>
            <w:shd w:val="clear" w:color="auto" w:fill="D5ED93"/>
          </w:tcPr>
          <w:p w14:paraId="03723DEF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0BE9A6B" w14:textId="0918856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843" w:type="dxa"/>
            <w:shd w:val="clear" w:color="auto" w:fill="D5ED93"/>
          </w:tcPr>
          <w:p w14:paraId="3B36D53C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9F3AE2" w14:textId="64C0F13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A2D303" w14:textId="17DDDE5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37D314DE" w14:textId="08BB0381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5ED93"/>
          </w:tcPr>
          <w:p w14:paraId="37D45DD8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2DDEFE74" w14:textId="77777777" w:rsidTr="003859E0">
        <w:tc>
          <w:tcPr>
            <w:tcW w:w="704" w:type="dxa"/>
            <w:shd w:val="clear" w:color="auto" w:fill="FDDEC7"/>
          </w:tcPr>
          <w:p w14:paraId="08D86568" w14:textId="19C296E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FDDEC7"/>
          </w:tcPr>
          <w:p w14:paraId="70B70D4A" w14:textId="7527C29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843" w:type="dxa"/>
            <w:shd w:val="clear" w:color="auto" w:fill="FDDEC7"/>
          </w:tcPr>
          <w:p w14:paraId="3985B24D" w14:textId="6DF9863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DDEC7"/>
          </w:tcPr>
          <w:p w14:paraId="5916111B" w14:textId="09822DC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3E9B308B" w14:textId="16213815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DDEC7"/>
          </w:tcPr>
          <w:p w14:paraId="01F3C997" w14:textId="7BCE43F0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FDDEC7"/>
          </w:tcPr>
          <w:p w14:paraId="008949C0" w14:textId="3A6D45F4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1F83692B" w14:textId="77777777" w:rsidTr="003859E0">
        <w:tc>
          <w:tcPr>
            <w:tcW w:w="704" w:type="dxa"/>
            <w:shd w:val="clear" w:color="auto" w:fill="FDDEC7"/>
          </w:tcPr>
          <w:p w14:paraId="5ED47F5A" w14:textId="4F74052F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54CB069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843" w:type="dxa"/>
            <w:shd w:val="clear" w:color="auto" w:fill="FDDEC7"/>
          </w:tcPr>
          <w:p w14:paraId="73AB42F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0C35FF64" w14:textId="33114D7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Bazen</w:t>
            </w:r>
          </w:p>
        </w:tc>
        <w:tc>
          <w:tcPr>
            <w:tcW w:w="425" w:type="dxa"/>
            <w:shd w:val="clear" w:color="auto" w:fill="FDDEC7"/>
          </w:tcPr>
          <w:p w14:paraId="0E934F36" w14:textId="7A9CD69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DDEC7"/>
          </w:tcPr>
          <w:p w14:paraId="2C20CBDE" w14:textId="5A41C230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139BFE5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494D82EC" w14:textId="77777777" w:rsidTr="003859E0">
        <w:tc>
          <w:tcPr>
            <w:tcW w:w="704" w:type="dxa"/>
            <w:shd w:val="clear" w:color="auto" w:fill="FDDEC7"/>
          </w:tcPr>
          <w:p w14:paraId="0F665A36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4684F4BD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843" w:type="dxa"/>
            <w:shd w:val="clear" w:color="auto" w:fill="FDDEC7"/>
          </w:tcPr>
          <w:p w14:paraId="565C5A25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2FFB0FDD" w14:textId="5C3C631C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13DF7AD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DDEC7"/>
          </w:tcPr>
          <w:p w14:paraId="3A19EBEF" w14:textId="3377803D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F7CFEF4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4459E7B0" w14:textId="77777777" w:rsidTr="003859E0">
        <w:tc>
          <w:tcPr>
            <w:tcW w:w="704" w:type="dxa"/>
            <w:shd w:val="clear" w:color="auto" w:fill="FDDEC7"/>
          </w:tcPr>
          <w:p w14:paraId="3DA47EFC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2901E63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843" w:type="dxa"/>
            <w:shd w:val="clear" w:color="auto" w:fill="FDDEC7"/>
          </w:tcPr>
          <w:p w14:paraId="5AB44AB8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1A35FC4" w14:textId="13B305B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5479C10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DDEC7"/>
          </w:tcPr>
          <w:p w14:paraId="020AEB41" w14:textId="5FB670B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7EFC4B2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118C2325" w14:textId="77777777" w:rsidTr="003859E0">
        <w:tc>
          <w:tcPr>
            <w:tcW w:w="704" w:type="dxa"/>
            <w:shd w:val="clear" w:color="auto" w:fill="FDDEC7"/>
          </w:tcPr>
          <w:p w14:paraId="1981BF74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9A8967" w14:textId="44ED4D95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843" w:type="dxa"/>
            <w:shd w:val="clear" w:color="auto" w:fill="FDDEC7"/>
          </w:tcPr>
          <w:p w14:paraId="4095FA1A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4A88E70" w14:textId="55EED71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6D341B" w14:textId="5A17F8F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DDEC7"/>
          </w:tcPr>
          <w:p w14:paraId="5CD03252" w14:textId="3AB51BC1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DDEC7"/>
          </w:tcPr>
          <w:p w14:paraId="3A275246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45B9A8AD" w14:textId="77777777" w:rsidTr="003859E0">
        <w:tc>
          <w:tcPr>
            <w:tcW w:w="704" w:type="dxa"/>
            <w:shd w:val="clear" w:color="auto" w:fill="FDDEC7"/>
          </w:tcPr>
          <w:p w14:paraId="481A21A1" w14:textId="75726B8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2D88FD66" w14:textId="40A70DF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843" w:type="dxa"/>
            <w:shd w:val="clear" w:color="auto" w:fill="FDDEC7"/>
            <w:vAlign w:val="center"/>
          </w:tcPr>
          <w:p w14:paraId="7B6DF8B5" w14:textId="3D6215D3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FDDEC7"/>
          </w:tcPr>
          <w:p w14:paraId="44EB42F9" w14:textId="46BF054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1F07E2F4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DDEC7"/>
          </w:tcPr>
          <w:p w14:paraId="4ECA9CF9" w14:textId="1A38E9A4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4DF4DC71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63C355D6" w14:textId="77777777" w:rsidTr="003859E0">
        <w:tc>
          <w:tcPr>
            <w:tcW w:w="704" w:type="dxa"/>
            <w:shd w:val="clear" w:color="auto" w:fill="FDDEC7"/>
          </w:tcPr>
          <w:p w14:paraId="7E88D594" w14:textId="3E40864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2FBBBA9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843" w:type="dxa"/>
            <w:shd w:val="clear" w:color="auto" w:fill="FDDEC7"/>
          </w:tcPr>
          <w:p w14:paraId="7674D326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7AD5576E" w14:textId="293AE9F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7341D676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DDEC7"/>
          </w:tcPr>
          <w:p w14:paraId="75D4A808" w14:textId="43B9417F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7A3F26E0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B647C4A" w14:textId="77777777" w:rsidTr="003859E0">
        <w:tc>
          <w:tcPr>
            <w:tcW w:w="704" w:type="dxa"/>
            <w:shd w:val="clear" w:color="auto" w:fill="FDDEC7"/>
          </w:tcPr>
          <w:p w14:paraId="57C0D353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1D2CCF21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843" w:type="dxa"/>
            <w:shd w:val="clear" w:color="auto" w:fill="FDDEC7"/>
          </w:tcPr>
          <w:p w14:paraId="642B6905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7068D4C2" w14:textId="542E426E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230B1E12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DDEC7"/>
          </w:tcPr>
          <w:p w14:paraId="2E978092" w14:textId="55A6D03C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052C311B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0A3C4CED" w14:textId="77777777" w:rsidTr="003859E0">
        <w:tc>
          <w:tcPr>
            <w:tcW w:w="704" w:type="dxa"/>
            <w:shd w:val="clear" w:color="auto" w:fill="FDDEC7"/>
          </w:tcPr>
          <w:p w14:paraId="2900E9CE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7CA8432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843" w:type="dxa"/>
            <w:shd w:val="clear" w:color="auto" w:fill="FDDEC7"/>
          </w:tcPr>
          <w:p w14:paraId="28C31DBD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0589803" w14:textId="0DB75B6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47652B7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FDDEC7"/>
          </w:tcPr>
          <w:p w14:paraId="4C68EF3F" w14:textId="30BC9718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70AF2571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265AE" w:rsidRPr="00081D97" w14:paraId="6FB4F0C9" w14:textId="77777777" w:rsidTr="003859E0">
        <w:tc>
          <w:tcPr>
            <w:tcW w:w="704" w:type="dxa"/>
            <w:shd w:val="clear" w:color="auto" w:fill="FDDEC7"/>
          </w:tcPr>
          <w:p w14:paraId="6F70EAE5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F0586A" w14:textId="67E7173B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843" w:type="dxa"/>
            <w:shd w:val="clear" w:color="auto" w:fill="FDDEC7"/>
          </w:tcPr>
          <w:p w14:paraId="747CB2D8" w14:textId="77777777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EE60E96" w14:textId="4E3AC919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ACA9618" w14:textId="4DFD3B20" w:rsidR="00E265AE" w:rsidRPr="00081D97" w:rsidRDefault="00E265AE" w:rsidP="00E265A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4E523AA1" w14:textId="4500440C" w:rsidR="00E265AE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DDEC7"/>
          </w:tcPr>
          <w:p w14:paraId="43A01791" w14:textId="77777777" w:rsidR="00E265AE" w:rsidRPr="00081D97" w:rsidRDefault="00E265AE" w:rsidP="00E265A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4823BF8E" w14:textId="77777777" w:rsidTr="003859E0">
        <w:tc>
          <w:tcPr>
            <w:tcW w:w="704" w:type="dxa"/>
            <w:shd w:val="clear" w:color="auto" w:fill="FDDEC7"/>
          </w:tcPr>
          <w:p w14:paraId="465FD0BA" w14:textId="07791F44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4D744FD" w14:textId="40C35DB5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843" w:type="dxa"/>
            <w:shd w:val="clear" w:color="auto" w:fill="FDDEC7"/>
          </w:tcPr>
          <w:p w14:paraId="317E7A73" w14:textId="6CA911DE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DDEC7"/>
          </w:tcPr>
          <w:p w14:paraId="5C2C4DC4" w14:textId="4041AAE2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036B0" w14:textId="35DD2284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FDDEC7"/>
          </w:tcPr>
          <w:p w14:paraId="31609BBC" w14:textId="391DED84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62433A62" w14:textId="4C2DC0F0" w:rsidR="003859E0" w:rsidRPr="00C712FF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859E0" w:rsidRPr="00081D97" w14:paraId="6984B9E3" w14:textId="77777777" w:rsidTr="003859E0">
        <w:tc>
          <w:tcPr>
            <w:tcW w:w="704" w:type="dxa"/>
            <w:shd w:val="clear" w:color="auto" w:fill="FDDEC7"/>
          </w:tcPr>
          <w:p w14:paraId="1E789164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5CE0531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843" w:type="dxa"/>
            <w:shd w:val="clear" w:color="auto" w:fill="FDDEC7"/>
          </w:tcPr>
          <w:p w14:paraId="30218E8B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12662CD0" w14:textId="32458209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0FA7004C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DDEC7"/>
          </w:tcPr>
          <w:p w14:paraId="66D761AF" w14:textId="1E3677B0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6FCB68EA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643F7B1E" w14:textId="77777777" w:rsidTr="003859E0">
        <w:tc>
          <w:tcPr>
            <w:tcW w:w="704" w:type="dxa"/>
            <w:shd w:val="clear" w:color="auto" w:fill="FDDEC7"/>
          </w:tcPr>
          <w:p w14:paraId="23DC346D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55EBC614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843" w:type="dxa"/>
            <w:shd w:val="clear" w:color="auto" w:fill="FDDEC7"/>
          </w:tcPr>
          <w:p w14:paraId="4AA51ECA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3B9B05BF" w14:textId="2F9A5642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002BC2BD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DDEC7"/>
          </w:tcPr>
          <w:p w14:paraId="2D5A0F22" w14:textId="3FBD2184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30364D0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328977B4" w14:textId="77777777" w:rsidTr="003859E0">
        <w:tc>
          <w:tcPr>
            <w:tcW w:w="704" w:type="dxa"/>
            <w:shd w:val="clear" w:color="auto" w:fill="FDDEC7"/>
          </w:tcPr>
          <w:p w14:paraId="72631BF7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0E26A806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843" w:type="dxa"/>
            <w:shd w:val="clear" w:color="auto" w:fill="FDDEC7"/>
          </w:tcPr>
          <w:p w14:paraId="0792D7C0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276BA10A" w14:textId="4EEBE44A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0DD0A0" w14:textId="19D602C6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FDDEC7"/>
          </w:tcPr>
          <w:p w14:paraId="3EDC0368" w14:textId="0CB47E95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197B8426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45F7A08B" w14:textId="77777777" w:rsidTr="003859E0">
        <w:tc>
          <w:tcPr>
            <w:tcW w:w="704" w:type="dxa"/>
            <w:shd w:val="clear" w:color="auto" w:fill="FDDEC7"/>
          </w:tcPr>
          <w:p w14:paraId="3B01DB40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44F380" w14:textId="7253DA05" w:rsidR="003859E0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843" w:type="dxa"/>
            <w:shd w:val="clear" w:color="auto" w:fill="FDDEC7"/>
          </w:tcPr>
          <w:p w14:paraId="5D3E59C1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3C061C4D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7891FC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19854C7D" w14:textId="0368D447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DDEC7"/>
          </w:tcPr>
          <w:p w14:paraId="29D40604" w14:textId="67A45978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2152A82F" w14:textId="77777777" w:rsidTr="003859E0">
        <w:tc>
          <w:tcPr>
            <w:tcW w:w="704" w:type="dxa"/>
            <w:shd w:val="clear" w:color="auto" w:fill="FBF581"/>
          </w:tcPr>
          <w:p w14:paraId="5B01C1F3" w14:textId="48FE9676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D7A76C5" w14:textId="2F051D6A" w:rsidR="003859E0" w:rsidRDefault="003859E0" w:rsidP="003859E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843" w:type="dxa"/>
            <w:shd w:val="clear" w:color="auto" w:fill="FBF581"/>
          </w:tcPr>
          <w:p w14:paraId="0E2B4833" w14:textId="64424E90" w:rsidR="003859E0" w:rsidRDefault="003859E0" w:rsidP="003859E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276" w:type="dxa"/>
            <w:shd w:val="clear" w:color="auto" w:fill="FBF581"/>
          </w:tcPr>
          <w:p w14:paraId="2D7D7DE8" w14:textId="66626FFD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73357F52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AEA35B9" w14:textId="6FFDB5D4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61BBDF0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4735F57B" w14:textId="77777777" w:rsidTr="003859E0">
        <w:tc>
          <w:tcPr>
            <w:tcW w:w="704" w:type="dxa"/>
            <w:shd w:val="clear" w:color="auto" w:fill="FBF581"/>
          </w:tcPr>
          <w:p w14:paraId="043F6E56" w14:textId="77777777" w:rsidR="003859E0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0787F9C" w14:textId="0B5B2A77" w:rsidR="003859E0" w:rsidRDefault="003859E0" w:rsidP="003859E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843" w:type="dxa"/>
            <w:shd w:val="clear" w:color="auto" w:fill="FBF581"/>
          </w:tcPr>
          <w:p w14:paraId="79C43725" w14:textId="77777777" w:rsidR="003859E0" w:rsidRDefault="003859E0" w:rsidP="003859E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77847E79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F4E7DC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E6FBF29" w14:textId="77777777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005525F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4D0653B4" w14:textId="77777777" w:rsidTr="003859E0">
        <w:tc>
          <w:tcPr>
            <w:tcW w:w="704" w:type="dxa"/>
            <w:shd w:val="clear" w:color="auto" w:fill="FBF581"/>
          </w:tcPr>
          <w:p w14:paraId="1037EA5E" w14:textId="77777777" w:rsidR="003859E0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C26C062" w14:textId="0ED9B2D7" w:rsidR="003859E0" w:rsidRDefault="003859E0" w:rsidP="003859E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843" w:type="dxa"/>
            <w:shd w:val="clear" w:color="auto" w:fill="FBF581"/>
          </w:tcPr>
          <w:p w14:paraId="05AF5E33" w14:textId="77777777" w:rsidR="003859E0" w:rsidRDefault="003859E0" w:rsidP="003859E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3BD81E7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82D3750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9AFBAF9" w14:textId="77777777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5A4C429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456C16D9" w14:textId="77777777" w:rsidTr="003859E0">
        <w:tc>
          <w:tcPr>
            <w:tcW w:w="704" w:type="dxa"/>
            <w:shd w:val="clear" w:color="auto" w:fill="FBF581"/>
          </w:tcPr>
          <w:p w14:paraId="562922E8" w14:textId="77777777" w:rsidR="003859E0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32CF4C1" w14:textId="54348C3B" w:rsidR="003859E0" w:rsidRDefault="003859E0" w:rsidP="003859E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843" w:type="dxa"/>
            <w:shd w:val="clear" w:color="auto" w:fill="FBF581"/>
          </w:tcPr>
          <w:p w14:paraId="6EB64BC1" w14:textId="77777777" w:rsidR="003859E0" w:rsidRDefault="003859E0" w:rsidP="003859E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2851B6E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A4685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8F023F3" w14:textId="77777777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F9FEDA1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859E0" w:rsidRPr="00081D97" w14:paraId="717A586D" w14:textId="77777777" w:rsidTr="003859E0">
        <w:tc>
          <w:tcPr>
            <w:tcW w:w="704" w:type="dxa"/>
            <w:shd w:val="clear" w:color="auto" w:fill="FBF581"/>
          </w:tcPr>
          <w:p w14:paraId="008FB5A8" w14:textId="77777777" w:rsidR="003859E0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4389FB6" w14:textId="09BC66FF" w:rsidR="003859E0" w:rsidRDefault="003859E0" w:rsidP="003859E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843" w:type="dxa"/>
            <w:shd w:val="clear" w:color="auto" w:fill="FBF581"/>
          </w:tcPr>
          <w:p w14:paraId="2B53CD01" w14:textId="77777777" w:rsidR="003859E0" w:rsidRDefault="003859E0" w:rsidP="003859E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48EC7412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2DAA6C" w14:textId="77777777" w:rsidR="003859E0" w:rsidRPr="00081D97" w:rsidRDefault="003859E0" w:rsidP="003859E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CEFC528" w14:textId="77777777" w:rsidR="003859E0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6B53CB" w14:textId="77777777" w:rsidR="003859E0" w:rsidRPr="00081D97" w:rsidRDefault="003859E0" w:rsidP="003859E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03F3BE0C" w14:textId="77777777" w:rsidTr="00443DEE">
        <w:tc>
          <w:tcPr>
            <w:tcW w:w="704" w:type="dxa"/>
            <w:shd w:val="clear" w:color="auto" w:fill="FDDEC7"/>
          </w:tcPr>
          <w:p w14:paraId="4724F9D1" w14:textId="645AA19D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DDEC7"/>
          </w:tcPr>
          <w:p w14:paraId="70908EDB" w14:textId="35F1AF44" w:rsidR="009676F3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843" w:type="dxa"/>
            <w:shd w:val="clear" w:color="auto" w:fill="FDDEC7"/>
          </w:tcPr>
          <w:p w14:paraId="74C54FC8" w14:textId="0FC2CF63" w:rsidR="009676F3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DDEC7"/>
          </w:tcPr>
          <w:p w14:paraId="50929EF8" w14:textId="6BEE0AE2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E97EEA" w14:textId="60F386BD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DDEC7"/>
          </w:tcPr>
          <w:p w14:paraId="4FB6A349" w14:textId="78F5CFB6" w:rsidR="009676F3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2CA2FDEA" w14:textId="4A272B5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37D0C225" w14:textId="77777777" w:rsidTr="00443DEE">
        <w:tc>
          <w:tcPr>
            <w:tcW w:w="704" w:type="dxa"/>
            <w:shd w:val="clear" w:color="auto" w:fill="FDDEC7"/>
          </w:tcPr>
          <w:p w14:paraId="2BDCE80D" w14:textId="034B7E1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4BF159C" w14:textId="3511D04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843" w:type="dxa"/>
            <w:shd w:val="clear" w:color="auto" w:fill="FDDEC7"/>
          </w:tcPr>
          <w:p w14:paraId="41ACE82D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2153CC68" w14:textId="0794D648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D58541" w14:textId="56A653E6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DDEC7"/>
          </w:tcPr>
          <w:p w14:paraId="24D36702" w14:textId="41F9EED2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5D238C78" w14:textId="5BB67B8D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7EDAFDE3" w14:textId="77777777" w:rsidTr="00443DEE">
        <w:tc>
          <w:tcPr>
            <w:tcW w:w="704" w:type="dxa"/>
            <w:shd w:val="clear" w:color="auto" w:fill="FDDEC7"/>
          </w:tcPr>
          <w:p w14:paraId="5EB4C428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7D60DA5" w14:textId="6DD6B368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843" w:type="dxa"/>
            <w:shd w:val="clear" w:color="auto" w:fill="FDDEC7"/>
          </w:tcPr>
          <w:p w14:paraId="49D647FC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3C946E9B" w14:textId="4706CBB3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56404E8" w14:textId="727489B8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DDEC7"/>
          </w:tcPr>
          <w:p w14:paraId="35F79E5D" w14:textId="18AD9F4A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DDEC7"/>
          </w:tcPr>
          <w:p w14:paraId="77833025" w14:textId="02AEACFD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7A9E4C8D" w14:textId="77777777" w:rsidTr="00443DEE">
        <w:tc>
          <w:tcPr>
            <w:tcW w:w="704" w:type="dxa"/>
            <w:shd w:val="clear" w:color="auto" w:fill="FDDEC7"/>
          </w:tcPr>
          <w:p w14:paraId="324AF6CF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0EB3B18" w14:textId="7A6FFAB6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843" w:type="dxa"/>
            <w:shd w:val="clear" w:color="auto" w:fill="FDDEC7"/>
          </w:tcPr>
          <w:p w14:paraId="5B46BDAA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43E71A92" w14:textId="7FB97596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3F322FE" w14:textId="2BEB4306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DDEC7"/>
          </w:tcPr>
          <w:p w14:paraId="0C754CF8" w14:textId="21A1392A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B16894F" w14:textId="022F1472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1432DE0E" w14:textId="77777777" w:rsidTr="00443DEE">
        <w:tc>
          <w:tcPr>
            <w:tcW w:w="704" w:type="dxa"/>
            <w:shd w:val="clear" w:color="auto" w:fill="FDDEC7"/>
          </w:tcPr>
          <w:p w14:paraId="78FA8B68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EC31F1A" w14:textId="45D57C89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843" w:type="dxa"/>
            <w:shd w:val="clear" w:color="auto" w:fill="FDDEC7"/>
          </w:tcPr>
          <w:p w14:paraId="5E8CFED6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2194223" w14:textId="0076075E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0B3637" w14:textId="3B64E2D4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FDDEC7"/>
          </w:tcPr>
          <w:p w14:paraId="2217D879" w14:textId="52C453CD" w:rsidR="009676F3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DDEC7"/>
          </w:tcPr>
          <w:p w14:paraId="07D868A3" w14:textId="6330052C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2C68B7B2" w14:textId="77777777" w:rsidTr="00443DEE">
        <w:tc>
          <w:tcPr>
            <w:tcW w:w="704" w:type="dxa"/>
            <w:shd w:val="clear" w:color="auto" w:fill="FDDEC7"/>
          </w:tcPr>
          <w:p w14:paraId="25EBA78C" w14:textId="5E78FAFE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5C87761B" w14:textId="0EC6571E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843" w:type="dxa"/>
            <w:shd w:val="clear" w:color="auto" w:fill="FDDEC7"/>
          </w:tcPr>
          <w:p w14:paraId="53CAD841" w14:textId="1BFA341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DDEC7"/>
          </w:tcPr>
          <w:p w14:paraId="27D7056A" w14:textId="662F9358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F77823" w14:textId="4E4F695A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FDDEC7"/>
          </w:tcPr>
          <w:p w14:paraId="141D2DC6" w14:textId="50C2438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3E71BCE7" w14:textId="7777777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7E5D3099" w14:textId="77777777" w:rsidTr="00443DEE">
        <w:tc>
          <w:tcPr>
            <w:tcW w:w="704" w:type="dxa"/>
            <w:shd w:val="clear" w:color="auto" w:fill="FDDEC7"/>
          </w:tcPr>
          <w:p w14:paraId="485BEFF8" w14:textId="1BD12729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A11E1CD" w14:textId="6D3D5EBF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843" w:type="dxa"/>
            <w:shd w:val="clear" w:color="auto" w:fill="FDDEC7"/>
          </w:tcPr>
          <w:p w14:paraId="6B102DBE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66B7BBAC" w14:textId="002EA2B8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1A793D2" w14:textId="2F9E94FB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DDEC7"/>
          </w:tcPr>
          <w:p w14:paraId="6DA22D7B" w14:textId="5DA7DD48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01B7AC64" w14:textId="7777777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020E9CE6" w14:textId="77777777" w:rsidTr="00443DEE">
        <w:trPr>
          <w:trHeight w:val="45"/>
        </w:trPr>
        <w:tc>
          <w:tcPr>
            <w:tcW w:w="704" w:type="dxa"/>
            <w:shd w:val="clear" w:color="auto" w:fill="FDDEC7"/>
          </w:tcPr>
          <w:p w14:paraId="581E473B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C9F97B3" w14:textId="58469382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843" w:type="dxa"/>
            <w:shd w:val="clear" w:color="auto" w:fill="FDDEC7"/>
          </w:tcPr>
          <w:p w14:paraId="318B6BC5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4CB231D1" w14:textId="182512C3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2E032D" w14:textId="4F2A41B9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FDDEC7"/>
          </w:tcPr>
          <w:p w14:paraId="3C0D11A4" w14:textId="56DC58A3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DDEC7"/>
          </w:tcPr>
          <w:p w14:paraId="5C6AA37B" w14:textId="7777777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7816C1C6" w14:textId="77777777" w:rsidTr="00443DEE">
        <w:tc>
          <w:tcPr>
            <w:tcW w:w="704" w:type="dxa"/>
            <w:shd w:val="clear" w:color="auto" w:fill="FDDEC7"/>
          </w:tcPr>
          <w:p w14:paraId="05A5D6A9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628C03A" w14:textId="5873D452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843" w:type="dxa"/>
            <w:shd w:val="clear" w:color="auto" w:fill="FDDEC7"/>
          </w:tcPr>
          <w:p w14:paraId="24634FB3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10F53A08" w14:textId="614D72DE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FFAA2" w14:textId="06F1DB36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FDDEC7"/>
          </w:tcPr>
          <w:p w14:paraId="484D548A" w14:textId="703FD1C9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FDDEC7"/>
          </w:tcPr>
          <w:p w14:paraId="59B10B99" w14:textId="7777777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676F3" w:rsidRPr="00081D97" w14:paraId="5E98C964" w14:textId="77777777" w:rsidTr="00443DEE">
        <w:tc>
          <w:tcPr>
            <w:tcW w:w="704" w:type="dxa"/>
            <w:shd w:val="clear" w:color="auto" w:fill="FDDEC7"/>
          </w:tcPr>
          <w:p w14:paraId="5651E9CB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F82F7ED" w14:textId="54E4CF82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843" w:type="dxa"/>
            <w:shd w:val="clear" w:color="auto" w:fill="FDDEC7"/>
          </w:tcPr>
          <w:p w14:paraId="7E6DF724" w14:textId="77777777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DDEC7"/>
          </w:tcPr>
          <w:p w14:paraId="5BAF1B2F" w14:textId="733CA769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B2C4B2" w14:textId="5B5FECC0" w:rsidR="009676F3" w:rsidRPr="00081D97" w:rsidRDefault="009676F3" w:rsidP="009676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DDEC7"/>
          </w:tcPr>
          <w:p w14:paraId="7B2A391B" w14:textId="4D48606B" w:rsidR="009676F3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FDDEC7"/>
          </w:tcPr>
          <w:p w14:paraId="1DDDBC98" w14:textId="77777777" w:rsidR="009676F3" w:rsidRPr="00081D97" w:rsidRDefault="009676F3" w:rsidP="009676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B75D1F0" w14:textId="77777777" w:rsidTr="003859E0">
        <w:tc>
          <w:tcPr>
            <w:tcW w:w="704" w:type="dxa"/>
            <w:shd w:val="clear" w:color="auto" w:fill="E1D8EC"/>
          </w:tcPr>
          <w:p w14:paraId="1C14B6ED" w14:textId="484D413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61BA6E73" w14:textId="3E18733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843" w:type="dxa"/>
            <w:shd w:val="clear" w:color="auto" w:fill="E1D8EC"/>
          </w:tcPr>
          <w:p w14:paraId="482C0F23" w14:textId="41FF325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E1D8EC"/>
          </w:tcPr>
          <w:p w14:paraId="5D4D97FE" w14:textId="2976EFF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04CCC2CB" w14:textId="52E00F9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E1D8EC"/>
          </w:tcPr>
          <w:p w14:paraId="0F3DE709" w14:textId="78C43880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E1D8EC"/>
          </w:tcPr>
          <w:p w14:paraId="54D506E1" w14:textId="6EE69974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013706A" w14:textId="77777777" w:rsidTr="003859E0">
        <w:tc>
          <w:tcPr>
            <w:tcW w:w="704" w:type="dxa"/>
            <w:shd w:val="clear" w:color="auto" w:fill="E1D8EC"/>
          </w:tcPr>
          <w:p w14:paraId="4203A2C1" w14:textId="5A580F0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473AD16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843" w:type="dxa"/>
            <w:shd w:val="clear" w:color="auto" w:fill="E1D8EC"/>
          </w:tcPr>
          <w:p w14:paraId="0C2A5B2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FF85FEE" w14:textId="1AB87C5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Gezond</w:t>
            </w:r>
          </w:p>
        </w:tc>
        <w:tc>
          <w:tcPr>
            <w:tcW w:w="425" w:type="dxa"/>
            <w:shd w:val="clear" w:color="auto" w:fill="E1D8EC"/>
          </w:tcPr>
          <w:p w14:paraId="0685091A" w14:textId="3287CAF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E1D8EC"/>
          </w:tcPr>
          <w:p w14:paraId="74B80EB4" w14:textId="1E82FF2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4190CF8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3CDFF48A" w14:textId="77777777" w:rsidTr="003859E0">
        <w:tc>
          <w:tcPr>
            <w:tcW w:w="704" w:type="dxa"/>
            <w:shd w:val="clear" w:color="auto" w:fill="E1D8EC"/>
          </w:tcPr>
          <w:p w14:paraId="64CC890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4719E70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843" w:type="dxa"/>
            <w:shd w:val="clear" w:color="auto" w:fill="E1D8EC"/>
          </w:tcPr>
          <w:p w14:paraId="7512BFE0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6B57DEFF" w14:textId="08E0784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2283AB0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E1D8EC"/>
          </w:tcPr>
          <w:p w14:paraId="6463B1DA" w14:textId="3044EAEF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FAAF759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8B84FA3" w14:textId="77777777" w:rsidTr="003859E0">
        <w:tc>
          <w:tcPr>
            <w:tcW w:w="704" w:type="dxa"/>
            <w:shd w:val="clear" w:color="auto" w:fill="E1D8EC"/>
          </w:tcPr>
          <w:p w14:paraId="76B5187D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52239E1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843" w:type="dxa"/>
            <w:shd w:val="clear" w:color="auto" w:fill="E1D8EC"/>
          </w:tcPr>
          <w:p w14:paraId="77CE5CF4" w14:textId="1341B93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2D0EA7C" w14:textId="2673393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5EF59FE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E1D8EC"/>
          </w:tcPr>
          <w:p w14:paraId="2456FDED" w14:textId="10051D6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3858260B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64A0671" w14:textId="77777777" w:rsidTr="003859E0">
        <w:tc>
          <w:tcPr>
            <w:tcW w:w="704" w:type="dxa"/>
            <w:shd w:val="clear" w:color="auto" w:fill="E1D8EC"/>
          </w:tcPr>
          <w:p w14:paraId="41FEC420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B6E933" w14:textId="091E203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843" w:type="dxa"/>
            <w:shd w:val="clear" w:color="auto" w:fill="E1D8EC"/>
          </w:tcPr>
          <w:p w14:paraId="351D37B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CF07BA5" w14:textId="2D671C1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C439F0" w14:textId="2F464EF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E1D8EC"/>
          </w:tcPr>
          <w:p w14:paraId="2BFDD4CF" w14:textId="374F2873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E1D8EC"/>
          </w:tcPr>
          <w:p w14:paraId="43D9D19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7E6FB78" w14:textId="77777777" w:rsidTr="003859E0">
        <w:tc>
          <w:tcPr>
            <w:tcW w:w="704" w:type="dxa"/>
            <w:shd w:val="clear" w:color="auto" w:fill="E1D8EC"/>
          </w:tcPr>
          <w:p w14:paraId="41D3D94F" w14:textId="6EE7CEB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77449545" w14:textId="6A5564D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843" w:type="dxa"/>
            <w:shd w:val="clear" w:color="auto" w:fill="E1D8EC"/>
          </w:tcPr>
          <w:p w14:paraId="1D1F75A6" w14:textId="524BE1D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E1D8EC"/>
          </w:tcPr>
          <w:p w14:paraId="5AF12543" w14:textId="67AD9D2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72CFA6C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E1D8EC"/>
          </w:tcPr>
          <w:p w14:paraId="4B8BD031" w14:textId="233D384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DBEB307" w14:textId="73353B82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AF2A25F" w14:textId="77777777" w:rsidTr="003859E0">
        <w:tc>
          <w:tcPr>
            <w:tcW w:w="704" w:type="dxa"/>
            <w:shd w:val="clear" w:color="auto" w:fill="E1D8EC"/>
          </w:tcPr>
          <w:p w14:paraId="634A01F5" w14:textId="5558049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4E6622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843" w:type="dxa"/>
            <w:shd w:val="clear" w:color="auto" w:fill="E1D8EC"/>
          </w:tcPr>
          <w:p w14:paraId="32F554A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08BCB315" w14:textId="0A72081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7EA56A9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E1D8EC"/>
          </w:tcPr>
          <w:p w14:paraId="65A5E1FD" w14:textId="2AF6F86D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27DB810D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3C525C3D" w14:textId="77777777" w:rsidTr="003859E0">
        <w:tc>
          <w:tcPr>
            <w:tcW w:w="704" w:type="dxa"/>
            <w:shd w:val="clear" w:color="auto" w:fill="E1D8EC"/>
          </w:tcPr>
          <w:p w14:paraId="394BD76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322E049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843" w:type="dxa"/>
            <w:shd w:val="clear" w:color="auto" w:fill="E1D8EC"/>
          </w:tcPr>
          <w:p w14:paraId="0674F7F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058E9D6" w14:textId="53ACC23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5FA531D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E1D8EC"/>
          </w:tcPr>
          <w:p w14:paraId="744AADAC" w14:textId="5F768A9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6FF59B4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2498CAA" w14:textId="77777777" w:rsidTr="003859E0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16A64F8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843" w:type="dxa"/>
            <w:shd w:val="clear" w:color="auto" w:fill="E1D8EC"/>
          </w:tcPr>
          <w:p w14:paraId="1050448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260EFAA" w14:textId="25A4188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61B0334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E1D8EC"/>
          </w:tcPr>
          <w:p w14:paraId="481F5C11" w14:textId="3FACE664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761BC460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D77FB06" w14:textId="77777777" w:rsidTr="003859E0">
        <w:tc>
          <w:tcPr>
            <w:tcW w:w="704" w:type="dxa"/>
            <w:shd w:val="clear" w:color="auto" w:fill="E1D8EC"/>
          </w:tcPr>
          <w:p w14:paraId="22F986D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B6C051" w14:textId="03A48C9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843" w:type="dxa"/>
            <w:shd w:val="clear" w:color="auto" w:fill="E1D8EC"/>
          </w:tcPr>
          <w:p w14:paraId="52FCD7F0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8F4FD56" w14:textId="234E4E6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A79C56" w14:textId="3B2F91C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72FCAE93" w14:textId="670F66DD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E1D8EC"/>
          </w:tcPr>
          <w:p w14:paraId="62C227A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B8A3436" w14:textId="77777777" w:rsidTr="00443DEE">
        <w:tc>
          <w:tcPr>
            <w:tcW w:w="704" w:type="dxa"/>
            <w:shd w:val="clear" w:color="auto" w:fill="E1D8EC"/>
          </w:tcPr>
          <w:p w14:paraId="2AB142F5" w14:textId="76D1535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6D628179" w14:textId="014AAE5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843" w:type="dxa"/>
            <w:shd w:val="clear" w:color="auto" w:fill="E1D8EC"/>
          </w:tcPr>
          <w:p w14:paraId="770E024E" w14:textId="2233E67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E1D8EC"/>
          </w:tcPr>
          <w:p w14:paraId="6F7B5435" w14:textId="4043EC4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5A686B" w14:textId="54EA12A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E1D8EC"/>
          </w:tcPr>
          <w:p w14:paraId="4E040DA2" w14:textId="32D9D5B3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0C8BD580" w14:textId="39B301C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18ECC03" w14:textId="77777777" w:rsidTr="00443DEE">
        <w:tc>
          <w:tcPr>
            <w:tcW w:w="704" w:type="dxa"/>
            <w:shd w:val="clear" w:color="auto" w:fill="E1D8EC"/>
          </w:tcPr>
          <w:p w14:paraId="3001FBF8" w14:textId="507ED83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2C38C7" w14:textId="1A6DF2F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843" w:type="dxa"/>
            <w:shd w:val="clear" w:color="auto" w:fill="E1D8EC"/>
          </w:tcPr>
          <w:p w14:paraId="568B026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DE84100" w14:textId="0E5C714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126216" w14:textId="69E80FB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E1D8EC"/>
          </w:tcPr>
          <w:p w14:paraId="634902F8" w14:textId="06B0AC1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0303BDA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C5D0A3C" w14:textId="77777777" w:rsidTr="00443DEE">
        <w:tc>
          <w:tcPr>
            <w:tcW w:w="704" w:type="dxa"/>
            <w:shd w:val="clear" w:color="auto" w:fill="E1D8EC"/>
          </w:tcPr>
          <w:p w14:paraId="1E3578F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E7F77" w14:textId="59A854B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843" w:type="dxa"/>
            <w:shd w:val="clear" w:color="auto" w:fill="E1D8EC"/>
          </w:tcPr>
          <w:p w14:paraId="1E1CA2A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B984013" w14:textId="0B727A9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DEF238" w14:textId="42C6AD7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E1D8EC"/>
          </w:tcPr>
          <w:p w14:paraId="65EC84D1" w14:textId="5AF8C60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3DB037E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F003214" w14:textId="77777777" w:rsidTr="00443DEE">
        <w:trPr>
          <w:trHeight w:val="71"/>
        </w:trPr>
        <w:tc>
          <w:tcPr>
            <w:tcW w:w="704" w:type="dxa"/>
            <w:shd w:val="clear" w:color="auto" w:fill="E1D8EC"/>
          </w:tcPr>
          <w:p w14:paraId="085E6290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7F7DBB9" w14:textId="3856BC4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843" w:type="dxa"/>
            <w:shd w:val="clear" w:color="auto" w:fill="E1D8EC"/>
          </w:tcPr>
          <w:p w14:paraId="6AB4FE8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C957555" w14:textId="41D6163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C3141F" w14:textId="14D0FB2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E1D8EC"/>
          </w:tcPr>
          <w:p w14:paraId="40992997" w14:textId="30405C3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EDD6889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FE92E67" w14:textId="77777777" w:rsidTr="00443DEE">
        <w:tc>
          <w:tcPr>
            <w:tcW w:w="704" w:type="dxa"/>
            <w:shd w:val="clear" w:color="auto" w:fill="E1D8EC"/>
          </w:tcPr>
          <w:p w14:paraId="03EEABF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648707B" w14:textId="7C42EDE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843" w:type="dxa"/>
            <w:shd w:val="clear" w:color="auto" w:fill="E1D8EC"/>
          </w:tcPr>
          <w:p w14:paraId="541016A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08418A71" w14:textId="4D1E7B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68C400" w14:textId="7BC279D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7DFAA0A2" w14:textId="301D86CA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E1D8EC"/>
          </w:tcPr>
          <w:p w14:paraId="12F158D2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9924C22" w14:textId="77777777" w:rsidTr="00443DEE">
        <w:tc>
          <w:tcPr>
            <w:tcW w:w="704" w:type="dxa"/>
            <w:shd w:val="clear" w:color="auto" w:fill="E1D8EC"/>
          </w:tcPr>
          <w:p w14:paraId="417DB984" w14:textId="7E7BC63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0F42CFE7" w14:textId="6591CFF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843" w:type="dxa"/>
            <w:shd w:val="clear" w:color="auto" w:fill="E1D8EC"/>
          </w:tcPr>
          <w:p w14:paraId="112E8752" w14:textId="4643EFD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E1D8EC"/>
          </w:tcPr>
          <w:p w14:paraId="410A0352" w14:textId="060264E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2E32E9" w14:textId="0978977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E1D8EC"/>
          </w:tcPr>
          <w:p w14:paraId="1833D78C" w14:textId="725734F3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17E0E3DD" w14:textId="1697392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F93587F" w14:textId="77777777" w:rsidTr="00443DEE">
        <w:tc>
          <w:tcPr>
            <w:tcW w:w="704" w:type="dxa"/>
            <w:shd w:val="clear" w:color="auto" w:fill="E1D8EC"/>
          </w:tcPr>
          <w:p w14:paraId="6C7F8CB1" w14:textId="6490A52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45420E" w14:textId="69545A3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843" w:type="dxa"/>
            <w:shd w:val="clear" w:color="auto" w:fill="E1D8EC"/>
          </w:tcPr>
          <w:p w14:paraId="200418A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833C651" w14:textId="650CEC1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4BFBF9" w14:textId="42775B5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E1D8EC"/>
          </w:tcPr>
          <w:p w14:paraId="4633B6E2" w14:textId="77F8D759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48FBD125" w14:textId="206A65FF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4533A37" w14:textId="77777777" w:rsidTr="00443DEE">
        <w:tc>
          <w:tcPr>
            <w:tcW w:w="704" w:type="dxa"/>
            <w:shd w:val="clear" w:color="auto" w:fill="E1D8EC"/>
          </w:tcPr>
          <w:p w14:paraId="52B6FB1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CBA468" w14:textId="4A6400A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843" w:type="dxa"/>
            <w:shd w:val="clear" w:color="auto" w:fill="E1D8EC"/>
          </w:tcPr>
          <w:p w14:paraId="2F6EF7B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F21B0FF" w14:textId="3BCA3BF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900319" w14:textId="2CD7BA6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E1D8EC"/>
          </w:tcPr>
          <w:p w14:paraId="11E578D7" w14:textId="6B180325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E1D8EC"/>
          </w:tcPr>
          <w:p w14:paraId="2B598515" w14:textId="133DA5F2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FBBA612" w14:textId="77777777" w:rsidTr="00443DEE">
        <w:tc>
          <w:tcPr>
            <w:tcW w:w="704" w:type="dxa"/>
            <w:shd w:val="clear" w:color="auto" w:fill="E1D8EC"/>
          </w:tcPr>
          <w:p w14:paraId="27ED23AD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7E7991" w14:textId="6D63047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843" w:type="dxa"/>
            <w:shd w:val="clear" w:color="auto" w:fill="E1D8EC"/>
          </w:tcPr>
          <w:p w14:paraId="420A81B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81F6C14" w14:textId="586B7E7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81F4E2" w14:textId="3F13E00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E1D8EC"/>
          </w:tcPr>
          <w:p w14:paraId="696B3116" w14:textId="7885247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04705F0" w14:textId="26D583A3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C9F2ECB" w14:textId="77777777" w:rsidTr="00443DEE">
        <w:tc>
          <w:tcPr>
            <w:tcW w:w="704" w:type="dxa"/>
            <w:shd w:val="clear" w:color="auto" w:fill="E1D8EC"/>
          </w:tcPr>
          <w:p w14:paraId="5B197FA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430B5F" w14:textId="175DFEB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843" w:type="dxa"/>
            <w:shd w:val="clear" w:color="auto" w:fill="E1D8EC"/>
          </w:tcPr>
          <w:p w14:paraId="3318365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2E8B68A" w14:textId="2EDFB895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4AFA24C" w14:textId="6827CEEB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E1D8EC"/>
          </w:tcPr>
          <w:p w14:paraId="37936DD0" w14:textId="5A39EAE1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E1D8EC"/>
          </w:tcPr>
          <w:p w14:paraId="2DE88766" w14:textId="7AF4ADF3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AEF7BEC" w14:textId="77777777" w:rsidTr="00443DEE">
        <w:tc>
          <w:tcPr>
            <w:tcW w:w="704" w:type="dxa"/>
            <w:shd w:val="clear" w:color="auto" w:fill="E1D8EC"/>
          </w:tcPr>
          <w:p w14:paraId="6CDEF13B" w14:textId="16DA553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E1D8EC"/>
          </w:tcPr>
          <w:p w14:paraId="3FD94577" w14:textId="1FFD470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0D4AC8C4" w14:textId="102AF15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1D8EC"/>
          </w:tcPr>
          <w:p w14:paraId="0904B536" w14:textId="57B8F0B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A8A054" w14:textId="17C238E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E1D8EC"/>
          </w:tcPr>
          <w:p w14:paraId="49C3F232" w14:textId="110E49B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7D2F4ED0" w14:textId="6C2FC49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339FA4C" w14:textId="77777777" w:rsidTr="00443DEE">
        <w:tc>
          <w:tcPr>
            <w:tcW w:w="704" w:type="dxa"/>
            <w:shd w:val="clear" w:color="auto" w:fill="E1D8EC"/>
          </w:tcPr>
          <w:p w14:paraId="7071D80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A79C02A" w14:textId="721AEFC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0BCDDE8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3DDCD22" w14:textId="6CF6717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F137C20" w14:textId="7F964C3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E1D8EC"/>
          </w:tcPr>
          <w:p w14:paraId="5AF23E81" w14:textId="43F5E49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1A54D347" w14:textId="4B4E76C0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1A0FF0C" w14:textId="77777777" w:rsidTr="00443DEE">
        <w:tc>
          <w:tcPr>
            <w:tcW w:w="704" w:type="dxa"/>
            <w:shd w:val="clear" w:color="auto" w:fill="E1D8EC"/>
          </w:tcPr>
          <w:p w14:paraId="2244159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8FD35D9" w14:textId="31EB561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843" w:type="dxa"/>
            <w:shd w:val="clear" w:color="auto" w:fill="E1D8EC"/>
            <w:vAlign w:val="center"/>
          </w:tcPr>
          <w:p w14:paraId="1507803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BCE1179" w14:textId="456CDBA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812CD9" w14:textId="1C2E890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E1D8EC"/>
          </w:tcPr>
          <w:p w14:paraId="686A8724" w14:textId="404CA7B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E1D8EC"/>
          </w:tcPr>
          <w:p w14:paraId="59CF529C" w14:textId="57CBECB4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808A84D" w14:textId="77777777" w:rsidTr="00443DEE">
        <w:tc>
          <w:tcPr>
            <w:tcW w:w="704" w:type="dxa"/>
            <w:shd w:val="clear" w:color="auto" w:fill="E1D8EC"/>
          </w:tcPr>
          <w:p w14:paraId="186510B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83E9CB5" w14:textId="54A90CA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843" w:type="dxa"/>
            <w:shd w:val="clear" w:color="auto" w:fill="E1D8EC"/>
          </w:tcPr>
          <w:p w14:paraId="150ED6D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55584F8" w14:textId="7C331FE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CDB1022" w14:textId="4544969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E1D8EC"/>
          </w:tcPr>
          <w:p w14:paraId="3FFB0507" w14:textId="73514F6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E1D8EC"/>
          </w:tcPr>
          <w:p w14:paraId="1BFCB06B" w14:textId="11611A7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2B7294C" w14:textId="77777777" w:rsidTr="00443DEE">
        <w:tc>
          <w:tcPr>
            <w:tcW w:w="704" w:type="dxa"/>
            <w:shd w:val="clear" w:color="auto" w:fill="E1D8EC"/>
          </w:tcPr>
          <w:p w14:paraId="36893F4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A4D47AE" w14:textId="32D55CA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843" w:type="dxa"/>
            <w:shd w:val="clear" w:color="auto" w:fill="E1D8EC"/>
          </w:tcPr>
          <w:p w14:paraId="11C3C39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1E33487B" w14:textId="505CE93E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705B3F" w14:textId="1667B9C3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1D0C5B24" w14:textId="5541D3B3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E1D8EC"/>
          </w:tcPr>
          <w:p w14:paraId="7E1124A1" w14:textId="59634CE6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BE53275" w14:textId="77777777" w:rsidTr="00443DEE">
        <w:tc>
          <w:tcPr>
            <w:tcW w:w="704" w:type="dxa"/>
            <w:shd w:val="clear" w:color="auto" w:fill="E1D8EC"/>
          </w:tcPr>
          <w:p w14:paraId="0F2D6AFE" w14:textId="493DFC3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E1D8EC"/>
          </w:tcPr>
          <w:p w14:paraId="5C6E3DA8" w14:textId="454DC5F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843" w:type="dxa"/>
            <w:shd w:val="clear" w:color="auto" w:fill="E1D8EC"/>
          </w:tcPr>
          <w:p w14:paraId="0C403664" w14:textId="483AD04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E1D8EC"/>
          </w:tcPr>
          <w:p w14:paraId="1673646F" w14:textId="064F48B5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E0C273" w14:textId="46BC6C56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08074DDD" w14:textId="65A003B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B42C751" w14:textId="6327C3D6" w:rsidR="00B97701" w:rsidRPr="00711C39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7A1D3C88" w14:textId="77777777" w:rsidTr="00443DEE">
        <w:tc>
          <w:tcPr>
            <w:tcW w:w="704" w:type="dxa"/>
            <w:shd w:val="clear" w:color="auto" w:fill="E1D8EC"/>
          </w:tcPr>
          <w:p w14:paraId="52CDB00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7E62028" w14:textId="0EB7458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843" w:type="dxa"/>
            <w:shd w:val="clear" w:color="auto" w:fill="E1D8EC"/>
          </w:tcPr>
          <w:p w14:paraId="126C79C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668943B9" w14:textId="3C53CF2D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F80E63" w14:textId="7DE27AC8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70A0C944" w14:textId="4594F0B0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356202D" w14:textId="03C2F9A0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59B97B1" w14:textId="77777777" w:rsidTr="00443DEE">
        <w:tc>
          <w:tcPr>
            <w:tcW w:w="704" w:type="dxa"/>
            <w:shd w:val="clear" w:color="auto" w:fill="E1D8EC"/>
          </w:tcPr>
          <w:p w14:paraId="4EA8139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1051839" w14:textId="29CF6D3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843" w:type="dxa"/>
            <w:shd w:val="clear" w:color="auto" w:fill="E1D8EC"/>
          </w:tcPr>
          <w:p w14:paraId="5B7F004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23B494A" w14:textId="0CC41270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7776204" w14:textId="6B9A6A60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2C39C6E3" w14:textId="748D4B9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F8FAAE3" w14:textId="05F9D40C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4E766B79" w14:textId="77777777" w:rsidTr="00443DEE">
        <w:trPr>
          <w:trHeight w:val="71"/>
        </w:trPr>
        <w:tc>
          <w:tcPr>
            <w:tcW w:w="704" w:type="dxa"/>
            <w:shd w:val="clear" w:color="auto" w:fill="E1D8EC"/>
          </w:tcPr>
          <w:p w14:paraId="078FF0A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80F49DF" w14:textId="670F4CC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843" w:type="dxa"/>
            <w:shd w:val="clear" w:color="auto" w:fill="E1D8EC"/>
          </w:tcPr>
          <w:p w14:paraId="3D91D3B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1E74F0CC" w14:textId="19F3809E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746949C" w14:textId="1203FDC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39BFD7A0" w14:textId="1DEFC276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FBFDC63" w14:textId="2DC01736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67C397D5" w14:textId="77777777" w:rsidTr="00443DEE">
        <w:trPr>
          <w:trHeight w:val="71"/>
        </w:trPr>
        <w:tc>
          <w:tcPr>
            <w:tcW w:w="704" w:type="dxa"/>
            <w:shd w:val="clear" w:color="auto" w:fill="E1D8EC"/>
          </w:tcPr>
          <w:p w14:paraId="694D48DE" w14:textId="356FACC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F156AC" w14:textId="69142AD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843" w:type="dxa"/>
            <w:shd w:val="clear" w:color="auto" w:fill="E1D8EC"/>
          </w:tcPr>
          <w:p w14:paraId="4996F62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3F6DFEB3" w14:textId="1A5CAD8C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D0EC45" w14:textId="06F2596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5F050BB3" w14:textId="2D99F901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F9EBCF3" w14:textId="1CDB3263" w:rsidR="00B97701" w:rsidRPr="00B434F3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DAFAF9F" w14:textId="77777777" w:rsidTr="00443DEE">
        <w:tc>
          <w:tcPr>
            <w:tcW w:w="704" w:type="dxa"/>
            <w:shd w:val="clear" w:color="auto" w:fill="E1D8EC"/>
          </w:tcPr>
          <w:p w14:paraId="36C773C4" w14:textId="6013747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E1D8EC"/>
          </w:tcPr>
          <w:p w14:paraId="1CB1097C" w14:textId="4C1E97B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843" w:type="dxa"/>
            <w:shd w:val="clear" w:color="auto" w:fill="E1D8EC"/>
          </w:tcPr>
          <w:p w14:paraId="4EC5A75F" w14:textId="76AD320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E1D8EC"/>
          </w:tcPr>
          <w:p w14:paraId="0FB2D2BD" w14:textId="3C036CD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4B4D5D" w14:textId="0A49606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5E100166" w14:textId="2D78B1C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7128CC9" w14:textId="22FF9E9B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2880BF0E" w14:textId="77777777" w:rsidTr="00443DEE">
        <w:tc>
          <w:tcPr>
            <w:tcW w:w="704" w:type="dxa"/>
            <w:shd w:val="clear" w:color="auto" w:fill="E1D8EC"/>
          </w:tcPr>
          <w:p w14:paraId="3EDCBA74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4E9C2F7" w14:textId="0E467C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843" w:type="dxa"/>
            <w:shd w:val="clear" w:color="auto" w:fill="E1D8EC"/>
          </w:tcPr>
          <w:p w14:paraId="06E95ADF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414FC80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CB94BB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5B99CA5F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5F58F21" w14:textId="2EA908DD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7096B1F" w14:textId="77777777" w:rsidTr="00443DEE">
        <w:tc>
          <w:tcPr>
            <w:tcW w:w="704" w:type="dxa"/>
            <w:shd w:val="clear" w:color="auto" w:fill="E1D8EC"/>
          </w:tcPr>
          <w:p w14:paraId="08511C9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AC27099" w14:textId="40D6EF7A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843" w:type="dxa"/>
            <w:shd w:val="clear" w:color="auto" w:fill="E1D8EC"/>
          </w:tcPr>
          <w:p w14:paraId="006669B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73F2339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DB15AA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07F0A9FE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6B63484" w14:textId="314216F8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5552773" w14:textId="77777777" w:rsidTr="00443DEE">
        <w:tc>
          <w:tcPr>
            <w:tcW w:w="704" w:type="dxa"/>
            <w:shd w:val="clear" w:color="auto" w:fill="E1D8EC"/>
          </w:tcPr>
          <w:p w14:paraId="4814F3AC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6D4F303" w14:textId="7CE7F476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843" w:type="dxa"/>
            <w:shd w:val="clear" w:color="auto" w:fill="E1D8EC"/>
          </w:tcPr>
          <w:p w14:paraId="127B98A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2A9BFAFD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CF877DA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231ACC0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611D640" w14:textId="584693C8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667F7A56" w14:textId="77777777" w:rsidTr="00443DEE">
        <w:tc>
          <w:tcPr>
            <w:tcW w:w="704" w:type="dxa"/>
            <w:shd w:val="clear" w:color="auto" w:fill="E1D8EC"/>
          </w:tcPr>
          <w:p w14:paraId="425F5A75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1E0F3F" w14:textId="5D0D925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843" w:type="dxa"/>
            <w:shd w:val="clear" w:color="auto" w:fill="E1D8EC"/>
          </w:tcPr>
          <w:p w14:paraId="1F3BCE70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1D8EC"/>
          </w:tcPr>
          <w:p w14:paraId="546B5D6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5EB138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E1D8EC"/>
          </w:tcPr>
          <w:p w14:paraId="16591D7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3CBA4D5" w14:textId="0C2407DD" w:rsidR="00B97701" w:rsidRPr="00081D97" w:rsidRDefault="00711C39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7C331FEE" w14:textId="77777777" w:rsidTr="003859E0">
        <w:tc>
          <w:tcPr>
            <w:tcW w:w="704" w:type="dxa"/>
            <w:shd w:val="clear" w:color="auto" w:fill="FBF581"/>
          </w:tcPr>
          <w:p w14:paraId="650CEC18" w14:textId="512CB79B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3BCA3BF8" w14:textId="1C78DE2A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843" w:type="dxa"/>
            <w:shd w:val="clear" w:color="auto" w:fill="FBF581"/>
          </w:tcPr>
          <w:p w14:paraId="586B7E78" w14:textId="49B4E456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276" w:type="dxa"/>
            <w:shd w:val="clear" w:color="auto" w:fill="FBF581"/>
          </w:tcPr>
          <w:p w14:paraId="2EDFB89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B8F0B0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CF6717E" w14:textId="7777777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56CDBA5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3122E2F" w14:textId="77777777" w:rsidTr="003859E0">
        <w:tc>
          <w:tcPr>
            <w:tcW w:w="704" w:type="dxa"/>
            <w:shd w:val="clear" w:color="auto" w:fill="FBF581"/>
          </w:tcPr>
          <w:p w14:paraId="4BA08E71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856F39" w14:textId="001E9D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843" w:type="dxa"/>
            <w:shd w:val="clear" w:color="auto" w:fill="FBF581"/>
          </w:tcPr>
          <w:p w14:paraId="3F08C64F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4EAC8E0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CD28242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2DBE948" w14:textId="7777777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99137B1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2DDA6B0" w14:textId="77777777" w:rsidTr="003859E0">
        <w:tc>
          <w:tcPr>
            <w:tcW w:w="704" w:type="dxa"/>
            <w:shd w:val="clear" w:color="auto" w:fill="FBF581"/>
          </w:tcPr>
          <w:p w14:paraId="3B5EF931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58A964E" w14:textId="54898599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843" w:type="dxa"/>
            <w:shd w:val="clear" w:color="auto" w:fill="FBF581"/>
          </w:tcPr>
          <w:p w14:paraId="70B50F71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D1E4B7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E4250AD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11DD019" w14:textId="7777777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FC4FAFE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AE6CC1F" w14:textId="77777777" w:rsidTr="003859E0">
        <w:tc>
          <w:tcPr>
            <w:tcW w:w="704" w:type="dxa"/>
            <w:shd w:val="clear" w:color="auto" w:fill="FBF581"/>
          </w:tcPr>
          <w:p w14:paraId="3B2F2790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B0D98A1" w14:textId="674F8A3C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843" w:type="dxa"/>
            <w:shd w:val="clear" w:color="auto" w:fill="FBF581"/>
          </w:tcPr>
          <w:p w14:paraId="73A51FBE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0BFB24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526801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10CE4B2" w14:textId="7777777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6AE61B2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C4F55F9" w14:textId="77777777" w:rsidTr="003859E0">
        <w:tc>
          <w:tcPr>
            <w:tcW w:w="704" w:type="dxa"/>
            <w:shd w:val="clear" w:color="auto" w:fill="FBF581"/>
          </w:tcPr>
          <w:p w14:paraId="2BF834EB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12DC55" w14:textId="7E871A89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843" w:type="dxa"/>
            <w:shd w:val="clear" w:color="auto" w:fill="FBF581"/>
          </w:tcPr>
          <w:p w14:paraId="2A9B953A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DB89EB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ADF215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22CBF10" w14:textId="7777777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9AA7B76" w14:textId="77968758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B97701" w:rsidRPr="00081D97" w14:paraId="68B44276" w14:textId="77777777" w:rsidTr="003859E0">
        <w:tc>
          <w:tcPr>
            <w:tcW w:w="704" w:type="dxa"/>
            <w:shd w:val="clear" w:color="auto" w:fill="FBF581"/>
          </w:tcPr>
          <w:p w14:paraId="18D17AAB" w14:textId="6C539B5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75BAF6A" w14:textId="3AC90904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843" w:type="dxa"/>
            <w:shd w:val="clear" w:color="auto" w:fill="FBF581"/>
          </w:tcPr>
          <w:p w14:paraId="53653F50" w14:textId="7A99BB23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E3AB6AD" w14:textId="7DEC77D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7F0A26" w14:textId="77DC118E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DB54505" w14:textId="450BFC55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25BC4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C17EBD1" w14:textId="77777777" w:rsidTr="003859E0">
        <w:tc>
          <w:tcPr>
            <w:tcW w:w="704" w:type="dxa"/>
            <w:shd w:val="clear" w:color="auto" w:fill="FBF581"/>
          </w:tcPr>
          <w:p w14:paraId="27F12DDF" w14:textId="7B913A5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7985F2" w14:textId="38368AA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843" w:type="dxa"/>
            <w:shd w:val="clear" w:color="auto" w:fill="FBF581"/>
          </w:tcPr>
          <w:p w14:paraId="53148F1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6C37BEA" w14:textId="73BF024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475B02D" w14:textId="5198EE7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C9DD0AC" w14:textId="509A7C2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D5B214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FF4C3CD" w14:textId="77777777" w:rsidTr="003859E0">
        <w:tc>
          <w:tcPr>
            <w:tcW w:w="704" w:type="dxa"/>
            <w:shd w:val="clear" w:color="auto" w:fill="FBF581"/>
          </w:tcPr>
          <w:p w14:paraId="6CBEA10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340C77" w14:textId="0B6E573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843" w:type="dxa"/>
            <w:shd w:val="clear" w:color="auto" w:fill="FBF581"/>
          </w:tcPr>
          <w:p w14:paraId="2FCF0E5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566FD86" w14:textId="01C6F8B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18BB32" w14:textId="006A715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4B59AA1" w14:textId="7300CAA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5F9EC8E" w14:textId="47370A4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A07C077" w14:textId="77777777" w:rsidTr="003859E0">
        <w:tc>
          <w:tcPr>
            <w:tcW w:w="704" w:type="dxa"/>
            <w:shd w:val="clear" w:color="auto" w:fill="FBF581"/>
          </w:tcPr>
          <w:p w14:paraId="7C085C7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7D169D9" w14:textId="3FD1122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843" w:type="dxa"/>
            <w:shd w:val="clear" w:color="auto" w:fill="FBF581"/>
          </w:tcPr>
          <w:p w14:paraId="67D6917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D97175D" w14:textId="493F803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6806CE" w14:textId="5333C01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648ACE03" w14:textId="0E89B00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C0E420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08EF82B" w14:textId="77777777" w:rsidTr="003859E0">
        <w:tc>
          <w:tcPr>
            <w:tcW w:w="704" w:type="dxa"/>
            <w:shd w:val="clear" w:color="auto" w:fill="FBF581"/>
          </w:tcPr>
          <w:p w14:paraId="35F4603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B1BB8A7" w14:textId="195ED9C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843" w:type="dxa"/>
            <w:shd w:val="clear" w:color="auto" w:fill="FBF581"/>
          </w:tcPr>
          <w:p w14:paraId="7187D1F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028F7902" w14:textId="242740C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521E7B7" w14:textId="1BC096F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BCF1963" w14:textId="035CD769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30DB96A" w14:textId="02CD2DB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B97701" w:rsidRPr="00081D97" w14:paraId="5524D200" w14:textId="77777777" w:rsidTr="00443DEE">
        <w:tc>
          <w:tcPr>
            <w:tcW w:w="704" w:type="dxa"/>
            <w:shd w:val="clear" w:color="auto" w:fill="D1F0FF"/>
          </w:tcPr>
          <w:p w14:paraId="666F585D" w14:textId="37B6AF8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589DDE65" w14:textId="7441E0F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843" w:type="dxa"/>
            <w:shd w:val="clear" w:color="auto" w:fill="D1F0FF"/>
          </w:tcPr>
          <w:p w14:paraId="3B69B723" w14:textId="1172805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D1F0FF"/>
          </w:tcPr>
          <w:p w14:paraId="61A38983" w14:textId="41AECC3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59DF5196" w14:textId="69DC3AC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1F0FF"/>
          </w:tcPr>
          <w:p w14:paraId="15BE1235" w14:textId="40C6FED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1F0FF"/>
          </w:tcPr>
          <w:p w14:paraId="37CD2C2F" w14:textId="070429D6" w:rsidR="00B97701" w:rsidRPr="00C712FF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97701" w:rsidRPr="00081D97" w14:paraId="65546A91" w14:textId="77777777" w:rsidTr="00443DEE">
        <w:tc>
          <w:tcPr>
            <w:tcW w:w="704" w:type="dxa"/>
            <w:shd w:val="clear" w:color="auto" w:fill="D1F0FF"/>
          </w:tcPr>
          <w:p w14:paraId="00993C6B" w14:textId="19947FE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11CD35A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843" w:type="dxa"/>
            <w:shd w:val="clear" w:color="auto" w:fill="D1F0FF"/>
          </w:tcPr>
          <w:p w14:paraId="182817D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526B4CF" w14:textId="2D2B5A3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Tijdreizen</w:t>
            </w:r>
          </w:p>
        </w:tc>
        <w:tc>
          <w:tcPr>
            <w:tcW w:w="425" w:type="dxa"/>
            <w:shd w:val="clear" w:color="auto" w:fill="D1F0FF"/>
          </w:tcPr>
          <w:p w14:paraId="48F33F67" w14:textId="732FECB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1F0FF"/>
          </w:tcPr>
          <w:p w14:paraId="0772F1F8" w14:textId="1098AC9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FB95DE8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EB794D6" w14:textId="77777777" w:rsidTr="00443DEE">
        <w:tc>
          <w:tcPr>
            <w:tcW w:w="704" w:type="dxa"/>
            <w:shd w:val="clear" w:color="auto" w:fill="D1F0FF"/>
          </w:tcPr>
          <w:p w14:paraId="72891BF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30C37F2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843" w:type="dxa"/>
            <w:shd w:val="clear" w:color="auto" w:fill="D1F0FF"/>
          </w:tcPr>
          <w:p w14:paraId="4BA6E09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C038AD9" w14:textId="7747B85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F2A04B" w14:textId="4C22697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1F0FF"/>
          </w:tcPr>
          <w:p w14:paraId="3FA11DC8" w14:textId="5F359635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3005487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E2F8F2A" w14:textId="77777777" w:rsidTr="00443DEE">
        <w:tc>
          <w:tcPr>
            <w:tcW w:w="704" w:type="dxa"/>
            <w:shd w:val="clear" w:color="auto" w:fill="D1F0FF"/>
          </w:tcPr>
          <w:p w14:paraId="43D5AEC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79E1A38" w14:textId="335E132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843" w:type="dxa"/>
            <w:shd w:val="clear" w:color="auto" w:fill="D1F0FF"/>
          </w:tcPr>
          <w:p w14:paraId="0760DD1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A0D9F6E" w14:textId="157906A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7AA1906" w14:textId="25D0592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1F0FF"/>
          </w:tcPr>
          <w:p w14:paraId="1B779C81" w14:textId="44F813B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1F0FF"/>
          </w:tcPr>
          <w:p w14:paraId="56BBD03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31A0BA91" w14:textId="77777777" w:rsidTr="00443DEE">
        <w:tc>
          <w:tcPr>
            <w:tcW w:w="704" w:type="dxa"/>
            <w:shd w:val="clear" w:color="auto" w:fill="D1F0FF"/>
          </w:tcPr>
          <w:p w14:paraId="2025022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6CF89F3" w14:textId="38C6CD8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843" w:type="dxa"/>
            <w:shd w:val="clear" w:color="auto" w:fill="D1F0FF"/>
          </w:tcPr>
          <w:p w14:paraId="22EC009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2DEE450" w14:textId="417E326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BE9B3E4" w14:textId="7C192D5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1F0FF"/>
          </w:tcPr>
          <w:p w14:paraId="29D2EA20" w14:textId="6CEC7475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1F0FF"/>
          </w:tcPr>
          <w:p w14:paraId="1B6CA272" w14:textId="54CDDC3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83F146B" w14:textId="77777777" w:rsidTr="00443DEE">
        <w:tc>
          <w:tcPr>
            <w:tcW w:w="704" w:type="dxa"/>
            <w:shd w:val="clear" w:color="auto" w:fill="D1F0FF"/>
          </w:tcPr>
          <w:p w14:paraId="0B0E1AAB" w14:textId="473D0A8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3721BE54" w14:textId="2FD0940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843" w:type="dxa"/>
            <w:shd w:val="clear" w:color="auto" w:fill="D1F0FF"/>
          </w:tcPr>
          <w:p w14:paraId="248F7CCD" w14:textId="418D98A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D1F0FF"/>
          </w:tcPr>
          <w:p w14:paraId="2FB3879C" w14:textId="0F18083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663BEC" w14:textId="463CAC6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1F0FF"/>
          </w:tcPr>
          <w:p w14:paraId="6CFAE5B9" w14:textId="20AEEE05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04BD53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B399BF6" w14:textId="77777777" w:rsidTr="00443DEE">
        <w:tc>
          <w:tcPr>
            <w:tcW w:w="704" w:type="dxa"/>
            <w:shd w:val="clear" w:color="auto" w:fill="D1F0FF"/>
          </w:tcPr>
          <w:p w14:paraId="16FF0F56" w14:textId="5B45125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FC0E23" w14:textId="6BF977F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843" w:type="dxa"/>
            <w:shd w:val="clear" w:color="auto" w:fill="D1F0FF"/>
          </w:tcPr>
          <w:p w14:paraId="4DB741E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A676DE5" w14:textId="5803C6D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EFA828" w14:textId="71EE004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1F0FF"/>
          </w:tcPr>
          <w:p w14:paraId="5D757FD4" w14:textId="528E2C3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FB5C45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59C297A" w14:textId="77777777" w:rsidTr="00443DEE">
        <w:tc>
          <w:tcPr>
            <w:tcW w:w="704" w:type="dxa"/>
            <w:shd w:val="clear" w:color="auto" w:fill="D1F0FF"/>
          </w:tcPr>
          <w:p w14:paraId="6C21174A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875384" w14:textId="38CBCAA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843" w:type="dxa"/>
            <w:shd w:val="clear" w:color="auto" w:fill="D1F0FF"/>
          </w:tcPr>
          <w:p w14:paraId="7E9BBC80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379B7AA1" w14:textId="23F0407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BC3D57" w14:textId="3343144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1F0FF"/>
          </w:tcPr>
          <w:p w14:paraId="4FAFC4B2" w14:textId="2F6D7030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D1F0FF"/>
          </w:tcPr>
          <w:p w14:paraId="2519B0B0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48AB104" w14:textId="77777777" w:rsidTr="00443DEE">
        <w:tc>
          <w:tcPr>
            <w:tcW w:w="704" w:type="dxa"/>
            <w:shd w:val="clear" w:color="auto" w:fill="D1F0FF"/>
          </w:tcPr>
          <w:p w14:paraId="32F0097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DA89D8F" w14:textId="5292341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843" w:type="dxa"/>
            <w:shd w:val="clear" w:color="auto" w:fill="D1F0FF"/>
          </w:tcPr>
          <w:p w14:paraId="08B143A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37E1DB1" w14:textId="52E5A93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845BA9B" w14:textId="1475A21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1F0FF"/>
          </w:tcPr>
          <w:p w14:paraId="76E55009" w14:textId="7FD88FE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63C5B62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33E5B1A3" w14:textId="77777777" w:rsidTr="00443DEE">
        <w:tc>
          <w:tcPr>
            <w:tcW w:w="704" w:type="dxa"/>
            <w:shd w:val="clear" w:color="auto" w:fill="D1F0FF"/>
          </w:tcPr>
          <w:p w14:paraId="0B16AE4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028E05E" w14:textId="0427EEF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843" w:type="dxa"/>
            <w:shd w:val="clear" w:color="auto" w:fill="D1F0FF"/>
          </w:tcPr>
          <w:p w14:paraId="3B343251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C7B21CC" w14:textId="4F9A4FBE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ACC6533" w14:textId="051B41F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C5AAC23" w14:textId="3216075C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1F0FF"/>
          </w:tcPr>
          <w:p w14:paraId="2D8A763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7C61E7D" w14:textId="77777777" w:rsidTr="00443DEE">
        <w:tc>
          <w:tcPr>
            <w:tcW w:w="704" w:type="dxa"/>
            <w:shd w:val="clear" w:color="auto" w:fill="D1F0FF"/>
          </w:tcPr>
          <w:p w14:paraId="3EE44051" w14:textId="2981486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55842AFB" w14:textId="78C5BFE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843" w:type="dxa"/>
            <w:shd w:val="clear" w:color="auto" w:fill="D1F0FF"/>
          </w:tcPr>
          <w:p w14:paraId="4A71CAEE" w14:textId="5235640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D1F0FF"/>
          </w:tcPr>
          <w:p w14:paraId="0A82EDF2" w14:textId="6DF209E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F1C74" w14:textId="122517E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1F0FF"/>
          </w:tcPr>
          <w:p w14:paraId="0C86D7CA" w14:textId="3413F88D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C111E5A" w14:textId="788F39A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435D0E1" w14:textId="77777777" w:rsidTr="00443DEE">
        <w:tc>
          <w:tcPr>
            <w:tcW w:w="704" w:type="dxa"/>
            <w:shd w:val="clear" w:color="auto" w:fill="D1F0FF"/>
          </w:tcPr>
          <w:p w14:paraId="768C794C" w14:textId="10CB905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6165B4A" w14:textId="3DCFD35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843" w:type="dxa"/>
            <w:shd w:val="clear" w:color="auto" w:fill="D1F0FF"/>
          </w:tcPr>
          <w:p w14:paraId="22B8D0F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7357E94" w14:textId="7972F9F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45CE5B" w14:textId="7D33130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1F0FF"/>
          </w:tcPr>
          <w:p w14:paraId="6BD38D7A" w14:textId="2B6F1E7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DE779BB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91940A2" w14:textId="77777777" w:rsidTr="00443DEE">
        <w:tc>
          <w:tcPr>
            <w:tcW w:w="704" w:type="dxa"/>
            <w:shd w:val="clear" w:color="auto" w:fill="D1F0FF"/>
          </w:tcPr>
          <w:p w14:paraId="3F9B0854" w14:textId="133385B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99B4805" w14:textId="21304A1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843" w:type="dxa"/>
            <w:shd w:val="clear" w:color="auto" w:fill="D1F0FF"/>
          </w:tcPr>
          <w:p w14:paraId="1526C8ED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BF6EF29" w14:textId="4AECA67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41C12D" w14:textId="60F1549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1F0FF"/>
          </w:tcPr>
          <w:p w14:paraId="48D49BA5" w14:textId="2546DAA8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D1F0FF"/>
          </w:tcPr>
          <w:p w14:paraId="1F63F777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6EFB1C8F" w14:textId="77777777" w:rsidTr="00443DEE">
        <w:tc>
          <w:tcPr>
            <w:tcW w:w="704" w:type="dxa"/>
            <w:shd w:val="clear" w:color="auto" w:fill="D1F0FF"/>
          </w:tcPr>
          <w:p w14:paraId="38D16DB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56B6178" w14:textId="50C3F36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843" w:type="dxa"/>
            <w:shd w:val="clear" w:color="auto" w:fill="D1F0FF"/>
          </w:tcPr>
          <w:p w14:paraId="13871DD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18FEA57" w14:textId="73BBEBF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1DD868" w14:textId="2A3F228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1F0FF"/>
          </w:tcPr>
          <w:p w14:paraId="46E4E468" w14:textId="531CFB39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61B438B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F0CDB0E" w14:textId="77777777" w:rsidTr="00443DEE">
        <w:tc>
          <w:tcPr>
            <w:tcW w:w="704" w:type="dxa"/>
            <w:shd w:val="clear" w:color="auto" w:fill="D1F0FF"/>
          </w:tcPr>
          <w:p w14:paraId="47AD83B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6A2A1E6" w14:textId="6B3F760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843" w:type="dxa"/>
            <w:shd w:val="clear" w:color="auto" w:fill="D1F0FF"/>
          </w:tcPr>
          <w:p w14:paraId="0829EB0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B29D8F6" w14:textId="0B5750E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752D69" w14:textId="20046CC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7A1D11C" w14:textId="19DE938C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1F0FF"/>
          </w:tcPr>
          <w:p w14:paraId="15E00AD9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80320DC" w14:textId="77777777" w:rsidTr="00443DEE">
        <w:tc>
          <w:tcPr>
            <w:tcW w:w="704" w:type="dxa"/>
            <w:shd w:val="clear" w:color="auto" w:fill="D1F0FF"/>
          </w:tcPr>
          <w:p w14:paraId="32839DD3" w14:textId="14BFBD7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D1F0FF"/>
          </w:tcPr>
          <w:p w14:paraId="7E4A7580" w14:textId="09CC125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843" w:type="dxa"/>
            <w:shd w:val="clear" w:color="auto" w:fill="D1F0FF"/>
          </w:tcPr>
          <w:p w14:paraId="098AA524" w14:textId="3837170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D1F0FF"/>
          </w:tcPr>
          <w:p w14:paraId="26EE1073" w14:textId="2FC8359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F9D25D" w14:textId="0ACF338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1F0FF"/>
          </w:tcPr>
          <w:p w14:paraId="47C12E07" w14:textId="49F8C1C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90FA393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953189B" w14:textId="77777777" w:rsidTr="00443DEE">
        <w:tc>
          <w:tcPr>
            <w:tcW w:w="704" w:type="dxa"/>
            <w:shd w:val="clear" w:color="auto" w:fill="D1F0FF"/>
          </w:tcPr>
          <w:p w14:paraId="3B106553" w14:textId="3251F56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0BECFA" w14:textId="7D29C40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843" w:type="dxa"/>
            <w:shd w:val="clear" w:color="auto" w:fill="D1F0FF"/>
            <w:vAlign w:val="center"/>
          </w:tcPr>
          <w:p w14:paraId="078F2C22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A9CCAD4" w14:textId="2EBCC31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C1DDC85" w14:textId="672F7D5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1F0FF"/>
          </w:tcPr>
          <w:p w14:paraId="7F034AD9" w14:textId="23E817FF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3C5B6589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11EF0E2" w14:textId="77777777" w:rsidTr="00443DEE">
        <w:tc>
          <w:tcPr>
            <w:tcW w:w="704" w:type="dxa"/>
            <w:shd w:val="clear" w:color="auto" w:fill="D1F0FF"/>
          </w:tcPr>
          <w:p w14:paraId="23E3B200" w14:textId="4E0A3E2E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306C9C" w14:textId="5C00B75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843" w:type="dxa"/>
            <w:shd w:val="clear" w:color="auto" w:fill="D1F0FF"/>
          </w:tcPr>
          <w:p w14:paraId="69C388D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0D669195" w14:textId="1A96008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EBA7F1" w14:textId="19ED5D9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1F0FF"/>
          </w:tcPr>
          <w:p w14:paraId="4F64E20D" w14:textId="422D30EB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1F0FF"/>
          </w:tcPr>
          <w:p w14:paraId="6C40E85C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7502FF4" w14:textId="77777777" w:rsidTr="00443DEE">
        <w:tc>
          <w:tcPr>
            <w:tcW w:w="704" w:type="dxa"/>
            <w:shd w:val="clear" w:color="auto" w:fill="D1F0FF"/>
          </w:tcPr>
          <w:p w14:paraId="6B0BD17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F6F8105" w14:textId="19C2177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843" w:type="dxa"/>
            <w:shd w:val="clear" w:color="auto" w:fill="D1F0FF"/>
          </w:tcPr>
          <w:p w14:paraId="33B57F0C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4D7CE38" w14:textId="079F48D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60F1288" w14:textId="5ABA7BE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1F0FF"/>
          </w:tcPr>
          <w:p w14:paraId="2995FF2F" w14:textId="3F2FAF79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A6B740E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5060D87" w14:textId="77777777" w:rsidTr="00443DEE">
        <w:tc>
          <w:tcPr>
            <w:tcW w:w="704" w:type="dxa"/>
            <w:shd w:val="clear" w:color="auto" w:fill="D1F0FF"/>
          </w:tcPr>
          <w:p w14:paraId="4EE06501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8FC450" w14:textId="535475B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843" w:type="dxa"/>
            <w:shd w:val="clear" w:color="auto" w:fill="D1F0FF"/>
          </w:tcPr>
          <w:p w14:paraId="536AE89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47698CD2" w14:textId="04B8FA2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74C3552" w14:textId="236B800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1F0FF"/>
          </w:tcPr>
          <w:p w14:paraId="68B9D749" w14:textId="6E1BB342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1F0FF"/>
          </w:tcPr>
          <w:p w14:paraId="3C84FDB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1E6EB23" w14:textId="77777777" w:rsidTr="00443DEE">
        <w:tc>
          <w:tcPr>
            <w:tcW w:w="704" w:type="dxa"/>
            <w:shd w:val="clear" w:color="auto" w:fill="D1F0FF"/>
          </w:tcPr>
          <w:p w14:paraId="2A4C68A7" w14:textId="5F4EC1E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1F0FF"/>
          </w:tcPr>
          <w:p w14:paraId="50578D4F" w14:textId="1854E8E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843" w:type="dxa"/>
            <w:shd w:val="clear" w:color="auto" w:fill="D1F0FF"/>
          </w:tcPr>
          <w:p w14:paraId="49D4E3D8" w14:textId="3BDD9AE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6" w:type="dxa"/>
            <w:shd w:val="clear" w:color="auto" w:fill="D1F0FF"/>
          </w:tcPr>
          <w:p w14:paraId="0735AEA3" w14:textId="212BF1E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795C89" w14:textId="37B8CA9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1F0FF"/>
          </w:tcPr>
          <w:p w14:paraId="7F9D8E51" w14:textId="4740ADA4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5A69A4DF" w14:textId="67A339A4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2E1B2B2" w14:textId="77777777" w:rsidTr="00443DEE">
        <w:tc>
          <w:tcPr>
            <w:tcW w:w="704" w:type="dxa"/>
            <w:shd w:val="clear" w:color="auto" w:fill="D1F0FF"/>
          </w:tcPr>
          <w:p w14:paraId="32D75550" w14:textId="7BC89E7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0AF5D" w14:textId="7C99659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843" w:type="dxa"/>
            <w:shd w:val="clear" w:color="auto" w:fill="D1F0FF"/>
          </w:tcPr>
          <w:p w14:paraId="71843955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89854B5" w14:textId="0074508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6F69413" w14:textId="17523B8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1F0FF"/>
          </w:tcPr>
          <w:p w14:paraId="2F05584A" w14:textId="48C37B4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7B18D649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A25419F" w14:textId="77777777" w:rsidTr="00443DEE">
        <w:tc>
          <w:tcPr>
            <w:tcW w:w="704" w:type="dxa"/>
            <w:shd w:val="clear" w:color="auto" w:fill="D1F0FF"/>
          </w:tcPr>
          <w:p w14:paraId="27911A0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A03D57" w14:textId="3F1BEC1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843" w:type="dxa"/>
            <w:shd w:val="clear" w:color="auto" w:fill="D1F0FF"/>
          </w:tcPr>
          <w:p w14:paraId="125DDEF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363F7196" w14:textId="09424BE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568C0" w14:textId="0E5DDBB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1F0FF"/>
          </w:tcPr>
          <w:p w14:paraId="35FFACCA" w14:textId="41C3C64A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1F0FF"/>
          </w:tcPr>
          <w:p w14:paraId="2C948E56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47464329" w14:textId="77777777" w:rsidTr="00443DEE">
        <w:tc>
          <w:tcPr>
            <w:tcW w:w="704" w:type="dxa"/>
            <w:shd w:val="clear" w:color="auto" w:fill="D1F0FF"/>
          </w:tcPr>
          <w:p w14:paraId="62535C6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30DE8D7" w14:textId="17D52A5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843" w:type="dxa"/>
            <w:shd w:val="clear" w:color="auto" w:fill="D1F0FF"/>
          </w:tcPr>
          <w:p w14:paraId="37AA43C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9F690DE" w14:textId="4F67606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320663F" w14:textId="0E9ADC8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1F0FF"/>
          </w:tcPr>
          <w:p w14:paraId="59DF160B" w14:textId="660BD4A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1F0FF"/>
          </w:tcPr>
          <w:p w14:paraId="5E5D95BC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3D07ABA" w14:textId="77777777" w:rsidTr="00443DEE">
        <w:tc>
          <w:tcPr>
            <w:tcW w:w="704" w:type="dxa"/>
            <w:shd w:val="clear" w:color="auto" w:fill="D1F0FF"/>
          </w:tcPr>
          <w:p w14:paraId="1DFB969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CE1C50" w14:textId="285AA79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843" w:type="dxa"/>
            <w:shd w:val="clear" w:color="auto" w:fill="D1F0FF"/>
          </w:tcPr>
          <w:p w14:paraId="19211F01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26AF1918" w14:textId="4BE9E8D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6627C3F" w14:textId="7B20063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1A6E19AA" w14:textId="6EE9024C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1F0FF"/>
          </w:tcPr>
          <w:p w14:paraId="0CDB4AC7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7B4B23DF" w14:textId="77777777" w:rsidTr="00443DEE">
        <w:tc>
          <w:tcPr>
            <w:tcW w:w="704" w:type="dxa"/>
            <w:shd w:val="clear" w:color="auto" w:fill="D1F0FF"/>
          </w:tcPr>
          <w:p w14:paraId="79574B7E" w14:textId="63BDE3AC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1F0FF"/>
          </w:tcPr>
          <w:p w14:paraId="24F82121" w14:textId="12B7AF82" w:rsidR="00B97701" w:rsidRDefault="00B97701" w:rsidP="00B9770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843" w:type="dxa"/>
            <w:shd w:val="clear" w:color="auto" w:fill="D1F0FF"/>
          </w:tcPr>
          <w:p w14:paraId="5E1BA84F" w14:textId="0D843A6E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D1F0FF"/>
          </w:tcPr>
          <w:p w14:paraId="6614B6D0" w14:textId="4BC6423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B63AC7" w14:textId="422976F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40F9CFBE" w14:textId="696AD2E4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4AA371A2" w14:textId="5C0F8B20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59212BE3" w14:textId="77777777" w:rsidTr="00443DEE">
        <w:tc>
          <w:tcPr>
            <w:tcW w:w="704" w:type="dxa"/>
            <w:shd w:val="clear" w:color="auto" w:fill="D1F0FF"/>
          </w:tcPr>
          <w:p w14:paraId="30B86D1B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E3E71C3" w14:textId="1BA7CD1C" w:rsidR="00B97701" w:rsidRDefault="00B97701" w:rsidP="00B9770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843" w:type="dxa"/>
            <w:shd w:val="clear" w:color="auto" w:fill="D1F0FF"/>
          </w:tcPr>
          <w:p w14:paraId="2C9F0E39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6CF16603" w14:textId="6398F1D2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3E381F8" w14:textId="2FC2EA0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49FDCAC1" w14:textId="0FE71951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285828C7" w14:textId="60C2FF88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28ACC84F" w14:textId="77777777" w:rsidTr="00443DEE">
        <w:tc>
          <w:tcPr>
            <w:tcW w:w="704" w:type="dxa"/>
            <w:shd w:val="clear" w:color="auto" w:fill="D1F0FF"/>
          </w:tcPr>
          <w:p w14:paraId="7570201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8C0FC9" w14:textId="7F656C34" w:rsidR="00B97701" w:rsidRDefault="00B97701" w:rsidP="00B9770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843" w:type="dxa"/>
            <w:shd w:val="clear" w:color="auto" w:fill="D1F0FF"/>
          </w:tcPr>
          <w:p w14:paraId="3D466E8E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20C23F0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CB8CAC" w14:textId="7E397A0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39E07E33" w14:textId="7D81F8FA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4562A97" w14:textId="40638B1B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09F809E" w14:textId="77777777" w:rsidTr="00443DEE">
        <w:tc>
          <w:tcPr>
            <w:tcW w:w="704" w:type="dxa"/>
            <w:shd w:val="clear" w:color="auto" w:fill="D1F0FF"/>
          </w:tcPr>
          <w:p w14:paraId="0E2C379C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5E1D88" w14:textId="0457474C" w:rsidR="00B97701" w:rsidRDefault="00B97701" w:rsidP="00B9770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843" w:type="dxa"/>
            <w:shd w:val="clear" w:color="auto" w:fill="D1F0FF"/>
          </w:tcPr>
          <w:p w14:paraId="229FDDA6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6A06EAB7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6675E46" w14:textId="2616552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66987D91" w14:textId="7E0BCF22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0316113A" w14:textId="1B7D6DAA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DCCA08A" w14:textId="77777777" w:rsidTr="00443DEE">
        <w:tc>
          <w:tcPr>
            <w:tcW w:w="704" w:type="dxa"/>
            <w:shd w:val="clear" w:color="auto" w:fill="D1F0FF"/>
          </w:tcPr>
          <w:p w14:paraId="72A16D4D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5EB09C5" w14:textId="58CA250A" w:rsidR="00B97701" w:rsidRDefault="00B97701" w:rsidP="00B97701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843" w:type="dxa"/>
            <w:shd w:val="clear" w:color="auto" w:fill="D1F0FF"/>
          </w:tcPr>
          <w:p w14:paraId="14E2A502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55E0FA6B" w14:textId="77777777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F3B9A8" w14:textId="7B47873D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4B263341" w14:textId="41CD47C7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3891A8F" w14:textId="1A382EEC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44F6D401" w14:textId="77777777" w:rsidTr="00443DEE">
        <w:tc>
          <w:tcPr>
            <w:tcW w:w="704" w:type="dxa"/>
            <w:shd w:val="clear" w:color="auto" w:fill="D1F0FF"/>
          </w:tcPr>
          <w:p w14:paraId="18EA1BA1" w14:textId="228FF33B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68329BFE" w14:textId="5D4D0DE6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843" w:type="dxa"/>
            <w:shd w:val="clear" w:color="auto" w:fill="D1F0FF"/>
          </w:tcPr>
          <w:p w14:paraId="78975B6D" w14:textId="51C1480C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D1F0FF"/>
          </w:tcPr>
          <w:p w14:paraId="619B63F9" w14:textId="20DDCF11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573F92" w14:textId="0D661F2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B2E7E09" w14:textId="021C2939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31A5E960" w14:textId="548D5BFF" w:rsidR="00B97701" w:rsidRPr="00D277CD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03E2A6E0" w14:textId="77777777" w:rsidTr="00443DEE">
        <w:tc>
          <w:tcPr>
            <w:tcW w:w="704" w:type="dxa"/>
            <w:shd w:val="clear" w:color="auto" w:fill="D1F0FF"/>
          </w:tcPr>
          <w:p w14:paraId="080C1DC9" w14:textId="745BC67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F59C5" w14:textId="59A6C82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843" w:type="dxa"/>
            <w:shd w:val="clear" w:color="auto" w:fill="D1F0FF"/>
          </w:tcPr>
          <w:p w14:paraId="3A83CBC9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6D2DA31A" w14:textId="1404574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AD7086C" w14:textId="2B36A0A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879CA99" w14:textId="21C55AB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35E4DFC" w14:textId="2F33E1E3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4360E37F" w14:textId="77777777" w:rsidTr="00443DEE">
        <w:tc>
          <w:tcPr>
            <w:tcW w:w="704" w:type="dxa"/>
            <w:shd w:val="clear" w:color="auto" w:fill="D1F0FF"/>
          </w:tcPr>
          <w:p w14:paraId="29288943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326976D" w14:textId="5EDCCDE0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843" w:type="dxa"/>
            <w:shd w:val="clear" w:color="auto" w:fill="D1F0FF"/>
          </w:tcPr>
          <w:p w14:paraId="4A8BDA08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2384FE7" w14:textId="6059ABC8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5E3971" w14:textId="66C27F9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20FF4BB6" w14:textId="69BF30DD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D0852E4" w14:textId="44870A0B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5BBD9B85" w14:textId="77777777" w:rsidTr="00443DEE">
        <w:tc>
          <w:tcPr>
            <w:tcW w:w="704" w:type="dxa"/>
            <w:shd w:val="clear" w:color="auto" w:fill="D1F0FF"/>
          </w:tcPr>
          <w:p w14:paraId="770463EA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E79ED9B" w14:textId="53A33FF5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843" w:type="dxa"/>
            <w:shd w:val="clear" w:color="auto" w:fill="D1F0FF"/>
          </w:tcPr>
          <w:p w14:paraId="269D5F3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7E5A0629" w14:textId="52EBA46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EAB3C8B" w14:textId="2F4F65C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7A947F27" w14:textId="4EA51CD1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2DDEE9D7" w14:textId="3EEBB3FB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7EDD58FE" w14:textId="77777777" w:rsidTr="00443DEE">
        <w:tc>
          <w:tcPr>
            <w:tcW w:w="704" w:type="dxa"/>
            <w:shd w:val="clear" w:color="auto" w:fill="D1F0FF"/>
          </w:tcPr>
          <w:p w14:paraId="6649570E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69D9FAF" w14:textId="0B3220A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843" w:type="dxa"/>
            <w:shd w:val="clear" w:color="auto" w:fill="D1F0FF"/>
          </w:tcPr>
          <w:p w14:paraId="0803D01F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1F0FF"/>
          </w:tcPr>
          <w:p w14:paraId="1553FD0C" w14:textId="1CA71AF1" w:rsidR="00B97701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21F6949" w14:textId="7D91BA1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1F0FF"/>
          </w:tcPr>
          <w:p w14:paraId="1A16EAA4" w14:textId="140053B2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C34563D" w14:textId="19AB39C9" w:rsidR="00B97701" w:rsidRPr="00081D97" w:rsidRDefault="00E1716F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97701" w:rsidRPr="00081D97" w14:paraId="6CA8B20D" w14:textId="77777777" w:rsidTr="003859E0">
        <w:tc>
          <w:tcPr>
            <w:tcW w:w="704" w:type="dxa"/>
            <w:shd w:val="clear" w:color="auto" w:fill="FBF581"/>
          </w:tcPr>
          <w:p w14:paraId="422A341D" w14:textId="2DD3C21A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81E1F5D" w14:textId="7A104DB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843" w:type="dxa"/>
            <w:shd w:val="clear" w:color="auto" w:fill="FBF581"/>
          </w:tcPr>
          <w:p w14:paraId="66A62307" w14:textId="2E14D4E3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  <w:tc>
          <w:tcPr>
            <w:tcW w:w="1276" w:type="dxa"/>
            <w:shd w:val="clear" w:color="auto" w:fill="FBF581"/>
          </w:tcPr>
          <w:p w14:paraId="0E9AA122" w14:textId="5C687A3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2443CE" w14:textId="335474D4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5ED488A7" w14:textId="5A9C256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A8B4A28" w14:textId="774D1CE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1A40C14B" w14:textId="77777777" w:rsidTr="003859E0">
        <w:tc>
          <w:tcPr>
            <w:tcW w:w="704" w:type="dxa"/>
            <w:shd w:val="clear" w:color="auto" w:fill="FBF581"/>
          </w:tcPr>
          <w:p w14:paraId="1EC38E8B" w14:textId="14DE341C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F401AAD" w14:textId="272DDED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843" w:type="dxa"/>
            <w:shd w:val="clear" w:color="auto" w:fill="FBF581"/>
          </w:tcPr>
          <w:p w14:paraId="694C30D1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2AF9B731" w14:textId="035ED0F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8F5908B" w14:textId="4D34787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786510A3" w14:textId="4A12C5A0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83C3EC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2671A120" w14:textId="77777777" w:rsidTr="003859E0">
        <w:tc>
          <w:tcPr>
            <w:tcW w:w="704" w:type="dxa"/>
            <w:shd w:val="clear" w:color="auto" w:fill="FBF581"/>
          </w:tcPr>
          <w:p w14:paraId="414416CA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2B143A" w14:textId="4F0789C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843" w:type="dxa"/>
            <w:shd w:val="clear" w:color="auto" w:fill="FBF581"/>
          </w:tcPr>
          <w:p w14:paraId="4BB3F4E6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51C6F0E6" w14:textId="67834E7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147D1F" w14:textId="494EB96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17232269" w14:textId="70FD87C6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9EBCF04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5493F27E" w14:textId="77777777" w:rsidTr="003859E0">
        <w:tc>
          <w:tcPr>
            <w:tcW w:w="704" w:type="dxa"/>
            <w:shd w:val="clear" w:color="auto" w:fill="FBF581"/>
          </w:tcPr>
          <w:p w14:paraId="703F05D7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CCFF24E" w14:textId="04ADB626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843" w:type="dxa"/>
            <w:shd w:val="clear" w:color="auto" w:fill="FBF581"/>
          </w:tcPr>
          <w:p w14:paraId="108F7514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6A8B3277" w14:textId="33666162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1BF3E4" w14:textId="3A77B929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00DA5ADE" w14:textId="6C2AA13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3DCB18B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97701" w:rsidRPr="00081D97" w14:paraId="0D77D1DB" w14:textId="77777777" w:rsidTr="003859E0">
        <w:tc>
          <w:tcPr>
            <w:tcW w:w="704" w:type="dxa"/>
            <w:shd w:val="clear" w:color="auto" w:fill="FBF581"/>
          </w:tcPr>
          <w:p w14:paraId="7D9B603B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CC7B011" w14:textId="5F754A9F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843" w:type="dxa"/>
            <w:shd w:val="clear" w:color="auto" w:fill="FBF581"/>
          </w:tcPr>
          <w:p w14:paraId="23BA671A" w14:textId="77777777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41120BA4" w14:textId="79B2B5E1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C555915" w14:textId="14AC0CBB" w:rsidR="00B97701" w:rsidRPr="00081D97" w:rsidRDefault="00B97701" w:rsidP="00B9770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DCFF418" w14:textId="1E072F3E" w:rsidR="00B97701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DD41D60" w14:textId="77777777" w:rsidR="00B97701" w:rsidRPr="00081D97" w:rsidRDefault="00B97701" w:rsidP="00B9770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30234A3" w14:textId="77777777" w:rsidTr="00443DEE">
        <w:tc>
          <w:tcPr>
            <w:tcW w:w="704" w:type="dxa"/>
            <w:shd w:val="clear" w:color="auto" w:fill="FCE0F3"/>
          </w:tcPr>
          <w:p w14:paraId="4ACABEA3" w14:textId="2E3366B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CE0F3"/>
          </w:tcPr>
          <w:p w14:paraId="5F005E83" w14:textId="2C0B47E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843" w:type="dxa"/>
            <w:shd w:val="clear" w:color="auto" w:fill="FCE0F3"/>
          </w:tcPr>
          <w:p w14:paraId="2C36A5A0" w14:textId="4FF182D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FCE0F3"/>
          </w:tcPr>
          <w:p w14:paraId="477CC364" w14:textId="6A741A8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1860AC1F" w14:textId="032AA1E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CE0F3"/>
          </w:tcPr>
          <w:p w14:paraId="5BD0782A" w14:textId="15930F1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FCE0F3"/>
          </w:tcPr>
          <w:p w14:paraId="679ED299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2A65DDB" w14:textId="77777777" w:rsidTr="00443DEE">
        <w:tc>
          <w:tcPr>
            <w:tcW w:w="704" w:type="dxa"/>
            <w:shd w:val="clear" w:color="auto" w:fill="FCE0F3"/>
          </w:tcPr>
          <w:p w14:paraId="16AA3120" w14:textId="63DC0C6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A2B5F49" w14:textId="413EE07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843" w:type="dxa"/>
            <w:shd w:val="clear" w:color="auto" w:fill="FCE0F3"/>
          </w:tcPr>
          <w:p w14:paraId="0CF3320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8D2634C" w14:textId="45B6A0D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Dieren</w:t>
            </w:r>
          </w:p>
        </w:tc>
        <w:tc>
          <w:tcPr>
            <w:tcW w:w="425" w:type="dxa"/>
            <w:shd w:val="clear" w:color="auto" w:fill="FCE0F3"/>
          </w:tcPr>
          <w:p w14:paraId="6A383C04" w14:textId="0A459E3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CE0F3"/>
          </w:tcPr>
          <w:p w14:paraId="1D436920" w14:textId="2BD387B6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E24BE53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25F47EE" w14:textId="77777777" w:rsidTr="00443DEE">
        <w:tc>
          <w:tcPr>
            <w:tcW w:w="704" w:type="dxa"/>
            <w:shd w:val="clear" w:color="auto" w:fill="FCE0F3"/>
          </w:tcPr>
          <w:p w14:paraId="636B5D0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8DC6714" w14:textId="435B375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843" w:type="dxa"/>
            <w:shd w:val="clear" w:color="auto" w:fill="FCE0F3"/>
          </w:tcPr>
          <w:p w14:paraId="2A6B311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D467254" w14:textId="63F806D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29CE4D8" w14:textId="6D0A21E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CE0F3"/>
          </w:tcPr>
          <w:p w14:paraId="6F9AF5E2" w14:textId="38C2FA53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26D7DDA8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1E7122B" w14:textId="77777777" w:rsidTr="00443DEE">
        <w:tc>
          <w:tcPr>
            <w:tcW w:w="704" w:type="dxa"/>
            <w:shd w:val="clear" w:color="auto" w:fill="FCE0F3"/>
          </w:tcPr>
          <w:p w14:paraId="5C573D6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9DB0D8E" w14:textId="26FC326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843" w:type="dxa"/>
            <w:shd w:val="clear" w:color="auto" w:fill="FCE0F3"/>
          </w:tcPr>
          <w:p w14:paraId="03A3CD7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E0E0FA5" w14:textId="3D2C454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7AF65F" w14:textId="2B0A1B8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CE0F3"/>
          </w:tcPr>
          <w:p w14:paraId="4769F1DA" w14:textId="3DCF71B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CE0F3"/>
          </w:tcPr>
          <w:p w14:paraId="4670011A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7B605D1" w14:textId="77777777" w:rsidTr="00443DEE">
        <w:tc>
          <w:tcPr>
            <w:tcW w:w="704" w:type="dxa"/>
            <w:shd w:val="clear" w:color="auto" w:fill="FCE0F3"/>
          </w:tcPr>
          <w:p w14:paraId="3D293F4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26C870A" w14:textId="20937F1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843" w:type="dxa"/>
            <w:shd w:val="clear" w:color="auto" w:fill="FCE0F3"/>
          </w:tcPr>
          <w:p w14:paraId="4885701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229D3BC" w14:textId="666B357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9ACA1AC" w14:textId="5A4A91F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CE0F3"/>
          </w:tcPr>
          <w:p w14:paraId="2E430B16" w14:textId="79CE565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CE0F3"/>
          </w:tcPr>
          <w:p w14:paraId="5D0D0642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1185B4E" w14:textId="77777777" w:rsidTr="00443DEE">
        <w:tc>
          <w:tcPr>
            <w:tcW w:w="704" w:type="dxa"/>
            <w:shd w:val="clear" w:color="auto" w:fill="FCE0F3"/>
          </w:tcPr>
          <w:p w14:paraId="28B0DFA7" w14:textId="7DA6EE0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FCE0F3"/>
          </w:tcPr>
          <w:p w14:paraId="2480CFF4" w14:textId="70E034B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843" w:type="dxa"/>
            <w:shd w:val="clear" w:color="auto" w:fill="FCE0F3"/>
          </w:tcPr>
          <w:p w14:paraId="7CB685A6" w14:textId="483E0D8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FCE0F3"/>
          </w:tcPr>
          <w:p w14:paraId="0132327C" w14:textId="39F02E8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DC77837" w14:textId="7BD34ED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CE0F3"/>
          </w:tcPr>
          <w:p w14:paraId="23DBE151" w14:textId="7484D5C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455FA3B6" w14:textId="3AFDD8F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473AC22" w14:textId="77777777" w:rsidTr="00443DEE">
        <w:tc>
          <w:tcPr>
            <w:tcW w:w="704" w:type="dxa"/>
            <w:shd w:val="clear" w:color="auto" w:fill="FCE0F3"/>
          </w:tcPr>
          <w:p w14:paraId="1E737F2D" w14:textId="5688667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E2B1E5" w14:textId="04F913A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843" w:type="dxa"/>
            <w:shd w:val="clear" w:color="auto" w:fill="FCE0F3"/>
          </w:tcPr>
          <w:p w14:paraId="46CF8DA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379E73B" w14:textId="4E354E9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6A898AE" w14:textId="270A831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CE0F3"/>
          </w:tcPr>
          <w:p w14:paraId="649D1315" w14:textId="5953178A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8F1EF3B" w14:textId="52AF8BB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966B1BD" w14:textId="77777777" w:rsidTr="00443DEE">
        <w:trPr>
          <w:trHeight w:val="71"/>
        </w:trPr>
        <w:tc>
          <w:tcPr>
            <w:tcW w:w="704" w:type="dxa"/>
            <w:shd w:val="clear" w:color="auto" w:fill="FCE0F3"/>
          </w:tcPr>
          <w:p w14:paraId="149F7E6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C0039D" w14:textId="6A60DA8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843" w:type="dxa"/>
            <w:shd w:val="clear" w:color="auto" w:fill="FCE0F3"/>
          </w:tcPr>
          <w:p w14:paraId="7257769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06DC03F" w14:textId="6E14485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D7503AF" w14:textId="63BAE65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CE0F3"/>
          </w:tcPr>
          <w:p w14:paraId="14906932" w14:textId="14239650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FCE0F3"/>
          </w:tcPr>
          <w:p w14:paraId="03204E40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A55F0DF" w14:textId="77777777" w:rsidTr="00443DEE">
        <w:tc>
          <w:tcPr>
            <w:tcW w:w="704" w:type="dxa"/>
            <w:shd w:val="clear" w:color="auto" w:fill="FCE0F3"/>
          </w:tcPr>
          <w:p w14:paraId="43BD53E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480D16" w14:textId="0A8190C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843" w:type="dxa"/>
            <w:shd w:val="clear" w:color="auto" w:fill="FCE0F3"/>
          </w:tcPr>
          <w:p w14:paraId="542AE98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D4E7090" w14:textId="1B2779B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40E97B" w14:textId="344A347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FCE0F3"/>
          </w:tcPr>
          <w:p w14:paraId="07F43B5D" w14:textId="1DCB4B9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F960BF8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A22884D" w14:textId="77777777" w:rsidTr="00443DEE">
        <w:tc>
          <w:tcPr>
            <w:tcW w:w="704" w:type="dxa"/>
            <w:shd w:val="clear" w:color="auto" w:fill="FCE0F3"/>
          </w:tcPr>
          <w:p w14:paraId="273498C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7D557B8" w14:textId="305F203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843" w:type="dxa"/>
            <w:shd w:val="clear" w:color="auto" w:fill="FCE0F3"/>
          </w:tcPr>
          <w:p w14:paraId="3E92F06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61C9E78" w14:textId="2DB19CD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F82448" w14:textId="115B99E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066F59D1" w14:textId="1B1FA69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CE0F3"/>
          </w:tcPr>
          <w:p w14:paraId="78D54E1C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1625B119" w14:textId="77777777" w:rsidTr="00443DEE">
        <w:tc>
          <w:tcPr>
            <w:tcW w:w="704" w:type="dxa"/>
            <w:shd w:val="clear" w:color="auto" w:fill="FCE0F3"/>
          </w:tcPr>
          <w:p w14:paraId="4E069BAA" w14:textId="1DCB20F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FCE0F3"/>
          </w:tcPr>
          <w:p w14:paraId="6E8E9DF3" w14:textId="3AF1704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843" w:type="dxa"/>
            <w:shd w:val="clear" w:color="auto" w:fill="FCE0F3"/>
          </w:tcPr>
          <w:p w14:paraId="704E6145" w14:textId="7337397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76" w:type="dxa"/>
            <w:shd w:val="clear" w:color="auto" w:fill="FCE0F3"/>
          </w:tcPr>
          <w:p w14:paraId="09F686C9" w14:textId="27D1EDC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9D8417" w14:textId="579B6ED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FCE0F3"/>
          </w:tcPr>
          <w:p w14:paraId="39510E57" w14:textId="00F6F423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59FFFCF" w14:textId="2D43CA7E" w:rsidR="00240C50" w:rsidRPr="00C712FF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40C50" w:rsidRPr="00081D97" w14:paraId="07AE17D9" w14:textId="77777777" w:rsidTr="00443DEE">
        <w:tc>
          <w:tcPr>
            <w:tcW w:w="704" w:type="dxa"/>
            <w:shd w:val="clear" w:color="auto" w:fill="FCE0F3"/>
          </w:tcPr>
          <w:p w14:paraId="3F07BA2A" w14:textId="7A08834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67DABEF" w14:textId="5C52B72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843" w:type="dxa"/>
            <w:shd w:val="clear" w:color="auto" w:fill="FCE0F3"/>
          </w:tcPr>
          <w:p w14:paraId="3E39BF0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86222CB" w14:textId="3B9BFE3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DDA8E0" w14:textId="1D009CA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FCE0F3"/>
          </w:tcPr>
          <w:p w14:paraId="7AADE23C" w14:textId="3B85DC5A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BCD2269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2E6386D" w14:textId="77777777" w:rsidTr="00443DEE">
        <w:tc>
          <w:tcPr>
            <w:tcW w:w="704" w:type="dxa"/>
            <w:shd w:val="clear" w:color="auto" w:fill="FCE0F3"/>
          </w:tcPr>
          <w:p w14:paraId="3CD5A37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EDF36F" w14:textId="3F1F466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843" w:type="dxa"/>
            <w:shd w:val="clear" w:color="auto" w:fill="FCE0F3"/>
          </w:tcPr>
          <w:p w14:paraId="45A0E14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7EF8004" w14:textId="6A74D87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0EF2C4" w14:textId="1963447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FCE0F3"/>
          </w:tcPr>
          <w:p w14:paraId="7D380C86" w14:textId="1045A02F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FCE0F3"/>
          </w:tcPr>
          <w:p w14:paraId="6A4562A5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17174A43" w14:textId="77777777" w:rsidTr="00443DEE">
        <w:tc>
          <w:tcPr>
            <w:tcW w:w="704" w:type="dxa"/>
            <w:shd w:val="clear" w:color="auto" w:fill="FCE0F3"/>
          </w:tcPr>
          <w:p w14:paraId="550F50F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7A1E362" w14:textId="6119AA2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843" w:type="dxa"/>
            <w:shd w:val="clear" w:color="auto" w:fill="FCE0F3"/>
          </w:tcPr>
          <w:p w14:paraId="289CF44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85515AD" w14:textId="1FA19F4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32D504F" w14:textId="5A1EEB9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FCE0F3"/>
          </w:tcPr>
          <w:p w14:paraId="2086D82D" w14:textId="6F40C264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02002C6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6E53FB9" w14:textId="77777777" w:rsidTr="00443DEE">
        <w:tc>
          <w:tcPr>
            <w:tcW w:w="704" w:type="dxa"/>
            <w:shd w:val="clear" w:color="auto" w:fill="FCE0F3"/>
          </w:tcPr>
          <w:p w14:paraId="0571641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1966F2" w14:textId="5258CBA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843" w:type="dxa"/>
            <w:shd w:val="clear" w:color="auto" w:fill="FCE0F3"/>
          </w:tcPr>
          <w:p w14:paraId="6B8F52A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46239AA" w14:textId="750413DE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4B11BC" w14:textId="29201A9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9CF989C" w14:textId="226E5B8F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FCE0F3"/>
          </w:tcPr>
          <w:p w14:paraId="0C1E7117" w14:textId="156147CB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FA4A95F" w14:textId="77777777" w:rsidTr="00443DEE">
        <w:tc>
          <w:tcPr>
            <w:tcW w:w="704" w:type="dxa"/>
            <w:shd w:val="clear" w:color="auto" w:fill="FCE0F3"/>
          </w:tcPr>
          <w:p w14:paraId="4C7C0779" w14:textId="3661D28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CE0F3"/>
          </w:tcPr>
          <w:p w14:paraId="4D379628" w14:textId="698C7C5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843" w:type="dxa"/>
            <w:shd w:val="clear" w:color="auto" w:fill="FCE0F3"/>
          </w:tcPr>
          <w:p w14:paraId="68885744" w14:textId="0754CB6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FCE0F3"/>
          </w:tcPr>
          <w:p w14:paraId="5188CAA2" w14:textId="2F148F4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7D27728" w14:textId="7EBB3FB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CE0F3"/>
          </w:tcPr>
          <w:p w14:paraId="054D23B0" w14:textId="7087FCE2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7B5ED1D4" w14:textId="540C54A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9808094" w14:textId="77777777" w:rsidTr="00443DEE">
        <w:tc>
          <w:tcPr>
            <w:tcW w:w="704" w:type="dxa"/>
            <w:shd w:val="clear" w:color="auto" w:fill="FCE0F3"/>
          </w:tcPr>
          <w:p w14:paraId="6B02AF59" w14:textId="437D438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10DE3B0" w14:textId="6DD020D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843" w:type="dxa"/>
            <w:shd w:val="clear" w:color="auto" w:fill="FCE0F3"/>
          </w:tcPr>
          <w:p w14:paraId="6CE4C89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1FF0AAD7" w14:textId="11F817A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ED6CD59" w14:textId="2BFD6D4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FCE0F3"/>
          </w:tcPr>
          <w:p w14:paraId="6A5439A7" w14:textId="3456FEE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3C349D3A" w14:textId="3D49D1ED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0F7D2C9" w14:textId="77777777" w:rsidTr="00443DEE">
        <w:tc>
          <w:tcPr>
            <w:tcW w:w="704" w:type="dxa"/>
            <w:shd w:val="clear" w:color="auto" w:fill="FCE0F3"/>
          </w:tcPr>
          <w:p w14:paraId="61D184A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DBFC06" w14:textId="7B9B24C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843" w:type="dxa"/>
            <w:shd w:val="clear" w:color="auto" w:fill="FCE0F3"/>
          </w:tcPr>
          <w:p w14:paraId="3B6052D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956C1B7" w14:textId="28836F3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5291DA" w14:textId="087E059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CE0F3"/>
          </w:tcPr>
          <w:p w14:paraId="2ED4F05C" w14:textId="65AA311F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FCE0F3"/>
          </w:tcPr>
          <w:p w14:paraId="3A15CA1F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6447B3C1" w14:textId="77777777" w:rsidTr="00443DEE">
        <w:tc>
          <w:tcPr>
            <w:tcW w:w="704" w:type="dxa"/>
            <w:shd w:val="clear" w:color="auto" w:fill="FCE0F3"/>
          </w:tcPr>
          <w:p w14:paraId="6E5E6CD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7817B3F" w14:textId="7236190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843" w:type="dxa"/>
            <w:shd w:val="clear" w:color="auto" w:fill="FCE0F3"/>
          </w:tcPr>
          <w:p w14:paraId="7D61FA5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2CD2535" w14:textId="3C71D33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3194131" w14:textId="4D2B715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CE0F3"/>
          </w:tcPr>
          <w:p w14:paraId="7E9E9448" w14:textId="16A7F2D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24AB8CDD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36A7A93" w14:textId="77777777" w:rsidTr="00443DEE">
        <w:tc>
          <w:tcPr>
            <w:tcW w:w="704" w:type="dxa"/>
            <w:shd w:val="clear" w:color="auto" w:fill="FCE0F3"/>
          </w:tcPr>
          <w:p w14:paraId="1E77627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50A2F52" w14:textId="44A7C00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843" w:type="dxa"/>
            <w:shd w:val="clear" w:color="auto" w:fill="FCE0F3"/>
          </w:tcPr>
          <w:p w14:paraId="52C65BC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1EBC5004" w14:textId="75C0808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956780E" w14:textId="441C12F3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FCE0F3"/>
          </w:tcPr>
          <w:p w14:paraId="0862F62A" w14:textId="040FBCE3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FCE0F3"/>
          </w:tcPr>
          <w:p w14:paraId="578A65A6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1D9ADAED" w14:textId="77777777" w:rsidTr="00443DEE">
        <w:tc>
          <w:tcPr>
            <w:tcW w:w="704" w:type="dxa"/>
            <w:shd w:val="clear" w:color="auto" w:fill="FCE0F3"/>
          </w:tcPr>
          <w:p w14:paraId="2DC7D92B" w14:textId="55D7520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CE0F3"/>
          </w:tcPr>
          <w:p w14:paraId="66E3093B" w14:textId="279E667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843" w:type="dxa"/>
            <w:shd w:val="clear" w:color="auto" w:fill="FCE0F3"/>
          </w:tcPr>
          <w:p w14:paraId="2EE608A2" w14:textId="42BAC2D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76" w:type="dxa"/>
            <w:shd w:val="clear" w:color="auto" w:fill="FCE0F3"/>
          </w:tcPr>
          <w:p w14:paraId="49E5ED6B" w14:textId="0D66949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1EF0D" w14:textId="23019F6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43D6A540" w14:textId="3EA38A6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1C8E63E4" w14:textId="5932562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240C50" w:rsidRPr="00081D97" w14:paraId="159DB36C" w14:textId="77777777" w:rsidTr="00443DEE">
        <w:tc>
          <w:tcPr>
            <w:tcW w:w="704" w:type="dxa"/>
            <w:shd w:val="clear" w:color="auto" w:fill="FCE0F3"/>
          </w:tcPr>
          <w:p w14:paraId="58CD794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B3A2EA" w14:textId="1F86A43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843" w:type="dxa"/>
            <w:shd w:val="clear" w:color="auto" w:fill="FCE0F3"/>
          </w:tcPr>
          <w:p w14:paraId="4F7DD55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96DEE0E" w14:textId="6EFD4F8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525032" w14:textId="50B8089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FCE0F3"/>
          </w:tcPr>
          <w:p w14:paraId="320E680A" w14:textId="3F2DD442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6DBA0D50" w14:textId="14573D8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2013F9C" w14:textId="77777777" w:rsidTr="00443DEE">
        <w:tc>
          <w:tcPr>
            <w:tcW w:w="704" w:type="dxa"/>
            <w:shd w:val="clear" w:color="auto" w:fill="FCE0F3"/>
          </w:tcPr>
          <w:p w14:paraId="5DF8E55D" w14:textId="31C3BB8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84044B" w14:textId="737DD96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843" w:type="dxa"/>
            <w:shd w:val="clear" w:color="auto" w:fill="FCE0F3"/>
          </w:tcPr>
          <w:p w14:paraId="53A56D1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C57D066" w14:textId="6FCC401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E28AE2" w14:textId="5C34AE2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CE0F3"/>
          </w:tcPr>
          <w:p w14:paraId="27E03210" w14:textId="6C0B227B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5EED55CB" w14:textId="71E0526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5EEDA13" w14:textId="77777777" w:rsidTr="00443DEE">
        <w:tc>
          <w:tcPr>
            <w:tcW w:w="704" w:type="dxa"/>
            <w:shd w:val="clear" w:color="auto" w:fill="FCE0F3"/>
          </w:tcPr>
          <w:p w14:paraId="14F22EF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A00BE21" w14:textId="2FD9C15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843" w:type="dxa"/>
            <w:shd w:val="clear" w:color="auto" w:fill="FCE0F3"/>
          </w:tcPr>
          <w:p w14:paraId="798AD040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5D642667" w14:textId="34DE098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62220B2" w14:textId="0236A79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FCE0F3"/>
          </w:tcPr>
          <w:p w14:paraId="1CAAA7EC" w14:textId="05C937A3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FCE0F3"/>
          </w:tcPr>
          <w:p w14:paraId="59F8B970" w14:textId="45C6755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CE5D273" w14:textId="77777777" w:rsidTr="00443DEE">
        <w:tc>
          <w:tcPr>
            <w:tcW w:w="704" w:type="dxa"/>
            <w:shd w:val="clear" w:color="auto" w:fill="FCE0F3"/>
          </w:tcPr>
          <w:p w14:paraId="0AED203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F8A3DC" w14:textId="0C42E6B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843" w:type="dxa"/>
            <w:shd w:val="clear" w:color="auto" w:fill="FCE0F3"/>
          </w:tcPr>
          <w:p w14:paraId="6EB3014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4447F71" w14:textId="01CD48E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2DA0810" w14:textId="1368168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FCE0F3"/>
          </w:tcPr>
          <w:p w14:paraId="109D9DC8" w14:textId="1B34E6E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FCE0F3"/>
          </w:tcPr>
          <w:p w14:paraId="09BAC35F" w14:textId="6990535C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DF3E1C3" w14:textId="77777777" w:rsidTr="00443DEE">
        <w:tc>
          <w:tcPr>
            <w:tcW w:w="704" w:type="dxa"/>
            <w:shd w:val="clear" w:color="auto" w:fill="FCE0F3"/>
          </w:tcPr>
          <w:p w14:paraId="2730E352" w14:textId="6D599F3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CE0F3"/>
          </w:tcPr>
          <w:p w14:paraId="198D8128" w14:textId="6444154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843" w:type="dxa"/>
            <w:shd w:val="clear" w:color="auto" w:fill="FCE0F3"/>
          </w:tcPr>
          <w:p w14:paraId="64A09021" w14:textId="728EF94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shd w:val="clear" w:color="auto" w:fill="FCE0F3"/>
          </w:tcPr>
          <w:p w14:paraId="7EC62F74" w14:textId="5278409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1783CF" w14:textId="4BFAB3B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59F7BDD" w14:textId="578A89B6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FCE0F3"/>
          </w:tcPr>
          <w:p w14:paraId="625FBD73" w14:textId="6D81240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E47DE42" w14:textId="77777777" w:rsidTr="00443DEE">
        <w:tc>
          <w:tcPr>
            <w:tcW w:w="704" w:type="dxa"/>
            <w:shd w:val="clear" w:color="auto" w:fill="FCE0F3"/>
          </w:tcPr>
          <w:p w14:paraId="6028A86A" w14:textId="42E2E61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2D1DBA7" w14:textId="73BE36C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843" w:type="dxa"/>
            <w:shd w:val="clear" w:color="auto" w:fill="FCE0F3"/>
            <w:vAlign w:val="center"/>
          </w:tcPr>
          <w:p w14:paraId="17E453C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D6F0FC0" w14:textId="621C436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BC0867" w14:textId="39A9C7A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7795F4D" w14:textId="6BCD2FA5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6649F4F9" w14:textId="589962A1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188F198D" w14:textId="77777777" w:rsidTr="00443DEE">
        <w:tc>
          <w:tcPr>
            <w:tcW w:w="704" w:type="dxa"/>
            <w:shd w:val="clear" w:color="auto" w:fill="FCE0F3"/>
          </w:tcPr>
          <w:p w14:paraId="66264FB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CDBD41" w14:textId="103E54A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843" w:type="dxa"/>
            <w:shd w:val="clear" w:color="auto" w:fill="FCE0F3"/>
          </w:tcPr>
          <w:p w14:paraId="7DE25E4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70478057" w14:textId="40D566A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2136C71" w14:textId="4E277DA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48B4E22" w14:textId="415DFFB4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4F41560D" w14:textId="608D5781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4C94B8A7" w14:textId="77777777" w:rsidTr="00443DEE">
        <w:tc>
          <w:tcPr>
            <w:tcW w:w="704" w:type="dxa"/>
            <w:shd w:val="clear" w:color="auto" w:fill="FCE0F3"/>
          </w:tcPr>
          <w:p w14:paraId="44D3EE1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62E212" w14:textId="6819315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843" w:type="dxa"/>
            <w:shd w:val="clear" w:color="auto" w:fill="FCE0F3"/>
          </w:tcPr>
          <w:p w14:paraId="198798F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2042010" w14:textId="5B84DB3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34EC19A" w14:textId="5759E35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7E2DAAD7" w14:textId="5C0C1A4D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8FFE8DA" w14:textId="3C7120BA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7E6FC964" w14:textId="77777777" w:rsidTr="00443DEE">
        <w:tc>
          <w:tcPr>
            <w:tcW w:w="704" w:type="dxa"/>
            <w:shd w:val="clear" w:color="auto" w:fill="FCE0F3"/>
          </w:tcPr>
          <w:p w14:paraId="2B37275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DED7CCF" w14:textId="3ADC307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843" w:type="dxa"/>
            <w:shd w:val="clear" w:color="auto" w:fill="FCE0F3"/>
          </w:tcPr>
          <w:p w14:paraId="1ADA1E9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CD45767" w14:textId="3DF41E2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929EE60" w14:textId="4C30DB6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39D55EF" w14:textId="2E74A6D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25F68C44" w14:textId="0D460436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3287D5A6" w14:textId="77777777" w:rsidTr="00443DEE">
        <w:tc>
          <w:tcPr>
            <w:tcW w:w="704" w:type="dxa"/>
            <w:shd w:val="clear" w:color="auto" w:fill="FCE0F3"/>
          </w:tcPr>
          <w:p w14:paraId="007CC71F" w14:textId="0EEFE0E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CE0F3"/>
          </w:tcPr>
          <w:p w14:paraId="4DEFABAE" w14:textId="7FF3182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843" w:type="dxa"/>
            <w:shd w:val="clear" w:color="auto" w:fill="FCE0F3"/>
          </w:tcPr>
          <w:p w14:paraId="7E9A0D9F" w14:textId="7E54B6C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FCE0F3"/>
          </w:tcPr>
          <w:p w14:paraId="77098924" w14:textId="608A225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3DF17FF" w14:textId="676AD34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AE1D9F4" w14:textId="095D9D5E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0573476D" w14:textId="1A8342B0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1FDB32D8" w14:textId="77777777" w:rsidTr="00443DEE">
        <w:tc>
          <w:tcPr>
            <w:tcW w:w="704" w:type="dxa"/>
            <w:shd w:val="clear" w:color="auto" w:fill="FCE0F3"/>
          </w:tcPr>
          <w:p w14:paraId="201C0BD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EFFC67E" w14:textId="082E01D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843" w:type="dxa"/>
            <w:shd w:val="clear" w:color="auto" w:fill="FCE0F3"/>
          </w:tcPr>
          <w:p w14:paraId="656ECC3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69DC208" w14:textId="01204E9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D299B80" w14:textId="0C0DC58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99BEF8E" w14:textId="0838F4A3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E41DD7F" w14:textId="5C229CF7" w:rsidR="00240C50" w:rsidRPr="0074150D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510B9EAA" w14:textId="77777777" w:rsidTr="00443DEE">
        <w:tc>
          <w:tcPr>
            <w:tcW w:w="704" w:type="dxa"/>
            <w:shd w:val="clear" w:color="auto" w:fill="FCE0F3"/>
          </w:tcPr>
          <w:p w14:paraId="373A5CE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0B4BAE" w14:textId="67637B0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843" w:type="dxa"/>
            <w:shd w:val="clear" w:color="auto" w:fill="FCE0F3"/>
          </w:tcPr>
          <w:p w14:paraId="2D6347C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54C5508B" w14:textId="2406978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0AFC7A1" w14:textId="68F035A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99BC6D6" w14:textId="075F2A8E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1827FC6D" w14:textId="35F3E3D7" w:rsidR="00240C50" w:rsidRPr="0074150D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0040A3CF" w14:textId="77777777" w:rsidTr="00443DEE">
        <w:tc>
          <w:tcPr>
            <w:tcW w:w="704" w:type="dxa"/>
            <w:shd w:val="clear" w:color="auto" w:fill="FCE0F3"/>
          </w:tcPr>
          <w:p w14:paraId="45D2BB0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05D91CC" w14:textId="5D8543D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843" w:type="dxa"/>
            <w:shd w:val="clear" w:color="auto" w:fill="FCE0F3"/>
          </w:tcPr>
          <w:p w14:paraId="60AF16E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380F5771" w14:textId="48FB2FA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F9A5F9F" w14:textId="513E5B4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F3ABB1F" w14:textId="6246CD4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B29737E" w14:textId="46C3DCD9" w:rsidR="00240C50" w:rsidRPr="0074150D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66C0F2D8" w14:textId="77777777" w:rsidTr="00443DEE">
        <w:tc>
          <w:tcPr>
            <w:tcW w:w="704" w:type="dxa"/>
            <w:shd w:val="clear" w:color="auto" w:fill="FCE0F3"/>
          </w:tcPr>
          <w:p w14:paraId="7B61FFA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992518" w14:textId="7AC9BF9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843" w:type="dxa"/>
            <w:shd w:val="clear" w:color="auto" w:fill="FCE0F3"/>
          </w:tcPr>
          <w:p w14:paraId="033106E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AE379A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3BEE76B" w14:textId="5463ECD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DC0C5FB" w14:textId="603FE8D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47782219" w14:textId="7B00D4C8" w:rsidR="00240C50" w:rsidRPr="0074150D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0D6F1BB9" w14:textId="77777777" w:rsidTr="00443DEE">
        <w:tc>
          <w:tcPr>
            <w:tcW w:w="704" w:type="dxa"/>
            <w:shd w:val="clear" w:color="auto" w:fill="FCE0F3"/>
          </w:tcPr>
          <w:p w14:paraId="79EE04E2" w14:textId="0B73077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CE0F3"/>
          </w:tcPr>
          <w:p w14:paraId="3B3E44BE" w14:textId="0625E13C" w:rsidR="00240C50" w:rsidRPr="00081D97" w:rsidRDefault="00240C50" w:rsidP="00240C5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843" w:type="dxa"/>
            <w:shd w:val="clear" w:color="auto" w:fill="FCE0F3"/>
          </w:tcPr>
          <w:p w14:paraId="5EE00390" w14:textId="00C4240E" w:rsidR="00240C50" w:rsidRPr="00081D97" w:rsidRDefault="00240C50" w:rsidP="00240C5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76" w:type="dxa"/>
            <w:shd w:val="clear" w:color="auto" w:fill="FCE0F3"/>
          </w:tcPr>
          <w:p w14:paraId="52F5A3A6" w14:textId="5B52564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93E635" w14:textId="5A530D6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28F33CFF" w14:textId="1882506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1677CFE4" w14:textId="36A3DA17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6F608E81" w14:textId="77777777" w:rsidTr="00443DEE">
        <w:tc>
          <w:tcPr>
            <w:tcW w:w="704" w:type="dxa"/>
            <w:shd w:val="clear" w:color="auto" w:fill="FCE0F3"/>
          </w:tcPr>
          <w:p w14:paraId="207A18BC" w14:textId="7777777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713A171" w14:textId="515904C9" w:rsidR="00240C50" w:rsidRDefault="00240C50" w:rsidP="00240C5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843" w:type="dxa"/>
            <w:shd w:val="clear" w:color="auto" w:fill="FCE0F3"/>
          </w:tcPr>
          <w:p w14:paraId="172527EC" w14:textId="77777777" w:rsidR="00240C50" w:rsidRDefault="00240C50" w:rsidP="00240C5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779413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C84CA0" w14:textId="3E0EC25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0C3067F3" w14:textId="3F370D8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810963E" w14:textId="245844ED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4AD6F0F4" w14:textId="77777777" w:rsidTr="00443DEE">
        <w:tc>
          <w:tcPr>
            <w:tcW w:w="704" w:type="dxa"/>
            <w:shd w:val="clear" w:color="auto" w:fill="FCE0F3"/>
          </w:tcPr>
          <w:p w14:paraId="6363F4FB" w14:textId="7777777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CBA1D93" w14:textId="6F383128" w:rsidR="00240C50" w:rsidRDefault="00240C50" w:rsidP="00240C5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843" w:type="dxa"/>
            <w:shd w:val="clear" w:color="auto" w:fill="FCE0F3"/>
          </w:tcPr>
          <w:p w14:paraId="5B0D4274" w14:textId="77777777" w:rsidR="00240C50" w:rsidRDefault="00240C50" w:rsidP="00240C5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6BB42D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01199C" w14:textId="2CB65A2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A406325" w14:textId="57427CB0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3284474" w14:textId="36D4D6F2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61E56445" w14:textId="77777777" w:rsidTr="00443DEE">
        <w:tc>
          <w:tcPr>
            <w:tcW w:w="704" w:type="dxa"/>
            <w:shd w:val="clear" w:color="auto" w:fill="FCE0F3"/>
          </w:tcPr>
          <w:p w14:paraId="256D1AAB" w14:textId="7777777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5A4E66A" w14:textId="2125BC03" w:rsidR="00240C50" w:rsidRDefault="00240C50" w:rsidP="00240C5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843" w:type="dxa"/>
            <w:shd w:val="clear" w:color="auto" w:fill="FCE0F3"/>
          </w:tcPr>
          <w:p w14:paraId="0228579D" w14:textId="77777777" w:rsidR="00240C50" w:rsidRDefault="00240C50" w:rsidP="00240C5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60B5D31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A70D867" w14:textId="1FBEC36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162AC23C" w14:textId="6AAD91C9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016A30F9" w14:textId="7066AE63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76B29B6D" w14:textId="77777777" w:rsidTr="00443DEE">
        <w:tc>
          <w:tcPr>
            <w:tcW w:w="704" w:type="dxa"/>
            <w:shd w:val="clear" w:color="auto" w:fill="FCE0F3"/>
          </w:tcPr>
          <w:p w14:paraId="507F2152" w14:textId="7777777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82E2A12" w14:textId="0AC301CA" w:rsidR="00240C50" w:rsidRDefault="00240C50" w:rsidP="00240C5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843" w:type="dxa"/>
            <w:shd w:val="clear" w:color="auto" w:fill="FCE0F3"/>
          </w:tcPr>
          <w:p w14:paraId="5E10C1DD" w14:textId="77777777" w:rsidR="00240C50" w:rsidRDefault="00240C50" w:rsidP="00240C50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43EA268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D4204C" w14:textId="467B2B8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4CE7B9A2" w14:textId="745A47A3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0C95444" w14:textId="577FD3EA" w:rsidR="00240C50" w:rsidRPr="00081D97" w:rsidRDefault="005E2144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4091B0A8" w14:textId="77777777" w:rsidTr="003859E0">
        <w:tc>
          <w:tcPr>
            <w:tcW w:w="704" w:type="dxa"/>
            <w:shd w:val="clear" w:color="auto" w:fill="FBF581"/>
          </w:tcPr>
          <w:p w14:paraId="11F6DB10" w14:textId="03EB90A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63EAE82" w14:textId="215EEF3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843" w:type="dxa"/>
            <w:shd w:val="clear" w:color="auto" w:fill="FBF581"/>
          </w:tcPr>
          <w:p w14:paraId="6DB985D1" w14:textId="2CD6CEC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276" w:type="dxa"/>
            <w:shd w:val="clear" w:color="auto" w:fill="FBF581"/>
          </w:tcPr>
          <w:p w14:paraId="014FA5E8" w14:textId="75109B6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9C55DF" w14:textId="632A29D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73974CBD" w14:textId="7E41C8DC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E67D637" w14:textId="758459DB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6508576E" w14:textId="77777777" w:rsidTr="003859E0">
        <w:tc>
          <w:tcPr>
            <w:tcW w:w="704" w:type="dxa"/>
            <w:shd w:val="clear" w:color="auto" w:fill="FBF581"/>
          </w:tcPr>
          <w:p w14:paraId="7FFDC9E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637D732" w14:textId="4FD4C90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843" w:type="dxa"/>
            <w:shd w:val="clear" w:color="auto" w:fill="FBF581"/>
          </w:tcPr>
          <w:p w14:paraId="6747743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3B41BCF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FB33E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70345DD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9C0F6C" w14:textId="74C33CA9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240C50" w:rsidRPr="00081D97" w14:paraId="67C68AB8" w14:textId="77777777" w:rsidTr="003859E0">
        <w:tc>
          <w:tcPr>
            <w:tcW w:w="704" w:type="dxa"/>
            <w:shd w:val="clear" w:color="auto" w:fill="FBF581"/>
          </w:tcPr>
          <w:p w14:paraId="02DC9260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2E814A9" w14:textId="2EDC406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843" w:type="dxa"/>
            <w:shd w:val="clear" w:color="auto" w:fill="FBF581"/>
          </w:tcPr>
          <w:p w14:paraId="7C6D828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1035F59A" w14:textId="1927AEB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11BC607" w14:textId="36938E6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188AD0C" w14:textId="6393C258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363692C" w14:textId="295CD99F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76582EB" w14:textId="77777777" w:rsidTr="003859E0">
        <w:tc>
          <w:tcPr>
            <w:tcW w:w="704" w:type="dxa"/>
            <w:shd w:val="clear" w:color="auto" w:fill="FBF581"/>
          </w:tcPr>
          <w:p w14:paraId="490E85D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30A167" w14:textId="2AC0897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843" w:type="dxa"/>
            <w:shd w:val="clear" w:color="auto" w:fill="FBF581"/>
          </w:tcPr>
          <w:p w14:paraId="5DACDDA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4BBF7B4C" w14:textId="22658D2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BE9FE96" w14:textId="37302FF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2AD86A27" w14:textId="55C9BBA3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B6D33B5" w14:textId="6A1583CC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685E9BF2" w14:textId="77777777" w:rsidTr="003859E0">
        <w:tc>
          <w:tcPr>
            <w:tcW w:w="704" w:type="dxa"/>
            <w:shd w:val="clear" w:color="auto" w:fill="FBF581"/>
          </w:tcPr>
          <w:p w14:paraId="3C2189D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DB14A9A" w14:textId="1496488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843" w:type="dxa"/>
            <w:shd w:val="clear" w:color="auto" w:fill="FBF581"/>
          </w:tcPr>
          <w:p w14:paraId="4587E5D0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BF581"/>
          </w:tcPr>
          <w:p w14:paraId="09883DC0" w14:textId="2CE4C44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AB5926A" w14:textId="5FA11CB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32BED808" w14:textId="5C5C6525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72777B" w14:textId="566E1D8C" w:rsidR="00240C50" w:rsidRPr="00206478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40C50" w:rsidRPr="00081D97" w14:paraId="3DE07FAC" w14:textId="77777777" w:rsidTr="00443DEE">
        <w:tc>
          <w:tcPr>
            <w:tcW w:w="704" w:type="dxa"/>
            <w:shd w:val="clear" w:color="auto" w:fill="FCE0F3"/>
          </w:tcPr>
          <w:p w14:paraId="2916982C" w14:textId="60C87BA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CE0F3"/>
          </w:tcPr>
          <w:p w14:paraId="62D88991" w14:textId="4E8A9EF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843" w:type="dxa"/>
            <w:shd w:val="clear" w:color="auto" w:fill="FCE0F3"/>
          </w:tcPr>
          <w:p w14:paraId="28225D00" w14:textId="74ECB49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76" w:type="dxa"/>
            <w:shd w:val="clear" w:color="auto" w:fill="FCE0F3"/>
          </w:tcPr>
          <w:p w14:paraId="49569893" w14:textId="5F4A604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A28157F" w14:textId="0365DEF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0ECD77AA" w14:textId="7F769603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7B747604" w14:textId="509FC4A8" w:rsidR="00240C50" w:rsidRPr="00A166CA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iesweek uit- </w:t>
            </w:r>
          </w:p>
        </w:tc>
      </w:tr>
      <w:tr w:rsidR="00240C50" w:rsidRPr="00081D97" w14:paraId="5CB0D074" w14:textId="77777777" w:rsidTr="00443DEE">
        <w:tc>
          <w:tcPr>
            <w:tcW w:w="704" w:type="dxa"/>
            <w:shd w:val="clear" w:color="auto" w:fill="FCE0F3"/>
          </w:tcPr>
          <w:p w14:paraId="6F226291" w14:textId="529A845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52C4C44" w14:textId="4CF63FB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843" w:type="dxa"/>
            <w:shd w:val="clear" w:color="auto" w:fill="FCE0F3"/>
          </w:tcPr>
          <w:p w14:paraId="5F767C4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5F8ABD1B" w14:textId="435BB1F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85A4AD" w14:textId="389AC84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6A0B61F4" w14:textId="76265BC0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51B9B710" w14:textId="3C04B501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breiding</w:t>
            </w:r>
            <w:r w:rsidRPr="0074150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meivak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antie</w:t>
            </w:r>
          </w:p>
        </w:tc>
      </w:tr>
      <w:tr w:rsidR="00240C50" w:rsidRPr="00081D97" w14:paraId="506AB34E" w14:textId="77777777" w:rsidTr="00443DEE">
        <w:tc>
          <w:tcPr>
            <w:tcW w:w="704" w:type="dxa"/>
            <w:shd w:val="clear" w:color="auto" w:fill="FCE0F3"/>
          </w:tcPr>
          <w:p w14:paraId="78F8A10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54634C6" w14:textId="4DD6D16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843" w:type="dxa"/>
            <w:shd w:val="clear" w:color="auto" w:fill="FCE0F3"/>
          </w:tcPr>
          <w:p w14:paraId="216388C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028386C7" w14:textId="2FC769C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AD62829" w14:textId="7033BCA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54CF5249" w14:textId="25029C5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0949D7E" w14:textId="40CF820B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240C50" w:rsidRPr="00081D97" w14:paraId="0F494F1F" w14:textId="77777777" w:rsidTr="00443DEE">
        <w:tc>
          <w:tcPr>
            <w:tcW w:w="704" w:type="dxa"/>
            <w:shd w:val="clear" w:color="auto" w:fill="FCE0F3"/>
          </w:tcPr>
          <w:p w14:paraId="7CA2506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F3C0A8" w14:textId="7AE039A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843" w:type="dxa"/>
            <w:shd w:val="clear" w:color="auto" w:fill="FCE0F3"/>
          </w:tcPr>
          <w:p w14:paraId="1732D84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149F0CC2" w14:textId="501C9A4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B92B78" w14:textId="4154C90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3EC56EE3" w14:textId="0BD9E5E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373BE191" w14:textId="2AC1D1F3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240C50" w:rsidRPr="00081D97" w14:paraId="019A3B64" w14:textId="77777777" w:rsidTr="00443DEE">
        <w:tc>
          <w:tcPr>
            <w:tcW w:w="704" w:type="dxa"/>
            <w:shd w:val="clear" w:color="auto" w:fill="FCE0F3"/>
          </w:tcPr>
          <w:p w14:paraId="6F063CD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58EF2D" w14:textId="22EB267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843" w:type="dxa"/>
            <w:shd w:val="clear" w:color="auto" w:fill="FCE0F3"/>
          </w:tcPr>
          <w:p w14:paraId="37DC80E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FCE0F3"/>
          </w:tcPr>
          <w:p w14:paraId="214A7C9B" w14:textId="1033079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19B19DB" w14:textId="511C29A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CE0F3"/>
          </w:tcPr>
          <w:p w14:paraId="763BAE56" w14:textId="6CB0AE50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CE0F3"/>
          </w:tcPr>
          <w:p w14:paraId="6A9C19E4" w14:textId="6255B6EB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240C50" w:rsidRPr="00081D97" w14:paraId="2320D0B0" w14:textId="77777777" w:rsidTr="00443DEE">
        <w:tc>
          <w:tcPr>
            <w:tcW w:w="704" w:type="dxa"/>
            <w:shd w:val="clear" w:color="auto" w:fill="D5ED93"/>
          </w:tcPr>
          <w:p w14:paraId="0BC5EB31" w14:textId="6E044CC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D5ED93"/>
          </w:tcPr>
          <w:p w14:paraId="42DC6628" w14:textId="23A9D67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843" w:type="dxa"/>
            <w:shd w:val="clear" w:color="auto" w:fill="D5ED93"/>
          </w:tcPr>
          <w:p w14:paraId="1C47DE95" w14:textId="0872591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76" w:type="dxa"/>
            <w:shd w:val="clear" w:color="auto" w:fill="D5ED93"/>
          </w:tcPr>
          <w:p w14:paraId="0C32A9A3" w14:textId="46A5300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0EA28BD7" w14:textId="4A30EF8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0CDB5E5F" w14:textId="526236EE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1984" w:type="dxa"/>
            <w:shd w:val="clear" w:color="auto" w:fill="D5ED93"/>
          </w:tcPr>
          <w:p w14:paraId="56C01CE1" w14:textId="3CA9BE38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0B8B2FE" w14:textId="77777777" w:rsidTr="00443DEE">
        <w:tc>
          <w:tcPr>
            <w:tcW w:w="704" w:type="dxa"/>
            <w:shd w:val="clear" w:color="auto" w:fill="D5ED93"/>
          </w:tcPr>
          <w:p w14:paraId="46F2C0B8" w14:textId="0858CA1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D83B11" w14:textId="789E508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843" w:type="dxa"/>
            <w:shd w:val="clear" w:color="auto" w:fill="D5ED93"/>
          </w:tcPr>
          <w:p w14:paraId="275EEE6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FED4048" w14:textId="1CE2325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Robots</w:t>
            </w:r>
          </w:p>
        </w:tc>
        <w:tc>
          <w:tcPr>
            <w:tcW w:w="425" w:type="dxa"/>
            <w:shd w:val="clear" w:color="auto" w:fill="D5ED93"/>
          </w:tcPr>
          <w:p w14:paraId="4BC7F9F3" w14:textId="2CB1D9F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51CCB96A" w14:textId="3E03D8EF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5F2050E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C044FB5" w14:textId="77777777" w:rsidTr="00443DEE">
        <w:tc>
          <w:tcPr>
            <w:tcW w:w="704" w:type="dxa"/>
            <w:shd w:val="clear" w:color="auto" w:fill="D5ED93"/>
          </w:tcPr>
          <w:p w14:paraId="1FCC096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91712F" w14:textId="3F7D6D4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843" w:type="dxa"/>
            <w:shd w:val="clear" w:color="auto" w:fill="D5ED93"/>
          </w:tcPr>
          <w:p w14:paraId="73AFFDD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A97B44" w14:textId="6994D95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DEAC409" w14:textId="34A61A7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D5ED93"/>
          </w:tcPr>
          <w:p w14:paraId="526F4910" w14:textId="6353538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1252C2B5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F97348F" w14:textId="77777777" w:rsidTr="00443DEE">
        <w:tc>
          <w:tcPr>
            <w:tcW w:w="704" w:type="dxa"/>
            <w:shd w:val="clear" w:color="auto" w:fill="D5ED93"/>
          </w:tcPr>
          <w:p w14:paraId="2469B6B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93D8C3" w14:textId="1E979AB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843" w:type="dxa"/>
            <w:shd w:val="clear" w:color="auto" w:fill="D5ED93"/>
          </w:tcPr>
          <w:p w14:paraId="70EF667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B3BA559" w14:textId="0E622B3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A431C61" w14:textId="0EB8304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6BA46EEE" w14:textId="4B2092D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1E409B6C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246D612" w14:textId="77777777" w:rsidTr="00443DEE">
        <w:tc>
          <w:tcPr>
            <w:tcW w:w="704" w:type="dxa"/>
            <w:shd w:val="clear" w:color="auto" w:fill="D5ED93"/>
          </w:tcPr>
          <w:p w14:paraId="731B0D0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FCFDEEB" w14:textId="5CC9E4C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843" w:type="dxa"/>
            <w:shd w:val="clear" w:color="auto" w:fill="D5ED93"/>
          </w:tcPr>
          <w:p w14:paraId="14A7D6A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5E3AE0D" w14:textId="672052D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98DE3A" w14:textId="3BAD4E4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2591FEB6" w14:textId="02A0679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6CE542F6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FD7E41F" w14:textId="77777777" w:rsidTr="00443DEE">
        <w:tc>
          <w:tcPr>
            <w:tcW w:w="704" w:type="dxa"/>
            <w:shd w:val="clear" w:color="auto" w:fill="D5ED93"/>
          </w:tcPr>
          <w:p w14:paraId="10756B69" w14:textId="7194093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D5ED93"/>
          </w:tcPr>
          <w:p w14:paraId="03A64DF3" w14:textId="4D48F57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843" w:type="dxa"/>
            <w:shd w:val="clear" w:color="auto" w:fill="D5ED93"/>
          </w:tcPr>
          <w:p w14:paraId="1E091C9A" w14:textId="774EFF5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76" w:type="dxa"/>
            <w:shd w:val="clear" w:color="auto" w:fill="D5ED93"/>
          </w:tcPr>
          <w:p w14:paraId="5E9AF1B2" w14:textId="2642ADD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372AE1" w14:textId="637118C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474E52F" w14:textId="38A66B59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3892833" w14:textId="1EDCE25A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240C50" w:rsidRPr="00081D97" w14:paraId="08EB00B4" w14:textId="77777777" w:rsidTr="00443DEE">
        <w:tc>
          <w:tcPr>
            <w:tcW w:w="704" w:type="dxa"/>
            <w:shd w:val="clear" w:color="auto" w:fill="D5ED93"/>
          </w:tcPr>
          <w:p w14:paraId="5557615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3DBA3F" w14:textId="7858EF2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843" w:type="dxa"/>
            <w:shd w:val="clear" w:color="auto" w:fill="D5ED93"/>
          </w:tcPr>
          <w:p w14:paraId="1F1EB77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71FD84" w14:textId="5E17D47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179941" w14:textId="5EB2BA0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4C5F2675" w14:textId="0996DABD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79533A28" w14:textId="77777777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C0A356A" w14:textId="77777777" w:rsidTr="00443DEE">
        <w:tc>
          <w:tcPr>
            <w:tcW w:w="704" w:type="dxa"/>
            <w:shd w:val="clear" w:color="auto" w:fill="D5ED93"/>
          </w:tcPr>
          <w:p w14:paraId="6B99C03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6FB2E2" w14:textId="1F92D2D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843" w:type="dxa"/>
            <w:shd w:val="clear" w:color="auto" w:fill="D5ED93"/>
          </w:tcPr>
          <w:p w14:paraId="4C2E44D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614DE67" w14:textId="533F579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A4E286" w14:textId="7B52406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1592DEA3" w14:textId="1D7C9A2A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E73D048" w14:textId="64626720" w:rsidR="00240C50" w:rsidRPr="00081D97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FA51F3A" w14:textId="77777777" w:rsidTr="00443DEE">
        <w:tc>
          <w:tcPr>
            <w:tcW w:w="704" w:type="dxa"/>
            <w:shd w:val="clear" w:color="auto" w:fill="D5ED93"/>
          </w:tcPr>
          <w:p w14:paraId="7DECB43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CA9D62" w14:textId="31602CA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843" w:type="dxa"/>
            <w:shd w:val="clear" w:color="auto" w:fill="D5ED93"/>
          </w:tcPr>
          <w:p w14:paraId="0404BF1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523FDB8" w14:textId="4010EF3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C95B4E" w14:textId="5032F75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D5ED93"/>
          </w:tcPr>
          <w:p w14:paraId="17C0828D" w14:textId="4E47229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D5ED93"/>
          </w:tcPr>
          <w:p w14:paraId="4F5D0C13" w14:textId="2A3BA9D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F9743AE" w14:textId="77777777" w:rsidTr="00443DEE">
        <w:tc>
          <w:tcPr>
            <w:tcW w:w="704" w:type="dxa"/>
            <w:shd w:val="clear" w:color="auto" w:fill="D5ED93"/>
          </w:tcPr>
          <w:p w14:paraId="16D6357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CDE535" w14:textId="52A84B3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843" w:type="dxa"/>
            <w:shd w:val="clear" w:color="auto" w:fill="D5ED93"/>
          </w:tcPr>
          <w:p w14:paraId="1FDEE6F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54F5ADC" w14:textId="64B5C7E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5D8E8E" w14:textId="1A06C2D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D5ED93"/>
          </w:tcPr>
          <w:p w14:paraId="70328EE3" w14:textId="106E611E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EA0883C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4425A84" w14:textId="77777777" w:rsidTr="00443DEE">
        <w:tc>
          <w:tcPr>
            <w:tcW w:w="704" w:type="dxa"/>
            <w:shd w:val="clear" w:color="auto" w:fill="D5ED93"/>
          </w:tcPr>
          <w:p w14:paraId="417E3265" w14:textId="375579A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D5ED93"/>
          </w:tcPr>
          <w:p w14:paraId="2160294E" w14:textId="61223AA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843" w:type="dxa"/>
            <w:shd w:val="clear" w:color="auto" w:fill="D5ED93"/>
          </w:tcPr>
          <w:p w14:paraId="011D5C4C" w14:textId="4AA02A1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76" w:type="dxa"/>
            <w:shd w:val="clear" w:color="auto" w:fill="D5ED93"/>
          </w:tcPr>
          <w:p w14:paraId="64DBADEE" w14:textId="6FB42EA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747D3C3" w14:textId="377AE46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993A7D8" w14:textId="759084A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28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109AF8AA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17C8A9CD" w14:textId="77777777" w:rsidTr="00443DEE">
        <w:tc>
          <w:tcPr>
            <w:tcW w:w="704" w:type="dxa"/>
            <w:shd w:val="clear" w:color="auto" w:fill="D5ED93"/>
          </w:tcPr>
          <w:p w14:paraId="2B496F39" w14:textId="5D0F369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B3CB227" w14:textId="73397C9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843" w:type="dxa"/>
            <w:shd w:val="clear" w:color="auto" w:fill="D5ED93"/>
          </w:tcPr>
          <w:p w14:paraId="228B50D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5A93DAB" w14:textId="1E6B1D2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FA2BC" w14:textId="443DE2D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D5ED93"/>
          </w:tcPr>
          <w:p w14:paraId="6502E96D" w14:textId="1533585A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3BC1E05A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29F8E819" w14:textId="77777777" w:rsidTr="00443DEE">
        <w:tc>
          <w:tcPr>
            <w:tcW w:w="704" w:type="dxa"/>
            <w:shd w:val="clear" w:color="auto" w:fill="D5ED93"/>
          </w:tcPr>
          <w:p w14:paraId="71EE89A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24C4DB" w14:textId="496229F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843" w:type="dxa"/>
            <w:shd w:val="clear" w:color="auto" w:fill="D5ED93"/>
          </w:tcPr>
          <w:p w14:paraId="08A0EE1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0DA8462" w14:textId="0E4A485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155487" w14:textId="6DD121C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D5ED93"/>
          </w:tcPr>
          <w:p w14:paraId="1F58B056" w14:textId="0B0A9CA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8719F4C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54482D1" w14:textId="77777777" w:rsidTr="00443DEE">
        <w:tc>
          <w:tcPr>
            <w:tcW w:w="704" w:type="dxa"/>
            <w:shd w:val="clear" w:color="auto" w:fill="D5ED93"/>
          </w:tcPr>
          <w:p w14:paraId="59097D2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12A72B" w14:textId="2E4354B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843" w:type="dxa"/>
            <w:shd w:val="clear" w:color="auto" w:fill="D5ED93"/>
          </w:tcPr>
          <w:p w14:paraId="52A40C5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A7A38C6" w14:textId="52C6366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0F599" w14:textId="31286AC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D5ED93"/>
          </w:tcPr>
          <w:p w14:paraId="7A3AB72F" w14:textId="7695A318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1984" w:type="dxa"/>
            <w:shd w:val="clear" w:color="auto" w:fill="D5ED93"/>
          </w:tcPr>
          <w:p w14:paraId="399286A7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BA5D3B0" w14:textId="77777777" w:rsidTr="00443DEE">
        <w:tc>
          <w:tcPr>
            <w:tcW w:w="704" w:type="dxa"/>
            <w:shd w:val="clear" w:color="auto" w:fill="D5ED93"/>
          </w:tcPr>
          <w:p w14:paraId="35EF0E39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018423" w14:textId="172A73D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843" w:type="dxa"/>
            <w:shd w:val="clear" w:color="auto" w:fill="D5ED93"/>
          </w:tcPr>
          <w:p w14:paraId="68370DF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32012CD" w14:textId="1920FBF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07E1A4A" w14:textId="659EB62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D5ED93"/>
          </w:tcPr>
          <w:p w14:paraId="20C35E3A" w14:textId="14BE8EF9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0202ACA4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CD1154C" w14:textId="77777777" w:rsidTr="00443DEE">
        <w:tc>
          <w:tcPr>
            <w:tcW w:w="704" w:type="dxa"/>
            <w:shd w:val="clear" w:color="auto" w:fill="D5ED93"/>
          </w:tcPr>
          <w:p w14:paraId="2B38834A" w14:textId="53EE814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5ED93"/>
          </w:tcPr>
          <w:p w14:paraId="321185C6" w14:textId="4C9BF8D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843" w:type="dxa"/>
            <w:shd w:val="clear" w:color="auto" w:fill="D5ED93"/>
          </w:tcPr>
          <w:p w14:paraId="6545D93D" w14:textId="53A5A6A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D5ED93"/>
          </w:tcPr>
          <w:p w14:paraId="43ABF0F8" w14:textId="5A5F670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4844F1" w14:textId="0C56120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D89AC24" w14:textId="6D7F9EA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1984" w:type="dxa"/>
            <w:shd w:val="clear" w:color="auto" w:fill="D5ED93"/>
          </w:tcPr>
          <w:p w14:paraId="759DABB4" w14:textId="1F402288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63016150" w14:textId="77777777" w:rsidTr="00443DEE">
        <w:tc>
          <w:tcPr>
            <w:tcW w:w="704" w:type="dxa"/>
            <w:shd w:val="clear" w:color="auto" w:fill="D5ED93"/>
          </w:tcPr>
          <w:p w14:paraId="4762D78F" w14:textId="0C5192E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F46470" w14:textId="7BD2A68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843" w:type="dxa"/>
            <w:shd w:val="clear" w:color="auto" w:fill="D5ED93"/>
          </w:tcPr>
          <w:p w14:paraId="7BBDEE3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0685912" w14:textId="216FB6B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E2DDE14" w14:textId="53F64F5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D5ED93"/>
          </w:tcPr>
          <w:p w14:paraId="40AD9D9A" w14:textId="2B4EEBB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F83EBFE" w14:textId="5CFEE575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F0034F9" w14:textId="77777777" w:rsidTr="00443DEE">
        <w:tc>
          <w:tcPr>
            <w:tcW w:w="704" w:type="dxa"/>
            <w:shd w:val="clear" w:color="auto" w:fill="D5ED93"/>
          </w:tcPr>
          <w:p w14:paraId="46D882C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1E75FE" w14:textId="214C98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843" w:type="dxa"/>
            <w:shd w:val="clear" w:color="auto" w:fill="D5ED93"/>
          </w:tcPr>
          <w:p w14:paraId="5AA17FB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0AD85CC" w14:textId="55C2090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BF28F52" w14:textId="0DB591E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D5ED93"/>
          </w:tcPr>
          <w:p w14:paraId="4370F6B6" w14:textId="09AB8DF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FB572C1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49FEA5C2" w14:textId="77777777" w:rsidTr="00443DEE">
        <w:tc>
          <w:tcPr>
            <w:tcW w:w="704" w:type="dxa"/>
            <w:shd w:val="clear" w:color="auto" w:fill="D5ED93"/>
          </w:tcPr>
          <w:p w14:paraId="6D6F881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AC46BA9" w14:textId="16F00FB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843" w:type="dxa"/>
            <w:shd w:val="clear" w:color="auto" w:fill="D5ED93"/>
          </w:tcPr>
          <w:p w14:paraId="4929F2E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45F6BEA" w14:textId="0FE0933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BBD60F" w14:textId="1571C29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D5ED93"/>
          </w:tcPr>
          <w:p w14:paraId="200FE66D" w14:textId="484261AF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1984" w:type="dxa"/>
            <w:shd w:val="clear" w:color="auto" w:fill="D5ED93"/>
          </w:tcPr>
          <w:p w14:paraId="1D07A982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B329706" w14:textId="77777777" w:rsidTr="00443DEE">
        <w:tc>
          <w:tcPr>
            <w:tcW w:w="704" w:type="dxa"/>
            <w:shd w:val="clear" w:color="auto" w:fill="D5ED93"/>
          </w:tcPr>
          <w:p w14:paraId="784BFD3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3E3BF1" w14:textId="0D5279C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843" w:type="dxa"/>
            <w:shd w:val="clear" w:color="auto" w:fill="D5ED93"/>
          </w:tcPr>
          <w:p w14:paraId="6C8E43E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8D0977E" w14:textId="357C06E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5507FD5" w14:textId="35AA6013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D5ED93"/>
          </w:tcPr>
          <w:p w14:paraId="5C44FE05" w14:textId="64348926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DD1F861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0A91288E" w14:textId="77777777" w:rsidTr="00443DEE">
        <w:tc>
          <w:tcPr>
            <w:tcW w:w="704" w:type="dxa"/>
            <w:shd w:val="clear" w:color="auto" w:fill="D5ED93"/>
          </w:tcPr>
          <w:p w14:paraId="591BAE49" w14:textId="6637AE5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5ED93"/>
          </w:tcPr>
          <w:p w14:paraId="15FA0BAD" w14:textId="10589F4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843" w:type="dxa"/>
            <w:shd w:val="clear" w:color="auto" w:fill="D5ED93"/>
          </w:tcPr>
          <w:p w14:paraId="349EA791" w14:textId="1624258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276" w:type="dxa"/>
            <w:shd w:val="clear" w:color="auto" w:fill="D5ED93"/>
          </w:tcPr>
          <w:p w14:paraId="458F3699" w14:textId="7222DEE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E6C04" w14:textId="4E7E654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D5ED93"/>
          </w:tcPr>
          <w:p w14:paraId="69F2A686" w14:textId="61FF180C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1984" w:type="dxa"/>
            <w:shd w:val="clear" w:color="auto" w:fill="D5ED93"/>
          </w:tcPr>
          <w:p w14:paraId="1CEB510D" w14:textId="1B5EBFD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5278F56A" w14:textId="77777777" w:rsidTr="00443DEE">
        <w:tc>
          <w:tcPr>
            <w:tcW w:w="704" w:type="dxa"/>
            <w:shd w:val="clear" w:color="auto" w:fill="D5ED93"/>
          </w:tcPr>
          <w:p w14:paraId="568FA23B" w14:textId="2684B26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F4F8520" w14:textId="309552B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843" w:type="dxa"/>
            <w:shd w:val="clear" w:color="auto" w:fill="D5ED93"/>
          </w:tcPr>
          <w:p w14:paraId="08B318B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9C7A9CD" w14:textId="3ECD58B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C9F357" w14:textId="124A6F5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D5ED93"/>
          </w:tcPr>
          <w:p w14:paraId="6D893096" w14:textId="4C9EDE95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4319DE7B" w14:textId="1945DF1A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DE5D26C" w14:textId="77777777" w:rsidTr="00443DEE">
        <w:tc>
          <w:tcPr>
            <w:tcW w:w="704" w:type="dxa"/>
            <w:shd w:val="clear" w:color="auto" w:fill="D5ED93"/>
          </w:tcPr>
          <w:p w14:paraId="1C79562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EA8FF2" w14:textId="23D0ABD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843" w:type="dxa"/>
            <w:shd w:val="clear" w:color="auto" w:fill="D5ED93"/>
          </w:tcPr>
          <w:p w14:paraId="42A1343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D5C309D" w14:textId="66D08159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C1D7B2" w14:textId="05CDE2E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D5ED93"/>
          </w:tcPr>
          <w:p w14:paraId="6B7C8747" w14:textId="4685A908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235E90CD" w14:textId="288CA09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1F412622" w14:textId="77777777" w:rsidTr="00443DEE">
        <w:tc>
          <w:tcPr>
            <w:tcW w:w="704" w:type="dxa"/>
            <w:shd w:val="clear" w:color="auto" w:fill="D5ED93"/>
          </w:tcPr>
          <w:p w14:paraId="7A5D7AE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F415D10" w14:textId="7F3F755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843" w:type="dxa"/>
            <w:shd w:val="clear" w:color="auto" w:fill="D5ED93"/>
          </w:tcPr>
          <w:p w14:paraId="399C2AF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729452F" w14:textId="67FF279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54FF4CA" w14:textId="10B262D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D5ED93"/>
          </w:tcPr>
          <w:p w14:paraId="276EC59F" w14:textId="268677CC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1984" w:type="dxa"/>
            <w:shd w:val="clear" w:color="auto" w:fill="D5ED93"/>
          </w:tcPr>
          <w:p w14:paraId="5FA02F3D" w14:textId="35F8B66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7722531D" w14:textId="77777777" w:rsidTr="00443DEE">
        <w:tc>
          <w:tcPr>
            <w:tcW w:w="704" w:type="dxa"/>
            <w:shd w:val="clear" w:color="auto" w:fill="D5ED93"/>
          </w:tcPr>
          <w:p w14:paraId="66FACFE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073586" w14:textId="06A2A6D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843" w:type="dxa"/>
            <w:shd w:val="clear" w:color="auto" w:fill="D5ED93"/>
          </w:tcPr>
          <w:p w14:paraId="129D36A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445E6B4" w14:textId="429FD50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8B058E9" w14:textId="0FAE8E9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D5ED93"/>
          </w:tcPr>
          <w:p w14:paraId="204FD476" w14:textId="36A153FB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1984" w:type="dxa"/>
            <w:shd w:val="clear" w:color="auto" w:fill="D5ED93"/>
          </w:tcPr>
          <w:p w14:paraId="31968969" w14:textId="2179DA65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40C50" w:rsidRPr="00081D97" w14:paraId="332CE6F6" w14:textId="77777777" w:rsidTr="00443DEE">
        <w:tc>
          <w:tcPr>
            <w:tcW w:w="704" w:type="dxa"/>
            <w:shd w:val="clear" w:color="auto" w:fill="D5ED93"/>
          </w:tcPr>
          <w:p w14:paraId="0C28D97B" w14:textId="66772E4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5ED93"/>
          </w:tcPr>
          <w:p w14:paraId="162C0C5E" w14:textId="58E63CD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843" w:type="dxa"/>
            <w:shd w:val="clear" w:color="auto" w:fill="D5ED93"/>
          </w:tcPr>
          <w:p w14:paraId="32E32CF8" w14:textId="3702C6B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276" w:type="dxa"/>
            <w:shd w:val="clear" w:color="auto" w:fill="D5ED93"/>
          </w:tcPr>
          <w:p w14:paraId="5040F01F" w14:textId="08BB63D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648C0C8" w14:textId="4680581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018AB99" w14:textId="661F9A33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1984" w:type="dxa"/>
            <w:shd w:val="clear" w:color="auto" w:fill="D5ED93"/>
          </w:tcPr>
          <w:p w14:paraId="1D7BD87D" w14:textId="5ABC13C8" w:rsidR="00240C50" w:rsidRPr="00C712FF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40C50" w:rsidRPr="00081D97" w14:paraId="0A0295E7" w14:textId="77777777" w:rsidTr="00443DEE">
        <w:tc>
          <w:tcPr>
            <w:tcW w:w="704" w:type="dxa"/>
            <w:shd w:val="clear" w:color="auto" w:fill="D5ED93"/>
          </w:tcPr>
          <w:p w14:paraId="23EEB116" w14:textId="4619D65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0C571C" w14:textId="1CFDA06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843" w:type="dxa"/>
            <w:shd w:val="clear" w:color="auto" w:fill="D5ED93"/>
          </w:tcPr>
          <w:p w14:paraId="4F7696E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387EB92" w14:textId="17F1750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64F6BC" w14:textId="7B8C7C5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C5A7B11" w14:textId="44BF577F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62FFCD0" w14:textId="0AB73090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17274C37" w14:textId="77777777" w:rsidTr="00443DEE">
        <w:tc>
          <w:tcPr>
            <w:tcW w:w="704" w:type="dxa"/>
            <w:shd w:val="clear" w:color="auto" w:fill="D5ED93"/>
          </w:tcPr>
          <w:p w14:paraId="0D63904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A277D7" w14:textId="0D9A8AEE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843" w:type="dxa"/>
            <w:shd w:val="clear" w:color="auto" w:fill="D5ED93"/>
          </w:tcPr>
          <w:p w14:paraId="56DC459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B66FE42" w14:textId="2523BCE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351799" w14:textId="3DB9F030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4D71875" w14:textId="578C558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6AD20C1B" w14:textId="30CEB4CB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30387A6A" w14:textId="77777777" w:rsidTr="00443DEE">
        <w:tc>
          <w:tcPr>
            <w:tcW w:w="704" w:type="dxa"/>
            <w:shd w:val="clear" w:color="auto" w:fill="D5ED93"/>
          </w:tcPr>
          <w:p w14:paraId="49B0425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EE52DC" w14:textId="67CB74B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843" w:type="dxa"/>
            <w:shd w:val="clear" w:color="auto" w:fill="D5ED93"/>
          </w:tcPr>
          <w:p w14:paraId="16ED856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124C00D" w14:textId="6711B8B6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E88C8F" w14:textId="381505A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96541FD" w14:textId="21403A9B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CA139EF" w14:textId="04FA973B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434C06AC" w14:textId="77777777" w:rsidTr="00443DEE">
        <w:tc>
          <w:tcPr>
            <w:tcW w:w="704" w:type="dxa"/>
            <w:shd w:val="clear" w:color="auto" w:fill="D5ED93"/>
          </w:tcPr>
          <w:p w14:paraId="7EDD1A6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34B9574" w14:textId="2B622F7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843" w:type="dxa"/>
            <w:shd w:val="clear" w:color="auto" w:fill="D5ED93"/>
          </w:tcPr>
          <w:p w14:paraId="05B12C2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F6AF2D" w14:textId="2DE80811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AAB433B" w14:textId="0FD5C38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73EFCBD" w14:textId="242A8FA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6728B05" w14:textId="395E1A6F" w:rsidR="00240C50" w:rsidRPr="00032DDF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71E21B70" w14:textId="77777777" w:rsidTr="00443DEE">
        <w:tc>
          <w:tcPr>
            <w:tcW w:w="704" w:type="dxa"/>
            <w:shd w:val="clear" w:color="auto" w:fill="D5ED93"/>
          </w:tcPr>
          <w:p w14:paraId="048E4213" w14:textId="1043D5A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5ED93"/>
          </w:tcPr>
          <w:p w14:paraId="60897D29" w14:textId="5955C48A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843" w:type="dxa"/>
            <w:shd w:val="clear" w:color="auto" w:fill="D5ED93"/>
          </w:tcPr>
          <w:p w14:paraId="15938731" w14:textId="6CEECE4B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D5ED93"/>
          </w:tcPr>
          <w:p w14:paraId="57B628B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4493A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BE136BA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9FD34DF" w14:textId="4105FEC1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04CA01F0" w14:textId="77777777" w:rsidTr="00443DEE">
        <w:tc>
          <w:tcPr>
            <w:tcW w:w="704" w:type="dxa"/>
            <w:shd w:val="clear" w:color="auto" w:fill="D5ED93"/>
          </w:tcPr>
          <w:p w14:paraId="56F8507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F343EAD" w14:textId="2321895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843" w:type="dxa"/>
            <w:shd w:val="clear" w:color="auto" w:fill="D5ED93"/>
          </w:tcPr>
          <w:p w14:paraId="62552AF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85E47C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F5904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EAC3FDF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011B0636" w14:textId="2A29920E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2DDFDE64" w14:textId="77777777" w:rsidTr="00443DEE">
        <w:tc>
          <w:tcPr>
            <w:tcW w:w="704" w:type="dxa"/>
            <w:shd w:val="clear" w:color="auto" w:fill="D5ED93"/>
          </w:tcPr>
          <w:p w14:paraId="09F3607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8C830A9" w14:textId="050E3BA2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843" w:type="dxa"/>
            <w:shd w:val="clear" w:color="auto" w:fill="D5ED93"/>
          </w:tcPr>
          <w:p w14:paraId="12FF9A2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2C9FDC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19577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493D5575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104528D" w14:textId="5D040F4A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22EA0F7C" w14:textId="77777777" w:rsidTr="00443DEE">
        <w:tc>
          <w:tcPr>
            <w:tcW w:w="704" w:type="dxa"/>
            <w:shd w:val="clear" w:color="auto" w:fill="D5ED93"/>
          </w:tcPr>
          <w:p w14:paraId="2C34401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B8C2E90" w14:textId="741784E8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843" w:type="dxa"/>
            <w:shd w:val="clear" w:color="auto" w:fill="D5ED93"/>
          </w:tcPr>
          <w:p w14:paraId="7BE3339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563EE34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5A1CFE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BB23BE4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FB08BA5" w14:textId="3D580CDB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3C38278F" w14:textId="77777777" w:rsidTr="00443DEE">
        <w:tc>
          <w:tcPr>
            <w:tcW w:w="704" w:type="dxa"/>
            <w:shd w:val="clear" w:color="auto" w:fill="D5ED93"/>
          </w:tcPr>
          <w:p w14:paraId="627F3F0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6A2118A" w14:textId="1222F74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843" w:type="dxa"/>
            <w:shd w:val="clear" w:color="auto" w:fill="D5ED93"/>
          </w:tcPr>
          <w:p w14:paraId="5287A9B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987598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826DC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EBA4E0C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C510BA3" w14:textId="4E6DBC1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10106806" w14:textId="77777777" w:rsidTr="00443DEE">
        <w:tc>
          <w:tcPr>
            <w:tcW w:w="704" w:type="dxa"/>
            <w:shd w:val="clear" w:color="auto" w:fill="D5ED93"/>
          </w:tcPr>
          <w:p w14:paraId="5342F0C9" w14:textId="5CB04BA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5ED93"/>
          </w:tcPr>
          <w:p w14:paraId="4A1C397E" w14:textId="187FCFB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843" w:type="dxa"/>
            <w:shd w:val="clear" w:color="auto" w:fill="D5ED93"/>
          </w:tcPr>
          <w:p w14:paraId="37D674E2" w14:textId="2425DEC4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D5ED93"/>
          </w:tcPr>
          <w:p w14:paraId="394EE15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774E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EBCF239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11A55DE9" w14:textId="27EBB83D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5B262895" w14:textId="77777777" w:rsidTr="00443DEE">
        <w:tc>
          <w:tcPr>
            <w:tcW w:w="704" w:type="dxa"/>
            <w:shd w:val="clear" w:color="auto" w:fill="D5ED93"/>
          </w:tcPr>
          <w:p w14:paraId="1F40228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A796DAE" w14:textId="274C612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843" w:type="dxa"/>
            <w:shd w:val="clear" w:color="auto" w:fill="D5ED93"/>
          </w:tcPr>
          <w:p w14:paraId="1F71A7D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640D83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B3B28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8D42115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2D060623" w14:textId="59DAF001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3A905169" w14:textId="77777777" w:rsidTr="00443DEE">
        <w:tc>
          <w:tcPr>
            <w:tcW w:w="704" w:type="dxa"/>
            <w:shd w:val="clear" w:color="auto" w:fill="D5ED93"/>
          </w:tcPr>
          <w:p w14:paraId="6B09D3B8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C3240" w14:textId="46D592C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843" w:type="dxa"/>
            <w:shd w:val="clear" w:color="auto" w:fill="D5ED93"/>
          </w:tcPr>
          <w:p w14:paraId="35F0BD8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6FA4D79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F0728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065C25D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ADE3B27" w14:textId="0438678D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438415E5" w14:textId="77777777" w:rsidTr="00443DEE">
        <w:tc>
          <w:tcPr>
            <w:tcW w:w="704" w:type="dxa"/>
            <w:shd w:val="clear" w:color="auto" w:fill="D5ED93"/>
          </w:tcPr>
          <w:p w14:paraId="66C296F7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2678DE" w14:textId="249D799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843" w:type="dxa"/>
            <w:shd w:val="clear" w:color="auto" w:fill="D5ED93"/>
          </w:tcPr>
          <w:p w14:paraId="28F7AF25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4106F7C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35B94B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2B65C02C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798A2395" w14:textId="47E1B759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7277E149" w14:textId="77777777" w:rsidTr="00443DEE">
        <w:tc>
          <w:tcPr>
            <w:tcW w:w="704" w:type="dxa"/>
            <w:shd w:val="clear" w:color="auto" w:fill="D5ED93"/>
          </w:tcPr>
          <w:p w14:paraId="554165BC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E8CBBE" w14:textId="7F7F869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843" w:type="dxa"/>
            <w:shd w:val="clear" w:color="auto" w:fill="D5ED93"/>
          </w:tcPr>
          <w:p w14:paraId="25DD1ED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2EF46696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1104B7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192C6FFF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58D15A09" w14:textId="2CF98BCC" w:rsidR="00240C50" w:rsidRPr="005D2254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3FE2C574" w14:textId="77777777" w:rsidTr="00443DEE">
        <w:tc>
          <w:tcPr>
            <w:tcW w:w="704" w:type="dxa"/>
            <w:shd w:val="clear" w:color="auto" w:fill="D5ED93"/>
          </w:tcPr>
          <w:p w14:paraId="3FA96111" w14:textId="1FDD669D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5ED93"/>
          </w:tcPr>
          <w:p w14:paraId="5FFD8C9C" w14:textId="6EAED13A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843" w:type="dxa"/>
            <w:shd w:val="clear" w:color="auto" w:fill="D5ED93"/>
          </w:tcPr>
          <w:p w14:paraId="1D0828CC" w14:textId="5AC1598C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D5ED93"/>
          </w:tcPr>
          <w:p w14:paraId="5D11D1B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FA6DE0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FA175A3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402AAAAF" w14:textId="2824CEF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5033D753" w14:textId="77777777" w:rsidTr="00443DEE">
        <w:tc>
          <w:tcPr>
            <w:tcW w:w="704" w:type="dxa"/>
            <w:shd w:val="clear" w:color="auto" w:fill="D5ED93"/>
          </w:tcPr>
          <w:p w14:paraId="2C68AF5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71C3F41" w14:textId="113DD036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843" w:type="dxa"/>
            <w:shd w:val="clear" w:color="auto" w:fill="D5ED93"/>
          </w:tcPr>
          <w:p w14:paraId="21B36A7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7B09415B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D1D3B3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557684AD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3ECCC1CE" w14:textId="4454CD5E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22490711" w14:textId="77777777" w:rsidTr="00443DEE">
        <w:tc>
          <w:tcPr>
            <w:tcW w:w="704" w:type="dxa"/>
            <w:shd w:val="clear" w:color="auto" w:fill="D5ED93"/>
          </w:tcPr>
          <w:p w14:paraId="03051D9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64BFE0B" w14:textId="64C70EA8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843" w:type="dxa"/>
            <w:shd w:val="clear" w:color="auto" w:fill="D5ED93"/>
          </w:tcPr>
          <w:p w14:paraId="5C5DD8F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17588A8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AC6B22F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73AE92CF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0B42F1F5" w14:textId="2A352EA2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7BA3388A" w14:textId="77777777" w:rsidTr="00443DEE">
        <w:tc>
          <w:tcPr>
            <w:tcW w:w="704" w:type="dxa"/>
            <w:shd w:val="clear" w:color="auto" w:fill="D5ED93"/>
          </w:tcPr>
          <w:p w14:paraId="3B7DB9A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1490952" w14:textId="24ECC3E7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843" w:type="dxa"/>
            <w:shd w:val="clear" w:color="auto" w:fill="D5ED93"/>
          </w:tcPr>
          <w:p w14:paraId="49F78912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3852622A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B8CAAF1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6E86B68A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4115C7EA" w14:textId="30B9B16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037A3888" w14:textId="77777777" w:rsidTr="00443DEE">
        <w:tc>
          <w:tcPr>
            <w:tcW w:w="704" w:type="dxa"/>
            <w:shd w:val="clear" w:color="auto" w:fill="D5ED93"/>
          </w:tcPr>
          <w:p w14:paraId="1853EDF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6DC3E18" w14:textId="48429B75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843" w:type="dxa"/>
            <w:shd w:val="clear" w:color="auto" w:fill="D5ED93"/>
          </w:tcPr>
          <w:p w14:paraId="2A470F1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5ED93"/>
          </w:tcPr>
          <w:p w14:paraId="031B90B3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8AC93D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D5ED93"/>
          </w:tcPr>
          <w:p w14:paraId="0E571B6E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3EC41584" w14:textId="7D0E4A11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40C50" w:rsidRPr="00081D97" w14:paraId="629FEB84" w14:textId="77777777" w:rsidTr="003859E0">
        <w:tc>
          <w:tcPr>
            <w:tcW w:w="704" w:type="dxa"/>
            <w:shd w:val="clear" w:color="auto" w:fill="FBF581"/>
          </w:tcPr>
          <w:p w14:paraId="22C12EDB" w14:textId="06C61EFF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682F3D81" w14:textId="392AC7AE" w:rsidR="00240C50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juli</w:t>
            </w:r>
          </w:p>
        </w:tc>
        <w:tc>
          <w:tcPr>
            <w:tcW w:w="1843" w:type="dxa"/>
            <w:shd w:val="clear" w:color="auto" w:fill="FBF581"/>
          </w:tcPr>
          <w:p w14:paraId="775775AC" w14:textId="68C91D25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276" w:type="dxa"/>
            <w:shd w:val="clear" w:color="auto" w:fill="FBF581"/>
          </w:tcPr>
          <w:p w14:paraId="714A3254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679C19E" w14:textId="77777777" w:rsidR="00240C50" w:rsidRPr="00081D97" w:rsidRDefault="00240C50" w:rsidP="00240C5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BF581"/>
          </w:tcPr>
          <w:p w14:paraId="4805A30A" w14:textId="77777777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B4C8BE7" w14:textId="02C9E4F4" w:rsidR="00240C50" w:rsidRDefault="00240C50" w:rsidP="00240C5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26DFF66B" w14:textId="4C969ED5" w:rsidR="00A12354" w:rsidRPr="00FB6FDE" w:rsidRDefault="00A12354" w:rsidP="00A12354">
      <w:pPr>
        <w:ind w:right="-1936"/>
      </w:pPr>
      <w:r w:rsidRPr="00FB6FDE">
        <w:t xml:space="preserve">Het aanbod van </w:t>
      </w:r>
      <w:r w:rsidRPr="00FB6FDE">
        <w:rPr>
          <w:i/>
          <w:iCs/>
        </w:rPr>
        <w:t>Nieuw Nederlands Junior Lezen</w:t>
      </w:r>
      <w:r w:rsidR="00E265AE">
        <w:rPr>
          <w:i/>
          <w:iCs/>
        </w:rPr>
        <w:t xml:space="preserve"> 2.0</w:t>
      </w:r>
      <w:r w:rsidRPr="00FB6FDE">
        <w:rPr>
          <w:i/>
          <w:iCs/>
        </w:rPr>
        <w:t xml:space="preserve"> </w:t>
      </w:r>
      <w:r w:rsidRPr="00FB6FDE">
        <w:t>beslaat per leerjaar 3</w:t>
      </w:r>
      <w:r w:rsidR="00E265AE">
        <w:t>0</w:t>
      </w:r>
      <w:r w:rsidRPr="00FB6FDE">
        <w:t xml:space="preserve"> schoolweken. </w:t>
      </w:r>
    </w:p>
    <w:p w14:paraId="1D999FED" w14:textId="77777777" w:rsidR="00A12354" w:rsidRDefault="00A12354" w:rsidP="00FB6FDE">
      <w:pPr>
        <w:ind w:right="-2787"/>
      </w:pPr>
    </w:p>
    <w:p w14:paraId="03FDE5B4" w14:textId="06FB119A" w:rsidR="00FB6FDE" w:rsidRPr="00FB6FDE" w:rsidRDefault="00FB6FDE" w:rsidP="00B30990">
      <w:pPr>
        <w:ind w:right="-2787"/>
      </w:pPr>
      <w:r w:rsidRPr="00FB6FDE">
        <w:t>Deze planning is een basisplanning. Alle jaarplanningen worden bewust in Word gedeeld, zodat ze eenvoudig door elke school naar eigen inzicht en individuele wensen aan te passen</w:t>
      </w:r>
      <w:r w:rsidR="00DC3971" w:rsidRPr="00DC3971">
        <w:t xml:space="preserve"> </w:t>
      </w:r>
      <w:r w:rsidR="00DC3971" w:rsidRPr="00FB6FDE">
        <w:t>zijn</w:t>
      </w:r>
      <w:r w:rsidRPr="00FB6FDE">
        <w:t>.</w:t>
      </w:r>
    </w:p>
    <w:p w14:paraId="6A4EC588" w14:textId="77777777" w:rsidR="00FB6FDE" w:rsidRDefault="00FB6FDE" w:rsidP="00EC1F03"/>
    <w:p w14:paraId="70A1E870" w14:textId="77777777" w:rsidR="00DF6059" w:rsidRPr="00322A90" w:rsidRDefault="00DF6059" w:rsidP="00DF6059">
      <w:pPr>
        <w:ind w:right="-2503"/>
      </w:pPr>
      <w:r>
        <w:t xml:space="preserve">*N.B. </w:t>
      </w:r>
      <w:r w:rsidRPr="00322A90">
        <w:t xml:space="preserve">De methode </w:t>
      </w:r>
      <w:r>
        <w:t xml:space="preserve">biedt geen materiaal voor de facultatieve lessen (wel voor de toetsen, die eveneens facultatief zijn). </w:t>
      </w:r>
    </w:p>
    <w:p w14:paraId="17D33126" w14:textId="77777777" w:rsidR="00DF6059" w:rsidRPr="00EC1F03" w:rsidRDefault="00DF6059" w:rsidP="00DF6059">
      <w:pPr>
        <w:ind w:right="-2362"/>
      </w:pPr>
    </w:p>
    <w:sectPr w:rsidR="00DF6059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324A" w14:textId="77777777" w:rsidR="001E2CE2" w:rsidRDefault="001E2CE2">
      <w:r>
        <w:separator/>
      </w:r>
    </w:p>
    <w:p w14:paraId="1B4A2451" w14:textId="77777777" w:rsidR="001E2CE2" w:rsidRDefault="001E2CE2"/>
    <w:p w14:paraId="065FEC54" w14:textId="77777777" w:rsidR="001E2CE2" w:rsidRDefault="001E2CE2"/>
  </w:endnote>
  <w:endnote w:type="continuationSeparator" w:id="0">
    <w:p w14:paraId="1C23632C" w14:textId="77777777" w:rsidR="001E2CE2" w:rsidRDefault="001E2CE2">
      <w:r>
        <w:continuationSeparator/>
      </w:r>
    </w:p>
    <w:p w14:paraId="14A03DF8" w14:textId="77777777" w:rsidR="001E2CE2" w:rsidRDefault="001E2CE2"/>
    <w:p w14:paraId="6276024C" w14:textId="77777777" w:rsidR="001E2CE2" w:rsidRDefault="001E2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2" w:name="Voettekst"/>
          <w:r>
            <w:t xml:space="preserve">, </w:t>
          </w:r>
          <w:bookmarkEnd w:id="2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A44E" w14:textId="77777777" w:rsidR="001E2CE2" w:rsidRDefault="001E2CE2">
      <w:r>
        <w:separator/>
      </w:r>
    </w:p>
    <w:p w14:paraId="29DF01EE" w14:textId="77777777" w:rsidR="001E2CE2" w:rsidRDefault="001E2CE2"/>
    <w:p w14:paraId="6B59C6C6" w14:textId="77777777" w:rsidR="001E2CE2" w:rsidRDefault="001E2CE2"/>
  </w:footnote>
  <w:footnote w:type="continuationSeparator" w:id="0">
    <w:p w14:paraId="16D0DE0A" w14:textId="77777777" w:rsidR="001E2CE2" w:rsidRDefault="001E2CE2">
      <w:r>
        <w:continuationSeparator/>
      </w:r>
    </w:p>
    <w:p w14:paraId="65E2E266" w14:textId="77777777" w:rsidR="001E2CE2" w:rsidRDefault="001E2CE2"/>
    <w:p w14:paraId="4C1448CF" w14:textId="77777777" w:rsidR="001E2CE2" w:rsidRDefault="001E2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5103"/>
    </w:tblGrid>
    <w:tr w:rsidR="00640824" w14:paraId="419AB77B" w14:textId="77777777" w:rsidTr="0049737B">
      <w:trPr>
        <w:cantSplit/>
        <w:trHeight w:hRule="exact" w:val="595"/>
      </w:trPr>
      <w:tc>
        <w:tcPr>
          <w:tcW w:w="5103" w:type="dxa"/>
        </w:tcPr>
        <w:p w14:paraId="7077DE5E" w14:textId="7C30B787" w:rsidR="00640824" w:rsidRDefault="0049737B" w:rsidP="00A7762D">
          <w:pPr>
            <w:pStyle w:val="Logo"/>
          </w:pPr>
          <w:r w:rsidRPr="009F7048">
            <w:drawing>
              <wp:anchor distT="0" distB="0" distL="114300" distR="114300" simplePos="0" relativeHeight="251673600" behindDoc="1" locked="0" layoutInCell="1" allowOverlap="1" wp14:anchorId="73FD9E57" wp14:editId="63B069D0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656468875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4991E0DD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49737B">
      <w:t>Jaarplanning schooljaar 2026-2027</w:t>
    </w:r>
    <w:r>
      <w:fldChar w:fldCharType="end"/>
    </w:r>
  </w:p>
  <w:p w14:paraId="7DB3AFF5" w14:textId="65ED593B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49737B">
      <w:rPr>
        <w:noProof/>
      </w:rPr>
      <w:t>Regio Noord, Groep 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5245" w:type="dxa"/>
      <w:tblLayout w:type="fixed"/>
      <w:tblLook w:val="0600" w:firstRow="0" w:lastRow="0" w:firstColumn="0" w:lastColumn="0" w:noHBand="1" w:noVBand="1"/>
    </w:tblPr>
    <w:tblGrid>
      <w:gridCol w:w="5245"/>
    </w:tblGrid>
    <w:tr w:rsidR="00640824" w14:paraId="1D494AAF" w14:textId="77777777" w:rsidTr="0049737B">
      <w:trPr>
        <w:cantSplit/>
        <w:trHeight w:hRule="exact" w:val="595"/>
      </w:trPr>
      <w:tc>
        <w:tcPr>
          <w:tcW w:w="5245" w:type="dxa"/>
        </w:tcPr>
        <w:p w14:paraId="5EB33D73" w14:textId="3EF40B38" w:rsidR="00640824" w:rsidRDefault="0049737B" w:rsidP="009B0310">
          <w:pPr>
            <w:pStyle w:val="Logo"/>
          </w:pPr>
          <w:r w:rsidRPr="009F7048">
            <w:drawing>
              <wp:anchor distT="0" distB="0" distL="114300" distR="114300" simplePos="0" relativeHeight="251671552" behindDoc="1" locked="0" layoutInCell="1" allowOverlap="1" wp14:anchorId="335F43A1" wp14:editId="68B23A9F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228805571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0" w:name="Rubrieksnummer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1" w:name="Rubriek"/>
                          <w:r>
                            <w:t>Jaarplanning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45D5F"/>
    <w:rsid w:val="00050FC5"/>
    <w:rsid w:val="00060830"/>
    <w:rsid w:val="00071A7C"/>
    <w:rsid w:val="00073B5F"/>
    <w:rsid w:val="00074914"/>
    <w:rsid w:val="000807AD"/>
    <w:rsid w:val="00086C60"/>
    <w:rsid w:val="00086C66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B8B"/>
    <w:rsid w:val="00136E68"/>
    <w:rsid w:val="001418F8"/>
    <w:rsid w:val="00144397"/>
    <w:rsid w:val="0014460E"/>
    <w:rsid w:val="0015046B"/>
    <w:rsid w:val="00154B51"/>
    <w:rsid w:val="0015515F"/>
    <w:rsid w:val="00156445"/>
    <w:rsid w:val="00165FA8"/>
    <w:rsid w:val="001737A3"/>
    <w:rsid w:val="00173D65"/>
    <w:rsid w:val="0018147A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A7A97"/>
    <w:rsid w:val="001B65FE"/>
    <w:rsid w:val="001C4EF4"/>
    <w:rsid w:val="001C6A21"/>
    <w:rsid w:val="001C78A8"/>
    <w:rsid w:val="001D442C"/>
    <w:rsid w:val="001D4D00"/>
    <w:rsid w:val="001E2CE2"/>
    <w:rsid w:val="001E429E"/>
    <w:rsid w:val="001E5064"/>
    <w:rsid w:val="001E6C52"/>
    <w:rsid w:val="001F12B0"/>
    <w:rsid w:val="001F5B77"/>
    <w:rsid w:val="001F7A65"/>
    <w:rsid w:val="002024A5"/>
    <w:rsid w:val="00203F7F"/>
    <w:rsid w:val="00206478"/>
    <w:rsid w:val="00210A72"/>
    <w:rsid w:val="002177A6"/>
    <w:rsid w:val="00217C87"/>
    <w:rsid w:val="0023032F"/>
    <w:rsid w:val="0023312E"/>
    <w:rsid w:val="0023512F"/>
    <w:rsid w:val="002369AF"/>
    <w:rsid w:val="00240C50"/>
    <w:rsid w:val="00241230"/>
    <w:rsid w:val="002434BF"/>
    <w:rsid w:val="00254B5C"/>
    <w:rsid w:val="00255FA3"/>
    <w:rsid w:val="00260332"/>
    <w:rsid w:val="00260925"/>
    <w:rsid w:val="00261909"/>
    <w:rsid w:val="00262F85"/>
    <w:rsid w:val="00264A0C"/>
    <w:rsid w:val="002721DF"/>
    <w:rsid w:val="00274F59"/>
    <w:rsid w:val="00275248"/>
    <w:rsid w:val="00275DD2"/>
    <w:rsid w:val="00281759"/>
    <w:rsid w:val="0029079B"/>
    <w:rsid w:val="00291D52"/>
    <w:rsid w:val="002A05E4"/>
    <w:rsid w:val="002A2FB7"/>
    <w:rsid w:val="002A6CF4"/>
    <w:rsid w:val="002B0E8A"/>
    <w:rsid w:val="002B55E2"/>
    <w:rsid w:val="002B5ED8"/>
    <w:rsid w:val="002B6072"/>
    <w:rsid w:val="002C49F6"/>
    <w:rsid w:val="002C6891"/>
    <w:rsid w:val="002D40B6"/>
    <w:rsid w:val="002D4800"/>
    <w:rsid w:val="002D7065"/>
    <w:rsid w:val="002E10FB"/>
    <w:rsid w:val="002E6945"/>
    <w:rsid w:val="002E69F1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0D95"/>
    <w:rsid w:val="0032429F"/>
    <w:rsid w:val="00331872"/>
    <w:rsid w:val="00335B66"/>
    <w:rsid w:val="00340095"/>
    <w:rsid w:val="003419BD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7774F"/>
    <w:rsid w:val="003825D6"/>
    <w:rsid w:val="003841C3"/>
    <w:rsid w:val="003859E0"/>
    <w:rsid w:val="00385F0D"/>
    <w:rsid w:val="00387F61"/>
    <w:rsid w:val="00390C42"/>
    <w:rsid w:val="003946A9"/>
    <w:rsid w:val="003A152D"/>
    <w:rsid w:val="003A3407"/>
    <w:rsid w:val="003A4A8E"/>
    <w:rsid w:val="003A7720"/>
    <w:rsid w:val="003B0A46"/>
    <w:rsid w:val="003B4E15"/>
    <w:rsid w:val="003B5AFE"/>
    <w:rsid w:val="003C211A"/>
    <w:rsid w:val="003C450F"/>
    <w:rsid w:val="003C59EB"/>
    <w:rsid w:val="003D0936"/>
    <w:rsid w:val="003D35C3"/>
    <w:rsid w:val="003D6008"/>
    <w:rsid w:val="003D6047"/>
    <w:rsid w:val="003E7222"/>
    <w:rsid w:val="003F005F"/>
    <w:rsid w:val="003F20F5"/>
    <w:rsid w:val="004004A3"/>
    <w:rsid w:val="004006FA"/>
    <w:rsid w:val="00403091"/>
    <w:rsid w:val="00410F0F"/>
    <w:rsid w:val="00427DC3"/>
    <w:rsid w:val="004319E8"/>
    <w:rsid w:val="00443DEE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5AB5"/>
    <w:rsid w:val="00486E84"/>
    <w:rsid w:val="0048732B"/>
    <w:rsid w:val="0048740B"/>
    <w:rsid w:val="00496CC4"/>
    <w:rsid w:val="0049737B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470A"/>
    <w:rsid w:val="004E5816"/>
    <w:rsid w:val="004F7204"/>
    <w:rsid w:val="005007D6"/>
    <w:rsid w:val="0051101E"/>
    <w:rsid w:val="00515EA2"/>
    <w:rsid w:val="00522A27"/>
    <w:rsid w:val="00530F42"/>
    <w:rsid w:val="00532C80"/>
    <w:rsid w:val="00534D62"/>
    <w:rsid w:val="00542598"/>
    <w:rsid w:val="0054266A"/>
    <w:rsid w:val="00543331"/>
    <w:rsid w:val="00544A05"/>
    <w:rsid w:val="005521FD"/>
    <w:rsid w:val="005525F1"/>
    <w:rsid w:val="005551B7"/>
    <w:rsid w:val="005661D0"/>
    <w:rsid w:val="005736B0"/>
    <w:rsid w:val="0057659D"/>
    <w:rsid w:val="00577315"/>
    <w:rsid w:val="005843D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C4C91"/>
    <w:rsid w:val="005D2254"/>
    <w:rsid w:val="005E2144"/>
    <w:rsid w:val="005E29E1"/>
    <w:rsid w:val="005F010B"/>
    <w:rsid w:val="005F6253"/>
    <w:rsid w:val="005F6537"/>
    <w:rsid w:val="005F65B4"/>
    <w:rsid w:val="005F6C97"/>
    <w:rsid w:val="00601849"/>
    <w:rsid w:val="00601AB0"/>
    <w:rsid w:val="00611400"/>
    <w:rsid w:val="006136EC"/>
    <w:rsid w:val="00614ACC"/>
    <w:rsid w:val="006152E8"/>
    <w:rsid w:val="00616BD2"/>
    <w:rsid w:val="00617885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1EB8"/>
    <w:rsid w:val="00662FF4"/>
    <w:rsid w:val="00666400"/>
    <w:rsid w:val="00667A8C"/>
    <w:rsid w:val="00671F69"/>
    <w:rsid w:val="00672404"/>
    <w:rsid w:val="00673C3C"/>
    <w:rsid w:val="00673FC5"/>
    <w:rsid w:val="00680761"/>
    <w:rsid w:val="006813BF"/>
    <w:rsid w:val="00681871"/>
    <w:rsid w:val="00684E3E"/>
    <w:rsid w:val="006863A7"/>
    <w:rsid w:val="00697CC3"/>
    <w:rsid w:val="006A19C1"/>
    <w:rsid w:val="006A1A87"/>
    <w:rsid w:val="006A2387"/>
    <w:rsid w:val="006A2A2E"/>
    <w:rsid w:val="006A3F6D"/>
    <w:rsid w:val="006A6172"/>
    <w:rsid w:val="006B0004"/>
    <w:rsid w:val="006C5CDE"/>
    <w:rsid w:val="006D4306"/>
    <w:rsid w:val="006D4FBB"/>
    <w:rsid w:val="006E2696"/>
    <w:rsid w:val="006E6722"/>
    <w:rsid w:val="006F1C56"/>
    <w:rsid w:val="006F5022"/>
    <w:rsid w:val="006F5A3E"/>
    <w:rsid w:val="006F78FA"/>
    <w:rsid w:val="00705B40"/>
    <w:rsid w:val="00711C39"/>
    <w:rsid w:val="00714442"/>
    <w:rsid w:val="00721558"/>
    <w:rsid w:val="00723CC5"/>
    <w:rsid w:val="00730E7F"/>
    <w:rsid w:val="00731B5E"/>
    <w:rsid w:val="007349B9"/>
    <w:rsid w:val="00737218"/>
    <w:rsid w:val="007408B3"/>
    <w:rsid w:val="0074150D"/>
    <w:rsid w:val="007447FC"/>
    <w:rsid w:val="00745525"/>
    <w:rsid w:val="00746A2C"/>
    <w:rsid w:val="007577B3"/>
    <w:rsid w:val="00757B52"/>
    <w:rsid w:val="00761A4D"/>
    <w:rsid w:val="007636B2"/>
    <w:rsid w:val="007704A4"/>
    <w:rsid w:val="00773392"/>
    <w:rsid w:val="00773C00"/>
    <w:rsid w:val="007746D8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34F5"/>
    <w:rsid w:val="00825675"/>
    <w:rsid w:val="00831C41"/>
    <w:rsid w:val="008323ED"/>
    <w:rsid w:val="00833633"/>
    <w:rsid w:val="00836008"/>
    <w:rsid w:val="008362E8"/>
    <w:rsid w:val="00840D45"/>
    <w:rsid w:val="00847403"/>
    <w:rsid w:val="00850683"/>
    <w:rsid w:val="008524C7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6397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17351"/>
    <w:rsid w:val="00930B0E"/>
    <w:rsid w:val="00946655"/>
    <w:rsid w:val="009473EC"/>
    <w:rsid w:val="00955547"/>
    <w:rsid w:val="009676F3"/>
    <w:rsid w:val="00970157"/>
    <w:rsid w:val="009702A7"/>
    <w:rsid w:val="00973F41"/>
    <w:rsid w:val="0097586A"/>
    <w:rsid w:val="00980DCB"/>
    <w:rsid w:val="0099084A"/>
    <w:rsid w:val="00990FEA"/>
    <w:rsid w:val="009B0310"/>
    <w:rsid w:val="009B4757"/>
    <w:rsid w:val="009C33D7"/>
    <w:rsid w:val="009D273B"/>
    <w:rsid w:val="009D7721"/>
    <w:rsid w:val="009E5C18"/>
    <w:rsid w:val="009E5F30"/>
    <w:rsid w:val="009E662D"/>
    <w:rsid w:val="009E6A45"/>
    <w:rsid w:val="009F13C3"/>
    <w:rsid w:val="00A10852"/>
    <w:rsid w:val="00A12354"/>
    <w:rsid w:val="00A166CA"/>
    <w:rsid w:val="00A24E1B"/>
    <w:rsid w:val="00A26393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3181"/>
    <w:rsid w:val="00A9526A"/>
    <w:rsid w:val="00AA1972"/>
    <w:rsid w:val="00AB3388"/>
    <w:rsid w:val="00AC56FB"/>
    <w:rsid w:val="00AD2065"/>
    <w:rsid w:val="00AD3922"/>
    <w:rsid w:val="00AD5A3B"/>
    <w:rsid w:val="00AD69FA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0990"/>
    <w:rsid w:val="00B31AAB"/>
    <w:rsid w:val="00B32090"/>
    <w:rsid w:val="00B3400F"/>
    <w:rsid w:val="00B42A45"/>
    <w:rsid w:val="00B434F3"/>
    <w:rsid w:val="00B62BD0"/>
    <w:rsid w:val="00B6381D"/>
    <w:rsid w:val="00B6657B"/>
    <w:rsid w:val="00B72796"/>
    <w:rsid w:val="00B75579"/>
    <w:rsid w:val="00B80A6A"/>
    <w:rsid w:val="00B846D8"/>
    <w:rsid w:val="00B87EC0"/>
    <w:rsid w:val="00B9240E"/>
    <w:rsid w:val="00B92F77"/>
    <w:rsid w:val="00B97701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BF5D7D"/>
    <w:rsid w:val="00C00ECA"/>
    <w:rsid w:val="00C138C2"/>
    <w:rsid w:val="00C14C15"/>
    <w:rsid w:val="00C17419"/>
    <w:rsid w:val="00C20ED6"/>
    <w:rsid w:val="00C224B6"/>
    <w:rsid w:val="00C336A8"/>
    <w:rsid w:val="00C34248"/>
    <w:rsid w:val="00C4058B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8194C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4CCE"/>
    <w:rsid w:val="00D050BD"/>
    <w:rsid w:val="00D076D7"/>
    <w:rsid w:val="00D12BDC"/>
    <w:rsid w:val="00D13BDF"/>
    <w:rsid w:val="00D16027"/>
    <w:rsid w:val="00D2153C"/>
    <w:rsid w:val="00D277CD"/>
    <w:rsid w:val="00D37C04"/>
    <w:rsid w:val="00D41983"/>
    <w:rsid w:val="00D46305"/>
    <w:rsid w:val="00D463A5"/>
    <w:rsid w:val="00D52E33"/>
    <w:rsid w:val="00D53BCD"/>
    <w:rsid w:val="00D5454C"/>
    <w:rsid w:val="00D545C0"/>
    <w:rsid w:val="00D54C4D"/>
    <w:rsid w:val="00D55654"/>
    <w:rsid w:val="00D674B5"/>
    <w:rsid w:val="00D73AF2"/>
    <w:rsid w:val="00D84117"/>
    <w:rsid w:val="00D92CBA"/>
    <w:rsid w:val="00D97011"/>
    <w:rsid w:val="00DA3487"/>
    <w:rsid w:val="00DA3B88"/>
    <w:rsid w:val="00DA3F8B"/>
    <w:rsid w:val="00DA52F9"/>
    <w:rsid w:val="00DA66ED"/>
    <w:rsid w:val="00DB0B1D"/>
    <w:rsid w:val="00DB23A5"/>
    <w:rsid w:val="00DB3E92"/>
    <w:rsid w:val="00DB6FFF"/>
    <w:rsid w:val="00DC0295"/>
    <w:rsid w:val="00DC3971"/>
    <w:rsid w:val="00DD62E0"/>
    <w:rsid w:val="00DD7CCC"/>
    <w:rsid w:val="00DE2788"/>
    <w:rsid w:val="00DE3AE8"/>
    <w:rsid w:val="00DE4C8E"/>
    <w:rsid w:val="00DF3CB9"/>
    <w:rsid w:val="00DF3D11"/>
    <w:rsid w:val="00DF45A2"/>
    <w:rsid w:val="00DF4B17"/>
    <w:rsid w:val="00DF6059"/>
    <w:rsid w:val="00DF7F03"/>
    <w:rsid w:val="00E00E0E"/>
    <w:rsid w:val="00E01985"/>
    <w:rsid w:val="00E0365E"/>
    <w:rsid w:val="00E12330"/>
    <w:rsid w:val="00E141E8"/>
    <w:rsid w:val="00E1716F"/>
    <w:rsid w:val="00E172BE"/>
    <w:rsid w:val="00E2438E"/>
    <w:rsid w:val="00E265AE"/>
    <w:rsid w:val="00E26F71"/>
    <w:rsid w:val="00E3367C"/>
    <w:rsid w:val="00E372D2"/>
    <w:rsid w:val="00E409F3"/>
    <w:rsid w:val="00E47800"/>
    <w:rsid w:val="00E47EFA"/>
    <w:rsid w:val="00E5204B"/>
    <w:rsid w:val="00E52A15"/>
    <w:rsid w:val="00E56436"/>
    <w:rsid w:val="00E70355"/>
    <w:rsid w:val="00E71B8F"/>
    <w:rsid w:val="00E7396D"/>
    <w:rsid w:val="00E73A80"/>
    <w:rsid w:val="00E75A8E"/>
    <w:rsid w:val="00E805BC"/>
    <w:rsid w:val="00E926EA"/>
    <w:rsid w:val="00E950A1"/>
    <w:rsid w:val="00EA08BE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26B7"/>
    <w:rsid w:val="00EF250D"/>
    <w:rsid w:val="00EF4044"/>
    <w:rsid w:val="00EF4396"/>
    <w:rsid w:val="00EF7C63"/>
    <w:rsid w:val="00F02E3A"/>
    <w:rsid w:val="00F13B24"/>
    <w:rsid w:val="00F15A8E"/>
    <w:rsid w:val="00F26C9F"/>
    <w:rsid w:val="00F4111B"/>
    <w:rsid w:val="00F50758"/>
    <w:rsid w:val="00F56592"/>
    <w:rsid w:val="00F61A70"/>
    <w:rsid w:val="00F621D5"/>
    <w:rsid w:val="00F6224B"/>
    <w:rsid w:val="00F64043"/>
    <w:rsid w:val="00F64A31"/>
    <w:rsid w:val="00F73274"/>
    <w:rsid w:val="00F85CFE"/>
    <w:rsid w:val="00F873F1"/>
    <w:rsid w:val="00F905FA"/>
    <w:rsid w:val="00F93D72"/>
    <w:rsid w:val="00F97733"/>
    <w:rsid w:val="00F979ED"/>
    <w:rsid w:val="00FA1539"/>
    <w:rsid w:val="00FA2074"/>
    <w:rsid w:val="00FB6FDE"/>
    <w:rsid w:val="00FB7C36"/>
    <w:rsid w:val="00FC0647"/>
    <w:rsid w:val="00FE0B82"/>
    <w:rsid w:val="00FE4AF8"/>
    <w:rsid w:val="00FE7C44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E35AE"/>
    <w:rsid w:val="0014460E"/>
    <w:rsid w:val="001E5064"/>
    <w:rsid w:val="002D2013"/>
    <w:rsid w:val="0034114A"/>
    <w:rsid w:val="00361CEC"/>
    <w:rsid w:val="003922CF"/>
    <w:rsid w:val="003A47EE"/>
    <w:rsid w:val="003F5787"/>
    <w:rsid w:val="00403091"/>
    <w:rsid w:val="0044316A"/>
    <w:rsid w:val="00485AB5"/>
    <w:rsid w:val="00497387"/>
    <w:rsid w:val="00525A0B"/>
    <w:rsid w:val="00666400"/>
    <w:rsid w:val="00667A8C"/>
    <w:rsid w:val="006A1DD1"/>
    <w:rsid w:val="006C5CDE"/>
    <w:rsid w:val="006C7B57"/>
    <w:rsid w:val="006E44F0"/>
    <w:rsid w:val="00832828"/>
    <w:rsid w:val="00833633"/>
    <w:rsid w:val="00884184"/>
    <w:rsid w:val="009376B3"/>
    <w:rsid w:val="00955547"/>
    <w:rsid w:val="009D273B"/>
    <w:rsid w:val="009F40D7"/>
    <w:rsid w:val="00AA5A2E"/>
    <w:rsid w:val="00AD222B"/>
    <w:rsid w:val="00B6420E"/>
    <w:rsid w:val="00BB6237"/>
    <w:rsid w:val="00C336A8"/>
    <w:rsid w:val="00C67CF1"/>
    <w:rsid w:val="00C70CBE"/>
    <w:rsid w:val="00E54B3F"/>
    <w:rsid w:val="00ED7733"/>
    <w:rsid w:val="00F93CD4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5a8e3f9-1ffa-46a2-b2bf-45f29034efa7">
      <Terms xmlns="http://schemas.microsoft.com/office/infopath/2007/PartnerControls"/>
    </lcf76f155ced4ddcb4097134ff3c332f>
    <TaxCatchAll xmlns="10705d6c-2f5a-4d83-8c91-87ed3164ce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Een nieuw document maken." ma:contentTypeScope="" ma:versionID="8ad5d5a5fc08917ac2e1db1eceb01d96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0841af5de88bfaadd4c3ed5af6588b08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2.xml><?xml version="1.0" encoding="utf-8"?>
<ds:datastoreItem xmlns:ds="http://schemas.openxmlformats.org/officeDocument/2006/customXml" ds:itemID="{E179C18D-8391-4B59-9D60-89D3E810A6BC}"/>
</file>

<file path=customXml/itemProps3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79</TotalTime>
  <Pages>5</Pages>
  <Words>1106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19</cp:revision>
  <cp:lastPrinted>2013-06-10T08:28:00Z</cp:lastPrinted>
  <dcterms:created xsi:type="dcterms:W3CDTF">2026-02-19T14:46:00Z</dcterms:created>
  <dcterms:modified xsi:type="dcterms:W3CDTF">2026-03-11T09:08:00Z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