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70233A574E524894A12D9B04CE3DDE43"/>
        </w:placeholder>
        <w:text/>
      </w:sdtPr>
      <w:sdtContent>
        <w:p w14:paraId="40894F0D" w14:textId="76F62A74" w:rsidR="00761A4D" w:rsidRDefault="00366852" w:rsidP="00092F94">
          <w:pPr>
            <w:pStyle w:val="Doctitel"/>
          </w:pPr>
          <w:r>
            <w:t>Jaarplanning s</w:t>
          </w:r>
          <w:r w:rsidR="00AE1011">
            <w:t>chooljaar 202</w:t>
          </w:r>
          <w:r w:rsidR="005B1780">
            <w:t>6</w:t>
          </w:r>
          <w:r w:rsidR="00017691">
            <w:t>-</w:t>
          </w:r>
          <w:r w:rsidR="00AE1011">
            <w:t>202</w:t>
          </w:r>
          <w:r w:rsidR="005B1780">
            <w:t>7</w:t>
          </w:r>
        </w:p>
      </w:sdtContent>
    </w:sdt>
    <w:sdt>
      <w:sdtPr>
        <w:id w:val="-448165159"/>
        <w:lock w:val="sdtLocked"/>
        <w:placeholder>
          <w:docPart w:val="4C7B68F987484CD69FDD76C58B1D044E"/>
        </w:placeholder>
        <w:text/>
      </w:sdtPr>
      <w:sdtContent>
        <w:p w14:paraId="3C31F2DE" w14:textId="241C4319" w:rsidR="00AE1011" w:rsidRDefault="00306477" w:rsidP="00F401A1">
          <w:pPr>
            <w:pStyle w:val="Docondertitel"/>
          </w:pPr>
          <w:r>
            <w:t xml:space="preserve">Regio </w:t>
          </w:r>
          <w:r w:rsidR="00912FCE">
            <w:t>Noord</w:t>
          </w:r>
        </w:p>
      </w:sdtContent>
    </w:sdt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418"/>
        <w:gridCol w:w="708"/>
        <w:gridCol w:w="426"/>
        <w:gridCol w:w="1134"/>
        <w:gridCol w:w="2409"/>
        <w:gridCol w:w="1843"/>
      </w:tblGrid>
      <w:tr w:rsidR="003355B6" w:rsidRPr="00081D97" w14:paraId="39897114" w14:textId="77777777" w:rsidTr="00C14CE9">
        <w:trPr>
          <w:tblHeader/>
        </w:trPr>
        <w:tc>
          <w:tcPr>
            <w:tcW w:w="704" w:type="dxa"/>
            <w:shd w:val="clear" w:color="auto" w:fill="DBE5F1"/>
          </w:tcPr>
          <w:p w14:paraId="707FFA6A" w14:textId="3DECDD51" w:rsidR="003355B6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134" w:type="dxa"/>
            <w:shd w:val="clear" w:color="auto" w:fill="DBE5F1"/>
          </w:tcPr>
          <w:p w14:paraId="78B697C9" w14:textId="61BA7F54" w:rsidR="003355B6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2395252F" w14:textId="77777777" w:rsidR="000618A4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Schoolweek/</w:t>
            </w:r>
          </w:p>
          <w:p w14:paraId="0FE9EDC9" w14:textId="304D6129" w:rsidR="003355B6" w:rsidRPr="000618A4" w:rsidRDefault="000618A4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8" w:type="dxa"/>
            <w:shd w:val="clear" w:color="auto" w:fill="DBE5F1"/>
          </w:tcPr>
          <w:p w14:paraId="1C5403ED" w14:textId="77777777" w:rsidR="003355B6" w:rsidRPr="000618A4" w:rsidRDefault="003355B6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969" w:type="dxa"/>
            <w:gridSpan w:val="3"/>
            <w:shd w:val="clear" w:color="auto" w:fill="DBE5F1"/>
          </w:tcPr>
          <w:p w14:paraId="34A72F2F" w14:textId="02FD00BA" w:rsidR="003355B6" w:rsidRPr="000618A4" w:rsidRDefault="003355B6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0618A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843" w:type="dxa"/>
            <w:shd w:val="clear" w:color="auto" w:fill="DBE5F1"/>
          </w:tcPr>
          <w:p w14:paraId="519B2C0E" w14:textId="77777777" w:rsidR="00663FB9" w:rsidRDefault="00663FB9" w:rsidP="00840DB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0CC9ECAD" w14:textId="0A9339BE" w:rsidR="003355B6" w:rsidRPr="00081D97" w:rsidRDefault="006A7D0D" w:rsidP="00663FB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</w:t>
            </w:r>
            <w:r w:rsidR="00663FB9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ic.</w:t>
            </w:r>
            <w:r w:rsidR="00F6321F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</w:t>
            </w:r>
            <w:r w:rsidR="007D760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f</w:t>
            </w:r>
            <w:r w:rsidR="000618A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BD1080" w:rsidRPr="00081D97" w14:paraId="05871CAD" w14:textId="77777777" w:rsidTr="00C14CE9">
        <w:tc>
          <w:tcPr>
            <w:tcW w:w="704" w:type="dxa"/>
            <w:shd w:val="clear" w:color="auto" w:fill="FBF581"/>
          </w:tcPr>
          <w:p w14:paraId="68C3EA00" w14:textId="0430B158" w:rsidR="00BD1080" w:rsidRPr="00081D97" w:rsidRDefault="00BD1080" w:rsidP="00BD1080">
            <w:pPr>
              <w:suppressAutoHyphens w:val="0"/>
              <w:spacing w:line="240" w:lineRule="auto"/>
              <w:ind w:left="720" w:hanging="720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BF581"/>
          </w:tcPr>
          <w:p w14:paraId="3EF4E4C2" w14:textId="144817C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</w:p>
        </w:tc>
        <w:tc>
          <w:tcPr>
            <w:tcW w:w="1418" w:type="dxa"/>
            <w:shd w:val="clear" w:color="auto" w:fill="FBF581"/>
          </w:tcPr>
          <w:p w14:paraId="180F4843" w14:textId="46E1FA8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8" w:type="dxa"/>
            <w:shd w:val="clear" w:color="auto" w:fill="FBF581"/>
          </w:tcPr>
          <w:p w14:paraId="1D53E87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3708F01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CEEC524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1F0DF7C8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3F8A963" w14:textId="15FCA33E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40A49CD1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301B1266" w14:textId="61586736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9D9D9" w:themeFill="background2" w:themeFillShade="D9"/>
          </w:tcPr>
          <w:p w14:paraId="199DA255" w14:textId="1DB96F3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17–21 aug</w:t>
            </w:r>
          </w:p>
        </w:tc>
        <w:tc>
          <w:tcPr>
            <w:tcW w:w="1418" w:type="dxa"/>
            <w:shd w:val="clear" w:color="auto" w:fill="D9D9D9" w:themeFill="background2" w:themeFillShade="D9"/>
          </w:tcPr>
          <w:p w14:paraId="4F695119" w14:textId="1DF69810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D9D9D9" w:themeFill="background2" w:themeFillShade="D9"/>
          </w:tcPr>
          <w:p w14:paraId="16590B18" w14:textId="52456675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710B577B" w14:textId="26ACE7CD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5B27F9A0" w14:textId="67544376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27A0575A" w14:textId="7A3A7E8D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1</w:t>
            </w:r>
          </w:p>
        </w:tc>
        <w:tc>
          <w:tcPr>
            <w:tcW w:w="1843" w:type="dxa"/>
            <w:shd w:val="clear" w:color="auto" w:fill="D9D9D9" w:themeFill="background2" w:themeFillShade="D9"/>
          </w:tcPr>
          <w:p w14:paraId="4D43E492" w14:textId="08727F38" w:rsidR="00BD1080" w:rsidRPr="0022512C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22512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Optioneel</w:t>
            </w:r>
          </w:p>
        </w:tc>
      </w:tr>
      <w:tr w:rsidR="00BD1080" w:rsidRPr="00081D97" w14:paraId="31FA2419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301722E4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02A2577A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2902A436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65626AA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0BA1B07B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54FC1A2D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668512BA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1A2C565E" w14:textId="77777777" w:rsidR="00BD1080" w:rsidRPr="0022512C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D1080" w:rsidRPr="00081D97" w14:paraId="71BA6497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1AF2AA5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6A7E5EBD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0D057844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25E388F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250B4C45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3D79BE4B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02862B2D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70330E59" w14:textId="77777777" w:rsidR="00BD1080" w:rsidRPr="0022512C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D1080" w:rsidRPr="00081D97" w14:paraId="1D5E733B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3294ECFA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653F057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2D37F1F4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5649E7E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6C521641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242CA231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5F56FEE7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277DBA3D" w14:textId="77777777" w:rsidR="00BD1080" w:rsidRPr="0022512C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D1080" w:rsidRPr="00081D97" w14:paraId="3C5EC186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0265CFE3" w14:textId="2DB16C6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9D9D9" w:themeFill="background2" w:themeFillShade="D9"/>
          </w:tcPr>
          <w:p w14:paraId="16E4D763" w14:textId="3F7E428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24–28 aug</w:t>
            </w:r>
          </w:p>
        </w:tc>
        <w:tc>
          <w:tcPr>
            <w:tcW w:w="1418" w:type="dxa"/>
            <w:shd w:val="clear" w:color="auto" w:fill="D9D9D9" w:themeFill="background2" w:themeFillShade="D9"/>
          </w:tcPr>
          <w:p w14:paraId="6427B2FA" w14:textId="2AD0AAC3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D9D9D9" w:themeFill="background2" w:themeFillShade="D9"/>
          </w:tcPr>
          <w:p w14:paraId="620A12A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3779CDAF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56D47D94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30E269CA" w14:textId="06599515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2</w:t>
            </w:r>
          </w:p>
        </w:tc>
        <w:tc>
          <w:tcPr>
            <w:tcW w:w="1843" w:type="dxa"/>
            <w:shd w:val="clear" w:color="auto" w:fill="D9D9D9" w:themeFill="background2" w:themeFillShade="D9"/>
          </w:tcPr>
          <w:p w14:paraId="790127BF" w14:textId="11468821" w:rsidR="00BD1080" w:rsidRPr="0022512C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22512C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Optioneel</w:t>
            </w:r>
          </w:p>
        </w:tc>
      </w:tr>
      <w:tr w:rsidR="00BD1080" w:rsidRPr="00081D97" w14:paraId="40E16815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73440E7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4EC3EFB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4638E2F3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0F674DD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0922B2A3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132BD628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13C38630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4EFFA81E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51C5677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613ECA8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40ECAA48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524D750E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00907F5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4271091D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05776A57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51375183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523EFA7C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C213C65" w14:textId="77777777" w:rsidTr="00C14CE9">
        <w:tc>
          <w:tcPr>
            <w:tcW w:w="704" w:type="dxa"/>
            <w:shd w:val="clear" w:color="auto" w:fill="D9D9D9" w:themeFill="background2" w:themeFillShade="D9"/>
          </w:tcPr>
          <w:p w14:paraId="512FE8D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360560CB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 w:themeFill="background2" w:themeFillShade="D9"/>
          </w:tcPr>
          <w:p w14:paraId="075F24EA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 w:themeFill="background2" w:themeFillShade="D9"/>
          </w:tcPr>
          <w:p w14:paraId="6817DE5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 w:themeFill="background2" w:themeFillShade="D9"/>
          </w:tcPr>
          <w:p w14:paraId="76B914A1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 w:themeFill="background2" w:themeFillShade="D9"/>
          </w:tcPr>
          <w:p w14:paraId="355955B5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 w:themeFill="background2" w:themeFillShade="D9"/>
          </w:tcPr>
          <w:p w14:paraId="3F39C5EA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 w:themeFill="background2" w:themeFillShade="D9"/>
          </w:tcPr>
          <w:p w14:paraId="266A6E96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2F88B687" w14:textId="77777777" w:rsidTr="00C14CE9">
        <w:tc>
          <w:tcPr>
            <w:tcW w:w="704" w:type="dxa"/>
            <w:shd w:val="clear" w:color="auto" w:fill="D5ED93"/>
          </w:tcPr>
          <w:p w14:paraId="17B597B8" w14:textId="37C97C06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1134" w:type="dxa"/>
            <w:shd w:val="clear" w:color="auto" w:fill="D5ED93"/>
          </w:tcPr>
          <w:p w14:paraId="2C8A3C38" w14:textId="0B406E48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aug–</w:t>
            </w:r>
          </w:p>
        </w:tc>
        <w:tc>
          <w:tcPr>
            <w:tcW w:w="1418" w:type="dxa"/>
            <w:shd w:val="clear" w:color="auto" w:fill="D5ED93"/>
          </w:tcPr>
          <w:p w14:paraId="4E350A08" w14:textId="78ACF3EF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D5ED93"/>
          </w:tcPr>
          <w:p w14:paraId="63CEBF01" w14:textId="297B83D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6" w:type="dxa"/>
            <w:shd w:val="clear" w:color="auto" w:fill="D5ED93"/>
          </w:tcPr>
          <w:p w14:paraId="0D826B00" w14:textId="027E6791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5F4F861C" w14:textId="4657D495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08D8D956" w14:textId="328326BB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021660B5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66B410A" w14:textId="77777777" w:rsidTr="00C14CE9">
        <w:tc>
          <w:tcPr>
            <w:tcW w:w="704" w:type="dxa"/>
            <w:shd w:val="clear" w:color="auto" w:fill="D5ED93"/>
          </w:tcPr>
          <w:p w14:paraId="0620C75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328CC833" w14:textId="41D38637" w:rsidR="00BD1080" w:rsidRDefault="00AB22B9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</w:t>
            </w:r>
          </w:p>
        </w:tc>
        <w:tc>
          <w:tcPr>
            <w:tcW w:w="1418" w:type="dxa"/>
            <w:shd w:val="clear" w:color="auto" w:fill="D5ED93"/>
          </w:tcPr>
          <w:p w14:paraId="5DE913B5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1A5F606" w14:textId="7EE3353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6DC13E7" w14:textId="49436B7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23F468F3" w14:textId="6953A609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26AF88F" w14:textId="37126EC1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0CCE6E54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278B69BA" w14:textId="77777777" w:rsidTr="00C14CE9">
        <w:tc>
          <w:tcPr>
            <w:tcW w:w="704" w:type="dxa"/>
            <w:shd w:val="clear" w:color="auto" w:fill="D5ED93"/>
          </w:tcPr>
          <w:p w14:paraId="3BAB032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AA41BC6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4CA4E66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102E863C" w14:textId="6D7DDB7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3E063EB" w14:textId="4E525F8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32660A16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F9DAE0F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2F2B348A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0F4558E4" w14:textId="77777777" w:rsidTr="00C14CE9">
        <w:tc>
          <w:tcPr>
            <w:tcW w:w="704" w:type="dxa"/>
            <w:shd w:val="clear" w:color="auto" w:fill="D5ED93"/>
          </w:tcPr>
          <w:p w14:paraId="2A63C50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089BFA8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F8A7961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0E5F66EB" w14:textId="105A607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CFBEF54" w14:textId="201D056D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68195EED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305B9C37" w14:textId="77777777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4584B5F5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FA15FFC" w14:textId="77777777" w:rsidTr="00C14CE9">
        <w:tc>
          <w:tcPr>
            <w:tcW w:w="704" w:type="dxa"/>
            <w:shd w:val="clear" w:color="auto" w:fill="D5ED93"/>
          </w:tcPr>
          <w:p w14:paraId="726FD0FB" w14:textId="76C25922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46B12931" w14:textId="3EE2B12B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158607F5" w14:textId="17FB6EE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D5ED93"/>
          </w:tcPr>
          <w:p w14:paraId="51EBFC99" w14:textId="7634950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5465511" w14:textId="22C7D870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563A650F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1943E245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5C4C212B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2A0F93A6" w14:textId="77777777" w:rsidTr="00C14CE9">
        <w:tc>
          <w:tcPr>
            <w:tcW w:w="704" w:type="dxa"/>
            <w:shd w:val="clear" w:color="auto" w:fill="D5ED93"/>
          </w:tcPr>
          <w:p w14:paraId="1CEC3FE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E5D713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1CC359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22301AE7" w14:textId="5A45B316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A84C2DF" w14:textId="3D6BC90B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4234AC45" w14:textId="4915914B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9C1A2F0" w14:textId="592FB68E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1494C328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D49823E" w14:textId="77777777" w:rsidTr="00C14CE9">
        <w:tc>
          <w:tcPr>
            <w:tcW w:w="704" w:type="dxa"/>
            <w:shd w:val="clear" w:color="auto" w:fill="D5ED93"/>
          </w:tcPr>
          <w:p w14:paraId="32A0110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41BA55EB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47EF56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359A6DBB" w14:textId="3EF43DE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0706093" w14:textId="40DFA73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72359F5F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E2FF3A8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60A3218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2E398F5" w14:textId="77777777" w:rsidTr="00C14CE9">
        <w:tc>
          <w:tcPr>
            <w:tcW w:w="704" w:type="dxa"/>
            <w:shd w:val="clear" w:color="auto" w:fill="D5ED93"/>
          </w:tcPr>
          <w:p w14:paraId="381674B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08780F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96C702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01881BB" w14:textId="3AF81B9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5735C7DC" w14:textId="77CDA9F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45413676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71D32A26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4D04F97A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93BA3CA" w14:textId="77777777" w:rsidTr="00C14CE9">
        <w:tc>
          <w:tcPr>
            <w:tcW w:w="704" w:type="dxa"/>
            <w:shd w:val="clear" w:color="auto" w:fill="D5ED93"/>
          </w:tcPr>
          <w:p w14:paraId="006FCE77" w14:textId="1C7B32D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5C506E71" w14:textId="35AF8B6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14A9BC45" w14:textId="49203D6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D5ED93"/>
          </w:tcPr>
          <w:p w14:paraId="4EA8727D" w14:textId="5B46502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F3D13EE" w14:textId="5CC8630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5532683A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09D55FF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59CEAFD0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05E34F3C" w14:textId="77777777" w:rsidTr="00C14CE9">
        <w:tc>
          <w:tcPr>
            <w:tcW w:w="704" w:type="dxa"/>
            <w:shd w:val="clear" w:color="auto" w:fill="D5ED93"/>
          </w:tcPr>
          <w:p w14:paraId="3007656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6CB202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99C4C6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C2D0BE0" w14:textId="337EF1F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72D6A24" w14:textId="3C701028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344DB1C8" w14:textId="5B73C4E8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23AA232B" w14:textId="167B5AA0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5113F67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43BF786" w14:textId="77777777" w:rsidTr="00C14CE9">
        <w:tc>
          <w:tcPr>
            <w:tcW w:w="704" w:type="dxa"/>
            <w:shd w:val="clear" w:color="auto" w:fill="D5ED93"/>
          </w:tcPr>
          <w:p w14:paraId="7C636B0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D0D577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3E12FF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00FB1338" w14:textId="28166BB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B1D0D0E" w14:textId="5E2906A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648AB763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38AA4C7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78439870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1725182D" w14:textId="77777777" w:rsidTr="00C14CE9">
        <w:tc>
          <w:tcPr>
            <w:tcW w:w="704" w:type="dxa"/>
            <w:shd w:val="clear" w:color="auto" w:fill="D5ED93"/>
          </w:tcPr>
          <w:p w14:paraId="1B93ACD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B599F4D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08410A7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23C3C1F" w14:textId="7F2F78D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BDB3B85" w14:textId="5A9555C9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D5ED93"/>
          </w:tcPr>
          <w:p w14:paraId="44871104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0CA4AD0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248ED8EF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515E150" w14:textId="77777777" w:rsidTr="00C14CE9">
        <w:tc>
          <w:tcPr>
            <w:tcW w:w="704" w:type="dxa"/>
            <w:shd w:val="clear" w:color="auto" w:fill="D5ED93"/>
          </w:tcPr>
          <w:p w14:paraId="095DDC89" w14:textId="4D5EA80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70E239D3" w14:textId="158CEA6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21–25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sep</w:t>
            </w:r>
          </w:p>
        </w:tc>
        <w:tc>
          <w:tcPr>
            <w:tcW w:w="1418" w:type="dxa"/>
            <w:shd w:val="clear" w:color="auto" w:fill="D5ED93"/>
          </w:tcPr>
          <w:p w14:paraId="31D14D7D" w14:textId="1D62DD70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D5ED93"/>
          </w:tcPr>
          <w:p w14:paraId="4596755F" w14:textId="5B3C9C4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821A9DC" w14:textId="3D3F87E9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D5ED93"/>
          </w:tcPr>
          <w:p w14:paraId="7E7E296C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4907FF88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52E2E271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4649B805" w14:textId="77777777" w:rsidTr="00C14CE9">
        <w:tc>
          <w:tcPr>
            <w:tcW w:w="704" w:type="dxa"/>
            <w:shd w:val="clear" w:color="auto" w:fill="D5ED93"/>
          </w:tcPr>
          <w:p w14:paraId="1371B93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CDB5630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58635CB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18CA9C18" w14:textId="3F43986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FD2F50C" w14:textId="2D3E6428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D5ED93"/>
          </w:tcPr>
          <w:p w14:paraId="4B0FAD44" w14:textId="0355F03F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3376F6BA" w14:textId="15507B54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75E3FC0F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2E88E75" w14:textId="77777777" w:rsidTr="00C14CE9">
        <w:tc>
          <w:tcPr>
            <w:tcW w:w="704" w:type="dxa"/>
            <w:shd w:val="clear" w:color="auto" w:fill="D5ED93"/>
          </w:tcPr>
          <w:p w14:paraId="1525794D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9AB3E8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98A02A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E93A890" w14:textId="1F3B3829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1B6807D" w14:textId="2712580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316C35FE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1F60316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48543E58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060EBB6" w14:textId="77777777" w:rsidTr="00C14CE9">
        <w:tc>
          <w:tcPr>
            <w:tcW w:w="704" w:type="dxa"/>
            <w:shd w:val="clear" w:color="auto" w:fill="D5ED93"/>
          </w:tcPr>
          <w:p w14:paraId="0EAE0C34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4616D75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5511EF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41EDB0D" w14:textId="3DE636F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EC66766" w14:textId="0CD27C8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D5ED93"/>
          </w:tcPr>
          <w:p w14:paraId="4C79A08D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71111BA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385F057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A091026" w14:textId="77777777" w:rsidTr="00C14CE9">
        <w:tc>
          <w:tcPr>
            <w:tcW w:w="704" w:type="dxa"/>
            <w:shd w:val="clear" w:color="auto" w:fill="FDDEC7"/>
          </w:tcPr>
          <w:p w14:paraId="113F8448" w14:textId="49F956E9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134" w:type="dxa"/>
            <w:shd w:val="clear" w:color="auto" w:fill="FDDEC7"/>
          </w:tcPr>
          <w:p w14:paraId="4CC2657E" w14:textId="09B6A050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sep–</w:t>
            </w:r>
          </w:p>
        </w:tc>
        <w:tc>
          <w:tcPr>
            <w:tcW w:w="1418" w:type="dxa"/>
            <w:shd w:val="clear" w:color="auto" w:fill="FDDEC7"/>
          </w:tcPr>
          <w:p w14:paraId="58BC7A79" w14:textId="07BA99FB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8" w:type="dxa"/>
            <w:shd w:val="clear" w:color="auto" w:fill="FDDEC7"/>
          </w:tcPr>
          <w:p w14:paraId="51B35CC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6" w:type="dxa"/>
            <w:shd w:val="clear" w:color="auto" w:fill="FDDEC7"/>
          </w:tcPr>
          <w:p w14:paraId="68FB42EA" w14:textId="12649CA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0A42F82F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4637C92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652C280B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A2DE0F0" w14:textId="77777777" w:rsidTr="00C14CE9">
        <w:tc>
          <w:tcPr>
            <w:tcW w:w="704" w:type="dxa"/>
            <w:shd w:val="clear" w:color="auto" w:fill="FDDEC7"/>
          </w:tcPr>
          <w:p w14:paraId="78BD800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8E69BC3" w14:textId="3E30C154" w:rsidR="00BD1080" w:rsidRPr="00081D97" w:rsidRDefault="00AB22B9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ok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t</w:t>
            </w:r>
          </w:p>
        </w:tc>
        <w:tc>
          <w:tcPr>
            <w:tcW w:w="1418" w:type="dxa"/>
            <w:shd w:val="clear" w:color="auto" w:fill="FDDEC7"/>
          </w:tcPr>
          <w:p w14:paraId="61F2594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958305E" w14:textId="28E65A19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74460BD" w14:textId="1820E1D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553FFD4A" w14:textId="12EE4CF3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12E4D66E" w14:textId="4B97F8C4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7002E591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24056214" w14:textId="77777777" w:rsidTr="00C14CE9">
        <w:tc>
          <w:tcPr>
            <w:tcW w:w="704" w:type="dxa"/>
            <w:shd w:val="clear" w:color="auto" w:fill="FDDEC7"/>
          </w:tcPr>
          <w:p w14:paraId="0D1B3B5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8C1595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C8E4B4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59EAE4B8" w14:textId="281B466D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3553F56" w14:textId="69F75F7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186B8D94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7123173E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6A3F935E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7628DC98" w14:textId="77777777" w:rsidTr="00C14CE9">
        <w:tc>
          <w:tcPr>
            <w:tcW w:w="704" w:type="dxa"/>
            <w:shd w:val="clear" w:color="auto" w:fill="FDDEC7"/>
          </w:tcPr>
          <w:p w14:paraId="7D906670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7B6DA5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CE2F4A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9CF80BC" w14:textId="3969992B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88A6145" w14:textId="1A8B07C6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7FC27E03" w14:textId="7777777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63693325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55DC0E9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44BD5617" w14:textId="77777777" w:rsidTr="00C14CE9">
        <w:tc>
          <w:tcPr>
            <w:tcW w:w="704" w:type="dxa"/>
            <w:shd w:val="clear" w:color="auto" w:fill="FDDEC7"/>
          </w:tcPr>
          <w:p w14:paraId="161BB24C" w14:textId="6DD02C9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134" w:type="dxa"/>
            <w:shd w:val="clear" w:color="auto" w:fill="FDDEC7"/>
          </w:tcPr>
          <w:p w14:paraId="3F93DD55" w14:textId="597F3CB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 okt</w:t>
            </w:r>
          </w:p>
        </w:tc>
        <w:tc>
          <w:tcPr>
            <w:tcW w:w="1418" w:type="dxa"/>
            <w:shd w:val="clear" w:color="auto" w:fill="FDDEC7"/>
          </w:tcPr>
          <w:p w14:paraId="269EE9E9" w14:textId="4D589EA2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8" w:type="dxa"/>
            <w:shd w:val="clear" w:color="auto" w:fill="FDDEC7"/>
          </w:tcPr>
          <w:p w14:paraId="398055EE" w14:textId="2325CAB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B6D4D7A" w14:textId="52D1BEB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7B41F5C4" w14:textId="538E5935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2C7E661A" w14:textId="17012138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081FBDB4" w14:textId="4753A901" w:rsidR="00BD1080" w:rsidRPr="0014290A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BD1080" w:rsidRPr="00081D97" w14:paraId="1D76C7B5" w14:textId="77777777" w:rsidTr="00C14CE9">
        <w:tc>
          <w:tcPr>
            <w:tcW w:w="704" w:type="dxa"/>
            <w:shd w:val="clear" w:color="auto" w:fill="FDDEC7"/>
          </w:tcPr>
          <w:p w14:paraId="2E9C96E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8571BDA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0D4498B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7B16410B" w14:textId="7BDF460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1FCA4440" w14:textId="2164287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2DA90B77" w14:textId="1A70AC15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4929A142" w14:textId="6F864F1C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5D1C3053" w14:textId="6F877516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C0F20B3" w14:textId="77777777" w:rsidTr="00C14CE9">
        <w:tc>
          <w:tcPr>
            <w:tcW w:w="704" w:type="dxa"/>
            <w:shd w:val="clear" w:color="auto" w:fill="FDDEC7"/>
          </w:tcPr>
          <w:p w14:paraId="70D81F4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E34CD4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AB4A2AB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ED14D97" w14:textId="3F8EF33B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E9A8107" w14:textId="0E95C8D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0854EE52" w14:textId="234636F9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3D476E2C" w14:textId="57B7ACA5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785A522A" w14:textId="3AA3B225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BF29467" w14:textId="77777777" w:rsidTr="00C14CE9">
        <w:tc>
          <w:tcPr>
            <w:tcW w:w="704" w:type="dxa"/>
            <w:shd w:val="clear" w:color="auto" w:fill="FDDEC7"/>
          </w:tcPr>
          <w:p w14:paraId="2B664E3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ED36FF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07C3F3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991CF97" w14:textId="6A15F32D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9D58696" w14:textId="3C672D0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5F98DAD8" w14:textId="5D364AE4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06106CB6" w14:textId="06E3EA44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3F27263C" w14:textId="34F617AC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11B947ED" w14:textId="77777777" w:rsidTr="00C14CE9">
        <w:tc>
          <w:tcPr>
            <w:tcW w:w="704" w:type="dxa"/>
            <w:shd w:val="clear" w:color="auto" w:fill="FBF581"/>
          </w:tcPr>
          <w:p w14:paraId="04340DA3" w14:textId="01E0857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134" w:type="dxa"/>
            <w:shd w:val="clear" w:color="auto" w:fill="FBF581"/>
          </w:tcPr>
          <w:p w14:paraId="5BFBCE00" w14:textId="131FDEE8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 okt</w:t>
            </w:r>
          </w:p>
        </w:tc>
        <w:tc>
          <w:tcPr>
            <w:tcW w:w="1418" w:type="dxa"/>
            <w:shd w:val="clear" w:color="auto" w:fill="FBF581"/>
          </w:tcPr>
          <w:p w14:paraId="7C7ACDF1" w14:textId="33BB5020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708" w:type="dxa"/>
            <w:shd w:val="clear" w:color="auto" w:fill="FBF581"/>
          </w:tcPr>
          <w:p w14:paraId="0E3B9CC0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1FF93184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5ED5E8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E506F7B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6C9B026F" w14:textId="6CA7CD45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09765723" w14:textId="77777777" w:rsidTr="00C14CE9">
        <w:tc>
          <w:tcPr>
            <w:tcW w:w="704" w:type="dxa"/>
            <w:shd w:val="clear" w:color="auto" w:fill="FBF581"/>
          </w:tcPr>
          <w:p w14:paraId="079D5D6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B14A2C4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1B50016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7D11F6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CADF92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93CEF8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1BD6F65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B676ABB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EC1F9F1" w14:textId="77777777" w:rsidTr="00C14CE9">
        <w:tc>
          <w:tcPr>
            <w:tcW w:w="704" w:type="dxa"/>
            <w:shd w:val="clear" w:color="auto" w:fill="FBF581"/>
          </w:tcPr>
          <w:p w14:paraId="511036D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614F82C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D81ABEB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2AD1AA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15E37E8A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37A24C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0FE1224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AEC1A8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20BD98C5" w14:textId="77777777" w:rsidTr="00C14CE9">
        <w:tc>
          <w:tcPr>
            <w:tcW w:w="704" w:type="dxa"/>
            <w:shd w:val="clear" w:color="auto" w:fill="FBF581"/>
          </w:tcPr>
          <w:p w14:paraId="2C83FA2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E202645" w14:textId="7777777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12691430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6438373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BAB71FA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B406FB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520AAEE6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EE48B36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C749BC2" w14:textId="77777777" w:rsidTr="00C14CE9">
        <w:tc>
          <w:tcPr>
            <w:tcW w:w="704" w:type="dxa"/>
            <w:shd w:val="clear" w:color="auto" w:fill="FDDEC7"/>
          </w:tcPr>
          <w:p w14:paraId="7DB158D4" w14:textId="240B2BB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134" w:type="dxa"/>
            <w:shd w:val="clear" w:color="auto" w:fill="FDDEC7"/>
          </w:tcPr>
          <w:p w14:paraId="17A9A638" w14:textId="2368F6C3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23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625A66B8" w14:textId="07BBF318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shd w:val="clear" w:color="auto" w:fill="FDDEC7"/>
          </w:tcPr>
          <w:p w14:paraId="41237969" w14:textId="771C7A9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8F57F73" w14:textId="05CAF3D7" w:rsidR="00BD1080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4D270B22" w14:textId="55F92C83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6DE30592" w14:textId="532D7A46" w:rsidR="00BD1080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3959934C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4D83E3BA" w14:textId="77777777" w:rsidTr="00C14CE9">
        <w:tc>
          <w:tcPr>
            <w:tcW w:w="704" w:type="dxa"/>
            <w:shd w:val="clear" w:color="auto" w:fill="FDDEC7"/>
          </w:tcPr>
          <w:p w14:paraId="0C08FC4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FC31DF0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B605A7B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0A7BCF71" w14:textId="1A98A04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AD1E2B7" w14:textId="12B8C3B9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70F356F3" w14:textId="55394016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425BABA0" w14:textId="105C6875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51D402FF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4C6CE76" w14:textId="77777777" w:rsidTr="00C14CE9">
        <w:tc>
          <w:tcPr>
            <w:tcW w:w="704" w:type="dxa"/>
            <w:shd w:val="clear" w:color="auto" w:fill="FDDEC7"/>
          </w:tcPr>
          <w:p w14:paraId="57C4306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C81FDD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1F3145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55F35A7" w14:textId="6C4A38BB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509A136B" w14:textId="44200986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41E7E236" w14:textId="1C1A3C4A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77DE127F" w14:textId="358797DC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1D788D06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220B0D75" w14:textId="77777777" w:rsidTr="00C14CE9">
        <w:tc>
          <w:tcPr>
            <w:tcW w:w="704" w:type="dxa"/>
            <w:shd w:val="clear" w:color="auto" w:fill="FDDEC7"/>
          </w:tcPr>
          <w:p w14:paraId="49EB4FF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366D0E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A690D86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B38C531" w14:textId="766F55D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BF1B7DA" w14:textId="2DD99682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FDDEC7"/>
          </w:tcPr>
          <w:p w14:paraId="4326F1DF" w14:textId="0F6FCCED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4819E362" w14:textId="4F154F74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24350B9B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E05D56E" w14:textId="77777777" w:rsidTr="00C14CE9">
        <w:tc>
          <w:tcPr>
            <w:tcW w:w="704" w:type="dxa"/>
            <w:shd w:val="clear" w:color="auto" w:fill="FDDEC7"/>
          </w:tcPr>
          <w:p w14:paraId="3D047BEF" w14:textId="7B49AD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70134AAD" w14:textId="4C47583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okt</w:t>
            </w:r>
          </w:p>
        </w:tc>
        <w:tc>
          <w:tcPr>
            <w:tcW w:w="1418" w:type="dxa"/>
            <w:shd w:val="clear" w:color="auto" w:fill="FDDEC7"/>
          </w:tcPr>
          <w:p w14:paraId="2F24BA4C" w14:textId="73D30972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FDDEC7"/>
          </w:tcPr>
          <w:p w14:paraId="2F0BBB5E" w14:textId="283C24B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01FE31B" w14:textId="7F95E72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12587A79" w14:textId="34D2F24E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675F2A94" w14:textId="1BA67A79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48F15990" w14:textId="21D777F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71A7184" w14:textId="77777777" w:rsidTr="00C14CE9">
        <w:tc>
          <w:tcPr>
            <w:tcW w:w="704" w:type="dxa"/>
            <w:shd w:val="clear" w:color="auto" w:fill="FDDEC7"/>
          </w:tcPr>
          <w:p w14:paraId="70D9E14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1A47EF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EA7B4A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2CA4C4D" w14:textId="265A639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5DDF372" w14:textId="5CB52928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FDDEC7"/>
          </w:tcPr>
          <w:p w14:paraId="5ED15592" w14:textId="2CF8BC06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1FCCB74E" w14:textId="5D51F983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0BA0E915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4B18BFFD" w14:textId="77777777" w:rsidTr="00C14CE9">
        <w:tc>
          <w:tcPr>
            <w:tcW w:w="704" w:type="dxa"/>
            <w:shd w:val="clear" w:color="auto" w:fill="FDDEC7"/>
          </w:tcPr>
          <w:p w14:paraId="0C81B936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7AB017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6632811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504C9C0" w14:textId="74AA83A5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3BC9FB8" w14:textId="2CDDED6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56482EEF" w14:textId="58EA82CE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2A3D5F8A" w14:textId="37A8FD9E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0F870D5F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3B44629" w14:textId="77777777" w:rsidTr="00C14CE9">
        <w:tc>
          <w:tcPr>
            <w:tcW w:w="704" w:type="dxa"/>
            <w:shd w:val="clear" w:color="auto" w:fill="FDDEC7"/>
          </w:tcPr>
          <w:p w14:paraId="0F8A3BE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52800F4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AB95ECB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4765688" w14:textId="4C89463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AE26F81" w14:textId="691655A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FDDEC7"/>
          </w:tcPr>
          <w:p w14:paraId="0BDC8860" w14:textId="18E033BF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26687C8E" w14:textId="6C2DDE95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117F177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47DE84BE" w14:textId="77777777" w:rsidTr="00801E17">
        <w:tc>
          <w:tcPr>
            <w:tcW w:w="704" w:type="dxa"/>
            <w:shd w:val="clear" w:color="auto" w:fill="E1D8EC"/>
          </w:tcPr>
          <w:p w14:paraId="45F47E7E" w14:textId="5F9027B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4FA57B51" w14:textId="6E9FB43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2–6 nov</w:t>
            </w:r>
          </w:p>
        </w:tc>
        <w:tc>
          <w:tcPr>
            <w:tcW w:w="1418" w:type="dxa"/>
            <w:shd w:val="clear" w:color="auto" w:fill="E1D8EC"/>
          </w:tcPr>
          <w:p w14:paraId="1A78C093" w14:textId="13EF212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E1D8EC"/>
          </w:tcPr>
          <w:p w14:paraId="25807B54" w14:textId="25AB9B9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6" w:type="dxa"/>
            <w:shd w:val="clear" w:color="auto" w:fill="E1D8EC"/>
          </w:tcPr>
          <w:p w14:paraId="4D081AA2" w14:textId="437D365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4AF29FE1" w14:textId="359A87D0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58EC4B36" w14:textId="04591919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7C0E339A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9E5A803" w14:textId="77777777" w:rsidTr="00801E17">
        <w:tc>
          <w:tcPr>
            <w:tcW w:w="704" w:type="dxa"/>
            <w:shd w:val="clear" w:color="auto" w:fill="E1D8EC"/>
          </w:tcPr>
          <w:p w14:paraId="3E97592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F43BE6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4EC46B6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2761B765" w14:textId="29B7DF3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AC55A28" w14:textId="69248216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3020A0C6" w14:textId="389F7410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6EC4A9AA" w14:textId="58345D22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09ADC184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C23D5AE" w14:textId="77777777" w:rsidTr="00801E17">
        <w:tc>
          <w:tcPr>
            <w:tcW w:w="704" w:type="dxa"/>
            <w:shd w:val="clear" w:color="auto" w:fill="E1D8EC"/>
          </w:tcPr>
          <w:p w14:paraId="2A6B6AB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5EA7A7F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F6A4FED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C88FF40" w14:textId="0DFA8005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EB53761" w14:textId="6BE5BA9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691A6B43" w14:textId="67341981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3591E02D" w14:textId="54C3645F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3851FB56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31090FC" w14:textId="77777777" w:rsidTr="00801E17">
        <w:tc>
          <w:tcPr>
            <w:tcW w:w="704" w:type="dxa"/>
            <w:shd w:val="clear" w:color="auto" w:fill="E1D8EC"/>
          </w:tcPr>
          <w:p w14:paraId="45C939F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3C1BD0E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A7E9362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74E8F382" w14:textId="3BF6A8A8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7D2CB6C" w14:textId="66EE69AD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5CD2B830" w14:textId="6358F18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1AF0EDFE" w14:textId="6636C685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27E6F9F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307DF0F7" w14:textId="77777777" w:rsidTr="00C14CE9">
        <w:tc>
          <w:tcPr>
            <w:tcW w:w="704" w:type="dxa"/>
            <w:shd w:val="clear" w:color="auto" w:fill="E1D8EC"/>
          </w:tcPr>
          <w:p w14:paraId="0D96F0FC" w14:textId="12D8B8D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72A7BA6D" w14:textId="6697339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9–13 nov</w:t>
            </w:r>
          </w:p>
        </w:tc>
        <w:tc>
          <w:tcPr>
            <w:tcW w:w="1418" w:type="dxa"/>
            <w:shd w:val="clear" w:color="auto" w:fill="E1D8EC"/>
          </w:tcPr>
          <w:p w14:paraId="27A7E15C" w14:textId="1E3606A9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E1D8EC"/>
          </w:tcPr>
          <w:p w14:paraId="6E7D4057" w14:textId="24AE64CE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61A331A" w14:textId="5E6ACD88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4627630F" w14:textId="425BC5DB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700FFE87" w14:textId="55C2282A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30A47735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6CFAD637" w14:textId="77777777" w:rsidTr="00C14CE9">
        <w:tc>
          <w:tcPr>
            <w:tcW w:w="704" w:type="dxa"/>
            <w:shd w:val="clear" w:color="auto" w:fill="E1D8EC"/>
          </w:tcPr>
          <w:p w14:paraId="6A91FCD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7D9E688C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11DC0E4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2D7DB263" w14:textId="524E26E4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A314559" w14:textId="148BC9A6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5F3E48D0" w14:textId="51C3987B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737C3976" w14:textId="57BD82D8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7FB56544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270AAA7F" w14:textId="77777777" w:rsidTr="00C14CE9">
        <w:tc>
          <w:tcPr>
            <w:tcW w:w="704" w:type="dxa"/>
            <w:shd w:val="clear" w:color="auto" w:fill="E1D8EC"/>
          </w:tcPr>
          <w:p w14:paraId="6DF8E73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0CA8D09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5914F5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29D7181" w14:textId="1B36D345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D185062" w14:textId="1C518258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38D0965F" w14:textId="7E0236B1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35257B07" w14:textId="35F92481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79ED7E13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1D0D5AEC" w14:textId="77777777" w:rsidTr="00C14CE9">
        <w:tc>
          <w:tcPr>
            <w:tcW w:w="704" w:type="dxa"/>
            <w:shd w:val="clear" w:color="auto" w:fill="E1D8EC"/>
          </w:tcPr>
          <w:p w14:paraId="5F3B8CE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A992754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08677D7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31B04108" w14:textId="2153BAC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1BBA626" w14:textId="31FA3A9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26E1DC45" w14:textId="67A75307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41CBFC16" w14:textId="19292403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4992BA99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7AD461AD" w14:textId="77777777" w:rsidTr="00C14CE9">
        <w:tc>
          <w:tcPr>
            <w:tcW w:w="704" w:type="dxa"/>
            <w:shd w:val="clear" w:color="auto" w:fill="E1D8EC"/>
          </w:tcPr>
          <w:p w14:paraId="2465D352" w14:textId="35B4B2E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7168C47B" w14:textId="672263BC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16–20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5B469EC3" w14:textId="4AC2F01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8" w:type="dxa"/>
            <w:shd w:val="clear" w:color="auto" w:fill="E1D8EC"/>
          </w:tcPr>
          <w:p w14:paraId="3F459740" w14:textId="24308343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BC8481E" w14:textId="5A57533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7D8386E1" w14:textId="632053CC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39DA59CE" w14:textId="6A3BABBF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08B3F541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7A1899A4" w14:textId="77777777" w:rsidTr="00C14CE9">
        <w:tc>
          <w:tcPr>
            <w:tcW w:w="704" w:type="dxa"/>
            <w:shd w:val="clear" w:color="auto" w:fill="E1D8EC"/>
          </w:tcPr>
          <w:p w14:paraId="40B42A5A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AC985F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024B185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ABAE08F" w14:textId="7428728F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E458BFF" w14:textId="0E38BB25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1D18606C" w14:textId="31703E7A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4B37DE35" w14:textId="3A19A576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39548254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BD1080" w:rsidRPr="00081D97" w14:paraId="5916D9C2" w14:textId="77777777" w:rsidTr="00C14CE9">
        <w:trPr>
          <w:trHeight w:val="45"/>
        </w:trPr>
        <w:tc>
          <w:tcPr>
            <w:tcW w:w="704" w:type="dxa"/>
            <w:shd w:val="clear" w:color="auto" w:fill="E1D8EC"/>
          </w:tcPr>
          <w:p w14:paraId="1CCB3393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3A863FC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4B49AA08" w14:textId="77777777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40CCE98" w14:textId="4EBFD441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A5E8751" w14:textId="04ED833A" w:rsidR="00BD1080" w:rsidRPr="00081D97" w:rsidRDefault="00BD1080" w:rsidP="00BD1080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777A100E" w14:textId="26CFF601" w:rsidR="00BD1080" w:rsidRPr="00081D97" w:rsidRDefault="00BD1080" w:rsidP="00BD1080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20C6DCED" w14:textId="131D451B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0816430C" w14:textId="77777777" w:rsidR="00BD1080" w:rsidRPr="00081D97" w:rsidRDefault="00BD1080" w:rsidP="00BD1080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747A" w:rsidRPr="00081D97" w14:paraId="382A58E1" w14:textId="77777777" w:rsidTr="00C14CE9">
        <w:tc>
          <w:tcPr>
            <w:tcW w:w="704" w:type="dxa"/>
            <w:shd w:val="clear" w:color="auto" w:fill="E1D8EC"/>
          </w:tcPr>
          <w:p w14:paraId="5CACBC5E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9C35AA2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678D5B1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64AA9CCC" w14:textId="303EA8A4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04E327A" w14:textId="165794CA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1D8EC"/>
          </w:tcPr>
          <w:p w14:paraId="52F3292B" w14:textId="38F3B6A4" w:rsidR="00CB747A" w:rsidRPr="00081D97" w:rsidRDefault="00CB747A" w:rsidP="00CB747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557F2EF6" w14:textId="78B28053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0B398184" w14:textId="77777777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747A" w:rsidRPr="00081D97" w14:paraId="1A504D28" w14:textId="77777777" w:rsidTr="00C14CE9">
        <w:tc>
          <w:tcPr>
            <w:tcW w:w="704" w:type="dxa"/>
            <w:shd w:val="clear" w:color="auto" w:fill="E1D8EC"/>
          </w:tcPr>
          <w:p w14:paraId="228AC6F8" w14:textId="73FD13E1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40FFCEB7" w14:textId="0030D3C0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23–27 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nov</w:t>
            </w:r>
          </w:p>
        </w:tc>
        <w:tc>
          <w:tcPr>
            <w:tcW w:w="1418" w:type="dxa"/>
            <w:shd w:val="clear" w:color="auto" w:fill="E1D8EC"/>
          </w:tcPr>
          <w:p w14:paraId="30AA2C48" w14:textId="3F89CAA2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8" w:type="dxa"/>
            <w:shd w:val="clear" w:color="auto" w:fill="E1D8EC"/>
          </w:tcPr>
          <w:p w14:paraId="0B718BEB" w14:textId="6ED86C0C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E116DF8" w14:textId="72F1ECAE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1D8EC"/>
          </w:tcPr>
          <w:p w14:paraId="1DB49465" w14:textId="4611CB38" w:rsidR="00CB747A" w:rsidRPr="00081D97" w:rsidRDefault="00CB747A" w:rsidP="00CB747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33AD9D3E" w14:textId="33ADEE7F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26760FFE" w14:textId="427BDA94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747A" w:rsidRPr="00081D97" w14:paraId="41049150" w14:textId="77777777" w:rsidTr="00C14CE9">
        <w:tc>
          <w:tcPr>
            <w:tcW w:w="704" w:type="dxa"/>
            <w:shd w:val="clear" w:color="auto" w:fill="E1D8EC"/>
          </w:tcPr>
          <w:p w14:paraId="15ACAEC2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1CB8F6EF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EE5F9F9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57B3CCC7" w14:textId="7FB60BB5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7C3C9EF" w14:textId="32A35F18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1D8EC"/>
          </w:tcPr>
          <w:p w14:paraId="1D268EEC" w14:textId="4083F735" w:rsidR="00CB747A" w:rsidRPr="00081D97" w:rsidRDefault="00CB747A" w:rsidP="00CB747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6B45B6F1" w14:textId="21AF7DC7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6C883921" w14:textId="77777777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747A" w:rsidRPr="00081D97" w14:paraId="41F652B8" w14:textId="77777777" w:rsidTr="00C14CE9">
        <w:tc>
          <w:tcPr>
            <w:tcW w:w="704" w:type="dxa"/>
            <w:shd w:val="clear" w:color="auto" w:fill="E1D8EC"/>
          </w:tcPr>
          <w:p w14:paraId="67477A4F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3C2C1725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0280B63E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EDC2D29" w14:textId="05EC08A2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FBD400E" w14:textId="647906BE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1A4F58D7" w14:textId="1204A3DB" w:rsidR="00CB747A" w:rsidRPr="00081D97" w:rsidRDefault="00CB747A" w:rsidP="00CB747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710FFE67" w14:textId="570ED390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0D9FAE81" w14:textId="77777777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CB747A" w:rsidRPr="00081D97" w14:paraId="068585D7" w14:textId="77777777" w:rsidTr="00C14CE9">
        <w:tc>
          <w:tcPr>
            <w:tcW w:w="704" w:type="dxa"/>
            <w:shd w:val="clear" w:color="auto" w:fill="E1D8EC"/>
          </w:tcPr>
          <w:p w14:paraId="21D03E1A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CEB3C71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77AA273" w14:textId="77777777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36B70918" w14:textId="4B13D54A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6E4A62D" w14:textId="6ED70E55" w:rsidR="00CB747A" w:rsidRPr="00081D97" w:rsidRDefault="00CB747A" w:rsidP="00CB747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1D8EC"/>
          </w:tcPr>
          <w:p w14:paraId="2CC7D8A0" w14:textId="4B4DB69C" w:rsidR="00CB747A" w:rsidRPr="00081D97" w:rsidRDefault="00CB747A" w:rsidP="00CB747A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09CE4885" w14:textId="7F634F84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49C0DA5A" w14:textId="4B8DF9F6" w:rsidR="00CB747A" w:rsidRPr="00081D97" w:rsidRDefault="00CB747A" w:rsidP="00CB747A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67B636DC" w14:textId="77777777" w:rsidTr="002722C5">
        <w:tc>
          <w:tcPr>
            <w:tcW w:w="704" w:type="dxa"/>
            <w:shd w:val="clear" w:color="auto" w:fill="D1F0FF"/>
          </w:tcPr>
          <w:p w14:paraId="4B6C4619" w14:textId="4D3CD76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1F0FF"/>
          </w:tcPr>
          <w:p w14:paraId="13CA0161" w14:textId="300F3D2F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nov–</w:t>
            </w:r>
          </w:p>
        </w:tc>
        <w:tc>
          <w:tcPr>
            <w:tcW w:w="1418" w:type="dxa"/>
            <w:shd w:val="clear" w:color="auto" w:fill="D1F0FF"/>
          </w:tcPr>
          <w:p w14:paraId="47A3A6FA" w14:textId="25D8F4CD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8" w:type="dxa"/>
            <w:shd w:val="clear" w:color="auto" w:fill="D1F0FF"/>
          </w:tcPr>
          <w:p w14:paraId="6C499C42" w14:textId="17A63556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6" w:type="dxa"/>
            <w:shd w:val="clear" w:color="auto" w:fill="D1F0FF"/>
          </w:tcPr>
          <w:p w14:paraId="5EFC8F34" w14:textId="5E58E8A6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1F0FF"/>
          </w:tcPr>
          <w:p w14:paraId="1A0EA837" w14:textId="13E2224A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3F581627" w14:textId="654A3FA1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3156BDA5" w14:textId="66FC46B6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0C817C8F" w14:textId="77777777" w:rsidTr="002722C5">
        <w:tc>
          <w:tcPr>
            <w:tcW w:w="704" w:type="dxa"/>
            <w:shd w:val="clear" w:color="auto" w:fill="D1F0FF"/>
          </w:tcPr>
          <w:p w14:paraId="5463808B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0847408C" w14:textId="53AB0B37" w:rsidR="00001856" w:rsidRPr="00081D97" w:rsidRDefault="00AB22B9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</w:t>
            </w:r>
          </w:p>
        </w:tc>
        <w:tc>
          <w:tcPr>
            <w:tcW w:w="1418" w:type="dxa"/>
            <w:shd w:val="clear" w:color="auto" w:fill="D1F0FF"/>
          </w:tcPr>
          <w:p w14:paraId="3083EB7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4FEDEFD4" w14:textId="5B0BDCD1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7616748D" w14:textId="6C780004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1F0FF"/>
          </w:tcPr>
          <w:p w14:paraId="56822B93" w14:textId="52A5954F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5ACE8509" w14:textId="355DDB48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3FD293EB" w14:textId="77CD7981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3220F06E" w14:textId="77777777" w:rsidTr="002722C5">
        <w:tc>
          <w:tcPr>
            <w:tcW w:w="704" w:type="dxa"/>
            <w:shd w:val="clear" w:color="auto" w:fill="D1F0FF"/>
          </w:tcPr>
          <w:p w14:paraId="5E9439C9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7779CAE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66AF06B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1F95F856" w14:textId="71231776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764CF50" w14:textId="6CB21BFD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51720242" w14:textId="07E8BA04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1DCD81C9" w14:textId="0634DDBC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6FF8AD65" w14:textId="20BB3FF4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3BBCE25A" w14:textId="77777777" w:rsidTr="002722C5">
        <w:tc>
          <w:tcPr>
            <w:tcW w:w="704" w:type="dxa"/>
            <w:shd w:val="clear" w:color="auto" w:fill="D1F0FF"/>
          </w:tcPr>
          <w:p w14:paraId="34B485C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0C7DDB26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34CF3D4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4A33009B" w14:textId="6A480C64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1AB0610" w14:textId="352B2434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1F0FF"/>
          </w:tcPr>
          <w:p w14:paraId="39145FCA" w14:textId="5318AD7D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5DABA943" w14:textId="74C48300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1D896A3A" w14:textId="4A91314E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2DCE23C8" w14:textId="77777777" w:rsidTr="002722C5">
        <w:tc>
          <w:tcPr>
            <w:tcW w:w="704" w:type="dxa"/>
            <w:shd w:val="clear" w:color="auto" w:fill="D1F0FF"/>
          </w:tcPr>
          <w:p w14:paraId="584461C6" w14:textId="5C18262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134" w:type="dxa"/>
            <w:shd w:val="clear" w:color="auto" w:fill="D1F0FF"/>
          </w:tcPr>
          <w:p w14:paraId="5267C2EB" w14:textId="3835B123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7–11 dec</w:t>
            </w:r>
          </w:p>
        </w:tc>
        <w:tc>
          <w:tcPr>
            <w:tcW w:w="1418" w:type="dxa"/>
            <w:shd w:val="clear" w:color="auto" w:fill="D1F0FF"/>
          </w:tcPr>
          <w:p w14:paraId="71AD90FA" w14:textId="7198F29B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8" w:type="dxa"/>
            <w:shd w:val="clear" w:color="auto" w:fill="D1F0FF"/>
          </w:tcPr>
          <w:p w14:paraId="2A9FBE55" w14:textId="69104259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D5591EE" w14:textId="1C1A20DC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1F0FF"/>
          </w:tcPr>
          <w:p w14:paraId="66CC2323" w14:textId="316B62B4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406CE116" w14:textId="7FB65181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2C03EDFF" w14:textId="468D3E22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5CE6511D" w14:textId="77777777" w:rsidTr="002722C5">
        <w:tc>
          <w:tcPr>
            <w:tcW w:w="704" w:type="dxa"/>
            <w:shd w:val="clear" w:color="auto" w:fill="D1F0FF"/>
          </w:tcPr>
          <w:p w14:paraId="583F88D2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1870BFFA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38818B93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5CD45141" w14:textId="2FCE515C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83E160F" w14:textId="1061B1F6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1F0FF"/>
          </w:tcPr>
          <w:p w14:paraId="60E1296B" w14:textId="0EF4D3A8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38FEE442" w14:textId="61688ABA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25879185" w14:textId="33958814" w:rsidR="00001856" w:rsidRPr="0014290A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5C36A724" w14:textId="77777777" w:rsidTr="002722C5">
        <w:tc>
          <w:tcPr>
            <w:tcW w:w="704" w:type="dxa"/>
            <w:shd w:val="clear" w:color="auto" w:fill="D1F0FF"/>
          </w:tcPr>
          <w:p w14:paraId="0AC2AF6A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69D01BDE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6FCA13D9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366863DE" w14:textId="19140806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DCC1530" w14:textId="029EF25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1F0FF"/>
          </w:tcPr>
          <w:p w14:paraId="7955AE99" w14:textId="26C3B53F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67180D74" w14:textId="3D0CE9DC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20C90E4F" w14:textId="0A92260F" w:rsidR="00001856" w:rsidRPr="0014290A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14963B09" w14:textId="77777777" w:rsidTr="002722C5">
        <w:tc>
          <w:tcPr>
            <w:tcW w:w="704" w:type="dxa"/>
            <w:shd w:val="clear" w:color="auto" w:fill="D1F0FF"/>
          </w:tcPr>
          <w:p w14:paraId="37B703FE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0321010B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2431A757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1FED6BC2" w14:textId="30847A3D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724BAFF7" w14:textId="337481B4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1F0FF"/>
          </w:tcPr>
          <w:p w14:paraId="5CAA834D" w14:textId="17A095A2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147C0275" w14:textId="06992705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7477020A" w14:textId="23CAC92B" w:rsidR="00001856" w:rsidRPr="0014290A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00951A6F" w14:textId="77777777" w:rsidTr="002722C5">
        <w:tc>
          <w:tcPr>
            <w:tcW w:w="704" w:type="dxa"/>
            <w:shd w:val="clear" w:color="auto" w:fill="D1F0FF"/>
          </w:tcPr>
          <w:p w14:paraId="5DF5E217" w14:textId="7ED127EC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134" w:type="dxa"/>
            <w:shd w:val="clear" w:color="auto" w:fill="D1F0FF"/>
          </w:tcPr>
          <w:p w14:paraId="3CEF6452" w14:textId="3FF4C11A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14–18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dec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46E88112" w14:textId="55FBC502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8" w:type="dxa"/>
            <w:shd w:val="clear" w:color="auto" w:fill="D1F0FF"/>
          </w:tcPr>
          <w:p w14:paraId="60AC5CD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F737582" w14:textId="2B1278AE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1F0FF"/>
          </w:tcPr>
          <w:p w14:paraId="1B6FD34C" w14:textId="7EAC77C9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2C09C0A2" w14:textId="397C4C49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0D2FDF45" w14:textId="3499ED5D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3FA245FA" w14:textId="77777777" w:rsidTr="002722C5">
        <w:tc>
          <w:tcPr>
            <w:tcW w:w="704" w:type="dxa"/>
            <w:shd w:val="clear" w:color="auto" w:fill="D1F0FF"/>
          </w:tcPr>
          <w:p w14:paraId="1C38E23A" w14:textId="4D1A01B2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4D4B93E6" w14:textId="7C61B36E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  <w:vAlign w:val="center"/>
          </w:tcPr>
          <w:p w14:paraId="6775CDAC" w14:textId="36C1C56E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2D6027A3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CDD5E1F" w14:textId="70876681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1F0FF"/>
          </w:tcPr>
          <w:p w14:paraId="3370B729" w14:textId="157468D7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062F68F4" w14:textId="2DE6AAE4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63DA0FF0" w14:textId="1033CCAC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1A9719FF" w14:textId="77777777" w:rsidTr="002722C5">
        <w:tc>
          <w:tcPr>
            <w:tcW w:w="704" w:type="dxa"/>
            <w:shd w:val="clear" w:color="auto" w:fill="D1F0FF"/>
          </w:tcPr>
          <w:p w14:paraId="72C31FEF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42AD12FA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  <w:vAlign w:val="center"/>
          </w:tcPr>
          <w:p w14:paraId="04BDE41B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03E486C6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71131EC9" w14:textId="0536BBCE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1F0FF"/>
          </w:tcPr>
          <w:p w14:paraId="05910274" w14:textId="1FCF928C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2717D251" w14:textId="7935CDFC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57EC2D6A" w14:textId="2E3FABB1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0C918B58" w14:textId="77777777" w:rsidTr="002722C5">
        <w:tc>
          <w:tcPr>
            <w:tcW w:w="704" w:type="dxa"/>
            <w:shd w:val="clear" w:color="auto" w:fill="D1F0FF"/>
          </w:tcPr>
          <w:p w14:paraId="1CD7D91F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1FB132E9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  <w:vAlign w:val="center"/>
          </w:tcPr>
          <w:p w14:paraId="6BFAD468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10B389BA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2B7666E" w14:textId="202C478B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D1F0FF"/>
          </w:tcPr>
          <w:p w14:paraId="60E17D33" w14:textId="5DC150DF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458CF54E" w14:textId="5C486FC0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4BAB7AC4" w14:textId="5BAA6A88" w:rsidR="00001856" w:rsidRPr="007B1260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3F0ACE3C" w14:textId="77777777" w:rsidTr="00C14CE9">
        <w:tc>
          <w:tcPr>
            <w:tcW w:w="704" w:type="dxa"/>
            <w:shd w:val="clear" w:color="auto" w:fill="FBF581"/>
          </w:tcPr>
          <w:p w14:paraId="0FFB593C" w14:textId="5385407E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134" w:type="dxa"/>
            <w:shd w:val="clear" w:color="auto" w:fill="FBF581"/>
          </w:tcPr>
          <w:p w14:paraId="389B1BA1" w14:textId="6232265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de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c</w:t>
            </w:r>
          </w:p>
        </w:tc>
        <w:tc>
          <w:tcPr>
            <w:tcW w:w="1418" w:type="dxa"/>
            <w:shd w:val="clear" w:color="auto" w:fill="FBF581"/>
          </w:tcPr>
          <w:p w14:paraId="317FB83F" w14:textId="38F5BBEF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708" w:type="dxa"/>
            <w:shd w:val="clear" w:color="auto" w:fill="FBF581"/>
          </w:tcPr>
          <w:p w14:paraId="0BCC0AA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DC254C2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33A5C03" w14:textId="77777777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0E8A825" w14:textId="7777777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887711A" w14:textId="77777777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021401CF" w14:textId="77777777" w:rsidTr="00C14CE9">
        <w:tc>
          <w:tcPr>
            <w:tcW w:w="704" w:type="dxa"/>
            <w:shd w:val="clear" w:color="auto" w:fill="FBF581"/>
          </w:tcPr>
          <w:p w14:paraId="6D92F78D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A2FCE7D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7116B66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525207AA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FFCD5E8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1A6F442" w14:textId="77777777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CF54CAF" w14:textId="7777777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98BC510" w14:textId="77777777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02785251" w14:textId="77777777" w:rsidTr="00C14CE9">
        <w:tc>
          <w:tcPr>
            <w:tcW w:w="704" w:type="dxa"/>
            <w:shd w:val="clear" w:color="auto" w:fill="FBF581"/>
          </w:tcPr>
          <w:p w14:paraId="0F7341F9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53B6AF8B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22794948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21FD0435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2972FD0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D11E7C5" w14:textId="77777777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32F56D07" w14:textId="7777777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0C6464B6" w14:textId="77777777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001856" w:rsidRPr="00081D97" w14:paraId="68D0652A" w14:textId="77777777" w:rsidTr="00C14CE9">
        <w:tc>
          <w:tcPr>
            <w:tcW w:w="704" w:type="dxa"/>
            <w:shd w:val="clear" w:color="auto" w:fill="FBF581"/>
          </w:tcPr>
          <w:p w14:paraId="3C74E4B5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B76CF2A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7F66F2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5413E0FF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19AB73B3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6182646E" w14:textId="77777777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253B7F6" w14:textId="7777777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0C536B4" w14:textId="4EE66BE0" w:rsidR="00001856" w:rsidRPr="007B1260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Eerste kerstdag</w:t>
            </w:r>
          </w:p>
        </w:tc>
      </w:tr>
      <w:tr w:rsidR="00001856" w:rsidRPr="00081D97" w14:paraId="70CBE084" w14:textId="77777777" w:rsidTr="00D56317">
        <w:tc>
          <w:tcPr>
            <w:tcW w:w="704" w:type="dxa"/>
            <w:shd w:val="clear" w:color="auto" w:fill="FBF581"/>
          </w:tcPr>
          <w:p w14:paraId="35C698D4" w14:textId="5F4DF213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134" w:type="dxa"/>
            <w:shd w:val="clear" w:color="auto" w:fill="FBF581"/>
          </w:tcPr>
          <w:p w14:paraId="1EE1CA0B" w14:textId="36C29545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dec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418" w:type="dxa"/>
            <w:shd w:val="clear" w:color="auto" w:fill="FBF581"/>
          </w:tcPr>
          <w:p w14:paraId="5710D758" w14:textId="2C898A72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C223285" w14:textId="0B0ADE48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6F8F335" w14:textId="1A7B6628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796F865" w14:textId="1D492775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15C400C1" w14:textId="46C20BBD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B5D9939" w14:textId="7777777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4086F364" w14:textId="77777777" w:rsidTr="00D56317">
        <w:tc>
          <w:tcPr>
            <w:tcW w:w="704" w:type="dxa"/>
            <w:shd w:val="clear" w:color="auto" w:fill="FBF581"/>
          </w:tcPr>
          <w:p w14:paraId="61545614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B771DB2" w14:textId="61E54DDC" w:rsidR="00001856" w:rsidRDefault="00AB22B9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BF581"/>
          </w:tcPr>
          <w:p w14:paraId="23BB3891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6075D2B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322821D" w14:textId="01791D90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DE66A1F" w14:textId="43A3E446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0B82346E" w14:textId="3AFE2A27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D221B88" w14:textId="7777777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683491B3" w14:textId="77777777" w:rsidTr="00D56317">
        <w:tc>
          <w:tcPr>
            <w:tcW w:w="704" w:type="dxa"/>
            <w:shd w:val="clear" w:color="auto" w:fill="FBF581"/>
          </w:tcPr>
          <w:p w14:paraId="15EE73C2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7DB9E08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F4AA0D4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2D08ABAD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0AECA57" w14:textId="11AAB259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C9531D1" w14:textId="400EC50F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52A4D9F8" w14:textId="1E6FBF68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94ADE08" w14:textId="7777777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001856" w:rsidRPr="00081D97" w14:paraId="6E596884" w14:textId="77777777" w:rsidTr="00D56317">
        <w:tc>
          <w:tcPr>
            <w:tcW w:w="704" w:type="dxa"/>
            <w:shd w:val="clear" w:color="auto" w:fill="FBF581"/>
          </w:tcPr>
          <w:p w14:paraId="5E5EA5AD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7006B9DB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4D1508DC" w14:textId="77777777" w:rsidR="00001856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B01B4F7" w14:textId="77777777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4B8847CA" w14:textId="303941CA" w:rsidR="00001856" w:rsidRPr="00081D97" w:rsidRDefault="00001856" w:rsidP="00001856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636E4FA" w14:textId="0255CA29" w:rsidR="00001856" w:rsidRPr="00081D97" w:rsidRDefault="00001856" w:rsidP="00001856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2FB276F" w14:textId="5C88ACB0" w:rsidR="00001856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38249448" w14:textId="78C54737" w:rsidR="00001856" w:rsidRPr="00081D97" w:rsidRDefault="00001856" w:rsidP="00001856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Nieuwjaarsdag</w:t>
            </w:r>
          </w:p>
        </w:tc>
      </w:tr>
      <w:tr w:rsidR="00910FE7" w:rsidRPr="00081D97" w14:paraId="64BCED8B" w14:textId="77777777" w:rsidTr="00C14CE9">
        <w:tc>
          <w:tcPr>
            <w:tcW w:w="704" w:type="dxa"/>
            <w:shd w:val="clear" w:color="auto" w:fill="D1F0FF"/>
          </w:tcPr>
          <w:p w14:paraId="4D22C109" w14:textId="5F6C7AFE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1F0FF"/>
          </w:tcPr>
          <w:p w14:paraId="49544684" w14:textId="130B7BE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4–8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jan</w:t>
            </w:r>
          </w:p>
        </w:tc>
        <w:tc>
          <w:tcPr>
            <w:tcW w:w="1418" w:type="dxa"/>
            <w:shd w:val="clear" w:color="auto" w:fill="D1F0FF"/>
          </w:tcPr>
          <w:p w14:paraId="41222466" w14:textId="3281473F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8" w:type="dxa"/>
            <w:shd w:val="clear" w:color="auto" w:fill="D1F0FF"/>
          </w:tcPr>
          <w:p w14:paraId="55DB2CD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54549231" w14:textId="7C09CB55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1F0FF"/>
          </w:tcPr>
          <w:p w14:paraId="4B794A53" w14:textId="1ECA76FD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1F0FF"/>
          </w:tcPr>
          <w:p w14:paraId="07253AE8" w14:textId="58438C2B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1F0FF"/>
          </w:tcPr>
          <w:p w14:paraId="3A518736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3218740" w14:textId="77777777" w:rsidTr="00C14CE9">
        <w:tc>
          <w:tcPr>
            <w:tcW w:w="704" w:type="dxa"/>
            <w:shd w:val="clear" w:color="auto" w:fill="D1F0FF"/>
          </w:tcPr>
          <w:p w14:paraId="58712CB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08CDB051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55F1D79C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39E960C0" w14:textId="7FB7964A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493180DD" w14:textId="326539A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D1F0FF"/>
          </w:tcPr>
          <w:p w14:paraId="0B297355" w14:textId="70622C1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1F0FF"/>
          </w:tcPr>
          <w:p w14:paraId="503A3D93" w14:textId="014329F5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1F0FF"/>
          </w:tcPr>
          <w:p w14:paraId="655904FF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339BBEF" w14:textId="77777777" w:rsidTr="00C14CE9">
        <w:tc>
          <w:tcPr>
            <w:tcW w:w="704" w:type="dxa"/>
            <w:shd w:val="clear" w:color="auto" w:fill="D1F0FF"/>
          </w:tcPr>
          <w:p w14:paraId="584E693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5326F09E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17E9B97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7C7DACF3" w14:textId="410D808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7C60DD7C" w14:textId="08AD522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1F0FF"/>
          </w:tcPr>
          <w:p w14:paraId="2B1DDDF3" w14:textId="7C366EB3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1F0FF"/>
          </w:tcPr>
          <w:p w14:paraId="33D88F84" w14:textId="4F41B303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1F0FF"/>
          </w:tcPr>
          <w:p w14:paraId="1606856F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4D6A1A05" w14:textId="77777777" w:rsidTr="00C14CE9">
        <w:tc>
          <w:tcPr>
            <w:tcW w:w="704" w:type="dxa"/>
            <w:shd w:val="clear" w:color="auto" w:fill="D1F0FF"/>
          </w:tcPr>
          <w:p w14:paraId="28EB73A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1F0FF"/>
          </w:tcPr>
          <w:p w14:paraId="6BC181FF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1F0FF"/>
          </w:tcPr>
          <w:p w14:paraId="79A4FEC8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1F0FF"/>
          </w:tcPr>
          <w:p w14:paraId="49CF3544" w14:textId="3E09A22D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1F0FF"/>
          </w:tcPr>
          <w:p w14:paraId="2D3B6039" w14:textId="267D649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D1F0FF"/>
          </w:tcPr>
          <w:p w14:paraId="59E74179" w14:textId="3387C66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1F0FF"/>
          </w:tcPr>
          <w:p w14:paraId="17C7A5D6" w14:textId="7AD3FC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1F0FF"/>
          </w:tcPr>
          <w:p w14:paraId="6131C547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E0A151A" w14:textId="77777777" w:rsidTr="002722C5">
        <w:tc>
          <w:tcPr>
            <w:tcW w:w="704" w:type="dxa"/>
            <w:shd w:val="clear" w:color="auto" w:fill="FCE0F3"/>
          </w:tcPr>
          <w:p w14:paraId="7A751ADD" w14:textId="514667F8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CE0F3"/>
          </w:tcPr>
          <w:p w14:paraId="79948372" w14:textId="0C53562C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11–15 jan</w:t>
            </w:r>
          </w:p>
        </w:tc>
        <w:tc>
          <w:tcPr>
            <w:tcW w:w="1418" w:type="dxa"/>
            <w:shd w:val="clear" w:color="auto" w:fill="FCE0F3"/>
          </w:tcPr>
          <w:p w14:paraId="5183B3A9" w14:textId="2C7FC1E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8" w:type="dxa"/>
            <w:shd w:val="clear" w:color="auto" w:fill="FCE0F3"/>
          </w:tcPr>
          <w:p w14:paraId="44902EFD" w14:textId="31895C44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6" w:type="dxa"/>
            <w:shd w:val="clear" w:color="auto" w:fill="FCE0F3"/>
          </w:tcPr>
          <w:p w14:paraId="6A677C85" w14:textId="7DA55A11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CE0F3"/>
          </w:tcPr>
          <w:p w14:paraId="1F20E7A4" w14:textId="4B7D3550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4C633294" w14:textId="1D7310B6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149833DB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F351278" w14:textId="77777777" w:rsidTr="002722C5">
        <w:tc>
          <w:tcPr>
            <w:tcW w:w="704" w:type="dxa"/>
            <w:shd w:val="clear" w:color="auto" w:fill="FCE0F3"/>
          </w:tcPr>
          <w:p w14:paraId="53D8574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2D99B1B6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C43684F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41058CB2" w14:textId="61A4C891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CF35505" w14:textId="6254D701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CE0F3"/>
          </w:tcPr>
          <w:p w14:paraId="6E1157D0" w14:textId="6BC926BD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2A62ACD7" w14:textId="1EE017A6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268D8BB3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3B671B1D" w14:textId="77777777" w:rsidTr="002722C5">
        <w:tc>
          <w:tcPr>
            <w:tcW w:w="704" w:type="dxa"/>
            <w:shd w:val="clear" w:color="auto" w:fill="FCE0F3"/>
          </w:tcPr>
          <w:p w14:paraId="52124129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215AAB3F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E685233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73263ED9" w14:textId="09AF5099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D46003F" w14:textId="15F7FFDE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CE0F3"/>
          </w:tcPr>
          <w:p w14:paraId="21843CA4" w14:textId="661FA2D7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69172B8E" w14:textId="66B6FEF9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38EEC778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61402DA1" w14:textId="77777777" w:rsidTr="002722C5">
        <w:tc>
          <w:tcPr>
            <w:tcW w:w="704" w:type="dxa"/>
            <w:shd w:val="clear" w:color="auto" w:fill="FCE0F3"/>
          </w:tcPr>
          <w:p w14:paraId="7D87FD2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650898C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5DA5786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745C76DC" w14:textId="25B3C2F8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A48C531" w14:textId="156093BD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CE0F3"/>
          </w:tcPr>
          <w:p w14:paraId="74C1B899" w14:textId="3510881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46D3B094" w14:textId="56427AD4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422A064A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A3A1FC4" w14:textId="77777777" w:rsidTr="002722C5">
        <w:tc>
          <w:tcPr>
            <w:tcW w:w="704" w:type="dxa"/>
            <w:shd w:val="clear" w:color="auto" w:fill="FCE0F3"/>
          </w:tcPr>
          <w:p w14:paraId="76237724" w14:textId="5EC5A052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CE0F3"/>
          </w:tcPr>
          <w:p w14:paraId="499E915F" w14:textId="63A2D108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18–22 jan</w:t>
            </w:r>
          </w:p>
        </w:tc>
        <w:tc>
          <w:tcPr>
            <w:tcW w:w="1418" w:type="dxa"/>
            <w:shd w:val="clear" w:color="auto" w:fill="FCE0F3"/>
          </w:tcPr>
          <w:p w14:paraId="633BB590" w14:textId="654B4DB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FCE0F3"/>
          </w:tcPr>
          <w:p w14:paraId="04B13D2B" w14:textId="7C4B5F35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E8444A9" w14:textId="4F6EFCF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CE0F3"/>
          </w:tcPr>
          <w:p w14:paraId="534AB70C" w14:textId="6FEC7E47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745D3547" w14:textId="5EB55A1C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36D1D08A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560E931B" w14:textId="77777777" w:rsidTr="002722C5">
        <w:tc>
          <w:tcPr>
            <w:tcW w:w="704" w:type="dxa"/>
            <w:shd w:val="clear" w:color="auto" w:fill="FCE0F3"/>
          </w:tcPr>
          <w:p w14:paraId="12E16FAF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6D863901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145D08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7E5E8E5B" w14:textId="72908084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C8830CC" w14:textId="6E4EC8CC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CE0F3"/>
          </w:tcPr>
          <w:p w14:paraId="5FC4BFC6" w14:textId="5F7A3823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19FDFB94" w14:textId="6EC884A2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3FA91EC7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6785845D" w14:textId="77777777" w:rsidTr="002722C5">
        <w:tc>
          <w:tcPr>
            <w:tcW w:w="704" w:type="dxa"/>
            <w:shd w:val="clear" w:color="auto" w:fill="FCE0F3"/>
          </w:tcPr>
          <w:p w14:paraId="082E5259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7419C42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B86B8E7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1A703A55" w14:textId="02312650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E7A7C22" w14:textId="1D95269A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CE0F3"/>
          </w:tcPr>
          <w:p w14:paraId="1BF91978" w14:textId="7DF69D36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3E52C066" w14:textId="78FA1474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07ABDE8D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33D88F68" w14:textId="77777777" w:rsidTr="002722C5">
        <w:tc>
          <w:tcPr>
            <w:tcW w:w="704" w:type="dxa"/>
            <w:shd w:val="clear" w:color="auto" w:fill="FCE0F3"/>
          </w:tcPr>
          <w:p w14:paraId="0833C60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45406650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52A1E341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27980670" w14:textId="75CDF635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E3BB7A7" w14:textId="2CEF9F73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CE0F3"/>
          </w:tcPr>
          <w:p w14:paraId="240147A7" w14:textId="7FC4DB9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60269E2B" w14:textId="3E29F1E6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448EC2EB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0179A87" w14:textId="77777777" w:rsidTr="00C14CE9">
        <w:tc>
          <w:tcPr>
            <w:tcW w:w="704" w:type="dxa"/>
            <w:shd w:val="clear" w:color="auto" w:fill="FCE0F3"/>
          </w:tcPr>
          <w:p w14:paraId="11582975" w14:textId="32E9FA3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CE0F3"/>
          </w:tcPr>
          <w:p w14:paraId="7E3B34D5" w14:textId="2EF431A6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25–29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jan</w:t>
            </w:r>
          </w:p>
        </w:tc>
        <w:tc>
          <w:tcPr>
            <w:tcW w:w="1418" w:type="dxa"/>
            <w:shd w:val="clear" w:color="auto" w:fill="FCE0F3"/>
          </w:tcPr>
          <w:p w14:paraId="4066CC96" w14:textId="41931E6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FCE0F3"/>
          </w:tcPr>
          <w:p w14:paraId="42C35E0D" w14:textId="49F0EDBC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BFBDE1B" w14:textId="795940FC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CE0F3"/>
          </w:tcPr>
          <w:p w14:paraId="6884934A" w14:textId="701EE94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411363C9" w14:textId="6CE8FC39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1FE7F10F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4A89BEE8" w14:textId="77777777" w:rsidTr="00C14CE9">
        <w:tc>
          <w:tcPr>
            <w:tcW w:w="704" w:type="dxa"/>
            <w:shd w:val="clear" w:color="auto" w:fill="FCE0F3"/>
          </w:tcPr>
          <w:p w14:paraId="448FEADC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6031CE24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71BE1B3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2526C22E" w14:textId="6E130D8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5AF4375A" w14:textId="4120FB09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CE0F3"/>
          </w:tcPr>
          <w:p w14:paraId="65FC4CF6" w14:textId="294B6A81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1B216E55" w14:textId="4D418F5C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6C927B1B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35182BDD" w14:textId="77777777" w:rsidTr="00C14CE9">
        <w:tc>
          <w:tcPr>
            <w:tcW w:w="704" w:type="dxa"/>
            <w:shd w:val="clear" w:color="auto" w:fill="FCE0F3"/>
          </w:tcPr>
          <w:p w14:paraId="216DAD1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796FB6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4637EF18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6ADC4089" w14:textId="6BFB80A9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1EA4B94A" w14:textId="6725949C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CE0F3"/>
          </w:tcPr>
          <w:p w14:paraId="3065068E" w14:textId="27C31CD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2EB931AE" w14:textId="0336E4E4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11B3AD9D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068ABA76" w14:textId="77777777" w:rsidTr="00C14CE9">
        <w:tc>
          <w:tcPr>
            <w:tcW w:w="704" w:type="dxa"/>
            <w:shd w:val="clear" w:color="auto" w:fill="FCE0F3"/>
          </w:tcPr>
          <w:p w14:paraId="7B57903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69450431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17BEC736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0CED1C51" w14:textId="2A83CB35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7F63FDA7" w14:textId="6BF79E72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FCE0F3"/>
          </w:tcPr>
          <w:p w14:paraId="3A06F2A5" w14:textId="15866E49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37976AE6" w14:textId="61419C1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46ECD3EB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53E0471A" w14:textId="77777777" w:rsidTr="00C14CE9">
        <w:tc>
          <w:tcPr>
            <w:tcW w:w="704" w:type="dxa"/>
            <w:shd w:val="clear" w:color="auto" w:fill="FCE0F3"/>
          </w:tcPr>
          <w:p w14:paraId="548B17C1" w14:textId="4BB53229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CE0F3"/>
          </w:tcPr>
          <w:p w14:paraId="771B2AEA" w14:textId="4905798E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feb</w:t>
            </w:r>
          </w:p>
        </w:tc>
        <w:tc>
          <w:tcPr>
            <w:tcW w:w="1418" w:type="dxa"/>
            <w:shd w:val="clear" w:color="auto" w:fill="FCE0F3"/>
          </w:tcPr>
          <w:p w14:paraId="684A511C" w14:textId="2C2D0634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  <w:shd w:val="clear" w:color="auto" w:fill="FCE0F3"/>
          </w:tcPr>
          <w:p w14:paraId="061693FD" w14:textId="4F7BBC6C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2B380B35" w14:textId="2D0E19B0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FCE0F3"/>
          </w:tcPr>
          <w:p w14:paraId="2012AFDF" w14:textId="10FC4E08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CE0F3"/>
          </w:tcPr>
          <w:p w14:paraId="07F1B9A9" w14:textId="3A4A3B42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CE0F3"/>
          </w:tcPr>
          <w:p w14:paraId="5F6C2BFC" w14:textId="21E32000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A5C0C5E" w14:textId="77777777" w:rsidTr="00C14CE9">
        <w:tc>
          <w:tcPr>
            <w:tcW w:w="704" w:type="dxa"/>
            <w:shd w:val="clear" w:color="auto" w:fill="FCE0F3"/>
          </w:tcPr>
          <w:p w14:paraId="4AE9D856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81D4665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66223A6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4A28481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06630BDA" w14:textId="4CD02F36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FCE0F3"/>
          </w:tcPr>
          <w:p w14:paraId="20CA6E15" w14:textId="69B01B75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CE0F3"/>
          </w:tcPr>
          <w:p w14:paraId="10EDE4D6" w14:textId="241A467A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CE0F3"/>
          </w:tcPr>
          <w:p w14:paraId="1170AAFB" w14:textId="214F7485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3A379B81" w14:textId="77777777" w:rsidTr="00C14CE9">
        <w:tc>
          <w:tcPr>
            <w:tcW w:w="704" w:type="dxa"/>
            <w:shd w:val="clear" w:color="auto" w:fill="FCE0F3"/>
          </w:tcPr>
          <w:p w14:paraId="1D69CB1D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7EA1DABE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2251A89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31BE064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6203553D" w14:textId="1F0E6A2C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CE0F3"/>
          </w:tcPr>
          <w:p w14:paraId="34E9ECA3" w14:textId="070BE823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CE0F3"/>
          </w:tcPr>
          <w:p w14:paraId="0D27FD23" w14:textId="6ED54B7F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CE0F3"/>
          </w:tcPr>
          <w:p w14:paraId="5226EBF9" w14:textId="0035E7F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68D8036" w14:textId="77777777" w:rsidTr="00C14CE9">
        <w:tc>
          <w:tcPr>
            <w:tcW w:w="704" w:type="dxa"/>
            <w:shd w:val="clear" w:color="auto" w:fill="FCE0F3"/>
          </w:tcPr>
          <w:p w14:paraId="668E8336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CE0F3"/>
          </w:tcPr>
          <w:p w14:paraId="044CA17C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CE0F3"/>
          </w:tcPr>
          <w:p w14:paraId="0ADBD6FC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CE0F3"/>
          </w:tcPr>
          <w:p w14:paraId="2ED33938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CE0F3"/>
          </w:tcPr>
          <w:p w14:paraId="7846F19B" w14:textId="07BE3D9A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FCE0F3"/>
          </w:tcPr>
          <w:p w14:paraId="54AFC676" w14:textId="284DF72B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CE0F3"/>
          </w:tcPr>
          <w:p w14:paraId="765D8025" w14:textId="520FE544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CE0F3"/>
          </w:tcPr>
          <w:p w14:paraId="7C09FF21" w14:textId="2F109372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6667B687" w14:textId="77777777" w:rsidTr="002722C5">
        <w:tc>
          <w:tcPr>
            <w:tcW w:w="704" w:type="dxa"/>
            <w:shd w:val="clear" w:color="auto" w:fill="D5ED93"/>
          </w:tcPr>
          <w:p w14:paraId="6526764B" w14:textId="668EFB36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0F9516E2" w14:textId="698D691A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 feb</w:t>
            </w:r>
          </w:p>
        </w:tc>
        <w:tc>
          <w:tcPr>
            <w:tcW w:w="1418" w:type="dxa"/>
            <w:shd w:val="clear" w:color="auto" w:fill="D5ED93"/>
          </w:tcPr>
          <w:p w14:paraId="659B8456" w14:textId="0EB9A0A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8" w:type="dxa"/>
            <w:shd w:val="clear" w:color="auto" w:fill="D5ED93"/>
          </w:tcPr>
          <w:p w14:paraId="1A30C5D7" w14:textId="721E156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6" w:type="dxa"/>
            <w:shd w:val="clear" w:color="auto" w:fill="D5ED93"/>
          </w:tcPr>
          <w:p w14:paraId="5C22807A" w14:textId="07270DAC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D5ED93"/>
          </w:tcPr>
          <w:p w14:paraId="32A7AB14" w14:textId="00443477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655AE12D" w14:textId="539D5674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6A7D5D0D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6FF0C094" w14:textId="77777777" w:rsidTr="002722C5">
        <w:tc>
          <w:tcPr>
            <w:tcW w:w="704" w:type="dxa"/>
            <w:shd w:val="clear" w:color="auto" w:fill="D5ED93"/>
          </w:tcPr>
          <w:p w14:paraId="34FEB199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9F00D88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943D0CD" w14:textId="0254EDEE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39AE43B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D692F21" w14:textId="560A73D6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D5ED93"/>
          </w:tcPr>
          <w:p w14:paraId="7741E8CA" w14:textId="6A0ABCD8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368C8B7D" w14:textId="38FB9E15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48D008DC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03353A3C" w14:textId="77777777" w:rsidTr="002722C5">
        <w:tc>
          <w:tcPr>
            <w:tcW w:w="704" w:type="dxa"/>
            <w:shd w:val="clear" w:color="auto" w:fill="D5ED93"/>
          </w:tcPr>
          <w:p w14:paraId="4BCD38F7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1B0F3D84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2B7A601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A683EE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C428CF3" w14:textId="27EC6FE2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D5ED93"/>
          </w:tcPr>
          <w:p w14:paraId="4025F602" w14:textId="348D0C4A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B5B7941" w14:textId="221D4EE6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4F4773E0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ED95E07" w14:textId="77777777" w:rsidTr="002722C5">
        <w:tc>
          <w:tcPr>
            <w:tcW w:w="704" w:type="dxa"/>
            <w:shd w:val="clear" w:color="auto" w:fill="D5ED93"/>
          </w:tcPr>
          <w:p w14:paraId="462D3BA9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056A932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7A5C519" w14:textId="77777777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1D871312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1F35BD9" w14:textId="59688321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D5ED93"/>
          </w:tcPr>
          <w:p w14:paraId="50178A85" w14:textId="197B5DF6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3229DF5E" w14:textId="2CD05918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0B6AE4D4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2168FBB" w14:textId="77777777" w:rsidTr="002722C5">
        <w:tc>
          <w:tcPr>
            <w:tcW w:w="704" w:type="dxa"/>
            <w:shd w:val="clear" w:color="auto" w:fill="D5ED93"/>
          </w:tcPr>
          <w:p w14:paraId="2E64EFF3" w14:textId="02B95811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71560578" w14:textId="53CFDB9E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fe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</w:t>
            </w:r>
          </w:p>
        </w:tc>
        <w:tc>
          <w:tcPr>
            <w:tcW w:w="1418" w:type="dxa"/>
            <w:shd w:val="clear" w:color="auto" w:fill="D5ED93"/>
          </w:tcPr>
          <w:p w14:paraId="0C1CBA08" w14:textId="0DF0352F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8" w:type="dxa"/>
            <w:shd w:val="clear" w:color="auto" w:fill="D5ED93"/>
          </w:tcPr>
          <w:p w14:paraId="4519704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7BF5A73D" w14:textId="4FF6C66F" w:rsidR="00910FE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D5ED93"/>
          </w:tcPr>
          <w:p w14:paraId="1A1DBFA1" w14:textId="49276C90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024D4FB2" w14:textId="087C9ACC" w:rsidR="00910FE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6AF708B9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D300B8E" w14:textId="77777777" w:rsidTr="002722C5">
        <w:tc>
          <w:tcPr>
            <w:tcW w:w="704" w:type="dxa"/>
            <w:shd w:val="clear" w:color="auto" w:fill="D5ED93"/>
          </w:tcPr>
          <w:p w14:paraId="4A78892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0D331CA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7CDFDB7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32F303B4" w14:textId="58F84C9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2FE1CEF5" w14:textId="2F4B265A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D5ED93"/>
          </w:tcPr>
          <w:p w14:paraId="04CD5A2F" w14:textId="710B24E8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550973FF" w14:textId="5393CCCB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66B3DCF2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0603DB54" w14:textId="77777777" w:rsidTr="002722C5">
        <w:tc>
          <w:tcPr>
            <w:tcW w:w="704" w:type="dxa"/>
            <w:shd w:val="clear" w:color="auto" w:fill="D5ED93"/>
          </w:tcPr>
          <w:p w14:paraId="5737FFAE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1A589FC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4F6B93C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182D1D1F" w14:textId="489FBA30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5C2FE70" w14:textId="682472F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D5ED93"/>
          </w:tcPr>
          <w:p w14:paraId="74A7CFCC" w14:textId="595B6B29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64DBBF64" w14:textId="232AE048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5D4A49F3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0FCE6FDA" w14:textId="77777777" w:rsidTr="002722C5">
        <w:tc>
          <w:tcPr>
            <w:tcW w:w="704" w:type="dxa"/>
            <w:shd w:val="clear" w:color="auto" w:fill="D5ED93"/>
          </w:tcPr>
          <w:p w14:paraId="5D01D62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2A811EDC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3689BA76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5CC300DB" w14:textId="32B6A226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004B00B" w14:textId="3EEB0292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D5ED93"/>
          </w:tcPr>
          <w:p w14:paraId="0EE271B6" w14:textId="58CE81C4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2031132F" w14:textId="0555172C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15B9B12B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3D6366DE" w14:textId="77777777" w:rsidTr="00B76888">
        <w:tc>
          <w:tcPr>
            <w:tcW w:w="704" w:type="dxa"/>
            <w:shd w:val="clear" w:color="auto" w:fill="FBF581"/>
          </w:tcPr>
          <w:p w14:paraId="7DA5BEA1" w14:textId="364792D9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BF581"/>
          </w:tcPr>
          <w:p w14:paraId="5A8F2EC8" w14:textId="18DC484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 feb</w:t>
            </w:r>
          </w:p>
        </w:tc>
        <w:tc>
          <w:tcPr>
            <w:tcW w:w="1418" w:type="dxa"/>
            <w:shd w:val="clear" w:color="auto" w:fill="FBF581"/>
          </w:tcPr>
          <w:p w14:paraId="42029815" w14:textId="7431CA0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708" w:type="dxa"/>
            <w:shd w:val="clear" w:color="auto" w:fill="FBF581"/>
          </w:tcPr>
          <w:p w14:paraId="789126E8" w14:textId="6596F8C5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738E84D8" w14:textId="1B8B61E6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D8B4855" w14:textId="0D83FCF1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2362B415" w14:textId="3FCBEE5B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CA33CE2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C4C5AC9" w14:textId="77777777" w:rsidTr="00B76888">
        <w:tc>
          <w:tcPr>
            <w:tcW w:w="704" w:type="dxa"/>
            <w:shd w:val="clear" w:color="auto" w:fill="FBF581"/>
          </w:tcPr>
          <w:p w14:paraId="296E3867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4769486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42C88A2" w14:textId="086CF97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8" w:type="dxa"/>
            <w:shd w:val="clear" w:color="auto" w:fill="FBF581"/>
          </w:tcPr>
          <w:p w14:paraId="4B829248" w14:textId="342D5784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6B32AF6B" w14:textId="17B8E1E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2807EDB" w14:textId="6508A543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668F4916" w14:textId="4D377ECF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21F3AD4E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5A73DBC5" w14:textId="77777777" w:rsidTr="00B76888">
        <w:tc>
          <w:tcPr>
            <w:tcW w:w="704" w:type="dxa"/>
            <w:shd w:val="clear" w:color="auto" w:fill="FBF581"/>
          </w:tcPr>
          <w:p w14:paraId="38439581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3CB5074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79DA3CC4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445A281C" w14:textId="4A83232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51C18C38" w14:textId="40EC97F8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92D1637" w14:textId="196B3568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21B9F59A" w14:textId="2ABFC166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60FE291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01D84014" w14:textId="77777777" w:rsidTr="00B76888">
        <w:tc>
          <w:tcPr>
            <w:tcW w:w="704" w:type="dxa"/>
            <w:shd w:val="clear" w:color="auto" w:fill="FBF581"/>
          </w:tcPr>
          <w:p w14:paraId="29C30197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920BC59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37E6688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D45578B" w14:textId="23E8F5A6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83C2812" w14:textId="4EC2D3FF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6D9F357" w14:textId="373386B0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7258F7F1" w14:textId="4F8EDFFB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A2CC040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60189C43" w14:textId="77777777" w:rsidTr="00801E17">
        <w:tc>
          <w:tcPr>
            <w:tcW w:w="704" w:type="dxa"/>
            <w:shd w:val="clear" w:color="auto" w:fill="D5ED93"/>
          </w:tcPr>
          <w:p w14:paraId="6353E89B" w14:textId="35FE6E8D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250F5D93" w14:textId="50673BB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1–5 mrt</w:t>
            </w:r>
          </w:p>
        </w:tc>
        <w:tc>
          <w:tcPr>
            <w:tcW w:w="1418" w:type="dxa"/>
            <w:shd w:val="clear" w:color="auto" w:fill="D5ED93"/>
          </w:tcPr>
          <w:p w14:paraId="59858D05" w14:textId="2B707E72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8" w:type="dxa"/>
            <w:shd w:val="clear" w:color="auto" w:fill="D5ED93"/>
          </w:tcPr>
          <w:p w14:paraId="737FD0A1" w14:textId="5FD2E93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973AC33" w14:textId="5291FF62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D5ED93"/>
          </w:tcPr>
          <w:p w14:paraId="35A1CFCF" w14:textId="45FF34E8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1BAE0348" w14:textId="6A9D8E1B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7DC094C7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D9EC951" w14:textId="77777777" w:rsidTr="00801E17">
        <w:tc>
          <w:tcPr>
            <w:tcW w:w="704" w:type="dxa"/>
            <w:shd w:val="clear" w:color="auto" w:fill="D5ED93"/>
          </w:tcPr>
          <w:p w14:paraId="2B2FADD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F2D532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68DC83B1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6EB50CCB" w14:textId="0999DE39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2B8AC60" w14:textId="39619C3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D5ED93"/>
          </w:tcPr>
          <w:p w14:paraId="71B9B69D" w14:textId="70B3C8B8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C9F99C5" w14:textId="3C281EA6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11DB1AC6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00D2D146" w14:textId="77777777" w:rsidTr="00801E17">
        <w:tc>
          <w:tcPr>
            <w:tcW w:w="704" w:type="dxa"/>
            <w:shd w:val="clear" w:color="auto" w:fill="D5ED93"/>
          </w:tcPr>
          <w:p w14:paraId="6F9DE26B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17041357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266BCD0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0A6620A0" w14:textId="6EEEE53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AFE6249" w14:textId="6A2C9E0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D5ED93"/>
          </w:tcPr>
          <w:p w14:paraId="5C0D3AEC" w14:textId="4CB800B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029A569D" w14:textId="4A0105FC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75F98792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087B53C3" w14:textId="77777777" w:rsidTr="00801E17">
        <w:tc>
          <w:tcPr>
            <w:tcW w:w="704" w:type="dxa"/>
            <w:shd w:val="clear" w:color="auto" w:fill="D5ED93"/>
          </w:tcPr>
          <w:p w14:paraId="32B31DC2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1C895F37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5D1687C0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462ACE0" w14:textId="5DDCEEEF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188EE08C" w14:textId="244F7EA6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D5ED93"/>
          </w:tcPr>
          <w:p w14:paraId="3C49262A" w14:textId="18BA6193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5D49E1C9" w14:textId="413E11E1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7667D5A0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315B6C95" w14:textId="77777777" w:rsidTr="00C14CE9">
        <w:tc>
          <w:tcPr>
            <w:tcW w:w="704" w:type="dxa"/>
            <w:shd w:val="clear" w:color="auto" w:fill="D5ED93"/>
          </w:tcPr>
          <w:p w14:paraId="7E492465" w14:textId="0C0C46DD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D5ED93"/>
          </w:tcPr>
          <w:p w14:paraId="57063E9C" w14:textId="08FD584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8–12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mrt</w:t>
            </w:r>
          </w:p>
        </w:tc>
        <w:tc>
          <w:tcPr>
            <w:tcW w:w="1418" w:type="dxa"/>
            <w:shd w:val="clear" w:color="auto" w:fill="D5ED93"/>
          </w:tcPr>
          <w:p w14:paraId="259CD3B2" w14:textId="54BE33A9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shd w:val="clear" w:color="auto" w:fill="D5ED93"/>
          </w:tcPr>
          <w:p w14:paraId="0C721228" w14:textId="239CEAC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0F2F4EBE" w14:textId="2B3E20F4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D5ED93"/>
          </w:tcPr>
          <w:p w14:paraId="24EC8A12" w14:textId="0982EEF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D5ED93"/>
          </w:tcPr>
          <w:p w14:paraId="21798D1D" w14:textId="7F16FD51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D5ED93"/>
          </w:tcPr>
          <w:p w14:paraId="4F274A55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912A765" w14:textId="77777777" w:rsidTr="00C14CE9">
        <w:tc>
          <w:tcPr>
            <w:tcW w:w="704" w:type="dxa"/>
            <w:shd w:val="clear" w:color="auto" w:fill="D5ED93"/>
          </w:tcPr>
          <w:p w14:paraId="1B615178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7F7F2B0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4CA39658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3ACB9B4A" w14:textId="1CC07CC3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3011403F" w14:textId="300104B9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D5ED93"/>
          </w:tcPr>
          <w:p w14:paraId="20DA8CFA" w14:textId="321F0BD8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D5ED93"/>
          </w:tcPr>
          <w:p w14:paraId="7B5F0F5C" w14:textId="6C1620C1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D5ED93"/>
          </w:tcPr>
          <w:p w14:paraId="08DD33A3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94FBCAF" w14:textId="77777777" w:rsidTr="00C14CE9">
        <w:tc>
          <w:tcPr>
            <w:tcW w:w="704" w:type="dxa"/>
            <w:shd w:val="clear" w:color="auto" w:fill="D5ED93"/>
          </w:tcPr>
          <w:p w14:paraId="4BAC837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343D3C49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2C3E893F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76240FB9" w14:textId="1F7F0FB2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607C243E" w14:textId="27F36A4D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D5ED93"/>
          </w:tcPr>
          <w:p w14:paraId="15873811" w14:textId="4041CBE3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D5ED93"/>
          </w:tcPr>
          <w:p w14:paraId="7F7E99F9" w14:textId="37379AFB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D5ED93"/>
          </w:tcPr>
          <w:p w14:paraId="36E5CF55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4270D8F4" w14:textId="77777777" w:rsidTr="00C14CE9">
        <w:tc>
          <w:tcPr>
            <w:tcW w:w="704" w:type="dxa"/>
            <w:shd w:val="clear" w:color="auto" w:fill="D5ED93"/>
          </w:tcPr>
          <w:p w14:paraId="73064004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5ED93"/>
          </w:tcPr>
          <w:p w14:paraId="51D2CD5E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5ED93"/>
          </w:tcPr>
          <w:p w14:paraId="1F1D68F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5ED93"/>
          </w:tcPr>
          <w:p w14:paraId="46518395" w14:textId="6889E4BF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5ED93"/>
          </w:tcPr>
          <w:p w14:paraId="4031C485" w14:textId="6B416F04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D5ED93"/>
          </w:tcPr>
          <w:p w14:paraId="504CF08A" w14:textId="484CD281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D5ED93"/>
          </w:tcPr>
          <w:p w14:paraId="32B4D040" w14:textId="463487FD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D5ED93"/>
          </w:tcPr>
          <w:p w14:paraId="5DA5F33A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656B1A90" w14:textId="77777777" w:rsidTr="002722C5">
        <w:tc>
          <w:tcPr>
            <w:tcW w:w="704" w:type="dxa"/>
            <w:shd w:val="clear" w:color="auto" w:fill="FDDEC7"/>
          </w:tcPr>
          <w:p w14:paraId="7E3FDD28" w14:textId="27F20D3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73144389" w14:textId="2FC05CCB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15–19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DDEC7"/>
          </w:tcPr>
          <w:p w14:paraId="6B6FD049" w14:textId="08F43CDD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8" w:type="dxa"/>
            <w:shd w:val="clear" w:color="auto" w:fill="FDDEC7"/>
          </w:tcPr>
          <w:p w14:paraId="3B96618D" w14:textId="54AA51EC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6" w:type="dxa"/>
            <w:shd w:val="clear" w:color="auto" w:fill="FDDEC7"/>
          </w:tcPr>
          <w:p w14:paraId="132940C2" w14:textId="2515B9E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FDDEC7"/>
          </w:tcPr>
          <w:p w14:paraId="30A6007C" w14:textId="4D8AA837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6B6D5CC0" w14:textId="5B642E21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5D8C2B6F" w14:textId="3E0210BF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0FB2462" w14:textId="77777777" w:rsidTr="002722C5">
        <w:tc>
          <w:tcPr>
            <w:tcW w:w="704" w:type="dxa"/>
            <w:shd w:val="clear" w:color="auto" w:fill="FDDEC7"/>
          </w:tcPr>
          <w:p w14:paraId="58E6ECF7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E1D93B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FB911CC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9ECA709" w14:textId="216C1C73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6D0DBA3" w14:textId="2D4A9443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5586CE1C" w14:textId="212693E0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2F9DF678" w14:textId="6003C16E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5A051B74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C04776E" w14:textId="77777777" w:rsidTr="002722C5">
        <w:tc>
          <w:tcPr>
            <w:tcW w:w="704" w:type="dxa"/>
            <w:shd w:val="clear" w:color="auto" w:fill="FDDEC7"/>
          </w:tcPr>
          <w:p w14:paraId="0DAF8504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18EB3E3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A97BF3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A9074B5" w14:textId="4B8C1AF4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2DA0CD0" w14:textId="0B2076A0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022A3EDD" w14:textId="77738D8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29BA59B7" w14:textId="270A2142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6D107925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149B8B91" w14:textId="77777777" w:rsidTr="002722C5">
        <w:tc>
          <w:tcPr>
            <w:tcW w:w="704" w:type="dxa"/>
            <w:shd w:val="clear" w:color="auto" w:fill="FDDEC7"/>
          </w:tcPr>
          <w:p w14:paraId="42667B8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09D7EDF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5191DE1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0F9C3E19" w14:textId="58F2DECD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806F422" w14:textId="4AAA9BF2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3DD0BF40" w14:textId="0E2D6AE2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0C45E0AE" w14:textId="7F6A1D04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6FC9324C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2C9F854B" w14:textId="77777777" w:rsidTr="002722C5">
        <w:tc>
          <w:tcPr>
            <w:tcW w:w="704" w:type="dxa"/>
            <w:shd w:val="clear" w:color="auto" w:fill="FDDEC7"/>
          </w:tcPr>
          <w:p w14:paraId="2E45FA31" w14:textId="61CD828F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FDDEC7"/>
          </w:tcPr>
          <w:p w14:paraId="4D9BEC56" w14:textId="106AEDEA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22–26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</w:p>
        </w:tc>
        <w:tc>
          <w:tcPr>
            <w:tcW w:w="1418" w:type="dxa"/>
            <w:shd w:val="clear" w:color="auto" w:fill="FDDEC7"/>
          </w:tcPr>
          <w:p w14:paraId="71C68478" w14:textId="3E448444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8" w:type="dxa"/>
            <w:shd w:val="clear" w:color="auto" w:fill="FDDEC7"/>
          </w:tcPr>
          <w:p w14:paraId="67D4D8A4" w14:textId="1D0B8AD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B87FEE4" w14:textId="24E81625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5B4A5F92" w14:textId="76A64E4C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4F414FDC" w14:textId="6516B70A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17A19360" w14:textId="7DC80D7D" w:rsidR="00910FE7" w:rsidRPr="00DA72FE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6EE4441D" w14:textId="77777777" w:rsidTr="002722C5">
        <w:tc>
          <w:tcPr>
            <w:tcW w:w="704" w:type="dxa"/>
            <w:shd w:val="clear" w:color="auto" w:fill="FDDEC7"/>
          </w:tcPr>
          <w:p w14:paraId="7EC969A8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FE742F4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60033E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0D4E829" w14:textId="3A964B0F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2DB374C" w14:textId="260A5581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6EE5469B" w14:textId="757EF1A7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6CD2AD01" w14:textId="220991ED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6943F393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341945A6" w14:textId="77777777" w:rsidTr="002722C5">
        <w:tc>
          <w:tcPr>
            <w:tcW w:w="704" w:type="dxa"/>
            <w:shd w:val="clear" w:color="auto" w:fill="FDDEC7"/>
          </w:tcPr>
          <w:p w14:paraId="4615F416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341CB07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1E16BFFC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69CFE45C" w14:textId="32CA584A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7789801" w14:textId="642FE71E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FDDEC7"/>
          </w:tcPr>
          <w:p w14:paraId="186C3E80" w14:textId="1CC268AE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0BA669B4" w14:textId="69369B92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0A31D085" w14:textId="77777777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910FE7" w:rsidRPr="00081D97" w14:paraId="44466EEC" w14:textId="77777777" w:rsidTr="002722C5">
        <w:tc>
          <w:tcPr>
            <w:tcW w:w="704" w:type="dxa"/>
            <w:shd w:val="clear" w:color="auto" w:fill="FDDEC7"/>
          </w:tcPr>
          <w:p w14:paraId="4891C825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BB8214A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1E1D24D" w14:textId="77777777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F4D9336" w14:textId="17A9E08F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E156425" w14:textId="6EFB315D" w:rsidR="00910FE7" w:rsidRPr="00081D97" w:rsidRDefault="00910FE7" w:rsidP="00910FE7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FDDEC7"/>
          </w:tcPr>
          <w:p w14:paraId="45AFD501" w14:textId="35A1AA42" w:rsidR="00910FE7" w:rsidRPr="00081D97" w:rsidRDefault="00910FE7" w:rsidP="00910FE7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058B610E" w14:textId="160D67FE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4F1719D2" w14:textId="5F648671" w:rsidR="00910FE7" w:rsidRPr="00081D97" w:rsidRDefault="00910FE7" w:rsidP="00910FE7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5D374D55" w14:textId="77777777" w:rsidTr="002722C5">
        <w:tc>
          <w:tcPr>
            <w:tcW w:w="704" w:type="dxa"/>
            <w:shd w:val="clear" w:color="auto" w:fill="FDDEC7"/>
          </w:tcPr>
          <w:p w14:paraId="0F529C56" w14:textId="52A672E4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FDDEC7"/>
          </w:tcPr>
          <w:p w14:paraId="6F444603" w14:textId="317FCD9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mrt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418" w:type="dxa"/>
            <w:shd w:val="clear" w:color="auto" w:fill="FDDEC7"/>
          </w:tcPr>
          <w:p w14:paraId="293ED8D4" w14:textId="7214188D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8" w:type="dxa"/>
            <w:shd w:val="clear" w:color="auto" w:fill="FDDEC7"/>
          </w:tcPr>
          <w:p w14:paraId="6B10FAAE" w14:textId="6B1880F9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56DD1DC" w14:textId="08464BC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118A715" w14:textId="4D45C292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9CEB962" w14:textId="5FB8BD5F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5AAA9587" w14:textId="7EBA5CEE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72FE"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paasdag</w:t>
            </w:r>
          </w:p>
        </w:tc>
      </w:tr>
      <w:tr w:rsidR="00673319" w:rsidRPr="00081D97" w14:paraId="5E04D4D4" w14:textId="77777777" w:rsidTr="00801E17">
        <w:tc>
          <w:tcPr>
            <w:tcW w:w="704" w:type="dxa"/>
            <w:shd w:val="clear" w:color="auto" w:fill="FDDEC7"/>
          </w:tcPr>
          <w:p w14:paraId="2D9EA84C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AAB2D19" w14:textId="0F002C86" w:rsidR="00673319" w:rsidRPr="00081D97" w:rsidRDefault="00AB22B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</w:t>
            </w:r>
          </w:p>
        </w:tc>
        <w:tc>
          <w:tcPr>
            <w:tcW w:w="1418" w:type="dxa"/>
            <w:shd w:val="clear" w:color="auto" w:fill="FDDEC7"/>
          </w:tcPr>
          <w:p w14:paraId="53EDE87B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68FC8CB3" w14:textId="2D27610D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BAE9CF3" w14:textId="1D81E0B4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FDDEC7"/>
          </w:tcPr>
          <w:p w14:paraId="34C7DBA9" w14:textId="1A962884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7242C3E0" w14:textId="0D9D229A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06614E48" w14:textId="7777777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1069628B" w14:textId="77777777" w:rsidTr="00801E17">
        <w:trPr>
          <w:trHeight w:val="71"/>
        </w:trPr>
        <w:tc>
          <w:tcPr>
            <w:tcW w:w="704" w:type="dxa"/>
            <w:shd w:val="clear" w:color="auto" w:fill="FDDEC7"/>
          </w:tcPr>
          <w:p w14:paraId="7A65BD73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C21EF52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CE6F116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2BB99BB" w14:textId="1D13B0E5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2057260" w14:textId="6F3CD68D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FDDEC7"/>
          </w:tcPr>
          <w:p w14:paraId="0601A5BE" w14:textId="0BFFC341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08402DD6" w14:textId="6DF25AF8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212B2CFB" w14:textId="7777777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770BBFE7" w14:textId="77777777" w:rsidTr="00801E17">
        <w:tc>
          <w:tcPr>
            <w:tcW w:w="704" w:type="dxa"/>
            <w:shd w:val="clear" w:color="auto" w:fill="FDDEC7"/>
          </w:tcPr>
          <w:p w14:paraId="35F61B4E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D824AA4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4A763E1C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35398B6B" w14:textId="1775F352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BA65A24" w14:textId="0598CB71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FDDEC7"/>
          </w:tcPr>
          <w:p w14:paraId="37DD01DA" w14:textId="51C15E87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349CDBE4" w14:textId="02544EE4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00AC8F8D" w14:textId="7777777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07CB7DB0" w14:textId="77777777" w:rsidTr="00801E17">
        <w:tc>
          <w:tcPr>
            <w:tcW w:w="704" w:type="dxa"/>
            <w:shd w:val="clear" w:color="auto" w:fill="FDDEC7"/>
          </w:tcPr>
          <w:p w14:paraId="18CDFD27" w14:textId="54E2939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FDDEC7"/>
          </w:tcPr>
          <w:p w14:paraId="31758654" w14:textId="0579A820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5–9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apr</w:t>
            </w:r>
          </w:p>
        </w:tc>
        <w:tc>
          <w:tcPr>
            <w:tcW w:w="1418" w:type="dxa"/>
            <w:shd w:val="clear" w:color="auto" w:fill="FDDEC7"/>
          </w:tcPr>
          <w:p w14:paraId="04AF1119" w14:textId="7FC7171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shd w:val="clear" w:color="auto" w:fill="FDDEC7"/>
          </w:tcPr>
          <w:p w14:paraId="4B2F919F" w14:textId="581F320D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AF25AAC" w14:textId="77633F3E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FDDEC7"/>
          </w:tcPr>
          <w:p w14:paraId="3E8D777D" w14:textId="357E1321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542DCBC1" w14:textId="40B0AF3B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7BEE80AE" w14:textId="1D77D8AA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57C5D3A4" w14:textId="77777777" w:rsidTr="00C14CE9">
        <w:tc>
          <w:tcPr>
            <w:tcW w:w="704" w:type="dxa"/>
            <w:shd w:val="clear" w:color="auto" w:fill="FDDEC7"/>
          </w:tcPr>
          <w:p w14:paraId="24A180C3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2D578AD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32837BC3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792FA56E" w14:textId="152533E6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33EA52A4" w14:textId="553F46E5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FDDEC7"/>
          </w:tcPr>
          <w:p w14:paraId="3F7123C9" w14:textId="778F9E92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FDDEC7"/>
          </w:tcPr>
          <w:p w14:paraId="7276B76C" w14:textId="5BC35002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FDDEC7"/>
          </w:tcPr>
          <w:p w14:paraId="4F67AF88" w14:textId="55418396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08207EB1" w14:textId="77777777" w:rsidTr="00C14CE9">
        <w:tc>
          <w:tcPr>
            <w:tcW w:w="704" w:type="dxa"/>
            <w:shd w:val="clear" w:color="auto" w:fill="FDDEC7"/>
          </w:tcPr>
          <w:p w14:paraId="5B550F3F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936C777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758F096D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0B699BB4" w14:textId="48C492BE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D86FAAA" w14:textId="6EE13810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FDDEC7"/>
          </w:tcPr>
          <w:p w14:paraId="6E4B4763" w14:textId="5130A7C3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FDDEC7"/>
          </w:tcPr>
          <w:p w14:paraId="58FE9614" w14:textId="52A0B7AF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FDDEC7"/>
          </w:tcPr>
          <w:p w14:paraId="39D05382" w14:textId="56BF7C21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012CF59F" w14:textId="77777777" w:rsidTr="00C14CE9">
        <w:tc>
          <w:tcPr>
            <w:tcW w:w="704" w:type="dxa"/>
            <w:shd w:val="clear" w:color="auto" w:fill="FDDEC7"/>
          </w:tcPr>
          <w:p w14:paraId="61A90552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C3DFD6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612EE707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5F61E17D" w14:textId="383E6ED9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9147278" w14:textId="7AB3983A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FDDEC7"/>
          </w:tcPr>
          <w:p w14:paraId="30783B50" w14:textId="56E3D93D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FDDEC7"/>
          </w:tcPr>
          <w:p w14:paraId="0F883E1D" w14:textId="7E11CFD9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FDDEC7"/>
          </w:tcPr>
          <w:p w14:paraId="78C38E09" w14:textId="0B09D05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70A62F79" w14:textId="77777777" w:rsidTr="00C14CE9">
        <w:tc>
          <w:tcPr>
            <w:tcW w:w="704" w:type="dxa"/>
            <w:shd w:val="clear" w:color="auto" w:fill="FDDEC7"/>
          </w:tcPr>
          <w:p w14:paraId="47ACB7E0" w14:textId="067FD07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FDDEC7"/>
          </w:tcPr>
          <w:p w14:paraId="4816E22B" w14:textId="53742AE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12–16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30EF64A3" w14:textId="2854419D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shd w:val="clear" w:color="auto" w:fill="FDDEC7"/>
          </w:tcPr>
          <w:p w14:paraId="6AF492F6" w14:textId="4E2F3CEB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3B6C7BA" w14:textId="0C5FBE1B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FDDEC7"/>
          </w:tcPr>
          <w:p w14:paraId="5618F4D3" w14:textId="500CD877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FDDEC7"/>
          </w:tcPr>
          <w:p w14:paraId="16751CB8" w14:textId="17D93216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FDDEC7"/>
          </w:tcPr>
          <w:p w14:paraId="25DB7F0F" w14:textId="74646168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0301CC71" w14:textId="77777777" w:rsidTr="00C14CE9">
        <w:tc>
          <w:tcPr>
            <w:tcW w:w="704" w:type="dxa"/>
            <w:shd w:val="clear" w:color="auto" w:fill="FDDEC7"/>
          </w:tcPr>
          <w:p w14:paraId="32782AAC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709C9BF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D8D863E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1963DAE8" w14:textId="0540E528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6D1BCB7" w14:textId="07CB5321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741886E" w14:textId="7FE82473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81BB689" w14:textId="2D501CE3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2A365FB1" w14:textId="314D686D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3319" w:rsidRPr="00081D97" w14:paraId="0A46A8A7" w14:textId="77777777" w:rsidTr="00C14CE9">
        <w:tc>
          <w:tcPr>
            <w:tcW w:w="704" w:type="dxa"/>
            <w:shd w:val="clear" w:color="auto" w:fill="FDDEC7"/>
          </w:tcPr>
          <w:p w14:paraId="770CB4EF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D86234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E03F4F1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58D8AA73" w14:textId="25A3E495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B0FE302" w14:textId="43EAA36A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B848669" w14:textId="054BB1A4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26255D50" w14:textId="7570FDB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02798096" w14:textId="01ABDDAA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3319" w:rsidRPr="00081D97" w14:paraId="7FE172CE" w14:textId="77777777" w:rsidTr="00C14CE9">
        <w:tc>
          <w:tcPr>
            <w:tcW w:w="704" w:type="dxa"/>
            <w:shd w:val="clear" w:color="auto" w:fill="FDDEC7"/>
          </w:tcPr>
          <w:p w14:paraId="53C0BDF3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443F55A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E283F5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9127E37" w14:textId="1B84F2A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580D1C1" w14:textId="286CD536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9FBC7C9" w14:textId="008FD1B6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6B2C285C" w14:textId="0AC239BD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1815300F" w14:textId="396381D9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3319" w:rsidRPr="00081D97" w14:paraId="5E4DA9FA" w14:textId="77777777" w:rsidTr="00B76888">
        <w:tc>
          <w:tcPr>
            <w:tcW w:w="704" w:type="dxa"/>
            <w:shd w:val="clear" w:color="auto" w:fill="FDDEC7"/>
          </w:tcPr>
          <w:p w14:paraId="3CE1A27F" w14:textId="378D714B" w:rsidR="00673319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FDDEC7"/>
          </w:tcPr>
          <w:p w14:paraId="3723C7F7" w14:textId="5F47F694" w:rsidR="00673319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19–23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apr</w:t>
            </w:r>
          </w:p>
        </w:tc>
        <w:tc>
          <w:tcPr>
            <w:tcW w:w="1418" w:type="dxa"/>
            <w:shd w:val="clear" w:color="auto" w:fill="FDDEC7"/>
          </w:tcPr>
          <w:p w14:paraId="66355A9B" w14:textId="246D3854" w:rsidR="00673319" w:rsidRPr="004E2923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8" w:type="dxa"/>
            <w:shd w:val="clear" w:color="auto" w:fill="FDDEC7"/>
          </w:tcPr>
          <w:p w14:paraId="27E1EBD7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121506E" w14:textId="684D09C9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6173DB7" w14:textId="0D2BE71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14A76056" w14:textId="582DBCA2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6831EC93" w14:textId="3979396D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3319" w:rsidRPr="00081D97" w14:paraId="71AA89A2" w14:textId="77777777" w:rsidTr="00B76888">
        <w:tc>
          <w:tcPr>
            <w:tcW w:w="704" w:type="dxa"/>
            <w:shd w:val="clear" w:color="auto" w:fill="FDDEC7"/>
          </w:tcPr>
          <w:p w14:paraId="5A0F85B6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2089809E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617FDA5" w14:textId="77777777" w:rsidR="00673319" w:rsidRPr="004E2923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716A9162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05852C4" w14:textId="3A5E84C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776BEDE9" w14:textId="59D42363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292F324" w14:textId="6DAA7CCC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5A866A58" w14:textId="7A9CE209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3319" w:rsidRPr="00081D97" w14:paraId="7025854E" w14:textId="77777777" w:rsidTr="00B76888">
        <w:tc>
          <w:tcPr>
            <w:tcW w:w="704" w:type="dxa"/>
            <w:shd w:val="clear" w:color="auto" w:fill="FDDEC7"/>
          </w:tcPr>
          <w:p w14:paraId="5F086CA7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13D1A42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0253CC8" w14:textId="77777777" w:rsidR="00673319" w:rsidRPr="004E2923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2F99803A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2ED8F40F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5417B42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2C66E155" w14:textId="7777777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01DF5752" w14:textId="3EF757E0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3319" w:rsidRPr="00081D97" w14:paraId="3987942E" w14:textId="77777777" w:rsidTr="00B76888">
        <w:tc>
          <w:tcPr>
            <w:tcW w:w="704" w:type="dxa"/>
            <w:shd w:val="clear" w:color="auto" w:fill="FDDEC7"/>
          </w:tcPr>
          <w:p w14:paraId="7FEE2D93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F5759EF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52217A5" w14:textId="77777777" w:rsidR="00673319" w:rsidRPr="004E2923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07F1C520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6124083B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3E5CB4B2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58CF4C6" w14:textId="7777777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0B96F6D2" w14:textId="31F2F043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673319" w:rsidRPr="00081D97" w14:paraId="70FC0907" w14:textId="77777777" w:rsidTr="00B76888">
        <w:tc>
          <w:tcPr>
            <w:tcW w:w="704" w:type="dxa"/>
            <w:shd w:val="clear" w:color="auto" w:fill="FBF581"/>
          </w:tcPr>
          <w:p w14:paraId="06FE545B" w14:textId="390396EE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134" w:type="dxa"/>
            <w:shd w:val="clear" w:color="auto" w:fill="FBF581"/>
          </w:tcPr>
          <w:p w14:paraId="65F6E2ED" w14:textId="7F024221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26–30 apr</w:t>
            </w:r>
          </w:p>
        </w:tc>
        <w:tc>
          <w:tcPr>
            <w:tcW w:w="1418" w:type="dxa"/>
            <w:shd w:val="clear" w:color="auto" w:fill="FBF581"/>
          </w:tcPr>
          <w:p w14:paraId="4B6C7CF5" w14:textId="3BAEA96E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708" w:type="dxa"/>
            <w:shd w:val="clear" w:color="auto" w:fill="FBF581"/>
          </w:tcPr>
          <w:p w14:paraId="1C029B32" w14:textId="6C9B4589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2B089EFD" w14:textId="13A50E3B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4C810E0" w14:textId="400179A9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0A3C275D" w14:textId="65C48A7B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40BEC0ED" w14:textId="0E49ADD9" w:rsidR="00673319" w:rsidRPr="00DA72FE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673319" w:rsidRPr="00081D97" w14:paraId="7245BF71" w14:textId="77777777" w:rsidTr="00B76888">
        <w:tc>
          <w:tcPr>
            <w:tcW w:w="704" w:type="dxa"/>
            <w:shd w:val="clear" w:color="auto" w:fill="FBF581"/>
          </w:tcPr>
          <w:p w14:paraId="0FF355F2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0534D6E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5724C896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9300194" w14:textId="1BC79B26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1B95181" w14:textId="5187434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3D7860F6" w14:textId="37AF0CB5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E2C7F75" w14:textId="11244671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1C227DED" w14:textId="4DE02CAB" w:rsidR="00673319" w:rsidRPr="00DA72FE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Koningsdag</w:t>
            </w:r>
          </w:p>
        </w:tc>
      </w:tr>
      <w:tr w:rsidR="00673319" w:rsidRPr="00081D97" w14:paraId="1C7B60A6" w14:textId="77777777" w:rsidTr="00B76888">
        <w:tc>
          <w:tcPr>
            <w:tcW w:w="704" w:type="dxa"/>
            <w:shd w:val="clear" w:color="auto" w:fill="FBF581"/>
          </w:tcPr>
          <w:p w14:paraId="78CE43CA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C0B9266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2FC09D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1A11DB64" w14:textId="5397B661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3A1A48D9" w14:textId="1821E4FF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1D697C2F" w14:textId="437C71AD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72CDD842" w14:textId="11AA0B34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5DEE5D3A" w14:textId="5F9BBE8D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0AE16E45" w14:textId="77777777" w:rsidTr="00B76888">
        <w:tc>
          <w:tcPr>
            <w:tcW w:w="704" w:type="dxa"/>
            <w:shd w:val="clear" w:color="auto" w:fill="FBF581"/>
          </w:tcPr>
          <w:p w14:paraId="44378D5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235C53B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BF581"/>
          </w:tcPr>
          <w:p w14:paraId="03DC29A0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BF581"/>
          </w:tcPr>
          <w:p w14:paraId="303593A7" w14:textId="7E3C7C34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126E2DCF" w14:textId="0FC5D388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27E02442" w14:textId="4519F481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5CDBCB72" w14:textId="17A236B8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718BB96" w14:textId="74EA18A9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73319" w:rsidRPr="00081D97" w14:paraId="286148F3" w14:textId="77777777" w:rsidTr="00C14CE9">
        <w:tc>
          <w:tcPr>
            <w:tcW w:w="704" w:type="dxa"/>
            <w:shd w:val="clear" w:color="auto" w:fill="FDDEC7"/>
          </w:tcPr>
          <w:p w14:paraId="0DCE9048" w14:textId="31DB245E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134" w:type="dxa"/>
            <w:shd w:val="clear" w:color="auto" w:fill="FDDEC7"/>
          </w:tcPr>
          <w:p w14:paraId="4881C577" w14:textId="3AA09A8B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DDEC7"/>
          </w:tcPr>
          <w:p w14:paraId="35813F9F" w14:textId="770028E2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8" w:type="dxa"/>
            <w:shd w:val="clear" w:color="auto" w:fill="FDDEC7"/>
          </w:tcPr>
          <w:p w14:paraId="3A7284FD" w14:textId="7175D65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5664A9A9" w14:textId="5A0A8CF9" w:rsidR="00673319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ECDAABC" w14:textId="210F10F7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631BCF2D" w14:textId="356C914D" w:rsidR="00673319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3CE7EC4E" w14:textId="3B45927E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DA72FE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Adviesweek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uitbreiding meivak</w:t>
            </w:r>
            <w:r w:rsidR="00AB22B9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antie</w:t>
            </w:r>
          </w:p>
        </w:tc>
      </w:tr>
      <w:tr w:rsidR="00673319" w:rsidRPr="00081D97" w14:paraId="00BBDE3E" w14:textId="77777777" w:rsidTr="00C14CE9">
        <w:tc>
          <w:tcPr>
            <w:tcW w:w="704" w:type="dxa"/>
            <w:shd w:val="clear" w:color="auto" w:fill="FDDEC7"/>
          </w:tcPr>
          <w:p w14:paraId="3738593C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7C42D2A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0C0559FC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4459D517" w14:textId="50ACC6C2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4550A434" w14:textId="3CA66740" w:rsidR="00673319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41B8385B" w14:textId="62A3B011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5356D040" w14:textId="61CF23F7" w:rsidR="00673319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4480153F" w14:textId="3F79D7A7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Bevrijdingsdag</w:t>
            </w:r>
          </w:p>
        </w:tc>
      </w:tr>
      <w:tr w:rsidR="00673319" w:rsidRPr="00081D97" w14:paraId="3EC2AAA6" w14:textId="77777777" w:rsidTr="00C14CE9">
        <w:tc>
          <w:tcPr>
            <w:tcW w:w="704" w:type="dxa"/>
            <w:shd w:val="clear" w:color="auto" w:fill="FDDEC7"/>
          </w:tcPr>
          <w:p w14:paraId="4249A785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EAC7F99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5AA7CD33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7277F557" w14:textId="0F51E3C3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7F0C064F" w14:textId="047C1852" w:rsidR="00673319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0B5B00B6" w14:textId="162E2CDF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3D36EAE8" w14:textId="56D3CB61" w:rsidR="00673319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7EDEA73C" w14:textId="4052EC4C" w:rsidR="00673319" w:rsidRPr="00081D97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Hemelvaartsdag</w:t>
            </w:r>
          </w:p>
        </w:tc>
      </w:tr>
      <w:tr w:rsidR="00673319" w:rsidRPr="00081D97" w14:paraId="17C351F0" w14:textId="77777777" w:rsidTr="00C14CE9">
        <w:tc>
          <w:tcPr>
            <w:tcW w:w="704" w:type="dxa"/>
            <w:shd w:val="clear" w:color="auto" w:fill="FDDEC7"/>
          </w:tcPr>
          <w:p w14:paraId="4D1973E7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64803756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FDDEC7"/>
          </w:tcPr>
          <w:p w14:paraId="25D7D6F4" w14:textId="77777777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FDDEC7"/>
          </w:tcPr>
          <w:p w14:paraId="645E1A04" w14:textId="539B56CD" w:rsidR="00673319" w:rsidRPr="00081D97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DDEC7"/>
          </w:tcPr>
          <w:p w14:paraId="09190152" w14:textId="44EADA2D" w:rsidR="00673319" w:rsidRDefault="00673319" w:rsidP="0067331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DDEC7"/>
          </w:tcPr>
          <w:p w14:paraId="1F544F8D" w14:textId="5046BDC4" w:rsidR="00673319" w:rsidRPr="00081D97" w:rsidRDefault="00673319" w:rsidP="00673319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DDEC7"/>
          </w:tcPr>
          <w:p w14:paraId="007CA6DF" w14:textId="211F7E8D" w:rsidR="00673319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DDEC7"/>
          </w:tcPr>
          <w:p w14:paraId="491A79E6" w14:textId="483FF627" w:rsidR="00673319" w:rsidRPr="00412E33" w:rsidRDefault="00673319" w:rsidP="00673319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412E3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Adv. uitbr. meivak.</w:t>
            </w:r>
          </w:p>
        </w:tc>
      </w:tr>
      <w:tr w:rsidR="00EC1FD4" w:rsidRPr="00081D97" w14:paraId="418C32B9" w14:textId="77777777" w:rsidTr="002722C5">
        <w:tc>
          <w:tcPr>
            <w:tcW w:w="704" w:type="dxa"/>
            <w:shd w:val="clear" w:color="auto" w:fill="E1D8EC"/>
          </w:tcPr>
          <w:p w14:paraId="36CC6111" w14:textId="54B7B049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134" w:type="dxa"/>
            <w:shd w:val="clear" w:color="auto" w:fill="E1D8EC"/>
          </w:tcPr>
          <w:p w14:paraId="59B4A9FB" w14:textId="6E87AEB3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E1D8EC"/>
          </w:tcPr>
          <w:p w14:paraId="02E9F61A" w14:textId="26645F0D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8" w:type="dxa"/>
            <w:shd w:val="clear" w:color="auto" w:fill="E1D8EC"/>
          </w:tcPr>
          <w:p w14:paraId="6492F6D8" w14:textId="0C093748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6" w:type="dxa"/>
            <w:shd w:val="clear" w:color="auto" w:fill="E1D8EC"/>
          </w:tcPr>
          <w:p w14:paraId="7514AD89" w14:textId="589A7915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E1D8EC"/>
          </w:tcPr>
          <w:p w14:paraId="35525549" w14:textId="3923EFC0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329E9661" w14:textId="32B1596A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08FBDE4F" w14:textId="39DCBEFE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69362FA5" w14:textId="77777777" w:rsidTr="002722C5">
        <w:tc>
          <w:tcPr>
            <w:tcW w:w="704" w:type="dxa"/>
            <w:shd w:val="clear" w:color="auto" w:fill="E1D8EC"/>
          </w:tcPr>
          <w:p w14:paraId="59FFF893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BEFFA11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0592FC6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088A915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6F6FC0B" w14:textId="1D61E06B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E1D8EC"/>
          </w:tcPr>
          <w:p w14:paraId="0C2FFD61" w14:textId="4EEB2111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28181B60" w14:textId="2D606BDC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3FDF0100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42748ED9" w14:textId="77777777" w:rsidTr="002722C5">
        <w:tc>
          <w:tcPr>
            <w:tcW w:w="704" w:type="dxa"/>
            <w:shd w:val="clear" w:color="auto" w:fill="E1D8EC"/>
          </w:tcPr>
          <w:p w14:paraId="01E8C471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9C4E12A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0FEF85A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008A7B5A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5BAAD97A" w14:textId="671692DD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E1D8EC"/>
          </w:tcPr>
          <w:p w14:paraId="4465F67C" w14:textId="680D0E1C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16ADDE32" w14:textId="57E3429B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2731F444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737B70B9" w14:textId="77777777" w:rsidTr="002722C5">
        <w:tc>
          <w:tcPr>
            <w:tcW w:w="704" w:type="dxa"/>
            <w:shd w:val="clear" w:color="auto" w:fill="E1D8EC"/>
          </w:tcPr>
          <w:p w14:paraId="4FAB98D4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512D1D7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3E08C9E5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72363725" w14:textId="2BBA146C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4EE884B" w14:textId="26F16E8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E1D8EC"/>
          </w:tcPr>
          <w:p w14:paraId="6DEF76D7" w14:textId="1729E8DE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16AF0EE5" w14:textId="3DD74C7D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54DB132C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1736863E" w14:textId="77777777" w:rsidTr="002722C5">
        <w:tc>
          <w:tcPr>
            <w:tcW w:w="704" w:type="dxa"/>
            <w:shd w:val="clear" w:color="auto" w:fill="E1D8EC"/>
          </w:tcPr>
          <w:p w14:paraId="0212D92E" w14:textId="3C557731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E1D8EC"/>
          </w:tcPr>
          <w:p w14:paraId="282269AB" w14:textId="2FC277C1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E1D8EC"/>
          </w:tcPr>
          <w:p w14:paraId="4B3C8231" w14:textId="054EF78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8" w:type="dxa"/>
            <w:shd w:val="clear" w:color="auto" w:fill="E1D8EC"/>
          </w:tcPr>
          <w:p w14:paraId="6B5B5DB3" w14:textId="2E8A17E3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B269C4E" w14:textId="2E6F32D2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34734FB" w14:textId="464A60C5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E1D8EC"/>
          </w:tcPr>
          <w:p w14:paraId="5DC83016" w14:textId="25E110B3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E1D8EC"/>
          </w:tcPr>
          <w:p w14:paraId="63E9B0F5" w14:textId="1B5EBE65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Tweede pinksterdag</w:t>
            </w:r>
          </w:p>
        </w:tc>
      </w:tr>
      <w:tr w:rsidR="00EC1FD4" w:rsidRPr="00081D97" w14:paraId="2F0457B3" w14:textId="77777777" w:rsidTr="002722C5">
        <w:tc>
          <w:tcPr>
            <w:tcW w:w="704" w:type="dxa"/>
            <w:shd w:val="clear" w:color="auto" w:fill="E1D8EC"/>
          </w:tcPr>
          <w:p w14:paraId="5288E62D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8F321B0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26058DE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553E271F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C6FAE5F" w14:textId="52A4ABD3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E1D8EC"/>
          </w:tcPr>
          <w:p w14:paraId="738151BE" w14:textId="126095FF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4329E10E" w14:textId="1E671109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38ABB9D1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13C7DE28" w14:textId="77777777" w:rsidTr="002722C5">
        <w:tc>
          <w:tcPr>
            <w:tcW w:w="704" w:type="dxa"/>
            <w:shd w:val="clear" w:color="auto" w:fill="E1D8EC"/>
          </w:tcPr>
          <w:p w14:paraId="7661704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131D2A6A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0F0D715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27831C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81A370C" w14:textId="1CAB73C5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E1D8EC"/>
          </w:tcPr>
          <w:p w14:paraId="10BE9118" w14:textId="7884FC25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79D0EF00" w14:textId="20C9FE65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5F6DD66C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7E2D077B" w14:textId="77777777" w:rsidTr="002722C5">
        <w:tc>
          <w:tcPr>
            <w:tcW w:w="704" w:type="dxa"/>
            <w:shd w:val="clear" w:color="auto" w:fill="E1D8EC"/>
          </w:tcPr>
          <w:p w14:paraId="6C85B30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6031DA93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39B1AB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205D7644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3C8ECBC5" w14:textId="0031325A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E1D8EC"/>
          </w:tcPr>
          <w:p w14:paraId="4D2C1FD4" w14:textId="7A654902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30CDEAFF" w14:textId="1AAED94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66BD1073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14186C36" w14:textId="77777777" w:rsidTr="00C14CE9">
        <w:tc>
          <w:tcPr>
            <w:tcW w:w="704" w:type="dxa"/>
            <w:shd w:val="clear" w:color="auto" w:fill="E1D8EC"/>
          </w:tcPr>
          <w:p w14:paraId="6000B49E" w14:textId="17817F1D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134" w:type="dxa"/>
            <w:shd w:val="clear" w:color="auto" w:fill="E1D8EC"/>
          </w:tcPr>
          <w:p w14:paraId="161DF581" w14:textId="4C6A2A3D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1660231E" w14:textId="6D1DC608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8" w:type="dxa"/>
            <w:shd w:val="clear" w:color="auto" w:fill="E1D8EC"/>
          </w:tcPr>
          <w:p w14:paraId="012FF3CB" w14:textId="1B6CAF4C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27A86793" w14:textId="200A19A2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shd w:val="clear" w:color="auto" w:fill="E1D8EC"/>
          </w:tcPr>
          <w:p w14:paraId="029A280E" w14:textId="3E862582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6EFF6229" w14:textId="3B59B4E8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5665A283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51C8BD19" w14:textId="77777777" w:rsidTr="00C14CE9">
        <w:tc>
          <w:tcPr>
            <w:tcW w:w="704" w:type="dxa"/>
            <w:shd w:val="clear" w:color="auto" w:fill="E1D8EC"/>
          </w:tcPr>
          <w:p w14:paraId="26B1C434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0CC0D6B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5CF9B319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72589BA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4C5819C7" w14:textId="7B7E0976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E1D8EC"/>
          </w:tcPr>
          <w:p w14:paraId="6AE1C57A" w14:textId="2D3DE443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7261BF85" w14:textId="3A6AA380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2AFD483B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4343B5E4" w14:textId="77777777" w:rsidTr="00C14CE9">
        <w:tc>
          <w:tcPr>
            <w:tcW w:w="704" w:type="dxa"/>
            <w:shd w:val="clear" w:color="auto" w:fill="E1D8EC"/>
          </w:tcPr>
          <w:p w14:paraId="397B5999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C291FA4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0AFC758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527F62F8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C04A26D" w14:textId="280F3214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E1D8EC"/>
          </w:tcPr>
          <w:p w14:paraId="58D823BC" w14:textId="6A00F52A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76DFD21D" w14:textId="41CA4C89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038C952E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3B977FEF" w14:textId="77777777" w:rsidTr="00C14CE9">
        <w:tc>
          <w:tcPr>
            <w:tcW w:w="704" w:type="dxa"/>
            <w:shd w:val="clear" w:color="auto" w:fill="E1D8EC"/>
          </w:tcPr>
          <w:p w14:paraId="4557AE1A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FBEEEEA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6AE06E2F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3EEFDF7C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135D6CCB" w14:textId="08E6FC6A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E1D8EC"/>
          </w:tcPr>
          <w:p w14:paraId="02236BEF" w14:textId="206E1D6A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23F06E8B" w14:textId="3B6B3A1C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59CD7F3F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47BA8477" w14:textId="77777777" w:rsidTr="00C14CE9">
        <w:tc>
          <w:tcPr>
            <w:tcW w:w="704" w:type="dxa"/>
            <w:shd w:val="clear" w:color="auto" w:fill="E1D8EC"/>
          </w:tcPr>
          <w:p w14:paraId="52459D28" w14:textId="6871ADEC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134" w:type="dxa"/>
            <w:shd w:val="clear" w:color="auto" w:fill="E1D8EC"/>
          </w:tcPr>
          <w:p w14:paraId="53AAE2CB" w14:textId="27F8247A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31 mei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 jun</w:t>
            </w:r>
          </w:p>
        </w:tc>
        <w:tc>
          <w:tcPr>
            <w:tcW w:w="1418" w:type="dxa"/>
            <w:shd w:val="clear" w:color="auto" w:fill="E1D8EC"/>
          </w:tcPr>
          <w:p w14:paraId="5DCB68BA" w14:textId="027AEFBB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8" w:type="dxa"/>
            <w:shd w:val="clear" w:color="auto" w:fill="E1D8EC"/>
          </w:tcPr>
          <w:p w14:paraId="5F7D7F62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6C8CCE4E" w14:textId="1BA10C68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E1D8EC"/>
          </w:tcPr>
          <w:p w14:paraId="70D38244" w14:textId="0C65A928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7D395553" w14:textId="33171FED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1B8B3D47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3AB4013B" w14:textId="77777777" w:rsidTr="00C14CE9">
        <w:tc>
          <w:tcPr>
            <w:tcW w:w="704" w:type="dxa"/>
            <w:shd w:val="clear" w:color="auto" w:fill="E1D8EC"/>
          </w:tcPr>
          <w:p w14:paraId="5D8B52FC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44FB81FC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FB684B9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80EA7C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547D085" w14:textId="19308A03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134" w:type="dxa"/>
            <w:shd w:val="clear" w:color="auto" w:fill="E1D8EC"/>
          </w:tcPr>
          <w:p w14:paraId="2F173384" w14:textId="762B506E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Instructie</w:t>
            </w:r>
          </w:p>
        </w:tc>
        <w:tc>
          <w:tcPr>
            <w:tcW w:w="2409" w:type="dxa"/>
            <w:shd w:val="clear" w:color="auto" w:fill="E1D8EC"/>
          </w:tcPr>
          <w:p w14:paraId="28202772" w14:textId="76B986C4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spellingcategorie</w:t>
            </w:r>
          </w:p>
        </w:tc>
        <w:tc>
          <w:tcPr>
            <w:tcW w:w="1843" w:type="dxa"/>
            <w:shd w:val="clear" w:color="auto" w:fill="E1D8EC"/>
          </w:tcPr>
          <w:p w14:paraId="749607BE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307044D2" w14:textId="77777777" w:rsidTr="00C14CE9">
        <w:tc>
          <w:tcPr>
            <w:tcW w:w="704" w:type="dxa"/>
            <w:shd w:val="clear" w:color="auto" w:fill="E1D8EC"/>
          </w:tcPr>
          <w:p w14:paraId="04E153F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535EA87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17265A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4CB291E2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79935940" w14:textId="46740251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134" w:type="dxa"/>
            <w:shd w:val="clear" w:color="auto" w:fill="E1D8EC"/>
          </w:tcPr>
          <w:p w14:paraId="24D3D766" w14:textId="6B89B3AA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Zelfstandig</w:t>
            </w:r>
          </w:p>
        </w:tc>
        <w:tc>
          <w:tcPr>
            <w:tcW w:w="2409" w:type="dxa"/>
            <w:shd w:val="clear" w:color="auto" w:fill="E1D8EC"/>
          </w:tcPr>
          <w:p w14:paraId="6DFB344D" w14:textId="1CBE8396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Actief en productief oefenen, nog wel geïsoleerd</w:t>
            </w:r>
          </w:p>
        </w:tc>
        <w:tc>
          <w:tcPr>
            <w:tcW w:w="1843" w:type="dxa"/>
            <w:shd w:val="clear" w:color="auto" w:fill="E1D8EC"/>
          </w:tcPr>
          <w:p w14:paraId="59125C6A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01414E70" w14:textId="77777777" w:rsidTr="00C14CE9">
        <w:tc>
          <w:tcPr>
            <w:tcW w:w="704" w:type="dxa"/>
            <w:shd w:val="clear" w:color="auto" w:fill="E1D8EC"/>
          </w:tcPr>
          <w:p w14:paraId="56CDB00E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E1D8EC"/>
          </w:tcPr>
          <w:p w14:paraId="2BE7E600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E1D8EC"/>
          </w:tcPr>
          <w:p w14:paraId="7A6F4A77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E1D8EC"/>
          </w:tcPr>
          <w:p w14:paraId="1A88A77A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78DAAB2" w14:textId="53CACAA9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134" w:type="dxa"/>
            <w:shd w:val="clear" w:color="auto" w:fill="E1D8EC"/>
          </w:tcPr>
          <w:p w14:paraId="60DA2B0E" w14:textId="25CDA5F0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2409" w:type="dxa"/>
            <w:shd w:val="clear" w:color="auto" w:fill="E1D8EC"/>
          </w:tcPr>
          <w:p w14:paraId="2CB2A15D" w14:textId="5D63BB48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Dictee</w:t>
            </w:r>
          </w:p>
        </w:tc>
        <w:tc>
          <w:tcPr>
            <w:tcW w:w="1843" w:type="dxa"/>
            <w:shd w:val="clear" w:color="auto" w:fill="E1D8EC"/>
          </w:tcPr>
          <w:p w14:paraId="5BE52821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30D2C84E" w14:textId="77777777" w:rsidTr="00C14CE9">
        <w:tc>
          <w:tcPr>
            <w:tcW w:w="704" w:type="dxa"/>
            <w:shd w:val="clear" w:color="auto" w:fill="E1D8EC"/>
          </w:tcPr>
          <w:p w14:paraId="22E6F932" w14:textId="07BB87D3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134" w:type="dxa"/>
            <w:shd w:val="clear" w:color="auto" w:fill="E1D8EC"/>
          </w:tcPr>
          <w:p w14:paraId="11F2C237" w14:textId="4F2DCAE8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 jun</w:t>
            </w:r>
          </w:p>
        </w:tc>
        <w:tc>
          <w:tcPr>
            <w:tcW w:w="1418" w:type="dxa"/>
            <w:shd w:val="clear" w:color="auto" w:fill="E1D8EC"/>
          </w:tcPr>
          <w:p w14:paraId="291183A9" w14:textId="3B9F9A2B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8" w:type="dxa"/>
            <w:shd w:val="clear" w:color="auto" w:fill="E1D8EC"/>
          </w:tcPr>
          <w:p w14:paraId="1FF4AF68" w14:textId="1A35F92F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E1D8EC"/>
          </w:tcPr>
          <w:p w14:paraId="08F9E76D" w14:textId="5614A3DA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134" w:type="dxa"/>
            <w:shd w:val="clear" w:color="auto" w:fill="E1D8EC"/>
          </w:tcPr>
          <w:p w14:paraId="762FEE60" w14:textId="70DED535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</w:t>
            </w:r>
          </w:p>
        </w:tc>
        <w:tc>
          <w:tcPr>
            <w:tcW w:w="2409" w:type="dxa"/>
            <w:shd w:val="clear" w:color="auto" w:fill="E1D8EC"/>
          </w:tcPr>
          <w:p w14:paraId="27D8D868" w14:textId="2FA64B7D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Nieuwe en bekende categorieën productief oefenen</w:t>
            </w:r>
          </w:p>
        </w:tc>
        <w:tc>
          <w:tcPr>
            <w:tcW w:w="1843" w:type="dxa"/>
            <w:shd w:val="clear" w:color="auto" w:fill="E1D8EC"/>
          </w:tcPr>
          <w:p w14:paraId="44F2C740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7168B3D4" w14:textId="77777777" w:rsidTr="002722C5">
        <w:tc>
          <w:tcPr>
            <w:tcW w:w="704" w:type="dxa"/>
            <w:shd w:val="clear" w:color="auto" w:fill="D9D9D9"/>
          </w:tcPr>
          <w:p w14:paraId="49BA3912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082C517E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273EFC1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365A6D87" w14:textId="51D95566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628A617" w14:textId="616C7231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078963A" w14:textId="531ED8B5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4D27E8B1" w14:textId="19AAD05B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1</w:t>
            </w:r>
          </w:p>
        </w:tc>
        <w:tc>
          <w:tcPr>
            <w:tcW w:w="1843" w:type="dxa"/>
            <w:shd w:val="clear" w:color="auto" w:fill="D9D9D9"/>
          </w:tcPr>
          <w:p w14:paraId="0F169BEE" w14:textId="4907F3A6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Optioneel</w:t>
            </w:r>
          </w:p>
        </w:tc>
      </w:tr>
      <w:tr w:rsidR="00EC1FD4" w:rsidRPr="00081D97" w14:paraId="706B1F86" w14:textId="77777777" w:rsidTr="002722C5">
        <w:tc>
          <w:tcPr>
            <w:tcW w:w="704" w:type="dxa"/>
            <w:shd w:val="clear" w:color="auto" w:fill="D9D9D9"/>
          </w:tcPr>
          <w:p w14:paraId="08769721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48909452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6D96E4A1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50CDE255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0570BBD0" w14:textId="50B4B531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0E1C160" w14:textId="0E724459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7FC45D28" w14:textId="1865A4DC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2B36CD34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48B09A6F" w14:textId="77777777" w:rsidTr="002722C5">
        <w:tc>
          <w:tcPr>
            <w:tcW w:w="704" w:type="dxa"/>
            <w:shd w:val="clear" w:color="auto" w:fill="D9D9D9"/>
          </w:tcPr>
          <w:p w14:paraId="38D8AA0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6B00308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01527E4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54C3AF3A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722635CF" w14:textId="4853A153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EEB4787" w14:textId="42AED5FA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6323CD4C" w14:textId="3F97EEBE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6F87D2D8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7D4FAAA2" w14:textId="77777777" w:rsidTr="002722C5">
        <w:tc>
          <w:tcPr>
            <w:tcW w:w="704" w:type="dxa"/>
            <w:shd w:val="clear" w:color="auto" w:fill="D9D9D9"/>
          </w:tcPr>
          <w:p w14:paraId="296BE610" w14:textId="57649F23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134" w:type="dxa"/>
            <w:shd w:val="clear" w:color="auto" w:fill="D9D9D9"/>
          </w:tcPr>
          <w:p w14:paraId="2B65B7B3" w14:textId="28412CEA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 jun</w:t>
            </w:r>
          </w:p>
        </w:tc>
        <w:tc>
          <w:tcPr>
            <w:tcW w:w="1418" w:type="dxa"/>
            <w:shd w:val="clear" w:color="auto" w:fill="D9D9D9"/>
          </w:tcPr>
          <w:p w14:paraId="7845173B" w14:textId="24242E13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8" w:type="dxa"/>
            <w:shd w:val="clear" w:color="auto" w:fill="D9D9D9"/>
          </w:tcPr>
          <w:p w14:paraId="0D991E09" w14:textId="17A2ACC3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621EC74" w14:textId="2DEA6FB3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1E78E5ED" w14:textId="5BD5A366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1F196906" w14:textId="4B60CE42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2CDEE04D" w14:textId="4417F0CF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37DFFEBB" w14:textId="77777777" w:rsidTr="002722C5">
        <w:tc>
          <w:tcPr>
            <w:tcW w:w="704" w:type="dxa"/>
            <w:shd w:val="clear" w:color="auto" w:fill="D9D9D9"/>
          </w:tcPr>
          <w:p w14:paraId="1D9511B2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AD48A24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46C474EC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79C666A9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B5D54EF" w14:textId="657A1013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56903242" w14:textId="4C1890DB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74E4FB38" w14:textId="511AF0CF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Herhalingsweek 2</w:t>
            </w:r>
          </w:p>
        </w:tc>
        <w:tc>
          <w:tcPr>
            <w:tcW w:w="1843" w:type="dxa"/>
            <w:shd w:val="clear" w:color="auto" w:fill="D9D9D9"/>
          </w:tcPr>
          <w:p w14:paraId="0F868D1B" w14:textId="1195164F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Optioneel</w:t>
            </w:r>
          </w:p>
        </w:tc>
      </w:tr>
      <w:tr w:rsidR="00EC1FD4" w:rsidRPr="00081D97" w14:paraId="40CFEF00" w14:textId="77777777" w:rsidTr="002722C5">
        <w:tc>
          <w:tcPr>
            <w:tcW w:w="704" w:type="dxa"/>
            <w:shd w:val="clear" w:color="auto" w:fill="D9D9D9"/>
          </w:tcPr>
          <w:p w14:paraId="6F427998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643FB2D4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7ABC5D88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275D278A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3BC299CC" w14:textId="294F4C8F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392F795" w14:textId="043967C9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2830EC1E" w14:textId="16C7A609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77DEFE55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5F7B0890" w14:textId="77777777" w:rsidTr="002722C5">
        <w:tc>
          <w:tcPr>
            <w:tcW w:w="704" w:type="dxa"/>
            <w:shd w:val="clear" w:color="auto" w:fill="D9D9D9"/>
          </w:tcPr>
          <w:p w14:paraId="3ECEFF20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61E4266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71E5F960" w14:textId="6B55B5AE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1E9CCC2B" w14:textId="77777777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00513D81" w14:textId="475C9FD6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47B133F6" w14:textId="377CBC9D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742343C0" w14:textId="6238C8D0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07EB0DBF" w14:textId="77777777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EC1FD4" w:rsidRPr="00081D97" w14:paraId="26375E9E" w14:textId="77777777" w:rsidTr="002722C5">
        <w:tc>
          <w:tcPr>
            <w:tcW w:w="704" w:type="dxa"/>
            <w:shd w:val="clear" w:color="auto" w:fill="D9D9D9"/>
          </w:tcPr>
          <w:p w14:paraId="6E143419" w14:textId="2C4B16D6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134" w:type="dxa"/>
            <w:shd w:val="clear" w:color="auto" w:fill="D9D9D9"/>
          </w:tcPr>
          <w:p w14:paraId="181F96B3" w14:textId="423BB0D3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25 jun</w:t>
            </w:r>
          </w:p>
        </w:tc>
        <w:tc>
          <w:tcPr>
            <w:tcW w:w="1418" w:type="dxa"/>
            <w:shd w:val="clear" w:color="auto" w:fill="D9D9D9"/>
          </w:tcPr>
          <w:p w14:paraId="0EE50EFF" w14:textId="736C17E5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8" w:type="dxa"/>
            <w:shd w:val="clear" w:color="auto" w:fill="D9D9D9"/>
          </w:tcPr>
          <w:p w14:paraId="047D086F" w14:textId="77DDDA44" w:rsidR="00EC1FD4" w:rsidRPr="00081D97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BB93BDA" w14:textId="77777777" w:rsidR="00EC1FD4" w:rsidRDefault="00EC1FD4" w:rsidP="00EC1FD4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1C39F682" w14:textId="42D3DF1B" w:rsidR="00EC1FD4" w:rsidRPr="00081D97" w:rsidRDefault="00EC1FD4" w:rsidP="00EC1FD4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76B2AAAC" w14:textId="307DAFC6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3F4A7355" w14:textId="476CB58D" w:rsidR="00EC1FD4" w:rsidRDefault="00EC1FD4" w:rsidP="00EC1FD4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326D92" w:rsidRPr="00081D97" w14:paraId="67426EB1" w14:textId="77777777" w:rsidTr="002722C5">
        <w:tc>
          <w:tcPr>
            <w:tcW w:w="704" w:type="dxa"/>
            <w:shd w:val="clear" w:color="auto" w:fill="D9D9D9"/>
          </w:tcPr>
          <w:p w14:paraId="201D557C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0653524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65B4574E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52863223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013E4AA6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4DC2854A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3A80508F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679F59BC" w14:textId="3E8CDE9D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3A3472E3" w14:textId="77777777" w:rsidTr="002722C5">
        <w:tc>
          <w:tcPr>
            <w:tcW w:w="704" w:type="dxa"/>
            <w:shd w:val="clear" w:color="auto" w:fill="D9D9D9"/>
          </w:tcPr>
          <w:p w14:paraId="56DD1A79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B4D6BC5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642C6045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15763313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72922AFA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6C87B92C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2DD7ACAB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4607F450" w14:textId="3D450873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0FE6F7D6" w14:textId="77777777" w:rsidTr="002722C5">
        <w:tc>
          <w:tcPr>
            <w:tcW w:w="704" w:type="dxa"/>
            <w:shd w:val="clear" w:color="auto" w:fill="D9D9D9"/>
          </w:tcPr>
          <w:p w14:paraId="5F57AC2F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41755DC4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4E9B081C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2C930732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1F87C7A8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37033E3D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12778B92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0F32189D" w14:textId="1C61EE55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6DFE10BB" w14:textId="77777777" w:rsidTr="002722C5">
        <w:tc>
          <w:tcPr>
            <w:tcW w:w="704" w:type="dxa"/>
            <w:shd w:val="clear" w:color="auto" w:fill="D9D9D9"/>
          </w:tcPr>
          <w:p w14:paraId="5F998B05" w14:textId="14FDC988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134" w:type="dxa"/>
            <w:shd w:val="clear" w:color="auto" w:fill="D9D9D9"/>
          </w:tcPr>
          <w:p w14:paraId="20772F83" w14:textId="3449ED6D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28 jun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418" w:type="dxa"/>
            <w:shd w:val="clear" w:color="auto" w:fill="D9D9D9"/>
          </w:tcPr>
          <w:p w14:paraId="17666F43" w14:textId="73F6DE06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8" w:type="dxa"/>
            <w:shd w:val="clear" w:color="auto" w:fill="D9D9D9"/>
          </w:tcPr>
          <w:p w14:paraId="4FC7196F" w14:textId="6D23DAF6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242784BA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1B1B9F66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0DBEDF01" w14:textId="37392F5E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6E7DDFC2" w14:textId="74010273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5B117B8B" w14:textId="77777777" w:rsidTr="002722C5">
        <w:tc>
          <w:tcPr>
            <w:tcW w:w="704" w:type="dxa"/>
            <w:shd w:val="clear" w:color="auto" w:fill="D9D9D9"/>
          </w:tcPr>
          <w:p w14:paraId="4FF0D748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657FC972" w14:textId="1326303D" w:rsidR="00326D92" w:rsidRPr="00081D97" w:rsidRDefault="004E2E09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 jul</w:t>
            </w:r>
          </w:p>
        </w:tc>
        <w:tc>
          <w:tcPr>
            <w:tcW w:w="1418" w:type="dxa"/>
            <w:shd w:val="clear" w:color="auto" w:fill="D9D9D9"/>
          </w:tcPr>
          <w:p w14:paraId="72600C4D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69C4E9C5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24917E3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092639D5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1A85561B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0845065B" w14:textId="7F869FD4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5E8F63B8" w14:textId="77777777" w:rsidTr="002722C5">
        <w:tc>
          <w:tcPr>
            <w:tcW w:w="704" w:type="dxa"/>
            <w:shd w:val="clear" w:color="auto" w:fill="D9D9D9"/>
          </w:tcPr>
          <w:p w14:paraId="3F0AE83A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07BCC9E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4865912E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7B7F6BFF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625F111E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42092EC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20B15E93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4F85E42D" w14:textId="6AAE7CD4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68319FB1" w14:textId="77777777" w:rsidTr="002722C5">
        <w:tc>
          <w:tcPr>
            <w:tcW w:w="704" w:type="dxa"/>
            <w:shd w:val="clear" w:color="auto" w:fill="D9D9D9"/>
          </w:tcPr>
          <w:p w14:paraId="2069FF58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1D75A7A4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45ACFBCB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184483F3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1786B5A8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5F3A03C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0E56EC1A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37AC4DCE" w14:textId="42F7B1C0" w:rsidR="00326D92" w:rsidRPr="004C0304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2575195C" w14:textId="77777777" w:rsidTr="002722C5">
        <w:tc>
          <w:tcPr>
            <w:tcW w:w="704" w:type="dxa"/>
            <w:shd w:val="clear" w:color="auto" w:fill="D9D9D9"/>
          </w:tcPr>
          <w:p w14:paraId="06B8ECAD" w14:textId="710631C3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134" w:type="dxa"/>
            <w:shd w:val="clear" w:color="auto" w:fill="D9D9D9"/>
          </w:tcPr>
          <w:p w14:paraId="7F5C6BAE" w14:textId="199A6BB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–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 jul</w:t>
            </w:r>
          </w:p>
        </w:tc>
        <w:tc>
          <w:tcPr>
            <w:tcW w:w="1418" w:type="dxa"/>
            <w:shd w:val="clear" w:color="auto" w:fill="D9D9D9"/>
          </w:tcPr>
          <w:p w14:paraId="179BF351" w14:textId="5C9BFA2F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708" w:type="dxa"/>
            <w:shd w:val="clear" w:color="auto" w:fill="D9D9D9"/>
          </w:tcPr>
          <w:p w14:paraId="54D21CB4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1BA3FAA9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CD3F3FE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6A4445DE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58393362" w14:textId="25206FC4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1136DF8A" w14:textId="77777777" w:rsidTr="002722C5">
        <w:tc>
          <w:tcPr>
            <w:tcW w:w="704" w:type="dxa"/>
            <w:shd w:val="clear" w:color="auto" w:fill="D9D9D9"/>
          </w:tcPr>
          <w:p w14:paraId="17E2EF9A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80EB41E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6720E68C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7439683D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5960F521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77A8CE53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2200301A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7C422949" w14:textId="328C9D66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5AA3394E" w14:textId="77777777" w:rsidTr="002722C5">
        <w:tc>
          <w:tcPr>
            <w:tcW w:w="704" w:type="dxa"/>
            <w:shd w:val="clear" w:color="auto" w:fill="D9D9D9"/>
          </w:tcPr>
          <w:p w14:paraId="0D3DD661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1855FE03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35FE8A77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0112B4C0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45ACE219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146AA357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5A08FFC5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26490721" w14:textId="24220104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0340D59A" w14:textId="77777777" w:rsidTr="002722C5">
        <w:tc>
          <w:tcPr>
            <w:tcW w:w="704" w:type="dxa"/>
            <w:shd w:val="clear" w:color="auto" w:fill="D9D9D9"/>
          </w:tcPr>
          <w:p w14:paraId="5594EE28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4D814527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shd w:val="clear" w:color="auto" w:fill="D9D9D9"/>
          </w:tcPr>
          <w:p w14:paraId="7346D416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shd w:val="clear" w:color="auto" w:fill="D9D9D9"/>
          </w:tcPr>
          <w:p w14:paraId="7F4357E9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D9D9D9"/>
          </w:tcPr>
          <w:p w14:paraId="559072AA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D9D9D9"/>
          </w:tcPr>
          <w:p w14:paraId="218BC8B0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D9D9D9"/>
          </w:tcPr>
          <w:p w14:paraId="0A9ED51E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D9D9D9"/>
          </w:tcPr>
          <w:p w14:paraId="0A6296D3" w14:textId="1F52C33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326D92" w:rsidRPr="00081D97" w14:paraId="74E53987" w14:textId="77777777" w:rsidTr="00BD1080">
        <w:tc>
          <w:tcPr>
            <w:tcW w:w="704" w:type="dxa"/>
            <w:shd w:val="clear" w:color="auto" w:fill="FBF581"/>
          </w:tcPr>
          <w:p w14:paraId="1665AFE0" w14:textId="4C72BC5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shd w:val="clear" w:color="auto" w:fill="FBF581"/>
          </w:tcPr>
          <w:p w14:paraId="5618F1ED" w14:textId="48F6A726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10 jul</w:t>
            </w:r>
          </w:p>
        </w:tc>
        <w:tc>
          <w:tcPr>
            <w:tcW w:w="1418" w:type="dxa"/>
            <w:shd w:val="clear" w:color="auto" w:fill="FBF581"/>
          </w:tcPr>
          <w:p w14:paraId="1605EADD" w14:textId="2C899459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8" w:type="dxa"/>
            <w:shd w:val="clear" w:color="auto" w:fill="FBF581"/>
          </w:tcPr>
          <w:p w14:paraId="7C0FEAFC" w14:textId="77777777" w:rsidR="00326D92" w:rsidRPr="00081D97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shd w:val="clear" w:color="auto" w:fill="FBF581"/>
          </w:tcPr>
          <w:p w14:paraId="09B6C96D" w14:textId="77777777" w:rsidR="00326D92" w:rsidRDefault="00326D92" w:rsidP="00326D92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BF581"/>
          </w:tcPr>
          <w:p w14:paraId="445A0216" w14:textId="77777777" w:rsidR="00326D92" w:rsidRPr="00081D97" w:rsidRDefault="00326D92" w:rsidP="00326D92">
            <w:pPr>
              <w:tabs>
                <w:tab w:val="left" w:pos="926"/>
              </w:tabs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shd w:val="clear" w:color="auto" w:fill="FBF581"/>
          </w:tcPr>
          <w:p w14:paraId="4C0ED544" w14:textId="77777777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shd w:val="clear" w:color="auto" w:fill="FBF581"/>
          </w:tcPr>
          <w:p w14:paraId="70187248" w14:textId="226F6D53" w:rsidR="00326D92" w:rsidRDefault="00326D92" w:rsidP="00326D92">
            <w:pPr>
              <w:suppressAutoHyphens w:val="0"/>
              <w:spacing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144567BA" w14:textId="77777777" w:rsidR="006F62AB" w:rsidRDefault="006F62AB" w:rsidP="00AE1011">
      <w:pPr>
        <w:ind w:right="-2503"/>
        <w:rPr>
          <w:rFonts w:ascii="Arial" w:hAnsi="Arial" w:cs="Arial"/>
        </w:rPr>
      </w:pPr>
    </w:p>
    <w:p w14:paraId="14510D32" w14:textId="77777777" w:rsidR="00464E9F" w:rsidRPr="00874C79" w:rsidRDefault="00464E9F" w:rsidP="00464E9F">
      <w:pPr>
        <w:ind w:right="-2787"/>
        <w:rPr>
          <w:rFonts w:ascii="Arial" w:hAnsi="Arial" w:cs="Arial"/>
        </w:rPr>
      </w:pPr>
      <w:bookmarkStart w:id="0" w:name="_Hlk203077878"/>
      <w:r>
        <w:rPr>
          <w:rFonts w:ascii="Arial" w:hAnsi="Arial" w:cs="Arial"/>
        </w:rPr>
        <w:t>Het aanbod</w:t>
      </w:r>
      <w:r w:rsidRPr="00874C79">
        <w:rPr>
          <w:rFonts w:ascii="Arial" w:hAnsi="Arial" w:cs="Arial"/>
        </w:rPr>
        <w:t xml:space="preserve"> van </w:t>
      </w:r>
      <w:r w:rsidRPr="00874C79">
        <w:rPr>
          <w:rFonts w:ascii="Arial" w:hAnsi="Arial" w:cs="Arial"/>
          <w:i/>
          <w:iCs/>
        </w:rPr>
        <w:t>Nieuw Nederlands Junior Spelling</w:t>
      </w:r>
      <w:r w:rsidRPr="00874C79">
        <w:rPr>
          <w:rFonts w:ascii="Arial" w:hAnsi="Arial" w:cs="Arial"/>
        </w:rPr>
        <w:t xml:space="preserve"> beslaat </w:t>
      </w:r>
      <w:r>
        <w:rPr>
          <w:rFonts w:ascii="Arial" w:hAnsi="Arial" w:cs="Arial"/>
        </w:rPr>
        <w:t xml:space="preserve">per leerjaar </w:t>
      </w:r>
      <w:r w:rsidRPr="00874C79">
        <w:rPr>
          <w:rFonts w:ascii="Arial" w:hAnsi="Arial" w:cs="Arial"/>
        </w:rPr>
        <w:t>32 tot 36 schoolweken</w:t>
      </w:r>
      <w:r>
        <w:rPr>
          <w:rFonts w:ascii="Arial" w:hAnsi="Arial" w:cs="Arial"/>
        </w:rPr>
        <w:t xml:space="preserve">, </w:t>
      </w:r>
      <w:r w:rsidRPr="00874C79">
        <w:rPr>
          <w:rFonts w:ascii="Arial" w:hAnsi="Arial" w:cs="Arial"/>
        </w:rPr>
        <w:t xml:space="preserve">afhankelijk van </w:t>
      </w:r>
      <w:r>
        <w:rPr>
          <w:rFonts w:ascii="Arial" w:hAnsi="Arial" w:cs="Arial"/>
        </w:rPr>
        <w:t>de keuze</w:t>
      </w:r>
      <w:r w:rsidRPr="00874C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van de school o</w:t>
      </w:r>
      <w:r w:rsidRPr="00874C79">
        <w:rPr>
          <w:rFonts w:ascii="Arial" w:hAnsi="Arial" w:cs="Arial"/>
        </w:rPr>
        <w:t xml:space="preserve">m de twee herhalingsweken aan </w:t>
      </w:r>
      <w:r>
        <w:rPr>
          <w:rFonts w:ascii="Arial" w:hAnsi="Arial" w:cs="Arial"/>
        </w:rPr>
        <w:t>het begin</w:t>
      </w:r>
      <w:r w:rsidRPr="00874C79">
        <w:rPr>
          <w:rFonts w:ascii="Arial" w:hAnsi="Arial" w:cs="Arial"/>
        </w:rPr>
        <w:t> </w:t>
      </w:r>
      <w:r>
        <w:rPr>
          <w:rFonts w:ascii="Arial" w:hAnsi="Arial" w:cs="Arial"/>
        </w:rPr>
        <w:t>e</w:t>
      </w:r>
      <w:r w:rsidRPr="00874C79">
        <w:rPr>
          <w:rFonts w:ascii="Arial" w:hAnsi="Arial" w:cs="Arial"/>
        </w:rPr>
        <w:t>n</w:t>
      </w:r>
      <w:r>
        <w:rPr>
          <w:rFonts w:ascii="Arial" w:hAnsi="Arial" w:cs="Arial"/>
        </w:rPr>
        <w:t>/of</w:t>
      </w:r>
      <w:r w:rsidRPr="00874C79">
        <w:rPr>
          <w:rFonts w:ascii="Arial" w:hAnsi="Arial" w:cs="Arial"/>
        </w:rPr>
        <w:t xml:space="preserve"> einde van het schooljaar</w:t>
      </w:r>
      <w:r>
        <w:rPr>
          <w:rFonts w:ascii="Arial" w:hAnsi="Arial" w:cs="Arial"/>
        </w:rPr>
        <w:t xml:space="preserve"> wel of niet</w:t>
      </w:r>
      <w:r w:rsidRPr="00874C79">
        <w:rPr>
          <w:rFonts w:ascii="Arial" w:hAnsi="Arial" w:cs="Arial"/>
        </w:rPr>
        <w:t> </w:t>
      </w:r>
      <w:r>
        <w:rPr>
          <w:rFonts w:ascii="Arial" w:hAnsi="Arial" w:cs="Arial"/>
        </w:rPr>
        <w:t>in het programma op te nemen.</w:t>
      </w:r>
    </w:p>
    <w:p w14:paraId="6B96DAAD" w14:textId="77777777" w:rsidR="00464E9F" w:rsidRDefault="00464E9F" w:rsidP="00856028">
      <w:pPr>
        <w:ind w:right="-2787"/>
        <w:rPr>
          <w:rFonts w:ascii="Arial" w:hAnsi="Arial" w:cs="Arial"/>
        </w:rPr>
      </w:pPr>
    </w:p>
    <w:p w14:paraId="4D7BDD63" w14:textId="280568A3" w:rsidR="00464E9F" w:rsidRDefault="00856028" w:rsidP="00856028">
      <w:pPr>
        <w:ind w:right="-2787"/>
        <w:rPr>
          <w:rFonts w:ascii="Arial" w:hAnsi="Arial" w:cs="Arial"/>
        </w:rPr>
      </w:pPr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="00BE712D" w:rsidRPr="00BE712D">
        <w:rPr>
          <w:rFonts w:ascii="Arial" w:hAnsi="Arial" w:cs="Arial"/>
        </w:rPr>
        <w:t xml:space="preserve"> </w:t>
      </w:r>
      <w:r w:rsidR="00BE712D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</w:t>
      </w:r>
    </w:p>
    <w:p w14:paraId="666B21A4" w14:textId="77777777" w:rsidR="00856028" w:rsidRDefault="00856028" w:rsidP="00856028">
      <w:pPr>
        <w:ind w:right="-2503"/>
        <w:rPr>
          <w:rFonts w:ascii="Arial" w:hAnsi="Arial" w:cs="Arial"/>
        </w:rPr>
      </w:pPr>
    </w:p>
    <w:bookmarkEnd w:id="0"/>
    <w:p w14:paraId="565020C1" w14:textId="77777777" w:rsidR="00AE1011" w:rsidRPr="00EC1F03" w:rsidRDefault="00AE1011" w:rsidP="00AE1011">
      <w:pPr>
        <w:ind w:right="-2503"/>
      </w:pPr>
    </w:p>
    <w:p w14:paraId="1B5A469A" w14:textId="5838EED3" w:rsidR="008B7CAF" w:rsidRPr="00EC1F03" w:rsidRDefault="008B7CAF" w:rsidP="00EC1F03"/>
    <w:sectPr w:rsidR="008B7CAF" w:rsidRPr="00EC1F03" w:rsidSect="00652B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4196" w:bottom="993" w:left="1134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592D6" w14:textId="77777777" w:rsidR="000B787F" w:rsidRDefault="000B787F">
      <w:r>
        <w:separator/>
      </w:r>
    </w:p>
    <w:p w14:paraId="5A1F1726" w14:textId="77777777" w:rsidR="000B787F" w:rsidRDefault="000B787F"/>
    <w:p w14:paraId="75C7ECEF" w14:textId="77777777" w:rsidR="000B787F" w:rsidRDefault="000B787F"/>
  </w:endnote>
  <w:endnote w:type="continuationSeparator" w:id="0">
    <w:p w14:paraId="62463463" w14:textId="77777777" w:rsidR="000B787F" w:rsidRDefault="000B787F">
      <w:r>
        <w:continuationSeparator/>
      </w:r>
    </w:p>
    <w:p w14:paraId="3A54B599" w14:textId="77777777" w:rsidR="000B787F" w:rsidRDefault="000B787F"/>
    <w:p w14:paraId="5EC77D2E" w14:textId="77777777" w:rsidR="000B787F" w:rsidRDefault="000B78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08C8" w14:textId="77777777" w:rsidR="00640824" w:rsidRDefault="00640824">
    <w:pPr>
      <w:pStyle w:val="Voettekst"/>
    </w:pPr>
  </w:p>
  <w:p w14:paraId="0168B8A0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22D3D623" w14:textId="77777777" w:rsidTr="00D52E33">
      <w:trPr>
        <w:cantSplit/>
      </w:trPr>
      <w:tc>
        <w:tcPr>
          <w:tcW w:w="2467" w:type="dxa"/>
        </w:tcPr>
        <w:p w14:paraId="1D9F6653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07254E84" w14:textId="3719C6C7" w:rsidR="00640824" w:rsidRDefault="003D0C16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3D41DD4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33CAC1F3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230DA126" w14:textId="77777777" w:rsidTr="00452C60">
      <w:trPr>
        <w:cantSplit/>
      </w:trPr>
      <w:tc>
        <w:tcPr>
          <w:tcW w:w="2467" w:type="dxa"/>
        </w:tcPr>
        <w:p w14:paraId="7170F1A2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4F2D734" w14:textId="48BD8657" w:rsidR="00640824" w:rsidRDefault="003D0C16">
          <w:pPr>
            <w:pStyle w:val="Voettekst"/>
          </w:pPr>
          <w:bookmarkStart w:id="4" w:name="Voettekst"/>
          <w:r>
            <w:t xml:space="preserve">, </w:t>
          </w:r>
          <w:bookmarkEnd w:id="4"/>
        </w:p>
      </w:tc>
      <w:tc>
        <w:tcPr>
          <w:tcW w:w="1417" w:type="dxa"/>
        </w:tcPr>
        <w:p w14:paraId="4336A967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CEBE247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3861E" w14:textId="77777777" w:rsidR="000B787F" w:rsidRDefault="000B787F">
      <w:r>
        <w:separator/>
      </w:r>
    </w:p>
    <w:p w14:paraId="218D1952" w14:textId="77777777" w:rsidR="000B787F" w:rsidRDefault="000B787F"/>
    <w:p w14:paraId="3D113242" w14:textId="77777777" w:rsidR="000B787F" w:rsidRDefault="000B787F"/>
  </w:footnote>
  <w:footnote w:type="continuationSeparator" w:id="0">
    <w:p w14:paraId="46E6B794" w14:textId="77777777" w:rsidR="000B787F" w:rsidRDefault="000B787F">
      <w:r>
        <w:continuationSeparator/>
      </w:r>
    </w:p>
    <w:p w14:paraId="1C1D7D83" w14:textId="77777777" w:rsidR="000B787F" w:rsidRDefault="000B787F"/>
    <w:p w14:paraId="3264CEC7" w14:textId="77777777" w:rsidR="000B787F" w:rsidRDefault="000B78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55B6" w14:textId="77777777" w:rsidR="00640824" w:rsidRDefault="00640824"/>
  <w:p w14:paraId="3C76ECCD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BFE61D7" w14:textId="77777777" w:rsidTr="00D52E33">
      <w:trPr>
        <w:cantSplit/>
        <w:trHeight w:hRule="exact" w:val="595"/>
      </w:trPr>
      <w:tc>
        <w:tcPr>
          <w:tcW w:w="4110" w:type="dxa"/>
        </w:tcPr>
        <w:p w14:paraId="4AC6E9A6" w14:textId="1849BEF8" w:rsidR="00640824" w:rsidRDefault="00D35992" w:rsidP="00A7762D">
          <w:pPr>
            <w:pStyle w:val="Logo"/>
          </w:pPr>
          <w:r>
            <w:rPr>
              <w:noProof/>
            </w:rPr>
            <w:drawing>
              <wp:inline distT="0" distB="0" distL="0" distR="0" wp14:anchorId="602FFFE4" wp14:editId="2C78B8D4">
                <wp:extent cx="2610617" cy="377953"/>
                <wp:effectExtent l="0" t="0" r="0" b="3175"/>
                <wp:docPr id="404233141" name="Afbeelding 40423314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78FC5B74" w14:textId="77777777" w:rsidR="00640824" w:rsidRDefault="00640824" w:rsidP="00A7762D">
    <w:pPr>
      <w:pStyle w:val="Afstand"/>
    </w:pPr>
    <w:r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0E8E701" wp14:editId="4867ADAB">
              <wp:simplePos x="0" y="0"/>
              <wp:positionH relativeFrom="page">
                <wp:posOffset>5109845</wp:posOffset>
              </wp:positionH>
              <wp:positionV relativeFrom="page">
                <wp:posOffset>407670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D1F0FF"/>
                        </a:solidFill>
                      </a:ln>
                    </wps:spPr>
                    <wps:txbx>
                      <w:txbxContent>
                        <w:p w14:paraId="360118D1" w14:textId="248396E6" w:rsidR="00640824" w:rsidRDefault="003D0C16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E8E701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02.35pt;margin-top:32.1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" filled="f" strokecolor="#d1f0ff" strokeweight="1pt">
              <v:textbox inset="0,0,0,0">
                <w:txbxContent>
                  <w:p w14:paraId="360118D1" w14:textId="248396E6" w:rsidR="00640824" w:rsidRDefault="003D0C16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32D951A9" wp14:editId="6EEE05EF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252613A5" w14:textId="73E1B596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951A9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8486c5 [3204]" strokeweight="1pt">
              <v:textbox inset="0,0,0,0">
                <w:txbxContent>
                  <w:p w14:paraId="252613A5" w14:textId="73E1B596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701DF54F" wp14:editId="56A72C4F">
              <wp:simplePos x="0" y="0"/>
              <wp:positionH relativeFrom="page">
                <wp:posOffset>723900</wp:posOffset>
              </wp:positionH>
              <wp:positionV relativeFrom="page">
                <wp:posOffset>1371600</wp:posOffset>
              </wp:positionV>
              <wp:extent cx="6200140" cy="0"/>
              <wp:effectExtent l="0" t="0" r="0" b="0"/>
              <wp:wrapNone/>
              <wp:docPr id="27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01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1F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F310D9" id="Lijn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pt,108pt" to="545.2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" strokecolor="#d1f0ff" strokeweight="1pt">
              <w10:wrap anchorx="page" anchory="page"/>
              <w10:anchorlock/>
            </v:line>
          </w:pict>
        </mc:Fallback>
      </mc:AlternateContent>
    </w:r>
  </w:p>
  <w:p w14:paraId="044D75FE" w14:textId="0C0DF59C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BE712D">
      <w:t>Jaarplanning schooljaar 2026-2027</w:t>
    </w:r>
    <w:r>
      <w:fldChar w:fldCharType="end"/>
    </w:r>
  </w:p>
  <w:p w14:paraId="2AB446B3" w14:textId="5FD71D2D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BE712D">
      <w:rPr>
        <w:noProof/>
      </w:rPr>
      <w:t>Regio Noord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4D2349D" w14:textId="77777777" w:rsidTr="008D116E">
      <w:trPr>
        <w:cantSplit/>
        <w:trHeight w:hRule="exact" w:val="595"/>
      </w:trPr>
      <w:tc>
        <w:tcPr>
          <w:tcW w:w="4110" w:type="dxa"/>
        </w:tcPr>
        <w:p w14:paraId="24CC1870" w14:textId="5BB52F7A" w:rsidR="00640824" w:rsidRDefault="003D0C16" w:rsidP="009B0310">
          <w:pPr>
            <w:pStyle w:val="Logo"/>
          </w:pPr>
          <w:bookmarkStart w:id="1" w:name="Logo"/>
          <w:r>
            <w:rPr>
              <w:noProof/>
            </w:rPr>
            <w:drawing>
              <wp:inline distT="0" distB="0" distL="0" distR="0" wp14:anchorId="50EB3DDA" wp14:editId="376D68CD">
                <wp:extent cx="2610617" cy="377953"/>
                <wp:effectExtent l="0" t="0" r="0" b="3175"/>
                <wp:docPr id="2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0617" cy="3779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</w:tbl>
  <w:p w14:paraId="4F394027" w14:textId="77777777" w:rsidR="00640824" w:rsidRDefault="00640824" w:rsidP="00210A72">
    <w:pPr>
      <w:pStyle w:val="Afstand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2BE91E9" wp14:editId="0E36BBE0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E334BF9" w14:textId="77777777" w:rsidR="00640824" w:rsidRDefault="00640824" w:rsidP="00A26393">
                          <w:pPr>
                            <w:pStyle w:val="Rubriek"/>
                          </w:pPr>
                          <w:bookmarkStart w:id="2" w:name="Rubrieksnummer"/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BE91E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8486c5 [3204]" strokeweight="1pt">
              <v:textbox inset="0,0,0,0">
                <w:txbxContent>
                  <w:p w14:paraId="7E334BF9" w14:textId="77777777" w:rsidR="00640824" w:rsidRDefault="00640824" w:rsidP="00A26393">
                    <w:pPr>
                      <w:pStyle w:val="Rubriek"/>
                    </w:pPr>
                    <w:bookmarkStart w:id="3" w:name="Rubrieksnummer"/>
                    <w:bookmarkEnd w:id="3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258FC9A6" wp14:editId="6DD6636E">
              <wp:simplePos x="0" y="0"/>
              <wp:positionH relativeFrom="page">
                <wp:posOffset>5133975</wp:posOffset>
              </wp:positionH>
              <wp:positionV relativeFrom="page">
                <wp:posOffset>361315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D1F0FF"/>
                        </a:solidFill>
                      </a:ln>
                    </wps:spPr>
                    <wps:txbx>
                      <w:txbxContent>
                        <w:p w14:paraId="5DDDF8F8" w14:textId="28D7DC43" w:rsidR="00640824" w:rsidRDefault="003D0C16" w:rsidP="00C536CC">
                          <w:pPr>
                            <w:pStyle w:val="Rubriek"/>
                          </w:pPr>
                          <w:bookmarkStart w:id="3" w:name="Rubriek"/>
                          <w:r>
                            <w:t>Jaarplanning</w:t>
                          </w:r>
                          <w:bookmarkEnd w:id="3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8FC9A6" id="_x0000_s1029" type="#_x0000_t202" style="position:absolute;margin-left:404.25pt;margin-top:28.45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" filled="f" strokecolor="#d1f0ff" strokeweight="1pt">
              <v:path arrowok="t"/>
              <v:textbox inset="0,0,0,0">
                <w:txbxContent>
                  <w:p w14:paraId="5DDDF8F8" w14:textId="28D7DC43" w:rsidR="00640824" w:rsidRDefault="003D0C16" w:rsidP="00C536CC">
                    <w:pPr>
                      <w:pStyle w:val="Rubriek"/>
                    </w:pPr>
                    <w:bookmarkStart w:id="5" w:name="Rubriek"/>
                    <w:r>
                      <w:t>Jaarplanning</w:t>
                    </w:r>
                    <w:bookmarkEnd w:id="5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C6DAE78" wp14:editId="70B648AE">
              <wp:simplePos x="0" y="0"/>
              <wp:positionH relativeFrom="page">
                <wp:posOffset>723900</wp:posOffset>
              </wp:positionH>
              <wp:positionV relativeFrom="page">
                <wp:posOffset>1371600</wp:posOffset>
              </wp:positionV>
              <wp:extent cx="621919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919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D1F0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417B2C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pt,108pt" to="546.7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" strokecolor="#d1f0ff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9" w15:restartNumberingAfterBreak="0">
    <w:nsid w:val="223E5335"/>
    <w:multiLevelType w:val="multilevel"/>
    <w:tmpl w:val="6C50DAD8"/>
    <w:name w:val="OP opsomming6"/>
    <w:numStyleLink w:val="Opsomming"/>
  </w:abstractNum>
  <w:abstractNum w:abstractNumId="10" w15:restartNumberingAfterBreak="0">
    <w:nsid w:val="2C0744EB"/>
    <w:multiLevelType w:val="multilevel"/>
    <w:tmpl w:val="6C50DAD8"/>
    <w:numStyleLink w:val="Opsomming"/>
  </w:abstractNum>
  <w:abstractNum w:abstractNumId="11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2" w15:restartNumberingAfterBreak="0">
    <w:nsid w:val="390C45F1"/>
    <w:multiLevelType w:val="multilevel"/>
    <w:tmpl w:val="11AAFA0A"/>
    <w:name w:val="Koppen2"/>
    <w:numStyleLink w:val="Koppen"/>
  </w:abstractNum>
  <w:abstractNum w:abstractNumId="13" w15:restartNumberingAfterBreak="0">
    <w:nsid w:val="392F7E58"/>
    <w:multiLevelType w:val="multilevel"/>
    <w:tmpl w:val="11AAFA0A"/>
    <w:numStyleLink w:val="Koppen"/>
  </w:abstractNum>
  <w:abstractNum w:abstractNumId="14" w15:restartNumberingAfterBreak="0">
    <w:nsid w:val="438D2F8E"/>
    <w:multiLevelType w:val="multilevel"/>
    <w:tmpl w:val="11AAFA0A"/>
    <w:name w:val="OP genummerde lijst2"/>
    <w:numStyleLink w:val="Koppen"/>
  </w:abstractNum>
  <w:abstractNum w:abstractNumId="15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6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0" w15:restartNumberingAfterBreak="0">
    <w:nsid w:val="5EA7035B"/>
    <w:multiLevelType w:val="multilevel"/>
    <w:tmpl w:val="6C50DAD8"/>
    <w:name w:val="OP koppen3"/>
    <w:numStyleLink w:val="Opsomming"/>
  </w:abstractNum>
  <w:abstractNum w:abstractNumId="21" w15:restartNumberingAfterBreak="0">
    <w:nsid w:val="61A960F7"/>
    <w:multiLevelType w:val="multilevel"/>
    <w:tmpl w:val="6C50DAD8"/>
    <w:name w:val="OP opsomming2"/>
    <w:numStyleLink w:val="Opsomming"/>
  </w:abstractNum>
  <w:abstractNum w:abstractNumId="22" w15:restartNumberingAfterBreak="0">
    <w:nsid w:val="68DE4FCE"/>
    <w:multiLevelType w:val="multilevel"/>
    <w:tmpl w:val="6C50DAD8"/>
    <w:name w:val="OP opsomming5"/>
    <w:numStyleLink w:val="Opsomming"/>
  </w:abstractNum>
  <w:abstractNum w:abstractNumId="23" w15:restartNumberingAfterBreak="0">
    <w:nsid w:val="6B321908"/>
    <w:multiLevelType w:val="multilevel"/>
    <w:tmpl w:val="11AAFA0A"/>
    <w:name w:val="OP koppen2"/>
    <w:numStyleLink w:val="Koppen"/>
  </w:abstractNum>
  <w:abstractNum w:abstractNumId="24" w15:restartNumberingAfterBreak="0">
    <w:nsid w:val="73A83A7C"/>
    <w:multiLevelType w:val="multilevel"/>
    <w:tmpl w:val="B6FA3C50"/>
    <w:numStyleLink w:val="Genummerdelijst"/>
  </w:abstractNum>
  <w:abstractNum w:abstractNumId="25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19"/>
  </w:num>
  <w:num w:numId="2" w16cid:durableId="669328750">
    <w:abstractNumId w:val="15"/>
  </w:num>
  <w:num w:numId="3" w16cid:durableId="776019397">
    <w:abstractNumId w:val="3"/>
  </w:num>
  <w:num w:numId="4" w16cid:durableId="196361328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4"/>
  </w:num>
  <w:num w:numId="6" w16cid:durableId="1718353924">
    <w:abstractNumId w:val="21"/>
  </w:num>
  <w:num w:numId="7" w16cid:durableId="903369416">
    <w:abstractNumId w:val="2"/>
  </w:num>
  <w:num w:numId="8" w16cid:durableId="382212514">
    <w:abstractNumId w:val="8"/>
  </w:num>
  <w:num w:numId="9" w16cid:durableId="8091777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3"/>
  </w:num>
  <w:num w:numId="12" w16cid:durableId="554970240">
    <w:abstractNumId w:val="25"/>
  </w:num>
  <w:num w:numId="13" w16cid:durableId="108084828">
    <w:abstractNumId w:val="4"/>
  </w:num>
  <w:num w:numId="14" w16cid:durableId="1068305019">
    <w:abstractNumId w:val="22"/>
  </w:num>
  <w:num w:numId="15" w16cid:durableId="1075318974">
    <w:abstractNumId w:val="1"/>
  </w:num>
  <w:num w:numId="16" w16cid:durableId="968970560">
    <w:abstractNumId w:val="13"/>
  </w:num>
  <w:num w:numId="17" w16cid:durableId="997457920">
    <w:abstractNumId w:val="10"/>
  </w:num>
  <w:num w:numId="18" w16cid:durableId="203754169">
    <w:abstractNumId w:val="24"/>
  </w:num>
  <w:num w:numId="19" w16cid:durableId="7188228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0"/>
  </w:num>
  <w:num w:numId="21" w16cid:durableId="1063983964">
    <w:abstractNumId w:val="9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1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7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1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1"/>
  </w:num>
  <w:num w:numId="32" w16cid:durableId="840699385">
    <w:abstractNumId w:val="7"/>
  </w:num>
  <w:num w:numId="33" w16cid:durableId="600258309">
    <w:abstractNumId w:val="18"/>
  </w:num>
  <w:num w:numId="34" w16cid:durableId="13602028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16"/>
    <w:rsid w:val="00001856"/>
    <w:rsid w:val="00007F8D"/>
    <w:rsid w:val="000107F3"/>
    <w:rsid w:val="00011EB4"/>
    <w:rsid w:val="000134AA"/>
    <w:rsid w:val="000154A6"/>
    <w:rsid w:val="00017691"/>
    <w:rsid w:val="00021FFC"/>
    <w:rsid w:val="00022AFA"/>
    <w:rsid w:val="000318BB"/>
    <w:rsid w:val="000344B8"/>
    <w:rsid w:val="000346F5"/>
    <w:rsid w:val="00043378"/>
    <w:rsid w:val="00044AD2"/>
    <w:rsid w:val="00046A93"/>
    <w:rsid w:val="00050FC5"/>
    <w:rsid w:val="00060830"/>
    <w:rsid w:val="000618A4"/>
    <w:rsid w:val="00073B5F"/>
    <w:rsid w:val="00074914"/>
    <w:rsid w:val="00086C60"/>
    <w:rsid w:val="00090453"/>
    <w:rsid w:val="00092F94"/>
    <w:rsid w:val="000A70E0"/>
    <w:rsid w:val="000A7BD6"/>
    <w:rsid w:val="000B0813"/>
    <w:rsid w:val="000B2350"/>
    <w:rsid w:val="000B38F9"/>
    <w:rsid w:val="000B4EA7"/>
    <w:rsid w:val="000B659B"/>
    <w:rsid w:val="000B787F"/>
    <w:rsid w:val="000C6DEE"/>
    <w:rsid w:val="000D35E7"/>
    <w:rsid w:val="000D682D"/>
    <w:rsid w:val="000E6F86"/>
    <w:rsid w:val="000F012A"/>
    <w:rsid w:val="000F01F2"/>
    <w:rsid w:val="000F3547"/>
    <w:rsid w:val="000F42FB"/>
    <w:rsid w:val="000F7234"/>
    <w:rsid w:val="0011112C"/>
    <w:rsid w:val="00115137"/>
    <w:rsid w:val="00120070"/>
    <w:rsid w:val="00120C55"/>
    <w:rsid w:val="00127B55"/>
    <w:rsid w:val="001368D8"/>
    <w:rsid w:val="00136E68"/>
    <w:rsid w:val="00137AE2"/>
    <w:rsid w:val="001418F8"/>
    <w:rsid w:val="0014290A"/>
    <w:rsid w:val="00144397"/>
    <w:rsid w:val="0014460E"/>
    <w:rsid w:val="0015046B"/>
    <w:rsid w:val="00151661"/>
    <w:rsid w:val="00154B51"/>
    <w:rsid w:val="0015515F"/>
    <w:rsid w:val="00156445"/>
    <w:rsid w:val="00160F96"/>
    <w:rsid w:val="0017134B"/>
    <w:rsid w:val="001737A3"/>
    <w:rsid w:val="0018614D"/>
    <w:rsid w:val="00186A24"/>
    <w:rsid w:val="00186DF8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5F21"/>
    <w:rsid w:val="001C6A21"/>
    <w:rsid w:val="001C78A8"/>
    <w:rsid w:val="001D4D00"/>
    <w:rsid w:val="001E5064"/>
    <w:rsid w:val="001E6C52"/>
    <w:rsid w:val="001F5B77"/>
    <w:rsid w:val="00203F7F"/>
    <w:rsid w:val="00210A72"/>
    <w:rsid w:val="00216310"/>
    <w:rsid w:val="002177A6"/>
    <w:rsid w:val="00217C87"/>
    <w:rsid w:val="0022512C"/>
    <w:rsid w:val="00225577"/>
    <w:rsid w:val="0023032F"/>
    <w:rsid w:val="0023312E"/>
    <w:rsid w:val="0023460C"/>
    <w:rsid w:val="0023512F"/>
    <w:rsid w:val="002359D3"/>
    <w:rsid w:val="002369AF"/>
    <w:rsid w:val="00241230"/>
    <w:rsid w:val="002419BE"/>
    <w:rsid w:val="002434BF"/>
    <w:rsid w:val="00254B5C"/>
    <w:rsid w:val="00255FA3"/>
    <w:rsid w:val="00260332"/>
    <w:rsid w:val="00260925"/>
    <w:rsid w:val="00261909"/>
    <w:rsid w:val="00262F85"/>
    <w:rsid w:val="002722C5"/>
    <w:rsid w:val="00274F59"/>
    <w:rsid w:val="00275248"/>
    <w:rsid w:val="00275DD2"/>
    <w:rsid w:val="00281759"/>
    <w:rsid w:val="0029079B"/>
    <w:rsid w:val="002A2FB7"/>
    <w:rsid w:val="002A6CF4"/>
    <w:rsid w:val="002B6072"/>
    <w:rsid w:val="002C49F6"/>
    <w:rsid w:val="002C620E"/>
    <w:rsid w:val="002C6891"/>
    <w:rsid w:val="002D40B6"/>
    <w:rsid w:val="002D4800"/>
    <w:rsid w:val="002D7065"/>
    <w:rsid w:val="002E07F8"/>
    <w:rsid w:val="002E10FB"/>
    <w:rsid w:val="002E253C"/>
    <w:rsid w:val="002F5572"/>
    <w:rsid w:val="002F5F8B"/>
    <w:rsid w:val="002F6875"/>
    <w:rsid w:val="003019BC"/>
    <w:rsid w:val="00302B57"/>
    <w:rsid w:val="00304B41"/>
    <w:rsid w:val="00304E5C"/>
    <w:rsid w:val="003058C3"/>
    <w:rsid w:val="00306477"/>
    <w:rsid w:val="0030768C"/>
    <w:rsid w:val="0031255A"/>
    <w:rsid w:val="00312FD5"/>
    <w:rsid w:val="003149F3"/>
    <w:rsid w:val="0032429F"/>
    <w:rsid w:val="00326D92"/>
    <w:rsid w:val="00331872"/>
    <w:rsid w:val="003355B6"/>
    <w:rsid w:val="00335B66"/>
    <w:rsid w:val="0035099F"/>
    <w:rsid w:val="003543F0"/>
    <w:rsid w:val="00354E4C"/>
    <w:rsid w:val="00357935"/>
    <w:rsid w:val="00360ED4"/>
    <w:rsid w:val="003666B1"/>
    <w:rsid w:val="00366852"/>
    <w:rsid w:val="00371936"/>
    <w:rsid w:val="00371F8C"/>
    <w:rsid w:val="00372178"/>
    <w:rsid w:val="00376AD4"/>
    <w:rsid w:val="003825D6"/>
    <w:rsid w:val="00385F0D"/>
    <w:rsid w:val="00387F61"/>
    <w:rsid w:val="00390C42"/>
    <w:rsid w:val="003946A9"/>
    <w:rsid w:val="003A152D"/>
    <w:rsid w:val="003A3407"/>
    <w:rsid w:val="003A3CF1"/>
    <w:rsid w:val="003B04B7"/>
    <w:rsid w:val="003B4E15"/>
    <w:rsid w:val="003B5AFE"/>
    <w:rsid w:val="003C211A"/>
    <w:rsid w:val="003C450F"/>
    <w:rsid w:val="003C63D4"/>
    <w:rsid w:val="003D0936"/>
    <w:rsid w:val="003D0C16"/>
    <w:rsid w:val="003D1C5B"/>
    <w:rsid w:val="003D35C3"/>
    <w:rsid w:val="003D6008"/>
    <w:rsid w:val="003D6047"/>
    <w:rsid w:val="003F005F"/>
    <w:rsid w:val="004004A3"/>
    <w:rsid w:val="004006FA"/>
    <w:rsid w:val="00401756"/>
    <w:rsid w:val="00410F0F"/>
    <w:rsid w:val="00412E33"/>
    <w:rsid w:val="00427DC3"/>
    <w:rsid w:val="004319E8"/>
    <w:rsid w:val="004479F9"/>
    <w:rsid w:val="00450A81"/>
    <w:rsid w:val="00452C60"/>
    <w:rsid w:val="00457E92"/>
    <w:rsid w:val="004616C7"/>
    <w:rsid w:val="004625CA"/>
    <w:rsid w:val="00464E9F"/>
    <w:rsid w:val="0046529C"/>
    <w:rsid w:val="0046564E"/>
    <w:rsid w:val="0046666A"/>
    <w:rsid w:val="0047042E"/>
    <w:rsid w:val="00472D7B"/>
    <w:rsid w:val="00474F7A"/>
    <w:rsid w:val="00486E84"/>
    <w:rsid w:val="0048732B"/>
    <w:rsid w:val="00496CC4"/>
    <w:rsid w:val="004A223B"/>
    <w:rsid w:val="004B20E7"/>
    <w:rsid w:val="004B4E29"/>
    <w:rsid w:val="004B65BC"/>
    <w:rsid w:val="004C0304"/>
    <w:rsid w:val="004C42D2"/>
    <w:rsid w:val="004D1486"/>
    <w:rsid w:val="004D56F9"/>
    <w:rsid w:val="004D6331"/>
    <w:rsid w:val="004D743C"/>
    <w:rsid w:val="004E2923"/>
    <w:rsid w:val="004E2E09"/>
    <w:rsid w:val="004E5816"/>
    <w:rsid w:val="004F63DB"/>
    <w:rsid w:val="0050143C"/>
    <w:rsid w:val="0051101E"/>
    <w:rsid w:val="00515EA2"/>
    <w:rsid w:val="00522A27"/>
    <w:rsid w:val="00530F42"/>
    <w:rsid w:val="00532C80"/>
    <w:rsid w:val="00534D62"/>
    <w:rsid w:val="00536205"/>
    <w:rsid w:val="0054266A"/>
    <w:rsid w:val="00543331"/>
    <w:rsid w:val="005521FD"/>
    <w:rsid w:val="005525F1"/>
    <w:rsid w:val="00554216"/>
    <w:rsid w:val="00563FC9"/>
    <w:rsid w:val="005661D0"/>
    <w:rsid w:val="00577315"/>
    <w:rsid w:val="00580C7D"/>
    <w:rsid w:val="00582602"/>
    <w:rsid w:val="00590BE3"/>
    <w:rsid w:val="005943EB"/>
    <w:rsid w:val="0059613E"/>
    <w:rsid w:val="005A21AA"/>
    <w:rsid w:val="005A527D"/>
    <w:rsid w:val="005A64F8"/>
    <w:rsid w:val="005B1780"/>
    <w:rsid w:val="005B3A13"/>
    <w:rsid w:val="005B605A"/>
    <w:rsid w:val="005C0808"/>
    <w:rsid w:val="005C09C0"/>
    <w:rsid w:val="005C20EE"/>
    <w:rsid w:val="005C2E93"/>
    <w:rsid w:val="005C37F6"/>
    <w:rsid w:val="005C38F6"/>
    <w:rsid w:val="005C7C5E"/>
    <w:rsid w:val="005D4C92"/>
    <w:rsid w:val="005E29E1"/>
    <w:rsid w:val="005E3288"/>
    <w:rsid w:val="005F010B"/>
    <w:rsid w:val="005F6253"/>
    <w:rsid w:val="005F6537"/>
    <w:rsid w:val="005F65B4"/>
    <w:rsid w:val="005F6C97"/>
    <w:rsid w:val="005F75F1"/>
    <w:rsid w:val="00601AB0"/>
    <w:rsid w:val="00611400"/>
    <w:rsid w:val="00614ACC"/>
    <w:rsid w:val="0061507F"/>
    <w:rsid w:val="00616BD2"/>
    <w:rsid w:val="0062000B"/>
    <w:rsid w:val="006203AD"/>
    <w:rsid w:val="006214E8"/>
    <w:rsid w:val="00625BEE"/>
    <w:rsid w:val="0063155A"/>
    <w:rsid w:val="00640824"/>
    <w:rsid w:val="00640F53"/>
    <w:rsid w:val="00641B53"/>
    <w:rsid w:val="00643175"/>
    <w:rsid w:val="00643BDB"/>
    <w:rsid w:val="00643CC2"/>
    <w:rsid w:val="006446DC"/>
    <w:rsid w:val="00645809"/>
    <w:rsid w:val="00652B0C"/>
    <w:rsid w:val="00663FB9"/>
    <w:rsid w:val="00666400"/>
    <w:rsid w:val="00667A8C"/>
    <w:rsid w:val="00672404"/>
    <w:rsid w:val="00673319"/>
    <w:rsid w:val="00673C3C"/>
    <w:rsid w:val="006779ED"/>
    <w:rsid w:val="00680761"/>
    <w:rsid w:val="006813BF"/>
    <w:rsid w:val="006863A7"/>
    <w:rsid w:val="00697CC3"/>
    <w:rsid w:val="006A19C1"/>
    <w:rsid w:val="006A1A87"/>
    <w:rsid w:val="006A2387"/>
    <w:rsid w:val="006A2A2E"/>
    <w:rsid w:val="006A3F6D"/>
    <w:rsid w:val="006A7D0D"/>
    <w:rsid w:val="006A7DC7"/>
    <w:rsid w:val="006B2C90"/>
    <w:rsid w:val="006B6B19"/>
    <w:rsid w:val="006C5CDE"/>
    <w:rsid w:val="006D1A92"/>
    <w:rsid w:val="006D4306"/>
    <w:rsid w:val="006D4FBB"/>
    <w:rsid w:val="006E2696"/>
    <w:rsid w:val="006E6722"/>
    <w:rsid w:val="006F5A3E"/>
    <w:rsid w:val="006F62AB"/>
    <w:rsid w:val="006F633C"/>
    <w:rsid w:val="007015CB"/>
    <w:rsid w:val="00705B40"/>
    <w:rsid w:val="00714442"/>
    <w:rsid w:val="00714EA9"/>
    <w:rsid w:val="00721558"/>
    <w:rsid w:val="00723CC5"/>
    <w:rsid w:val="00731B5E"/>
    <w:rsid w:val="00734C18"/>
    <w:rsid w:val="007408B3"/>
    <w:rsid w:val="007447FC"/>
    <w:rsid w:val="00745525"/>
    <w:rsid w:val="007577B3"/>
    <w:rsid w:val="00757B52"/>
    <w:rsid w:val="00761A4D"/>
    <w:rsid w:val="00762736"/>
    <w:rsid w:val="007636B2"/>
    <w:rsid w:val="0076642C"/>
    <w:rsid w:val="007704A4"/>
    <w:rsid w:val="00773392"/>
    <w:rsid w:val="00773C00"/>
    <w:rsid w:val="0077677A"/>
    <w:rsid w:val="00780F11"/>
    <w:rsid w:val="00782D33"/>
    <w:rsid w:val="00784CEE"/>
    <w:rsid w:val="007862D6"/>
    <w:rsid w:val="00787842"/>
    <w:rsid w:val="00795E57"/>
    <w:rsid w:val="007A0CF7"/>
    <w:rsid w:val="007B1260"/>
    <w:rsid w:val="007B5F4E"/>
    <w:rsid w:val="007C2859"/>
    <w:rsid w:val="007C384B"/>
    <w:rsid w:val="007C4203"/>
    <w:rsid w:val="007D43B7"/>
    <w:rsid w:val="007D5F8C"/>
    <w:rsid w:val="007D7602"/>
    <w:rsid w:val="007E0AB7"/>
    <w:rsid w:val="007E1FA1"/>
    <w:rsid w:val="007E2D6B"/>
    <w:rsid w:val="007E3A39"/>
    <w:rsid w:val="007F134B"/>
    <w:rsid w:val="007F63ED"/>
    <w:rsid w:val="007F770E"/>
    <w:rsid w:val="00801E17"/>
    <w:rsid w:val="00804929"/>
    <w:rsid w:val="00806CD2"/>
    <w:rsid w:val="00814E17"/>
    <w:rsid w:val="00816519"/>
    <w:rsid w:val="00820C2F"/>
    <w:rsid w:val="008234F5"/>
    <w:rsid w:val="00831C41"/>
    <w:rsid w:val="008323ED"/>
    <w:rsid w:val="00836008"/>
    <w:rsid w:val="00840D45"/>
    <w:rsid w:val="00840DB2"/>
    <w:rsid w:val="0084437E"/>
    <w:rsid w:val="00847403"/>
    <w:rsid w:val="00856028"/>
    <w:rsid w:val="008562BD"/>
    <w:rsid w:val="0085776F"/>
    <w:rsid w:val="008627D5"/>
    <w:rsid w:val="00864C8E"/>
    <w:rsid w:val="00872D76"/>
    <w:rsid w:val="00875803"/>
    <w:rsid w:val="0087702F"/>
    <w:rsid w:val="00890380"/>
    <w:rsid w:val="00890B0A"/>
    <w:rsid w:val="00890D28"/>
    <w:rsid w:val="00891575"/>
    <w:rsid w:val="0089718A"/>
    <w:rsid w:val="0089723E"/>
    <w:rsid w:val="008A1D1B"/>
    <w:rsid w:val="008A2AE2"/>
    <w:rsid w:val="008B3517"/>
    <w:rsid w:val="008B5D1B"/>
    <w:rsid w:val="008B7AFA"/>
    <w:rsid w:val="008B7CAF"/>
    <w:rsid w:val="008C1DC8"/>
    <w:rsid w:val="008C3522"/>
    <w:rsid w:val="008C69A8"/>
    <w:rsid w:val="008D00AB"/>
    <w:rsid w:val="008D116E"/>
    <w:rsid w:val="008D22F9"/>
    <w:rsid w:val="008D32F3"/>
    <w:rsid w:val="008E64C4"/>
    <w:rsid w:val="008F07F4"/>
    <w:rsid w:val="008F1221"/>
    <w:rsid w:val="008F258A"/>
    <w:rsid w:val="008F38A0"/>
    <w:rsid w:val="008F4A8A"/>
    <w:rsid w:val="008F6483"/>
    <w:rsid w:val="008F6B79"/>
    <w:rsid w:val="009024A7"/>
    <w:rsid w:val="00904377"/>
    <w:rsid w:val="009058B1"/>
    <w:rsid w:val="00910FE7"/>
    <w:rsid w:val="00912A34"/>
    <w:rsid w:val="00912FCE"/>
    <w:rsid w:val="009138FF"/>
    <w:rsid w:val="00913FF1"/>
    <w:rsid w:val="009144CB"/>
    <w:rsid w:val="00921AE5"/>
    <w:rsid w:val="00946655"/>
    <w:rsid w:val="00957EA3"/>
    <w:rsid w:val="009702A7"/>
    <w:rsid w:val="00973F41"/>
    <w:rsid w:val="00980DCB"/>
    <w:rsid w:val="0098335D"/>
    <w:rsid w:val="0099084A"/>
    <w:rsid w:val="009937D7"/>
    <w:rsid w:val="009B0310"/>
    <w:rsid w:val="009B4757"/>
    <w:rsid w:val="009D26F0"/>
    <w:rsid w:val="009D7721"/>
    <w:rsid w:val="009E5C18"/>
    <w:rsid w:val="009E662D"/>
    <w:rsid w:val="009E6A45"/>
    <w:rsid w:val="009E7531"/>
    <w:rsid w:val="009F13C3"/>
    <w:rsid w:val="009F2471"/>
    <w:rsid w:val="009F66CE"/>
    <w:rsid w:val="00A10852"/>
    <w:rsid w:val="00A14EE5"/>
    <w:rsid w:val="00A24E1B"/>
    <w:rsid w:val="00A26393"/>
    <w:rsid w:val="00A310FE"/>
    <w:rsid w:val="00A34F69"/>
    <w:rsid w:val="00A379D3"/>
    <w:rsid w:val="00A457A4"/>
    <w:rsid w:val="00A469BF"/>
    <w:rsid w:val="00A5097C"/>
    <w:rsid w:val="00A51EAA"/>
    <w:rsid w:val="00A52C35"/>
    <w:rsid w:val="00A5454B"/>
    <w:rsid w:val="00A66B9E"/>
    <w:rsid w:val="00A74B28"/>
    <w:rsid w:val="00A7762D"/>
    <w:rsid w:val="00A85CDE"/>
    <w:rsid w:val="00AA1972"/>
    <w:rsid w:val="00AB22B9"/>
    <w:rsid w:val="00AB3388"/>
    <w:rsid w:val="00AB45F9"/>
    <w:rsid w:val="00AB73D2"/>
    <w:rsid w:val="00AC56FB"/>
    <w:rsid w:val="00AC60A3"/>
    <w:rsid w:val="00AD5A3B"/>
    <w:rsid w:val="00AE1011"/>
    <w:rsid w:val="00AE4213"/>
    <w:rsid w:val="00AE43AC"/>
    <w:rsid w:val="00AE4E36"/>
    <w:rsid w:val="00AF0D43"/>
    <w:rsid w:val="00B02328"/>
    <w:rsid w:val="00B027ED"/>
    <w:rsid w:val="00B072C0"/>
    <w:rsid w:val="00B07B21"/>
    <w:rsid w:val="00B07F71"/>
    <w:rsid w:val="00B102D3"/>
    <w:rsid w:val="00B22615"/>
    <w:rsid w:val="00B31AAB"/>
    <w:rsid w:val="00B3400F"/>
    <w:rsid w:val="00B42A45"/>
    <w:rsid w:val="00B6032A"/>
    <w:rsid w:val="00B62BD0"/>
    <w:rsid w:val="00B6381D"/>
    <w:rsid w:val="00B6657B"/>
    <w:rsid w:val="00B72796"/>
    <w:rsid w:val="00B7387D"/>
    <w:rsid w:val="00B76888"/>
    <w:rsid w:val="00B8022D"/>
    <w:rsid w:val="00B80A6A"/>
    <w:rsid w:val="00B83127"/>
    <w:rsid w:val="00B85FB6"/>
    <w:rsid w:val="00B87EC0"/>
    <w:rsid w:val="00B9240E"/>
    <w:rsid w:val="00B92F77"/>
    <w:rsid w:val="00B97CDD"/>
    <w:rsid w:val="00BA10F7"/>
    <w:rsid w:val="00BA1FAD"/>
    <w:rsid w:val="00BB7E7B"/>
    <w:rsid w:val="00BC23DF"/>
    <w:rsid w:val="00BC776B"/>
    <w:rsid w:val="00BC78D9"/>
    <w:rsid w:val="00BD078D"/>
    <w:rsid w:val="00BD1080"/>
    <w:rsid w:val="00BD1124"/>
    <w:rsid w:val="00BD35FE"/>
    <w:rsid w:val="00BD3BA7"/>
    <w:rsid w:val="00BD44BA"/>
    <w:rsid w:val="00BD4D79"/>
    <w:rsid w:val="00BE01C1"/>
    <w:rsid w:val="00BE0E26"/>
    <w:rsid w:val="00BE1860"/>
    <w:rsid w:val="00BE1F26"/>
    <w:rsid w:val="00BE3912"/>
    <w:rsid w:val="00BE44B1"/>
    <w:rsid w:val="00BE52BF"/>
    <w:rsid w:val="00BE712D"/>
    <w:rsid w:val="00BE728A"/>
    <w:rsid w:val="00C00ECA"/>
    <w:rsid w:val="00C138C2"/>
    <w:rsid w:val="00C14C15"/>
    <w:rsid w:val="00C14CE9"/>
    <w:rsid w:val="00C17419"/>
    <w:rsid w:val="00C224B6"/>
    <w:rsid w:val="00C34248"/>
    <w:rsid w:val="00C4263C"/>
    <w:rsid w:val="00C536CC"/>
    <w:rsid w:val="00C536E7"/>
    <w:rsid w:val="00C67BB1"/>
    <w:rsid w:val="00C7298C"/>
    <w:rsid w:val="00C80ABA"/>
    <w:rsid w:val="00C816C3"/>
    <w:rsid w:val="00C8307D"/>
    <w:rsid w:val="00C84F3C"/>
    <w:rsid w:val="00C854FE"/>
    <w:rsid w:val="00C86A90"/>
    <w:rsid w:val="00C92544"/>
    <w:rsid w:val="00C970BF"/>
    <w:rsid w:val="00CA12E3"/>
    <w:rsid w:val="00CA2015"/>
    <w:rsid w:val="00CA3FDF"/>
    <w:rsid w:val="00CA431E"/>
    <w:rsid w:val="00CA5219"/>
    <w:rsid w:val="00CB218D"/>
    <w:rsid w:val="00CB6494"/>
    <w:rsid w:val="00CB747A"/>
    <w:rsid w:val="00CD0B13"/>
    <w:rsid w:val="00CD234F"/>
    <w:rsid w:val="00CE2A83"/>
    <w:rsid w:val="00CE2E41"/>
    <w:rsid w:val="00CE6240"/>
    <w:rsid w:val="00CE71DF"/>
    <w:rsid w:val="00CF31D2"/>
    <w:rsid w:val="00CF5ADF"/>
    <w:rsid w:val="00CF6C10"/>
    <w:rsid w:val="00D02759"/>
    <w:rsid w:val="00D076D7"/>
    <w:rsid w:val="00D07959"/>
    <w:rsid w:val="00D2153C"/>
    <w:rsid w:val="00D23AE4"/>
    <w:rsid w:val="00D35992"/>
    <w:rsid w:val="00D37C04"/>
    <w:rsid w:val="00D41983"/>
    <w:rsid w:val="00D46305"/>
    <w:rsid w:val="00D463A5"/>
    <w:rsid w:val="00D52956"/>
    <w:rsid w:val="00D52E33"/>
    <w:rsid w:val="00D53BCD"/>
    <w:rsid w:val="00D5454C"/>
    <w:rsid w:val="00D54C4D"/>
    <w:rsid w:val="00D55654"/>
    <w:rsid w:val="00D56317"/>
    <w:rsid w:val="00D61D2D"/>
    <w:rsid w:val="00D62D7C"/>
    <w:rsid w:val="00D674B5"/>
    <w:rsid w:val="00D7377C"/>
    <w:rsid w:val="00D84117"/>
    <w:rsid w:val="00D92CBA"/>
    <w:rsid w:val="00D97011"/>
    <w:rsid w:val="00DA28FB"/>
    <w:rsid w:val="00DA3487"/>
    <w:rsid w:val="00DA3B88"/>
    <w:rsid w:val="00DA64F9"/>
    <w:rsid w:val="00DA66ED"/>
    <w:rsid w:val="00DA72FE"/>
    <w:rsid w:val="00DB0B1D"/>
    <w:rsid w:val="00DB23A5"/>
    <w:rsid w:val="00DB6FFF"/>
    <w:rsid w:val="00DC0295"/>
    <w:rsid w:val="00DC4116"/>
    <w:rsid w:val="00DD62E0"/>
    <w:rsid w:val="00DD7BBF"/>
    <w:rsid w:val="00DD7CCC"/>
    <w:rsid w:val="00DE2788"/>
    <w:rsid w:val="00DE3AE8"/>
    <w:rsid w:val="00DF0418"/>
    <w:rsid w:val="00DF187E"/>
    <w:rsid w:val="00DF3CB9"/>
    <w:rsid w:val="00DF3D11"/>
    <w:rsid w:val="00DF45A2"/>
    <w:rsid w:val="00DF4B17"/>
    <w:rsid w:val="00DF7F03"/>
    <w:rsid w:val="00E00E0E"/>
    <w:rsid w:val="00E01985"/>
    <w:rsid w:val="00E0365E"/>
    <w:rsid w:val="00E04C03"/>
    <w:rsid w:val="00E12330"/>
    <w:rsid w:val="00E141E8"/>
    <w:rsid w:val="00E172BE"/>
    <w:rsid w:val="00E217F4"/>
    <w:rsid w:val="00E2438E"/>
    <w:rsid w:val="00E3367C"/>
    <w:rsid w:val="00E372D2"/>
    <w:rsid w:val="00E47800"/>
    <w:rsid w:val="00E47EFA"/>
    <w:rsid w:val="00E5204B"/>
    <w:rsid w:val="00E52A15"/>
    <w:rsid w:val="00E70355"/>
    <w:rsid w:val="00E71B8F"/>
    <w:rsid w:val="00E7396D"/>
    <w:rsid w:val="00E73A80"/>
    <w:rsid w:val="00E749B9"/>
    <w:rsid w:val="00E75A8E"/>
    <w:rsid w:val="00E77AD5"/>
    <w:rsid w:val="00E805BC"/>
    <w:rsid w:val="00E820A0"/>
    <w:rsid w:val="00E821A3"/>
    <w:rsid w:val="00E926EA"/>
    <w:rsid w:val="00E950A1"/>
    <w:rsid w:val="00EA5B49"/>
    <w:rsid w:val="00EA5C03"/>
    <w:rsid w:val="00EB00C3"/>
    <w:rsid w:val="00EB126A"/>
    <w:rsid w:val="00EB4FA9"/>
    <w:rsid w:val="00EB6531"/>
    <w:rsid w:val="00EC1F03"/>
    <w:rsid w:val="00EC1FD4"/>
    <w:rsid w:val="00EC28B9"/>
    <w:rsid w:val="00EC7075"/>
    <w:rsid w:val="00ED1A0C"/>
    <w:rsid w:val="00ED2707"/>
    <w:rsid w:val="00ED2B41"/>
    <w:rsid w:val="00ED2C79"/>
    <w:rsid w:val="00ED4011"/>
    <w:rsid w:val="00EF4044"/>
    <w:rsid w:val="00EF4396"/>
    <w:rsid w:val="00F02E3A"/>
    <w:rsid w:val="00F12590"/>
    <w:rsid w:val="00F15A8E"/>
    <w:rsid w:val="00F26C9F"/>
    <w:rsid w:val="00F36EAB"/>
    <w:rsid w:val="00F401A1"/>
    <w:rsid w:val="00F4111B"/>
    <w:rsid w:val="00F45921"/>
    <w:rsid w:val="00F50758"/>
    <w:rsid w:val="00F56592"/>
    <w:rsid w:val="00F61A70"/>
    <w:rsid w:val="00F621D5"/>
    <w:rsid w:val="00F6321F"/>
    <w:rsid w:val="00F64043"/>
    <w:rsid w:val="00F64A31"/>
    <w:rsid w:val="00F73274"/>
    <w:rsid w:val="00F867FD"/>
    <w:rsid w:val="00F93D72"/>
    <w:rsid w:val="00F97733"/>
    <w:rsid w:val="00FA2074"/>
    <w:rsid w:val="00FB7C36"/>
    <w:rsid w:val="00FC0647"/>
    <w:rsid w:val="00FC0F82"/>
    <w:rsid w:val="00FE4AF8"/>
    <w:rsid w:val="00FE7C44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313C1E"/>
  <w15:docId w15:val="{79804E3E-1EB3-46F9-8117-6E8C9E13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8486C5" w:themeColor="accent1"/>
        <w:left w:val="single" w:sz="4" w:space="0" w:color="8486C5" w:themeColor="accent1"/>
        <w:bottom w:val="single" w:sz="4" w:space="0" w:color="8486C5" w:themeColor="accent1"/>
        <w:right w:val="single" w:sz="4" w:space="0" w:color="8486C5" w:themeColor="accent1"/>
        <w:insideH w:val="single" w:sz="4" w:space="0" w:color="8486C5" w:themeColor="accent1"/>
        <w:insideV w:val="single" w:sz="4" w:space="0" w:color="8486C5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AE101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AE1011"/>
  </w:style>
  <w:style w:type="character" w:customStyle="1" w:styleId="apple-converted-space">
    <w:name w:val="apple-converted-space"/>
    <w:basedOn w:val="Standaardalinea-lettertype"/>
    <w:rsid w:val="00AE1011"/>
  </w:style>
  <w:style w:type="paragraph" w:styleId="Normaalweb">
    <w:name w:val="Normal (Web)"/>
    <w:basedOn w:val="Standaard"/>
    <w:uiPriority w:val="99"/>
    <w:semiHidden/>
    <w:unhideWhenUsed/>
    <w:rsid w:val="00AE101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AE1011"/>
  </w:style>
  <w:style w:type="paragraph" w:customStyle="1" w:styleId="s9">
    <w:name w:val="s9"/>
    <w:basedOn w:val="Standaard"/>
    <w:rsid w:val="00AE1011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AE1011"/>
  </w:style>
  <w:style w:type="character" w:customStyle="1" w:styleId="s8">
    <w:name w:val="s8"/>
    <w:basedOn w:val="Standaardalinea-lettertype"/>
    <w:rsid w:val="00AE1011"/>
  </w:style>
  <w:style w:type="paragraph" w:styleId="Geenafstand">
    <w:name w:val="No Spacing"/>
    <w:uiPriority w:val="1"/>
    <w:qFormat/>
    <w:rsid w:val="00AE1011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E1011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233A574E524894A12D9B04CE3DDE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4CDA4C-E13D-4DEC-8E6B-7D613E7EBEEC}"/>
      </w:docPartPr>
      <w:docPartBody>
        <w:p w:rsidR="008F4794" w:rsidRDefault="00000000">
          <w:pPr>
            <w:pStyle w:val="70233A574E524894A12D9B04CE3DDE4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4C7B68F987484CD69FDD76C58B1D04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735AD7-3DF2-480F-A2B5-ED0522905AC4}"/>
      </w:docPartPr>
      <w:docPartBody>
        <w:p w:rsidR="008F4794" w:rsidRDefault="00000000">
          <w:pPr>
            <w:pStyle w:val="4C7B68F987484CD69FDD76C58B1D044E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6B"/>
    <w:rsid w:val="00074CE4"/>
    <w:rsid w:val="0009408C"/>
    <w:rsid w:val="0014460E"/>
    <w:rsid w:val="001809AA"/>
    <w:rsid w:val="001E5064"/>
    <w:rsid w:val="0027474D"/>
    <w:rsid w:val="0028699D"/>
    <w:rsid w:val="0050150B"/>
    <w:rsid w:val="005C7C5E"/>
    <w:rsid w:val="005F7B9D"/>
    <w:rsid w:val="00627C52"/>
    <w:rsid w:val="00666400"/>
    <w:rsid w:val="00667A8C"/>
    <w:rsid w:val="006C5CDE"/>
    <w:rsid w:val="0076642C"/>
    <w:rsid w:val="007822BD"/>
    <w:rsid w:val="00801D26"/>
    <w:rsid w:val="008F4794"/>
    <w:rsid w:val="009A3665"/>
    <w:rsid w:val="00A06427"/>
    <w:rsid w:val="00A71F6B"/>
    <w:rsid w:val="00AB2494"/>
    <w:rsid w:val="00BF2340"/>
    <w:rsid w:val="00C05E19"/>
    <w:rsid w:val="00DA28FB"/>
    <w:rsid w:val="00EB78AF"/>
    <w:rsid w:val="00FD0E16"/>
    <w:rsid w:val="00FF10C6"/>
    <w:rsid w:val="00FF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70233A574E524894A12D9B04CE3DDE43">
    <w:name w:val="70233A574E524894A12D9B04CE3DDE43"/>
  </w:style>
  <w:style w:type="paragraph" w:customStyle="1" w:styleId="4C7B68F987484CD69FDD76C58B1D044E">
    <w:name w:val="4C7B68F987484CD69FDD76C58B1D04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spelling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8486C5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532C-10EA-4BEF-A28F-3B2CF869753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2.xml><?xml version="1.0" encoding="utf-8"?>
<ds:datastoreItem xmlns:ds="http://schemas.openxmlformats.org/officeDocument/2006/customXml" ds:itemID="{E60CAC0E-68C4-4A16-A1EC-ADCE7B020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E1E8A-F6CA-48E8-A280-4433AAFBAC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1</TotalTime>
  <Pages>5</Pages>
  <Words>1354</Words>
  <Characters>7453</Characters>
  <Application>Microsoft Office Word</Application>
  <DocSecurity>0</DocSecurity>
  <Lines>62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Jongejan, Bettie</dc:creator>
  <dc:description>Template by Orange Pepper_x000d_
Design by G2K_x000d_
2018</dc:description>
  <cp:lastModifiedBy>Paulien Knitel</cp:lastModifiedBy>
  <cp:revision>4</cp:revision>
  <cp:lastPrinted>2013-06-10T08:28:00Z</cp:lastPrinted>
  <dcterms:created xsi:type="dcterms:W3CDTF">2026-02-19T14:24:00Z</dcterms:created>
  <dcterms:modified xsi:type="dcterms:W3CDTF">2026-02-20T10:07:00Z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