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70233A574E524894A12D9B04CE3DDE43"/>
        </w:placeholder>
        <w:text/>
      </w:sdtPr>
      <w:sdtContent>
        <w:p w14:paraId="40894F0D" w14:textId="230CF43B" w:rsidR="00761A4D" w:rsidRDefault="00AC1D65" w:rsidP="00092F94">
          <w:pPr>
            <w:pStyle w:val="Doctitel"/>
          </w:pPr>
          <w:r>
            <w:t>Jaarplanning s</w:t>
          </w:r>
          <w:r w:rsidR="00A5355F">
            <w:t>chooljaar 202</w:t>
          </w:r>
          <w:r w:rsidR="002D744D">
            <w:t>5</w:t>
          </w:r>
          <w:r w:rsidR="00A5355F">
            <w:t>/202</w:t>
          </w:r>
          <w:r w:rsidR="002D744D">
            <w:t>6</w:t>
          </w:r>
        </w:p>
      </w:sdtContent>
    </w:sdt>
    <w:sdt>
      <w:sdtPr>
        <w:id w:val="-448165159"/>
        <w:lock w:val="sdtLocked"/>
        <w:placeholder>
          <w:docPart w:val="4C7B68F987484CD69FDD76C58B1D044E"/>
        </w:placeholder>
        <w:text/>
      </w:sdtPr>
      <w:sdtContent>
        <w:p w14:paraId="58DCBF29" w14:textId="5F951852" w:rsidR="00874C79" w:rsidRPr="00C53824" w:rsidRDefault="00AC1D65" w:rsidP="00C53824">
          <w:pPr>
            <w:pStyle w:val="Docondertitel"/>
          </w:pPr>
          <w:r w:rsidRPr="00AC1D65">
            <w:t xml:space="preserve">Groep 4 t/m 8 </w:t>
          </w:r>
        </w:p>
      </w:sdtContent>
    </w:sdt>
    <w:p w14:paraId="0FEB464D" w14:textId="77777777" w:rsidR="00081D97" w:rsidRDefault="00081D97" w:rsidP="00EC1F0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992"/>
        <w:gridCol w:w="709"/>
        <w:gridCol w:w="567"/>
        <w:gridCol w:w="1134"/>
        <w:gridCol w:w="2835"/>
        <w:gridCol w:w="1417"/>
      </w:tblGrid>
      <w:tr w:rsidR="00081D97" w:rsidRPr="00081D97" w14:paraId="54518D34" w14:textId="77777777" w:rsidTr="00BF0857">
        <w:trPr>
          <w:tblHeader/>
        </w:trPr>
        <w:tc>
          <w:tcPr>
            <w:tcW w:w="846" w:type="dxa"/>
            <w:shd w:val="clear" w:color="auto" w:fill="DBE5F1"/>
          </w:tcPr>
          <w:p w14:paraId="37A4C3C1"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Week</w:t>
            </w:r>
          </w:p>
        </w:tc>
        <w:tc>
          <w:tcPr>
            <w:tcW w:w="1276" w:type="dxa"/>
            <w:shd w:val="clear" w:color="auto" w:fill="DBE5F1"/>
          </w:tcPr>
          <w:p w14:paraId="46F6947C"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Data</w:t>
            </w:r>
          </w:p>
        </w:tc>
        <w:tc>
          <w:tcPr>
            <w:tcW w:w="992" w:type="dxa"/>
            <w:shd w:val="clear" w:color="auto" w:fill="DBE5F1"/>
          </w:tcPr>
          <w:p w14:paraId="7CAB3CEC"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p>
        </w:tc>
        <w:tc>
          <w:tcPr>
            <w:tcW w:w="5245" w:type="dxa"/>
            <w:gridSpan w:val="4"/>
            <w:shd w:val="clear" w:color="auto" w:fill="DBE5F1"/>
          </w:tcPr>
          <w:p w14:paraId="504D2ECE"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Planning</w:t>
            </w:r>
          </w:p>
        </w:tc>
        <w:tc>
          <w:tcPr>
            <w:tcW w:w="1417" w:type="dxa"/>
            <w:shd w:val="clear" w:color="auto" w:fill="DBE5F1"/>
          </w:tcPr>
          <w:p w14:paraId="3C098574"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Opmerkingen</w:t>
            </w:r>
          </w:p>
        </w:tc>
      </w:tr>
      <w:tr w:rsidR="006A5FB8" w:rsidRPr="00081D97" w14:paraId="628DE8DD" w14:textId="77777777" w:rsidTr="00BF0857">
        <w:trPr>
          <w:tblHeader/>
        </w:trPr>
        <w:tc>
          <w:tcPr>
            <w:tcW w:w="846" w:type="dxa"/>
            <w:shd w:val="clear" w:color="auto" w:fill="DBE5F1"/>
          </w:tcPr>
          <w:p w14:paraId="57A2EA77" w14:textId="77777777" w:rsidR="00081D97" w:rsidRPr="00081D97" w:rsidRDefault="00081D97" w:rsidP="00081D97">
            <w:pPr>
              <w:suppressAutoHyphens w:val="0"/>
              <w:spacing w:line="240" w:lineRule="auto"/>
              <w:jc w:val="center"/>
              <w:rPr>
                <w:rFonts w:ascii="Arial" w:eastAsia="Calibri" w:hAnsi="Arial" w:cs="Arial"/>
                <w:sz w:val="18"/>
                <w:szCs w:val="18"/>
                <w:lang w:eastAsia="en-US"/>
              </w:rPr>
            </w:pPr>
          </w:p>
        </w:tc>
        <w:tc>
          <w:tcPr>
            <w:tcW w:w="1276" w:type="dxa"/>
            <w:shd w:val="clear" w:color="auto" w:fill="DBE5F1"/>
          </w:tcPr>
          <w:p w14:paraId="2009CA9F" w14:textId="77777777" w:rsidR="00081D97" w:rsidRPr="00081D97" w:rsidRDefault="00081D97" w:rsidP="00081D97">
            <w:pPr>
              <w:suppressAutoHyphens w:val="0"/>
              <w:spacing w:line="240" w:lineRule="auto"/>
              <w:rPr>
                <w:rFonts w:ascii="Arial" w:eastAsia="Calibri" w:hAnsi="Arial" w:cs="Arial"/>
                <w:sz w:val="18"/>
                <w:szCs w:val="18"/>
                <w:lang w:eastAsia="en-US"/>
              </w:rPr>
            </w:pPr>
          </w:p>
        </w:tc>
        <w:tc>
          <w:tcPr>
            <w:tcW w:w="992" w:type="dxa"/>
            <w:shd w:val="clear" w:color="auto" w:fill="DBE5F1"/>
          </w:tcPr>
          <w:p w14:paraId="32AF051D" w14:textId="77777777" w:rsidR="00081D97" w:rsidRPr="00081D97" w:rsidRDefault="00081D97" w:rsidP="00081D97">
            <w:pPr>
              <w:suppressAutoHyphens w:val="0"/>
              <w:spacing w:line="240" w:lineRule="auto"/>
              <w:rPr>
                <w:rFonts w:ascii="Arial" w:eastAsia="Calibri" w:hAnsi="Arial" w:cs="Arial"/>
                <w:sz w:val="18"/>
                <w:szCs w:val="18"/>
                <w:lang w:eastAsia="en-US"/>
              </w:rPr>
            </w:pPr>
          </w:p>
        </w:tc>
        <w:tc>
          <w:tcPr>
            <w:tcW w:w="709" w:type="dxa"/>
            <w:shd w:val="clear" w:color="auto" w:fill="DBE5F1"/>
          </w:tcPr>
          <w:p w14:paraId="7F63EAB8"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567" w:type="dxa"/>
            <w:shd w:val="clear" w:color="auto" w:fill="DBE5F1"/>
          </w:tcPr>
          <w:p w14:paraId="37309619"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134" w:type="dxa"/>
            <w:shd w:val="clear" w:color="auto" w:fill="DBE5F1"/>
          </w:tcPr>
          <w:p w14:paraId="5DFAFD4B" w14:textId="77777777" w:rsidR="00081D97" w:rsidRPr="00081D97" w:rsidRDefault="00081D97" w:rsidP="00081D97">
            <w:pPr>
              <w:suppressAutoHyphens w:val="0"/>
              <w:spacing w:line="240" w:lineRule="auto"/>
              <w:jc w:val="center"/>
              <w:rPr>
                <w:rFonts w:ascii="Arial" w:eastAsia="Calibri" w:hAnsi="Arial" w:cs="Arial"/>
                <w:b/>
                <w:sz w:val="18"/>
                <w:szCs w:val="18"/>
                <w:lang w:eastAsia="en-US"/>
              </w:rPr>
            </w:pPr>
          </w:p>
        </w:tc>
        <w:tc>
          <w:tcPr>
            <w:tcW w:w="2835" w:type="dxa"/>
            <w:shd w:val="clear" w:color="auto" w:fill="DBE5F1"/>
          </w:tcPr>
          <w:p w14:paraId="00D419A4" w14:textId="77777777" w:rsidR="00081D97" w:rsidRPr="00081D97" w:rsidRDefault="00081D97" w:rsidP="00081D97">
            <w:pPr>
              <w:suppressAutoHyphens w:val="0"/>
              <w:spacing w:line="240" w:lineRule="auto"/>
              <w:rPr>
                <w:rFonts w:ascii="Arial" w:eastAsia="Calibri" w:hAnsi="Arial" w:cs="Arial"/>
                <w:b/>
                <w:sz w:val="18"/>
                <w:szCs w:val="18"/>
                <w:lang w:eastAsia="en-US"/>
              </w:rPr>
            </w:pPr>
          </w:p>
        </w:tc>
        <w:tc>
          <w:tcPr>
            <w:tcW w:w="1417" w:type="dxa"/>
            <w:shd w:val="clear" w:color="auto" w:fill="DBE5F1"/>
          </w:tcPr>
          <w:p w14:paraId="63E85190" w14:textId="77777777" w:rsidR="00081D97" w:rsidRPr="00081D97" w:rsidRDefault="00081D97" w:rsidP="00081D97">
            <w:pPr>
              <w:suppressAutoHyphens w:val="0"/>
              <w:spacing w:line="240" w:lineRule="auto"/>
              <w:rPr>
                <w:rFonts w:ascii="Arial" w:eastAsia="Calibri" w:hAnsi="Arial" w:cs="Arial"/>
                <w:sz w:val="18"/>
                <w:szCs w:val="18"/>
                <w:lang w:eastAsia="en-US"/>
              </w:rPr>
            </w:pPr>
          </w:p>
        </w:tc>
      </w:tr>
      <w:tr w:rsidR="00290A3D" w:rsidRPr="00081D97" w14:paraId="48A37156" w14:textId="77777777" w:rsidTr="00960F55">
        <w:tc>
          <w:tcPr>
            <w:tcW w:w="846" w:type="dxa"/>
            <w:shd w:val="clear" w:color="auto" w:fill="FFFF00"/>
          </w:tcPr>
          <w:p w14:paraId="792B4CA2" w14:textId="0B996F1B" w:rsidR="00290A3D" w:rsidRPr="00081D97" w:rsidRDefault="00290A3D" w:rsidP="00081D97">
            <w:pPr>
              <w:suppressAutoHyphens w:val="0"/>
              <w:spacing w:line="240" w:lineRule="auto"/>
              <w:ind w:left="720" w:hanging="720"/>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2D744D">
              <w:rPr>
                <w:rFonts w:ascii="Arial" w:eastAsia="Calibri" w:hAnsi="Arial" w:cs="Arial"/>
                <w:sz w:val="18"/>
                <w:szCs w:val="18"/>
                <w:lang w:eastAsia="en-US"/>
              </w:rPr>
              <w:t>4</w:t>
            </w:r>
          </w:p>
        </w:tc>
        <w:tc>
          <w:tcPr>
            <w:tcW w:w="1276" w:type="dxa"/>
            <w:shd w:val="clear" w:color="auto" w:fill="FFFF00"/>
          </w:tcPr>
          <w:p w14:paraId="0D27E7B4" w14:textId="3CF962A5" w:rsidR="00290A3D" w:rsidRPr="00081D97" w:rsidRDefault="00290A3D" w:rsidP="00081D97">
            <w:pPr>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t/m </w:t>
            </w:r>
            <w:r w:rsidR="002D744D">
              <w:rPr>
                <w:rFonts w:ascii="Arial" w:eastAsia="Calibri" w:hAnsi="Arial" w:cs="Arial"/>
                <w:sz w:val="18"/>
                <w:szCs w:val="18"/>
                <w:lang w:eastAsia="en-US"/>
              </w:rPr>
              <w:t>24 aug</w:t>
            </w:r>
          </w:p>
        </w:tc>
        <w:tc>
          <w:tcPr>
            <w:tcW w:w="7654" w:type="dxa"/>
            <w:gridSpan w:val="6"/>
            <w:shd w:val="clear" w:color="auto" w:fill="FFFF00"/>
          </w:tcPr>
          <w:p w14:paraId="7F49ADF4" w14:textId="64F6A151" w:rsidR="00290A3D" w:rsidRPr="00081D97" w:rsidRDefault="00290A3D" w:rsidP="00290A3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r>
      <w:tr w:rsidR="00081D97" w:rsidRPr="00081D97" w14:paraId="03813C32" w14:textId="77777777" w:rsidTr="00BF0857">
        <w:tc>
          <w:tcPr>
            <w:tcW w:w="846" w:type="dxa"/>
            <w:shd w:val="clear" w:color="auto" w:fill="auto"/>
          </w:tcPr>
          <w:p w14:paraId="413FC848" w14:textId="4AD0C7FA" w:rsidR="00081D97" w:rsidRPr="00081D97" w:rsidRDefault="00081D97" w:rsidP="00081D9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sidR="002D744D">
              <w:rPr>
                <w:rFonts w:ascii="Arial" w:eastAsia="Calibri" w:hAnsi="Arial" w:cs="Arial"/>
                <w:sz w:val="18"/>
                <w:szCs w:val="18"/>
                <w:lang w:eastAsia="en-US"/>
              </w:rPr>
              <w:t>5</w:t>
            </w:r>
          </w:p>
        </w:tc>
        <w:tc>
          <w:tcPr>
            <w:tcW w:w="1276" w:type="dxa"/>
            <w:shd w:val="clear" w:color="auto" w:fill="auto"/>
          </w:tcPr>
          <w:p w14:paraId="46F35C68" w14:textId="502D6FD5" w:rsidR="00081D97" w:rsidRPr="00081D97" w:rsidRDefault="002D744D" w:rsidP="00081D9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25-29 aug</w:t>
            </w:r>
          </w:p>
        </w:tc>
        <w:tc>
          <w:tcPr>
            <w:tcW w:w="992" w:type="dxa"/>
            <w:shd w:val="clear" w:color="auto" w:fill="auto"/>
          </w:tcPr>
          <w:p w14:paraId="012CCAFE" w14:textId="77777777" w:rsidR="00081D97" w:rsidRPr="00081D97" w:rsidRDefault="00081D97" w:rsidP="00081D97">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245" w:type="dxa"/>
            <w:gridSpan w:val="4"/>
            <w:shd w:val="clear" w:color="auto" w:fill="auto"/>
          </w:tcPr>
          <w:p w14:paraId="2E741125" w14:textId="7D70B947" w:rsidR="00081D97" w:rsidRPr="00081D97" w:rsidRDefault="00B46B5C" w:rsidP="00081D97">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1</w:t>
            </w:r>
          </w:p>
        </w:tc>
        <w:tc>
          <w:tcPr>
            <w:tcW w:w="1417" w:type="dxa"/>
            <w:shd w:val="clear" w:color="auto" w:fill="auto"/>
          </w:tcPr>
          <w:p w14:paraId="35C28BFD" w14:textId="4EA39092" w:rsidR="00081D97" w:rsidRPr="00081D97" w:rsidRDefault="00874C79" w:rsidP="00081D97">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2D744D" w:rsidRPr="00081D97" w14:paraId="1D0B1D51" w14:textId="77777777" w:rsidTr="00BF0857">
        <w:tc>
          <w:tcPr>
            <w:tcW w:w="846" w:type="dxa"/>
            <w:shd w:val="clear" w:color="auto" w:fill="FFFFFF" w:themeFill="background1"/>
          </w:tcPr>
          <w:p w14:paraId="78396AE0" w14:textId="67818FDD"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276" w:type="dxa"/>
            <w:shd w:val="clear" w:color="auto" w:fill="FFFFFF" w:themeFill="background1"/>
          </w:tcPr>
          <w:p w14:paraId="4DC60D22" w14:textId="7797DE57" w:rsidR="002D744D"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sep</w:t>
            </w:r>
          </w:p>
        </w:tc>
        <w:tc>
          <w:tcPr>
            <w:tcW w:w="992" w:type="dxa"/>
            <w:shd w:val="clear" w:color="auto" w:fill="FFFFFF" w:themeFill="background1"/>
          </w:tcPr>
          <w:p w14:paraId="41F2B1A2" w14:textId="5E4B30A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245" w:type="dxa"/>
            <w:gridSpan w:val="4"/>
            <w:shd w:val="clear" w:color="auto" w:fill="auto"/>
          </w:tcPr>
          <w:p w14:paraId="6AFB226F" w14:textId="136FE8F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2</w:t>
            </w:r>
          </w:p>
        </w:tc>
        <w:tc>
          <w:tcPr>
            <w:tcW w:w="1417" w:type="dxa"/>
            <w:shd w:val="clear" w:color="auto" w:fill="auto"/>
          </w:tcPr>
          <w:p w14:paraId="3F64E752" w14:textId="4F05EB3C"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A5355F" w:rsidRPr="00081D97" w14:paraId="116DF14B" w14:textId="77777777" w:rsidTr="00A5355F">
        <w:tc>
          <w:tcPr>
            <w:tcW w:w="9776" w:type="dxa"/>
            <w:gridSpan w:val="8"/>
            <w:shd w:val="clear" w:color="auto" w:fill="83D3FF" w:themeFill="accent2" w:themeFillTint="66"/>
          </w:tcPr>
          <w:p w14:paraId="11AF6979" w14:textId="1A4E891A" w:rsidR="00A5355F" w:rsidRPr="00081D97" w:rsidRDefault="00A5355F" w:rsidP="00081D97">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Blok 1</w:t>
            </w:r>
          </w:p>
        </w:tc>
      </w:tr>
      <w:tr w:rsidR="002D744D" w:rsidRPr="00081D97" w14:paraId="5CABFBBA" w14:textId="77777777" w:rsidTr="00A5355F">
        <w:tc>
          <w:tcPr>
            <w:tcW w:w="846" w:type="dxa"/>
            <w:shd w:val="clear" w:color="auto" w:fill="C1E9FF" w:themeFill="accent2" w:themeFillTint="33"/>
          </w:tcPr>
          <w:p w14:paraId="0FEF0CC7" w14:textId="6E3E69FF"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276" w:type="dxa"/>
            <w:shd w:val="clear" w:color="auto" w:fill="C1E9FF" w:themeFill="accent2" w:themeFillTint="33"/>
          </w:tcPr>
          <w:p w14:paraId="60C9F420" w14:textId="673CC98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w:t>
            </w:r>
            <w:r w:rsidRPr="00081D97">
              <w:rPr>
                <w:rFonts w:ascii="Arial" w:eastAsia="Calibri" w:hAnsi="Arial" w:cs="Arial"/>
                <w:sz w:val="18"/>
                <w:szCs w:val="18"/>
                <w:lang w:eastAsia="en-US"/>
              </w:rPr>
              <w:t xml:space="preserve"> sep</w:t>
            </w:r>
          </w:p>
        </w:tc>
        <w:tc>
          <w:tcPr>
            <w:tcW w:w="992" w:type="dxa"/>
            <w:shd w:val="clear" w:color="auto" w:fill="C1E9FF" w:themeFill="accent2" w:themeFillTint="33"/>
          </w:tcPr>
          <w:p w14:paraId="3EA7548E" w14:textId="6E7736D3"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C1E9FF" w:themeFill="accent2" w:themeFillTint="33"/>
          </w:tcPr>
          <w:p w14:paraId="346398C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BE84E2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4A0A00EF" w14:textId="1B09496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CD2AC75" w14:textId="33A4DF9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392F0A54"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A5355F" w:rsidRPr="00081D97" w14:paraId="1CE71B8A" w14:textId="77777777" w:rsidTr="00A5355F">
        <w:tc>
          <w:tcPr>
            <w:tcW w:w="846" w:type="dxa"/>
            <w:shd w:val="clear" w:color="auto" w:fill="C1E9FF" w:themeFill="accent2" w:themeFillTint="33"/>
          </w:tcPr>
          <w:p w14:paraId="4CE4E5C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4503A59"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4DB122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353D68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325AD98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6257147C" w14:textId="09331188"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41B9C518" w14:textId="222D933F"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ECB00B7"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26914742" w14:textId="77777777" w:rsidTr="00A5355F">
        <w:tc>
          <w:tcPr>
            <w:tcW w:w="846" w:type="dxa"/>
            <w:shd w:val="clear" w:color="auto" w:fill="C1E9FF" w:themeFill="accent2" w:themeFillTint="33"/>
          </w:tcPr>
          <w:p w14:paraId="6918334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0751DB0"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800C76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0EF55F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18C10B58"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40DCEE0F" w14:textId="785AC918"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76A58D0A" w14:textId="2FB028E6"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8209F6F"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583436E5" w14:textId="77777777" w:rsidTr="00A5355F">
        <w:tc>
          <w:tcPr>
            <w:tcW w:w="846" w:type="dxa"/>
            <w:shd w:val="clear" w:color="auto" w:fill="C1E9FF" w:themeFill="accent2" w:themeFillTint="33"/>
          </w:tcPr>
          <w:p w14:paraId="2E6771F7"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18BD30B"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C2C1D51"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36DA1D7"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FE680D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28EA43E7" w14:textId="60A878C2"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3E3BAF70" w14:textId="35AEEAF8"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12C63036" w14:textId="6427AA34"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25498C24" w14:textId="77777777" w:rsidTr="00A5355F">
        <w:tc>
          <w:tcPr>
            <w:tcW w:w="846" w:type="dxa"/>
            <w:shd w:val="clear" w:color="auto" w:fill="C1E9FF" w:themeFill="accent2" w:themeFillTint="33"/>
          </w:tcPr>
          <w:p w14:paraId="662AE0A1" w14:textId="380F4E4A"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8</w:t>
            </w:r>
          </w:p>
        </w:tc>
        <w:tc>
          <w:tcPr>
            <w:tcW w:w="1276" w:type="dxa"/>
            <w:shd w:val="clear" w:color="auto" w:fill="C1E9FF" w:themeFill="accent2" w:themeFillTint="33"/>
          </w:tcPr>
          <w:p w14:paraId="15F880D8" w14:textId="381EB485"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w:t>
            </w:r>
            <w:r w:rsidRPr="00081D97">
              <w:rPr>
                <w:rFonts w:ascii="Arial" w:eastAsia="Calibri" w:hAnsi="Arial" w:cs="Arial"/>
                <w:sz w:val="18"/>
                <w:szCs w:val="18"/>
                <w:lang w:eastAsia="en-US"/>
              </w:rPr>
              <w:t xml:space="preserve"> sep</w:t>
            </w:r>
          </w:p>
        </w:tc>
        <w:tc>
          <w:tcPr>
            <w:tcW w:w="992" w:type="dxa"/>
            <w:shd w:val="clear" w:color="auto" w:fill="C1E9FF" w:themeFill="accent2" w:themeFillTint="33"/>
          </w:tcPr>
          <w:p w14:paraId="797397B6" w14:textId="04CC09CA"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C1E9FF" w:themeFill="accent2" w:themeFillTint="33"/>
          </w:tcPr>
          <w:p w14:paraId="629018A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4D0DA78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1134" w:type="dxa"/>
            <w:shd w:val="clear" w:color="auto" w:fill="C1E9FF" w:themeFill="accent2" w:themeFillTint="33"/>
          </w:tcPr>
          <w:p w14:paraId="1FE124D0" w14:textId="0A5595D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B4E0493" w14:textId="40A8C1C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B123A0C"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A5355F" w:rsidRPr="00081D97" w14:paraId="3712E60A" w14:textId="77777777" w:rsidTr="00A5355F">
        <w:tc>
          <w:tcPr>
            <w:tcW w:w="846" w:type="dxa"/>
            <w:shd w:val="clear" w:color="auto" w:fill="C1E9FF" w:themeFill="accent2" w:themeFillTint="33"/>
          </w:tcPr>
          <w:p w14:paraId="11921A3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D059C35"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B46755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911885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0A9433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1134" w:type="dxa"/>
            <w:shd w:val="clear" w:color="auto" w:fill="C1E9FF" w:themeFill="accent2" w:themeFillTint="33"/>
          </w:tcPr>
          <w:p w14:paraId="58851A67" w14:textId="0EB6BED0"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0552D7CF" w14:textId="38B3CCF7"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62DD360"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7593400B" w14:textId="77777777" w:rsidTr="00A5355F">
        <w:tc>
          <w:tcPr>
            <w:tcW w:w="846" w:type="dxa"/>
            <w:shd w:val="clear" w:color="auto" w:fill="C1E9FF" w:themeFill="accent2" w:themeFillTint="33"/>
          </w:tcPr>
          <w:p w14:paraId="6B0FD12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8D7452B"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5855C7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838EC8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3AD7438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1134" w:type="dxa"/>
            <w:shd w:val="clear" w:color="auto" w:fill="C1E9FF" w:themeFill="accent2" w:themeFillTint="33"/>
          </w:tcPr>
          <w:p w14:paraId="6F4639FA" w14:textId="5B593640"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742B24E7" w14:textId="29B276D4"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633A023"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790B218D" w14:textId="77777777" w:rsidTr="00A5355F">
        <w:tc>
          <w:tcPr>
            <w:tcW w:w="846" w:type="dxa"/>
            <w:shd w:val="clear" w:color="auto" w:fill="C1E9FF" w:themeFill="accent2" w:themeFillTint="33"/>
          </w:tcPr>
          <w:p w14:paraId="2D0CE45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2A0276E"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5159AA7"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8DABD88"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1AA5BB1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1134" w:type="dxa"/>
            <w:shd w:val="clear" w:color="auto" w:fill="C1E9FF" w:themeFill="accent2" w:themeFillTint="33"/>
          </w:tcPr>
          <w:p w14:paraId="6307FD8F" w14:textId="1DB5818A"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4972F5D" w14:textId="01DEE501"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7700E982" w14:textId="45EB8B7B"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0499F9D0" w14:textId="77777777" w:rsidTr="00A5355F">
        <w:tc>
          <w:tcPr>
            <w:tcW w:w="846" w:type="dxa"/>
            <w:shd w:val="clear" w:color="auto" w:fill="C1E9FF" w:themeFill="accent2" w:themeFillTint="33"/>
          </w:tcPr>
          <w:p w14:paraId="3B130BB2" w14:textId="6CF5D2E6"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1276" w:type="dxa"/>
            <w:shd w:val="clear" w:color="auto" w:fill="C1E9FF" w:themeFill="accent2" w:themeFillTint="33"/>
          </w:tcPr>
          <w:p w14:paraId="64B46DAD" w14:textId="70048CA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22–26 sep</w:t>
            </w:r>
          </w:p>
        </w:tc>
        <w:tc>
          <w:tcPr>
            <w:tcW w:w="992" w:type="dxa"/>
            <w:shd w:val="clear" w:color="auto" w:fill="C1E9FF" w:themeFill="accent2" w:themeFillTint="33"/>
          </w:tcPr>
          <w:p w14:paraId="78E060A8" w14:textId="6631BAD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C1E9FF" w:themeFill="accent2" w:themeFillTint="33"/>
          </w:tcPr>
          <w:p w14:paraId="52E912E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287FEB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9</w:t>
            </w:r>
          </w:p>
        </w:tc>
        <w:tc>
          <w:tcPr>
            <w:tcW w:w="1134" w:type="dxa"/>
            <w:shd w:val="clear" w:color="auto" w:fill="C1E9FF" w:themeFill="accent2" w:themeFillTint="33"/>
          </w:tcPr>
          <w:p w14:paraId="46438C8B" w14:textId="1074FD5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8739713" w14:textId="2D38B9A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757780ED"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A5355F" w:rsidRPr="00081D97" w14:paraId="6A183983" w14:textId="77777777" w:rsidTr="00A5355F">
        <w:tc>
          <w:tcPr>
            <w:tcW w:w="846" w:type="dxa"/>
            <w:shd w:val="clear" w:color="auto" w:fill="C1E9FF" w:themeFill="accent2" w:themeFillTint="33"/>
          </w:tcPr>
          <w:p w14:paraId="221161D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FE2BD83"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88D069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543551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2324BCC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10</w:t>
            </w:r>
          </w:p>
        </w:tc>
        <w:tc>
          <w:tcPr>
            <w:tcW w:w="1134" w:type="dxa"/>
            <w:shd w:val="clear" w:color="auto" w:fill="C1E9FF" w:themeFill="accent2" w:themeFillTint="33"/>
          </w:tcPr>
          <w:p w14:paraId="536A310C" w14:textId="7739D5E0"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2BE879A5" w14:textId="1A8E13EF"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08F7215"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25729B77" w14:textId="77777777" w:rsidTr="00A5355F">
        <w:tc>
          <w:tcPr>
            <w:tcW w:w="846" w:type="dxa"/>
            <w:shd w:val="clear" w:color="auto" w:fill="C1E9FF" w:themeFill="accent2" w:themeFillTint="33"/>
          </w:tcPr>
          <w:p w14:paraId="3E63450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15C3A13"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A2C892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997458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2B528071"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11</w:t>
            </w:r>
          </w:p>
        </w:tc>
        <w:tc>
          <w:tcPr>
            <w:tcW w:w="1134" w:type="dxa"/>
            <w:shd w:val="clear" w:color="auto" w:fill="C1E9FF" w:themeFill="accent2" w:themeFillTint="33"/>
          </w:tcPr>
          <w:p w14:paraId="17163E54" w14:textId="1C374B61"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4B61D6BC" w14:textId="6E84443A"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377C94F"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028F0172" w14:textId="77777777" w:rsidTr="00A5355F">
        <w:tc>
          <w:tcPr>
            <w:tcW w:w="846" w:type="dxa"/>
            <w:shd w:val="clear" w:color="auto" w:fill="C1E9FF" w:themeFill="accent2" w:themeFillTint="33"/>
          </w:tcPr>
          <w:p w14:paraId="38C2EDD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92A0647"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C3F90B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DA045F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48A86A5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12</w:t>
            </w:r>
          </w:p>
        </w:tc>
        <w:tc>
          <w:tcPr>
            <w:tcW w:w="1134" w:type="dxa"/>
            <w:shd w:val="clear" w:color="auto" w:fill="C1E9FF" w:themeFill="accent2" w:themeFillTint="33"/>
          </w:tcPr>
          <w:p w14:paraId="0003ACFA" w14:textId="4FDC3C51"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280F967D" w14:textId="36FEBDC0"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790CFE91" w14:textId="7852D29C"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710B02DF" w14:textId="77777777" w:rsidTr="00A5355F">
        <w:tc>
          <w:tcPr>
            <w:tcW w:w="846" w:type="dxa"/>
            <w:shd w:val="clear" w:color="auto" w:fill="C1E9FF" w:themeFill="accent2" w:themeFillTint="33"/>
          </w:tcPr>
          <w:p w14:paraId="43371867" w14:textId="240B72B6"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276" w:type="dxa"/>
            <w:shd w:val="clear" w:color="auto" w:fill="C1E9FF" w:themeFill="accent2" w:themeFillTint="33"/>
          </w:tcPr>
          <w:p w14:paraId="33B004C8" w14:textId="7EC7C76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29 sep–3 okt</w:t>
            </w:r>
          </w:p>
        </w:tc>
        <w:tc>
          <w:tcPr>
            <w:tcW w:w="992" w:type="dxa"/>
            <w:shd w:val="clear" w:color="auto" w:fill="C1E9FF" w:themeFill="accent2" w:themeFillTint="33"/>
          </w:tcPr>
          <w:p w14:paraId="02B44394" w14:textId="05F70845"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C1E9FF" w:themeFill="accent2" w:themeFillTint="33"/>
          </w:tcPr>
          <w:p w14:paraId="58912CD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47287D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13</w:t>
            </w:r>
          </w:p>
        </w:tc>
        <w:tc>
          <w:tcPr>
            <w:tcW w:w="1134" w:type="dxa"/>
            <w:shd w:val="clear" w:color="auto" w:fill="C1E9FF" w:themeFill="accent2" w:themeFillTint="33"/>
          </w:tcPr>
          <w:p w14:paraId="48D2B32D" w14:textId="0F9DCEAA"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56309E49" w14:textId="1B22C981"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223547AA"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A5355F" w:rsidRPr="00081D97" w14:paraId="7B5C957A" w14:textId="77777777" w:rsidTr="00A5355F">
        <w:tc>
          <w:tcPr>
            <w:tcW w:w="846" w:type="dxa"/>
            <w:shd w:val="clear" w:color="auto" w:fill="C1E9FF" w:themeFill="accent2" w:themeFillTint="33"/>
          </w:tcPr>
          <w:p w14:paraId="4E7A151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C887C75"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B1B719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6E0921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3050F14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14</w:t>
            </w:r>
          </w:p>
        </w:tc>
        <w:tc>
          <w:tcPr>
            <w:tcW w:w="1134" w:type="dxa"/>
            <w:shd w:val="clear" w:color="auto" w:fill="C1E9FF" w:themeFill="accent2" w:themeFillTint="33"/>
          </w:tcPr>
          <w:p w14:paraId="2C449C0A" w14:textId="2A345931"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5F22F968" w14:textId="20F78E99"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BC6F973"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107451C3" w14:textId="77777777" w:rsidTr="00A5355F">
        <w:tc>
          <w:tcPr>
            <w:tcW w:w="846" w:type="dxa"/>
            <w:shd w:val="clear" w:color="auto" w:fill="C1E9FF" w:themeFill="accent2" w:themeFillTint="33"/>
          </w:tcPr>
          <w:p w14:paraId="29DF6E5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B980325"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1BDADF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4C7721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27086EA"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15</w:t>
            </w:r>
          </w:p>
        </w:tc>
        <w:tc>
          <w:tcPr>
            <w:tcW w:w="1134" w:type="dxa"/>
            <w:shd w:val="clear" w:color="auto" w:fill="C1E9FF" w:themeFill="accent2" w:themeFillTint="33"/>
          </w:tcPr>
          <w:p w14:paraId="11F49F72" w14:textId="59CD441A"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7095831F" w14:textId="37C87377"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2D42AA2"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54DC2529" w14:textId="77777777" w:rsidTr="00A5355F">
        <w:tc>
          <w:tcPr>
            <w:tcW w:w="846" w:type="dxa"/>
            <w:shd w:val="clear" w:color="auto" w:fill="C1E9FF" w:themeFill="accent2" w:themeFillTint="33"/>
          </w:tcPr>
          <w:p w14:paraId="59714F3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AF83B8E"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011A33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FAFF6C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2C9C3E0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16</w:t>
            </w:r>
          </w:p>
        </w:tc>
        <w:tc>
          <w:tcPr>
            <w:tcW w:w="1134" w:type="dxa"/>
            <w:shd w:val="clear" w:color="auto" w:fill="C1E9FF" w:themeFill="accent2" w:themeFillTint="33"/>
          </w:tcPr>
          <w:p w14:paraId="0103D8A1" w14:textId="19222618"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B9A3C4F" w14:textId="285C33DF"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37084F6F" w14:textId="58CBE8B2"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3EBEA274" w14:textId="77777777" w:rsidTr="00A5355F">
        <w:tc>
          <w:tcPr>
            <w:tcW w:w="9776" w:type="dxa"/>
            <w:gridSpan w:val="8"/>
            <w:shd w:val="clear" w:color="auto" w:fill="6FCECA"/>
          </w:tcPr>
          <w:p w14:paraId="3688F227" w14:textId="77284484" w:rsidR="00A5355F" w:rsidRPr="00081D97" w:rsidRDefault="00A5355F" w:rsidP="00081D97">
            <w:pPr>
              <w:suppressAutoHyphens w:val="0"/>
              <w:spacing w:line="240" w:lineRule="auto"/>
              <w:rPr>
                <w:rFonts w:ascii="Arial" w:eastAsia="Calibri" w:hAnsi="Arial" w:cs="Arial"/>
                <w:sz w:val="18"/>
                <w:szCs w:val="18"/>
                <w:lang w:eastAsia="en-US"/>
              </w:rPr>
            </w:pPr>
            <w:r w:rsidRPr="00823C7E">
              <w:rPr>
                <w:rFonts w:ascii="Arial" w:eastAsia="Calibri" w:hAnsi="Arial" w:cs="Arial"/>
                <w:b/>
                <w:bCs/>
                <w:sz w:val="18"/>
                <w:szCs w:val="18"/>
                <w:lang w:eastAsia="en-US"/>
              </w:rPr>
              <w:t>Blok 2</w:t>
            </w:r>
          </w:p>
        </w:tc>
      </w:tr>
      <w:tr w:rsidR="002D744D" w:rsidRPr="00081D97" w14:paraId="32FF9D9E" w14:textId="77777777" w:rsidTr="00A5355F">
        <w:tc>
          <w:tcPr>
            <w:tcW w:w="846" w:type="dxa"/>
            <w:shd w:val="clear" w:color="auto" w:fill="B8FFFB" w:themeFill="accent3" w:themeFillTint="33"/>
          </w:tcPr>
          <w:p w14:paraId="1C8A713C" w14:textId="35BA1069"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1</w:t>
            </w:r>
          </w:p>
        </w:tc>
        <w:tc>
          <w:tcPr>
            <w:tcW w:w="1276" w:type="dxa"/>
            <w:shd w:val="clear" w:color="auto" w:fill="B8FFFB" w:themeFill="accent3" w:themeFillTint="33"/>
          </w:tcPr>
          <w:p w14:paraId="0626CE63" w14:textId="7B5A89C1"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okt</w:t>
            </w:r>
          </w:p>
        </w:tc>
        <w:tc>
          <w:tcPr>
            <w:tcW w:w="992" w:type="dxa"/>
            <w:shd w:val="clear" w:color="auto" w:fill="B8FFFB" w:themeFill="accent3" w:themeFillTint="33"/>
          </w:tcPr>
          <w:p w14:paraId="19C8594D" w14:textId="7BFBD97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B8FFFB" w:themeFill="accent3" w:themeFillTint="33"/>
          </w:tcPr>
          <w:p w14:paraId="36168E54"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1A5EFE91"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B8FFFB" w:themeFill="accent3" w:themeFillTint="33"/>
          </w:tcPr>
          <w:p w14:paraId="4958B02E" w14:textId="5141237B"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6A6BB4B1" w14:textId="1AB942E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40FFDE4A"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A5355F" w:rsidRPr="00081D97" w14:paraId="6F1940BE" w14:textId="77777777" w:rsidTr="00A5355F">
        <w:tc>
          <w:tcPr>
            <w:tcW w:w="846" w:type="dxa"/>
            <w:shd w:val="clear" w:color="auto" w:fill="B8FFFB" w:themeFill="accent3" w:themeFillTint="33"/>
          </w:tcPr>
          <w:p w14:paraId="134E7CF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51D8712"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8D387D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61030A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362865A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B8FFFB" w:themeFill="accent3" w:themeFillTint="33"/>
          </w:tcPr>
          <w:p w14:paraId="46D11E86" w14:textId="6D0E935A"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F8CC681" w14:textId="726DFD74"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36A83C2C"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2D03A02B" w14:textId="77777777" w:rsidTr="00A5355F">
        <w:tc>
          <w:tcPr>
            <w:tcW w:w="846" w:type="dxa"/>
            <w:shd w:val="clear" w:color="auto" w:fill="B8FFFB" w:themeFill="accent3" w:themeFillTint="33"/>
          </w:tcPr>
          <w:p w14:paraId="36D5B448"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F72005A"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3846081"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876E63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646BA6E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B8FFFB" w:themeFill="accent3" w:themeFillTint="33"/>
          </w:tcPr>
          <w:p w14:paraId="10EE9F3F" w14:textId="45B7AD72"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D5FF7A0" w14:textId="4F357BB5"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55AB7064"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528788A3" w14:textId="77777777" w:rsidTr="00A5355F">
        <w:tc>
          <w:tcPr>
            <w:tcW w:w="846" w:type="dxa"/>
            <w:shd w:val="clear" w:color="auto" w:fill="B8FFFB" w:themeFill="accent3" w:themeFillTint="33"/>
          </w:tcPr>
          <w:p w14:paraId="7F24646A"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22D2BB2"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9F228C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A1411D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5EFD6F5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B8FFFB" w:themeFill="accent3" w:themeFillTint="33"/>
          </w:tcPr>
          <w:p w14:paraId="3BA5880B" w14:textId="5C5CBF01"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5860D840" w14:textId="607C5BB1"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654E951" w14:textId="033DC668"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39BA7068" w14:textId="77777777" w:rsidTr="00A5355F">
        <w:tc>
          <w:tcPr>
            <w:tcW w:w="846" w:type="dxa"/>
            <w:shd w:val="clear" w:color="auto" w:fill="B8FFFB" w:themeFill="accent3" w:themeFillTint="33"/>
          </w:tcPr>
          <w:p w14:paraId="5E9F8A77" w14:textId="4E04DA2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2</w:t>
            </w:r>
          </w:p>
        </w:tc>
        <w:tc>
          <w:tcPr>
            <w:tcW w:w="1276" w:type="dxa"/>
            <w:shd w:val="clear" w:color="auto" w:fill="B8FFFB" w:themeFill="accent3" w:themeFillTint="33"/>
          </w:tcPr>
          <w:p w14:paraId="298FF171" w14:textId="0CB771B5"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 okt</w:t>
            </w:r>
          </w:p>
        </w:tc>
        <w:tc>
          <w:tcPr>
            <w:tcW w:w="992" w:type="dxa"/>
            <w:shd w:val="clear" w:color="auto" w:fill="B8FFFB" w:themeFill="accent3" w:themeFillTint="33"/>
          </w:tcPr>
          <w:p w14:paraId="122E3958" w14:textId="54C408C6"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B8FFFB" w:themeFill="accent3" w:themeFillTint="33"/>
          </w:tcPr>
          <w:p w14:paraId="125AAEC7" w14:textId="7F916599"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3BEFB88C" w14:textId="07F39E5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1134" w:type="dxa"/>
            <w:shd w:val="clear" w:color="auto" w:fill="B8FFFB" w:themeFill="accent3" w:themeFillTint="33"/>
          </w:tcPr>
          <w:p w14:paraId="7687ABCC" w14:textId="280E178B"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DD6A240" w14:textId="3FAA0238" w:rsidR="002D744D"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E1B55E1" w14:textId="7F7AC378" w:rsidR="002D744D" w:rsidRPr="00081D97" w:rsidRDefault="002D744D" w:rsidP="002D744D">
            <w:pPr>
              <w:suppressAutoHyphens w:val="0"/>
              <w:spacing w:line="240" w:lineRule="auto"/>
              <w:rPr>
                <w:rFonts w:ascii="Arial" w:eastAsia="Calibri" w:hAnsi="Arial" w:cs="Arial"/>
                <w:sz w:val="18"/>
                <w:szCs w:val="18"/>
                <w:lang w:eastAsia="en-US"/>
              </w:rPr>
            </w:pPr>
          </w:p>
        </w:tc>
      </w:tr>
      <w:tr w:rsidR="009416A0" w:rsidRPr="00081D97" w14:paraId="7E5D637A" w14:textId="77777777" w:rsidTr="00A5355F">
        <w:tc>
          <w:tcPr>
            <w:tcW w:w="846" w:type="dxa"/>
            <w:shd w:val="clear" w:color="auto" w:fill="B8FFFB" w:themeFill="accent3" w:themeFillTint="33"/>
          </w:tcPr>
          <w:p w14:paraId="40770D30" w14:textId="77777777" w:rsidR="009416A0" w:rsidRPr="00081D97" w:rsidRDefault="009416A0" w:rsidP="009416A0">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241C840" w14:textId="77777777" w:rsidR="009416A0" w:rsidRPr="00081D97" w:rsidRDefault="009416A0" w:rsidP="009416A0">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0AC029D" w14:textId="77777777" w:rsidR="009416A0" w:rsidRPr="00081D97" w:rsidRDefault="009416A0" w:rsidP="009416A0">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1ECFFD4" w14:textId="144313CA" w:rsidR="009416A0" w:rsidRPr="00081D97" w:rsidRDefault="009416A0" w:rsidP="009416A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C1F23BB" w14:textId="6C5AD72A" w:rsidR="009416A0" w:rsidRPr="00081D97" w:rsidRDefault="009416A0" w:rsidP="009416A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1134" w:type="dxa"/>
            <w:shd w:val="clear" w:color="auto" w:fill="B8FFFB" w:themeFill="accent3" w:themeFillTint="33"/>
          </w:tcPr>
          <w:p w14:paraId="51AAB439" w14:textId="73FD5B98" w:rsidR="009416A0" w:rsidRPr="00081D97" w:rsidRDefault="009416A0" w:rsidP="009416A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1CD0BFDB" w14:textId="59AFC171" w:rsidR="009416A0" w:rsidRDefault="009416A0" w:rsidP="009416A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0F5D0389" w14:textId="77777777" w:rsidR="009416A0" w:rsidRPr="00081D97" w:rsidRDefault="009416A0" w:rsidP="009416A0">
            <w:pPr>
              <w:suppressAutoHyphens w:val="0"/>
              <w:spacing w:line="240" w:lineRule="auto"/>
              <w:rPr>
                <w:rFonts w:ascii="Arial" w:eastAsia="Calibri" w:hAnsi="Arial" w:cs="Arial"/>
                <w:sz w:val="18"/>
                <w:szCs w:val="18"/>
                <w:lang w:eastAsia="en-US"/>
              </w:rPr>
            </w:pPr>
          </w:p>
        </w:tc>
      </w:tr>
      <w:tr w:rsidR="009416A0" w:rsidRPr="00081D97" w14:paraId="40F39AC8" w14:textId="77777777" w:rsidTr="00A5355F">
        <w:tc>
          <w:tcPr>
            <w:tcW w:w="846" w:type="dxa"/>
            <w:shd w:val="clear" w:color="auto" w:fill="B8FFFB" w:themeFill="accent3" w:themeFillTint="33"/>
          </w:tcPr>
          <w:p w14:paraId="5FBE2ED0" w14:textId="77777777" w:rsidR="009416A0" w:rsidRPr="00081D97" w:rsidRDefault="009416A0" w:rsidP="009416A0">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E16C632" w14:textId="77777777" w:rsidR="009416A0" w:rsidRPr="00081D97" w:rsidRDefault="009416A0" w:rsidP="009416A0">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ABE1D77" w14:textId="77777777" w:rsidR="009416A0" w:rsidRPr="00081D97" w:rsidRDefault="009416A0" w:rsidP="009416A0">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A7D4C01" w14:textId="469CE331" w:rsidR="009416A0" w:rsidRPr="00081D97" w:rsidRDefault="009416A0" w:rsidP="009416A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53D979CF" w14:textId="0BC4B229" w:rsidR="009416A0" w:rsidRPr="00081D97" w:rsidRDefault="009416A0" w:rsidP="009416A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1134" w:type="dxa"/>
            <w:shd w:val="clear" w:color="auto" w:fill="B8FFFB" w:themeFill="accent3" w:themeFillTint="33"/>
          </w:tcPr>
          <w:p w14:paraId="5922E3EC" w14:textId="13F37CD4" w:rsidR="009416A0" w:rsidRPr="00081D97" w:rsidRDefault="009416A0" w:rsidP="009416A0">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A8EB9E4" w14:textId="7F0891C0" w:rsidR="009416A0" w:rsidRDefault="009416A0" w:rsidP="009416A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07E1B8C" w14:textId="77777777" w:rsidR="009416A0" w:rsidRPr="00081D97" w:rsidRDefault="009416A0" w:rsidP="009416A0">
            <w:pPr>
              <w:suppressAutoHyphens w:val="0"/>
              <w:spacing w:line="240" w:lineRule="auto"/>
              <w:rPr>
                <w:rFonts w:ascii="Arial" w:eastAsia="Calibri" w:hAnsi="Arial" w:cs="Arial"/>
                <w:sz w:val="18"/>
                <w:szCs w:val="18"/>
                <w:lang w:eastAsia="en-US"/>
              </w:rPr>
            </w:pPr>
          </w:p>
        </w:tc>
      </w:tr>
      <w:tr w:rsidR="009416A0" w:rsidRPr="00081D97" w14:paraId="699C323B" w14:textId="77777777" w:rsidTr="00A5355F">
        <w:tc>
          <w:tcPr>
            <w:tcW w:w="846" w:type="dxa"/>
            <w:shd w:val="clear" w:color="auto" w:fill="B8FFFB" w:themeFill="accent3" w:themeFillTint="33"/>
          </w:tcPr>
          <w:p w14:paraId="5C85CB16" w14:textId="77777777" w:rsidR="009416A0" w:rsidRPr="00081D97" w:rsidRDefault="009416A0" w:rsidP="009416A0">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3CD026E" w14:textId="77777777" w:rsidR="009416A0" w:rsidRPr="00081D97" w:rsidRDefault="009416A0" w:rsidP="009416A0">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AE2FDF8" w14:textId="77777777" w:rsidR="009416A0" w:rsidRPr="00081D97" w:rsidRDefault="009416A0" w:rsidP="009416A0">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135DBED" w14:textId="06CC708F" w:rsidR="009416A0" w:rsidRPr="00081D97" w:rsidRDefault="009416A0" w:rsidP="009416A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A42DBDA" w14:textId="6C06D086" w:rsidR="009416A0" w:rsidRPr="00081D97" w:rsidRDefault="009416A0" w:rsidP="009416A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1134" w:type="dxa"/>
            <w:shd w:val="clear" w:color="auto" w:fill="B8FFFB" w:themeFill="accent3" w:themeFillTint="33"/>
          </w:tcPr>
          <w:p w14:paraId="71F92258" w14:textId="5C7A95D2" w:rsidR="009416A0" w:rsidRPr="00081D97" w:rsidRDefault="009416A0" w:rsidP="009416A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7DA77663" w14:textId="65D27DEA" w:rsidR="009416A0" w:rsidRDefault="009416A0" w:rsidP="009416A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C75ADE0" w14:textId="77777777" w:rsidR="009416A0" w:rsidRPr="00081D97" w:rsidRDefault="009416A0" w:rsidP="009416A0">
            <w:pPr>
              <w:suppressAutoHyphens w:val="0"/>
              <w:spacing w:line="240" w:lineRule="auto"/>
              <w:rPr>
                <w:rFonts w:ascii="Arial" w:eastAsia="Calibri" w:hAnsi="Arial" w:cs="Arial"/>
                <w:sz w:val="18"/>
                <w:szCs w:val="18"/>
                <w:lang w:eastAsia="en-US"/>
              </w:rPr>
            </w:pPr>
          </w:p>
        </w:tc>
      </w:tr>
      <w:tr w:rsidR="002D744D" w:rsidRPr="00081D97" w14:paraId="241F6FEA" w14:textId="77777777" w:rsidTr="00B23579">
        <w:tc>
          <w:tcPr>
            <w:tcW w:w="846" w:type="dxa"/>
            <w:shd w:val="clear" w:color="auto" w:fill="FFFF00"/>
          </w:tcPr>
          <w:p w14:paraId="298430A7" w14:textId="406E309D"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3</w:t>
            </w:r>
          </w:p>
        </w:tc>
        <w:tc>
          <w:tcPr>
            <w:tcW w:w="1276" w:type="dxa"/>
            <w:shd w:val="clear" w:color="auto" w:fill="FFFF00"/>
          </w:tcPr>
          <w:p w14:paraId="4F4B46EA" w14:textId="7C04900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20-24 okt</w:t>
            </w:r>
          </w:p>
        </w:tc>
        <w:tc>
          <w:tcPr>
            <w:tcW w:w="7654" w:type="dxa"/>
            <w:gridSpan w:val="6"/>
            <w:shd w:val="clear" w:color="auto" w:fill="FFFF00"/>
          </w:tcPr>
          <w:p w14:paraId="7CC1712B" w14:textId="174FA277" w:rsidR="002D744D" w:rsidRPr="00081D97" w:rsidRDefault="002D744D" w:rsidP="00684CA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Herfstvakantie</w:t>
            </w:r>
          </w:p>
        </w:tc>
      </w:tr>
      <w:tr w:rsidR="002D744D" w:rsidRPr="00081D97" w14:paraId="207B19F7" w14:textId="77777777" w:rsidTr="00A5355F">
        <w:tc>
          <w:tcPr>
            <w:tcW w:w="846" w:type="dxa"/>
            <w:shd w:val="clear" w:color="auto" w:fill="B8FFFB" w:themeFill="accent3" w:themeFillTint="33"/>
          </w:tcPr>
          <w:p w14:paraId="676F7A66" w14:textId="02184CA6"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4</w:t>
            </w:r>
          </w:p>
        </w:tc>
        <w:tc>
          <w:tcPr>
            <w:tcW w:w="1276" w:type="dxa"/>
            <w:shd w:val="clear" w:color="auto" w:fill="B8FFFB" w:themeFill="accent3" w:themeFillTint="33"/>
          </w:tcPr>
          <w:p w14:paraId="3AB79B68" w14:textId="3DE2E7E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27-31 okt</w:t>
            </w:r>
          </w:p>
        </w:tc>
        <w:tc>
          <w:tcPr>
            <w:tcW w:w="992" w:type="dxa"/>
            <w:shd w:val="clear" w:color="auto" w:fill="B8FFFB" w:themeFill="accent3" w:themeFillTint="33"/>
          </w:tcPr>
          <w:p w14:paraId="30D1C464" w14:textId="44C472E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B8FFFB" w:themeFill="accent3" w:themeFillTint="33"/>
          </w:tcPr>
          <w:p w14:paraId="7A68017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030D744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9</w:t>
            </w:r>
          </w:p>
        </w:tc>
        <w:tc>
          <w:tcPr>
            <w:tcW w:w="1134" w:type="dxa"/>
            <w:shd w:val="clear" w:color="auto" w:fill="B8FFFB" w:themeFill="accent3" w:themeFillTint="33"/>
          </w:tcPr>
          <w:p w14:paraId="36334C52" w14:textId="236CA52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6903AEEB" w14:textId="482B9025"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4D5A6901"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6A5FB8" w:rsidRPr="00081D97" w14:paraId="280EF9A6" w14:textId="77777777" w:rsidTr="00A5355F">
        <w:tc>
          <w:tcPr>
            <w:tcW w:w="846" w:type="dxa"/>
            <w:shd w:val="clear" w:color="auto" w:fill="B8FFFB" w:themeFill="accent3" w:themeFillTint="33"/>
          </w:tcPr>
          <w:p w14:paraId="2D9FE0F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9861B1A"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8CA973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F1768C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01C622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10</w:t>
            </w:r>
          </w:p>
        </w:tc>
        <w:tc>
          <w:tcPr>
            <w:tcW w:w="1134" w:type="dxa"/>
            <w:shd w:val="clear" w:color="auto" w:fill="B8FFFB" w:themeFill="accent3" w:themeFillTint="33"/>
          </w:tcPr>
          <w:p w14:paraId="0BEF5329" w14:textId="6FE395D8"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7755F447" w14:textId="3B9AF108"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37894453"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7ADCD632" w14:textId="77777777" w:rsidTr="00A5355F">
        <w:tc>
          <w:tcPr>
            <w:tcW w:w="846" w:type="dxa"/>
            <w:shd w:val="clear" w:color="auto" w:fill="B8FFFB" w:themeFill="accent3" w:themeFillTint="33"/>
          </w:tcPr>
          <w:p w14:paraId="618C127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5AC81A5"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5F675C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B1211A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2F3C789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11</w:t>
            </w:r>
          </w:p>
        </w:tc>
        <w:tc>
          <w:tcPr>
            <w:tcW w:w="1134" w:type="dxa"/>
            <w:shd w:val="clear" w:color="auto" w:fill="B8FFFB" w:themeFill="accent3" w:themeFillTint="33"/>
          </w:tcPr>
          <w:p w14:paraId="3DEAAD18" w14:textId="03CE2F81"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EFF37B3" w14:textId="7C889586"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5008C0E4"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0FEC7781" w14:textId="77777777" w:rsidTr="00A5355F">
        <w:tc>
          <w:tcPr>
            <w:tcW w:w="846" w:type="dxa"/>
            <w:shd w:val="clear" w:color="auto" w:fill="B8FFFB" w:themeFill="accent3" w:themeFillTint="33"/>
          </w:tcPr>
          <w:p w14:paraId="0512478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94F008D"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6D4FA6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39687A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00DEC36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12</w:t>
            </w:r>
          </w:p>
        </w:tc>
        <w:tc>
          <w:tcPr>
            <w:tcW w:w="1134" w:type="dxa"/>
            <w:shd w:val="clear" w:color="auto" w:fill="B8FFFB" w:themeFill="accent3" w:themeFillTint="33"/>
          </w:tcPr>
          <w:p w14:paraId="7CFBD116" w14:textId="29547ACF"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3912470" w14:textId="54643F78"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22FD433" w14:textId="5F98C44A"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610CFBA3" w14:textId="77777777" w:rsidTr="00A5355F">
        <w:tc>
          <w:tcPr>
            <w:tcW w:w="846" w:type="dxa"/>
            <w:shd w:val="clear" w:color="auto" w:fill="B8FFFB" w:themeFill="accent3" w:themeFillTint="33"/>
          </w:tcPr>
          <w:p w14:paraId="7DB15492" w14:textId="757D193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5</w:t>
            </w:r>
          </w:p>
        </w:tc>
        <w:tc>
          <w:tcPr>
            <w:tcW w:w="1276" w:type="dxa"/>
            <w:shd w:val="clear" w:color="auto" w:fill="B8FFFB" w:themeFill="accent3" w:themeFillTint="33"/>
          </w:tcPr>
          <w:p w14:paraId="17065489" w14:textId="31AFA86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3-7 nov</w:t>
            </w:r>
          </w:p>
        </w:tc>
        <w:tc>
          <w:tcPr>
            <w:tcW w:w="992" w:type="dxa"/>
            <w:shd w:val="clear" w:color="auto" w:fill="B8FFFB" w:themeFill="accent3" w:themeFillTint="33"/>
          </w:tcPr>
          <w:p w14:paraId="68E5CA08" w14:textId="337E8CE3"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B8FFFB" w:themeFill="accent3" w:themeFillTint="33"/>
          </w:tcPr>
          <w:p w14:paraId="528492E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4305C89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13</w:t>
            </w:r>
          </w:p>
        </w:tc>
        <w:tc>
          <w:tcPr>
            <w:tcW w:w="1134" w:type="dxa"/>
            <w:shd w:val="clear" w:color="auto" w:fill="B8FFFB" w:themeFill="accent3" w:themeFillTint="33"/>
          </w:tcPr>
          <w:p w14:paraId="4FED4D07" w14:textId="6008F93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5DB0EF44" w14:textId="3891791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7D7E8DB"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6A5FB8" w:rsidRPr="00081D97" w14:paraId="624999C6" w14:textId="77777777" w:rsidTr="00A5355F">
        <w:tc>
          <w:tcPr>
            <w:tcW w:w="846" w:type="dxa"/>
            <w:shd w:val="clear" w:color="auto" w:fill="B8FFFB" w:themeFill="accent3" w:themeFillTint="33"/>
          </w:tcPr>
          <w:p w14:paraId="4A1E938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20D75F0"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97222E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AB1999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2A5CF22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14</w:t>
            </w:r>
          </w:p>
        </w:tc>
        <w:tc>
          <w:tcPr>
            <w:tcW w:w="1134" w:type="dxa"/>
            <w:shd w:val="clear" w:color="auto" w:fill="B8FFFB" w:themeFill="accent3" w:themeFillTint="33"/>
          </w:tcPr>
          <w:p w14:paraId="4AC23E32" w14:textId="6D0F6F4F"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18D8EC51" w14:textId="7575896D"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54EEA555"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641DE4C2" w14:textId="77777777" w:rsidTr="00A5355F">
        <w:tc>
          <w:tcPr>
            <w:tcW w:w="846" w:type="dxa"/>
            <w:shd w:val="clear" w:color="auto" w:fill="B8FFFB" w:themeFill="accent3" w:themeFillTint="33"/>
          </w:tcPr>
          <w:p w14:paraId="3C9D305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554A3FD"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B24230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461E3E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A7196A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15</w:t>
            </w:r>
          </w:p>
        </w:tc>
        <w:tc>
          <w:tcPr>
            <w:tcW w:w="1134" w:type="dxa"/>
            <w:shd w:val="clear" w:color="auto" w:fill="B8FFFB" w:themeFill="accent3" w:themeFillTint="33"/>
          </w:tcPr>
          <w:p w14:paraId="72AE1854" w14:textId="05DC1C6D"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BE8323F" w14:textId="45136D2F"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35DC6BBC"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73066571" w14:textId="77777777" w:rsidTr="00A5355F">
        <w:tc>
          <w:tcPr>
            <w:tcW w:w="846" w:type="dxa"/>
            <w:shd w:val="clear" w:color="auto" w:fill="B8FFFB" w:themeFill="accent3" w:themeFillTint="33"/>
          </w:tcPr>
          <w:p w14:paraId="69DDE208"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0353AE8"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5217C4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0A9406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38198A3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16</w:t>
            </w:r>
          </w:p>
        </w:tc>
        <w:tc>
          <w:tcPr>
            <w:tcW w:w="1134" w:type="dxa"/>
            <w:shd w:val="clear" w:color="auto" w:fill="B8FFFB" w:themeFill="accent3" w:themeFillTint="33"/>
          </w:tcPr>
          <w:p w14:paraId="46D9471D" w14:textId="4A82BC9F"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1889EE2B" w14:textId="32EF769C"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E8297CC" w14:textId="6D5944D7" w:rsidR="006A5FB8" w:rsidRPr="00081D97" w:rsidRDefault="006A5FB8" w:rsidP="006A5FB8">
            <w:pPr>
              <w:suppressAutoHyphens w:val="0"/>
              <w:spacing w:line="240" w:lineRule="auto"/>
              <w:rPr>
                <w:rFonts w:ascii="Arial" w:eastAsia="Calibri" w:hAnsi="Arial" w:cs="Arial"/>
                <w:sz w:val="18"/>
                <w:szCs w:val="18"/>
                <w:lang w:eastAsia="en-US"/>
              </w:rPr>
            </w:pPr>
          </w:p>
        </w:tc>
      </w:tr>
      <w:tr w:rsidR="00A5355F" w:rsidRPr="00081D97" w14:paraId="5DE0D4C2" w14:textId="77777777" w:rsidTr="00A5355F">
        <w:tc>
          <w:tcPr>
            <w:tcW w:w="9776" w:type="dxa"/>
            <w:gridSpan w:val="8"/>
            <w:shd w:val="clear" w:color="auto" w:fill="83D3FF" w:themeFill="accent2" w:themeFillTint="66"/>
          </w:tcPr>
          <w:p w14:paraId="4FA73D20" w14:textId="4022A2C2" w:rsidR="00A5355F" w:rsidRPr="00081D97" w:rsidRDefault="00A5355F" w:rsidP="00081D97">
            <w:pPr>
              <w:suppressAutoHyphens w:val="0"/>
              <w:spacing w:line="240" w:lineRule="auto"/>
              <w:rPr>
                <w:rFonts w:ascii="Arial" w:eastAsia="Calibri" w:hAnsi="Arial" w:cs="Arial"/>
                <w:sz w:val="18"/>
                <w:szCs w:val="18"/>
                <w:lang w:eastAsia="en-US"/>
              </w:rPr>
            </w:pPr>
            <w:r w:rsidRPr="00C768ED">
              <w:rPr>
                <w:rFonts w:ascii="Arial" w:eastAsia="Calibri" w:hAnsi="Arial" w:cs="Arial"/>
                <w:b/>
                <w:bCs/>
                <w:sz w:val="18"/>
                <w:szCs w:val="18"/>
                <w:lang w:eastAsia="en-US"/>
              </w:rPr>
              <w:lastRenderedPageBreak/>
              <w:t>Blok 3</w:t>
            </w:r>
          </w:p>
        </w:tc>
      </w:tr>
      <w:tr w:rsidR="002D744D" w:rsidRPr="00081D97" w14:paraId="3FA9EAEA" w14:textId="77777777" w:rsidTr="00A5355F">
        <w:tc>
          <w:tcPr>
            <w:tcW w:w="846" w:type="dxa"/>
            <w:shd w:val="clear" w:color="auto" w:fill="C1E9FF" w:themeFill="accent2" w:themeFillTint="33"/>
          </w:tcPr>
          <w:p w14:paraId="576E9550" w14:textId="2C81355A"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6</w:t>
            </w:r>
          </w:p>
        </w:tc>
        <w:tc>
          <w:tcPr>
            <w:tcW w:w="1276" w:type="dxa"/>
            <w:shd w:val="clear" w:color="auto" w:fill="C1E9FF" w:themeFill="accent2" w:themeFillTint="33"/>
          </w:tcPr>
          <w:p w14:paraId="4863023E" w14:textId="47F9410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10-14 nov</w:t>
            </w:r>
          </w:p>
        </w:tc>
        <w:tc>
          <w:tcPr>
            <w:tcW w:w="992" w:type="dxa"/>
            <w:shd w:val="clear" w:color="auto" w:fill="C1E9FF" w:themeFill="accent2" w:themeFillTint="33"/>
          </w:tcPr>
          <w:p w14:paraId="1959D8BF" w14:textId="434DB0C0"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709" w:type="dxa"/>
            <w:shd w:val="clear" w:color="auto" w:fill="C1E9FF" w:themeFill="accent2" w:themeFillTint="33"/>
          </w:tcPr>
          <w:p w14:paraId="26DCD12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0050C71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35F2BC36" w14:textId="6304FBD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3C2B2AF3" w14:textId="0D5A20B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F1B9181"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6A5FB8" w:rsidRPr="00081D97" w14:paraId="5988A013" w14:textId="77777777" w:rsidTr="00A5355F">
        <w:tc>
          <w:tcPr>
            <w:tcW w:w="846" w:type="dxa"/>
            <w:shd w:val="clear" w:color="auto" w:fill="C1E9FF" w:themeFill="accent2" w:themeFillTint="33"/>
          </w:tcPr>
          <w:p w14:paraId="74A5DFC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A87E902"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B02BF4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370E08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7C6398A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13E41C2E" w14:textId="34B00603"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3119DE90" w14:textId="33016461"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487C0996"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1F888DF8" w14:textId="77777777" w:rsidTr="00A5355F">
        <w:tc>
          <w:tcPr>
            <w:tcW w:w="846" w:type="dxa"/>
            <w:shd w:val="clear" w:color="auto" w:fill="C1E9FF" w:themeFill="accent2" w:themeFillTint="33"/>
          </w:tcPr>
          <w:p w14:paraId="6971D7E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F74EBC5"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385D48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36674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5225DA4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11339F73" w14:textId="308CAF60"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478C776" w14:textId="084A9770"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2888B4B0"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0F24FE89" w14:textId="77777777" w:rsidTr="00A5355F">
        <w:tc>
          <w:tcPr>
            <w:tcW w:w="846" w:type="dxa"/>
            <w:shd w:val="clear" w:color="auto" w:fill="C1E9FF" w:themeFill="accent2" w:themeFillTint="33"/>
          </w:tcPr>
          <w:p w14:paraId="54BB284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B041231"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63AADB4"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426AC4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7AAD04F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5AA4C016" w14:textId="11008629"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D6A00F4" w14:textId="723B491D"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66B37F3C" w14:textId="42E654F2"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492A70E1" w14:textId="77777777" w:rsidTr="00A5355F">
        <w:tc>
          <w:tcPr>
            <w:tcW w:w="846" w:type="dxa"/>
            <w:shd w:val="clear" w:color="auto" w:fill="C1E9FF" w:themeFill="accent2" w:themeFillTint="33"/>
          </w:tcPr>
          <w:p w14:paraId="19458A2A" w14:textId="6DEEBEA3"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7</w:t>
            </w:r>
          </w:p>
        </w:tc>
        <w:tc>
          <w:tcPr>
            <w:tcW w:w="1276" w:type="dxa"/>
            <w:shd w:val="clear" w:color="auto" w:fill="C1E9FF" w:themeFill="accent2" w:themeFillTint="33"/>
          </w:tcPr>
          <w:p w14:paraId="1BD2302C" w14:textId="0C8299D7"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17-21 nov</w:t>
            </w:r>
          </w:p>
        </w:tc>
        <w:tc>
          <w:tcPr>
            <w:tcW w:w="992" w:type="dxa"/>
            <w:shd w:val="clear" w:color="auto" w:fill="C1E9FF" w:themeFill="accent2" w:themeFillTint="33"/>
          </w:tcPr>
          <w:p w14:paraId="698EC353" w14:textId="628D46B5"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709" w:type="dxa"/>
            <w:shd w:val="clear" w:color="auto" w:fill="C1E9FF" w:themeFill="accent2" w:themeFillTint="33"/>
          </w:tcPr>
          <w:p w14:paraId="24E841F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7D37490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1134" w:type="dxa"/>
            <w:shd w:val="clear" w:color="auto" w:fill="C1E9FF" w:themeFill="accent2" w:themeFillTint="33"/>
          </w:tcPr>
          <w:p w14:paraId="4CF9FA32" w14:textId="6E903A4C"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D0029DB" w14:textId="1E00C9F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7A527A4A"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6A5FB8" w:rsidRPr="00081D97" w14:paraId="7A52ABA8" w14:textId="77777777" w:rsidTr="00A5355F">
        <w:tc>
          <w:tcPr>
            <w:tcW w:w="846" w:type="dxa"/>
            <w:shd w:val="clear" w:color="auto" w:fill="C1E9FF" w:themeFill="accent2" w:themeFillTint="33"/>
          </w:tcPr>
          <w:p w14:paraId="7C39354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9BE31A6"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083780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E9FC23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31EB6C0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1134" w:type="dxa"/>
            <w:shd w:val="clear" w:color="auto" w:fill="C1E9FF" w:themeFill="accent2" w:themeFillTint="33"/>
          </w:tcPr>
          <w:p w14:paraId="2F9B7E5E" w14:textId="003E481E"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B4B965D" w14:textId="5F7661D6"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DD47329"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773A8C07" w14:textId="77777777" w:rsidTr="00A5355F">
        <w:trPr>
          <w:trHeight w:val="45"/>
        </w:trPr>
        <w:tc>
          <w:tcPr>
            <w:tcW w:w="846" w:type="dxa"/>
            <w:shd w:val="clear" w:color="auto" w:fill="C1E9FF" w:themeFill="accent2" w:themeFillTint="33"/>
          </w:tcPr>
          <w:p w14:paraId="50903BF9"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859A788"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27CF1B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E519CC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1BF8209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1134" w:type="dxa"/>
            <w:shd w:val="clear" w:color="auto" w:fill="C1E9FF" w:themeFill="accent2" w:themeFillTint="33"/>
          </w:tcPr>
          <w:p w14:paraId="1907E1DB" w14:textId="5E13ABBB"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5E705896" w14:textId="035A71C2"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17035E04"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60966CF6" w14:textId="77777777" w:rsidTr="00A5355F">
        <w:tc>
          <w:tcPr>
            <w:tcW w:w="846" w:type="dxa"/>
            <w:shd w:val="clear" w:color="auto" w:fill="C1E9FF" w:themeFill="accent2" w:themeFillTint="33"/>
          </w:tcPr>
          <w:p w14:paraId="1C1ADAD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D491130"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7253E0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ACA2382"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77C1013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1134" w:type="dxa"/>
            <w:shd w:val="clear" w:color="auto" w:fill="C1E9FF" w:themeFill="accent2" w:themeFillTint="33"/>
          </w:tcPr>
          <w:p w14:paraId="4257EC9A" w14:textId="63FD2172"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21C9927" w14:textId="6E184B65"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E2C3266" w14:textId="47C55D2D"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7F3AB3F7" w14:textId="77777777" w:rsidTr="00A5355F">
        <w:tc>
          <w:tcPr>
            <w:tcW w:w="846" w:type="dxa"/>
            <w:shd w:val="clear" w:color="auto" w:fill="C1E9FF" w:themeFill="accent2" w:themeFillTint="33"/>
          </w:tcPr>
          <w:p w14:paraId="05DF0784" w14:textId="5E6F03F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1276" w:type="dxa"/>
            <w:shd w:val="clear" w:color="auto" w:fill="C1E9FF" w:themeFill="accent2" w:themeFillTint="33"/>
          </w:tcPr>
          <w:p w14:paraId="583006E1" w14:textId="6648ADAA"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24-28 nov</w:t>
            </w:r>
          </w:p>
        </w:tc>
        <w:tc>
          <w:tcPr>
            <w:tcW w:w="992" w:type="dxa"/>
            <w:shd w:val="clear" w:color="auto" w:fill="C1E9FF" w:themeFill="accent2" w:themeFillTint="33"/>
          </w:tcPr>
          <w:p w14:paraId="4584BADB" w14:textId="3549D74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709" w:type="dxa"/>
            <w:shd w:val="clear" w:color="auto" w:fill="C1E9FF" w:themeFill="accent2" w:themeFillTint="33"/>
          </w:tcPr>
          <w:p w14:paraId="10014A9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1C972CF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9</w:t>
            </w:r>
          </w:p>
        </w:tc>
        <w:tc>
          <w:tcPr>
            <w:tcW w:w="1134" w:type="dxa"/>
            <w:shd w:val="clear" w:color="auto" w:fill="C1E9FF" w:themeFill="accent2" w:themeFillTint="33"/>
          </w:tcPr>
          <w:p w14:paraId="6EA4DCB7" w14:textId="42EF3263"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5B44247" w14:textId="02A4D441"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2F5F89EA" w14:textId="05601D26" w:rsidR="002D744D" w:rsidRPr="00081D97" w:rsidRDefault="002D744D" w:rsidP="002D744D">
            <w:pPr>
              <w:suppressAutoHyphens w:val="0"/>
              <w:spacing w:line="240" w:lineRule="auto"/>
              <w:rPr>
                <w:rFonts w:ascii="Arial" w:eastAsia="Calibri" w:hAnsi="Arial" w:cs="Arial"/>
                <w:sz w:val="18"/>
                <w:szCs w:val="18"/>
                <w:lang w:eastAsia="en-US"/>
              </w:rPr>
            </w:pPr>
          </w:p>
        </w:tc>
      </w:tr>
      <w:tr w:rsidR="006A5FB8" w:rsidRPr="00081D97" w14:paraId="6E2B7C12" w14:textId="77777777" w:rsidTr="00A5355F">
        <w:tc>
          <w:tcPr>
            <w:tcW w:w="846" w:type="dxa"/>
            <w:shd w:val="clear" w:color="auto" w:fill="C1E9FF" w:themeFill="accent2" w:themeFillTint="33"/>
          </w:tcPr>
          <w:p w14:paraId="0A17026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FC39351"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CF74DD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672DD0B"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6F96CD07"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10</w:t>
            </w:r>
          </w:p>
        </w:tc>
        <w:tc>
          <w:tcPr>
            <w:tcW w:w="1134" w:type="dxa"/>
            <w:shd w:val="clear" w:color="auto" w:fill="C1E9FF" w:themeFill="accent2" w:themeFillTint="33"/>
          </w:tcPr>
          <w:p w14:paraId="0744842D" w14:textId="3844B583"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A8F64C6" w14:textId="390131AB"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A19E323"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4D447B4C" w14:textId="77777777" w:rsidTr="00A5355F">
        <w:tc>
          <w:tcPr>
            <w:tcW w:w="846" w:type="dxa"/>
            <w:shd w:val="clear" w:color="auto" w:fill="C1E9FF" w:themeFill="accent2" w:themeFillTint="33"/>
          </w:tcPr>
          <w:p w14:paraId="1543ADE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0728DCB"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5B684A8"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60BE7B0"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71C42FCA"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11</w:t>
            </w:r>
          </w:p>
        </w:tc>
        <w:tc>
          <w:tcPr>
            <w:tcW w:w="1134" w:type="dxa"/>
            <w:shd w:val="clear" w:color="auto" w:fill="C1E9FF" w:themeFill="accent2" w:themeFillTint="33"/>
          </w:tcPr>
          <w:p w14:paraId="0E6A44F5" w14:textId="5DD9D895"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DE42620" w14:textId="612BF316"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5497592A"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319C927E" w14:textId="77777777" w:rsidTr="00A5355F">
        <w:tc>
          <w:tcPr>
            <w:tcW w:w="846" w:type="dxa"/>
            <w:shd w:val="clear" w:color="auto" w:fill="C1E9FF" w:themeFill="accent2" w:themeFillTint="33"/>
          </w:tcPr>
          <w:p w14:paraId="573AE0A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8CA7DC2"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B47295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409820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0BCD88A8"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12</w:t>
            </w:r>
          </w:p>
        </w:tc>
        <w:tc>
          <w:tcPr>
            <w:tcW w:w="1134" w:type="dxa"/>
            <w:shd w:val="clear" w:color="auto" w:fill="C1E9FF" w:themeFill="accent2" w:themeFillTint="33"/>
          </w:tcPr>
          <w:p w14:paraId="67004728" w14:textId="60E3F3E0"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10B6B73B" w14:textId="0D340B9E"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CA002E9" w14:textId="7652CED8" w:rsidR="006A5FB8" w:rsidRPr="00081D97" w:rsidRDefault="006A5FB8" w:rsidP="006A5FB8">
            <w:pPr>
              <w:suppressAutoHyphens w:val="0"/>
              <w:spacing w:line="240" w:lineRule="auto"/>
              <w:rPr>
                <w:rFonts w:ascii="Arial" w:eastAsia="Calibri" w:hAnsi="Arial" w:cs="Arial"/>
                <w:sz w:val="18"/>
                <w:szCs w:val="18"/>
                <w:lang w:eastAsia="en-US"/>
              </w:rPr>
            </w:pPr>
          </w:p>
        </w:tc>
      </w:tr>
      <w:tr w:rsidR="002D744D" w:rsidRPr="00081D97" w14:paraId="2133FA29" w14:textId="77777777" w:rsidTr="00A5355F">
        <w:tc>
          <w:tcPr>
            <w:tcW w:w="846" w:type="dxa"/>
            <w:shd w:val="clear" w:color="auto" w:fill="C1E9FF" w:themeFill="accent2" w:themeFillTint="33"/>
          </w:tcPr>
          <w:p w14:paraId="5EACAA30" w14:textId="76BBC2DB"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1276" w:type="dxa"/>
            <w:shd w:val="clear" w:color="auto" w:fill="C1E9FF" w:themeFill="accent2" w:themeFillTint="33"/>
          </w:tcPr>
          <w:p w14:paraId="2109D90B" w14:textId="5D82E94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dec</w:t>
            </w:r>
          </w:p>
        </w:tc>
        <w:tc>
          <w:tcPr>
            <w:tcW w:w="992" w:type="dxa"/>
            <w:shd w:val="clear" w:color="auto" w:fill="C1E9FF" w:themeFill="accent2" w:themeFillTint="33"/>
          </w:tcPr>
          <w:p w14:paraId="11D83A2A" w14:textId="5274D2CC"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709" w:type="dxa"/>
            <w:shd w:val="clear" w:color="auto" w:fill="C1E9FF" w:themeFill="accent2" w:themeFillTint="33"/>
          </w:tcPr>
          <w:p w14:paraId="2F3C157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2F0FE5D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13</w:t>
            </w:r>
          </w:p>
        </w:tc>
        <w:tc>
          <w:tcPr>
            <w:tcW w:w="1134" w:type="dxa"/>
            <w:shd w:val="clear" w:color="auto" w:fill="C1E9FF" w:themeFill="accent2" w:themeFillTint="33"/>
          </w:tcPr>
          <w:p w14:paraId="0FF08B99" w14:textId="1F2C35A6"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A282C0D" w14:textId="357C572E"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22E9C6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6A5FB8" w:rsidRPr="00081D97" w14:paraId="0E90755C" w14:textId="77777777" w:rsidTr="00A5355F">
        <w:tc>
          <w:tcPr>
            <w:tcW w:w="846" w:type="dxa"/>
            <w:shd w:val="clear" w:color="auto" w:fill="C1E9FF" w:themeFill="accent2" w:themeFillTint="33"/>
          </w:tcPr>
          <w:p w14:paraId="6210B45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5E31EFC"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52877E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C8D726C"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396B835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14</w:t>
            </w:r>
          </w:p>
        </w:tc>
        <w:tc>
          <w:tcPr>
            <w:tcW w:w="1134" w:type="dxa"/>
            <w:shd w:val="clear" w:color="auto" w:fill="C1E9FF" w:themeFill="accent2" w:themeFillTint="33"/>
          </w:tcPr>
          <w:p w14:paraId="6C9A3582" w14:textId="11FE97AD"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303B010" w14:textId="73CAEA9D"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6F864EF8"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6420622C" w14:textId="77777777" w:rsidTr="00A5355F">
        <w:tc>
          <w:tcPr>
            <w:tcW w:w="846" w:type="dxa"/>
            <w:shd w:val="clear" w:color="auto" w:fill="C1E9FF" w:themeFill="accent2" w:themeFillTint="33"/>
          </w:tcPr>
          <w:p w14:paraId="56F3083D"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48FE061"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E9FC95F"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2FD1D13"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33513A6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15</w:t>
            </w:r>
          </w:p>
        </w:tc>
        <w:tc>
          <w:tcPr>
            <w:tcW w:w="1134" w:type="dxa"/>
            <w:shd w:val="clear" w:color="auto" w:fill="C1E9FF" w:themeFill="accent2" w:themeFillTint="33"/>
          </w:tcPr>
          <w:p w14:paraId="4E39FC06" w14:textId="318745C6"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21864906" w14:textId="00DDAAA7"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7AC32AA" w14:textId="77777777" w:rsidR="006A5FB8" w:rsidRPr="00081D97" w:rsidRDefault="006A5FB8" w:rsidP="006A5FB8">
            <w:pPr>
              <w:suppressAutoHyphens w:val="0"/>
              <w:spacing w:line="240" w:lineRule="auto"/>
              <w:rPr>
                <w:rFonts w:ascii="Arial" w:eastAsia="Calibri" w:hAnsi="Arial" w:cs="Arial"/>
                <w:sz w:val="18"/>
                <w:szCs w:val="18"/>
                <w:lang w:eastAsia="en-US"/>
              </w:rPr>
            </w:pPr>
          </w:p>
        </w:tc>
      </w:tr>
      <w:tr w:rsidR="006A5FB8" w:rsidRPr="00081D97" w14:paraId="41A32A62" w14:textId="77777777" w:rsidTr="00A5355F">
        <w:tc>
          <w:tcPr>
            <w:tcW w:w="846" w:type="dxa"/>
            <w:shd w:val="clear" w:color="auto" w:fill="C1E9FF" w:themeFill="accent2" w:themeFillTint="33"/>
          </w:tcPr>
          <w:p w14:paraId="49631796"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98CBB04" w14:textId="77777777" w:rsidR="006A5FB8" w:rsidRPr="00081D97" w:rsidRDefault="006A5FB8" w:rsidP="006A5FB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6EF8D61"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F0F7E8E"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2076EFE5" w14:textId="77777777" w:rsidR="006A5FB8" w:rsidRPr="00081D97" w:rsidRDefault="006A5FB8" w:rsidP="006A5FB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16</w:t>
            </w:r>
          </w:p>
        </w:tc>
        <w:tc>
          <w:tcPr>
            <w:tcW w:w="1134" w:type="dxa"/>
            <w:shd w:val="clear" w:color="auto" w:fill="C1E9FF" w:themeFill="accent2" w:themeFillTint="33"/>
          </w:tcPr>
          <w:p w14:paraId="0DDDE3A9" w14:textId="3DF7B1B5" w:rsidR="006A5FB8" w:rsidRPr="00081D97" w:rsidRDefault="006A5FB8" w:rsidP="006A5FB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1473781B" w14:textId="7AE0113C" w:rsidR="006A5FB8" w:rsidRPr="00081D97" w:rsidRDefault="006A5FB8"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CD34FA5" w14:textId="534AE2BE" w:rsidR="006A5FB8" w:rsidRPr="00081D97" w:rsidRDefault="00244713" w:rsidP="006A5FB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Sinterklaas</w:t>
            </w:r>
          </w:p>
        </w:tc>
      </w:tr>
      <w:tr w:rsidR="00A5355F" w:rsidRPr="0039427F" w14:paraId="41A7E861" w14:textId="77777777" w:rsidTr="00A5355F">
        <w:tc>
          <w:tcPr>
            <w:tcW w:w="9776" w:type="dxa"/>
            <w:gridSpan w:val="8"/>
            <w:shd w:val="clear" w:color="auto" w:fill="6FCECA"/>
          </w:tcPr>
          <w:p w14:paraId="32F6D075" w14:textId="4E5715A2" w:rsidR="00A5355F" w:rsidRPr="0039427F" w:rsidRDefault="00A5355F" w:rsidP="00081D97">
            <w:pPr>
              <w:suppressAutoHyphens w:val="0"/>
              <w:spacing w:line="240" w:lineRule="auto"/>
              <w:rPr>
                <w:rFonts w:ascii="Arial" w:eastAsia="Calibri" w:hAnsi="Arial" w:cs="Arial"/>
                <w:b/>
                <w:bCs/>
                <w:sz w:val="18"/>
                <w:szCs w:val="18"/>
                <w:lang w:eastAsia="en-US"/>
              </w:rPr>
            </w:pPr>
            <w:r w:rsidRPr="0039427F">
              <w:rPr>
                <w:rFonts w:ascii="Arial" w:eastAsia="Calibri" w:hAnsi="Arial" w:cs="Arial"/>
                <w:b/>
                <w:bCs/>
                <w:sz w:val="18"/>
                <w:szCs w:val="18"/>
                <w:lang w:eastAsia="en-US"/>
              </w:rPr>
              <w:t>Blok 4</w:t>
            </w:r>
          </w:p>
        </w:tc>
      </w:tr>
      <w:tr w:rsidR="002D744D" w:rsidRPr="00081D97" w14:paraId="33931A7A" w14:textId="77777777" w:rsidTr="00A5355F">
        <w:tc>
          <w:tcPr>
            <w:tcW w:w="846" w:type="dxa"/>
            <w:shd w:val="clear" w:color="auto" w:fill="B8FFFB" w:themeFill="accent3" w:themeFillTint="33"/>
          </w:tcPr>
          <w:p w14:paraId="2B9DC958" w14:textId="364133F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276" w:type="dxa"/>
            <w:shd w:val="clear" w:color="auto" w:fill="B8FFFB" w:themeFill="accent3" w:themeFillTint="33"/>
          </w:tcPr>
          <w:p w14:paraId="5F420358" w14:textId="4F89AC3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dec</w:t>
            </w:r>
          </w:p>
        </w:tc>
        <w:tc>
          <w:tcPr>
            <w:tcW w:w="992" w:type="dxa"/>
            <w:shd w:val="clear" w:color="auto" w:fill="B8FFFB" w:themeFill="accent3" w:themeFillTint="33"/>
          </w:tcPr>
          <w:p w14:paraId="028720A9" w14:textId="1580A60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709" w:type="dxa"/>
            <w:shd w:val="clear" w:color="auto" w:fill="B8FFFB" w:themeFill="accent3" w:themeFillTint="33"/>
          </w:tcPr>
          <w:p w14:paraId="14FCB72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3E0A4E9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B8FFFB" w:themeFill="accent3" w:themeFillTint="33"/>
          </w:tcPr>
          <w:p w14:paraId="2C770E3E" w14:textId="353B217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6E6A2A40" w14:textId="7EA9FEC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79E3CF42"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C53824" w:rsidRPr="00081D97" w14:paraId="145200DB" w14:textId="77777777" w:rsidTr="00A5355F">
        <w:tc>
          <w:tcPr>
            <w:tcW w:w="846" w:type="dxa"/>
            <w:shd w:val="clear" w:color="auto" w:fill="B8FFFB" w:themeFill="accent3" w:themeFillTint="33"/>
          </w:tcPr>
          <w:p w14:paraId="2D6B8BC5"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1DDC90E" w14:textId="77777777" w:rsidR="00C53824" w:rsidRPr="00081D97" w:rsidRDefault="00C53824" w:rsidP="00C5382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476D251"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D6F11B1"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090689D9"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B8FFFB" w:themeFill="accent3" w:themeFillTint="33"/>
          </w:tcPr>
          <w:p w14:paraId="5AE2F570" w14:textId="1F140BD2" w:rsidR="00C53824" w:rsidRPr="00081D97" w:rsidRDefault="00C53824" w:rsidP="00C5382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4FEEBEF3" w14:textId="7AA54B44" w:rsidR="00C53824" w:rsidRPr="00081D97" w:rsidRDefault="00C53824" w:rsidP="00C5382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5205462" w14:textId="77777777" w:rsidR="00C53824" w:rsidRPr="00081D97" w:rsidRDefault="00C53824" w:rsidP="00C53824">
            <w:pPr>
              <w:suppressAutoHyphens w:val="0"/>
              <w:spacing w:line="240" w:lineRule="auto"/>
              <w:rPr>
                <w:rFonts w:ascii="Arial" w:eastAsia="Calibri" w:hAnsi="Arial" w:cs="Arial"/>
                <w:sz w:val="18"/>
                <w:szCs w:val="18"/>
                <w:lang w:eastAsia="en-US"/>
              </w:rPr>
            </w:pPr>
          </w:p>
        </w:tc>
      </w:tr>
      <w:tr w:rsidR="00C53824" w:rsidRPr="00081D97" w14:paraId="1B86CCFC" w14:textId="77777777" w:rsidTr="00A5355F">
        <w:tc>
          <w:tcPr>
            <w:tcW w:w="846" w:type="dxa"/>
            <w:shd w:val="clear" w:color="auto" w:fill="B8FFFB" w:themeFill="accent3" w:themeFillTint="33"/>
          </w:tcPr>
          <w:p w14:paraId="28F78F73"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C4709F7" w14:textId="77777777" w:rsidR="00C53824" w:rsidRPr="00081D97" w:rsidRDefault="00C53824" w:rsidP="00C5382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C5624BF"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FCC68F5"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3FE37A56"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B8FFFB" w:themeFill="accent3" w:themeFillTint="33"/>
          </w:tcPr>
          <w:p w14:paraId="14D90E56" w14:textId="72399E70" w:rsidR="00C53824" w:rsidRPr="00081D97" w:rsidRDefault="00C53824" w:rsidP="00C5382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607AB98" w14:textId="2B1F9D69" w:rsidR="00C53824" w:rsidRPr="00081D97" w:rsidRDefault="00C53824" w:rsidP="00C5382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F4EC274" w14:textId="77777777" w:rsidR="00C53824" w:rsidRPr="00081D97" w:rsidRDefault="00C53824" w:rsidP="00C53824">
            <w:pPr>
              <w:suppressAutoHyphens w:val="0"/>
              <w:spacing w:line="240" w:lineRule="auto"/>
              <w:rPr>
                <w:rFonts w:ascii="Arial" w:eastAsia="Calibri" w:hAnsi="Arial" w:cs="Arial"/>
                <w:sz w:val="18"/>
                <w:szCs w:val="18"/>
                <w:lang w:eastAsia="en-US"/>
              </w:rPr>
            </w:pPr>
          </w:p>
        </w:tc>
      </w:tr>
      <w:tr w:rsidR="00C53824" w:rsidRPr="00081D97" w14:paraId="4C944E0E" w14:textId="77777777" w:rsidTr="00A5355F">
        <w:tc>
          <w:tcPr>
            <w:tcW w:w="846" w:type="dxa"/>
            <w:shd w:val="clear" w:color="auto" w:fill="B8FFFB" w:themeFill="accent3" w:themeFillTint="33"/>
          </w:tcPr>
          <w:p w14:paraId="1D72A828"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2A9BA61" w14:textId="77777777" w:rsidR="00C53824" w:rsidRPr="00081D97" w:rsidRDefault="00C53824" w:rsidP="00C5382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4600FC0"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44923E7"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04F2FEA8" w14:textId="77777777" w:rsidR="00C53824" w:rsidRPr="00081D97" w:rsidRDefault="00C53824" w:rsidP="00C5382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B8FFFB" w:themeFill="accent3" w:themeFillTint="33"/>
          </w:tcPr>
          <w:p w14:paraId="79202D2C" w14:textId="7BAAB189" w:rsidR="00C53824" w:rsidRPr="00081D97" w:rsidRDefault="00C53824" w:rsidP="00C5382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271EF63" w14:textId="03ED4F15" w:rsidR="00C53824" w:rsidRPr="00081D97" w:rsidRDefault="00C53824" w:rsidP="00C5382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47F9934A" w14:textId="04CC7660" w:rsidR="00C53824" w:rsidRPr="00081D97" w:rsidRDefault="00C53824" w:rsidP="00C53824">
            <w:pPr>
              <w:suppressAutoHyphens w:val="0"/>
              <w:spacing w:line="240" w:lineRule="auto"/>
              <w:rPr>
                <w:rFonts w:ascii="Arial" w:eastAsia="Calibri" w:hAnsi="Arial" w:cs="Arial"/>
                <w:sz w:val="18"/>
                <w:szCs w:val="18"/>
                <w:lang w:eastAsia="en-US"/>
              </w:rPr>
            </w:pPr>
          </w:p>
        </w:tc>
      </w:tr>
      <w:tr w:rsidR="002D744D" w:rsidRPr="00081D97" w14:paraId="357F6380" w14:textId="77777777" w:rsidTr="00A5355F">
        <w:tc>
          <w:tcPr>
            <w:tcW w:w="846" w:type="dxa"/>
            <w:shd w:val="clear" w:color="auto" w:fill="B8FFFB" w:themeFill="accent3" w:themeFillTint="33"/>
          </w:tcPr>
          <w:p w14:paraId="7379E106" w14:textId="4B9C8A0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276" w:type="dxa"/>
            <w:shd w:val="clear" w:color="auto" w:fill="B8FFFB" w:themeFill="accent3" w:themeFillTint="33"/>
          </w:tcPr>
          <w:p w14:paraId="25BA9718" w14:textId="51870A8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 dec</w:t>
            </w:r>
          </w:p>
        </w:tc>
        <w:tc>
          <w:tcPr>
            <w:tcW w:w="992" w:type="dxa"/>
            <w:shd w:val="clear" w:color="auto" w:fill="B8FFFB" w:themeFill="accent3" w:themeFillTint="33"/>
          </w:tcPr>
          <w:p w14:paraId="02434D90" w14:textId="393E344C"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B8FFFB" w:themeFill="accent3" w:themeFillTint="33"/>
          </w:tcPr>
          <w:p w14:paraId="6B03389E" w14:textId="1C5B7DD0"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75A00527" w14:textId="7CF642A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16F28E66" w14:textId="0E67829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724DA1D0" w14:textId="340AB6C0" w:rsidR="002D744D"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2745A2B3"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E6D25EC" w14:textId="77777777" w:rsidTr="00A5355F">
        <w:tc>
          <w:tcPr>
            <w:tcW w:w="846" w:type="dxa"/>
            <w:shd w:val="clear" w:color="auto" w:fill="B8FFFB" w:themeFill="accent3" w:themeFillTint="33"/>
          </w:tcPr>
          <w:p w14:paraId="75EF9B6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4298AB3"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8BAA53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B60B43A" w14:textId="1A11A4F1"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7EEE3F9" w14:textId="31F1661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72AC8532" w14:textId="14E5CD68"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F7EC2C7" w14:textId="4F05D4D7" w:rsidR="002D744D"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D0330A0"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97FB21A" w14:textId="77777777" w:rsidTr="00A5355F">
        <w:tc>
          <w:tcPr>
            <w:tcW w:w="846" w:type="dxa"/>
            <w:shd w:val="clear" w:color="auto" w:fill="B8FFFB" w:themeFill="accent3" w:themeFillTint="33"/>
          </w:tcPr>
          <w:p w14:paraId="766D156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1DC0A95"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18EC61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D51BFD6" w14:textId="2DC30F9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24395507" w14:textId="2F39619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467FBC25" w14:textId="4761492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D619FAC" w14:textId="7A411817" w:rsidR="002D744D"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5376739"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BCE7005" w14:textId="77777777" w:rsidTr="00A5355F">
        <w:tc>
          <w:tcPr>
            <w:tcW w:w="846" w:type="dxa"/>
            <w:shd w:val="clear" w:color="auto" w:fill="B8FFFB" w:themeFill="accent3" w:themeFillTint="33"/>
          </w:tcPr>
          <w:p w14:paraId="5956CFB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26B66BC"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D51308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EBFC385" w14:textId="2E4614E8"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2DBCB7A9" w14:textId="519CC725"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3BDE88EA" w14:textId="0690BF7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3374D86" w14:textId="7A0F1192" w:rsidR="002D744D"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BA609A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EB614EB" w14:textId="77777777" w:rsidTr="00BF0857">
        <w:tc>
          <w:tcPr>
            <w:tcW w:w="846" w:type="dxa"/>
            <w:shd w:val="clear" w:color="auto" w:fill="FFFF00"/>
          </w:tcPr>
          <w:p w14:paraId="251C75FA" w14:textId="708995B6"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52</w:t>
            </w:r>
          </w:p>
        </w:tc>
        <w:tc>
          <w:tcPr>
            <w:tcW w:w="1276" w:type="dxa"/>
            <w:vMerge w:val="restart"/>
            <w:shd w:val="clear" w:color="auto" w:fill="FFFF00"/>
          </w:tcPr>
          <w:p w14:paraId="4FE6AD18" w14:textId="514D349C" w:rsidR="002D744D" w:rsidRPr="00081D97" w:rsidRDefault="002D744D" w:rsidP="00684CA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22 dec-2 jan</w:t>
            </w:r>
          </w:p>
        </w:tc>
        <w:tc>
          <w:tcPr>
            <w:tcW w:w="7654" w:type="dxa"/>
            <w:gridSpan w:val="6"/>
            <w:vMerge w:val="restart"/>
            <w:shd w:val="clear" w:color="auto" w:fill="FFFF00"/>
            <w:vAlign w:val="center"/>
          </w:tcPr>
          <w:p w14:paraId="5F8B512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Kerstvakantie</w:t>
            </w:r>
          </w:p>
        </w:tc>
      </w:tr>
      <w:tr w:rsidR="002D744D" w:rsidRPr="00081D97" w14:paraId="7CF5865F" w14:textId="77777777" w:rsidTr="00BF0857">
        <w:tc>
          <w:tcPr>
            <w:tcW w:w="846" w:type="dxa"/>
            <w:shd w:val="clear" w:color="auto" w:fill="FFFF00"/>
          </w:tcPr>
          <w:p w14:paraId="2A4D78F4" w14:textId="29E1E8D6"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276" w:type="dxa"/>
            <w:vMerge/>
            <w:shd w:val="clear" w:color="auto" w:fill="FFFF00"/>
          </w:tcPr>
          <w:p w14:paraId="7925EC99" w14:textId="48910CFF" w:rsidR="002D744D" w:rsidRPr="00081D97" w:rsidRDefault="002D744D" w:rsidP="002D744D">
            <w:pPr>
              <w:suppressAutoHyphens w:val="0"/>
              <w:spacing w:line="240" w:lineRule="auto"/>
              <w:rPr>
                <w:rFonts w:ascii="Arial" w:eastAsia="Calibri" w:hAnsi="Arial" w:cs="Arial"/>
                <w:sz w:val="18"/>
                <w:szCs w:val="18"/>
                <w:lang w:eastAsia="en-US"/>
              </w:rPr>
            </w:pPr>
          </w:p>
        </w:tc>
        <w:tc>
          <w:tcPr>
            <w:tcW w:w="7654" w:type="dxa"/>
            <w:gridSpan w:val="6"/>
            <w:vMerge/>
            <w:shd w:val="clear" w:color="auto" w:fill="FFFF00"/>
          </w:tcPr>
          <w:p w14:paraId="3EF2A01E"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455928A" w14:textId="77777777" w:rsidTr="00A5355F">
        <w:tc>
          <w:tcPr>
            <w:tcW w:w="846" w:type="dxa"/>
            <w:shd w:val="clear" w:color="auto" w:fill="B8FFFB" w:themeFill="accent3" w:themeFillTint="33"/>
          </w:tcPr>
          <w:p w14:paraId="595EA81A" w14:textId="4339AE57"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276" w:type="dxa"/>
            <w:shd w:val="clear" w:color="auto" w:fill="B8FFFB" w:themeFill="accent3" w:themeFillTint="33"/>
          </w:tcPr>
          <w:p w14:paraId="1F63D5A3" w14:textId="7873190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5-9 jan</w:t>
            </w:r>
          </w:p>
        </w:tc>
        <w:tc>
          <w:tcPr>
            <w:tcW w:w="992" w:type="dxa"/>
            <w:shd w:val="clear" w:color="auto" w:fill="B8FFFB" w:themeFill="accent3" w:themeFillTint="33"/>
          </w:tcPr>
          <w:p w14:paraId="54078476" w14:textId="5AA89D7B"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B8FFFB" w:themeFill="accent3" w:themeFillTint="33"/>
          </w:tcPr>
          <w:p w14:paraId="3F719030" w14:textId="0021CBA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2B55BCE" w14:textId="1CC9E9A8"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028FA390" w14:textId="148F92C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5B8287DB" w14:textId="6719667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9A2C468"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4C8C8E28" w14:textId="77777777" w:rsidTr="00A5355F">
        <w:tc>
          <w:tcPr>
            <w:tcW w:w="846" w:type="dxa"/>
            <w:shd w:val="clear" w:color="auto" w:fill="B8FFFB" w:themeFill="accent3" w:themeFillTint="33"/>
          </w:tcPr>
          <w:p w14:paraId="5DCF7364"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A8AB91D"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6EC7C0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5FFBEE" w14:textId="3AE52E8B"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6250A0F1" w14:textId="47429901"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4A3B2254" w14:textId="62FEE0D7"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9A0D61E" w14:textId="547D1A21"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0A43226E"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C265517" w14:textId="77777777" w:rsidTr="00A5355F">
        <w:tc>
          <w:tcPr>
            <w:tcW w:w="846" w:type="dxa"/>
            <w:shd w:val="clear" w:color="auto" w:fill="B8FFFB" w:themeFill="accent3" w:themeFillTint="33"/>
          </w:tcPr>
          <w:p w14:paraId="352EADE1"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AD170DF"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FE3F69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7773DE4" w14:textId="72E399D0"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148E4187" w14:textId="56B3731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30748886" w14:textId="67047E4E"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01A6442A" w14:textId="5E604C9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291BDAC"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A74D8B4" w14:textId="77777777" w:rsidTr="00A5355F">
        <w:tc>
          <w:tcPr>
            <w:tcW w:w="846" w:type="dxa"/>
            <w:shd w:val="clear" w:color="auto" w:fill="B8FFFB" w:themeFill="accent3" w:themeFillTint="33"/>
          </w:tcPr>
          <w:p w14:paraId="1F8ED29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53224AD"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FB5ECA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1454492" w14:textId="355DDFE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96476D3" w14:textId="14484C77"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6E2F31C6" w14:textId="326E6D4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39570D1" w14:textId="2F67063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3715CD61"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67D7AB07" w14:textId="77777777" w:rsidTr="00A5355F">
        <w:tc>
          <w:tcPr>
            <w:tcW w:w="846" w:type="dxa"/>
            <w:shd w:val="clear" w:color="auto" w:fill="B8FFFB" w:themeFill="accent3" w:themeFillTint="33"/>
          </w:tcPr>
          <w:p w14:paraId="5B7BF02F" w14:textId="1A75F8F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276" w:type="dxa"/>
            <w:shd w:val="clear" w:color="auto" w:fill="B8FFFB" w:themeFill="accent3" w:themeFillTint="33"/>
          </w:tcPr>
          <w:p w14:paraId="3CBA277F" w14:textId="725180B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12-16 jan</w:t>
            </w:r>
          </w:p>
        </w:tc>
        <w:tc>
          <w:tcPr>
            <w:tcW w:w="992" w:type="dxa"/>
            <w:shd w:val="clear" w:color="auto" w:fill="B8FFFB" w:themeFill="accent3" w:themeFillTint="33"/>
          </w:tcPr>
          <w:p w14:paraId="4C8A069B" w14:textId="611D63A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B8FFFB" w:themeFill="accent3" w:themeFillTint="33"/>
          </w:tcPr>
          <w:p w14:paraId="662C4F7C" w14:textId="45AD1C2D"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4CF22675" w14:textId="6D5AC520"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00BA2B41" w14:textId="66D98C5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0119FA70" w14:textId="1360C710"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5CA95967"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87A2867" w14:textId="77777777" w:rsidTr="00A5355F">
        <w:tc>
          <w:tcPr>
            <w:tcW w:w="846" w:type="dxa"/>
            <w:shd w:val="clear" w:color="auto" w:fill="B8FFFB" w:themeFill="accent3" w:themeFillTint="33"/>
          </w:tcPr>
          <w:p w14:paraId="796802B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63C8B49"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BB8258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2851DE9" w14:textId="7FB17FA3"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27D95A5F" w14:textId="0C84A009"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586CC979" w14:textId="42EA2054"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607A146D" w14:textId="02C17DD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466E81E6"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DB5F511" w14:textId="77777777" w:rsidTr="00A5355F">
        <w:tc>
          <w:tcPr>
            <w:tcW w:w="846" w:type="dxa"/>
            <w:shd w:val="clear" w:color="auto" w:fill="B8FFFB" w:themeFill="accent3" w:themeFillTint="33"/>
          </w:tcPr>
          <w:p w14:paraId="34E4D19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94A0678"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7E6F74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2A9DFF3" w14:textId="7D92E72F"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3A012FBD" w14:textId="5387A5D1"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5A9143EB" w14:textId="2AE702D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1E77B8B" w14:textId="5405707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87B4FEB"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0BB4F45" w14:textId="77777777" w:rsidTr="00A5355F">
        <w:tc>
          <w:tcPr>
            <w:tcW w:w="846" w:type="dxa"/>
            <w:shd w:val="clear" w:color="auto" w:fill="B8FFFB" w:themeFill="accent3" w:themeFillTint="33"/>
          </w:tcPr>
          <w:p w14:paraId="3D21DE5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75B3FDD"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2ADEB1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52070C0" w14:textId="58899B84"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89253B7" w14:textId="42AC3FE5" w:rsidR="002D744D"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70A23E69" w14:textId="7B65DC01"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1B41456C" w14:textId="6FB7F9B1"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3210FCB4"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6F45EFF6" w14:textId="77777777" w:rsidTr="00A5355F">
        <w:tc>
          <w:tcPr>
            <w:tcW w:w="9776" w:type="dxa"/>
            <w:gridSpan w:val="8"/>
            <w:shd w:val="clear" w:color="auto" w:fill="83D3FF" w:themeFill="accent2" w:themeFillTint="66"/>
          </w:tcPr>
          <w:p w14:paraId="64DC3764" w14:textId="1F93130D" w:rsidR="002D744D" w:rsidRPr="00081D97" w:rsidRDefault="002D744D" w:rsidP="002D744D">
            <w:pPr>
              <w:suppressAutoHyphens w:val="0"/>
              <w:spacing w:line="240" w:lineRule="auto"/>
              <w:rPr>
                <w:rFonts w:ascii="Arial" w:eastAsia="Calibri" w:hAnsi="Arial" w:cs="Arial"/>
                <w:sz w:val="18"/>
                <w:szCs w:val="18"/>
                <w:lang w:eastAsia="en-US"/>
              </w:rPr>
            </w:pPr>
            <w:r w:rsidRPr="00E932DE">
              <w:rPr>
                <w:rFonts w:ascii="Arial" w:eastAsia="Calibri" w:hAnsi="Arial" w:cs="Arial"/>
                <w:b/>
                <w:bCs/>
                <w:sz w:val="18"/>
                <w:szCs w:val="18"/>
                <w:lang w:eastAsia="en-US"/>
              </w:rPr>
              <w:t>Blok 5</w:t>
            </w:r>
          </w:p>
        </w:tc>
      </w:tr>
      <w:tr w:rsidR="002D744D" w:rsidRPr="00081D97" w14:paraId="56CE256F" w14:textId="77777777" w:rsidTr="00A5355F">
        <w:tc>
          <w:tcPr>
            <w:tcW w:w="846" w:type="dxa"/>
            <w:shd w:val="clear" w:color="auto" w:fill="C1E9FF" w:themeFill="accent2" w:themeFillTint="33"/>
          </w:tcPr>
          <w:p w14:paraId="4884165F" w14:textId="414CC61C"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276" w:type="dxa"/>
            <w:shd w:val="clear" w:color="auto" w:fill="C1E9FF" w:themeFill="accent2" w:themeFillTint="33"/>
          </w:tcPr>
          <w:p w14:paraId="0E5B280F" w14:textId="2276D98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19-23 jan</w:t>
            </w:r>
          </w:p>
        </w:tc>
        <w:tc>
          <w:tcPr>
            <w:tcW w:w="992" w:type="dxa"/>
            <w:shd w:val="clear" w:color="auto" w:fill="C1E9FF" w:themeFill="accent2" w:themeFillTint="33"/>
          </w:tcPr>
          <w:p w14:paraId="5A1C905A" w14:textId="35852F1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C1E9FF" w:themeFill="accent2" w:themeFillTint="33"/>
          </w:tcPr>
          <w:p w14:paraId="14DAC2C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276F56B0" w14:textId="08EE7D15"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755D6438" w14:textId="70D1A4DA"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ADAA0B9" w14:textId="785002F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0548DBB"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692052A" w14:textId="77777777" w:rsidTr="00A5355F">
        <w:tc>
          <w:tcPr>
            <w:tcW w:w="846" w:type="dxa"/>
            <w:shd w:val="clear" w:color="auto" w:fill="C1E9FF" w:themeFill="accent2" w:themeFillTint="33"/>
          </w:tcPr>
          <w:p w14:paraId="3D7EFFB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C2615DB"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C2159B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67C5FB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7C70777F" w14:textId="2180C3C5"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01A52DB0" w14:textId="77880A8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38D677A7" w14:textId="16C2C57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6B91CC9"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FA4F6DF" w14:textId="77777777" w:rsidTr="00A5355F">
        <w:tc>
          <w:tcPr>
            <w:tcW w:w="846" w:type="dxa"/>
            <w:shd w:val="clear" w:color="auto" w:fill="C1E9FF" w:themeFill="accent2" w:themeFillTint="33"/>
          </w:tcPr>
          <w:p w14:paraId="3ADCF44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994F1DC"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20F4E2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350D3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1E491741" w14:textId="1A07DADE"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750DE064" w14:textId="3A3C1886"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0665CFB" w14:textId="5729FB4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6209DE60"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C508BEC" w14:textId="77777777" w:rsidTr="00A5355F">
        <w:tc>
          <w:tcPr>
            <w:tcW w:w="846" w:type="dxa"/>
            <w:shd w:val="clear" w:color="auto" w:fill="C1E9FF" w:themeFill="accent2" w:themeFillTint="33"/>
          </w:tcPr>
          <w:p w14:paraId="669F955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331EE26"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D89E7B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E8B555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32568A42" w14:textId="31B927E4"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3D02C5AB" w14:textId="50CC1F5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2E65F3BC" w14:textId="67A1EA3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18443922" w14:textId="74E9A924"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BBA29EC" w14:textId="77777777" w:rsidTr="00A5355F">
        <w:tc>
          <w:tcPr>
            <w:tcW w:w="846" w:type="dxa"/>
            <w:shd w:val="clear" w:color="auto" w:fill="C1E9FF" w:themeFill="accent2" w:themeFillTint="33"/>
          </w:tcPr>
          <w:p w14:paraId="0914838D" w14:textId="3418F6CA"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276" w:type="dxa"/>
            <w:shd w:val="clear" w:color="auto" w:fill="C1E9FF" w:themeFill="accent2" w:themeFillTint="33"/>
          </w:tcPr>
          <w:p w14:paraId="73076F24" w14:textId="3E6B929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26-30 jan</w:t>
            </w:r>
          </w:p>
        </w:tc>
        <w:tc>
          <w:tcPr>
            <w:tcW w:w="992" w:type="dxa"/>
            <w:shd w:val="clear" w:color="auto" w:fill="C1E9FF" w:themeFill="accent2" w:themeFillTint="33"/>
          </w:tcPr>
          <w:p w14:paraId="7F3FBDBF" w14:textId="79574107"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C1E9FF" w:themeFill="accent2" w:themeFillTint="33"/>
          </w:tcPr>
          <w:p w14:paraId="4B5F4A6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21B59780" w14:textId="485FC2ED"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1134" w:type="dxa"/>
            <w:shd w:val="clear" w:color="auto" w:fill="C1E9FF" w:themeFill="accent2" w:themeFillTint="33"/>
          </w:tcPr>
          <w:p w14:paraId="4E81D3AE" w14:textId="136A552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65A28D4E" w14:textId="020EAE7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2813D409" w14:textId="520AE85C"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0DB552E" w14:textId="77777777" w:rsidTr="00A5355F">
        <w:tc>
          <w:tcPr>
            <w:tcW w:w="846" w:type="dxa"/>
            <w:shd w:val="clear" w:color="auto" w:fill="C1E9FF" w:themeFill="accent2" w:themeFillTint="33"/>
          </w:tcPr>
          <w:p w14:paraId="4FE7159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F34B119"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37B0B7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2737F9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13F38A65" w14:textId="6D13C2B1"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1134" w:type="dxa"/>
            <w:shd w:val="clear" w:color="auto" w:fill="C1E9FF" w:themeFill="accent2" w:themeFillTint="33"/>
          </w:tcPr>
          <w:p w14:paraId="01110ECD" w14:textId="6377C65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0671743E" w14:textId="7FF89C1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4985109E"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1DB6432" w14:textId="77777777" w:rsidTr="00A5355F">
        <w:tc>
          <w:tcPr>
            <w:tcW w:w="846" w:type="dxa"/>
            <w:shd w:val="clear" w:color="auto" w:fill="C1E9FF" w:themeFill="accent2" w:themeFillTint="33"/>
          </w:tcPr>
          <w:p w14:paraId="495F846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06824B5"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6552F2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CFF180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1149A01C" w14:textId="4F3CC51D"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1134" w:type="dxa"/>
            <w:shd w:val="clear" w:color="auto" w:fill="C1E9FF" w:themeFill="accent2" w:themeFillTint="33"/>
          </w:tcPr>
          <w:p w14:paraId="5090044C" w14:textId="6AA89211"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4001C54E" w14:textId="5B0A82C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1EFB182E"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A221EEC" w14:textId="77777777" w:rsidTr="00A5355F">
        <w:tc>
          <w:tcPr>
            <w:tcW w:w="846" w:type="dxa"/>
            <w:shd w:val="clear" w:color="auto" w:fill="C1E9FF" w:themeFill="accent2" w:themeFillTint="33"/>
          </w:tcPr>
          <w:p w14:paraId="789F9094"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C7A635F"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E42F2A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964B56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77903975" w14:textId="0BD1785B"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1134" w:type="dxa"/>
            <w:shd w:val="clear" w:color="auto" w:fill="C1E9FF" w:themeFill="accent2" w:themeFillTint="33"/>
          </w:tcPr>
          <w:p w14:paraId="72F9462C" w14:textId="3CE171C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6005EBCF" w14:textId="7A6FBB1E"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E345EB5" w14:textId="0780F30F"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9A421D1" w14:textId="77777777" w:rsidTr="00A5355F">
        <w:tc>
          <w:tcPr>
            <w:tcW w:w="846" w:type="dxa"/>
            <w:shd w:val="clear" w:color="auto" w:fill="C1E9FF" w:themeFill="accent2" w:themeFillTint="33"/>
          </w:tcPr>
          <w:p w14:paraId="2A08FD0E" w14:textId="1F30D22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276" w:type="dxa"/>
            <w:shd w:val="clear" w:color="auto" w:fill="C1E9FF" w:themeFill="accent2" w:themeFillTint="33"/>
          </w:tcPr>
          <w:p w14:paraId="35E0DA34" w14:textId="164B361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feb</w:t>
            </w:r>
          </w:p>
        </w:tc>
        <w:tc>
          <w:tcPr>
            <w:tcW w:w="992" w:type="dxa"/>
            <w:shd w:val="clear" w:color="auto" w:fill="C1E9FF" w:themeFill="accent2" w:themeFillTint="33"/>
          </w:tcPr>
          <w:p w14:paraId="0E1FC7BF" w14:textId="4A0625DB"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709" w:type="dxa"/>
            <w:shd w:val="clear" w:color="auto" w:fill="C1E9FF" w:themeFill="accent2" w:themeFillTint="33"/>
          </w:tcPr>
          <w:p w14:paraId="743EAF7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23DE7A91" w14:textId="4F5B086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9</w:t>
            </w:r>
          </w:p>
        </w:tc>
        <w:tc>
          <w:tcPr>
            <w:tcW w:w="1134" w:type="dxa"/>
            <w:shd w:val="clear" w:color="auto" w:fill="C1E9FF" w:themeFill="accent2" w:themeFillTint="33"/>
          </w:tcPr>
          <w:p w14:paraId="2910DCC7" w14:textId="0E63C83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06F27871" w14:textId="12AC70E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F0338BB" w14:textId="6C550A7B"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9DC1910" w14:textId="77777777" w:rsidTr="00A5355F">
        <w:tc>
          <w:tcPr>
            <w:tcW w:w="846" w:type="dxa"/>
            <w:shd w:val="clear" w:color="auto" w:fill="C1E9FF" w:themeFill="accent2" w:themeFillTint="33"/>
          </w:tcPr>
          <w:p w14:paraId="08B23E7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914535F"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BCF370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780023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44E26BB9" w14:textId="20FC5504"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10</w:t>
            </w:r>
          </w:p>
        </w:tc>
        <w:tc>
          <w:tcPr>
            <w:tcW w:w="1134" w:type="dxa"/>
            <w:shd w:val="clear" w:color="auto" w:fill="C1E9FF" w:themeFill="accent2" w:themeFillTint="33"/>
          </w:tcPr>
          <w:p w14:paraId="3D4B6D53" w14:textId="212B9F9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11ADF02F" w14:textId="0DDD47B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8E3E52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ED65B44" w14:textId="77777777" w:rsidTr="00A5355F">
        <w:tc>
          <w:tcPr>
            <w:tcW w:w="846" w:type="dxa"/>
            <w:shd w:val="clear" w:color="auto" w:fill="C1E9FF" w:themeFill="accent2" w:themeFillTint="33"/>
          </w:tcPr>
          <w:p w14:paraId="4BBA3E3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2F2E302"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AFBA1A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276AE3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3E0710C9" w14:textId="0591451A"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11</w:t>
            </w:r>
          </w:p>
        </w:tc>
        <w:tc>
          <w:tcPr>
            <w:tcW w:w="1134" w:type="dxa"/>
            <w:shd w:val="clear" w:color="auto" w:fill="C1E9FF" w:themeFill="accent2" w:themeFillTint="33"/>
          </w:tcPr>
          <w:p w14:paraId="301BB275" w14:textId="166104A6"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199F843" w14:textId="3C69B6C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7AD6004C"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62D9F96" w14:textId="77777777" w:rsidTr="00A5355F">
        <w:tc>
          <w:tcPr>
            <w:tcW w:w="846" w:type="dxa"/>
            <w:shd w:val="clear" w:color="auto" w:fill="C1E9FF" w:themeFill="accent2" w:themeFillTint="33"/>
          </w:tcPr>
          <w:p w14:paraId="0078430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0B13399"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915414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F77590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309FB4FE" w14:textId="7EDEEA63"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12</w:t>
            </w:r>
          </w:p>
        </w:tc>
        <w:tc>
          <w:tcPr>
            <w:tcW w:w="1134" w:type="dxa"/>
            <w:shd w:val="clear" w:color="auto" w:fill="C1E9FF" w:themeFill="accent2" w:themeFillTint="33"/>
          </w:tcPr>
          <w:p w14:paraId="79EF3E60" w14:textId="3F5F925C"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6A38DB5D" w14:textId="269BB715"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2446D9B" w14:textId="6C93EE98"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9F4DE2F" w14:textId="77777777" w:rsidTr="00A5355F">
        <w:tc>
          <w:tcPr>
            <w:tcW w:w="846" w:type="dxa"/>
            <w:shd w:val="clear" w:color="auto" w:fill="C1E9FF" w:themeFill="accent2" w:themeFillTint="33"/>
          </w:tcPr>
          <w:p w14:paraId="0F5013E3" w14:textId="655F3EAA"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276" w:type="dxa"/>
            <w:shd w:val="clear" w:color="auto" w:fill="C1E9FF" w:themeFill="accent2" w:themeFillTint="33"/>
          </w:tcPr>
          <w:p w14:paraId="0E17AF81" w14:textId="5306933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feb</w:t>
            </w:r>
          </w:p>
        </w:tc>
        <w:tc>
          <w:tcPr>
            <w:tcW w:w="992" w:type="dxa"/>
            <w:shd w:val="clear" w:color="auto" w:fill="C1E9FF" w:themeFill="accent2" w:themeFillTint="33"/>
          </w:tcPr>
          <w:p w14:paraId="3DB498A4" w14:textId="516D8536"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709" w:type="dxa"/>
            <w:shd w:val="clear" w:color="auto" w:fill="C1E9FF" w:themeFill="accent2" w:themeFillTint="33"/>
          </w:tcPr>
          <w:p w14:paraId="5450AEEF" w14:textId="58AC1682"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3653DB1F" w14:textId="5D2BAAD0"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13</w:t>
            </w:r>
          </w:p>
        </w:tc>
        <w:tc>
          <w:tcPr>
            <w:tcW w:w="1134" w:type="dxa"/>
            <w:shd w:val="clear" w:color="auto" w:fill="C1E9FF" w:themeFill="accent2" w:themeFillTint="33"/>
          </w:tcPr>
          <w:p w14:paraId="4A09F500" w14:textId="15E7E37E"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B08D870" w14:textId="6B01E62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D643FEB"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A1ECF5A" w14:textId="77777777" w:rsidTr="00A5355F">
        <w:tc>
          <w:tcPr>
            <w:tcW w:w="846" w:type="dxa"/>
            <w:shd w:val="clear" w:color="auto" w:fill="C1E9FF" w:themeFill="accent2" w:themeFillTint="33"/>
          </w:tcPr>
          <w:p w14:paraId="31FC735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CE08D6B"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D9E150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49A124E" w14:textId="75FA25B2"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25BCDC81" w14:textId="3F0C9049"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14</w:t>
            </w:r>
          </w:p>
        </w:tc>
        <w:tc>
          <w:tcPr>
            <w:tcW w:w="1134" w:type="dxa"/>
            <w:shd w:val="clear" w:color="auto" w:fill="C1E9FF" w:themeFill="accent2" w:themeFillTint="33"/>
          </w:tcPr>
          <w:p w14:paraId="5964141B" w14:textId="2DBD092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F644871" w14:textId="1521E9E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753C01D2"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61B1A38" w14:textId="77777777" w:rsidTr="00A5355F">
        <w:tc>
          <w:tcPr>
            <w:tcW w:w="846" w:type="dxa"/>
            <w:shd w:val="clear" w:color="auto" w:fill="C1E9FF" w:themeFill="accent2" w:themeFillTint="33"/>
          </w:tcPr>
          <w:p w14:paraId="2B055F2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81F27A5"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E409054"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DEDA082" w14:textId="17D718F2"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20338BB2" w14:textId="314CD414"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15</w:t>
            </w:r>
          </w:p>
        </w:tc>
        <w:tc>
          <w:tcPr>
            <w:tcW w:w="1134" w:type="dxa"/>
            <w:shd w:val="clear" w:color="auto" w:fill="C1E9FF" w:themeFill="accent2" w:themeFillTint="33"/>
          </w:tcPr>
          <w:p w14:paraId="7482F7DD" w14:textId="5B2789B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5F6BCF12" w14:textId="78EA293A"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5F3D40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EE67F1D" w14:textId="77777777" w:rsidTr="00A5355F">
        <w:tc>
          <w:tcPr>
            <w:tcW w:w="846" w:type="dxa"/>
            <w:shd w:val="clear" w:color="auto" w:fill="C1E9FF" w:themeFill="accent2" w:themeFillTint="33"/>
          </w:tcPr>
          <w:p w14:paraId="48C996D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8AD3874"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85BC5B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3BD800E" w14:textId="2DA18CA1"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77E69337" w14:textId="62A8B47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16</w:t>
            </w:r>
          </w:p>
        </w:tc>
        <w:tc>
          <w:tcPr>
            <w:tcW w:w="1134" w:type="dxa"/>
            <w:shd w:val="clear" w:color="auto" w:fill="C1E9FF" w:themeFill="accent2" w:themeFillTint="33"/>
          </w:tcPr>
          <w:p w14:paraId="63AAA807" w14:textId="0DA657E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24FD08E9" w14:textId="7EC927D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1A4B897F" w14:textId="364BBD5A"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64320D12" w14:textId="77777777" w:rsidTr="00A5355F">
        <w:tc>
          <w:tcPr>
            <w:tcW w:w="9776" w:type="dxa"/>
            <w:gridSpan w:val="8"/>
            <w:shd w:val="clear" w:color="auto" w:fill="6FCECA"/>
          </w:tcPr>
          <w:p w14:paraId="6C8C7A05" w14:textId="4C6AEF84" w:rsidR="002D744D" w:rsidRPr="00081D97" w:rsidRDefault="002D744D" w:rsidP="002D744D">
            <w:pPr>
              <w:suppressAutoHyphens w:val="0"/>
              <w:spacing w:line="240" w:lineRule="auto"/>
              <w:rPr>
                <w:rFonts w:ascii="Arial" w:eastAsia="Calibri" w:hAnsi="Arial" w:cs="Arial"/>
                <w:sz w:val="18"/>
                <w:szCs w:val="18"/>
                <w:lang w:eastAsia="en-US"/>
              </w:rPr>
            </w:pPr>
            <w:r w:rsidRPr="00874C79">
              <w:rPr>
                <w:rFonts w:ascii="Arial" w:eastAsia="Calibri" w:hAnsi="Arial" w:cs="Arial"/>
                <w:b/>
                <w:bCs/>
                <w:sz w:val="18"/>
                <w:szCs w:val="18"/>
                <w:lang w:eastAsia="en-US"/>
              </w:rPr>
              <w:t>Blok 6</w:t>
            </w:r>
          </w:p>
        </w:tc>
      </w:tr>
      <w:tr w:rsidR="002D744D" w:rsidRPr="00081D97" w14:paraId="055B5FD5" w14:textId="77777777" w:rsidTr="00A5355F">
        <w:tc>
          <w:tcPr>
            <w:tcW w:w="846" w:type="dxa"/>
            <w:shd w:val="clear" w:color="auto" w:fill="B8FFFB" w:themeFill="accent3" w:themeFillTint="33"/>
          </w:tcPr>
          <w:p w14:paraId="4BA75B4B" w14:textId="5C6594B1"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276" w:type="dxa"/>
            <w:shd w:val="clear" w:color="auto" w:fill="B8FFFB" w:themeFill="accent3" w:themeFillTint="33"/>
          </w:tcPr>
          <w:p w14:paraId="6E662B54" w14:textId="4B4E351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16-20 feb</w:t>
            </w:r>
          </w:p>
        </w:tc>
        <w:tc>
          <w:tcPr>
            <w:tcW w:w="992" w:type="dxa"/>
            <w:shd w:val="clear" w:color="auto" w:fill="B8FFFB" w:themeFill="accent3" w:themeFillTint="33"/>
          </w:tcPr>
          <w:p w14:paraId="6099229C" w14:textId="34EA147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B8FFFB" w:themeFill="accent3" w:themeFillTint="33"/>
          </w:tcPr>
          <w:p w14:paraId="6DD1A67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1EED183A" w14:textId="71B98AE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B8FFFB" w:themeFill="accent3" w:themeFillTint="33"/>
          </w:tcPr>
          <w:p w14:paraId="08C7247E" w14:textId="6733456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5ACFAAD2" w14:textId="27CF643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BD92B34"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B26F543" w14:textId="77777777" w:rsidTr="00A5355F">
        <w:tc>
          <w:tcPr>
            <w:tcW w:w="846" w:type="dxa"/>
            <w:shd w:val="clear" w:color="auto" w:fill="B8FFFB" w:themeFill="accent3" w:themeFillTint="33"/>
          </w:tcPr>
          <w:p w14:paraId="1D781E1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427E6B3"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9CA224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A9252B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6A7CFF0A" w14:textId="2C0FBD2B"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B8FFFB" w:themeFill="accent3" w:themeFillTint="33"/>
          </w:tcPr>
          <w:p w14:paraId="58510F6D" w14:textId="39B69076"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8C9BEE9" w14:textId="05B78DB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EADC338"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9CE91B2" w14:textId="77777777" w:rsidTr="00A5355F">
        <w:tc>
          <w:tcPr>
            <w:tcW w:w="846" w:type="dxa"/>
            <w:shd w:val="clear" w:color="auto" w:fill="B8FFFB" w:themeFill="accent3" w:themeFillTint="33"/>
          </w:tcPr>
          <w:p w14:paraId="009BF4D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A0CAC5A"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33CE724"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27C2B6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509A6B75" w14:textId="08AB5E98"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B8FFFB" w:themeFill="accent3" w:themeFillTint="33"/>
          </w:tcPr>
          <w:p w14:paraId="4F193B33" w14:textId="06E78873"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600E940" w14:textId="37B3C08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3C00E7E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C27037D" w14:textId="77777777" w:rsidTr="00A5355F">
        <w:tc>
          <w:tcPr>
            <w:tcW w:w="846" w:type="dxa"/>
            <w:shd w:val="clear" w:color="auto" w:fill="B8FFFB" w:themeFill="accent3" w:themeFillTint="33"/>
          </w:tcPr>
          <w:p w14:paraId="54B8134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4C8A525"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0745D2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B274DE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0DE58159" w14:textId="305E9B3C"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B8FFFB" w:themeFill="accent3" w:themeFillTint="33"/>
          </w:tcPr>
          <w:p w14:paraId="389FFDA9" w14:textId="12BE94B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CD31D6D" w14:textId="67F424A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A1CC10D" w14:textId="2B8D1BCD"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847B1F0" w14:textId="77777777" w:rsidTr="002D744D">
        <w:tc>
          <w:tcPr>
            <w:tcW w:w="846" w:type="dxa"/>
            <w:shd w:val="clear" w:color="auto" w:fill="FFFF00"/>
          </w:tcPr>
          <w:p w14:paraId="6A785A99" w14:textId="0251FFB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276" w:type="dxa"/>
            <w:shd w:val="clear" w:color="auto" w:fill="FFFF00"/>
          </w:tcPr>
          <w:p w14:paraId="26388F60" w14:textId="0C55ED9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feb</w:t>
            </w:r>
          </w:p>
        </w:tc>
        <w:tc>
          <w:tcPr>
            <w:tcW w:w="7654" w:type="dxa"/>
            <w:gridSpan w:val="6"/>
            <w:shd w:val="clear" w:color="auto" w:fill="FFFF00"/>
          </w:tcPr>
          <w:p w14:paraId="3C20FAF1" w14:textId="7AC9021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r>
      <w:tr w:rsidR="002D744D" w:rsidRPr="00081D97" w14:paraId="215A0546" w14:textId="77777777" w:rsidTr="00A5355F">
        <w:tc>
          <w:tcPr>
            <w:tcW w:w="846" w:type="dxa"/>
            <w:shd w:val="clear" w:color="auto" w:fill="B8FFFB" w:themeFill="accent3" w:themeFillTint="33"/>
          </w:tcPr>
          <w:p w14:paraId="63A6CFA8" w14:textId="0D42694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276" w:type="dxa"/>
            <w:shd w:val="clear" w:color="auto" w:fill="B8FFFB" w:themeFill="accent3" w:themeFillTint="33"/>
          </w:tcPr>
          <w:p w14:paraId="11793DC5" w14:textId="5943C6A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mrt</w:t>
            </w:r>
          </w:p>
        </w:tc>
        <w:tc>
          <w:tcPr>
            <w:tcW w:w="992" w:type="dxa"/>
            <w:shd w:val="clear" w:color="auto" w:fill="B8FFFB" w:themeFill="accent3" w:themeFillTint="33"/>
          </w:tcPr>
          <w:p w14:paraId="73436AF5" w14:textId="7740F56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709" w:type="dxa"/>
            <w:shd w:val="clear" w:color="auto" w:fill="B8FFFB" w:themeFill="accent3" w:themeFillTint="33"/>
          </w:tcPr>
          <w:p w14:paraId="7C6B224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350EDF93" w14:textId="2450F3F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1134" w:type="dxa"/>
            <w:shd w:val="clear" w:color="auto" w:fill="B8FFFB" w:themeFill="accent3" w:themeFillTint="33"/>
          </w:tcPr>
          <w:p w14:paraId="16A3E5E5" w14:textId="30C375C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28B72D5A" w14:textId="3B94688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1653A127"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66D73CC" w14:textId="77777777" w:rsidTr="00A5355F">
        <w:tc>
          <w:tcPr>
            <w:tcW w:w="846" w:type="dxa"/>
            <w:shd w:val="clear" w:color="auto" w:fill="B8FFFB" w:themeFill="accent3" w:themeFillTint="33"/>
          </w:tcPr>
          <w:p w14:paraId="1589197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7A18A58"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B4535B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929E4C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673B5EF7" w14:textId="56FDB78C"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1134" w:type="dxa"/>
            <w:shd w:val="clear" w:color="auto" w:fill="B8FFFB" w:themeFill="accent3" w:themeFillTint="33"/>
          </w:tcPr>
          <w:p w14:paraId="6BB72968" w14:textId="73755D48"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6CBC6866" w14:textId="28D2360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2FE075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26CC3F1" w14:textId="77777777" w:rsidTr="00A5355F">
        <w:tc>
          <w:tcPr>
            <w:tcW w:w="846" w:type="dxa"/>
            <w:shd w:val="clear" w:color="auto" w:fill="B8FFFB" w:themeFill="accent3" w:themeFillTint="33"/>
          </w:tcPr>
          <w:p w14:paraId="20001A0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EF23104"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C4F371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600BED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55A58648" w14:textId="2444802A"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1134" w:type="dxa"/>
            <w:shd w:val="clear" w:color="auto" w:fill="B8FFFB" w:themeFill="accent3" w:themeFillTint="33"/>
          </w:tcPr>
          <w:p w14:paraId="4A1D6BFF" w14:textId="0CBFC107"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5C4E86E" w14:textId="0FFBF36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E15B926"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938822A" w14:textId="77777777" w:rsidTr="00A5355F">
        <w:tc>
          <w:tcPr>
            <w:tcW w:w="846" w:type="dxa"/>
            <w:shd w:val="clear" w:color="auto" w:fill="B8FFFB" w:themeFill="accent3" w:themeFillTint="33"/>
          </w:tcPr>
          <w:p w14:paraId="11A5C5E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FA6D29E"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DEAAFB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F64FCA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303CF9A5" w14:textId="518FA700"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1134" w:type="dxa"/>
            <w:shd w:val="clear" w:color="auto" w:fill="B8FFFB" w:themeFill="accent3" w:themeFillTint="33"/>
          </w:tcPr>
          <w:p w14:paraId="2E41EF28" w14:textId="2ECF11E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32809E8F" w14:textId="03AD2C6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0B4FA34D" w14:textId="733267EE"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4823A3D4" w14:textId="77777777" w:rsidTr="00A5355F">
        <w:tc>
          <w:tcPr>
            <w:tcW w:w="846" w:type="dxa"/>
            <w:shd w:val="clear" w:color="auto" w:fill="B8FFFB" w:themeFill="accent3" w:themeFillTint="33"/>
          </w:tcPr>
          <w:p w14:paraId="57E639C8" w14:textId="0BA98483"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276" w:type="dxa"/>
            <w:shd w:val="clear" w:color="auto" w:fill="B8FFFB" w:themeFill="accent3" w:themeFillTint="33"/>
          </w:tcPr>
          <w:p w14:paraId="36439429" w14:textId="0FD0222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mrt</w:t>
            </w:r>
          </w:p>
        </w:tc>
        <w:tc>
          <w:tcPr>
            <w:tcW w:w="992" w:type="dxa"/>
            <w:shd w:val="clear" w:color="auto" w:fill="B8FFFB" w:themeFill="accent3" w:themeFillTint="33"/>
          </w:tcPr>
          <w:p w14:paraId="5997AEF4" w14:textId="05333FB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709" w:type="dxa"/>
            <w:shd w:val="clear" w:color="auto" w:fill="B8FFFB" w:themeFill="accent3" w:themeFillTint="33"/>
          </w:tcPr>
          <w:p w14:paraId="2B1F9A1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76680B58" w14:textId="07B5C2B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9</w:t>
            </w:r>
          </w:p>
        </w:tc>
        <w:tc>
          <w:tcPr>
            <w:tcW w:w="1134" w:type="dxa"/>
            <w:shd w:val="clear" w:color="auto" w:fill="B8FFFB" w:themeFill="accent3" w:themeFillTint="33"/>
          </w:tcPr>
          <w:p w14:paraId="108833BF" w14:textId="4B4595AB"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5435D4C4" w14:textId="51C780E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0304DC1"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BA04DB8" w14:textId="77777777" w:rsidTr="00A5355F">
        <w:tc>
          <w:tcPr>
            <w:tcW w:w="846" w:type="dxa"/>
            <w:shd w:val="clear" w:color="auto" w:fill="B8FFFB" w:themeFill="accent3" w:themeFillTint="33"/>
          </w:tcPr>
          <w:p w14:paraId="1A50D72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A59E209"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5412CF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066D45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43EC50C4" w14:textId="4CF6E418"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10</w:t>
            </w:r>
          </w:p>
        </w:tc>
        <w:tc>
          <w:tcPr>
            <w:tcW w:w="1134" w:type="dxa"/>
            <w:shd w:val="clear" w:color="auto" w:fill="B8FFFB" w:themeFill="accent3" w:themeFillTint="33"/>
          </w:tcPr>
          <w:p w14:paraId="5BE33629" w14:textId="1105C29C"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6A19D42" w14:textId="3104358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711AC910"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9BFF806" w14:textId="77777777" w:rsidTr="00A5355F">
        <w:tc>
          <w:tcPr>
            <w:tcW w:w="846" w:type="dxa"/>
            <w:shd w:val="clear" w:color="auto" w:fill="B8FFFB" w:themeFill="accent3" w:themeFillTint="33"/>
          </w:tcPr>
          <w:p w14:paraId="3FD25CB1"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43ACBC5"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EA7F36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C3157A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3BFDC74A" w14:textId="31E6E59B"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11</w:t>
            </w:r>
          </w:p>
        </w:tc>
        <w:tc>
          <w:tcPr>
            <w:tcW w:w="1134" w:type="dxa"/>
            <w:shd w:val="clear" w:color="auto" w:fill="B8FFFB" w:themeFill="accent3" w:themeFillTint="33"/>
          </w:tcPr>
          <w:p w14:paraId="11D33F52" w14:textId="7C91CAB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7030F3AB" w14:textId="149F1E41"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2100E0E2"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6879DAD3" w14:textId="77777777" w:rsidTr="00A5355F">
        <w:tc>
          <w:tcPr>
            <w:tcW w:w="846" w:type="dxa"/>
            <w:shd w:val="clear" w:color="auto" w:fill="B8FFFB" w:themeFill="accent3" w:themeFillTint="33"/>
          </w:tcPr>
          <w:p w14:paraId="149AC15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FF710AD"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44784E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6C36E4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6269C4F9" w14:textId="4EA3C0F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12</w:t>
            </w:r>
          </w:p>
        </w:tc>
        <w:tc>
          <w:tcPr>
            <w:tcW w:w="1134" w:type="dxa"/>
            <w:shd w:val="clear" w:color="auto" w:fill="B8FFFB" w:themeFill="accent3" w:themeFillTint="33"/>
          </w:tcPr>
          <w:p w14:paraId="0EB66CFC" w14:textId="52B8D167"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077FC1F0" w14:textId="7DE6B94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4B3FC51E" w14:textId="68350106"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270BB5B" w14:textId="77777777" w:rsidTr="00A5355F">
        <w:tc>
          <w:tcPr>
            <w:tcW w:w="846" w:type="dxa"/>
            <w:shd w:val="clear" w:color="auto" w:fill="B8FFFB" w:themeFill="accent3" w:themeFillTint="33"/>
          </w:tcPr>
          <w:p w14:paraId="25CCC312" w14:textId="3C81C10B"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276" w:type="dxa"/>
            <w:shd w:val="clear" w:color="auto" w:fill="B8FFFB" w:themeFill="accent3" w:themeFillTint="33"/>
          </w:tcPr>
          <w:p w14:paraId="3B644B07" w14:textId="5F1398A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 mrt</w:t>
            </w:r>
          </w:p>
        </w:tc>
        <w:tc>
          <w:tcPr>
            <w:tcW w:w="992" w:type="dxa"/>
            <w:shd w:val="clear" w:color="auto" w:fill="B8FFFB" w:themeFill="accent3" w:themeFillTint="33"/>
          </w:tcPr>
          <w:p w14:paraId="119F1BF2" w14:textId="35348B1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709" w:type="dxa"/>
            <w:shd w:val="clear" w:color="auto" w:fill="B8FFFB" w:themeFill="accent3" w:themeFillTint="33"/>
          </w:tcPr>
          <w:p w14:paraId="1FFFC292" w14:textId="1D21EB5C"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31D82299" w14:textId="46099698"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13</w:t>
            </w:r>
          </w:p>
        </w:tc>
        <w:tc>
          <w:tcPr>
            <w:tcW w:w="1134" w:type="dxa"/>
            <w:shd w:val="clear" w:color="auto" w:fill="B8FFFB" w:themeFill="accent3" w:themeFillTint="33"/>
          </w:tcPr>
          <w:p w14:paraId="4BB40CF7" w14:textId="717AD8B9"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55624136" w14:textId="77F8B2E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56C9A85"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125C1D1" w14:textId="77777777" w:rsidTr="00A5355F">
        <w:tc>
          <w:tcPr>
            <w:tcW w:w="846" w:type="dxa"/>
            <w:shd w:val="clear" w:color="auto" w:fill="B8FFFB" w:themeFill="accent3" w:themeFillTint="33"/>
          </w:tcPr>
          <w:p w14:paraId="59D0602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A04DC88"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78D21A1"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C4FD743" w14:textId="601B4591"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3E01DA8A" w14:textId="3C08D5AC"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14</w:t>
            </w:r>
          </w:p>
        </w:tc>
        <w:tc>
          <w:tcPr>
            <w:tcW w:w="1134" w:type="dxa"/>
            <w:shd w:val="clear" w:color="auto" w:fill="B8FFFB" w:themeFill="accent3" w:themeFillTint="33"/>
          </w:tcPr>
          <w:p w14:paraId="6829B89F" w14:textId="47BF572B"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239C9975" w14:textId="5200944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49B7F458"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580A098" w14:textId="77777777" w:rsidTr="00A5355F">
        <w:tc>
          <w:tcPr>
            <w:tcW w:w="846" w:type="dxa"/>
            <w:shd w:val="clear" w:color="auto" w:fill="B8FFFB" w:themeFill="accent3" w:themeFillTint="33"/>
          </w:tcPr>
          <w:p w14:paraId="10892D5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99D4834"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1E7FEC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C261D4A" w14:textId="23C4026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3D3E8988" w14:textId="48A9CC76"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15</w:t>
            </w:r>
          </w:p>
        </w:tc>
        <w:tc>
          <w:tcPr>
            <w:tcW w:w="1134" w:type="dxa"/>
            <w:shd w:val="clear" w:color="auto" w:fill="B8FFFB" w:themeFill="accent3" w:themeFillTint="33"/>
          </w:tcPr>
          <w:p w14:paraId="232F0498" w14:textId="377E8511"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5DCFFB0E" w14:textId="6E50E61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0EDF3F00"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FB1AA92" w14:textId="77777777" w:rsidTr="00A5355F">
        <w:tc>
          <w:tcPr>
            <w:tcW w:w="846" w:type="dxa"/>
            <w:shd w:val="clear" w:color="auto" w:fill="B8FFFB" w:themeFill="accent3" w:themeFillTint="33"/>
          </w:tcPr>
          <w:p w14:paraId="529DA68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50A9BE8"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30BC75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5EBD11C" w14:textId="2B4727BC"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72C22452" w14:textId="18D59704"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16</w:t>
            </w:r>
          </w:p>
        </w:tc>
        <w:tc>
          <w:tcPr>
            <w:tcW w:w="1134" w:type="dxa"/>
            <w:shd w:val="clear" w:color="auto" w:fill="B8FFFB" w:themeFill="accent3" w:themeFillTint="33"/>
          </w:tcPr>
          <w:p w14:paraId="1CF84604" w14:textId="0046EEC2"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7BA2D467" w14:textId="52F1BD9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30BB622A" w14:textId="49B6E4D1"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4A6EDB6" w14:textId="77777777" w:rsidTr="00A5355F">
        <w:tc>
          <w:tcPr>
            <w:tcW w:w="9776" w:type="dxa"/>
            <w:gridSpan w:val="8"/>
            <w:shd w:val="clear" w:color="auto" w:fill="83D3FF" w:themeFill="accent2" w:themeFillTint="66"/>
          </w:tcPr>
          <w:p w14:paraId="7BD9FC09" w14:textId="25994C51" w:rsidR="002D744D" w:rsidRPr="00081D97" w:rsidRDefault="002D744D" w:rsidP="002D744D">
            <w:pPr>
              <w:suppressAutoHyphens w:val="0"/>
              <w:spacing w:line="240" w:lineRule="auto"/>
              <w:rPr>
                <w:rFonts w:ascii="Arial" w:eastAsia="Calibri" w:hAnsi="Arial" w:cs="Arial"/>
                <w:sz w:val="18"/>
                <w:szCs w:val="18"/>
                <w:lang w:eastAsia="en-US"/>
              </w:rPr>
            </w:pPr>
            <w:r w:rsidRPr="00874C79">
              <w:rPr>
                <w:rFonts w:ascii="Arial" w:eastAsia="Calibri" w:hAnsi="Arial" w:cs="Arial"/>
                <w:b/>
                <w:bCs/>
                <w:sz w:val="18"/>
                <w:szCs w:val="18"/>
                <w:lang w:eastAsia="en-US"/>
              </w:rPr>
              <w:t>Blok 7</w:t>
            </w:r>
          </w:p>
        </w:tc>
      </w:tr>
      <w:tr w:rsidR="002D744D" w:rsidRPr="00081D97" w14:paraId="340D7C0D" w14:textId="77777777" w:rsidTr="00A5355F">
        <w:tc>
          <w:tcPr>
            <w:tcW w:w="846" w:type="dxa"/>
            <w:shd w:val="clear" w:color="auto" w:fill="C1E9FF" w:themeFill="accent2" w:themeFillTint="33"/>
          </w:tcPr>
          <w:p w14:paraId="7DE95730" w14:textId="042F25D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276" w:type="dxa"/>
            <w:shd w:val="clear" w:color="auto" w:fill="C1E9FF" w:themeFill="accent2" w:themeFillTint="33"/>
          </w:tcPr>
          <w:p w14:paraId="7BC2B675" w14:textId="05C63EC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mrt</w:t>
            </w:r>
          </w:p>
        </w:tc>
        <w:tc>
          <w:tcPr>
            <w:tcW w:w="992" w:type="dxa"/>
            <w:shd w:val="clear" w:color="auto" w:fill="C1E9FF" w:themeFill="accent2" w:themeFillTint="33"/>
          </w:tcPr>
          <w:p w14:paraId="77DEA79A" w14:textId="0647D313"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709" w:type="dxa"/>
            <w:shd w:val="clear" w:color="auto" w:fill="C1E9FF" w:themeFill="accent2" w:themeFillTint="33"/>
          </w:tcPr>
          <w:p w14:paraId="33D0BDF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6A13E89E" w14:textId="08DC777B"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18CFF155" w14:textId="6D26DA07"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C6A0DFC" w14:textId="0A5FDB17"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0BA78106" w14:textId="0A66CBF6"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32CF5E4F" w14:textId="77777777" w:rsidTr="00A5355F">
        <w:tc>
          <w:tcPr>
            <w:tcW w:w="846" w:type="dxa"/>
            <w:shd w:val="clear" w:color="auto" w:fill="C1E9FF" w:themeFill="accent2" w:themeFillTint="33"/>
          </w:tcPr>
          <w:p w14:paraId="045CD36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82686E8"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9125B7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4C586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1BE8FFE1" w14:textId="16124331"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54AD09A4" w14:textId="24AAFEDB"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0D57CD8B" w14:textId="470B7F35"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7C7515B9"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E514078" w14:textId="77777777" w:rsidTr="00A5355F">
        <w:tc>
          <w:tcPr>
            <w:tcW w:w="846" w:type="dxa"/>
            <w:shd w:val="clear" w:color="auto" w:fill="C1E9FF" w:themeFill="accent2" w:themeFillTint="33"/>
          </w:tcPr>
          <w:p w14:paraId="5861B92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8097080"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D2DBC1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E956CD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057C32B8" w14:textId="37C94FB9"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08B27771" w14:textId="0DF43B9C"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419CDF2D" w14:textId="1B8B399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A2A92DF"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CEE5F3D" w14:textId="77777777" w:rsidTr="00A5355F">
        <w:tc>
          <w:tcPr>
            <w:tcW w:w="846" w:type="dxa"/>
            <w:shd w:val="clear" w:color="auto" w:fill="C1E9FF" w:themeFill="accent2" w:themeFillTint="33"/>
          </w:tcPr>
          <w:p w14:paraId="5E22EBB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CB8FD07"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FCFEEE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70DDDD4"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7A03DEC9" w14:textId="5D2AFE94"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0186BDE2" w14:textId="102B8CA3"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292F3A21" w14:textId="46446BB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13D5D238" w14:textId="3C58B939"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FDC84DF" w14:textId="77777777" w:rsidTr="00A5355F">
        <w:tc>
          <w:tcPr>
            <w:tcW w:w="846" w:type="dxa"/>
            <w:shd w:val="clear" w:color="auto" w:fill="C1E9FF" w:themeFill="accent2" w:themeFillTint="33"/>
          </w:tcPr>
          <w:p w14:paraId="2FC85B6D" w14:textId="5641824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276" w:type="dxa"/>
            <w:shd w:val="clear" w:color="auto" w:fill="C1E9FF" w:themeFill="accent2" w:themeFillTint="33"/>
          </w:tcPr>
          <w:p w14:paraId="34681F88" w14:textId="30D0AB3F"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30 mrt-3 apr</w:t>
            </w:r>
          </w:p>
        </w:tc>
        <w:tc>
          <w:tcPr>
            <w:tcW w:w="992" w:type="dxa"/>
            <w:shd w:val="clear" w:color="auto" w:fill="C1E9FF" w:themeFill="accent2" w:themeFillTint="33"/>
          </w:tcPr>
          <w:p w14:paraId="198E65B5" w14:textId="3758C17F"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9" w:type="dxa"/>
            <w:shd w:val="clear" w:color="auto" w:fill="C1E9FF" w:themeFill="accent2" w:themeFillTint="33"/>
          </w:tcPr>
          <w:p w14:paraId="06E0A2E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72D6B825" w14:textId="14E08EED"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1134" w:type="dxa"/>
            <w:shd w:val="clear" w:color="auto" w:fill="C1E9FF" w:themeFill="accent2" w:themeFillTint="33"/>
          </w:tcPr>
          <w:p w14:paraId="3263506D" w14:textId="671370C6"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71133C0" w14:textId="220E2F93"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9FB1188"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D92C10A" w14:textId="77777777" w:rsidTr="00A5355F">
        <w:tc>
          <w:tcPr>
            <w:tcW w:w="846" w:type="dxa"/>
            <w:shd w:val="clear" w:color="auto" w:fill="C1E9FF" w:themeFill="accent2" w:themeFillTint="33"/>
          </w:tcPr>
          <w:p w14:paraId="19E2192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1EBEB93"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2B92A4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498221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4B609197" w14:textId="4374CC62"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1134" w:type="dxa"/>
            <w:shd w:val="clear" w:color="auto" w:fill="C1E9FF" w:themeFill="accent2" w:themeFillTint="33"/>
          </w:tcPr>
          <w:p w14:paraId="52BE2166" w14:textId="69CD0DE7"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3143433" w14:textId="30D23B52"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92362D2"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CFF13B6" w14:textId="77777777" w:rsidTr="00A5355F">
        <w:tc>
          <w:tcPr>
            <w:tcW w:w="846" w:type="dxa"/>
            <w:shd w:val="clear" w:color="auto" w:fill="C1E9FF" w:themeFill="accent2" w:themeFillTint="33"/>
          </w:tcPr>
          <w:p w14:paraId="0204AA0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7FB78BB"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5535B8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9EB205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4C44F0D7" w14:textId="7145E064"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1134" w:type="dxa"/>
            <w:shd w:val="clear" w:color="auto" w:fill="C1E9FF" w:themeFill="accent2" w:themeFillTint="33"/>
          </w:tcPr>
          <w:p w14:paraId="0BD84159" w14:textId="3A74A61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24FB3A0" w14:textId="0FFD5F0D"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6AAAEC2"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43F47B2" w14:textId="77777777" w:rsidTr="00A5355F">
        <w:tc>
          <w:tcPr>
            <w:tcW w:w="846" w:type="dxa"/>
            <w:shd w:val="clear" w:color="auto" w:fill="C1E9FF" w:themeFill="accent2" w:themeFillTint="33"/>
          </w:tcPr>
          <w:p w14:paraId="00A3DF5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9BB1B17"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A0B141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60E169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4586C1AB" w14:textId="3F9ABA0E"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1134" w:type="dxa"/>
            <w:shd w:val="clear" w:color="auto" w:fill="C1E9FF" w:themeFill="accent2" w:themeFillTint="33"/>
          </w:tcPr>
          <w:p w14:paraId="5DC08E91" w14:textId="1C45425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3F2A3B86" w14:textId="07A7088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23A5E44" w14:textId="0DF3B226"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012B5E8" w14:textId="77777777" w:rsidTr="00A5355F">
        <w:tc>
          <w:tcPr>
            <w:tcW w:w="846" w:type="dxa"/>
            <w:shd w:val="clear" w:color="auto" w:fill="C1E9FF" w:themeFill="accent2" w:themeFillTint="33"/>
          </w:tcPr>
          <w:p w14:paraId="2AAE4E35" w14:textId="597AE39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276" w:type="dxa"/>
            <w:shd w:val="clear" w:color="auto" w:fill="C1E9FF" w:themeFill="accent2" w:themeFillTint="33"/>
          </w:tcPr>
          <w:p w14:paraId="7BFB1939" w14:textId="1E634ACA"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 apr</w:t>
            </w:r>
          </w:p>
        </w:tc>
        <w:tc>
          <w:tcPr>
            <w:tcW w:w="992" w:type="dxa"/>
            <w:shd w:val="clear" w:color="auto" w:fill="C1E9FF" w:themeFill="accent2" w:themeFillTint="33"/>
          </w:tcPr>
          <w:p w14:paraId="6B0394F8" w14:textId="3B676DA1"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C1E9FF" w:themeFill="accent2" w:themeFillTint="33"/>
          </w:tcPr>
          <w:p w14:paraId="0376D247"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006D9BBA" w14:textId="168C89F9"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9</w:t>
            </w:r>
          </w:p>
        </w:tc>
        <w:tc>
          <w:tcPr>
            <w:tcW w:w="1134" w:type="dxa"/>
            <w:shd w:val="clear" w:color="auto" w:fill="C1E9FF" w:themeFill="accent2" w:themeFillTint="33"/>
          </w:tcPr>
          <w:p w14:paraId="07FBEF50" w14:textId="0DBA4E7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67188124" w14:textId="5D755FBE"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321F2672" w14:textId="68A1283B" w:rsidR="002D744D" w:rsidRPr="00081D97" w:rsidRDefault="00145EA5"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Paasmaandag</w:t>
            </w:r>
          </w:p>
        </w:tc>
      </w:tr>
      <w:tr w:rsidR="002D744D" w:rsidRPr="00081D97" w14:paraId="47C02F77" w14:textId="77777777" w:rsidTr="00A5355F">
        <w:tc>
          <w:tcPr>
            <w:tcW w:w="846" w:type="dxa"/>
            <w:shd w:val="clear" w:color="auto" w:fill="C1E9FF" w:themeFill="accent2" w:themeFillTint="33"/>
          </w:tcPr>
          <w:p w14:paraId="18D984F6"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BCE989F"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FC201F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0D3859B"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4DB9496C" w14:textId="1985F9BE"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10</w:t>
            </w:r>
          </w:p>
        </w:tc>
        <w:tc>
          <w:tcPr>
            <w:tcW w:w="1134" w:type="dxa"/>
            <w:shd w:val="clear" w:color="auto" w:fill="C1E9FF" w:themeFill="accent2" w:themeFillTint="33"/>
          </w:tcPr>
          <w:p w14:paraId="5842A454" w14:textId="072E13D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0FA705A2" w14:textId="1B006E6A"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58FC689"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BA82BE6" w14:textId="77777777" w:rsidTr="00A5355F">
        <w:trPr>
          <w:trHeight w:val="71"/>
        </w:trPr>
        <w:tc>
          <w:tcPr>
            <w:tcW w:w="846" w:type="dxa"/>
            <w:shd w:val="clear" w:color="auto" w:fill="C1E9FF" w:themeFill="accent2" w:themeFillTint="33"/>
          </w:tcPr>
          <w:p w14:paraId="32E9BCD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BFDC743"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1D242A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A5427C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69861990" w14:textId="5273FCB6"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11</w:t>
            </w:r>
          </w:p>
        </w:tc>
        <w:tc>
          <w:tcPr>
            <w:tcW w:w="1134" w:type="dxa"/>
            <w:shd w:val="clear" w:color="auto" w:fill="C1E9FF" w:themeFill="accent2" w:themeFillTint="33"/>
          </w:tcPr>
          <w:p w14:paraId="588F8C37" w14:textId="48815CC1"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6031132" w14:textId="3F8C2A2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EB75E45"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A4B7B65" w14:textId="77777777" w:rsidTr="00A5355F">
        <w:tc>
          <w:tcPr>
            <w:tcW w:w="846" w:type="dxa"/>
            <w:shd w:val="clear" w:color="auto" w:fill="C1E9FF" w:themeFill="accent2" w:themeFillTint="33"/>
          </w:tcPr>
          <w:p w14:paraId="6DA8DE2F"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260A3CB"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07859D1"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41A942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7AB34661" w14:textId="4FA105FE"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12</w:t>
            </w:r>
          </w:p>
        </w:tc>
        <w:tc>
          <w:tcPr>
            <w:tcW w:w="1134" w:type="dxa"/>
            <w:shd w:val="clear" w:color="auto" w:fill="C1E9FF" w:themeFill="accent2" w:themeFillTint="33"/>
          </w:tcPr>
          <w:p w14:paraId="4A9FF4BE" w14:textId="5A4D5D7A"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57D0073" w14:textId="7B9BD826"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7873D67" w14:textId="5A636703"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0865EF28" w14:textId="77777777" w:rsidTr="00A5355F">
        <w:tc>
          <w:tcPr>
            <w:tcW w:w="846" w:type="dxa"/>
            <w:shd w:val="clear" w:color="auto" w:fill="C1E9FF" w:themeFill="accent2" w:themeFillTint="33"/>
          </w:tcPr>
          <w:p w14:paraId="3CC9CFDF" w14:textId="55289C8A"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276" w:type="dxa"/>
            <w:shd w:val="clear" w:color="auto" w:fill="C1E9FF" w:themeFill="accent2" w:themeFillTint="33"/>
          </w:tcPr>
          <w:p w14:paraId="2538735B" w14:textId="2D41E014"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 apr</w:t>
            </w:r>
          </w:p>
        </w:tc>
        <w:tc>
          <w:tcPr>
            <w:tcW w:w="992" w:type="dxa"/>
            <w:shd w:val="clear" w:color="auto" w:fill="C1E9FF" w:themeFill="accent2" w:themeFillTint="33"/>
          </w:tcPr>
          <w:p w14:paraId="01AE3FA1" w14:textId="1213B5A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C1E9FF" w:themeFill="accent2" w:themeFillTint="33"/>
          </w:tcPr>
          <w:p w14:paraId="14CBC79A" w14:textId="6DF00BB3"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68B516B1" w14:textId="2FD11206"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13</w:t>
            </w:r>
          </w:p>
        </w:tc>
        <w:tc>
          <w:tcPr>
            <w:tcW w:w="1134" w:type="dxa"/>
            <w:shd w:val="clear" w:color="auto" w:fill="C1E9FF" w:themeFill="accent2" w:themeFillTint="33"/>
          </w:tcPr>
          <w:p w14:paraId="06347A8B" w14:textId="770DC76A"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64DCBBD" w14:textId="5BAC7F5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18DCFB4"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4AF9650F" w14:textId="77777777" w:rsidTr="00A5355F">
        <w:tc>
          <w:tcPr>
            <w:tcW w:w="846" w:type="dxa"/>
            <w:shd w:val="clear" w:color="auto" w:fill="C1E9FF" w:themeFill="accent2" w:themeFillTint="33"/>
          </w:tcPr>
          <w:p w14:paraId="49947EF0"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0D699DF"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3D9F44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B7E0436" w14:textId="374A8200"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2C748E72" w14:textId="49C7587A"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14</w:t>
            </w:r>
          </w:p>
        </w:tc>
        <w:tc>
          <w:tcPr>
            <w:tcW w:w="1134" w:type="dxa"/>
            <w:shd w:val="clear" w:color="auto" w:fill="C1E9FF" w:themeFill="accent2" w:themeFillTint="33"/>
          </w:tcPr>
          <w:p w14:paraId="0E896470" w14:textId="6D11A35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47DED8EE" w14:textId="0A378059"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4B34FDCC"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6996D18A" w14:textId="77777777" w:rsidTr="00A5355F">
        <w:tc>
          <w:tcPr>
            <w:tcW w:w="846" w:type="dxa"/>
            <w:shd w:val="clear" w:color="auto" w:fill="C1E9FF" w:themeFill="accent2" w:themeFillTint="33"/>
          </w:tcPr>
          <w:p w14:paraId="5CA6C425"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4BF952A"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4CA17F1"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8054E6C" w14:textId="4590D7BB"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1E9E3EDB" w14:textId="544112B5"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15</w:t>
            </w:r>
          </w:p>
        </w:tc>
        <w:tc>
          <w:tcPr>
            <w:tcW w:w="1134" w:type="dxa"/>
            <w:shd w:val="clear" w:color="auto" w:fill="C1E9FF" w:themeFill="accent2" w:themeFillTint="33"/>
          </w:tcPr>
          <w:p w14:paraId="37DE252F" w14:textId="5110301A"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60455CCE" w14:textId="56E6271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600637C8"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11D63570" w14:textId="77777777" w:rsidTr="00A5355F">
        <w:tc>
          <w:tcPr>
            <w:tcW w:w="846" w:type="dxa"/>
            <w:shd w:val="clear" w:color="auto" w:fill="C1E9FF" w:themeFill="accent2" w:themeFillTint="33"/>
          </w:tcPr>
          <w:p w14:paraId="59F18BD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28DFEB0"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C70620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E6D9A4F" w14:textId="3E3359C5"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0DC59488" w14:textId="0AC044B3"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16</w:t>
            </w:r>
          </w:p>
        </w:tc>
        <w:tc>
          <w:tcPr>
            <w:tcW w:w="1134" w:type="dxa"/>
            <w:shd w:val="clear" w:color="auto" w:fill="C1E9FF" w:themeFill="accent2" w:themeFillTint="33"/>
          </w:tcPr>
          <w:p w14:paraId="6FDFD1FC" w14:textId="21253600"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887B3AB" w14:textId="1D60249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0904A262" w14:textId="599A35ED"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97F56E8" w14:textId="77777777" w:rsidTr="00A5355F">
        <w:tc>
          <w:tcPr>
            <w:tcW w:w="9776" w:type="dxa"/>
            <w:gridSpan w:val="8"/>
            <w:shd w:val="clear" w:color="auto" w:fill="6FCECA"/>
          </w:tcPr>
          <w:p w14:paraId="75C31EBE" w14:textId="188C5724" w:rsidR="002D744D" w:rsidRPr="00081D97" w:rsidRDefault="002D744D" w:rsidP="002D744D">
            <w:pPr>
              <w:suppressAutoHyphens w:val="0"/>
              <w:spacing w:line="240" w:lineRule="auto"/>
              <w:rPr>
                <w:rFonts w:ascii="Arial" w:eastAsia="Calibri" w:hAnsi="Arial" w:cs="Arial"/>
                <w:sz w:val="18"/>
                <w:szCs w:val="18"/>
                <w:lang w:eastAsia="en-US"/>
              </w:rPr>
            </w:pPr>
            <w:r w:rsidRPr="00874C79">
              <w:rPr>
                <w:rFonts w:ascii="Arial" w:eastAsia="Calibri" w:hAnsi="Arial" w:cs="Arial"/>
                <w:b/>
                <w:bCs/>
                <w:sz w:val="18"/>
                <w:szCs w:val="18"/>
                <w:lang w:eastAsia="en-US"/>
              </w:rPr>
              <w:t>Blok 8</w:t>
            </w:r>
          </w:p>
        </w:tc>
      </w:tr>
      <w:tr w:rsidR="002D744D" w:rsidRPr="00081D97" w14:paraId="1F8CF8D8" w14:textId="77777777" w:rsidTr="00A5355F">
        <w:tc>
          <w:tcPr>
            <w:tcW w:w="846" w:type="dxa"/>
            <w:shd w:val="clear" w:color="auto" w:fill="B8FFFB" w:themeFill="accent3" w:themeFillTint="33"/>
          </w:tcPr>
          <w:p w14:paraId="61CCC721" w14:textId="70D73B0E"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1276" w:type="dxa"/>
            <w:shd w:val="clear" w:color="auto" w:fill="B8FFFB" w:themeFill="accent3" w:themeFillTint="33"/>
          </w:tcPr>
          <w:p w14:paraId="080014BC" w14:textId="2D3BC5A8"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 apr</w:t>
            </w:r>
          </w:p>
        </w:tc>
        <w:tc>
          <w:tcPr>
            <w:tcW w:w="992" w:type="dxa"/>
            <w:shd w:val="clear" w:color="auto" w:fill="B8FFFB" w:themeFill="accent3" w:themeFillTint="33"/>
          </w:tcPr>
          <w:p w14:paraId="06281850" w14:textId="37BAABCD"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709" w:type="dxa"/>
            <w:shd w:val="clear" w:color="auto" w:fill="B8FFFB" w:themeFill="accent3" w:themeFillTint="33"/>
          </w:tcPr>
          <w:p w14:paraId="4B396863"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7466880F" w14:textId="6EC56139"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1C7EAF72" w14:textId="1BD6FE01"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31D75F7" w14:textId="716689FC"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5C435E7E" w14:textId="6B9B72E5"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7F9B11DD" w14:textId="77777777" w:rsidTr="00A5355F">
        <w:tc>
          <w:tcPr>
            <w:tcW w:w="846" w:type="dxa"/>
            <w:shd w:val="clear" w:color="auto" w:fill="B8FFFB" w:themeFill="accent3" w:themeFillTint="33"/>
          </w:tcPr>
          <w:p w14:paraId="7E332D9D"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C69D441"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3006A99"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206572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58498E3D" w14:textId="3D9F0672"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18E2A0AA" w14:textId="79BA197D"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493A5FD1" w14:textId="4BBD74D0"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5F7AA865"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514137DC" w14:textId="77777777" w:rsidTr="00A5355F">
        <w:tc>
          <w:tcPr>
            <w:tcW w:w="846" w:type="dxa"/>
            <w:shd w:val="clear" w:color="auto" w:fill="B8FFFB" w:themeFill="accent3" w:themeFillTint="33"/>
          </w:tcPr>
          <w:p w14:paraId="7B09500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F512432"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6E6566C"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D8E5948"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3903F626" w14:textId="1649EB37"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6806E539" w14:textId="638739BF"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B94983E" w14:textId="242EE3CB"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3EA168E0" w14:textId="77777777" w:rsidR="002D744D" w:rsidRPr="00081D97" w:rsidRDefault="002D744D" w:rsidP="002D744D">
            <w:pPr>
              <w:suppressAutoHyphens w:val="0"/>
              <w:spacing w:line="240" w:lineRule="auto"/>
              <w:rPr>
                <w:rFonts w:ascii="Arial" w:eastAsia="Calibri" w:hAnsi="Arial" w:cs="Arial"/>
                <w:sz w:val="18"/>
                <w:szCs w:val="18"/>
                <w:lang w:eastAsia="en-US"/>
              </w:rPr>
            </w:pPr>
          </w:p>
        </w:tc>
      </w:tr>
      <w:tr w:rsidR="002D744D" w:rsidRPr="00081D97" w14:paraId="2622AB95" w14:textId="77777777" w:rsidTr="00A5355F">
        <w:tc>
          <w:tcPr>
            <w:tcW w:w="846" w:type="dxa"/>
            <w:shd w:val="clear" w:color="auto" w:fill="B8FFFB" w:themeFill="accent3" w:themeFillTint="33"/>
          </w:tcPr>
          <w:p w14:paraId="4E08CEA2"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2EC0347" w14:textId="77777777" w:rsidR="002D744D" w:rsidRPr="00081D97" w:rsidRDefault="002D744D" w:rsidP="002D74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346A03E"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77E687A" w14:textId="77777777" w:rsidR="002D744D" w:rsidRPr="00081D97" w:rsidRDefault="002D744D" w:rsidP="002D74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77AF732" w14:textId="7385FB74" w:rsidR="002D744D" w:rsidRPr="00081D97" w:rsidRDefault="002D744D" w:rsidP="002D74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536A2223" w14:textId="471F3395" w:rsidR="002D744D" w:rsidRPr="00081D97" w:rsidRDefault="002D744D" w:rsidP="002D74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9AC84EA" w14:textId="1B6EAF8C" w:rsidR="002D744D" w:rsidRPr="00081D97" w:rsidRDefault="002D744D" w:rsidP="002D74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A73C392" w14:textId="093376DA" w:rsidR="002D744D" w:rsidRPr="00081D97" w:rsidRDefault="002D744D" w:rsidP="002D744D">
            <w:pPr>
              <w:suppressAutoHyphens w:val="0"/>
              <w:spacing w:line="240" w:lineRule="auto"/>
              <w:rPr>
                <w:rFonts w:ascii="Arial" w:eastAsia="Calibri" w:hAnsi="Arial" w:cs="Arial"/>
                <w:sz w:val="18"/>
                <w:szCs w:val="18"/>
                <w:lang w:eastAsia="en-US"/>
              </w:rPr>
            </w:pPr>
          </w:p>
        </w:tc>
      </w:tr>
      <w:tr w:rsidR="00F95A43" w:rsidRPr="00081D97" w14:paraId="642E64B3" w14:textId="77777777" w:rsidTr="00F95A43">
        <w:tc>
          <w:tcPr>
            <w:tcW w:w="846" w:type="dxa"/>
            <w:shd w:val="clear" w:color="auto" w:fill="FFFF00"/>
          </w:tcPr>
          <w:p w14:paraId="4454888A" w14:textId="6EFF8076"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18</w:t>
            </w:r>
          </w:p>
        </w:tc>
        <w:tc>
          <w:tcPr>
            <w:tcW w:w="1276" w:type="dxa"/>
            <w:shd w:val="clear" w:color="auto" w:fill="FFFF00"/>
          </w:tcPr>
          <w:p w14:paraId="7A06E494" w14:textId="5AF02DCB" w:rsidR="00F95A43" w:rsidRPr="00081D97" w:rsidRDefault="00F95A43" w:rsidP="00F95A43">
            <w:pPr>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 xml:space="preserve">8 </w:t>
            </w:r>
            <w:r w:rsidRPr="00081D97">
              <w:rPr>
                <w:rFonts w:ascii="Arial" w:eastAsia="Calibri" w:hAnsi="Arial" w:cs="Arial"/>
                <w:sz w:val="18"/>
                <w:szCs w:val="18"/>
                <w:lang w:eastAsia="en-US"/>
              </w:rPr>
              <w:t>apr</w:t>
            </w:r>
            <w:r>
              <w:rPr>
                <w:rFonts w:ascii="Arial" w:eastAsia="Calibri" w:hAnsi="Arial" w:cs="Arial"/>
                <w:sz w:val="18"/>
                <w:szCs w:val="18"/>
                <w:lang w:eastAsia="en-US"/>
              </w:rPr>
              <w:t xml:space="preserve">–2 </w:t>
            </w:r>
            <w:r w:rsidRPr="00081D97">
              <w:rPr>
                <w:rFonts w:ascii="Arial" w:eastAsia="Calibri" w:hAnsi="Arial" w:cs="Arial"/>
                <w:sz w:val="18"/>
                <w:szCs w:val="18"/>
                <w:lang w:eastAsia="en-US"/>
              </w:rPr>
              <w:t>mei</w:t>
            </w:r>
          </w:p>
        </w:tc>
        <w:tc>
          <w:tcPr>
            <w:tcW w:w="7654" w:type="dxa"/>
            <w:gridSpan w:val="6"/>
            <w:shd w:val="clear" w:color="auto" w:fill="FFFF00"/>
          </w:tcPr>
          <w:p w14:paraId="4E13AF06" w14:textId="64D22CAE"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Meivakantie</w:t>
            </w:r>
          </w:p>
        </w:tc>
      </w:tr>
      <w:tr w:rsidR="00F95A43" w:rsidRPr="00081D97" w14:paraId="4DA9D835" w14:textId="77777777" w:rsidTr="00A5355F">
        <w:tc>
          <w:tcPr>
            <w:tcW w:w="846" w:type="dxa"/>
            <w:shd w:val="clear" w:color="auto" w:fill="B8FFFB" w:themeFill="accent3" w:themeFillTint="33"/>
          </w:tcPr>
          <w:p w14:paraId="39F45E1F" w14:textId="06BF2B5A"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276" w:type="dxa"/>
            <w:shd w:val="clear" w:color="auto" w:fill="B8FFFB" w:themeFill="accent3" w:themeFillTint="33"/>
          </w:tcPr>
          <w:p w14:paraId="6ECB8FE5" w14:textId="58F94EE4"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4-8 mei</w:t>
            </w:r>
          </w:p>
        </w:tc>
        <w:tc>
          <w:tcPr>
            <w:tcW w:w="992" w:type="dxa"/>
            <w:shd w:val="clear" w:color="auto" w:fill="B8FFFB" w:themeFill="accent3" w:themeFillTint="33"/>
          </w:tcPr>
          <w:p w14:paraId="125C2CB8" w14:textId="12F05ABE"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709" w:type="dxa"/>
            <w:shd w:val="clear" w:color="auto" w:fill="B8FFFB" w:themeFill="accent3" w:themeFillTint="33"/>
          </w:tcPr>
          <w:p w14:paraId="752C514D"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037FB99" w14:textId="64ECE7D6"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3EBBE364" w14:textId="338CBB67"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90F3FC1" w14:textId="0C2B68DE"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90DB371" w14:textId="77777777"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1791DFC7" w14:textId="77777777" w:rsidTr="00A5355F">
        <w:tc>
          <w:tcPr>
            <w:tcW w:w="846" w:type="dxa"/>
            <w:shd w:val="clear" w:color="auto" w:fill="B8FFFB" w:themeFill="accent3" w:themeFillTint="33"/>
          </w:tcPr>
          <w:p w14:paraId="07D84126"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E4804C2"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BEB318F"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8D925CD"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D8BDDB3" w14:textId="3C93A2A8"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49C4E6A8" w14:textId="7F857C63"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21D19193" w14:textId="47AD0D97"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7FCA865F" w14:textId="77777777"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56D9E06B" w14:textId="77777777" w:rsidTr="00A5355F">
        <w:tc>
          <w:tcPr>
            <w:tcW w:w="846" w:type="dxa"/>
            <w:shd w:val="clear" w:color="auto" w:fill="B8FFFB" w:themeFill="accent3" w:themeFillTint="33"/>
          </w:tcPr>
          <w:p w14:paraId="5242931C"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F126D64"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0FB7576"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D60B6E"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13815374" w14:textId="6E3B3AB3"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636B5078" w14:textId="77FDE111"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6FB08CD" w14:textId="3FC8A4EB"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078D67F5" w14:textId="77777777"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4F9B3A48" w14:textId="77777777" w:rsidTr="00A5355F">
        <w:tc>
          <w:tcPr>
            <w:tcW w:w="846" w:type="dxa"/>
            <w:shd w:val="clear" w:color="auto" w:fill="B8FFFB" w:themeFill="accent3" w:themeFillTint="33"/>
          </w:tcPr>
          <w:p w14:paraId="7F834E78"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B665D7C"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11D3CAE"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9ADC8EF"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B025DFA" w14:textId="47803ACF"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34DC21E7" w14:textId="2F7CFC7D"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7C0D6BD6" w14:textId="37CA5235"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29EEF78A" w14:textId="5CAED8BB"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098C391D" w14:textId="77777777" w:rsidTr="00A5355F">
        <w:tc>
          <w:tcPr>
            <w:tcW w:w="846" w:type="dxa"/>
            <w:shd w:val="clear" w:color="auto" w:fill="B8FFFB" w:themeFill="accent3" w:themeFillTint="33"/>
          </w:tcPr>
          <w:p w14:paraId="1117AB22" w14:textId="678243F8"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276" w:type="dxa"/>
            <w:shd w:val="clear" w:color="auto" w:fill="B8FFFB" w:themeFill="accent3" w:themeFillTint="33"/>
          </w:tcPr>
          <w:p w14:paraId="540CFC0F" w14:textId="58460094"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11-15 mei</w:t>
            </w:r>
          </w:p>
        </w:tc>
        <w:tc>
          <w:tcPr>
            <w:tcW w:w="992" w:type="dxa"/>
            <w:shd w:val="clear" w:color="auto" w:fill="B8FFFB" w:themeFill="accent3" w:themeFillTint="33"/>
          </w:tcPr>
          <w:p w14:paraId="112EBAF2" w14:textId="296CF97F"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9" w:type="dxa"/>
            <w:shd w:val="clear" w:color="auto" w:fill="B8FFFB" w:themeFill="accent3" w:themeFillTint="33"/>
          </w:tcPr>
          <w:p w14:paraId="48C6942E"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52F8062" w14:textId="5FD48231"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0A5CD0A6" w14:textId="7CE8706F"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25BD27C1" w14:textId="1571D5A0"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4AADA79" w14:textId="168A465B"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7977BD46" w14:textId="77777777" w:rsidTr="00A5355F">
        <w:tc>
          <w:tcPr>
            <w:tcW w:w="846" w:type="dxa"/>
            <w:shd w:val="clear" w:color="auto" w:fill="B8FFFB" w:themeFill="accent3" w:themeFillTint="33"/>
          </w:tcPr>
          <w:p w14:paraId="6377C940"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570938A"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AD8CF34"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A91CEF6"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6BDA1BD" w14:textId="4AD2B354"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0</w:t>
            </w:r>
          </w:p>
        </w:tc>
        <w:tc>
          <w:tcPr>
            <w:tcW w:w="1134" w:type="dxa"/>
            <w:shd w:val="clear" w:color="auto" w:fill="B8FFFB" w:themeFill="accent3" w:themeFillTint="33"/>
          </w:tcPr>
          <w:p w14:paraId="73F29890" w14:textId="38974FA6"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CD3C266" w14:textId="236F598D"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2D5A716" w14:textId="77777777"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4CCF8798" w14:textId="77777777" w:rsidTr="00A5355F">
        <w:tc>
          <w:tcPr>
            <w:tcW w:w="846" w:type="dxa"/>
            <w:shd w:val="clear" w:color="auto" w:fill="B8FFFB" w:themeFill="accent3" w:themeFillTint="33"/>
          </w:tcPr>
          <w:p w14:paraId="01A50ECF"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435CFBA"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F6ED2B7"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9661AE"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92E0BF8" w14:textId="5FDAD2DC"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134" w:type="dxa"/>
            <w:shd w:val="clear" w:color="auto" w:fill="B8FFFB" w:themeFill="accent3" w:themeFillTint="33"/>
          </w:tcPr>
          <w:p w14:paraId="468DEA52" w14:textId="6C786DC3"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4D6316FB" w14:textId="22A5A6E6"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D756C7A" w14:textId="11DB4525" w:rsidR="00F95A43" w:rsidRPr="00081D97" w:rsidRDefault="00145EA5"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Hemelvaart</w:t>
            </w:r>
          </w:p>
        </w:tc>
      </w:tr>
      <w:tr w:rsidR="00F95A43" w:rsidRPr="00081D97" w14:paraId="0D58E86D" w14:textId="77777777" w:rsidTr="00A5355F">
        <w:tc>
          <w:tcPr>
            <w:tcW w:w="846" w:type="dxa"/>
            <w:shd w:val="clear" w:color="auto" w:fill="B8FFFB" w:themeFill="accent3" w:themeFillTint="33"/>
          </w:tcPr>
          <w:p w14:paraId="5091B50C"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0DB7D9B"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F6E5A87"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793E83A"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1040CFC4" w14:textId="6715CBFC"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B8FFFB" w:themeFill="accent3" w:themeFillTint="33"/>
          </w:tcPr>
          <w:p w14:paraId="216F4BC0" w14:textId="587473F1"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45B9CB68" w14:textId="7E1503C2"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03BD39A4" w14:textId="6211FE4C"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58A3D93E" w14:textId="77777777" w:rsidTr="00A5355F">
        <w:tc>
          <w:tcPr>
            <w:tcW w:w="846" w:type="dxa"/>
            <w:shd w:val="clear" w:color="auto" w:fill="B8FFFB" w:themeFill="accent3" w:themeFillTint="33"/>
          </w:tcPr>
          <w:p w14:paraId="30277576" w14:textId="0327B0F2"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276" w:type="dxa"/>
            <w:shd w:val="clear" w:color="auto" w:fill="B8FFFB" w:themeFill="accent3" w:themeFillTint="33"/>
          </w:tcPr>
          <w:p w14:paraId="74D1ED88" w14:textId="558F312F"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18-22 mei</w:t>
            </w:r>
          </w:p>
        </w:tc>
        <w:tc>
          <w:tcPr>
            <w:tcW w:w="992" w:type="dxa"/>
            <w:shd w:val="clear" w:color="auto" w:fill="B8FFFB" w:themeFill="accent3" w:themeFillTint="33"/>
          </w:tcPr>
          <w:p w14:paraId="3492670E" w14:textId="5CBEC2EE"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B8FFFB" w:themeFill="accent3" w:themeFillTint="33"/>
          </w:tcPr>
          <w:p w14:paraId="6F884618"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59F607E5" w14:textId="410B2D55"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4E99BBB9" w14:textId="0D8C523E"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7AC398BF" w14:textId="1D71F0D3"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CC7D0D9" w14:textId="073A4101"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4AB58EB1" w14:textId="77777777" w:rsidTr="00A5355F">
        <w:tc>
          <w:tcPr>
            <w:tcW w:w="846" w:type="dxa"/>
            <w:shd w:val="clear" w:color="auto" w:fill="B8FFFB" w:themeFill="accent3" w:themeFillTint="33"/>
          </w:tcPr>
          <w:p w14:paraId="20D1F325"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169A131"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C59AAF8"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700C196"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530F7AFF" w14:textId="0313ADB4"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B8FFFB" w:themeFill="accent3" w:themeFillTint="33"/>
          </w:tcPr>
          <w:p w14:paraId="13EE6ADF" w14:textId="5C3C0F4E"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C86A582" w14:textId="0B1354C1"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488446C" w14:textId="77777777"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4E1EC794" w14:textId="77777777" w:rsidTr="00A5355F">
        <w:tc>
          <w:tcPr>
            <w:tcW w:w="846" w:type="dxa"/>
            <w:shd w:val="clear" w:color="auto" w:fill="B8FFFB" w:themeFill="accent3" w:themeFillTint="33"/>
          </w:tcPr>
          <w:p w14:paraId="323003A1"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707FD78"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893D776"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ABD8EE1"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51F0C61" w14:textId="09E6E1CE"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134" w:type="dxa"/>
            <w:shd w:val="clear" w:color="auto" w:fill="B8FFFB" w:themeFill="accent3" w:themeFillTint="33"/>
          </w:tcPr>
          <w:p w14:paraId="532AB962" w14:textId="4C99AC2B"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916BDC5" w14:textId="3E61E373"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87AE7E2" w14:textId="77777777"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60CA70B2" w14:textId="77777777" w:rsidTr="00A5355F">
        <w:tc>
          <w:tcPr>
            <w:tcW w:w="846" w:type="dxa"/>
            <w:shd w:val="clear" w:color="auto" w:fill="B8FFFB" w:themeFill="accent3" w:themeFillTint="33"/>
          </w:tcPr>
          <w:p w14:paraId="0DDB69FC"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57DADA2" w14:textId="77777777" w:rsidR="00F95A43" w:rsidRPr="00081D97" w:rsidRDefault="00F95A43" w:rsidP="00F95A4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17AE576"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2C1AFE4"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6B85975D" w14:textId="5D85FF42" w:rsidR="00F95A43" w:rsidRPr="00081D97" w:rsidRDefault="00F95A43" w:rsidP="00F95A4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B8FFFB" w:themeFill="accent3" w:themeFillTint="33"/>
          </w:tcPr>
          <w:p w14:paraId="7F0CCD4F" w14:textId="06D66FC4" w:rsidR="00F95A43" w:rsidRPr="00081D97" w:rsidRDefault="00F95A43" w:rsidP="00F95A4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92D3993" w14:textId="386E4A3F"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47068934" w14:textId="2A90CF59" w:rsidR="00F95A43" w:rsidRPr="00081D97" w:rsidRDefault="00F95A43" w:rsidP="00F95A43">
            <w:pPr>
              <w:suppressAutoHyphens w:val="0"/>
              <w:spacing w:line="240" w:lineRule="auto"/>
              <w:rPr>
                <w:rFonts w:ascii="Arial" w:eastAsia="Calibri" w:hAnsi="Arial" w:cs="Arial"/>
                <w:sz w:val="18"/>
                <w:szCs w:val="18"/>
                <w:lang w:eastAsia="en-US"/>
              </w:rPr>
            </w:pPr>
          </w:p>
        </w:tc>
      </w:tr>
      <w:tr w:rsidR="00F95A43" w:rsidRPr="00081D97" w14:paraId="5E11AEBB" w14:textId="77777777" w:rsidTr="00BF0857">
        <w:tc>
          <w:tcPr>
            <w:tcW w:w="846" w:type="dxa"/>
            <w:shd w:val="clear" w:color="auto" w:fill="auto"/>
          </w:tcPr>
          <w:p w14:paraId="7CFEE425" w14:textId="6CFEA660"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276" w:type="dxa"/>
            <w:shd w:val="clear" w:color="auto" w:fill="auto"/>
          </w:tcPr>
          <w:p w14:paraId="59835A06" w14:textId="702DE0E0"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25-29 mei</w:t>
            </w:r>
          </w:p>
        </w:tc>
        <w:tc>
          <w:tcPr>
            <w:tcW w:w="992" w:type="dxa"/>
            <w:shd w:val="clear" w:color="auto" w:fill="auto"/>
          </w:tcPr>
          <w:p w14:paraId="1F217851" w14:textId="72A5EC9D"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5245" w:type="dxa"/>
            <w:gridSpan w:val="4"/>
            <w:shd w:val="clear" w:color="auto" w:fill="FFFFFF" w:themeFill="background1"/>
          </w:tcPr>
          <w:p w14:paraId="621170A0"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1</w:t>
            </w:r>
          </w:p>
        </w:tc>
        <w:tc>
          <w:tcPr>
            <w:tcW w:w="1417" w:type="dxa"/>
            <w:shd w:val="clear" w:color="auto" w:fill="auto"/>
          </w:tcPr>
          <w:p w14:paraId="521A829D" w14:textId="0F15363C"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F95A43" w:rsidRPr="00081D97" w14:paraId="083C110E" w14:textId="77777777" w:rsidTr="00BF0857">
        <w:tc>
          <w:tcPr>
            <w:tcW w:w="846" w:type="dxa"/>
            <w:shd w:val="clear" w:color="auto" w:fill="FFFFFF" w:themeFill="background1"/>
          </w:tcPr>
          <w:p w14:paraId="676912C6" w14:textId="30320E7F"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276" w:type="dxa"/>
            <w:shd w:val="clear" w:color="auto" w:fill="FFFFFF" w:themeFill="background1"/>
          </w:tcPr>
          <w:p w14:paraId="450223C6" w14:textId="6D7CD2C0" w:rsidR="00F95A43"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jun</w:t>
            </w:r>
          </w:p>
        </w:tc>
        <w:tc>
          <w:tcPr>
            <w:tcW w:w="992" w:type="dxa"/>
            <w:shd w:val="clear" w:color="auto" w:fill="FFFFFF" w:themeFill="background1"/>
          </w:tcPr>
          <w:p w14:paraId="7E2347B4" w14:textId="76B86BA1"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5245" w:type="dxa"/>
            <w:gridSpan w:val="4"/>
            <w:shd w:val="clear" w:color="auto" w:fill="FFFFFF" w:themeFill="background1"/>
          </w:tcPr>
          <w:p w14:paraId="2A82D05C" w14:textId="77777777" w:rsidR="00F95A43" w:rsidRPr="00081D97" w:rsidRDefault="00F95A43" w:rsidP="00F95A4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2</w:t>
            </w:r>
          </w:p>
        </w:tc>
        <w:tc>
          <w:tcPr>
            <w:tcW w:w="1417" w:type="dxa"/>
            <w:shd w:val="clear" w:color="auto" w:fill="FFFFFF" w:themeFill="background1"/>
          </w:tcPr>
          <w:p w14:paraId="77801895" w14:textId="3D9D01CE" w:rsidR="00F95A43" w:rsidRPr="00081D97" w:rsidRDefault="00F95A43" w:rsidP="00F95A4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bl>
    <w:p w14:paraId="6ABE2E70" w14:textId="77777777" w:rsidR="00684CA2" w:rsidRDefault="00684CA2" w:rsidP="006A5FB8">
      <w:pPr>
        <w:rPr>
          <w:rFonts w:ascii="Arial" w:hAnsi="Arial" w:cs="Arial"/>
        </w:rPr>
      </w:pPr>
    </w:p>
    <w:p w14:paraId="4D7FE8ED" w14:textId="18CC2543" w:rsidR="006A5FB8" w:rsidRPr="00874C79" w:rsidRDefault="006A5FB8" w:rsidP="006A5FB8">
      <w:pPr>
        <w:rPr>
          <w:rFonts w:ascii="Arial" w:hAnsi="Arial" w:cs="Arial"/>
        </w:rPr>
      </w:pPr>
      <w:r w:rsidRPr="00F201B1">
        <w:rPr>
          <w:rFonts w:ascii="Arial" w:hAnsi="Arial" w:cs="Arial"/>
        </w:rPr>
        <w:t>*</w:t>
      </w:r>
      <w:r w:rsidRPr="00874C79">
        <w:rPr>
          <w:rFonts w:ascii="Arial" w:hAnsi="Arial" w:cs="Arial"/>
        </w:rPr>
        <w:t>De jaarplanning van </w:t>
      </w:r>
      <w:r w:rsidRPr="00874C79">
        <w:rPr>
          <w:rFonts w:ascii="Arial" w:hAnsi="Arial" w:cs="Arial"/>
          <w:i/>
          <w:iCs/>
        </w:rPr>
        <w:t>Nieuw Nederlands Junior Spelling</w:t>
      </w:r>
      <w:r w:rsidRPr="00874C79">
        <w:rPr>
          <w:rFonts w:ascii="Arial" w:hAnsi="Arial" w:cs="Arial"/>
        </w:rPr>
        <w:t> beslaat 32 tot 36 schoolweken (afhankelijk van keuzes die de school maakt om de twee herhalingsweken aan de start én aan het einde van het schooljaar in te lassen). Deze planning is een basisplanning, eventueel zelf aan te passen door elke individuele school naar eigen specifieke wensen.</w:t>
      </w:r>
    </w:p>
    <w:p w14:paraId="54B92AF9" w14:textId="3F17B91E" w:rsidR="00081D97" w:rsidRPr="006A5FB8" w:rsidRDefault="00081D97" w:rsidP="00EC1F03"/>
    <w:sectPr w:rsidR="00081D97" w:rsidRPr="006A5FB8" w:rsidSect="00A77FF8">
      <w:headerReference w:type="even" r:id="rId10"/>
      <w:headerReference w:type="default" r:id="rId11"/>
      <w:footerReference w:type="even" r:id="rId12"/>
      <w:footerReference w:type="default" r:id="rId13"/>
      <w:headerReference w:type="first" r:id="rId14"/>
      <w:footerReference w:type="first" r:id="rId15"/>
      <w:pgSz w:w="11899" w:h="16838" w:code="9"/>
      <w:pgMar w:top="1440" w:right="1440" w:bottom="1440" w:left="1440"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763D" w14:textId="77777777" w:rsidR="00CA3804" w:rsidRDefault="00CA3804">
      <w:r>
        <w:separator/>
      </w:r>
    </w:p>
    <w:p w14:paraId="325BC8D2" w14:textId="77777777" w:rsidR="00CA3804" w:rsidRDefault="00CA3804"/>
    <w:p w14:paraId="0633DEC8" w14:textId="77777777" w:rsidR="00CA3804" w:rsidRDefault="00CA3804"/>
  </w:endnote>
  <w:endnote w:type="continuationSeparator" w:id="0">
    <w:p w14:paraId="1D8853B2" w14:textId="77777777" w:rsidR="00CA3804" w:rsidRDefault="00CA3804">
      <w:r>
        <w:continuationSeparator/>
      </w:r>
    </w:p>
    <w:p w14:paraId="11FF8C3D" w14:textId="77777777" w:rsidR="00CA3804" w:rsidRDefault="00CA3804"/>
    <w:p w14:paraId="13B3B8F5" w14:textId="77777777" w:rsidR="00CA3804" w:rsidRDefault="00CA3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08C8" w14:textId="77777777" w:rsidR="00640824" w:rsidRDefault="00640824">
    <w:pPr>
      <w:pStyle w:val="Voettekst"/>
    </w:pPr>
  </w:p>
  <w:p w14:paraId="0168B8A0"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2D3D623" w14:textId="77777777" w:rsidTr="00D52E33">
      <w:trPr>
        <w:cantSplit/>
      </w:trPr>
      <w:tc>
        <w:tcPr>
          <w:tcW w:w="2467" w:type="dxa"/>
        </w:tcPr>
        <w:p w14:paraId="1D9F6653" w14:textId="77777777" w:rsidR="00640824" w:rsidRDefault="00640824" w:rsidP="00DE3AE8">
          <w:pPr>
            <w:pStyle w:val="Voettekst"/>
          </w:pPr>
          <w:r>
            <w:t>© Noordhoff Uitgevers bv</w:t>
          </w:r>
        </w:p>
      </w:tc>
      <w:tc>
        <w:tcPr>
          <w:tcW w:w="4111" w:type="dxa"/>
        </w:tcPr>
        <w:p w14:paraId="07254E84" w14:textId="3719C6C7" w:rsidR="00640824" w:rsidRDefault="003D0C16" w:rsidP="00DE3AE8">
          <w:pPr>
            <w:pStyle w:val="Voettekst"/>
          </w:pPr>
          <w:fldSimple w:instr=" Ref Voettekst ">
            <w:r>
              <w:t xml:space="preserve">, </w:t>
            </w:r>
          </w:fldSimple>
        </w:p>
      </w:tc>
      <w:tc>
        <w:tcPr>
          <w:tcW w:w="1417" w:type="dxa"/>
        </w:tcPr>
        <w:p w14:paraId="3D41DD4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33CAC1F3"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30DA126" w14:textId="77777777" w:rsidTr="00452C60">
      <w:trPr>
        <w:cantSplit/>
      </w:trPr>
      <w:tc>
        <w:tcPr>
          <w:tcW w:w="2467" w:type="dxa"/>
        </w:tcPr>
        <w:p w14:paraId="7170F1A2" w14:textId="77777777" w:rsidR="00640824" w:rsidRDefault="00640824">
          <w:pPr>
            <w:pStyle w:val="Voettekst"/>
          </w:pPr>
          <w:r>
            <w:t>© Noordhoff Uitgevers bv</w:t>
          </w:r>
        </w:p>
      </w:tc>
      <w:tc>
        <w:tcPr>
          <w:tcW w:w="4111" w:type="dxa"/>
        </w:tcPr>
        <w:p w14:paraId="14F2D734" w14:textId="48BD8657" w:rsidR="00640824" w:rsidRDefault="003D0C16">
          <w:pPr>
            <w:pStyle w:val="Voettekst"/>
          </w:pPr>
          <w:bookmarkStart w:id="5" w:name="Voettekst"/>
          <w:r>
            <w:t xml:space="preserve">, </w:t>
          </w:r>
          <w:bookmarkEnd w:id="5"/>
        </w:p>
      </w:tc>
      <w:tc>
        <w:tcPr>
          <w:tcW w:w="1417" w:type="dxa"/>
        </w:tcPr>
        <w:p w14:paraId="4336A967"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CEBE247"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D976" w14:textId="77777777" w:rsidR="00CA3804" w:rsidRDefault="00CA3804">
      <w:r>
        <w:separator/>
      </w:r>
    </w:p>
    <w:p w14:paraId="64DC401C" w14:textId="77777777" w:rsidR="00CA3804" w:rsidRDefault="00CA3804"/>
    <w:p w14:paraId="70944D82" w14:textId="77777777" w:rsidR="00CA3804" w:rsidRDefault="00CA3804"/>
  </w:footnote>
  <w:footnote w:type="continuationSeparator" w:id="0">
    <w:p w14:paraId="191FB832" w14:textId="77777777" w:rsidR="00CA3804" w:rsidRDefault="00CA3804">
      <w:r>
        <w:continuationSeparator/>
      </w:r>
    </w:p>
    <w:p w14:paraId="70EA1374" w14:textId="77777777" w:rsidR="00CA3804" w:rsidRDefault="00CA3804"/>
    <w:p w14:paraId="5EF9394F" w14:textId="77777777" w:rsidR="00CA3804" w:rsidRDefault="00CA3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5B6" w14:textId="77777777" w:rsidR="00640824" w:rsidRDefault="00640824"/>
  <w:p w14:paraId="3C76ECCD"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BFE61D7" w14:textId="77777777" w:rsidTr="00D52E33">
      <w:trPr>
        <w:cantSplit/>
        <w:trHeight w:hRule="exact" w:val="595"/>
      </w:trPr>
      <w:tc>
        <w:tcPr>
          <w:tcW w:w="4110" w:type="dxa"/>
          <w:shd w:val="clear" w:color="auto" w:fill="auto"/>
        </w:tcPr>
        <w:p w14:paraId="4AC6E9A6" w14:textId="2C9162CF" w:rsidR="00640824" w:rsidRDefault="00640824" w:rsidP="00A7762D">
          <w:pPr>
            <w:pStyle w:val="Logo"/>
          </w:pPr>
          <w:r>
            <w:fldChar w:fldCharType="begin"/>
          </w:r>
          <w:r>
            <w:instrText xml:space="preserve"> Ref Logo </w:instrText>
          </w:r>
          <w:r>
            <w:fldChar w:fldCharType="end"/>
          </w:r>
        </w:p>
      </w:tc>
    </w:tr>
  </w:tbl>
  <w:p w14:paraId="78FC5B74"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50E8E701" wp14:editId="46B38BB0">
              <wp:simplePos x="0" y="0"/>
              <wp:positionH relativeFrom="page">
                <wp:posOffset>3995420</wp:posOffset>
              </wp:positionH>
              <wp:positionV relativeFrom="page">
                <wp:posOffset>360045</wp:posOffset>
              </wp:positionV>
              <wp:extent cx="1799640" cy="378000"/>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640" cy="378000"/>
                      </a:xfrm>
                      <a:prstGeom prst="rect">
                        <a:avLst/>
                      </a:prstGeom>
                      <a:noFill/>
                      <a:ln w="12700">
                        <a:solidFill>
                          <a:schemeClr val="accent1"/>
                        </a:solidFill>
                      </a:ln>
                    </wps:spPr>
                    <wps:txbx>
                      <w:txbxContent>
                        <w:p w14:paraId="360118D1" w14:textId="248396E6" w:rsidR="00640824" w:rsidRDefault="003D0C16"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E701" id="_x0000_t202" coordsize="21600,21600" o:spt="202" path="m,l,21600r21600,l21600,xe">
              <v:stroke joinstyle="miter"/>
              <v:path gradientshapeok="t" o:connecttype="rect"/>
            </v:shapetype>
            <v:shape id="Rubriek" o:spid="_x0000_s1026" type="#_x0000_t202" style="position:absolute;margin-left:314.6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" filled="f" strokecolor="#8486c5 [3204]" strokeweight="1pt">
              <v:textbox inset="0,0,0,0">
                <w:txbxContent>
                  <w:p w14:paraId="360118D1" w14:textId="248396E6" w:rsidR="00640824" w:rsidRDefault="003D0C16" w:rsidP="00A26393">
                    <w:pPr>
                      <w:pStyle w:val="Rubriek"/>
                    </w:pPr>
                    <w:fldSimple w:instr=" Ref Rubriek ">
                      <w:r>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32D951A9" wp14:editId="6EEE05EF">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252613A5" w14:textId="73E1B596"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51A9"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8486c5 [3204]" strokeweight="1pt">
              <v:textbox inset="0,0,0,0">
                <w:txbxContent>
                  <w:p w14:paraId="252613A5" w14:textId="73E1B596"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01DF54F" wp14:editId="4858D3B5">
              <wp:simplePos x="0" y="0"/>
              <wp:positionH relativeFrom="page">
                <wp:posOffset>720090</wp:posOffset>
              </wp:positionH>
              <wp:positionV relativeFrom="page">
                <wp:posOffset>1368425</wp:posOffset>
              </wp:positionV>
              <wp:extent cx="5076000" cy="0"/>
              <wp:effectExtent l="0" t="0" r="0" b="0"/>
              <wp:wrapNone/>
              <wp:docPr id="27"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4FF3FE"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8486c5 [3204]" strokeweight="1pt">
              <w10:wrap anchorx="page" anchory="page"/>
              <w10:anchorlock/>
            </v:line>
          </w:pict>
        </mc:Fallback>
      </mc:AlternateContent>
    </w:r>
  </w:p>
  <w:p w14:paraId="044D75FE" w14:textId="6483B4D7" w:rsidR="00640824" w:rsidRDefault="00640824" w:rsidP="00A7762D">
    <w:pPr>
      <w:pStyle w:val="Reftitel"/>
    </w:pPr>
    <w:r>
      <w:fldChar w:fldCharType="begin"/>
    </w:r>
    <w:r>
      <w:instrText xml:space="preserve"> Styleref "Doc titel" </w:instrText>
    </w:r>
    <w:r>
      <w:fldChar w:fldCharType="separate"/>
    </w:r>
    <w:r w:rsidR="00145EA5">
      <w:t>Jaarplanning schooljaar 2025/2026</w:t>
    </w:r>
    <w:r>
      <w:fldChar w:fldCharType="end"/>
    </w:r>
  </w:p>
  <w:p w14:paraId="2AB446B3" w14:textId="1E909485"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145EA5">
      <w:rPr>
        <w:noProof/>
      </w:rPr>
      <w:t>Groep 4 t/m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44D2349D" w14:textId="77777777" w:rsidTr="008D116E">
      <w:trPr>
        <w:cantSplit/>
        <w:trHeight w:hRule="exact" w:val="595"/>
      </w:trPr>
      <w:tc>
        <w:tcPr>
          <w:tcW w:w="4110" w:type="dxa"/>
          <w:shd w:val="clear" w:color="auto" w:fill="auto"/>
        </w:tcPr>
        <w:p w14:paraId="24CC1870" w14:textId="5BB52F7A" w:rsidR="00640824" w:rsidRDefault="003D0C16" w:rsidP="009B0310">
          <w:pPr>
            <w:pStyle w:val="Logo"/>
          </w:pPr>
          <w:bookmarkStart w:id="0" w:name="Logo"/>
          <w:r>
            <w:rPr>
              <w:noProof/>
            </w:rPr>
            <w:drawing>
              <wp:inline distT="0" distB="0" distL="0" distR="0" wp14:anchorId="50EB3DDA" wp14:editId="376D68CD">
                <wp:extent cx="2610617" cy="377953"/>
                <wp:effectExtent l="0" t="0" r="0" b="3175"/>
                <wp:docPr id="7" name="Picture 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4F394027"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12BE91E9" wp14:editId="0E36BBE0">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E334BF9"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91E9"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8486c5 [3204]" strokeweight="1pt">
              <v:textbox inset="0,0,0,0">
                <w:txbxContent>
                  <w:p w14:paraId="7E334BF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258FC9A6" wp14:editId="12184937">
              <wp:simplePos x="0" y="0"/>
              <wp:positionH relativeFrom="page">
                <wp:posOffset>3995420</wp:posOffset>
              </wp:positionH>
              <wp:positionV relativeFrom="page">
                <wp:posOffset>361315</wp:posOffset>
              </wp:positionV>
              <wp:extent cx="1799640" cy="378000"/>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40" cy="378000"/>
                      </a:xfrm>
                      <a:prstGeom prst="rect">
                        <a:avLst/>
                      </a:prstGeom>
                      <a:noFill/>
                      <a:ln w="12700">
                        <a:solidFill>
                          <a:schemeClr val="accent1"/>
                        </a:solidFill>
                      </a:ln>
                    </wps:spPr>
                    <wps:txbx>
                      <w:txbxContent>
                        <w:p w14:paraId="5DDDF8F8" w14:textId="28D7DC43" w:rsidR="00640824" w:rsidRDefault="003D0C16" w:rsidP="00C536CC">
                          <w:pPr>
                            <w:pStyle w:val="Rubriek"/>
                          </w:pPr>
                          <w:bookmarkStart w:id="3" w:name="Rubriek"/>
                          <w:r>
                            <w:t>Jaarplanning</w:t>
                          </w:r>
                          <w:bookmarkEnd w:id="3"/>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C9A6" id="_x0000_s1029" type="#_x0000_t202" style="position:absolute;margin-left:314.6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" filled="f" strokecolor="#8486c5 [3204]" strokeweight="1pt">
              <v:path arrowok="t"/>
              <v:textbox inset="0,0,0,0">
                <w:txbxContent>
                  <w:p w14:paraId="5DDDF8F8" w14:textId="28D7DC43" w:rsidR="00640824" w:rsidRDefault="003D0C16"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2C6DAE78" wp14:editId="06CB0811">
              <wp:simplePos x="0" y="0"/>
              <wp:positionH relativeFrom="page">
                <wp:posOffset>720090</wp:posOffset>
              </wp:positionH>
              <wp:positionV relativeFrom="page">
                <wp:posOffset>1368425</wp:posOffset>
              </wp:positionV>
              <wp:extent cx="5076000" cy="0"/>
              <wp:effectExtent l="0" t="0" r="0" b="0"/>
              <wp:wrapNone/>
              <wp:docPr id="24"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4F1B8E"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8486c5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F071754"/>
    <w:multiLevelType w:val="multilevel"/>
    <w:tmpl w:val="B6FA3C50"/>
    <w:name w:val="OP genummerde lijst3"/>
    <w:numStyleLink w:val="Genummerdelijst"/>
  </w:abstractNum>
  <w:abstractNum w:abstractNumId="9" w15:restartNumberingAfterBreak="0">
    <w:nsid w:val="223E5335"/>
    <w:multiLevelType w:val="multilevel"/>
    <w:tmpl w:val="6C50DAD8"/>
    <w:name w:val="OP opsomming6"/>
    <w:numStyleLink w:val="Opsomming"/>
  </w:abstractNum>
  <w:abstractNum w:abstractNumId="10" w15:restartNumberingAfterBreak="0">
    <w:nsid w:val="2C0744EB"/>
    <w:multiLevelType w:val="multilevel"/>
    <w:tmpl w:val="6C50DAD8"/>
    <w:numStyleLink w:val="Opsomming"/>
  </w:abstractNum>
  <w:abstractNum w:abstractNumId="11"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2" w15:restartNumberingAfterBreak="0">
    <w:nsid w:val="390C45F1"/>
    <w:multiLevelType w:val="multilevel"/>
    <w:tmpl w:val="11AAFA0A"/>
    <w:name w:val="Koppen2"/>
    <w:numStyleLink w:val="Koppen"/>
  </w:abstractNum>
  <w:abstractNum w:abstractNumId="13" w15:restartNumberingAfterBreak="0">
    <w:nsid w:val="392F7E58"/>
    <w:multiLevelType w:val="multilevel"/>
    <w:tmpl w:val="11AAFA0A"/>
    <w:numStyleLink w:val="Koppen"/>
  </w:abstractNum>
  <w:abstractNum w:abstractNumId="14" w15:restartNumberingAfterBreak="0">
    <w:nsid w:val="438D2F8E"/>
    <w:multiLevelType w:val="multilevel"/>
    <w:tmpl w:val="11AAFA0A"/>
    <w:name w:val="OP genummerde lijst2"/>
    <w:numStyleLink w:val="Koppen"/>
  </w:abstractNum>
  <w:abstractNum w:abstractNumId="15"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6"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0" w15:restartNumberingAfterBreak="0">
    <w:nsid w:val="5EA7035B"/>
    <w:multiLevelType w:val="multilevel"/>
    <w:tmpl w:val="6C50DAD8"/>
    <w:name w:val="OP koppen3"/>
    <w:numStyleLink w:val="Opsomming"/>
  </w:abstractNum>
  <w:abstractNum w:abstractNumId="21" w15:restartNumberingAfterBreak="0">
    <w:nsid w:val="61A960F7"/>
    <w:multiLevelType w:val="multilevel"/>
    <w:tmpl w:val="6C50DAD8"/>
    <w:name w:val="OP opsomming2"/>
    <w:numStyleLink w:val="Opsomming"/>
  </w:abstractNum>
  <w:abstractNum w:abstractNumId="22" w15:restartNumberingAfterBreak="0">
    <w:nsid w:val="68DE4FCE"/>
    <w:multiLevelType w:val="multilevel"/>
    <w:tmpl w:val="6C50DAD8"/>
    <w:name w:val="OP opsomming5"/>
    <w:numStyleLink w:val="Opsomming"/>
  </w:abstractNum>
  <w:abstractNum w:abstractNumId="23" w15:restartNumberingAfterBreak="0">
    <w:nsid w:val="6B321908"/>
    <w:multiLevelType w:val="multilevel"/>
    <w:tmpl w:val="11AAFA0A"/>
    <w:name w:val="OP koppen2"/>
    <w:numStyleLink w:val="Koppen"/>
  </w:abstractNum>
  <w:abstractNum w:abstractNumId="24" w15:restartNumberingAfterBreak="0">
    <w:nsid w:val="73A83A7C"/>
    <w:multiLevelType w:val="multilevel"/>
    <w:tmpl w:val="B6FA3C50"/>
    <w:numStyleLink w:val="Genummerdelijst"/>
  </w:abstractNum>
  <w:abstractNum w:abstractNumId="25" w15:restartNumberingAfterBreak="0">
    <w:nsid w:val="7D7B3990"/>
    <w:multiLevelType w:val="multilevel"/>
    <w:tmpl w:val="6C50DAD8"/>
    <w:name w:val="OP opsomming4"/>
    <w:numStyleLink w:val="Opsomming"/>
  </w:abstractNum>
  <w:num w:numId="1" w16cid:durableId="2134327737">
    <w:abstractNumId w:val="19"/>
  </w:num>
  <w:num w:numId="2" w16cid:durableId="669328750">
    <w:abstractNumId w:val="15"/>
  </w:num>
  <w:num w:numId="3" w16cid:durableId="776019397">
    <w:abstractNumId w:val="3"/>
  </w:num>
  <w:num w:numId="4" w16cid:durableId="1963613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4"/>
  </w:num>
  <w:num w:numId="6" w16cid:durableId="1718353924">
    <w:abstractNumId w:val="21"/>
  </w:num>
  <w:num w:numId="7" w16cid:durableId="903369416">
    <w:abstractNumId w:val="2"/>
  </w:num>
  <w:num w:numId="8" w16cid:durableId="382212514">
    <w:abstractNumId w:val="8"/>
  </w:num>
  <w:num w:numId="9" w16cid:durableId="809177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3"/>
  </w:num>
  <w:num w:numId="12" w16cid:durableId="554970240">
    <w:abstractNumId w:val="25"/>
  </w:num>
  <w:num w:numId="13" w16cid:durableId="108084828">
    <w:abstractNumId w:val="4"/>
  </w:num>
  <w:num w:numId="14" w16cid:durableId="1068305019">
    <w:abstractNumId w:val="22"/>
  </w:num>
  <w:num w:numId="15" w16cid:durableId="1075318974">
    <w:abstractNumId w:val="1"/>
  </w:num>
  <w:num w:numId="16" w16cid:durableId="968970560">
    <w:abstractNumId w:val="13"/>
  </w:num>
  <w:num w:numId="17" w16cid:durableId="997457920">
    <w:abstractNumId w:val="10"/>
  </w:num>
  <w:num w:numId="18" w16cid:durableId="203754169">
    <w:abstractNumId w:val="24"/>
  </w:num>
  <w:num w:numId="19" w16cid:durableId="718822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0"/>
  </w:num>
  <w:num w:numId="21" w16cid:durableId="1063983964">
    <w:abstractNumId w:val="9"/>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7"/>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1"/>
  </w:num>
  <w:num w:numId="32" w16cid:durableId="840699385">
    <w:abstractNumId w:val="7"/>
  </w:num>
  <w:num w:numId="33" w16cid:durableId="600258309">
    <w:abstractNumId w:val="18"/>
  </w:num>
  <w:num w:numId="34" w16cid:durableId="136020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6"/>
    <w:rsid w:val="00007F8D"/>
    <w:rsid w:val="000107F3"/>
    <w:rsid w:val="000134AA"/>
    <w:rsid w:val="000154A6"/>
    <w:rsid w:val="00021FFC"/>
    <w:rsid w:val="00022AFA"/>
    <w:rsid w:val="000346F5"/>
    <w:rsid w:val="00044AD2"/>
    <w:rsid w:val="00050FC5"/>
    <w:rsid w:val="00060830"/>
    <w:rsid w:val="00072655"/>
    <w:rsid w:val="00073B5F"/>
    <w:rsid w:val="00074914"/>
    <w:rsid w:val="000809FE"/>
    <w:rsid w:val="00081D97"/>
    <w:rsid w:val="00086C60"/>
    <w:rsid w:val="00090453"/>
    <w:rsid w:val="00091D03"/>
    <w:rsid w:val="00092F94"/>
    <w:rsid w:val="000A70E0"/>
    <w:rsid w:val="000A7BD6"/>
    <w:rsid w:val="000B2350"/>
    <w:rsid w:val="000B38F9"/>
    <w:rsid w:val="000B4EA7"/>
    <w:rsid w:val="000B659B"/>
    <w:rsid w:val="000C4DE8"/>
    <w:rsid w:val="000C6DEE"/>
    <w:rsid w:val="000D27CC"/>
    <w:rsid w:val="000D35E7"/>
    <w:rsid w:val="000D682D"/>
    <w:rsid w:val="000E6F86"/>
    <w:rsid w:val="000F012A"/>
    <w:rsid w:val="000F01F2"/>
    <w:rsid w:val="000F42FB"/>
    <w:rsid w:val="000F667C"/>
    <w:rsid w:val="000F7234"/>
    <w:rsid w:val="00114D73"/>
    <w:rsid w:val="00115137"/>
    <w:rsid w:val="00120070"/>
    <w:rsid w:val="00120C55"/>
    <w:rsid w:val="00122E3E"/>
    <w:rsid w:val="001368D8"/>
    <w:rsid w:val="00136E68"/>
    <w:rsid w:val="001418F8"/>
    <w:rsid w:val="00142CA4"/>
    <w:rsid w:val="00144397"/>
    <w:rsid w:val="00145EA5"/>
    <w:rsid w:val="0015046B"/>
    <w:rsid w:val="001529D9"/>
    <w:rsid w:val="00154B51"/>
    <w:rsid w:val="0015515F"/>
    <w:rsid w:val="00156445"/>
    <w:rsid w:val="001737A3"/>
    <w:rsid w:val="0018614D"/>
    <w:rsid w:val="00190D89"/>
    <w:rsid w:val="00192D2B"/>
    <w:rsid w:val="0019372B"/>
    <w:rsid w:val="0019387D"/>
    <w:rsid w:val="00194D15"/>
    <w:rsid w:val="00196BA4"/>
    <w:rsid w:val="001A257E"/>
    <w:rsid w:val="001A414C"/>
    <w:rsid w:val="001A42F4"/>
    <w:rsid w:val="001A4346"/>
    <w:rsid w:val="001A6206"/>
    <w:rsid w:val="001A75F6"/>
    <w:rsid w:val="001C4EF4"/>
    <w:rsid w:val="001C6A21"/>
    <w:rsid w:val="001C7793"/>
    <w:rsid w:val="001C78A8"/>
    <w:rsid w:val="001D4D00"/>
    <w:rsid w:val="001D5D6E"/>
    <w:rsid w:val="001E6C52"/>
    <w:rsid w:val="001F5B77"/>
    <w:rsid w:val="00203F7F"/>
    <w:rsid w:val="00210A72"/>
    <w:rsid w:val="00213F3B"/>
    <w:rsid w:val="002177A6"/>
    <w:rsid w:val="00217C87"/>
    <w:rsid w:val="00217D02"/>
    <w:rsid w:val="0023032F"/>
    <w:rsid w:val="0023312E"/>
    <w:rsid w:val="0023512F"/>
    <w:rsid w:val="002369AF"/>
    <w:rsid w:val="00241230"/>
    <w:rsid w:val="002434BF"/>
    <w:rsid w:val="00244713"/>
    <w:rsid w:val="002506DF"/>
    <w:rsid w:val="00250706"/>
    <w:rsid w:val="00254B5C"/>
    <w:rsid w:val="00255FA3"/>
    <w:rsid w:val="00260332"/>
    <w:rsid w:val="00260925"/>
    <w:rsid w:val="00261909"/>
    <w:rsid w:val="00262F85"/>
    <w:rsid w:val="00274F59"/>
    <w:rsid w:val="00275248"/>
    <w:rsid w:val="00275DD2"/>
    <w:rsid w:val="00281759"/>
    <w:rsid w:val="0029079B"/>
    <w:rsid w:val="00290A3D"/>
    <w:rsid w:val="00296174"/>
    <w:rsid w:val="002A2FB7"/>
    <w:rsid w:val="002A6984"/>
    <w:rsid w:val="002A6CF4"/>
    <w:rsid w:val="002B6072"/>
    <w:rsid w:val="002C49F6"/>
    <w:rsid w:val="002C6891"/>
    <w:rsid w:val="002D40B6"/>
    <w:rsid w:val="002D4800"/>
    <w:rsid w:val="002D7065"/>
    <w:rsid w:val="002D744D"/>
    <w:rsid w:val="002E10FB"/>
    <w:rsid w:val="002E22E8"/>
    <w:rsid w:val="002F5572"/>
    <w:rsid w:val="002F5F8B"/>
    <w:rsid w:val="002F6875"/>
    <w:rsid w:val="002F6AE7"/>
    <w:rsid w:val="003019BC"/>
    <w:rsid w:val="00302B57"/>
    <w:rsid w:val="00304B41"/>
    <w:rsid w:val="00304E5C"/>
    <w:rsid w:val="003058C3"/>
    <w:rsid w:val="0030768C"/>
    <w:rsid w:val="0031255A"/>
    <w:rsid w:val="00312FD5"/>
    <w:rsid w:val="003149F3"/>
    <w:rsid w:val="00320FBA"/>
    <w:rsid w:val="0032429F"/>
    <w:rsid w:val="003279D4"/>
    <w:rsid w:val="00331872"/>
    <w:rsid w:val="00335B66"/>
    <w:rsid w:val="00346390"/>
    <w:rsid w:val="003543F0"/>
    <w:rsid w:val="00354E4C"/>
    <w:rsid w:val="00357935"/>
    <w:rsid w:val="003666B1"/>
    <w:rsid w:val="00371936"/>
    <w:rsid w:val="00371F8C"/>
    <w:rsid w:val="00372178"/>
    <w:rsid w:val="00376AD4"/>
    <w:rsid w:val="003825D6"/>
    <w:rsid w:val="00385F0D"/>
    <w:rsid w:val="00387F61"/>
    <w:rsid w:val="00390C42"/>
    <w:rsid w:val="00393806"/>
    <w:rsid w:val="0039427F"/>
    <w:rsid w:val="003946A9"/>
    <w:rsid w:val="003A152D"/>
    <w:rsid w:val="003A3407"/>
    <w:rsid w:val="003A3686"/>
    <w:rsid w:val="003B4E15"/>
    <w:rsid w:val="003B5AFE"/>
    <w:rsid w:val="003B6AED"/>
    <w:rsid w:val="003C166C"/>
    <w:rsid w:val="003C211A"/>
    <w:rsid w:val="003C450F"/>
    <w:rsid w:val="003D0936"/>
    <w:rsid w:val="003D0C16"/>
    <w:rsid w:val="003D35C3"/>
    <w:rsid w:val="003D3A6F"/>
    <w:rsid w:val="003D6008"/>
    <w:rsid w:val="003D6047"/>
    <w:rsid w:val="003F005F"/>
    <w:rsid w:val="004004A3"/>
    <w:rsid w:val="004006FA"/>
    <w:rsid w:val="004037C9"/>
    <w:rsid w:val="004041EA"/>
    <w:rsid w:val="00410F0F"/>
    <w:rsid w:val="00427DC3"/>
    <w:rsid w:val="004307BC"/>
    <w:rsid w:val="004312AD"/>
    <w:rsid w:val="004319E8"/>
    <w:rsid w:val="004479F9"/>
    <w:rsid w:val="00450A81"/>
    <w:rsid w:val="00452C60"/>
    <w:rsid w:val="00457E92"/>
    <w:rsid w:val="004616C7"/>
    <w:rsid w:val="004625CA"/>
    <w:rsid w:val="004649B9"/>
    <w:rsid w:val="0046529C"/>
    <w:rsid w:val="0046564E"/>
    <w:rsid w:val="0046666A"/>
    <w:rsid w:val="0047042E"/>
    <w:rsid w:val="0047240B"/>
    <w:rsid w:val="004800D5"/>
    <w:rsid w:val="00486E84"/>
    <w:rsid w:val="0048732B"/>
    <w:rsid w:val="0049437A"/>
    <w:rsid w:val="00496CC4"/>
    <w:rsid w:val="004A223B"/>
    <w:rsid w:val="004B20E7"/>
    <w:rsid w:val="004B3738"/>
    <w:rsid w:val="004B53C7"/>
    <w:rsid w:val="004B65BC"/>
    <w:rsid w:val="004C42D2"/>
    <w:rsid w:val="004D12F2"/>
    <w:rsid w:val="004D1486"/>
    <w:rsid w:val="004D56F9"/>
    <w:rsid w:val="004D6331"/>
    <w:rsid w:val="004D743C"/>
    <w:rsid w:val="004E5816"/>
    <w:rsid w:val="0051101E"/>
    <w:rsid w:val="00515EA2"/>
    <w:rsid w:val="00522A27"/>
    <w:rsid w:val="00523116"/>
    <w:rsid w:val="00530F42"/>
    <w:rsid w:val="00532C80"/>
    <w:rsid w:val="00534D62"/>
    <w:rsid w:val="0054199C"/>
    <w:rsid w:val="0054266A"/>
    <w:rsid w:val="00543331"/>
    <w:rsid w:val="005521FD"/>
    <w:rsid w:val="005525F1"/>
    <w:rsid w:val="005661D0"/>
    <w:rsid w:val="00577315"/>
    <w:rsid w:val="00590BE3"/>
    <w:rsid w:val="005943EB"/>
    <w:rsid w:val="0059613E"/>
    <w:rsid w:val="005A21AA"/>
    <w:rsid w:val="005A3420"/>
    <w:rsid w:val="005A4341"/>
    <w:rsid w:val="005A527D"/>
    <w:rsid w:val="005B38C1"/>
    <w:rsid w:val="005B3A13"/>
    <w:rsid w:val="005C0808"/>
    <w:rsid w:val="005C09C0"/>
    <w:rsid w:val="005C20EE"/>
    <w:rsid w:val="005C2E93"/>
    <w:rsid w:val="005C38F6"/>
    <w:rsid w:val="005E29E1"/>
    <w:rsid w:val="005F010B"/>
    <w:rsid w:val="005F6253"/>
    <w:rsid w:val="005F6537"/>
    <w:rsid w:val="005F65B4"/>
    <w:rsid w:val="005F6C97"/>
    <w:rsid w:val="00601AB0"/>
    <w:rsid w:val="00611400"/>
    <w:rsid w:val="00614ACC"/>
    <w:rsid w:val="00616BD2"/>
    <w:rsid w:val="0062000B"/>
    <w:rsid w:val="006203AD"/>
    <w:rsid w:val="006214E8"/>
    <w:rsid w:val="00623366"/>
    <w:rsid w:val="00640824"/>
    <w:rsid w:val="00640F53"/>
    <w:rsid w:val="00641B53"/>
    <w:rsid w:val="00642792"/>
    <w:rsid w:val="00643175"/>
    <w:rsid w:val="00643CC2"/>
    <w:rsid w:val="006446DC"/>
    <w:rsid w:val="00645809"/>
    <w:rsid w:val="00656932"/>
    <w:rsid w:val="00663ADC"/>
    <w:rsid w:val="00666400"/>
    <w:rsid w:val="00672404"/>
    <w:rsid w:val="00673C3C"/>
    <w:rsid w:val="006754C2"/>
    <w:rsid w:val="00680761"/>
    <w:rsid w:val="006813BF"/>
    <w:rsid w:val="00684CA2"/>
    <w:rsid w:val="006863A7"/>
    <w:rsid w:val="00697CC3"/>
    <w:rsid w:val="006A19C1"/>
    <w:rsid w:val="006A1A87"/>
    <w:rsid w:val="006A2387"/>
    <w:rsid w:val="006A2A2E"/>
    <w:rsid w:val="006A3F6D"/>
    <w:rsid w:val="006A5FB8"/>
    <w:rsid w:val="006B5F03"/>
    <w:rsid w:val="006C6698"/>
    <w:rsid w:val="006D4306"/>
    <w:rsid w:val="006D4FBB"/>
    <w:rsid w:val="006D6F74"/>
    <w:rsid w:val="006E2696"/>
    <w:rsid w:val="006E6722"/>
    <w:rsid w:val="006F5A3E"/>
    <w:rsid w:val="006F7C4D"/>
    <w:rsid w:val="00705B40"/>
    <w:rsid w:val="00714442"/>
    <w:rsid w:val="00721558"/>
    <w:rsid w:val="00723CC5"/>
    <w:rsid w:val="00731B5E"/>
    <w:rsid w:val="007408B3"/>
    <w:rsid w:val="007447FC"/>
    <w:rsid w:val="00745525"/>
    <w:rsid w:val="007577B3"/>
    <w:rsid w:val="00757B52"/>
    <w:rsid w:val="00761A4D"/>
    <w:rsid w:val="007636B2"/>
    <w:rsid w:val="007704A4"/>
    <w:rsid w:val="007719FE"/>
    <w:rsid w:val="00773392"/>
    <w:rsid w:val="00773C00"/>
    <w:rsid w:val="00773EF5"/>
    <w:rsid w:val="0077677A"/>
    <w:rsid w:val="0078015B"/>
    <w:rsid w:val="00780F11"/>
    <w:rsid w:val="007829CA"/>
    <w:rsid w:val="00782D33"/>
    <w:rsid w:val="00783C1D"/>
    <w:rsid w:val="00784CEE"/>
    <w:rsid w:val="00787842"/>
    <w:rsid w:val="00795E57"/>
    <w:rsid w:val="007A0CF7"/>
    <w:rsid w:val="007B5F4E"/>
    <w:rsid w:val="007C2859"/>
    <w:rsid w:val="007C384B"/>
    <w:rsid w:val="007C4203"/>
    <w:rsid w:val="007D43B7"/>
    <w:rsid w:val="007D5F8C"/>
    <w:rsid w:val="007E0AB7"/>
    <w:rsid w:val="007E1FA1"/>
    <w:rsid w:val="007E3A39"/>
    <w:rsid w:val="007F134B"/>
    <w:rsid w:val="007F335A"/>
    <w:rsid w:val="007F63ED"/>
    <w:rsid w:val="007F770E"/>
    <w:rsid w:val="00804929"/>
    <w:rsid w:val="00806CD2"/>
    <w:rsid w:val="0081489F"/>
    <w:rsid w:val="00816519"/>
    <w:rsid w:val="00820C2F"/>
    <w:rsid w:val="008234F5"/>
    <w:rsid w:val="00823C7E"/>
    <w:rsid w:val="00831C41"/>
    <w:rsid w:val="008323ED"/>
    <w:rsid w:val="00836008"/>
    <w:rsid w:val="00836944"/>
    <w:rsid w:val="00840D45"/>
    <w:rsid w:val="00847403"/>
    <w:rsid w:val="008562BD"/>
    <w:rsid w:val="008615B2"/>
    <w:rsid w:val="008627D5"/>
    <w:rsid w:val="00864C8E"/>
    <w:rsid w:val="00872D76"/>
    <w:rsid w:val="00874C79"/>
    <w:rsid w:val="00874DEC"/>
    <w:rsid w:val="00890380"/>
    <w:rsid w:val="00890B0A"/>
    <w:rsid w:val="00890D28"/>
    <w:rsid w:val="00891575"/>
    <w:rsid w:val="00894BC9"/>
    <w:rsid w:val="0089718A"/>
    <w:rsid w:val="0089723E"/>
    <w:rsid w:val="008A28A1"/>
    <w:rsid w:val="008A2AE2"/>
    <w:rsid w:val="008B27AD"/>
    <w:rsid w:val="008B5D1B"/>
    <w:rsid w:val="008B7AFA"/>
    <w:rsid w:val="008B7CAF"/>
    <w:rsid w:val="008C1DC8"/>
    <w:rsid w:val="008C3522"/>
    <w:rsid w:val="008C69A8"/>
    <w:rsid w:val="008D00AB"/>
    <w:rsid w:val="008D116E"/>
    <w:rsid w:val="008D32F3"/>
    <w:rsid w:val="008E64C4"/>
    <w:rsid w:val="008E6B36"/>
    <w:rsid w:val="008F07F4"/>
    <w:rsid w:val="008F4A8A"/>
    <w:rsid w:val="008F6483"/>
    <w:rsid w:val="008F6B79"/>
    <w:rsid w:val="00904377"/>
    <w:rsid w:val="009058B1"/>
    <w:rsid w:val="00912A34"/>
    <w:rsid w:val="009138FF"/>
    <w:rsid w:val="009144CB"/>
    <w:rsid w:val="00921B76"/>
    <w:rsid w:val="009416A0"/>
    <w:rsid w:val="00946655"/>
    <w:rsid w:val="00953B76"/>
    <w:rsid w:val="00967280"/>
    <w:rsid w:val="009702A7"/>
    <w:rsid w:val="00973955"/>
    <w:rsid w:val="00973F41"/>
    <w:rsid w:val="009801E1"/>
    <w:rsid w:val="00980DCB"/>
    <w:rsid w:val="0099084A"/>
    <w:rsid w:val="009B0310"/>
    <w:rsid w:val="009B4757"/>
    <w:rsid w:val="009D0493"/>
    <w:rsid w:val="009D31E9"/>
    <w:rsid w:val="009D7721"/>
    <w:rsid w:val="009E290D"/>
    <w:rsid w:val="009E5C18"/>
    <w:rsid w:val="009E662D"/>
    <w:rsid w:val="009E6A45"/>
    <w:rsid w:val="009F13C3"/>
    <w:rsid w:val="009F5F5F"/>
    <w:rsid w:val="00A00CE8"/>
    <w:rsid w:val="00A10852"/>
    <w:rsid w:val="00A24E1B"/>
    <w:rsid w:val="00A26393"/>
    <w:rsid w:val="00A310FE"/>
    <w:rsid w:val="00A379D3"/>
    <w:rsid w:val="00A457A4"/>
    <w:rsid w:val="00A469BF"/>
    <w:rsid w:val="00A5097C"/>
    <w:rsid w:val="00A51EAA"/>
    <w:rsid w:val="00A53445"/>
    <w:rsid w:val="00A5355F"/>
    <w:rsid w:val="00A63C81"/>
    <w:rsid w:val="00A66B9E"/>
    <w:rsid w:val="00A74B28"/>
    <w:rsid w:val="00A7762D"/>
    <w:rsid w:val="00A77FF8"/>
    <w:rsid w:val="00A9443D"/>
    <w:rsid w:val="00AA14C9"/>
    <w:rsid w:val="00AA1972"/>
    <w:rsid w:val="00AB3388"/>
    <w:rsid w:val="00AC1D65"/>
    <w:rsid w:val="00AC56FB"/>
    <w:rsid w:val="00AC7350"/>
    <w:rsid w:val="00AD5A3B"/>
    <w:rsid w:val="00AE4213"/>
    <w:rsid w:val="00AE4E36"/>
    <w:rsid w:val="00B02328"/>
    <w:rsid w:val="00B027ED"/>
    <w:rsid w:val="00B06387"/>
    <w:rsid w:val="00B0665C"/>
    <w:rsid w:val="00B072C0"/>
    <w:rsid w:val="00B07B21"/>
    <w:rsid w:val="00B07F71"/>
    <w:rsid w:val="00B102D3"/>
    <w:rsid w:val="00B16DCD"/>
    <w:rsid w:val="00B22615"/>
    <w:rsid w:val="00B31AAB"/>
    <w:rsid w:val="00B3400F"/>
    <w:rsid w:val="00B42A45"/>
    <w:rsid w:val="00B46B5C"/>
    <w:rsid w:val="00B62BD0"/>
    <w:rsid w:val="00B6381D"/>
    <w:rsid w:val="00B64D92"/>
    <w:rsid w:val="00B6657B"/>
    <w:rsid w:val="00B72796"/>
    <w:rsid w:val="00B80A6A"/>
    <w:rsid w:val="00B80C92"/>
    <w:rsid w:val="00B8487A"/>
    <w:rsid w:val="00B87EC0"/>
    <w:rsid w:val="00B9240E"/>
    <w:rsid w:val="00B92F77"/>
    <w:rsid w:val="00B97CDD"/>
    <w:rsid w:val="00BA10F7"/>
    <w:rsid w:val="00BA1FAD"/>
    <w:rsid w:val="00BA6C70"/>
    <w:rsid w:val="00BB4616"/>
    <w:rsid w:val="00BB7E7B"/>
    <w:rsid w:val="00BC776B"/>
    <w:rsid w:val="00BC78D9"/>
    <w:rsid w:val="00BD1124"/>
    <w:rsid w:val="00BD35FE"/>
    <w:rsid w:val="00BD3BA7"/>
    <w:rsid w:val="00BD44BA"/>
    <w:rsid w:val="00BD4D79"/>
    <w:rsid w:val="00BE0E26"/>
    <w:rsid w:val="00BE1860"/>
    <w:rsid w:val="00BE1F26"/>
    <w:rsid w:val="00BE27BA"/>
    <w:rsid w:val="00BE3912"/>
    <w:rsid w:val="00BE44B1"/>
    <w:rsid w:val="00BE52BF"/>
    <w:rsid w:val="00BF0857"/>
    <w:rsid w:val="00C00ECA"/>
    <w:rsid w:val="00C138C2"/>
    <w:rsid w:val="00C14C15"/>
    <w:rsid w:val="00C17419"/>
    <w:rsid w:val="00C20825"/>
    <w:rsid w:val="00C224B6"/>
    <w:rsid w:val="00C34248"/>
    <w:rsid w:val="00C35C1A"/>
    <w:rsid w:val="00C4263C"/>
    <w:rsid w:val="00C4666B"/>
    <w:rsid w:val="00C536CC"/>
    <w:rsid w:val="00C536E7"/>
    <w:rsid w:val="00C53824"/>
    <w:rsid w:val="00C573F7"/>
    <w:rsid w:val="00C64E17"/>
    <w:rsid w:val="00C67BB1"/>
    <w:rsid w:val="00C7251D"/>
    <w:rsid w:val="00C7298C"/>
    <w:rsid w:val="00C7654A"/>
    <w:rsid w:val="00C768ED"/>
    <w:rsid w:val="00C8307D"/>
    <w:rsid w:val="00C84F3C"/>
    <w:rsid w:val="00C86A90"/>
    <w:rsid w:val="00C95DE3"/>
    <w:rsid w:val="00C970BF"/>
    <w:rsid w:val="00CA12E3"/>
    <w:rsid w:val="00CA3804"/>
    <w:rsid w:val="00CA3FDF"/>
    <w:rsid w:val="00CA5219"/>
    <w:rsid w:val="00CB1EF6"/>
    <w:rsid w:val="00CB6494"/>
    <w:rsid w:val="00CD0796"/>
    <w:rsid w:val="00CD234F"/>
    <w:rsid w:val="00CD68B6"/>
    <w:rsid w:val="00CE2A83"/>
    <w:rsid w:val="00CE2E41"/>
    <w:rsid w:val="00CE6240"/>
    <w:rsid w:val="00CE7032"/>
    <w:rsid w:val="00CE71DF"/>
    <w:rsid w:val="00CF31D2"/>
    <w:rsid w:val="00CF5ADF"/>
    <w:rsid w:val="00CF6C10"/>
    <w:rsid w:val="00D00884"/>
    <w:rsid w:val="00D02759"/>
    <w:rsid w:val="00D076D7"/>
    <w:rsid w:val="00D113AA"/>
    <w:rsid w:val="00D2153C"/>
    <w:rsid w:val="00D37C04"/>
    <w:rsid w:val="00D41983"/>
    <w:rsid w:val="00D425E4"/>
    <w:rsid w:val="00D46305"/>
    <w:rsid w:val="00D463A5"/>
    <w:rsid w:val="00D52E33"/>
    <w:rsid w:val="00D53BCD"/>
    <w:rsid w:val="00D5454C"/>
    <w:rsid w:val="00D54C4D"/>
    <w:rsid w:val="00D55654"/>
    <w:rsid w:val="00D631CB"/>
    <w:rsid w:val="00D674B5"/>
    <w:rsid w:val="00D84117"/>
    <w:rsid w:val="00D92CBA"/>
    <w:rsid w:val="00D97011"/>
    <w:rsid w:val="00DA3487"/>
    <w:rsid w:val="00DA363D"/>
    <w:rsid w:val="00DA3B88"/>
    <w:rsid w:val="00DA66ED"/>
    <w:rsid w:val="00DA758E"/>
    <w:rsid w:val="00DB0B1D"/>
    <w:rsid w:val="00DB23A5"/>
    <w:rsid w:val="00DB6FFF"/>
    <w:rsid w:val="00DC0295"/>
    <w:rsid w:val="00DC46AC"/>
    <w:rsid w:val="00DC5F49"/>
    <w:rsid w:val="00DC6673"/>
    <w:rsid w:val="00DD1874"/>
    <w:rsid w:val="00DD18A2"/>
    <w:rsid w:val="00DD62E0"/>
    <w:rsid w:val="00DD6BA4"/>
    <w:rsid w:val="00DD77AF"/>
    <w:rsid w:val="00DD7CCC"/>
    <w:rsid w:val="00DE2788"/>
    <w:rsid w:val="00DE3AE8"/>
    <w:rsid w:val="00DF3CB9"/>
    <w:rsid w:val="00DF3D11"/>
    <w:rsid w:val="00DF45A2"/>
    <w:rsid w:val="00DF4B17"/>
    <w:rsid w:val="00DF513C"/>
    <w:rsid w:val="00DF5D8A"/>
    <w:rsid w:val="00DF7F03"/>
    <w:rsid w:val="00E00E0E"/>
    <w:rsid w:val="00E01985"/>
    <w:rsid w:val="00E0365E"/>
    <w:rsid w:val="00E12330"/>
    <w:rsid w:val="00E12E00"/>
    <w:rsid w:val="00E141E8"/>
    <w:rsid w:val="00E15895"/>
    <w:rsid w:val="00E172BE"/>
    <w:rsid w:val="00E2438E"/>
    <w:rsid w:val="00E3367C"/>
    <w:rsid w:val="00E35F51"/>
    <w:rsid w:val="00E372D2"/>
    <w:rsid w:val="00E47800"/>
    <w:rsid w:val="00E47EFA"/>
    <w:rsid w:val="00E5021F"/>
    <w:rsid w:val="00E5204B"/>
    <w:rsid w:val="00E52A15"/>
    <w:rsid w:val="00E556F5"/>
    <w:rsid w:val="00E70355"/>
    <w:rsid w:val="00E71B8F"/>
    <w:rsid w:val="00E7396D"/>
    <w:rsid w:val="00E73A80"/>
    <w:rsid w:val="00E75A8E"/>
    <w:rsid w:val="00E77AD5"/>
    <w:rsid w:val="00E805BC"/>
    <w:rsid w:val="00E840A6"/>
    <w:rsid w:val="00E926EA"/>
    <w:rsid w:val="00E932DE"/>
    <w:rsid w:val="00E950A1"/>
    <w:rsid w:val="00EA5B49"/>
    <w:rsid w:val="00EA5C03"/>
    <w:rsid w:val="00EA717C"/>
    <w:rsid w:val="00EA7F32"/>
    <w:rsid w:val="00EB00C3"/>
    <w:rsid w:val="00EB126A"/>
    <w:rsid w:val="00EB1A35"/>
    <w:rsid w:val="00EB4FA9"/>
    <w:rsid w:val="00EC1F03"/>
    <w:rsid w:val="00ED1A0C"/>
    <w:rsid w:val="00ED2707"/>
    <w:rsid w:val="00ED4011"/>
    <w:rsid w:val="00EF0CFA"/>
    <w:rsid w:val="00EF4044"/>
    <w:rsid w:val="00EF4396"/>
    <w:rsid w:val="00F02E3A"/>
    <w:rsid w:val="00F11564"/>
    <w:rsid w:val="00F15A8E"/>
    <w:rsid w:val="00F16C03"/>
    <w:rsid w:val="00F2491B"/>
    <w:rsid w:val="00F26C9F"/>
    <w:rsid w:val="00F27707"/>
    <w:rsid w:val="00F36C72"/>
    <w:rsid w:val="00F4111B"/>
    <w:rsid w:val="00F44E24"/>
    <w:rsid w:val="00F50758"/>
    <w:rsid w:val="00F56592"/>
    <w:rsid w:val="00F60138"/>
    <w:rsid w:val="00F61A70"/>
    <w:rsid w:val="00F621D5"/>
    <w:rsid w:val="00F64043"/>
    <w:rsid w:val="00F64A31"/>
    <w:rsid w:val="00F73274"/>
    <w:rsid w:val="00F8612D"/>
    <w:rsid w:val="00F93D72"/>
    <w:rsid w:val="00F95A43"/>
    <w:rsid w:val="00F97733"/>
    <w:rsid w:val="00FA1094"/>
    <w:rsid w:val="00FA2074"/>
    <w:rsid w:val="00FA7C00"/>
    <w:rsid w:val="00FB7C36"/>
    <w:rsid w:val="00FC0647"/>
    <w:rsid w:val="00FC1761"/>
    <w:rsid w:val="00FC5F25"/>
    <w:rsid w:val="00FD467C"/>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313C1E"/>
  <w15:docId w15:val="{79804E3E-1EB3-46F9-8117-6E8C9E13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874C79"/>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8486C5" w:themeColor="accent1"/>
        <w:left w:val="single" w:sz="4" w:space="0" w:color="8486C5" w:themeColor="accent1"/>
        <w:bottom w:val="single" w:sz="4" w:space="0" w:color="8486C5" w:themeColor="accent1"/>
        <w:right w:val="single" w:sz="4" w:space="0" w:color="8486C5" w:themeColor="accent1"/>
        <w:insideH w:val="single" w:sz="4" w:space="0" w:color="8486C5" w:themeColor="accent1"/>
        <w:insideV w:val="single" w:sz="4" w:space="0" w:color="8486C5"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9D049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9D0493"/>
  </w:style>
  <w:style w:type="character" w:customStyle="1" w:styleId="apple-converted-space">
    <w:name w:val="apple-converted-space"/>
    <w:basedOn w:val="Standaardalinea-lettertype"/>
    <w:rsid w:val="009D0493"/>
  </w:style>
  <w:style w:type="paragraph" w:styleId="Normaalweb">
    <w:name w:val="Normal (Web)"/>
    <w:basedOn w:val="Standaard"/>
    <w:uiPriority w:val="99"/>
    <w:semiHidden/>
    <w:unhideWhenUsed/>
    <w:rsid w:val="009D049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4041EA"/>
  </w:style>
  <w:style w:type="paragraph" w:customStyle="1" w:styleId="s9">
    <w:name w:val="s9"/>
    <w:basedOn w:val="Standaard"/>
    <w:rsid w:val="004041EA"/>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4041EA"/>
  </w:style>
  <w:style w:type="character" w:customStyle="1" w:styleId="s8">
    <w:name w:val="s8"/>
    <w:basedOn w:val="Standaardalinea-lettertype"/>
    <w:rsid w:val="004041EA"/>
  </w:style>
  <w:style w:type="paragraph" w:styleId="Geenafstand">
    <w:name w:val="No Spacing"/>
    <w:uiPriority w:val="1"/>
    <w:qFormat/>
    <w:rsid w:val="00081D97"/>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081D97"/>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81251">
      <w:bodyDiv w:val="1"/>
      <w:marLeft w:val="0"/>
      <w:marRight w:val="0"/>
      <w:marTop w:val="0"/>
      <w:marBottom w:val="0"/>
      <w:divBdr>
        <w:top w:val="none" w:sz="0" w:space="0" w:color="auto"/>
        <w:left w:val="none" w:sz="0" w:space="0" w:color="auto"/>
        <w:bottom w:val="none" w:sz="0" w:space="0" w:color="auto"/>
        <w:right w:val="none" w:sz="0" w:space="0" w:color="auto"/>
      </w:divBdr>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 w:id="2008244297">
      <w:bodyDiv w:val="1"/>
      <w:marLeft w:val="0"/>
      <w:marRight w:val="0"/>
      <w:marTop w:val="0"/>
      <w:marBottom w:val="0"/>
      <w:divBdr>
        <w:top w:val="none" w:sz="0" w:space="0" w:color="auto"/>
        <w:left w:val="none" w:sz="0" w:space="0" w:color="auto"/>
        <w:bottom w:val="none" w:sz="0" w:space="0" w:color="auto"/>
        <w:right w:val="none" w:sz="0" w:space="0" w:color="auto"/>
      </w:divBdr>
    </w:div>
    <w:div w:id="20988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33A574E524894A12D9B04CE3DDE43"/>
        <w:category>
          <w:name w:val="Algemeen"/>
          <w:gallery w:val="placeholder"/>
        </w:category>
        <w:types>
          <w:type w:val="bbPlcHdr"/>
        </w:types>
        <w:behaviors>
          <w:behavior w:val="content"/>
        </w:behaviors>
        <w:guid w:val="{124CDA4C-E13D-4DEC-8E6B-7D613E7EBEEC}"/>
      </w:docPartPr>
      <w:docPartBody>
        <w:p w:rsidR="00493D6C" w:rsidRDefault="009C4C15">
          <w:pPr>
            <w:pStyle w:val="70233A574E524894A12D9B04CE3DDE43"/>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4C7B68F987484CD69FDD76C58B1D044E"/>
        <w:category>
          <w:name w:val="Algemeen"/>
          <w:gallery w:val="placeholder"/>
        </w:category>
        <w:types>
          <w:type w:val="bbPlcHdr"/>
        </w:types>
        <w:behaviors>
          <w:behavior w:val="content"/>
        </w:behaviors>
        <w:guid w:val="{F5735AD7-3DF2-480F-A2B5-ED0522905AC4}"/>
      </w:docPartPr>
      <w:docPartBody>
        <w:p w:rsidR="00493D6C" w:rsidRDefault="009C4C15">
          <w:pPr>
            <w:pStyle w:val="4C7B68F987484CD69FDD76C58B1D044E"/>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6B"/>
    <w:rsid w:val="00040050"/>
    <w:rsid w:val="000958F0"/>
    <w:rsid w:val="000F667C"/>
    <w:rsid w:val="001C5F66"/>
    <w:rsid w:val="00493D6C"/>
    <w:rsid w:val="004C71C4"/>
    <w:rsid w:val="005249BD"/>
    <w:rsid w:val="00587006"/>
    <w:rsid w:val="00587B51"/>
    <w:rsid w:val="005B4250"/>
    <w:rsid w:val="00616816"/>
    <w:rsid w:val="00666400"/>
    <w:rsid w:val="006C5BE3"/>
    <w:rsid w:val="00721A14"/>
    <w:rsid w:val="007631D0"/>
    <w:rsid w:val="008967CB"/>
    <w:rsid w:val="0093585E"/>
    <w:rsid w:val="00980B54"/>
    <w:rsid w:val="009C4C15"/>
    <w:rsid w:val="00A71F6B"/>
    <w:rsid w:val="00B61189"/>
    <w:rsid w:val="00B854BD"/>
    <w:rsid w:val="00CD39F7"/>
    <w:rsid w:val="00E56618"/>
    <w:rsid w:val="00F40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70233A574E524894A12D9B04CE3DDE43">
    <w:name w:val="70233A574E524894A12D9B04CE3DDE43"/>
  </w:style>
  <w:style w:type="paragraph" w:customStyle="1" w:styleId="4C7B68F987484CD69FDD76C58B1D044E">
    <w:name w:val="4C7B68F987484CD69FDD76C58B1D0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spelling">
      <a:dk1>
        <a:srgbClr val="000000"/>
      </a:dk1>
      <a:lt1>
        <a:srgbClr val="FFFFFF"/>
      </a:lt1>
      <a:dk2>
        <a:srgbClr val="000000"/>
      </a:dk2>
      <a:lt2>
        <a:srgbClr val="FFFFFF"/>
      </a:lt2>
      <a:accent1>
        <a:srgbClr val="8486C5"/>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1" ma:contentTypeDescription="Een nieuw document maken." ma:contentTypeScope="" ma:versionID="184b65517fb0887e140c3325f1eccf74">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4faf1b710b6e9d42e227a5f2c91ea345"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2:CodenameFutu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denameFuture" ma:index="24" nillable="true" ma:displayName="Codename Future" ma:format="Dropdown" ma:internalName="CodenameFu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denameFuture xmlns="15a8e3f9-1ffa-46a2-b2bf-45f29034efa7" xsi:nil="true"/>
    <_ip_UnifiedCompliancePolicyProperties xmlns="http://schemas.microsoft.com/sharepoint/v3" xsi:nil="true"/>
    <TaxCatchAll xmlns="10705d6c-2f5a-4d83-8c91-87ed3164cea9" xsi:nil="true"/>
    <lcf76f155ced4ddcb4097134ff3c332f xmlns="15a8e3f9-1ffa-46a2-b2bf-45f29034e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E04FC-2C9E-4CA2-8839-7193B8E19880}"/>
</file>

<file path=customXml/itemProps2.xml><?xml version="1.0" encoding="utf-8"?>
<ds:datastoreItem xmlns:ds="http://schemas.openxmlformats.org/officeDocument/2006/customXml" ds:itemID="{85DFE766-B975-4433-B167-291F557028F2}">
  <ds:schemaRefs>
    <ds:schemaRef ds:uri="http://schemas.microsoft.com/sharepoint/v3/contenttype/forms"/>
  </ds:schemaRefs>
</ds:datastoreItem>
</file>

<file path=customXml/itemProps3.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4.xml><?xml version="1.0" encoding="utf-8"?>
<ds:datastoreItem xmlns:ds="http://schemas.openxmlformats.org/officeDocument/2006/customXml" ds:itemID="{6F87DCEC-709A-45AD-8AA3-127491FA7749}"/>
</file>

<file path=docProps/app.xml><?xml version="1.0" encoding="utf-8"?>
<Properties xmlns="http://schemas.openxmlformats.org/officeDocument/2006/extended-properties" xmlns:vt="http://schemas.openxmlformats.org/officeDocument/2006/docPropsVTypes">
  <Template>Noordhoff cursusdocument</Template>
  <TotalTime>97</TotalTime>
  <Pages>4</Pages>
  <Words>1242</Words>
  <Characters>6836</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7</cp:revision>
  <cp:lastPrinted>2013-06-10T08:28:00Z</cp:lastPrinted>
  <dcterms:created xsi:type="dcterms:W3CDTF">2024-04-24T14:02:00Z</dcterms:created>
  <dcterms:modified xsi:type="dcterms:W3CDTF">2025-05-21T11:41:00Z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