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70233A574E524894A12D9B04CE3DDE43"/>
        </w:placeholder>
        <w:text/>
      </w:sdtPr>
      <w:sdtContent>
        <w:p w14:paraId="40894F0D" w14:textId="76F62A74" w:rsidR="00761A4D" w:rsidRDefault="00366852" w:rsidP="00092F94">
          <w:pPr>
            <w:pStyle w:val="Doctitel"/>
          </w:pPr>
          <w:r>
            <w:t>Jaarplanning s</w:t>
          </w:r>
          <w:r w:rsidR="00AE1011">
            <w:t>chooljaar 202</w:t>
          </w:r>
          <w:r w:rsidR="005B1780">
            <w:t>6</w:t>
          </w:r>
          <w:r w:rsidR="00017691">
            <w:t>-</w:t>
          </w:r>
          <w:r w:rsidR="00AE1011">
            <w:t>202</w:t>
          </w:r>
          <w:r w:rsidR="005B1780">
            <w:t>7</w:t>
          </w:r>
        </w:p>
      </w:sdtContent>
    </w:sdt>
    <w:sdt>
      <w:sdtPr>
        <w:id w:val="-448165159"/>
        <w:lock w:val="sdtLocked"/>
        <w:placeholder>
          <w:docPart w:val="4C7B68F987484CD69FDD76C58B1D044E"/>
        </w:placeholder>
        <w:text/>
      </w:sdtPr>
      <w:sdtContent>
        <w:p w14:paraId="3C31F2DE" w14:textId="6813EF0E" w:rsidR="00AE1011" w:rsidRDefault="00306477" w:rsidP="00F401A1">
          <w:pPr>
            <w:pStyle w:val="Docondertitel"/>
          </w:pPr>
          <w:r>
            <w:t>Regio Zuid</w:t>
          </w:r>
        </w:p>
      </w:sdtContent>
    </w:sdt>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418"/>
        <w:gridCol w:w="708"/>
        <w:gridCol w:w="426"/>
        <w:gridCol w:w="1134"/>
        <w:gridCol w:w="2409"/>
        <w:gridCol w:w="1843"/>
      </w:tblGrid>
      <w:tr w:rsidR="003355B6" w:rsidRPr="00081D97" w14:paraId="39897114" w14:textId="77777777" w:rsidTr="00C14CE9">
        <w:trPr>
          <w:tblHeader/>
        </w:trPr>
        <w:tc>
          <w:tcPr>
            <w:tcW w:w="704" w:type="dxa"/>
            <w:shd w:val="clear" w:color="auto" w:fill="DBE5F1"/>
          </w:tcPr>
          <w:p w14:paraId="707FFA6A" w14:textId="3DECDD51" w:rsidR="003355B6" w:rsidRPr="000618A4" w:rsidRDefault="000618A4"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Week</w:t>
            </w:r>
          </w:p>
        </w:tc>
        <w:tc>
          <w:tcPr>
            <w:tcW w:w="1134" w:type="dxa"/>
            <w:shd w:val="clear" w:color="auto" w:fill="DBE5F1"/>
          </w:tcPr>
          <w:p w14:paraId="78B697C9" w14:textId="61BA7F54" w:rsidR="003355B6" w:rsidRPr="000618A4" w:rsidRDefault="000618A4"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Data</w:t>
            </w:r>
          </w:p>
        </w:tc>
        <w:tc>
          <w:tcPr>
            <w:tcW w:w="1418" w:type="dxa"/>
            <w:shd w:val="clear" w:color="auto" w:fill="DBE5F1"/>
          </w:tcPr>
          <w:p w14:paraId="2395252F" w14:textId="77777777" w:rsidR="000618A4" w:rsidRPr="000618A4" w:rsidRDefault="000618A4"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Schoolweek/</w:t>
            </w:r>
          </w:p>
          <w:p w14:paraId="0FE9EDC9" w14:textId="304D6129" w:rsidR="003355B6" w:rsidRPr="000618A4" w:rsidRDefault="000618A4"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Vakantie</w:t>
            </w:r>
          </w:p>
        </w:tc>
        <w:tc>
          <w:tcPr>
            <w:tcW w:w="708" w:type="dxa"/>
            <w:shd w:val="clear" w:color="auto" w:fill="DBE5F1"/>
          </w:tcPr>
          <w:p w14:paraId="1C5403ED" w14:textId="77777777" w:rsidR="003355B6" w:rsidRPr="000618A4" w:rsidRDefault="003355B6"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Blok</w:t>
            </w:r>
          </w:p>
        </w:tc>
        <w:tc>
          <w:tcPr>
            <w:tcW w:w="3969" w:type="dxa"/>
            <w:gridSpan w:val="3"/>
            <w:shd w:val="clear" w:color="auto" w:fill="DBE5F1"/>
          </w:tcPr>
          <w:p w14:paraId="34A72F2F" w14:textId="02FD00BA" w:rsidR="003355B6" w:rsidRPr="000618A4" w:rsidRDefault="003355B6" w:rsidP="00840DB2">
            <w:pPr>
              <w:suppressAutoHyphens w:val="0"/>
              <w:spacing w:line="240" w:lineRule="auto"/>
              <w:jc w:val="center"/>
              <w:rPr>
                <w:rFonts w:ascii="Arial" w:eastAsia="Calibri" w:hAnsi="Arial" w:cs="Arial"/>
                <w:b/>
                <w:bCs/>
                <w:sz w:val="18"/>
                <w:szCs w:val="18"/>
                <w:lang w:eastAsia="en-US"/>
              </w:rPr>
            </w:pPr>
            <w:r w:rsidRPr="000618A4">
              <w:rPr>
                <w:rFonts w:ascii="Arial" w:eastAsia="Calibri" w:hAnsi="Arial" w:cs="Arial"/>
                <w:b/>
                <w:bCs/>
                <w:sz w:val="18"/>
                <w:szCs w:val="18"/>
                <w:lang w:eastAsia="en-US"/>
              </w:rPr>
              <w:t>Les</w:t>
            </w:r>
          </w:p>
        </w:tc>
        <w:tc>
          <w:tcPr>
            <w:tcW w:w="1843" w:type="dxa"/>
            <w:shd w:val="clear" w:color="auto" w:fill="DBE5F1"/>
          </w:tcPr>
          <w:p w14:paraId="4B91541F" w14:textId="77777777" w:rsidR="006229C3" w:rsidRDefault="006229C3" w:rsidP="006229C3">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Bijzonderheden/</w:t>
            </w:r>
          </w:p>
          <w:p w14:paraId="0CC9ECAD" w14:textId="2155153C" w:rsidR="003355B6" w:rsidRPr="00081D97" w:rsidRDefault="006229C3" w:rsidP="006229C3">
            <w:pPr>
              <w:suppressAutoHyphens w:val="0"/>
              <w:spacing w:line="240" w:lineRule="auto"/>
              <w:jc w:val="center"/>
              <w:rPr>
                <w:rFonts w:ascii="Arial" w:eastAsia="Calibri" w:hAnsi="Arial" w:cs="Arial"/>
                <w:sz w:val="18"/>
                <w:szCs w:val="18"/>
                <w:lang w:eastAsia="en-US"/>
              </w:rPr>
            </w:pPr>
            <w:r>
              <w:rPr>
                <w:rFonts w:ascii="Arial" w:eastAsia="Calibri" w:hAnsi="Arial" w:cs="Arial"/>
                <w:b/>
                <w:sz w:val="18"/>
                <w:szCs w:val="18"/>
                <w:lang w:eastAsia="en-US"/>
              </w:rPr>
              <w:t>Offic. feestdagen</w:t>
            </w:r>
          </w:p>
        </w:tc>
      </w:tr>
      <w:tr w:rsidR="005A64F8" w:rsidRPr="00081D97" w14:paraId="05871CAD" w14:textId="77777777" w:rsidTr="00C14CE9">
        <w:tc>
          <w:tcPr>
            <w:tcW w:w="704" w:type="dxa"/>
            <w:shd w:val="clear" w:color="auto" w:fill="FBF581"/>
          </w:tcPr>
          <w:p w14:paraId="68C3EA00" w14:textId="44625480" w:rsidR="005A64F8" w:rsidRPr="00081D97" w:rsidRDefault="005A64F8" w:rsidP="00840DB2">
            <w:pPr>
              <w:suppressAutoHyphens w:val="0"/>
              <w:spacing w:line="240" w:lineRule="auto"/>
              <w:ind w:left="720" w:hanging="720"/>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B1780">
              <w:rPr>
                <w:rFonts w:ascii="Arial" w:eastAsia="Calibri" w:hAnsi="Arial" w:cs="Arial"/>
                <w:sz w:val="18"/>
                <w:szCs w:val="18"/>
                <w:lang w:eastAsia="en-US"/>
              </w:rPr>
              <w:t>4</w:t>
            </w:r>
          </w:p>
        </w:tc>
        <w:tc>
          <w:tcPr>
            <w:tcW w:w="1134" w:type="dxa"/>
            <w:shd w:val="clear" w:color="auto" w:fill="FBF581"/>
          </w:tcPr>
          <w:p w14:paraId="3EF4E4C2" w14:textId="4932C981" w:rsidR="005A64F8" w:rsidRPr="00081D97" w:rsidRDefault="005A64F8"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t/m </w:t>
            </w:r>
            <w:r w:rsidR="005B1780">
              <w:rPr>
                <w:rFonts w:ascii="Arial" w:eastAsia="Calibri" w:hAnsi="Arial" w:cs="Arial"/>
                <w:sz w:val="18"/>
                <w:szCs w:val="18"/>
                <w:lang w:eastAsia="en-US"/>
              </w:rPr>
              <w:t>23</w:t>
            </w:r>
            <w:r>
              <w:rPr>
                <w:rFonts w:ascii="Arial" w:eastAsia="Calibri" w:hAnsi="Arial" w:cs="Arial"/>
                <w:sz w:val="18"/>
                <w:szCs w:val="18"/>
                <w:lang w:eastAsia="en-US"/>
              </w:rPr>
              <w:t xml:space="preserve"> aug</w:t>
            </w:r>
          </w:p>
        </w:tc>
        <w:tc>
          <w:tcPr>
            <w:tcW w:w="1418" w:type="dxa"/>
            <w:shd w:val="clear" w:color="auto" w:fill="FBF581"/>
          </w:tcPr>
          <w:p w14:paraId="180F4843" w14:textId="4637D732" w:rsidR="005A64F8" w:rsidRPr="00081D97" w:rsidRDefault="005A64F8"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c>
          <w:tcPr>
            <w:tcW w:w="708" w:type="dxa"/>
            <w:shd w:val="clear" w:color="auto" w:fill="FBF581"/>
          </w:tcPr>
          <w:p w14:paraId="1D53E871" w14:textId="77777777" w:rsidR="005A64F8" w:rsidRPr="00081D97" w:rsidRDefault="005A64F8"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3708F012" w14:textId="77777777" w:rsidR="005A64F8" w:rsidRPr="00081D97" w:rsidRDefault="005A64F8"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CEEC524" w14:textId="77777777" w:rsidR="005A64F8" w:rsidRPr="00081D97" w:rsidRDefault="005A64F8" w:rsidP="00840DB2">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1F0DF7C8" w14:textId="77777777" w:rsidR="005A64F8" w:rsidRPr="00081D97" w:rsidRDefault="005A64F8" w:rsidP="004F63DB">
            <w:pPr>
              <w:suppressAutoHyphens w:val="0"/>
              <w:spacing w:line="240" w:lineRule="auto"/>
              <w:rPr>
                <w:rFonts w:ascii="Arial" w:eastAsia="Calibri" w:hAnsi="Arial" w:cs="Arial"/>
                <w:sz w:val="18"/>
                <w:szCs w:val="18"/>
                <w:lang w:eastAsia="en-US"/>
              </w:rPr>
            </w:pPr>
          </w:p>
        </w:tc>
        <w:tc>
          <w:tcPr>
            <w:tcW w:w="1843" w:type="dxa"/>
            <w:shd w:val="clear" w:color="auto" w:fill="FBF581"/>
          </w:tcPr>
          <w:p w14:paraId="53F8A963" w14:textId="15FCA33E" w:rsidR="005A64F8" w:rsidRPr="00081D97" w:rsidRDefault="005A64F8" w:rsidP="004F63DB">
            <w:pPr>
              <w:suppressAutoHyphens w:val="0"/>
              <w:spacing w:line="240" w:lineRule="auto"/>
              <w:rPr>
                <w:rFonts w:ascii="Arial" w:eastAsia="Calibri" w:hAnsi="Arial" w:cs="Arial"/>
                <w:sz w:val="18"/>
                <w:szCs w:val="18"/>
                <w:lang w:eastAsia="en-US"/>
              </w:rPr>
            </w:pPr>
          </w:p>
        </w:tc>
      </w:tr>
      <w:tr w:rsidR="007015CB" w:rsidRPr="00081D97" w14:paraId="40A49CD1" w14:textId="77777777" w:rsidTr="00C14CE9">
        <w:tc>
          <w:tcPr>
            <w:tcW w:w="704" w:type="dxa"/>
            <w:shd w:val="clear" w:color="auto" w:fill="D9D9D9" w:themeFill="background2" w:themeFillShade="D9"/>
          </w:tcPr>
          <w:p w14:paraId="301B1266" w14:textId="652CAF03" w:rsidR="00EB6531" w:rsidRPr="00081D97" w:rsidRDefault="00EB6531"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B1780">
              <w:rPr>
                <w:rFonts w:ascii="Arial" w:eastAsia="Calibri" w:hAnsi="Arial" w:cs="Arial"/>
                <w:sz w:val="18"/>
                <w:szCs w:val="18"/>
                <w:lang w:eastAsia="en-US"/>
              </w:rPr>
              <w:t>5</w:t>
            </w:r>
          </w:p>
        </w:tc>
        <w:tc>
          <w:tcPr>
            <w:tcW w:w="1134" w:type="dxa"/>
            <w:shd w:val="clear" w:color="auto" w:fill="D9D9D9" w:themeFill="background2" w:themeFillShade="D9"/>
          </w:tcPr>
          <w:p w14:paraId="199DA255" w14:textId="685883E8" w:rsidR="00EB6531"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r w:rsidR="00EB6531">
              <w:rPr>
                <w:rFonts w:ascii="Arial" w:eastAsia="Calibri" w:hAnsi="Arial" w:cs="Arial"/>
                <w:sz w:val="18"/>
                <w:szCs w:val="18"/>
                <w:lang w:eastAsia="en-US"/>
              </w:rPr>
              <w:t>–2</w:t>
            </w:r>
            <w:r>
              <w:rPr>
                <w:rFonts w:ascii="Arial" w:eastAsia="Calibri" w:hAnsi="Arial" w:cs="Arial"/>
                <w:sz w:val="18"/>
                <w:szCs w:val="18"/>
                <w:lang w:eastAsia="en-US"/>
              </w:rPr>
              <w:t>8</w:t>
            </w:r>
            <w:r w:rsidR="00EB6531">
              <w:rPr>
                <w:rFonts w:ascii="Arial" w:eastAsia="Calibri" w:hAnsi="Arial" w:cs="Arial"/>
                <w:sz w:val="18"/>
                <w:szCs w:val="18"/>
                <w:lang w:eastAsia="en-US"/>
              </w:rPr>
              <w:t xml:space="preserve"> aug</w:t>
            </w:r>
          </w:p>
        </w:tc>
        <w:tc>
          <w:tcPr>
            <w:tcW w:w="1418" w:type="dxa"/>
            <w:shd w:val="clear" w:color="auto" w:fill="D9D9D9" w:themeFill="background2" w:themeFillShade="D9"/>
          </w:tcPr>
          <w:p w14:paraId="4F695119" w14:textId="52036441" w:rsidR="00EB6531"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8" w:type="dxa"/>
            <w:shd w:val="clear" w:color="auto" w:fill="D9D9D9" w:themeFill="background2" w:themeFillShade="D9"/>
          </w:tcPr>
          <w:p w14:paraId="16590B18" w14:textId="52456675"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710B577B" w14:textId="26ACE7CD"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5B27F9A0" w14:textId="67544376"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27A0575A" w14:textId="7A3A7E8D" w:rsidR="00EB6531" w:rsidRDefault="00C854FE"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Herhalingsweek 1</w:t>
            </w:r>
          </w:p>
        </w:tc>
        <w:tc>
          <w:tcPr>
            <w:tcW w:w="1843" w:type="dxa"/>
            <w:shd w:val="clear" w:color="auto" w:fill="D9D9D9" w:themeFill="background2" w:themeFillShade="D9"/>
          </w:tcPr>
          <w:p w14:paraId="4D43E492" w14:textId="08727F38" w:rsidR="00EB6531" w:rsidRPr="0022512C" w:rsidRDefault="00C854FE" w:rsidP="00840DB2">
            <w:pPr>
              <w:suppressAutoHyphens w:val="0"/>
              <w:spacing w:line="240" w:lineRule="auto"/>
              <w:rPr>
                <w:rFonts w:ascii="Arial" w:eastAsia="Calibri" w:hAnsi="Arial" w:cs="Arial"/>
                <w:i/>
                <w:iCs/>
                <w:sz w:val="18"/>
                <w:szCs w:val="18"/>
                <w:lang w:eastAsia="en-US"/>
              </w:rPr>
            </w:pPr>
            <w:r w:rsidRPr="0022512C">
              <w:rPr>
                <w:rFonts w:ascii="Arial" w:eastAsia="Calibri" w:hAnsi="Arial" w:cs="Arial"/>
                <w:i/>
                <w:iCs/>
                <w:sz w:val="18"/>
                <w:szCs w:val="18"/>
                <w:lang w:eastAsia="en-US"/>
              </w:rPr>
              <w:t>Optioneel</w:t>
            </w:r>
          </w:p>
        </w:tc>
      </w:tr>
      <w:tr w:rsidR="007015CB" w:rsidRPr="00081D97" w14:paraId="31FA2419" w14:textId="77777777" w:rsidTr="00C14CE9">
        <w:tc>
          <w:tcPr>
            <w:tcW w:w="704" w:type="dxa"/>
            <w:shd w:val="clear" w:color="auto" w:fill="D9D9D9" w:themeFill="background2" w:themeFillShade="D9"/>
          </w:tcPr>
          <w:p w14:paraId="301722E4"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02A2577A"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2902A436"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65626AA2"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0BA1B07B"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54FC1A2D"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668512BA"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1A2C565E" w14:textId="77777777" w:rsidR="00EB6531" w:rsidRPr="0022512C" w:rsidRDefault="00EB6531" w:rsidP="00840DB2">
            <w:pPr>
              <w:suppressAutoHyphens w:val="0"/>
              <w:spacing w:line="240" w:lineRule="auto"/>
              <w:rPr>
                <w:rFonts w:ascii="Arial" w:eastAsia="Calibri" w:hAnsi="Arial" w:cs="Arial"/>
                <w:i/>
                <w:iCs/>
                <w:sz w:val="18"/>
                <w:szCs w:val="18"/>
                <w:lang w:eastAsia="en-US"/>
              </w:rPr>
            </w:pPr>
          </w:p>
        </w:tc>
      </w:tr>
      <w:tr w:rsidR="007015CB" w:rsidRPr="00081D97" w14:paraId="71BA6497" w14:textId="77777777" w:rsidTr="00C14CE9">
        <w:tc>
          <w:tcPr>
            <w:tcW w:w="704" w:type="dxa"/>
            <w:shd w:val="clear" w:color="auto" w:fill="D9D9D9" w:themeFill="background2" w:themeFillShade="D9"/>
          </w:tcPr>
          <w:p w14:paraId="1AF2AA5C"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6A7E5EBD"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0D057844"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25E388F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250B4C45"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3D79BE4B"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02862B2D"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70330E59" w14:textId="77777777" w:rsidR="00EB6531" w:rsidRPr="0022512C" w:rsidRDefault="00EB6531" w:rsidP="00840DB2">
            <w:pPr>
              <w:suppressAutoHyphens w:val="0"/>
              <w:spacing w:line="240" w:lineRule="auto"/>
              <w:rPr>
                <w:rFonts w:ascii="Arial" w:eastAsia="Calibri" w:hAnsi="Arial" w:cs="Arial"/>
                <w:i/>
                <w:iCs/>
                <w:sz w:val="18"/>
                <w:szCs w:val="18"/>
                <w:lang w:eastAsia="en-US"/>
              </w:rPr>
            </w:pPr>
          </w:p>
        </w:tc>
      </w:tr>
      <w:tr w:rsidR="007015CB" w:rsidRPr="00081D97" w14:paraId="1D5E733B" w14:textId="77777777" w:rsidTr="00C14CE9">
        <w:tc>
          <w:tcPr>
            <w:tcW w:w="704" w:type="dxa"/>
            <w:shd w:val="clear" w:color="auto" w:fill="D9D9D9" w:themeFill="background2" w:themeFillShade="D9"/>
          </w:tcPr>
          <w:p w14:paraId="3294ECFA"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653F057"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2D37F1F4"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5649E7E5"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6C521641"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242CA231"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5F56FEE7"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277DBA3D" w14:textId="77777777" w:rsidR="00EB6531" w:rsidRPr="0022512C" w:rsidRDefault="00EB6531" w:rsidP="00840DB2">
            <w:pPr>
              <w:suppressAutoHyphens w:val="0"/>
              <w:spacing w:line="240" w:lineRule="auto"/>
              <w:rPr>
                <w:rFonts w:ascii="Arial" w:eastAsia="Calibri" w:hAnsi="Arial" w:cs="Arial"/>
                <w:i/>
                <w:iCs/>
                <w:sz w:val="18"/>
                <w:szCs w:val="18"/>
                <w:lang w:eastAsia="en-US"/>
              </w:rPr>
            </w:pPr>
          </w:p>
        </w:tc>
      </w:tr>
      <w:tr w:rsidR="007015CB" w:rsidRPr="00081D97" w14:paraId="3C5EC186" w14:textId="77777777" w:rsidTr="00C14CE9">
        <w:tc>
          <w:tcPr>
            <w:tcW w:w="704" w:type="dxa"/>
            <w:shd w:val="clear" w:color="auto" w:fill="D9D9D9" w:themeFill="background2" w:themeFillShade="D9"/>
          </w:tcPr>
          <w:p w14:paraId="0265CFE3" w14:textId="56B5516F"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r w:rsidR="005B1780">
              <w:rPr>
                <w:rFonts w:ascii="Arial" w:eastAsia="Calibri" w:hAnsi="Arial" w:cs="Arial"/>
                <w:sz w:val="18"/>
                <w:szCs w:val="18"/>
                <w:lang w:eastAsia="en-US"/>
              </w:rPr>
              <w:t>6</w:t>
            </w:r>
          </w:p>
        </w:tc>
        <w:tc>
          <w:tcPr>
            <w:tcW w:w="1134" w:type="dxa"/>
            <w:shd w:val="clear" w:color="auto" w:fill="D9D9D9" w:themeFill="background2" w:themeFillShade="D9"/>
          </w:tcPr>
          <w:p w14:paraId="16E4D763" w14:textId="20398C0B" w:rsidR="00EB6531"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aug</w:t>
            </w:r>
            <w:r w:rsidR="00EB6531">
              <w:rPr>
                <w:rFonts w:ascii="Arial" w:eastAsia="Calibri" w:hAnsi="Arial" w:cs="Arial"/>
                <w:sz w:val="18"/>
                <w:szCs w:val="18"/>
                <w:lang w:eastAsia="en-US"/>
              </w:rPr>
              <w:t>–</w:t>
            </w:r>
            <w:r>
              <w:rPr>
                <w:rFonts w:ascii="Arial" w:eastAsia="Calibri" w:hAnsi="Arial" w:cs="Arial"/>
                <w:sz w:val="18"/>
                <w:szCs w:val="18"/>
                <w:lang w:eastAsia="en-US"/>
              </w:rPr>
              <w:t>4 sep</w:t>
            </w:r>
          </w:p>
        </w:tc>
        <w:tc>
          <w:tcPr>
            <w:tcW w:w="1418" w:type="dxa"/>
            <w:shd w:val="clear" w:color="auto" w:fill="D9D9D9" w:themeFill="background2" w:themeFillShade="D9"/>
          </w:tcPr>
          <w:p w14:paraId="6427B2FA" w14:textId="0EADDA50" w:rsidR="00EB6531"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8" w:type="dxa"/>
            <w:shd w:val="clear" w:color="auto" w:fill="D9D9D9" w:themeFill="background2" w:themeFillShade="D9"/>
          </w:tcPr>
          <w:p w14:paraId="620A12A2"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3779CDAF"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56D47D94"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30E269CA" w14:textId="06599515" w:rsidR="00EB6531" w:rsidRDefault="00C854FE"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Herhalingsweek 2</w:t>
            </w:r>
          </w:p>
        </w:tc>
        <w:tc>
          <w:tcPr>
            <w:tcW w:w="1843" w:type="dxa"/>
            <w:shd w:val="clear" w:color="auto" w:fill="D9D9D9" w:themeFill="background2" w:themeFillShade="D9"/>
          </w:tcPr>
          <w:p w14:paraId="790127BF" w14:textId="11468821" w:rsidR="00EB6531" w:rsidRPr="0022512C" w:rsidRDefault="00C854FE" w:rsidP="00840DB2">
            <w:pPr>
              <w:suppressAutoHyphens w:val="0"/>
              <w:spacing w:line="240" w:lineRule="auto"/>
              <w:rPr>
                <w:rFonts w:ascii="Arial" w:eastAsia="Calibri" w:hAnsi="Arial" w:cs="Arial"/>
                <w:i/>
                <w:iCs/>
                <w:sz w:val="18"/>
                <w:szCs w:val="18"/>
                <w:lang w:eastAsia="en-US"/>
              </w:rPr>
            </w:pPr>
            <w:r w:rsidRPr="0022512C">
              <w:rPr>
                <w:rFonts w:ascii="Arial" w:eastAsia="Calibri" w:hAnsi="Arial" w:cs="Arial"/>
                <w:i/>
                <w:iCs/>
                <w:sz w:val="18"/>
                <w:szCs w:val="18"/>
                <w:lang w:eastAsia="en-US"/>
              </w:rPr>
              <w:t>Optioneel</w:t>
            </w:r>
          </w:p>
        </w:tc>
      </w:tr>
      <w:tr w:rsidR="007015CB" w:rsidRPr="00081D97" w14:paraId="40E16815" w14:textId="77777777" w:rsidTr="00C14CE9">
        <w:tc>
          <w:tcPr>
            <w:tcW w:w="704" w:type="dxa"/>
            <w:shd w:val="clear" w:color="auto" w:fill="D9D9D9" w:themeFill="background2" w:themeFillShade="D9"/>
          </w:tcPr>
          <w:p w14:paraId="73440E79"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4EC3EFB"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4638E2F3"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0F674DDC"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0922B2A3"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32BD628"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13C38630"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4EFFA81E"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7015CB" w:rsidRPr="00081D97" w14:paraId="551C5677" w14:textId="77777777" w:rsidTr="00C14CE9">
        <w:tc>
          <w:tcPr>
            <w:tcW w:w="704" w:type="dxa"/>
            <w:shd w:val="clear" w:color="auto" w:fill="D9D9D9" w:themeFill="background2" w:themeFillShade="D9"/>
          </w:tcPr>
          <w:p w14:paraId="613ECA88"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0ECAA48"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524D750E"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00907F5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4271091D"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05776A57"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51375183"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523EFA7C"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7015CB" w:rsidRPr="00081D97" w14:paraId="5C213C65" w14:textId="77777777" w:rsidTr="00C14CE9">
        <w:tc>
          <w:tcPr>
            <w:tcW w:w="704" w:type="dxa"/>
            <w:shd w:val="clear" w:color="auto" w:fill="D9D9D9" w:themeFill="background2" w:themeFillShade="D9"/>
          </w:tcPr>
          <w:p w14:paraId="512FE8D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360560CB"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075F24EA"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6817DE5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76B914A1"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355955B5"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3F39C5EA" w14:textId="77777777" w:rsidR="00EB6531" w:rsidRDefault="00EB6531" w:rsidP="00840DB2">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266A6E96"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2F88B687" w14:textId="77777777" w:rsidTr="00C14CE9">
        <w:tc>
          <w:tcPr>
            <w:tcW w:w="704" w:type="dxa"/>
            <w:shd w:val="clear" w:color="auto" w:fill="D5ED93"/>
          </w:tcPr>
          <w:p w14:paraId="17B597B8" w14:textId="7D0E2C8C" w:rsidR="00EB6531" w:rsidRPr="00081D97" w:rsidRDefault="00EB6531"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B1780">
              <w:rPr>
                <w:rFonts w:ascii="Arial" w:eastAsia="Calibri" w:hAnsi="Arial" w:cs="Arial"/>
                <w:sz w:val="18"/>
                <w:szCs w:val="18"/>
                <w:lang w:eastAsia="en-US"/>
              </w:rPr>
              <w:t>7</w:t>
            </w:r>
          </w:p>
        </w:tc>
        <w:tc>
          <w:tcPr>
            <w:tcW w:w="1134" w:type="dxa"/>
            <w:shd w:val="clear" w:color="auto" w:fill="D5ED93"/>
          </w:tcPr>
          <w:p w14:paraId="2C8A3C38" w14:textId="70FF275A" w:rsidR="00EB6531"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r w:rsidR="00EB6531">
              <w:rPr>
                <w:rFonts w:ascii="Arial" w:eastAsia="Calibri" w:hAnsi="Arial" w:cs="Arial"/>
                <w:sz w:val="18"/>
                <w:szCs w:val="18"/>
                <w:lang w:eastAsia="en-US"/>
              </w:rPr>
              <w:t>–</w:t>
            </w:r>
            <w:r>
              <w:rPr>
                <w:rFonts w:ascii="Arial" w:eastAsia="Calibri" w:hAnsi="Arial" w:cs="Arial"/>
                <w:sz w:val="18"/>
                <w:szCs w:val="18"/>
                <w:lang w:eastAsia="en-US"/>
              </w:rPr>
              <w:t>11</w:t>
            </w:r>
            <w:r w:rsidR="00EB6531" w:rsidRPr="00081D97">
              <w:rPr>
                <w:rFonts w:ascii="Arial" w:eastAsia="Calibri" w:hAnsi="Arial" w:cs="Arial"/>
                <w:sz w:val="18"/>
                <w:szCs w:val="18"/>
                <w:lang w:eastAsia="en-US"/>
              </w:rPr>
              <w:t xml:space="preserve"> sep</w:t>
            </w:r>
          </w:p>
        </w:tc>
        <w:tc>
          <w:tcPr>
            <w:tcW w:w="1418" w:type="dxa"/>
            <w:shd w:val="clear" w:color="auto" w:fill="D5ED93"/>
          </w:tcPr>
          <w:p w14:paraId="4E350A08" w14:textId="2C508E9A" w:rsidR="00EB6531"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8" w:type="dxa"/>
            <w:shd w:val="clear" w:color="auto" w:fill="D5ED93"/>
          </w:tcPr>
          <w:p w14:paraId="63CEBF01" w14:textId="297B83DC" w:rsidR="00EB6531" w:rsidRPr="00081D97" w:rsidRDefault="00EB6531"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426" w:type="dxa"/>
            <w:shd w:val="clear" w:color="auto" w:fill="D5ED93"/>
          </w:tcPr>
          <w:p w14:paraId="0D826B00" w14:textId="027E6791" w:rsidR="00EB6531"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D5ED93"/>
          </w:tcPr>
          <w:p w14:paraId="5F4F861C" w14:textId="4657D495"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08D8D956" w14:textId="328326BB" w:rsidR="00EB6531"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021660B5"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66B410A" w14:textId="77777777" w:rsidTr="00C14CE9">
        <w:tc>
          <w:tcPr>
            <w:tcW w:w="704" w:type="dxa"/>
            <w:shd w:val="clear" w:color="auto" w:fill="D5ED93"/>
          </w:tcPr>
          <w:p w14:paraId="0620C75C"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328CC833"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DE913B5"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51A5F606" w14:textId="7EE3353A"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6DC13E7" w14:textId="49436B7E"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D5ED93"/>
          </w:tcPr>
          <w:p w14:paraId="23F468F3" w14:textId="6953A609"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726AF88F" w14:textId="37126EC1" w:rsidR="00EB6531"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0CCE6E54"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278B69BA" w14:textId="77777777" w:rsidTr="00C14CE9">
        <w:tc>
          <w:tcPr>
            <w:tcW w:w="704" w:type="dxa"/>
            <w:shd w:val="clear" w:color="auto" w:fill="D5ED93"/>
          </w:tcPr>
          <w:p w14:paraId="3BAB032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2AA41BC6"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4CA4E66"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102E863C" w14:textId="6D7DDB7E"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3E063EB" w14:textId="4E525F8A"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D5ED93"/>
          </w:tcPr>
          <w:p w14:paraId="32660A16"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0F9DAE0F" w14:textId="77777777" w:rsidR="00EB6531"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2F2B348A"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0F4558E4" w14:textId="77777777" w:rsidTr="00C14CE9">
        <w:tc>
          <w:tcPr>
            <w:tcW w:w="704" w:type="dxa"/>
            <w:shd w:val="clear" w:color="auto" w:fill="D5ED93"/>
          </w:tcPr>
          <w:p w14:paraId="2A63C50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089BFA8"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F8A7961" w14:textId="77777777" w:rsidR="00EB6531"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0E5F66EB" w14:textId="105A607F"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7CFBEF54" w14:textId="201D056D"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D5ED93"/>
          </w:tcPr>
          <w:p w14:paraId="68195EED"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305B9C37" w14:textId="77777777" w:rsidR="00EB6531"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4584B5F5"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FA15FFC" w14:textId="77777777" w:rsidTr="00C14CE9">
        <w:tc>
          <w:tcPr>
            <w:tcW w:w="704" w:type="dxa"/>
            <w:shd w:val="clear" w:color="auto" w:fill="D5ED93"/>
          </w:tcPr>
          <w:p w14:paraId="726FD0FB" w14:textId="7ECF0B19" w:rsidR="00EB6531" w:rsidRPr="00081D97" w:rsidRDefault="00EB6531"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B1780">
              <w:rPr>
                <w:rFonts w:ascii="Arial" w:eastAsia="Calibri" w:hAnsi="Arial" w:cs="Arial"/>
                <w:sz w:val="18"/>
                <w:szCs w:val="18"/>
                <w:lang w:eastAsia="en-US"/>
              </w:rPr>
              <w:t>8</w:t>
            </w:r>
          </w:p>
        </w:tc>
        <w:tc>
          <w:tcPr>
            <w:tcW w:w="1134" w:type="dxa"/>
            <w:shd w:val="clear" w:color="auto" w:fill="D5ED93"/>
          </w:tcPr>
          <w:p w14:paraId="46B12931" w14:textId="170B8849" w:rsidR="00EB6531" w:rsidRPr="00081D97"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r w:rsidR="00EB6531">
              <w:rPr>
                <w:rFonts w:ascii="Arial" w:eastAsia="Calibri" w:hAnsi="Arial" w:cs="Arial"/>
                <w:sz w:val="18"/>
                <w:szCs w:val="18"/>
                <w:lang w:eastAsia="en-US"/>
              </w:rPr>
              <w:t>–1</w:t>
            </w:r>
            <w:r>
              <w:rPr>
                <w:rFonts w:ascii="Arial" w:eastAsia="Calibri" w:hAnsi="Arial" w:cs="Arial"/>
                <w:sz w:val="18"/>
                <w:szCs w:val="18"/>
                <w:lang w:eastAsia="en-US"/>
              </w:rPr>
              <w:t>8</w:t>
            </w:r>
            <w:r w:rsidR="00EB6531" w:rsidRPr="00081D97">
              <w:rPr>
                <w:rFonts w:ascii="Arial" w:eastAsia="Calibri" w:hAnsi="Arial" w:cs="Arial"/>
                <w:sz w:val="18"/>
                <w:szCs w:val="18"/>
                <w:lang w:eastAsia="en-US"/>
              </w:rPr>
              <w:t xml:space="preserve"> sep</w:t>
            </w:r>
          </w:p>
        </w:tc>
        <w:tc>
          <w:tcPr>
            <w:tcW w:w="1418" w:type="dxa"/>
            <w:shd w:val="clear" w:color="auto" w:fill="D5ED93"/>
          </w:tcPr>
          <w:p w14:paraId="158607F5" w14:textId="438B4CDB"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8" w:type="dxa"/>
            <w:shd w:val="clear" w:color="auto" w:fill="D5ED93"/>
          </w:tcPr>
          <w:p w14:paraId="51EBFC99" w14:textId="76349504"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5465511" w14:textId="22C7D870"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5ED93"/>
          </w:tcPr>
          <w:p w14:paraId="563A650F"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1943E245"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5C4C212B"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2A0F93A6" w14:textId="77777777" w:rsidTr="00C14CE9">
        <w:tc>
          <w:tcPr>
            <w:tcW w:w="704" w:type="dxa"/>
            <w:shd w:val="clear" w:color="auto" w:fill="D5ED93"/>
          </w:tcPr>
          <w:p w14:paraId="1CEC3FEF"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2E5D713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1CC359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22301AE7" w14:textId="5A45B316"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2A84C2DF" w14:textId="3D6BC90B"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5ED93"/>
          </w:tcPr>
          <w:p w14:paraId="4234AC45" w14:textId="4915914B"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79C1A2F0" w14:textId="592FB68E"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1494C328"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D49823E" w14:textId="77777777" w:rsidTr="00C14CE9">
        <w:tc>
          <w:tcPr>
            <w:tcW w:w="704" w:type="dxa"/>
            <w:shd w:val="clear" w:color="auto" w:fill="D5ED93"/>
          </w:tcPr>
          <w:p w14:paraId="32A01109"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41BA55EB"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47EF56F"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359A6DBB" w14:textId="3EF43DEA"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00706093" w14:textId="40DFA73E"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5ED93"/>
          </w:tcPr>
          <w:p w14:paraId="72359F5F"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0E2FF3A8"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60A32183"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52E398F5" w14:textId="77777777" w:rsidTr="00C14CE9">
        <w:tc>
          <w:tcPr>
            <w:tcW w:w="704" w:type="dxa"/>
            <w:shd w:val="clear" w:color="auto" w:fill="D5ED93"/>
          </w:tcPr>
          <w:p w14:paraId="381674B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08780F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96C702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501881BB" w14:textId="3AF81B91"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5735C7DC" w14:textId="77CDA9FF"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5ED93"/>
          </w:tcPr>
          <w:p w14:paraId="45413676"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71D32A26"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4D04F97A"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93BA3CA" w14:textId="77777777" w:rsidTr="00C14CE9">
        <w:tc>
          <w:tcPr>
            <w:tcW w:w="704" w:type="dxa"/>
            <w:shd w:val="clear" w:color="auto" w:fill="D5ED93"/>
          </w:tcPr>
          <w:p w14:paraId="006FCE77" w14:textId="705DB990" w:rsidR="00EB6531" w:rsidRPr="00081D97" w:rsidRDefault="00EB6531" w:rsidP="00840D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B1780">
              <w:rPr>
                <w:rFonts w:ascii="Arial" w:eastAsia="Calibri" w:hAnsi="Arial" w:cs="Arial"/>
                <w:sz w:val="18"/>
                <w:szCs w:val="18"/>
                <w:lang w:eastAsia="en-US"/>
              </w:rPr>
              <w:t>9</w:t>
            </w:r>
          </w:p>
        </w:tc>
        <w:tc>
          <w:tcPr>
            <w:tcW w:w="1134" w:type="dxa"/>
            <w:shd w:val="clear" w:color="auto" w:fill="D5ED93"/>
          </w:tcPr>
          <w:p w14:paraId="5C506E71" w14:textId="0BB44919" w:rsidR="00EB6531" w:rsidRPr="00081D97"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r w:rsidR="00EB6531">
              <w:rPr>
                <w:rFonts w:ascii="Arial" w:eastAsia="Calibri" w:hAnsi="Arial" w:cs="Arial"/>
                <w:sz w:val="18"/>
                <w:szCs w:val="18"/>
                <w:lang w:eastAsia="en-US"/>
              </w:rPr>
              <w:t>–</w:t>
            </w:r>
            <w:r>
              <w:rPr>
                <w:rFonts w:ascii="Arial" w:eastAsia="Calibri" w:hAnsi="Arial" w:cs="Arial"/>
                <w:sz w:val="18"/>
                <w:szCs w:val="18"/>
                <w:lang w:eastAsia="en-US"/>
              </w:rPr>
              <w:t>25</w:t>
            </w:r>
            <w:r w:rsidR="00EB6531" w:rsidRPr="00081D97">
              <w:rPr>
                <w:rFonts w:ascii="Arial" w:eastAsia="Calibri" w:hAnsi="Arial" w:cs="Arial"/>
                <w:sz w:val="18"/>
                <w:szCs w:val="18"/>
                <w:lang w:eastAsia="en-US"/>
              </w:rPr>
              <w:t xml:space="preserve"> sep</w:t>
            </w:r>
          </w:p>
        </w:tc>
        <w:tc>
          <w:tcPr>
            <w:tcW w:w="1418" w:type="dxa"/>
            <w:shd w:val="clear" w:color="auto" w:fill="D5ED93"/>
          </w:tcPr>
          <w:p w14:paraId="14A9BC45" w14:textId="57926E93"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8" w:type="dxa"/>
            <w:shd w:val="clear" w:color="auto" w:fill="D5ED93"/>
          </w:tcPr>
          <w:p w14:paraId="4EA8727D" w14:textId="5B46502F"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2F3D13EE" w14:textId="5CC8630A"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5ED93"/>
          </w:tcPr>
          <w:p w14:paraId="5532683A"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09D55FF3"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59CEAFD0"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05E34F3C" w14:textId="77777777" w:rsidTr="00C14CE9">
        <w:tc>
          <w:tcPr>
            <w:tcW w:w="704" w:type="dxa"/>
            <w:shd w:val="clear" w:color="auto" w:fill="D5ED93"/>
          </w:tcPr>
          <w:p w14:paraId="3007656F"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26CB202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99C4C6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5C2D0BE0" w14:textId="337EF1FE"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472D6A24" w14:textId="3C701028"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5ED93"/>
          </w:tcPr>
          <w:p w14:paraId="344DB1C8" w14:textId="5B73C4E8"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23AA232B" w14:textId="167B5AA0"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5113F679"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543BF786" w14:textId="77777777" w:rsidTr="00C14CE9">
        <w:tc>
          <w:tcPr>
            <w:tcW w:w="704" w:type="dxa"/>
            <w:shd w:val="clear" w:color="auto" w:fill="D5ED93"/>
          </w:tcPr>
          <w:p w14:paraId="7C636B0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0D0D5777"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3E12FF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00FB1338" w14:textId="28166BBA"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3B1D0D0E" w14:textId="5E2906AA"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5ED93"/>
          </w:tcPr>
          <w:p w14:paraId="648AB763"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38AA4C73"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78439870"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1725182D" w14:textId="77777777" w:rsidTr="00C14CE9">
        <w:tc>
          <w:tcPr>
            <w:tcW w:w="704" w:type="dxa"/>
            <w:shd w:val="clear" w:color="auto" w:fill="D5ED93"/>
          </w:tcPr>
          <w:p w14:paraId="1B93ACD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0B599F4D"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8410A7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23C3C1F" w14:textId="7F2F78DC"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1BDB3B85" w14:textId="5A9555C9"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D5ED93"/>
          </w:tcPr>
          <w:p w14:paraId="44871104"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0CA4AD09"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248ED8EF"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515E150" w14:textId="77777777" w:rsidTr="00C14CE9">
        <w:tc>
          <w:tcPr>
            <w:tcW w:w="704" w:type="dxa"/>
            <w:shd w:val="clear" w:color="auto" w:fill="D5ED93"/>
          </w:tcPr>
          <w:p w14:paraId="095DDC89" w14:textId="63304BBD" w:rsidR="00EB6531" w:rsidRPr="00081D97" w:rsidRDefault="005B1780"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134" w:type="dxa"/>
            <w:shd w:val="clear" w:color="auto" w:fill="D5ED93"/>
          </w:tcPr>
          <w:p w14:paraId="70E239D3" w14:textId="1FCB8676"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r w:rsidR="005B1780">
              <w:rPr>
                <w:rFonts w:ascii="Arial" w:eastAsia="Calibri" w:hAnsi="Arial" w:cs="Arial"/>
                <w:sz w:val="18"/>
                <w:szCs w:val="18"/>
                <w:lang w:eastAsia="en-US"/>
              </w:rPr>
              <w:t>8 sep</w:t>
            </w:r>
            <w:r>
              <w:rPr>
                <w:rFonts w:ascii="Arial" w:eastAsia="Calibri" w:hAnsi="Arial" w:cs="Arial"/>
                <w:sz w:val="18"/>
                <w:szCs w:val="18"/>
                <w:lang w:eastAsia="en-US"/>
              </w:rPr>
              <w:t>–</w:t>
            </w:r>
          </w:p>
        </w:tc>
        <w:tc>
          <w:tcPr>
            <w:tcW w:w="1418" w:type="dxa"/>
            <w:shd w:val="clear" w:color="auto" w:fill="D5ED93"/>
          </w:tcPr>
          <w:p w14:paraId="31D14D7D" w14:textId="17B464E4"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8" w:type="dxa"/>
            <w:shd w:val="clear" w:color="auto" w:fill="D5ED93"/>
          </w:tcPr>
          <w:p w14:paraId="4596755F" w14:textId="5B3C9C43"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3821A9DC" w14:textId="3D3F87E9"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D5ED93"/>
          </w:tcPr>
          <w:p w14:paraId="7E7E296C"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4907FF88"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52E2E271"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4649B805" w14:textId="77777777" w:rsidTr="00C14CE9">
        <w:tc>
          <w:tcPr>
            <w:tcW w:w="704" w:type="dxa"/>
            <w:shd w:val="clear" w:color="auto" w:fill="D5ED93"/>
          </w:tcPr>
          <w:p w14:paraId="1371B938"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0CDB5630" w14:textId="5DF21CC8" w:rsidR="00EB6531" w:rsidRPr="00081D97" w:rsidRDefault="00AF4AEB"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okt</w:t>
            </w:r>
          </w:p>
        </w:tc>
        <w:tc>
          <w:tcPr>
            <w:tcW w:w="1418" w:type="dxa"/>
            <w:shd w:val="clear" w:color="auto" w:fill="D5ED93"/>
          </w:tcPr>
          <w:p w14:paraId="558635CB"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18CA9C18" w14:textId="3F43986C"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2FD2F50C" w14:textId="2D3E6428"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D5ED93"/>
          </w:tcPr>
          <w:p w14:paraId="4B0FAD44" w14:textId="0355F03F"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3376F6BA" w14:textId="15507B54"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75E3FC0F"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2E88E75" w14:textId="77777777" w:rsidTr="00C14CE9">
        <w:tc>
          <w:tcPr>
            <w:tcW w:w="704" w:type="dxa"/>
            <w:shd w:val="clear" w:color="auto" w:fill="D5ED93"/>
          </w:tcPr>
          <w:p w14:paraId="1525794D"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9AB3E8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98A02A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5E93A890" w14:textId="1F3B3829"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1B6807D" w14:textId="27125803"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5ED93"/>
          </w:tcPr>
          <w:p w14:paraId="316C35FE"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1F603169"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48543E58"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3060EBB6" w14:textId="77777777" w:rsidTr="00C14CE9">
        <w:tc>
          <w:tcPr>
            <w:tcW w:w="704" w:type="dxa"/>
            <w:shd w:val="clear" w:color="auto" w:fill="D5ED93"/>
          </w:tcPr>
          <w:p w14:paraId="0EAE0C34"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4616D75F"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5511EF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41EDB0D" w14:textId="3DE636F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EC66766" w14:textId="0CD27C83"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D5ED93"/>
          </w:tcPr>
          <w:p w14:paraId="4C79A08D"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71111BA9"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385F0573"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6A091026" w14:textId="77777777" w:rsidTr="00C14CE9">
        <w:tc>
          <w:tcPr>
            <w:tcW w:w="704" w:type="dxa"/>
            <w:shd w:val="clear" w:color="auto" w:fill="FDDEC7"/>
          </w:tcPr>
          <w:p w14:paraId="113F8448" w14:textId="752A891C"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r w:rsidR="005B1780">
              <w:rPr>
                <w:rFonts w:ascii="Arial" w:eastAsia="Calibri" w:hAnsi="Arial" w:cs="Arial"/>
                <w:sz w:val="18"/>
                <w:szCs w:val="18"/>
                <w:lang w:eastAsia="en-US"/>
              </w:rPr>
              <w:t>1</w:t>
            </w:r>
          </w:p>
        </w:tc>
        <w:tc>
          <w:tcPr>
            <w:tcW w:w="1134" w:type="dxa"/>
            <w:shd w:val="clear" w:color="auto" w:fill="FDDEC7"/>
          </w:tcPr>
          <w:p w14:paraId="4CC2657E" w14:textId="5C9DB7E1" w:rsidR="00EB6531" w:rsidRPr="00081D97" w:rsidRDefault="00C80ABA"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r w:rsidR="00EB6531">
              <w:rPr>
                <w:rFonts w:ascii="Arial" w:eastAsia="Calibri" w:hAnsi="Arial" w:cs="Arial"/>
                <w:sz w:val="18"/>
                <w:szCs w:val="18"/>
                <w:lang w:eastAsia="en-US"/>
              </w:rPr>
              <w:t>–</w:t>
            </w:r>
            <w:r>
              <w:rPr>
                <w:rFonts w:ascii="Arial" w:eastAsia="Calibri" w:hAnsi="Arial" w:cs="Arial"/>
                <w:sz w:val="18"/>
                <w:szCs w:val="18"/>
                <w:lang w:eastAsia="en-US"/>
              </w:rPr>
              <w:t>9</w:t>
            </w:r>
            <w:r w:rsidR="00EB6531">
              <w:rPr>
                <w:rFonts w:ascii="Arial" w:eastAsia="Calibri" w:hAnsi="Arial" w:cs="Arial"/>
                <w:sz w:val="18"/>
                <w:szCs w:val="18"/>
                <w:lang w:eastAsia="en-US"/>
              </w:rPr>
              <w:t xml:space="preserve"> okt</w:t>
            </w:r>
          </w:p>
        </w:tc>
        <w:tc>
          <w:tcPr>
            <w:tcW w:w="1418" w:type="dxa"/>
            <w:shd w:val="clear" w:color="auto" w:fill="FDDEC7"/>
          </w:tcPr>
          <w:p w14:paraId="58BC7A79" w14:textId="123138EE"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8" w:type="dxa"/>
            <w:shd w:val="clear" w:color="auto" w:fill="FDDEC7"/>
          </w:tcPr>
          <w:p w14:paraId="51B35CC8"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426" w:type="dxa"/>
            <w:shd w:val="clear" w:color="auto" w:fill="FDDEC7"/>
          </w:tcPr>
          <w:p w14:paraId="68FB42EA" w14:textId="12649CA3"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FDDEC7"/>
          </w:tcPr>
          <w:p w14:paraId="0A42F82F"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4637C923"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652C280B"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3A2DE0F0" w14:textId="77777777" w:rsidTr="00C14CE9">
        <w:tc>
          <w:tcPr>
            <w:tcW w:w="704" w:type="dxa"/>
            <w:shd w:val="clear" w:color="auto" w:fill="FDDEC7"/>
          </w:tcPr>
          <w:p w14:paraId="78BD800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8E69BC3"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1F25949"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2958305E" w14:textId="28E65A19"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374460BD" w14:textId="1820E1DF"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FDDEC7"/>
          </w:tcPr>
          <w:p w14:paraId="553FFD4A" w14:textId="12EE4CF3"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12E4D66E" w14:textId="4B97F8C4"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7002E591"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24056214" w14:textId="77777777" w:rsidTr="00C14CE9">
        <w:tc>
          <w:tcPr>
            <w:tcW w:w="704" w:type="dxa"/>
            <w:shd w:val="clear" w:color="auto" w:fill="FDDEC7"/>
          </w:tcPr>
          <w:p w14:paraId="0D1B3B5F"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8C1595E"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C8E4B48"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59EAE4B8" w14:textId="281B466D"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3553F56" w14:textId="69F75F71"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FDDEC7"/>
          </w:tcPr>
          <w:p w14:paraId="186B8D94"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7123173E"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6A3F935E"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EB6531" w:rsidRPr="00081D97" w14:paraId="7628DC98" w14:textId="77777777" w:rsidTr="00C14CE9">
        <w:tc>
          <w:tcPr>
            <w:tcW w:w="704" w:type="dxa"/>
            <w:shd w:val="clear" w:color="auto" w:fill="FDDEC7"/>
          </w:tcPr>
          <w:p w14:paraId="7D906670"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7B6DA57"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CE2F4A1" w14:textId="77777777"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9CF80BC" w14:textId="3969992B" w:rsidR="00EB6531" w:rsidRPr="00081D97" w:rsidRDefault="00EB6531" w:rsidP="00840DB2">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88A6145" w14:textId="1A8B07C6" w:rsidR="00EB6531" w:rsidRPr="00081D97" w:rsidRDefault="00EB6531" w:rsidP="00840DB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FDDEC7"/>
          </w:tcPr>
          <w:p w14:paraId="7FC27E03" w14:textId="77777777" w:rsidR="00EB6531" w:rsidRPr="00081D97" w:rsidRDefault="00EB6531" w:rsidP="00840DB2">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63693325" w14:textId="77777777" w:rsidR="00EB6531" w:rsidRPr="00081D97" w:rsidRDefault="00EB6531" w:rsidP="00840DB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55DC0E99" w14:textId="77777777" w:rsidR="00EB6531" w:rsidRPr="00081D97" w:rsidRDefault="00EB6531" w:rsidP="00840DB2">
            <w:pPr>
              <w:suppressAutoHyphens w:val="0"/>
              <w:spacing w:line="240" w:lineRule="auto"/>
              <w:rPr>
                <w:rFonts w:ascii="Arial" w:eastAsia="Calibri" w:hAnsi="Arial" w:cs="Arial"/>
                <w:sz w:val="18"/>
                <w:szCs w:val="18"/>
                <w:lang w:eastAsia="en-US"/>
              </w:rPr>
            </w:pPr>
          </w:p>
        </w:tc>
      </w:tr>
      <w:tr w:rsidR="0035099F" w:rsidRPr="00081D97" w14:paraId="44BD5617" w14:textId="77777777" w:rsidTr="00C14CE9">
        <w:tc>
          <w:tcPr>
            <w:tcW w:w="704" w:type="dxa"/>
            <w:shd w:val="clear" w:color="auto" w:fill="FDDEC7"/>
          </w:tcPr>
          <w:p w14:paraId="161BB24C" w14:textId="1A878D3E"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134" w:type="dxa"/>
            <w:shd w:val="clear" w:color="auto" w:fill="FDDEC7"/>
          </w:tcPr>
          <w:p w14:paraId="3F93DD55" w14:textId="267F3765"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12–16 okt</w:t>
            </w:r>
          </w:p>
        </w:tc>
        <w:tc>
          <w:tcPr>
            <w:tcW w:w="1418" w:type="dxa"/>
            <w:shd w:val="clear" w:color="auto" w:fill="FDDEC7"/>
          </w:tcPr>
          <w:p w14:paraId="269EE9E9" w14:textId="6A44AA58"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8" w:type="dxa"/>
            <w:shd w:val="clear" w:color="auto" w:fill="FDDEC7"/>
          </w:tcPr>
          <w:p w14:paraId="398055EE" w14:textId="2325CABC"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B6D4D7A" w14:textId="52D1BEB7"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DDEC7"/>
          </w:tcPr>
          <w:p w14:paraId="7B41F5C4" w14:textId="538E5935"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2C7E661A" w14:textId="17012138"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081FBDB4" w14:textId="4753A901" w:rsidR="0035099F" w:rsidRPr="0014290A" w:rsidRDefault="0035099F" w:rsidP="0035099F">
            <w:pPr>
              <w:suppressAutoHyphens w:val="0"/>
              <w:spacing w:line="240" w:lineRule="auto"/>
              <w:rPr>
                <w:rFonts w:ascii="Arial" w:eastAsia="Calibri" w:hAnsi="Arial" w:cs="Arial"/>
                <w:i/>
                <w:iCs/>
                <w:sz w:val="18"/>
                <w:szCs w:val="18"/>
                <w:lang w:eastAsia="en-US"/>
              </w:rPr>
            </w:pPr>
          </w:p>
        </w:tc>
      </w:tr>
      <w:tr w:rsidR="0035099F" w:rsidRPr="00081D97" w14:paraId="1D76C7B5" w14:textId="77777777" w:rsidTr="00C14CE9">
        <w:tc>
          <w:tcPr>
            <w:tcW w:w="704" w:type="dxa"/>
            <w:shd w:val="clear" w:color="auto" w:fill="FDDEC7"/>
          </w:tcPr>
          <w:p w14:paraId="2E9C96EF"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48571BDA"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0D4498B"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7B16410B" w14:textId="7BDF460A"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1FCA4440" w14:textId="21642874"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DDEC7"/>
          </w:tcPr>
          <w:p w14:paraId="2DA90B77" w14:textId="1A70AC15"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4929A142" w14:textId="6F864F1C"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5D1C3053" w14:textId="6F877516"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C0F20B3" w14:textId="77777777" w:rsidTr="00C14CE9">
        <w:tc>
          <w:tcPr>
            <w:tcW w:w="704" w:type="dxa"/>
            <w:shd w:val="clear" w:color="auto" w:fill="FDDEC7"/>
          </w:tcPr>
          <w:p w14:paraId="70D81F4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E34CD4C"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AB4A2AB"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3ED14D97" w14:textId="3F8EF33B"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E9A8107" w14:textId="0E95C8D4"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DDEC7"/>
          </w:tcPr>
          <w:p w14:paraId="0854EE52" w14:textId="234636F9"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3D476E2C" w14:textId="57B7ACA5"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785A522A" w14:textId="3AA3B225"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5BF29467" w14:textId="77777777" w:rsidTr="00C14CE9">
        <w:tc>
          <w:tcPr>
            <w:tcW w:w="704" w:type="dxa"/>
            <w:shd w:val="clear" w:color="auto" w:fill="FDDEC7"/>
          </w:tcPr>
          <w:p w14:paraId="2B664E3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0ED36FFF"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07C3F3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991CF97" w14:textId="6A15F32D"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9D58696" w14:textId="3C672D01"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DDEC7"/>
          </w:tcPr>
          <w:p w14:paraId="5F98DAD8" w14:textId="5D364AE4"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06106CB6" w14:textId="06E3EA44"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3F27263C" w14:textId="34F617AC"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11B947ED" w14:textId="77777777" w:rsidTr="00C14CE9">
        <w:tc>
          <w:tcPr>
            <w:tcW w:w="704" w:type="dxa"/>
            <w:shd w:val="clear" w:color="auto" w:fill="FBF581"/>
          </w:tcPr>
          <w:p w14:paraId="04340DA3" w14:textId="5210B7FB"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3</w:t>
            </w:r>
          </w:p>
        </w:tc>
        <w:tc>
          <w:tcPr>
            <w:tcW w:w="1134" w:type="dxa"/>
            <w:shd w:val="clear" w:color="auto" w:fill="FBF581"/>
          </w:tcPr>
          <w:p w14:paraId="5BFBCE00" w14:textId="0F619325"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19–23</w:t>
            </w:r>
            <w:r w:rsidRPr="00081D97">
              <w:rPr>
                <w:rFonts w:ascii="Arial" w:eastAsia="Calibri" w:hAnsi="Arial" w:cs="Arial"/>
                <w:sz w:val="18"/>
                <w:szCs w:val="18"/>
                <w:lang w:eastAsia="en-US"/>
              </w:rPr>
              <w:t xml:space="preserve"> okt</w:t>
            </w:r>
          </w:p>
        </w:tc>
        <w:tc>
          <w:tcPr>
            <w:tcW w:w="1418" w:type="dxa"/>
            <w:shd w:val="clear" w:color="auto" w:fill="FBF581"/>
          </w:tcPr>
          <w:p w14:paraId="7C7ACDF1"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Herfstvakantie</w:t>
            </w:r>
          </w:p>
        </w:tc>
        <w:tc>
          <w:tcPr>
            <w:tcW w:w="708" w:type="dxa"/>
            <w:shd w:val="clear" w:color="auto" w:fill="FBF581"/>
          </w:tcPr>
          <w:p w14:paraId="0E3B9CC0"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1FF93184"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5ED5E89"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6E506F7B" w14:textId="77777777" w:rsidR="0035099F" w:rsidRPr="00081D97" w:rsidRDefault="0035099F" w:rsidP="0035099F">
            <w:pPr>
              <w:suppressAutoHyphens w:val="0"/>
              <w:spacing w:line="240" w:lineRule="auto"/>
              <w:rPr>
                <w:rFonts w:ascii="Arial" w:eastAsia="Calibri" w:hAnsi="Arial" w:cs="Arial"/>
                <w:sz w:val="18"/>
                <w:szCs w:val="18"/>
                <w:lang w:eastAsia="en-US"/>
              </w:rPr>
            </w:pPr>
          </w:p>
        </w:tc>
        <w:tc>
          <w:tcPr>
            <w:tcW w:w="1843" w:type="dxa"/>
            <w:shd w:val="clear" w:color="auto" w:fill="FBF581"/>
          </w:tcPr>
          <w:p w14:paraId="6C9B026F" w14:textId="6CA7CD45"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09765723" w14:textId="77777777" w:rsidTr="00C14CE9">
        <w:tc>
          <w:tcPr>
            <w:tcW w:w="704" w:type="dxa"/>
            <w:shd w:val="clear" w:color="auto" w:fill="FBF581"/>
          </w:tcPr>
          <w:p w14:paraId="079D5D6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B14A2C4" w14:textId="77777777" w:rsidR="0035099F"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1B50016"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37D11F6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6CADF92C"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93CEF8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61BD6F65" w14:textId="77777777" w:rsidR="0035099F" w:rsidRPr="00081D97" w:rsidRDefault="0035099F" w:rsidP="0035099F">
            <w:pPr>
              <w:suppressAutoHyphens w:val="0"/>
              <w:spacing w:line="240" w:lineRule="auto"/>
              <w:rPr>
                <w:rFonts w:ascii="Arial" w:eastAsia="Calibri" w:hAnsi="Arial" w:cs="Arial"/>
                <w:sz w:val="18"/>
                <w:szCs w:val="18"/>
                <w:lang w:eastAsia="en-US"/>
              </w:rPr>
            </w:pPr>
          </w:p>
        </w:tc>
        <w:tc>
          <w:tcPr>
            <w:tcW w:w="1843" w:type="dxa"/>
            <w:shd w:val="clear" w:color="auto" w:fill="FBF581"/>
          </w:tcPr>
          <w:p w14:paraId="3B676ABB"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5EC1F9F1" w14:textId="77777777" w:rsidTr="00C14CE9">
        <w:tc>
          <w:tcPr>
            <w:tcW w:w="704" w:type="dxa"/>
            <w:shd w:val="clear" w:color="auto" w:fill="FBF581"/>
          </w:tcPr>
          <w:p w14:paraId="511036D9"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7614F82C" w14:textId="77777777" w:rsidR="0035099F"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1D81ABEB"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12AD1AA2"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15E37E8A"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37A24C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0FE12243" w14:textId="77777777" w:rsidR="0035099F" w:rsidRPr="00081D97" w:rsidRDefault="0035099F" w:rsidP="0035099F">
            <w:pPr>
              <w:suppressAutoHyphens w:val="0"/>
              <w:spacing w:line="240" w:lineRule="auto"/>
              <w:rPr>
                <w:rFonts w:ascii="Arial" w:eastAsia="Calibri" w:hAnsi="Arial" w:cs="Arial"/>
                <w:sz w:val="18"/>
                <w:szCs w:val="18"/>
                <w:lang w:eastAsia="en-US"/>
              </w:rPr>
            </w:pPr>
          </w:p>
        </w:tc>
        <w:tc>
          <w:tcPr>
            <w:tcW w:w="1843" w:type="dxa"/>
            <w:shd w:val="clear" w:color="auto" w:fill="FBF581"/>
          </w:tcPr>
          <w:p w14:paraId="4AEC1A83"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20BD98C5" w14:textId="77777777" w:rsidTr="00C14CE9">
        <w:tc>
          <w:tcPr>
            <w:tcW w:w="704" w:type="dxa"/>
            <w:shd w:val="clear" w:color="auto" w:fill="FBF581"/>
          </w:tcPr>
          <w:p w14:paraId="2C83FA2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E202645" w14:textId="77777777" w:rsidR="0035099F"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12691430"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64383739"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5BAB71FA"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B406FB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520AAEE6" w14:textId="77777777" w:rsidR="0035099F" w:rsidRPr="00081D97" w:rsidRDefault="0035099F" w:rsidP="0035099F">
            <w:pPr>
              <w:suppressAutoHyphens w:val="0"/>
              <w:spacing w:line="240" w:lineRule="auto"/>
              <w:rPr>
                <w:rFonts w:ascii="Arial" w:eastAsia="Calibri" w:hAnsi="Arial" w:cs="Arial"/>
                <w:sz w:val="18"/>
                <w:szCs w:val="18"/>
                <w:lang w:eastAsia="en-US"/>
              </w:rPr>
            </w:pPr>
          </w:p>
        </w:tc>
        <w:tc>
          <w:tcPr>
            <w:tcW w:w="1843" w:type="dxa"/>
            <w:shd w:val="clear" w:color="auto" w:fill="FBF581"/>
          </w:tcPr>
          <w:p w14:paraId="7EE48B36"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C749BC2" w14:textId="77777777" w:rsidTr="00C14CE9">
        <w:tc>
          <w:tcPr>
            <w:tcW w:w="704" w:type="dxa"/>
            <w:shd w:val="clear" w:color="auto" w:fill="FDDEC7"/>
          </w:tcPr>
          <w:p w14:paraId="7DB158D4" w14:textId="48226F0B"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4</w:t>
            </w:r>
          </w:p>
        </w:tc>
        <w:tc>
          <w:tcPr>
            <w:tcW w:w="1134" w:type="dxa"/>
            <w:shd w:val="clear" w:color="auto" w:fill="FDDEC7"/>
          </w:tcPr>
          <w:p w14:paraId="17A9A638" w14:textId="56F14DE9" w:rsidR="0035099F"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26–30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1418" w:type="dxa"/>
            <w:shd w:val="clear" w:color="auto" w:fill="FDDEC7"/>
          </w:tcPr>
          <w:p w14:paraId="625A66B8" w14:textId="03A20EEA" w:rsidR="0035099F"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8" w:type="dxa"/>
            <w:shd w:val="clear" w:color="auto" w:fill="FDDEC7"/>
          </w:tcPr>
          <w:p w14:paraId="41237969" w14:textId="771C7A9C"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8F57F73" w14:textId="05CAF3D7" w:rsidR="0035099F"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DDEC7"/>
          </w:tcPr>
          <w:p w14:paraId="4D270B22" w14:textId="55F92C83"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6DE30592" w14:textId="532D7A46" w:rsidR="0035099F"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3959934C"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4D83E3BA" w14:textId="77777777" w:rsidTr="00C14CE9">
        <w:tc>
          <w:tcPr>
            <w:tcW w:w="704" w:type="dxa"/>
            <w:shd w:val="clear" w:color="auto" w:fill="FDDEC7"/>
          </w:tcPr>
          <w:p w14:paraId="0C08FC48"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4FC31DF0"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B605A7B"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0A7BCF71" w14:textId="1A98A04C"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AD1E2B7" w14:textId="12B8C3B9"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DDEC7"/>
          </w:tcPr>
          <w:p w14:paraId="70F356F3" w14:textId="55394016"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425BABA0" w14:textId="105C6875"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51D402FF"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4C6CE76" w14:textId="77777777" w:rsidTr="00C14CE9">
        <w:tc>
          <w:tcPr>
            <w:tcW w:w="704" w:type="dxa"/>
            <w:shd w:val="clear" w:color="auto" w:fill="FDDEC7"/>
          </w:tcPr>
          <w:p w14:paraId="57C43069"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C81FDD2"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1F31451"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255F35A7" w14:textId="6C4A38BB"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509A136B" w14:textId="44200986"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DDEC7"/>
          </w:tcPr>
          <w:p w14:paraId="41E7E236" w14:textId="1C1A3C4A"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77DE127F" w14:textId="358797DC"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1D788D06"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220B0D75" w14:textId="77777777" w:rsidTr="00C14CE9">
        <w:tc>
          <w:tcPr>
            <w:tcW w:w="704" w:type="dxa"/>
            <w:shd w:val="clear" w:color="auto" w:fill="FDDEC7"/>
          </w:tcPr>
          <w:p w14:paraId="49EB4FF2"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366D0E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A690D86"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2B38C531" w14:textId="766F55D1"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3BF1B7DA" w14:textId="2DD99682"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FDDEC7"/>
          </w:tcPr>
          <w:p w14:paraId="4326F1DF" w14:textId="0F6FCCED"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4819E362" w14:textId="4F154F74"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24350B9B"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6E05D56E" w14:textId="77777777" w:rsidTr="00C14CE9">
        <w:tc>
          <w:tcPr>
            <w:tcW w:w="704" w:type="dxa"/>
            <w:shd w:val="clear" w:color="auto" w:fill="FDDEC7"/>
          </w:tcPr>
          <w:p w14:paraId="3D047BEF" w14:textId="75F6B108"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5</w:t>
            </w:r>
          </w:p>
        </w:tc>
        <w:tc>
          <w:tcPr>
            <w:tcW w:w="1134" w:type="dxa"/>
            <w:shd w:val="clear" w:color="auto" w:fill="FDDEC7"/>
          </w:tcPr>
          <w:p w14:paraId="70134AAD" w14:textId="2C1CBACC"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nov</w:t>
            </w:r>
          </w:p>
        </w:tc>
        <w:tc>
          <w:tcPr>
            <w:tcW w:w="1418" w:type="dxa"/>
            <w:shd w:val="clear" w:color="auto" w:fill="FDDEC7"/>
          </w:tcPr>
          <w:p w14:paraId="2F24BA4C" w14:textId="51B97E0F"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8" w:type="dxa"/>
            <w:shd w:val="clear" w:color="auto" w:fill="FDDEC7"/>
          </w:tcPr>
          <w:p w14:paraId="2F0BBB5E" w14:textId="283C24BE"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01FE31B" w14:textId="7F95E72F"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FDDEC7"/>
          </w:tcPr>
          <w:p w14:paraId="12587A79" w14:textId="34D2F24E"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675F2A94" w14:textId="1BA67A79"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48F15990" w14:textId="21D777F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71A7184" w14:textId="77777777" w:rsidTr="00C14CE9">
        <w:tc>
          <w:tcPr>
            <w:tcW w:w="704" w:type="dxa"/>
            <w:shd w:val="clear" w:color="auto" w:fill="FDDEC7"/>
          </w:tcPr>
          <w:p w14:paraId="70D9E148"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71A47EF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EA7B4A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2CA4C4D" w14:textId="265A6391"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5DDF372" w14:textId="5CB52928"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FDDEC7"/>
          </w:tcPr>
          <w:p w14:paraId="5ED15592" w14:textId="2CF8BC06"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1FCCB74E" w14:textId="5D51F983"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0BA0E915"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4B18BFFD" w14:textId="77777777" w:rsidTr="00C14CE9">
        <w:tc>
          <w:tcPr>
            <w:tcW w:w="704" w:type="dxa"/>
            <w:shd w:val="clear" w:color="auto" w:fill="FDDEC7"/>
          </w:tcPr>
          <w:p w14:paraId="0C81B936"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7AB0171"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6632811"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4504C9C0" w14:textId="74AA83A5"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63BC9FB8" w14:textId="2CDDED6F"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DDEC7"/>
          </w:tcPr>
          <w:p w14:paraId="56482EEF" w14:textId="58EA82CE"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2A3D5F8A" w14:textId="37A8FD9E"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0F870D5F"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53B44629" w14:textId="77777777" w:rsidTr="00C14CE9">
        <w:tc>
          <w:tcPr>
            <w:tcW w:w="704" w:type="dxa"/>
            <w:shd w:val="clear" w:color="auto" w:fill="FDDEC7"/>
          </w:tcPr>
          <w:p w14:paraId="0F8A3BE2"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452800F4"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AB95ECB"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24765688" w14:textId="4C894634"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6AE26F81" w14:textId="691655A3"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FDDEC7"/>
          </w:tcPr>
          <w:p w14:paraId="0BDC8860" w14:textId="18E033BF"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26687C8E" w14:textId="6C2DDE95"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117F1779"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47DE84BE" w14:textId="77777777" w:rsidTr="00801E17">
        <w:tc>
          <w:tcPr>
            <w:tcW w:w="704" w:type="dxa"/>
            <w:shd w:val="clear" w:color="auto" w:fill="E1D8EC"/>
          </w:tcPr>
          <w:p w14:paraId="45F47E7E" w14:textId="2099F64C"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6</w:t>
            </w:r>
          </w:p>
        </w:tc>
        <w:tc>
          <w:tcPr>
            <w:tcW w:w="1134" w:type="dxa"/>
            <w:shd w:val="clear" w:color="auto" w:fill="E1D8EC"/>
          </w:tcPr>
          <w:p w14:paraId="4FA57B51" w14:textId="1A5B6831"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9–13 nov</w:t>
            </w:r>
          </w:p>
        </w:tc>
        <w:tc>
          <w:tcPr>
            <w:tcW w:w="1418" w:type="dxa"/>
            <w:shd w:val="clear" w:color="auto" w:fill="E1D8EC"/>
          </w:tcPr>
          <w:p w14:paraId="1A78C093" w14:textId="6A2FA0CD"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8" w:type="dxa"/>
            <w:shd w:val="clear" w:color="auto" w:fill="E1D8EC"/>
          </w:tcPr>
          <w:p w14:paraId="25807B54" w14:textId="25AB9B9A"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426" w:type="dxa"/>
            <w:shd w:val="clear" w:color="auto" w:fill="E1D8EC"/>
          </w:tcPr>
          <w:p w14:paraId="4D081AA2" w14:textId="437D3657"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E1D8EC"/>
          </w:tcPr>
          <w:p w14:paraId="4AF29FE1" w14:textId="359A87D0"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58EC4B36" w14:textId="04591919"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7C0E339A"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69E5A803" w14:textId="77777777" w:rsidTr="00801E17">
        <w:tc>
          <w:tcPr>
            <w:tcW w:w="704" w:type="dxa"/>
            <w:shd w:val="clear" w:color="auto" w:fill="E1D8EC"/>
          </w:tcPr>
          <w:p w14:paraId="3E97592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F43BE6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4EC46B6"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2761B765" w14:textId="29B7DF33"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6AC55A28" w14:textId="69248216"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E1D8EC"/>
          </w:tcPr>
          <w:p w14:paraId="3020A0C6" w14:textId="389F7410"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6EC4A9AA" w14:textId="58345D22"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09ADC184"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C23D5AE" w14:textId="77777777" w:rsidTr="00801E17">
        <w:tc>
          <w:tcPr>
            <w:tcW w:w="704" w:type="dxa"/>
            <w:shd w:val="clear" w:color="auto" w:fill="E1D8EC"/>
          </w:tcPr>
          <w:p w14:paraId="2A6B6ABC"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75EA7A7F"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F6A4FED"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6C88FF40" w14:textId="0DFA8005"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EB53761" w14:textId="6BE5BA97"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E1D8EC"/>
          </w:tcPr>
          <w:p w14:paraId="691A6B43" w14:textId="67341981"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3591E02D" w14:textId="54C3645F"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3851FB56"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631090FC" w14:textId="77777777" w:rsidTr="00801E17">
        <w:tc>
          <w:tcPr>
            <w:tcW w:w="704" w:type="dxa"/>
            <w:shd w:val="clear" w:color="auto" w:fill="E1D8EC"/>
          </w:tcPr>
          <w:p w14:paraId="45C939F8"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3C1BD0E"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A7E9362"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74E8F382" w14:textId="3BF6A8A8"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27D2CB6C" w14:textId="66EE69AD"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E1D8EC"/>
          </w:tcPr>
          <w:p w14:paraId="5CD2B830" w14:textId="6358F187"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1AF0EDFE" w14:textId="6636C685"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27E6F9F9"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307DF0F7" w14:textId="77777777" w:rsidTr="00C14CE9">
        <w:tc>
          <w:tcPr>
            <w:tcW w:w="704" w:type="dxa"/>
            <w:shd w:val="clear" w:color="auto" w:fill="E1D8EC"/>
          </w:tcPr>
          <w:p w14:paraId="0D96F0FC" w14:textId="17ECFE5E"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7</w:t>
            </w:r>
          </w:p>
        </w:tc>
        <w:tc>
          <w:tcPr>
            <w:tcW w:w="1134" w:type="dxa"/>
            <w:shd w:val="clear" w:color="auto" w:fill="E1D8EC"/>
          </w:tcPr>
          <w:p w14:paraId="72A7BA6D" w14:textId="545EFEDF"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16–20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nov</w:t>
            </w:r>
          </w:p>
        </w:tc>
        <w:tc>
          <w:tcPr>
            <w:tcW w:w="1418" w:type="dxa"/>
            <w:shd w:val="clear" w:color="auto" w:fill="E1D8EC"/>
          </w:tcPr>
          <w:p w14:paraId="27A7E15C" w14:textId="0527D5F4"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708" w:type="dxa"/>
            <w:shd w:val="clear" w:color="auto" w:fill="E1D8EC"/>
          </w:tcPr>
          <w:p w14:paraId="6E7D4057" w14:textId="24AE64CE"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61A331A" w14:textId="5E6ACD88"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E1D8EC"/>
          </w:tcPr>
          <w:p w14:paraId="4627630F" w14:textId="425BC5DB"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700FFE87" w14:textId="55C2282A"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30A47735"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6CFAD637" w14:textId="77777777" w:rsidTr="00C14CE9">
        <w:tc>
          <w:tcPr>
            <w:tcW w:w="704" w:type="dxa"/>
            <w:shd w:val="clear" w:color="auto" w:fill="E1D8EC"/>
          </w:tcPr>
          <w:p w14:paraId="6A91FCDC"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7D9E688C"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11DC0E4"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2D7DB263" w14:textId="524E26E4"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A314559" w14:textId="148BC9A6"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E1D8EC"/>
          </w:tcPr>
          <w:p w14:paraId="5F3E48D0" w14:textId="51C3987B"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737C3976" w14:textId="57BD82D8"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7FB56544"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270AAA7F" w14:textId="77777777" w:rsidTr="00C14CE9">
        <w:tc>
          <w:tcPr>
            <w:tcW w:w="704" w:type="dxa"/>
            <w:shd w:val="clear" w:color="auto" w:fill="E1D8EC"/>
          </w:tcPr>
          <w:p w14:paraId="6DF8E73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0CA8D09"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5914F5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629D7181" w14:textId="1B36D345"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D185062" w14:textId="1C518258"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E1D8EC"/>
          </w:tcPr>
          <w:p w14:paraId="38D0965F" w14:textId="7E0236B1"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35257B07" w14:textId="35F92481"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79ED7E13"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1D0D5AEC" w14:textId="77777777" w:rsidTr="00C14CE9">
        <w:tc>
          <w:tcPr>
            <w:tcW w:w="704" w:type="dxa"/>
            <w:shd w:val="clear" w:color="auto" w:fill="E1D8EC"/>
          </w:tcPr>
          <w:p w14:paraId="5F3B8CE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A992754"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08677D7"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31B04108" w14:textId="2153BAC3"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1BBA626" w14:textId="31FA3A9C"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E1D8EC"/>
          </w:tcPr>
          <w:p w14:paraId="26E1DC45" w14:textId="67A75307"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41CBFC16" w14:textId="19292403"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4992BA99"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7AD461AD" w14:textId="77777777" w:rsidTr="00C14CE9">
        <w:tc>
          <w:tcPr>
            <w:tcW w:w="704" w:type="dxa"/>
            <w:shd w:val="clear" w:color="auto" w:fill="E1D8EC"/>
          </w:tcPr>
          <w:p w14:paraId="2465D352" w14:textId="30FE70CA"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8</w:t>
            </w:r>
          </w:p>
        </w:tc>
        <w:tc>
          <w:tcPr>
            <w:tcW w:w="1134" w:type="dxa"/>
            <w:shd w:val="clear" w:color="auto" w:fill="E1D8EC"/>
          </w:tcPr>
          <w:p w14:paraId="7168C47B" w14:textId="46033703"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23–27 </w:t>
            </w:r>
            <w:r w:rsidRPr="00081D97">
              <w:rPr>
                <w:rFonts w:ascii="Arial" w:eastAsia="Calibri" w:hAnsi="Arial" w:cs="Arial"/>
                <w:sz w:val="18"/>
                <w:szCs w:val="18"/>
                <w:lang w:eastAsia="en-US"/>
              </w:rPr>
              <w:t>nov</w:t>
            </w:r>
          </w:p>
        </w:tc>
        <w:tc>
          <w:tcPr>
            <w:tcW w:w="1418" w:type="dxa"/>
            <w:shd w:val="clear" w:color="auto" w:fill="E1D8EC"/>
          </w:tcPr>
          <w:p w14:paraId="5B469EC3" w14:textId="5B9E736D" w:rsidR="0035099F" w:rsidRPr="00081D97" w:rsidRDefault="0035099F" w:rsidP="0035099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708" w:type="dxa"/>
            <w:shd w:val="clear" w:color="auto" w:fill="E1D8EC"/>
          </w:tcPr>
          <w:p w14:paraId="3F459740" w14:textId="24308343"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6BC8481E" w14:textId="5A575337"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E1D8EC"/>
          </w:tcPr>
          <w:p w14:paraId="7D8386E1" w14:textId="632053CC"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39DA59CE" w14:textId="6A3BABBF"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08B3F541"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7A1899A4" w14:textId="77777777" w:rsidTr="00C14CE9">
        <w:tc>
          <w:tcPr>
            <w:tcW w:w="704" w:type="dxa"/>
            <w:shd w:val="clear" w:color="auto" w:fill="E1D8EC"/>
          </w:tcPr>
          <w:p w14:paraId="40B42A5A"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AC985F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024B185"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ABAE08F" w14:textId="7428728F"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E458BFF" w14:textId="0E38BB25"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E1D8EC"/>
          </w:tcPr>
          <w:p w14:paraId="1D18606C" w14:textId="31703E7A"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4B37DE35" w14:textId="3A19A576"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39548254"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35099F" w:rsidRPr="00081D97" w14:paraId="5916D9C2" w14:textId="77777777" w:rsidTr="00C14CE9">
        <w:trPr>
          <w:trHeight w:val="45"/>
        </w:trPr>
        <w:tc>
          <w:tcPr>
            <w:tcW w:w="704" w:type="dxa"/>
            <w:shd w:val="clear" w:color="auto" w:fill="E1D8EC"/>
          </w:tcPr>
          <w:p w14:paraId="1CCB3393"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3A863FC8"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B49AA08" w14:textId="77777777"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640CCE98" w14:textId="4EBFD441" w:rsidR="0035099F" w:rsidRPr="00081D97" w:rsidRDefault="0035099F" w:rsidP="0035099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A5E8751" w14:textId="04ED833A" w:rsidR="0035099F" w:rsidRPr="00081D97" w:rsidRDefault="0035099F" w:rsidP="0035099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E1D8EC"/>
          </w:tcPr>
          <w:p w14:paraId="777A100E" w14:textId="26CFF601" w:rsidR="0035099F" w:rsidRPr="00081D97" w:rsidRDefault="0035099F" w:rsidP="0035099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20C6DCED" w14:textId="131D451B" w:rsidR="0035099F" w:rsidRPr="00081D97" w:rsidRDefault="0035099F" w:rsidP="0035099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0816430C" w14:textId="77777777" w:rsidR="0035099F" w:rsidRPr="00081D97" w:rsidRDefault="0035099F" w:rsidP="0035099F">
            <w:pPr>
              <w:suppressAutoHyphens w:val="0"/>
              <w:spacing w:line="240" w:lineRule="auto"/>
              <w:rPr>
                <w:rFonts w:ascii="Arial" w:eastAsia="Calibri" w:hAnsi="Arial" w:cs="Arial"/>
                <w:sz w:val="18"/>
                <w:szCs w:val="18"/>
                <w:lang w:eastAsia="en-US"/>
              </w:rPr>
            </w:pPr>
          </w:p>
        </w:tc>
      </w:tr>
      <w:tr w:rsidR="001F4F3F" w:rsidRPr="00081D97" w14:paraId="382A58E1" w14:textId="77777777" w:rsidTr="00C14CE9">
        <w:tc>
          <w:tcPr>
            <w:tcW w:w="704" w:type="dxa"/>
            <w:shd w:val="clear" w:color="auto" w:fill="E1D8EC"/>
          </w:tcPr>
          <w:p w14:paraId="5CACBC5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9C35AA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678D5B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64AA9CCC" w14:textId="303EA8A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04E327A" w14:textId="6D601BB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E1D8EC"/>
          </w:tcPr>
          <w:p w14:paraId="52F3292B" w14:textId="1B14718F"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557F2EF6" w14:textId="7A553D68"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0B398184"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A504D28" w14:textId="77777777" w:rsidTr="00C14CE9">
        <w:tc>
          <w:tcPr>
            <w:tcW w:w="704" w:type="dxa"/>
            <w:shd w:val="clear" w:color="auto" w:fill="E1D8EC"/>
          </w:tcPr>
          <w:p w14:paraId="228AC6F8" w14:textId="5459DD94"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9</w:t>
            </w:r>
          </w:p>
        </w:tc>
        <w:tc>
          <w:tcPr>
            <w:tcW w:w="1134" w:type="dxa"/>
            <w:shd w:val="clear" w:color="auto" w:fill="E1D8EC"/>
          </w:tcPr>
          <w:p w14:paraId="40FFCEB7" w14:textId="1279CC8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nov–</w:t>
            </w:r>
          </w:p>
        </w:tc>
        <w:tc>
          <w:tcPr>
            <w:tcW w:w="1418" w:type="dxa"/>
            <w:shd w:val="clear" w:color="auto" w:fill="E1D8EC"/>
          </w:tcPr>
          <w:p w14:paraId="30AA2C48" w14:textId="1FB8CDD1"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708" w:type="dxa"/>
            <w:shd w:val="clear" w:color="auto" w:fill="E1D8EC"/>
          </w:tcPr>
          <w:p w14:paraId="0B718BEB" w14:textId="6ED86C0C"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1E116DF8" w14:textId="3321C368"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E1D8EC"/>
          </w:tcPr>
          <w:p w14:paraId="1DB49465" w14:textId="315233BD"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33AD9D3E" w14:textId="3997B406"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26760FFE" w14:textId="427BDA94"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1049150" w14:textId="77777777" w:rsidTr="00C14CE9">
        <w:tc>
          <w:tcPr>
            <w:tcW w:w="704" w:type="dxa"/>
            <w:shd w:val="clear" w:color="auto" w:fill="E1D8EC"/>
          </w:tcPr>
          <w:p w14:paraId="15ACAEC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1CB8F6EF" w14:textId="65A89B0E" w:rsidR="001F4F3F" w:rsidRPr="00081D97" w:rsidRDefault="00F74954"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dec</w:t>
            </w:r>
          </w:p>
        </w:tc>
        <w:tc>
          <w:tcPr>
            <w:tcW w:w="1418" w:type="dxa"/>
            <w:shd w:val="clear" w:color="auto" w:fill="E1D8EC"/>
          </w:tcPr>
          <w:p w14:paraId="7EE5F9F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57B3CCC7" w14:textId="7FB60BB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27C3C9EF" w14:textId="0BE2264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E1D8EC"/>
          </w:tcPr>
          <w:p w14:paraId="1D268EEC" w14:textId="7DE2E19B"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6B45B6F1" w14:textId="03F5EE86"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6C883921"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1F652B8" w14:textId="77777777" w:rsidTr="00C14CE9">
        <w:tc>
          <w:tcPr>
            <w:tcW w:w="704" w:type="dxa"/>
            <w:shd w:val="clear" w:color="auto" w:fill="E1D8EC"/>
          </w:tcPr>
          <w:p w14:paraId="67477A4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3C2C172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280B63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EDC2D29" w14:textId="05EC08A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FBD400E" w14:textId="0CCC3DDC"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E1D8EC"/>
          </w:tcPr>
          <w:p w14:paraId="1A4F58D7" w14:textId="126DD6B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710FFE67" w14:textId="1AD33AB8"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0D9FAE81"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68585D7" w14:textId="77777777" w:rsidTr="00C14CE9">
        <w:tc>
          <w:tcPr>
            <w:tcW w:w="704" w:type="dxa"/>
            <w:shd w:val="clear" w:color="auto" w:fill="E1D8EC"/>
          </w:tcPr>
          <w:p w14:paraId="21D03E1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CEB3C7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77AA27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36B70918" w14:textId="4B13D54A"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26E4A62D" w14:textId="3480719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E1D8EC"/>
          </w:tcPr>
          <w:p w14:paraId="2CC7D8A0" w14:textId="3E91C7E1"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09CE4885" w14:textId="79ADD468"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49C0DA5A" w14:textId="4B8DF9F6"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7B636DC" w14:textId="77777777" w:rsidTr="00C14CE9">
        <w:tc>
          <w:tcPr>
            <w:tcW w:w="704" w:type="dxa"/>
            <w:shd w:val="clear" w:color="auto" w:fill="E1D8EC"/>
          </w:tcPr>
          <w:p w14:paraId="4B6C4619" w14:textId="042BD10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134" w:type="dxa"/>
            <w:shd w:val="clear" w:color="auto" w:fill="E1D8EC"/>
          </w:tcPr>
          <w:p w14:paraId="13CA0161" w14:textId="437FC66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7–11 dec</w:t>
            </w:r>
          </w:p>
        </w:tc>
        <w:tc>
          <w:tcPr>
            <w:tcW w:w="1418" w:type="dxa"/>
            <w:shd w:val="clear" w:color="auto" w:fill="E1D8EC"/>
          </w:tcPr>
          <w:p w14:paraId="47A3A6FA" w14:textId="5BDD2BB3"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708" w:type="dxa"/>
            <w:shd w:val="clear" w:color="auto" w:fill="E1D8EC"/>
          </w:tcPr>
          <w:p w14:paraId="6C499C42" w14:textId="2C207B1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EFC8F34" w14:textId="2B2EBAA0"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1A0EA837" w14:textId="2E91D1EA"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3F581627" w14:textId="6DE969EE"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3156BDA5" w14:textId="0592E6D3"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0C817C8F" w14:textId="77777777" w:rsidTr="00C14CE9">
        <w:tc>
          <w:tcPr>
            <w:tcW w:w="704" w:type="dxa"/>
            <w:shd w:val="clear" w:color="auto" w:fill="E1D8EC"/>
          </w:tcPr>
          <w:p w14:paraId="5463808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847408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083EB7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4FEDEFD4" w14:textId="5B0BDCD1"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616748D" w14:textId="146C949E"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6822B93" w14:textId="4F308BB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5ACE8509" w14:textId="5CF57258"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3FD293EB" w14:textId="64E6C6F0"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3220F06E" w14:textId="77777777" w:rsidTr="00C14CE9">
        <w:tc>
          <w:tcPr>
            <w:tcW w:w="704" w:type="dxa"/>
            <w:shd w:val="clear" w:color="auto" w:fill="E1D8EC"/>
          </w:tcPr>
          <w:p w14:paraId="5E9439C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7779CAE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66AF06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F95F856" w14:textId="7123177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764CF50" w14:textId="5147826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1720242" w14:textId="004E275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1DCD81C9" w14:textId="248E4086"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6FF8AD65" w14:textId="046ACB3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3BBCE25A" w14:textId="77777777" w:rsidTr="00C14CE9">
        <w:tc>
          <w:tcPr>
            <w:tcW w:w="704" w:type="dxa"/>
            <w:shd w:val="clear" w:color="auto" w:fill="E1D8EC"/>
          </w:tcPr>
          <w:p w14:paraId="34B485C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C7DDB2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34CF3D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4A33009B" w14:textId="6A480C6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21AB0610" w14:textId="65D6F00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39145FCA" w14:textId="430D071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5DABA943" w14:textId="3F628ECC"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1D896A3A" w14:textId="1003CC23"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2DCE23C8" w14:textId="77777777" w:rsidTr="00C14CE9">
        <w:tc>
          <w:tcPr>
            <w:tcW w:w="704" w:type="dxa"/>
            <w:shd w:val="clear" w:color="auto" w:fill="E1D8EC"/>
          </w:tcPr>
          <w:p w14:paraId="584461C6" w14:textId="5BFC0996"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134" w:type="dxa"/>
            <w:shd w:val="clear" w:color="auto" w:fill="E1D8EC"/>
          </w:tcPr>
          <w:p w14:paraId="5267C2EB" w14:textId="51539DE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14–18</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dec</w:t>
            </w:r>
          </w:p>
        </w:tc>
        <w:tc>
          <w:tcPr>
            <w:tcW w:w="1418" w:type="dxa"/>
            <w:shd w:val="clear" w:color="auto" w:fill="E1D8EC"/>
          </w:tcPr>
          <w:p w14:paraId="71AD90FA" w14:textId="62CAEDCB"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708" w:type="dxa"/>
            <w:shd w:val="clear" w:color="auto" w:fill="E1D8EC"/>
          </w:tcPr>
          <w:p w14:paraId="2A9FBE55" w14:textId="6910425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D5591EE" w14:textId="62F5B78C"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6CC2323" w14:textId="31CEBB5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406CE116" w14:textId="01C30620"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2C03EDFF" w14:textId="484448E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5CE6511D" w14:textId="77777777" w:rsidTr="00C14CE9">
        <w:tc>
          <w:tcPr>
            <w:tcW w:w="704" w:type="dxa"/>
            <w:shd w:val="clear" w:color="auto" w:fill="E1D8EC"/>
          </w:tcPr>
          <w:p w14:paraId="583F88D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1870BFF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8818B9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5CD45141" w14:textId="2FCE515C"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83E160F" w14:textId="0884813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0E1296B" w14:textId="025B6D80"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38FEE442" w14:textId="51C80B04"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25879185" w14:textId="0BF86FF6" w:rsidR="001F4F3F" w:rsidRPr="0014290A" w:rsidRDefault="001F4F3F" w:rsidP="001F4F3F">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1F4F3F" w:rsidRPr="00081D97" w14:paraId="5C36A724" w14:textId="77777777" w:rsidTr="00C14CE9">
        <w:tc>
          <w:tcPr>
            <w:tcW w:w="704" w:type="dxa"/>
            <w:shd w:val="clear" w:color="auto" w:fill="E1D8EC"/>
          </w:tcPr>
          <w:p w14:paraId="0AC2AF6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9D01BD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FCA13D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366863DE" w14:textId="1914080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5DCC1530" w14:textId="2A150F9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7955AE99" w14:textId="37FE191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67180D74" w14:textId="5E5D2FC2"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20C90E4F" w14:textId="79A49AB9" w:rsidR="001F4F3F" w:rsidRPr="0014290A" w:rsidRDefault="001F4F3F" w:rsidP="001F4F3F">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1F4F3F" w:rsidRPr="00081D97" w14:paraId="14963B09" w14:textId="77777777" w:rsidTr="00C14CE9">
        <w:tc>
          <w:tcPr>
            <w:tcW w:w="704" w:type="dxa"/>
            <w:shd w:val="clear" w:color="auto" w:fill="E1D8EC"/>
          </w:tcPr>
          <w:p w14:paraId="37B703F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321010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431A75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FED6BC2" w14:textId="30847A3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24BAFF7" w14:textId="491C04C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CAA834D" w14:textId="0E25543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E1D8EC"/>
          </w:tcPr>
          <w:p w14:paraId="147C0275" w14:textId="050439AD"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E1D8EC"/>
          </w:tcPr>
          <w:p w14:paraId="7477020A" w14:textId="30701B28" w:rsidR="001F4F3F" w:rsidRPr="0014290A" w:rsidRDefault="001F4F3F" w:rsidP="001F4F3F">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1F4F3F" w:rsidRPr="00081D97" w14:paraId="00951A6F" w14:textId="77777777" w:rsidTr="00C14CE9">
        <w:tc>
          <w:tcPr>
            <w:tcW w:w="704" w:type="dxa"/>
            <w:shd w:val="clear" w:color="auto" w:fill="FBF581"/>
          </w:tcPr>
          <w:p w14:paraId="5DF5E217" w14:textId="532C3575"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52</w:t>
            </w:r>
          </w:p>
        </w:tc>
        <w:tc>
          <w:tcPr>
            <w:tcW w:w="1134" w:type="dxa"/>
            <w:shd w:val="clear" w:color="auto" w:fill="FBF581"/>
          </w:tcPr>
          <w:p w14:paraId="3CEF6452" w14:textId="2283332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21–25</w:t>
            </w:r>
            <w:r w:rsidRPr="00081D97">
              <w:rPr>
                <w:rFonts w:ascii="Arial" w:eastAsia="Calibri" w:hAnsi="Arial" w:cs="Arial"/>
                <w:sz w:val="18"/>
                <w:szCs w:val="18"/>
                <w:lang w:eastAsia="en-US"/>
              </w:rPr>
              <w:t xml:space="preserve"> dec</w:t>
            </w:r>
          </w:p>
        </w:tc>
        <w:tc>
          <w:tcPr>
            <w:tcW w:w="1418" w:type="dxa"/>
            <w:shd w:val="clear" w:color="auto" w:fill="FBF581"/>
          </w:tcPr>
          <w:p w14:paraId="46E88112" w14:textId="2106194D"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w:t>
            </w:r>
            <w:r>
              <w:rPr>
                <w:rFonts w:ascii="Arial" w:eastAsia="Calibri" w:hAnsi="Arial" w:cs="Arial"/>
                <w:sz w:val="18"/>
                <w:szCs w:val="18"/>
                <w:lang w:eastAsia="en-US"/>
              </w:rPr>
              <w:t>-</w:t>
            </w:r>
          </w:p>
        </w:tc>
        <w:tc>
          <w:tcPr>
            <w:tcW w:w="708" w:type="dxa"/>
            <w:shd w:val="clear" w:color="auto" w:fill="FBF581"/>
          </w:tcPr>
          <w:p w14:paraId="60AC5CD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4F73758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B6FD34C"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2C09C0A2"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0D2FDF45"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3FA245FA" w14:textId="77777777" w:rsidTr="00C14CE9">
        <w:tc>
          <w:tcPr>
            <w:tcW w:w="704" w:type="dxa"/>
            <w:shd w:val="clear" w:color="auto" w:fill="FBF581"/>
          </w:tcPr>
          <w:p w14:paraId="1C38E23A" w14:textId="4D1A01B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4D4B93E6" w14:textId="7C61B36E" w:rsidR="001F4F3F" w:rsidRPr="00081D97" w:rsidRDefault="001F4F3F" w:rsidP="001F4F3F">
            <w:pPr>
              <w:suppressAutoHyphens w:val="0"/>
              <w:spacing w:line="240" w:lineRule="auto"/>
              <w:rPr>
                <w:rFonts w:ascii="Arial" w:eastAsia="Calibri" w:hAnsi="Arial" w:cs="Arial"/>
                <w:sz w:val="18"/>
                <w:szCs w:val="18"/>
                <w:lang w:eastAsia="en-US"/>
              </w:rPr>
            </w:pPr>
          </w:p>
        </w:tc>
        <w:tc>
          <w:tcPr>
            <w:tcW w:w="1418" w:type="dxa"/>
            <w:shd w:val="clear" w:color="auto" w:fill="FBF581"/>
          </w:tcPr>
          <w:p w14:paraId="6775CDAC" w14:textId="674A6E6F"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Vakantie</w:t>
            </w:r>
          </w:p>
        </w:tc>
        <w:tc>
          <w:tcPr>
            <w:tcW w:w="708" w:type="dxa"/>
            <w:shd w:val="clear" w:color="auto" w:fill="FBF581"/>
          </w:tcPr>
          <w:p w14:paraId="2D6027A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5CDD5E1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370B729"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062F68F4"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63DA0FF0"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1A9719FF" w14:textId="77777777" w:rsidTr="00C14CE9">
        <w:tc>
          <w:tcPr>
            <w:tcW w:w="704" w:type="dxa"/>
            <w:shd w:val="clear" w:color="auto" w:fill="FBF581"/>
          </w:tcPr>
          <w:p w14:paraId="72C31FEF"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42AD12FA"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4BDE41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03E486C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71131EC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05910274"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2717D251"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57EC2D6A"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0C918B58" w14:textId="77777777" w:rsidTr="00C14CE9">
        <w:tc>
          <w:tcPr>
            <w:tcW w:w="704" w:type="dxa"/>
            <w:shd w:val="clear" w:color="auto" w:fill="FBF581"/>
          </w:tcPr>
          <w:p w14:paraId="1CD7D91F"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FB132E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BFAD46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10B389B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52B7666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0E17D33"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458CF54E"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4BAB7AC4" w14:textId="0771AB72" w:rsidR="001F4F3F" w:rsidRPr="007B1260"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kerstdag</w:t>
            </w:r>
          </w:p>
        </w:tc>
      </w:tr>
      <w:tr w:rsidR="001F4F3F" w:rsidRPr="00081D97" w14:paraId="3F0ACE3C" w14:textId="77777777" w:rsidTr="00C14CE9">
        <w:tc>
          <w:tcPr>
            <w:tcW w:w="704" w:type="dxa"/>
            <w:shd w:val="clear" w:color="auto" w:fill="FBF581"/>
          </w:tcPr>
          <w:p w14:paraId="0FFB593C" w14:textId="73398E82"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53</w:t>
            </w:r>
          </w:p>
        </w:tc>
        <w:tc>
          <w:tcPr>
            <w:tcW w:w="1134" w:type="dxa"/>
            <w:shd w:val="clear" w:color="auto" w:fill="FBF581"/>
          </w:tcPr>
          <w:p w14:paraId="389B1BA1" w14:textId="72831363"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dec–</w:t>
            </w:r>
          </w:p>
        </w:tc>
        <w:tc>
          <w:tcPr>
            <w:tcW w:w="1418" w:type="dxa"/>
            <w:shd w:val="clear" w:color="auto" w:fill="FBF581"/>
          </w:tcPr>
          <w:p w14:paraId="317FB83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0BCC0AA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2DC254C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33A5C03"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40E8A825"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3887711A"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021401CF" w14:textId="77777777" w:rsidTr="00C14CE9">
        <w:tc>
          <w:tcPr>
            <w:tcW w:w="704" w:type="dxa"/>
            <w:shd w:val="clear" w:color="auto" w:fill="FBF581"/>
          </w:tcPr>
          <w:p w14:paraId="6D92F78D"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A2FCE7D" w14:textId="298BACD6" w:rsidR="001F4F3F" w:rsidRDefault="00B9683C"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jan</w:t>
            </w:r>
          </w:p>
        </w:tc>
        <w:tc>
          <w:tcPr>
            <w:tcW w:w="1418" w:type="dxa"/>
            <w:shd w:val="clear" w:color="auto" w:fill="FBF581"/>
          </w:tcPr>
          <w:p w14:paraId="57116B6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525207A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2FFCD5E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1A6F442"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4CF54CAF"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798BC510"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02785251" w14:textId="77777777" w:rsidTr="00C14CE9">
        <w:tc>
          <w:tcPr>
            <w:tcW w:w="704" w:type="dxa"/>
            <w:shd w:val="clear" w:color="auto" w:fill="FBF581"/>
          </w:tcPr>
          <w:p w14:paraId="0F7341F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3B6AF8B"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279494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21FD043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02972FD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7D11E7C5"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32F56D07"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0C6464B6" w14:textId="77777777" w:rsidR="001F4F3F" w:rsidRDefault="001F4F3F" w:rsidP="001F4F3F">
            <w:pPr>
              <w:suppressAutoHyphens w:val="0"/>
              <w:spacing w:line="240" w:lineRule="auto"/>
              <w:rPr>
                <w:rFonts w:ascii="Arial" w:eastAsia="Calibri" w:hAnsi="Arial" w:cs="Arial"/>
                <w:i/>
                <w:iCs/>
                <w:sz w:val="18"/>
                <w:szCs w:val="18"/>
                <w:lang w:eastAsia="en-US"/>
              </w:rPr>
            </w:pPr>
          </w:p>
        </w:tc>
      </w:tr>
      <w:tr w:rsidR="001F4F3F" w:rsidRPr="00081D97" w14:paraId="68D0652A" w14:textId="77777777" w:rsidTr="00C14CE9">
        <w:tc>
          <w:tcPr>
            <w:tcW w:w="704" w:type="dxa"/>
            <w:shd w:val="clear" w:color="auto" w:fill="FBF581"/>
          </w:tcPr>
          <w:p w14:paraId="3C74E4B5"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B76CF2A"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47F66F2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5413E0F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19AB73B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182646E"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6253B7F6"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40C536B4" w14:textId="67258DF6" w:rsidR="001F4F3F" w:rsidRPr="007B1260"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Nieuwjaarsdag</w:t>
            </w:r>
          </w:p>
        </w:tc>
      </w:tr>
      <w:tr w:rsidR="001F4F3F" w:rsidRPr="00081D97" w14:paraId="70CBE084" w14:textId="77777777" w:rsidTr="00C14CE9">
        <w:tc>
          <w:tcPr>
            <w:tcW w:w="704" w:type="dxa"/>
            <w:shd w:val="clear" w:color="auto" w:fill="D1F0FF"/>
          </w:tcPr>
          <w:p w14:paraId="35C698D4" w14:textId="704EAE0D"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D1F0FF"/>
          </w:tcPr>
          <w:p w14:paraId="1EE1CA0B" w14:textId="52A12BE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jan</w:t>
            </w:r>
          </w:p>
        </w:tc>
        <w:tc>
          <w:tcPr>
            <w:tcW w:w="1418" w:type="dxa"/>
            <w:shd w:val="clear" w:color="auto" w:fill="D1F0FF"/>
          </w:tcPr>
          <w:p w14:paraId="5710D758" w14:textId="28AA96A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8" w:type="dxa"/>
            <w:shd w:val="clear" w:color="auto" w:fill="D1F0FF"/>
          </w:tcPr>
          <w:p w14:paraId="3C223285" w14:textId="4C36DBC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426" w:type="dxa"/>
            <w:shd w:val="clear" w:color="auto" w:fill="D1F0FF"/>
          </w:tcPr>
          <w:p w14:paraId="06F8F335" w14:textId="6F9A9D96"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D1F0FF"/>
          </w:tcPr>
          <w:p w14:paraId="1796F865" w14:textId="199C6F1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1F0FF"/>
          </w:tcPr>
          <w:p w14:paraId="15C400C1" w14:textId="215E98E7"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1F0FF"/>
          </w:tcPr>
          <w:p w14:paraId="1B5D9939"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086F364" w14:textId="77777777" w:rsidTr="00C14CE9">
        <w:tc>
          <w:tcPr>
            <w:tcW w:w="704" w:type="dxa"/>
            <w:shd w:val="clear" w:color="auto" w:fill="D1F0FF"/>
          </w:tcPr>
          <w:p w14:paraId="61545614"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7B771DB2"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3BB3891"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6075D2B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2322821D" w14:textId="451C9DB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D1F0FF"/>
          </w:tcPr>
          <w:p w14:paraId="7DE66A1F" w14:textId="75DAB650"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1F0FF"/>
          </w:tcPr>
          <w:p w14:paraId="0B82346E" w14:textId="6291168B"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1F0FF"/>
          </w:tcPr>
          <w:p w14:paraId="1D221B88"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83491B3" w14:textId="77777777" w:rsidTr="00C14CE9">
        <w:tc>
          <w:tcPr>
            <w:tcW w:w="704" w:type="dxa"/>
            <w:shd w:val="clear" w:color="auto" w:fill="D1F0FF"/>
          </w:tcPr>
          <w:p w14:paraId="15EE73C2"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77DB9E08"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F4AA0D4"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2D08ABA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40AECA57" w14:textId="731AB98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D1F0FF"/>
          </w:tcPr>
          <w:p w14:paraId="0C9531D1" w14:textId="634C1A2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1F0FF"/>
          </w:tcPr>
          <w:p w14:paraId="52A4D9F8" w14:textId="7994274D"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1F0FF"/>
          </w:tcPr>
          <w:p w14:paraId="194ADE08"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E596884" w14:textId="77777777" w:rsidTr="00C14CE9">
        <w:tc>
          <w:tcPr>
            <w:tcW w:w="704" w:type="dxa"/>
            <w:shd w:val="clear" w:color="auto" w:fill="D1F0FF"/>
          </w:tcPr>
          <w:p w14:paraId="5E5EA5AD"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7006B9DB"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D1508DC"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3B01B4F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4B8847CA" w14:textId="43B4ACB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D1F0FF"/>
          </w:tcPr>
          <w:p w14:paraId="4636E4FA" w14:textId="05527FC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1F0FF"/>
          </w:tcPr>
          <w:p w14:paraId="42FB276F" w14:textId="48FD084D"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1F0FF"/>
          </w:tcPr>
          <w:p w14:paraId="38249448"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4BCED8B" w14:textId="77777777" w:rsidTr="00C14CE9">
        <w:tc>
          <w:tcPr>
            <w:tcW w:w="704" w:type="dxa"/>
            <w:shd w:val="clear" w:color="auto" w:fill="D1F0FF"/>
          </w:tcPr>
          <w:p w14:paraId="4D22C109" w14:textId="3F65906D"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D1F0FF"/>
          </w:tcPr>
          <w:p w14:paraId="49544684" w14:textId="071EAF6D"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11–15 jan</w:t>
            </w:r>
          </w:p>
        </w:tc>
        <w:tc>
          <w:tcPr>
            <w:tcW w:w="1418" w:type="dxa"/>
            <w:shd w:val="clear" w:color="auto" w:fill="D1F0FF"/>
          </w:tcPr>
          <w:p w14:paraId="41222466" w14:textId="0079286C"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8" w:type="dxa"/>
            <w:shd w:val="clear" w:color="auto" w:fill="D1F0FF"/>
          </w:tcPr>
          <w:p w14:paraId="55DB2CD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54549231" w14:textId="2E345A5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1F0FF"/>
          </w:tcPr>
          <w:p w14:paraId="4B794A53" w14:textId="297AE32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1F0FF"/>
          </w:tcPr>
          <w:p w14:paraId="07253AE8" w14:textId="6A68E1F9"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1F0FF"/>
          </w:tcPr>
          <w:p w14:paraId="3A518736"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3218740" w14:textId="77777777" w:rsidTr="00C14CE9">
        <w:tc>
          <w:tcPr>
            <w:tcW w:w="704" w:type="dxa"/>
            <w:shd w:val="clear" w:color="auto" w:fill="D1F0FF"/>
          </w:tcPr>
          <w:p w14:paraId="58712CB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08CDB05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5F1D79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39E960C0" w14:textId="7FB7964A"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493180DD" w14:textId="54B1FE00"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1F0FF"/>
          </w:tcPr>
          <w:p w14:paraId="0B297355" w14:textId="4B6A191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1F0FF"/>
          </w:tcPr>
          <w:p w14:paraId="503A3D93" w14:textId="4051986B"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1F0FF"/>
          </w:tcPr>
          <w:p w14:paraId="655904FF"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339BBEF" w14:textId="77777777" w:rsidTr="00C14CE9">
        <w:tc>
          <w:tcPr>
            <w:tcW w:w="704" w:type="dxa"/>
            <w:shd w:val="clear" w:color="auto" w:fill="D1F0FF"/>
          </w:tcPr>
          <w:p w14:paraId="584E693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5326F09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7E9B97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7C7DACF3" w14:textId="410D808E"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7C60DD7C" w14:textId="15510D8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1F0FF"/>
          </w:tcPr>
          <w:p w14:paraId="2B1DDDF3" w14:textId="6180A08C"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1F0FF"/>
          </w:tcPr>
          <w:p w14:paraId="33D88F84" w14:textId="1E9C1705"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1F0FF"/>
          </w:tcPr>
          <w:p w14:paraId="1606856F"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D6A1A05" w14:textId="77777777" w:rsidTr="00C14CE9">
        <w:tc>
          <w:tcPr>
            <w:tcW w:w="704" w:type="dxa"/>
            <w:shd w:val="clear" w:color="auto" w:fill="D1F0FF"/>
          </w:tcPr>
          <w:p w14:paraId="28EB73A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6BC181F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9A4FEC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49CF3544" w14:textId="3E09A22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2D3B6039" w14:textId="652BCD7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1F0FF"/>
          </w:tcPr>
          <w:p w14:paraId="59E74179" w14:textId="5C76465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1F0FF"/>
          </w:tcPr>
          <w:p w14:paraId="17C7A5D6" w14:textId="407557F7"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1F0FF"/>
          </w:tcPr>
          <w:p w14:paraId="6131C547"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E0A151A" w14:textId="77777777" w:rsidTr="00C14CE9">
        <w:tc>
          <w:tcPr>
            <w:tcW w:w="704" w:type="dxa"/>
            <w:shd w:val="clear" w:color="auto" w:fill="D1F0FF"/>
          </w:tcPr>
          <w:p w14:paraId="7A751ADD" w14:textId="6C13F44D"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D1F0FF"/>
          </w:tcPr>
          <w:p w14:paraId="79948372" w14:textId="07F2F0B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18–22 jan</w:t>
            </w:r>
          </w:p>
        </w:tc>
        <w:tc>
          <w:tcPr>
            <w:tcW w:w="1418" w:type="dxa"/>
            <w:shd w:val="clear" w:color="auto" w:fill="D1F0FF"/>
          </w:tcPr>
          <w:p w14:paraId="5183B3A9" w14:textId="0EAB5E3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8" w:type="dxa"/>
            <w:shd w:val="clear" w:color="auto" w:fill="D1F0FF"/>
          </w:tcPr>
          <w:p w14:paraId="44902EFD" w14:textId="639EBEFC" w:rsidR="001F4F3F"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6A677C85" w14:textId="28067BF8"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1F0FF"/>
          </w:tcPr>
          <w:p w14:paraId="1F20E7A4" w14:textId="1BCE9052"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1F0FF"/>
          </w:tcPr>
          <w:p w14:paraId="4C633294" w14:textId="5E83483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1F0FF"/>
          </w:tcPr>
          <w:p w14:paraId="149833D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F351278" w14:textId="77777777" w:rsidTr="00C14CE9">
        <w:tc>
          <w:tcPr>
            <w:tcW w:w="704" w:type="dxa"/>
            <w:shd w:val="clear" w:color="auto" w:fill="D1F0FF"/>
          </w:tcPr>
          <w:p w14:paraId="53D8574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2D99B1B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C43684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41058CB2" w14:textId="61A4C891" w:rsidR="001F4F3F"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0CF35505" w14:textId="6D77640A"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1F0FF"/>
          </w:tcPr>
          <w:p w14:paraId="6E1157D0" w14:textId="1845B49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1F0FF"/>
          </w:tcPr>
          <w:p w14:paraId="2A62ACD7" w14:textId="452DE07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1F0FF"/>
          </w:tcPr>
          <w:p w14:paraId="268D8BB3"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B671B1D" w14:textId="77777777" w:rsidTr="00C14CE9">
        <w:tc>
          <w:tcPr>
            <w:tcW w:w="704" w:type="dxa"/>
            <w:shd w:val="clear" w:color="auto" w:fill="D1F0FF"/>
          </w:tcPr>
          <w:p w14:paraId="5212412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215AAB3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E68523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73263ED9" w14:textId="09AF5099" w:rsidR="001F4F3F"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1D46003F" w14:textId="1B4DB6F2"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1F0FF"/>
          </w:tcPr>
          <w:p w14:paraId="21843CA4" w14:textId="0F70121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1F0FF"/>
          </w:tcPr>
          <w:p w14:paraId="69172B8E" w14:textId="5972F4B0"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1F0FF"/>
          </w:tcPr>
          <w:p w14:paraId="38EEC778"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1402DA1" w14:textId="77777777" w:rsidTr="00C14CE9">
        <w:tc>
          <w:tcPr>
            <w:tcW w:w="704" w:type="dxa"/>
            <w:shd w:val="clear" w:color="auto" w:fill="D1F0FF"/>
          </w:tcPr>
          <w:p w14:paraId="7D87FD2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650898C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5DA578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745C76DC" w14:textId="25B3C2F8" w:rsidR="001F4F3F"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1A48C531" w14:textId="2A21F934"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D1F0FF"/>
          </w:tcPr>
          <w:p w14:paraId="74C1B899" w14:textId="7461FDA1"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1F0FF"/>
          </w:tcPr>
          <w:p w14:paraId="46D3B094" w14:textId="6E4BFD1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1F0FF"/>
          </w:tcPr>
          <w:p w14:paraId="422A064A"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A3A1FC4" w14:textId="77777777" w:rsidTr="00C14CE9">
        <w:tc>
          <w:tcPr>
            <w:tcW w:w="704" w:type="dxa"/>
            <w:shd w:val="clear" w:color="auto" w:fill="D1F0FF"/>
          </w:tcPr>
          <w:p w14:paraId="76237724" w14:textId="08F211F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D1F0FF"/>
          </w:tcPr>
          <w:p w14:paraId="499E915F" w14:textId="3CE25DE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25–29</w:t>
            </w:r>
            <w:r w:rsidRPr="00081D97">
              <w:rPr>
                <w:rFonts w:ascii="Arial" w:eastAsia="Calibri" w:hAnsi="Arial" w:cs="Arial"/>
                <w:sz w:val="18"/>
                <w:szCs w:val="18"/>
                <w:lang w:eastAsia="en-US"/>
              </w:rPr>
              <w:t xml:space="preserve"> jan</w:t>
            </w:r>
          </w:p>
        </w:tc>
        <w:tc>
          <w:tcPr>
            <w:tcW w:w="1418" w:type="dxa"/>
            <w:shd w:val="clear" w:color="auto" w:fill="D1F0FF"/>
          </w:tcPr>
          <w:p w14:paraId="633BB590" w14:textId="10433DD5"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708" w:type="dxa"/>
            <w:shd w:val="clear" w:color="auto" w:fill="D1F0FF"/>
          </w:tcPr>
          <w:p w14:paraId="04B13D2B" w14:textId="7C4B5F3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1E8444A9" w14:textId="288BEE5D"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D1F0FF"/>
          </w:tcPr>
          <w:p w14:paraId="534AB70C" w14:textId="1B443E4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1F0FF"/>
          </w:tcPr>
          <w:p w14:paraId="745D3547" w14:textId="2415F120"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1F0FF"/>
          </w:tcPr>
          <w:p w14:paraId="36D1D08A"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60E931B" w14:textId="77777777" w:rsidTr="00C14CE9">
        <w:tc>
          <w:tcPr>
            <w:tcW w:w="704" w:type="dxa"/>
            <w:shd w:val="clear" w:color="auto" w:fill="D1F0FF"/>
          </w:tcPr>
          <w:p w14:paraId="12E16FA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6D86390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145D08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7E5E8E5B" w14:textId="7290808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0C8830CC" w14:textId="78D02F7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D1F0FF"/>
          </w:tcPr>
          <w:p w14:paraId="5FC4BFC6" w14:textId="65B9D61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1F0FF"/>
          </w:tcPr>
          <w:p w14:paraId="19FDFB94" w14:textId="25567BD5"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1F0FF"/>
          </w:tcPr>
          <w:p w14:paraId="3FA91EC7"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785845D" w14:textId="77777777" w:rsidTr="00C14CE9">
        <w:tc>
          <w:tcPr>
            <w:tcW w:w="704" w:type="dxa"/>
            <w:shd w:val="clear" w:color="auto" w:fill="D1F0FF"/>
          </w:tcPr>
          <w:p w14:paraId="082E525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7419C42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B86B8E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1A703A55" w14:textId="02312650"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5E7A7C22" w14:textId="4117567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1F0FF"/>
          </w:tcPr>
          <w:p w14:paraId="1BF91978" w14:textId="375C9C1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1F0FF"/>
          </w:tcPr>
          <w:p w14:paraId="3E52C066" w14:textId="76DC4902"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1F0FF"/>
          </w:tcPr>
          <w:p w14:paraId="07ABDE8D"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3D88F68" w14:textId="77777777" w:rsidTr="00C14CE9">
        <w:tc>
          <w:tcPr>
            <w:tcW w:w="704" w:type="dxa"/>
            <w:shd w:val="clear" w:color="auto" w:fill="D1F0FF"/>
          </w:tcPr>
          <w:p w14:paraId="0833C60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1F0FF"/>
          </w:tcPr>
          <w:p w14:paraId="4540665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2A1E34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1F0FF"/>
          </w:tcPr>
          <w:p w14:paraId="27980670" w14:textId="75CDF63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1F0FF"/>
          </w:tcPr>
          <w:p w14:paraId="0E3BB7A7" w14:textId="7BE9D63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D1F0FF"/>
          </w:tcPr>
          <w:p w14:paraId="240147A7" w14:textId="54CB41C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1F0FF"/>
          </w:tcPr>
          <w:p w14:paraId="60269E2B" w14:textId="14A6AA96"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1F0FF"/>
          </w:tcPr>
          <w:p w14:paraId="448EC2E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0179A87" w14:textId="77777777" w:rsidTr="00C14CE9">
        <w:tc>
          <w:tcPr>
            <w:tcW w:w="704" w:type="dxa"/>
            <w:shd w:val="clear" w:color="auto" w:fill="FCE0F3"/>
          </w:tcPr>
          <w:p w14:paraId="11582975" w14:textId="42719220"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CE0F3"/>
          </w:tcPr>
          <w:p w14:paraId="7E3B34D5" w14:textId="06431B7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feb</w:t>
            </w:r>
          </w:p>
        </w:tc>
        <w:tc>
          <w:tcPr>
            <w:tcW w:w="1418" w:type="dxa"/>
            <w:shd w:val="clear" w:color="auto" w:fill="FCE0F3"/>
          </w:tcPr>
          <w:p w14:paraId="4066CC96" w14:textId="4796C38B"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1</w:t>
            </w:r>
          </w:p>
        </w:tc>
        <w:tc>
          <w:tcPr>
            <w:tcW w:w="708" w:type="dxa"/>
            <w:shd w:val="clear" w:color="auto" w:fill="FCE0F3"/>
          </w:tcPr>
          <w:p w14:paraId="42C35E0D" w14:textId="444EB6A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426" w:type="dxa"/>
            <w:shd w:val="clear" w:color="auto" w:fill="FCE0F3"/>
          </w:tcPr>
          <w:p w14:paraId="5BFBDE1B" w14:textId="1AC13FD1"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FCE0F3"/>
          </w:tcPr>
          <w:p w14:paraId="6884934A" w14:textId="02B9FC0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CE0F3"/>
          </w:tcPr>
          <w:p w14:paraId="411363C9" w14:textId="3406A735"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CE0F3"/>
          </w:tcPr>
          <w:p w14:paraId="1FE7F10F"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A89BEE8" w14:textId="77777777" w:rsidTr="00C14CE9">
        <w:tc>
          <w:tcPr>
            <w:tcW w:w="704" w:type="dxa"/>
            <w:shd w:val="clear" w:color="auto" w:fill="FCE0F3"/>
          </w:tcPr>
          <w:p w14:paraId="448FEAD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6031CE2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1BE1B3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2526C22E" w14:textId="6E130D8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5AF4375A" w14:textId="643DADC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FCE0F3"/>
          </w:tcPr>
          <w:p w14:paraId="65FC4CF6" w14:textId="2D41935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CE0F3"/>
          </w:tcPr>
          <w:p w14:paraId="1B216E55" w14:textId="47BDA8AD"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CE0F3"/>
          </w:tcPr>
          <w:p w14:paraId="6C927B1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5182BDD" w14:textId="77777777" w:rsidTr="00C14CE9">
        <w:tc>
          <w:tcPr>
            <w:tcW w:w="704" w:type="dxa"/>
            <w:shd w:val="clear" w:color="auto" w:fill="FCE0F3"/>
          </w:tcPr>
          <w:p w14:paraId="216DAD1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0796FB6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637EF1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6ADC4089" w14:textId="6BFB80A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1EA4B94A" w14:textId="14D5E1B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FCE0F3"/>
          </w:tcPr>
          <w:p w14:paraId="3065068E" w14:textId="6C420AD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CE0F3"/>
          </w:tcPr>
          <w:p w14:paraId="2EB931AE" w14:textId="3CA6CB9F"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CE0F3"/>
          </w:tcPr>
          <w:p w14:paraId="11B3AD9D"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68ABA76" w14:textId="77777777" w:rsidTr="00C14CE9">
        <w:tc>
          <w:tcPr>
            <w:tcW w:w="704" w:type="dxa"/>
            <w:shd w:val="clear" w:color="auto" w:fill="FCE0F3"/>
          </w:tcPr>
          <w:p w14:paraId="7B57903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6945043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7BEC73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0CED1C51" w14:textId="2A83CB3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7F63FDA7" w14:textId="65DE73C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FCE0F3"/>
          </w:tcPr>
          <w:p w14:paraId="3A06F2A5" w14:textId="220D153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CE0F3"/>
          </w:tcPr>
          <w:p w14:paraId="37976AE6" w14:textId="6AF3394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CE0F3"/>
          </w:tcPr>
          <w:p w14:paraId="46ECD3E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3E0471A" w14:textId="77777777" w:rsidTr="00C14CE9">
        <w:tc>
          <w:tcPr>
            <w:tcW w:w="704" w:type="dxa"/>
            <w:shd w:val="clear" w:color="auto" w:fill="FCE0F3"/>
          </w:tcPr>
          <w:p w14:paraId="548B17C1" w14:textId="26569B45"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CE0F3"/>
          </w:tcPr>
          <w:p w14:paraId="771B2AEA" w14:textId="567DC8F5"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8–12 feb</w:t>
            </w:r>
          </w:p>
        </w:tc>
        <w:tc>
          <w:tcPr>
            <w:tcW w:w="1418" w:type="dxa"/>
            <w:shd w:val="clear" w:color="auto" w:fill="FCE0F3"/>
          </w:tcPr>
          <w:p w14:paraId="684A511C" w14:textId="63446E93"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2</w:t>
            </w:r>
          </w:p>
        </w:tc>
        <w:tc>
          <w:tcPr>
            <w:tcW w:w="708" w:type="dxa"/>
            <w:shd w:val="clear" w:color="auto" w:fill="FCE0F3"/>
          </w:tcPr>
          <w:p w14:paraId="061693FD" w14:textId="4F7BBC6C"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2B380B35" w14:textId="3F1840EC"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CE0F3"/>
          </w:tcPr>
          <w:p w14:paraId="2012AFDF" w14:textId="207F6AFD"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CE0F3"/>
          </w:tcPr>
          <w:p w14:paraId="07F1B9A9" w14:textId="533829CD"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CE0F3"/>
          </w:tcPr>
          <w:p w14:paraId="5F6C2BFC" w14:textId="21E32000"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A5C0C5E" w14:textId="77777777" w:rsidTr="00C14CE9">
        <w:tc>
          <w:tcPr>
            <w:tcW w:w="704" w:type="dxa"/>
            <w:shd w:val="clear" w:color="auto" w:fill="FCE0F3"/>
          </w:tcPr>
          <w:p w14:paraId="4AE9D856"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081D4665"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6223A6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4A28481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06630BDA" w14:textId="2CA878A9"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CE0F3"/>
          </w:tcPr>
          <w:p w14:paraId="20CA6E15" w14:textId="5629C76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CE0F3"/>
          </w:tcPr>
          <w:p w14:paraId="10EDE4D6" w14:textId="1BD3BCB9"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CE0F3"/>
          </w:tcPr>
          <w:p w14:paraId="1170AAFB" w14:textId="214F7485"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A379B81" w14:textId="77777777" w:rsidTr="00C14CE9">
        <w:tc>
          <w:tcPr>
            <w:tcW w:w="704" w:type="dxa"/>
            <w:shd w:val="clear" w:color="auto" w:fill="FCE0F3"/>
          </w:tcPr>
          <w:p w14:paraId="1D69CB1D"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7EA1DABE"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251A89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31BE064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6203553D" w14:textId="24FBB3D0"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CE0F3"/>
          </w:tcPr>
          <w:p w14:paraId="34E9ECA3" w14:textId="672E0BA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CE0F3"/>
          </w:tcPr>
          <w:p w14:paraId="0D27FD23" w14:textId="6C81DE61"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CE0F3"/>
          </w:tcPr>
          <w:p w14:paraId="5226EBF9" w14:textId="0035E7F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68D8036" w14:textId="77777777" w:rsidTr="00C14CE9">
        <w:tc>
          <w:tcPr>
            <w:tcW w:w="704" w:type="dxa"/>
            <w:shd w:val="clear" w:color="auto" w:fill="FCE0F3"/>
          </w:tcPr>
          <w:p w14:paraId="668E8336"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044CA17C"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ADBD6F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2ED3393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7846F19B" w14:textId="4D3D31D6"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CE0F3"/>
          </w:tcPr>
          <w:p w14:paraId="54AFC676" w14:textId="3FADCFA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CE0F3"/>
          </w:tcPr>
          <w:p w14:paraId="765D8025" w14:textId="0A0455F9"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CE0F3"/>
          </w:tcPr>
          <w:p w14:paraId="7C09FF21" w14:textId="2F109372"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667B687" w14:textId="77777777" w:rsidTr="00C14CE9">
        <w:tc>
          <w:tcPr>
            <w:tcW w:w="704" w:type="dxa"/>
            <w:shd w:val="clear" w:color="auto" w:fill="FBF581"/>
          </w:tcPr>
          <w:p w14:paraId="6526764B" w14:textId="1A0BD4E0"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BF581"/>
          </w:tcPr>
          <w:p w14:paraId="0F9516E2" w14:textId="1FCA38B7"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feb</w:t>
            </w:r>
          </w:p>
        </w:tc>
        <w:tc>
          <w:tcPr>
            <w:tcW w:w="1418" w:type="dxa"/>
            <w:shd w:val="clear" w:color="auto" w:fill="FBF581"/>
          </w:tcPr>
          <w:p w14:paraId="659B8456" w14:textId="0533B130"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w:t>
            </w:r>
          </w:p>
        </w:tc>
        <w:tc>
          <w:tcPr>
            <w:tcW w:w="708" w:type="dxa"/>
            <w:shd w:val="clear" w:color="auto" w:fill="FBF581"/>
          </w:tcPr>
          <w:p w14:paraId="1A30C5D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5C22807A"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2A7AB14"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655AE12D" w14:textId="77777777" w:rsidR="001F4F3F"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6A7D5D0D"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FF0C094" w14:textId="77777777" w:rsidTr="00C14CE9">
        <w:tc>
          <w:tcPr>
            <w:tcW w:w="704" w:type="dxa"/>
            <w:shd w:val="clear" w:color="auto" w:fill="FBF581"/>
          </w:tcPr>
          <w:p w14:paraId="34FEB19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29F00D88"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7943D0CD" w14:textId="55CA03AC"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8" w:type="dxa"/>
            <w:shd w:val="clear" w:color="auto" w:fill="FBF581"/>
          </w:tcPr>
          <w:p w14:paraId="39AE43B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6D692F21"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7741E8CA"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368C8B7D" w14:textId="77777777" w:rsidR="001F4F3F"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48D008DC"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3353A3C" w14:textId="77777777" w:rsidTr="00C14CE9">
        <w:tc>
          <w:tcPr>
            <w:tcW w:w="704" w:type="dxa"/>
            <w:shd w:val="clear" w:color="auto" w:fill="FBF581"/>
          </w:tcPr>
          <w:p w14:paraId="4BCD38F7"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B0F3D84"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32B7A601"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4A683EE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1C428CF3"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4025F602"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0B5B7941" w14:textId="77777777" w:rsidR="001F4F3F"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4F4773E0"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ED95E07" w14:textId="77777777" w:rsidTr="00C14CE9">
        <w:tc>
          <w:tcPr>
            <w:tcW w:w="704" w:type="dxa"/>
            <w:shd w:val="clear" w:color="auto" w:fill="FBF581"/>
          </w:tcPr>
          <w:p w14:paraId="462D3BA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056A932"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7A5C51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1D87131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61F35BD9"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0178A85" w14:textId="7777777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3229DF5E" w14:textId="77777777" w:rsidR="001F4F3F"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0B6AE4D4"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2168FBB" w14:textId="77777777" w:rsidTr="00C14CE9">
        <w:tc>
          <w:tcPr>
            <w:tcW w:w="704" w:type="dxa"/>
            <w:shd w:val="clear" w:color="auto" w:fill="FCE0F3"/>
          </w:tcPr>
          <w:p w14:paraId="2E64EFF3" w14:textId="48976D32"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CE0F3"/>
          </w:tcPr>
          <w:p w14:paraId="71560578" w14:textId="4A2C55D1"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22–26 feb</w:t>
            </w:r>
          </w:p>
        </w:tc>
        <w:tc>
          <w:tcPr>
            <w:tcW w:w="1418" w:type="dxa"/>
            <w:shd w:val="clear" w:color="auto" w:fill="FCE0F3"/>
          </w:tcPr>
          <w:p w14:paraId="0C1CBA08" w14:textId="51F00FBE"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3</w:t>
            </w:r>
          </w:p>
        </w:tc>
        <w:tc>
          <w:tcPr>
            <w:tcW w:w="708" w:type="dxa"/>
            <w:shd w:val="clear" w:color="auto" w:fill="FCE0F3"/>
          </w:tcPr>
          <w:p w14:paraId="4519704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7BF5A73D" w14:textId="0404FE62"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CE0F3"/>
          </w:tcPr>
          <w:p w14:paraId="1A1DBFA1" w14:textId="4E9FAFE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CE0F3"/>
          </w:tcPr>
          <w:p w14:paraId="024D4FB2" w14:textId="5F2BD5AA"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CE0F3"/>
          </w:tcPr>
          <w:p w14:paraId="6AF708B9"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D300B8E" w14:textId="77777777" w:rsidTr="00C14CE9">
        <w:tc>
          <w:tcPr>
            <w:tcW w:w="704" w:type="dxa"/>
            <w:shd w:val="clear" w:color="auto" w:fill="FCE0F3"/>
          </w:tcPr>
          <w:p w14:paraId="4A78892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0D331CA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CDFDB7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32F303B4" w14:textId="58F84C9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2FE1CEF5" w14:textId="2FB0C3C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CE0F3"/>
          </w:tcPr>
          <w:p w14:paraId="04CD5A2F" w14:textId="2B54A901"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CE0F3"/>
          </w:tcPr>
          <w:p w14:paraId="550973FF" w14:textId="69E445C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CE0F3"/>
          </w:tcPr>
          <w:p w14:paraId="66B3DCF2"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603DB54" w14:textId="77777777" w:rsidTr="00C14CE9">
        <w:tc>
          <w:tcPr>
            <w:tcW w:w="704" w:type="dxa"/>
            <w:shd w:val="clear" w:color="auto" w:fill="FCE0F3"/>
          </w:tcPr>
          <w:p w14:paraId="5737FFA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1A589FC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4F6B93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182D1D1F" w14:textId="489FBA30"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15C2FE70" w14:textId="7556E3B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CE0F3"/>
          </w:tcPr>
          <w:p w14:paraId="74A7CFCC" w14:textId="216C168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CE0F3"/>
          </w:tcPr>
          <w:p w14:paraId="64DBBF64" w14:textId="4AA890C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CE0F3"/>
          </w:tcPr>
          <w:p w14:paraId="5D4A49F3"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FCE6FDA" w14:textId="77777777" w:rsidTr="00C14CE9">
        <w:tc>
          <w:tcPr>
            <w:tcW w:w="704" w:type="dxa"/>
            <w:shd w:val="clear" w:color="auto" w:fill="FCE0F3"/>
          </w:tcPr>
          <w:p w14:paraId="5D01D62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2A811ED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689BA7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5CC300DB" w14:textId="32B6A22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4004B00B" w14:textId="3FC81A4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FCE0F3"/>
          </w:tcPr>
          <w:p w14:paraId="0EE271B6" w14:textId="7AA52820"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CE0F3"/>
          </w:tcPr>
          <w:p w14:paraId="2031132F" w14:textId="2D014A03"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CE0F3"/>
          </w:tcPr>
          <w:p w14:paraId="15B9B12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D6366DE" w14:textId="77777777" w:rsidTr="00C14CE9">
        <w:tc>
          <w:tcPr>
            <w:tcW w:w="704" w:type="dxa"/>
            <w:shd w:val="clear" w:color="auto" w:fill="FCE0F3"/>
          </w:tcPr>
          <w:p w14:paraId="7DA5BEA1" w14:textId="131406C8"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CE0F3"/>
          </w:tcPr>
          <w:p w14:paraId="5A8F2EC8" w14:textId="04632FB8"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mrt</w:t>
            </w:r>
          </w:p>
        </w:tc>
        <w:tc>
          <w:tcPr>
            <w:tcW w:w="1418" w:type="dxa"/>
            <w:shd w:val="clear" w:color="auto" w:fill="FCE0F3"/>
          </w:tcPr>
          <w:p w14:paraId="42029815" w14:textId="616B9B14"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4</w:t>
            </w:r>
          </w:p>
        </w:tc>
        <w:tc>
          <w:tcPr>
            <w:tcW w:w="708" w:type="dxa"/>
            <w:shd w:val="clear" w:color="auto" w:fill="FCE0F3"/>
          </w:tcPr>
          <w:p w14:paraId="789126E8" w14:textId="6596F8C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738E84D8" w14:textId="25812EA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FCE0F3"/>
          </w:tcPr>
          <w:p w14:paraId="3D8B4855" w14:textId="67E6B2A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CE0F3"/>
          </w:tcPr>
          <w:p w14:paraId="2362B415" w14:textId="1860742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CE0F3"/>
          </w:tcPr>
          <w:p w14:paraId="1CA33CE2"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C4C5AC9" w14:textId="77777777" w:rsidTr="00C14CE9">
        <w:tc>
          <w:tcPr>
            <w:tcW w:w="704" w:type="dxa"/>
            <w:shd w:val="clear" w:color="auto" w:fill="FCE0F3"/>
          </w:tcPr>
          <w:p w14:paraId="296E386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0476948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42C88A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4B829248" w14:textId="342D578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6B32AF6B" w14:textId="4755D570"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FCE0F3"/>
          </w:tcPr>
          <w:p w14:paraId="12807EDB" w14:textId="42EA038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CE0F3"/>
          </w:tcPr>
          <w:p w14:paraId="668F4916" w14:textId="269623B7"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CE0F3"/>
          </w:tcPr>
          <w:p w14:paraId="21F3AD4E"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A73DBC5" w14:textId="77777777" w:rsidTr="00C14CE9">
        <w:tc>
          <w:tcPr>
            <w:tcW w:w="704" w:type="dxa"/>
            <w:shd w:val="clear" w:color="auto" w:fill="FCE0F3"/>
          </w:tcPr>
          <w:p w14:paraId="3843958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13CB507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9DA3CC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445A281C" w14:textId="4A83232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51C18C38" w14:textId="68E4FCD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CE0F3"/>
          </w:tcPr>
          <w:p w14:paraId="092D1637" w14:textId="33C5C53D"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CE0F3"/>
          </w:tcPr>
          <w:p w14:paraId="21B9F59A" w14:textId="452C80E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CE0F3"/>
          </w:tcPr>
          <w:p w14:paraId="760FE291"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1D84014" w14:textId="77777777" w:rsidTr="00C14CE9">
        <w:tc>
          <w:tcPr>
            <w:tcW w:w="704" w:type="dxa"/>
            <w:shd w:val="clear" w:color="auto" w:fill="FCE0F3"/>
          </w:tcPr>
          <w:p w14:paraId="29C3019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CE0F3"/>
          </w:tcPr>
          <w:p w14:paraId="3920BC5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7E6688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CE0F3"/>
          </w:tcPr>
          <w:p w14:paraId="1D45578B" w14:textId="23E8F5A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CE0F3"/>
          </w:tcPr>
          <w:p w14:paraId="083C2812" w14:textId="575A5CFC"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FCE0F3"/>
          </w:tcPr>
          <w:p w14:paraId="06D9F357" w14:textId="40AE106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CE0F3"/>
          </w:tcPr>
          <w:p w14:paraId="7258F7F1" w14:textId="70B9207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CE0F3"/>
          </w:tcPr>
          <w:p w14:paraId="5A2CC040"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0189C43" w14:textId="77777777" w:rsidTr="00801E17">
        <w:tc>
          <w:tcPr>
            <w:tcW w:w="704" w:type="dxa"/>
            <w:shd w:val="clear" w:color="auto" w:fill="D5ED93"/>
          </w:tcPr>
          <w:p w14:paraId="6353E89B" w14:textId="7AABACD0"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0</w:t>
            </w:r>
          </w:p>
        </w:tc>
        <w:tc>
          <w:tcPr>
            <w:tcW w:w="1134" w:type="dxa"/>
            <w:shd w:val="clear" w:color="auto" w:fill="D5ED93"/>
          </w:tcPr>
          <w:p w14:paraId="250F5D93" w14:textId="30E38E1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8–12</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mrt</w:t>
            </w:r>
          </w:p>
        </w:tc>
        <w:tc>
          <w:tcPr>
            <w:tcW w:w="1418" w:type="dxa"/>
            <w:shd w:val="clear" w:color="auto" w:fill="D5ED93"/>
          </w:tcPr>
          <w:p w14:paraId="59858D05" w14:textId="66C45F57"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5</w:t>
            </w:r>
          </w:p>
        </w:tc>
        <w:tc>
          <w:tcPr>
            <w:tcW w:w="708" w:type="dxa"/>
            <w:shd w:val="clear" w:color="auto" w:fill="D5ED93"/>
          </w:tcPr>
          <w:p w14:paraId="737FD0A1" w14:textId="091FE45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426" w:type="dxa"/>
            <w:shd w:val="clear" w:color="auto" w:fill="D5ED93"/>
          </w:tcPr>
          <w:p w14:paraId="0973AC33" w14:textId="278735AC"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D5ED93"/>
          </w:tcPr>
          <w:p w14:paraId="35A1CFCF" w14:textId="0922C21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1BAE0348" w14:textId="157C54C2"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7DC094C7"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D9EC951" w14:textId="77777777" w:rsidTr="00801E17">
        <w:tc>
          <w:tcPr>
            <w:tcW w:w="704" w:type="dxa"/>
            <w:shd w:val="clear" w:color="auto" w:fill="D5ED93"/>
          </w:tcPr>
          <w:p w14:paraId="2B2FADD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F2D532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8DC83B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6EB50CCB" w14:textId="0999DE3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32B8AC60" w14:textId="5DCC41A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D5ED93"/>
          </w:tcPr>
          <w:p w14:paraId="71B9B69D" w14:textId="7FFED5AA"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7C9F99C5" w14:textId="6E57D796"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11DB1AC6"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0D2D146" w14:textId="77777777" w:rsidTr="00801E17">
        <w:tc>
          <w:tcPr>
            <w:tcW w:w="704" w:type="dxa"/>
            <w:shd w:val="clear" w:color="auto" w:fill="D5ED93"/>
          </w:tcPr>
          <w:p w14:paraId="6F9DE26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1704135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266BCD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0A6620A0" w14:textId="6EEEE53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0AFE6249" w14:textId="3AF6870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D5ED93"/>
          </w:tcPr>
          <w:p w14:paraId="5C0D3AEC" w14:textId="1EA638C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029A569D" w14:textId="69DC4CE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75F98792"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87B53C3" w14:textId="77777777" w:rsidTr="00801E17">
        <w:tc>
          <w:tcPr>
            <w:tcW w:w="704" w:type="dxa"/>
            <w:shd w:val="clear" w:color="auto" w:fill="D5ED93"/>
          </w:tcPr>
          <w:p w14:paraId="32B31DC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1C895F3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D1687C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462ACE0" w14:textId="5DDCEEE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188EE08C" w14:textId="43803A3A"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D5ED93"/>
          </w:tcPr>
          <w:p w14:paraId="3C49262A" w14:textId="29468EE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5D49E1C9" w14:textId="12E4E081"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7667D5A0"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15B6C95" w14:textId="77777777" w:rsidTr="00C14CE9">
        <w:tc>
          <w:tcPr>
            <w:tcW w:w="704" w:type="dxa"/>
            <w:shd w:val="clear" w:color="auto" w:fill="D5ED93"/>
          </w:tcPr>
          <w:p w14:paraId="7E492465" w14:textId="42BCFB00"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134" w:type="dxa"/>
            <w:shd w:val="clear" w:color="auto" w:fill="D5ED93"/>
          </w:tcPr>
          <w:p w14:paraId="57063E9C" w14:textId="46604378"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mrt</w:t>
            </w:r>
          </w:p>
        </w:tc>
        <w:tc>
          <w:tcPr>
            <w:tcW w:w="1418" w:type="dxa"/>
            <w:shd w:val="clear" w:color="auto" w:fill="D5ED93"/>
          </w:tcPr>
          <w:p w14:paraId="259CD3B2" w14:textId="1796A06F"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6</w:t>
            </w:r>
          </w:p>
        </w:tc>
        <w:tc>
          <w:tcPr>
            <w:tcW w:w="708" w:type="dxa"/>
            <w:shd w:val="clear" w:color="auto" w:fill="D5ED93"/>
          </w:tcPr>
          <w:p w14:paraId="0C721228" w14:textId="239CEAC1"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0F2F4EBE" w14:textId="71856B4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5ED93"/>
          </w:tcPr>
          <w:p w14:paraId="24EC8A12" w14:textId="2670BE3C"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21798D1D" w14:textId="4E3ED5F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4F274A55"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912A765" w14:textId="77777777" w:rsidTr="00C14CE9">
        <w:tc>
          <w:tcPr>
            <w:tcW w:w="704" w:type="dxa"/>
            <w:shd w:val="clear" w:color="auto" w:fill="D5ED93"/>
          </w:tcPr>
          <w:p w14:paraId="1B61517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7F7F2B0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CA3965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3ACB9B4A" w14:textId="1CC07CC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3011403F" w14:textId="5BA45514"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5ED93"/>
          </w:tcPr>
          <w:p w14:paraId="20DA8CFA" w14:textId="4A60B802"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7B5F0F5C" w14:textId="7B7FF319"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08DD33A3"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94FBCAF" w14:textId="77777777" w:rsidTr="00C14CE9">
        <w:tc>
          <w:tcPr>
            <w:tcW w:w="704" w:type="dxa"/>
            <w:shd w:val="clear" w:color="auto" w:fill="D5ED93"/>
          </w:tcPr>
          <w:p w14:paraId="4BAC837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343D3C4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C3E893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76240FB9" w14:textId="1F7F0FB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07C243E" w14:textId="769E062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5ED93"/>
          </w:tcPr>
          <w:p w14:paraId="15873811" w14:textId="275E308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7F7E99F9" w14:textId="63786D5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36E5CF55"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270D8F4" w14:textId="77777777" w:rsidTr="00C14CE9">
        <w:tc>
          <w:tcPr>
            <w:tcW w:w="704" w:type="dxa"/>
            <w:shd w:val="clear" w:color="auto" w:fill="D5ED93"/>
          </w:tcPr>
          <w:p w14:paraId="7306400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1D2CD5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F1D68F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6518395" w14:textId="6889E4B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4031C485" w14:textId="1E080C62"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5ED93"/>
          </w:tcPr>
          <w:p w14:paraId="504CF08A" w14:textId="35CFDAA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32B4D040" w14:textId="0204045A"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5DA5F33A"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656B1A90" w14:textId="77777777" w:rsidTr="00C14CE9">
        <w:tc>
          <w:tcPr>
            <w:tcW w:w="704" w:type="dxa"/>
            <w:shd w:val="clear" w:color="auto" w:fill="D5ED93"/>
          </w:tcPr>
          <w:p w14:paraId="7E3FDD28" w14:textId="75DD0095"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D5ED93"/>
          </w:tcPr>
          <w:p w14:paraId="73144389" w14:textId="7385487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22–26</w:t>
            </w:r>
            <w:r w:rsidRPr="00081D97">
              <w:rPr>
                <w:rFonts w:ascii="Arial" w:eastAsia="Calibri" w:hAnsi="Arial" w:cs="Arial"/>
                <w:sz w:val="18"/>
                <w:szCs w:val="18"/>
                <w:lang w:eastAsia="en-US"/>
              </w:rPr>
              <w:t xml:space="preserve"> mrt</w:t>
            </w:r>
          </w:p>
        </w:tc>
        <w:tc>
          <w:tcPr>
            <w:tcW w:w="1418" w:type="dxa"/>
            <w:shd w:val="clear" w:color="auto" w:fill="D5ED93"/>
          </w:tcPr>
          <w:p w14:paraId="6B6FD049" w14:textId="23510AA1"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7</w:t>
            </w:r>
          </w:p>
        </w:tc>
        <w:tc>
          <w:tcPr>
            <w:tcW w:w="708" w:type="dxa"/>
            <w:shd w:val="clear" w:color="auto" w:fill="D5ED93"/>
          </w:tcPr>
          <w:p w14:paraId="3B96618D" w14:textId="0D195F5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132940C2" w14:textId="1CE8EC9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5ED93"/>
          </w:tcPr>
          <w:p w14:paraId="30A6007C" w14:textId="2ECA50BA"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6B6D5CC0" w14:textId="2287B58E"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5D8C2B6F" w14:textId="3E0210BF"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0FB2462" w14:textId="77777777" w:rsidTr="00C14CE9">
        <w:tc>
          <w:tcPr>
            <w:tcW w:w="704" w:type="dxa"/>
            <w:shd w:val="clear" w:color="auto" w:fill="D5ED93"/>
          </w:tcPr>
          <w:p w14:paraId="58E6ECF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2E1D93B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FB911C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39ECA709" w14:textId="216C1C7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46D0DBA3" w14:textId="4B4CD516"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5ED93"/>
          </w:tcPr>
          <w:p w14:paraId="5586CE1C" w14:textId="5D97984A"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2F9DF678" w14:textId="1BBA2CEC"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5A051B74"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C04776E" w14:textId="77777777" w:rsidTr="00C14CE9">
        <w:tc>
          <w:tcPr>
            <w:tcW w:w="704" w:type="dxa"/>
            <w:shd w:val="clear" w:color="auto" w:fill="D5ED93"/>
          </w:tcPr>
          <w:p w14:paraId="0DAF850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218EB3E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A97BF3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2A9074B5" w14:textId="4B8C1AF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02DA0CD0" w14:textId="505A0BA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5ED93"/>
          </w:tcPr>
          <w:p w14:paraId="022A3EDD" w14:textId="297D4502"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29BA59B7" w14:textId="45CD1A91"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6D107925"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49B8B91" w14:textId="77777777" w:rsidTr="00C14CE9">
        <w:tc>
          <w:tcPr>
            <w:tcW w:w="704" w:type="dxa"/>
            <w:shd w:val="clear" w:color="auto" w:fill="D5ED93"/>
          </w:tcPr>
          <w:p w14:paraId="42667B8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709D7ED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5191DE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0F9C3E19" w14:textId="58F2DEC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7806F422" w14:textId="6881196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D5ED93"/>
          </w:tcPr>
          <w:p w14:paraId="3DD0BF40" w14:textId="3BB8270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0C45E0AE" w14:textId="22BE5AF7"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6FC9324C"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2C9F854B" w14:textId="77777777" w:rsidTr="00C14CE9">
        <w:tc>
          <w:tcPr>
            <w:tcW w:w="704" w:type="dxa"/>
            <w:shd w:val="clear" w:color="auto" w:fill="D5ED93"/>
          </w:tcPr>
          <w:p w14:paraId="2E45FA31" w14:textId="2BFDE20A"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D5ED93"/>
          </w:tcPr>
          <w:p w14:paraId="4D9BEC56" w14:textId="0A01749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r w:rsidRPr="00081D97">
              <w:rPr>
                <w:rFonts w:ascii="Arial" w:eastAsia="Calibri" w:hAnsi="Arial" w:cs="Arial"/>
                <w:sz w:val="18"/>
                <w:szCs w:val="18"/>
                <w:lang w:eastAsia="en-US"/>
              </w:rPr>
              <w:t xml:space="preserve"> mrt</w:t>
            </w:r>
            <w:r>
              <w:rPr>
                <w:rFonts w:ascii="Arial" w:eastAsia="Calibri" w:hAnsi="Arial" w:cs="Arial"/>
                <w:sz w:val="18"/>
                <w:szCs w:val="18"/>
                <w:lang w:eastAsia="en-US"/>
              </w:rPr>
              <w:t>–</w:t>
            </w:r>
          </w:p>
        </w:tc>
        <w:tc>
          <w:tcPr>
            <w:tcW w:w="1418" w:type="dxa"/>
            <w:shd w:val="clear" w:color="auto" w:fill="D5ED93"/>
          </w:tcPr>
          <w:p w14:paraId="71C68478" w14:textId="4FC8A20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8" w:type="dxa"/>
            <w:shd w:val="clear" w:color="auto" w:fill="D5ED93"/>
          </w:tcPr>
          <w:p w14:paraId="67D4D8A4" w14:textId="1D0B8AD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B87FEE4" w14:textId="59A99A9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B4A5F92" w14:textId="60312D7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5ED93"/>
          </w:tcPr>
          <w:p w14:paraId="4F414FDC" w14:textId="3214BA05"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D5ED93"/>
          </w:tcPr>
          <w:p w14:paraId="17A19360" w14:textId="4A96D012" w:rsidR="001F4F3F" w:rsidRPr="00DA72FE" w:rsidRDefault="001F4F3F" w:rsidP="001F4F3F">
            <w:pPr>
              <w:suppressAutoHyphens w:val="0"/>
              <w:spacing w:line="240" w:lineRule="auto"/>
              <w:rPr>
                <w:rFonts w:ascii="Arial" w:eastAsia="Calibri" w:hAnsi="Arial" w:cs="Arial"/>
                <w:sz w:val="18"/>
                <w:szCs w:val="18"/>
                <w:lang w:eastAsia="en-US"/>
              </w:rPr>
            </w:pPr>
            <w:r w:rsidRPr="00DA72FE">
              <w:rPr>
                <w:rFonts w:ascii="Arial" w:eastAsia="Calibri" w:hAnsi="Arial" w:cs="Arial"/>
                <w:sz w:val="18"/>
                <w:szCs w:val="18"/>
                <w:lang w:eastAsia="en-US"/>
              </w:rPr>
              <w:t>Tweede paasdag</w:t>
            </w:r>
          </w:p>
        </w:tc>
      </w:tr>
      <w:tr w:rsidR="001F4F3F" w:rsidRPr="00081D97" w14:paraId="6EE4441D" w14:textId="77777777" w:rsidTr="00C14CE9">
        <w:tc>
          <w:tcPr>
            <w:tcW w:w="704" w:type="dxa"/>
            <w:shd w:val="clear" w:color="auto" w:fill="D5ED93"/>
          </w:tcPr>
          <w:p w14:paraId="7EC969A8"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0FE742F4" w14:textId="74E3968E" w:rsidR="001F4F3F" w:rsidRPr="00081D97" w:rsidRDefault="00E85894"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apr</w:t>
            </w:r>
          </w:p>
        </w:tc>
        <w:tc>
          <w:tcPr>
            <w:tcW w:w="1418" w:type="dxa"/>
            <w:shd w:val="clear" w:color="auto" w:fill="D5ED93"/>
          </w:tcPr>
          <w:p w14:paraId="360033E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0D4E829" w14:textId="3A964B0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42DB374C" w14:textId="0A988AB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D5ED93"/>
          </w:tcPr>
          <w:p w14:paraId="6EE5469B" w14:textId="190F4656"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D5ED93"/>
          </w:tcPr>
          <w:p w14:paraId="6CD2AD01" w14:textId="7A0A0444"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D5ED93"/>
          </w:tcPr>
          <w:p w14:paraId="6943F393"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41945A6" w14:textId="77777777" w:rsidTr="00C14CE9">
        <w:tc>
          <w:tcPr>
            <w:tcW w:w="704" w:type="dxa"/>
            <w:shd w:val="clear" w:color="auto" w:fill="D5ED93"/>
          </w:tcPr>
          <w:p w14:paraId="4615F41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5341CB0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E16BFF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69CFE45C" w14:textId="32CA584A"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7789801" w14:textId="6D52994A"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D5ED93"/>
          </w:tcPr>
          <w:p w14:paraId="186C3E80" w14:textId="14CF9E00"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D5ED93"/>
          </w:tcPr>
          <w:p w14:paraId="0BA669B4" w14:textId="7BED320D"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D5ED93"/>
          </w:tcPr>
          <w:p w14:paraId="0A31D085"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4466EEC" w14:textId="77777777" w:rsidTr="00C14CE9">
        <w:tc>
          <w:tcPr>
            <w:tcW w:w="704" w:type="dxa"/>
            <w:shd w:val="clear" w:color="auto" w:fill="D5ED93"/>
          </w:tcPr>
          <w:p w14:paraId="4891C82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D5ED93"/>
          </w:tcPr>
          <w:p w14:paraId="1BB8214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1E1D24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D5ED93"/>
          </w:tcPr>
          <w:p w14:paraId="4F4D9336" w14:textId="17A9E08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6E156425" w14:textId="55A6049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5ED93"/>
          </w:tcPr>
          <w:p w14:paraId="45AFD501" w14:textId="5D0A4BF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D5ED93"/>
          </w:tcPr>
          <w:p w14:paraId="058B610E" w14:textId="6F108D3B"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D5ED93"/>
          </w:tcPr>
          <w:p w14:paraId="4F1719D2" w14:textId="5F648671"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D374D55" w14:textId="77777777" w:rsidTr="00C14CE9">
        <w:tc>
          <w:tcPr>
            <w:tcW w:w="704" w:type="dxa"/>
            <w:shd w:val="clear" w:color="auto" w:fill="D5ED93"/>
          </w:tcPr>
          <w:p w14:paraId="0F529C56" w14:textId="2964C344"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lastRenderedPageBreak/>
              <w:t>1</w:t>
            </w:r>
            <w:r>
              <w:rPr>
                <w:rFonts w:ascii="Arial" w:eastAsia="Calibri" w:hAnsi="Arial" w:cs="Arial"/>
                <w:sz w:val="18"/>
                <w:szCs w:val="18"/>
                <w:lang w:eastAsia="en-US"/>
              </w:rPr>
              <w:t>4</w:t>
            </w:r>
          </w:p>
        </w:tc>
        <w:tc>
          <w:tcPr>
            <w:tcW w:w="1134" w:type="dxa"/>
            <w:shd w:val="clear" w:color="auto" w:fill="D5ED93"/>
          </w:tcPr>
          <w:p w14:paraId="6F444603" w14:textId="02660DC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5–9</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apr</w:t>
            </w:r>
          </w:p>
        </w:tc>
        <w:tc>
          <w:tcPr>
            <w:tcW w:w="1418" w:type="dxa"/>
            <w:shd w:val="clear" w:color="auto" w:fill="D5ED93"/>
          </w:tcPr>
          <w:p w14:paraId="293ED8D4" w14:textId="42734B6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8" w:type="dxa"/>
            <w:shd w:val="clear" w:color="auto" w:fill="D5ED93"/>
          </w:tcPr>
          <w:p w14:paraId="6B10FAAE" w14:textId="6B1880F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D5ED93"/>
          </w:tcPr>
          <w:p w14:paraId="056DD1DC" w14:textId="6906F61C"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D5ED93"/>
          </w:tcPr>
          <w:p w14:paraId="6118A715" w14:textId="4B1C7CB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D5ED93"/>
          </w:tcPr>
          <w:p w14:paraId="09CEB962" w14:textId="1EEA666F"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D5ED93"/>
          </w:tcPr>
          <w:p w14:paraId="5AAA9587" w14:textId="30FAF7F6"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E04D4D4" w14:textId="77777777" w:rsidTr="00801E17">
        <w:tc>
          <w:tcPr>
            <w:tcW w:w="704" w:type="dxa"/>
            <w:shd w:val="clear" w:color="auto" w:fill="FDDEC7"/>
          </w:tcPr>
          <w:p w14:paraId="2D9EA84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AAB2D1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3EDE87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68FC8CB3" w14:textId="216868E6"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426" w:type="dxa"/>
            <w:shd w:val="clear" w:color="auto" w:fill="FDDEC7"/>
          </w:tcPr>
          <w:p w14:paraId="3BAE9CF3" w14:textId="3D8CF85A"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FDDEC7"/>
          </w:tcPr>
          <w:p w14:paraId="34C7DBA9" w14:textId="6420626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7242C3E0" w14:textId="496BA464"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06614E48"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069628B" w14:textId="77777777" w:rsidTr="00801E17">
        <w:trPr>
          <w:trHeight w:val="71"/>
        </w:trPr>
        <w:tc>
          <w:tcPr>
            <w:tcW w:w="704" w:type="dxa"/>
            <w:shd w:val="clear" w:color="auto" w:fill="FDDEC7"/>
          </w:tcPr>
          <w:p w14:paraId="7A65BD7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C21EF5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CE6F11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32BB99BB" w14:textId="1D13B0E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62057260" w14:textId="418E7927"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FDDEC7"/>
          </w:tcPr>
          <w:p w14:paraId="0601A5BE" w14:textId="11CAAB6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08402DD6" w14:textId="271F61C5"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212B2CFB"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770BBFE7" w14:textId="77777777" w:rsidTr="00801E17">
        <w:tc>
          <w:tcPr>
            <w:tcW w:w="704" w:type="dxa"/>
            <w:shd w:val="clear" w:color="auto" w:fill="FDDEC7"/>
          </w:tcPr>
          <w:p w14:paraId="35F61B4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D824AA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A763E1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35398B6B" w14:textId="1775F35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BA65A24" w14:textId="79F68EFD"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FDDEC7"/>
          </w:tcPr>
          <w:p w14:paraId="37DD01DA" w14:textId="02D88A9B"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349CDBE4" w14:textId="484A182D"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00AC8F8D"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7CB7DB0" w14:textId="77777777" w:rsidTr="00801E17">
        <w:tc>
          <w:tcPr>
            <w:tcW w:w="704" w:type="dxa"/>
            <w:shd w:val="clear" w:color="auto" w:fill="FDDEC7"/>
          </w:tcPr>
          <w:p w14:paraId="18CDFD27" w14:textId="2FF11265"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134" w:type="dxa"/>
            <w:shd w:val="clear" w:color="auto" w:fill="FDDEC7"/>
          </w:tcPr>
          <w:p w14:paraId="31758654" w14:textId="43B794E8"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12–16</w:t>
            </w:r>
            <w:r w:rsidRPr="00081D97">
              <w:rPr>
                <w:rFonts w:ascii="Arial" w:eastAsia="Calibri" w:hAnsi="Arial" w:cs="Arial"/>
                <w:sz w:val="18"/>
                <w:szCs w:val="18"/>
                <w:lang w:eastAsia="en-US"/>
              </w:rPr>
              <w:t xml:space="preserve"> apr</w:t>
            </w:r>
          </w:p>
        </w:tc>
        <w:tc>
          <w:tcPr>
            <w:tcW w:w="1418" w:type="dxa"/>
            <w:shd w:val="clear" w:color="auto" w:fill="FDDEC7"/>
          </w:tcPr>
          <w:p w14:paraId="04AF1119" w14:textId="273CC07F"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0</w:t>
            </w:r>
          </w:p>
        </w:tc>
        <w:tc>
          <w:tcPr>
            <w:tcW w:w="708" w:type="dxa"/>
            <w:shd w:val="clear" w:color="auto" w:fill="FDDEC7"/>
          </w:tcPr>
          <w:p w14:paraId="4B2F919F" w14:textId="581F320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AF25AAC" w14:textId="5D8E553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FDDEC7"/>
          </w:tcPr>
          <w:p w14:paraId="3E8D777D" w14:textId="3867C17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542DCBC1" w14:textId="7F752187"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7BEE80AE" w14:textId="1D77D8AA"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57C5D3A4" w14:textId="77777777" w:rsidTr="00C14CE9">
        <w:tc>
          <w:tcPr>
            <w:tcW w:w="704" w:type="dxa"/>
            <w:shd w:val="clear" w:color="auto" w:fill="FDDEC7"/>
          </w:tcPr>
          <w:p w14:paraId="24A180C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2D578A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2837BC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792FA56E" w14:textId="152533E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33EA52A4" w14:textId="4B94468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DDEC7"/>
          </w:tcPr>
          <w:p w14:paraId="3F7123C9" w14:textId="1263A20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7276B76C" w14:textId="134AFA33"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4F67AF88" w14:textId="55418396"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8207EB1" w14:textId="77777777" w:rsidTr="00C14CE9">
        <w:tc>
          <w:tcPr>
            <w:tcW w:w="704" w:type="dxa"/>
            <w:shd w:val="clear" w:color="auto" w:fill="FDDEC7"/>
          </w:tcPr>
          <w:p w14:paraId="5B550F3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936C77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58F096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0B699BB4" w14:textId="48C492BE"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6D86FAAA" w14:textId="6CF0BD1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E4B4763" w14:textId="1D2343E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58FE9614" w14:textId="4F44CAC2"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39D05382" w14:textId="3554850B"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012CF59F" w14:textId="77777777" w:rsidTr="00C14CE9">
        <w:tc>
          <w:tcPr>
            <w:tcW w:w="704" w:type="dxa"/>
            <w:shd w:val="clear" w:color="auto" w:fill="FDDEC7"/>
          </w:tcPr>
          <w:p w14:paraId="61A9055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C3DFD6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12EE70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5F61E17D" w14:textId="383E6ED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9147278" w14:textId="0FFAA548"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0783B50" w14:textId="0B607F27"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0F883E1D" w14:textId="6A9258AB"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78C38E09" w14:textId="0680B903"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70A62F79" w14:textId="77777777" w:rsidTr="00C14CE9">
        <w:tc>
          <w:tcPr>
            <w:tcW w:w="704" w:type="dxa"/>
            <w:shd w:val="clear" w:color="auto" w:fill="FDDEC7"/>
          </w:tcPr>
          <w:p w14:paraId="47ACB7E0" w14:textId="361F27DC"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FDDEC7"/>
          </w:tcPr>
          <w:p w14:paraId="4816E22B" w14:textId="3A05D6E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19–23</w:t>
            </w:r>
            <w:r w:rsidRPr="00081D97">
              <w:rPr>
                <w:rFonts w:ascii="Arial" w:eastAsia="Calibri" w:hAnsi="Arial" w:cs="Arial"/>
                <w:sz w:val="18"/>
                <w:szCs w:val="18"/>
                <w:lang w:eastAsia="en-US"/>
              </w:rPr>
              <w:t xml:space="preserve"> apr</w:t>
            </w:r>
          </w:p>
        </w:tc>
        <w:tc>
          <w:tcPr>
            <w:tcW w:w="1418" w:type="dxa"/>
            <w:shd w:val="clear" w:color="auto" w:fill="FDDEC7"/>
          </w:tcPr>
          <w:p w14:paraId="30EF64A3" w14:textId="00DF7DCC"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1</w:t>
            </w:r>
          </w:p>
        </w:tc>
        <w:tc>
          <w:tcPr>
            <w:tcW w:w="708" w:type="dxa"/>
            <w:shd w:val="clear" w:color="auto" w:fill="FDDEC7"/>
          </w:tcPr>
          <w:p w14:paraId="6AF492F6" w14:textId="4E2F3CE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3B6C7BA" w14:textId="103F637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5618F4D3" w14:textId="2250C91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16751CB8" w14:textId="1DA371C8"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25DB7F0F" w14:textId="21192511"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0301CC71" w14:textId="77777777" w:rsidTr="00C14CE9">
        <w:tc>
          <w:tcPr>
            <w:tcW w:w="704" w:type="dxa"/>
            <w:shd w:val="clear" w:color="auto" w:fill="FDDEC7"/>
          </w:tcPr>
          <w:p w14:paraId="32782AA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4709C9B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D8D863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963DAE8" w14:textId="0540E528"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6D1BCB7" w14:textId="07CB5321"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5741886E" w14:textId="7FE8247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081BB689" w14:textId="6AD81D4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2A365FB1" w14:textId="5CAFC900"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0A46A8A7" w14:textId="77777777" w:rsidTr="00C14CE9">
        <w:tc>
          <w:tcPr>
            <w:tcW w:w="704" w:type="dxa"/>
            <w:shd w:val="clear" w:color="auto" w:fill="FDDEC7"/>
          </w:tcPr>
          <w:p w14:paraId="770CB4E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D86234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E03F4F1"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58D8AA73" w14:textId="25A3E495"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B0FE302" w14:textId="43EAA36A"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7B848669" w14:textId="054BB1A4"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26255D50" w14:textId="5E2D275B"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02798096" w14:textId="30DAA942"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7FE172CE" w14:textId="77777777" w:rsidTr="00C14CE9">
        <w:tc>
          <w:tcPr>
            <w:tcW w:w="704" w:type="dxa"/>
            <w:shd w:val="clear" w:color="auto" w:fill="FDDEC7"/>
          </w:tcPr>
          <w:p w14:paraId="53C0BDF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443F55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E283F5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49127E37" w14:textId="1B84F2A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6580D1C1" w14:textId="41134971"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9FBC7C9" w14:textId="6325ED7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6B2C285C" w14:textId="1B8BF440"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1815300F" w14:textId="4F9C273C"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F4F3F" w:rsidRPr="00081D97" w14:paraId="5E4DA9FA" w14:textId="77777777" w:rsidTr="00C14CE9">
        <w:tc>
          <w:tcPr>
            <w:tcW w:w="704" w:type="dxa"/>
            <w:shd w:val="clear" w:color="auto" w:fill="FBF581"/>
          </w:tcPr>
          <w:p w14:paraId="3CE1A27F" w14:textId="6528FA2C" w:rsidR="001F4F3F"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FBF581"/>
          </w:tcPr>
          <w:p w14:paraId="3723C7F7" w14:textId="5582C60C" w:rsidR="001F4F3F"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6–30 apr</w:t>
            </w:r>
          </w:p>
        </w:tc>
        <w:tc>
          <w:tcPr>
            <w:tcW w:w="1418" w:type="dxa"/>
            <w:shd w:val="clear" w:color="auto" w:fill="FBF581"/>
          </w:tcPr>
          <w:p w14:paraId="66355A9B" w14:textId="77777777" w:rsidR="001F4F3F" w:rsidRPr="004E2923" w:rsidRDefault="001F4F3F" w:rsidP="001F4F3F">
            <w:pPr>
              <w:suppressAutoHyphens w:val="0"/>
              <w:spacing w:line="240" w:lineRule="auto"/>
              <w:jc w:val="center"/>
              <w:rPr>
                <w:rFonts w:ascii="Arial" w:eastAsia="Calibri" w:hAnsi="Arial" w:cs="Arial"/>
                <w:sz w:val="18"/>
                <w:szCs w:val="18"/>
                <w:lang w:eastAsia="en-US"/>
              </w:rPr>
            </w:pPr>
            <w:r w:rsidRPr="004E2923">
              <w:rPr>
                <w:rFonts w:ascii="Arial" w:eastAsia="Calibri" w:hAnsi="Arial" w:cs="Arial"/>
                <w:sz w:val="18"/>
                <w:szCs w:val="18"/>
                <w:lang w:eastAsia="en-US"/>
              </w:rPr>
              <w:t>Meivakantie</w:t>
            </w:r>
          </w:p>
        </w:tc>
        <w:tc>
          <w:tcPr>
            <w:tcW w:w="708" w:type="dxa"/>
            <w:shd w:val="clear" w:color="auto" w:fill="FBF581"/>
          </w:tcPr>
          <w:p w14:paraId="27E1EBD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2121506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6173DB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14A76056"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6831EC93" w14:textId="2D746AE3"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71AA89A2" w14:textId="77777777" w:rsidTr="00C14CE9">
        <w:tc>
          <w:tcPr>
            <w:tcW w:w="704" w:type="dxa"/>
            <w:shd w:val="clear" w:color="auto" w:fill="FBF581"/>
          </w:tcPr>
          <w:p w14:paraId="5A0F85B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2089809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617FDA5" w14:textId="77777777" w:rsidR="001F4F3F" w:rsidRPr="004E2923"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716A916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205852C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776BEDE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0292F324"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5A866A58" w14:textId="4004916B"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Koningsdag</w:t>
            </w:r>
          </w:p>
        </w:tc>
      </w:tr>
      <w:tr w:rsidR="001F4F3F" w:rsidRPr="00081D97" w14:paraId="7025854E" w14:textId="77777777" w:rsidTr="00C14CE9">
        <w:tc>
          <w:tcPr>
            <w:tcW w:w="704" w:type="dxa"/>
            <w:shd w:val="clear" w:color="auto" w:fill="FBF581"/>
          </w:tcPr>
          <w:p w14:paraId="5F086CA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13D1A4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0253CC8" w14:textId="77777777" w:rsidR="001F4F3F" w:rsidRPr="004E2923"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2F99803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2ED8F40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5417B42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2C66E155"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01DF5752"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987942E" w14:textId="77777777" w:rsidTr="00C14CE9">
        <w:tc>
          <w:tcPr>
            <w:tcW w:w="704" w:type="dxa"/>
            <w:shd w:val="clear" w:color="auto" w:fill="FBF581"/>
          </w:tcPr>
          <w:p w14:paraId="7FEE2D9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6F5759E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52217A5" w14:textId="77777777" w:rsidR="001F4F3F" w:rsidRPr="004E2923"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BF581"/>
          </w:tcPr>
          <w:p w14:paraId="07F1C52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6124083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3E5CB4B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058CF4C6" w14:textId="77777777"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BF581"/>
          </w:tcPr>
          <w:p w14:paraId="0B96F6D2"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70FC0907" w14:textId="77777777" w:rsidTr="00C14CE9">
        <w:tc>
          <w:tcPr>
            <w:tcW w:w="704" w:type="dxa"/>
            <w:shd w:val="clear" w:color="auto" w:fill="FDDEC7"/>
          </w:tcPr>
          <w:p w14:paraId="06FE545B" w14:textId="5628E8E6"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134" w:type="dxa"/>
            <w:shd w:val="clear" w:color="auto" w:fill="FDDEC7"/>
          </w:tcPr>
          <w:p w14:paraId="65F6E2ED" w14:textId="375579D5"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r w:rsidRPr="00081D97">
              <w:rPr>
                <w:rFonts w:ascii="Arial" w:eastAsia="Calibri" w:hAnsi="Arial" w:cs="Arial"/>
                <w:sz w:val="18"/>
                <w:szCs w:val="18"/>
                <w:lang w:eastAsia="en-US"/>
              </w:rPr>
              <w:t xml:space="preserve"> mei</w:t>
            </w:r>
          </w:p>
        </w:tc>
        <w:tc>
          <w:tcPr>
            <w:tcW w:w="1418" w:type="dxa"/>
            <w:shd w:val="clear" w:color="auto" w:fill="FDDEC7"/>
          </w:tcPr>
          <w:p w14:paraId="4B6C7CF5" w14:textId="1B9BECED" w:rsidR="001F4F3F" w:rsidRPr="00081D97" w:rsidRDefault="001F4F3F" w:rsidP="001F4F3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2</w:t>
            </w:r>
          </w:p>
        </w:tc>
        <w:tc>
          <w:tcPr>
            <w:tcW w:w="708" w:type="dxa"/>
            <w:shd w:val="clear" w:color="auto" w:fill="FDDEC7"/>
          </w:tcPr>
          <w:p w14:paraId="1C029B32" w14:textId="6C9B4589"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B089EFD" w14:textId="13A50E3B"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04C810E0" w14:textId="400179A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0A3C275D" w14:textId="65C48A7B"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40BEC0ED" w14:textId="0F2D7929" w:rsidR="001F4F3F" w:rsidRPr="00DA72FE" w:rsidRDefault="001F4F3F" w:rsidP="001F4F3F">
            <w:pPr>
              <w:suppressAutoHyphens w:val="0"/>
              <w:spacing w:line="240" w:lineRule="auto"/>
              <w:rPr>
                <w:rFonts w:ascii="Arial" w:eastAsia="Calibri" w:hAnsi="Arial" w:cs="Arial"/>
                <w:i/>
                <w:iCs/>
                <w:sz w:val="18"/>
                <w:szCs w:val="18"/>
                <w:lang w:eastAsia="en-US"/>
              </w:rPr>
            </w:pPr>
            <w:r w:rsidRPr="00DA72FE">
              <w:rPr>
                <w:rFonts w:ascii="Arial" w:eastAsia="Calibri" w:hAnsi="Arial" w:cs="Arial"/>
                <w:i/>
                <w:iCs/>
                <w:sz w:val="18"/>
                <w:szCs w:val="18"/>
                <w:lang w:eastAsia="en-US"/>
              </w:rPr>
              <w:t>Adviesweek</w:t>
            </w:r>
            <w:r>
              <w:rPr>
                <w:rFonts w:ascii="Arial" w:eastAsia="Calibri" w:hAnsi="Arial" w:cs="Arial"/>
                <w:i/>
                <w:iCs/>
                <w:sz w:val="18"/>
                <w:szCs w:val="18"/>
                <w:lang w:eastAsia="en-US"/>
              </w:rPr>
              <w:t xml:space="preserve"> uitbreiding meivakantie</w:t>
            </w:r>
          </w:p>
        </w:tc>
      </w:tr>
      <w:tr w:rsidR="001F4F3F" w:rsidRPr="00081D97" w14:paraId="7245BF71" w14:textId="77777777" w:rsidTr="00C14CE9">
        <w:tc>
          <w:tcPr>
            <w:tcW w:w="704" w:type="dxa"/>
            <w:shd w:val="clear" w:color="auto" w:fill="FDDEC7"/>
          </w:tcPr>
          <w:p w14:paraId="0FF355F2"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0534D6E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724C89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39300194" w14:textId="1BC79B26"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1B95181" w14:textId="5187434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D7860F6" w14:textId="37AF0CB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4E2C7F75" w14:textId="11244671"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1C227DED" w14:textId="3D9A9295" w:rsidR="001F4F3F" w:rsidRPr="00DA72FE" w:rsidRDefault="001F4F3F" w:rsidP="001F4F3F">
            <w:pPr>
              <w:suppressAutoHyphens w:val="0"/>
              <w:spacing w:line="240" w:lineRule="auto"/>
              <w:rPr>
                <w:rFonts w:ascii="Arial" w:eastAsia="Calibri" w:hAnsi="Arial" w:cs="Arial"/>
                <w:i/>
                <w:iCs/>
                <w:sz w:val="18"/>
                <w:szCs w:val="18"/>
                <w:lang w:eastAsia="en-US"/>
              </w:rPr>
            </w:pPr>
            <w:r>
              <w:rPr>
                <w:rFonts w:ascii="Arial" w:eastAsia="Calibri" w:hAnsi="Arial" w:cs="Arial"/>
                <w:sz w:val="18"/>
                <w:szCs w:val="18"/>
                <w:lang w:eastAsia="en-US"/>
              </w:rPr>
              <w:t>Bevrijdingsdag</w:t>
            </w:r>
          </w:p>
        </w:tc>
      </w:tr>
      <w:tr w:rsidR="001F4F3F" w:rsidRPr="00081D97" w14:paraId="1C7B60A6" w14:textId="77777777" w:rsidTr="00C14CE9">
        <w:tc>
          <w:tcPr>
            <w:tcW w:w="704" w:type="dxa"/>
            <w:shd w:val="clear" w:color="auto" w:fill="FDDEC7"/>
          </w:tcPr>
          <w:p w14:paraId="78CE43C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C0B926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2FC09D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A11DB64" w14:textId="5397B661"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3A1A48D9" w14:textId="1821E4FF"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D697C2F" w14:textId="437C71AD"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72CDD842" w14:textId="11AA0B34"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5DEE5D3A" w14:textId="6DF63378" w:rsidR="001F4F3F" w:rsidRPr="00081D97"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Hemelvaartsdag</w:t>
            </w:r>
          </w:p>
        </w:tc>
      </w:tr>
      <w:tr w:rsidR="001F4F3F" w:rsidRPr="00081D97" w14:paraId="0AE16E45" w14:textId="77777777" w:rsidTr="00C14CE9">
        <w:tc>
          <w:tcPr>
            <w:tcW w:w="704" w:type="dxa"/>
            <w:shd w:val="clear" w:color="auto" w:fill="FDDEC7"/>
          </w:tcPr>
          <w:p w14:paraId="44378D5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235C53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3DC29A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303593A7" w14:textId="7E3C7C34"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126E2DCF" w14:textId="0FC5D388"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27E02442" w14:textId="4519F481"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5CDBCB72" w14:textId="17A236B8" w:rsidR="001F4F3F" w:rsidRPr="00081D97"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7718BB96" w14:textId="4D13D400" w:rsidR="001F4F3F" w:rsidRPr="00AF4AEB" w:rsidRDefault="001F4F3F" w:rsidP="001F4F3F">
            <w:pPr>
              <w:suppressAutoHyphens w:val="0"/>
              <w:spacing w:line="240" w:lineRule="auto"/>
              <w:rPr>
                <w:rFonts w:ascii="Arial" w:eastAsia="Calibri" w:hAnsi="Arial" w:cs="Arial"/>
                <w:i/>
                <w:iCs/>
                <w:sz w:val="18"/>
                <w:szCs w:val="18"/>
                <w:lang w:eastAsia="en-US"/>
              </w:rPr>
            </w:pPr>
            <w:r w:rsidRPr="00AF4AEB">
              <w:rPr>
                <w:rFonts w:ascii="Arial" w:eastAsia="Calibri" w:hAnsi="Arial" w:cs="Arial"/>
                <w:i/>
                <w:iCs/>
                <w:sz w:val="18"/>
                <w:szCs w:val="18"/>
                <w:lang w:eastAsia="en-US"/>
              </w:rPr>
              <w:t>Adv. uitbr. meivak.</w:t>
            </w:r>
          </w:p>
        </w:tc>
      </w:tr>
      <w:tr w:rsidR="001F4F3F" w:rsidRPr="00081D97" w14:paraId="286148F3" w14:textId="77777777" w:rsidTr="00C14CE9">
        <w:tc>
          <w:tcPr>
            <w:tcW w:w="704" w:type="dxa"/>
            <w:shd w:val="clear" w:color="auto" w:fill="FDDEC7"/>
          </w:tcPr>
          <w:p w14:paraId="0DCE9048" w14:textId="37D01CA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134" w:type="dxa"/>
            <w:shd w:val="clear" w:color="auto" w:fill="FDDEC7"/>
          </w:tcPr>
          <w:p w14:paraId="4881C577" w14:textId="5BEFC77E"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10–14</w:t>
            </w:r>
            <w:r w:rsidRPr="00081D97">
              <w:rPr>
                <w:rFonts w:ascii="Arial" w:eastAsia="Calibri" w:hAnsi="Arial" w:cs="Arial"/>
                <w:sz w:val="18"/>
                <w:szCs w:val="18"/>
                <w:lang w:eastAsia="en-US"/>
              </w:rPr>
              <w:t xml:space="preserve"> mei</w:t>
            </w:r>
          </w:p>
        </w:tc>
        <w:tc>
          <w:tcPr>
            <w:tcW w:w="1418" w:type="dxa"/>
            <w:shd w:val="clear" w:color="auto" w:fill="FDDEC7"/>
          </w:tcPr>
          <w:p w14:paraId="35813F9F" w14:textId="3A8E688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8" w:type="dxa"/>
            <w:shd w:val="clear" w:color="auto" w:fill="FDDEC7"/>
          </w:tcPr>
          <w:p w14:paraId="3A7284FD" w14:textId="7175D65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5664A9A9" w14:textId="0F6B3417"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DDEC7"/>
          </w:tcPr>
          <w:p w14:paraId="6ECDAABC" w14:textId="1EBA015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631BCF2D" w14:textId="60D330AA"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3CE7EC4E"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00BBDE3E" w14:textId="77777777" w:rsidTr="00C14CE9">
        <w:tc>
          <w:tcPr>
            <w:tcW w:w="704" w:type="dxa"/>
            <w:shd w:val="clear" w:color="auto" w:fill="FDDEC7"/>
          </w:tcPr>
          <w:p w14:paraId="3738593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07C42D2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C0559FC"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4459D517" w14:textId="50ACC6C2"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550A434" w14:textId="20FEC878"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DDEC7"/>
          </w:tcPr>
          <w:p w14:paraId="41B8385B" w14:textId="695D6DD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5356D040" w14:textId="404BF7E5"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4480153F" w14:textId="77777777"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3EC2AAA6" w14:textId="77777777" w:rsidTr="00C14CE9">
        <w:tc>
          <w:tcPr>
            <w:tcW w:w="704" w:type="dxa"/>
            <w:shd w:val="clear" w:color="auto" w:fill="FDDEC7"/>
          </w:tcPr>
          <w:p w14:paraId="4249A78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EAC7F99"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AA7CD3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7277F557" w14:textId="0F51E3C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F0C064F" w14:textId="6D6C48E8"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DDEC7"/>
          </w:tcPr>
          <w:p w14:paraId="0B5B00B6" w14:textId="6E35DEB2"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3D36EAE8" w14:textId="23AD3A97"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7EDEA73C" w14:textId="1A7EBF64"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17C351F0" w14:textId="77777777" w:rsidTr="00C14CE9">
        <w:tc>
          <w:tcPr>
            <w:tcW w:w="704" w:type="dxa"/>
            <w:shd w:val="clear" w:color="auto" w:fill="FDDEC7"/>
          </w:tcPr>
          <w:p w14:paraId="4D1973E7"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480375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5D7D6F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645E1A04" w14:textId="539B56CD"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09190152" w14:textId="5E0735F3"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DDEC7"/>
          </w:tcPr>
          <w:p w14:paraId="1F544F8D" w14:textId="55ADA4A9"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007CA6DF" w14:textId="0192CB21"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491A79E6" w14:textId="09298F94" w:rsidR="001F4F3F" w:rsidRPr="00081D97" w:rsidRDefault="001F4F3F" w:rsidP="001F4F3F">
            <w:pPr>
              <w:suppressAutoHyphens w:val="0"/>
              <w:spacing w:line="240" w:lineRule="auto"/>
              <w:rPr>
                <w:rFonts w:ascii="Arial" w:eastAsia="Calibri" w:hAnsi="Arial" w:cs="Arial"/>
                <w:sz w:val="18"/>
                <w:szCs w:val="18"/>
                <w:lang w:eastAsia="en-US"/>
              </w:rPr>
            </w:pPr>
          </w:p>
        </w:tc>
      </w:tr>
      <w:tr w:rsidR="001F4F3F" w:rsidRPr="00081D97" w14:paraId="418C32B9" w14:textId="77777777" w:rsidTr="00C14CE9">
        <w:tc>
          <w:tcPr>
            <w:tcW w:w="704" w:type="dxa"/>
            <w:shd w:val="clear" w:color="auto" w:fill="FDDEC7"/>
          </w:tcPr>
          <w:p w14:paraId="36CC6111" w14:textId="7121CB3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FDDEC7"/>
          </w:tcPr>
          <w:p w14:paraId="59B4A9FB" w14:textId="7BDCC33A"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17–21</w:t>
            </w:r>
            <w:r w:rsidRPr="00081D97">
              <w:rPr>
                <w:rFonts w:ascii="Arial" w:eastAsia="Calibri" w:hAnsi="Arial" w:cs="Arial"/>
                <w:sz w:val="18"/>
                <w:szCs w:val="18"/>
                <w:lang w:eastAsia="en-US"/>
              </w:rPr>
              <w:t xml:space="preserve"> mei</w:t>
            </w:r>
          </w:p>
        </w:tc>
        <w:tc>
          <w:tcPr>
            <w:tcW w:w="1418" w:type="dxa"/>
            <w:shd w:val="clear" w:color="auto" w:fill="FDDEC7"/>
          </w:tcPr>
          <w:p w14:paraId="02E9F61A" w14:textId="686D12BB"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8" w:type="dxa"/>
            <w:shd w:val="clear" w:color="auto" w:fill="FDDEC7"/>
          </w:tcPr>
          <w:p w14:paraId="6492F6D8" w14:textId="1DD20E1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7514AD89" w14:textId="1993E326"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35525549" w14:textId="60D2FF2A"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DDEC7"/>
          </w:tcPr>
          <w:p w14:paraId="329E9661" w14:textId="1ACDB630" w:rsidR="001F4F3F" w:rsidRDefault="001F4F3F" w:rsidP="001F4F3F">
            <w:pPr>
              <w:suppressAutoHyphens w:val="0"/>
              <w:spacing w:line="240" w:lineRule="auto"/>
              <w:rPr>
                <w:rFonts w:ascii="Arial" w:eastAsia="Calibri" w:hAnsi="Arial" w:cs="Arial"/>
                <w:sz w:val="18"/>
                <w:szCs w:val="18"/>
                <w:lang w:eastAsia="en-US"/>
              </w:rPr>
            </w:pPr>
          </w:p>
        </w:tc>
        <w:tc>
          <w:tcPr>
            <w:tcW w:w="1843" w:type="dxa"/>
            <w:shd w:val="clear" w:color="auto" w:fill="FDDEC7"/>
          </w:tcPr>
          <w:p w14:paraId="08FBDE4F" w14:textId="23563BED"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Tweede pinksterdag</w:t>
            </w:r>
          </w:p>
        </w:tc>
      </w:tr>
      <w:tr w:rsidR="001F4F3F" w:rsidRPr="00081D97" w14:paraId="69362FA5" w14:textId="77777777" w:rsidTr="00C14CE9">
        <w:tc>
          <w:tcPr>
            <w:tcW w:w="704" w:type="dxa"/>
            <w:shd w:val="clear" w:color="auto" w:fill="FDDEC7"/>
          </w:tcPr>
          <w:p w14:paraId="59FFF893"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4BEFFA11"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0592FC6"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088A915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6F6FC0B" w14:textId="64D50CE6"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DDEC7"/>
          </w:tcPr>
          <w:p w14:paraId="0C2FFD61" w14:textId="5C5CC405"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28181B60" w14:textId="6DD8E64E"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3FDF0100"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42748ED9" w14:textId="77777777" w:rsidTr="00C14CE9">
        <w:tc>
          <w:tcPr>
            <w:tcW w:w="704" w:type="dxa"/>
            <w:shd w:val="clear" w:color="auto" w:fill="FDDEC7"/>
          </w:tcPr>
          <w:p w14:paraId="01E8C471"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59C4E12A"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0FEF85A"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008A7B5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5BAAD97A" w14:textId="35082D28"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DDEC7"/>
          </w:tcPr>
          <w:p w14:paraId="4465F67C" w14:textId="15B923E3"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16ADDE32" w14:textId="7AA27275"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2731F444"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737B70B9" w14:textId="77777777" w:rsidTr="00C14CE9">
        <w:tc>
          <w:tcPr>
            <w:tcW w:w="704" w:type="dxa"/>
            <w:shd w:val="clear" w:color="auto" w:fill="FDDEC7"/>
          </w:tcPr>
          <w:p w14:paraId="4FAB98D4"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0512D1D7"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E08C9E5" w14:textId="77777777" w:rsidR="001F4F3F"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72363725" w14:textId="2BBA146C"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4EE884B" w14:textId="450DFF25"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FDDEC7"/>
          </w:tcPr>
          <w:p w14:paraId="6DEF76D7" w14:textId="45020608"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16AF0EE5" w14:textId="79AE47B4"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54DB132C"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1736863E" w14:textId="77777777" w:rsidTr="00C14CE9">
        <w:tc>
          <w:tcPr>
            <w:tcW w:w="704" w:type="dxa"/>
            <w:shd w:val="clear" w:color="auto" w:fill="FDDEC7"/>
          </w:tcPr>
          <w:p w14:paraId="0212D92E" w14:textId="2D2F062C"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134" w:type="dxa"/>
            <w:shd w:val="clear" w:color="auto" w:fill="FDDEC7"/>
          </w:tcPr>
          <w:p w14:paraId="282269AB" w14:textId="5DFD802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24–28</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mei</w:t>
            </w:r>
          </w:p>
        </w:tc>
        <w:tc>
          <w:tcPr>
            <w:tcW w:w="1418" w:type="dxa"/>
            <w:shd w:val="clear" w:color="auto" w:fill="FDDEC7"/>
          </w:tcPr>
          <w:p w14:paraId="4B3C8231" w14:textId="09865FD9"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708" w:type="dxa"/>
            <w:shd w:val="clear" w:color="auto" w:fill="FDDEC7"/>
          </w:tcPr>
          <w:p w14:paraId="6B5B5DB3" w14:textId="2E8A17E3"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B269C4E" w14:textId="4EA6C46B"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FDDEC7"/>
          </w:tcPr>
          <w:p w14:paraId="034734FB" w14:textId="6ECA167C"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FDDEC7"/>
          </w:tcPr>
          <w:p w14:paraId="5DC83016" w14:textId="59CD762D"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FDDEC7"/>
          </w:tcPr>
          <w:p w14:paraId="63E9B0F5" w14:textId="34D16D5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2F0457B3" w14:textId="77777777" w:rsidTr="00C14CE9">
        <w:tc>
          <w:tcPr>
            <w:tcW w:w="704" w:type="dxa"/>
            <w:shd w:val="clear" w:color="auto" w:fill="FDDEC7"/>
          </w:tcPr>
          <w:p w14:paraId="5288E62D"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8F321B0"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26058DE"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553E271F"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4C6FAE5F" w14:textId="3A3B822D"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FDDEC7"/>
          </w:tcPr>
          <w:p w14:paraId="738151BE" w14:textId="17FDCC6C"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FDDEC7"/>
          </w:tcPr>
          <w:p w14:paraId="4329E10E" w14:textId="7E97F710"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FDDEC7"/>
          </w:tcPr>
          <w:p w14:paraId="38ABB9D1"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13C7DE28" w14:textId="77777777" w:rsidTr="00C14CE9">
        <w:tc>
          <w:tcPr>
            <w:tcW w:w="704" w:type="dxa"/>
            <w:shd w:val="clear" w:color="auto" w:fill="FDDEC7"/>
          </w:tcPr>
          <w:p w14:paraId="7661704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131D2A6A"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0F0D715"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127831C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281A370C" w14:textId="26EE2AFB"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DDEC7"/>
          </w:tcPr>
          <w:p w14:paraId="10BE9118" w14:textId="19F3B6ED"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FDDEC7"/>
          </w:tcPr>
          <w:p w14:paraId="79D0EF00" w14:textId="35BD7079"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FDDEC7"/>
          </w:tcPr>
          <w:p w14:paraId="5F6DD66C"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7E2D077B" w14:textId="77777777" w:rsidTr="00C14CE9">
        <w:tc>
          <w:tcPr>
            <w:tcW w:w="704" w:type="dxa"/>
            <w:shd w:val="clear" w:color="auto" w:fill="FDDEC7"/>
          </w:tcPr>
          <w:p w14:paraId="6C85B306"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134" w:type="dxa"/>
            <w:shd w:val="clear" w:color="auto" w:fill="FDDEC7"/>
          </w:tcPr>
          <w:p w14:paraId="6031DA93"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39B1ABB"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708" w:type="dxa"/>
            <w:shd w:val="clear" w:color="auto" w:fill="FDDEC7"/>
          </w:tcPr>
          <w:p w14:paraId="205D7644" w14:textId="77777777" w:rsidR="001F4F3F" w:rsidRPr="00081D97" w:rsidRDefault="001F4F3F" w:rsidP="001F4F3F">
            <w:pPr>
              <w:suppressAutoHyphens w:val="0"/>
              <w:spacing w:line="240" w:lineRule="auto"/>
              <w:jc w:val="center"/>
              <w:rPr>
                <w:rFonts w:ascii="Arial" w:eastAsia="Calibri" w:hAnsi="Arial" w:cs="Arial"/>
                <w:sz w:val="18"/>
                <w:szCs w:val="18"/>
                <w:lang w:eastAsia="en-US"/>
              </w:rPr>
            </w:pPr>
          </w:p>
        </w:tc>
        <w:tc>
          <w:tcPr>
            <w:tcW w:w="426" w:type="dxa"/>
            <w:shd w:val="clear" w:color="auto" w:fill="FDDEC7"/>
          </w:tcPr>
          <w:p w14:paraId="3C8ECBC5" w14:textId="3F90ABA6"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FDDEC7"/>
          </w:tcPr>
          <w:p w14:paraId="4D2C1FD4" w14:textId="2C15C30B"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FDDEC7"/>
          </w:tcPr>
          <w:p w14:paraId="30CDEAFF" w14:textId="59E83843"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FDDEC7"/>
          </w:tcPr>
          <w:p w14:paraId="66BD1073" w14:textId="77777777" w:rsidR="001F4F3F" w:rsidRDefault="001F4F3F" w:rsidP="001F4F3F">
            <w:pPr>
              <w:suppressAutoHyphens w:val="0"/>
              <w:spacing w:line="240" w:lineRule="auto"/>
              <w:rPr>
                <w:rFonts w:ascii="Arial" w:eastAsia="Calibri" w:hAnsi="Arial" w:cs="Arial"/>
                <w:sz w:val="18"/>
                <w:szCs w:val="18"/>
                <w:lang w:eastAsia="en-US"/>
              </w:rPr>
            </w:pPr>
          </w:p>
        </w:tc>
      </w:tr>
      <w:tr w:rsidR="001F4F3F" w:rsidRPr="00081D97" w14:paraId="14186C36" w14:textId="77777777" w:rsidTr="00C14CE9">
        <w:tc>
          <w:tcPr>
            <w:tcW w:w="704" w:type="dxa"/>
            <w:shd w:val="clear" w:color="auto" w:fill="E1D8EC"/>
          </w:tcPr>
          <w:p w14:paraId="6000B49E" w14:textId="41152F2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134" w:type="dxa"/>
            <w:shd w:val="clear" w:color="auto" w:fill="E1D8EC"/>
          </w:tcPr>
          <w:p w14:paraId="161DF581" w14:textId="3E9C269F"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mei–</w:t>
            </w:r>
          </w:p>
        </w:tc>
        <w:tc>
          <w:tcPr>
            <w:tcW w:w="1418" w:type="dxa"/>
            <w:shd w:val="clear" w:color="auto" w:fill="E1D8EC"/>
          </w:tcPr>
          <w:p w14:paraId="1660231E" w14:textId="28460B53"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708" w:type="dxa"/>
            <w:shd w:val="clear" w:color="auto" w:fill="E1D8EC"/>
          </w:tcPr>
          <w:p w14:paraId="012FF3CB" w14:textId="5553A13A" w:rsidR="001F4F3F" w:rsidRPr="00081D97"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426" w:type="dxa"/>
            <w:shd w:val="clear" w:color="auto" w:fill="E1D8EC"/>
          </w:tcPr>
          <w:p w14:paraId="27A86793" w14:textId="045D02AB" w:rsidR="001F4F3F" w:rsidRDefault="001F4F3F" w:rsidP="001F4F3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E1D8EC"/>
          </w:tcPr>
          <w:p w14:paraId="029A280E" w14:textId="7F3C105E" w:rsidR="001F4F3F" w:rsidRPr="00081D97" w:rsidRDefault="001F4F3F" w:rsidP="001F4F3F">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6EFF6229" w14:textId="3E4CD378" w:rsidR="001F4F3F" w:rsidRDefault="001F4F3F" w:rsidP="001F4F3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5665A283" w14:textId="77777777" w:rsidR="001F4F3F" w:rsidRDefault="001F4F3F" w:rsidP="001F4F3F">
            <w:pPr>
              <w:suppressAutoHyphens w:val="0"/>
              <w:spacing w:line="240" w:lineRule="auto"/>
              <w:rPr>
                <w:rFonts w:ascii="Arial" w:eastAsia="Calibri" w:hAnsi="Arial" w:cs="Arial"/>
                <w:sz w:val="18"/>
                <w:szCs w:val="18"/>
                <w:lang w:eastAsia="en-US"/>
              </w:rPr>
            </w:pPr>
          </w:p>
        </w:tc>
      </w:tr>
      <w:tr w:rsidR="00E85894" w:rsidRPr="00081D97" w14:paraId="51C8BD19" w14:textId="77777777" w:rsidTr="00C14CE9">
        <w:tc>
          <w:tcPr>
            <w:tcW w:w="704" w:type="dxa"/>
            <w:shd w:val="clear" w:color="auto" w:fill="E1D8EC"/>
          </w:tcPr>
          <w:p w14:paraId="26B1C43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CC0D6B6" w14:textId="37D6C6EA"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jun</w:t>
            </w:r>
          </w:p>
        </w:tc>
        <w:tc>
          <w:tcPr>
            <w:tcW w:w="1418" w:type="dxa"/>
            <w:shd w:val="clear" w:color="auto" w:fill="E1D8EC"/>
          </w:tcPr>
          <w:p w14:paraId="5CF9B31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72589BA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C5819C7" w14:textId="7E64E774"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E1D8EC"/>
          </w:tcPr>
          <w:p w14:paraId="6AE1C57A" w14:textId="0010385E"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7261BF85" w14:textId="094F1EEE"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2AFD483B"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4343B5E4" w14:textId="77777777" w:rsidTr="00C14CE9">
        <w:tc>
          <w:tcPr>
            <w:tcW w:w="704" w:type="dxa"/>
            <w:shd w:val="clear" w:color="auto" w:fill="E1D8EC"/>
          </w:tcPr>
          <w:p w14:paraId="397B599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C291FA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0AFC75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527F62F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C04A26D" w14:textId="3B624D74"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E1D8EC"/>
          </w:tcPr>
          <w:p w14:paraId="58D823BC" w14:textId="45423D1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76DFD21D" w14:textId="192E7CD7"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038C952E"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B977FEF" w14:textId="77777777" w:rsidTr="00C14CE9">
        <w:tc>
          <w:tcPr>
            <w:tcW w:w="704" w:type="dxa"/>
            <w:shd w:val="clear" w:color="auto" w:fill="E1D8EC"/>
          </w:tcPr>
          <w:p w14:paraId="4557AE1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FBEEEE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AE06E2F"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3EEFDF7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135D6CCB" w14:textId="277803A6"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E1D8EC"/>
          </w:tcPr>
          <w:p w14:paraId="02236BEF" w14:textId="4230ABFB"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23F06E8B" w14:textId="60428A42"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59CD7F3F"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47BA8477" w14:textId="77777777" w:rsidTr="00C14CE9">
        <w:tc>
          <w:tcPr>
            <w:tcW w:w="704" w:type="dxa"/>
            <w:shd w:val="clear" w:color="auto" w:fill="E1D8EC"/>
          </w:tcPr>
          <w:p w14:paraId="52459D28" w14:textId="0118E329"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134" w:type="dxa"/>
            <w:shd w:val="clear" w:color="auto" w:fill="E1D8EC"/>
          </w:tcPr>
          <w:p w14:paraId="53AAE2CB" w14:textId="06E675BB"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7–11 jun</w:t>
            </w:r>
          </w:p>
        </w:tc>
        <w:tc>
          <w:tcPr>
            <w:tcW w:w="1418" w:type="dxa"/>
            <w:shd w:val="clear" w:color="auto" w:fill="E1D8EC"/>
          </w:tcPr>
          <w:p w14:paraId="5DCB68BA" w14:textId="1401730D"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708" w:type="dxa"/>
            <w:shd w:val="clear" w:color="auto" w:fill="E1D8EC"/>
          </w:tcPr>
          <w:p w14:paraId="5F7D7F6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6C8CCE4E" w14:textId="390744B4"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E1D8EC"/>
          </w:tcPr>
          <w:p w14:paraId="70D38244" w14:textId="66E3826F"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7D395553" w14:textId="410FBC62"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1B8B3D47"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AB4013B" w14:textId="77777777" w:rsidTr="00C14CE9">
        <w:tc>
          <w:tcPr>
            <w:tcW w:w="704" w:type="dxa"/>
            <w:shd w:val="clear" w:color="auto" w:fill="E1D8EC"/>
          </w:tcPr>
          <w:p w14:paraId="5D8B52F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4FB81F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FB684B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80EA7C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547D085" w14:textId="00555AE1"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E1D8EC"/>
          </w:tcPr>
          <w:p w14:paraId="2F173384" w14:textId="658C2109"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28202772" w14:textId="4BDC320F"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749607BE"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07044D2" w14:textId="77777777" w:rsidTr="00C14CE9">
        <w:tc>
          <w:tcPr>
            <w:tcW w:w="704" w:type="dxa"/>
            <w:shd w:val="clear" w:color="auto" w:fill="E1D8EC"/>
          </w:tcPr>
          <w:p w14:paraId="04E153F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535EA87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17265A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4CB291E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9935940" w14:textId="59793EDE"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E1D8EC"/>
          </w:tcPr>
          <w:p w14:paraId="24D3D766" w14:textId="1B6DA730"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6DFB344D" w14:textId="58B39C6D"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59125C6A"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01414E70" w14:textId="77777777" w:rsidTr="00C14CE9">
        <w:tc>
          <w:tcPr>
            <w:tcW w:w="704" w:type="dxa"/>
            <w:shd w:val="clear" w:color="auto" w:fill="E1D8EC"/>
          </w:tcPr>
          <w:p w14:paraId="56CDB00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2BE7E600"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A6F4A77"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A88A77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78DAAB2" w14:textId="7D84E014"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E1D8EC"/>
          </w:tcPr>
          <w:p w14:paraId="60DA2B0E" w14:textId="6D95615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2CB2A15D" w14:textId="16C42D09"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5BE52821"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0D2C84E" w14:textId="77777777" w:rsidTr="00C14CE9">
        <w:tc>
          <w:tcPr>
            <w:tcW w:w="704" w:type="dxa"/>
            <w:shd w:val="clear" w:color="auto" w:fill="E1D8EC"/>
          </w:tcPr>
          <w:p w14:paraId="22E6F932" w14:textId="57B2C32A"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134" w:type="dxa"/>
            <w:shd w:val="clear" w:color="auto" w:fill="E1D8EC"/>
          </w:tcPr>
          <w:p w14:paraId="11F2C237" w14:textId="27E6D6DD"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14–18 jun</w:t>
            </w:r>
          </w:p>
        </w:tc>
        <w:tc>
          <w:tcPr>
            <w:tcW w:w="1418" w:type="dxa"/>
            <w:shd w:val="clear" w:color="auto" w:fill="E1D8EC"/>
          </w:tcPr>
          <w:p w14:paraId="291183A9" w14:textId="3C0AE429"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708" w:type="dxa"/>
            <w:shd w:val="clear" w:color="auto" w:fill="E1D8EC"/>
          </w:tcPr>
          <w:p w14:paraId="1FF4AF68" w14:textId="1A35F92F"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8F9E76D" w14:textId="69296BF2"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E1D8EC"/>
          </w:tcPr>
          <w:p w14:paraId="762FEE60" w14:textId="751F0165"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27D8D868" w14:textId="418581C4"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44F2C740"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7168B3D4" w14:textId="77777777" w:rsidTr="00C14CE9">
        <w:tc>
          <w:tcPr>
            <w:tcW w:w="704" w:type="dxa"/>
            <w:shd w:val="clear" w:color="auto" w:fill="E1D8EC"/>
          </w:tcPr>
          <w:p w14:paraId="49BA391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082C517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73EFC1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365A6D87" w14:textId="51D95566"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628A617" w14:textId="39D022A1"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E1D8EC"/>
          </w:tcPr>
          <w:p w14:paraId="2078963A" w14:textId="00CD5FF2"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4D27E8B1" w14:textId="61E67824"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0F169BEE"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706B1F86" w14:textId="77777777" w:rsidTr="00C14CE9">
        <w:tc>
          <w:tcPr>
            <w:tcW w:w="704" w:type="dxa"/>
            <w:shd w:val="clear" w:color="auto" w:fill="E1D8EC"/>
          </w:tcPr>
          <w:p w14:paraId="08769721"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4890945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D96E4A1"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50CDE255"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570BBD0" w14:textId="619BE3E1"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E1D8EC"/>
          </w:tcPr>
          <w:p w14:paraId="50E1C160" w14:textId="34821C22"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7FC45D28" w14:textId="7E7E25AE"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2B36CD34"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48B09A6F" w14:textId="77777777" w:rsidTr="00C14CE9">
        <w:tc>
          <w:tcPr>
            <w:tcW w:w="704" w:type="dxa"/>
            <w:shd w:val="clear" w:color="auto" w:fill="E1D8EC"/>
          </w:tcPr>
          <w:p w14:paraId="38D8AA0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B00308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1527E4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54C3AF3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722635CF" w14:textId="4878828A"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E1D8EC"/>
          </w:tcPr>
          <w:p w14:paraId="3EEB4787" w14:textId="5234CB90"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6323CD4C" w14:textId="4E722E93"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6F87D2D8"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7D4FAAA2" w14:textId="77777777" w:rsidTr="00C14CE9">
        <w:tc>
          <w:tcPr>
            <w:tcW w:w="704" w:type="dxa"/>
            <w:shd w:val="clear" w:color="auto" w:fill="E1D8EC"/>
          </w:tcPr>
          <w:p w14:paraId="296BE610" w14:textId="0B6C4213"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1134" w:type="dxa"/>
            <w:shd w:val="clear" w:color="auto" w:fill="E1D8EC"/>
          </w:tcPr>
          <w:p w14:paraId="2B65B7B3" w14:textId="5AFD3DFA"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21–25 jun</w:t>
            </w:r>
          </w:p>
        </w:tc>
        <w:tc>
          <w:tcPr>
            <w:tcW w:w="1418" w:type="dxa"/>
            <w:shd w:val="clear" w:color="auto" w:fill="E1D8EC"/>
          </w:tcPr>
          <w:p w14:paraId="7845173B" w14:textId="432FE84C"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708" w:type="dxa"/>
            <w:shd w:val="clear" w:color="auto" w:fill="E1D8EC"/>
          </w:tcPr>
          <w:p w14:paraId="0D991E09" w14:textId="17A2ACC3"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621EC74" w14:textId="2CDBC0E0"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E1D8EC"/>
          </w:tcPr>
          <w:p w14:paraId="1E78E5ED" w14:textId="05830F7F"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409" w:type="dxa"/>
            <w:shd w:val="clear" w:color="auto" w:fill="E1D8EC"/>
          </w:tcPr>
          <w:p w14:paraId="1F196906" w14:textId="0FF61E82"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843" w:type="dxa"/>
            <w:shd w:val="clear" w:color="auto" w:fill="E1D8EC"/>
          </w:tcPr>
          <w:p w14:paraId="2CDEE04D" w14:textId="4417F0CF"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7DFFEBB" w14:textId="77777777" w:rsidTr="00C14CE9">
        <w:tc>
          <w:tcPr>
            <w:tcW w:w="704" w:type="dxa"/>
            <w:shd w:val="clear" w:color="auto" w:fill="E1D8EC"/>
          </w:tcPr>
          <w:p w14:paraId="1D9511B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7AD48A2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6C474E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79C666A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4B5D54EF" w14:textId="6FFD0A82"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E1D8EC"/>
          </w:tcPr>
          <w:p w14:paraId="56903242" w14:textId="598920A6"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Zelfstandig</w:t>
            </w:r>
          </w:p>
        </w:tc>
        <w:tc>
          <w:tcPr>
            <w:tcW w:w="2409" w:type="dxa"/>
            <w:shd w:val="clear" w:color="auto" w:fill="E1D8EC"/>
          </w:tcPr>
          <w:p w14:paraId="74E4FB38" w14:textId="7CB67138"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p>
        </w:tc>
        <w:tc>
          <w:tcPr>
            <w:tcW w:w="1843" w:type="dxa"/>
            <w:shd w:val="clear" w:color="auto" w:fill="E1D8EC"/>
          </w:tcPr>
          <w:p w14:paraId="0F868D1B"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40CFEF00" w14:textId="77777777" w:rsidTr="00C14CE9">
        <w:tc>
          <w:tcPr>
            <w:tcW w:w="704" w:type="dxa"/>
            <w:shd w:val="clear" w:color="auto" w:fill="E1D8EC"/>
          </w:tcPr>
          <w:p w14:paraId="6F42799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643FB2D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ABC5D8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275D278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3BC299CC" w14:textId="7E226747"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E1D8EC"/>
          </w:tcPr>
          <w:p w14:paraId="3392F795" w14:textId="08E10B6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Toepassen</w:t>
            </w:r>
          </w:p>
        </w:tc>
        <w:tc>
          <w:tcPr>
            <w:tcW w:w="2409" w:type="dxa"/>
            <w:shd w:val="clear" w:color="auto" w:fill="E1D8EC"/>
          </w:tcPr>
          <w:p w14:paraId="2830EC1E" w14:textId="3C7F2497"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843" w:type="dxa"/>
            <w:shd w:val="clear" w:color="auto" w:fill="E1D8EC"/>
          </w:tcPr>
          <w:p w14:paraId="77DEFE55"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5F7B0890" w14:textId="77777777" w:rsidTr="00C14CE9">
        <w:tc>
          <w:tcPr>
            <w:tcW w:w="704" w:type="dxa"/>
            <w:shd w:val="clear" w:color="auto" w:fill="E1D8EC"/>
          </w:tcPr>
          <w:p w14:paraId="3ECEFF20"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E1D8EC"/>
          </w:tcPr>
          <w:p w14:paraId="261E426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1E5F960" w14:textId="6B55B5AE"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E1D8EC"/>
          </w:tcPr>
          <w:p w14:paraId="1E9CCC2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E1D8EC"/>
          </w:tcPr>
          <w:p w14:paraId="00513D81" w14:textId="74AB9B34" w:rsidR="00E85894"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E1D8EC"/>
          </w:tcPr>
          <w:p w14:paraId="47B133F6" w14:textId="766E1EBC"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409" w:type="dxa"/>
            <w:shd w:val="clear" w:color="auto" w:fill="E1D8EC"/>
          </w:tcPr>
          <w:p w14:paraId="742343C0" w14:textId="799E1472"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843" w:type="dxa"/>
            <w:shd w:val="clear" w:color="auto" w:fill="E1D8EC"/>
          </w:tcPr>
          <w:p w14:paraId="07EB0DBF" w14:textId="7777777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26375E9E" w14:textId="77777777" w:rsidTr="00C14CE9">
        <w:tc>
          <w:tcPr>
            <w:tcW w:w="704" w:type="dxa"/>
            <w:shd w:val="clear" w:color="auto" w:fill="D9D9D9" w:themeFill="background2" w:themeFillShade="D9"/>
          </w:tcPr>
          <w:p w14:paraId="6E143419" w14:textId="0D0783FA"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1134" w:type="dxa"/>
            <w:shd w:val="clear" w:color="auto" w:fill="D9D9D9" w:themeFill="background2" w:themeFillShade="D9"/>
          </w:tcPr>
          <w:p w14:paraId="181F96B3" w14:textId="2C84F502"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jun–</w:t>
            </w:r>
          </w:p>
        </w:tc>
        <w:tc>
          <w:tcPr>
            <w:tcW w:w="1418" w:type="dxa"/>
            <w:shd w:val="clear" w:color="auto" w:fill="D9D9D9" w:themeFill="background2" w:themeFillShade="D9"/>
          </w:tcPr>
          <w:p w14:paraId="0EE50EFF" w14:textId="7D846D22"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708" w:type="dxa"/>
            <w:shd w:val="clear" w:color="auto" w:fill="D9D9D9" w:themeFill="background2" w:themeFillShade="D9"/>
          </w:tcPr>
          <w:p w14:paraId="047D086F" w14:textId="77DDDA44"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4BB93BDA"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C39F682" w14:textId="42D3DF1B"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76B2AAAC" w14:textId="59EA4DDC"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Herhalingsweek 1</w:t>
            </w:r>
          </w:p>
        </w:tc>
        <w:tc>
          <w:tcPr>
            <w:tcW w:w="1843" w:type="dxa"/>
            <w:shd w:val="clear" w:color="auto" w:fill="D9D9D9" w:themeFill="background2" w:themeFillShade="D9"/>
          </w:tcPr>
          <w:p w14:paraId="3F4A7355" w14:textId="0CB9C6CB"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E85894" w:rsidRPr="00081D97" w14:paraId="67426EB1" w14:textId="77777777" w:rsidTr="00C14CE9">
        <w:tc>
          <w:tcPr>
            <w:tcW w:w="704" w:type="dxa"/>
            <w:shd w:val="clear" w:color="auto" w:fill="D9D9D9" w:themeFill="background2" w:themeFillShade="D9"/>
          </w:tcPr>
          <w:p w14:paraId="201D557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20653524" w14:textId="03B80ACC"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jul</w:t>
            </w:r>
          </w:p>
        </w:tc>
        <w:tc>
          <w:tcPr>
            <w:tcW w:w="1418" w:type="dxa"/>
            <w:shd w:val="clear" w:color="auto" w:fill="D9D9D9" w:themeFill="background2" w:themeFillShade="D9"/>
          </w:tcPr>
          <w:p w14:paraId="65B4574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52863223"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013E4AA6"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DC2854A"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3A80508F"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679F59BC" w14:textId="51740D02"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3A3472E3" w14:textId="77777777" w:rsidTr="00C14CE9">
        <w:tc>
          <w:tcPr>
            <w:tcW w:w="704" w:type="dxa"/>
            <w:shd w:val="clear" w:color="auto" w:fill="D9D9D9" w:themeFill="background2" w:themeFillShade="D9"/>
          </w:tcPr>
          <w:p w14:paraId="56DD1A7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B4D6BC5"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642C6045"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15763313"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72922AFA"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6C87B92C"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2DD7ACAB"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4607F450" w14:textId="6C23ECAD"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0FE6F7D6" w14:textId="77777777" w:rsidTr="00C14CE9">
        <w:tc>
          <w:tcPr>
            <w:tcW w:w="704" w:type="dxa"/>
            <w:shd w:val="clear" w:color="auto" w:fill="D9D9D9" w:themeFill="background2" w:themeFillShade="D9"/>
          </w:tcPr>
          <w:p w14:paraId="5F57AC2F"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1755DC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4E9B081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2C93073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1F87C7A8"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37033E3D"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12778B92"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0F32189D" w14:textId="393B98B7"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6DFE10BB" w14:textId="77777777" w:rsidTr="00C14CE9">
        <w:tc>
          <w:tcPr>
            <w:tcW w:w="704" w:type="dxa"/>
            <w:shd w:val="clear" w:color="auto" w:fill="D9D9D9" w:themeFill="background2" w:themeFillShade="D9"/>
          </w:tcPr>
          <w:p w14:paraId="5F998B05" w14:textId="6FF1D83E"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134" w:type="dxa"/>
            <w:shd w:val="clear" w:color="auto" w:fill="D9D9D9" w:themeFill="background2" w:themeFillShade="D9"/>
          </w:tcPr>
          <w:p w14:paraId="20772F83" w14:textId="5E249B10"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5–9 jul</w:t>
            </w:r>
          </w:p>
        </w:tc>
        <w:tc>
          <w:tcPr>
            <w:tcW w:w="1418" w:type="dxa"/>
            <w:shd w:val="clear" w:color="auto" w:fill="D9D9D9" w:themeFill="background2" w:themeFillShade="D9"/>
          </w:tcPr>
          <w:p w14:paraId="17666F43" w14:textId="60231699"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708" w:type="dxa"/>
            <w:shd w:val="clear" w:color="auto" w:fill="D9D9D9" w:themeFill="background2" w:themeFillShade="D9"/>
          </w:tcPr>
          <w:p w14:paraId="4FC7196F" w14:textId="6D23DAF6"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242784BA"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B1B9F66"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0DBEDF01" w14:textId="12729B34"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Herhalingsweek 2</w:t>
            </w:r>
          </w:p>
        </w:tc>
        <w:tc>
          <w:tcPr>
            <w:tcW w:w="1843" w:type="dxa"/>
            <w:shd w:val="clear" w:color="auto" w:fill="D9D9D9" w:themeFill="background2" w:themeFillShade="D9"/>
          </w:tcPr>
          <w:p w14:paraId="6E7DDFC2" w14:textId="51B8E677" w:rsidR="00E85894" w:rsidRDefault="00E85894" w:rsidP="00E8589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E85894" w:rsidRPr="00081D97" w14:paraId="5B117B8B" w14:textId="77777777" w:rsidTr="00C14CE9">
        <w:tc>
          <w:tcPr>
            <w:tcW w:w="704" w:type="dxa"/>
            <w:shd w:val="clear" w:color="auto" w:fill="D9D9D9" w:themeFill="background2" w:themeFillShade="D9"/>
          </w:tcPr>
          <w:p w14:paraId="4FF0D74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657FC97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72600C4D"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69C4E9C5"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424917E3"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092639D5"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1A85561B"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0845065B" w14:textId="2C7A0F8E"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5E8F63B8" w14:textId="77777777" w:rsidTr="00C14CE9">
        <w:tc>
          <w:tcPr>
            <w:tcW w:w="704" w:type="dxa"/>
            <w:shd w:val="clear" w:color="auto" w:fill="D9D9D9" w:themeFill="background2" w:themeFillShade="D9"/>
          </w:tcPr>
          <w:p w14:paraId="3F0AE83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207BCC9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4865912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7B7F6BFF"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625F111E"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42092EC"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20B15E93"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4F85E42D" w14:textId="61B375ED" w:rsidR="00E85894" w:rsidRDefault="00E85894" w:rsidP="00E85894">
            <w:pPr>
              <w:suppressAutoHyphens w:val="0"/>
              <w:spacing w:line="240" w:lineRule="auto"/>
              <w:rPr>
                <w:rFonts w:ascii="Arial" w:eastAsia="Calibri" w:hAnsi="Arial" w:cs="Arial"/>
                <w:sz w:val="18"/>
                <w:szCs w:val="18"/>
                <w:lang w:eastAsia="en-US"/>
              </w:rPr>
            </w:pPr>
          </w:p>
        </w:tc>
      </w:tr>
      <w:tr w:rsidR="00E85894" w:rsidRPr="00081D97" w14:paraId="68319FB1" w14:textId="77777777" w:rsidTr="00C14CE9">
        <w:tc>
          <w:tcPr>
            <w:tcW w:w="704" w:type="dxa"/>
            <w:shd w:val="clear" w:color="auto" w:fill="D9D9D9" w:themeFill="background2" w:themeFillShade="D9"/>
          </w:tcPr>
          <w:p w14:paraId="2069FF5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D75A7A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45ACFBCB"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184483F3"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1786B5A8"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25F3A03C"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0E56EC1A"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37AC4DCE" w14:textId="3CBFFFE8" w:rsidR="00E85894" w:rsidRPr="004C0304" w:rsidRDefault="00E85894" w:rsidP="00E85894">
            <w:pPr>
              <w:suppressAutoHyphens w:val="0"/>
              <w:spacing w:line="240" w:lineRule="auto"/>
              <w:rPr>
                <w:rFonts w:ascii="Arial" w:eastAsia="Calibri" w:hAnsi="Arial" w:cs="Arial"/>
                <w:i/>
                <w:iCs/>
                <w:sz w:val="18"/>
                <w:szCs w:val="18"/>
                <w:lang w:eastAsia="en-US"/>
              </w:rPr>
            </w:pPr>
          </w:p>
        </w:tc>
      </w:tr>
      <w:tr w:rsidR="00E85894" w:rsidRPr="00081D97" w14:paraId="2575195C" w14:textId="77777777" w:rsidTr="00C14CE9">
        <w:tc>
          <w:tcPr>
            <w:tcW w:w="704" w:type="dxa"/>
            <w:shd w:val="clear" w:color="auto" w:fill="D9D9D9" w:themeFill="background2" w:themeFillShade="D9"/>
          </w:tcPr>
          <w:p w14:paraId="06B8ECAD" w14:textId="11CFCDA7"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134" w:type="dxa"/>
            <w:shd w:val="clear" w:color="auto" w:fill="D9D9D9" w:themeFill="background2" w:themeFillShade="D9"/>
          </w:tcPr>
          <w:p w14:paraId="7F5C6BAE" w14:textId="422EE014"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12–16 jul</w:t>
            </w:r>
          </w:p>
        </w:tc>
        <w:tc>
          <w:tcPr>
            <w:tcW w:w="1418" w:type="dxa"/>
            <w:shd w:val="clear" w:color="auto" w:fill="D9D9D9" w:themeFill="background2" w:themeFillShade="D9"/>
          </w:tcPr>
          <w:p w14:paraId="179BF351" w14:textId="3047F609"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708" w:type="dxa"/>
            <w:shd w:val="clear" w:color="auto" w:fill="D9D9D9" w:themeFill="background2" w:themeFillShade="D9"/>
          </w:tcPr>
          <w:p w14:paraId="54D21CB4"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1BA3FAA9"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CD3F3FE"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6A4445DE"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58393362" w14:textId="67202CFB"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1136DF8A" w14:textId="77777777" w:rsidTr="00C14CE9">
        <w:tc>
          <w:tcPr>
            <w:tcW w:w="704" w:type="dxa"/>
            <w:shd w:val="clear" w:color="auto" w:fill="D9D9D9" w:themeFill="background2" w:themeFillShade="D9"/>
          </w:tcPr>
          <w:p w14:paraId="17E2EF9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80EB41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6720E68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7439683D"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5960F521"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7A8CE53"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2200301A"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7C422949" w14:textId="328C9D66"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5AA3394E" w14:textId="77777777" w:rsidTr="00C14CE9">
        <w:tc>
          <w:tcPr>
            <w:tcW w:w="704" w:type="dxa"/>
            <w:shd w:val="clear" w:color="auto" w:fill="D9D9D9" w:themeFill="background2" w:themeFillShade="D9"/>
          </w:tcPr>
          <w:p w14:paraId="0D3DD661"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855FE03"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35FE8A77"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0112B4C0"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45ACE219"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146AA357"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5A08FFC5"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26490721" w14:textId="24220104"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0340D59A" w14:textId="77777777" w:rsidTr="00C14CE9">
        <w:tc>
          <w:tcPr>
            <w:tcW w:w="704" w:type="dxa"/>
            <w:shd w:val="clear" w:color="auto" w:fill="D9D9D9" w:themeFill="background2" w:themeFillShade="D9"/>
          </w:tcPr>
          <w:p w14:paraId="5594EE2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D814527"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7346D41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7F4357E9"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559072AA"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218BC8B0"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0A9ED51E"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0A6296D3" w14:textId="1F52C337"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74E53987" w14:textId="77777777" w:rsidTr="00C14CE9">
        <w:tc>
          <w:tcPr>
            <w:tcW w:w="704" w:type="dxa"/>
            <w:shd w:val="clear" w:color="auto" w:fill="D9D9D9" w:themeFill="background2" w:themeFillShade="D9"/>
          </w:tcPr>
          <w:p w14:paraId="1665AFE0" w14:textId="2BEF0AE1"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134" w:type="dxa"/>
            <w:shd w:val="clear" w:color="auto" w:fill="D9D9D9" w:themeFill="background2" w:themeFillShade="D9"/>
          </w:tcPr>
          <w:p w14:paraId="5618F1ED" w14:textId="72ADFC10"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19–23 jul</w:t>
            </w:r>
          </w:p>
        </w:tc>
        <w:tc>
          <w:tcPr>
            <w:tcW w:w="1418" w:type="dxa"/>
            <w:shd w:val="clear" w:color="auto" w:fill="D9D9D9" w:themeFill="background2" w:themeFillShade="D9"/>
          </w:tcPr>
          <w:p w14:paraId="1605EADD" w14:textId="349EC798"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708" w:type="dxa"/>
            <w:shd w:val="clear" w:color="auto" w:fill="D9D9D9" w:themeFill="background2" w:themeFillShade="D9"/>
          </w:tcPr>
          <w:p w14:paraId="7C0FEAFC"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09B6C96D"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45A0216"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4C0ED544"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70187248" w14:textId="1E44211F"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009DE7E5" w14:textId="77777777" w:rsidTr="00C14CE9">
        <w:tc>
          <w:tcPr>
            <w:tcW w:w="704" w:type="dxa"/>
            <w:shd w:val="clear" w:color="auto" w:fill="D9D9D9" w:themeFill="background2" w:themeFillShade="D9"/>
          </w:tcPr>
          <w:p w14:paraId="5B9E5A3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64F8F0CF"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3D3B31CE"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22F2884D"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4D63AAFE"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03A3B4E2"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3A5EF714"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68397DD9" w14:textId="36B765EC"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534E58A7" w14:textId="77777777" w:rsidTr="00C14CE9">
        <w:tc>
          <w:tcPr>
            <w:tcW w:w="704" w:type="dxa"/>
            <w:shd w:val="clear" w:color="auto" w:fill="D9D9D9" w:themeFill="background2" w:themeFillShade="D9"/>
          </w:tcPr>
          <w:p w14:paraId="5C7DEEF3"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6644D5D6"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79CC72B7"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3359DFFA"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19F2394A"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7C8C7996"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3421680E"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00A19E9B" w14:textId="34CDE966"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4737ED8F" w14:textId="77777777" w:rsidTr="00C14CE9">
        <w:tc>
          <w:tcPr>
            <w:tcW w:w="704" w:type="dxa"/>
            <w:shd w:val="clear" w:color="auto" w:fill="D9D9D9" w:themeFill="background2" w:themeFillShade="D9"/>
          </w:tcPr>
          <w:p w14:paraId="4A2D645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4A6F61A1"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1418" w:type="dxa"/>
            <w:shd w:val="clear" w:color="auto" w:fill="D9D9D9" w:themeFill="background2" w:themeFillShade="D9"/>
          </w:tcPr>
          <w:p w14:paraId="2E013947"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708" w:type="dxa"/>
            <w:shd w:val="clear" w:color="auto" w:fill="D9D9D9" w:themeFill="background2" w:themeFillShade="D9"/>
          </w:tcPr>
          <w:p w14:paraId="7FFF1FD2"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D9D9D9" w:themeFill="background2" w:themeFillShade="D9"/>
          </w:tcPr>
          <w:p w14:paraId="7974C2FB"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D9D9D9" w:themeFill="background2" w:themeFillShade="D9"/>
          </w:tcPr>
          <w:p w14:paraId="0F691597"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D9D9D9" w:themeFill="background2" w:themeFillShade="D9"/>
          </w:tcPr>
          <w:p w14:paraId="4D6E05D1"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D9D9D9" w:themeFill="background2" w:themeFillShade="D9"/>
          </w:tcPr>
          <w:p w14:paraId="10E1F31A" w14:textId="5A7FBFA6" w:rsidR="00E85894" w:rsidRDefault="00E85894" w:rsidP="00E85894">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E85894" w:rsidRPr="00081D97" w14:paraId="3A3AAF5F" w14:textId="77777777" w:rsidTr="00C14CE9">
        <w:tc>
          <w:tcPr>
            <w:tcW w:w="704" w:type="dxa"/>
            <w:shd w:val="clear" w:color="auto" w:fill="FBF581"/>
          </w:tcPr>
          <w:p w14:paraId="56E53D79" w14:textId="208522CB"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134" w:type="dxa"/>
            <w:shd w:val="clear" w:color="auto" w:fill="FBF581"/>
          </w:tcPr>
          <w:p w14:paraId="33742685" w14:textId="59CFF696"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 24 jul</w:t>
            </w:r>
          </w:p>
        </w:tc>
        <w:tc>
          <w:tcPr>
            <w:tcW w:w="1418" w:type="dxa"/>
            <w:shd w:val="clear" w:color="auto" w:fill="FBF581"/>
          </w:tcPr>
          <w:p w14:paraId="09F694CF" w14:textId="15F7AB60" w:rsidR="00E85894" w:rsidRPr="00081D97" w:rsidRDefault="00E85894" w:rsidP="00E8589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Zomervakantie</w:t>
            </w:r>
          </w:p>
        </w:tc>
        <w:tc>
          <w:tcPr>
            <w:tcW w:w="708" w:type="dxa"/>
            <w:shd w:val="clear" w:color="auto" w:fill="FBF581"/>
          </w:tcPr>
          <w:p w14:paraId="53B79088" w14:textId="77777777" w:rsidR="00E85894" w:rsidRPr="00081D97" w:rsidRDefault="00E85894" w:rsidP="00E85894">
            <w:pPr>
              <w:suppressAutoHyphens w:val="0"/>
              <w:spacing w:line="240" w:lineRule="auto"/>
              <w:jc w:val="center"/>
              <w:rPr>
                <w:rFonts w:ascii="Arial" w:eastAsia="Calibri" w:hAnsi="Arial" w:cs="Arial"/>
                <w:sz w:val="18"/>
                <w:szCs w:val="18"/>
                <w:lang w:eastAsia="en-US"/>
              </w:rPr>
            </w:pPr>
          </w:p>
        </w:tc>
        <w:tc>
          <w:tcPr>
            <w:tcW w:w="426" w:type="dxa"/>
            <w:shd w:val="clear" w:color="auto" w:fill="FBF581"/>
          </w:tcPr>
          <w:p w14:paraId="44308840" w14:textId="77777777" w:rsidR="00E85894" w:rsidRDefault="00E85894" w:rsidP="00E85894">
            <w:pPr>
              <w:suppressAutoHyphens w:val="0"/>
              <w:spacing w:line="240" w:lineRule="auto"/>
              <w:jc w:val="center"/>
              <w:rPr>
                <w:rFonts w:ascii="Arial" w:eastAsia="Calibri" w:hAnsi="Arial" w:cs="Arial"/>
                <w:sz w:val="18"/>
                <w:szCs w:val="18"/>
                <w:lang w:eastAsia="en-US"/>
              </w:rPr>
            </w:pPr>
          </w:p>
        </w:tc>
        <w:tc>
          <w:tcPr>
            <w:tcW w:w="1134" w:type="dxa"/>
            <w:shd w:val="clear" w:color="auto" w:fill="FBF581"/>
          </w:tcPr>
          <w:p w14:paraId="14E7C6BC" w14:textId="77777777" w:rsidR="00E85894" w:rsidRPr="00081D97" w:rsidRDefault="00E85894" w:rsidP="00E85894">
            <w:pPr>
              <w:tabs>
                <w:tab w:val="left" w:pos="926"/>
              </w:tabs>
              <w:suppressAutoHyphens w:val="0"/>
              <w:spacing w:line="240" w:lineRule="auto"/>
              <w:jc w:val="center"/>
              <w:rPr>
                <w:rFonts w:ascii="Arial" w:eastAsia="Calibri" w:hAnsi="Arial" w:cs="Arial"/>
                <w:sz w:val="18"/>
                <w:szCs w:val="18"/>
                <w:lang w:eastAsia="en-US"/>
              </w:rPr>
            </w:pPr>
          </w:p>
        </w:tc>
        <w:tc>
          <w:tcPr>
            <w:tcW w:w="2409" w:type="dxa"/>
            <w:shd w:val="clear" w:color="auto" w:fill="FBF581"/>
          </w:tcPr>
          <w:p w14:paraId="1ABFD8B7" w14:textId="77777777" w:rsidR="00E85894" w:rsidRDefault="00E85894" w:rsidP="00E85894">
            <w:pPr>
              <w:suppressAutoHyphens w:val="0"/>
              <w:spacing w:line="240" w:lineRule="auto"/>
              <w:rPr>
                <w:rFonts w:ascii="Arial" w:eastAsia="Calibri" w:hAnsi="Arial" w:cs="Arial"/>
                <w:sz w:val="18"/>
                <w:szCs w:val="18"/>
                <w:lang w:eastAsia="en-US"/>
              </w:rPr>
            </w:pPr>
          </w:p>
        </w:tc>
        <w:tc>
          <w:tcPr>
            <w:tcW w:w="1843" w:type="dxa"/>
            <w:shd w:val="clear" w:color="auto" w:fill="FBF581"/>
          </w:tcPr>
          <w:p w14:paraId="4CE9A3B8" w14:textId="77777777" w:rsidR="00E85894" w:rsidRDefault="00E85894" w:rsidP="00E85894">
            <w:pPr>
              <w:suppressAutoHyphens w:val="0"/>
              <w:spacing w:line="240" w:lineRule="auto"/>
              <w:rPr>
                <w:rFonts w:ascii="Arial" w:eastAsia="Calibri" w:hAnsi="Arial" w:cs="Arial"/>
                <w:i/>
                <w:iCs/>
                <w:sz w:val="18"/>
                <w:szCs w:val="18"/>
                <w:lang w:eastAsia="en-US"/>
              </w:rPr>
            </w:pPr>
          </w:p>
        </w:tc>
      </w:tr>
    </w:tbl>
    <w:p w14:paraId="144567BA" w14:textId="77777777" w:rsidR="006F62AB" w:rsidRDefault="006F62AB" w:rsidP="00AE1011">
      <w:pPr>
        <w:ind w:right="-2503"/>
        <w:rPr>
          <w:rFonts w:ascii="Arial" w:hAnsi="Arial" w:cs="Arial"/>
        </w:rPr>
      </w:pPr>
    </w:p>
    <w:p w14:paraId="14510D32" w14:textId="77777777" w:rsidR="00464E9F" w:rsidRPr="00874C79" w:rsidRDefault="00464E9F" w:rsidP="00464E9F">
      <w:pPr>
        <w:ind w:right="-2787"/>
        <w:rPr>
          <w:rFonts w:ascii="Arial" w:hAnsi="Arial" w:cs="Arial"/>
        </w:rPr>
      </w:pPr>
      <w:bookmarkStart w:id="0" w:name="_Hlk203077878"/>
      <w:r>
        <w:rPr>
          <w:rFonts w:ascii="Arial" w:hAnsi="Arial" w:cs="Arial"/>
        </w:rPr>
        <w:t>Het aanbod</w:t>
      </w:r>
      <w:r w:rsidRPr="00874C79">
        <w:rPr>
          <w:rFonts w:ascii="Arial" w:hAnsi="Arial" w:cs="Arial"/>
        </w:rPr>
        <w:t xml:space="preserve"> van </w:t>
      </w:r>
      <w:r w:rsidRPr="00874C79">
        <w:rPr>
          <w:rFonts w:ascii="Arial" w:hAnsi="Arial" w:cs="Arial"/>
          <w:i/>
          <w:iCs/>
        </w:rPr>
        <w:t>Nieuw Nederlands Junior Spelling</w:t>
      </w:r>
      <w:r w:rsidRPr="00874C79">
        <w:rPr>
          <w:rFonts w:ascii="Arial" w:hAnsi="Arial" w:cs="Arial"/>
        </w:rPr>
        <w:t xml:space="preserve"> beslaat </w:t>
      </w:r>
      <w:r>
        <w:rPr>
          <w:rFonts w:ascii="Arial" w:hAnsi="Arial" w:cs="Arial"/>
        </w:rPr>
        <w:t xml:space="preserve">per leerjaar </w:t>
      </w:r>
      <w:r w:rsidRPr="00874C79">
        <w:rPr>
          <w:rFonts w:ascii="Arial" w:hAnsi="Arial" w:cs="Arial"/>
        </w:rPr>
        <w:t>32 tot 36 schoolweken</w:t>
      </w:r>
      <w:r>
        <w:rPr>
          <w:rFonts w:ascii="Arial" w:hAnsi="Arial" w:cs="Arial"/>
        </w:rPr>
        <w:t xml:space="preserve">, </w:t>
      </w:r>
      <w:r w:rsidRPr="00874C79">
        <w:rPr>
          <w:rFonts w:ascii="Arial" w:hAnsi="Arial" w:cs="Arial"/>
        </w:rPr>
        <w:t xml:space="preserve">afhankelijk van </w:t>
      </w:r>
      <w:r>
        <w:rPr>
          <w:rFonts w:ascii="Arial" w:hAnsi="Arial" w:cs="Arial"/>
        </w:rPr>
        <w:t>de keuze</w:t>
      </w:r>
      <w:r w:rsidRPr="00874C79">
        <w:rPr>
          <w:rFonts w:ascii="Arial" w:hAnsi="Arial" w:cs="Arial"/>
        </w:rPr>
        <w:t xml:space="preserve"> </w:t>
      </w:r>
      <w:r>
        <w:rPr>
          <w:rFonts w:ascii="Arial" w:hAnsi="Arial" w:cs="Arial"/>
        </w:rPr>
        <w:t>van de school o</w:t>
      </w:r>
      <w:r w:rsidRPr="00874C79">
        <w:rPr>
          <w:rFonts w:ascii="Arial" w:hAnsi="Arial" w:cs="Arial"/>
        </w:rPr>
        <w:t xml:space="preserve">m de twee herhalingsweken aan </w:t>
      </w:r>
      <w:r>
        <w:rPr>
          <w:rFonts w:ascii="Arial" w:hAnsi="Arial" w:cs="Arial"/>
        </w:rPr>
        <w:t>het begin</w:t>
      </w:r>
      <w:r w:rsidRPr="00874C79">
        <w:rPr>
          <w:rFonts w:ascii="Arial" w:hAnsi="Arial" w:cs="Arial"/>
        </w:rPr>
        <w:t> </w:t>
      </w:r>
      <w:r>
        <w:rPr>
          <w:rFonts w:ascii="Arial" w:hAnsi="Arial" w:cs="Arial"/>
        </w:rPr>
        <w:t>e</w:t>
      </w:r>
      <w:r w:rsidRPr="00874C79">
        <w:rPr>
          <w:rFonts w:ascii="Arial" w:hAnsi="Arial" w:cs="Arial"/>
        </w:rPr>
        <w:t>n</w:t>
      </w:r>
      <w:r>
        <w:rPr>
          <w:rFonts w:ascii="Arial" w:hAnsi="Arial" w:cs="Arial"/>
        </w:rPr>
        <w:t>/of</w:t>
      </w:r>
      <w:r w:rsidRPr="00874C79">
        <w:rPr>
          <w:rFonts w:ascii="Arial" w:hAnsi="Arial" w:cs="Arial"/>
        </w:rPr>
        <w:t xml:space="preserve"> einde van het schooljaar</w:t>
      </w:r>
      <w:r>
        <w:rPr>
          <w:rFonts w:ascii="Arial" w:hAnsi="Arial" w:cs="Arial"/>
        </w:rPr>
        <w:t xml:space="preserve"> wel of niet</w:t>
      </w:r>
      <w:r w:rsidRPr="00874C79">
        <w:rPr>
          <w:rFonts w:ascii="Arial" w:hAnsi="Arial" w:cs="Arial"/>
        </w:rPr>
        <w:t> </w:t>
      </w:r>
      <w:r>
        <w:rPr>
          <w:rFonts w:ascii="Arial" w:hAnsi="Arial" w:cs="Arial"/>
        </w:rPr>
        <w:t>in het programma op te nemen.</w:t>
      </w:r>
    </w:p>
    <w:p w14:paraId="6B96DAAD" w14:textId="77777777" w:rsidR="00464E9F" w:rsidRDefault="00464E9F" w:rsidP="00856028">
      <w:pPr>
        <w:ind w:right="-2787"/>
        <w:rPr>
          <w:rFonts w:ascii="Arial" w:hAnsi="Arial" w:cs="Arial"/>
        </w:rPr>
      </w:pPr>
    </w:p>
    <w:p w14:paraId="32F46FA0" w14:textId="677A1747" w:rsidR="00856028" w:rsidRDefault="00856028" w:rsidP="00856028">
      <w:pPr>
        <w:ind w:right="-2787"/>
        <w:rPr>
          <w:rFonts w:ascii="Arial" w:hAnsi="Arial" w:cs="Arial"/>
        </w:rPr>
      </w:pPr>
      <w:r>
        <w:rPr>
          <w:rFonts w:ascii="Arial" w:hAnsi="Arial" w:cs="Arial"/>
        </w:rPr>
        <w:t>Deze planning is een basisplanning. Al onze planningen worden bewust in Word gedeeld, zodat ze eenvoudig door elke school naar eigen inzicht en individuele wensen aan te passen</w:t>
      </w:r>
      <w:r w:rsidR="006C779E" w:rsidRPr="006C779E">
        <w:rPr>
          <w:rFonts w:ascii="Arial" w:hAnsi="Arial" w:cs="Arial"/>
        </w:rPr>
        <w:t xml:space="preserve"> </w:t>
      </w:r>
      <w:r w:rsidR="006C779E">
        <w:rPr>
          <w:rFonts w:ascii="Arial" w:hAnsi="Arial" w:cs="Arial"/>
        </w:rPr>
        <w:t>zijn</w:t>
      </w:r>
      <w:r>
        <w:rPr>
          <w:rFonts w:ascii="Arial" w:hAnsi="Arial" w:cs="Arial"/>
        </w:rPr>
        <w:t xml:space="preserve">. </w:t>
      </w:r>
    </w:p>
    <w:p w14:paraId="29926259" w14:textId="77777777" w:rsidR="00464E9F" w:rsidRDefault="00464E9F" w:rsidP="00856028">
      <w:pPr>
        <w:ind w:right="-2787"/>
        <w:rPr>
          <w:rFonts w:ascii="Arial" w:hAnsi="Arial" w:cs="Arial"/>
        </w:rPr>
      </w:pPr>
    </w:p>
    <w:p w14:paraId="07DD5A79" w14:textId="77777777" w:rsidR="00464E9F" w:rsidRPr="00CE5DD2" w:rsidRDefault="00464E9F" w:rsidP="00464E9F">
      <w:pPr>
        <w:ind w:right="-2787"/>
      </w:pPr>
      <w:r>
        <w:rPr>
          <w:rFonts w:ascii="Arial" w:hAnsi="Arial" w:cs="Arial"/>
        </w:rPr>
        <w:t xml:space="preserve">*In onze jaarplanningen houden wij de adviesweken van de </w:t>
      </w:r>
      <w:hyperlink r:id="rId11" w:history="1">
        <w:r>
          <w:rPr>
            <w:rStyle w:val="Hyperlink"/>
            <w:rFonts w:ascii="Arial" w:hAnsi="Arial" w:cs="Arial"/>
          </w:rPr>
          <w:t>Rijksoverheid</w:t>
        </w:r>
      </w:hyperlink>
      <w:r>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Pr>
            <w:rStyle w:val="Hyperlink"/>
            <w:rFonts w:ascii="Arial" w:hAnsi="Arial" w:cs="Arial"/>
          </w:rPr>
          <w:t>Rijksoverheid</w:t>
        </w:r>
      </w:hyperlink>
      <w:r>
        <w:rPr>
          <w:rFonts w:ascii="Arial" w:hAnsi="Arial" w:cs="Arial"/>
        </w:rPr>
        <w:t>.)</w:t>
      </w:r>
    </w:p>
    <w:p w14:paraId="4D7BDD63" w14:textId="77777777" w:rsidR="00464E9F" w:rsidRDefault="00464E9F" w:rsidP="00856028">
      <w:pPr>
        <w:ind w:right="-2787"/>
        <w:rPr>
          <w:rFonts w:ascii="Arial" w:hAnsi="Arial" w:cs="Arial"/>
        </w:rPr>
      </w:pPr>
    </w:p>
    <w:p w14:paraId="666B21A4" w14:textId="77777777" w:rsidR="00856028" w:rsidRDefault="00856028" w:rsidP="00856028">
      <w:pPr>
        <w:ind w:right="-2503"/>
        <w:rPr>
          <w:rFonts w:ascii="Arial" w:hAnsi="Arial" w:cs="Arial"/>
        </w:rPr>
      </w:pPr>
    </w:p>
    <w:bookmarkEnd w:id="0"/>
    <w:p w14:paraId="565020C1" w14:textId="77777777" w:rsidR="00AE1011" w:rsidRPr="00EC1F03" w:rsidRDefault="00AE1011" w:rsidP="00AE1011">
      <w:pPr>
        <w:ind w:right="-2503"/>
      </w:pPr>
    </w:p>
    <w:p w14:paraId="1B5A469A" w14:textId="5838EED3" w:rsidR="008B7CAF" w:rsidRPr="00EC1F03" w:rsidRDefault="008B7CAF" w:rsidP="00EC1F03"/>
    <w:sectPr w:rsidR="008B7CAF" w:rsidRPr="00EC1F03" w:rsidSect="00652B0C">
      <w:headerReference w:type="even" r:id="rId13"/>
      <w:headerReference w:type="default" r:id="rId14"/>
      <w:footerReference w:type="even" r:id="rId15"/>
      <w:footerReference w:type="default" r:id="rId16"/>
      <w:headerReference w:type="first" r:id="rId17"/>
      <w:footerReference w:type="first" r:id="rId18"/>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D744" w14:textId="77777777" w:rsidR="001622B9" w:rsidRDefault="001622B9">
      <w:r>
        <w:separator/>
      </w:r>
    </w:p>
    <w:p w14:paraId="23C51D4D" w14:textId="77777777" w:rsidR="001622B9" w:rsidRDefault="001622B9"/>
    <w:p w14:paraId="5C01E564" w14:textId="77777777" w:rsidR="001622B9" w:rsidRDefault="001622B9"/>
  </w:endnote>
  <w:endnote w:type="continuationSeparator" w:id="0">
    <w:p w14:paraId="19221903" w14:textId="77777777" w:rsidR="001622B9" w:rsidRDefault="001622B9">
      <w:r>
        <w:continuationSeparator/>
      </w:r>
    </w:p>
    <w:p w14:paraId="4C265797" w14:textId="77777777" w:rsidR="001622B9" w:rsidRDefault="001622B9"/>
    <w:p w14:paraId="75FB0AFA" w14:textId="77777777" w:rsidR="001622B9" w:rsidRDefault="0016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08C8" w14:textId="77777777" w:rsidR="00640824" w:rsidRDefault="00640824">
    <w:pPr>
      <w:pStyle w:val="Voettekst"/>
    </w:pPr>
  </w:p>
  <w:p w14:paraId="0168B8A0"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2D3D623" w14:textId="77777777" w:rsidTr="00D52E33">
      <w:trPr>
        <w:cantSplit/>
      </w:trPr>
      <w:tc>
        <w:tcPr>
          <w:tcW w:w="2467" w:type="dxa"/>
        </w:tcPr>
        <w:p w14:paraId="1D9F6653" w14:textId="77777777" w:rsidR="00640824" w:rsidRDefault="00640824" w:rsidP="00DE3AE8">
          <w:pPr>
            <w:pStyle w:val="Voettekst"/>
          </w:pPr>
          <w:r>
            <w:t>© Noordhoff Uitgevers bv</w:t>
          </w:r>
        </w:p>
      </w:tc>
      <w:tc>
        <w:tcPr>
          <w:tcW w:w="4111" w:type="dxa"/>
        </w:tcPr>
        <w:p w14:paraId="07254E84" w14:textId="3719C6C7" w:rsidR="00640824" w:rsidRDefault="003D0C16" w:rsidP="00DE3AE8">
          <w:pPr>
            <w:pStyle w:val="Voettekst"/>
          </w:pPr>
          <w:fldSimple w:instr=" Ref Voettekst ">
            <w:r>
              <w:t xml:space="preserve">, </w:t>
            </w:r>
          </w:fldSimple>
        </w:p>
      </w:tc>
      <w:tc>
        <w:tcPr>
          <w:tcW w:w="1417" w:type="dxa"/>
        </w:tcPr>
        <w:p w14:paraId="3D41DD4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33CAC1F3"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30DA126" w14:textId="77777777" w:rsidTr="00452C60">
      <w:trPr>
        <w:cantSplit/>
      </w:trPr>
      <w:tc>
        <w:tcPr>
          <w:tcW w:w="2467" w:type="dxa"/>
        </w:tcPr>
        <w:p w14:paraId="7170F1A2" w14:textId="77777777" w:rsidR="00640824" w:rsidRDefault="00640824">
          <w:pPr>
            <w:pStyle w:val="Voettekst"/>
          </w:pPr>
          <w:r>
            <w:t>© Noordhoff Uitgevers bv</w:t>
          </w:r>
        </w:p>
      </w:tc>
      <w:tc>
        <w:tcPr>
          <w:tcW w:w="4111" w:type="dxa"/>
        </w:tcPr>
        <w:p w14:paraId="14F2D734" w14:textId="48BD8657" w:rsidR="00640824" w:rsidRDefault="003D0C16">
          <w:pPr>
            <w:pStyle w:val="Voettekst"/>
          </w:pPr>
          <w:bookmarkStart w:id="4" w:name="Voettekst"/>
          <w:r>
            <w:t xml:space="preserve">, </w:t>
          </w:r>
          <w:bookmarkEnd w:id="4"/>
        </w:p>
      </w:tc>
      <w:tc>
        <w:tcPr>
          <w:tcW w:w="1417" w:type="dxa"/>
        </w:tcPr>
        <w:p w14:paraId="4336A967"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CEBE247"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7766" w14:textId="77777777" w:rsidR="001622B9" w:rsidRDefault="001622B9">
      <w:r>
        <w:separator/>
      </w:r>
    </w:p>
    <w:p w14:paraId="189B550E" w14:textId="77777777" w:rsidR="001622B9" w:rsidRDefault="001622B9"/>
    <w:p w14:paraId="1A1ABB20" w14:textId="77777777" w:rsidR="001622B9" w:rsidRDefault="001622B9"/>
  </w:footnote>
  <w:footnote w:type="continuationSeparator" w:id="0">
    <w:p w14:paraId="4D230125" w14:textId="77777777" w:rsidR="001622B9" w:rsidRDefault="001622B9">
      <w:r>
        <w:continuationSeparator/>
      </w:r>
    </w:p>
    <w:p w14:paraId="52EFD41D" w14:textId="77777777" w:rsidR="001622B9" w:rsidRDefault="001622B9"/>
    <w:p w14:paraId="55A9370C" w14:textId="77777777" w:rsidR="001622B9" w:rsidRDefault="00162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5B6" w14:textId="77777777" w:rsidR="00640824" w:rsidRDefault="00640824"/>
  <w:p w14:paraId="3C76ECCD"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BFE61D7" w14:textId="77777777" w:rsidTr="00D52E33">
      <w:trPr>
        <w:cantSplit/>
        <w:trHeight w:hRule="exact" w:val="595"/>
      </w:trPr>
      <w:tc>
        <w:tcPr>
          <w:tcW w:w="4110" w:type="dxa"/>
        </w:tcPr>
        <w:p w14:paraId="4AC6E9A6" w14:textId="1849BEF8" w:rsidR="00640824" w:rsidRDefault="00D35992" w:rsidP="00A7762D">
          <w:pPr>
            <w:pStyle w:val="Logo"/>
          </w:pPr>
          <w:r>
            <w:rPr>
              <w:noProof/>
            </w:rPr>
            <w:drawing>
              <wp:inline distT="0" distB="0" distL="0" distR="0" wp14:anchorId="602FFFE4" wp14:editId="2C78B8D4">
                <wp:extent cx="2610617" cy="377953"/>
                <wp:effectExtent l="0" t="0" r="0" b="3175"/>
                <wp:docPr id="404233141" name="Afbeelding 40423314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r w:rsidR="00640824">
            <w:fldChar w:fldCharType="begin"/>
          </w:r>
          <w:r w:rsidR="00640824">
            <w:instrText xml:space="preserve"> Ref Logo </w:instrText>
          </w:r>
          <w:r w:rsidR="00640824">
            <w:fldChar w:fldCharType="end"/>
          </w:r>
        </w:p>
      </w:tc>
    </w:tr>
  </w:tbl>
  <w:p w14:paraId="78FC5B74"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50E8E701" wp14:editId="4867ADAB">
              <wp:simplePos x="0" y="0"/>
              <wp:positionH relativeFrom="page">
                <wp:posOffset>5109845</wp:posOffset>
              </wp:positionH>
              <wp:positionV relativeFrom="page">
                <wp:posOffset>407670</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rgbClr val="D1F0FF"/>
                        </a:solidFill>
                      </a:ln>
                    </wps:spPr>
                    <wps:txbx>
                      <w:txbxContent>
                        <w:p w14:paraId="360118D1" w14:textId="248396E6" w:rsidR="00640824" w:rsidRDefault="003D0C16"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E701" id="_x0000_t202" coordsize="21600,21600" o:spt="202" path="m,l,21600r21600,l21600,xe">
              <v:stroke joinstyle="miter"/>
              <v:path gradientshapeok="t" o:connecttype="rect"/>
            </v:shapetype>
            <v:shape id="Rubriek" o:spid="_x0000_s1026" type="#_x0000_t202" style="position:absolute;margin-left:402.35pt;margin-top:32.1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" filled="f" strokecolor="#d1f0ff" strokeweight="1pt">
              <v:textbox inset="0,0,0,0">
                <w:txbxContent>
                  <w:p w14:paraId="360118D1" w14:textId="248396E6" w:rsidR="00640824" w:rsidRDefault="003D0C16" w:rsidP="00A26393">
                    <w:pPr>
                      <w:pStyle w:val="Rubriek"/>
                    </w:pPr>
                    <w:fldSimple w:instr=" Ref Rubriek ">
                      <w:r>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32D951A9" wp14:editId="6EEE05EF">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252613A5" w14:textId="73E1B596"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51A9"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8486c5 [3204]" strokeweight="1pt">
              <v:textbox inset="0,0,0,0">
                <w:txbxContent>
                  <w:p w14:paraId="252613A5" w14:textId="73E1B596"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01DF54F" wp14:editId="56A72C4F">
              <wp:simplePos x="0" y="0"/>
              <wp:positionH relativeFrom="page">
                <wp:posOffset>723900</wp:posOffset>
              </wp:positionH>
              <wp:positionV relativeFrom="page">
                <wp:posOffset>1371600</wp:posOffset>
              </wp:positionV>
              <wp:extent cx="6200140" cy="0"/>
              <wp:effectExtent l="0" t="0" r="0" b="0"/>
              <wp:wrapNone/>
              <wp:docPr id="27" name="Lijn"/>
              <wp:cNvGraphicFramePr/>
              <a:graphic xmlns:a="http://schemas.openxmlformats.org/drawingml/2006/main">
                <a:graphicData uri="http://schemas.microsoft.com/office/word/2010/wordprocessingShape">
                  <wps:wsp>
                    <wps:cNvCnPr/>
                    <wps:spPr>
                      <a:xfrm>
                        <a:off x="0" y="0"/>
                        <a:ext cx="6200140" cy="0"/>
                      </a:xfrm>
                      <a:prstGeom prst="line">
                        <a:avLst/>
                      </a:prstGeom>
                      <a:ln w="12700">
                        <a:solidFill>
                          <a:srgbClr val="D1F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310D9"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pt,108pt" to="54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" strokecolor="#d1f0ff" strokeweight="1pt">
              <w10:wrap anchorx="page" anchory="page"/>
              <w10:anchorlock/>
            </v:line>
          </w:pict>
        </mc:Fallback>
      </mc:AlternateContent>
    </w:r>
  </w:p>
  <w:p w14:paraId="044D75FE" w14:textId="77CB20F0" w:rsidR="00640824" w:rsidRDefault="00640824" w:rsidP="00A7762D">
    <w:pPr>
      <w:pStyle w:val="Reftitel"/>
    </w:pPr>
    <w:r>
      <w:fldChar w:fldCharType="begin"/>
    </w:r>
    <w:r>
      <w:instrText xml:space="preserve"> Styleref "Doc titel" </w:instrText>
    </w:r>
    <w:r>
      <w:fldChar w:fldCharType="separate"/>
    </w:r>
    <w:r w:rsidR="006C779E">
      <w:t>Jaarplanning schooljaar 2026-2027</w:t>
    </w:r>
    <w:r>
      <w:fldChar w:fldCharType="end"/>
    </w:r>
  </w:p>
  <w:p w14:paraId="2AB446B3" w14:textId="23F6BCBC"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6C779E">
      <w:rPr>
        <w:noProof/>
      </w:rPr>
      <w:t>Regio Zuid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44D2349D" w14:textId="77777777" w:rsidTr="008D116E">
      <w:trPr>
        <w:cantSplit/>
        <w:trHeight w:hRule="exact" w:val="595"/>
      </w:trPr>
      <w:tc>
        <w:tcPr>
          <w:tcW w:w="4110" w:type="dxa"/>
        </w:tcPr>
        <w:p w14:paraId="24CC1870" w14:textId="5BB52F7A" w:rsidR="00640824" w:rsidRDefault="003D0C16" w:rsidP="009B0310">
          <w:pPr>
            <w:pStyle w:val="Logo"/>
          </w:pPr>
          <w:bookmarkStart w:id="1" w:name="Logo"/>
          <w:r>
            <w:rPr>
              <w:noProof/>
            </w:rPr>
            <w:drawing>
              <wp:inline distT="0" distB="0" distL="0" distR="0" wp14:anchorId="50EB3DDA" wp14:editId="376D68CD">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1"/>
        </w:p>
      </w:tc>
    </w:tr>
  </w:tbl>
  <w:p w14:paraId="4F394027"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12BE91E9" wp14:editId="0E36BBE0">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E334BF9" w14:textId="77777777" w:rsidR="00640824" w:rsidRDefault="00640824" w:rsidP="00A26393">
                          <w:pPr>
                            <w:pStyle w:val="Rubriek"/>
                          </w:pPr>
                          <w:bookmarkStart w:id="2" w:name="Rubrieksnumme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91E9"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8486c5 [3204]" strokeweight="1pt">
              <v:textbox inset="0,0,0,0">
                <w:txbxContent>
                  <w:p w14:paraId="7E334BF9" w14:textId="77777777" w:rsidR="00640824" w:rsidRDefault="00640824" w:rsidP="00A26393">
                    <w:pPr>
                      <w:pStyle w:val="Rubriek"/>
                    </w:pPr>
                    <w:bookmarkStart w:id="3" w:name="Rubrieksnummer"/>
                    <w:bookmarkEnd w:id="3"/>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258FC9A6" wp14:editId="6DD6636E">
              <wp:simplePos x="0" y="0"/>
              <wp:positionH relativeFrom="page">
                <wp:posOffset>5133975</wp:posOffset>
              </wp:positionH>
              <wp:positionV relativeFrom="page">
                <wp:posOffset>361315</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rgbClr val="D1F0FF"/>
                        </a:solidFill>
                      </a:ln>
                    </wps:spPr>
                    <wps:txbx>
                      <w:txbxContent>
                        <w:p w14:paraId="5DDDF8F8" w14:textId="28D7DC43" w:rsidR="00640824" w:rsidRDefault="003D0C16" w:rsidP="00C536CC">
                          <w:pPr>
                            <w:pStyle w:val="Rubriek"/>
                          </w:pPr>
                          <w:bookmarkStart w:id="3" w:name="Rubriek"/>
                          <w:r>
                            <w:t>Jaarplanning</w:t>
                          </w:r>
                          <w:bookmarkEnd w:id="3"/>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C9A6" id="_x0000_s1029" type="#_x0000_t202" style="position:absolute;margin-left:404.25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" filled="f" strokecolor="#d1f0ff" strokeweight="1pt">
              <v:path arrowok="t"/>
              <v:textbox inset="0,0,0,0">
                <w:txbxContent>
                  <w:p w14:paraId="5DDDF8F8" w14:textId="28D7DC43" w:rsidR="00640824" w:rsidRDefault="003D0C16" w:rsidP="00C536CC">
                    <w:pPr>
                      <w:pStyle w:val="Rubriek"/>
                    </w:pPr>
                    <w:bookmarkStart w:id="5" w:name="Rubriek"/>
                    <w:r>
                      <w:t>Jaarplanning</w:t>
                    </w:r>
                    <w:bookmarkEnd w:id="5"/>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2C6DAE78" wp14:editId="70B648AE">
              <wp:simplePos x="0" y="0"/>
              <wp:positionH relativeFrom="page">
                <wp:posOffset>723900</wp:posOffset>
              </wp:positionH>
              <wp:positionV relativeFrom="page">
                <wp:posOffset>1371600</wp:posOffset>
              </wp:positionV>
              <wp:extent cx="6219190" cy="0"/>
              <wp:effectExtent l="0" t="0" r="0" b="0"/>
              <wp:wrapNone/>
              <wp:docPr id="24" name="Lijn"/>
              <wp:cNvGraphicFramePr/>
              <a:graphic xmlns:a="http://schemas.openxmlformats.org/drawingml/2006/main">
                <a:graphicData uri="http://schemas.microsoft.com/office/word/2010/wordprocessingShape">
                  <wps:wsp>
                    <wps:cNvCnPr/>
                    <wps:spPr>
                      <a:xfrm>
                        <a:off x="0" y="0"/>
                        <a:ext cx="6219190" cy="0"/>
                      </a:xfrm>
                      <a:prstGeom prst="line">
                        <a:avLst/>
                      </a:prstGeom>
                      <a:ln w="12700">
                        <a:solidFill>
                          <a:srgbClr val="D1F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17B2C"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pt,108pt" to="54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" strokecolor="#d1f0ff"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F071754"/>
    <w:multiLevelType w:val="multilevel"/>
    <w:tmpl w:val="B6FA3C50"/>
    <w:name w:val="OP genummerde lijst3"/>
    <w:numStyleLink w:val="Genummerdelijst"/>
  </w:abstractNum>
  <w:abstractNum w:abstractNumId="9" w15:restartNumberingAfterBreak="0">
    <w:nsid w:val="223E5335"/>
    <w:multiLevelType w:val="multilevel"/>
    <w:tmpl w:val="6C50DAD8"/>
    <w:name w:val="OP opsomming6"/>
    <w:numStyleLink w:val="Opsomming"/>
  </w:abstractNum>
  <w:abstractNum w:abstractNumId="10" w15:restartNumberingAfterBreak="0">
    <w:nsid w:val="2C0744EB"/>
    <w:multiLevelType w:val="multilevel"/>
    <w:tmpl w:val="6C50DAD8"/>
    <w:numStyleLink w:val="Opsomming"/>
  </w:abstractNum>
  <w:abstractNum w:abstractNumId="11"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2" w15:restartNumberingAfterBreak="0">
    <w:nsid w:val="390C45F1"/>
    <w:multiLevelType w:val="multilevel"/>
    <w:tmpl w:val="11AAFA0A"/>
    <w:name w:val="Koppen2"/>
    <w:numStyleLink w:val="Koppen"/>
  </w:abstractNum>
  <w:abstractNum w:abstractNumId="13" w15:restartNumberingAfterBreak="0">
    <w:nsid w:val="392F7E58"/>
    <w:multiLevelType w:val="multilevel"/>
    <w:tmpl w:val="11AAFA0A"/>
    <w:numStyleLink w:val="Koppen"/>
  </w:abstractNum>
  <w:abstractNum w:abstractNumId="14" w15:restartNumberingAfterBreak="0">
    <w:nsid w:val="438D2F8E"/>
    <w:multiLevelType w:val="multilevel"/>
    <w:tmpl w:val="11AAFA0A"/>
    <w:name w:val="OP genummerde lijst2"/>
    <w:numStyleLink w:val="Koppen"/>
  </w:abstractNum>
  <w:abstractNum w:abstractNumId="15"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6"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0" w15:restartNumberingAfterBreak="0">
    <w:nsid w:val="5EA7035B"/>
    <w:multiLevelType w:val="multilevel"/>
    <w:tmpl w:val="6C50DAD8"/>
    <w:name w:val="OP koppen3"/>
    <w:numStyleLink w:val="Opsomming"/>
  </w:abstractNum>
  <w:abstractNum w:abstractNumId="21" w15:restartNumberingAfterBreak="0">
    <w:nsid w:val="61A960F7"/>
    <w:multiLevelType w:val="multilevel"/>
    <w:tmpl w:val="6C50DAD8"/>
    <w:name w:val="OP opsomming2"/>
    <w:numStyleLink w:val="Opsomming"/>
  </w:abstractNum>
  <w:abstractNum w:abstractNumId="22" w15:restartNumberingAfterBreak="0">
    <w:nsid w:val="68DE4FCE"/>
    <w:multiLevelType w:val="multilevel"/>
    <w:tmpl w:val="6C50DAD8"/>
    <w:name w:val="OP opsomming5"/>
    <w:numStyleLink w:val="Opsomming"/>
  </w:abstractNum>
  <w:abstractNum w:abstractNumId="23" w15:restartNumberingAfterBreak="0">
    <w:nsid w:val="6B321908"/>
    <w:multiLevelType w:val="multilevel"/>
    <w:tmpl w:val="11AAFA0A"/>
    <w:name w:val="OP koppen2"/>
    <w:numStyleLink w:val="Koppen"/>
  </w:abstractNum>
  <w:abstractNum w:abstractNumId="24" w15:restartNumberingAfterBreak="0">
    <w:nsid w:val="73A83A7C"/>
    <w:multiLevelType w:val="multilevel"/>
    <w:tmpl w:val="B6FA3C50"/>
    <w:numStyleLink w:val="Genummerdelijst"/>
  </w:abstractNum>
  <w:abstractNum w:abstractNumId="25" w15:restartNumberingAfterBreak="0">
    <w:nsid w:val="7D7B3990"/>
    <w:multiLevelType w:val="multilevel"/>
    <w:tmpl w:val="6C50DAD8"/>
    <w:name w:val="OP opsomming4"/>
    <w:numStyleLink w:val="Opsomming"/>
  </w:abstractNum>
  <w:num w:numId="1" w16cid:durableId="2134327737">
    <w:abstractNumId w:val="19"/>
  </w:num>
  <w:num w:numId="2" w16cid:durableId="669328750">
    <w:abstractNumId w:val="15"/>
  </w:num>
  <w:num w:numId="3" w16cid:durableId="776019397">
    <w:abstractNumId w:val="3"/>
  </w:num>
  <w:num w:numId="4" w16cid:durableId="196361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4"/>
  </w:num>
  <w:num w:numId="6" w16cid:durableId="1718353924">
    <w:abstractNumId w:val="21"/>
  </w:num>
  <w:num w:numId="7" w16cid:durableId="903369416">
    <w:abstractNumId w:val="2"/>
  </w:num>
  <w:num w:numId="8" w16cid:durableId="382212514">
    <w:abstractNumId w:val="8"/>
  </w:num>
  <w:num w:numId="9" w16cid:durableId="809177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3"/>
  </w:num>
  <w:num w:numId="12" w16cid:durableId="554970240">
    <w:abstractNumId w:val="25"/>
  </w:num>
  <w:num w:numId="13" w16cid:durableId="108084828">
    <w:abstractNumId w:val="4"/>
  </w:num>
  <w:num w:numId="14" w16cid:durableId="1068305019">
    <w:abstractNumId w:val="22"/>
  </w:num>
  <w:num w:numId="15" w16cid:durableId="1075318974">
    <w:abstractNumId w:val="1"/>
  </w:num>
  <w:num w:numId="16" w16cid:durableId="968970560">
    <w:abstractNumId w:val="13"/>
  </w:num>
  <w:num w:numId="17" w16cid:durableId="997457920">
    <w:abstractNumId w:val="10"/>
  </w:num>
  <w:num w:numId="18" w16cid:durableId="203754169">
    <w:abstractNumId w:val="24"/>
  </w:num>
  <w:num w:numId="19" w16cid:durableId="718822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0"/>
  </w:num>
  <w:num w:numId="21" w16cid:durableId="1063983964">
    <w:abstractNumId w:val="9"/>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7"/>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1"/>
  </w:num>
  <w:num w:numId="32" w16cid:durableId="840699385">
    <w:abstractNumId w:val="7"/>
  </w:num>
  <w:num w:numId="33" w16cid:durableId="600258309">
    <w:abstractNumId w:val="18"/>
  </w:num>
  <w:num w:numId="34" w16cid:durableId="136020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6"/>
    <w:rsid w:val="00007F8D"/>
    <w:rsid w:val="000107F3"/>
    <w:rsid w:val="00011EB4"/>
    <w:rsid w:val="000134AA"/>
    <w:rsid w:val="000154A6"/>
    <w:rsid w:val="00017691"/>
    <w:rsid w:val="00021FFC"/>
    <w:rsid w:val="00022AFA"/>
    <w:rsid w:val="000344B8"/>
    <w:rsid w:val="000346F5"/>
    <w:rsid w:val="00043378"/>
    <w:rsid w:val="00044AD2"/>
    <w:rsid w:val="00046A93"/>
    <w:rsid w:val="00050FC5"/>
    <w:rsid w:val="00060830"/>
    <w:rsid w:val="000618A4"/>
    <w:rsid w:val="00073B5F"/>
    <w:rsid w:val="00074914"/>
    <w:rsid w:val="00086C60"/>
    <w:rsid w:val="00090453"/>
    <w:rsid w:val="00092F94"/>
    <w:rsid w:val="000A70E0"/>
    <w:rsid w:val="000A7BD6"/>
    <w:rsid w:val="000B0813"/>
    <w:rsid w:val="000B2350"/>
    <w:rsid w:val="000B38F9"/>
    <w:rsid w:val="000B4EA7"/>
    <w:rsid w:val="000B659B"/>
    <w:rsid w:val="000C6DEE"/>
    <w:rsid w:val="000D35E7"/>
    <w:rsid w:val="000D682D"/>
    <w:rsid w:val="000E6F86"/>
    <w:rsid w:val="000F012A"/>
    <w:rsid w:val="000F01F2"/>
    <w:rsid w:val="000F3547"/>
    <w:rsid w:val="000F42FB"/>
    <w:rsid w:val="000F7234"/>
    <w:rsid w:val="0011112C"/>
    <w:rsid w:val="00115137"/>
    <w:rsid w:val="00120070"/>
    <w:rsid w:val="00120C55"/>
    <w:rsid w:val="00127B55"/>
    <w:rsid w:val="001368D8"/>
    <w:rsid w:val="00136E68"/>
    <w:rsid w:val="00137AE2"/>
    <w:rsid w:val="001418F8"/>
    <w:rsid w:val="0014290A"/>
    <w:rsid w:val="00144397"/>
    <w:rsid w:val="0014460E"/>
    <w:rsid w:val="0015046B"/>
    <w:rsid w:val="00151661"/>
    <w:rsid w:val="00154B51"/>
    <w:rsid w:val="0015515F"/>
    <w:rsid w:val="00156445"/>
    <w:rsid w:val="00160F96"/>
    <w:rsid w:val="001622B9"/>
    <w:rsid w:val="0017134B"/>
    <w:rsid w:val="001737A3"/>
    <w:rsid w:val="0018614D"/>
    <w:rsid w:val="00186A24"/>
    <w:rsid w:val="00186DF8"/>
    <w:rsid w:val="00190D89"/>
    <w:rsid w:val="00192D2B"/>
    <w:rsid w:val="0019387D"/>
    <w:rsid w:val="00194D15"/>
    <w:rsid w:val="00196BA4"/>
    <w:rsid w:val="001A257E"/>
    <w:rsid w:val="001A42F4"/>
    <w:rsid w:val="001A4346"/>
    <w:rsid w:val="001A6206"/>
    <w:rsid w:val="001C4EF4"/>
    <w:rsid w:val="001C6A21"/>
    <w:rsid w:val="001C78A8"/>
    <w:rsid w:val="001D4D00"/>
    <w:rsid w:val="001E5064"/>
    <w:rsid w:val="001E6C52"/>
    <w:rsid w:val="001F4F3F"/>
    <w:rsid w:val="001F5B77"/>
    <w:rsid w:val="00203F7F"/>
    <w:rsid w:val="00210A72"/>
    <w:rsid w:val="00216310"/>
    <w:rsid w:val="002177A6"/>
    <w:rsid w:val="00217C87"/>
    <w:rsid w:val="0022512C"/>
    <w:rsid w:val="00225577"/>
    <w:rsid w:val="0023032F"/>
    <w:rsid w:val="0023312E"/>
    <w:rsid w:val="0023460C"/>
    <w:rsid w:val="0023512F"/>
    <w:rsid w:val="002359D3"/>
    <w:rsid w:val="002369AF"/>
    <w:rsid w:val="00241230"/>
    <w:rsid w:val="002419BE"/>
    <w:rsid w:val="002434BF"/>
    <w:rsid w:val="00254B5C"/>
    <w:rsid w:val="00255FA3"/>
    <w:rsid w:val="00260332"/>
    <w:rsid w:val="00260925"/>
    <w:rsid w:val="00261909"/>
    <w:rsid w:val="00262F85"/>
    <w:rsid w:val="00274F59"/>
    <w:rsid w:val="00275248"/>
    <w:rsid w:val="00275DD2"/>
    <w:rsid w:val="00281759"/>
    <w:rsid w:val="0029079B"/>
    <w:rsid w:val="002A2FB7"/>
    <w:rsid w:val="002A6CF4"/>
    <w:rsid w:val="002B6072"/>
    <w:rsid w:val="002C0C99"/>
    <w:rsid w:val="002C49F6"/>
    <w:rsid w:val="002C620E"/>
    <w:rsid w:val="002C6891"/>
    <w:rsid w:val="002D40B6"/>
    <w:rsid w:val="002D4800"/>
    <w:rsid w:val="002D7065"/>
    <w:rsid w:val="002E07F8"/>
    <w:rsid w:val="002E10FB"/>
    <w:rsid w:val="002E253C"/>
    <w:rsid w:val="002F5572"/>
    <w:rsid w:val="002F5F8B"/>
    <w:rsid w:val="002F6875"/>
    <w:rsid w:val="003019BC"/>
    <w:rsid w:val="00302B57"/>
    <w:rsid w:val="00304B41"/>
    <w:rsid w:val="00304E5C"/>
    <w:rsid w:val="003058C3"/>
    <w:rsid w:val="00306477"/>
    <w:rsid w:val="0030768C"/>
    <w:rsid w:val="0031255A"/>
    <w:rsid w:val="00312FD5"/>
    <w:rsid w:val="003149F3"/>
    <w:rsid w:val="0032429F"/>
    <w:rsid w:val="00331872"/>
    <w:rsid w:val="003355B6"/>
    <w:rsid w:val="00335B66"/>
    <w:rsid w:val="0035099F"/>
    <w:rsid w:val="003543F0"/>
    <w:rsid w:val="00354E4C"/>
    <w:rsid w:val="00357935"/>
    <w:rsid w:val="00360ED4"/>
    <w:rsid w:val="003666B1"/>
    <w:rsid w:val="00366852"/>
    <w:rsid w:val="00371936"/>
    <w:rsid w:val="00371F8C"/>
    <w:rsid w:val="00372178"/>
    <w:rsid w:val="00376AD4"/>
    <w:rsid w:val="003825D6"/>
    <w:rsid w:val="00385F0D"/>
    <w:rsid w:val="00387F61"/>
    <w:rsid w:val="00390C42"/>
    <w:rsid w:val="003946A9"/>
    <w:rsid w:val="003A152D"/>
    <w:rsid w:val="003A3407"/>
    <w:rsid w:val="003A3CF1"/>
    <w:rsid w:val="003B04B7"/>
    <w:rsid w:val="003B4E15"/>
    <w:rsid w:val="003B5AFE"/>
    <w:rsid w:val="003C211A"/>
    <w:rsid w:val="003C450F"/>
    <w:rsid w:val="003C63D4"/>
    <w:rsid w:val="003D0936"/>
    <w:rsid w:val="003D0C16"/>
    <w:rsid w:val="003D1C5B"/>
    <w:rsid w:val="003D35C3"/>
    <w:rsid w:val="003D6008"/>
    <w:rsid w:val="003D6047"/>
    <w:rsid w:val="003F005F"/>
    <w:rsid w:val="004004A3"/>
    <w:rsid w:val="004006FA"/>
    <w:rsid w:val="00410F0F"/>
    <w:rsid w:val="00427DC3"/>
    <w:rsid w:val="004319E8"/>
    <w:rsid w:val="004479F9"/>
    <w:rsid w:val="00450A81"/>
    <w:rsid w:val="00452C60"/>
    <w:rsid w:val="00457E92"/>
    <w:rsid w:val="004616C7"/>
    <w:rsid w:val="004625CA"/>
    <w:rsid w:val="00464E9F"/>
    <w:rsid w:val="0046529C"/>
    <w:rsid w:val="0046564E"/>
    <w:rsid w:val="0046666A"/>
    <w:rsid w:val="0047042E"/>
    <w:rsid w:val="00472D7B"/>
    <w:rsid w:val="00474F7A"/>
    <w:rsid w:val="00486E84"/>
    <w:rsid w:val="0048732B"/>
    <w:rsid w:val="00496CC4"/>
    <w:rsid w:val="004A223B"/>
    <w:rsid w:val="004B20E7"/>
    <w:rsid w:val="004B4E29"/>
    <w:rsid w:val="004B65BC"/>
    <w:rsid w:val="004C0304"/>
    <w:rsid w:val="004C42D2"/>
    <w:rsid w:val="004D1486"/>
    <w:rsid w:val="004D56F9"/>
    <w:rsid w:val="004D6331"/>
    <w:rsid w:val="004D743C"/>
    <w:rsid w:val="004E2923"/>
    <w:rsid w:val="004E5816"/>
    <w:rsid w:val="004F63DB"/>
    <w:rsid w:val="0050143C"/>
    <w:rsid w:val="0051101E"/>
    <w:rsid w:val="00515EA2"/>
    <w:rsid w:val="00522A27"/>
    <w:rsid w:val="00530F42"/>
    <w:rsid w:val="00532C80"/>
    <w:rsid w:val="00534D62"/>
    <w:rsid w:val="00536205"/>
    <w:rsid w:val="0054266A"/>
    <w:rsid w:val="00543331"/>
    <w:rsid w:val="005521FD"/>
    <w:rsid w:val="005525F1"/>
    <w:rsid w:val="00554216"/>
    <w:rsid w:val="00563FC9"/>
    <w:rsid w:val="005661D0"/>
    <w:rsid w:val="00577315"/>
    <w:rsid w:val="00580C7D"/>
    <w:rsid w:val="00582602"/>
    <w:rsid w:val="00590BE3"/>
    <w:rsid w:val="005943EB"/>
    <w:rsid w:val="0059613E"/>
    <w:rsid w:val="005A21AA"/>
    <w:rsid w:val="005A527D"/>
    <w:rsid w:val="005A64F8"/>
    <w:rsid w:val="005B1780"/>
    <w:rsid w:val="005B3A13"/>
    <w:rsid w:val="005B605A"/>
    <w:rsid w:val="005C0808"/>
    <w:rsid w:val="005C09C0"/>
    <w:rsid w:val="005C20EE"/>
    <w:rsid w:val="005C2E93"/>
    <w:rsid w:val="005C37F6"/>
    <w:rsid w:val="005C38F6"/>
    <w:rsid w:val="005C7C5E"/>
    <w:rsid w:val="005D3045"/>
    <w:rsid w:val="005D4C92"/>
    <w:rsid w:val="005E29E1"/>
    <w:rsid w:val="005E3288"/>
    <w:rsid w:val="005F010B"/>
    <w:rsid w:val="005F6253"/>
    <w:rsid w:val="005F6537"/>
    <w:rsid w:val="005F65B4"/>
    <w:rsid w:val="005F6C97"/>
    <w:rsid w:val="005F75F1"/>
    <w:rsid w:val="00601AB0"/>
    <w:rsid w:val="00611400"/>
    <w:rsid w:val="00614ACC"/>
    <w:rsid w:val="0061507F"/>
    <w:rsid w:val="00616BD2"/>
    <w:rsid w:val="0062000B"/>
    <w:rsid w:val="006203AD"/>
    <w:rsid w:val="006214E8"/>
    <w:rsid w:val="006229C3"/>
    <w:rsid w:val="00625BEE"/>
    <w:rsid w:val="0063155A"/>
    <w:rsid w:val="00640824"/>
    <w:rsid w:val="00640F53"/>
    <w:rsid w:val="00641B53"/>
    <w:rsid w:val="00643175"/>
    <w:rsid w:val="00643BDB"/>
    <w:rsid w:val="00643CC2"/>
    <w:rsid w:val="006446DC"/>
    <w:rsid w:val="00645809"/>
    <w:rsid w:val="00652B0C"/>
    <w:rsid w:val="00666400"/>
    <w:rsid w:val="00667A8C"/>
    <w:rsid w:val="00672404"/>
    <w:rsid w:val="00673C3C"/>
    <w:rsid w:val="006779ED"/>
    <w:rsid w:val="00680761"/>
    <w:rsid w:val="006813BF"/>
    <w:rsid w:val="006863A7"/>
    <w:rsid w:val="00697CC3"/>
    <w:rsid w:val="006A19C1"/>
    <w:rsid w:val="006A1A87"/>
    <w:rsid w:val="006A2387"/>
    <w:rsid w:val="006A2A2E"/>
    <w:rsid w:val="006A3F6D"/>
    <w:rsid w:val="006A7D0D"/>
    <w:rsid w:val="006A7DC7"/>
    <w:rsid w:val="006B2C90"/>
    <w:rsid w:val="006C5CDE"/>
    <w:rsid w:val="006C779E"/>
    <w:rsid w:val="006D4306"/>
    <w:rsid w:val="006D4FBB"/>
    <w:rsid w:val="006E2696"/>
    <w:rsid w:val="006E6722"/>
    <w:rsid w:val="006F5A3E"/>
    <w:rsid w:val="006F62AB"/>
    <w:rsid w:val="006F633C"/>
    <w:rsid w:val="007015CB"/>
    <w:rsid w:val="007020A5"/>
    <w:rsid w:val="00705B40"/>
    <w:rsid w:val="00714442"/>
    <w:rsid w:val="00714EA9"/>
    <w:rsid w:val="00721558"/>
    <w:rsid w:val="00723CC5"/>
    <w:rsid w:val="00731B5E"/>
    <w:rsid w:val="00734C18"/>
    <w:rsid w:val="007408B3"/>
    <w:rsid w:val="007447FC"/>
    <w:rsid w:val="00745525"/>
    <w:rsid w:val="007577B3"/>
    <w:rsid w:val="00757B52"/>
    <w:rsid w:val="00761A4D"/>
    <w:rsid w:val="00762736"/>
    <w:rsid w:val="007636B2"/>
    <w:rsid w:val="0076642C"/>
    <w:rsid w:val="007704A4"/>
    <w:rsid w:val="00773392"/>
    <w:rsid w:val="00773C00"/>
    <w:rsid w:val="0077677A"/>
    <w:rsid w:val="00780F11"/>
    <w:rsid w:val="00782D33"/>
    <w:rsid w:val="00784CEE"/>
    <w:rsid w:val="007862D6"/>
    <w:rsid w:val="00787842"/>
    <w:rsid w:val="00795E57"/>
    <w:rsid w:val="007A0CF7"/>
    <w:rsid w:val="007B1260"/>
    <w:rsid w:val="007B5F4E"/>
    <w:rsid w:val="007C2859"/>
    <w:rsid w:val="007C384B"/>
    <w:rsid w:val="007C4203"/>
    <w:rsid w:val="007D43B7"/>
    <w:rsid w:val="007D5F8C"/>
    <w:rsid w:val="007D7602"/>
    <w:rsid w:val="007E0AB7"/>
    <w:rsid w:val="007E1FA1"/>
    <w:rsid w:val="007E2D6B"/>
    <w:rsid w:val="007E3A39"/>
    <w:rsid w:val="007F134B"/>
    <w:rsid w:val="007F63ED"/>
    <w:rsid w:val="007F770E"/>
    <w:rsid w:val="00801E17"/>
    <w:rsid w:val="00804929"/>
    <w:rsid w:val="00806CD2"/>
    <w:rsid w:val="00814E17"/>
    <w:rsid w:val="00816519"/>
    <w:rsid w:val="00820C2F"/>
    <w:rsid w:val="008234F5"/>
    <w:rsid w:val="00831C41"/>
    <w:rsid w:val="008323ED"/>
    <w:rsid w:val="00836008"/>
    <w:rsid w:val="00840D45"/>
    <w:rsid w:val="00840DB2"/>
    <w:rsid w:val="0084437E"/>
    <w:rsid w:val="00847403"/>
    <w:rsid w:val="00856028"/>
    <w:rsid w:val="008562BD"/>
    <w:rsid w:val="0085776F"/>
    <w:rsid w:val="008627D5"/>
    <w:rsid w:val="00864C8E"/>
    <w:rsid w:val="00872D76"/>
    <w:rsid w:val="0087702F"/>
    <w:rsid w:val="00890380"/>
    <w:rsid w:val="00890B0A"/>
    <w:rsid w:val="00890D28"/>
    <w:rsid w:val="00891575"/>
    <w:rsid w:val="0089718A"/>
    <w:rsid w:val="0089723E"/>
    <w:rsid w:val="008A1D1B"/>
    <w:rsid w:val="008A2AE2"/>
    <w:rsid w:val="008B3517"/>
    <w:rsid w:val="008B5D1B"/>
    <w:rsid w:val="008B7AFA"/>
    <w:rsid w:val="008B7CAF"/>
    <w:rsid w:val="008C1DC8"/>
    <w:rsid w:val="008C3522"/>
    <w:rsid w:val="008C69A8"/>
    <w:rsid w:val="008D00AB"/>
    <w:rsid w:val="008D116E"/>
    <w:rsid w:val="008D22F9"/>
    <w:rsid w:val="008D32F3"/>
    <w:rsid w:val="008E64C4"/>
    <w:rsid w:val="008F07F4"/>
    <w:rsid w:val="008F1221"/>
    <w:rsid w:val="008F258A"/>
    <w:rsid w:val="008F38A0"/>
    <w:rsid w:val="008F4A8A"/>
    <w:rsid w:val="008F6483"/>
    <w:rsid w:val="008F6B79"/>
    <w:rsid w:val="009024A7"/>
    <w:rsid w:val="00904377"/>
    <w:rsid w:val="009058B1"/>
    <w:rsid w:val="00912A34"/>
    <w:rsid w:val="009138FF"/>
    <w:rsid w:val="00913FF1"/>
    <w:rsid w:val="009144CB"/>
    <w:rsid w:val="00921AE5"/>
    <w:rsid w:val="00946655"/>
    <w:rsid w:val="00957EA3"/>
    <w:rsid w:val="009702A7"/>
    <w:rsid w:val="00973F41"/>
    <w:rsid w:val="00980DCB"/>
    <w:rsid w:val="0098335D"/>
    <w:rsid w:val="0099084A"/>
    <w:rsid w:val="009937D7"/>
    <w:rsid w:val="009B0310"/>
    <w:rsid w:val="009B4757"/>
    <w:rsid w:val="009D26F0"/>
    <w:rsid w:val="009D7721"/>
    <w:rsid w:val="009E5C18"/>
    <w:rsid w:val="009E662D"/>
    <w:rsid w:val="009E6A45"/>
    <w:rsid w:val="009E7531"/>
    <w:rsid w:val="009F13C3"/>
    <w:rsid w:val="009F2471"/>
    <w:rsid w:val="009F66CE"/>
    <w:rsid w:val="00A10852"/>
    <w:rsid w:val="00A14EE5"/>
    <w:rsid w:val="00A24E1B"/>
    <w:rsid w:val="00A26393"/>
    <w:rsid w:val="00A310FE"/>
    <w:rsid w:val="00A34F69"/>
    <w:rsid w:val="00A379D3"/>
    <w:rsid w:val="00A457A4"/>
    <w:rsid w:val="00A469BF"/>
    <w:rsid w:val="00A5097C"/>
    <w:rsid w:val="00A51EAA"/>
    <w:rsid w:val="00A52C35"/>
    <w:rsid w:val="00A5454B"/>
    <w:rsid w:val="00A66B9E"/>
    <w:rsid w:val="00A74B28"/>
    <w:rsid w:val="00A7762D"/>
    <w:rsid w:val="00A85CDE"/>
    <w:rsid w:val="00AA1972"/>
    <w:rsid w:val="00AB3388"/>
    <w:rsid w:val="00AB45F9"/>
    <w:rsid w:val="00AB73D2"/>
    <w:rsid w:val="00AC56FB"/>
    <w:rsid w:val="00AC60A3"/>
    <w:rsid w:val="00AD5A3B"/>
    <w:rsid w:val="00AE1011"/>
    <w:rsid w:val="00AE4213"/>
    <w:rsid w:val="00AE43AC"/>
    <w:rsid w:val="00AE4E36"/>
    <w:rsid w:val="00AF0D43"/>
    <w:rsid w:val="00AF4AEB"/>
    <w:rsid w:val="00B02328"/>
    <w:rsid w:val="00B027ED"/>
    <w:rsid w:val="00B072C0"/>
    <w:rsid w:val="00B07B21"/>
    <w:rsid w:val="00B07F71"/>
    <w:rsid w:val="00B102D3"/>
    <w:rsid w:val="00B22615"/>
    <w:rsid w:val="00B31AAB"/>
    <w:rsid w:val="00B3400F"/>
    <w:rsid w:val="00B42A45"/>
    <w:rsid w:val="00B6032A"/>
    <w:rsid w:val="00B62BD0"/>
    <w:rsid w:val="00B6381D"/>
    <w:rsid w:val="00B6657B"/>
    <w:rsid w:val="00B72796"/>
    <w:rsid w:val="00B7387D"/>
    <w:rsid w:val="00B74BF0"/>
    <w:rsid w:val="00B8022D"/>
    <w:rsid w:val="00B80A6A"/>
    <w:rsid w:val="00B83127"/>
    <w:rsid w:val="00B85FB6"/>
    <w:rsid w:val="00B87EC0"/>
    <w:rsid w:val="00B9240E"/>
    <w:rsid w:val="00B92F77"/>
    <w:rsid w:val="00B9683C"/>
    <w:rsid w:val="00B97CDD"/>
    <w:rsid w:val="00BA10F7"/>
    <w:rsid w:val="00BA1FAD"/>
    <w:rsid w:val="00BB7E7B"/>
    <w:rsid w:val="00BC23DF"/>
    <w:rsid w:val="00BC776B"/>
    <w:rsid w:val="00BC78D9"/>
    <w:rsid w:val="00BD1124"/>
    <w:rsid w:val="00BD35FE"/>
    <w:rsid w:val="00BD3BA7"/>
    <w:rsid w:val="00BD44BA"/>
    <w:rsid w:val="00BD4D79"/>
    <w:rsid w:val="00BE01C1"/>
    <w:rsid w:val="00BE0E26"/>
    <w:rsid w:val="00BE1860"/>
    <w:rsid w:val="00BE1F26"/>
    <w:rsid w:val="00BE3912"/>
    <w:rsid w:val="00BE44B1"/>
    <w:rsid w:val="00BE52BF"/>
    <w:rsid w:val="00BE728A"/>
    <w:rsid w:val="00C00ECA"/>
    <w:rsid w:val="00C138C2"/>
    <w:rsid w:val="00C14C15"/>
    <w:rsid w:val="00C14CE9"/>
    <w:rsid w:val="00C17419"/>
    <w:rsid w:val="00C224B6"/>
    <w:rsid w:val="00C34248"/>
    <w:rsid w:val="00C4263C"/>
    <w:rsid w:val="00C437EC"/>
    <w:rsid w:val="00C536CC"/>
    <w:rsid w:val="00C536E7"/>
    <w:rsid w:val="00C67BB1"/>
    <w:rsid w:val="00C7298C"/>
    <w:rsid w:val="00C80ABA"/>
    <w:rsid w:val="00C8307D"/>
    <w:rsid w:val="00C84F3C"/>
    <w:rsid w:val="00C854FE"/>
    <w:rsid w:val="00C86A90"/>
    <w:rsid w:val="00C92544"/>
    <w:rsid w:val="00C970BF"/>
    <w:rsid w:val="00CA12E3"/>
    <w:rsid w:val="00CA2015"/>
    <w:rsid w:val="00CA3FDF"/>
    <w:rsid w:val="00CA431E"/>
    <w:rsid w:val="00CA5219"/>
    <w:rsid w:val="00CB218D"/>
    <w:rsid w:val="00CB6494"/>
    <w:rsid w:val="00CD0B13"/>
    <w:rsid w:val="00CD234F"/>
    <w:rsid w:val="00CE2A83"/>
    <w:rsid w:val="00CE2E41"/>
    <w:rsid w:val="00CE6240"/>
    <w:rsid w:val="00CE71DF"/>
    <w:rsid w:val="00CF31D2"/>
    <w:rsid w:val="00CF5ADF"/>
    <w:rsid w:val="00CF6C10"/>
    <w:rsid w:val="00D02759"/>
    <w:rsid w:val="00D076D7"/>
    <w:rsid w:val="00D07959"/>
    <w:rsid w:val="00D2153C"/>
    <w:rsid w:val="00D23AE4"/>
    <w:rsid w:val="00D35992"/>
    <w:rsid w:val="00D37C04"/>
    <w:rsid w:val="00D41983"/>
    <w:rsid w:val="00D46305"/>
    <w:rsid w:val="00D463A5"/>
    <w:rsid w:val="00D52956"/>
    <w:rsid w:val="00D52E33"/>
    <w:rsid w:val="00D53BCD"/>
    <w:rsid w:val="00D5454C"/>
    <w:rsid w:val="00D54C4D"/>
    <w:rsid w:val="00D55654"/>
    <w:rsid w:val="00D61D2D"/>
    <w:rsid w:val="00D62D7C"/>
    <w:rsid w:val="00D674B5"/>
    <w:rsid w:val="00D7377C"/>
    <w:rsid w:val="00D84117"/>
    <w:rsid w:val="00D92CBA"/>
    <w:rsid w:val="00D97011"/>
    <w:rsid w:val="00DA28FB"/>
    <w:rsid w:val="00DA3487"/>
    <w:rsid w:val="00DA3B88"/>
    <w:rsid w:val="00DA64F9"/>
    <w:rsid w:val="00DA66ED"/>
    <w:rsid w:val="00DA72FE"/>
    <w:rsid w:val="00DB0B1D"/>
    <w:rsid w:val="00DB23A5"/>
    <w:rsid w:val="00DB6FFF"/>
    <w:rsid w:val="00DC0295"/>
    <w:rsid w:val="00DD62E0"/>
    <w:rsid w:val="00DD7BBF"/>
    <w:rsid w:val="00DD7CCC"/>
    <w:rsid w:val="00DE2788"/>
    <w:rsid w:val="00DE3AE8"/>
    <w:rsid w:val="00DF0418"/>
    <w:rsid w:val="00DF187E"/>
    <w:rsid w:val="00DF3CB9"/>
    <w:rsid w:val="00DF3D11"/>
    <w:rsid w:val="00DF45A2"/>
    <w:rsid w:val="00DF4B17"/>
    <w:rsid w:val="00DF7F03"/>
    <w:rsid w:val="00E00E0E"/>
    <w:rsid w:val="00E01985"/>
    <w:rsid w:val="00E0365E"/>
    <w:rsid w:val="00E04C03"/>
    <w:rsid w:val="00E12330"/>
    <w:rsid w:val="00E141E8"/>
    <w:rsid w:val="00E172BE"/>
    <w:rsid w:val="00E217F4"/>
    <w:rsid w:val="00E2438E"/>
    <w:rsid w:val="00E3367C"/>
    <w:rsid w:val="00E372D2"/>
    <w:rsid w:val="00E47800"/>
    <w:rsid w:val="00E47EFA"/>
    <w:rsid w:val="00E5204B"/>
    <w:rsid w:val="00E52A15"/>
    <w:rsid w:val="00E70355"/>
    <w:rsid w:val="00E71B8F"/>
    <w:rsid w:val="00E7396D"/>
    <w:rsid w:val="00E73A80"/>
    <w:rsid w:val="00E749B9"/>
    <w:rsid w:val="00E75A8E"/>
    <w:rsid w:val="00E77AD5"/>
    <w:rsid w:val="00E805BC"/>
    <w:rsid w:val="00E820A0"/>
    <w:rsid w:val="00E821A3"/>
    <w:rsid w:val="00E84A52"/>
    <w:rsid w:val="00E85894"/>
    <w:rsid w:val="00E926EA"/>
    <w:rsid w:val="00E950A1"/>
    <w:rsid w:val="00EA5B49"/>
    <w:rsid w:val="00EA5C03"/>
    <w:rsid w:val="00EB00C3"/>
    <w:rsid w:val="00EB126A"/>
    <w:rsid w:val="00EB4FA9"/>
    <w:rsid w:val="00EB6531"/>
    <w:rsid w:val="00EC1F03"/>
    <w:rsid w:val="00EC28B9"/>
    <w:rsid w:val="00EC7075"/>
    <w:rsid w:val="00ED1A0C"/>
    <w:rsid w:val="00ED2707"/>
    <w:rsid w:val="00ED2B41"/>
    <w:rsid w:val="00ED2C79"/>
    <w:rsid w:val="00ED4011"/>
    <w:rsid w:val="00EF4044"/>
    <w:rsid w:val="00EF4396"/>
    <w:rsid w:val="00F02E3A"/>
    <w:rsid w:val="00F12590"/>
    <w:rsid w:val="00F15A8E"/>
    <w:rsid w:val="00F26C9F"/>
    <w:rsid w:val="00F36EAB"/>
    <w:rsid w:val="00F401A1"/>
    <w:rsid w:val="00F4111B"/>
    <w:rsid w:val="00F45921"/>
    <w:rsid w:val="00F50758"/>
    <w:rsid w:val="00F56592"/>
    <w:rsid w:val="00F61A70"/>
    <w:rsid w:val="00F621D5"/>
    <w:rsid w:val="00F6321F"/>
    <w:rsid w:val="00F64043"/>
    <w:rsid w:val="00F64A31"/>
    <w:rsid w:val="00F73274"/>
    <w:rsid w:val="00F74954"/>
    <w:rsid w:val="00F867FD"/>
    <w:rsid w:val="00F93D72"/>
    <w:rsid w:val="00F97733"/>
    <w:rsid w:val="00FA2074"/>
    <w:rsid w:val="00FB7C36"/>
    <w:rsid w:val="00FC0647"/>
    <w:rsid w:val="00FC0F82"/>
    <w:rsid w:val="00FE4AF8"/>
    <w:rsid w:val="00FE7C44"/>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313C1E"/>
  <w15:docId w15:val="{79804E3E-1EB3-46F9-8117-6E8C9E1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8486C5" w:themeColor="accent1"/>
        <w:left w:val="single" w:sz="4" w:space="0" w:color="8486C5" w:themeColor="accent1"/>
        <w:bottom w:val="single" w:sz="4" w:space="0" w:color="8486C5" w:themeColor="accent1"/>
        <w:right w:val="single" w:sz="4" w:space="0" w:color="8486C5" w:themeColor="accent1"/>
        <w:insideH w:val="single" w:sz="4" w:space="0" w:color="8486C5" w:themeColor="accent1"/>
        <w:insideV w:val="single" w:sz="4" w:space="0" w:color="8486C5"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AE1011"/>
  </w:style>
  <w:style w:type="character" w:customStyle="1" w:styleId="apple-converted-space">
    <w:name w:val="apple-converted-space"/>
    <w:basedOn w:val="Standaardalinea-lettertype"/>
    <w:rsid w:val="00AE1011"/>
  </w:style>
  <w:style w:type="paragraph" w:styleId="Normaalweb">
    <w:name w:val="Normal (Web)"/>
    <w:basedOn w:val="Standaard"/>
    <w:uiPriority w:val="99"/>
    <w:semiHidden/>
    <w:unhideWhenUse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AE1011"/>
  </w:style>
  <w:style w:type="paragraph" w:customStyle="1" w:styleId="s9">
    <w:name w:val="s9"/>
    <w:basedOn w:val="Standaar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AE1011"/>
  </w:style>
  <w:style w:type="character" w:customStyle="1" w:styleId="s8">
    <w:name w:val="s8"/>
    <w:basedOn w:val="Standaardalinea-lettertype"/>
    <w:rsid w:val="00AE1011"/>
  </w:style>
  <w:style w:type="paragraph" w:styleId="Geenafstand">
    <w:name w:val="No Spacing"/>
    <w:uiPriority w:val="1"/>
    <w:qFormat/>
    <w:rsid w:val="00AE1011"/>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AE1011"/>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33A574E524894A12D9B04CE3DDE43"/>
        <w:category>
          <w:name w:val="Algemeen"/>
          <w:gallery w:val="placeholder"/>
        </w:category>
        <w:types>
          <w:type w:val="bbPlcHdr"/>
        </w:types>
        <w:behaviors>
          <w:behavior w:val="content"/>
        </w:behaviors>
        <w:guid w:val="{124CDA4C-E13D-4DEC-8E6B-7D613E7EBEEC}"/>
      </w:docPartPr>
      <w:docPartBody>
        <w:p w:rsidR="008F4794" w:rsidRDefault="00000000">
          <w:pPr>
            <w:pStyle w:val="70233A574E524894A12D9B04CE3DDE43"/>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4C7B68F987484CD69FDD76C58B1D044E"/>
        <w:category>
          <w:name w:val="Algemeen"/>
          <w:gallery w:val="placeholder"/>
        </w:category>
        <w:types>
          <w:type w:val="bbPlcHdr"/>
        </w:types>
        <w:behaviors>
          <w:behavior w:val="content"/>
        </w:behaviors>
        <w:guid w:val="{F5735AD7-3DF2-480F-A2B5-ED0522905AC4}"/>
      </w:docPartPr>
      <w:docPartBody>
        <w:p w:rsidR="008F4794" w:rsidRDefault="00000000">
          <w:pPr>
            <w:pStyle w:val="4C7B68F987484CD69FDD76C58B1D044E"/>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6B"/>
    <w:rsid w:val="00074CE4"/>
    <w:rsid w:val="0009408C"/>
    <w:rsid w:val="0014460E"/>
    <w:rsid w:val="001809AA"/>
    <w:rsid w:val="001A46BA"/>
    <w:rsid w:val="001E5064"/>
    <w:rsid w:val="0027474D"/>
    <w:rsid w:val="0028699D"/>
    <w:rsid w:val="0050150B"/>
    <w:rsid w:val="005C7C5E"/>
    <w:rsid w:val="005F7B9D"/>
    <w:rsid w:val="00627C52"/>
    <w:rsid w:val="00666400"/>
    <w:rsid w:val="00667A8C"/>
    <w:rsid w:val="006C5CDE"/>
    <w:rsid w:val="0076642C"/>
    <w:rsid w:val="007822BD"/>
    <w:rsid w:val="00801D26"/>
    <w:rsid w:val="008F4794"/>
    <w:rsid w:val="009A3665"/>
    <w:rsid w:val="00A06427"/>
    <w:rsid w:val="00A71F6B"/>
    <w:rsid w:val="00AB2494"/>
    <w:rsid w:val="00CA41BD"/>
    <w:rsid w:val="00DA28FB"/>
    <w:rsid w:val="00E5167C"/>
    <w:rsid w:val="00FD0E16"/>
    <w:rsid w:val="00FD24CC"/>
    <w:rsid w:val="00FF10C6"/>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70233A574E524894A12D9B04CE3DDE43">
    <w:name w:val="70233A574E524894A12D9B04CE3DDE43"/>
  </w:style>
  <w:style w:type="paragraph" w:customStyle="1" w:styleId="4C7B68F987484CD69FDD76C58B1D044E">
    <w:name w:val="4C7B68F987484CD69FDD76C58B1D0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spelling">
      <a:dk1>
        <a:srgbClr val="000000"/>
      </a:dk1>
      <a:lt1>
        <a:srgbClr val="FFFFFF"/>
      </a:lt1>
      <a:dk2>
        <a:srgbClr val="000000"/>
      </a:dk2>
      <a:lt2>
        <a:srgbClr val="FFFFFF"/>
      </a:lt2>
      <a:accent1>
        <a:srgbClr val="8486C5"/>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85548174FC143968525140D212DC4" ma:contentTypeVersion="18" ma:contentTypeDescription="Een nieuw document maken." ma:contentTypeScope="" ma:versionID="13f8a86799d1461a92c245a85d674218">
  <xsd:schema xmlns:xsd="http://www.w3.org/2001/XMLSchema" xmlns:xs="http://www.w3.org/2001/XMLSchema" xmlns:p="http://schemas.microsoft.com/office/2006/metadata/properties" xmlns:ns1="http://schemas.microsoft.com/sharepoint/v3" xmlns:ns2="b6342259-41ca-4b4f-914f-43af99fd5311" xmlns:ns3="314bd9db-3484-4183-ba9b-e6cb8316843b" targetNamespace="http://schemas.microsoft.com/office/2006/metadata/properties" ma:root="true" ma:fieldsID="630810896fc964ee762da93ba7a868b1" ns1:_="" ns2:_="" ns3:_="">
    <xsd:import namespace="http://schemas.microsoft.com/sharepoint/v3"/>
    <xsd:import namespace="b6342259-41ca-4b4f-914f-43af99fd5311"/>
    <xsd:import namespace="314bd9db-3484-4183-ba9b-e6cb83168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42259-41ca-4b4f-914f-43af99fd5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bd9db-3484-4183-ba9b-e6cb8316843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842a9e0-5309-451d-9160-655fc714ca0b}" ma:internalName="TaxCatchAll" ma:showField="CatchAllData" ma:web="314bd9db-3484-4183-ba9b-e6cb83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342259-41ca-4b4f-914f-43af99fd5311">
      <Terms xmlns="http://schemas.microsoft.com/office/infopath/2007/PartnerControls"/>
    </lcf76f155ced4ddcb4097134ff3c332f>
    <_ip_UnifiedCompliancePolicyProperties xmlns="http://schemas.microsoft.com/sharepoint/v3" xsi:nil="true"/>
    <TaxCatchAll xmlns="314bd9db-3484-4183-ba9b-e6cb831684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1E8A-F6CA-48E8-A280-4433AAFBAC3B}">
  <ds:schemaRefs>
    <ds:schemaRef ds:uri="http://schemas.microsoft.com/sharepoint/v3/contenttype/forms"/>
  </ds:schemaRefs>
</ds:datastoreItem>
</file>

<file path=customXml/itemProps2.xml><?xml version="1.0" encoding="utf-8"?>
<ds:datastoreItem xmlns:ds="http://schemas.openxmlformats.org/officeDocument/2006/customXml" ds:itemID="{E60CAC0E-68C4-4A16-A1EC-ADCE7B02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42259-41ca-4b4f-914f-43af99fd5311"/>
    <ds:schemaRef ds:uri="314bd9db-3484-4183-ba9b-e6cb83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3532C-10EA-4BEF-A28F-3B2CF869753F}">
  <ds:schemaRefs>
    <ds:schemaRef ds:uri="http://schemas.microsoft.com/office/2006/metadata/properties"/>
    <ds:schemaRef ds:uri="http://schemas.microsoft.com/office/infopath/2007/PartnerControls"/>
    <ds:schemaRef ds:uri="http://schemas.microsoft.com/sharepoint/v3"/>
    <ds:schemaRef ds:uri="b6342259-41ca-4b4f-914f-43af99fd5311"/>
    <ds:schemaRef ds:uri="314bd9db-3484-4183-ba9b-e6cb8316843b"/>
  </ds:schemaRefs>
</ds:datastoreItem>
</file>

<file path=customXml/itemProps4.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TotalTime>
  <Pages>5</Pages>
  <Words>1467</Words>
  <Characters>8069</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Jongejan, Bettie</dc:creator>
  <dc:description>Template by Orange Pepper_x000d_
Design by G2K_x000d_
2018</dc:description>
  <cp:lastModifiedBy>Paulien Knitel</cp:lastModifiedBy>
  <cp:revision>4</cp:revision>
  <cp:lastPrinted>2013-06-10T08:28:00Z</cp:lastPrinted>
  <dcterms:created xsi:type="dcterms:W3CDTF">2026-02-19T14:21:00Z</dcterms:created>
  <dcterms:modified xsi:type="dcterms:W3CDTF">2026-02-20T10:08:00Z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0x01010064385548174FC143968525140D212DC4</vt:lpwstr>
  </property>
</Properties>
</file>