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558D4F9B" w:rsidR="00761A4D" w:rsidRDefault="00804E2D" w:rsidP="00092F94">
          <w:pPr>
            <w:pStyle w:val="Doctitel"/>
          </w:pPr>
          <w:r>
            <w:t>Jaarplanning schooljaar 202</w:t>
          </w:r>
          <w:r w:rsidR="00C8194C">
            <w:t>5</w:t>
          </w:r>
          <w:r>
            <w:t>/202</w:t>
          </w:r>
          <w:r w:rsidR="00C8194C">
            <w:t>6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44EB615A" w:rsidR="00092F94" w:rsidRDefault="00804E2D" w:rsidP="00A7762D">
          <w:pPr>
            <w:pStyle w:val="Docondertitel"/>
          </w:pPr>
          <w:r>
            <w:t xml:space="preserve">Groep 4/5, </w:t>
          </w:r>
          <w:r w:rsidR="00850683">
            <w:t xml:space="preserve">Regio </w:t>
          </w:r>
          <w:r w:rsidR="00990FEA">
            <w:t>Zuid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709"/>
        <w:gridCol w:w="567"/>
        <w:gridCol w:w="1134"/>
        <w:gridCol w:w="2835"/>
        <w:gridCol w:w="1417"/>
      </w:tblGrid>
      <w:tr w:rsidR="00804E2D" w:rsidRPr="00081D97" w14:paraId="39E6BC52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5C9C8E6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276" w:type="dxa"/>
            <w:shd w:val="clear" w:color="auto" w:fill="DBE5F1"/>
          </w:tcPr>
          <w:p w14:paraId="7D1079C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992" w:type="dxa"/>
            <w:shd w:val="clear" w:color="auto" w:fill="DBE5F1"/>
          </w:tcPr>
          <w:p w14:paraId="7C1BEDFA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School-week*</w:t>
            </w:r>
          </w:p>
        </w:tc>
        <w:tc>
          <w:tcPr>
            <w:tcW w:w="5245" w:type="dxa"/>
            <w:gridSpan w:val="4"/>
            <w:shd w:val="clear" w:color="auto" w:fill="DBE5F1"/>
          </w:tcPr>
          <w:p w14:paraId="56857C3E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Planning</w:t>
            </w:r>
          </w:p>
        </w:tc>
        <w:tc>
          <w:tcPr>
            <w:tcW w:w="1417" w:type="dxa"/>
            <w:shd w:val="clear" w:color="auto" w:fill="DBE5F1"/>
          </w:tcPr>
          <w:p w14:paraId="59FC2A11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Opmerkingen</w:t>
            </w:r>
          </w:p>
        </w:tc>
      </w:tr>
      <w:tr w:rsidR="00804E2D" w:rsidRPr="00081D97" w14:paraId="7C5A3EED" w14:textId="77777777" w:rsidTr="001F12B0">
        <w:trPr>
          <w:tblHeader/>
        </w:trPr>
        <w:tc>
          <w:tcPr>
            <w:tcW w:w="846" w:type="dxa"/>
            <w:shd w:val="clear" w:color="auto" w:fill="DBE5F1"/>
          </w:tcPr>
          <w:p w14:paraId="63D37013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DBE5F1"/>
          </w:tcPr>
          <w:p w14:paraId="417F8462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DBE5F1"/>
          </w:tcPr>
          <w:p w14:paraId="54068AA1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1A0112F7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567" w:type="dxa"/>
            <w:shd w:val="clear" w:color="auto" w:fill="DBE5F1"/>
          </w:tcPr>
          <w:p w14:paraId="3641445B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34" w:type="dxa"/>
            <w:shd w:val="clear" w:color="auto" w:fill="DBE5F1"/>
          </w:tcPr>
          <w:p w14:paraId="00E81A80" w14:textId="77777777" w:rsidR="00804E2D" w:rsidRPr="00081D97" w:rsidRDefault="00804E2D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DBE5F1"/>
          </w:tcPr>
          <w:p w14:paraId="634D3FE5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DBE5F1"/>
          </w:tcPr>
          <w:p w14:paraId="25991228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162B539D" w14:textId="77777777" w:rsidTr="001F12B0">
        <w:tc>
          <w:tcPr>
            <w:tcW w:w="846" w:type="dxa"/>
            <w:shd w:val="clear" w:color="auto" w:fill="FFFF00"/>
          </w:tcPr>
          <w:p w14:paraId="2D2D055B" w14:textId="05E2643E" w:rsidR="00BE7831" w:rsidRPr="00081D97" w:rsidRDefault="00BE7831" w:rsidP="00BE7831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00"/>
          </w:tcPr>
          <w:p w14:paraId="33334642" w14:textId="42CF81A6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t/m 1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11B0F6B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</w:tr>
      <w:tr w:rsidR="00804E2D" w:rsidRPr="00081D97" w14:paraId="6DC007D7" w14:textId="77777777" w:rsidTr="001F12B0">
        <w:tc>
          <w:tcPr>
            <w:tcW w:w="9776" w:type="dxa"/>
            <w:gridSpan w:val="8"/>
            <w:shd w:val="clear" w:color="auto" w:fill="E7C48C" w:themeFill="accent1" w:themeFillTint="99"/>
          </w:tcPr>
          <w:p w14:paraId="1A69F3F0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54C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1</w:t>
            </w:r>
          </w:p>
        </w:tc>
      </w:tr>
      <w:tr w:rsidR="00BE7831" w:rsidRPr="00081D97" w14:paraId="42C71B9C" w14:textId="77777777" w:rsidTr="001F12B0">
        <w:tc>
          <w:tcPr>
            <w:tcW w:w="846" w:type="dxa"/>
            <w:shd w:val="clear" w:color="auto" w:fill="EFD8B2" w:themeFill="accent1" w:themeFillTint="66"/>
          </w:tcPr>
          <w:p w14:paraId="7AF9B225" w14:textId="27B1F4F8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58343D23" w14:textId="1D74B638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671A3FC1" w14:textId="15918CF0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750CB95C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42FEDFE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6D2A4A5" w14:textId="216D546D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A03119A" w14:textId="7777777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0A128A0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B7B0144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8EC867C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4F03BC1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F314CDB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15E3D0F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4B5D50D" w14:textId="76FCDC74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BB149D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235DE3D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446E559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ED94BE5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1414B62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0F5DB79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2F187E0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66D014F" w14:textId="4FFDE485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ED819AD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5689296F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3FB1283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2021025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4322C24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3D42C9B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DC013BE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51B2376" w14:textId="2047298F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D2C4613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7CEE010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5C64FEA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33F49FF2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AA8DBE2" w14:textId="77777777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B084631" w14:textId="193CD7C3" w:rsidR="00365F3C" w:rsidRPr="00081D97" w:rsidRDefault="00466752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17799E85" w14:textId="0768D7E6" w:rsidR="00365F3C" w:rsidRPr="00081D97" w:rsidRDefault="00365F3C" w:rsidP="004011B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86AC447" w14:textId="68F5425F" w:rsidR="00365F3C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62F8C6C3" w14:textId="77777777" w:rsidR="00365F3C" w:rsidRPr="00081D97" w:rsidRDefault="00365F3C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7A95F8B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7075BC4" w14:textId="4DAE8298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2058633E" w14:textId="6A8C4228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79E410B8" w14:textId="3824E761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3D6262D2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275F56C" w14:textId="1AAA4915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F799A3B" w14:textId="79D79716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71E9063" w14:textId="7777777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3A06BE9D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672F7B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39712A8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35B3A0A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4728116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73035E4" w14:textId="6C895679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128D09E" w14:textId="3C813A25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5D7FCB7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1F17797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2FCB677A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94D7004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ACF01E0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287BF9A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CCE2685" w14:textId="587C30C4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4C1581" w14:textId="577BCCC2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32E1E4E8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680CBC6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629B9442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5939381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98E621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655652B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516FC8A" w14:textId="360F2534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5944D69" w14:textId="436B081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56AAA1D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65F3C" w:rsidRPr="00081D97" w14:paraId="70B734C3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B17C75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30061AD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70B02D7E" w14:textId="77777777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1CE4086" w14:textId="4E2E0FA2" w:rsidR="00365F3C" w:rsidRPr="00081D97" w:rsidRDefault="0046675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508E10FF" w14:textId="3DA8736F" w:rsidR="00365F3C" w:rsidRPr="00081D97" w:rsidRDefault="00365F3C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23AB4B61" w14:textId="7C223D7B" w:rsidR="00365F3C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779C61" w14:textId="77777777" w:rsidR="00365F3C" w:rsidRPr="00081D97" w:rsidRDefault="00365F3C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0FD9D45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4BA49927" w14:textId="3E1423C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04944FED" w14:textId="465989DF" w:rsidR="00BE7831" w:rsidRPr="00081D97" w:rsidRDefault="00C8194C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="00BE7831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48CAFA02" w14:textId="2DE08D7A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2DE6006F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BAB76C4" w14:textId="3E35C3E9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BAC43DF" w14:textId="4652434C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4AB4A990" w14:textId="7777777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BC9C838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2B44EC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A3EBFBF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644ED69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F8BD87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FB429C" w14:textId="177144B9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2725773" w14:textId="5CEC84C9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5791B49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F7C22F7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712CB2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707B97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4E61A83F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1380595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3DEF6FDD" w14:textId="3E95CD8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01D9BB15" w14:textId="78AF0C7A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8EAB70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5B954D8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856610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04D4463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E95B60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3075A19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2BC4A5F3" w14:textId="6781A5A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70122AEA" w14:textId="6E7E8F04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40554DD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64A33C5" w14:textId="77777777" w:rsidTr="001F12B0">
        <w:tc>
          <w:tcPr>
            <w:tcW w:w="846" w:type="dxa"/>
            <w:shd w:val="clear" w:color="auto" w:fill="EFD8B2" w:themeFill="accent1" w:themeFillTint="66"/>
          </w:tcPr>
          <w:p w14:paraId="3F03437C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B40D0BF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0095346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77077D53" w14:textId="14A46EB1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55FBE4E" w14:textId="30BAD78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33E2BDF4" w14:textId="08417F79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C9E0C4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18966AE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9CBB9BE" w14:textId="6E80100C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EFD8B2" w:themeFill="accent1" w:themeFillTint="66"/>
          </w:tcPr>
          <w:p w14:paraId="67A15A01" w14:textId="3471B6EC" w:rsidR="00BE7831" w:rsidRPr="00081D97" w:rsidRDefault="00C8194C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BE7831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EFD8B2" w:themeFill="accent1" w:themeFillTint="66"/>
          </w:tcPr>
          <w:p w14:paraId="3406CA1B" w14:textId="14D60592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EFD8B2" w:themeFill="accent1" w:themeFillTint="66"/>
          </w:tcPr>
          <w:p w14:paraId="03843D50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0330CED4" w14:textId="4FFC3913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E6B15DD" w14:textId="27D96460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D32954B" w14:textId="7777777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50B3378B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D8F5E0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601825E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972576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528FA70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C08134E" w14:textId="4FA2E778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112A4B3B" w14:textId="63D140A0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1E94E21D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A739364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666B48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2D2766A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5B99A11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2FC6687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69A381E3" w14:textId="2E5E289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5A3148A8" w14:textId="5E066CE0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2FBD410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2D382892" w14:textId="77777777" w:rsidTr="001F12B0">
        <w:tc>
          <w:tcPr>
            <w:tcW w:w="846" w:type="dxa"/>
            <w:shd w:val="clear" w:color="auto" w:fill="EFD8B2" w:themeFill="accent1" w:themeFillTint="66"/>
          </w:tcPr>
          <w:p w14:paraId="0EEA168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456E2F0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2F0EE30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69295CCF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72DA7166" w14:textId="242E479D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67E9A1E5" w14:textId="378BAA96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08F4AA5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E39068E" w14:textId="77777777" w:rsidTr="001F12B0">
        <w:tc>
          <w:tcPr>
            <w:tcW w:w="846" w:type="dxa"/>
            <w:shd w:val="clear" w:color="auto" w:fill="EFD8B2" w:themeFill="accent1" w:themeFillTint="66"/>
          </w:tcPr>
          <w:p w14:paraId="508DEEB9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EFD8B2" w:themeFill="accent1" w:themeFillTint="66"/>
          </w:tcPr>
          <w:p w14:paraId="700C082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EFD8B2" w:themeFill="accent1" w:themeFillTint="66"/>
          </w:tcPr>
          <w:p w14:paraId="18A1649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FD8B2" w:themeFill="accent1" w:themeFillTint="66"/>
          </w:tcPr>
          <w:p w14:paraId="029C8CC3" w14:textId="033740CA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EFD8B2" w:themeFill="accent1" w:themeFillTint="66"/>
          </w:tcPr>
          <w:p w14:paraId="4AD0C624" w14:textId="66D69F88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EFD8B2" w:themeFill="accent1" w:themeFillTint="66"/>
          </w:tcPr>
          <w:p w14:paraId="431AB9A5" w14:textId="041C14D6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EFD8B2" w:themeFill="accent1" w:themeFillTint="66"/>
          </w:tcPr>
          <w:p w14:paraId="7350CF99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04E2D" w:rsidRPr="00081D97" w14:paraId="6B107A0A" w14:textId="77777777" w:rsidTr="001F12B0">
        <w:tc>
          <w:tcPr>
            <w:tcW w:w="9776" w:type="dxa"/>
            <w:gridSpan w:val="8"/>
            <w:shd w:val="clear" w:color="auto" w:fill="6FCECA"/>
          </w:tcPr>
          <w:p w14:paraId="5E7935C4" w14:textId="77777777" w:rsidR="00804E2D" w:rsidRPr="00081D97" w:rsidRDefault="00804E2D" w:rsidP="004011BE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23C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2</w:t>
            </w:r>
          </w:p>
        </w:tc>
      </w:tr>
      <w:tr w:rsidR="00BE7831" w:rsidRPr="00081D97" w14:paraId="088D8E0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26C9AA" w14:textId="174A11A9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137EA9" w14:textId="5AA7CA33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7EEF5A1" w14:textId="4B9E69CC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5521254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8960F7C" w14:textId="76CC2A24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7E0F27E" w14:textId="35391A00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C3908F" w14:textId="7777777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7D37F6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98F42D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80516B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644483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49222A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47D92C" w14:textId="03A5E063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06F270C" w14:textId="2F4BE65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339D89E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88365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F46817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94A2DA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C6E7D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B9F4F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F73585" w14:textId="7D568E2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923B7D" w14:textId="7390A2A6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200ECA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6891B8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3DFD791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D5DA0F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BF585B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51790BB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41801EB" w14:textId="5665B5A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A7C1841" w14:textId="78A8066B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5BB1E6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920EF1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723DEF" w14:textId="77777777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BE9A6B" w14:textId="77777777" w:rsidR="008933B2" w:rsidRPr="00081D97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36D53C" w14:textId="77777777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9F3AE2" w14:textId="79BD399B" w:rsidR="008933B2" w:rsidRPr="00081D97" w:rsidRDefault="0046675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2D303" w14:textId="16F5AC0B" w:rsidR="008933B2" w:rsidRPr="00081D97" w:rsidRDefault="008933B2" w:rsidP="00365F3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7D314DE" w14:textId="288A5518" w:rsidR="008933B2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7D45DD8" w14:textId="77777777" w:rsidR="008933B2" w:rsidRPr="00081D97" w:rsidRDefault="008933B2" w:rsidP="00365F3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2DDEFE7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D86568" w14:textId="71E5C9AF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0B70D4A" w14:textId="2595FB5B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 w:rsidR="00C8194C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985B24D" w14:textId="176AD8AF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916111B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E9B308B" w14:textId="0F3A773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1F3C997" w14:textId="2EA77380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08949C0" w14:textId="3A6D45F4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1F83692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ED47F5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92676E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3AB42F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35FF6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E934F36" w14:textId="52D3ED55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20CBDE" w14:textId="4205B40A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139BFE5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494D82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665A3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49F8273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5C5A2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FFB0FDD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9C63A1" w14:textId="2744A54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19EBEF" w14:textId="6AF4C51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7CFEF4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4459E7B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DA47EFC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AA86EEC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AB44AB8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1A35FC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9DC3C4" w14:textId="0F86697F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20AEB41" w14:textId="086B7BF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7EFC4B2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118C232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981BF7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9A8967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095FA1A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A88E70" w14:textId="6B57E04D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16D341B" w14:textId="3289DD8B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CD03252" w14:textId="1E7EAA83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27524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45B9A8A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81A21A1" w14:textId="3FE66986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D88FD66" w14:textId="4D61D87A" w:rsidR="00BE7831" w:rsidRPr="00081D97" w:rsidRDefault="00C8194C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BE7831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sept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B6DF8B5" w14:textId="2BA2968F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4EB42F9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7510D1" w14:textId="6E04DE02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CA9CF9" w14:textId="11D9C561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DF4DC71" w14:textId="7777777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3C355D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E88D594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2767BB6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674D326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AD5576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5881643" w14:textId="4BC5DBA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5D4A808" w14:textId="45BAA7A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3F26E0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B647C4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7C0D35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B77F62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42B690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68D4C2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0B6FE8E" w14:textId="00876E5B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978092" w14:textId="20CBD08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2C311B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0A3C4C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00E9CE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3164789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8C31DBD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0589803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1CCA410" w14:textId="66A15BBE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C68EF3F" w14:textId="28CF2832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0AF257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933B2" w:rsidRPr="00081D97" w14:paraId="6FB4F0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F70EAE5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9F0586A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47CB2D8" w14:textId="77777777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EE60E96" w14:textId="2544D798" w:rsidR="008933B2" w:rsidRPr="00081D97" w:rsidRDefault="0046675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CA9618" w14:textId="57497B30" w:rsidR="008933B2" w:rsidRPr="00081D97" w:rsidRDefault="008933B2" w:rsidP="008933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523AA1" w14:textId="2E45E1A7" w:rsidR="008933B2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3A01791" w14:textId="77777777" w:rsidR="008933B2" w:rsidRPr="00081D97" w:rsidRDefault="008933B2" w:rsidP="008933B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E7831" w:rsidRPr="00081D97" w14:paraId="4823BF8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65FD0BA" w14:textId="0ACDFAA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4D744FD" w14:textId="0F532F3F" w:rsidR="00BE7831" w:rsidRPr="00081D97" w:rsidRDefault="00C8194C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 w:rsidR="00BE783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317E7A73" w14:textId="7BC4E0E1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C2C4DC4" w14:textId="77777777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B036B0" w14:textId="3907CCB6" w:rsidR="00BE7831" w:rsidRPr="00081D97" w:rsidRDefault="00BE7831" w:rsidP="00BE783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1609BBC" w14:textId="27F3123D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433A62" w14:textId="4F989F67" w:rsidR="00BE7831" w:rsidRPr="00081D97" w:rsidRDefault="00BE7831" w:rsidP="00BE783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9C33D7" w:rsidRPr="00081D97" w14:paraId="6984B9E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89164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6E64E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0218E8B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2662CD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D1D185" w14:textId="7B4527A6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6D761AF" w14:textId="6D0853E5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FCB68E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643F7B1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DC346D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1D3EFD8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A51EC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B9B05BF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5384C79" w14:textId="270EFABA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D5A0F22" w14:textId="261B27B9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0364D0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C33D7" w:rsidRPr="00081D97" w14:paraId="328977B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2631BF7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F34CC6A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92D7C0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6BA10A" w14:textId="77777777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70DD0A0" w14:textId="04B568F2" w:rsidR="009C33D7" w:rsidRPr="00081D97" w:rsidRDefault="009C33D7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EDC0368" w14:textId="64A6B3CF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97B8426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B5ED8" w:rsidRPr="00081D97" w14:paraId="1F30B97A" w14:textId="77777777" w:rsidTr="002B5ED8">
        <w:tc>
          <w:tcPr>
            <w:tcW w:w="846" w:type="dxa"/>
            <w:shd w:val="clear" w:color="auto" w:fill="FFFF00"/>
          </w:tcPr>
          <w:p w14:paraId="1DC8E199" w14:textId="3AAF9578" w:rsidR="002B5ED8" w:rsidRPr="00081D97" w:rsidRDefault="002B5ED8" w:rsidP="009C33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76" w:type="dxa"/>
            <w:shd w:val="clear" w:color="auto" w:fill="FFFF00"/>
          </w:tcPr>
          <w:p w14:paraId="3E8366AD" w14:textId="051A35A0" w:rsidR="002B5ED8" w:rsidRPr="00081D97" w:rsidRDefault="002B5ED8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13-17 okt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792F1B21" w14:textId="2719A144" w:rsidR="002B5ED8" w:rsidRPr="00081D97" w:rsidRDefault="002B5ED8" w:rsidP="002B5ED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</w:tr>
      <w:tr w:rsidR="009C33D7" w:rsidRPr="00081D97" w14:paraId="52F9BE03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5EC1FC52" w14:textId="77777777" w:rsidR="009C33D7" w:rsidRPr="00081D97" w:rsidRDefault="009C33D7" w:rsidP="009C33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68ED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3</w:t>
            </w:r>
          </w:p>
        </w:tc>
      </w:tr>
      <w:tr w:rsidR="002E6945" w:rsidRPr="00081D97" w14:paraId="2152A82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B01C1F3" w14:textId="7B1E324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D7A76C5" w14:textId="015FAC5C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20–24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0E2B4833" w14:textId="7029151D" w:rsidR="002E6945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D7D7DE8" w14:textId="731BEB20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53FBA8" w14:textId="1118128E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AEA35B9" w14:textId="638C82AA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61BBDF0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37D0C225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BDCE80D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4BF159C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ACE82D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153CC6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6D58541" w14:textId="1B6F24C9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D36702" w14:textId="124237C1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238C78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7EDAFDE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EB4C42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7D60DA5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9D647FC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946E9B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6404E8" w14:textId="4CF2D6CB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5F79E5D" w14:textId="693D9B79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7833025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7A9E4C8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4AF6CF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EB3B18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B46BDAA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3E71A92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3F322FE" w14:textId="4456B0EE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C754CF8" w14:textId="532E26BE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B16894F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1432DE0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8FA8B6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C31F1A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E8CFED6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2194223" w14:textId="1AF8599D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B3637" w14:textId="4CCE6E3B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217D879" w14:textId="2C9128F5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7D868A3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C68B7B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5EBA78C" w14:textId="07C374BE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C87761B" w14:textId="4A4D322E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27-31 okt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53CAD841" w14:textId="14E2C7FA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7D7056A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F77823" w14:textId="71F6352F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1D2DC6" w14:textId="54A22F96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71BCE7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7E5D309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85BEFF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A11E1CD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102DBE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6B7BBAC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1A793D2" w14:textId="34E817C0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DA22D7B" w14:textId="7503E9F9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1B7AC64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020E9CE6" w14:textId="77777777" w:rsidTr="001F12B0">
        <w:trPr>
          <w:trHeight w:val="45"/>
        </w:trPr>
        <w:tc>
          <w:tcPr>
            <w:tcW w:w="846" w:type="dxa"/>
            <w:shd w:val="clear" w:color="auto" w:fill="C1E9FF" w:themeFill="accent2" w:themeFillTint="33"/>
          </w:tcPr>
          <w:p w14:paraId="581E473B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9F97B3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18B6BC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CB231D1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B2E032D" w14:textId="2F319125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C0D11A4" w14:textId="0C47BE75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C6AA37B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7816C1C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A5D6A9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28C03A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4634FB3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0F53A0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ABFFAA2" w14:textId="01040299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4D548A" w14:textId="51A393AC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9B10B99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5E98C96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651E9CB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F82F7ED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6DF724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BAF1B2F" w14:textId="5D39E600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B2C4B2" w14:textId="11E466AD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B2A391B" w14:textId="0B650381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DDDBC98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0B75D1F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C14B6ED" w14:textId="36EAEB60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1BA6E73" w14:textId="6B35BA09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3–7 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82C0F23" w14:textId="0F4222EC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D4D97FE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4CCC2CB" w14:textId="792D4734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F3DE709" w14:textId="7C757B9D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D506E1" w14:textId="6EE69974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6013706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03A2C1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87934B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2A5B2C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FF85FEE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685091A" w14:textId="1060AA66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B80EB4" w14:textId="1D96C6B8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4190CF8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3CDFF48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4CC890B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5B2527A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512BFE0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B57DEFF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512C8C3" w14:textId="2C7CC92C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63B1DA" w14:textId="39E7515D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AAF759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8B84F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6B5187D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C7962C2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7CE5CF4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D0EA7C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C07BF9" w14:textId="5816BD32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456FDED" w14:textId="1BBC774E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858260B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164A067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FEC420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5B6E933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51D37BF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CF07BA5" w14:textId="18E5B301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C439F0" w14:textId="7B650E1D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BFDD4CF" w14:textId="2839B6F1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3D9D194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7E6FB78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D3D94F" w14:textId="7C3C2D80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77449545" w14:textId="18D8879D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10–14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1D1F75A6" w14:textId="7918A156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5AF12543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02F71E0" w14:textId="70C17699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B8BD031" w14:textId="2CAD424C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DBEB307" w14:textId="73353B82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AF2A25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4A01F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93A0C44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2F554A3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BCB31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2ED324" w14:textId="300E0AED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5A5E1FD" w14:textId="45924169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DB810D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3C525C3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94BD766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D93496F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674F7F3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058E9D6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E0F984C" w14:textId="3668DDD6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44AADAC" w14:textId="49E9B1B6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FF59B43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2498CAA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3EA97696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6373DF3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504482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260EFAA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BD72EB1" w14:textId="2B5F2F1B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81F5C11" w14:textId="0E8A4D88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61BC460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4D77FB0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2F986D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9B6C051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FCD7F0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F4FD56" w14:textId="78B5CE3A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A79C56" w14:textId="7D9EE16B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2FCAE93" w14:textId="6ACD04AA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2C227A6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39427F" w14:paraId="51D670C6" w14:textId="77777777" w:rsidTr="001F12B0">
        <w:tc>
          <w:tcPr>
            <w:tcW w:w="9776" w:type="dxa"/>
            <w:gridSpan w:val="8"/>
            <w:shd w:val="clear" w:color="auto" w:fill="6FCECA"/>
          </w:tcPr>
          <w:p w14:paraId="7AA61DE9" w14:textId="77777777" w:rsidR="002E6945" w:rsidRPr="0039427F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9427F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4</w:t>
            </w:r>
          </w:p>
        </w:tc>
      </w:tr>
      <w:tr w:rsidR="002E6945" w:rsidRPr="00081D97" w14:paraId="6B8A343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B142F5" w14:textId="69219F4D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D628179" w14:textId="50C5A49E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17–21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70E024E" w14:textId="154E5AEA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F7B543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95A686B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E040DA2" w14:textId="18BFBC2D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8BD580" w14:textId="39B301CB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418ECC0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001FBF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2C38C7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68B026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E84100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2126216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4902F8" w14:textId="146498CF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303BDA3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C5D0A3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3578F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6E7F77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E1CA2A4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984013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ADEF23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5EC84D1" w14:textId="29C20989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DB037E4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1F003214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085E6290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7F7DBB9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AB4FE87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95755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CC3141F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0992997" w14:textId="276FB0F9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EDD6889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4FE92E6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3EEABFB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648707B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41016A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8418A71" w14:textId="4DAB8C18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68C400" w14:textId="5B9B9E4A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DFAA0A2" w14:textId="02E50279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2F158D2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9924C2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17DB984" w14:textId="51E2E706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0F42CFE7" w14:textId="5677575F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24–28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112E8752" w14:textId="1903CAC6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10A0352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82E32E9" w14:textId="0CCA964F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833D78C" w14:textId="495C24BC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7E0E3DD" w14:textId="4F61C855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7F9358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7F8CB1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445420E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00418AF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833C651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54BFBF9" w14:textId="1F94C903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33B6E2" w14:textId="0E5BC4C6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8FBD125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24533A3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B6FB18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0CBA468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F6EF7B5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F21B0FF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A900319" w14:textId="7FC6B432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1E578D7" w14:textId="079AB49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B598515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4FBBA61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ED23AD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F7E7991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20A81B9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81F6C14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881F4E2" w14:textId="4CC671BA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6B3116" w14:textId="33ADC4ED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04705F0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4C9F2EC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B197FA7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C430B5F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183652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2E8B68A" w14:textId="5CC8F837" w:rsidR="002E6945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4AFA24C" w14:textId="7405CE20" w:rsidR="002E6945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7936DD0" w14:textId="2C689430" w:rsidR="002E6945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88766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1AEF7BE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CDEF13B" w14:textId="6233936F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3FD94577" w14:textId="3D5E685E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D4AC8C4" w14:textId="3C23012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904B536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A8A054" w14:textId="25847521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9C3F232" w14:textId="65FDBB0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2F4ED0" w14:textId="75403B1F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6945" w:rsidRPr="00081D97" w14:paraId="4339FA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071D809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A79C02A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BCDDE82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3DDCD22" w14:textId="77777777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137C20" w14:textId="1E7C9A52" w:rsidR="002E6945" w:rsidRPr="00081D97" w:rsidRDefault="002E6945" w:rsidP="002E694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AF23E81" w14:textId="714440B4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A54D347" w14:textId="77777777" w:rsidR="002E6945" w:rsidRPr="00081D97" w:rsidRDefault="002E6945" w:rsidP="002E6945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1A0FF0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244159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8FD35D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7803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BCE117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B812CD9" w14:textId="7E1FDFC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6A8724" w14:textId="76BACD5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CF529C" w14:textId="3E721BFD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Sinterklaas</w:t>
            </w:r>
          </w:p>
        </w:tc>
      </w:tr>
      <w:tr w:rsidR="00A93181" w:rsidRPr="00081D97" w14:paraId="4808A84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86510B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83E9CB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0ED6D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55584F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CDB1022" w14:textId="3F0B59C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FFB0507" w14:textId="3E43FA7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FCB06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2B7294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6893F4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A4D47A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1C3C39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33487B" w14:textId="6753AE9C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705B3F" w14:textId="31807FD6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D0C5B24" w14:textId="50EBCCF1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E1124A1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BE5327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F2D6AFE" w14:textId="78F70632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C6E3DA8" w14:textId="1AFA2A0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C403664" w14:textId="508E5AC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1673646F" w14:textId="77777777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3E0C273" w14:textId="21A6FFAF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074DDD" w14:textId="1403CCDB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B42C751" w14:textId="591C513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A93181" w:rsidRPr="00081D97" w14:paraId="7A1D3C8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2CDB00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E6202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6C79C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8943B9" w14:textId="77777777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80E63" w14:textId="37F8866E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0A0C944" w14:textId="763184D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356202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59B97B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A8139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105183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B7F004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3B494A" w14:textId="77777777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7776204" w14:textId="32FA09C1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C39C6E3" w14:textId="72849DC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F8FAAE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E766B79" w14:textId="77777777" w:rsidTr="001F12B0">
        <w:trPr>
          <w:trHeight w:val="71"/>
        </w:trPr>
        <w:tc>
          <w:tcPr>
            <w:tcW w:w="846" w:type="dxa"/>
            <w:shd w:val="clear" w:color="auto" w:fill="B8FFFB" w:themeFill="accent3" w:themeFillTint="33"/>
          </w:tcPr>
          <w:p w14:paraId="078FF0A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80F49D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D91D3B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74F0CC" w14:textId="33AEF7B4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46949C" w14:textId="5A6193D9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9BFD7A0" w14:textId="6C71D567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FBFDC6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4908102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36E1193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932D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5</w:t>
            </w:r>
          </w:p>
        </w:tc>
      </w:tr>
      <w:tr w:rsidR="00A93181" w:rsidRPr="00081D97" w14:paraId="3A0DB66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B20E81" w14:textId="1F133FD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7E3508A" w14:textId="1B0A92D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15–19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695AAA1" w14:textId="654B60F5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76BFBCE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4BFB32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6B1CA9B" w14:textId="1891BF7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B66A0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0B18AE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B1C5C6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A12797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1CBC3F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28E75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3FD8E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3E7B714" w14:textId="14A2336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B67303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EB2265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2B9FA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297D52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5D9338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89A8D4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C2A77F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1FBF79" w14:textId="0A78709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C01735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844143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75ED1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E154D2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23D4A5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45A243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12CB47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3D7754" w14:textId="7377260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417988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F8F42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402872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007422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1809B9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DDCF0A0" w14:textId="5CCA904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00819FF" w14:textId="719AF67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33A0A9" w14:textId="3CFA0952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BA7630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078C5C5" w14:textId="77777777" w:rsidTr="00BE7831">
        <w:tc>
          <w:tcPr>
            <w:tcW w:w="846" w:type="dxa"/>
            <w:shd w:val="clear" w:color="auto" w:fill="FFFF00"/>
          </w:tcPr>
          <w:p w14:paraId="5686CB68" w14:textId="20F8122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276" w:type="dxa"/>
            <w:vMerge w:val="restart"/>
            <w:shd w:val="clear" w:color="auto" w:fill="FFFF00"/>
          </w:tcPr>
          <w:p w14:paraId="7D1A7D2F" w14:textId="1BFE06AE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  <w:p w14:paraId="0C363E35" w14:textId="66C36F8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7654" w:type="dxa"/>
            <w:gridSpan w:val="6"/>
            <w:vMerge w:val="restart"/>
            <w:shd w:val="clear" w:color="auto" w:fill="FFFF00"/>
            <w:vAlign w:val="center"/>
          </w:tcPr>
          <w:p w14:paraId="57EA3ED1" w14:textId="77DFA50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</w:tr>
      <w:tr w:rsidR="00A93181" w:rsidRPr="00081D97" w14:paraId="51F79CB6" w14:textId="77777777" w:rsidTr="00BE7831">
        <w:tc>
          <w:tcPr>
            <w:tcW w:w="846" w:type="dxa"/>
            <w:shd w:val="clear" w:color="auto" w:fill="FFFF00"/>
          </w:tcPr>
          <w:p w14:paraId="4447FB58" w14:textId="67DCFCC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shd w:val="clear" w:color="auto" w:fill="C1E9FF" w:themeFill="accent2" w:themeFillTint="33"/>
          </w:tcPr>
          <w:p w14:paraId="1882449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654" w:type="dxa"/>
            <w:gridSpan w:val="6"/>
            <w:vMerge/>
            <w:shd w:val="clear" w:color="auto" w:fill="C1E9FF" w:themeFill="accent2" w:themeFillTint="33"/>
          </w:tcPr>
          <w:p w14:paraId="420B98F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DAFAF9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6C773C4" w14:textId="3371361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1CB1097C" w14:textId="3F5D099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4EC5A75F" w14:textId="6BDADAD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FB2D2B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A4B4D5D" w14:textId="76600F2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100166" w14:textId="5F04336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7128CC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C17EB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F12DD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7985F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3148F1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6C37BE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475B02D" w14:textId="3AA1C42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9DD0AC" w14:textId="1874594B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5B214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FF4C3C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BEA10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8340C7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FCF0E5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566FD8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18BB32" w14:textId="421B57A2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4B59AA1" w14:textId="7FBAA53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5F9EC8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A07C077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C085C7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7D169D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7D6917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D97175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806CE" w14:textId="7CA5A97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8ACE03" w14:textId="1F8591B1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C0E420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08EF8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5F4603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B1BB8A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187D1F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28F7902" w14:textId="1496469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521E7B7" w14:textId="7A63E6E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BCF1963" w14:textId="6232F709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30DB96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524D20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66F585D" w14:textId="572F3B0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89DDE65" w14:textId="40384B6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3B69B723" w14:textId="21581138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61A3898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DF5196" w14:textId="10E17148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5BE1235" w14:textId="0F556C66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7CD2C2F" w14:textId="4C0776E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5546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0993C6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AF965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82817D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526B4C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33F67" w14:textId="711D09D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72F1F8" w14:textId="4973573C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FB95DE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EB794D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2891BF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1036E3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A6E09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038AD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0EF2A04B" w14:textId="2247EB1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FA11DC8" w14:textId="6C47233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300548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E2F8F2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D5AEC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79E1A3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760DD1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0D9F6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7AA1906" w14:textId="1762E6B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B779C81" w14:textId="1DB399C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BBD03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31A0BA9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025022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6CF89F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2EC009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2DEE450" w14:textId="0FBB356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BE9B3E4" w14:textId="48391EB1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9D2EA20" w14:textId="0E1F5EE2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B6CA27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283F146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0E1AAB" w14:textId="17376DA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3721BE54" w14:textId="52A0EBB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 jan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48F7CCD" w14:textId="79F512A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2FB3879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663BEC" w14:textId="611E697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CFAE5B9" w14:textId="697D77F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4BD53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B399BF6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FF0F5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FC0E2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DB741E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A676DE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EFA828" w14:textId="0A4E28E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D757FD4" w14:textId="0DC7C165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FB5C45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59C297A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C21174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87538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E9BBC8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79B7AA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2BC3D57" w14:textId="48C4562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FAFC4B2" w14:textId="620DB5DC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519B0B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48AB104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2F0097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DA89D8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8B143A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137E1DB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845BA9B" w14:textId="1651978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6E55009" w14:textId="6E50137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63C5B6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33E5B1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B16AE4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0028E05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B34325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C7B21CC" w14:textId="6FB997AA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ACC6533" w14:textId="0C63DCC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C5AAC23" w14:textId="11080E1C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D8A763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4B856BC" w14:textId="77777777" w:rsidTr="001F12B0">
        <w:tc>
          <w:tcPr>
            <w:tcW w:w="9776" w:type="dxa"/>
            <w:gridSpan w:val="8"/>
            <w:shd w:val="clear" w:color="auto" w:fill="6FCECA"/>
          </w:tcPr>
          <w:p w14:paraId="37B5CE4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6</w:t>
            </w:r>
          </w:p>
        </w:tc>
      </w:tr>
      <w:tr w:rsidR="00A93181" w:rsidRPr="00081D97" w14:paraId="27C61E7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EE44051" w14:textId="54905C49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5842AFB" w14:textId="70E588C6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A71CAEE" w14:textId="6D9908D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A82EDF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BEF1C74" w14:textId="202D94B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C86D7CA" w14:textId="156943A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111E5A" w14:textId="788F39AA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2435D0E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68C794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6165B4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2B8D0F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7357E9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A45CE5B" w14:textId="547A5B3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BD38D7A" w14:textId="0066319C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E779B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91940A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F9B085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99B480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526C8E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BF6EF2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B41C12D" w14:textId="376DFB6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8D49BA5" w14:textId="2521C55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F63F77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EFB1C8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8D16DB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6B617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3871DD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18FEA5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91DD868" w14:textId="0DFCC99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6E4E468" w14:textId="0619683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61B438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F0CDB0E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7AD83B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A2A1E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829EB0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B29D8F6" w14:textId="3437B879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752D69" w14:textId="35CDEFA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7A1D11C" w14:textId="17BEA81F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5E00AD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80320D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839DD3" w14:textId="502F977E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7E4A7580" w14:textId="3C06B69C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098AA524" w14:textId="4265339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26EE107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5F9D25D" w14:textId="5C6437C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7C12E07" w14:textId="6F0947A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0FA39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953189B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B10655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F0BECF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078F2C2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A9CCAD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C1DDC85" w14:textId="5EFA39C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034AD9" w14:textId="718C64F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5B658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11EF0E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3E3B20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1306C9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9C388D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D66919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EBA7F1" w14:textId="526D77C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F64E20D" w14:textId="5A5C3B9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C40E85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7502FF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BD17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F6F810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3B57F0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D7CE3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60F1288" w14:textId="0A13FBF2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5FF2F" w14:textId="53B9D4C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A6B740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5060D8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EE0650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8FC45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6AE89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47698CD2" w14:textId="17BAF8D1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74C3552" w14:textId="3BB534D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8B9D749" w14:textId="1B241C27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84FDB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21E6EB2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A4C68A7" w14:textId="31A4F1A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50578D4F" w14:textId="6C24B8A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49D4E3D8" w14:textId="7C970C38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0735AEA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1795C89" w14:textId="30195A4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F9D8E51" w14:textId="0DCF038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A69A4DF" w14:textId="67A339A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2E1B2B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2D7555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9F0AF5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184395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89854B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6F69413" w14:textId="1F6D408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05584A" w14:textId="2E883EB1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18D64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A25419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911A0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04A03D5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25DDEF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63F719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AF568C0" w14:textId="1C4DE5D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5FFACCA" w14:textId="2E176A8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C948E5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746432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2535C6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30DE8D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7AA43C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9F690D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320663F" w14:textId="2629884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9DF160B" w14:textId="59DB5F1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5D95B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3D07AB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DFB969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7CE1C5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211F0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6AF1918" w14:textId="5AC97F5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26627C3F" w14:textId="225E9B4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A6E19AA" w14:textId="4FDC0657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CDB4AC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7DB02ED" w14:textId="77777777" w:rsidTr="002B5ED8">
        <w:tc>
          <w:tcPr>
            <w:tcW w:w="846" w:type="dxa"/>
            <w:shd w:val="clear" w:color="auto" w:fill="FFFF00"/>
          </w:tcPr>
          <w:p w14:paraId="6D8B4B04" w14:textId="22D29BA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FFFF00"/>
          </w:tcPr>
          <w:p w14:paraId="13C9D177" w14:textId="564D794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18BE4EA0" w14:textId="1354CA4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Voorjaarsvakantie</w:t>
            </w:r>
          </w:p>
        </w:tc>
      </w:tr>
      <w:tr w:rsidR="00A93181" w:rsidRPr="00081D97" w14:paraId="7B4B23D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9574B7E" w14:textId="283D0622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24F82121" w14:textId="37086A10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23–27 feb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5E1BA84F" w14:textId="1DFAFEC9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6614B6D0" w14:textId="410D38A4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B63AC7" w14:textId="3342BA5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0F9CFBE" w14:textId="21F2FEAF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AA371A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3E2A6E0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80C1DC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3DF59C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A83CBC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D2DA31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AD7086C" w14:textId="6E983C6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879CA99" w14:textId="00D0C41A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35E4DF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360E37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928894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326976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A8BDA0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2384FE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55E3971" w14:textId="233A6B6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0FF4BB6" w14:textId="694555C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D0852E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BBD9B85" w14:textId="77777777" w:rsidTr="001F12B0">
        <w:tc>
          <w:tcPr>
            <w:tcW w:w="846" w:type="dxa"/>
            <w:shd w:val="clear" w:color="auto" w:fill="B8FFFB" w:themeFill="accent3" w:themeFillTint="33"/>
          </w:tcPr>
          <w:p w14:paraId="770463E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E79ED9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69D5F3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E5A062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5EAB3C8B" w14:textId="595D7F5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A947F27" w14:textId="4148BA4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DDEE9D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DBC76E5" w14:textId="77777777" w:rsidTr="001F12B0">
        <w:tc>
          <w:tcPr>
            <w:tcW w:w="9776" w:type="dxa"/>
            <w:gridSpan w:val="8"/>
            <w:shd w:val="clear" w:color="auto" w:fill="83D3FF" w:themeFill="accent2" w:themeFillTint="66"/>
          </w:tcPr>
          <w:p w14:paraId="140422E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7</w:t>
            </w:r>
          </w:p>
        </w:tc>
      </w:tr>
      <w:tr w:rsidR="00A93181" w:rsidRPr="00081D97" w14:paraId="6CA8B20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22A341D" w14:textId="4D43C298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81E1F5D" w14:textId="1F431A7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66A62307" w14:textId="7376716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E9AA12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D2443CE" w14:textId="2D6D422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ED488A7" w14:textId="641C766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1A8B4A28" w14:textId="774D1CE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A40C14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C38E8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401AA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94C30D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AF9B73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8F5908B" w14:textId="33A2196E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86510A3" w14:textId="381DE456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83C3EC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2671A120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14416C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C2B143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BB3F4E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51C6F0E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8147D1F" w14:textId="2C2957C9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7232269" w14:textId="007D78BD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9EBCF0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493F27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03F05D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3CCFF24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108F751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A8B327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91BF3E4" w14:textId="7350475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0DA5ADE" w14:textId="1BBEF8FA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3DCB18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D77D1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7D9B603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CC7B011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3BA671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1120BA4" w14:textId="6144882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C555915" w14:textId="69CE43D9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DCFF418" w14:textId="08625302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DD41D6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30234A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ACABEA3" w14:textId="2D53DD7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5F005E83" w14:textId="4F90BAEE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2C36A5A0" w14:textId="3928C9F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477CC36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860AC1F" w14:textId="13A2583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BD0782A" w14:textId="77F6F42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79ED29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22A65DD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6AA312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A2B5F4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CF3320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8D2634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A383C04" w14:textId="1DC96DC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D436920" w14:textId="56D49E1B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E24BE53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25F47E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636B5D0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8DC671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A6B311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6D46725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29CE4D8" w14:textId="0FE6A84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F9AF5E2" w14:textId="7A1F0E0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26D7DDA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1E7122B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C573D6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19DB0D8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03A3CD7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3E0E0FA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C7AF65F" w14:textId="05DD3FE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4769F1DA" w14:textId="1BBF9A8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670011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7B605D1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D293F4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726C870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885701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229D3BC" w14:textId="59EAACF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9ACA1AC" w14:textId="13E9C41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E430B16" w14:textId="209734B6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5D0D064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1185B4E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8B0DFA7" w14:textId="5E85525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2480CFF4" w14:textId="5510E131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CB685A6" w14:textId="22522EB2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132327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DC77837" w14:textId="67859B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3DBE151" w14:textId="6D5E8F0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455FA3B6" w14:textId="570FFFAE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473AC22" w14:textId="77777777" w:rsidTr="001F12B0">
        <w:tc>
          <w:tcPr>
            <w:tcW w:w="846" w:type="dxa"/>
            <w:shd w:val="clear" w:color="auto" w:fill="C1E9FF" w:themeFill="accent2" w:themeFillTint="33"/>
          </w:tcPr>
          <w:p w14:paraId="1E737F2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FE2B1E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6CF8DA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379E73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6A898AE" w14:textId="15FA4DE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649D1315" w14:textId="441F0D3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F1EF3B" w14:textId="52AF8BB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966B1BD" w14:textId="77777777" w:rsidTr="001F12B0">
        <w:trPr>
          <w:trHeight w:val="71"/>
        </w:trPr>
        <w:tc>
          <w:tcPr>
            <w:tcW w:w="846" w:type="dxa"/>
            <w:shd w:val="clear" w:color="auto" w:fill="C1E9FF" w:themeFill="accent2" w:themeFillTint="33"/>
          </w:tcPr>
          <w:p w14:paraId="149F7E6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5C0039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7257769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06DC03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2D7503AF" w14:textId="721BDE5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14906932" w14:textId="5F964CF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3204E4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A55F0DF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3BD53E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51480D1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542AE98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0D4E709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1540E97B" w14:textId="3208A055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7F43B5D" w14:textId="0AC998E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3F960BF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2A22884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273498C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7D557B8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92F06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61C9E78" w14:textId="532CDCE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32F82448" w14:textId="0FFB999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066F59D1" w14:textId="72FB1C4C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8D54E1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625B11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4E069BAA" w14:textId="5285DE2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C1E9FF" w:themeFill="accent2" w:themeFillTint="33"/>
          </w:tcPr>
          <w:p w14:paraId="6E8E9DF3" w14:textId="657131A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23–27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992" w:type="dxa"/>
            <w:shd w:val="clear" w:color="auto" w:fill="C1E9FF" w:themeFill="accent2" w:themeFillTint="33"/>
          </w:tcPr>
          <w:p w14:paraId="704E6145" w14:textId="67E81B0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C1E9FF" w:themeFill="accent2" w:themeFillTint="33"/>
          </w:tcPr>
          <w:p w14:paraId="09F686C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519D8417" w14:textId="12A5F3E1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39510E57" w14:textId="1CA3BD85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59FFFCF" w14:textId="1C3EED7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7AE17D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F07BA2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267DABE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3E39BF0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86222C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DDA8E0" w14:textId="53F1406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AADE23C" w14:textId="34DB07AE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BCD226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2E6386D" w14:textId="77777777" w:rsidTr="001F12B0">
        <w:tc>
          <w:tcPr>
            <w:tcW w:w="846" w:type="dxa"/>
            <w:shd w:val="clear" w:color="auto" w:fill="C1E9FF" w:themeFill="accent2" w:themeFillTint="33"/>
          </w:tcPr>
          <w:p w14:paraId="3CD5A37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EDF36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45A0E14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47EF800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4A0EF2C4" w14:textId="46ED6421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7D380C86" w14:textId="2ABB50F5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6A4562A5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7174A43" w14:textId="77777777" w:rsidTr="001F12B0">
        <w:tc>
          <w:tcPr>
            <w:tcW w:w="846" w:type="dxa"/>
            <w:shd w:val="clear" w:color="auto" w:fill="C1E9FF" w:themeFill="accent2" w:themeFillTint="33"/>
          </w:tcPr>
          <w:p w14:paraId="550F50F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47A1E36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289CF44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285515A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632D504F" w14:textId="2652BECA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2086D82D" w14:textId="5F14EB9D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702002C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6E53FB9" w14:textId="77777777" w:rsidTr="001F12B0">
        <w:tc>
          <w:tcPr>
            <w:tcW w:w="846" w:type="dxa"/>
            <w:shd w:val="clear" w:color="auto" w:fill="C1E9FF" w:themeFill="accent2" w:themeFillTint="33"/>
          </w:tcPr>
          <w:p w14:paraId="0571641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1E9FF" w:themeFill="accent2" w:themeFillTint="33"/>
          </w:tcPr>
          <w:p w14:paraId="6A1966F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C1E9FF" w:themeFill="accent2" w:themeFillTint="33"/>
          </w:tcPr>
          <w:p w14:paraId="6B8F52A3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C1E9FF" w:themeFill="accent2" w:themeFillTint="33"/>
          </w:tcPr>
          <w:p w14:paraId="746239AA" w14:textId="3E4F01ED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C1E9FF" w:themeFill="accent2" w:themeFillTint="33"/>
          </w:tcPr>
          <w:p w14:paraId="774B11BC" w14:textId="4F6E179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969" w:type="dxa"/>
            <w:gridSpan w:val="2"/>
            <w:shd w:val="clear" w:color="auto" w:fill="C1E9FF" w:themeFill="accent2" w:themeFillTint="33"/>
          </w:tcPr>
          <w:p w14:paraId="59CF989C" w14:textId="409FC8B7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C1E9FF" w:themeFill="accent2" w:themeFillTint="33"/>
          </w:tcPr>
          <w:p w14:paraId="0C1E711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C9F0B2A" w14:textId="77777777" w:rsidTr="001F12B0">
        <w:tc>
          <w:tcPr>
            <w:tcW w:w="9776" w:type="dxa"/>
            <w:gridSpan w:val="8"/>
            <w:shd w:val="clear" w:color="auto" w:fill="6FCECA"/>
          </w:tcPr>
          <w:p w14:paraId="28B6EC9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4C7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 8</w:t>
            </w:r>
          </w:p>
        </w:tc>
      </w:tr>
      <w:tr w:rsidR="00A93181" w:rsidRPr="00081D97" w14:paraId="7FA4A95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C7C0779" w14:textId="3FF1FDD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379628" w14:textId="55E1128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–3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8885744" w14:textId="3D79DE6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5188CAA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7D27728" w14:textId="56461F81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54D23B0" w14:textId="6BE6F35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5ED1D4" w14:textId="3E187AB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980809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B02AF5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10DE3B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CE4C89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FF0AAD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ED6CD59" w14:textId="5E7B851F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A5439A7" w14:textId="56EF6FBD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C349D3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0F7D2C9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1D184A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DDBFC0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3B6052D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956C1B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05291DA" w14:textId="29436FA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ED4F05C" w14:textId="7048A3BE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A15CA1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6447B3C1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E5E6CD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7817B3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61FA52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2CD253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3194131" w14:textId="7F7C031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9E9448" w14:textId="06D1DA6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4AB8CD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36A7A9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E77627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50A2F5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2C65BC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1EBC5004" w14:textId="2E71ABD3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956780E" w14:textId="538F9339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0862F62A" w14:textId="3BB354DD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78A65A6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D9ADAE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DC7D92B" w14:textId="50C3645C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66E3093B" w14:textId="1197EE9C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6–10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2EE608A2" w14:textId="55D876C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49E5ED6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D1EF0D" w14:textId="68427D0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43D6A540" w14:textId="3F17E14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C8E63E4" w14:textId="3527B31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Paasmaandag</w:t>
            </w:r>
          </w:p>
        </w:tc>
      </w:tr>
      <w:tr w:rsidR="00A93181" w:rsidRPr="00081D97" w14:paraId="159DB36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8CD794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DB3A2E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4F7DD55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96DEE0E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9525032" w14:textId="5148AC0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20E680A" w14:textId="7AFB14CB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DBA0D5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2013F9C" w14:textId="77777777" w:rsidTr="001F12B0">
        <w:tc>
          <w:tcPr>
            <w:tcW w:w="846" w:type="dxa"/>
            <w:shd w:val="clear" w:color="auto" w:fill="B8FFFB" w:themeFill="accent3" w:themeFillTint="33"/>
          </w:tcPr>
          <w:p w14:paraId="5DF8E55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3084044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53A56D1D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C57D06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FE28AE2" w14:textId="655B7B22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7E03210" w14:textId="446992E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ED55CB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35EEDA1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14F22EF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2A00BE21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98AD04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D64266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662220B2" w14:textId="01ED7B0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CAAA7EC" w14:textId="1F018728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9F8B970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CE5D27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AED203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5F8A3D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EB3014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4447F71" w14:textId="4F8A7662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2DA0810" w14:textId="0E95449D" w:rsidR="00A93181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109D9DC8" w14:textId="18AACC38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9BAC35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DF3E1C3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730E352" w14:textId="37182A8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198D8128" w14:textId="24993DA2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13–17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64A09021" w14:textId="12F9CDE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EC62F7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41783CF" w14:textId="3BE56FD5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59F7BDD" w14:textId="41C1654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25FBD73" w14:textId="5946158A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3E47DE42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028A86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2D1DBA7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7E453C9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2D6F0FC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18BC0867" w14:textId="5753E4A8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57795F4D" w14:textId="088F333E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6649F4F9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188F198D" w14:textId="77777777" w:rsidTr="001F12B0">
        <w:tc>
          <w:tcPr>
            <w:tcW w:w="846" w:type="dxa"/>
            <w:shd w:val="clear" w:color="auto" w:fill="B8FFFB" w:themeFill="accent3" w:themeFillTint="33"/>
          </w:tcPr>
          <w:p w14:paraId="66264FB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6CDBD41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7DE25E4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7047805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02136C71" w14:textId="39EEE4D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48B4E22" w14:textId="318F7CCC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4F41560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4C94B8A7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4D3EE1F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1162E212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98798F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02042010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734EC19A" w14:textId="37F7895E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7E2DAAD7" w14:textId="46418BA4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38FFE8DA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7E6FC964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B37275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7DED7CC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1ADA1E97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CD45767" w14:textId="63E3834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929EE60" w14:textId="2E5DA7C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39D55EF" w14:textId="5B96F329" w:rsidR="00A93181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25F68C44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3287D5A6" w14:textId="77777777" w:rsidTr="001F12B0">
        <w:tc>
          <w:tcPr>
            <w:tcW w:w="846" w:type="dxa"/>
            <w:shd w:val="clear" w:color="auto" w:fill="B8FFFB" w:themeFill="accent3" w:themeFillTint="33"/>
          </w:tcPr>
          <w:p w14:paraId="007CC71F" w14:textId="79BBDB7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8FFFB" w:themeFill="accent3" w:themeFillTint="33"/>
          </w:tcPr>
          <w:p w14:paraId="4DEFABAE" w14:textId="61371499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20–24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992" w:type="dxa"/>
            <w:shd w:val="clear" w:color="auto" w:fill="B8FFFB" w:themeFill="accent3" w:themeFillTint="33"/>
          </w:tcPr>
          <w:p w14:paraId="7E9A0D9F" w14:textId="3AB3587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B8FFFB" w:themeFill="accent3" w:themeFillTint="33"/>
          </w:tcPr>
          <w:p w14:paraId="77098924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3DF17FF" w14:textId="1560A3C4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3AE1D9F4" w14:textId="6B75660B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0573476D" w14:textId="13C1F2FF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Toetsweek</w:t>
            </w:r>
          </w:p>
        </w:tc>
      </w:tr>
      <w:tr w:rsidR="00A93181" w:rsidRPr="00081D97" w14:paraId="1FDB32D8" w14:textId="77777777" w:rsidTr="001F12B0">
        <w:tc>
          <w:tcPr>
            <w:tcW w:w="846" w:type="dxa"/>
            <w:shd w:val="clear" w:color="auto" w:fill="B8FFFB" w:themeFill="accent3" w:themeFillTint="33"/>
          </w:tcPr>
          <w:p w14:paraId="201C0BD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6EFFC67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56ECC3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669DC208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4D299B80" w14:textId="7632CB4D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99BEF8E" w14:textId="3F16166A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5E41DD7F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510B9EAA" w14:textId="77777777" w:rsidTr="001F12B0">
        <w:tc>
          <w:tcPr>
            <w:tcW w:w="846" w:type="dxa"/>
            <w:shd w:val="clear" w:color="auto" w:fill="B8FFFB" w:themeFill="accent3" w:themeFillTint="33"/>
          </w:tcPr>
          <w:p w14:paraId="373A5CEA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550B4BA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2D6347C6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54C5508B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0AFC7A1" w14:textId="5B3429EB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699BC6D6" w14:textId="77167060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1827FC6D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0040A3CF" w14:textId="77777777" w:rsidTr="001F12B0">
        <w:tc>
          <w:tcPr>
            <w:tcW w:w="846" w:type="dxa"/>
            <w:shd w:val="clear" w:color="auto" w:fill="B8FFFB" w:themeFill="accent3" w:themeFillTint="33"/>
          </w:tcPr>
          <w:p w14:paraId="45D2BB05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B8FFFB" w:themeFill="accent3" w:themeFillTint="33"/>
          </w:tcPr>
          <w:p w14:paraId="405D91CC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B8FFFB" w:themeFill="accent3" w:themeFillTint="33"/>
          </w:tcPr>
          <w:p w14:paraId="60AF16EC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B8FFFB" w:themeFill="accent3" w:themeFillTint="33"/>
          </w:tcPr>
          <w:p w14:paraId="380F5771" w14:textId="77777777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B8FFFB" w:themeFill="accent3" w:themeFillTint="33"/>
          </w:tcPr>
          <w:p w14:paraId="3F9A5F9F" w14:textId="5352E6E6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  <w:gridSpan w:val="2"/>
            <w:shd w:val="clear" w:color="auto" w:fill="B8FFFB" w:themeFill="accent3" w:themeFillTint="33"/>
          </w:tcPr>
          <w:p w14:paraId="2F3ABB1F" w14:textId="238D3443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1417" w:type="dxa"/>
            <w:shd w:val="clear" w:color="auto" w:fill="B8FFFB" w:themeFill="accent3" w:themeFillTint="33"/>
          </w:tcPr>
          <w:p w14:paraId="7B29737E" w14:textId="77777777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93181" w:rsidRPr="00081D97" w14:paraId="33962EDA" w14:textId="77777777" w:rsidTr="00930B0E">
        <w:tc>
          <w:tcPr>
            <w:tcW w:w="846" w:type="dxa"/>
            <w:shd w:val="clear" w:color="auto" w:fill="FFFF00"/>
          </w:tcPr>
          <w:p w14:paraId="272D1817" w14:textId="3F2E5270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FFFF00"/>
          </w:tcPr>
          <w:p w14:paraId="0801E9F9" w14:textId="28756075" w:rsidR="00A93181" w:rsidRPr="00081D97" w:rsidRDefault="00A93181" w:rsidP="00A93181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–1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</w:t>
            </w:r>
          </w:p>
        </w:tc>
        <w:tc>
          <w:tcPr>
            <w:tcW w:w="7654" w:type="dxa"/>
            <w:gridSpan w:val="6"/>
            <w:shd w:val="clear" w:color="auto" w:fill="FFFF00"/>
          </w:tcPr>
          <w:p w14:paraId="5280D5C8" w14:textId="21B5D725" w:rsidR="00A93181" w:rsidRPr="00081D97" w:rsidRDefault="00A93181" w:rsidP="00A93181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53824">
              <w:rPr>
                <w:rFonts w:ascii="Arial" w:eastAsia="Calibri" w:hAnsi="Arial" w:cs="Arial"/>
                <w:sz w:val="18"/>
                <w:szCs w:val="18"/>
                <w:highlight w:val="yellow"/>
                <w:lang w:eastAsia="en-US"/>
              </w:rPr>
              <w:t>Meivakantie</w:t>
            </w:r>
          </w:p>
        </w:tc>
      </w:tr>
    </w:tbl>
    <w:p w14:paraId="3E42EBAB" w14:textId="040DBA75" w:rsidR="009C33D7" w:rsidRPr="009C33D7" w:rsidRDefault="009C33D7" w:rsidP="009C33D7">
      <w:pPr>
        <w:ind w:right="-2929"/>
        <w:rPr>
          <w:rFonts w:ascii="Arial" w:eastAsiaTheme="minorHAnsi" w:hAnsi="Arial" w:cs="Arial"/>
          <w:kern w:val="2"/>
          <w14:ligatures w14:val="standardContextual"/>
        </w:rPr>
      </w:pPr>
      <w:r w:rsidRPr="009C33D7">
        <w:rPr>
          <w:rFonts w:ascii="Arial" w:eastAsiaTheme="minorHAnsi" w:hAnsi="Arial" w:cs="Arial"/>
          <w:kern w:val="2"/>
          <w14:ligatures w14:val="standardContextual"/>
        </w:rPr>
        <w:lastRenderedPageBreak/>
        <w:t xml:space="preserve">*De jaarplanning van </w:t>
      </w:r>
      <w:r w:rsidRPr="009C33D7">
        <w:rPr>
          <w:rFonts w:ascii="Arial" w:eastAsiaTheme="minorHAnsi" w:hAnsi="Arial" w:cs="Arial"/>
          <w:i/>
          <w:iCs/>
          <w:kern w:val="2"/>
          <w14:ligatures w14:val="standardContextual"/>
        </w:rPr>
        <w:t xml:space="preserve">Nieuw Nederlands Junior Lezen </w:t>
      </w:r>
      <w:r w:rsidRPr="009C33D7">
        <w:rPr>
          <w:rFonts w:ascii="Arial" w:eastAsiaTheme="minorHAnsi" w:hAnsi="Arial" w:cs="Arial"/>
          <w:kern w:val="2"/>
          <w14:ligatures w14:val="standardContextual"/>
        </w:rPr>
        <w:t>beslaat 32 schoolweken. Deze planning is een basisplanning, eventueel zelf aan te passen door elke individuele school naar eigen specifieke wensen.</w:t>
      </w:r>
    </w:p>
    <w:p w14:paraId="0A626FDF" w14:textId="2857C1BC" w:rsidR="00850683" w:rsidRPr="00874C79" w:rsidRDefault="00850683" w:rsidP="00850683">
      <w:pPr>
        <w:ind w:right="-2929"/>
        <w:rPr>
          <w:rFonts w:ascii="Arial" w:hAnsi="Arial" w:cs="Arial"/>
        </w:rPr>
      </w:pPr>
    </w:p>
    <w:p w14:paraId="4CED4F1B" w14:textId="71A2F71A" w:rsidR="008B7CAF" w:rsidRPr="00EC1F03" w:rsidRDefault="008B7CAF" w:rsidP="00EC1F03"/>
    <w:sectPr w:rsidR="008B7CAF" w:rsidRPr="00EC1F03" w:rsidSect="00001A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F94E" w14:textId="77777777" w:rsidR="00544A05" w:rsidRDefault="00544A05">
      <w:r>
        <w:separator/>
      </w:r>
    </w:p>
    <w:p w14:paraId="29DCD597" w14:textId="77777777" w:rsidR="00544A05" w:rsidRDefault="00544A05"/>
    <w:p w14:paraId="17FADACC" w14:textId="77777777" w:rsidR="00544A05" w:rsidRDefault="00544A05"/>
  </w:endnote>
  <w:endnote w:type="continuationSeparator" w:id="0">
    <w:p w14:paraId="167E7EF2" w14:textId="77777777" w:rsidR="00544A05" w:rsidRDefault="00544A05">
      <w:r>
        <w:continuationSeparator/>
      </w:r>
    </w:p>
    <w:p w14:paraId="0DD8D3A6" w14:textId="77777777" w:rsidR="00544A05" w:rsidRDefault="00544A05"/>
    <w:p w14:paraId="523C3097" w14:textId="77777777" w:rsidR="00544A05" w:rsidRDefault="00544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3908" w14:textId="77777777" w:rsidR="00544A05" w:rsidRDefault="00544A05">
      <w:r>
        <w:separator/>
      </w:r>
    </w:p>
    <w:p w14:paraId="465DBBC0" w14:textId="77777777" w:rsidR="00544A05" w:rsidRDefault="00544A05"/>
    <w:p w14:paraId="14F89868" w14:textId="77777777" w:rsidR="00544A05" w:rsidRDefault="00544A05"/>
  </w:footnote>
  <w:footnote w:type="continuationSeparator" w:id="0">
    <w:p w14:paraId="11F32C1D" w14:textId="77777777" w:rsidR="00544A05" w:rsidRDefault="00544A05">
      <w:r>
        <w:continuationSeparator/>
      </w:r>
    </w:p>
    <w:p w14:paraId="38F0071D" w14:textId="77777777" w:rsidR="00544A05" w:rsidRDefault="00544A05"/>
    <w:p w14:paraId="6B4DAE50" w14:textId="77777777" w:rsidR="00544A05" w:rsidRDefault="00544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7077DE5E" w14:textId="13C0EC90" w:rsidR="00640824" w:rsidRDefault="00640824" w:rsidP="00A7762D">
          <w:pPr>
            <w:pStyle w:val="Logo"/>
          </w:pPr>
          <w:r>
            <w:fldChar w:fldCharType="begin"/>
          </w:r>
          <w:r>
            <w:instrText xml:space="preserve"> Ref Logo </w:instrText>
          </w:r>
          <w:r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63BB27D6">
              <wp:simplePos x="0" y="0"/>
              <wp:positionH relativeFrom="page">
                <wp:posOffset>3995420</wp:posOffset>
              </wp:positionH>
              <wp:positionV relativeFrom="page">
                <wp:posOffset>360045</wp:posOffset>
              </wp:positionV>
              <wp:extent cx="1799640" cy="378000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314.6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" filled="f" strokecolor="#d89e41 [3204]" strokeweight="1pt">
              <v:textbox inset="0,0,0,0">
                <w:txbxContent>
                  <w:p w14:paraId="5DD9FF91" w14:textId="3E3BB015" w:rsidR="00640824" w:rsidRDefault="00000000" w:rsidP="00A26393">
                    <w:pPr>
                      <w:pStyle w:val="Rubriek"/>
                    </w:pPr>
                    <w:fldSimple w:instr=" Ref Rubriek ">
                      <w:r w:rsidR="002721DF"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38F081BF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01171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3BC49A04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A93181">
      <w:t>Jaarplanning schooljaar 2025/2026</w:t>
    </w:r>
    <w:r>
      <w:fldChar w:fldCharType="end"/>
    </w:r>
  </w:p>
  <w:p w14:paraId="7DB3AFF5" w14:textId="656113D5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A93181">
      <w:rPr>
        <w:noProof/>
      </w:rPr>
      <w:t>Groep 4/5, Regio Zuid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  <w:shd w:val="clear" w:color="auto" w:fill="auto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38947DFB">
              <wp:simplePos x="0" y="0"/>
              <wp:positionH relativeFrom="page">
                <wp:posOffset>3995420</wp:posOffset>
              </wp:positionH>
              <wp:positionV relativeFrom="page">
                <wp:posOffset>361315</wp:posOffset>
              </wp:positionV>
              <wp:extent cx="1799640" cy="378000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64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314.6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00012B2">
              <wp:simplePos x="0" y="0"/>
              <wp:positionH relativeFrom="page">
                <wp:posOffset>720090</wp:posOffset>
              </wp:positionH>
              <wp:positionV relativeFrom="page">
                <wp:posOffset>1368425</wp:posOffset>
              </wp:positionV>
              <wp:extent cx="507600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4C5F9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107.75pt" to="456.4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FC"/>
    <w:rsid w:val="00022AFA"/>
    <w:rsid w:val="000346F5"/>
    <w:rsid w:val="00044AD2"/>
    <w:rsid w:val="00050FC5"/>
    <w:rsid w:val="00060830"/>
    <w:rsid w:val="00073B5F"/>
    <w:rsid w:val="00074914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6DEE"/>
    <w:rsid w:val="000D35E7"/>
    <w:rsid w:val="000D682D"/>
    <w:rsid w:val="000E3747"/>
    <w:rsid w:val="000E6F86"/>
    <w:rsid w:val="000F012A"/>
    <w:rsid w:val="000F01F2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5046B"/>
    <w:rsid w:val="00154B51"/>
    <w:rsid w:val="0015515F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6C52"/>
    <w:rsid w:val="001F12B0"/>
    <w:rsid w:val="001F5B77"/>
    <w:rsid w:val="00203F7F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05E4"/>
    <w:rsid w:val="002A2FB7"/>
    <w:rsid w:val="002A6CF4"/>
    <w:rsid w:val="002B55E2"/>
    <w:rsid w:val="002B5ED8"/>
    <w:rsid w:val="002B6072"/>
    <w:rsid w:val="002C49F6"/>
    <w:rsid w:val="002C6891"/>
    <w:rsid w:val="002D40B6"/>
    <w:rsid w:val="002D4800"/>
    <w:rsid w:val="002D7065"/>
    <w:rsid w:val="002E10FB"/>
    <w:rsid w:val="002E6945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25D6"/>
    <w:rsid w:val="00385F0D"/>
    <w:rsid w:val="00387F61"/>
    <w:rsid w:val="00390C42"/>
    <w:rsid w:val="003946A9"/>
    <w:rsid w:val="003A152D"/>
    <w:rsid w:val="003A3407"/>
    <w:rsid w:val="003B4E15"/>
    <w:rsid w:val="003B5AFE"/>
    <w:rsid w:val="003C211A"/>
    <w:rsid w:val="003C450F"/>
    <w:rsid w:val="003D0936"/>
    <w:rsid w:val="003D35C3"/>
    <w:rsid w:val="003D6008"/>
    <w:rsid w:val="003D6047"/>
    <w:rsid w:val="003F005F"/>
    <w:rsid w:val="003F20F5"/>
    <w:rsid w:val="004004A3"/>
    <w:rsid w:val="004006FA"/>
    <w:rsid w:val="00410F0F"/>
    <w:rsid w:val="00427DC3"/>
    <w:rsid w:val="004319E8"/>
    <w:rsid w:val="004479F9"/>
    <w:rsid w:val="00450A81"/>
    <w:rsid w:val="00452C60"/>
    <w:rsid w:val="00457E92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5816"/>
    <w:rsid w:val="0051101E"/>
    <w:rsid w:val="00515EA2"/>
    <w:rsid w:val="00522A27"/>
    <w:rsid w:val="00530F42"/>
    <w:rsid w:val="00532C80"/>
    <w:rsid w:val="00534D62"/>
    <w:rsid w:val="0054266A"/>
    <w:rsid w:val="00543331"/>
    <w:rsid w:val="00544A05"/>
    <w:rsid w:val="005521FD"/>
    <w:rsid w:val="005525F1"/>
    <w:rsid w:val="005661D0"/>
    <w:rsid w:val="005736B0"/>
    <w:rsid w:val="00577315"/>
    <w:rsid w:val="00590BE3"/>
    <w:rsid w:val="005943EB"/>
    <w:rsid w:val="0059613E"/>
    <w:rsid w:val="005A21AA"/>
    <w:rsid w:val="005A527D"/>
    <w:rsid w:val="005B3A13"/>
    <w:rsid w:val="005C0808"/>
    <w:rsid w:val="005C09C0"/>
    <w:rsid w:val="005C20EE"/>
    <w:rsid w:val="005C2E93"/>
    <w:rsid w:val="005C38F6"/>
    <w:rsid w:val="005E29E1"/>
    <w:rsid w:val="005F010B"/>
    <w:rsid w:val="005F6253"/>
    <w:rsid w:val="005F6537"/>
    <w:rsid w:val="005F65B4"/>
    <w:rsid w:val="005F6C97"/>
    <w:rsid w:val="00601AB0"/>
    <w:rsid w:val="00611400"/>
    <w:rsid w:val="00614ACC"/>
    <w:rsid w:val="006152E8"/>
    <w:rsid w:val="00616BD2"/>
    <w:rsid w:val="0062000B"/>
    <w:rsid w:val="006203AD"/>
    <w:rsid w:val="006214E8"/>
    <w:rsid w:val="00640824"/>
    <w:rsid w:val="00640F53"/>
    <w:rsid w:val="00641B53"/>
    <w:rsid w:val="00643175"/>
    <w:rsid w:val="00643CC2"/>
    <w:rsid w:val="006446DC"/>
    <w:rsid w:val="00645809"/>
    <w:rsid w:val="00666400"/>
    <w:rsid w:val="00667A8C"/>
    <w:rsid w:val="00671F69"/>
    <w:rsid w:val="00672404"/>
    <w:rsid w:val="00673C3C"/>
    <w:rsid w:val="00673FC5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D4306"/>
    <w:rsid w:val="006D4FBB"/>
    <w:rsid w:val="006E2696"/>
    <w:rsid w:val="006E6722"/>
    <w:rsid w:val="006F1C56"/>
    <w:rsid w:val="006F5022"/>
    <w:rsid w:val="006F5A3E"/>
    <w:rsid w:val="00705B40"/>
    <w:rsid w:val="00714442"/>
    <w:rsid w:val="00721558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704A4"/>
    <w:rsid w:val="00773392"/>
    <w:rsid w:val="00773C00"/>
    <w:rsid w:val="0077677A"/>
    <w:rsid w:val="00780F11"/>
    <w:rsid w:val="00782D33"/>
    <w:rsid w:val="00784CEE"/>
    <w:rsid w:val="00787842"/>
    <w:rsid w:val="00795E57"/>
    <w:rsid w:val="007A0CF7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A39"/>
    <w:rsid w:val="007F134B"/>
    <w:rsid w:val="007F63ED"/>
    <w:rsid w:val="007F770E"/>
    <w:rsid w:val="00804929"/>
    <w:rsid w:val="00804E2D"/>
    <w:rsid w:val="00806CD2"/>
    <w:rsid w:val="00816519"/>
    <w:rsid w:val="00820C2F"/>
    <w:rsid w:val="008234F5"/>
    <w:rsid w:val="00831C41"/>
    <w:rsid w:val="008323ED"/>
    <w:rsid w:val="00836008"/>
    <w:rsid w:val="008362E8"/>
    <w:rsid w:val="00840D45"/>
    <w:rsid w:val="00847403"/>
    <w:rsid w:val="00850683"/>
    <w:rsid w:val="008562BD"/>
    <w:rsid w:val="008627D5"/>
    <w:rsid w:val="00864C8E"/>
    <w:rsid w:val="00872D76"/>
    <w:rsid w:val="008841CC"/>
    <w:rsid w:val="00890380"/>
    <w:rsid w:val="00890B0A"/>
    <w:rsid w:val="00890D28"/>
    <w:rsid w:val="00891575"/>
    <w:rsid w:val="008933B2"/>
    <w:rsid w:val="0089718A"/>
    <w:rsid w:val="0089723E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64C4"/>
    <w:rsid w:val="008F07F4"/>
    <w:rsid w:val="008F4A8A"/>
    <w:rsid w:val="008F6483"/>
    <w:rsid w:val="008F6B79"/>
    <w:rsid w:val="00904377"/>
    <w:rsid w:val="009058B1"/>
    <w:rsid w:val="00912A34"/>
    <w:rsid w:val="009138FF"/>
    <w:rsid w:val="009144CB"/>
    <w:rsid w:val="00930B0E"/>
    <w:rsid w:val="00946655"/>
    <w:rsid w:val="00970157"/>
    <w:rsid w:val="009702A7"/>
    <w:rsid w:val="00973F41"/>
    <w:rsid w:val="00980DCB"/>
    <w:rsid w:val="0099084A"/>
    <w:rsid w:val="00990FEA"/>
    <w:rsid w:val="009B0310"/>
    <w:rsid w:val="009B4757"/>
    <w:rsid w:val="009C33D7"/>
    <w:rsid w:val="009D7721"/>
    <w:rsid w:val="009E5C18"/>
    <w:rsid w:val="009E662D"/>
    <w:rsid w:val="009E6A45"/>
    <w:rsid w:val="009F13C3"/>
    <w:rsid w:val="00A10852"/>
    <w:rsid w:val="00A24E1B"/>
    <w:rsid w:val="00A26393"/>
    <w:rsid w:val="00A310FE"/>
    <w:rsid w:val="00A379D3"/>
    <w:rsid w:val="00A457A4"/>
    <w:rsid w:val="00A469BF"/>
    <w:rsid w:val="00A5097C"/>
    <w:rsid w:val="00A51EAA"/>
    <w:rsid w:val="00A625D1"/>
    <w:rsid w:val="00A66B9E"/>
    <w:rsid w:val="00A74B28"/>
    <w:rsid w:val="00A750C0"/>
    <w:rsid w:val="00A7762D"/>
    <w:rsid w:val="00A93181"/>
    <w:rsid w:val="00A9526A"/>
    <w:rsid w:val="00AA1972"/>
    <w:rsid w:val="00AB3388"/>
    <w:rsid w:val="00AC56FB"/>
    <w:rsid w:val="00AD5A3B"/>
    <w:rsid w:val="00AE4213"/>
    <w:rsid w:val="00AE4E36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2A45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138C2"/>
    <w:rsid w:val="00C14C15"/>
    <w:rsid w:val="00C17419"/>
    <w:rsid w:val="00C224B6"/>
    <w:rsid w:val="00C34248"/>
    <w:rsid w:val="00C41414"/>
    <w:rsid w:val="00C4263C"/>
    <w:rsid w:val="00C536CC"/>
    <w:rsid w:val="00C536E7"/>
    <w:rsid w:val="00C67BB1"/>
    <w:rsid w:val="00C7298C"/>
    <w:rsid w:val="00C8194C"/>
    <w:rsid w:val="00C8307D"/>
    <w:rsid w:val="00C84F3C"/>
    <w:rsid w:val="00C86A90"/>
    <w:rsid w:val="00C970BF"/>
    <w:rsid w:val="00CA12E3"/>
    <w:rsid w:val="00CA3FDF"/>
    <w:rsid w:val="00CA5219"/>
    <w:rsid w:val="00CB6494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3BDF"/>
    <w:rsid w:val="00D16027"/>
    <w:rsid w:val="00D2153C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3AF2"/>
    <w:rsid w:val="00D84117"/>
    <w:rsid w:val="00D92CBA"/>
    <w:rsid w:val="00D97011"/>
    <w:rsid w:val="00DA3487"/>
    <w:rsid w:val="00DA3B88"/>
    <w:rsid w:val="00DA66ED"/>
    <w:rsid w:val="00DB0B1D"/>
    <w:rsid w:val="00DB23A5"/>
    <w:rsid w:val="00DB6FFF"/>
    <w:rsid w:val="00DC0295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367C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5A8E"/>
    <w:rsid w:val="00E805BC"/>
    <w:rsid w:val="00E926EA"/>
    <w:rsid w:val="00E950A1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F4044"/>
    <w:rsid w:val="00EF4396"/>
    <w:rsid w:val="00EF7C63"/>
    <w:rsid w:val="00F02E3A"/>
    <w:rsid w:val="00F15A8E"/>
    <w:rsid w:val="00F26C9F"/>
    <w:rsid w:val="00F4111B"/>
    <w:rsid w:val="00F50758"/>
    <w:rsid w:val="00F56592"/>
    <w:rsid w:val="00F61A70"/>
    <w:rsid w:val="00F621D5"/>
    <w:rsid w:val="00F64043"/>
    <w:rsid w:val="00F64A31"/>
    <w:rsid w:val="00F73274"/>
    <w:rsid w:val="00F85CFE"/>
    <w:rsid w:val="00F93D72"/>
    <w:rsid w:val="00F97733"/>
    <w:rsid w:val="00FA2074"/>
    <w:rsid w:val="00FB7C36"/>
    <w:rsid w:val="00FC0647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34114A"/>
    <w:rsid w:val="00361CEC"/>
    <w:rsid w:val="00497387"/>
    <w:rsid w:val="00666400"/>
    <w:rsid w:val="00667A8C"/>
    <w:rsid w:val="006C7B57"/>
    <w:rsid w:val="006E44F0"/>
    <w:rsid w:val="00884184"/>
    <w:rsid w:val="009376B3"/>
    <w:rsid w:val="00AD222B"/>
    <w:rsid w:val="00B6420E"/>
    <w:rsid w:val="00C70CBE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2C1193BD5594D9756ACB40147E03A" ma:contentTypeVersion="21" ma:contentTypeDescription="Een nieuw document maken." ma:contentTypeScope="" ma:versionID="184b65517fb0887e140c3325f1eccf74">
  <xsd:schema xmlns:xsd="http://www.w3.org/2001/XMLSchema" xmlns:xs="http://www.w3.org/2001/XMLSchema" xmlns:p="http://schemas.microsoft.com/office/2006/metadata/properties" xmlns:ns1="http://schemas.microsoft.com/sharepoint/v3" xmlns:ns2="15a8e3f9-1ffa-46a2-b2bf-45f29034efa7" xmlns:ns3="10705d6c-2f5a-4d83-8c91-87ed3164cea9" targetNamespace="http://schemas.microsoft.com/office/2006/metadata/properties" ma:root="true" ma:fieldsID="4faf1b710b6e9d42e227a5f2c91ea345" ns1:_="" ns2:_="" ns3:_="">
    <xsd:import namespace="http://schemas.microsoft.com/sharepoint/v3"/>
    <xsd:import namespace="15a8e3f9-1ffa-46a2-b2bf-45f29034efa7"/>
    <xsd:import namespace="10705d6c-2f5a-4d83-8c91-87ed3164c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CodenameFutur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8e3f9-1ffa-46a2-b2bf-45f29034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denameFuture" ma:index="24" nillable="true" ma:displayName="Codename Future" ma:format="Dropdown" ma:internalName="CodenameFutu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05d6c-2f5a-4d83-8c91-87ed3164c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cc35cd-e523-4a15-b208-4e1223616de3}" ma:internalName="TaxCatchAll" ma:showField="CatchAllData" ma:web="10705d6c-2f5a-4d83-8c91-87ed3164c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denameFuture xmlns="15a8e3f9-1ffa-46a2-b2bf-45f29034efa7" xsi:nil="true"/>
    <_ip_UnifiedCompliancePolicyProperties xmlns="http://schemas.microsoft.com/sharepoint/v3" xsi:nil="true"/>
    <TaxCatchAll xmlns="10705d6c-2f5a-4d83-8c91-87ed3164cea9" xsi:nil="true"/>
    <lcf76f155ced4ddcb4097134ff3c332f xmlns="15a8e3f9-1ffa-46a2-b2bf-45f29034e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E2242-40FF-4750-BDC0-9D36C39BC6F6}"/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30249-42DC-48A3-A66C-A1B7295CE544}"/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11</TotalTime>
  <Pages>4</Pages>
  <Words>792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11</cp:revision>
  <cp:lastPrinted>2013-06-10T08:28:00Z</cp:lastPrinted>
  <dcterms:created xsi:type="dcterms:W3CDTF">2024-04-26T07:34:00Z</dcterms:created>
  <dcterms:modified xsi:type="dcterms:W3CDTF">2025-05-21T12:03:00Z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0x010100B042C1193BD5594D9756ACB40147E03A</vt:lpwstr>
  </property>
</Properties>
</file>