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E26A44D483D74F92B067A5A1DB552898"/>
        </w:placeholder>
        <w:text/>
      </w:sdtPr>
      <w:sdtContent>
        <w:p w14:paraId="379477C5" w14:textId="7B6E4235" w:rsidR="00761A4D" w:rsidRDefault="00804E2D" w:rsidP="00DB0BF2">
          <w:pPr>
            <w:pStyle w:val="Doctitel"/>
          </w:pPr>
          <w:r>
            <w:t>Jaarplanning schooljaar 202</w:t>
          </w:r>
          <w:r w:rsidR="003963A5">
            <w:t>6</w:t>
          </w:r>
          <w:r w:rsidR="00126336">
            <w:t>-</w:t>
          </w:r>
          <w:r>
            <w:t>202</w:t>
          </w:r>
          <w:r w:rsidR="003963A5">
            <w:t>7</w:t>
          </w:r>
        </w:p>
      </w:sdtContent>
    </w:sdt>
    <w:sdt>
      <w:sdtPr>
        <w:id w:val="-448165159"/>
        <w:lock w:val="sdtLocked"/>
        <w:placeholder>
          <w:docPart w:val="83A9C62466BF46E9A23377841784E883"/>
        </w:placeholder>
        <w:text/>
      </w:sdtPr>
      <w:sdtContent>
        <w:p w14:paraId="58C6A5BE" w14:textId="175A573F" w:rsidR="0049368C" w:rsidRPr="000B3870" w:rsidRDefault="00850683" w:rsidP="00854DBF">
          <w:pPr>
            <w:pStyle w:val="Docondertitel"/>
          </w:pPr>
          <w:r w:rsidRPr="000B3870">
            <w:t xml:space="preserve">Regio </w:t>
          </w:r>
          <w:r w:rsidR="00695777" w:rsidRPr="000B3870">
            <w:t>Zuid</w:t>
          </w:r>
          <w:r w:rsidR="00C36B94">
            <w:t>, Groep 8</w:t>
          </w:r>
        </w:p>
      </w:sdtContent>
    </w:sdt>
    <w:tbl>
      <w:tblPr>
        <w:tblpPr w:leftFromText="141" w:rightFromText="141" w:vertAnchor="text" w:tblpX="-10" w:tblpY="1"/>
        <w:tblOverlap w:val="neve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418"/>
        <w:gridCol w:w="1701"/>
        <w:gridCol w:w="425"/>
        <w:gridCol w:w="2410"/>
        <w:gridCol w:w="1847"/>
      </w:tblGrid>
      <w:tr w:rsidR="009945B7" w:rsidRPr="00081D97" w14:paraId="6ED8AA80" w14:textId="77777777" w:rsidTr="00674DB8">
        <w:trPr>
          <w:tblHeader/>
        </w:trPr>
        <w:tc>
          <w:tcPr>
            <w:tcW w:w="704" w:type="dxa"/>
            <w:shd w:val="clear" w:color="auto" w:fill="DBE5F1"/>
          </w:tcPr>
          <w:p w14:paraId="46DF4C12" w14:textId="5B380C78" w:rsidR="00584402" w:rsidRPr="00081D97" w:rsidRDefault="00584402" w:rsidP="00877211">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Week</w:t>
            </w:r>
          </w:p>
        </w:tc>
        <w:tc>
          <w:tcPr>
            <w:tcW w:w="1559" w:type="dxa"/>
            <w:shd w:val="clear" w:color="auto" w:fill="DBE5F1"/>
          </w:tcPr>
          <w:p w14:paraId="7F76162B" w14:textId="771D8A96" w:rsidR="00584402" w:rsidRPr="00081D97" w:rsidRDefault="00584402" w:rsidP="00877211">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Data</w:t>
            </w:r>
          </w:p>
        </w:tc>
        <w:tc>
          <w:tcPr>
            <w:tcW w:w="1418" w:type="dxa"/>
            <w:shd w:val="clear" w:color="auto" w:fill="DBE5F1"/>
          </w:tcPr>
          <w:p w14:paraId="47614418" w14:textId="77777777" w:rsidR="007D623B" w:rsidRDefault="00584402" w:rsidP="00877211">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School</w:t>
            </w:r>
            <w:r w:rsidR="00354DF4">
              <w:rPr>
                <w:rFonts w:ascii="Arial" w:eastAsia="Calibri" w:hAnsi="Arial" w:cs="Arial"/>
                <w:b/>
                <w:sz w:val="18"/>
                <w:szCs w:val="18"/>
                <w:lang w:eastAsia="en-US"/>
              </w:rPr>
              <w:t>week</w:t>
            </w:r>
            <w:r w:rsidR="00D33043">
              <w:rPr>
                <w:rFonts w:ascii="Arial" w:eastAsia="Calibri" w:hAnsi="Arial" w:cs="Arial"/>
                <w:b/>
                <w:sz w:val="18"/>
                <w:szCs w:val="18"/>
                <w:lang w:eastAsia="en-US"/>
              </w:rPr>
              <w:t>/</w:t>
            </w:r>
          </w:p>
          <w:p w14:paraId="703D6255" w14:textId="2C39FB0F" w:rsidR="00584402" w:rsidRPr="00081D97" w:rsidRDefault="00D33043" w:rsidP="00877211">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Vakantie</w:t>
            </w:r>
          </w:p>
        </w:tc>
        <w:tc>
          <w:tcPr>
            <w:tcW w:w="1701" w:type="dxa"/>
            <w:shd w:val="clear" w:color="auto" w:fill="DBE5F1"/>
          </w:tcPr>
          <w:p w14:paraId="7DF25AAD" w14:textId="376889C4" w:rsidR="00584402" w:rsidRDefault="00584402" w:rsidP="00877211">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Blok</w:t>
            </w:r>
          </w:p>
        </w:tc>
        <w:tc>
          <w:tcPr>
            <w:tcW w:w="2835" w:type="dxa"/>
            <w:gridSpan w:val="2"/>
            <w:shd w:val="clear" w:color="auto" w:fill="DBE5F1"/>
          </w:tcPr>
          <w:p w14:paraId="4D53D2A5" w14:textId="3F5A6C2D" w:rsidR="00584402" w:rsidRPr="00081D97" w:rsidRDefault="00584402" w:rsidP="00877211">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Les</w:t>
            </w:r>
          </w:p>
        </w:tc>
        <w:tc>
          <w:tcPr>
            <w:tcW w:w="1847" w:type="dxa"/>
            <w:shd w:val="clear" w:color="auto" w:fill="DBE5F1"/>
          </w:tcPr>
          <w:p w14:paraId="32472810" w14:textId="02E809C5" w:rsidR="00584402" w:rsidRPr="00081D97" w:rsidRDefault="006A2410" w:rsidP="006A2410">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Bijzonderheden</w:t>
            </w:r>
            <w:r>
              <w:rPr>
                <w:rFonts w:ascii="Arial" w:eastAsia="Calibri" w:hAnsi="Arial" w:cs="Arial"/>
                <w:b/>
                <w:sz w:val="18"/>
                <w:szCs w:val="18"/>
                <w:lang w:eastAsia="en-US"/>
              </w:rPr>
              <w:t xml:space="preserve">/ </w:t>
            </w:r>
            <w:r w:rsidR="00146411">
              <w:rPr>
                <w:rFonts w:ascii="Arial" w:eastAsia="Calibri" w:hAnsi="Arial" w:cs="Arial"/>
                <w:b/>
                <w:sz w:val="18"/>
                <w:szCs w:val="18"/>
                <w:lang w:eastAsia="en-US"/>
              </w:rPr>
              <w:t>Offic. f</w:t>
            </w:r>
            <w:r w:rsidR="00584402">
              <w:rPr>
                <w:rFonts w:ascii="Arial" w:eastAsia="Calibri" w:hAnsi="Arial" w:cs="Arial"/>
                <w:b/>
                <w:sz w:val="18"/>
                <w:szCs w:val="18"/>
                <w:lang w:eastAsia="en-US"/>
              </w:rPr>
              <w:t>eestdagen</w:t>
            </w:r>
          </w:p>
        </w:tc>
      </w:tr>
      <w:tr w:rsidR="00876207" w:rsidRPr="00081D97" w14:paraId="76B69385" w14:textId="77777777" w:rsidTr="00674DB8">
        <w:tc>
          <w:tcPr>
            <w:tcW w:w="704" w:type="dxa"/>
            <w:shd w:val="clear" w:color="auto" w:fill="FBF581"/>
          </w:tcPr>
          <w:p w14:paraId="73B752AB" w14:textId="4DB43482"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4</w:t>
            </w:r>
          </w:p>
        </w:tc>
        <w:tc>
          <w:tcPr>
            <w:tcW w:w="1559" w:type="dxa"/>
            <w:shd w:val="clear" w:color="auto" w:fill="FBF581"/>
          </w:tcPr>
          <w:p w14:paraId="5AEB6873" w14:textId="74B7097E"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A90781">
              <w:rPr>
                <w:rFonts w:ascii="Arial" w:eastAsia="Calibri" w:hAnsi="Arial" w:cs="Arial"/>
                <w:bCs/>
                <w:sz w:val="18"/>
                <w:szCs w:val="18"/>
                <w:lang w:eastAsia="en-US"/>
              </w:rPr>
              <w:t xml:space="preserve">t/m </w:t>
            </w:r>
            <w:r>
              <w:rPr>
                <w:rFonts w:ascii="Arial" w:eastAsia="Calibri" w:hAnsi="Arial" w:cs="Arial"/>
                <w:bCs/>
                <w:sz w:val="18"/>
                <w:szCs w:val="18"/>
                <w:lang w:eastAsia="en-US"/>
              </w:rPr>
              <w:t xml:space="preserve">23 </w:t>
            </w:r>
            <w:r w:rsidRPr="00A90781">
              <w:rPr>
                <w:rFonts w:ascii="Arial" w:eastAsia="Calibri" w:hAnsi="Arial" w:cs="Arial"/>
                <w:bCs/>
                <w:sz w:val="18"/>
                <w:szCs w:val="18"/>
                <w:lang w:eastAsia="en-US"/>
              </w:rPr>
              <w:t>aug</w:t>
            </w:r>
            <w:r>
              <w:rPr>
                <w:rFonts w:ascii="Arial" w:eastAsia="Calibri" w:hAnsi="Arial" w:cs="Arial"/>
                <w:bCs/>
                <w:sz w:val="18"/>
                <w:szCs w:val="18"/>
                <w:lang w:eastAsia="en-US"/>
              </w:rPr>
              <w:t>ustus</w:t>
            </w:r>
          </w:p>
        </w:tc>
        <w:tc>
          <w:tcPr>
            <w:tcW w:w="1418" w:type="dxa"/>
            <w:shd w:val="clear" w:color="auto" w:fill="FBF581"/>
            <w:vAlign w:val="center"/>
          </w:tcPr>
          <w:p w14:paraId="07782CB5" w14:textId="48C6AF9F" w:rsidR="00876207" w:rsidRPr="00876207" w:rsidRDefault="00876207" w:rsidP="00B64BAB">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w:t>
            </w:r>
            <w:r w:rsidR="00674DB8">
              <w:rPr>
                <w:rFonts w:ascii="Arial" w:eastAsia="Calibri" w:hAnsi="Arial" w:cs="Arial"/>
                <w:sz w:val="18"/>
                <w:szCs w:val="18"/>
                <w:lang w:eastAsia="en-US"/>
              </w:rPr>
              <w:t>r</w:t>
            </w:r>
            <w:r w:rsidRPr="00081D97">
              <w:rPr>
                <w:rFonts w:ascii="Arial" w:eastAsia="Calibri" w:hAnsi="Arial" w:cs="Arial"/>
                <w:sz w:val="18"/>
                <w:szCs w:val="18"/>
                <w:lang w:eastAsia="en-US"/>
              </w:rPr>
              <w:t>vakantie</w:t>
            </w:r>
          </w:p>
        </w:tc>
        <w:tc>
          <w:tcPr>
            <w:tcW w:w="1701" w:type="dxa"/>
            <w:shd w:val="clear" w:color="auto" w:fill="FBF581"/>
          </w:tcPr>
          <w:p w14:paraId="2857CA9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B03A42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565111FD"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0B312073" w14:textId="592F5261"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720F7D8" w14:textId="77777777" w:rsidTr="00674DB8">
        <w:trPr>
          <w:trHeight w:val="198"/>
        </w:trPr>
        <w:tc>
          <w:tcPr>
            <w:tcW w:w="704" w:type="dxa"/>
            <w:shd w:val="clear" w:color="auto" w:fill="D5ED93"/>
          </w:tcPr>
          <w:p w14:paraId="0B03D99D" w14:textId="5F9FAE7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35</w:t>
            </w:r>
          </w:p>
        </w:tc>
        <w:tc>
          <w:tcPr>
            <w:tcW w:w="1559" w:type="dxa"/>
            <w:shd w:val="clear" w:color="auto" w:fill="D5ED93"/>
          </w:tcPr>
          <w:p w14:paraId="2DC0156F" w14:textId="4345A57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augustus</w:t>
            </w:r>
          </w:p>
        </w:tc>
        <w:tc>
          <w:tcPr>
            <w:tcW w:w="1418" w:type="dxa"/>
            <w:shd w:val="clear" w:color="auto" w:fill="D5ED93"/>
          </w:tcPr>
          <w:p w14:paraId="3D02FC0C" w14:textId="5C01D4F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w:t>
            </w:r>
          </w:p>
        </w:tc>
        <w:tc>
          <w:tcPr>
            <w:tcW w:w="1701" w:type="dxa"/>
            <w:shd w:val="clear" w:color="auto" w:fill="D5ED93"/>
          </w:tcPr>
          <w:p w14:paraId="368C1F18" w14:textId="702ACF2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425" w:type="dxa"/>
            <w:shd w:val="clear" w:color="auto" w:fill="D5ED93"/>
          </w:tcPr>
          <w:p w14:paraId="3891A12E" w14:textId="739B9F17"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D5ED93"/>
          </w:tcPr>
          <w:p w14:paraId="1EA5483E" w14:textId="3D3A4AA4" w:rsidR="00876207" w:rsidRPr="000D2AC1" w:rsidRDefault="00876207" w:rsidP="00876207">
            <w:pPr>
              <w:tabs>
                <w:tab w:val="center" w:pos="104"/>
              </w:tabs>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5ED93"/>
          </w:tcPr>
          <w:p w14:paraId="45D13D14" w14:textId="2BD68B5E"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372F48E" w14:textId="77777777" w:rsidTr="00674DB8">
        <w:tc>
          <w:tcPr>
            <w:tcW w:w="704" w:type="dxa"/>
            <w:shd w:val="clear" w:color="auto" w:fill="D5ED93"/>
          </w:tcPr>
          <w:p w14:paraId="2FCD16C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9EF7E4C" w14:textId="10CE63E2"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augustus</w:t>
            </w:r>
          </w:p>
        </w:tc>
        <w:tc>
          <w:tcPr>
            <w:tcW w:w="1418" w:type="dxa"/>
            <w:shd w:val="clear" w:color="auto" w:fill="D5ED93"/>
          </w:tcPr>
          <w:p w14:paraId="23CD17AE"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E124189"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D68D7A5" w14:textId="2820B937"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D5ED93"/>
          </w:tcPr>
          <w:p w14:paraId="77BAEAF2" w14:textId="5DA7FA32" w:rsidR="00876207" w:rsidRPr="000D2AC1" w:rsidRDefault="00876207" w:rsidP="00876207">
            <w:pPr>
              <w:tabs>
                <w:tab w:val="left" w:pos="1350"/>
                <w:tab w:val="center" w:pos="1451"/>
              </w:tabs>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58D44BF6" w14:textId="66F080FB"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260735C" w14:textId="77777777" w:rsidTr="00674DB8">
        <w:tc>
          <w:tcPr>
            <w:tcW w:w="704" w:type="dxa"/>
            <w:shd w:val="clear" w:color="auto" w:fill="D5ED93"/>
          </w:tcPr>
          <w:p w14:paraId="7DD93FA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26B6267" w14:textId="519134A1"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augustus</w:t>
            </w:r>
          </w:p>
        </w:tc>
        <w:tc>
          <w:tcPr>
            <w:tcW w:w="1418" w:type="dxa"/>
            <w:shd w:val="clear" w:color="auto" w:fill="D5ED93"/>
          </w:tcPr>
          <w:p w14:paraId="3CAACB9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7F50D58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B1C003E" w14:textId="3EF36075"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D5ED93"/>
          </w:tcPr>
          <w:p w14:paraId="4F5CA490" w14:textId="1E9E1CAD"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3021F929" w14:textId="1C799384"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5FE0FB20" w14:textId="77777777" w:rsidTr="00674DB8">
        <w:tc>
          <w:tcPr>
            <w:tcW w:w="704" w:type="dxa"/>
            <w:shd w:val="clear" w:color="auto" w:fill="D5ED93"/>
          </w:tcPr>
          <w:p w14:paraId="78E20BB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2E75A46" w14:textId="7EB991CE"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augustus</w:t>
            </w:r>
          </w:p>
        </w:tc>
        <w:tc>
          <w:tcPr>
            <w:tcW w:w="1418" w:type="dxa"/>
            <w:shd w:val="clear" w:color="auto" w:fill="D5ED93"/>
          </w:tcPr>
          <w:p w14:paraId="507EE24E"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2EBCB0FD"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7DEADE8" w14:textId="187213E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D5ED93"/>
          </w:tcPr>
          <w:p w14:paraId="6FF44E88" w14:textId="440731D0"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5ED93"/>
          </w:tcPr>
          <w:p w14:paraId="0A75AFAB" w14:textId="29D7008B"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535105E4" w14:textId="77777777" w:rsidTr="00674DB8">
        <w:tc>
          <w:tcPr>
            <w:tcW w:w="704" w:type="dxa"/>
            <w:shd w:val="clear" w:color="auto" w:fill="D5ED93"/>
          </w:tcPr>
          <w:p w14:paraId="7F516C4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1B325DF" w14:textId="2BD26DA4"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augustus</w:t>
            </w:r>
          </w:p>
        </w:tc>
        <w:tc>
          <w:tcPr>
            <w:tcW w:w="1418" w:type="dxa"/>
            <w:shd w:val="clear" w:color="auto" w:fill="D5ED93"/>
          </w:tcPr>
          <w:p w14:paraId="00C0CCA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7F7716A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6ABE5AD" w14:textId="00DDC3ED"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D5ED93"/>
          </w:tcPr>
          <w:p w14:paraId="5FE865EA" w14:textId="60D287DB"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5ED93"/>
          </w:tcPr>
          <w:p w14:paraId="719A9B9F" w14:textId="61D7FC22"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14ADA06" w14:textId="77777777" w:rsidTr="00674DB8">
        <w:tc>
          <w:tcPr>
            <w:tcW w:w="704" w:type="dxa"/>
            <w:shd w:val="clear" w:color="auto" w:fill="D5ED93"/>
          </w:tcPr>
          <w:p w14:paraId="311C1CEF" w14:textId="180A9149"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559" w:type="dxa"/>
            <w:shd w:val="clear" w:color="auto" w:fill="D5ED93"/>
          </w:tcPr>
          <w:p w14:paraId="1E8EBA6B" w14:textId="505443D1"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augustus</w:t>
            </w:r>
          </w:p>
        </w:tc>
        <w:tc>
          <w:tcPr>
            <w:tcW w:w="1418" w:type="dxa"/>
            <w:shd w:val="clear" w:color="auto" w:fill="D5ED93"/>
          </w:tcPr>
          <w:p w14:paraId="64925A2F" w14:textId="505F2689"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w:t>
            </w:r>
          </w:p>
        </w:tc>
        <w:tc>
          <w:tcPr>
            <w:tcW w:w="1701" w:type="dxa"/>
            <w:shd w:val="clear" w:color="auto" w:fill="D5ED93"/>
          </w:tcPr>
          <w:p w14:paraId="5D9AA99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168207B" w14:textId="52BA3ECD"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D5ED93"/>
          </w:tcPr>
          <w:p w14:paraId="72F3249D" w14:textId="4F84B6C0"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5ED93"/>
          </w:tcPr>
          <w:p w14:paraId="74D09757" w14:textId="425C969B"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400F9759" w14:textId="77777777" w:rsidTr="00674DB8">
        <w:tc>
          <w:tcPr>
            <w:tcW w:w="704" w:type="dxa"/>
            <w:shd w:val="clear" w:color="auto" w:fill="D5ED93"/>
          </w:tcPr>
          <w:p w14:paraId="542455FE"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103DE39" w14:textId="1D4AF268"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september</w:t>
            </w:r>
          </w:p>
        </w:tc>
        <w:tc>
          <w:tcPr>
            <w:tcW w:w="1418" w:type="dxa"/>
            <w:shd w:val="clear" w:color="auto" w:fill="D5ED93"/>
          </w:tcPr>
          <w:p w14:paraId="5C70E83A"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7289E9C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FD9BEE0" w14:textId="7B1746CC"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D5ED93"/>
          </w:tcPr>
          <w:p w14:paraId="143C3F5C" w14:textId="39ACAB6D"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66575974" w14:textId="45B06972"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FF50B6A" w14:textId="77777777" w:rsidTr="00674DB8">
        <w:tc>
          <w:tcPr>
            <w:tcW w:w="704" w:type="dxa"/>
            <w:shd w:val="clear" w:color="auto" w:fill="D5ED93"/>
          </w:tcPr>
          <w:p w14:paraId="6FB8904E"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684F8C0" w14:textId="0E89450B"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september</w:t>
            </w:r>
          </w:p>
        </w:tc>
        <w:tc>
          <w:tcPr>
            <w:tcW w:w="1418" w:type="dxa"/>
            <w:shd w:val="clear" w:color="auto" w:fill="D5ED93"/>
          </w:tcPr>
          <w:p w14:paraId="06478D5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205B679"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035E31A" w14:textId="06D0C80A"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D5ED93"/>
          </w:tcPr>
          <w:p w14:paraId="7A5CE0DC" w14:textId="092A4731"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582B4B4F" w14:textId="326D23C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3EC8B39A" w14:textId="77777777" w:rsidTr="00674DB8">
        <w:tc>
          <w:tcPr>
            <w:tcW w:w="704" w:type="dxa"/>
            <w:shd w:val="clear" w:color="auto" w:fill="D5ED93"/>
          </w:tcPr>
          <w:p w14:paraId="0B968ABF"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29557C35" w14:textId="4C188314"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september</w:t>
            </w:r>
          </w:p>
        </w:tc>
        <w:tc>
          <w:tcPr>
            <w:tcW w:w="1418" w:type="dxa"/>
            <w:shd w:val="clear" w:color="auto" w:fill="D5ED93"/>
          </w:tcPr>
          <w:p w14:paraId="4F8AC74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1A0C00AE"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982DFC9" w14:textId="58D6557D"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D5ED93"/>
          </w:tcPr>
          <w:p w14:paraId="14E190F8" w14:textId="0988930F"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5ED93"/>
          </w:tcPr>
          <w:p w14:paraId="2C832900"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198776A" w14:textId="77777777" w:rsidTr="00674DB8">
        <w:tc>
          <w:tcPr>
            <w:tcW w:w="704" w:type="dxa"/>
            <w:shd w:val="clear" w:color="auto" w:fill="D5ED93"/>
          </w:tcPr>
          <w:p w14:paraId="4DDBD83D"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06037661" w14:textId="5FEA42E0"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september</w:t>
            </w:r>
          </w:p>
        </w:tc>
        <w:tc>
          <w:tcPr>
            <w:tcW w:w="1418" w:type="dxa"/>
            <w:shd w:val="clear" w:color="auto" w:fill="D5ED93"/>
          </w:tcPr>
          <w:p w14:paraId="4DE10F0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4E0A445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AEC1A9C" w14:textId="10244847"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D5ED93"/>
          </w:tcPr>
          <w:p w14:paraId="47714F05" w14:textId="577E6E28" w:rsidR="00876207" w:rsidRPr="000D2AC1" w:rsidRDefault="00876207" w:rsidP="00876207">
            <w:pPr>
              <w:tabs>
                <w:tab w:val="left" w:pos="465"/>
                <w:tab w:val="center" w:pos="1170"/>
              </w:tabs>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5ED93"/>
          </w:tcPr>
          <w:p w14:paraId="60F13C05"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6DFE120" w14:textId="77777777" w:rsidTr="00674DB8">
        <w:tc>
          <w:tcPr>
            <w:tcW w:w="704" w:type="dxa"/>
            <w:shd w:val="clear" w:color="auto" w:fill="D5ED93"/>
          </w:tcPr>
          <w:p w14:paraId="4EBB05C2" w14:textId="5F8434C1"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559" w:type="dxa"/>
            <w:shd w:val="clear" w:color="auto" w:fill="D5ED93"/>
          </w:tcPr>
          <w:p w14:paraId="77D8BC90" w14:textId="1268005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september</w:t>
            </w:r>
          </w:p>
        </w:tc>
        <w:tc>
          <w:tcPr>
            <w:tcW w:w="1418" w:type="dxa"/>
            <w:shd w:val="clear" w:color="auto" w:fill="D5ED93"/>
          </w:tcPr>
          <w:p w14:paraId="50C6DF64" w14:textId="76B41850"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w:t>
            </w:r>
          </w:p>
        </w:tc>
        <w:tc>
          <w:tcPr>
            <w:tcW w:w="1701" w:type="dxa"/>
            <w:shd w:val="clear" w:color="auto" w:fill="D5ED93"/>
          </w:tcPr>
          <w:p w14:paraId="7874DB9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6181428" w14:textId="10F07B6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D5ED93"/>
          </w:tcPr>
          <w:p w14:paraId="6EA1A764" w14:textId="2854C7DA"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5ED93"/>
          </w:tcPr>
          <w:p w14:paraId="4A9F9339" w14:textId="47C4F883"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13227C2A" w14:textId="77777777" w:rsidTr="00674DB8">
        <w:tc>
          <w:tcPr>
            <w:tcW w:w="704" w:type="dxa"/>
            <w:shd w:val="clear" w:color="auto" w:fill="D5ED93"/>
          </w:tcPr>
          <w:p w14:paraId="12CC5BB7"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44E72D88" w14:textId="37FA98EB"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september</w:t>
            </w:r>
          </w:p>
        </w:tc>
        <w:tc>
          <w:tcPr>
            <w:tcW w:w="1418" w:type="dxa"/>
            <w:shd w:val="clear" w:color="auto" w:fill="D5ED93"/>
          </w:tcPr>
          <w:p w14:paraId="73CAA121"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3F947051"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CA59AAF" w14:textId="0D88CDB2"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D5ED93"/>
          </w:tcPr>
          <w:p w14:paraId="41E50BA4" w14:textId="5783CF6F"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0AFC7BB5" w14:textId="18A85A1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4A95C70" w14:textId="77777777" w:rsidTr="00674DB8">
        <w:tc>
          <w:tcPr>
            <w:tcW w:w="704" w:type="dxa"/>
            <w:shd w:val="clear" w:color="auto" w:fill="D5ED93"/>
          </w:tcPr>
          <w:p w14:paraId="55436057"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4D3CD57" w14:textId="7C102E0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september</w:t>
            </w:r>
          </w:p>
        </w:tc>
        <w:tc>
          <w:tcPr>
            <w:tcW w:w="1418" w:type="dxa"/>
            <w:shd w:val="clear" w:color="auto" w:fill="D5ED93"/>
          </w:tcPr>
          <w:p w14:paraId="1C792D0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6FC0C4F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1507797" w14:textId="2D42A3B8"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D5ED93"/>
          </w:tcPr>
          <w:p w14:paraId="1C3AD2C5" w14:textId="76B9BBF9"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17B48D9C" w14:textId="0D94DCC8"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E9B744E" w14:textId="77777777" w:rsidTr="00674DB8">
        <w:tc>
          <w:tcPr>
            <w:tcW w:w="704" w:type="dxa"/>
            <w:shd w:val="clear" w:color="auto" w:fill="D5ED93"/>
          </w:tcPr>
          <w:p w14:paraId="06A2D29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2F7555A7" w14:textId="30687A2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september</w:t>
            </w:r>
          </w:p>
        </w:tc>
        <w:tc>
          <w:tcPr>
            <w:tcW w:w="1418" w:type="dxa"/>
            <w:shd w:val="clear" w:color="auto" w:fill="D5ED93"/>
          </w:tcPr>
          <w:p w14:paraId="4363B1FF"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62B064AB"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412D694" w14:textId="3FF756F9"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D5ED93"/>
          </w:tcPr>
          <w:p w14:paraId="007D78BB" w14:textId="4E6D39D0"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5ED93"/>
          </w:tcPr>
          <w:p w14:paraId="688D44F6" w14:textId="22E68F84"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7C23172" w14:textId="77777777" w:rsidTr="00674DB8">
        <w:tc>
          <w:tcPr>
            <w:tcW w:w="704" w:type="dxa"/>
            <w:shd w:val="clear" w:color="auto" w:fill="D5ED93"/>
          </w:tcPr>
          <w:p w14:paraId="7699D3AF"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065ADE3C" w14:textId="483F53B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september</w:t>
            </w:r>
          </w:p>
        </w:tc>
        <w:tc>
          <w:tcPr>
            <w:tcW w:w="1418" w:type="dxa"/>
            <w:shd w:val="clear" w:color="auto" w:fill="D5ED93"/>
          </w:tcPr>
          <w:p w14:paraId="670C486F"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5D43C3B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0BB7DA7D" w14:textId="030FEA47"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D5ED93"/>
          </w:tcPr>
          <w:p w14:paraId="6C5C6955" w14:textId="4F4FD23A"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5ED93"/>
          </w:tcPr>
          <w:p w14:paraId="3041CF80" w14:textId="021C90E6"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1329D1D8" w14:textId="77777777" w:rsidTr="00674DB8">
        <w:tc>
          <w:tcPr>
            <w:tcW w:w="704" w:type="dxa"/>
            <w:shd w:val="clear" w:color="auto" w:fill="D5ED93"/>
          </w:tcPr>
          <w:p w14:paraId="7AD99B98" w14:textId="44CB0A0D"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38</w:t>
            </w:r>
          </w:p>
        </w:tc>
        <w:tc>
          <w:tcPr>
            <w:tcW w:w="1559" w:type="dxa"/>
            <w:shd w:val="clear" w:color="auto" w:fill="D5ED93"/>
          </w:tcPr>
          <w:p w14:paraId="09331E5E" w14:textId="017D7D2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september</w:t>
            </w:r>
          </w:p>
        </w:tc>
        <w:tc>
          <w:tcPr>
            <w:tcW w:w="1418" w:type="dxa"/>
            <w:shd w:val="clear" w:color="auto" w:fill="D5ED93"/>
          </w:tcPr>
          <w:p w14:paraId="0920B147" w14:textId="4512129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w:t>
            </w:r>
          </w:p>
        </w:tc>
        <w:tc>
          <w:tcPr>
            <w:tcW w:w="1701" w:type="dxa"/>
            <w:shd w:val="clear" w:color="auto" w:fill="D5ED93"/>
          </w:tcPr>
          <w:p w14:paraId="463D9BF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4494AB18" w14:textId="41A41EF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D5ED93"/>
          </w:tcPr>
          <w:p w14:paraId="0921CC13" w14:textId="6BC89DFE"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D5ED93"/>
          </w:tcPr>
          <w:p w14:paraId="709EB244" w14:textId="016BAAE0"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1AAEF30D" w14:textId="77777777" w:rsidTr="00674DB8">
        <w:tc>
          <w:tcPr>
            <w:tcW w:w="704" w:type="dxa"/>
            <w:shd w:val="clear" w:color="auto" w:fill="D5ED93"/>
          </w:tcPr>
          <w:p w14:paraId="48D927D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4DD935A5" w14:textId="3A3C825F"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september</w:t>
            </w:r>
          </w:p>
        </w:tc>
        <w:tc>
          <w:tcPr>
            <w:tcW w:w="1418" w:type="dxa"/>
            <w:shd w:val="clear" w:color="auto" w:fill="D5ED93"/>
          </w:tcPr>
          <w:p w14:paraId="20EBE80A"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15318D1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8FE93CF" w14:textId="75AF8987"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D5ED93"/>
          </w:tcPr>
          <w:p w14:paraId="1E8BFD1E" w14:textId="5E85A87F"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D5ED93"/>
          </w:tcPr>
          <w:p w14:paraId="7B7A3778" w14:textId="2C8FCD4F"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1914391B" w14:textId="77777777" w:rsidTr="00674DB8">
        <w:tc>
          <w:tcPr>
            <w:tcW w:w="704" w:type="dxa"/>
            <w:shd w:val="clear" w:color="auto" w:fill="D5ED93"/>
          </w:tcPr>
          <w:p w14:paraId="7C2278AD"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17C8187" w14:textId="5E7789EF"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september</w:t>
            </w:r>
          </w:p>
        </w:tc>
        <w:tc>
          <w:tcPr>
            <w:tcW w:w="1418" w:type="dxa"/>
            <w:shd w:val="clear" w:color="auto" w:fill="D5ED93"/>
          </w:tcPr>
          <w:p w14:paraId="3081FB79"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5992C39"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0424353" w14:textId="6E3268AF"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D5ED93"/>
          </w:tcPr>
          <w:p w14:paraId="30084F42" w14:textId="3C9664C2"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D5ED93"/>
          </w:tcPr>
          <w:p w14:paraId="49D55B16"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E55FFF1" w14:textId="77777777" w:rsidTr="00674DB8">
        <w:tc>
          <w:tcPr>
            <w:tcW w:w="704" w:type="dxa"/>
            <w:shd w:val="clear" w:color="auto" w:fill="D5ED93"/>
          </w:tcPr>
          <w:p w14:paraId="05CAD33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1153181" w14:textId="58269D6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september</w:t>
            </w:r>
          </w:p>
        </w:tc>
        <w:tc>
          <w:tcPr>
            <w:tcW w:w="1418" w:type="dxa"/>
            <w:shd w:val="clear" w:color="auto" w:fill="D5ED93"/>
          </w:tcPr>
          <w:p w14:paraId="351903DF"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1BB64BF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B8D2749" w14:textId="57BAA8DB"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D5ED93"/>
          </w:tcPr>
          <w:p w14:paraId="7A37A772" w14:textId="310EC2D0"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D5ED93"/>
          </w:tcPr>
          <w:p w14:paraId="441FADA9" w14:textId="7C0D50E8"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3620062A" w14:textId="77777777" w:rsidTr="00674DB8">
        <w:tc>
          <w:tcPr>
            <w:tcW w:w="704" w:type="dxa"/>
            <w:shd w:val="clear" w:color="auto" w:fill="D5ED93"/>
          </w:tcPr>
          <w:p w14:paraId="6535EBA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09D85D5" w14:textId="77ABBB8A"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september</w:t>
            </w:r>
          </w:p>
        </w:tc>
        <w:tc>
          <w:tcPr>
            <w:tcW w:w="1418" w:type="dxa"/>
            <w:shd w:val="clear" w:color="auto" w:fill="D5ED93"/>
          </w:tcPr>
          <w:p w14:paraId="1624305F"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56066E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E57B2AF" w14:textId="34802BB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D5ED93"/>
          </w:tcPr>
          <w:p w14:paraId="628EDD32" w14:textId="1047C2FB"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D5ED93"/>
          </w:tcPr>
          <w:p w14:paraId="1DC8A99F" w14:textId="25E5D0AA"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143D7B3" w14:textId="77777777" w:rsidTr="00674DB8">
        <w:tc>
          <w:tcPr>
            <w:tcW w:w="704" w:type="dxa"/>
            <w:shd w:val="clear" w:color="auto" w:fill="FDDEC7"/>
          </w:tcPr>
          <w:p w14:paraId="379A42DA" w14:textId="397944B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39</w:t>
            </w:r>
          </w:p>
        </w:tc>
        <w:tc>
          <w:tcPr>
            <w:tcW w:w="1559" w:type="dxa"/>
            <w:shd w:val="clear" w:color="auto" w:fill="FDDEC7"/>
          </w:tcPr>
          <w:p w14:paraId="340380D5" w14:textId="7C4DF0F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21 september</w:t>
            </w:r>
          </w:p>
        </w:tc>
        <w:tc>
          <w:tcPr>
            <w:tcW w:w="1418" w:type="dxa"/>
            <w:shd w:val="clear" w:color="auto" w:fill="FDDEC7"/>
          </w:tcPr>
          <w:p w14:paraId="05724AD7" w14:textId="05A8ED01"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w:t>
            </w:r>
          </w:p>
        </w:tc>
        <w:tc>
          <w:tcPr>
            <w:tcW w:w="1701" w:type="dxa"/>
            <w:shd w:val="clear" w:color="auto" w:fill="FDDEC7"/>
          </w:tcPr>
          <w:p w14:paraId="0CADDD52" w14:textId="038E4A6F"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425" w:type="dxa"/>
            <w:shd w:val="clear" w:color="auto" w:fill="FDDEC7"/>
          </w:tcPr>
          <w:p w14:paraId="051043A5" w14:textId="356BF4F5"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FDDEC7"/>
          </w:tcPr>
          <w:p w14:paraId="4D00C3D5" w14:textId="64478BE7"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FDDEC7"/>
          </w:tcPr>
          <w:p w14:paraId="3165964D" w14:textId="7C82D150"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C267E17" w14:textId="77777777" w:rsidTr="00674DB8">
        <w:tc>
          <w:tcPr>
            <w:tcW w:w="704" w:type="dxa"/>
            <w:shd w:val="clear" w:color="auto" w:fill="FDDEC7"/>
          </w:tcPr>
          <w:p w14:paraId="0354297A"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EC7F194" w14:textId="50B1EA69"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september</w:t>
            </w:r>
          </w:p>
        </w:tc>
        <w:tc>
          <w:tcPr>
            <w:tcW w:w="1418" w:type="dxa"/>
            <w:shd w:val="clear" w:color="auto" w:fill="FDDEC7"/>
          </w:tcPr>
          <w:p w14:paraId="678BA6D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738B678E"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610A54D" w14:textId="09B705A9"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FDDEC7"/>
          </w:tcPr>
          <w:p w14:paraId="314A8EF0" w14:textId="6E1E73FE"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145A6D79" w14:textId="41A4D5CF"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7C8C3FB2" w14:textId="77777777" w:rsidTr="00674DB8">
        <w:tc>
          <w:tcPr>
            <w:tcW w:w="704" w:type="dxa"/>
            <w:shd w:val="clear" w:color="auto" w:fill="FDDEC7"/>
          </w:tcPr>
          <w:p w14:paraId="005FBF0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42FDDC8" w14:textId="7CEC1E50"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september</w:t>
            </w:r>
          </w:p>
        </w:tc>
        <w:tc>
          <w:tcPr>
            <w:tcW w:w="1418" w:type="dxa"/>
            <w:shd w:val="clear" w:color="auto" w:fill="FDDEC7"/>
          </w:tcPr>
          <w:p w14:paraId="6B5C3FFC"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4D0F983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A4F3E95" w14:textId="17071A88"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FDDEC7"/>
          </w:tcPr>
          <w:p w14:paraId="0B9BCC25" w14:textId="2154C8DE"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72F35838"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D9573EA" w14:textId="77777777" w:rsidTr="00674DB8">
        <w:tc>
          <w:tcPr>
            <w:tcW w:w="704" w:type="dxa"/>
            <w:shd w:val="clear" w:color="auto" w:fill="FDDEC7"/>
          </w:tcPr>
          <w:p w14:paraId="4333B58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1C74D5D" w14:textId="7084ED6B"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september</w:t>
            </w:r>
          </w:p>
        </w:tc>
        <w:tc>
          <w:tcPr>
            <w:tcW w:w="1418" w:type="dxa"/>
            <w:shd w:val="clear" w:color="auto" w:fill="FDDEC7"/>
          </w:tcPr>
          <w:p w14:paraId="45EFBC6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191BB089"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6502793" w14:textId="19F5C67F"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FDDEC7"/>
          </w:tcPr>
          <w:p w14:paraId="1ED8F1E6" w14:textId="4CAAAE36"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FDDEC7"/>
          </w:tcPr>
          <w:p w14:paraId="03C4BD0E"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5801CCEB" w14:textId="77777777" w:rsidTr="00674DB8">
        <w:tc>
          <w:tcPr>
            <w:tcW w:w="704" w:type="dxa"/>
            <w:shd w:val="clear" w:color="auto" w:fill="FDDEC7"/>
          </w:tcPr>
          <w:p w14:paraId="7F1A3F9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D066A22" w14:textId="10353CA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september</w:t>
            </w:r>
          </w:p>
        </w:tc>
        <w:tc>
          <w:tcPr>
            <w:tcW w:w="1418" w:type="dxa"/>
            <w:shd w:val="clear" w:color="auto" w:fill="FDDEC7"/>
          </w:tcPr>
          <w:p w14:paraId="6A2271F1"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467A115A"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3F88BA0" w14:textId="3E53D283"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FDDEC7"/>
          </w:tcPr>
          <w:p w14:paraId="5AE7AB2D" w14:textId="4AEA24FC"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FDDEC7"/>
          </w:tcPr>
          <w:p w14:paraId="049EB7E7"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78E45F28" w14:textId="77777777" w:rsidTr="00674DB8">
        <w:tc>
          <w:tcPr>
            <w:tcW w:w="704" w:type="dxa"/>
            <w:shd w:val="clear" w:color="auto" w:fill="FDDEC7"/>
          </w:tcPr>
          <w:p w14:paraId="5A7B0DD9" w14:textId="5DC59C3D"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40</w:t>
            </w:r>
          </w:p>
        </w:tc>
        <w:tc>
          <w:tcPr>
            <w:tcW w:w="1559" w:type="dxa"/>
            <w:shd w:val="clear" w:color="auto" w:fill="FDDEC7"/>
          </w:tcPr>
          <w:p w14:paraId="3DCF1F2A" w14:textId="21B7C9A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september</w:t>
            </w:r>
          </w:p>
        </w:tc>
        <w:tc>
          <w:tcPr>
            <w:tcW w:w="1418" w:type="dxa"/>
            <w:shd w:val="clear" w:color="auto" w:fill="FDDEC7"/>
          </w:tcPr>
          <w:p w14:paraId="4DEB6639" w14:textId="26056B01"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w:t>
            </w:r>
          </w:p>
        </w:tc>
        <w:tc>
          <w:tcPr>
            <w:tcW w:w="1701" w:type="dxa"/>
            <w:shd w:val="clear" w:color="auto" w:fill="FDDEC7"/>
          </w:tcPr>
          <w:p w14:paraId="5ABD7BFC" w14:textId="4A5B077E"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24A663D" w14:textId="48A6D76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FDDEC7"/>
          </w:tcPr>
          <w:p w14:paraId="68BF27A3" w14:textId="09064259"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FDDEC7"/>
          </w:tcPr>
          <w:p w14:paraId="08607E92" w14:textId="6BAB47D4"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623A125" w14:textId="77777777" w:rsidTr="00674DB8">
        <w:tc>
          <w:tcPr>
            <w:tcW w:w="704" w:type="dxa"/>
            <w:shd w:val="clear" w:color="auto" w:fill="FDDEC7"/>
          </w:tcPr>
          <w:p w14:paraId="33BD1FC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9785441" w14:textId="0757C5D2"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september</w:t>
            </w:r>
          </w:p>
        </w:tc>
        <w:tc>
          <w:tcPr>
            <w:tcW w:w="1418" w:type="dxa"/>
            <w:shd w:val="clear" w:color="auto" w:fill="FDDEC7"/>
          </w:tcPr>
          <w:p w14:paraId="1845285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30296CA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039C404" w14:textId="3685921B"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FDDEC7"/>
          </w:tcPr>
          <w:p w14:paraId="5DAD5AAC" w14:textId="45C2D50A"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5E7C6B0C" w14:textId="24EF83DB"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DE05B5B" w14:textId="77777777" w:rsidTr="00674DB8">
        <w:tc>
          <w:tcPr>
            <w:tcW w:w="704" w:type="dxa"/>
            <w:shd w:val="clear" w:color="auto" w:fill="FDDEC7"/>
          </w:tcPr>
          <w:p w14:paraId="7311D9F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EE306B0" w14:textId="11603A7E"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september</w:t>
            </w:r>
          </w:p>
        </w:tc>
        <w:tc>
          <w:tcPr>
            <w:tcW w:w="1418" w:type="dxa"/>
            <w:shd w:val="clear" w:color="auto" w:fill="FDDEC7"/>
          </w:tcPr>
          <w:p w14:paraId="3684457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0B698A3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AE78132" w14:textId="4905269A"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FDDEC7"/>
          </w:tcPr>
          <w:p w14:paraId="1B7A38D4" w14:textId="1ADC2D94"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3AE2E7B8" w14:textId="13A23B82"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B150357" w14:textId="77777777" w:rsidTr="00674DB8">
        <w:tc>
          <w:tcPr>
            <w:tcW w:w="704" w:type="dxa"/>
            <w:shd w:val="clear" w:color="auto" w:fill="FDDEC7"/>
          </w:tcPr>
          <w:p w14:paraId="1021D41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CD191F3" w14:textId="1E6E4CFF"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oktober</w:t>
            </w:r>
          </w:p>
        </w:tc>
        <w:tc>
          <w:tcPr>
            <w:tcW w:w="1418" w:type="dxa"/>
            <w:shd w:val="clear" w:color="auto" w:fill="FDDEC7"/>
          </w:tcPr>
          <w:p w14:paraId="0ED9083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371C35D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049499F" w14:textId="4806251F"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FDDEC7"/>
          </w:tcPr>
          <w:p w14:paraId="0F528C56" w14:textId="0BCD3A8B"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FDDEC7"/>
          </w:tcPr>
          <w:p w14:paraId="6CDE66A7"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53B09CD" w14:textId="77777777" w:rsidTr="00674DB8">
        <w:tc>
          <w:tcPr>
            <w:tcW w:w="704" w:type="dxa"/>
            <w:shd w:val="clear" w:color="auto" w:fill="FDDEC7"/>
          </w:tcPr>
          <w:p w14:paraId="6F578DA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CE12BB0" w14:textId="15C4CCE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oktober</w:t>
            </w:r>
          </w:p>
        </w:tc>
        <w:tc>
          <w:tcPr>
            <w:tcW w:w="1418" w:type="dxa"/>
            <w:shd w:val="clear" w:color="auto" w:fill="FDDEC7"/>
          </w:tcPr>
          <w:p w14:paraId="3555BC7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352B8CDA"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2C75173" w14:textId="3D49C603"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FDDEC7"/>
          </w:tcPr>
          <w:p w14:paraId="404AFE9A" w14:textId="5B4BADAD"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FDDEC7"/>
          </w:tcPr>
          <w:p w14:paraId="1816294C"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54A22FCD" w14:textId="77777777" w:rsidTr="00674DB8">
        <w:tc>
          <w:tcPr>
            <w:tcW w:w="704" w:type="dxa"/>
            <w:shd w:val="clear" w:color="auto" w:fill="FDDEC7"/>
          </w:tcPr>
          <w:p w14:paraId="376A8372" w14:textId="00767619"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41</w:t>
            </w:r>
          </w:p>
        </w:tc>
        <w:tc>
          <w:tcPr>
            <w:tcW w:w="1559" w:type="dxa"/>
            <w:shd w:val="clear" w:color="auto" w:fill="FDDEC7"/>
          </w:tcPr>
          <w:p w14:paraId="0C41862E" w14:textId="3C78F78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oktober</w:t>
            </w:r>
          </w:p>
        </w:tc>
        <w:tc>
          <w:tcPr>
            <w:tcW w:w="1418" w:type="dxa"/>
            <w:shd w:val="clear" w:color="auto" w:fill="FDDEC7"/>
            <w:vAlign w:val="center"/>
          </w:tcPr>
          <w:p w14:paraId="48C55D6A" w14:textId="5995363C"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w:t>
            </w:r>
          </w:p>
        </w:tc>
        <w:tc>
          <w:tcPr>
            <w:tcW w:w="1701" w:type="dxa"/>
            <w:shd w:val="clear" w:color="auto" w:fill="FDDEC7"/>
          </w:tcPr>
          <w:p w14:paraId="569D890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49E52AA" w14:textId="3576700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FDDEC7"/>
          </w:tcPr>
          <w:p w14:paraId="2C03F442" w14:textId="5CFB0F9F"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FDDEC7"/>
          </w:tcPr>
          <w:p w14:paraId="2EBE4678" w14:textId="50E0084F"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5191C45E" w14:textId="77777777" w:rsidTr="00674DB8">
        <w:tc>
          <w:tcPr>
            <w:tcW w:w="704" w:type="dxa"/>
            <w:shd w:val="clear" w:color="auto" w:fill="FDDEC7"/>
          </w:tcPr>
          <w:p w14:paraId="08B53316" w14:textId="061437AB"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A757C5B" w14:textId="7D988B1E"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oktober</w:t>
            </w:r>
          </w:p>
        </w:tc>
        <w:tc>
          <w:tcPr>
            <w:tcW w:w="1418" w:type="dxa"/>
            <w:shd w:val="clear" w:color="auto" w:fill="FDDEC7"/>
          </w:tcPr>
          <w:p w14:paraId="78306CB9" w14:textId="10D44CCB"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74C7E1DA" w14:textId="22FAF6A1"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33050B9" w14:textId="697E3D1F"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FDDEC7"/>
          </w:tcPr>
          <w:p w14:paraId="57D45F68" w14:textId="76DD7F7D"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095D0B93" w14:textId="3DAB8F53"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C1420E4" w14:textId="77777777" w:rsidTr="00674DB8">
        <w:tc>
          <w:tcPr>
            <w:tcW w:w="704" w:type="dxa"/>
            <w:shd w:val="clear" w:color="auto" w:fill="FDDEC7"/>
          </w:tcPr>
          <w:p w14:paraId="66BB8C9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40C5311" w14:textId="7A95B296"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oktober</w:t>
            </w:r>
          </w:p>
        </w:tc>
        <w:tc>
          <w:tcPr>
            <w:tcW w:w="1418" w:type="dxa"/>
            <w:shd w:val="clear" w:color="auto" w:fill="FDDEC7"/>
          </w:tcPr>
          <w:p w14:paraId="27DB9C7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2F0DC97C"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EF76E7E" w14:textId="175AD1DB"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FDDEC7"/>
          </w:tcPr>
          <w:p w14:paraId="1E2E4870" w14:textId="4813139B"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709DAD74" w14:textId="79A627B5"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38753B0A" w14:textId="77777777" w:rsidTr="00674DB8">
        <w:tc>
          <w:tcPr>
            <w:tcW w:w="704" w:type="dxa"/>
            <w:shd w:val="clear" w:color="auto" w:fill="FDDEC7"/>
          </w:tcPr>
          <w:p w14:paraId="0DD93E2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62323BE7" w14:textId="496D9CA0"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oktober</w:t>
            </w:r>
          </w:p>
        </w:tc>
        <w:tc>
          <w:tcPr>
            <w:tcW w:w="1418" w:type="dxa"/>
            <w:shd w:val="clear" w:color="auto" w:fill="FDDEC7"/>
          </w:tcPr>
          <w:p w14:paraId="3C30EFAD"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3C6782C2"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A102E2E" w14:textId="102F7B1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FDDEC7"/>
          </w:tcPr>
          <w:p w14:paraId="417D2879" w14:textId="1EE3FB60"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FDDEC7"/>
          </w:tcPr>
          <w:p w14:paraId="798683A5" w14:textId="32632B2E"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A8DE760" w14:textId="77777777" w:rsidTr="00674DB8">
        <w:tc>
          <w:tcPr>
            <w:tcW w:w="704" w:type="dxa"/>
            <w:shd w:val="clear" w:color="auto" w:fill="FDDEC7"/>
          </w:tcPr>
          <w:p w14:paraId="43340681" w14:textId="36FD21E4"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DEA579C" w14:textId="66C990C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oktober</w:t>
            </w:r>
          </w:p>
        </w:tc>
        <w:tc>
          <w:tcPr>
            <w:tcW w:w="1418" w:type="dxa"/>
            <w:shd w:val="clear" w:color="auto" w:fill="FDDEC7"/>
          </w:tcPr>
          <w:p w14:paraId="622FBFDB" w14:textId="5B76BC49"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5CE019A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1C445D55" w14:textId="4F45265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FDDEC7"/>
          </w:tcPr>
          <w:p w14:paraId="0B094B53" w14:textId="2B2F5217"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FDDEC7"/>
          </w:tcPr>
          <w:p w14:paraId="7E9B6566" w14:textId="66DC47CF"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4387E21C" w14:textId="77777777" w:rsidTr="00674DB8">
        <w:tc>
          <w:tcPr>
            <w:tcW w:w="704" w:type="dxa"/>
            <w:shd w:val="clear" w:color="auto" w:fill="FDDEC7"/>
          </w:tcPr>
          <w:p w14:paraId="38E95A43" w14:textId="3AEA2F6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42</w:t>
            </w:r>
          </w:p>
        </w:tc>
        <w:tc>
          <w:tcPr>
            <w:tcW w:w="1559" w:type="dxa"/>
            <w:shd w:val="clear" w:color="auto" w:fill="FDDEC7"/>
          </w:tcPr>
          <w:p w14:paraId="6B389FB1" w14:textId="49053C2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oktober</w:t>
            </w:r>
          </w:p>
        </w:tc>
        <w:tc>
          <w:tcPr>
            <w:tcW w:w="1418" w:type="dxa"/>
            <w:shd w:val="clear" w:color="auto" w:fill="FDDEC7"/>
          </w:tcPr>
          <w:p w14:paraId="765343F5" w14:textId="2E0AC022"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w:t>
            </w:r>
          </w:p>
        </w:tc>
        <w:tc>
          <w:tcPr>
            <w:tcW w:w="1701" w:type="dxa"/>
            <w:shd w:val="clear" w:color="auto" w:fill="FDDEC7"/>
          </w:tcPr>
          <w:p w14:paraId="7362F52D"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664C432" w14:textId="5FE368A0"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FDDEC7"/>
          </w:tcPr>
          <w:p w14:paraId="53C3F7D1" w14:textId="5F0DC3F3"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FDDEC7"/>
          </w:tcPr>
          <w:p w14:paraId="2006E4E5" w14:textId="764E52AC"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7BF572E7" w14:textId="77777777" w:rsidTr="00674DB8">
        <w:tc>
          <w:tcPr>
            <w:tcW w:w="704" w:type="dxa"/>
            <w:shd w:val="clear" w:color="auto" w:fill="FDDEC7"/>
          </w:tcPr>
          <w:p w14:paraId="0C55F2E7"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8543C37" w14:textId="6D829854"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oktober</w:t>
            </w:r>
          </w:p>
        </w:tc>
        <w:tc>
          <w:tcPr>
            <w:tcW w:w="1418" w:type="dxa"/>
            <w:shd w:val="clear" w:color="auto" w:fill="FDDEC7"/>
          </w:tcPr>
          <w:p w14:paraId="329701F1"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6324CF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2BFBECE" w14:textId="33EE67C4"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FDDEC7"/>
          </w:tcPr>
          <w:p w14:paraId="5DAC26CF" w14:textId="15E227E8"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FDDEC7"/>
          </w:tcPr>
          <w:p w14:paraId="3059B159" w14:textId="35C67D82"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076295CF" w14:textId="77777777" w:rsidTr="00674DB8">
        <w:tc>
          <w:tcPr>
            <w:tcW w:w="704" w:type="dxa"/>
            <w:shd w:val="clear" w:color="auto" w:fill="FDDEC7"/>
          </w:tcPr>
          <w:p w14:paraId="19B09AC4" w14:textId="06364CAC"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72DFF83" w14:textId="0B3494B8"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oktober</w:t>
            </w:r>
          </w:p>
        </w:tc>
        <w:tc>
          <w:tcPr>
            <w:tcW w:w="1418" w:type="dxa"/>
            <w:shd w:val="clear" w:color="auto" w:fill="FDDEC7"/>
          </w:tcPr>
          <w:p w14:paraId="2AB001CF" w14:textId="512BFC5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3D422509"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D93A502" w14:textId="5DD31A27"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FDDEC7"/>
          </w:tcPr>
          <w:p w14:paraId="4CED1294" w14:textId="4753884B"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FDDEC7"/>
          </w:tcPr>
          <w:p w14:paraId="3DEEA5FC" w14:textId="1AC9A2CB"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22B50F62" w14:textId="77777777" w:rsidTr="00674DB8">
        <w:tc>
          <w:tcPr>
            <w:tcW w:w="704" w:type="dxa"/>
            <w:shd w:val="clear" w:color="auto" w:fill="FDDEC7"/>
          </w:tcPr>
          <w:p w14:paraId="0D05CA50"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22F1649" w14:textId="7BEA261F"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oktober</w:t>
            </w:r>
          </w:p>
        </w:tc>
        <w:tc>
          <w:tcPr>
            <w:tcW w:w="1418" w:type="dxa"/>
            <w:shd w:val="clear" w:color="auto" w:fill="FDDEC7"/>
          </w:tcPr>
          <w:p w14:paraId="5376C356"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0E30ABC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C3A126E" w14:textId="2251F11B"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FDDEC7"/>
          </w:tcPr>
          <w:p w14:paraId="753E5F50" w14:textId="6AA078B7"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FDDEC7"/>
          </w:tcPr>
          <w:p w14:paraId="74DB78C5" w14:textId="6C280D0B"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70F47DA3" w14:textId="77777777" w:rsidTr="00674DB8">
        <w:tc>
          <w:tcPr>
            <w:tcW w:w="704" w:type="dxa"/>
            <w:shd w:val="clear" w:color="auto" w:fill="FDDEC7"/>
          </w:tcPr>
          <w:p w14:paraId="0473ABCA"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64920A85" w14:textId="12FF6191"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oktober</w:t>
            </w:r>
          </w:p>
        </w:tc>
        <w:tc>
          <w:tcPr>
            <w:tcW w:w="1418" w:type="dxa"/>
            <w:shd w:val="clear" w:color="auto" w:fill="FDDEC7"/>
          </w:tcPr>
          <w:p w14:paraId="51AA7B9D"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1455141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1EEFCECF" w14:textId="320BA1AB" w:rsidR="00876207" w:rsidRPr="000D2AC1" w:rsidRDefault="00876207" w:rsidP="00876207">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FDDEC7"/>
          </w:tcPr>
          <w:p w14:paraId="5258813C" w14:textId="2943EBA9" w:rsidR="00876207" w:rsidRPr="000D2AC1" w:rsidRDefault="00876207" w:rsidP="00876207">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FDDEC7"/>
          </w:tcPr>
          <w:p w14:paraId="2862CA38" w14:textId="0F1BC068"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204970E" w14:textId="77777777" w:rsidTr="00674DB8">
        <w:tc>
          <w:tcPr>
            <w:tcW w:w="704" w:type="dxa"/>
            <w:shd w:val="clear" w:color="auto" w:fill="FBF581"/>
          </w:tcPr>
          <w:p w14:paraId="4310825F" w14:textId="6636F247"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43</w:t>
            </w:r>
          </w:p>
        </w:tc>
        <w:tc>
          <w:tcPr>
            <w:tcW w:w="1559" w:type="dxa"/>
            <w:shd w:val="clear" w:color="auto" w:fill="FBF581"/>
          </w:tcPr>
          <w:p w14:paraId="6B6653F2" w14:textId="53CF2C8F"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 xml:space="preserve">19 oktober </w:t>
            </w:r>
          </w:p>
        </w:tc>
        <w:tc>
          <w:tcPr>
            <w:tcW w:w="1418" w:type="dxa"/>
            <w:shd w:val="clear" w:color="auto" w:fill="FBF581"/>
          </w:tcPr>
          <w:p w14:paraId="4FAF5829" w14:textId="2439F7F1"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Herfst-</w:t>
            </w:r>
          </w:p>
        </w:tc>
        <w:tc>
          <w:tcPr>
            <w:tcW w:w="1701" w:type="dxa"/>
            <w:shd w:val="clear" w:color="auto" w:fill="FBF581"/>
          </w:tcPr>
          <w:p w14:paraId="14D5F071"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6E75E6D4"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3C2553AB"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7F079C50" w14:textId="77777777"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EF84BA4" w14:textId="77777777" w:rsidTr="00505C46">
        <w:tc>
          <w:tcPr>
            <w:tcW w:w="704" w:type="dxa"/>
            <w:shd w:val="clear" w:color="auto" w:fill="FBF581"/>
          </w:tcPr>
          <w:p w14:paraId="633463A2" w14:textId="5EE9A3C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BDF36C9" w14:textId="70FEC8B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oktober</w:t>
            </w:r>
          </w:p>
        </w:tc>
        <w:tc>
          <w:tcPr>
            <w:tcW w:w="1418" w:type="dxa"/>
            <w:shd w:val="clear" w:color="auto" w:fill="FBF581"/>
          </w:tcPr>
          <w:p w14:paraId="6D459D4D" w14:textId="75E1217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1701" w:type="dxa"/>
            <w:shd w:val="clear" w:color="auto" w:fill="FBF581"/>
          </w:tcPr>
          <w:p w14:paraId="22B07C8C" w14:textId="0F2E7D0D"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67A6DE26" w14:textId="393DB3FB"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6361D033" w14:textId="26703212" w:rsidR="00876207" w:rsidRPr="000D2AC1" w:rsidRDefault="00876207" w:rsidP="00876207">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3A7D2B70" w14:textId="447712EC"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190342DF" w14:textId="77777777" w:rsidTr="00505C46">
        <w:tc>
          <w:tcPr>
            <w:tcW w:w="704" w:type="dxa"/>
            <w:shd w:val="clear" w:color="auto" w:fill="FBF581"/>
          </w:tcPr>
          <w:p w14:paraId="1206A8C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24850121" w14:textId="5D059FBA"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oktober</w:t>
            </w:r>
          </w:p>
        </w:tc>
        <w:tc>
          <w:tcPr>
            <w:tcW w:w="1418" w:type="dxa"/>
            <w:shd w:val="clear" w:color="auto" w:fill="FBF581"/>
          </w:tcPr>
          <w:p w14:paraId="1D8922FC"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310FE8C7"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A61DBDB" w14:textId="1F468D02"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74420E91" w14:textId="05801F89" w:rsidR="00876207" w:rsidRPr="000D2AC1" w:rsidRDefault="00876207" w:rsidP="00876207">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2535B8E7" w14:textId="271DC506"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64AECF3D" w14:textId="77777777" w:rsidTr="00505C46">
        <w:tc>
          <w:tcPr>
            <w:tcW w:w="704" w:type="dxa"/>
            <w:shd w:val="clear" w:color="auto" w:fill="FBF581"/>
          </w:tcPr>
          <w:p w14:paraId="058E0473"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344D704B" w14:textId="57BCDC33"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oktober</w:t>
            </w:r>
          </w:p>
        </w:tc>
        <w:tc>
          <w:tcPr>
            <w:tcW w:w="1418" w:type="dxa"/>
            <w:shd w:val="clear" w:color="auto" w:fill="FBF581"/>
          </w:tcPr>
          <w:p w14:paraId="19D9C6C7"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52AB8D35"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A550256" w14:textId="3792ABCD"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002C7E5D" w14:textId="709C4F14" w:rsidR="00876207" w:rsidRPr="000D2AC1" w:rsidRDefault="00876207" w:rsidP="00876207">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45F86105" w14:textId="3C1C3020"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76207" w:rsidRPr="00081D97" w14:paraId="13CE42E0" w14:textId="77777777" w:rsidTr="00505C46">
        <w:tc>
          <w:tcPr>
            <w:tcW w:w="704" w:type="dxa"/>
            <w:shd w:val="clear" w:color="auto" w:fill="FBF581"/>
          </w:tcPr>
          <w:p w14:paraId="2920688B" w14:textId="298501DB"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5B5762ED" w14:textId="74317015" w:rsidR="00876207" w:rsidRPr="000D2AC1" w:rsidRDefault="00876207" w:rsidP="00876207">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oktober</w:t>
            </w:r>
          </w:p>
        </w:tc>
        <w:tc>
          <w:tcPr>
            <w:tcW w:w="1418" w:type="dxa"/>
            <w:shd w:val="clear" w:color="auto" w:fill="FBF581"/>
          </w:tcPr>
          <w:p w14:paraId="427B1469" w14:textId="1367A24D"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06CAD2B8" w14:textId="77777777"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2E0296C4" w14:textId="6ED83490" w:rsidR="00876207" w:rsidRPr="000D2AC1" w:rsidRDefault="00876207" w:rsidP="00876207">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24330EA4" w14:textId="10D5A2EE" w:rsidR="00876207" w:rsidRPr="000D2AC1" w:rsidRDefault="00876207" w:rsidP="00876207">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55C57960" w14:textId="206F1744" w:rsidR="00876207" w:rsidRPr="000D2AC1" w:rsidRDefault="00876207" w:rsidP="00876207">
            <w:pPr>
              <w:suppressAutoHyphens w:val="0"/>
              <w:spacing w:line="240" w:lineRule="auto"/>
              <w:rPr>
                <w:rFonts w:ascii="Arial" w:eastAsia="Calibri" w:hAnsi="Arial" w:cs="Arial"/>
                <w:bCs/>
                <w:sz w:val="18"/>
                <w:szCs w:val="18"/>
                <w:lang w:eastAsia="en-US"/>
              </w:rPr>
            </w:pPr>
          </w:p>
        </w:tc>
      </w:tr>
      <w:tr w:rsidR="008827E0" w:rsidRPr="00081D97" w14:paraId="5E8AE3B9" w14:textId="77777777" w:rsidTr="00674DB8">
        <w:tc>
          <w:tcPr>
            <w:tcW w:w="704" w:type="dxa"/>
            <w:shd w:val="clear" w:color="auto" w:fill="E1D8EC"/>
          </w:tcPr>
          <w:p w14:paraId="218AC17D" w14:textId="27A5C6E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44</w:t>
            </w:r>
          </w:p>
        </w:tc>
        <w:tc>
          <w:tcPr>
            <w:tcW w:w="1559" w:type="dxa"/>
            <w:shd w:val="clear" w:color="auto" w:fill="E1D8EC"/>
          </w:tcPr>
          <w:p w14:paraId="632D94F3" w14:textId="601661D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oktober</w:t>
            </w:r>
          </w:p>
        </w:tc>
        <w:tc>
          <w:tcPr>
            <w:tcW w:w="1418" w:type="dxa"/>
            <w:shd w:val="clear" w:color="auto" w:fill="E1D8EC"/>
          </w:tcPr>
          <w:p w14:paraId="66B8257C" w14:textId="55B5786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w:t>
            </w:r>
          </w:p>
        </w:tc>
        <w:tc>
          <w:tcPr>
            <w:tcW w:w="1701" w:type="dxa"/>
            <w:shd w:val="clear" w:color="auto" w:fill="E1D8EC"/>
          </w:tcPr>
          <w:p w14:paraId="418305E0" w14:textId="32FD070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3</w:t>
            </w:r>
          </w:p>
        </w:tc>
        <w:tc>
          <w:tcPr>
            <w:tcW w:w="425" w:type="dxa"/>
            <w:shd w:val="clear" w:color="auto" w:fill="E1D8EC"/>
          </w:tcPr>
          <w:p w14:paraId="5A853791" w14:textId="30040E2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E1D8EC"/>
          </w:tcPr>
          <w:p w14:paraId="1AABF41B" w14:textId="269EFFB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E1D8EC"/>
          </w:tcPr>
          <w:p w14:paraId="51C06FB9" w14:textId="60DC44CC"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E92C554" w14:textId="77777777" w:rsidTr="00674DB8">
        <w:tc>
          <w:tcPr>
            <w:tcW w:w="704" w:type="dxa"/>
            <w:shd w:val="clear" w:color="auto" w:fill="E1D8EC"/>
          </w:tcPr>
          <w:p w14:paraId="3D3BABD6" w14:textId="2DD92A2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353C0676" w14:textId="6F499B4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oktober</w:t>
            </w:r>
          </w:p>
        </w:tc>
        <w:tc>
          <w:tcPr>
            <w:tcW w:w="1418" w:type="dxa"/>
            <w:shd w:val="clear" w:color="auto" w:fill="E1D8EC"/>
          </w:tcPr>
          <w:p w14:paraId="5AD0AEEA" w14:textId="75D8075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12D31CE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8079D5C" w14:textId="3CC5401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E1D8EC"/>
          </w:tcPr>
          <w:p w14:paraId="713CD84C" w14:textId="76386AB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4642DFDC" w14:textId="7D482FA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DE3A85B" w14:textId="77777777" w:rsidTr="00674DB8">
        <w:tc>
          <w:tcPr>
            <w:tcW w:w="704" w:type="dxa"/>
            <w:shd w:val="clear" w:color="auto" w:fill="E1D8EC"/>
          </w:tcPr>
          <w:p w14:paraId="37E87EBF" w14:textId="56639F8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D532E11" w14:textId="7AA8F6C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oktober</w:t>
            </w:r>
          </w:p>
        </w:tc>
        <w:tc>
          <w:tcPr>
            <w:tcW w:w="1418" w:type="dxa"/>
            <w:shd w:val="clear" w:color="auto" w:fill="E1D8EC"/>
          </w:tcPr>
          <w:p w14:paraId="2B1B235C" w14:textId="052FB8C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4B284A87" w14:textId="4A8CFB8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63BFE92B" w14:textId="6D6245A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E1D8EC"/>
          </w:tcPr>
          <w:p w14:paraId="7A8648E8" w14:textId="6E16A51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0CA7D6AF" w14:textId="555A23C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003685B" w14:textId="77777777" w:rsidTr="00674DB8">
        <w:tc>
          <w:tcPr>
            <w:tcW w:w="704" w:type="dxa"/>
            <w:shd w:val="clear" w:color="auto" w:fill="E1D8EC"/>
          </w:tcPr>
          <w:p w14:paraId="75AB219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1350D67" w14:textId="06A98CC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oktober</w:t>
            </w:r>
          </w:p>
        </w:tc>
        <w:tc>
          <w:tcPr>
            <w:tcW w:w="1418" w:type="dxa"/>
            <w:shd w:val="clear" w:color="auto" w:fill="E1D8EC"/>
          </w:tcPr>
          <w:p w14:paraId="2B4FF70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35C4430C" w14:textId="498887B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54D0118" w14:textId="75C7DDE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E1D8EC"/>
          </w:tcPr>
          <w:p w14:paraId="17075025" w14:textId="0F981D6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E1D8EC"/>
          </w:tcPr>
          <w:p w14:paraId="0E9A4987" w14:textId="7E1BE6B4"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A8033A5" w14:textId="77777777" w:rsidTr="00674DB8">
        <w:tc>
          <w:tcPr>
            <w:tcW w:w="704" w:type="dxa"/>
            <w:shd w:val="clear" w:color="auto" w:fill="E1D8EC"/>
          </w:tcPr>
          <w:p w14:paraId="7C1BDF8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45B9B9B" w14:textId="2945012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oktober</w:t>
            </w:r>
          </w:p>
        </w:tc>
        <w:tc>
          <w:tcPr>
            <w:tcW w:w="1418" w:type="dxa"/>
            <w:shd w:val="clear" w:color="auto" w:fill="E1D8EC"/>
          </w:tcPr>
          <w:p w14:paraId="596D677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552832F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238715F" w14:textId="59AD3E2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E1D8EC"/>
          </w:tcPr>
          <w:p w14:paraId="6D6FE6C2" w14:textId="6636456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E1D8EC"/>
          </w:tcPr>
          <w:p w14:paraId="78F49835" w14:textId="0F6E7DE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3D9EC6C" w14:textId="77777777" w:rsidTr="00674DB8">
        <w:tc>
          <w:tcPr>
            <w:tcW w:w="704" w:type="dxa"/>
            <w:shd w:val="clear" w:color="auto" w:fill="E1D8EC"/>
          </w:tcPr>
          <w:p w14:paraId="3E3D2A74" w14:textId="574A245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45</w:t>
            </w:r>
          </w:p>
        </w:tc>
        <w:tc>
          <w:tcPr>
            <w:tcW w:w="1559" w:type="dxa"/>
            <w:shd w:val="clear" w:color="auto" w:fill="E1D8EC"/>
          </w:tcPr>
          <w:p w14:paraId="4B927360" w14:textId="0CF0B24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november</w:t>
            </w:r>
          </w:p>
        </w:tc>
        <w:tc>
          <w:tcPr>
            <w:tcW w:w="1418" w:type="dxa"/>
            <w:shd w:val="clear" w:color="auto" w:fill="E1D8EC"/>
          </w:tcPr>
          <w:p w14:paraId="4C611A1E" w14:textId="08F4606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w:t>
            </w:r>
          </w:p>
        </w:tc>
        <w:tc>
          <w:tcPr>
            <w:tcW w:w="1701" w:type="dxa"/>
            <w:shd w:val="clear" w:color="auto" w:fill="E1D8EC"/>
          </w:tcPr>
          <w:p w14:paraId="4433CE7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2853FDE" w14:textId="4B11FF4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E1D8EC"/>
          </w:tcPr>
          <w:p w14:paraId="5EB8EE72" w14:textId="0C7A0AE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E1D8EC"/>
          </w:tcPr>
          <w:p w14:paraId="77A0834C" w14:textId="1CE1D4B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05417E8" w14:textId="77777777" w:rsidTr="00674DB8">
        <w:tc>
          <w:tcPr>
            <w:tcW w:w="704" w:type="dxa"/>
            <w:shd w:val="clear" w:color="auto" w:fill="E1D8EC"/>
          </w:tcPr>
          <w:p w14:paraId="3FCF2113" w14:textId="2224217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834B01F" w14:textId="48640B7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november</w:t>
            </w:r>
          </w:p>
        </w:tc>
        <w:tc>
          <w:tcPr>
            <w:tcW w:w="1418" w:type="dxa"/>
            <w:shd w:val="clear" w:color="auto" w:fill="E1D8EC"/>
          </w:tcPr>
          <w:p w14:paraId="68553D0C" w14:textId="411889A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2913E08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A98AB52" w14:textId="40FFF7E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E1D8EC"/>
          </w:tcPr>
          <w:p w14:paraId="64E05292" w14:textId="36D76D6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0CCC9A9C" w14:textId="1EAA9F1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6CB0C35" w14:textId="77777777" w:rsidTr="00674DB8">
        <w:tc>
          <w:tcPr>
            <w:tcW w:w="704" w:type="dxa"/>
            <w:shd w:val="clear" w:color="auto" w:fill="E1D8EC"/>
          </w:tcPr>
          <w:p w14:paraId="4703ED3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7CB06E7B" w14:textId="0A797C2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november</w:t>
            </w:r>
          </w:p>
        </w:tc>
        <w:tc>
          <w:tcPr>
            <w:tcW w:w="1418" w:type="dxa"/>
            <w:shd w:val="clear" w:color="auto" w:fill="E1D8EC"/>
          </w:tcPr>
          <w:p w14:paraId="178B6F8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5B4257D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B30F674" w14:textId="018C0F1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E1D8EC"/>
          </w:tcPr>
          <w:p w14:paraId="6C23033D" w14:textId="752C7C1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16402B55" w14:textId="12A50B3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2600A38" w14:textId="77777777" w:rsidTr="00674DB8">
        <w:tc>
          <w:tcPr>
            <w:tcW w:w="704" w:type="dxa"/>
            <w:shd w:val="clear" w:color="auto" w:fill="E1D8EC"/>
          </w:tcPr>
          <w:p w14:paraId="60F06971" w14:textId="2C8E2DD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209ECB2" w14:textId="196ACC1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november</w:t>
            </w:r>
          </w:p>
        </w:tc>
        <w:tc>
          <w:tcPr>
            <w:tcW w:w="1418" w:type="dxa"/>
            <w:shd w:val="clear" w:color="auto" w:fill="E1D8EC"/>
          </w:tcPr>
          <w:p w14:paraId="51CA1792" w14:textId="2AF64C3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50F70AA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06014D0" w14:textId="46A14CC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E1D8EC"/>
          </w:tcPr>
          <w:p w14:paraId="7AC0AF5C" w14:textId="350C671C"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E1D8EC"/>
          </w:tcPr>
          <w:p w14:paraId="4D14647E" w14:textId="60AB4398"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5F2AC43" w14:textId="77777777" w:rsidTr="00674DB8">
        <w:tc>
          <w:tcPr>
            <w:tcW w:w="704" w:type="dxa"/>
            <w:shd w:val="clear" w:color="auto" w:fill="E1D8EC"/>
          </w:tcPr>
          <w:p w14:paraId="7C9CF71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2CC0DC84" w14:textId="32A2BCC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november</w:t>
            </w:r>
          </w:p>
        </w:tc>
        <w:tc>
          <w:tcPr>
            <w:tcW w:w="1418" w:type="dxa"/>
            <w:shd w:val="clear" w:color="auto" w:fill="E1D8EC"/>
          </w:tcPr>
          <w:p w14:paraId="7DD88AC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77517B9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BFF34CA" w14:textId="37DC62B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E1D8EC"/>
          </w:tcPr>
          <w:p w14:paraId="76D6E3F9" w14:textId="1CC382D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E1D8EC"/>
          </w:tcPr>
          <w:p w14:paraId="2CF4C9E9" w14:textId="254D1488"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E3119D7" w14:textId="77777777" w:rsidTr="00674DB8">
        <w:tc>
          <w:tcPr>
            <w:tcW w:w="704" w:type="dxa"/>
            <w:shd w:val="clear" w:color="auto" w:fill="E1D8EC"/>
          </w:tcPr>
          <w:p w14:paraId="2809F06F" w14:textId="2832242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46</w:t>
            </w:r>
          </w:p>
        </w:tc>
        <w:tc>
          <w:tcPr>
            <w:tcW w:w="1559" w:type="dxa"/>
            <w:shd w:val="clear" w:color="auto" w:fill="E1D8EC"/>
          </w:tcPr>
          <w:p w14:paraId="2059A51F" w14:textId="1C26ABC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november</w:t>
            </w:r>
          </w:p>
        </w:tc>
        <w:tc>
          <w:tcPr>
            <w:tcW w:w="1418" w:type="dxa"/>
            <w:shd w:val="clear" w:color="auto" w:fill="E1D8EC"/>
          </w:tcPr>
          <w:p w14:paraId="2A206517" w14:textId="1299102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w:t>
            </w:r>
          </w:p>
        </w:tc>
        <w:tc>
          <w:tcPr>
            <w:tcW w:w="1701" w:type="dxa"/>
            <w:shd w:val="clear" w:color="auto" w:fill="E1D8EC"/>
          </w:tcPr>
          <w:p w14:paraId="37D2DA2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2F06F55D" w14:textId="137E1CD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E1D8EC"/>
          </w:tcPr>
          <w:p w14:paraId="68AA69D3" w14:textId="6825FFB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E1D8EC"/>
          </w:tcPr>
          <w:p w14:paraId="6CAAC414" w14:textId="191977F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06846B6" w14:textId="77777777" w:rsidTr="00674DB8">
        <w:tc>
          <w:tcPr>
            <w:tcW w:w="704" w:type="dxa"/>
            <w:shd w:val="clear" w:color="auto" w:fill="E1D8EC"/>
          </w:tcPr>
          <w:p w14:paraId="3D059251" w14:textId="150D11E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9CAF549" w14:textId="746E4E02"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november</w:t>
            </w:r>
          </w:p>
        </w:tc>
        <w:tc>
          <w:tcPr>
            <w:tcW w:w="1418" w:type="dxa"/>
            <w:shd w:val="clear" w:color="auto" w:fill="E1D8EC"/>
          </w:tcPr>
          <w:p w14:paraId="1A30AC6A" w14:textId="46B3A64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58532F8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A524F45" w14:textId="14CFB02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E1D8EC"/>
          </w:tcPr>
          <w:p w14:paraId="396DD8D1" w14:textId="7EA5832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4623A470" w14:textId="011C921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38F840A" w14:textId="77777777" w:rsidTr="00674DB8">
        <w:tc>
          <w:tcPr>
            <w:tcW w:w="704" w:type="dxa"/>
            <w:shd w:val="clear" w:color="auto" w:fill="E1D8EC"/>
          </w:tcPr>
          <w:p w14:paraId="7A1636A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13C32EF" w14:textId="101BCCD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november</w:t>
            </w:r>
          </w:p>
        </w:tc>
        <w:tc>
          <w:tcPr>
            <w:tcW w:w="1418" w:type="dxa"/>
            <w:shd w:val="clear" w:color="auto" w:fill="E1D8EC"/>
          </w:tcPr>
          <w:p w14:paraId="3D7ADB8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2D45C38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686B164A" w14:textId="2EA4ADA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E1D8EC"/>
          </w:tcPr>
          <w:p w14:paraId="368BB9DB" w14:textId="7EA7CFA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2965DB01" w14:textId="663CEDA0"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975293F" w14:textId="77777777" w:rsidTr="00674DB8">
        <w:tc>
          <w:tcPr>
            <w:tcW w:w="704" w:type="dxa"/>
            <w:shd w:val="clear" w:color="auto" w:fill="E1D8EC"/>
          </w:tcPr>
          <w:p w14:paraId="1D95E01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9C26970" w14:textId="6E95B05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november</w:t>
            </w:r>
          </w:p>
        </w:tc>
        <w:tc>
          <w:tcPr>
            <w:tcW w:w="1418" w:type="dxa"/>
            <w:shd w:val="clear" w:color="auto" w:fill="E1D8EC"/>
          </w:tcPr>
          <w:p w14:paraId="52539F1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6D0A1D8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81C83EA" w14:textId="06D5A1D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E1D8EC"/>
          </w:tcPr>
          <w:p w14:paraId="36C61966" w14:textId="4CAE983C"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E1D8EC"/>
          </w:tcPr>
          <w:p w14:paraId="68C9314C" w14:textId="54188C2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D7A06A2" w14:textId="77777777" w:rsidTr="00674DB8">
        <w:tc>
          <w:tcPr>
            <w:tcW w:w="704" w:type="dxa"/>
            <w:shd w:val="clear" w:color="auto" w:fill="E1D8EC"/>
          </w:tcPr>
          <w:p w14:paraId="41088E7F" w14:textId="250C67CE"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04F6AA5" w14:textId="7EA3B8E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november</w:t>
            </w:r>
          </w:p>
        </w:tc>
        <w:tc>
          <w:tcPr>
            <w:tcW w:w="1418" w:type="dxa"/>
            <w:shd w:val="clear" w:color="auto" w:fill="E1D8EC"/>
          </w:tcPr>
          <w:p w14:paraId="01BADA84" w14:textId="7181EE61"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785DB1A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D742DC4" w14:textId="61131B8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E1D8EC"/>
          </w:tcPr>
          <w:p w14:paraId="6CD2E6D1" w14:textId="3514BD5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E1D8EC"/>
          </w:tcPr>
          <w:p w14:paraId="71EDDE67" w14:textId="4CC5FAC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D73EB75" w14:textId="77777777" w:rsidTr="00674DB8">
        <w:tc>
          <w:tcPr>
            <w:tcW w:w="704" w:type="dxa"/>
            <w:shd w:val="clear" w:color="auto" w:fill="E1D8EC"/>
          </w:tcPr>
          <w:p w14:paraId="3603EE9F" w14:textId="69F9F12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47</w:t>
            </w:r>
          </w:p>
        </w:tc>
        <w:tc>
          <w:tcPr>
            <w:tcW w:w="1559" w:type="dxa"/>
            <w:shd w:val="clear" w:color="auto" w:fill="E1D8EC"/>
          </w:tcPr>
          <w:p w14:paraId="4FE61211" w14:textId="42AE3E8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november</w:t>
            </w:r>
          </w:p>
        </w:tc>
        <w:tc>
          <w:tcPr>
            <w:tcW w:w="1418" w:type="dxa"/>
            <w:shd w:val="clear" w:color="auto" w:fill="E1D8EC"/>
          </w:tcPr>
          <w:p w14:paraId="484FFAE1" w14:textId="31A2990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w:t>
            </w:r>
          </w:p>
        </w:tc>
        <w:tc>
          <w:tcPr>
            <w:tcW w:w="1701" w:type="dxa"/>
            <w:shd w:val="clear" w:color="auto" w:fill="E1D8EC"/>
          </w:tcPr>
          <w:p w14:paraId="3F58686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DA8EE29" w14:textId="77AFEF7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E1D8EC"/>
          </w:tcPr>
          <w:p w14:paraId="2C43FE25" w14:textId="3382B20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E1D8EC"/>
          </w:tcPr>
          <w:p w14:paraId="47798F1B" w14:textId="6233789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75CA390" w14:textId="77777777" w:rsidTr="006213C9">
        <w:tc>
          <w:tcPr>
            <w:tcW w:w="704" w:type="dxa"/>
            <w:shd w:val="clear" w:color="auto" w:fill="E1D8EC"/>
          </w:tcPr>
          <w:p w14:paraId="52813655" w14:textId="45D5EB1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20E4FB1" w14:textId="02C281C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november</w:t>
            </w:r>
          </w:p>
        </w:tc>
        <w:tc>
          <w:tcPr>
            <w:tcW w:w="1418" w:type="dxa"/>
            <w:shd w:val="clear" w:color="auto" w:fill="E1D8EC"/>
          </w:tcPr>
          <w:p w14:paraId="3A1419F5" w14:textId="7AFA52D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3034B1FC" w14:textId="2B79908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09CCC30" w14:textId="37F46B8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E1D8EC"/>
          </w:tcPr>
          <w:p w14:paraId="42D4C5B1" w14:textId="36CD90E7"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E1D8EC"/>
          </w:tcPr>
          <w:p w14:paraId="77B0DEB4" w14:textId="6BA71FA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1F50A05" w14:textId="77777777" w:rsidTr="006213C9">
        <w:tc>
          <w:tcPr>
            <w:tcW w:w="704" w:type="dxa"/>
            <w:shd w:val="clear" w:color="auto" w:fill="E1D8EC"/>
          </w:tcPr>
          <w:p w14:paraId="715E77E6" w14:textId="2ECFB2A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02AA99D" w14:textId="34CEEB5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november</w:t>
            </w:r>
          </w:p>
        </w:tc>
        <w:tc>
          <w:tcPr>
            <w:tcW w:w="1418" w:type="dxa"/>
            <w:shd w:val="clear" w:color="auto" w:fill="E1D8EC"/>
          </w:tcPr>
          <w:p w14:paraId="0FB9DE01" w14:textId="566520C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68868A67" w14:textId="3AD5A87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C787A8C" w14:textId="073CC19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E1D8EC"/>
          </w:tcPr>
          <w:p w14:paraId="4888CD41" w14:textId="40DC79C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E1D8EC"/>
          </w:tcPr>
          <w:p w14:paraId="43370CDB" w14:textId="0577780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85AF002" w14:textId="77777777" w:rsidTr="006213C9">
        <w:tc>
          <w:tcPr>
            <w:tcW w:w="704" w:type="dxa"/>
            <w:shd w:val="clear" w:color="auto" w:fill="E1D8EC"/>
          </w:tcPr>
          <w:p w14:paraId="1346B57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AABE3E2" w14:textId="318CF4F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november</w:t>
            </w:r>
          </w:p>
        </w:tc>
        <w:tc>
          <w:tcPr>
            <w:tcW w:w="1418" w:type="dxa"/>
            <w:shd w:val="clear" w:color="auto" w:fill="E1D8EC"/>
          </w:tcPr>
          <w:p w14:paraId="4F52062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18C3EB9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2F315094" w14:textId="6537B32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E1D8EC"/>
          </w:tcPr>
          <w:p w14:paraId="666A3903" w14:textId="24E101C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E1D8EC"/>
          </w:tcPr>
          <w:p w14:paraId="141A19C2" w14:textId="5345981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EE92B87" w14:textId="77777777" w:rsidTr="006213C9">
        <w:tc>
          <w:tcPr>
            <w:tcW w:w="704" w:type="dxa"/>
            <w:shd w:val="clear" w:color="auto" w:fill="E1D8EC"/>
          </w:tcPr>
          <w:p w14:paraId="1838E19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933A790" w14:textId="074B25B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november</w:t>
            </w:r>
          </w:p>
        </w:tc>
        <w:tc>
          <w:tcPr>
            <w:tcW w:w="1418" w:type="dxa"/>
            <w:shd w:val="clear" w:color="auto" w:fill="E1D8EC"/>
          </w:tcPr>
          <w:p w14:paraId="2DB0184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579F406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37620CF" w14:textId="670D75D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E1D8EC"/>
          </w:tcPr>
          <w:p w14:paraId="1692BF3C" w14:textId="0A6DED4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E1D8EC"/>
          </w:tcPr>
          <w:p w14:paraId="16BF2B34" w14:textId="2FE9610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B651BF5" w14:textId="77777777" w:rsidTr="00674DB8">
        <w:tc>
          <w:tcPr>
            <w:tcW w:w="704" w:type="dxa"/>
            <w:shd w:val="clear" w:color="auto" w:fill="D1F0FF"/>
          </w:tcPr>
          <w:p w14:paraId="44126E00" w14:textId="68F2E2E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48</w:t>
            </w:r>
          </w:p>
        </w:tc>
        <w:tc>
          <w:tcPr>
            <w:tcW w:w="1559" w:type="dxa"/>
            <w:shd w:val="clear" w:color="auto" w:fill="D1F0FF"/>
          </w:tcPr>
          <w:p w14:paraId="1212C162" w14:textId="4ADD8DA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november</w:t>
            </w:r>
          </w:p>
        </w:tc>
        <w:tc>
          <w:tcPr>
            <w:tcW w:w="1418" w:type="dxa"/>
            <w:shd w:val="clear" w:color="auto" w:fill="D1F0FF"/>
          </w:tcPr>
          <w:p w14:paraId="749175BC" w14:textId="308F9E2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w:t>
            </w:r>
          </w:p>
        </w:tc>
        <w:tc>
          <w:tcPr>
            <w:tcW w:w="1701" w:type="dxa"/>
            <w:shd w:val="clear" w:color="auto" w:fill="D1F0FF"/>
          </w:tcPr>
          <w:p w14:paraId="0B5EA2CA" w14:textId="36349D8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4</w:t>
            </w:r>
          </w:p>
        </w:tc>
        <w:tc>
          <w:tcPr>
            <w:tcW w:w="425" w:type="dxa"/>
            <w:shd w:val="clear" w:color="auto" w:fill="D1F0FF"/>
          </w:tcPr>
          <w:p w14:paraId="4897CBAA" w14:textId="1B8C0AA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D1F0FF"/>
          </w:tcPr>
          <w:p w14:paraId="3C96266F" w14:textId="66807A0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1F0FF"/>
          </w:tcPr>
          <w:p w14:paraId="674D4BE2" w14:textId="273B66B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DCF2F0B" w14:textId="77777777" w:rsidTr="00674DB8">
        <w:tc>
          <w:tcPr>
            <w:tcW w:w="704" w:type="dxa"/>
            <w:shd w:val="clear" w:color="auto" w:fill="D1F0FF"/>
          </w:tcPr>
          <w:p w14:paraId="04484F2B" w14:textId="10B3F6C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511C789" w14:textId="46659D6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november</w:t>
            </w:r>
          </w:p>
        </w:tc>
        <w:tc>
          <w:tcPr>
            <w:tcW w:w="1418" w:type="dxa"/>
            <w:shd w:val="clear" w:color="auto" w:fill="D1F0FF"/>
          </w:tcPr>
          <w:p w14:paraId="7620C555" w14:textId="4353AE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623F43A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013BF47" w14:textId="69D58F6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D1F0FF"/>
          </w:tcPr>
          <w:p w14:paraId="7A38908D" w14:textId="40EBDCE7"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670E61EA" w14:textId="2CE03DE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0E1D532" w14:textId="77777777" w:rsidTr="00674DB8">
        <w:tc>
          <w:tcPr>
            <w:tcW w:w="704" w:type="dxa"/>
            <w:shd w:val="clear" w:color="auto" w:fill="D1F0FF"/>
          </w:tcPr>
          <w:p w14:paraId="3BCF3E4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8957886" w14:textId="77BDA7B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november</w:t>
            </w:r>
          </w:p>
        </w:tc>
        <w:tc>
          <w:tcPr>
            <w:tcW w:w="1418" w:type="dxa"/>
            <w:shd w:val="clear" w:color="auto" w:fill="D1F0FF"/>
          </w:tcPr>
          <w:p w14:paraId="393D713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052E12B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390E35A" w14:textId="33866C6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D1F0FF"/>
          </w:tcPr>
          <w:p w14:paraId="6C0EF0C7" w14:textId="46F86C47"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1437EF3E" w14:textId="31B4262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C8CCA4A" w14:textId="77777777" w:rsidTr="00674DB8">
        <w:tc>
          <w:tcPr>
            <w:tcW w:w="704" w:type="dxa"/>
            <w:shd w:val="clear" w:color="auto" w:fill="D1F0FF"/>
          </w:tcPr>
          <w:p w14:paraId="4C7B8BA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3AAA20BF" w14:textId="0517D7E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november</w:t>
            </w:r>
          </w:p>
        </w:tc>
        <w:tc>
          <w:tcPr>
            <w:tcW w:w="1418" w:type="dxa"/>
            <w:shd w:val="clear" w:color="auto" w:fill="D1F0FF"/>
          </w:tcPr>
          <w:p w14:paraId="2BB7225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BAE47F7" w14:textId="6140C44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80BA413" w14:textId="435EAB9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D1F0FF"/>
          </w:tcPr>
          <w:p w14:paraId="51A24278" w14:textId="21EAC5B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1F0FF"/>
          </w:tcPr>
          <w:p w14:paraId="58DCE01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CAD2B0E" w14:textId="77777777" w:rsidTr="00674DB8">
        <w:tc>
          <w:tcPr>
            <w:tcW w:w="704" w:type="dxa"/>
            <w:shd w:val="clear" w:color="auto" w:fill="D1F0FF"/>
          </w:tcPr>
          <w:p w14:paraId="30959B6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767831EF" w14:textId="0890992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november</w:t>
            </w:r>
          </w:p>
        </w:tc>
        <w:tc>
          <w:tcPr>
            <w:tcW w:w="1418" w:type="dxa"/>
            <w:shd w:val="clear" w:color="auto" w:fill="D1F0FF"/>
          </w:tcPr>
          <w:p w14:paraId="7C20846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0684308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84634B6" w14:textId="46AF8D8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D1F0FF"/>
          </w:tcPr>
          <w:p w14:paraId="5860EE27" w14:textId="57D4D5D9"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1F0FF"/>
          </w:tcPr>
          <w:p w14:paraId="199D2550"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C207A66" w14:textId="77777777" w:rsidTr="00674DB8">
        <w:tc>
          <w:tcPr>
            <w:tcW w:w="704" w:type="dxa"/>
            <w:shd w:val="clear" w:color="auto" w:fill="D1F0FF"/>
          </w:tcPr>
          <w:p w14:paraId="51143C35" w14:textId="2E4FD89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49</w:t>
            </w:r>
          </w:p>
        </w:tc>
        <w:tc>
          <w:tcPr>
            <w:tcW w:w="1559" w:type="dxa"/>
            <w:shd w:val="clear" w:color="auto" w:fill="D1F0FF"/>
          </w:tcPr>
          <w:p w14:paraId="1056AEC6" w14:textId="0A59149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november</w:t>
            </w:r>
          </w:p>
        </w:tc>
        <w:tc>
          <w:tcPr>
            <w:tcW w:w="1418" w:type="dxa"/>
            <w:shd w:val="clear" w:color="auto" w:fill="D1F0FF"/>
          </w:tcPr>
          <w:p w14:paraId="687B9C85" w14:textId="167863C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w:t>
            </w:r>
          </w:p>
        </w:tc>
        <w:tc>
          <w:tcPr>
            <w:tcW w:w="1701" w:type="dxa"/>
            <w:shd w:val="clear" w:color="auto" w:fill="D1F0FF"/>
          </w:tcPr>
          <w:p w14:paraId="69309C2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8E3EF26" w14:textId="1B1CB7F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D1F0FF"/>
          </w:tcPr>
          <w:p w14:paraId="2B5A29E5" w14:textId="37C9E87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1F0FF"/>
          </w:tcPr>
          <w:p w14:paraId="3D060CA9"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AC673DB" w14:textId="77777777" w:rsidTr="00674DB8">
        <w:tc>
          <w:tcPr>
            <w:tcW w:w="704" w:type="dxa"/>
            <w:shd w:val="clear" w:color="auto" w:fill="D1F0FF"/>
          </w:tcPr>
          <w:p w14:paraId="1D493AFA" w14:textId="2398076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D684045" w14:textId="39EB33C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december</w:t>
            </w:r>
          </w:p>
        </w:tc>
        <w:tc>
          <w:tcPr>
            <w:tcW w:w="1418" w:type="dxa"/>
            <w:shd w:val="clear" w:color="auto" w:fill="D1F0FF"/>
          </w:tcPr>
          <w:p w14:paraId="43765A6D" w14:textId="0F2DF5E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E77ECC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9C263D5" w14:textId="57E86C2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D1F0FF"/>
          </w:tcPr>
          <w:p w14:paraId="417CB34D" w14:textId="0A8B151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67F77167"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7883ACB" w14:textId="77777777" w:rsidTr="00674DB8">
        <w:tc>
          <w:tcPr>
            <w:tcW w:w="704" w:type="dxa"/>
            <w:shd w:val="clear" w:color="auto" w:fill="D1F0FF"/>
          </w:tcPr>
          <w:p w14:paraId="6E6E93E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32DFD6F" w14:textId="3E80DBE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december</w:t>
            </w:r>
          </w:p>
        </w:tc>
        <w:tc>
          <w:tcPr>
            <w:tcW w:w="1418" w:type="dxa"/>
            <w:shd w:val="clear" w:color="auto" w:fill="D1F0FF"/>
          </w:tcPr>
          <w:p w14:paraId="36605B6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9A01EB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EC83710" w14:textId="14B4571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D1F0FF"/>
          </w:tcPr>
          <w:p w14:paraId="61F54B0F" w14:textId="657ECBE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1A4D6E2C"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6E2C2F9" w14:textId="77777777" w:rsidTr="00674DB8">
        <w:tc>
          <w:tcPr>
            <w:tcW w:w="704" w:type="dxa"/>
            <w:shd w:val="clear" w:color="auto" w:fill="D1F0FF"/>
          </w:tcPr>
          <w:p w14:paraId="27858E4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9B1232C" w14:textId="198F66F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december</w:t>
            </w:r>
          </w:p>
        </w:tc>
        <w:tc>
          <w:tcPr>
            <w:tcW w:w="1418" w:type="dxa"/>
            <w:shd w:val="clear" w:color="auto" w:fill="D1F0FF"/>
          </w:tcPr>
          <w:p w14:paraId="2B9F2AD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143B94D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CC98C97" w14:textId="4C60302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D1F0FF"/>
          </w:tcPr>
          <w:p w14:paraId="6B235532" w14:textId="2123677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1F0FF"/>
          </w:tcPr>
          <w:p w14:paraId="45883EEC"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4201B7B" w14:textId="77777777" w:rsidTr="00674DB8">
        <w:tc>
          <w:tcPr>
            <w:tcW w:w="704" w:type="dxa"/>
            <w:shd w:val="clear" w:color="auto" w:fill="D1F0FF"/>
          </w:tcPr>
          <w:p w14:paraId="66B8710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CD45F53" w14:textId="0C58281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december</w:t>
            </w:r>
          </w:p>
        </w:tc>
        <w:tc>
          <w:tcPr>
            <w:tcW w:w="1418" w:type="dxa"/>
            <w:shd w:val="clear" w:color="auto" w:fill="D1F0FF"/>
          </w:tcPr>
          <w:p w14:paraId="0A59C7D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3153A6D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1357BD8" w14:textId="6643FA6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D1F0FF"/>
          </w:tcPr>
          <w:p w14:paraId="2BDD0E92" w14:textId="58EAC6B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1F0FF"/>
          </w:tcPr>
          <w:p w14:paraId="5A84CFAE"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2C2B84B" w14:textId="77777777" w:rsidTr="00674DB8">
        <w:tc>
          <w:tcPr>
            <w:tcW w:w="704" w:type="dxa"/>
            <w:shd w:val="clear" w:color="auto" w:fill="D1F0FF"/>
          </w:tcPr>
          <w:p w14:paraId="30B84243" w14:textId="2D07D2C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50</w:t>
            </w:r>
          </w:p>
        </w:tc>
        <w:tc>
          <w:tcPr>
            <w:tcW w:w="1559" w:type="dxa"/>
            <w:shd w:val="clear" w:color="auto" w:fill="D1F0FF"/>
          </w:tcPr>
          <w:p w14:paraId="27D2CD79" w14:textId="40C99A9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december</w:t>
            </w:r>
          </w:p>
        </w:tc>
        <w:tc>
          <w:tcPr>
            <w:tcW w:w="1418" w:type="dxa"/>
            <w:shd w:val="clear" w:color="auto" w:fill="D1F0FF"/>
            <w:vAlign w:val="center"/>
          </w:tcPr>
          <w:p w14:paraId="5D215939" w14:textId="113D019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w:t>
            </w:r>
          </w:p>
        </w:tc>
        <w:tc>
          <w:tcPr>
            <w:tcW w:w="1701" w:type="dxa"/>
            <w:shd w:val="clear" w:color="auto" w:fill="D1F0FF"/>
          </w:tcPr>
          <w:p w14:paraId="6368B75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34FA548" w14:textId="41D55CC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D1F0FF"/>
          </w:tcPr>
          <w:p w14:paraId="618498F7" w14:textId="3154138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1F0FF"/>
          </w:tcPr>
          <w:p w14:paraId="36ED2575"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9F16A97" w14:textId="77777777" w:rsidTr="00674DB8">
        <w:tc>
          <w:tcPr>
            <w:tcW w:w="704" w:type="dxa"/>
            <w:shd w:val="clear" w:color="auto" w:fill="D1F0FF"/>
          </w:tcPr>
          <w:p w14:paraId="356B1E4F" w14:textId="6C72595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976806F" w14:textId="694EEDF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december</w:t>
            </w:r>
          </w:p>
        </w:tc>
        <w:tc>
          <w:tcPr>
            <w:tcW w:w="1418" w:type="dxa"/>
            <w:shd w:val="clear" w:color="auto" w:fill="D1F0FF"/>
            <w:vAlign w:val="center"/>
          </w:tcPr>
          <w:p w14:paraId="022A03F6" w14:textId="140C4C4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0E69B7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9E7907B" w14:textId="017E23D3"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D1F0FF"/>
          </w:tcPr>
          <w:p w14:paraId="539EA483" w14:textId="5F30F9D7"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081A09AA"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AF4BC96" w14:textId="77777777" w:rsidTr="00674DB8">
        <w:tc>
          <w:tcPr>
            <w:tcW w:w="704" w:type="dxa"/>
            <w:shd w:val="clear" w:color="auto" w:fill="D1F0FF"/>
          </w:tcPr>
          <w:p w14:paraId="0F57724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8C83A21" w14:textId="03DA226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december</w:t>
            </w:r>
          </w:p>
        </w:tc>
        <w:tc>
          <w:tcPr>
            <w:tcW w:w="1418" w:type="dxa"/>
            <w:shd w:val="clear" w:color="auto" w:fill="D1F0FF"/>
            <w:vAlign w:val="center"/>
          </w:tcPr>
          <w:p w14:paraId="246AD52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317F6EB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0C64104" w14:textId="74EDA30A"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D1F0FF"/>
          </w:tcPr>
          <w:p w14:paraId="50B8D938" w14:textId="5B94BE8D"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5E721DF9" w14:textId="3EA29448"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4FA1DDE" w14:textId="77777777" w:rsidTr="00674DB8">
        <w:tc>
          <w:tcPr>
            <w:tcW w:w="704" w:type="dxa"/>
            <w:shd w:val="clear" w:color="auto" w:fill="D1F0FF"/>
          </w:tcPr>
          <w:p w14:paraId="38567C9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8F785F9" w14:textId="384FC80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december</w:t>
            </w:r>
          </w:p>
        </w:tc>
        <w:tc>
          <w:tcPr>
            <w:tcW w:w="1418" w:type="dxa"/>
            <w:shd w:val="clear" w:color="auto" w:fill="D1F0FF"/>
          </w:tcPr>
          <w:p w14:paraId="7ADB93B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54BEFA1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D8E4FE7" w14:textId="7A39B2B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D1F0FF"/>
          </w:tcPr>
          <w:p w14:paraId="179C2630" w14:textId="128AB6A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1F0FF"/>
          </w:tcPr>
          <w:p w14:paraId="5C71CE09" w14:textId="7E1F64C5"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156CBEB" w14:textId="77777777" w:rsidTr="00674DB8">
        <w:tc>
          <w:tcPr>
            <w:tcW w:w="704" w:type="dxa"/>
            <w:shd w:val="clear" w:color="auto" w:fill="D1F0FF"/>
          </w:tcPr>
          <w:p w14:paraId="1801CC1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7FE9520" w14:textId="4FE96D3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december</w:t>
            </w:r>
          </w:p>
        </w:tc>
        <w:tc>
          <w:tcPr>
            <w:tcW w:w="1418" w:type="dxa"/>
            <w:shd w:val="clear" w:color="auto" w:fill="D1F0FF"/>
          </w:tcPr>
          <w:p w14:paraId="1CABA42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7FC5102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608C962" w14:textId="6E8E154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D1F0FF"/>
          </w:tcPr>
          <w:p w14:paraId="5A229722" w14:textId="5BD36B9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1F0FF"/>
          </w:tcPr>
          <w:p w14:paraId="7C0CC7B8" w14:textId="1569D8D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3AEFD4C" w14:textId="77777777" w:rsidTr="00674DB8">
        <w:tc>
          <w:tcPr>
            <w:tcW w:w="704" w:type="dxa"/>
            <w:shd w:val="clear" w:color="auto" w:fill="D1F0FF"/>
          </w:tcPr>
          <w:p w14:paraId="066139EA" w14:textId="490F356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51</w:t>
            </w:r>
          </w:p>
        </w:tc>
        <w:tc>
          <w:tcPr>
            <w:tcW w:w="1559" w:type="dxa"/>
            <w:shd w:val="clear" w:color="auto" w:fill="D1F0FF"/>
          </w:tcPr>
          <w:p w14:paraId="5AF78519" w14:textId="585C29D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december</w:t>
            </w:r>
          </w:p>
        </w:tc>
        <w:tc>
          <w:tcPr>
            <w:tcW w:w="1418" w:type="dxa"/>
            <w:shd w:val="clear" w:color="auto" w:fill="D1F0FF"/>
          </w:tcPr>
          <w:p w14:paraId="64B9E7AC" w14:textId="62BDC1B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w:t>
            </w:r>
          </w:p>
        </w:tc>
        <w:tc>
          <w:tcPr>
            <w:tcW w:w="1701" w:type="dxa"/>
            <w:shd w:val="clear" w:color="auto" w:fill="D1F0FF"/>
          </w:tcPr>
          <w:p w14:paraId="4AF9984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4540A73" w14:textId="58D319D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D1F0FF"/>
          </w:tcPr>
          <w:p w14:paraId="0721C721" w14:textId="3593C18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D1F0FF"/>
          </w:tcPr>
          <w:p w14:paraId="35E0FF4D" w14:textId="18B1ADD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DB1ED30" w14:textId="77777777" w:rsidTr="006213C9">
        <w:tc>
          <w:tcPr>
            <w:tcW w:w="704" w:type="dxa"/>
            <w:shd w:val="clear" w:color="auto" w:fill="D1F0FF"/>
          </w:tcPr>
          <w:p w14:paraId="1A2B76BC" w14:textId="24BE8F6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076BC21" w14:textId="689FAE5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december</w:t>
            </w:r>
          </w:p>
        </w:tc>
        <w:tc>
          <w:tcPr>
            <w:tcW w:w="1418" w:type="dxa"/>
            <w:shd w:val="clear" w:color="auto" w:fill="D1F0FF"/>
          </w:tcPr>
          <w:p w14:paraId="361BE973" w14:textId="50F0F84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67D7A1B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664BC0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718D653A"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58714D5E" w14:textId="564B167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64BA079E" w14:textId="77777777" w:rsidTr="006213C9">
        <w:tc>
          <w:tcPr>
            <w:tcW w:w="704" w:type="dxa"/>
            <w:shd w:val="clear" w:color="auto" w:fill="D1F0FF"/>
          </w:tcPr>
          <w:p w14:paraId="65FDC189" w14:textId="4771BB7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2F68F2B" w14:textId="204085D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december</w:t>
            </w:r>
          </w:p>
        </w:tc>
        <w:tc>
          <w:tcPr>
            <w:tcW w:w="1418" w:type="dxa"/>
            <w:shd w:val="clear" w:color="auto" w:fill="D1F0FF"/>
          </w:tcPr>
          <w:p w14:paraId="57DF3BC3" w14:textId="665BEE4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A048B3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B5CD17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02DC5C9C"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5AD97DC0" w14:textId="19A9D502"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0E32E64E" w14:textId="77777777" w:rsidTr="00674DB8">
        <w:tc>
          <w:tcPr>
            <w:tcW w:w="704" w:type="dxa"/>
            <w:shd w:val="clear" w:color="auto" w:fill="D1F0FF"/>
          </w:tcPr>
          <w:p w14:paraId="45B34B3A" w14:textId="6FD23F0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0A59C6B1" w14:textId="172FF38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december</w:t>
            </w:r>
          </w:p>
        </w:tc>
        <w:tc>
          <w:tcPr>
            <w:tcW w:w="1418" w:type="dxa"/>
            <w:shd w:val="clear" w:color="auto" w:fill="D1F0FF"/>
          </w:tcPr>
          <w:p w14:paraId="312826E1" w14:textId="259F1E8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6C685084" w14:textId="171FE75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8E5BC6E" w14:textId="44D08E8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767F131E" w14:textId="3E2FA4C2"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040D52EC" w14:textId="235D784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1D5D029D" w14:textId="77777777" w:rsidTr="00674DB8">
        <w:tc>
          <w:tcPr>
            <w:tcW w:w="704" w:type="dxa"/>
            <w:shd w:val="clear" w:color="auto" w:fill="D1F0FF"/>
          </w:tcPr>
          <w:p w14:paraId="121BA59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9ACEFDE" w14:textId="5F352B4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december</w:t>
            </w:r>
          </w:p>
        </w:tc>
        <w:tc>
          <w:tcPr>
            <w:tcW w:w="1418" w:type="dxa"/>
            <w:shd w:val="clear" w:color="auto" w:fill="D1F0FF"/>
          </w:tcPr>
          <w:p w14:paraId="0A7AF93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AB72CC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03D0BC2" w14:textId="75F6B0B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5BA03D17" w14:textId="0FF99C87"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2D547D70" w14:textId="53DC31BB" w:rsidR="008827E0" w:rsidRPr="00563B3C" w:rsidRDefault="008827E0" w:rsidP="008827E0">
            <w:pPr>
              <w:suppressAutoHyphens w:val="0"/>
              <w:spacing w:line="240" w:lineRule="auto"/>
              <w:rPr>
                <w:rFonts w:ascii="Arial" w:eastAsia="Calibri" w:hAnsi="Arial" w:cs="Arial"/>
                <w:bCs/>
                <w:i/>
                <w:iCs/>
                <w:sz w:val="18"/>
                <w:szCs w:val="18"/>
                <w:lang w:eastAsia="en-US"/>
              </w:rPr>
            </w:pPr>
            <w:r>
              <w:rPr>
                <w:rFonts w:ascii="Arial" w:eastAsia="Calibri" w:hAnsi="Arial" w:cs="Arial"/>
                <w:bCs/>
                <w:i/>
                <w:iCs/>
                <w:sz w:val="18"/>
                <w:szCs w:val="18"/>
                <w:lang w:eastAsia="en-US"/>
              </w:rPr>
              <w:t>Uitloop</w:t>
            </w:r>
          </w:p>
        </w:tc>
      </w:tr>
      <w:tr w:rsidR="008827E0" w:rsidRPr="00081D97" w14:paraId="27C39615" w14:textId="77777777" w:rsidTr="00505C46">
        <w:tc>
          <w:tcPr>
            <w:tcW w:w="704" w:type="dxa"/>
            <w:shd w:val="clear" w:color="auto" w:fill="FBF581"/>
          </w:tcPr>
          <w:p w14:paraId="332C38AB" w14:textId="15C985C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52</w:t>
            </w:r>
          </w:p>
        </w:tc>
        <w:tc>
          <w:tcPr>
            <w:tcW w:w="1559" w:type="dxa"/>
            <w:shd w:val="clear" w:color="auto" w:fill="FBF581"/>
          </w:tcPr>
          <w:p w14:paraId="4286C1B3" w14:textId="0FD7FC2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december</w:t>
            </w:r>
          </w:p>
        </w:tc>
        <w:tc>
          <w:tcPr>
            <w:tcW w:w="1418" w:type="dxa"/>
            <w:shd w:val="clear" w:color="auto" w:fill="FBF581"/>
          </w:tcPr>
          <w:p w14:paraId="46C1D81A" w14:textId="6BF1B29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Kerst-</w:t>
            </w:r>
          </w:p>
        </w:tc>
        <w:tc>
          <w:tcPr>
            <w:tcW w:w="1701" w:type="dxa"/>
            <w:shd w:val="clear" w:color="auto" w:fill="FBF581"/>
          </w:tcPr>
          <w:p w14:paraId="158C42C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0E98968" w14:textId="682D801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7DCC87C0" w14:textId="13E58BB6"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2A80BC46" w14:textId="34F0B7B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1B11E93" w14:textId="77777777" w:rsidTr="00505C46">
        <w:tc>
          <w:tcPr>
            <w:tcW w:w="704" w:type="dxa"/>
            <w:shd w:val="clear" w:color="auto" w:fill="FBF581"/>
          </w:tcPr>
          <w:p w14:paraId="5711FFED" w14:textId="7C5B8E0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894153D" w14:textId="427F547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december</w:t>
            </w:r>
          </w:p>
        </w:tc>
        <w:tc>
          <w:tcPr>
            <w:tcW w:w="1418" w:type="dxa"/>
            <w:shd w:val="clear" w:color="auto" w:fill="FBF581"/>
          </w:tcPr>
          <w:p w14:paraId="13FFC5D1" w14:textId="29D83CE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1701" w:type="dxa"/>
            <w:shd w:val="clear" w:color="auto" w:fill="FBF581"/>
          </w:tcPr>
          <w:p w14:paraId="565491A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0565A73E" w14:textId="3879D14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2AB1898B" w14:textId="3497A3F6"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77F65F40" w14:textId="11C546F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199F439" w14:textId="77777777" w:rsidTr="00505C46">
        <w:tc>
          <w:tcPr>
            <w:tcW w:w="704" w:type="dxa"/>
            <w:shd w:val="clear" w:color="auto" w:fill="FBF581"/>
          </w:tcPr>
          <w:p w14:paraId="69E33B8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4D6EC2F1" w14:textId="30BF1FA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december</w:t>
            </w:r>
          </w:p>
        </w:tc>
        <w:tc>
          <w:tcPr>
            <w:tcW w:w="1418" w:type="dxa"/>
            <w:shd w:val="clear" w:color="auto" w:fill="FBF581"/>
          </w:tcPr>
          <w:p w14:paraId="2D3973C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101BD6D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70EA4E5" w14:textId="29AA308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6D8FBB96" w14:textId="345EAAD9"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3E1C5FF4" w14:textId="584151B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78F1657" w14:textId="77777777" w:rsidTr="00505C46">
        <w:tc>
          <w:tcPr>
            <w:tcW w:w="704" w:type="dxa"/>
            <w:shd w:val="clear" w:color="auto" w:fill="FBF581"/>
          </w:tcPr>
          <w:p w14:paraId="7CE6AA12" w14:textId="2F2F558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38176130" w14:textId="3494B16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december</w:t>
            </w:r>
          </w:p>
        </w:tc>
        <w:tc>
          <w:tcPr>
            <w:tcW w:w="1418" w:type="dxa"/>
            <w:shd w:val="clear" w:color="auto" w:fill="FBF581"/>
          </w:tcPr>
          <w:p w14:paraId="73F83099" w14:textId="4766F93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136D4656" w14:textId="25525E8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62300252" w14:textId="0B465C5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5EEB0CB4" w14:textId="2ECD0BB1"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7A53451B" w14:textId="10C91554"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50C581D" w14:textId="77777777" w:rsidTr="00505C46">
        <w:tc>
          <w:tcPr>
            <w:tcW w:w="704" w:type="dxa"/>
            <w:shd w:val="clear" w:color="auto" w:fill="FBF581"/>
          </w:tcPr>
          <w:p w14:paraId="584EC10A" w14:textId="19EA73A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05087A1" w14:textId="10E5AA4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december</w:t>
            </w:r>
          </w:p>
        </w:tc>
        <w:tc>
          <w:tcPr>
            <w:tcW w:w="1418" w:type="dxa"/>
            <w:shd w:val="clear" w:color="auto" w:fill="FBF581"/>
          </w:tcPr>
          <w:p w14:paraId="0C701404" w14:textId="54524FC1"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42BC9FD7" w14:textId="0650567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94CD265" w14:textId="29859FC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065DCD83" w14:textId="6401862F"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57A1CB98" w14:textId="2F90B27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Eerste kerstdag</w:t>
            </w:r>
          </w:p>
        </w:tc>
      </w:tr>
      <w:tr w:rsidR="008827E0" w:rsidRPr="00081D97" w14:paraId="13FA5BD4" w14:textId="77777777" w:rsidTr="00505C46">
        <w:tc>
          <w:tcPr>
            <w:tcW w:w="704" w:type="dxa"/>
            <w:shd w:val="clear" w:color="auto" w:fill="FBF581"/>
          </w:tcPr>
          <w:p w14:paraId="75A87372" w14:textId="55C196B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53</w:t>
            </w:r>
          </w:p>
        </w:tc>
        <w:tc>
          <w:tcPr>
            <w:tcW w:w="1559" w:type="dxa"/>
            <w:shd w:val="clear" w:color="auto" w:fill="FBF581"/>
          </w:tcPr>
          <w:p w14:paraId="5A61C084" w14:textId="4838C78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december</w:t>
            </w:r>
          </w:p>
        </w:tc>
        <w:tc>
          <w:tcPr>
            <w:tcW w:w="1418" w:type="dxa"/>
            <w:shd w:val="clear" w:color="auto" w:fill="FBF581"/>
          </w:tcPr>
          <w:p w14:paraId="73237B9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33484DE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7E27ECC" w14:textId="46B3CD0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43F0D9E7" w14:textId="5310CDCB"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09E43CBA" w14:textId="1A66C1A3"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1BE2C00" w14:textId="77777777" w:rsidTr="00505C46">
        <w:tc>
          <w:tcPr>
            <w:tcW w:w="704" w:type="dxa"/>
            <w:shd w:val="clear" w:color="auto" w:fill="FBF581"/>
          </w:tcPr>
          <w:p w14:paraId="00FFF88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76EF2138" w14:textId="649F0E1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december</w:t>
            </w:r>
          </w:p>
        </w:tc>
        <w:tc>
          <w:tcPr>
            <w:tcW w:w="1418" w:type="dxa"/>
            <w:shd w:val="clear" w:color="auto" w:fill="FBF581"/>
          </w:tcPr>
          <w:p w14:paraId="4EDA660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2B898D6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701DD30" w14:textId="4FA9C38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11AD2859" w14:textId="7ACE1933"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3AF19A6D" w14:textId="731F3F56"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A93FC96" w14:textId="77777777" w:rsidTr="00505C46">
        <w:tc>
          <w:tcPr>
            <w:tcW w:w="704" w:type="dxa"/>
            <w:shd w:val="clear" w:color="auto" w:fill="FBF581"/>
          </w:tcPr>
          <w:p w14:paraId="4E540E88" w14:textId="6DC829E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09BE458F" w14:textId="5941531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december</w:t>
            </w:r>
          </w:p>
        </w:tc>
        <w:tc>
          <w:tcPr>
            <w:tcW w:w="1418" w:type="dxa"/>
            <w:shd w:val="clear" w:color="auto" w:fill="FBF581"/>
          </w:tcPr>
          <w:p w14:paraId="637F43BB" w14:textId="357415A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24565366" w14:textId="5E39DB6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ECA2A34" w14:textId="57C95F1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2A820F4E" w14:textId="3EBF9BD0"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5A91E892" w14:textId="10CDBE2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D89E41A" w14:textId="77777777" w:rsidTr="00505C46">
        <w:tc>
          <w:tcPr>
            <w:tcW w:w="704" w:type="dxa"/>
            <w:shd w:val="clear" w:color="auto" w:fill="FBF581"/>
          </w:tcPr>
          <w:p w14:paraId="0DB08E50" w14:textId="3A1EB26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495049D6" w14:textId="2D07FF5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december</w:t>
            </w:r>
          </w:p>
        </w:tc>
        <w:tc>
          <w:tcPr>
            <w:tcW w:w="1418" w:type="dxa"/>
            <w:shd w:val="clear" w:color="auto" w:fill="FBF581"/>
          </w:tcPr>
          <w:p w14:paraId="282D681E" w14:textId="26DC2B5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7100046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28B63538" w14:textId="7B66031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533D12AB" w14:textId="6352D29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69020515" w14:textId="4003C37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F2B1BC5" w14:textId="77777777" w:rsidTr="00505C46">
        <w:tc>
          <w:tcPr>
            <w:tcW w:w="704" w:type="dxa"/>
            <w:shd w:val="clear" w:color="auto" w:fill="FBF581"/>
          </w:tcPr>
          <w:p w14:paraId="3056164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71A164A0" w14:textId="0EE5AFB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januari</w:t>
            </w:r>
          </w:p>
        </w:tc>
        <w:tc>
          <w:tcPr>
            <w:tcW w:w="1418" w:type="dxa"/>
            <w:shd w:val="clear" w:color="auto" w:fill="FBF581"/>
          </w:tcPr>
          <w:p w14:paraId="579E4F3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6F523CB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0EFE763" w14:textId="68DFF5A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1580F6CD" w14:textId="1392269C"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0F88D39E" w14:textId="719DDA82"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Nieuwjaarsdag</w:t>
            </w:r>
          </w:p>
        </w:tc>
      </w:tr>
      <w:tr w:rsidR="008827E0" w:rsidRPr="00081D97" w14:paraId="0674C196" w14:textId="77777777" w:rsidTr="00E77BF8">
        <w:tc>
          <w:tcPr>
            <w:tcW w:w="704" w:type="dxa"/>
            <w:shd w:val="clear" w:color="auto" w:fill="D1F0FF"/>
          </w:tcPr>
          <w:p w14:paraId="6808C663" w14:textId="1C937A1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w:t>
            </w:r>
          </w:p>
        </w:tc>
        <w:tc>
          <w:tcPr>
            <w:tcW w:w="1559" w:type="dxa"/>
            <w:shd w:val="clear" w:color="auto" w:fill="D1F0FF"/>
          </w:tcPr>
          <w:p w14:paraId="33AFA84B" w14:textId="5804619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januari</w:t>
            </w:r>
          </w:p>
        </w:tc>
        <w:tc>
          <w:tcPr>
            <w:tcW w:w="1418" w:type="dxa"/>
            <w:shd w:val="clear" w:color="auto" w:fill="D1F0FF"/>
          </w:tcPr>
          <w:p w14:paraId="74D82766" w14:textId="3B21DD5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w:t>
            </w:r>
          </w:p>
        </w:tc>
        <w:tc>
          <w:tcPr>
            <w:tcW w:w="1701" w:type="dxa"/>
            <w:shd w:val="clear" w:color="auto" w:fill="D1F0FF"/>
          </w:tcPr>
          <w:p w14:paraId="236C725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26A1D17" w14:textId="1732EE5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D1F0FF"/>
          </w:tcPr>
          <w:p w14:paraId="5EDC3730" w14:textId="17ED8BC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D1F0FF"/>
          </w:tcPr>
          <w:p w14:paraId="413E19E8" w14:textId="671A655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7897B5B" w14:textId="77777777" w:rsidTr="00E77BF8">
        <w:tc>
          <w:tcPr>
            <w:tcW w:w="704" w:type="dxa"/>
            <w:shd w:val="clear" w:color="auto" w:fill="D1F0FF"/>
          </w:tcPr>
          <w:p w14:paraId="351186A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7C67D47D" w14:textId="19E03B2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januari</w:t>
            </w:r>
          </w:p>
        </w:tc>
        <w:tc>
          <w:tcPr>
            <w:tcW w:w="1418" w:type="dxa"/>
            <w:shd w:val="clear" w:color="auto" w:fill="D1F0FF"/>
          </w:tcPr>
          <w:p w14:paraId="364FAA1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93DC0D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11B3186" w14:textId="0F17BF1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D1F0FF"/>
          </w:tcPr>
          <w:p w14:paraId="24F8A335" w14:textId="1D0A838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D1F0FF"/>
          </w:tcPr>
          <w:p w14:paraId="7199E23F" w14:textId="7AADCDE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6EA2122" w14:textId="77777777" w:rsidTr="00E77BF8">
        <w:tc>
          <w:tcPr>
            <w:tcW w:w="704" w:type="dxa"/>
            <w:shd w:val="clear" w:color="auto" w:fill="D1F0FF"/>
          </w:tcPr>
          <w:p w14:paraId="08129E36" w14:textId="2195820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D4C3331" w14:textId="0773E41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januari</w:t>
            </w:r>
          </w:p>
        </w:tc>
        <w:tc>
          <w:tcPr>
            <w:tcW w:w="1418" w:type="dxa"/>
            <w:shd w:val="clear" w:color="auto" w:fill="D1F0FF"/>
          </w:tcPr>
          <w:p w14:paraId="7F54B3C4" w14:textId="3957F571"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6F8165A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225B6D2" w14:textId="37640E3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D1F0FF"/>
          </w:tcPr>
          <w:p w14:paraId="29771202" w14:textId="1482DEE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D1F0FF"/>
          </w:tcPr>
          <w:p w14:paraId="57FAADCB" w14:textId="78C041CC"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F049EDA" w14:textId="77777777" w:rsidTr="00E77BF8">
        <w:tc>
          <w:tcPr>
            <w:tcW w:w="704" w:type="dxa"/>
            <w:shd w:val="clear" w:color="auto" w:fill="D1F0FF"/>
          </w:tcPr>
          <w:p w14:paraId="472A7250" w14:textId="0402FB2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27032AA" w14:textId="3C4762A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januari</w:t>
            </w:r>
          </w:p>
        </w:tc>
        <w:tc>
          <w:tcPr>
            <w:tcW w:w="1418" w:type="dxa"/>
            <w:shd w:val="clear" w:color="auto" w:fill="D1F0FF"/>
          </w:tcPr>
          <w:p w14:paraId="65548829" w14:textId="19A05D1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76F8760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4D47196" w14:textId="7BAD115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D1F0FF"/>
          </w:tcPr>
          <w:p w14:paraId="2CAE453D" w14:textId="397FFC6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D1F0FF"/>
          </w:tcPr>
          <w:p w14:paraId="34A3125F" w14:textId="7136F3FF" w:rsidR="008827E0" w:rsidRPr="008604D2"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1A61A510" w14:textId="77777777" w:rsidTr="00E77BF8">
        <w:tc>
          <w:tcPr>
            <w:tcW w:w="704" w:type="dxa"/>
            <w:shd w:val="clear" w:color="auto" w:fill="D1F0FF"/>
          </w:tcPr>
          <w:p w14:paraId="2A909DB2" w14:textId="5D326FB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08FE7030" w14:textId="17E3F42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januari</w:t>
            </w:r>
          </w:p>
        </w:tc>
        <w:tc>
          <w:tcPr>
            <w:tcW w:w="1418" w:type="dxa"/>
            <w:shd w:val="clear" w:color="auto" w:fill="D1F0FF"/>
          </w:tcPr>
          <w:p w14:paraId="24228F98" w14:textId="5442A00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5CEB8FD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3FADC5D" w14:textId="78D5F19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436B1B48" w14:textId="7E027FD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LVS</w:t>
            </w:r>
            <w:r>
              <w:rPr>
                <w:rFonts w:ascii="Arial" w:eastAsia="Calibri" w:hAnsi="Arial" w:cs="Arial"/>
                <w:bCs/>
                <w:sz w:val="18"/>
                <w:szCs w:val="18"/>
                <w:lang w:eastAsia="en-US"/>
              </w:rPr>
              <w:t>-voorbereidingstoets 1</w:t>
            </w:r>
          </w:p>
        </w:tc>
        <w:tc>
          <w:tcPr>
            <w:tcW w:w="1847" w:type="dxa"/>
            <w:shd w:val="clear" w:color="auto" w:fill="D1F0FF"/>
          </w:tcPr>
          <w:p w14:paraId="7F026821" w14:textId="643B688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8302AEE" w14:textId="77777777" w:rsidTr="00674DB8">
        <w:tc>
          <w:tcPr>
            <w:tcW w:w="704" w:type="dxa"/>
            <w:shd w:val="clear" w:color="auto" w:fill="FCE0F3"/>
          </w:tcPr>
          <w:p w14:paraId="33EBCC21" w14:textId="1F1959B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w:t>
            </w:r>
          </w:p>
        </w:tc>
        <w:tc>
          <w:tcPr>
            <w:tcW w:w="1559" w:type="dxa"/>
            <w:shd w:val="clear" w:color="auto" w:fill="FCE0F3"/>
          </w:tcPr>
          <w:p w14:paraId="7802E640" w14:textId="0864D89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januari</w:t>
            </w:r>
          </w:p>
        </w:tc>
        <w:tc>
          <w:tcPr>
            <w:tcW w:w="1418" w:type="dxa"/>
            <w:shd w:val="clear" w:color="auto" w:fill="FCE0F3"/>
          </w:tcPr>
          <w:p w14:paraId="22482468" w14:textId="1FD59EE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w:t>
            </w:r>
          </w:p>
        </w:tc>
        <w:tc>
          <w:tcPr>
            <w:tcW w:w="1701" w:type="dxa"/>
            <w:shd w:val="clear" w:color="auto" w:fill="FCE0F3"/>
          </w:tcPr>
          <w:p w14:paraId="44A966B3" w14:textId="40EF2A1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 xml:space="preserve">Op weg naar de </w:t>
            </w:r>
          </w:p>
        </w:tc>
        <w:tc>
          <w:tcPr>
            <w:tcW w:w="425" w:type="dxa"/>
            <w:shd w:val="clear" w:color="auto" w:fill="FCE0F3"/>
          </w:tcPr>
          <w:p w14:paraId="31D5AE5B" w14:textId="322E2C7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FCE0F3"/>
          </w:tcPr>
          <w:p w14:paraId="0F89003A" w14:textId="306D8E7A"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getalbegrip</w:t>
            </w:r>
          </w:p>
        </w:tc>
        <w:tc>
          <w:tcPr>
            <w:tcW w:w="1847" w:type="dxa"/>
            <w:shd w:val="clear" w:color="auto" w:fill="FCE0F3"/>
          </w:tcPr>
          <w:p w14:paraId="15DA7110" w14:textId="56271794"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CC6A5AB" w14:textId="77777777" w:rsidTr="00674DB8">
        <w:tc>
          <w:tcPr>
            <w:tcW w:w="704" w:type="dxa"/>
            <w:shd w:val="clear" w:color="auto" w:fill="FCE0F3"/>
          </w:tcPr>
          <w:p w14:paraId="34609F6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79CF2194" w14:textId="3E4912D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januari</w:t>
            </w:r>
          </w:p>
        </w:tc>
        <w:tc>
          <w:tcPr>
            <w:tcW w:w="1418" w:type="dxa"/>
            <w:shd w:val="clear" w:color="auto" w:fill="FCE0F3"/>
          </w:tcPr>
          <w:p w14:paraId="1A4826B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5D016549" w14:textId="75FFBAB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doorstroomtoets</w:t>
            </w:r>
          </w:p>
        </w:tc>
        <w:tc>
          <w:tcPr>
            <w:tcW w:w="425" w:type="dxa"/>
            <w:shd w:val="clear" w:color="auto" w:fill="FCE0F3"/>
          </w:tcPr>
          <w:p w14:paraId="19978D92" w14:textId="6EAA8A2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FCE0F3"/>
          </w:tcPr>
          <w:p w14:paraId="661ECAAA" w14:textId="1F837A5A"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bewerkingen</w:t>
            </w:r>
          </w:p>
        </w:tc>
        <w:tc>
          <w:tcPr>
            <w:tcW w:w="1847" w:type="dxa"/>
            <w:shd w:val="clear" w:color="auto" w:fill="FCE0F3"/>
          </w:tcPr>
          <w:p w14:paraId="4651D78A" w14:textId="34C07C9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ECD2FB1" w14:textId="77777777" w:rsidTr="00674DB8">
        <w:tc>
          <w:tcPr>
            <w:tcW w:w="704" w:type="dxa"/>
            <w:shd w:val="clear" w:color="auto" w:fill="FCE0F3"/>
          </w:tcPr>
          <w:p w14:paraId="781E365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A178FC2" w14:textId="1F78817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januari</w:t>
            </w:r>
          </w:p>
        </w:tc>
        <w:tc>
          <w:tcPr>
            <w:tcW w:w="1418" w:type="dxa"/>
            <w:shd w:val="clear" w:color="auto" w:fill="FCE0F3"/>
          </w:tcPr>
          <w:p w14:paraId="34F2CB8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61771A3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31367D56" w14:textId="11F9835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FCE0F3"/>
          </w:tcPr>
          <w:p w14:paraId="12732AA8" w14:textId="2C31A197"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procenten en verhoudingen</w:t>
            </w:r>
          </w:p>
        </w:tc>
        <w:tc>
          <w:tcPr>
            <w:tcW w:w="1847" w:type="dxa"/>
            <w:shd w:val="clear" w:color="auto" w:fill="FCE0F3"/>
          </w:tcPr>
          <w:p w14:paraId="67381D69" w14:textId="5779191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089A951" w14:textId="77777777" w:rsidTr="00674DB8">
        <w:tc>
          <w:tcPr>
            <w:tcW w:w="704" w:type="dxa"/>
            <w:shd w:val="clear" w:color="auto" w:fill="FCE0F3"/>
          </w:tcPr>
          <w:p w14:paraId="6183F6EF" w14:textId="6D0C2A6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1EA51C4C" w14:textId="08ECD40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januari</w:t>
            </w:r>
          </w:p>
        </w:tc>
        <w:tc>
          <w:tcPr>
            <w:tcW w:w="1418" w:type="dxa"/>
            <w:shd w:val="clear" w:color="auto" w:fill="FCE0F3"/>
          </w:tcPr>
          <w:p w14:paraId="3F3B518C" w14:textId="008FE44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61B43BB4" w14:textId="309E00F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5A634C0B" w14:textId="0710DBA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FCE0F3"/>
          </w:tcPr>
          <w:p w14:paraId="2E69322A" w14:textId="2CC829B5"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meten en meetkunde</w:t>
            </w:r>
          </w:p>
        </w:tc>
        <w:tc>
          <w:tcPr>
            <w:tcW w:w="1847" w:type="dxa"/>
            <w:shd w:val="clear" w:color="auto" w:fill="FCE0F3"/>
          </w:tcPr>
          <w:p w14:paraId="14B64BE1" w14:textId="5BC4EFA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1F13A29" w14:textId="77777777" w:rsidTr="00674DB8">
        <w:tc>
          <w:tcPr>
            <w:tcW w:w="704" w:type="dxa"/>
            <w:shd w:val="clear" w:color="auto" w:fill="FCE0F3"/>
          </w:tcPr>
          <w:p w14:paraId="29379D5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559BD597" w14:textId="2980672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januari</w:t>
            </w:r>
          </w:p>
        </w:tc>
        <w:tc>
          <w:tcPr>
            <w:tcW w:w="1418" w:type="dxa"/>
            <w:shd w:val="clear" w:color="auto" w:fill="FCE0F3"/>
          </w:tcPr>
          <w:p w14:paraId="565DEA8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6BFB33BA" w14:textId="677F8F9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EFC5BFC" w14:textId="15F4BE8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FCE0F3"/>
          </w:tcPr>
          <w:p w14:paraId="52619E4C" w14:textId="693DF63D"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tijd / geld</w:t>
            </w:r>
          </w:p>
        </w:tc>
        <w:tc>
          <w:tcPr>
            <w:tcW w:w="1847" w:type="dxa"/>
            <w:shd w:val="clear" w:color="auto" w:fill="FCE0F3"/>
          </w:tcPr>
          <w:p w14:paraId="0602BBF4" w14:textId="2D29F6FD" w:rsidR="008827E0" w:rsidRPr="00AF0B50"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8CFFD7D" w14:textId="77777777" w:rsidTr="00674DB8">
        <w:tc>
          <w:tcPr>
            <w:tcW w:w="704" w:type="dxa"/>
            <w:shd w:val="clear" w:color="auto" w:fill="FCE0F3"/>
          </w:tcPr>
          <w:p w14:paraId="09A3F953" w14:textId="3E033F3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w:t>
            </w:r>
          </w:p>
        </w:tc>
        <w:tc>
          <w:tcPr>
            <w:tcW w:w="1559" w:type="dxa"/>
            <w:shd w:val="clear" w:color="auto" w:fill="FCE0F3"/>
          </w:tcPr>
          <w:p w14:paraId="72A0AB22" w14:textId="51D104E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januari</w:t>
            </w:r>
          </w:p>
        </w:tc>
        <w:tc>
          <w:tcPr>
            <w:tcW w:w="1418" w:type="dxa"/>
            <w:shd w:val="clear" w:color="auto" w:fill="FCE0F3"/>
          </w:tcPr>
          <w:p w14:paraId="18D22A38" w14:textId="5AB5761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w:t>
            </w:r>
          </w:p>
        </w:tc>
        <w:tc>
          <w:tcPr>
            <w:tcW w:w="1701" w:type="dxa"/>
            <w:shd w:val="clear" w:color="auto" w:fill="FCE0F3"/>
          </w:tcPr>
          <w:p w14:paraId="51AA6B5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1E540B4" w14:textId="091C810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FCE0F3"/>
          </w:tcPr>
          <w:p w14:paraId="22EFE72D" w14:textId="258E3DC9"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getalbegrip</w:t>
            </w:r>
          </w:p>
        </w:tc>
        <w:tc>
          <w:tcPr>
            <w:tcW w:w="1847" w:type="dxa"/>
            <w:shd w:val="clear" w:color="auto" w:fill="FCE0F3"/>
          </w:tcPr>
          <w:p w14:paraId="68845C26" w14:textId="3DF51948" w:rsidR="008827E0" w:rsidRPr="00AF0B50"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04EF261" w14:textId="77777777" w:rsidTr="00674DB8">
        <w:tc>
          <w:tcPr>
            <w:tcW w:w="704" w:type="dxa"/>
            <w:shd w:val="clear" w:color="auto" w:fill="FCE0F3"/>
          </w:tcPr>
          <w:p w14:paraId="0C33151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1EBBD8DD" w14:textId="41A179D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januari</w:t>
            </w:r>
          </w:p>
        </w:tc>
        <w:tc>
          <w:tcPr>
            <w:tcW w:w="1418" w:type="dxa"/>
            <w:shd w:val="clear" w:color="auto" w:fill="FCE0F3"/>
          </w:tcPr>
          <w:p w14:paraId="277B5CC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42A352B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0EA80CF5" w14:textId="5CE51ED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FCE0F3"/>
          </w:tcPr>
          <w:p w14:paraId="6005DB15" w14:textId="5CDDCBC4"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bewerkingen</w:t>
            </w:r>
          </w:p>
        </w:tc>
        <w:tc>
          <w:tcPr>
            <w:tcW w:w="1847" w:type="dxa"/>
            <w:shd w:val="clear" w:color="auto" w:fill="FCE0F3"/>
          </w:tcPr>
          <w:p w14:paraId="5BB2AACA" w14:textId="7ED7C308"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0C80741" w14:textId="77777777" w:rsidTr="00674DB8">
        <w:tc>
          <w:tcPr>
            <w:tcW w:w="704" w:type="dxa"/>
            <w:shd w:val="clear" w:color="auto" w:fill="FCE0F3"/>
          </w:tcPr>
          <w:p w14:paraId="0B3833E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062B247F" w14:textId="438EE4A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januari</w:t>
            </w:r>
          </w:p>
        </w:tc>
        <w:tc>
          <w:tcPr>
            <w:tcW w:w="1418" w:type="dxa"/>
            <w:shd w:val="clear" w:color="auto" w:fill="FCE0F3"/>
          </w:tcPr>
          <w:p w14:paraId="4023C2E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36F7E1B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5E9A26BB" w14:textId="098D6D2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FCE0F3"/>
          </w:tcPr>
          <w:p w14:paraId="5ACCAF32" w14:textId="11A03374"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procenten en verhoudingen</w:t>
            </w:r>
          </w:p>
        </w:tc>
        <w:tc>
          <w:tcPr>
            <w:tcW w:w="1847" w:type="dxa"/>
            <w:shd w:val="clear" w:color="auto" w:fill="FCE0F3"/>
          </w:tcPr>
          <w:p w14:paraId="7969F424" w14:textId="36620EF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3845CA6" w14:textId="77777777" w:rsidTr="00674DB8">
        <w:tc>
          <w:tcPr>
            <w:tcW w:w="704" w:type="dxa"/>
            <w:shd w:val="clear" w:color="auto" w:fill="FCE0F3"/>
          </w:tcPr>
          <w:p w14:paraId="45C60F37" w14:textId="5BE5C68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5A427E28" w14:textId="6EA88C32"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januari</w:t>
            </w:r>
          </w:p>
        </w:tc>
        <w:tc>
          <w:tcPr>
            <w:tcW w:w="1418" w:type="dxa"/>
            <w:shd w:val="clear" w:color="auto" w:fill="FCE0F3"/>
          </w:tcPr>
          <w:p w14:paraId="43EEA1D1" w14:textId="53174E2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34C2AE3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BA30F70" w14:textId="49E29FEA"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FCE0F3"/>
          </w:tcPr>
          <w:p w14:paraId="2993F4C9" w14:textId="161DA562"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meten en meetkunde</w:t>
            </w:r>
          </w:p>
        </w:tc>
        <w:tc>
          <w:tcPr>
            <w:tcW w:w="1847" w:type="dxa"/>
            <w:shd w:val="clear" w:color="auto" w:fill="FCE0F3"/>
          </w:tcPr>
          <w:p w14:paraId="2C22863B" w14:textId="6AE57D6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A16C17B" w14:textId="77777777" w:rsidTr="00674DB8">
        <w:tc>
          <w:tcPr>
            <w:tcW w:w="704" w:type="dxa"/>
            <w:shd w:val="clear" w:color="auto" w:fill="FCE0F3"/>
          </w:tcPr>
          <w:p w14:paraId="6C632ED7" w14:textId="35F66941"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408EE9C" w14:textId="5C2E7A8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januari</w:t>
            </w:r>
          </w:p>
        </w:tc>
        <w:tc>
          <w:tcPr>
            <w:tcW w:w="1418" w:type="dxa"/>
            <w:shd w:val="clear" w:color="auto" w:fill="FCE0F3"/>
          </w:tcPr>
          <w:p w14:paraId="55B69DED" w14:textId="2D67FA4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59D5835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6F1C45D8" w14:textId="0A5E5E1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FCE0F3"/>
          </w:tcPr>
          <w:p w14:paraId="2AB053E0" w14:textId="614D839B"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tijd / geld</w:t>
            </w:r>
          </w:p>
        </w:tc>
        <w:tc>
          <w:tcPr>
            <w:tcW w:w="1847" w:type="dxa"/>
            <w:shd w:val="clear" w:color="auto" w:fill="FCE0F3"/>
          </w:tcPr>
          <w:p w14:paraId="498E7B23" w14:textId="5F04D04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5B44AE4" w14:textId="77777777" w:rsidTr="00674DB8">
        <w:tc>
          <w:tcPr>
            <w:tcW w:w="704" w:type="dxa"/>
            <w:shd w:val="clear" w:color="auto" w:fill="FCE0F3"/>
          </w:tcPr>
          <w:p w14:paraId="729A7222" w14:textId="7E1E5E62"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w:t>
            </w:r>
          </w:p>
        </w:tc>
        <w:tc>
          <w:tcPr>
            <w:tcW w:w="1559" w:type="dxa"/>
            <w:shd w:val="clear" w:color="auto" w:fill="FCE0F3"/>
          </w:tcPr>
          <w:p w14:paraId="2A1972F8" w14:textId="211F0C4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januari</w:t>
            </w:r>
          </w:p>
        </w:tc>
        <w:tc>
          <w:tcPr>
            <w:tcW w:w="1418" w:type="dxa"/>
            <w:shd w:val="clear" w:color="auto" w:fill="FCE0F3"/>
          </w:tcPr>
          <w:p w14:paraId="2D5C6E3C" w14:textId="3F26E25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w:t>
            </w:r>
          </w:p>
        </w:tc>
        <w:tc>
          <w:tcPr>
            <w:tcW w:w="1701" w:type="dxa"/>
            <w:shd w:val="clear" w:color="auto" w:fill="FCE0F3"/>
          </w:tcPr>
          <w:p w14:paraId="4DFDBAF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9FAF817" w14:textId="75BEC1E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FCE0F3"/>
          </w:tcPr>
          <w:p w14:paraId="4C0C5A14" w14:textId="32227B2A"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getalbegrip</w:t>
            </w:r>
          </w:p>
        </w:tc>
        <w:tc>
          <w:tcPr>
            <w:tcW w:w="1847" w:type="dxa"/>
            <w:shd w:val="clear" w:color="auto" w:fill="FCE0F3"/>
          </w:tcPr>
          <w:p w14:paraId="10E8954C" w14:textId="7A067772"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4C430BB6" w14:textId="77777777" w:rsidTr="00674DB8">
        <w:tc>
          <w:tcPr>
            <w:tcW w:w="704" w:type="dxa"/>
            <w:shd w:val="clear" w:color="auto" w:fill="FCE0F3"/>
          </w:tcPr>
          <w:p w14:paraId="0866B90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67D4B9D3" w14:textId="1BC8026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26 januari</w:t>
            </w:r>
          </w:p>
        </w:tc>
        <w:tc>
          <w:tcPr>
            <w:tcW w:w="1418" w:type="dxa"/>
            <w:shd w:val="clear" w:color="auto" w:fill="FCE0F3"/>
          </w:tcPr>
          <w:p w14:paraId="66E9B8A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2F5DD92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3E616C83" w14:textId="6FDBBA9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FCE0F3"/>
          </w:tcPr>
          <w:p w14:paraId="3A8CBD46" w14:textId="5B9340B9"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bewerkingen</w:t>
            </w:r>
          </w:p>
        </w:tc>
        <w:tc>
          <w:tcPr>
            <w:tcW w:w="1847" w:type="dxa"/>
            <w:shd w:val="clear" w:color="auto" w:fill="FCE0F3"/>
          </w:tcPr>
          <w:p w14:paraId="4445FE8C" w14:textId="47446FFE"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7E657D0D" w14:textId="77777777" w:rsidTr="00674DB8">
        <w:tc>
          <w:tcPr>
            <w:tcW w:w="704" w:type="dxa"/>
            <w:shd w:val="clear" w:color="auto" w:fill="FCE0F3"/>
          </w:tcPr>
          <w:p w14:paraId="1343F18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09575E6" w14:textId="06BDC0C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januari</w:t>
            </w:r>
          </w:p>
        </w:tc>
        <w:tc>
          <w:tcPr>
            <w:tcW w:w="1418" w:type="dxa"/>
            <w:shd w:val="clear" w:color="auto" w:fill="FCE0F3"/>
          </w:tcPr>
          <w:p w14:paraId="70D8D8A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49FDB38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4DC0E24" w14:textId="3B26E6D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FCE0F3"/>
          </w:tcPr>
          <w:p w14:paraId="29175059" w14:textId="5E7222E3"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procenten en verhoudingen</w:t>
            </w:r>
          </w:p>
        </w:tc>
        <w:tc>
          <w:tcPr>
            <w:tcW w:w="1847" w:type="dxa"/>
            <w:shd w:val="clear" w:color="auto" w:fill="FCE0F3"/>
          </w:tcPr>
          <w:p w14:paraId="7E7234EE" w14:textId="59981513"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3188CFE8" w14:textId="77777777" w:rsidTr="00E77BF8">
        <w:tc>
          <w:tcPr>
            <w:tcW w:w="704" w:type="dxa"/>
            <w:shd w:val="clear" w:color="auto" w:fill="FCE0F3"/>
          </w:tcPr>
          <w:p w14:paraId="0C6C21F6" w14:textId="3898B921"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2B5FA3F3" w14:textId="4B6360C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januari</w:t>
            </w:r>
          </w:p>
        </w:tc>
        <w:tc>
          <w:tcPr>
            <w:tcW w:w="1418" w:type="dxa"/>
            <w:shd w:val="clear" w:color="auto" w:fill="FCE0F3"/>
          </w:tcPr>
          <w:p w14:paraId="0F2162FE" w14:textId="3E8473D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0EDF693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BD42CA3" w14:textId="5BB1506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FCE0F3"/>
          </w:tcPr>
          <w:p w14:paraId="05C131E6" w14:textId="3C67705E"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meten en meetkunde</w:t>
            </w:r>
          </w:p>
        </w:tc>
        <w:tc>
          <w:tcPr>
            <w:tcW w:w="1847" w:type="dxa"/>
            <w:shd w:val="clear" w:color="auto" w:fill="FCE0F3"/>
          </w:tcPr>
          <w:p w14:paraId="5FA3FF5F" w14:textId="56B81B99"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489952D8" w14:textId="77777777" w:rsidTr="00E77BF8">
        <w:tc>
          <w:tcPr>
            <w:tcW w:w="704" w:type="dxa"/>
            <w:shd w:val="clear" w:color="auto" w:fill="FCE0F3"/>
          </w:tcPr>
          <w:p w14:paraId="4F69E920" w14:textId="7A5D6FE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2D2153C2" w14:textId="07AF06A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januari</w:t>
            </w:r>
          </w:p>
        </w:tc>
        <w:tc>
          <w:tcPr>
            <w:tcW w:w="1418" w:type="dxa"/>
            <w:shd w:val="clear" w:color="auto" w:fill="FCE0F3"/>
          </w:tcPr>
          <w:p w14:paraId="7296F8DD" w14:textId="609EB0D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24D629C0" w14:textId="355575F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470C8124" w14:textId="674E88E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FCE0F3"/>
          </w:tcPr>
          <w:p w14:paraId="45C06139" w14:textId="4AE7266A"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tijd / geld</w:t>
            </w:r>
          </w:p>
        </w:tc>
        <w:tc>
          <w:tcPr>
            <w:tcW w:w="1847" w:type="dxa"/>
            <w:shd w:val="clear" w:color="auto" w:fill="FCE0F3"/>
          </w:tcPr>
          <w:p w14:paraId="005E9C28" w14:textId="4B9E419B"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56B60547" w14:textId="77777777" w:rsidTr="00E77BF8">
        <w:tc>
          <w:tcPr>
            <w:tcW w:w="704" w:type="dxa"/>
            <w:shd w:val="clear" w:color="auto" w:fill="FCE0F3"/>
          </w:tcPr>
          <w:p w14:paraId="2B7893BA" w14:textId="42F3448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lastRenderedPageBreak/>
              <w:t>5</w:t>
            </w:r>
          </w:p>
        </w:tc>
        <w:tc>
          <w:tcPr>
            <w:tcW w:w="1559" w:type="dxa"/>
            <w:shd w:val="clear" w:color="auto" w:fill="FCE0F3"/>
          </w:tcPr>
          <w:p w14:paraId="4BC821C2" w14:textId="6F2476A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februari</w:t>
            </w:r>
          </w:p>
        </w:tc>
        <w:tc>
          <w:tcPr>
            <w:tcW w:w="1418" w:type="dxa"/>
            <w:shd w:val="clear" w:color="auto" w:fill="FCE0F3"/>
          </w:tcPr>
          <w:p w14:paraId="57C3EB7D" w14:textId="64E9D99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w:t>
            </w:r>
          </w:p>
        </w:tc>
        <w:tc>
          <w:tcPr>
            <w:tcW w:w="1701" w:type="dxa"/>
            <w:shd w:val="clear" w:color="auto" w:fill="FCE0F3"/>
          </w:tcPr>
          <w:p w14:paraId="122DF65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0850894E" w14:textId="20B98D3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FCE0F3"/>
          </w:tcPr>
          <w:p w14:paraId="14B02811" w14:textId="096A851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test jezelf 1</w:t>
            </w:r>
          </w:p>
        </w:tc>
        <w:tc>
          <w:tcPr>
            <w:tcW w:w="1847" w:type="dxa"/>
            <w:shd w:val="clear" w:color="auto" w:fill="FCE0F3"/>
          </w:tcPr>
          <w:p w14:paraId="44FDC687" w14:textId="1147A516"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14B7DB07" w14:textId="77777777" w:rsidTr="00E77BF8">
        <w:tc>
          <w:tcPr>
            <w:tcW w:w="704" w:type="dxa"/>
            <w:shd w:val="clear" w:color="auto" w:fill="FCE0F3"/>
          </w:tcPr>
          <w:p w14:paraId="47F6307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4AADD650" w14:textId="7D5FB1B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februari</w:t>
            </w:r>
          </w:p>
        </w:tc>
        <w:tc>
          <w:tcPr>
            <w:tcW w:w="1418" w:type="dxa"/>
            <w:shd w:val="clear" w:color="auto" w:fill="FCE0F3"/>
            <w:vAlign w:val="center"/>
          </w:tcPr>
          <w:p w14:paraId="0A03A4C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48D5982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453BB211" w14:textId="56809999"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FCE0F3"/>
          </w:tcPr>
          <w:p w14:paraId="1E2B071A" w14:textId="1E915F0C"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puzzelen 1</w:t>
            </w:r>
          </w:p>
        </w:tc>
        <w:tc>
          <w:tcPr>
            <w:tcW w:w="1847" w:type="dxa"/>
            <w:shd w:val="clear" w:color="auto" w:fill="FCE0F3"/>
          </w:tcPr>
          <w:p w14:paraId="73BC2A83" w14:textId="0495054D"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218F72E3" w14:textId="77777777" w:rsidTr="00E77BF8">
        <w:tc>
          <w:tcPr>
            <w:tcW w:w="704" w:type="dxa"/>
            <w:shd w:val="clear" w:color="auto" w:fill="FCE0F3"/>
          </w:tcPr>
          <w:p w14:paraId="2EEDCF5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7437BC14" w14:textId="3D34D52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februari</w:t>
            </w:r>
          </w:p>
        </w:tc>
        <w:tc>
          <w:tcPr>
            <w:tcW w:w="1418" w:type="dxa"/>
            <w:shd w:val="clear" w:color="auto" w:fill="FCE0F3"/>
          </w:tcPr>
          <w:p w14:paraId="1937410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77C77E3D" w14:textId="1D62FA9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3B42E74B" w14:textId="49F8086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FCE0F3"/>
          </w:tcPr>
          <w:p w14:paraId="10AFE8EA" w14:textId="4B6653D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test jezelf 2</w:t>
            </w:r>
          </w:p>
        </w:tc>
        <w:tc>
          <w:tcPr>
            <w:tcW w:w="1847" w:type="dxa"/>
            <w:shd w:val="clear" w:color="auto" w:fill="FCE0F3"/>
          </w:tcPr>
          <w:p w14:paraId="4787031E" w14:textId="63F91950"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3035FFB7" w14:textId="77777777" w:rsidTr="00E77BF8">
        <w:tc>
          <w:tcPr>
            <w:tcW w:w="704" w:type="dxa"/>
            <w:shd w:val="clear" w:color="auto" w:fill="FCE0F3"/>
          </w:tcPr>
          <w:p w14:paraId="4583938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63BFA9BC" w14:textId="51C9B74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februari</w:t>
            </w:r>
          </w:p>
        </w:tc>
        <w:tc>
          <w:tcPr>
            <w:tcW w:w="1418" w:type="dxa"/>
            <w:shd w:val="clear" w:color="auto" w:fill="FCE0F3"/>
          </w:tcPr>
          <w:p w14:paraId="4ADF8FA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7D95D06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7768F31B" w14:textId="2FAB60C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FCE0F3"/>
          </w:tcPr>
          <w:p w14:paraId="10433E09" w14:textId="5CADA8C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puzzelen 2</w:t>
            </w:r>
          </w:p>
        </w:tc>
        <w:tc>
          <w:tcPr>
            <w:tcW w:w="1847" w:type="dxa"/>
            <w:shd w:val="clear" w:color="auto" w:fill="FCE0F3"/>
          </w:tcPr>
          <w:p w14:paraId="7EAF900B" w14:textId="664CF0B2"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474B698A" w14:textId="77777777" w:rsidTr="00E77BF8">
        <w:tc>
          <w:tcPr>
            <w:tcW w:w="704" w:type="dxa"/>
            <w:shd w:val="clear" w:color="auto" w:fill="FCE0F3"/>
          </w:tcPr>
          <w:p w14:paraId="0F62CFD4" w14:textId="4288F3E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5CCBA8F1" w14:textId="3A794EF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februari</w:t>
            </w:r>
          </w:p>
        </w:tc>
        <w:tc>
          <w:tcPr>
            <w:tcW w:w="1418" w:type="dxa"/>
            <w:shd w:val="clear" w:color="auto" w:fill="FCE0F3"/>
          </w:tcPr>
          <w:p w14:paraId="0C1D16D9" w14:textId="5AD6E9F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5302288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4D95E2C" w14:textId="0D30FAB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FCE0F3"/>
          </w:tcPr>
          <w:p w14:paraId="5EC1A24C" w14:textId="2B0F1433"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test jezelf 3</w:t>
            </w:r>
          </w:p>
        </w:tc>
        <w:tc>
          <w:tcPr>
            <w:tcW w:w="1847" w:type="dxa"/>
            <w:shd w:val="clear" w:color="auto" w:fill="FCE0F3"/>
          </w:tcPr>
          <w:p w14:paraId="457C295B" w14:textId="30BAC650"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0FE70654" w14:textId="77777777" w:rsidTr="00E77BF8">
        <w:tc>
          <w:tcPr>
            <w:tcW w:w="704" w:type="dxa"/>
            <w:shd w:val="clear" w:color="auto" w:fill="FCE0F3"/>
          </w:tcPr>
          <w:p w14:paraId="4560EB9C" w14:textId="01DB78B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w:t>
            </w:r>
          </w:p>
        </w:tc>
        <w:tc>
          <w:tcPr>
            <w:tcW w:w="1559" w:type="dxa"/>
            <w:shd w:val="clear" w:color="auto" w:fill="FCE0F3"/>
          </w:tcPr>
          <w:p w14:paraId="323BAA72" w14:textId="6F45A65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februari</w:t>
            </w:r>
          </w:p>
        </w:tc>
        <w:tc>
          <w:tcPr>
            <w:tcW w:w="1418" w:type="dxa"/>
            <w:shd w:val="clear" w:color="auto" w:fill="FCE0F3"/>
          </w:tcPr>
          <w:p w14:paraId="3606AB09" w14:textId="5E0B198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w:t>
            </w:r>
          </w:p>
        </w:tc>
        <w:tc>
          <w:tcPr>
            <w:tcW w:w="1701" w:type="dxa"/>
            <w:shd w:val="clear" w:color="auto" w:fill="FCE0F3"/>
          </w:tcPr>
          <w:p w14:paraId="38DC4705" w14:textId="74FB958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759D60FB" w14:textId="1DD7A5A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CE0F3"/>
          </w:tcPr>
          <w:p w14:paraId="4DC2F8D1" w14:textId="1D493DE1"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CE0F3"/>
          </w:tcPr>
          <w:p w14:paraId="4BD044AA" w14:textId="0856C940" w:rsidR="008827E0" w:rsidRPr="000D2AC1" w:rsidRDefault="008827E0" w:rsidP="008827E0">
            <w:pPr>
              <w:suppressAutoHyphens w:val="0"/>
              <w:spacing w:line="240" w:lineRule="auto"/>
              <w:rPr>
                <w:rFonts w:ascii="Arial" w:eastAsia="Calibri" w:hAnsi="Arial" w:cs="Arial"/>
                <w:bCs/>
                <w:sz w:val="18"/>
                <w:szCs w:val="18"/>
                <w:lang w:eastAsia="en-US"/>
              </w:rPr>
            </w:pPr>
            <w:r w:rsidRPr="00AF0B50">
              <w:rPr>
                <w:rFonts w:ascii="Arial" w:eastAsia="Calibri" w:hAnsi="Arial" w:cs="Arial"/>
                <w:bCs/>
                <w:i/>
                <w:iCs/>
                <w:sz w:val="18"/>
                <w:szCs w:val="18"/>
                <w:lang w:eastAsia="en-US"/>
              </w:rPr>
              <w:t>Doorstroomtoets</w:t>
            </w:r>
          </w:p>
        </w:tc>
      </w:tr>
      <w:tr w:rsidR="008827E0" w:rsidRPr="00081D97" w14:paraId="1D07A68C" w14:textId="77777777" w:rsidTr="00E77BF8">
        <w:tc>
          <w:tcPr>
            <w:tcW w:w="704" w:type="dxa"/>
            <w:shd w:val="clear" w:color="auto" w:fill="FCE0F3"/>
          </w:tcPr>
          <w:p w14:paraId="0218BA48" w14:textId="41671AEE"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09AF0E5D" w14:textId="246F964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februari</w:t>
            </w:r>
          </w:p>
        </w:tc>
        <w:tc>
          <w:tcPr>
            <w:tcW w:w="1418" w:type="dxa"/>
            <w:shd w:val="clear" w:color="auto" w:fill="FCE0F3"/>
          </w:tcPr>
          <w:p w14:paraId="1BC6ADBA" w14:textId="31D02C2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30037BE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0B5E2A5" w14:textId="14F8181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CE0F3"/>
          </w:tcPr>
          <w:p w14:paraId="47E021D3" w14:textId="72A3E794"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CE0F3"/>
          </w:tcPr>
          <w:p w14:paraId="7C7E86D5" w14:textId="04735C18" w:rsidR="008827E0" w:rsidRPr="000D2AC1" w:rsidRDefault="008827E0" w:rsidP="008827E0">
            <w:pPr>
              <w:suppressAutoHyphens w:val="0"/>
              <w:spacing w:line="240" w:lineRule="auto"/>
              <w:rPr>
                <w:rFonts w:ascii="Arial" w:eastAsia="Calibri" w:hAnsi="Arial" w:cs="Arial"/>
                <w:bCs/>
                <w:sz w:val="18"/>
                <w:szCs w:val="18"/>
                <w:lang w:eastAsia="en-US"/>
              </w:rPr>
            </w:pPr>
            <w:r w:rsidRPr="00AF0B50">
              <w:rPr>
                <w:rFonts w:ascii="Arial" w:eastAsia="Calibri" w:hAnsi="Arial" w:cs="Arial"/>
                <w:bCs/>
                <w:i/>
                <w:iCs/>
                <w:sz w:val="18"/>
                <w:szCs w:val="18"/>
                <w:lang w:eastAsia="en-US"/>
              </w:rPr>
              <w:t>Doorstroomtoets</w:t>
            </w:r>
          </w:p>
        </w:tc>
      </w:tr>
      <w:tr w:rsidR="008827E0" w:rsidRPr="00081D97" w14:paraId="066D0E19" w14:textId="77777777" w:rsidTr="00E77BF8">
        <w:tc>
          <w:tcPr>
            <w:tcW w:w="704" w:type="dxa"/>
            <w:shd w:val="clear" w:color="auto" w:fill="FCE0F3"/>
          </w:tcPr>
          <w:p w14:paraId="0C1ECA5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14449571" w14:textId="3D35EBC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februari</w:t>
            </w:r>
          </w:p>
        </w:tc>
        <w:tc>
          <w:tcPr>
            <w:tcW w:w="1418" w:type="dxa"/>
            <w:shd w:val="clear" w:color="auto" w:fill="FCE0F3"/>
          </w:tcPr>
          <w:p w14:paraId="2625C7E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12719C3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B82BA88" w14:textId="44CD28C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CE0F3"/>
          </w:tcPr>
          <w:p w14:paraId="7DD6458E" w14:textId="0CC03565"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CE0F3"/>
          </w:tcPr>
          <w:p w14:paraId="20375964" w14:textId="58A0AEE7"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7FA3B2D0" w14:textId="77777777" w:rsidTr="00E77BF8">
        <w:tc>
          <w:tcPr>
            <w:tcW w:w="704" w:type="dxa"/>
            <w:shd w:val="clear" w:color="auto" w:fill="FCE0F3"/>
          </w:tcPr>
          <w:p w14:paraId="1E3D7E7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8296FE6" w14:textId="230EAB8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februari</w:t>
            </w:r>
          </w:p>
        </w:tc>
        <w:tc>
          <w:tcPr>
            <w:tcW w:w="1418" w:type="dxa"/>
            <w:shd w:val="clear" w:color="auto" w:fill="FCE0F3"/>
          </w:tcPr>
          <w:p w14:paraId="28B6AE2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0343378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44B6F6F6" w14:textId="1FAEB0F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CE0F3"/>
          </w:tcPr>
          <w:p w14:paraId="5832C4A4" w14:textId="0DA21FE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CE0F3"/>
          </w:tcPr>
          <w:p w14:paraId="2EAEB6B3" w14:textId="2762B7E0"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403206CF" w14:textId="77777777" w:rsidTr="00E77BF8">
        <w:tc>
          <w:tcPr>
            <w:tcW w:w="704" w:type="dxa"/>
            <w:shd w:val="clear" w:color="auto" w:fill="FCE0F3"/>
          </w:tcPr>
          <w:p w14:paraId="29F154AC" w14:textId="04D69E0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2A4A1351" w14:textId="1D9CDDF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februari</w:t>
            </w:r>
          </w:p>
        </w:tc>
        <w:tc>
          <w:tcPr>
            <w:tcW w:w="1418" w:type="dxa"/>
            <w:shd w:val="clear" w:color="auto" w:fill="FCE0F3"/>
          </w:tcPr>
          <w:p w14:paraId="76D3D32E" w14:textId="25FD397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CE0F3"/>
          </w:tcPr>
          <w:p w14:paraId="375973D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7DBEAB57" w14:textId="689C398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CE0F3"/>
          </w:tcPr>
          <w:p w14:paraId="70EB016F" w14:textId="0BC6E71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CE0F3"/>
          </w:tcPr>
          <w:p w14:paraId="02A2F232" w14:textId="1134CBB1" w:rsidR="008827E0" w:rsidRPr="000D2AC1" w:rsidRDefault="008827E0" w:rsidP="008827E0">
            <w:pPr>
              <w:suppressAutoHyphens w:val="0"/>
              <w:spacing w:line="240" w:lineRule="auto"/>
              <w:rPr>
                <w:rFonts w:ascii="Arial" w:eastAsia="Calibri" w:hAnsi="Arial" w:cs="Arial"/>
                <w:bCs/>
                <w:sz w:val="18"/>
                <w:szCs w:val="18"/>
                <w:lang w:eastAsia="en-US"/>
              </w:rPr>
            </w:pPr>
            <w:r w:rsidRPr="008604D2">
              <w:rPr>
                <w:rFonts w:ascii="Arial" w:eastAsia="Calibri" w:hAnsi="Arial" w:cs="Arial"/>
                <w:bCs/>
                <w:i/>
                <w:iCs/>
                <w:sz w:val="18"/>
                <w:szCs w:val="18"/>
                <w:lang w:eastAsia="en-US"/>
              </w:rPr>
              <w:t>Doorstroomtoets</w:t>
            </w:r>
          </w:p>
        </w:tc>
      </w:tr>
      <w:tr w:rsidR="008827E0" w:rsidRPr="00081D97" w14:paraId="63FDC506" w14:textId="77777777" w:rsidTr="0026693B">
        <w:tc>
          <w:tcPr>
            <w:tcW w:w="704" w:type="dxa"/>
            <w:shd w:val="clear" w:color="auto" w:fill="FBF581"/>
          </w:tcPr>
          <w:p w14:paraId="6CAFD979" w14:textId="7E93063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w:t>
            </w:r>
          </w:p>
        </w:tc>
        <w:tc>
          <w:tcPr>
            <w:tcW w:w="1559" w:type="dxa"/>
            <w:shd w:val="clear" w:color="auto" w:fill="FBF581"/>
          </w:tcPr>
          <w:p w14:paraId="3136ED7F" w14:textId="794B848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februari</w:t>
            </w:r>
          </w:p>
        </w:tc>
        <w:tc>
          <w:tcPr>
            <w:tcW w:w="1418" w:type="dxa"/>
            <w:shd w:val="clear" w:color="auto" w:fill="FBF581"/>
          </w:tcPr>
          <w:p w14:paraId="2341E267" w14:textId="6128F67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Voorjaars-</w:t>
            </w:r>
          </w:p>
        </w:tc>
        <w:tc>
          <w:tcPr>
            <w:tcW w:w="1701" w:type="dxa"/>
            <w:shd w:val="clear" w:color="auto" w:fill="FBF581"/>
          </w:tcPr>
          <w:p w14:paraId="319744E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33B8107" w14:textId="655A884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42A72D36" w14:textId="4D80E83F"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227E57DF" w14:textId="5031EBC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281261B" w14:textId="77777777" w:rsidTr="0026693B">
        <w:tc>
          <w:tcPr>
            <w:tcW w:w="704" w:type="dxa"/>
            <w:shd w:val="clear" w:color="auto" w:fill="FBF581"/>
          </w:tcPr>
          <w:p w14:paraId="138D687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32EE754D" w14:textId="29A7C35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februari</w:t>
            </w:r>
          </w:p>
        </w:tc>
        <w:tc>
          <w:tcPr>
            <w:tcW w:w="1418" w:type="dxa"/>
            <w:shd w:val="clear" w:color="auto" w:fill="FBF581"/>
          </w:tcPr>
          <w:p w14:paraId="0116E86A" w14:textId="23FE3EE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1701" w:type="dxa"/>
            <w:shd w:val="clear" w:color="auto" w:fill="FBF581"/>
          </w:tcPr>
          <w:p w14:paraId="66DECB0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0C1F9EF1" w14:textId="02CF941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00385E5A" w14:textId="5D2C2D3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0D885713" w14:textId="26302B6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327612E" w14:textId="77777777" w:rsidTr="0026693B">
        <w:tc>
          <w:tcPr>
            <w:tcW w:w="704" w:type="dxa"/>
            <w:shd w:val="clear" w:color="auto" w:fill="FBF581"/>
          </w:tcPr>
          <w:p w14:paraId="1758B45F" w14:textId="47984EE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410C606D" w14:textId="560B691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februari</w:t>
            </w:r>
          </w:p>
        </w:tc>
        <w:tc>
          <w:tcPr>
            <w:tcW w:w="1418" w:type="dxa"/>
            <w:shd w:val="clear" w:color="auto" w:fill="FBF581"/>
          </w:tcPr>
          <w:p w14:paraId="12DC0D1E" w14:textId="73227C5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1EEFF15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60B8933" w14:textId="5B39FE4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182D4577" w14:textId="7071DD0C"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1BCEAF4A" w14:textId="20FD178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296953D" w14:textId="77777777" w:rsidTr="0026693B">
        <w:tc>
          <w:tcPr>
            <w:tcW w:w="704" w:type="dxa"/>
            <w:shd w:val="clear" w:color="auto" w:fill="FBF581"/>
          </w:tcPr>
          <w:p w14:paraId="01C58E3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12EEC48E" w14:textId="168FA80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februari</w:t>
            </w:r>
          </w:p>
        </w:tc>
        <w:tc>
          <w:tcPr>
            <w:tcW w:w="1418" w:type="dxa"/>
            <w:shd w:val="clear" w:color="auto" w:fill="FBF581"/>
          </w:tcPr>
          <w:p w14:paraId="6CF741D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64A6E10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1139B49" w14:textId="4AB57F1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40CDE65B" w14:textId="5ADC264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360B17A3" w14:textId="287BA5F4"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833A40A" w14:textId="77777777" w:rsidTr="0026693B">
        <w:tc>
          <w:tcPr>
            <w:tcW w:w="704" w:type="dxa"/>
            <w:shd w:val="clear" w:color="auto" w:fill="FBF581"/>
          </w:tcPr>
          <w:p w14:paraId="3C60AB80" w14:textId="202DC50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3A030EE" w14:textId="002CBE2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februari</w:t>
            </w:r>
          </w:p>
        </w:tc>
        <w:tc>
          <w:tcPr>
            <w:tcW w:w="1418" w:type="dxa"/>
            <w:shd w:val="clear" w:color="auto" w:fill="FBF581"/>
          </w:tcPr>
          <w:p w14:paraId="1381F5BA" w14:textId="4F88839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7BBC9D2F" w14:textId="1725CF4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0DE71242" w14:textId="5DD7B3F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5500A3A9" w14:textId="2FDA1EAE"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14937672" w14:textId="2A9A3F4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0FDD4E5" w14:textId="77777777" w:rsidTr="00674DB8">
        <w:tc>
          <w:tcPr>
            <w:tcW w:w="704" w:type="dxa"/>
            <w:shd w:val="clear" w:color="auto" w:fill="D5ED93"/>
          </w:tcPr>
          <w:p w14:paraId="4151CE29" w14:textId="432CF70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w:t>
            </w:r>
          </w:p>
        </w:tc>
        <w:tc>
          <w:tcPr>
            <w:tcW w:w="1559" w:type="dxa"/>
            <w:shd w:val="clear" w:color="auto" w:fill="D5ED93"/>
          </w:tcPr>
          <w:p w14:paraId="7A5EC9A4" w14:textId="305281B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februari</w:t>
            </w:r>
          </w:p>
        </w:tc>
        <w:tc>
          <w:tcPr>
            <w:tcW w:w="1418" w:type="dxa"/>
            <w:shd w:val="clear" w:color="auto" w:fill="D5ED93"/>
          </w:tcPr>
          <w:p w14:paraId="216A951C" w14:textId="684786E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w:t>
            </w:r>
          </w:p>
        </w:tc>
        <w:tc>
          <w:tcPr>
            <w:tcW w:w="1701" w:type="dxa"/>
            <w:shd w:val="clear" w:color="auto" w:fill="D5ED93"/>
          </w:tcPr>
          <w:p w14:paraId="10E728D1" w14:textId="416EBAD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5</w:t>
            </w:r>
          </w:p>
        </w:tc>
        <w:tc>
          <w:tcPr>
            <w:tcW w:w="425" w:type="dxa"/>
            <w:shd w:val="clear" w:color="auto" w:fill="D5ED93"/>
          </w:tcPr>
          <w:p w14:paraId="0F15A502" w14:textId="50022B89"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D5ED93"/>
          </w:tcPr>
          <w:p w14:paraId="66DD267B" w14:textId="7E4CFC69"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5ED93"/>
          </w:tcPr>
          <w:p w14:paraId="4D1A3205" w14:textId="7A7B7FF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1BEEA19" w14:textId="77777777" w:rsidTr="00674DB8">
        <w:tc>
          <w:tcPr>
            <w:tcW w:w="704" w:type="dxa"/>
            <w:shd w:val="clear" w:color="auto" w:fill="D5ED93"/>
          </w:tcPr>
          <w:p w14:paraId="1CDAA0E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0A5C2D51" w14:textId="2A7C8AF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februari</w:t>
            </w:r>
          </w:p>
        </w:tc>
        <w:tc>
          <w:tcPr>
            <w:tcW w:w="1418" w:type="dxa"/>
            <w:shd w:val="clear" w:color="auto" w:fill="D5ED93"/>
          </w:tcPr>
          <w:p w14:paraId="0D433D0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67888BF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C6E171C" w14:textId="6A7C399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D5ED93"/>
          </w:tcPr>
          <w:p w14:paraId="2FA98E5C" w14:textId="3ABA09A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16C72ABA" w14:textId="6EE9A88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BE92839" w14:textId="77777777" w:rsidTr="00674DB8">
        <w:tc>
          <w:tcPr>
            <w:tcW w:w="704" w:type="dxa"/>
            <w:shd w:val="clear" w:color="auto" w:fill="D5ED93"/>
          </w:tcPr>
          <w:p w14:paraId="5158AFE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26160A0" w14:textId="0DDC340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februari</w:t>
            </w:r>
          </w:p>
        </w:tc>
        <w:tc>
          <w:tcPr>
            <w:tcW w:w="1418" w:type="dxa"/>
            <w:shd w:val="clear" w:color="auto" w:fill="D5ED93"/>
          </w:tcPr>
          <w:p w14:paraId="7CC4B1F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20EB3FE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BFF09D5" w14:textId="0E105309"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D5ED93"/>
          </w:tcPr>
          <w:p w14:paraId="3D0AF625" w14:textId="234E492D"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6891C96C" w14:textId="14F450D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D7DEEE3" w14:textId="77777777" w:rsidTr="00674DB8">
        <w:tc>
          <w:tcPr>
            <w:tcW w:w="704" w:type="dxa"/>
            <w:shd w:val="clear" w:color="auto" w:fill="D5ED93"/>
          </w:tcPr>
          <w:p w14:paraId="132B3C88" w14:textId="388391E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CBDDBA2" w14:textId="4FCBA88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februari</w:t>
            </w:r>
          </w:p>
        </w:tc>
        <w:tc>
          <w:tcPr>
            <w:tcW w:w="1418" w:type="dxa"/>
            <w:shd w:val="clear" w:color="auto" w:fill="D5ED93"/>
          </w:tcPr>
          <w:p w14:paraId="1A9FD8D4" w14:textId="5418A29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14E03F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8FB41D3" w14:textId="0D5A1313"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D5ED93"/>
          </w:tcPr>
          <w:p w14:paraId="688C4F9D" w14:textId="539A7D9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5ED93"/>
          </w:tcPr>
          <w:p w14:paraId="69D7239B" w14:textId="7BCE085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F722E36" w14:textId="77777777" w:rsidTr="00E77BF8">
        <w:tc>
          <w:tcPr>
            <w:tcW w:w="704" w:type="dxa"/>
            <w:shd w:val="clear" w:color="auto" w:fill="D5ED93"/>
          </w:tcPr>
          <w:p w14:paraId="5389C7B6" w14:textId="530D17F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7BF7658" w14:textId="41E9C78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februari</w:t>
            </w:r>
          </w:p>
        </w:tc>
        <w:tc>
          <w:tcPr>
            <w:tcW w:w="1418" w:type="dxa"/>
            <w:shd w:val="clear" w:color="auto" w:fill="D5ED93"/>
          </w:tcPr>
          <w:p w14:paraId="372BF705" w14:textId="4098AEA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2CB0479F" w14:textId="41672B7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01B85936" w14:textId="68D0105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D5ED93"/>
          </w:tcPr>
          <w:p w14:paraId="3606B8A7" w14:textId="110F022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5ED93"/>
          </w:tcPr>
          <w:p w14:paraId="3AE6B31D" w14:textId="2A21FED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9A63A57" w14:textId="77777777" w:rsidTr="00E77BF8">
        <w:tc>
          <w:tcPr>
            <w:tcW w:w="704" w:type="dxa"/>
            <w:shd w:val="clear" w:color="auto" w:fill="D5ED93"/>
          </w:tcPr>
          <w:p w14:paraId="1DA8B102" w14:textId="3C704AD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w:t>
            </w:r>
          </w:p>
        </w:tc>
        <w:tc>
          <w:tcPr>
            <w:tcW w:w="1559" w:type="dxa"/>
            <w:shd w:val="clear" w:color="auto" w:fill="D5ED93"/>
          </w:tcPr>
          <w:p w14:paraId="6B9B6733" w14:textId="4DA2F01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maart</w:t>
            </w:r>
          </w:p>
        </w:tc>
        <w:tc>
          <w:tcPr>
            <w:tcW w:w="1418" w:type="dxa"/>
            <w:shd w:val="clear" w:color="auto" w:fill="D5ED93"/>
          </w:tcPr>
          <w:p w14:paraId="43D308B0" w14:textId="7EE2B50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w:t>
            </w:r>
          </w:p>
        </w:tc>
        <w:tc>
          <w:tcPr>
            <w:tcW w:w="1701" w:type="dxa"/>
            <w:shd w:val="clear" w:color="auto" w:fill="D5ED93"/>
          </w:tcPr>
          <w:p w14:paraId="120116D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4ED5F3D9" w14:textId="5C3378B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D5ED93"/>
          </w:tcPr>
          <w:p w14:paraId="447D1F4A" w14:textId="3DAA280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5ED93"/>
          </w:tcPr>
          <w:p w14:paraId="0F26415D" w14:textId="75396746"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54E4F3D" w14:textId="77777777" w:rsidTr="00E77BF8">
        <w:tc>
          <w:tcPr>
            <w:tcW w:w="704" w:type="dxa"/>
            <w:shd w:val="clear" w:color="auto" w:fill="D5ED93"/>
          </w:tcPr>
          <w:p w14:paraId="712CB999" w14:textId="7D5ACBE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BD908A2" w14:textId="7F36E7B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maart</w:t>
            </w:r>
          </w:p>
        </w:tc>
        <w:tc>
          <w:tcPr>
            <w:tcW w:w="1418" w:type="dxa"/>
            <w:shd w:val="clear" w:color="auto" w:fill="D5ED93"/>
          </w:tcPr>
          <w:p w14:paraId="302D17FA" w14:textId="62F569A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4CFDA59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9C66E8B" w14:textId="43CE1C1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D5ED93"/>
          </w:tcPr>
          <w:p w14:paraId="143A4DC9" w14:textId="5519454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1BC6D10B" w14:textId="363BCFFB"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526E773" w14:textId="77777777" w:rsidTr="00E77BF8">
        <w:tc>
          <w:tcPr>
            <w:tcW w:w="704" w:type="dxa"/>
            <w:shd w:val="clear" w:color="auto" w:fill="D5ED93"/>
          </w:tcPr>
          <w:p w14:paraId="1BE4E4A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37251996" w14:textId="460198F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maart</w:t>
            </w:r>
          </w:p>
        </w:tc>
        <w:tc>
          <w:tcPr>
            <w:tcW w:w="1418" w:type="dxa"/>
            <w:shd w:val="clear" w:color="auto" w:fill="D5ED93"/>
          </w:tcPr>
          <w:p w14:paraId="2553627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AF43F74" w14:textId="1BFFD83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732F3AC" w14:textId="458365D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D5ED93"/>
          </w:tcPr>
          <w:p w14:paraId="54F4D94D" w14:textId="5CE7F4E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50415356" w14:textId="2FA6AB39"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B392C70" w14:textId="77777777" w:rsidTr="00E77BF8">
        <w:tc>
          <w:tcPr>
            <w:tcW w:w="704" w:type="dxa"/>
            <w:shd w:val="clear" w:color="auto" w:fill="D5ED93"/>
          </w:tcPr>
          <w:p w14:paraId="208A179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CB6C494" w14:textId="70C8453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maart</w:t>
            </w:r>
          </w:p>
        </w:tc>
        <w:tc>
          <w:tcPr>
            <w:tcW w:w="1418" w:type="dxa"/>
            <w:shd w:val="clear" w:color="auto" w:fill="D5ED93"/>
          </w:tcPr>
          <w:p w14:paraId="3AA056B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342C0C3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8DE64DE" w14:textId="49AA1F8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D5ED93"/>
          </w:tcPr>
          <w:p w14:paraId="150E6B01" w14:textId="1E89267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5ED93"/>
          </w:tcPr>
          <w:p w14:paraId="652BC533" w14:textId="280377C9"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04CEADF" w14:textId="77777777" w:rsidTr="00E77BF8">
        <w:tc>
          <w:tcPr>
            <w:tcW w:w="704" w:type="dxa"/>
            <w:shd w:val="clear" w:color="auto" w:fill="D5ED93"/>
          </w:tcPr>
          <w:p w14:paraId="7FC95010" w14:textId="4E149A4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9116C59" w14:textId="40EAC21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maart</w:t>
            </w:r>
          </w:p>
        </w:tc>
        <w:tc>
          <w:tcPr>
            <w:tcW w:w="1418" w:type="dxa"/>
            <w:shd w:val="clear" w:color="auto" w:fill="D5ED93"/>
          </w:tcPr>
          <w:p w14:paraId="5C7679F5" w14:textId="0924D49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48318DDC" w14:textId="74A85D9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01C134E" w14:textId="0E95463A"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D5ED93"/>
          </w:tcPr>
          <w:p w14:paraId="29D68087" w14:textId="0FB3CBE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5ED93"/>
          </w:tcPr>
          <w:p w14:paraId="250D74F7" w14:textId="3FFA77A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4C9127C" w14:textId="77777777" w:rsidTr="00E77BF8">
        <w:tc>
          <w:tcPr>
            <w:tcW w:w="704" w:type="dxa"/>
            <w:shd w:val="clear" w:color="auto" w:fill="D5ED93"/>
          </w:tcPr>
          <w:p w14:paraId="320D4762" w14:textId="64FC250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w:t>
            </w:r>
          </w:p>
        </w:tc>
        <w:tc>
          <w:tcPr>
            <w:tcW w:w="1559" w:type="dxa"/>
            <w:shd w:val="clear" w:color="auto" w:fill="D5ED93"/>
          </w:tcPr>
          <w:p w14:paraId="42783B91" w14:textId="6B2E518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maart</w:t>
            </w:r>
          </w:p>
        </w:tc>
        <w:tc>
          <w:tcPr>
            <w:tcW w:w="1418" w:type="dxa"/>
            <w:shd w:val="clear" w:color="auto" w:fill="D5ED93"/>
          </w:tcPr>
          <w:p w14:paraId="1991EFA9" w14:textId="6AF9C25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w:t>
            </w:r>
          </w:p>
        </w:tc>
        <w:tc>
          <w:tcPr>
            <w:tcW w:w="1701" w:type="dxa"/>
            <w:shd w:val="clear" w:color="auto" w:fill="D5ED93"/>
          </w:tcPr>
          <w:p w14:paraId="0EA3F2E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42AA267D" w14:textId="7FA1420A"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D5ED93"/>
          </w:tcPr>
          <w:p w14:paraId="39FAE400" w14:textId="686F688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5ED93"/>
          </w:tcPr>
          <w:p w14:paraId="6909B747" w14:textId="6163D5A8"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BE99187" w14:textId="77777777" w:rsidTr="00E77BF8">
        <w:tc>
          <w:tcPr>
            <w:tcW w:w="704" w:type="dxa"/>
            <w:shd w:val="clear" w:color="auto" w:fill="D5ED93"/>
          </w:tcPr>
          <w:p w14:paraId="4438789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45771B50" w14:textId="110000B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maart</w:t>
            </w:r>
          </w:p>
        </w:tc>
        <w:tc>
          <w:tcPr>
            <w:tcW w:w="1418" w:type="dxa"/>
            <w:shd w:val="clear" w:color="auto" w:fill="D5ED93"/>
          </w:tcPr>
          <w:p w14:paraId="055F997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3F8F360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419B064" w14:textId="1509D64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D5ED93"/>
          </w:tcPr>
          <w:p w14:paraId="0C768D23" w14:textId="356EA72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3B1125F2" w14:textId="389BCD1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99AEBF1" w14:textId="77777777" w:rsidTr="00E77BF8">
        <w:tc>
          <w:tcPr>
            <w:tcW w:w="704" w:type="dxa"/>
            <w:shd w:val="clear" w:color="auto" w:fill="D5ED93"/>
          </w:tcPr>
          <w:p w14:paraId="1C7BCBF3" w14:textId="69D0471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44BEF1C" w14:textId="6206AD2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maart</w:t>
            </w:r>
          </w:p>
        </w:tc>
        <w:tc>
          <w:tcPr>
            <w:tcW w:w="1418" w:type="dxa"/>
            <w:shd w:val="clear" w:color="auto" w:fill="D5ED93"/>
          </w:tcPr>
          <w:p w14:paraId="0020EA1B" w14:textId="3E34FB7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09C1B4A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73B150C" w14:textId="1608C12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D5ED93"/>
          </w:tcPr>
          <w:p w14:paraId="78BED6C0" w14:textId="68E6306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5ED93"/>
          </w:tcPr>
          <w:p w14:paraId="4C418BBF"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10F5D24" w14:textId="77777777" w:rsidTr="00E77BF8">
        <w:tc>
          <w:tcPr>
            <w:tcW w:w="704" w:type="dxa"/>
            <w:shd w:val="clear" w:color="auto" w:fill="D5ED93"/>
          </w:tcPr>
          <w:p w14:paraId="5124037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DA6D1F0" w14:textId="2613E6C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maart</w:t>
            </w:r>
          </w:p>
        </w:tc>
        <w:tc>
          <w:tcPr>
            <w:tcW w:w="1418" w:type="dxa"/>
            <w:shd w:val="clear" w:color="auto" w:fill="D5ED93"/>
          </w:tcPr>
          <w:p w14:paraId="33D0C3D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6AF71A33" w14:textId="57A79B0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4B50EB7" w14:textId="61DB032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D5ED93"/>
          </w:tcPr>
          <w:p w14:paraId="26B43F8F" w14:textId="2A15E4E9"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5ED93"/>
          </w:tcPr>
          <w:p w14:paraId="6BF715E2" w14:textId="6599FC44"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3E3CD0B" w14:textId="77777777" w:rsidTr="00E77BF8">
        <w:tc>
          <w:tcPr>
            <w:tcW w:w="704" w:type="dxa"/>
            <w:shd w:val="clear" w:color="auto" w:fill="D5ED93"/>
          </w:tcPr>
          <w:p w14:paraId="77DC60EB" w14:textId="648A0E8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C7F013E" w14:textId="54A2F39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maart</w:t>
            </w:r>
          </w:p>
        </w:tc>
        <w:tc>
          <w:tcPr>
            <w:tcW w:w="1418" w:type="dxa"/>
            <w:shd w:val="clear" w:color="auto" w:fill="D5ED93"/>
          </w:tcPr>
          <w:p w14:paraId="0F5F9AB1" w14:textId="0A681D1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61BE32B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8AD96F0" w14:textId="24FB996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D5ED93"/>
          </w:tcPr>
          <w:p w14:paraId="5D015A7A" w14:textId="63381D2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5ED93"/>
          </w:tcPr>
          <w:p w14:paraId="17F8EE89" w14:textId="2C292D1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E929994" w14:textId="77777777" w:rsidTr="00E77BF8">
        <w:tc>
          <w:tcPr>
            <w:tcW w:w="704" w:type="dxa"/>
            <w:shd w:val="clear" w:color="auto" w:fill="D5ED93"/>
          </w:tcPr>
          <w:p w14:paraId="0947CE1C" w14:textId="57317D8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w:t>
            </w:r>
          </w:p>
        </w:tc>
        <w:tc>
          <w:tcPr>
            <w:tcW w:w="1559" w:type="dxa"/>
            <w:shd w:val="clear" w:color="auto" w:fill="D5ED93"/>
          </w:tcPr>
          <w:p w14:paraId="22BACA43" w14:textId="4EEB4B7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maart</w:t>
            </w:r>
          </w:p>
        </w:tc>
        <w:tc>
          <w:tcPr>
            <w:tcW w:w="1418" w:type="dxa"/>
            <w:shd w:val="clear" w:color="auto" w:fill="D5ED93"/>
          </w:tcPr>
          <w:p w14:paraId="72EE27C1" w14:textId="33BA6D32"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w:t>
            </w:r>
          </w:p>
        </w:tc>
        <w:tc>
          <w:tcPr>
            <w:tcW w:w="1701" w:type="dxa"/>
            <w:shd w:val="clear" w:color="auto" w:fill="D5ED93"/>
          </w:tcPr>
          <w:p w14:paraId="357818E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B5FAD61" w14:textId="7AC3C8E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D5ED93"/>
          </w:tcPr>
          <w:p w14:paraId="008B582E" w14:textId="43FFD87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D5ED93"/>
          </w:tcPr>
          <w:p w14:paraId="7CC28C70"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48A9134" w14:textId="77777777" w:rsidTr="00E77BF8">
        <w:tc>
          <w:tcPr>
            <w:tcW w:w="704" w:type="dxa"/>
            <w:shd w:val="clear" w:color="auto" w:fill="D5ED93"/>
          </w:tcPr>
          <w:p w14:paraId="437C51E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35F69AF" w14:textId="05B34F12"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maart</w:t>
            </w:r>
          </w:p>
        </w:tc>
        <w:tc>
          <w:tcPr>
            <w:tcW w:w="1418" w:type="dxa"/>
            <w:shd w:val="clear" w:color="auto" w:fill="D5ED93"/>
          </w:tcPr>
          <w:p w14:paraId="4E6612B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3CE92D3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8790B18" w14:textId="491FC85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D5ED93"/>
          </w:tcPr>
          <w:p w14:paraId="36AB8FAE" w14:textId="635652AD"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D5ED93"/>
          </w:tcPr>
          <w:p w14:paraId="6EB3D8A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33F297F" w14:textId="77777777" w:rsidTr="00E77BF8">
        <w:tc>
          <w:tcPr>
            <w:tcW w:w="704" w:type="dxa"/>
            <w:shd w:val="clear" w:color="auto" w:fill="D5ED93"/>
          </w:tcPr>
          <w:p w14:paraId="2A8620A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69FA25F" w14:textId="0452E6B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maart</w:t>
            </w:r>
          </w:p>
        </w:tc>
        <w:tc>
          <w:tcPr>
            <w:tcW w:w="1418" w:type="dxa"/>
            <w:shd w:val="clear" w:color="auto" w:fill="D5ED93"/>
          </w:tcPr>
          <w:p w14:paraId="6525127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5A4163A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999A989" w14:textId="01AEAE3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D5ED93"/>
          </w:tcPr>
          <w:p w14:paraId="37099D66" w14:textId="255E0EA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D5ED93"/>
          </w:tcPr>
          <w:p w14:paraId="06E8277A"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E9EC219" w14:textId="77777777" w:rsidTr="00E77BF8">
        <w:tc>
          <w:tcPr>
            <w:tcW w:w="704" w:type="dxa"/>
            <w:shd w:val="clear" w:color="auto" w:fill="D5ED93"/>
          </w:tcPr>
          <w:p w14:paraId="0EDC3E0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324509A8" w14:textId="2E71DE5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maart</w:t>
            </w:r>
          </w:p>
        </w:tc>
        <w:tc>
          <w:tcPr>
            <w:tcW w:w="1418" w:type="dxa"/>
            <w:shd w:val="clear" w:color="auto" w:fill="D5ED93"/>
          </w:tcPr>
          <w:p w14:paraId="1D904DD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4406385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DAB831F" w14:textId="24650FF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D5ED93"/>
          </w:tcPr>
          <w:p w14:paraId="77D21439" w14:textId="542315EE"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D5ED93"/>
          </w:tcPr>
          <w:p w14:paraId="515ED859"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F241053" w14:textId="77777777" w:rsidTr="00E77BF8">
        <w:tc>
          <w:tcPr>
            <w:tcW w:w="704" w:type="dxa"/>
            <w:shd w:val="clear" w:color="auto" w:fill="D5ED93"/>
          </w:tcPr>
          <w:p w14:paraId="4E38B688" w14:textId="616B6F3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0BF69BA" w14:textId="3985DBA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maart</w:t>
            </w:r>
          </w:p>
        </w:tc>
        <w:tc>
          <w:tcPr>
            <w:tcW w:w="1418" w:type="dxa"/>
            <w:shd w:val="clear" w:color="auto" w:fill="D5ED93"/>
          </w:tcPr>
          <w:p w14:paraId="7A47FB1B" w14:textId="5F4853E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5ED93"/>
          </w:tcPr>
          <w:p w14:paraId="3679226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02ADE41" w14:textId="610D2E1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D5ED93"/>
          </w:tcPr>
          <w:p w14:paraId="679D4CF6" w14:textId="51AD1D8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D5ED93"/>
          </w:tcPr>
          <w:p w14:paraId="189E620B"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854F757" w14:textId="77777777" w:rsidTr="00674DB8">
        <w:tc>
          <w:tcPr>
            <w:tcW w:w="704" w:type="dxa"/>
            <w:shd w:val="clear" w:color="auto" w:fill="FDDEC7"/>
          </w:tcPr>
          <w:p w14:paraId="5E56318D" w14:textId="74C8CF7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w:t>
            </w:r>
          </w:p>
        </w:tc>
        <w:tc>
          <w:tcPr>
            <w:tcW w:w="1559" w:type="dxa"/>
            <w:shd w:val="clear" w:color="auto" w:fill="FDDEC7"/>
          </w:tcPr>
          <w:p w14:paraId="2BB7DA45" w14:textId="0C27AE9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maart</w:t>
            </w:r>
          </w:p>
        </w:tc>
        <w:tc>
          <w:tcPr>
            <w:tcW w:w="1418" w:type="dxa"/>
            <w:shd w:val="clear" w:color="auto" w:fill="FDDEC7"/>
          </w:tcPr>
          <w:p w14:paraId="473D600F" w14:textId="6961EDE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w:t>
            </w:r>
          </w:p>
        </w:tc>
        <w:tc>
          <w:tcPr>
            <w:tcW w:w="1701" w:type="dxa"/>
            <w:shd w:val="clear" w:color="auto" w:fill="FDDEC7"/>
          </w:tcPr>
          <w:p w14:paraId="189AF4DF" w14:textId="7952148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6</w:t>
            </w:r>
          </w:p>
        </w:tc>
        <w:tc>
          <w:tcPr>
            <w:tcW w:w="425" w:type="dxa"/>
            <w:shd w:val="clear" w:color="auto" w:fill="FDDEC7"/>
          </w:tcPr>
          <w:p w14:paraId="0BB0C530" w14:textId="5CEAC5D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FDDEC7"/>
          </w:tcPr>
          <w:p w14:paraId="1789826E" w14:textId="35B42BCF"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FDDEC7"/>
          </w:tcPr>
          <w:p w14:paraId="115D6E16"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201FBCE" w14:textId="77777777" w:rsidTr="00674DB8">
        <w:tc>
          <w:tcPr>
            <w:tcW w:w="704" w:type="dxa"/>
            <w:shd w:val="clear" w:color="auto" w:fill="FDDEC7"/>
          </w:tcPr>
          <w:p w14:paraId="7D1F36B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1843C17" w14:textId="7081A34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maart</w:t>
            </w:r>
          </w:p>
        </w:tc>
        <w:tc>
          <w:tcPr>
            <w:tcW w:w="1418" w:type="dxa"/>
            <w:shd w:val="clear" w:color="auto" w:fill="FDDEC7"/>
          </w:tcPr>
          <w:p w14:paraId="39021E3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214CFD7E" w14:textId="619B2C0E"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1A58D63" w14:textId="5C017D3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FDDEC7"/>
          </w:tcPr>
          <w:p w14:paraId="672DD4CC" w14:textId="402D78B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64497B09"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D0C4112" w14:textId="77777777" w:rsidTr="00674DB8">
        <w:tc>
          <w:tcPr>
            <w:tcW w:w="704" w:type="dxa"/>
            <w:shd w:val="clear" w:color="auto" w:fill="FDDEC7"/>
          </w:tcPr>
          <w:p w14:paraId="3942539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08DA8AA" w14:textId="3DC2424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maart</w:t>
            </w:r>
          </w:p>
        </w:tc>
        <w:tc>
          <w:tcPr>
            <w:tcW w:w="1418" w:type="dxa"/>
            <w:shd w:val="clear" w:color="auto" w:fill="FDDEC7"/>
          </w:tcPr>
          <w:p w14:paraId="158C4F5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42CB637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FB396F0" w14:textId="2B7D57E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FDDEC7"/>
          </w:tcPr>
          <w:p w14:paraId="77B22C55" w14:textId="02A30F9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095BAD19"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24E021E" w14:textId="77777777" w:rsidTr="00674DB8">
        <w:tc>
          <w:tcPr>
            <w:tcW w:w="704" w:type="dxa"/>
            <w:shd w:val="clear" w:color="auto" w:fill="FDDEC7"/>
          </w:tcPr>
          <w:p w14:paraId="4B9001F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6EA981DB" w14:textId="3C80321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maart</w:t>
            </w:r>
          </w:p>
        </w:tc>
        <w:tc>
          <w:tcPr>
            <w:tcW w:w="1418" w:type="dxa"/>
            <w:shd w:val="clear" w:color="auto" w:fill="FDDEC7"/>
          </w:tcPr>
          <w:p w14:paraId="77E78FD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0985161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1ACA5F3" w14:textId="4498F9C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FDDEC7"/>
          </w:tcPr>
          <w:p w14:paraId="67674D51" w14:textId="3BB41C4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FDDEC7"/>
          </w:tcPr>
          <w:p w14:paraId="010E07CD"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076AADD" w14:textId="77777777" w:rsidTr="00674DB8">
        <w:tc>
          <w:tcPr>
            <w:tcW w:w="704" w:type="dxa"/>
            <w:shd w:val="clear" w:color="auto" w:fill="FDDEC7"/>
          </w:tcPr>
          <w:p w14:paraId="56710706" w14:textId="1D0F772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92764DE" w14:textId="11E89F3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maart</w:t>
            </w:r>
          </w:p>
        </w:tc>
        <w:tc>
          <w:tcPr>
            <w:tcW w:w="1418" w:type="dxa"/>
            <w:shd w:val="clear" w:color="auto" w:fill="FDDEC7"/>
          </w:tcPr>
          <w:p w14:paraId="075583E0" w14:textId="2430E20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76B0D91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984B0A6" w14:textId="07AE4C8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FDDEC7"/>
          </w:tcPr>
          <w:p w14:paraId="7279CF28" w14:textId="44BAA45E"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FDDEC7"/>
          </w:tcPr>
          <w:p w14:paraId="460D1F4D" w14:textId="145E1F77" w:rsidR="008827E0" w:rsidRPr="00166A9E"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57F7FB0B" w14:textId="77777777" w:rsidTr="00674DB8">
        <w:tc>
          <w:tcPr>
            <w:tcW w:w="704" w:type="dxa"/>
            <w:shd w:val="clear" w:color="auto" w:fill="FDDEC7"/>
          </w:tcPr>
          <w:p w14:paraId="3D0B3B08" w14:textId="025B6F8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w:t>
            </w:r>
          </w:p>
        </w:tc>
        <w:tc>
          <w:tcPr>
            <w:tcW w:w="1559" w:type="dxa"/>
            <w:shd w:val="clear" w:color="auto" w:fill="FDDEC7"/>
          </w:tcPr>
          <w:p w14:paraId="72E4864F" w14:textId="25C9A52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maart</w:t>
            </w:r>
          </w:p>
        </w:tc>
        <w:tc>
          <w:tcPr>
            <w:tcW w:w="1418" w:type="dxa"/>
            <w:shd w:val="clear" w:color="auto" w:fill="FDDEC7"/>
          </w:tcPr>
          <w:p w14:paraId="44016DD3" w14:textId="43D24C8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w:t>
            </w:r>
          </w:p>
        </w:tc>
        <w:tc>
          <w:tcPr>
            <w:tcW w:w="1701" w:type="dxa"/>
            <w:shd w:val="clear" w:color="auto" w:fill="FDDEC7"/>
          </w:tcPr>
          <w:p w14:paraId="05DF0B8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8C8EACA" w14:textId="1C58F63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2EE4378D" w14:textId="5E346D7B"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0433F2D8" w14:textId="0C3F0A61" w:rsidR="008827E0" w:rsidRPr="00E03E0F"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Tweede paasdag</w:t>
            </w:r>
          </w:p>
        </w:tc>
      </w:tr>
      <w:tr w:rsidR="008827E0" w:rsidRPr="00081D97" w14:paraId="345149C7" w14:textId="77777777" w:rsidTr="00674DB8">
        <w:tc>
          <w:tcPr>
            <w:tcW w:w="704" w:type="dxa"/>
            <w:shd w:val="clear" w:color="auto" w:fill="FDDEC7"/>
          </w:tcPr>
          <w:p w14:paraId="3607995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C93AE32" w14:textId="45EDA0B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maart</w:t>
            </w:r>
          </w:p>
        </w:tc>
        <w:tc>
          <w:tcPr>
            <w:tcW w:w="1418" w:type="dxa"/>
            <w:shd w:val="clear" w:color="auto" w:fill="FDDEC7"/>
          </w:tcPr>
          <w:p w14:paraId="288EA87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03E1406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36FCC0F" w14:textId="1CA8E384"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FDDEC7"/>
          </w:tcPr>
          <w:p w14:paraId="22F46133" w14:textId="162D089C"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FDDEC7"/>
          </w:tcPr>
          <w:p w14:paraId="14419DD9" w14:textId="143CD91A" w:rsidR="008827E0" w:rsidRPr="00E03E0F"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CD5AC25" w14:textId="77777777" w:rsidTr="00674DB8">
        <w:tc>
          <w:tcPr>
            <w:tcW w:w="704" w:type="dxa"/>
            <w:shd w:val="clear" w:color="auto" w:fill="FDDEC7"/>
          </w:tcPr>
          <w:p w14:paraId="798F848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11DD6108" w14:textId="3897FF4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maart</w:t>
            </w:r>
          </w:p>
        </w:tc>
        <w:tc>
          <w:tcPr>
            <w:tcW w:w="1418" w:type="dxa"/>
            <w:shd w:val="clear" w:color="auto" w:fill="FDDEC7"/>
          </w:tcPr>
          <w:p w14:paraId="74E025C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5616342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CDAEB79" w14:textId="58B0115A"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FDDEC7"/>
          </w:tcPr>
          <w:p w14:paraId="658842BE" w14:textId="75968AE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37755F4C" w14:textId="7D616AB2" w:rsidR="008827E0" w:rsidRPr="00E03E0F"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762525B" w14:textId="77777777" w:rsidTr="00674DB8">
        <w:tc>
          <w:tcPr>
            <w:tcW w:w="704" w:type="dxa"/>
            <w:shd w:val="clear" w:color="auto" w:fill="FDDEC7"/>
          </w:tcPr>
          <w:p w14:paraId="493471B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BFB6201" w14:textId="4928960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april</w:t>
            </w:r>
          </w:p>
        </w:tc>
        <w:tc>
          <w:tcPr>
            <w:tcW w:w="1418" w:type="dxa"/>
            <w:shd w:val="clear" w:color="auto" w:fill="FDDEC7"/>
          </w:tcPr>
          <w:p w14:paraId="75EBA91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CC394F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63713C3" w14:textId="32DCFB6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FDDEC7"/>
          </w:tcPr>
          <w:p w14:paraId="29FDEAB2" w14:textId="62A6B22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0D2173C0" w14:textId="1D472DF8" w:rsidR="008827E0" w:rsidRPr="00E03E0F"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31E96D3C" w14:textId="77777777" w:rsidTr="007B7476">
        <w:tc>
          <w:tcPr>
            <w:tcW w:w="704" w:type="dxa"/>
            <w:shd w:val="clear" w:color="auto" w:fill="FDDEC7"/>
          </w:tcPr>
          <w:p w14:paraId="74A89FE4" w14:textId="3510F73E" w:rsidR="008827E0" w:rsidRPr="00166A9E"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40AE185" w14:textId="34087185" w:rsidR="008827E0" w:rsidRPr="00166A9E"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april</w:t>
            </w:r>
          </w:p>
        </w:tc>
        <w:tc>
          <w:tcPr>
            <w:tcW w:w="1418" w:type="dxa"/>
            <w:shd w:val="clear" w:color="auto" w:fill="FDDEC7"/>
          </w:tcPr>
          <w:p w14:paraId="307A702D" w14:textId="42F7CEF0" w:rsidR="008827E0" w:rsidRPr="00166A9E"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42E456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E29CFE5" w14:textId="300C8FE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FDDEC7"/>
          </w:tcPr>
          <w:p w14:paraId="05195C9C" w14:textId="6CF96AAE"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FDDEC7"/>
          </w:tcPr>
          <w:p w14:paraId="39028D09"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2EF3E62" w14:textId="77777777" w:rsidTr="00674DB8">
        <w:tc>
          <w:tcPr>
            <w:tcW w:w="704" w:type="dxa"/>
            <w:shd w:val="clear" w:color="auto" w:fill="FDDEC7"/>
          </w:tcPr>
          <w:p w14:paraId="41942B5C" w14:textId="72CD1C5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w:t>
            </w:r>
          </w:p>
        </w:tc>
        <w:tc>
          <w:tcPr>
            <w:tcW w:w="1559" w:type="dxa"/>
            <w:shd w:val="clear" w:color="auto" w:fill="FDDEC7"/>
          </w:tcPr>
          <w:p w14:paraId="6C502CD4" w14:textId="564698C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april</w:t>
            </w:r>
          </w:p>
        </w:tc>
        <w:tc>
          <w:tcPr>
            <w:tcW w:w="1418" w:type="dxa"/>
            <w:shd w:val="clear" w:color="auto" w:fill="FDDEC7"/>
          </w:tcPr>
          <w:p w14:paraId="5AD4BAFF" w14:textId="378B763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w:t>
            </w:r>
          </w:p>
        </w:tc>
        <w:tc>
          <w:tcPr>
            <w:tcW w:w="1701" w:type="dxa"/>
            <w:shd w:val="clear" w:color="auto" w:fill="FDDEC7"/>
          </w:tcPr>
          <w:p w14:paraId="2E16BDC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97A44EB" w14:textId="377E864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FDDEC7"/>
          </w:tcPr>
          <w:p w14:paraId="4520449D" w14:textId="0BF22F6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FDDEC7"/>
          </w:tcPr>
          <w:p w14:paraId="01F519E6" w14:textId="3A0268F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90D499A" w14:textId="77777777" w:rsidTr="00674DB8">
        <w:tc>
          <w:tcPr>
            <w:tcW w:w="704" w:type="dxa"/>
            <w:shd w:val="clear" w:color="auto" w:fill="FDDEC7"/>
          </w:tcPr>
          <w:p w14:paraId="751F89E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5F9E278" w14:textId="3B2EC89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april</w:t>
            </w:r>
          </w:p>
        </w:tc>
        <w:tc>
          <w:tcPr>
            <w:tcW w:w="1418" w:type="dxa"/>
            <w:shd w:val="clear" w:color="auto" w:fill="FDDEC7"/>
          </w:tcPr>
          <w:p w14:paraId="6E71EC2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237CCCB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5C54AFE" w14:textId="6510710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FDDEC7"/>
          </w:tcPr>
          <w:p w14:paraId="4A23435D" w14:textId="42CE179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FDDEC7"/>
          </w:tcPr>
          <w:p w14:paraId="45DC21E6" w14:textId="0982938C"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DB45A40" w14:textId="77777777" w:rsidTr="00674DB8">
        <w:tc>
          <w:tcPr>
            <w:tcW w:w="704" w:type="dxa"/>
            <w:shd w:val="clear" w:color="auto" w:fill="FDDEC7"/>
          </w:tcPr>
          <w:p w14:paraId="76BF442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2A6E251" w14:textId="041FA4D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april</w:t>
            </w:r>
          </w:p>
        </w:tc>
        <w:tc>
          <w:tcPr>
            <w:tcW w:w="1418" w:type="dxa"/>
            <w:shd w:val="clear" w:color="auto" w:fill="FDDEC7"/>
          </w:tcPr>
          <w:p w14:paraId="7745016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2D53032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4AC3D57" w14:textId="776C4FE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FDDEC7"/>
          </w:tcPr>
          <w:p w14:paraId="0B94BEB0" w14:textId="11422C69"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64640F85" w14:textId="71631FF9"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2645F62" w14:textId="77777777" w:rsidTr="00674DB8">
        <w:tc>
          <w:tcPr>
            <w:tcW w:w="704" w:type="dxa"/>
            <w:shd w:val="clear" w:color="auto" w:fill="FDDEC7"/>
          </w:tcPr>
          <w:p w14:paraId="498A33E9" w14:textId="1630D49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5F645B7" w14:textId="13DBD28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april</w:t>
            </w:r>
          </w:p>
        </w:tc>
        <w:tc>
          <w:tcPr>
            <w:tcW w:w="1418" w:type="dxa"/>
            <w:shd w:val="clear" w:color="auto" w:fill="FDDEC7"/>
          </w:tcPr>
          <w:p w14:paraId="63DD4FAD" w14:textId="02B1519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3C4683A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8357568" w14:textId="0E408BF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FDDEC7"/>
          </w:tcPr>
          <w:p w14:paraId="30691B34" w14:textId="5D46444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FDDEC7"/>
          </w:tcPr>
          <w:p w14:paraId="4B457348" w14:textId="02CE838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3C4D99B" w14:textId="77777777" w:rsidTr="00674DB8">
        <w:trPr>
          <w:trHeight w:val="58"/>
        </w:trPr>
        <w:tc>
          <w:tcPr>
            <w:tcW w:w="704" w:type="dxa"/>
            <w:shd w:val="clear" w:color="auto" w:fill="FDDEC7"/>
          </w:tcPr>
          <w:p w14:paraId="23A4E8E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8882404" w14:textId="5ECF8DE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april</w:t>
            </w:r>
          </w:p>
        </w:tc>
        <w:tc>
          <w:tcPr>
            <w:tcW w:w="1418" w:type="dxa"/>
            <w:shd w:val="clear" w:color="auto" w:fill="FDDEC7"/>
          </w:tcPr>
          <w:p w14:paraId="69DA5A1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78BFC7E6" w14:textId="10A9F60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064B9B0" w14:textId="6BB6C89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FDDEC7"/>
          </w:tcPr>
          <w:p w14:paraId="2BB06482" w14:textId="5E3B00EE"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FDDEC7"/>
          </w:tcPr>
          <w:p w14:paraId="290C9BE1" w14:textId="479987DF"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1CB8AF5" w14:textId="77777777" w:rsidTr="00E77BF8">
        <w:tc>
          <w:tcPr>
            <w:tcW w:w="704" w:type="dxa"/>
            <w:shd w:val="clear" w:color="auto" w:fill="FDDEC7"/>
          </w:tcPr>
          <w:p w14:paraId="386A4AAB" w14:textId="13E5450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w:t>
            </w:r>
          </w:p>
        </w:tc>
        <w:tc>
          <w:tcPr>
            <w:tcW w:w="1559" w:type="dxa"/>
            <w:shd w:val="clear" w:color="auto" w:fill="FDDEC7"/>
          </w:tcPr>
          <w:p w14:paraId="60BF6387" w14:textId="4CCA39D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april</w:t>
            </w:r>
          </w:p>
        </w:tc>
        <w:tc>
          <w:tcPr>
            <w:tcW w:w="1418" w:type="dxa"/>
            <w:shd w:val="clear" w:color="auto" w:fill="FDDEC7"/>
          </w:tcPr>
          <w:p w14:paraId="295A10FB" w14:textId="6E225742"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w:t>
            </w:r>
          </w:p>
        </w:tc>
        <w:tc>
          <w:tcPr>
            <w:tcW w:w="1701" w:type="dxa"/>
            <w:shd w:val="clear" w:color="auto" w:fill="FDDEC7"/>
          </w:tcPr>
          <w:p w14:paraId="7F4A25FA" w14:textId="5FCF74A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A9FDBE2" w14:textId="189F98D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FDDEC7"/>
          </w:tcPr>
          <w:p w14:paraId="657F1CC2" w14:textId="3DB6EC3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FDDEC7"/>
          </w:tcPr>
          <w:p w14:paraId="587F2C18" w14:textId="0187E0DC"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0A85A63" w14:textId="77777777" w:rsidTr="00E77BF8">
        <w:tc>
          <w:tcPr>
            <w:tcW w:w="704" w:type="dxa"/>
            <w:shd w:val="clear" w:color="auto" w:fill="FDDEC7"/>
          </w:tcPr>
          <w:p w14:paraId="2A34F023" w14:textId="5114D86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BED3080" w14:textId="0FDECDF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april</w:t>
            </w:r>
          </w:p>
        </w:tc>
        <w:tc>
          <w:tcPr>
            <w:tcW w:w="1418" w:type="dxa"/>
            <w:shd w:val="clear" w:color="auto" w:fill="FDDEC7"/>
            <w:vAlign w:val="center"/>
          </w:tcPr>
          <w:p w14:paraId="656A8AC5" w14:textId="46550C7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435A9377" w14:textId="0C3F4A41"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4D8054A" w14:textId="2D909C6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FDDEC7"/>
          </w:tcPr>
          <w:p w14:paraId="65B38C9B" w14:textId="1FCBD0A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FDDEC7"/>
          </w:tcPr>
          <w:p w14:paraId="3425FEAF" w14:textId="1B07420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35DFCC1" w14:textId="77777777" w:rsidTr="00E77BF8">
        <w:tc>
          <w:tcPr>
            <w:tcW w:w="704" w:type="dxa"/>
            <w:shd w:val="clear" w:color="auto" w:fill="FDDEC7"/>
          </w:tcPr>
          <w:p w14:paraId="5AA88BB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F03D541" w14:textId="4816DF1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april</w:t>
            </w:r>
          </w:p>
        </w:tc>
        <w:tc>
          <w:tcPr>
            <w:tcW w:w="1418" w:type="dxa"/>
            <w:shd w:val="clear" w:color="auto" w:fill="FDDEC7"/>
          </w:tcPr>
          <w:p w14:paraId="2118CAD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4F29BA92" w14:textId="5644948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EE75C8B" w14:textId="6910CFAA"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FDDEC7"/>
          </w:tcPr>
          <w:p w14:paraId="6F81FE5F" w14:textId="44FB98A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FDDEC7"/>
          </w:tcPr>
          <w:p w14:paraId="69086D82" w14:textId="486F646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CEF6106" w14:textId="77777777" w:rsidTr="00E77BF8">
        <w:tc>
          <w:tcPr>
            <w:tcW w:w="704" w:type="dxa"/>
            <w:shd w:val="clear" w:color="auto" w:fill="FDDEC7"/>
          </w:tcPr>
          <w:p w14:paraId="54F7312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A2672C0" w14:textId="15E315D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april</w:t>
            </w:r>
          </w:p>
        </w:tc>
        <w:tc>
          <w:tcPr>
            <w:tcW w:w="1418" w:type="dxa"/>
            <w:shd w:val="clear" w:color="auto" w:fill="FDDEC7"/>
          </w:tcPr>
          <w:p w14:paraId="200CFCB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2D474DC6" w14:textId="243C565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37F6A3E" w14:textId="031C2E1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FDDEC7"/>
          </w:tcPr>
          <w:p w14:paraId="5365C5E4" w14:textId="6B20DFA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FDDEC7"/>
          </w:tcPr>
          <w:p w14:paraId="02658D6E" w14:textId="33DDCA6E"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A5D6769" w14:textId="77777777" w:rsidTr="00E77BF8">
        <w:tc>
          <w:tcPr>
            <w:tcW w:w="704" w:type="dxa"/>
            <w:shd w:val="clear" w:color="auto" w:fill="FDDEC7"/>
          </w:tcPr>
          <w:p w14:paraId="5B0E7F0A" w14:textId="626A6D1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62C8743" w14:textId="07C09FC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april</w:t>
            </w:r>
          </w:p>
        </w:tc>
        <w:tc>
          <w:tcPr>
            <w:tcW w:w="1418" w:type="dxa"/>
            <w:shd w:val="clear" w:color="auto" w:fill="FDDEC7"/>
          </w:tcPr>
          <w:p w14:paraId="054DED03" w14:textId="7BB5ADF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198A2D23" w14:textId="66A13F0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4F24F29" w14:textId="6730E57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FDDEC7"/>
          </w:tcPr>
          <w:p w14:paraId="0DD6964F" w14:textId="59DF978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FDDEC7"/>
          </w:tcPr>
          <w:p w14:paraId="7C50FF41" w14:textId="4758D080"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59589D3" w14:textId="77777777" w:rsidTr="00E77BF8">
        <w:tc>
          <w:tcPr>
            <w:tcW w:w="704" w:type="dxa"/>
            <w:shd w:val="clear" w:color="auto" w:fill="FDDEC7"/>
          </w:tcPr>
          <w:p w14:paraId="57137F5F" w14:textId="1D189DD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w:t>
            </w:r>
          </w:p>
        </w:tc>
        <w:tc>
          <w:tcPr>
            <w:tcW w:w="1559" w:type="dxa"/>
            <w:shd w:val="clear" w:color="auto" w:fill="FDDEC7"/>
          </w:tcPr>
          <w:p w14:paraId="220A360E" w14:textId="3B874E1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april</w:t>
            </w:r>
          </w:p>
        </w:tc>
        <w:tc>
          <w:tcPr>
            <w:tcW w:w="1418" w:type="dxa"/>
            <w:shd w:val="clear" w:color="auto" w:fill="FDDEC7"/>
          </w:tcPr>
          <w:p w14:paraId="7CC8890E" w14:textId="57A8D6B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w:t>
            </w:r>
          </w:p>
        </w:tc>
        <w:tc>
          <w:tcPr>
            <w:tcW w:w="1701" w:type="dxa"/>
            <w:shd w:val="clear" w:color="auto" w:fill="FDDEC7"/>
          </w:tcPr>
          <w:p w14:paraId="343ED35A" w14:textId="13129FE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93EE182" w14:textId="71C5616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FDDEC7"/>
          </w:tcPr>
          <w:p w14:paraId="2CE90B71" w14:textId="3C365ED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FDDEC7"/>
          </w:tcPr>
          <w:p w14:paraId="0368C68C" w14:textId="47B4E240"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A177C12" w14:textId="77777777" w:rsidTr="00E77BF8">
        <w:tc>
          <w:tcPr>
            <w:tcW w:w="704" w:type="dxa"/>
            <w:shd w:val="clear" w:color="auto" w:fill="FDDEC7"/>
          </w:tcPr>
          <w:p w14:paraId="7159340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62EDF8C" w14:textId="10D012F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april</w:t>
            </w:r>
          </w:p>
        </w:tc>
        <w:tc>
          <w:tcPr>
            <w:tcW w:w="1418" w:type="dxa"/>
            <w:shd w:val="clear" w:color="auto" w:fill="FDDEC7"/>
          </w:tcPr>
          <w:p w14:paraId="4F42A50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4AC29720" w14:textId="2ADFA64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62C7155" w14:textId="7D651B9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35466CF7" w14:textId="3D839E85"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69CF2050" w14:textId="1B2E6C3B" w:rsidR="008827E0" w:rsidRPr="00261CD5" w:rsidRDefault="00261CD5" w:rsidP="008827E0">
            <w:pPr>
              <w:suppressAutoHyphens w:val="0"/>
              <w:spacing w:line="240" w:lineRule="auto"/>
              <w:rPr>
                <w:rFonts w:ascii="Arial" w:eastAsia="Calibri" w:hAnsi="Arial" w:cs="Arial"/>
                <w:bCs/>
                <w:i/>
                <w:iCs/>
                <w:sz w:val="18"/>
                <w:szCs w:val="18"/>
                <w:lang w:eastAsia="en-US"/>
              </w:rPr>
            </w:pPr>
            <w:r>
              <w:rPr>
                <w:rFonts w:ascii="Arial" w:eastAsia="Calibri" w:hAnsi="Arial" w:cs="Arial"/>
                <w:bCs/>
                <w:i/>
                <w:iCs/>
                <w:sz w:val="18"/>
                <w:szCs w:val="18"/>
                <w:lang w:eastAsia="en-US"/>
              </w:rPr>
              <w:t>Uitloop</w:t>
            </w:r>
          </w:p>
        </w:tc>
      </w:tr>
      <w:tr w:rsidR="008827E0" w:rsidRPr="00081D97" w14:paraId="00E207F0" w14:textId="77777777" w:rsidTr="00E77BF8">
        <w:tc>
          <w:tcPr>
            <w:tcW w:w="704" w:type="dxa"/>
            <w:shd w:val="clear" w:color="auto" w:fill="FDDEC7"/>
          </w:tcPr>
          <w:p w14:paraId="144BC77A" w14:textId="6B5D71F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A304659" w14:textId="27D1EE5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april</w:t>
            </w:r>
          </w:p>
        </w:tc>
        <w:tc>
          <w:tcPr>
            <w:tcW w:w="1418" w:type="dxa"/>
            <w:shd w:val="clear" w:color="auto" w:fill="FDDEC7"/>
          </w:tcPr>
          <w:p w14:paraId="6907928E" w14:textId="558BB45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28E43B3" w14:textId="680D471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6C81C5F" w14:textId="0E466FD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098F313F" w14:textId="60FABD8B"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5560E29A" w14:textId="26FFF8B6" w:rsidR="008827E0" w:rsidRPr="000D2AC1" w:rsidRDefault="00261CD5"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70261896" w14:textId="77777777" w:rsidTr="00E77BF8">
        <w:tc>
          <w:tcPr>
            <w:tcW w:w="704" w:type="dxa"/>
            <w:shd w:val="clear" w:color="auto" w:fill="FDDEC7"/>
          </w:tcPr>
          <w:p w14:paraId="016F4F7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648B445" w14:textId="3C4EBC3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april</w:t>
            </w:r>
          </w:p>
        </w:tc>
        <w:tc>
          <w:tcPr>
            <w:tcW w:w="1418" w:type="dxa"/>
            <w:shd w:val="clear" w:color="auto" w:fill="FDDEC7"/>
          </w:tcPr>
          <w:p w14:paraId="4E38705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63AA49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2C8207F" w14:textId="2CA4DFA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27A6805B" w14:textId="3F3D45A0"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3996FAF3" w14:textId="0501F8E2" w:rsidR="008827E0" w:rsidRPr="000D2AC1" w:rsidRDefault="00261CD5"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209CA03F" w14:textId="77777777" w:rsidTr="00E77BF8">
        <w:tc>
          <w:tcPr>
            <w:tcW w:w="704" w:type="dxa"/>
            <w:shd w:val="clear" w:color="auto" w:fill="FDDEC7"/>
          </w:tcPr>
          <w:p w14:paraId="7AAB8E0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274E4C2" w14:textId="2D9B828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april</w:t>
            </w:r>
          </w:p>
        </w:tc>
        <w:tc>
          <w:tcPr>
            <w:tcW w:w="1418" w:type="dxa"/>
            <w:shd w:val="clear" w:color="auto" w:fill="FDDEC7"/>
          </w:tcPr>
          <w:p w14:paraId="7978B91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2762C18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12A6A41F" w14:textId="32184F92"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27AF0562" w14:textId="4C249296"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006E4012" w14:textId="71A45F4E" w:rsidR="008827E0" w:rsidRPr="000D2AC1" w:rsidRDefault="00261CD5"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18C9188C" w14:textId="77777777" w:rsidTr="0026693B">
        <w:tc>
          <w:tcPr>
            <w:tcW w:w="704" w:type="dxa"/>
            <w:shd w:val="clear" w:color="auto" w:fill="FBF581"/>
          </w:tcPr>
          <w:p w14:paraId="5E17ADEC" w14:textId="22A49FF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w:t>
            </w:r>
          </w:p>
        </w:tc>
        <w:tc>
          <w:tcPr>
            <w:tcW w:w="1559" w:type="dxa"/>
            <w:shd w:val="clear" w:color="auto" w:fill="FBF581"/>
          </w:tcPr>
          <w:p w14:paraId="4D783224" w14:textId="46B3AD8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april</w:t>
            </w:r>
          </w:p>
        </w:tc>
        <w:tc>
          <w:tcPr>
            <w:tcW w:w="1418" w:type="dxa"/>
            <w:shd w:val="clear" w:color="auto" w:fill="FBF581"/>
          </w:tcPr>
          <w:p w14:paraId="17286F24" w14:textId="13710AE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Mei-</w:t>
            </w:r>
          </w:p>
        </w:tc>
        <w:tc>
          <w:tcPr>
            <w:tcW w:w="1701" w:type="dxa"/>
            <w:shd w:val="clear" w:color="auto" w:fill="FBF581"/>
          </w:tcPr>
          <w:p w14:paraId="053C665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92DC14F" w14:textId="56D6E22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6EB63BBE" w14:textId="69B16E07"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601ECDC6" w14:textId="178A4CA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6BFEC46" w14:textId="77777777" w:rsidTr="0026693B">
        <w:tc>
          <w:tcPr>
            <w:tcW w:w="704" w:type="dxa"/>
            <w:shd w:val="clear" w:color="auto" w:fill="FBF581"/>
          </w:tcPr>
          <w:p w14:paraId="371A2B4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01FBB3EB" w14:textId="607586F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april</w:t>
            </w:r>
          </w:p>
        </w:tc>
        <w:tc>
          <w:tcPr>
            <w:tcW w:w="1418" w:type="dxa"/>
            <w:shd w:val="clear" w:color="auto" w:fill="FBF581"/>
          </w:tcPr>
          <w:p w14:paraId="3031DF6A" w14:textId="17C8532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1701" w:type="dxa"/>
            <w:shd w:val="clear" w:color="auto" w:fill="FBF581"/>
          </w:tcPr>
          <w:p w14:paraId="0454C35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2D5FB27" w14:textId="2787C96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05F21A2B" w14:textId="0CAEC352"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33E296CC" w14:textId="39DDC2CF" w:rsidR="008827E0" w:rsidRPr="000D2AC1" w:rsidRDefault="00DD7D2E"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Koningsdag</w:t>
            </w:r>
          </w:p>
        </w:tc>
      </w:tr>
      <w:tr w:rsidR="008827E0" w:rsidRPr="00081D97" w14:paraId="374FF3C2" w14:textId="77777777" w:rsidTr="0026693B">
        <w:tc>
          <w:tcPr>
            <w:tcW w:w="704" w:type="dxa"/>
            <w:shd w:val="clear" w:color="auto" w:fill="FBF581"/>
          </w:tcPr>
          <w:p w14:paraId="38F16F7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214CE917" w14:textId="5C37D93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april</w:t>
            </w:r>
          </w:p>
        </w:tc>
        <w:tc>
          <w:tcPr>
            <w:tcW w:w="1418" w:type="dxa"/>
            <w:shd w:val="clear" w:color="auto" w:fill="FBF581"/>
          </w:tcPr>
          <w:p w14:paraId="1E96E32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1D96550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2B487D94" w14:textId="640A701E"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478318CA" w14:textId="1F463921"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0B5AD953" w14:textId="63FE8DB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8247491" w14:textId="77777777" w:rsidTr="0026693B">
        <w:tc>
          <w:tcPr>
            <w:tcW w:w="704" w:type="dxa"/>
            <w:shd w:val="clear" w:color="auto" w:fill="FBF581"/>
          </w:tcPr>
          <w:p w14:paraId="33143EC7" w14:textId="2CF5531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2AB92CAA" w14:textId="38690DC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april</w:t>
            </w:r>
          </w:p>
        </w:tc>
        <w:tc>
          <w:tcPr>
            <w:tcW w:w="1418" w:type="dxa"/>
            <w:shd w:val="clear" w:color="auto" w:fill="FBF581"/>
          </w:tcPr>
          <w:p w14:paraId="1CF33D77" w14:textId="6B1BCC9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3A89D18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438E776" w14:textId="5605F9B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5B63C24A" w14:textId="7F7C1386"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1D2178D0" w14:textId="3E21BCA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9AF1DFE" w14:textId="77777777" w:rsidTr="0026693B">
        <w:tc>
          <w:tcPr>
            <w:tcW w:w="704" w:type="dxa"/>
            <w:shd w:val="clear" w:color="auto" w:fill="FBF581"/>
          </w:tcPr>
          <w:p w14:paraId="02896A55"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CC0DECC" w14:textId="4DCC352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april</w:t>
            </w:r>
          </w:p>
        </w:tc>
        <w:tc>
          <w:tcPr>
            <w:tcW w:w="1418" w:type="dxa"/>
            <w:shd w:val="clear" w:color="auto" w:fill="FBF581"/>
          </w:tcPr>
          <w:p w14:paraId="3E30207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BF581"/>
          </w:tcPr>
          <w:p w14:paraId="575B26D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EEEC2C0" w14:textId="2526EC3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73960119" w14:textId="3E4982AD"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5CB51337" w14:textId="1ED2696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099C0C7" w14:textId="77777777" w:rsidTr="00E77BF8">
        <w:tc>
          <w:tcPr>
            <w:tcW w:w="704" w:type="dxa"/>
            <w:shd w:val="clear" w:color="auto" w:fill="FDDEC7"/>
          </w:tcPr>
          <w:p w14:paraId="2F6BC787" w14:textId="432C539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w:t>
            </w:r>
          </w:p>
        </w:tc>
        <w:tc>
          <w:tcPr>
            <w:tcW w:w="1559" w:type="dxa"/>
            <w:shd w:val="clear" w:color="auto" w:fill="FDDEC7"/>
          </w:tcPr>
          <w:p w14:paraId="54D241AF" w14:textId="7D0D050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mei</w:t>
            </w:r>
          </w:p>
        </w:tc>
        <w:tc>
          <w:tcPr>
            <w:tcW w:w="1418" w:type="dxa"/>
            <w:shd w:val="clear" w:color="auto" w:fill="FDDEC7"/>
          </w:tcPr>
          <w:p w14:paraId="212EC6E5" w14:textId="639ACAE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32</w:t>
            </w:r>
          </w:p>
        </w:tc>
        <w:tc>
          <w:tcPr>
            <w:tcW w:w="1701" w:type="dxa"/>
            <w:shd w:val="clear" w:color="auto" w:fill="FDDEC7"/>
          </w:tcPr>
          <w:p w14:paraId="1A90FD62" w14:textId="606CFE3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755694D" w14:textId="272F1AE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09058713" w14:textId="614174EA"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341B9116" w14:textId="71B556D4"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 xml:space="preserve">Adviesweek </w:t>
            </w:r>
            <w:r w:rsidR="00196E91">
              <w:rPr>
                <w:rFonts w:ascii="Arial" w:eastAsia="Calibri" w:hAnsi="Arial" w:cs="Arial"/>
                <w:bCs/>
                <w:i/>
                <w:iCs/>
                <w:sz w:val="18"/>
                <w:szCs w:val="18"/>
                <w:lang w:eastAsia="en-US"/>
              </w:rPr>
              <w:t>uit-</w:t>
            </w:r>
          </w:p>
        </w:tc>
      </w:tr>
      <w:tr w:rsidR="008827E0" w:rsidRPr="00081D97" w14:paraId="72F9DA00" w14:textId="77777777" w:rsidTr="00E77BF8">
        <w:tc>
          <w:tcPr>
            <w:tcW w:w="704" w:type="dxa"/>
            <w:shd w:val="clear" w:color="auto" w:fill="FDDEC7"/>
          </w:tcPr>
          <w:p w14:paraId="48FC28B8" w14:textId="78164E6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CB2FDAD" w14:textId="6265195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mei</w:t>
            </w:r>
          </w:p>
        </w:tc>
        <w:tc>
          <w:tcPr>
            <w:tcW w:w="1418" w:type="dxa"/>
            <w:shd w:val="clear" w:color="auto" w:fill="FDDEC7"/>
          </w:tcPr>
          <w:p w14:paraId="49BA9FBA" w14:textId="7D2B10E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178E802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0D75359" w14:textId="02ED02A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14C03006" w14:textId="552837AE"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2BFF0F47" w14:textId="3B3929EA"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breiding meivakant</w:t>
            </w:r>
            <w:r w:rsidR="00196E91">
              <w:rPr>
                <w:rFonts w:ascii="Arial" w:eastAsia="Calibri" w:hAnsi="Arial" w:cs="Arial"/>
                <w:bCs/>
                <w:i/>
                <w:iCs/>
                <w:sz w:val="18"/>
                <w:szCs w:val="18"/>
                <w:lang w:eastAsia="en-US"/>
              </w:rPr>
              <w:t>.</w:t>
            </w:r>
          </w:p>
        </w:tc>
      </w:tr>
      <w:tr w:rsidR="008827E0" w:rsidRPr="00081D97" w14:paraId="616AC364" w14:textId="77777777" w:rsidTr="00E77BF8">
        <w:tc>
          <w:tcPr>
            <w:tcW w:w="704" w:type="dxa"/>
            <w:shd w:val="clear" w:color="auto" w:fill="FDDEC7"/>
          </w:tcPr>
          <w:p w14:paraId="730ED89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1B990921" w14:textId="65275CA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mei</w:t>
            </w:r>
          </w:p>
        </w:tc>
        <w:tc>
          <w:tcPr>
            <w:tcW w:w="1418" w:type="dxa"/>
            <w:shd w:val="clear" w:color="auto" w:fill="FDDEC7"/>
          </w:tcPr>
          <w:p w14:paraId="590007D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7139763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478A473" w14:textId="57802F4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11364664" w14:textId="598B7E7C"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6A372A9D" w14:textId="659FF6D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Bevrijdingsdag</w:t>
            </w:r>
          </w:p>
        </w:tc>
      </w:tr>
      <w:tr w:rsidR="008827E0" w:rsidRPr="00081D97" w14:paraId="53FDB9C0" w14:textId="77777777" w:rsidTr="00E77BF8">
        <w:tc>
          <w:tcPr>
            <w:tcW w:w="704" w:type="dxa"/>
            <w:shd w:val="clear" w:color="auto" w:fill="FDDEC7"/>
          </w:tcPr>
          <w:p w14:paraId="54079D6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32D596C" w14:textId="3657A48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mei</w:t>
            </w:r>
          </w:p>
        </w:tc>
        <w:tc>
          <w:tcPr>
            <w:tcW w:w="1418" w:type="dxa"/>
            <w:shd w:val="clear" w:color="auto" w:fill="FDDEC7"/>
          </w:tcPr>
          <w:p w14:paraId="3DCC4D2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1B82DC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1C1F580" w14:textId="49B81C9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024DAF7C" w14:textId="6BA23AD6"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7951D8F9" w14:textId="44CD9E2D"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Hemelvaartsdag</w:t>
            </w:r>
          </w:p>
        </w:tc>
      </w:tr>
      <w:tr w:rsidR="008827E0" w:rsidRPr="00081D97" w14:paraId="6825518F" w14:textId="77777777" w:rsidTr="00E77BF8">
        <w:tc>
          <w:tcPr>
            <w:tcW w:w="704" w:type="dxa"/>
            <w:shd w:val="clear" w:color="auto" w:fill="FDDEC7"/>
          </w:tcPr>
          <w:p w14:paraId="5273E5B7" w14:textId="0A24D10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3407E4A" w14:textId="73BEF10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mei</w:t>
            </w:r>
          </w:p>
        </w:tc>
        <w:tc>
          <w:tcPr>
            <w:tcW w:w="1418" w:type="dxa"/>
            <w:shd w:val="clear" w:color="auto" w:fill="FDDEC7"/>
          </w:tcPr>
          <w:p w14:paraId="1C39AA70" w14:textId="5E8A7B8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FDDEC7"/>
          </w:tcPr>
          <w:p w14:paraId="6B4C3E1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6F6C30F" w14:textId="7E8EC6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DDEC7"/>
          </w:tcPr>
          <w:p w14:paraId="187B8783" w14:textId="372E1956"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DDEC7"/>
          </w:tcPr>
          <w:p w14:paraId="560A672F" w14:textId="1F39F8CB"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Adv. uitbr. meivak.</w:t>
            </w:r>
          </w:p>
        </w:tc>
      </w:tr>
      <w:tr w:rsidR="008827E0" w:rsidRPr="00081D97" w14:paraId="5B78E9CD" w14:textId="77777777" w:rsidTr="00674DB8">
        <w:tc>
          <w:tcPr>
            <w:tcW w:w="704" w:type="dxa"/>
            <w:shd w:val="clear" w:color="auto" w:fill="E1D8EC"/>
          </w:tcPr>
          <w:p w14:paraId="5CEA80F3" w14:textId="2FD5244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w:t>
            </w:r>
          </w:p>
        </w:tc>
        <w:tc>
          <w:tcPr>
            <w:tcW w:w="1559" w:type="dxa"/>
            <w:shd w:val="clear" w:color="auto" w:fill="E1D8EC"/>
          </w:tcPr>
          <w:p w14:paraId="2B61BF3F" w14:textId="0D12D33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mei</w:t>
            </w:r>
          </w:p>
        </w:tc>
        <w:tc>
          <w:tcPr>
            <w:tcW w:w="1418" w:type="dxa"/>
            <w:shd w:val="clear" w:color="auto" w:fill="E1D8EC"/>
          </w:tcPr>
          <w:p w14:paraId="5FF2ACFA" w14:textId="2C972FE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33</w:t>
            </w:r>
          </w:p>
        </w:tc>
        <w:tc>
          <w:tcPr>
            <w:tcW w:w="1701" w:type="dxa"/>
            <w:shd w:val="clear" w:color="auto" w:fill="E1D8EC"/>
          </w:tcPr>
          <w:p w14:paraId="7BE2CB88" w14:textId="233B99E6"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7</w:t>
            </w:r>
          </w:p>
        </w:tc>
        <w:tc>
          <w:tcPr>
            <w:tcW w:w="425" w:type="dxa"/>
            <w:shd w:val="clear" w:color="auto" w:fill="E1D8EC"/>
          </w:tcPr>
          <w:p w14:paraId="46A72302" w14:textId="408BDB9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E1D8EC"/>
          </w:tcPr>
          <w:p w14:paraId="514F2F07" w14:textId="507494FC"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E1D8EC"/>
          </w:tcPr>
          <w:p w14:paraId="65CBEE1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4BC9EA0" w14:textId="77777777" w:rsidTr="00E77BF8">
        <w:tc>
          <w:tcPr>
            <w:tcW w:w="704" w:type="dxa"/>
            <w:shd w:val="clear" w:color="auto" w:fill="E1D8EC"/>
          </w:tcPr>
          <w:p w14:paraId="0DBB909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FA6BE54" w14:textId="2379B7F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mei</w:t>
            </w:r>
          </w:p>
        </w:tc>
        <w:tc>
          <w:tcPr>
            <w:tcW w:w="1418" w:type="dxa"/>
            <w:shd w:val="clear" w:color="auto" w:fill="E1D8EC"/>
          </w:tcPr>
          <w:p w14:paraId="6AE095A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44DADCBF" w14:textId="5297F44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B536F92" w14:textId="238472E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E1D8EC"/>
          </w:tcPr>
          <w:p w14:paraId="73D4C1C9" w14:textId="2B39866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441B41EB"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A8277A8" w14:textId="77777777" w:rsidTr="00E77BF8">
        <w:tc>
          <w:tcPr>
            <w:tcW w:w="704" w:type="dxa"/>
            <w:shd w:val="clear" w:color="auto" w:fill="E1D8EC"/>
          </w:tcPr>
          <w:p w14:paraId="7B07FFE8" w14:textId="1795939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7CF16887" w14:textId="4474A63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mei</w:t>
            </w:r>
          </w:p>
        </w:tc>
        <w:tc>
          <w:tcPr>
            <w:tcW w:w="1418" w:type="dxa"/>
            <w:shd w:val="clear" w:color="auto" w:fill="E1D8EC"/>
          </w:tcPr>
          <w:p w14:paraId="54440FFB" w14:textId="09E14536"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522603A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766CDA0" w14:textId="58E4E50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E1D8EC"/>
          </w:tcPr>
          <w:p w14:paraId="21107FCC" w14:textId="6032C9F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1103669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8C340AA" w14:textId="77777777" w:rsidTr="00E77BF8">
        <w:tc>
          <w:tcPr>
            <w:tcW w:w="704" w:type="dxa"/>
            <w:shd w:val="clear" w:color="auto" w:fill="E1D8EC"/>
          </w:tcPr>
          <w:p w14:paraId="2E984A2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23627EE9" w14:textId="4D13279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mei</w:t>
            </w:r>
          </w:p>
        </w:tc>
        <w:tc>
          <w:tcPr>
            <w:tcW w:w="1418" w:type="dxa"/>
            <w:shd w:val="clear" w:color="auto" w:fill="E1D8EC"/>
          </w:tcPr>
          <w:p w14:paraId="14AB6CF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0F7FFBA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BE6DB50" w14:textId="177B81D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E1D8EC"/>
          </w:tcPr>
          <w:p w14:paraId="22786022" w14:textId="7831F9C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E1D8EC"/>
          </w:tcPr>
          <w:p w14:paraId="7F0CCA8B"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98AAB51" w14:textId="77777777" w:rsidTr="00E77BF8">
        <w:tc>
          <w:tcPr>
            <w:tcW w:w="704" w:type="dxa"/>
            <w:shd w:val="clear" w:color="auto" w:fill="E1D8EC"/>
          </w:tcPr>
          <w:p w14:paraId="654690E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F320665" w14:textId="5305471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mei</w:t>
            </w:r>
          </w:p>
        </w:tc>
        <w:tc>
          <w:tcPr>
            <w:tcW w:w="1418" w:type="dxa"/>
            <w:shd w:val="clear" w:color="auto" w:fill="E1D8EC"/>
          </w:tcPr>
          <w:p w14:paraId="1D2C430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46146AC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8519BE8" w14:textId="30479F0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E1D8EC"/>
          </w:tcPr>
          <w:p w14:paraId="0DD6C290" w14:textId="46ADC79C"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E1D8EC"/>
          </w:tcPr>
          <w:p w14:paraId="02F2D965"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61A9AEC" w14:textId="77777777" w:rsidTr="00E77BF8">
        <w:tc>
          <w:tcPr>
            <w:tcW w:w="704" w:type="dxa"/>
            <w:shd w:val="clear" w:color="auto" w:fill="E1D8EC"/>
          </w:tcPr>
          <w:p w14:paraId="29EB262F" w14:textId="1052642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w:t>
            </w:r>
          </w:p>
        </w:tc>
        <w:tc>
          <w:tcPr>
            <w:tcW w:w="1559" w:type="dxa"/>
            <w:shd w:val="clear" w:color="auto" w:fill="E1D8EC"/>
          </w:tcPr>
          <w:p w14:paraId="3D24AFEB" w14:textId="5139488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mei</w:t>
            </w:r>
          </w:p>
        </w:tc>
        <w:tc>
          <w:tcPr>
            <w:tcW w:w="1418" w:type="dxa"/>
            <w:shd w:val="clear" w:color="auto" w:fill="E1D8EC"/>
          </w:tcPr>
          <w:p w14:paraId="437D91DA" w14:textId="0416115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34</w:t>
            </w:r>
          </w:p>
        </w:tc>
        <w:tc>
          <w:tcPr>
            <w:tcW w:w="1701" w:type="dxa"/>
            <w:shd w:val="clear" w:color="auto" w:fill="E1D8EC"/>
          </w:tcPr>
          <w:p w14:paraId="43513CF9" w14:textId="031A2E6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E9D0210" w14:textId="4E4FD3F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E1D8EC"/>
          </w:tcPr>
          <w:p w14:paraId="0864DEFB" w14:textId="169ADE53"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E1D8EC"/>
          </w:tcPr>
          <w:p w14:paraId="20CAFB62" w14:textId="61AAE3A7"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Tweede pinksterdag</w:t>
            </w:r>
          </w:p>
        </w:tc>
      </w:tr>
      <w:tr w:rsidR="008827E0" w:rsidRPr="00081D97" w14:paraId="660D5FD3" w14:textId="77777777" w:rsidTr="00E77BF8">
        <w:tc>
          <w:tcPr>
            <w:tcW w:w="704" w:type="dxa"/>
            <w:shd w:val="clear" w:color="auto" w:fill="E1D8EC"/>
          </w:tcPr>
          <w:p w14:paraId="4268448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351ACDA2" w14:textId="794E802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mei</w:t>
            </w:r>
          </w:p>
        </w:tc>
        <w:tc>
          <w:tcPr>
            <w:tcW w:w="1418" w:type="dxa"/>
            <w:shd w:val="clear" w:color="auto" w:fill="E1D8EC"/>
          </w:tcPr>
          <w:p w14:paraId="604F95B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682F93D3" w14:textId="7A72313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446F9A5" w14:textId="7BA9CD6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E1D8EC"/>
          </w:tcPr>
          <w:p w14:paraId="31E3E950" w14:textId="3C392D4D"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E1D8EC"/>
          </w:tcPr>
          <w:p w14:paraId="0F7A68A6"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BF693C8" w14:textId="77777777" w:rsidTr="00E77BF8">
        <w:tc>
          <w:tcPr>
            <w:tcW w:w="704" w:type="dxa"/>
            <w:shd w:val="clear" w:color="auto" w:fill="E1D8EC"/>
          </w:tcPr>
          <w:p w14:paraId="36D65D8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8CEDE1B" w14:textId="5652AFB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mei</w:t>
            </w:r>
          </w:p>
        </w:tc>
        <w:tc>
          <w:tcPr>
            <w:tcW w:w="1418" w:type="dxa"/>
            <w:shd w:val="clear" w:color="auto" w:fill="E1D8EC"/>
          </w:tcPr>
          <w:p w14:paraId="132B986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0A81DAFF" w14:textId="3D25F0DD"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2BB11A0" w14:textId="788BB0D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E1D8EC"/>
          </w:tcPr>
          <w:p w14:paraId="4D9FE850" w14:textId="220B5DEE"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0AA01FF4"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5E64A68" w14:textId="77777777" w:rsidTr="00E77BF8">
        <w:tc>
          <w:tcPr>
            <w:tcW w:w="704" w:type="dxa"/>
            <w:shd w:val="clear" w:color="auto" w:fill="E1D8EC"/>
          </w:tcPr>
          <w:p w14:paraId="17C8467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7944F097" w14:textId="4C1F04F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mei</w:t>
            </w:r>
          </w:p>
        </w:tc>
        <w:tc>
          <w:tcPr>
            <w:tcW w:w="1418" w:type="dxa"/>
            <w:shd w:val="clear" w:color="auto" w:fill="E1D8EC"/>
          </w:tcPr>
          <w:p w14:paraId="64CEC01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6AAD5B6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799293C" w14:textId="291F2DD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E1D8EC"/>
          </w:tcPr>
          <w:p w14:paraId="69CFA4F5" w14:textId="2C2E0AF7"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5DF833C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59006D2" w14:textId="77777777" w:rsidTr="00E77BF8">
        <w:tc>
          <w:tcPr>
            <w:tcW w:w="704" w:type="dxa"/>
            <w:shd w:val="clear" w:color="auto" w:fill="E1D8EC"/>
          </w:tcPr>
          <w:p w14:paraId="355B96D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5B78676" w14:textId="24D0438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mei</w:t>
            </w:r>
          </w:p>
        </w:tc>
        <w:tc>
          <w:tcPr>
            <w:tcW w:w="1418" w:type="dxa"/>
            <w:shd w:val="clear" w:color="auto" w:fill="E1D8EC"/>
          </w:tcPr>
          <w:p w14:paraId="3CAE1F1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7EEC182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267D66E" w14:textId="7D675D4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E1D8EC"/>
          </w:tcPr>
          <w:p w14:paraId="249A056A" w14:textId="017150F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E1D8EC"/>
          </w:tcPr>
          <w:p w14:paraId="43CE89FA"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1F78894" w14:textId="77777777" w:rsidTr="00E77BF8">
        <w:tc>
          <w:tcPr>
            <w:tcW w:w="704" w:type="dxa"/>
            <w:shd w:val="clear" w:color="auto" w:fill="E1D8EC"/>
          </w:tcPr>
          <w:p w14:paraId="2B5334B3" w14:textId="6A5EE33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w:t>
            </w:r>
          </w:p>
        </w:tc>
        <w:tc>
          <w:tcPr>
            <w:tcW w:w="1559" w:type="dxa"/>
            <w:shd w:val="clear" w:color="auto" w:fill="E1D8EC"/>
          </w:tcPr>
          <w:p w14:paraId="32196F3A" w14:textId="036DB36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mei</w:t>
            </w:r>
          </w:p>
        </w:tc>
        <w:tc>
          <w:tcPr>
            <w:tcW w:w="1418" w:type="dxa"/>
            <w:shd w:val="clear" w:color="auto" w:fill="E1D8EC"/>
          </w:tcPr>
          <w:p w14:paraId="14CCC064" w14:textId="76FF795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35</w:t>
            </w:r>
          </w:p>
        </w:tc>
        <w:tc>
          <w:tcPr>
            <w:tcW w:w="1701" w:type="dxa"/>
            <w:shd w:val="clear" w:color="auto" w:fill="E1D8EC"/>
          </w:tcPr>
          <w:p w14:paraId="0DFD784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FFBD4E5" w14:textId="733B0E9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E1D8EC"/>
          </w:tcPr>
          <w:p w14:paraId="0B232944" w14:textId="3BAB4C9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E1D8EC"/>
          </w:tcPr>
          <w:p w14:paraId="5EF2C189"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6F77EBEA" w14:textId="77777777" w:rsidTr="00E77BF8">
        <w:tc>
          <w:tcPr>
            <w:tcW w:w="704" w:type="dxa"/>
            <w:shd w:val="clear" w:color="auto" w:fill="E1D8EC"/>
          </w:tcPr>
          <w:p w14:paraId="318A8B0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2B03F750" w14:textId="4990BF5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mei</w:t>
            </w:r>
          </w:p>
        </w:tc>
        <w:tc>
          <w:tcPr>
            <w:tcW w:w="1418" w:type="dxa"/>
            <w:shd w:val="clear" w:color="auto" w:fill="E1D8EC"/>
          </w:tcPr>
          <w:p w14:paraId="5233904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1F31DF7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57558CA6" w14:textId="35A5EF6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E1D8EC"/>
          </w:tcPr>
          <w:p w14:paraId="0801A8A8" w14:textId="39DF401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E1D8EC"/>
          </w:tcPr>
          <w:p w14:paraId="42AFDB2B"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B2E31BF" w14:textId="77777777" w:rsidTr="00E77BF8">
        <w:tc>
          <w:tcPr>
            <w:tcW w:w="704" w:type="dxa"/>
            <w:shd w:val="clear" w:color="auto" w:fill="E1D8EC"/>
          </w:tcPr>
          <w:p w14:paraId="5202C39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F1722E5" w14:textId="712A382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mei</w:t>
            </w:r>
          </w:p>
        </w:tc>
        <w:tc>
          <w:tcPr>
            <w:tcW w:w="1418" w:type="dxa"/>
            <w:shd w:val="clear" w:color="auto" w:fill="E1D8EC"/>
          </w:tcPr>
          <w:p w14:paraId="45A2824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066BFA5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7709A33" w14:textId="44AB09E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E1D8EC"/>
          </w:tcPr>
          <w:p w14:paraId="35D87D41" w14:textId="70A892D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4D4A01A7"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7C3B2B7" w14:textId="77777777" w:rsidTr="00E77BF8">
        <w:tc>
          <w:tcPr>
            <w:tcW w:w="704" w:type="dxa"/>
            <w:shd w:val="clear" w:color="auto" w:fill="E1D8EC"/>
          </w:tcPr>
          <w:p w14:paraId="0167C63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52CB41B" w14:textId="23C23B55"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mei</w:t>
            </w:r>
          </w:p>
        </w:tc>
        <w:tc>
          <w:tcPr>
            <w:tcW w:w="1418" w:type="dxa"/>
            <w:shd w:val="clear" w:color="auto" w:fill="E1D8EC"/>
          </w:tcPr>
          <w:p w14:paraId="1F062E2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4B2551F0" w14:textId="46A9A009"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1C52E7A" w14:textId="0E159EAB"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E1D8EC"/>
          </w:tcPr>
          <w:p w14:paraId="3494EF03" w14:textId="6E74BCE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E1D8EC"/>
          </w:tcPr>
          <w:p w14:paraId="50A2271F"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AD0D10D" w14:textId="77777777" w:rsidTr="00E77BF8">
        <w:tc>
          <w:tcPr>
            <w:tcW w:w="704" w:type="dxa"/>
            <w:shd w:val="clear" w:color="auto" w:fill="E1D8EC"/>
          </w:tcPr>
          <w:p w14:paraId="0E3D827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8C2031D" w14:textId="3A51DD5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mei</w:t>
            </w:r>
          </w:p>
        </w:tc>
        <w:tc>
          <w:tcPr>
            <w:tcW w:w="1418" w:type="dxa"/>
            <w:shd w:val="clear" w:color="auto" w:fill="E1D8EC"/>
          </w:tcPr>
          <w:p w14:paraId="75FE561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393A6390" w14:textId="227E8A5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00A5AAA" w14:textId="0F7F6E9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E1D8EC"/>
          </w:tcPr>
          <w:p w14:paraId="7844ECF1" w14:textId="26C16E5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E1D8EC"/>
          </w:tcPr>
          <w:p w14:paraId="0742DACE"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3A5093F" w14:textId="77777777" w:rsidTr="00E77BF8">
        <w:tc>
          <w:tcPr>
            <w:tcW w:w="704" w:type="dxa"/>
            <w:shd w:val="clear" w:color="auto" w:fill="E1D8EC"/>
          </w:tcPr>
          <w:p w14:paraId="75E3BF82" w14:textId="7499597B"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w:t>
            </w:r>
          </w:p>
        </w:tc>
        <w:tc>
          <w:tcPr>
            <w:tcW w:w="1559" w:type="dxa"/>
            <w:shd w:val="clear" w:color="auto" w:fill="E1D8EC"/>
          </w:tcPr>
          <w:p w14:paraId="3D36E0D4" w14:textId="48494163"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mei</w:t>
            </w:r>
          </w:p>
        </w:tc>
        <w:tc>
          <w:tcPr>
            <w:tcW w:w="1418" w:type="dxa"/>
            <w:shd w:val="clear" w:color="auto" w:fill="E1D8EC"/>
          </w:tcPr>
          <w:p w14:paraId="7D5BEF91" w14:textId="654AF14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36</w:t>
            </w:r>
          </w:p>
        </w:tc>
        <w:tc>
          <w:tcPr>
            <w:tcW w:w="1701" w:type="dxa"/>
            <w:shd w:val="clear" w:color="auto" w:fill="E1D8EC"/>
          </w:tcPr>
          <w:p w14:paraId="4B02839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A7FF447" w14:textId="65B2EC4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E1D8EC"/>
          </w:tcPr>
          <w:p w14:paraId="59CB2441" w14:textId="1C1E3BA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E1D8EC"/>
          </w:tcPr>
          <w:p w14:paraId="613AB0FF" w14:textId="1E306CC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29F5522" w14:textId="77777777" w:rsidTr="00E77BF8">
        <w:tc>
          <w:tcPr>
            <w:tcW w:w="704" w:type="dxa"/>
            <w:shd w:val="clear" w:color="auto" w:fill="E1D8EC"/>
          </w:tcPr>
          <w:p w14:paraId="3527EFE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82C71AC" w14:textId="30C8141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juni</w:t>
            </w:r>
          </w:p>
        </w:tc>
        <w:tc>
          <w:tcPr>
            <w:tcW w:w="1418" w:type="dxa"/>
            <w:shd w:val="clear" w:color="auto" w:fill="E1D8EC"/>
          </w:tcPr>
          <w:p w14:paraId="3C11C91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115D8AD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CA45F7A" w14:textId="4EE243F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E1D8EC"/>
          </w:tcPr>
          <w:p w14:paraId="58EFB172" w14:textId="59552DB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E1D8EC"/>
          </w:tcPr>
          <w:p w14:paraId="7E77525A" w14:textId="42C8E422"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5507BAD" w14:textId="77777777" w:rsidTr="00E77BF8">
        <w:tc>
          <w:tcPr>
            <w:tcW w:w="704" w:type="dxa"/>
            <w:shd w:val="clear" w:color="auto" w:fill="E1D8EC"/>
          </w:tcPr>
          <w:p w14:paraId="6949FF9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6DF622E" w14:textId="794CAC2D"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juni</w:t>
            </w:r>
          </w:p>
        </w:tc>
        <w:tc>
          <w:tcPr>
            <w:tcW w:w="1418" w:type="dxa"/>
            <w:shd w:val="clear" w:color="auto" w:fill="E1D8EC"/>
          </w:tcPr>
          <w:p w14:paraId="52C6512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1D2357B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6FE83967" w14:textId="33C7DC63"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E1D8EC"/>
          </w:tcPr>
          <w:p w14:paraId="3AEF1A48" w14:textId="155E951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E1D8EC"/>
          </w:tcPr>
          <w:p w14:paraId="01D00B5C" w14:textId="2FE4C9CA"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88EEA5E" w14:textId="77777777" w:rsidTr="00E77BF8">
        <w:tc>
          <w:tcPr>
            <w:tcW w:w="704" w:type="dxa"/>
            <w:shd w:val="clear" w:color="auto" w:fill="E1D8EC"/>
          </w:tcPr>
          <w:p w14:paraId="735A4B9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A11EFC3" w14:textId="081C0E27"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juni</w:t>
            </w:r>
          </w:p>
        </w:tc>
        <w:tc>
          <w:tcPr>
            <w:tcW w:w="1418" w:type="dxa"/>
            <w:shd w:val="clear" w:color="auto" w:fill="E1D8EC"/>
          </w:tcPr>
          <w:p w14:paraId="4D27EFD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102A044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6F3999F" w14:textId="68894B2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E1D8EC"/>
          </w:tcPr>
          <w:p w14:paraId="3A594393" w14:textId="7614BD7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E1D8EC"/>
          </w:tcPr>
          <w:p w14:paraId="0D823DF0" w14:textId="771E1143"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1DC4AA7" w14:textId="77777777" w:rsidTr="00E77BF8">
        <w:tc>
          <w:tcPr>
            <w:tcW w:w="704" w:type="dxa"/>
            <w:shd w:val="clear" w:color="auto" w:fill="E1D8EC"/>
          </w:tcPr>
          <w:p w14:paraId="1243111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31F32221" w14:textId="395997AC"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juni</w:t>
            </w:r>
          </w:p>
        </w:tc>
        <w:tc>
          <w:tcPr>
            <w:tcW w:w="1418" w:type="dxa"/>
            <w:shd w:val="clear" w:color="auto" w:fill="E1D8EC"/>
          </w:tcPr>
          <w:p w14:paraId="57711B1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E1D8EC"/>
          </w:tcPr>
          <w:p w14:paraId="2929FA2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A6F9DF6" w14:textId="14B5046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E1D8EC"/>
          </w:tcPr>
          <w:p w14:paraId="370BCBBF" w14:textId="7F75ACD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E1D8EC"/>
          </w:tcPr>
          <w:p w14:paraId="5A942F02" w14:textId="57893119"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277233C" w14:textId="77777777" w:rsidTr="00E77BF8">
        <w:tc>
          <w:tcPr>
            <w:tcW w:w="704" w:type="dxa"/>
            <w:shd w:val="clear" w:color="auto" w:fill="E1D8EC"/>
          </w:tcPr>
          <w:p w14:paraId="7D618744" w14:textId="0838566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w:t>
            </w:r>
          </w:p>
        </w:tc>
        <w:tc>
          <w:tcPr>
            <w:tcW w:w="1559" w:type="dxa"/>
            <w:shd w:val="clear" w:color="auto" w:fill="E1D8EC"/>
          </w:tcPr>
          <w:p w14:paraId="218F39BC" w14:textId="43AC038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juni</w:t>
            </w:r>
          </w:p>
        </w:tc>
        <w:tc>
          <w:tcPr>
            <w:tcW w:w="1418" w:type="dxa"/>
            <w:shd w:val="clear" w:color="auto" w:fill="E1D8EC"/>
          </w:tcPr>
          <w:p w14:paraId="0EA6A8DB" w14:textId="178AB7B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37</w:t>
            </w:r>
          </w:p>
        </w:tc>
        <w:tc>
          <w:tcPr>
            <w:tcW w:w="1701" w:type="dxa"/>
            <w:shd w:val="clear" w:color="auto" w:fill="E1D8EC"/>
          </w:tcPr>
          <w:p w14:paraId="2AA89EF2" w14:textId="0D498B9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21E66509" w14:textId="6073B4E0"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E1D8EC"/>
          </w:tcPr>
          <w:p w14:paraId="1EBEC9D0" w14:textId="51EEE56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E1D8EC"/>
          </w:tcPr>
          <w:p w14:paraId="1850E53D" w14:textId="452D6C5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A2F0D08" w14:textId="77777777" w:rsidTr="00674DB8">
        <w:tc>
          <w:tcPr>
            <w:tcW w:w="704" w:type="dxa"/>
            <w:shd w:val="clear" w:color="auto" w:fill="D1F0FF"/>
          </w:tcPr>
          <w:p w14:paraId="6B9C025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B11DD67" w14:textId="037F2CB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juni</w:t>
            </w:r>
          </w:p>
        </w:tc>
        <w:tc>
          <w:tcPr>
            <w:tcW w:w="1418" w:type="dxa"/>
            <w:shd w:val="clear" w:color="auto" w:fill="D1F0FF"/>
          </w:tcPr>
          <w:p w14:paraId="57679B8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3CC72F9D" w14:textId="54E31C5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8</w:t>
            </w:r>
          </w:p>
        </w:tc>
        <w:tc>
          <w:tcPr>
            <w:tcW w:w="425" w:type="dxa"/>
            <w:shd w:val="clear" w:color="auto" w:fill="D1F0FF"/>
          </w:tcPr>
          <w:p w14:paraId="407A6723" w14:textId="27C449B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2410" w:type="dxa"/>
            <w:shd w:val="clear" w:color="auto" w:fill="D1F0FF"/>
          </w:tcPr>
          <w:p w14:paraId="140B3C82" w14:textId="304BFBB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1F0FF"/>
          </w:tcPr>
          <w:p w14:paraId="0E1D03FF" w14:textId="7AA31548"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7E9CB80" w14:textId="77777777" w:rsidTr="00674DB8">
        <w:tc>
          <w:tcPr>
            <w:tcW w:w="704" w:type="dxa"/>
            <w:shd w:val="clear" w:color="auto" w:fill="D1F0FF"/>
          </w:tcPr>
          <w:p w14:paraId="602A4ED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22041FC" w14:textId="768BBEAA"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juni</w:t>
            </w:r>
          </w:p>
        </w:tc>
        <w:tc>
          <w:tcPr>
            <w:tcW w:w="1418" w:type="dxa"/>
            <w:shd w:val="clear" w:color="auto" w:fill="D1F0FF"/>
          </w:tcPr>
          <w:p w14:paraId="3A90484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4C3081B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BED0160" w14:textId="6E03A0D2"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2410" w:type="dxa"/>
            <w:shd w:val="clear" w:color="auto" w:fill="D1F0FF"/>
          </w:tcPr>
          <w:p w14:paraId="23F5F039" w14:textId="1C3D8B3B"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2D0D7261" w14:textId="10F5A765"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094654E3" w14:textId="77777777" w:rsidTr="00674DB8">
        <w:tc>
          <w:tcPr>
            <w:tcW w:w="704" w:type="dxa"/>
            <w:shd w:val="clear" w:color="auto" w:fill="D1F0FF"/>
          </w:tcPr>
          <w:p w14:paraId="002B1BF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0DD8D0F" w14:textId="2D98E3B4"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juni</w:t>
            </w:r>
          </w:p>
        </w:tc>
        <w:tc>
          <w:tcPr>
            <w:tcW w:w="1418" w:type="dxa"/>
            <w:shd w:val="clear" w:color="auto" w:fill="D1F0FF"/>
          </w:tcPr>
          <w:p w14:paraId="1E792B4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97D244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0E67929" w14:textId="0013227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2410" w:type="dxa"/>
            <w:shd w:val="clear" w:color="auto" w:fill="D1F0FF"/>
          </w:tcPr>
          <w:p w14:paraId="6415B650" w14:textId="791ED6E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2FFFF427" w14:textId="3B238331"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59044E37" w14:textId="77777777" w:rsidTr="00674DB8">
        <w:tc>
          <w:tcPr>
            <w:tcW w:w="704" w:type="dxa"/>
            <w:shd w:val="clear" w:color="auto" w:fill="D1F0FF"/>
          </w:tcPr>
          <w:p w14:paraId="5CCF51C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8808EBE" w14:textId="6A3BB9B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juni</w:t>
            </w:r>
          </w:p>
        </w:tc>
        <w:tc>
          <w:tcPr>
            <w:tcW w:w="1418" w:type="dxa"/>
            <w:shd w:val="clear" w:color="auto" w:fill="D1F0FF"/>
          </w:tcPr>
          <w:p w14:paraId="16F0CDE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2F176684"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FC4A2C2" w14:textId="2F2705F5"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2410" w:type="dxa"/>
            <w:shd w:val="clear" w:color="auto" w:fill="D1F0FF"/>
          </w:tcPr>
          <w:p w14:paraId="18CDBF49" w14:textId="071C456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1F0FF"/>
          </w:tcPr>
          <w:p w14:paraId="28301E3A" w14:textId="5C6CBCCD"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CFF2220" w14:textId="77777777" w:rsidTr="00674DB8">
        <w:tc>
          <w:tcPr>
            <w:tcW w:w="704" w:type="dxa"/>
            <w:shd w:val="clear" w:color="auto" w:fill="D1F0FF"/>
          </w:tcPr>
          <w:p w14:paraId="30E3FA1F" w14:textId="01125FD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w:t>
            </w:r>
          </w:p>
        </w:tc>
        <w:tc>
          <w:tcPr>
            <w:tcW w:w="1559" w:type="dxa"/>
            <w:shd w:val="clear" w:color="auto" w:fill="D1F0FF"/>
          </w:tcPr>
          <w:p w14:paraId="34FF3DD9" w14:textId="73AE7932"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juni</w:t>
            </w:r>
          </w:p>
        </w:tc>
        <w:tc>
          <w:tcPr>
            <w:tcW w:w="1418" w:type="dxa"/>
            <w:shd w:val="clear" w:color="auto" w:fill="D1F0FF"/>
          </w:tcPr>
          <w:p w14:paraId="3EF470DB" w14:textId="665EF139"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38</w:t>
            </w:r>
          </w:p>
        </w:tc>
        <w:tc>
          <w:tcPr>
            <w:tcW w:w="1701" w:type="dxa"/>
            <w:shd w:val="clear" w:color="auto" w:fill="D1F0FF"/>
          </w:tcPr>
          <w:p w14:paraId="429A5A8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6901B2D" w14:textId="629E1E4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2410" w:type="dxa"/>
            <w:shd w:val="clear" w:color="auto" w:fill="D1F0FF"/>
          </w:tcPr>
          <w:p w14:paraId="516F6C48" w14:textId="66FCA90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1F0FF"/>
          </w:tcPr>
          <w:p w14:paraId="3A99E551" w14:textId="5293E1AF"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658C773F" w14:textId="77777777" w:rsidTr="00674DB8">
        <w:tc>
          <w:tcPr>
            <w:tcW w:w="704" w:type="dxa"/>
            <w:shd w:val="clear" w:color="auto" w:fill="D1F0FF"/>
          </w:tcPr>
          <w:p w14:paraId="06D7C28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E4E7CE7" w14:textId="66CFB2AD"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juni</w:t>
            </w:r>
          </w:p>
        </w:tc>
        <w:tc>
          <w:tcPr>
            <w:tcW w:w="1418" w:type="dxa"/>
            <w:shd w:val="clear" w:color="auto" w:fill="D1F0FF"/>
          </w:tcPr>
          <w:p w14:paraId="441A64D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439A508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211655A" w14:textId="05ECD7C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2410" w:type="dxa"/>
            <w:shd w:val="clear" w:color="auto" w:fill="D1F0FF"/>
          </w:tcPr>
          <w:p w14:paraId="4069FAA6" w14:textId="6A1E67D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1F0FF"/>
          </w:tcPr>
          <w:p w14:paraId="3CC17AB0" w14:textId="0E45CEEB"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4A3AB4C0" w14:textId="77777777" w:rsidTr="00674DB8">
        <w:tc>
          <w:tcPr>
            <w:tcW w:w="704" w:type="dxa"/>
            <w:shd w:val="clear" w:color="auto" w:fill="D1F0FF"/>
          </w:tcPr>
          <w:p w14:paraId="0D66D0C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3C64693D" w14:textId="18CFEE15"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juni</w:t>
            </w:r>
          </w:p>
        </w:tc>
        <w:tc>
          <w:tcPr>
            <w:tcW w:w="1418" w:type="dxa"/>
            <w:shd w:val="clear" w:color="auto" w:fill="D1F0FF"/>
          </w:tcPr>
          <w:p w14:paraId="7326282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19DFDFC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C979268" w14:textId="2B81D987"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2410" w:type="dxa"/>
            <w:shd w:val="clear" w:color="auto" w:fill="D1F0FF"/>
          </w:tcPr>
          <w:p w14:paraId="1DD86877" w14:textId="2F82DBA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122C580D" w14:textId="271FC6C5"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213C346A" w14:textId="77777777" w:rsidTr="00674DB8">
        <w:tc>
          <w:tcPr>
            <w:tcW w:w="704" w:type="dxa"/>
            <w:shd w:val="clear" w:color="auto" w:fill="D1F0FF"/>
          </w:tcPr>
          <w:p w14:paraId="5670114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4539C3F" w14:textId="5E6A3DA7"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juni</w:t>
            </w:r>
          </w:p>
        </w:tc>
        <w:tc>
          <w:tcPr>
            <w:tcW w:w="1418" w:type="dxa"/>
            <w:shd w:val="clear" w:color="auto" w:fill="D1F0FF"/>
          </w:tcPr>
          <w:p w14:paraId="369DF35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648DB50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B67F9D6" w14:textId="4A312D5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2410" w:type="dxa"/>
            <w:shd w:val="clear" w:color="auto" w:fill="D1F0FF"/>
          </w:tcPr>
          <w:p w14:paraId="4EE8441C" w14:textId="5BA57217"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3F89B6F2" w14:textId="09192C4A"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44822D1E" w14:textId="77777777" w:rsidTr="00674DB8">
        <w:tc>
          <w:tcPr>
            <w:tcW w:w="704" w:type="dxa"/>
            <w:shd w:val="clear" w:color="auto" w:fill="D1F0FF"/>
          </w:tcPr>
          <w:p w14:paraId="4AB1E9A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65CE7EF" w14:textId="2F07DEB0"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juni</w:t>
            </w:r>
          </w:p>
        </w:tc>
        <w:tc>
          <w:tcPr>
            <w:tcW w:w="1418" w:type="dxa"/>
            <w:shd w:val="clear" w:color="auto" w:fill="D1F0FF"/>
          </w:tcPr>
          <w:p w14:paraId="553A8DD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426179E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08D8CB9" w14:textId="7516D67C"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2410" w:type="dxa"/>
            <w:shd w:val="clear" w:color="auto" w:fill="D1F0FF"/>
          </w:tcPr>
          <w:p w14:paraId="415C62D5" w14:textId="082F561A"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1F0FF"/>
          </w:tcPr>
          <w:p w14:paraId="1048661D" w14:textId="25C4D99E"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6D843B22" w14:textId="77777777" w:rsidTr="00674DB8">
        <w:tc>
          <w:tcPr>
            <w:tcW w:w="704" w:type="dxa"/>
            <w:shd w:val="clear" w:color="auto" w:fill="D1F0FF"/>
          </w:tcPr>
          <w:p w14:paraId="15B23A8F" w14:textId="25C90B70"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w:t>
            </w:r>
          </w:p>
        </w:tc>
        <w:tc>
          <w:tcPr>
            <w:tcW w:w="1559" w:type="dxa"/>
            <w:shd w:val="clear" w:color="auto" w:fill="D1F0FF"/>
          </w:tcPr>
          <w:p w14:paraId="717D4D6C" w14:textId="23C7B94F"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juni</w:t>
            </w:r>
          </w:p>
        </w:tc>
        <w:tc>
          <w:tcPr>
            <w:tcW w:w="1418" w:type="dxa"/>
            <w:shd w:val="clear" w:color="auto" w:fill="D1F0FF"/>
          </w:tcPr>
          <w:p w14:paraId="6F102164" w14:textId="2CDB909F"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39</w:t>
            </w:r>
          </w:p>
        </w:tc>
        <w:tc>
          <w:tcPr>
            <w:tcW w:w="1701" w:type="dxa"/>
            <w:shd w:val="clear" w:color="auto" w:fill="D1F0FF"/>
          </w:tcPr>
          <w:p w14:paraId="58DDEE9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516FB09" w14:textId="1B06CB1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2410" w:type="dxa"/>
            <w:shd w:val="clear" w:color="auto" w:fill="D1F0FF"/>
          </w:tcPr>
          <w:p w14:paraId="6DA95C7D" w14:textId="6EA9C1D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1F0FF"/>
          </w:tcPr>
          <w:p w14:paraId="154E078C" w14:textId="0BDD47DC"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6D0B820F" w14:textId="77777777" w:rsidTr="00674DB8">
        <w:tc>
          <w:tcPr>
            <w:tcW w:w="704" w:type="dxa"/>
            <w:shd w:val="clear" w:color="auto" w:fill="D1F0FF"/>
          </w:tcPr>
          <w:p w14:paraId="1B38A619"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748DD8E" w14:textId="277A756B"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juni</w:t>
            </w:r>
          </w:p>
        </w:tc>
        <w:tc>
          <w:tcPr>
            <w:tcW w:w="1418" w:type="dxa"/>
            <w:shd w:val="clear" w:color="auto" w:fill="D1F0FF"/>
          </w:tcPr>
          <w:p w14:paraId="71686D9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4E4063D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742F4DE" w14:textId="017E2D73"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2410" w:type="dxa"/>
            <w:shd w:val="clear" w:color="auto" w:fill="D1F0FF"/>
          </w:tcPr>
          <w:p w14:paraId="7EB8A03E" w14:textId="60A24E3F"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847" w:type="dxa"/>
            <w:shd w:val="clear" w:color="auto" w:fill="D1F0FF"/>
          </w:tcPr>
          <w:p w14:paraId="0BE86230" w14:textId="431A8502"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3AE5DA27" w14:textId="77777777" w:rsidTr="00674DB8">
        <w:tc>
          <w:tcPr>
            <w:tcW w:w="704" w:type="dxa"/>
            <w:shd w:val="clear" w:color="auto" w:fill="D1F0FF"/>
          </w:tcPr>
          <w:p w14:paraId="482A1B0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25CCA8B" w14:textId="6C3B4284"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juni</w:t>
            </w:r>
          </w:p>
        </w:tc>
        <w:tc>
          <w:tcPr>
            <w:tcW w:w="1418" w:type="dxa"/>
            <w:shd w:val="clear" w:color="auto" w:fill="D1F0FF"/>
          </w:tcPr>
          <w:p w14:paraId="0CD303E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16495A6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71D348D" w14:textId="4DA0ACF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2410" w:type="dxa"/>
            <w:shd w:val="clear" w:color="auto" w:fill="D1F0FF"/>
          </w:tcPr>
          <w:p w14:paraId="5675BB9F" w14:textId="281767A1"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7DAB97A7" w14:textId="6B6D7F81"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5A96F06E" w14:textId="77777777" w:rsidTr="00674DB8">
        <w:tc>
          <w:tcPr>
            <w:tcW w:w="704" w:type="dxa"/>
            <w:shd w:val="clear" w:color="auto" w:fill="D1F0FF"/>
          </w:tcPr>
          <w:p w14:paraId="4B4DFD3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09F76EF0" w14:textId="4BAD0D1F"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juni</w:t>
            </w:r>
          </w:p>
        </w:tc>
        <w:tc>
          <w:tcPr>
            <w:tcW w:w="1418" w:type="dxa"/>
            <w:shd w:val="clear" w:color="auto" w:fill="D1F0FF"/>
          </w:tcPr>
          <w:p w14:paraId="7467A5C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474EE2A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8595511" w14:textId="24EF494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2410" w:type="dxa"/>
            <w:shd w:val="clear" w:color="auto" w:fill="D1F0FF"/>
          </w:tcPr>
          <w:p w14:paraId="56213C73" w14:textId="0ADC098F"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847" w:type="dxa"/>
            <w:shd w:val="clear" w:color="auto" w:fill="D1F0FF"/>
          </w:tcPr>
          <w:p w14:paraId="5418E85C" w14:textId="62C179A3"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398F14E7" w14:textId="77777777" w:rsidTr="00674DB8">
        <w:tc>
          <w:tcPr>
            <w:tcW w:w="704" w:type="dxa"/>
            <w:shd w:val="clear" w:color="auto" w:fill="D1F0FF"/>
          </w:tcPr>
          <w:p w14:paraId="350CFFF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EC5A6BD" w14:textId="6CCECBCF" w:rsidR="008827E0"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juni</w:t>
            </w:r>
          </w:p>
        </w:tc>
        <w:tc>
          <w:tcPr>
            <w:tcW w:w="1418" w:type="dxa"/>
            <w:shd w:val="clear" w:color="auto" w:fill="D1F0FF"/>
          </w:tcPr>
          <w:p w14:paraId="0F9A76FB"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1701" w:type="dxa"/>
            <w:shd w:val="clear" w:color="auto" w:fill="D1F0FF"/>
          </w:tcPr>
          <w:p w14:paraId="33D33840" w14:textId="77F89DB5"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921CA83" w14:textId="36676CB8"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2410" w:type="dxa"/>
            <w:shd w:val="clear" w:color="auto" w:fill="D1F0FF"/>
          </w:tcPr>
          <w:p w14:paraId="3062E692" w14:textId="38C2AA68"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847" w:type="dxa"/>
            <w:shd w:val="clear" w:color="auto" w:fill="D1F0FF"/>
          </w:tcPr>
          <w:p w14:paraId="5D3446DB" w14:textId="33645322" w:rsidR="008827E0" w:rsidRDefault="008827E0" w:rsidP="008827E0">
            <w:pPr>
              <w:suppressAutoHyphens w:val="0"/>
              <w:spacing w:line="240" w:lineRule="auto"/>
              <w:rPr>
                <w:rFonts w:ascii="Arial" w:eastAsia="Calibri" w:hAnsi="Arial" w:cs="Arial"/>
                <w:bCs/>
                <w:i/>
                <w:iCs/>
                <w:sz w:val="18"/>
                <w:szCs w:val="18"/>
                <w:lang w:eastAsia="en-US"/>
              </w:rPr>
            </w:pPr>
          </w:p>
        </w:tc>
      </w:tr>
      <w:tr w:rsidR="008827E0" w:rsidRPr="00081D97" w14:paraId="5B09A522" w14:textId="77777777" w:rsidTr="00E77BF8">
        <w:tc>
          <w:tcPr>
            <w:tcW w:w="704" w:type="dxa"/>
            <w:shd w:val="clear" w:color="auto" w:fill="D1F0FF"/>
          </w:tcPr>
          <w:p w14:paraId="4FA318BF" w14:textId="10232B9E"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w:t>
            </w:r>
          </w:p>
        </w:tc>
        <w:tc>
          <w:tcPr>
            <w:tcW w:w="1559" w:type="dxa"/>
            <w:shd w:val="clear" w:color="auto" w:fill="D1F0FF"/>
          </w:tcPr>
          <w:p w14:paraId="3EF92996" w14:textId="14A22A51"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juni</w:t>
            </w:r>
          </w:p>
        </w:tc>
        <w:tc>
          <w:tcPr>
            <w:tcW w:w="1418" w:type="dxa"/>
            <w:shd w:val="clear" w:color="auto" w:fill="D1F0FF"/>
          </w:tcPr>
          <w:p w14:paraId="77BD2B51" w14:textId="685EE448" w:rsidR="008827E0" w:rsidRPr="000D2AC1" w:rsidRDefault="008827E0" w:rsidP="008827E0">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40</w:t>
            </w:r>
          </w:p>
        </w:tc>
        <w:tc>
          <w:tcPr>
            <w:tcW w:w="1701" w:type="dxa"/>
            <w:shd w:val="clear" w:color="auto" w:fill="D1F0FF"/>
          </w:tcPr>
          <w:p w14:paraId="2F33BBBC"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EB5F821" w14:textId="1F103046"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2410" w:type="dxa"/>
            <w:shd w:val="clear" w:color="auto" w:fill="D1F0FF"/>
          </w:tcPr>
          <w:p w14:paraId="55FD0C36" w14:textId="4B18B4C3"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847" w:type="dxa"/>
            <w:shd w:val="clear" w:color="auto" w:fill="D1F0FF"/>
          </w:tcPr>
          <w:p w14:paraId="67CA682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7BA719D" w14:textId="77777777" w:rsidTr="00E77BF8">
        <w:tc>
          <w:tcPr>
            <w:tcW w:w="704" w:type="dxa"/>
            <w:shd w:val="clear" w:color="auto" w:fill="D1F0FF"/>
          </w:tcPr>
          <w:p w14:paraId="12CBB342"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BA8B143" w14:textId="56A573A5"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juni</w:t>
            </w:r>
          </w:p>
        </w:tc>
        <w:tc>
          <w:tcPr>
            <w:tcW w:w="1418" w:type="dxa"/>
            <w:shd w:val="clear" w:color="auto" w:fill="D1F0FF"/>
          </w:tcPr>
          <w:p w14:paraId="01A5195B"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35CA6C82"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1B196C3" w14:textId="0DDB73A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2410" w:type="dxa"/>
            <w:shd w:val="clear" w:color="auto" w:fill="D1F0FF"/>
          </w:tcPr>
          <w:p w14:paraId="04F18C7D" w14:textId="36F1C80F"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847" w:type="dxa"/>
            <w:shd w:val="clear" w:color="auto" w:fill="D1F0FF"/>
          </w:tcPr>
          <w:p w14:paraId="41A73C20"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206E1DF0" w14:textId="77777777" w:rsidTr="00E77BF8">
        <w:tc>
          <w:tcPr>
            <w:tcW w:w="704" w:type="dxa"/>
            <w:shd w:val="clear" w:color="auto" w:fill="D1F0FF"/>
          </w:tcPr>
          <w:p w14:paraId="279AFCBC"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FDE7BA7" w14:textId="3B7F420D"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juni</w:t>
            </w:r>
          </w:p>
        </w:tc>
        <w:tc>
          <w:tcPr>
            <w:tcW w:w="1418" w:type="dxa"/>
            <w:shd w:val="clear" w:color="auto" w:fill="D1F0FF"/>
          </w:tcPr>
          <w:p w14:paraId="153AC130"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0A120A4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1223131" w14:textId="7494A5DD"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2410" w:type="dxa"/>
            <w:shd w:val="clear" w:color="auto" w:fill="D1F0FF"/>
          </w:tcPr>
          <w:p w14:paraId="47C6235B" w14:textId="05ABF4E4"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847" w:type="dxa"/>
            <w:shd w:val="clear" w:color="auto" w:fill="D1F0FF"/>
          </w:tcPr>
          <w:p w14:paraId="17472BF5"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4A685E88" w14:textId="77777777" w:rsidTr="00E77BF8">
        <w:tc>
          <w:tcPr>
            <w:tcW w:w="704" w:type="dxa"/>
            <w:shd w:val="clear" w:color="auto" w:fill="D1F0FF"/>
          </w:tcPr>
          <w:p w14:paraId="7E6AEB77"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6D823B9" w14:textId="20FF69DD"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juli</w:t>
            </w:r>
          </w:p>
        </w:tc>
        <w:tc>
          <w:tcPr>
            <w:tcW w:w="1418" w:type="dxa"/>
            <w:shd w:val="clear" w:color="auto" w:fill="D1F0FF"/>
          </w:tcPr>
          <w:p w14:paraId="0CDF54D7"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6EC66D6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D601C8D" w14:textId="30DE8DFE"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2410" w:type="dxa"/>
            <w:shd w:val="clear" w:color="auto" w:fill="D1F0FF"/>
          </w:tcPr>
          <w:p w14:paraId="7B342B1B" w14:textId="64FA27D5"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847" w:type="dxa"/>
            <w:shd w:val="clear" w:color="auto" w:fill="D1F0FF"/>
          </w:tcPr>
          <w:p w14:paraId="1B669B8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D503A7C" w14:textId="77777777" w:rsidTr="00E77BF8">
        <w:tc>
          <w:tcPr>
            <w:tcW w:w="704" w:type="dxa"/>
            <w:shd w:val="clear" w:color="auto" w:fill="D1F0FF"/>
          </w:tcPr>
          <w:p w14:paraId="293111C6"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A83A98D" w14:textId="49E08D06"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juli</w:t>
            </w:r>
          </w:p>
        </w:tc>
        <w:tc>
          <w:tcPr>
            <w:tcW w:w="1418" w:type="dxa"/>
            <w:shd w:val="clear" w:color="auto" w:fill="D1F0FF"/>
          </w:tcPr>
          <w:p w14:paraId="080C7126"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605D79F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D1E1881" w14:textId="6BD6F90F"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2410" w:type="dxa"/>
            <w:shd w:val="clear" w:color="auto" w:fill="D1F0FF"/>
          </w:tcPr>
          <w:p w14:paraId="069F0A26" w14:textId="311D96C2"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847" w:type="dxa"/>
            <w:shd w:val="clear" w:color="auto" w:fill="D1F0FF"/>
          </w:tcPr>
          <w:p w14:paraId="1E54FBE5"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378C7630" w14:textId="77777777" w:rsidTr="00E77BF8">
        <w:tc>
          <w:tcPr>
            <w:tcW w:w="704" w:type="dxa"/>
            <w:shd w:val="clear" w:color="auto" w:fill="D1F0FF"/>
          </w:tcPr>
          <w:p w14:paraId="14F1752D" w14:textId="229ED50C"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559" w:type="dxa"/>
            <w:shd w:val="clear" w:color="auto" w:fill="D1F0FF"/>
          </w:tcPr>
          <w:p w14:paraId="0E28F659" w14:textId="425FFD62"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juli</w:t>
            </w:r>
          </w:p>
        </w:tc>
        <w:tc>
          <w:tcPr>
            <w:tcW w:w="1418" w:type="dxa"/>
            <w:shd w:val="clear" w:color="auto" w:fill="D1F0FF"/>
          </w:tcPr>
          <w:p w14:paraId="547F743F" w14:textId="77887223"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701" w:type="dxa"/>
            <w:shd w:val="clear" w:color="auto" w:fill="D1F0FF"/>
          </w:tcPr>
          <w:p w14:paraId="389B6C67"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D9A8B40" w14:textId="572D4FF1" w:rsidR="008827E0" w:rsidRPr="000D2AC1" w:rsidRDefault="008827E0" w:rsidP="008827E0">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2410" w:type="dxa"/>
            <w:shd w:val="clear" w:color="auto" w:fill="D1F0FF"/>
          </w:tcPr>
          <w:p w14:paraId="6CDCFC4D" w14:textId="0060A4A0"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847" w:type="dxa"/>
            <w:shd w:val="clear" w:color="auto" w:fill="D1F0FF"/>
          </w:tcPr>
          <w:p w14:paraId="74C7FEF2"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1D726F1C" w14:textId="77777777" w:rsidTr="00E77BF8">
        <w:tc>
          <w:tcPr>
            <w:tcW w:w="704" w:type="dxa"/>
            <w:shd w:val="clear" w:color="auto" w:fill="D1F0FF"/>
          </w:tcPr>
          <w:p w14:paraId="4868FE9C"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EFC75DE" w14:textId="4A1D3A12"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juli</w:t>
            </w:r>
          </w:p>
        </w:tc>
        <w:tc>
          <w:tcPr>
            <w:tcW w:w="1418" w:type="dxa"/>
            <w:shd w:val="clear" w:color="auto" w:fill="D1F0FF"/>
          </w:tcPr>
          <w:p w14:paraId="3642C5A0"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3AA46E4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126995D" w14:textId="685326E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50D67840" w14:textId="169839F6" w:rsidR="008827E0" w:rsidRPr="000D2AC1" w:rsidRDefault="008827E0" w:rsidP="008827E0">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LVS</w:t>
            </w:r>
            <w:r>
              <w:rPr>
                <w:rFonts w:ascii="Arial" w:eastAsia="Calibri" w:hAnsi="Arial" w:cs="Arial"/>
                <w:bCs/>
                <w:sz w:val="18"/>
                <w:szCs w:val="18"/>
                <w:lang w:eastAsia="en-US"/>
              </w:rPr>
              <w:t>-voorbereidingstoets 2</w:t>
            </w:r>
          </w:p>
        </w:tc>
        <w:tc>
          <w:tcPr>
            <w:tcW w:w="1847" w:type="dxa"/>
            <w:shd w:val="clear" w:color="auto" w:fill="D1F0FF"/>
          </w:tcPr>
          <w:p w14:paraId="4ED00591"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r w:rsidR="008827E0" w:rsidRPr="00081D97" w14:paraId="7CA432FC" w14:textId="77777777" w:rsidTr="00E77BF8">
        <w:tc>
          <w:tcPr>
            <w:tcW w:w="704" w:type="dxa"/>
            <w:shd w:val="clear" w:color="auto" w:fill="D1F0FF"/>
          </w:tcPr>
          <w:p w14:paraId="4CD2830E"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2FA9AB6" w14:textId="4244EF9F"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juli</w:t>
            </w:r>
          </w:p>
        </w:tc>
        <w:tc>
          <w:tcPr>
            <w:tcW w:w="1418" w:type="dxa"/>
            <w:shd w:val="clear" w:color="auto" w:fill="D1F0FF"/>
          </w:tcPr>
          <w:p w14:paraId="230DFDCD"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6ACE787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DF042A7" w14:textId="4CCE0B8E"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5539B6D7" w14:textId="59091741"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22283C76" w14:textId="2B43F9F1"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037AB26B" w14:textId="77777777" w:rsidTr="00E77BF8">
        <w:tc>
          <w:tcPr>
            <w:tcW w:w="704" w:type="dxa"/>
            <w:shd w:val="clear" w:color="auto" w:fill="D1F0FF"/>
          </w:tcPr>
          <w:p w14:paraId="0CD0BB20"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EA76350" w14:textId="151B6081"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juli</w:t>
            </w:r>
          </w:p>
        </w:tc>
        <w:tc>
          <w:tcPr>
            <w:tcW w:w="1418" w:type="dxa"/>
            <w:shd w:val="clear" w:color="auto" w:fill="D1F0FF"/>
          </w:tcPr>
          <w:p w14:paraId="3699BFBE"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435DA10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9F794E8" w14:textId="26381F53"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2A1882CA" w14:textId="179E127E"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095E58A0" w14:textId="69D84C7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726DF358" w14:textId="77777777" w:rsidTr="00E77BF8">
        <w:tc>
          <w:tcPr>
            <w:tcW w:w="704" w:type="dxa"/>
            <w:shd w:val="clear" w:color="auto" w:fill="D1F0FF"/>
          </w:tcPr>
          <w:p w14:paraId="4244362B"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DDED90D" w14:textId="7F1D7EA9"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juli</w:t>
            </w:r>
          </w:p>
        </w:tc>
        <w:tc>
          <w:tcPr>
            <w:tcW w:w="1418" w:type="dxa"/>
            <w:shd w:val="clear" w:color="auto" w:fill="D1F0FF"/>
          </w:tcPr>
          <w:p w14:paraId="7939A1DC"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3303627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3E55EA7" w14:textId="45FDC004"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316CE3F7" w14:textId="52168BCB"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39725685" w14:textId="29FA811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6475CE98" w14:textId="77777777" w:rsidTr="00E77BF8">
        <w:tc>
          <w:tcPr>
            <w:tcW w:w="704" w:type="dxa"/>
            <w:shd w:val="clear" w:color="auto" w:fill="D1F0FF"/>
          </w:tcPr>
          <w:p w14:paraId="48DA07F5" w14:textId="168386A5"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559" w:type="dxa"/>
            <w:shd w:val="clear" w:color="auto" w:fill="D1F0FF"/>
          </w:tcPr>
          <w:p w14:paraId="6F70176B" w14:textId="4ED13138"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juli</w:t>
            </w:r>
          </w:p>
        </w:tc>
        <w:tc>
          <w:tcPr>
            <w:tcW w:w="1418" w:type="dxa"/>
            <w:shd w:val="clear" w:color="auto" w:fill="D1F0FF"/>
          </w:tcPr>
          <w:p w14:paraId="3A3F66C6" w14:textId="4A5A23E9"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701" w:type="dxa"/>
            <w:shd w:val="clear" w:color="auto" w:fill="D1F0FF"/>
          </w:tcPr>
          <w:p w14:paraId="2D5679F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992EAB9" w14:textId="77596950"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4443B929" w14:textId="32BC280E"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752340B1" w14:textId="0A3745F8"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1217E121" w14:textId="77777777" w:rsidTr="00E77BF8">
        <w:tc>
          <w:tcPr>
            <w:tcW w:w="704" w:type="dxa"/>
            <w:shd w:val="clear" w:color="auto" w:fill="D1F0FF"/>
          </w:tcPr>
          <w:p w14:paraId="5CDF5B10"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FB557DD" w14:textId="392459EC"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juli</w:t>
            </w:r>
          </w:p>
        </w:tc>
        <w:tc>
          <w:tcPr>
            <w:tcW w:w="1418" w:type="dxa"/>
            <w:shd w:val="clear" w:color="auto" w:fill="D1F0FF"/>
          </w:tcPr>
          <w:p w14:paraId="6AF8BE6E"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63AE799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77CA5C0" w14:textId="3806D5B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43EF7A30" w14:textId="3C2A2629"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552F4932" w14:textId="0584032E"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099FD182" w14:textId="77777777" w:rsidTr="00E77BF8">
        <w:tc>
          <w:tcPr>
            <w:tcW w:w="704" w:type="dxa"/>
            <w:shd w:val="clear" w:color="auto" w:fill="D1F0FF"/>
          </w:tcPr>
          <w:p w14:paraId="5C01C476"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ADAC253" w14:textId="53352C7C"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juli</w:t>
            </w:r>
          </w:p>
        </w:tc>
        <w:tc>
          <w:tcPr>
            <w:tcW w:w="1418" w:type="dxa"/>
            <w:shd w:val="clear" w:color="auto" w:fill="D1F0FF"/>
          </w:tcPr>
          <w:p w14:paraId="455DD3BA"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3B905DC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C6AD258" w14:textId="7597BB5C"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19144A25" w14:textId="79420A72"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3A6D2E8E" w14:textId="347AA526"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381BD579" w14:textId="77777777" w:rsidTr="00E77BF8">
        <w:tc>
          <w:tcPr>
            <w:tcW w:w="704" w:type="dxa"/>
            <w:shd w:val="clear" w:color="auto" w:fill="D1F0FF"/>
          </w:tcPr>
          <w:p w14:paraId="50AE2357"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38EA622" w14:textId="1ED966C4"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juli</w:t>
            </w:r>
          </w:p>
        </w:tc>
        <w:tc>
          <w:tcPr>
            <w:tcW w:w="1418" w:type="dxa"/>
            <w:shd w:val="clear" w:color="auto" w:fill="D1F0FF"/>
          </w:tcPr>
          <w:p w14:paraId="528844E9"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50C8815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7162F76" w14:textId="4B28EC68"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69278154" w14:textId="58FBB3AD"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2B996DF3" w14:textId="601E6770"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771A862F" w14:textId="77777777" w:rsidTr="00E77BF8">
        <w:tc>
          <w:tcPr>
            <w:tcW w:w="704" w:type="dxa"/>
            <w:shd w:val="clear" w:color="auto" w:fill="D1F0FF"/>
          </w:tcPr>
          <w:p w14:paraId="5A39A3D5"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04F1681" w14:textId="4F9AC351"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juli</w:t>
            </w:r>
          </w:p>
        </w:tc>
        <w:tc>
          <w:tcPr>
            <w:tcW w:w="1418" w:type="dxa"/>
            <w:shd w:val="clear" w:color="auto" w:fill="D1F0FF"/>
          </w:tcPr>
          <w:p w14:paraId="251F589D"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3E973B5A"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ACCCE00" w14:textId="7BCE933B"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2E07BBD4" w14:textId="7C023595"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79BD8815" w14:textId="09731C37"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233C4142" w14:textId="77777777" w:rsidTr="00E77BF8">
        <w:tc>
          <w:tcPr>
            <w:tcW w:w="704" w:type="dxa"/>
            <w:shd w:val="clear" w:color="auto" w:fill="D1F0FF"/>
          </w:tcPr>
          <w:p w14:paraId="1FA4C851" w14:textId="59A04935"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559" w:type="dxa"/>
            <w:shd w:val="clear" w:color="auto" w:fill="D1F0FF"/>
          </w:tcPr>
          <w:p w14:paraId="0FA59096" w14:textId="752553FC"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juli</w:t>
            </w:r>
          </w:p>
        </w:tc>
        <w:tc>
          <w:tcPr>
            <w:tcW w:w="1418" w:type="dxa"/>
            <w:shd w:val="clear" w:color="auto" w:fill="D1F0FF"/>
          </w:tcPr>
          <w:p w14:paraId="5DA89711" w14:textId="3413F3AB"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1701" w:type="dxa"/>
            <w:shd w:val="clear" w:color="auto" w:fill="D1F0FF"/>
          </w:tcPr>
          <w:p w14:paraId="27B85971"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64C1DF6" w14:textId="1301D89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11266560" w14:textId="3EF3333F"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090BC2C9" w14:textId="200E2C5F"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4E44F60D" w14:textId="77777777" w:rsidTr="00E77BF8">
        <w:tc>
          <w:tcPr>
            <w:tcW w:w="704" w:type="dxa"/>
            <w:shd w:val="clear" w:color="auto" w:fill="D1F0FF"/>
          </w:tcPr>
          <w:p w14:paraId="41C482AA"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AD59D1C" w14:textId="46A02551"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juli</w:t>
            </w:r>
          </w:p>
        </w:tc>
        <w:tc>
          <w:tcPr>
            <w:tcW w:w="1418" w:type="dxa"/>
            <w:shd w:val="clear" w:color="auto" w:fill="D1F0FF"/>
          </w:tcPr>
          <w:p w14:paraId="5FF8FD7B"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6E214E5E"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EC86190" w14:textId="572C97DA"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38539D11" w14:textId="48E0125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7ABD6126" w14:textId="5AC8E970"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76D8C909" w14:textId="77777777" w:rsidTr="00E77BF8">
        <w:tc>
          <w:tcPr>
            <w:tcW w:w="704" w:type="dxa"/>
            <w:shd w:val="clear" w:color="auto" w:fill="D1F0FF"/>
          </w:tcPr>
          <w:p w14:paraId="1C99E1E1"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67B3985" w14:textId="75A55015"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juli</w:t>
            </w:r>
          </w:p>
        </w:tc>
        <w:tc>
          <w:tcPr>
            <w:tcW w:w="1418" w:type="dxa"/>
            <w:shd w:val="clear" w:color="auto" w:fill="D1F0FF"/>
          </w:tcPr>
          <w:p w14:paraId="505A99C7"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3ECA47CD"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1315B83" w14:textId="463FC37F"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0D909AD7" w14:textId="64CA76E3"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7F90F375" w14:textId="68B05EFA"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379F56E6" w14:textId="77777777" w:rsidTr="00E77BF8">
        <w:tc>
          <w:tcPr>
            <w:tcW w:w="704" w:type="dxa"/>
            <w:shd w:val="clear" w:color="auto" w:fill="D1F0FF"/>
          </w:tcPr>
          <w:p w14:paraId="7F8C0927"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A480B03" w14:textId="76D59815"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juli</w:t>
            </w:r>
          </w:p>
        </w:tc>
        <w:tc>
          <w:tcPr>
            <w:tcW w:w="1418" w:type="dxa"/>
            <w:shd w:val="clear" w:color="auto" w:fill="D1F0FF"/>
          </w:tcPr>
          <w:p w14:paraId="78DB5704"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11A627FF"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E5918B6" w14:textId="6A7EB19E"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2B15C500" w14:textId="173BC19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7D336464" w14:textId="51388F3C"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1B91958F" w14:textId="77777777" w:rsidTr="00E77BF8">
        <w:tc>
          <w:tcPr>
            <w:tcW w:w="704" w:type="dxa"/>
            <w:shd w:val="clear" w:color="auto" w:fill="D1F0FF"/>
          </w:tcPr>
          <w:p w14:paraId="3FB4AF1D"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11AEC0E2" w14:textId="3B234E44"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juli</w:t>
            </w:r>
          </w:p>
        </w:tc>
        <w:tc>
          <w:tcPr>
            <w:tcW w:w="1418" w:type="dxa"/>
            <w:shd w:val="clear" w:color="auto" w:fill="D1F0FF"/>
          </w:tcPr>
          <w:p w14:paraId="782A4D4E" w14:textId="77777777" w:rsidR="008827E0" w:rsidRDefault="008827E0" w:rsidP="008827E0">
            <w:pPr>
              <w:suppressAutoHyphens w:val="0"/>
              <w:spacing w:line="240" w:lineRule="auto"/>
              <w:jc w:val="center"/>
              <w:rPr>
                <w:rFonts w:ascii="Arial" w:eastAsia="Calibri" w:hAnsi="Arial" w:cs="Arial"/>
                <w:sz w:val="18"/>
                <w:szCs w:val="18"/>
                <w:lang w:eastAsia="en-US"/>
              </w:rPr>
            </w:pPr>
          </w:p>
        </w:tc>
        <w:tc>
          <w:tcPr>
            <w:tcW w:w="1701" w:type="dxa"/>
            <w:shd w:val="clear" w:color="auto" w:fill="D1F0FF"/>
          </w:tcPr>
          <w:p w14:paraId="09E493D0"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1074A63"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D1F0FF"/>
          </w:tcPr>
          <w:p w14:paraId="2FBD77CE" w14:textId="1970EC98"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D1F0FF"/>
          </w:tcPr>
          <w:p w14:paraId="12A9EA63" w14:textId="01DBD8A7" w:rsidR="008827E0" w:rsidRPr="000D2AC1" w:rsidRDefault="008827E0" w:rsidP="008827E0">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8827E0" w:rsidRPr="00081D97" w14:paraId="07D91AD8" w14:textId="77777777" w:rsidTr="00674DB8">
        <w:tc>
          <w:tcPr>
            <w:tcW w:w="704" w:type="dxa"/>
            <w:shd w:val="clear" w:color="auto" w:fill="FBF581"/>
          </w:tcPr>
          <w:p w14:paraId="25111121" w14:textId="2EE797BA"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559" w:type="dxa"/>
            <w:shd w:val="clear" w:color="auto" w:fill="FBF581"/>
          </w:tcPr>
          <w:p w14:paraId="1ACAD697" w14:textId="05B48A73" w:rsidR="008827E0" w:rsidRDefault="008827E0" w:rsidP="008827E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v.a. 24 juli</w:t>
            </w:r>
          </w:p>
        </w:tc>
        <w:tc>
          <w:tcPr>
            <w:tcW w:w="1418" w:type="dxa"/>
            <w:shd w:val="clear" w:color="auto" w:fill="FBF581"/>
          </w:tcPr>
          <w:p w14:paraId="729720CA" w14:textId="399E337C" w:rsidR="008827E0" w:rsidRDefault="008827E0" w:rsidP="00DA79DD">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Zomervakantie</w:t>
            </w:r>
          </w:p>
        </w:tc>
        <w:tc>
          <w:tcPr>
            <w:tcW w:w="1701" w:type="dxa"/>
            <w:shd w:val="clear" w:color="auto" w:fill="FBF581"/>
          </w:tcPr>
          <w:p w14:paraId="2AD1DF98"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07B8796" w14:textId="77777777" w:rsidR="008827E0" w:rsidRPr="000D2AC1" w:rsidRDefault="008827E0" w:rsidP="008827E0">
            <w:pPr>
              <w:suppressAutoHyphens w:val="0"/>
              <w:spacing w:line="240" w:lineRule="auto"/>
              <w:jc w:val="center"/>
              <w:rPr>
                <w:rFonts w:ascii="Arial" w:eastAsia="Calibri" w:hAnsi="Arial" w:cs="Arial"/>
                <w:bCs/>
                <w:sz w:val="18"/>
                <w:szCs w:val="18"/>
                <w:lang w:eastAsia="en-US"/>
              </w:rPr>
            </w:pPr>
          </w:p>
        </w:tc>
        <w:tc>
          <w:tcPr>
            <w:tcW w:w="2410" w:type="dxa"/>
            <w:shd w:val="clear" w:color="auto" w:fill="FBF581"/>
          </w:tcPr>
          <w:p w14:paraId="2E0D5644"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c>
          <w:tcPr>
            <w:tcW w:w="1847" w:type="dxa"/>
            <w:shd w:val="clear" w:color="auto" w:fill="FBF581"/>
          </w:tcPr>
          <w:p w14:paraId="50B34133" w14:textId="77777777" w:rsidR="008827E0" w:rsidRPr="000D2AC1" w:rsidRDefault="008827E0" w:rsidP="008827E0">
            <w:pPr>
              <w:suppressAutoHyphens w:val="0"/>
              <w:spacing w:line="240" w:lineRule="auto"/>
              <w:rPr>
                <w:rFonts w:ascii="Arial" w:eastAsia="Calibri" w:hAnsi="Arial" w:cs="Arial"/>
                <w:bCs/>
                <w:sz w:val="18"/>
                <w:szCs w:val="18"/>
                <w:lang w:eastAsia="en-US"/>
              </w:rPr>
            </w:pPr>
          </w:p>
        </w:tc>
      </w:tr>
    </w:tbl>
    <w:p w14:paraId="224992ED" w14:textId="77777777" w:rsidR="005F3FCB" w:rsidRDefault="00410D88" w:rsidP="005F3FCB">
      <w:r>
        <w:br w:type="textWrapping" w:clear="all"/>
      </w:r>
      <w:r w:rsidR="005F3FCB">
        <w:rPr>
          <w:rFonts w:ascii="Arial" w:hAnsi="Arial" w:cs="Arial"/>
        </w:rPr>
        <w:t>Het aanbod</w:t>
      </w:r>
      <w:r w:rsidR="005F3FCB" w:rsidRPr="00874C79">
        <w:rPr>
          <w:rFonts w:ascii="Arial" w:hAnsi="Arial" w:cs="Arial"/>
        </w:rPr>
        <w:t xml:space="preserve"> van </w:t>
      </w:r>
      <w:r w:rsidR="005F3FCB">
        <w:rPr>
          <w:rFonts w:ascii="Arial" w:hAnsi="Arial" w:cs="Arial"/>
          <w:i/>
          <w:iCs/>
        </w:rPr>
        <w:t>Getal &amp; Ruimte Junior</w:t>
      </w:r>
      <w:r w:rsidR="005F3FCB" w:rsidRPr="00874C79">
        <w:rPr>
          <w:rFonts w:ascii="Arial" w:hAnsi="Arial" w:cs="Arial"/>
        </w:rPr>
        <w:t xml:space="preserve"> beslaat </w:t>
      </w:r>
      <w:r w:rsidR="005F3FCB">
        <w:rPr>
          <w:rFonts w:ascii="Arial" w:hAnsi="Arial" w:cs="Arial"/>
        </w:rPr>
        <w:t xml:space="preserve">per leerjaar </w:t>
      </w:r>
      <w:r w:rsidR="005F3FCB" w:rsidRPr="00874C79">
        <w:rPr>
          <w:rFonts w:ascii="Arial" w:hAnsi="Arial" w:cs="Arial"/>
        </w:rPr>
        <w:t>36 schoolweken</w:t>
      </w:r>
      <w:r w:rsidR="005F3FCB">
        <w:rPr>
          <w:rFonts w:ascii="Arial" w:hAnsi="Arial" w:cs="Arial"/>
        </w:rPr>
        <w:t>.</w:t>
      </w:r>
    </w:p>
    <w:p w14:paraId="2A62B899" w14:textId="77777777" w:rsidR="005F3FCB" w:rsidRDefault="005F3FCB" w:rsidP="00860B42">
      <w:pPr>
        <w:rPr>
          <w:rFonts w:ascii="Arial" w:hAnsi="Arial" w:cs="Arial"/>
        </w:rPr>
      </w:pPr>
    </w:p>
    <w:p w14:paraId="1FE0E67A" w14:textId="6C2DDBC8" w:rsidR="00860B42" w:rsidRDefault="00860B42" w:rsidP="00B17230">
      <w:pPr>
        <w:ind w:right="-284"/>
        <w:rPr>
          <w:rFonts w:ascii="Arial" w:hAnsi="Arial" w:cs="Arial"/>
        </w:rPr>
      </w:pPr>
      <w:r>
        <w:rPr>
          <w:rFonts w:ascii="Arial" w:hAnsi="Arial" w:cs="Arial"/>
        </w:rPr>
        <w:t>Deze planning is een basisplanning. Al onze planningen worden bewust in Word gedeeld, zodat ze eenvoudig door elke school naar eigen inzicht en individuele wensen aan te passen</w:t>
      </w:r>
      <w:r w:rsidR="00E819AC" w:rsidRPr="00E819AC">
        <w:rPr>
          <w:rFonts w:ascii="Arial" w:hAnsi="Arial" w:cs="Arial"/>
        </w:rPr>
        <w:t xml:space="preserve"> </w:t>
      </w:r>
      <w:r w:rsidR="00E819AC">
        <w:rPr>
          <w:rFonts w:ascii="Arial" w:hAnsi="Arial" w:cs="Arial"/>
        </w:rPr>
        <w:t>zijn</w:t>
      </w:r>
      <w:r>
        <w:rPr>
          <w:rFonts w:ascii="Arial" w:hAnsi="Arial" w:cs="Arial"/>
        </w:rPr>
        <w:t xml:space="preserve">. </w:t>
      </w:r>
    </w:p>
    <w:p w14:paraId="7AA13242" w14:textId="05FE7846" w:rsidR="00850683" w:rsidRDefault="00850683" w:rsidP="00EC1F03"/>
    <w:p w14:paraId="17A6B676" w14:textId="77777777" w:rsidR="00B17230" w:rsidRPr="00CE5DD2" w:rsidRDefault="00B17230" w:rsidP="00B17230">
      <w:pPr>
        <w:ind w:right="-142"/>
      </w:pPr>
      <w:r>
        <w:rPr>
          <w:rFonts w:ascii="Arial" w:hAnsi="Arial" w:cs="Arial"/>
        </w:rPr>
        <w:t xml:space="preserve">*In onze jaarplanningen houden wij de adviesweken van de </w:t>
      </w:r>
      <w:hyperlink r:id="rId11" w:history="1">
        <w:r>
          <w:rPr>
            <w:rStyle w:val="Hyperlink"/>
            <w:rFonts w:ascii="Arial" w:hAnsi="Arial" w:cs="Arial"/>
          </w:rPr>
          <w:t>Rijksoverheid</w:t>
        </w:r>
      </w:hyperlink>
      <w:r>
        <w:rPr>
          <w:rFonts w:ascii="Arial" w:hAnsi="Arial" w:cs="Arial"/>
        </w:rPr>
        <w:t xml:space="preserve"> aan. In schooljaar 2026-2027 vallen de adviesdata voor de voorjaarsvakantie in Regio Zuid niet samen met de carnavalsviering. (Scholen kunnen ervoor kiezen om de voorjaarsvakantie wel gelijk te laten vallen met carnaval, zie voor meer informatie de website van de </w:t>
      </w:r>
      <w:hyperlink r:id="rId12" w:history="1">
        <w:r>
          <w:rPr>
            <w:rStyle w:val="Hyperlink"/>
            <w:rFonts w:ascii="Arial" w:hAnsi="Arial" w:cs="Arial"/>
          </w:rPr>
          <w:t>Rijksoverheid</w:t>
        </w:r>
      </w:hyperlink>
      <w:r>
        <w:rPr>
          <w:rFonts w:ascii="Arial" w:hAnsi="Arial" w:cs="Arial"/>
        </w:rPr>
        <w:t>.)</w:t>
      </w:r>
    </w:p>
    <w:p w14:paraId="6681E97B" w14:textId="77777777" w:rsidR="005F3FCB" w:rsidRDefault="005F3FCB" w:rsidP="00EC1F03"/>
    <w:sectPr w:rsidR="005F3FCB" w:rsidSect="000B3870">
      <w:headerReference w:type="even" r:id="rId13"/>
      <w:headerReference w:type="default" r:id="rId14"/>
      <w:footerReference w:type="even" r:id="rId15"/>
      <w:footerReference w:type="default" r:id="rId16"/>
      <w:headerReference w:type="first" r:id="rId17"/>
      <w:footerReference w:type="first" r:id="rId18"/>
      <w:pgSz w:w="11899" w:h="16838" w:code="9"/>
      <w:pgMar w:top="1276" w:right="1267" w:bottom="993" w:left="993"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563D" w14:textId="77777777" w:rsidR="003E6609" w:rsidRDefault="003E6609">
      <w:r>
        <w:separator/>
      </w:r>
    </w:p>
    <w:p w14:paraId="69B43ACC" w14:textId="77777777" w:rsidR="003E6609" w:rsidRDefault="003E6609"/>
    <w:p w14:paraId="42409FBE" w14:textId="77777777" w:rsidR="003E6609" w:rsidRDefault="003E6609"/>
  </w:endnote>
  <w:endnote w:type="continuationSeparator" w:id="0">
    <w:p w14:paraId="74CD645A" w14:textId="77777777" w:rsidR="003E6609" w:rsidRDefault="003E6609">
      <w:r>
        <w:continuationSeparator/>
      </w:r>
    </w:p>
    <w:p w14:paraId="068FD4CC" w14:textId="77777777" w:rsidR="003E6609" w:rsidRDefault="003E6609"/>
    <w:p w14:paraId="56E35293" w14:textId="77777777" w:rsidR="003E6609" w:rsidRDefault="003E6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E25" w14:textId="77777777" w:rsidR="00640824" w:rsidRDefault="00640824">
    <w:pPr>
      <w:pStyle w:val="Voettekst"/>
    </w:pPr>
  </w:p>
  <w:p w14:paraId="304248E2"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0E75736B" w14:textId="77777777" w:rsidTr="00D52E33">
      <w:trPr>
        <w:cantSplit/>
      </w:trPr>
      <w:tc>
        <w:tcPr>
          <w:tcW w:w="2467" w:type="dxa"/>
        </w:tcPr>
        <w:p w14:paraId="756093E7" w14:textId="77777777" w:rsidR="00640824" w:rsidRDefault="00640824" w:rsidP="00DE3AE8">
          <w:pPr>
            <w:pStyle w:val="Voettekst"/>
          </w:pPr>
          <w:r>
            <w:t>© Noordhoff Uitgevers bv</w:t>
          </w:r>
        </w:p>
      </w:tc>
      <w:tc>
        <w:tcPr>
          <w:tcW w:w="4111" w:type="dxa"/>
        </w:tcPr>
        <w:p w14:paraId="1516ED99" w14:textId="71A2B604" w:rsidR="00640824" w:rsidRDefault="00DB0BF2" w:rsidP="00DE3AE8">
          <w:pPr>
            <w:pStyle w:val="Voettekst"/>
          </w:pPr>
          <w:fldSimple w:instr=" Ref Voettekst ">
            <w:r>
              <w:t xml:space="preserve">, </w:t>
            </w:r>
          </w:fldSimple>
        </w:p>
      </w:tc>
      <w:tc>
        <w:tcPr>
          <w:tcW w:w="1417" w:type="dxa"/>
        </w:tcPr>
        <w:p w14:paraId="2BA5B09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4AD9976D"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2FD5E8B" w14:textId="77777777" w:rsidTr="00452C60">
      <w:trPr>
        <w:cantSplit/>
      </w:trPr>
      <w:tc>
        <w:tcPr>
          <w:tcW w:w="2467" w:type="dxa"/>
        </w:tcPr>
        <w:p w14:paraId="38BF5555" w14:textId="77777777" w:rsidR="00640824" w:rsidRDefault="00640824">
          <w:pPr>
            <w:pStyle w:val="Voettekst"/>
          </w:pPr>
          <w:r>
            <w:t>© Noordhoff Uitgevers bv</w:t>
          </w:r>
        </w:p>
      </w:tc>
      <w:tc>
        <w:tcPr>
          <w:tcW w:w="4111" w:type="dxa"/>
        </w:tcPr>
        <w:p w14:paraId="1F39721A" w14:textId="33B1E5F1" w:rsidR="00640824" w:rsidRDefault="002721DF">
          <w:pPr>
            <w:pStyle w:val="Voettekst"/>
          </w:pPr>
          <w:bookmarkStart w:id="3" w:name="Voettekst"/>
          <w:r>
            <w:t xml:space="preserve">, </w:t>
          </w:r>
          <w:bookmarkEnd w:id="3"/>
        </w:p>
      </w:tc>
      <w:tc>
        <w:tcPr>
          <w:tcW w:w="1417" w:type="dxa"/>
        </w:tcPr>
        <w:p w14:paraId="79DB0936"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D20D323"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F20E" w14:textId="77777777" w:rsidR="003E6609" w:rsidRDefault="003E6609">
      <w:r>
        <w:separator/>
      </w:r>
    </w:p>
    <w:p w14:paraId="74CAE2B1" w14:textId="77777777" w:rsidR="003E6609" w:rsidRDefault="003E6609"/>
    <w:p w14:paraId="266797D0" w14:textId="77777777" w:rsidR="003E6609" w:rsidRDefault="003E6609"/>
  </w:footnote>
  <w:footnote w:type="continuationSeparator" w:id="0">
    <w:p w14:paraId="4C0AB3B6" w14:textId="77777777" w:rsidR="003E6609" w:rsidRDefault="003E6609">
      <w:r>
        <w:continuationSeparator/>
      </w:r>
    </w:p>
    <w:p w14:paraId="519D38A3" w14:textId="77777777" w:rsidR="003E6609" w:rsidRDefault="003E6609"/>
    <w:p w14:paraId="1792B828" w14:textId="77777777" w:rsidR="003E6609" w:rsidRDefault="003E6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D9C" w14:textId="77777777" w:rsidR="00640824" w:rsidRDefault="00640824"/>
  <w:p w14:paraId="72E472B9"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19AB77B" w14:textId="77777777" w:rsidTr="00D52E33">
      <w:trPr>
        <w:cantSplit/>
        <w:trHeight w:hRule="exact" w:val="595"/>
      </w:trPr>
      <w:tc>
        <w:tcPr>
          <w:tcW w:w="4110" w:type="dxa"/>
        </w:tcPr>
        <w:p w14:paraId="7077DE5E" w14:textId="69231240" w:rsidR="00640824" w:rsidRDefault="00045E52" w:rsidP="00A7762D">
          <w:pPr>
            <w:pStyle w:val="Logo"/>
          </w:pPr>
          <w:r>
            <w:rPr>
              <w:noProof/>
            </w:rPr>
            <mc:AlternateContent>
              <mc:Choice Requires="wps">
                <w:drawing>
                  <wp:anchor distT="0" distB="0" distL="114300" distR="114300" simplePos="0" relativeHeight="251674624" behindDoc="0" locked="1" layoutInCell="1" allowOverlap="1" wp14:anchorId="06CE5D26" wp14:editId="661BB888">
                    <wp:simplePos x="0" y="0"/>
                    <wp:positionH relativeFrom="page">
                      <wp:posOffset>0</wp:posOffset>
                    </wp:positionH>
                    <wp:positionV relativeFrom="page">
                      <wp:posOffset>1035685</wp:posOffset>
                    </wp:positionV>
                    <wp:extent cx="6348730" cy="0"/>
                    <wp:effectExtent l="0" t="0" r="0" b="0"/>
                    <wp:wrapNone/>
                    <wp:docPr id="1411995954" name="Lijn"/>
                    <wp:cNvGraphicFramePr/>
                    <a:graphic xmlns:a="http://schemas.openxmlformats.org/drawingml/2006/main">
                      <a:graphicData uri="http://schemas.microsoft.com/office/word/2010/wordprocessingShape">
                        <wps:wsp>
                          <wps:cNvCnPr/>
                          <wps:spPr>
                            <a:xfrm>
                              <a:off x="0" y="0"/>
                              <a:ext cx="6348730" cy="0"/>
                            </a:xfrm>
                            <a:prstGeom prst="line">
                              <a:avLst/>
                            </a:prstGeom>
                            <a:ln w="12700">
                              <a:solidFill>
                                <a:srgbClr val="188D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50368" id="Lijn"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55pt" to="499.9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" strokecolor="#188d9e" strokeweight="1pt">
                    <w10:wrap anchorx="page" anchory="page"/>
                    <w10:anchorlock/>
                  </v:line>
                </w:pict>
              </mc:Fallback>
            </mc:AlternateContent>
          </w:r>
          <w:r w:rsidR="00640824">
            <w:fldChar w:fldCharType="begin"/>
          </w:r>
          <w:r w:rsidR="00640824">
            <w:instrText xml:space="preserve"> Ref Logo </w:instrText>
          </w:r>
          <w:r w:rsidR="00640824">
            <w:fldChar w:fldCharType="end"/>
          </w:r>
        </w:p>
      </w:tc>
    </w:tr>
  </w:tbl>
  <w:p w14:paraId="677DC2EC" w14:textId="01800655" w:rsidR="00640824" w:rsidRDefault="001E3D22" w:rsidP="00A7762D">
    <w:pPr>
      <w:pStyle w:val="Afstand"/>
    </w:pPr>
    <w:r>
      <w:rPr>
        <w:noProof/>
      </w:rPr>
      <w:drawing>
        <wp:anchor distT="0" distB="0" distL="114300" distR="114300" simplePos="0" relativeHeight="251676672" behindDoc="0" locked="0" layoutInCell="1" allowOverlap="1" wp14:anchorId="252F659E" wp14:editId="16948C3D">
          <wp:simplePos x="0" y="0"/>
          <wp:positionH relativeFrom="column">
            <wp:posOffset>0</wp:posOffset>
          </wp:positionH>
          <wp:positionV relativeFrom="paragraph">
            <wp:posOffset>-880836</wp:posOffset>
          </wp:positionV>
          <wp:extent cx="1752600" cy="1314450"/>
          <wp:effectExtent l="0" t="0" r="0" b="0"/>
          <wp:wrapNone/>
          <wp:docPr id="1536584918" name="Afbeelding 7"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74059" name="Afbeelding 7" descr="Afbeelding met tekst, Lettertype, ontwerp&#10;&#10;Door AI gegenereerde inhoud is mogelijk onjuis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824" w:rsidRPr="00A26393">
      <w:rPr>
        <w:noProof/>
      </w:rPr>
      <mc:AlternateContent>
        <mc:Choice Requires="wps">
          <w:drawing>
            <wp:anchor distT="0" distB="0" distL="114300" distR="114300" simplePos="0" relativeHeight="251668480" behindDoc="0" locked="1" layoutInCell="1" allowOverlap="1" wp14:anchorId="33D18E09" wp14:editId="1F1D7162">
              <wp:simplePos x="0" y="0"/>
              <wp:positionH relativeFrom="page">
                <wp:posOffset>5223510</wp:posOffset>
              </wp:positionH>
              <wp:positionV relativeFrom="page">
                <wp:posOffset>398145</wp:posOffset>
              </wp:positionV>
              <wp:extent cx="1799590" cy="377825"/>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590" cy="377825"/>
                      </a:xfrm>
                      <a:prstGeom prst="rect">
                        <a:avLst/>
                      </a:prstGeom>
                      <a:noFill/>
                      <a:ln w="12700">
                        <a:solidFill>
                          <a:srgbClr val="188D9E"/>
                        </a:solidFill>
                      </a:ln>
                    </wps:spPr>
                    <wps:txbx>
                      <w:txbxContent>
                        <w:p w14:paraId="5DD9FF91" w14:textId="33444973" w:rsidR="00640824" w:rsidRDefault="00DB0BF2"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8E09" id="_x0000_t202" coordsize="21600,21600" o:spt="202" path="m,l,21600r21600,l21600,xe">
              <v:stroke joinstyle="miter"/>
              <v:path gradientshapeok="t" o:connecttype="rect"/>
            </v:shapetype>
            <v:shape id="Rubriek" o:spid="_x0000_s1026" type="#_x0000_t202" style="position:absolute;margin-left:411.3pt;margin-top:31.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" filled="f" strokecolor="#188d9e" strokeweight="1pt">
              <v:textbox inset="0,0,0,0">
                <w:txbxContent>
                  <w:p w14:paraId="5DD9FF91" w14:textId="33444973" w:rsidR="00640824" w:rsidRDefault="00DB0BF2" w:rsidP="00A26393">
                    <w:pPr>
                      <w:pStyle w:val="Rubriek"/>
                    </w:pPr>
                    <w:fldSimple w:instr=" Ref Rubriek ">
                      <w:r>
                        <w:t>Jaarplanning</w:t>
                      </w:r>
                    </w:fldSimple>
                  </w:p>
                </w:txbxContent>
              </v:textbox>
              <w10:wrap anchorx="page" anchory="page"/>
              <w10:anchorlock/>
            </v:shape>
          </w:pict>
        </mc:Fallback>
      </mc:AlternateContent>
    </w:r>
    <w:r w:rsidR="00640824" w:rsidRPr="00A26393">
      <w:rPr>
        <w:noProof/>
      </w:rPr>
      <mc:AlternateContent>
        <mc:Choice Requires="wps">
          <w:drawing>
            <wp:anchor distT="0" distB="0" distL="114300" distR="114300" simplePos="0" relativeHeight="251669504" behindDoc="0" locked="1" layoutInCell="1" allowOverlap="1" wp14:anchorId="62BF821E" wp14:editId="2D9C8AA5">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5043DE" w14:textId="1D8E65BE"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821E"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d89e41 [3204]" strokeweight="1pt">
              <v:textbox inset="0,0,0,0">
                <w:txbxContent>
                  <w:p w14:paraId="7F5043DE" w14:textId="1D8E65BE"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p>
  <w:p w14:paraId="5EABBE62" w14:textId="2C5E1505" w:rsidR="00640824" w:rsidRDefault="00640824" w:rsidP="00A7762D">
    <w:pPr>
      <w:pStyle w:val="Reftitel"/>
    </w:pPr>
    <w:r>
      <w:fldChar w:fldCharType="begin"/>
    </w:r>
    <w:r>
      <w:instrText xml:space="preserve"> Styleref "Doc titel" </w:instrText>
    </w:r>
    <w:r>
      <w:fldChar w:fldCharType="separate"/>
    </w:r>
    <w:r w:rsidR="003217DB">
      <w:t>Jaarplanning schooljaar 2026-2027</w:t>
    </w:r>
    <w:r>
      <w:fldChar w:fldCharType="end"/>
    </w:r>
  </w:p>
  <w:p w14:paraId="7DB3AFF5" w14:textId="67A54DCD"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3217DB">
      <w:rPr>
        <w:noProof/>
      </w:rPr>
      <w:t>Regio Zuid, Groep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1D494AAF" w14:textId="77777777" w:rsidTr="008D116E">
      <w:trPr>
        <w:cantSplit/>
        <w:trHeight w:hRule="exact" w:val="595"/>
      </w:trPr>
      <w:tc>
        <w:tcPr>
          <w:tcW w:w="4110" w:type="dxa"/>
        </w:tcPr>
        <w:p w14:paraId="5EB33D73" w14:textId="29950B3C" w:rsidR="00640824" w:rsidRDefault="006D7BA6" w:rsidP="009B0310">
          <w:pPr>
            <w:pStyle w:val="Logo"/>
          </w:pPr>
          <w:bookmarkStart w:id="0" w:name="Logo"/>
          <w:r w:rsidRPr="00D23E34">
            <w:rPr>
              <w:noProof/>
            </w:rPr>
            <w:t xml:space="preserve"> </w:t>
          </w:r>
          <w:bookmarkEnd w:id="0"/>
        </w:p>
      </w:tc>
    </w:tr>
  </w:tbl>
  <w:p w14:paraId="1FC2D040" w14:textId="55DCBDD5" w:rsidR="00640824" w:rsidRDefault="00565CEC" w:rsidP="00210A72">
    <w:pPr>
      <w:pStyle w:val="Afstand"/>
    </w:pPr>
    <w:r>
      <w:rPr>
        <w:noProof/>
      </w:rPr>
      <w:drawing>
        <wp:anchor distT="0" distB="0" distL="114300" distR="114300" simplePos="0" relativeHeight="251672576" behindDoc="0" locked="0" layoutInCell="1" allowOverlap="1" wp14:anchorId="6113F8CE" wp14:editId="775B6068">
          <wp:simplePos x="0" y="0"/>
          <wp:positionH relativeFrom="column">
            <wp:posOffset>17145</wp:posOffset>
          </wp:positionH>
          <wp:positionV relativeFrom="paragraph">
            <wp:posOffset>-882650</wp:posOffset>
          </wp:positionV>
          <wp:extent cx="1752600" cy="1314450"/>
          <wp:effectExtent l="0" t="0" r="0" b="0"/>
          <wp:wrapNone/>
          <wp:docPr id="1712974059" name="Afbeelding 7"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74059" name="Afbeelding 7" descr="Afbeelding met tekst, Lettertype, ontwerp&#10;&#10;Door AI gegenereerde inhoud is mogelijk onjuis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824">
      <w:rPr>
        <w:noProof/>
      </w:rPr>
      <mc:AlternateContent>
        <mc:Choice Requires="wps">
          <w:drawing>
            <wp:anchor distT="0" distB="0" distL="114300" distR="114300" simplePos="0" relativeHeight="251666432" behindDoc="0" locked="1" layoutInCell="1" allowOverlap="1" wp14:anchorId="7DAE4B22" wp14:editId="78172F3C">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0AA18DC6"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E4B22"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d89e41 [3204]" strokeweight="1pt">
              <v:textbox inset="0,0,0,0">
                <w:txbxContent>
                  <w:p w14:paraId="0AA18DC6"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sidR="00640824">
      <w:rPr>
        <w:noProof/>
      </w:rPr>
      <mc:AlternateContent>
        <mc:Choice Requires="wps">
          <w:drawing>
            <wp:anchor distT="0" distB="0" distL="114935" distR="114935" simplePos="0" relativeHeight="251663360" behindDoc="0" locked="1" layoutInCell="1" allowOverlap="1" wp14:anchorId="6FEFDABE" wp14:editId="06DC2F56">
              <wp:simplePos x="0" y="0"/>
              <wp:positionH relativeFrom="page">
                <wp:posOffset>5236210</wp:posOffset>
              </wp:positionH>
              <wp:positionV relativeFrom="page">
                <wp:posOffset>393700</wp:posOffset>
              </wp:positionV>
              <wp:extent cx="1799590" cy="377825"/>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590" cy="377825"/>
                      </a:xfrm>
                      <a:prstGeom prst="rect">
                        <a:avLst/>
                      </a:prstGeom>
                      <a:noFill/>
                      <a:ln w="12700">
                        <a:solidFill>
                          <a:srgbClr val="188D9E"/>
                        </a:solidFill>
                      </a:ln>
                    </wps:spPr>
                    <wps:txbx>
                      <w:txbxContent>
                        <w:p w14:paraId="16C7A5B8" w14:textId="0CAEAE39" w:rsidR="00640824" w:rsidRDefault="002721DF"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DABE" id="_x0000_s1029" type="#_x0000_t202" style="position:absolute;margin-left:412.3pt;margin-top:31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" filled="f" strokecolor="#188d9e" strokeweight="1pt">
              <v:path arrowok="t"/>
              <v:textbox inset="0,0,0,0">
                <w:txbxContent>
                  <w:p w14:paraId="16C7A5B8" w14:textId="0CAEAE39" w:rsidR="00640824" w:rsidRDefault="002721DF" w:rsidP="00C536CC">
                    <w:pPr>
                      <w:pStyle w:val="Rubriek"/>
                    </w:pPr>
                    <w:bookmarkStart w:id="4" w:name="Rubriek"/>
                    <w:r>
                      <w:t>Jaarplanning</w:t>
                    </w:r>
                    <w:bookmarkEnd w:id="4"/>
                  </w:p>
                </w:txbxContent>
              </v:textbox>
              <w10:wrap anchorx="page" anchory="page"/>
              <w10:anchorlock/>
            </v:shape>
          </w:pict>
        </mc:Fallback>
      </mc:AlternateContent>
    </w:r>
    <w:r w:rsidR="00640824">
      <w:rPr>
        <w:noProof/>
      </w:rPr>
      <mc:AlternateContent>
        <mc:Choice Requires="wps">
          <w:drawing>
            <wp:anchor distT="0" distB="0" distL="114300" distR="114300" simplePos="0" relativeHeight="251660288" behindDoc="0" locked="1" layoutInCell="1" allowOverlap="1" wp14:anchorId="3C2A5B5F" wp14:editId="42246AA8">
              <wp:simplePos x="0" y="0"/>
              <wp:positionH relativeFrom="page">
                <wp:posOffset>628650</wp:posOffset>
              </wp:positionH>
              <wp:positionV relativeFrom="page">
                <wp:posOffset>1371600</wp:posOffset>
              </wp:positionV>
              <wp:extent cx="6348730" cy="0"/>
              <wp:effectExtent l="0" t="0" r="0" b="0"/>
              <wp:wrapNone/>
              <wp:docPr id="24" name="Lijn"/>
              <wp:cNvGraphicFramePr/>
              <a:graphic xmlns:a="http://schemas.openxmlformats.org/drawingml/2006/main">
                <a:graphicData uri="http://schemas.microsoft.com/office/word/2010/wordprocessingShape">
                  <wps:wsp>
                    <wps:cNvCnPr/>
                    <wps:spPr>
                      <a:xfrm>
                        <a:off x="0" y="0"/>
                        <a:ext cx="6348730" cy="0"/>
                      </a:xfrm>
                      <a:prstGeom prst="line">
                        <a:avLst/>
                      </a:prstGeom>
                      <a:ln w="12700">
                        <a:solidFill>
                          <a:srgbClr val="188D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72DD3"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9.5pt,108pt" to="549.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" strokecolor="#188d9e"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2134327737">
    <w:abstractNumId w:val="20"/>
  </w:num>
  <w:num w:numId="2" w16cid:durableId="669328750">
    <w:abstractNumId w:val="16"/>
  </w:num>
  <w:num w:numId="3" w16cid:durableId="776019397">
    <w:abstractNumId w:val="3"/>
  </w:num>
  <w:num w:numId="4" w16cid:durableId="1963613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5"/>
  </w:num>
  <w:num w:numId="6" w16cid:durableId="1718353924">
    <w:abstractNumId w:val="22"/>
  </w:num>
  <w:num w:numId="7" w16cid:durableId="903369416">
    <w:abstractNumId w:val="2"/>
  </w:num>
  <w:num w:numId="8" w16cid:durableId="382212514">
    <w:abstractNumId w:val="9"/>
  </w:num>
  <w:num w:numId="9" w16cid:durableId="809177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4"/>
  </w:num>
  <w:num w:numId="12" w16cid:durableId="554970240">
    <w:abstractNumId w:val="26"/>
  </w:num>
  <w:num w:numId="13" w16cid:durableId="108084828">
    <w:abstractNumId w:val="4"/>
  </w:num>
  <w:num w:numId="14" w16cid:durableId="1068305019">
    <w:abstractNumId w:val="23"/>
  </w:num>
  <w:num w:numId="15" w16cid:durableId="1075318974">
    <w:abstractNumId w:val="1"/>
  </w:num>
  <w:num w:numId="16" w16cid:durableId="968970560">
    <w:abstractNumId w:val="14"/>
  </w:num>
  <w:num w:numId="17" w16cid:durableId="997457920">
    <w:abstractNumId w:val="11"/>
  </w:num>
  <w:num w:numId="18" w16cid:durableId="203754169">
    <w:abstractNumId w:val="25"/>
  </w:num>
  <w:num w:numId="19" w16cid:durableId="718822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1"/>
  </w:num>
  <w:num w:numId="21" w16cid:durableId="1063983964">
    <w:abstractNumId w:val="10"/>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8"/>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2"/>
  </w:num>
  <w:num w:numId="32" w16cid:durableId="840699385">
    <w:abstractNumId w:val="7"/>
  </w:num>
  <w:num w:numId="33" w16cid:durableId="600258309">
    <w:abstractNumId w:val="19"/>
  </w:num>
  <w:num w:numId="34" w16cid:durableId="1360202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55720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DF"/>
    <w:rsid w:val="00007F8D"/>
    <w:rsid w:val="000107F3"/>
    <w:rsid w:val="000134AA"/>
    <w:rsid w:val="000154A6"/>
    <w:rsid w:val="00017F61"/>
    <w:rsid w:val="00021FFC"/>
    <w:rsid w:val="00022505"/>
    <w:rsid w:val="00022AFA"/>
    <w:rsid w:val="000346F5"/>
    <w:rsid w:val="00044AD2"/>
    <w:rsid w:val="00045E52"/>
    <w:rsid w:val="00050FC5"/>
    <w:rsid w:val="00060830"/>
    <w:rsid w:val="00073B5F"/>
    <w:rsid w:val="00074914"/>
    <w:rsid w:val="00086C60"/>
    <w:rsid w:val="00090453"/>
    <w:rsid w:val="00092F94"/>
    <w:rsid w:val="000A70E0"/>
    <w:rsid w:val="000A7BD6"/>
    <w:rsid w:val="000B2350"/>
    <w:rsid w:val="000B3870"/>
    <w:rsid w:val="000B38F9"/>
    <w:rsid w:val="000B4EA7"/>
    <w:rsid w:val="000B659B"/>
    <w:rsid w:val="000C6DEE"/>
    <w:rsid w:val="000D2AC1"/>
    <w:rsid w:val="000D35E7"/>
    <w:rsid w:val="000D682D"/>
    <w:rsid w:val="000E6AAE"/>
    <w:rsid w:val="000E6F86"/>
    <w:rsid w:val="000F012A"/>
    <w:rsid w:val="000F01F2"/>
    <w:rsid w:val="000F42FB"/>
    <w:rsid w:val="000F4A5C"/>
    <w:rsid w:val="000F7234"/>
    <w:rsid w:val="00105B2C"/>
    <w:rsid w:val="00115137"/>
    <w:rsid w:val="00120070"/>
    <w:rsid w:val="00120C55"/>
    <w:rsid w:val="00126336"/>
    <w:rsid w:val="00130794"/>
    <w:rsid w:val="00135F60"/>
    <w:rsid w:val="0013666D"/>
    <w:rsid w:val="001368D8"/>
    <w:rsid w:val="00136D73"/>
    <w:rsid w:val="00136E68"/>
    <w:rsid w:val="001418F8"/>
    <w:rsid w:val="00144397"/>
    <w:rsid w:val="0014460E"/>
    <w:rsid w:val="00146411"/>
    <w:rsid w:val="0015046B"/>
    <w:rsid w:val="00150625"/>
    <w:rsid w:val="00154B51"/>
    <w:rsid w:val="0015515F"/>
    <w:rsid w:val="00156445"/>
    <w:rsid w:val="0015675E"/>
    <w:rsid w:val="00166A9E"/>
    <w:rsid w:val="001737A3"/>
    <w:rsid w:val="0018614D"/>
    <w:rsid w:val="00190925"/>
    <w:rsid w:val="00190D89"/>
    <w:rsid w:val="00192D2B"/>
    <w:rsid w:val="0019387D"/>
    <w:rsid w:val="00194D15"/>
    <w:rsid w:val="00196BA4"/>
    <w:rsid w:val="00196E91"/>
    <w:rsid w:val="001A257E"/>
    <w:rsid w:val="001A42F4"/>
    <w:rsid w:val="001A4346"/>
    <w:rsid w:val="001A6206"/>
    <w:rsid w:val="001C4EF4"/>
    <w:rsid w:val="001C6A21"/>
    <w:rsid w:val="001C78A8"/>
    <w:rsid w:val="001D442C"/>
    <w:rsid w:val="001D4D00"/>
    <w:rsid w:val="001E161F"/>
    <w:rsid w:val="001E3D22"/>
    <w:rsid w:val="001E5064"/>
    <w:rsid w:val="001E6C52"/>
    <w:rsid w:val="001F12B0"/>
    <w:rsid w:val="001F5B77"/>
    <w:rsid w:val="00203F7F"/>
    <w:rsid w:val="0020626E"/>
    <w:rsid w:val="00210269"/>
    <w:rsid w:val="00210A72"/>
    <w:rsid w:val="002120DD"/>
    <w:rsid w:val="002177A6"/>
    <w:rsid w:val="00217C87"/>
    <w:rsid w:val="0023032F"/>
    <w:rsid w:val="0023312E"/>
    <w:rsid w:val="0023512F"/>
    <w:rsid w:val="002369AF"/>
    <w:rsid w:val="002378E0"/>
    <w:rsid w:val="00241230"/>
    <w:rsid w:val="002421AC"/>
    <w:rsid w:val="002434BF"/>
    <w:rsid w:val="00254B5C"/>
    <w:rsid w:val="00255FA3"/>
    <w:rsid w:val="00260332"/>
    <w:rsid w:val="00260925"/>
    <w:rsid w:val="00261909"/>
    <w:rsid w:val="00261CD5"/>
    <w:rsid w:val="00262F85"/>
    <w:rsid w:val="0026693B"/>
    <w:rsid w:val="00266D2E"/>
    <w:rsid w:val="002721DF"/>
    <w:rsid w:val="00273C77"/>
    <w:rsid w:val="00274F59"/>
    <w:rsid w:val="00275248"/>
    <w:rsid w:val="00275DD2"/>
    <w:rsid w:val="00276296"/>
    <w:rsid w:val="00281759"/>
    <w:rsid w:val="0029079B"/>
    <w:rsid w:val="002A2FB7"/>
    <w:rsid w:val="002A3302"/>
    <w:rsid w:val="002A6CF4"/>
    <w:rsid w:val="002B6072"/>
    <w:rsid w:val="002B6D01"/>
    <w:rsid w:val="002C49F6"/>
    <w:rsid w:val="002C6891"/>
    <w:rsid w:val="002D40B6"/>
    <w:rsid w:val="002D4800"/>
    <w:rsid w:val="002D7065"/>
    <w:rsid w:val="002E10FB"/>
    <w:rsid w:val="002E31E9"/>
    <w:rsid w:val="002F5230"/>
    <w:rsid w:val="002F5572"/>
    <w:rsid w:val="002F5F8B"/>
    <w:rsid w:val="002F6875"/>
    <w:rsid w:val="003019BC"/>
    <w:rsid w:val="00302B57"/>
    <w:rsid w:val="00303BE1"/>
    <w:rsid w:val="00304A9C"/>
    <w:rsid w:val="00304B41"/>
    <w:rsid w:val="00304E5C"/>
    <w:rsid w:val="003058C3"/>
    <w:rsid w:val="0030768C"/>
    <w:rsid w:val="0031255A"/>
    <w:rsid w:val="00312FD5"/>
    <w:rsid w:val="003149F3"/>
    <w:rsid w:val="003217DB"/>
    <w:rsid w:val="0032429F"/>
    <w:rsid w:val="00331872"/>
    <w:rsid w:val="00335B66"/>
    <w:rsid w:val="00342331"/>
    <w:rsid w:val="0034622D"/>
    <w:rsid w:val="00347689"/>
    <w:rsid w:val="003543F0"/>
    <w:rsid w:val="00354DF4"/>
    <w:rsid w:val="00354E4C"/>
    <w:rsid w:val="00357935"/>
    <w:rsid w:val="00361B3B"/>
    <w:rsid w:val="00362A6B"/>
    <w:rsid w:val="00365F3C"/>
    <w:rsid w:val="003666B1"/>
    <w:rsid w:val="00371936"/>
    <w:rsid w:val="00371F8C"/>
    <w:rsid w:val="00372178"/>
    <w:rsid w:val="003730D1"/>
    <w:rsid w:val="00373A4D"/>
    <w:rsid w:val="003740F2"/>
    <w:rsid w:val="00376AD4"/>
    <w:rsid w:val="003825D6"/>
    <w:rsid w:val="00385F0D"/>
    <w:rsid w:val="00387F61"/>
    <w:rsid w:val="00390C42"/>
    <w:rsid w:val="003946A9"/>
    <w:rsid w:val="003963A5"/>
    <w:rsid w:val="003A152D"/>
    <w:rsid w:val="003A3407"/>
    <w:rsid w:val="003A771E"/>
    <w:rsid w:val="003B4E15"/>
    <w:rsid w:val="003B5AFE"/>
    <w:rsid w:val="003C211A"/>
    <w:rsid w:val="003C450F"/>
    <w:rsid w:val="003D0936"/>
    <w:rsid w:val="003D35C3"/>
    <w:rsid w:val="003D6008"/>
    <w:rsid w:val="003D6047"/>
    <w:rsid w:val="003E6609"/>
    <w:rsid w:val="003F005F"/>
    <w:rsid w:val="003F5A09"/>
    <w:rsid w:val="004004A3"/>
    <w:rsid w:val="004006FA"/>
    <w:rsid w:val="00410D88"/>
    <w:rsid w:val="00410F0F"/>
    <w:rsid w:val="00425264"/>
    <w:rsid w:val="004273FE"/>
    <w:rsid w:val="00427DC3"/>
    <w:rsid w:val="004319E8"/>
    <w:rsid w:val="00442C6D"/>
    <w:rsid w:val="004479F9"/>
    <w:rsid w:val="00450A81"/>
    <w:rsid w:val="00452C60"/>
    <w:rsid w:val="0045694A"/>
    <w:rsid w:val="00457214"/>
    <w:rsid w:val="004576D6"/>
    <w:rsid w:val="00457E92"/>
    <w:rsid w:val="004616C7"/>
    <w:rsid w:val="004625CA"/>
    <w:rsid w:val="004651C4"/>
    <w:rsid w:val="0046529C"/>
    <w:rsid w:val="0046564E"/>
    <w:rsid w:val="0046666A"/>
    <w:rsid w:val="0047042E"/>
    <w:rsid w:val="00475D07"/>
    <w:rsid w:val="00486E84"/>
    <w:rsid w:val="0048732B"/>
    <w:rsid w:val="0048740B"/>
    <w:rsid w:val="00492123"/>
    <w:rsid w:val="0049368C"/>
    <w:rsid w:val="00496CC4"/>
    <w:rsid w:val="004A058A"/>
    <w:rsid w:val="004A223B"/>
    <w:rsid w:val="004A3706"/>
    <w:rsid w:val="004A5169"/>
    <w:rsid w:val="004A7722"/>
    <w:rsid w:val="004B20E7"/>
    <w:rsid w:val="004B65BC"/>
    <w:rsid w:val="004C42D2"/>
    <w:rsid w:val="004D1486"/>
    <w:rsid w:val="004D56F9"/>
    <w:rsid w:val="004D6331"/>
    <w:rsid w:val="004D743C"/>
    <w:rsid w:val="004E0C09"/>
    <w:rsid w:val="004E5816"/>
    <w:rsid w:val="004F5C48"/>
    <w:rsid w:val="004F60C5"/>
    <w:rsid w:val="00505C46"/>
    <w:rsid w:val="0051101E"/>
    <w:rsid w:val="005153E7"/>
    <w:rsid w:val="00515EA2"/>
    <w:rsid w:val="005228D9"/>
    <w:rsid w:val="00522A27"/>
    <w:rsid w:val="00526CAF"/>
    <w:rsid w:val="00530F42"/>
    <w:rsid w:val="00532C80"/>
    <w:rsid w:val="00534D62"/>
    <w:rsid w:val="0054266A"/>
    <w:rsid w:val="00543331"/>
    <w:rsid w:val="005435AB"/>
    <w:rsid w:val="005441BF"/>
    <w:rsid w:val="005521FD"/>
    <w:rsid w:val="005525F1"/>
    <w:rsid w:val="0055735E"/>
    <w:rsid w:val="00563B3C"/>
    <w:rsid w:val="00565CEC"/>
    <w:rsid w:val="005661D0"/>
    <w:rsid w:val="00574917"/>
    <w:rsid w:val="00577294"/>
    <w:rsid w:val="00577315"/>
    <w:rsid w:val="00584402"/>
    <w:rsid w:val="00590BE3"/>
    <w:rsid w:val="00592E55"/>
    <w:rsid w:val="005943EB"/>
    <w:rsid w:val="0059613E"/>
    <w:rsid w:val="005A0E8F"/>
    <w:rsid w:val="005A21AA"/>
    <w:rsid w:val="005A527D"/>
    <w:rsid w:val="005B3A13"/>
    <w:rsid w:val="005B4438"/>
    <w:rsid w:val="005C0808"/>
    <w:rsid w:val="005C09C0"/>
    <w:rsid w:val="005C20EE"/>
    <w:rsid w:val="005C2E93"/>
    <w:rsid w:val="005C38F6"/>
    <w:rsid w:val="005C7849"/>
    <w:rsid w:val="005D4556"/>
    <w:rsid w:val="005D685C"/>
    <w:rsid w:val="005E29E1"/>
    <w:rsid w:val="005E4F3C"/>
    <w:rsid w:val="005F010B"/>
    <w:rsid w:val="005F3915"/>
    <w:rsid w:val="005F3FCB"/>
    <w:rsid w:val="005F6253"/>
    <w:rsid w:val="005F6537"/>
    <w:rsid w:val="005F65B4"/>
    <w:rsid w:val="005F6C97"/>
    <w:rsid w:val="00601AB0"/>
    <w:rsid w:val="00603081"/>
    <w:rsid w:val="00611400"/>
    <w:rsid w:val="00614ACC"/>
    <w:rsid w:val="006152E8"/>
    <w:rsid w:val="00616BD2"/>
    <w:rsid w:val="0062000B"/>
    <w:rsid w:val="006203AD"/>
    <w:rsid w:val="006213C9"/>
    <w:rsid w:val="006214E8"/>
    <w:rsid w:val="00640824"/>
    <w:rsid w:val="00640F53"/>
    <w:rsid w:val="00641B53"/>
    <w:rsid w:val="00643175"/>
    <w:rsid w:val="00643CC2"/>
    <w:rsid w:val="00643F3F"/>
    <w:rsid w:val="006446DC"/>
    <w:rsid w:val="00645809"/>
    <w:rsid w:val="00654F45"/>
    <w:rsid w:val="00657BBA"/>
    <w:rsid w:val="0066186B"/>
    <w:rsid w:val="00667A8C"/>
    <w:rsid w:val="00672404"/>
    <w:rsid w:val="00673C3C"/>
    <w:rsid w:val="00674DB8"/>
    <w:rsid w:val="00680761"/>
    <w:rsid w:val="006813BF"/>
    <w:rsid w:val="006863A7"/>
    <w:rsid w:val="00695777"/>
    <w:rsid w:val="00697CC3"/>
    <w:rsid w:val="006A19C1"/>
    <w:rsid w:val="006A1A87"/>
    <w:rsid w:val="006A2387"/>
    <w:rsid w:val="006A2410"/>
    <w:rsid w:val="006A2A2E"/>
    <w:rsid w:val="006A3F6D"/>
    <w:rsid w:val="006B216C"/>
    <w:rsid w:val="006B4556"/>
    <w:rsid w:val="006C3ECE"/>
    <w:rsid w:val="006C5CDE"/>
    <w:rsid w:val="006D0E2E"/>
    <w:rsid w:val="006D4306"/>
    <w:rsid w:val="006D4FBB"/>
    <w:rsid w:val="006D7BA6"/>
    <w:rsid w:val="006D7C2A"/>
    <w:rsid w:val="006E0CEF"/>
    <w:rsid w:val="006E2696"/>
    <w:rsid w:val="006E6722"/>
    <w:rsid w:val="006F1C56"/>
    <w:rsid w:val="006F5A3E"/>
    <w:rsid w:val="006F701E"/>
    <w:rsid w:val="00700DF9"/>
    <w:rsid w:val="00703193"/>
    <w:rsid w:val="00705B40"/>
    <w:rsid w:val="00710E8D"/>
    <w:rsid w:val="00714442"/>
    <w:rsid w:val="00714AF8"/>
    <w:rsid w:val="00721558"/>
    <w:rsid w:val="00723CC5"/>
    <w:rsid w:val="00731B5E"/>
    <w:rsid w:val="00733636"/>
    <w:rsid w:val="0073460B"/>
    <w:rsid w:val="007408B3"/>
    <w:rsid w:val="007447FC"/>
    <w:rsid w:val="00745525"/>
    <w:rsid w:val="00753AC8"/>
    <w:rsid w:val="007571F6"/>
    <w:rsid w:val="007577B3"/>
    <w:rsid w:val="00757B52"/>
    <w:rsid w:val="00761A4D"/>
    <w:rsid w:val="007636B2"/>
    <w:rsid w:val="0076642C"/>
    <w:rsid w:val="007704A4"/>
    <w:rsid w:val="00773392"/>
    <w:rsid w:val="00773C00"/>
    <w:rsid w:val="0077677A"/>
    <w:rsid w:val="00780F11"/>
    <w:rsid w:val="00782D33"/>
    <w:rsid w:val="00784CEE"/>
    <w:rsid w:val="0078594C"/>
    <w:rsid w:val="00787842"/>
    <w:rsid w:val="007953E0"/>
    <w:rsid w:val="00795E57"/>
    <w:rsid w:val="007A0CF7"/>
    <w:rsid w:val="007A38DC"/>
    <w:rsid w:val="007A735E"/>
    <w:rsid w:val="007B5F4E"/>
    <w:rsid w:val="007B7476"/>
    <w:rsid w:val="007C2859"/>
    <w:rsid w:val="007C384B"/>
    <w:rsid w:val="007C4203"/>
    <w:rsid w:val="007D43B7"/>
    <w:rsid w:val="007D5DBF"/>
    <w:rsid w:val="007D5F8C"/>
    <w:rsid w:val="007D623B"/>
    <w:rsid w:val="007E0AB7"/>
    <w:rsid w:val="007E17F1"/>
    <w:rsid w:val="007E1FA1"/>
    <w:rsid w:val="007E3A39"/>
    <w:rsid w:val="007F134B"/>
    <w:rsid w:val="007F35E3"/>
    <w:rsid w:val="007F63ED"/>
    <w:rsid w:val="007F6437"/>
    <w:rsid w:val="007F770E"/>
    <w:rsid w:val="00804269"/>
    <w:rsid w:val="00804929"/>
    <w:rsid w:val="00804E2D"/>
    <w:rsid w:val="00806CD2"/>
    <w:rsid w:val="00816519"/>
    <w:rsid w:val="00820C2F"/>
    <w:rsid w:val="008234F5"/>
    <w:rsid w:val="00824E75"/>
    <w:rsid w:val="00831C41"/>
    <w:rsid w:val="008323ED"/>
    <w:rsid w:val="00836008"/>
    <w:rsid w:val="008362E8"/>
    <w:rsid w:val="00836CEE"/>
    <w:rsid w:val="00840D45"/>
    <w:rsid w:val="00847403"/>
    <w:rsid w:val="00850683"/>
    <w:rsid w:val="00854DBF"/>
    <w:rsid w:val="008562BD"/>
    <w:rsid w:val="008604D2"/>
    <w:rsid w:val="00860B42"/>
    <w:rsid w:val="008627D5"/>
    <w:rsid w:val="00862835"/>
    <w:rsid w:val="00864C8E"/>
    <w:rsid w:val="008668D0"/>
    <w:rsid w:val="00872D76"/>
    <w:rsid w:val="00875FC7"/>
    <w:rsid w:val="00876207"/>
    <w:rsid w:val="00877211"/>
    <w:rsid w:val="008827E0"/>
    <w:rsid w:val="00890380"/>
    <w:rsid w:val="00890B0A"/>
    <w:rsid w:val="00890D28"/>
    <w:rsid w:val="00891575"/>
    <w:rsid w:val="008933B2"/>
    <w:rsid w:val="0089718A"/>
    <w:rsid w:val="0089723E"/>
    <w:rsid w:val="008A2AE2"/>
    <w:rsid w:val="008A428E"/>
    <w:rsid w:val="008B0FCE"/>
    <w:rsid w:val="008B445E"/>
    <w:rsid w:val="008B5D1B"/>
    <w:rsid w:val="008B7AFA"/>
    <w:rsid w:val="008B7CAF"/>
    <w:rsid w:val="008C1DC8"/>
    <w:rsid w:val="008C20E5"/>
    <w:rsid w:val="008C3522"/>
    <w:rsid w:val="008C65F2"/>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3081F"/>
    <w:rsid w:val="00930D89"/>
    <w:rsid w:val="00946655"/>
    <w:rsid w:val="009702A7"/>
    <w:rsid w:val="00973F41"/>
    <w:rsid w:val="00980DCB"/>
    <w:rsid w:val="00987CE7"/>
    <w:rsid w:val="0099084A"/>
    <w:rsid w:val="00991B8D"/>
    <w:rsid w:val="009945B7"/>
    <w:rsid w:val="009A2E0D"/>
    <w:rsid w:val="009B0310"/>
    <w:rsid w:val="009B4757"/>
    <w:rsid w:val="009C01A6"/>
    <w:rsid w:val="009C33D7"/>
    <w:rsid w:val="009D273B"/>
    <w:rsid w:val="009D30BB"/>
    <w:rsid w:val="009D5F7F"/>
    <w:rsid w:val="009D7721"/>
    <w:rsid w:val="009E5C18"/>
    <w:rsid w:val="009E662D"/>
    <w:rsid w:val="009E6A45"/>
    <w:rsid w:val="009F0865"/>
    <w:rsid w:val="009F13C3"/>
    <w:rsid w:val="00A0225A"/>
    <w:rsid w:val="00A10852"/>
    <w:rsid w:val="00A111DE"/>
    <w:rsid w:val="00A11A0C"/>
    <w:rsid w:val="00A24E1B"/>
    <w:rsid w:val="00A26393"/>
    <w:rsid w:val="00A310FE"/>
    <w:rsid w:val="00A312F2"/>
    <w:rsid w:val="00A379D3"/>
    <w:rsid w:val="00A457A4"/>
    <w:rsid w:val="00A469BF"/>
    <w:rsid w:val="00A502C5"/>
    <w:rsid w:val="00A5097C"/>
    <w:rsid w:val="00A51EAA"/>
    <w:rsid w:val="00A66B9E"/>
    <w:rsid w:val="00A70CAC"/>
    <w:rsid w:val="00A74B28"/>
    <w:rsid w:val="00A761AF"/>
    <w:rsid w:val="00A7762D"/>
    <w:rsid w:val="00AA1972"/>
    <w:rsid w:val="00AB3388"/>
    <w:rsid w:val="00AC5105"/>
    <w:rsid w:val="00AC56FB"/>
    <w:rsid w:val="00AD5A3B"/>
    <w:rsid w:val="00AE4213"/>
    <w:rsid w:val="00AE4E36"/>
    <w:rsid w:val="00AF0B50"/>
    <w:rsid w:val="00B02328"/>
    <w:rsid w:val="00B027ED"/>
    <w:rsid w:val="00B072C0"/>
    <w:rsid w:val="00B07B21"/>
    <w:rsid w:val="00B07F71"/>
    <w:rsid w:val="00B102D3"/>
    <w:rsid w:val="00B12DF4"/>
    <w:rsid w:val="00B137CF"/>
    <w:rsid w:val="00B17230"/>
    <w:rsid w:val="00B22615"/>
    <w:rsid w:val="00B25A4E"/>
    <w:rsid w:val="00B31AAB"/>
    <w:rsid w:val="00B3400F"/>
    <w:rsid w:val="00B42A45"/>
    <w:rsid w:val="00B50764"/>
    <w:rsid w:val="00B50BF2"/>
    <w:rsid w:val="00B62BD0"/>
    <w:rsid w:val="00B6381D"/>
    <w:rsid w:val="00B64BAB"/>
    <w:rsid w:val="00B6657B"/>
    <w:rsid w:val="00B72796"/>
    <w:rsid w:val="00B75579"/>
    <w:rsid w:val="00B80A6A"/>
    <w:rsid w:val="00B87EC0"/>
    <w:rsid w:val="00B9240E"/>
    <w:rsid w:val="00B92F77"/>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3F52"/>
    <w:rsid w:val="00BE44B1"/>
    <w:rsid w:val="00BE52BF"/>
    <w:rsid w:val="00C0020F"/>
    <w:rsid w:val="00C00ECA"/>
    <w:rsid w:val="00C024E5"/>
    <w:rsid w:val="00C05CB4"/>
    <w:rsid w:val="00C12DC1"/>
    <w:rsid w:val="00C138C2"/>
    <w:rsid w:val="00C14C15"/>
    <w:rsid w:val="00C16A3D"/>
    <w:rsid w:val="00C17419"/>
    <w:rsid w:val="00C224B6"/>
    <w:rsid w:val="00C27A97"/>
    <w:rsid w:val="00C34248"/>
    <w:rsid w:val="00C36B94"/>
    <w:rsid w:val="00C4263C"/>
    <w:rsid w:val="00C536CC"/>
    <w:rsid w:val="00C536E7"/>
    <w:rsid w:val="00C568B2"/>
    <w:rsid w:val="00C67BB1"/>
    <w:rsid w:val="00C70BE1"/>
    <w:rsid w:val="00C713F1"/>
    <w:rsid w:val="00C7298C"/>
    <w:rsid w:val="00C81648"/>
    <w:rsid w:val="00C8307D"/>
    <w:rsid w:val="00C84F3C"/>
    <w:rsid w:val="00C86A90"/>
    <w:rsid w:val="00C92D6B"/>
    <w:rsid w:val="00C970BF"/>
    <w:rsid w:val="00CA12E3"/>
    <w:rsid w:val="00CA3FDF"/>
    <w:rsid w:val="00CA5219"/>
    <w:rsid w:val="00CA70A4"/>
    <w:rsid w:val="00CB6494"/>
    <w:rsid w:val="00CD074E"/>
    <w:rsid w:val="00CD234F"/>
    <w:rsid w:val="00CE29B4"/>
    <w:rsid w:val="00CE2A83"/>
    <w:rsid w:val="00CE2E41"/>
    <w:rsid w:val="00CE3E09"/>
    <w:rsid w:val="00CE6240"/>
    <w:rsid w:val="00CE71DF"/>
    <w:rsid w:val="00CF31D2"/>
    <w:rsid w:val="00CF5ADF"/>
    <w:rsid w:val="00CF68F0"/>
    <w:rsid w:val="00CF6C10"/>
    <w:rsid w:val="00D02759"/>
    <w:rsid w:val="00D050BD"/>
    <w:rsid w:val="00D076D7"/>
    <w:rsid w:val="00D13BDF"/>
    <w:rsid w:val="00D16027"/>
    <w:rsid w:val="00D16D2A"/>
    <w:rsid w:val="00D2153C"/>
    <w:rsid w:val="00D22E81"/>
    <w:rsid w:val="00D23E34"/>
    <w:rsid w:val="00D27298"/>
    <w:rsid w:val="00D33043"/>
    <w:rsid w:val="00D33FB5"/>
    <w:rsid w:val="00D37C04"/>
    <w:rsid w:val="00D40E2D"/>
    <w:rsid w:val="00D41983"/>
    <w:rsid w:val="00D46305"/>
    <w:rsid w:val="00D463A5"/>
    <w:rsid w:val="00D503F3"/>
    <w:rsid w:val="00D51E6E"/>
    <w:rsid w:val="00D52E33"/>
    <w:rsid w:val="00D53BCD"/>
    <w:rsid w:val="00D5454C"/>
    <w:rsid w:val="00D54C4D"/>
    <w:rsid w:val="00D55654"/>
    <w:rsid w:val="00D67303"/>
    <w:rsid w:val="00D674B5"/>
    <w:rsid w:val="00D84117"/>
    <w:rsid w:val="00D8430D"/>
    <w:rsid w:val="00D84E13"/>
    <w:rsid w:val="00D86B4C"/>
    <w:rsid w:val="00D92CBA"/>
    <w:rsid w:val="00D97011"/>
    <w:rsid w:val="00DA1775"/>
    <w:rsid w:val="00DA3487"/>
    <w:rsid w:val="00DA3B88"/>
    <w:rsid w:val="00DA66ED"/>
    <w:rsid w:val="00DA79DD"/>
    <w:rsid w:val="00DB0B1D"/>
    <w:rsid w:val="00DB0BF2"/>
    <w:rsid w:val="00DB12B2"/>
    <w:rsid w:val="00DB23A5"/>
    <w:rsid w:val="00DB6FFF"/>
    <w:rsid w:val="00DC0295"/>
    <w:rsid w:val="00DD62E0"/>
    <w:rsid w:val="00DD7CCC"/>
    <w:rsid w:val="00DD7D2E"/>
    <w:rsid w:val="00DE2788"/>
    <w:rsid w:val="00DE3AE8"/>
    <w:rsid w:val="00DF3BCA"/>
    <w:rsid w:val="00DF3CB9"/>
    <w:rsid w:val="00DF3D11"/>
    <w:rsid w:val="00DF45A2"/>
    <w:rsid w:val="00DF4B17"/>
    <w:rsid w:val="00DF7F03"/>
    <w:rsid w:val="00E00E0E"/>
    <w:rsid w:val="00E01985"/>
    <w:rsid w:val="00E0365E"/>
    <w:rsid w:val="00E03E0F"/>
    <w:rsid w:val="00E12330"/>
    <w:rsid w:val="00E141E8"/>
    <w:rsid w:val="00E172BE"/>
    <w:rsid w:val="00E2438E"/>
    <w:rsid w:val="00E3367C"/>
    <w:rsid w:val="00E34DE2"/>
    <w:rsid w:val="00E372D2"/>
    <w:rsid w:val="00E436E9"/>
    <w:rsid w:val="00E441A8"/>
    <w:rsid w:val="00E47800"/>
    <w:rsid w:val="00E47EFA"/>
    <w:rsid w:val="00E5204B"/>
    <w:rsid w:val="00E52A15"/>
    <w:rsid w:val="00E577BD"/>
    <w:rsid w:val="00E60721"/>
    <w:rsid w:val="00E70355"/>
    <w:rsid w:val="00E71B8F"/>
    <w:rsid w:val="00E7388D"/>
    <w:rsid w:val="00E7396D"/>
    <w:rsid w:val="00E73A80"/>
    <w:rsid w:val="00E75A8E"/>
    <w:rsid w:val="00E76A8D"/>
    <w:rsid w:val="00E77BF8"/>
    <w:rsid w:val="00E805BC"/>
    <w:rsid w:val="00E819AC"/>
    <w:rsid w:val="00E926EA"/>
    <w:rsid w:val="00E94550"/>
    <w:rsid w:val="00E950A1"/>
    <w:rsid w:val="00EA018A"/>
    <w:rsid w:val="00EA2EFC"/>
    <w:rsid w:val="00EA5B49"/>
    <w:rsid w:val="00EA5C03"/>
    <w:rsid w:val="00EB00C3"/>
    <w:rsid w:val="00EB126A"/>
    <w:rsid w:val="00EB4FA9"/>
    <w:rsid w:val="00EB76B5"/>
    <w:rsid w:val="00EC1F03"/>
    <w:rsid w:val="00ED1A0C"/>
    <w:rsid w:val="00ED2707"/>
    <w:rsid w:val="00ED4011"/>
    <w:rsid w:val="00EE08C3"/>
    <w:rsid w:val="00EF0611"/>
    <w:rsid w:val="00EF4044"/>
    <w:rsid w:val="00EF4396"/>
    <w:rsid w:val="00F02E3A"/>
    <w:rsid w:val="00F06A93"/>
    <w:rsid w:val="00F15A8E"/>
    <w:rsid w:val="00F2489C"/>
    <w:rsid w:val="00F26BDB"/>
    <w:rsid w:val="00F26C9F"/>
    <w:rsid w:val="00F31D5F"/>
    <w:rsid w:val="00F4111B"/>
    <w:rsid w:val="00F504D3"/>
    <w:rsid w:val="00F50758"/>
    <w:rsid w:val="00F54B34"/>
    <w:rsid w:val="00F56592"/>
    <w:rsid w:val="00F61A70"/>
    <w:rsid w:val="00F621D5"/>
    <w:rsid w:val="00F6334D"/>
    <w:rsid w:val="00F64043"/>
    <w:rsid w:val="00F64A31"/>
    <w:rsid w:val="00F73274"/>
    <w:rsid w:val="00F85E4C"/>
    <w:rsid w:val="00F93D72"/>
    <w:rsid w:val="00F95B9A"/>
    <w:rsid w:val="00F97733"/>
    <w:rsid w:val="00F97E98"/>
    <w:rsid w:val="00FA2074"/>
    <w:rsid w:val="00FB2B0C"/>
    <w:rsid w:val="00FB7C36"/>
    <w:rsid w:val="00FC0647"/>
    <w:rsid w:val="00FD7958"/>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77BFDF"/>
  <w15:docId w15:val="{6089EDA9-4DD7-4424-A060-137F72F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D89E41" w:themeColor="accent1"/>
        <w:left w:val="single" w:sz="4" w:space="0" w:color="D89E41" w:themeColor="accent1"/>
        <w:bottom w:val="single" w:sz="4" w:space="0" w:color="D89E41" w:themeColor="accent1"/>
        <w:right w:val="single" w:sz="4" w:space="0" w:color="D89E41" w:themeColor="accent1"/>
        <w:insideH w:val="single" w:sz="4" w:space="0" w:color="D89E41" w:themeColor="accent1"/>
        <w:insideV w:val="single" w:sz="4" w:space="0" w:color="D89E41"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850683"/>
  </w:style>
  <w:style w:type="character" w:customStyle="1" w:styleId="apple-converted-space">
    <w:name w:val="apple-converted-space"/>
    <w:basedOn w:val="Standaardalinea-lettertype"/>
    <w:rsid w:val="00850683"/>
  </w:style>
  <w:style w:type="paragraph" w:styleId="Normaalweb">
    <w:name w:val="Normal (Web)"/>
    <w:basedOn w:val="Standaard"/>
    <w:uiPriority w:val="99"/>
    <w:semiHidden/>
    <w:unhideWhenUse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850683"/>
  </w:style>
  <w:style w:type="paragraph" w:customStyle="1" w:styleId="s9">
    <w:name w:val="s9"/>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850683"/>
  </w:style>
  <w:style w:type="character" w:customStyle="1" w:styleId="s8">
    <w:name w:val="s8"/>
    <w:basedOn w:val="Standaardalinea-lettertype"/>
    <w:rsid w:val="00850683"/>
  </w:style>
  <w:style w:type="paragraph" w:styleId="Geenafstand">
    <w:name w:val="No Spacing"/>
    <w:uiPriority w:val="1"/>
    <w:qFormat/>
    <w:rsid w:val="00850683"/>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850683"/>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254">
      <w:bodyDiv w:val="1"/>
      <w:marLeft w:val="0"/>
      <w:marRight w:val="0"/>
      <w:marTop w:val="0"/>
      <w:marBottom w:val="0"/>
      <w:divBdr>
        <w:top w:val="none" w:sz="0" w:space="0" w:color="auto"/>
        <w:left w:val="none" w:sz="0" w:space="0" w:color="auto"/>
        <w:bottom w:val="none" w:sz="0" w:space="0" w:color="auto"/>
        <w:right w:val="none" w:sz="0" w:space="0" w:color="auto"/>
      </w:divBdr>
      <w:divsChild>
        <w:div w:id="669910200">
          <w:marLeft w:val="0"/>
          <w:marRight w:val="0"/>
          <w:marTop w:val="0"/>
          <w:marBottom w:val="0"/>
          <w:divBdr>
            <w:top w:val="none" w:sz="0" w:space="0" w:color="auto"/>
            <w:left w:val="none" w:sz="0" w:space="0" w:color="auto"/>
            <w:bottom w:val="none" w:sz="0" w:space="0" w:color="auto"/>
            <w:right w:val="none" w:sz="0" w:space="0" w:color="auto"/>
          </w:divBdr>
        </w:div>
        <w:div w:id="96947918">
          <w:marLeft w:val="0"/>
          <w:marRight w:val="0"/>
          <w:marTop w:val="0"/>
          <w:marBottom w:val="0"/>
          <w:divBdr>
            <w:top w:val="none" w:sz="0" w:space="0" w:color="auto"/>
            <w:left w:val="none" w:sz="0" w:space="0" w:color="auto"/>
            <w:bottom w:val="none" w:sz="0" w:space="0" w:color="auto"/>
            <w:right w:val="none" w:sz="0" w:space="0" w:color="auto"/>
          </w:divBdr>
        </w:div>
        <w:div w:id="1235049927">
          <w:marLeft w:val="0"/>
          <w:marRight w:val="0"/>
          <w:marTop w:val="0"/>
          <w:marBottom w:val="0"/>
          <w:divBdr>
            <w:top w:val="none" w:sz="0" w:space="0" w:color="auto"/>
            <w:left w:val="none" w:sz="0" w:space="0" w:color="auto"/>
            <w:bottom w:val="none" w:sz="0" w:space="0" w:color="auto"/>
            <w:right w:val="none" w:sz="0" w:space="0" w:color="auto"/>
          </w:divBdr>
        </w:div>
        <w:div w:id="976498122">
          <w:marLeft w:val="0"/>
          <w:marRight w:val="0"/>
          <w:marTop w:val="0"/>
          <w:marBottom w:val="0"/>
          <w:divBdr>
            <w:top w:val="none" w:sz="0" w:space="0" w:color="auto"/>
            <w:left w:val="none" w:sz="0" w:space="0" w:color="auto"/>
            <w:bottom w:val="none" w:sz="0" w:space="0" w:color="auto"/>
            <w:right w:val="none" w:sz="0" w:space="0" w:color="auto"/>
          </w:divBdr>
        </w:div>
        <w:div w:id="742722125">
          <w:marLeft w:val="0"/>
          <w:marRight w:val="0"/>
          <w:marTop w:val="0"/>
          <w:marBottom w:val="0"/>
          <w:divBdr>
            <w:top w:val="none" w:sz="0" w:space="0" w:color="auto"/>
            <w:left w:val="none" w:sz="0" w:space="0" w:color="auto"/>
            <w:bottom w:val="none" w:sz="0" w:space="0" w:color="auto"/>
            <w:right w:val="none" w:sz="0" w:space="0" w:color="auto"/>
          </w:divBdr>
        </w:div>
        <w:div w:id="837036836">
          <w:marLeft w:val="0"/>
          <w:marRight w:val="0"/>
          <w:marTop w:val="0"/>
          <w:marBottom w:val="0"/>
          <w:divBdr>
            <w:top w:val="none" w:sz="0" w:space="0" w:color="auto"/>
            <w:left w:val="none" w:sz="0" w:space="0" w:color="auto"/>
            <w:bottom w:val="none" w:sz="0" w:space="0" w:color="auto"/>
            <w:right w:val="none" w:sz="0" w:space="0" w:color="auto"/>
          </w:divBdr>
        </w:div>
        <w:div w:id="140001454">
          <w:marLeft w:val="0"/>
          <w:marRight w:val="0"/>
          <w:marTop w:val="0"/>
          <w:marBottom w:val="0"/>
          <w:divBdr>
            <w:top w:val="none" w:sz="0" w:space="0" w:color="auto"/>
            <w:left w:val="none" w:sz="0" w:space="0" w:color="auto"/>
            <w:bottom w:val="none" w:sz="0" w:space="0" w:color="auto"/>
            <w:right w:val="none" w:sz="0" w:space="0" w:color="auto"/>
          </w:divBdr>
        </w:div>
        <w:div w:id="1675449052">
          <w:marLeft w:val="0"/>
          <w:marRight w:val="0"/>
          <w:marTop w:val="0"/>
          <w:marBottom w:val="0"/>
          <w:divBdr>
            <w:top w:val="none" w:sz="0" w:space="0" w:color="auto"/>
            <w:left w:val="none" w:sz="0" w:space="0" w:color="auto"/>
            <w:bottom w:val="none" w:sz="0" w:space="0" w:color="auto"/>
            <w:right w:val="none" w:sz="0" w:space="0" w:color="auto"/>
          </w:divBdr>
        </w:div>
        <w:div w:id="1823110319">
          <w:marLeft w:val="0"/>
          <w:marRight w:val="0"/>
          <w:marTop w:val="0"/>
          <w:marBottom w:val="0"/>
          <w:divBdr>
            <w:top w:val="none" w:sz="0" w:space="0" w:color="auto"/>
            <w:left w:val="none" w:sz="0" w:space="0" w:color="auto"/>
            <w:bottom w:val="none" w:sz="0" w:space="0" w:color="auto"/>
            <w:right w:val="none" w:sz="0" w:space="0" w:color="auto"/>
          </w:divBdr>
        </w:div>
        <w:div w:id="2136680905">
          <w:marLeft w:val="0"/>
          <w:marRight w:val="0"/>
          <w:marTop w:val="0"/>
          <w:marBottom w:val="0"/>
          <w:divBdr>
            <w:top w:val="none" w:sz="0" w:space="0" w:color="auto"/>
            <w:left w:val="none" w:sz="0" w:space="0" w:color="auto"/>
            <w:bottom w:val="none" w:sz="0" w:space="0" w:color="auto"/>
            <w:right w:val="none" w:sz="0" w:space="0" w:color="auto"/>
          </w:divBdr>
        </w:div>
      </w:divsChild>
    </w:div>
    <w:div w:id="1503742210">
      <w:bodyDiv w:val="1"/>
      <w:marLeft w:val="0"/>
      <w:marRight w:val="0"/>
      <w:marTop w:val="0"/>
      <w:marBottom w:val="0"/>
      <w:divBdr>
        <w:top w:val="none" w:sz="0" w:space="0" w:color="auto"/>
        <w:left w:val="none" w:sz="0" w:space="0" w:color="auto"/>
        <w:bottom w:val="none" w:sz="0" w:space="0" w:color="auto"/>
        <w:right w:val="none" w:sz="0" w:space="0" w:color="auto"/>
      </w:divBdr>
      <w:divsChild>
        <w:div w:id="2051806515">
          <w:marLeft w:val="0"/>
          <w:marRight w:val="0"/>
          <w:marTop w:val="0"/>
          <w:marBottom w:val="0"/>
          <w:divBdr>
            <w:top w:val="none" w:sz="0" w:space="0" w:color="auto"/>
            <w:left w:val="none" w:sz="0" w:space="0" w:color="auto"/>
            <w:bottom w:val="none" w:sz="0" w:space="0" w:color="auto"/>
            <w:right w:val="none" w:sz="0" w:space="0" w:color="auto"/>
          </w:divBdr>
        </w:div>
        <w:div w:id="1285500709">
          <w:marLeft w:val="0"/>
          <w:marRight w:val="0"/>
          <w:marTop w:val="0"/>
          <w:marBottom w:val="0"/>
          <w:divBdr>
            <w:top w:val="none" w:sz="0" w:space="0" w:color="auto"/>
            <w:left w:val="none" w:sz="0" w:space="0" w:color="auto"/>
            <w:bottom w:val="none" w:sz="0" w:space="0" w:color="auto"/>
            <w:right w:val="none" w:sz="0" w:space="0" w:color="auto"/>
          </w:divBdr>
        </w:div>
        <w:div w:id="1182209233">
          <w:marLeft w:val="0"/>
          <w:marRight w:val="0"/>
          <w:marTop w:val="0"/>
          <w:marBottom w:val="0"/>
          <w:divBdr>
            <w:top w:val="none" w:sz="0" w:space="0" w:color="auto"/>
            <w:left w:val="none" w:sz="0" w:space="0" w:color="auto"/>
            <w:bottom w:val="none" w:sz="0" w:space="0" w:color="auto"/>
            <w:right w:val="none" w:sz="0" w:space="0" w:color="auto"/>
          </w:divBdr>
        </w:div>
        <w:div w:id="904536723">
          <w:marLeft w:val="0"/>
          <w:marRight w:val="0"/>
          <w:marTop w:val="0"/>
          <w:marBottom w:val="0"/>
          <w:divBdr>
            <w:top w:val="none" w:sz="0" w:space="0" w:color="auto"/>
            <w:left w:val="none" w:sz="0" w:space="0" w:color="auto"/>
            <w:bottom w:val="none" w:sz="0" w:space="0" w:color="auto"/>
            <w:right w:val="none" w:sz="0" w:space="0" w:color="auto"/>
          </w:divBdr>
        </w:div>
        <w:div w:id="1635597394">
          <w:marLeft w:val="0"/>
          <w:marRight w:val="0"/>
          <w:marTop w:val="0"/>
          <w:marBottom w:val="0"/>
          <w:divBdr>
            <w:top w:val="none" w:sz="0" w:space="0" w:color="auto"/>
            <w:left w:val="none" w:sz="0" w:space="0" w:color="auto"/>
            <w:bottom w:val="none" w:sz="0" w:space="0" w:color="auto"/>
            <w:right w:val="none" w:sz="0" w:space="0" w:color="auto"/>
          </w:divBdr>
        </w:div>
        <w:div w:id="703678777">
          <w:marLeft w:val="0"/>
          <w:marRight w:val="0"/>
          <w:marTop w:val="0"/>
          <w:marBottom w:val="0"/>
          <w:divBdr>
            <w:top w:val="none" w:sz="0" w:space="0" w:color="auto"/>
            <w:left w:val="none" w:sz="0" w:space="0" w:color="auto"/>
            <w:bottom w:val="none" w:sz="0" w:space="0" w:color="auto"/>
            <w:right w:val="none" w:sz="0" w:space="0" w:color="auto"/>
          </w:divBdr>
        </w:div>
        <w:div w:id="722489634">
          <w:marLeft w:val="0"/>
          <w:marRight w:val="0"/>
          <w:marTop w:val="0"/>
          <w:marBottom w:val="0"/>
          <w:divBdr>
            <w:top w:val="none" w:sz="0" w:space="0" w:color="auto"/>
            <w:left w:val="none" w:sz="0" w:space="0" w:color="auto"/>
            <w:bottom w:val="none" w:sz="0" w:space="0" w:color="auto"/>
            <w:right w:val="none" w:sz="0" w:space="0" w:color="auto"/>
          </w:divBdr>
        </w:div>
        <w:div w:id="394667005">
          <w:marLeft w:val="0"/>
          <w:marRight w:val="0"/>
          <w:marTop w:val="0"/>
          <w:marBottom w:val="0"/>
          <w:divBdr>
            <w:top w:val="none" w:sz="0" w:space="0" w:color="auto"/>
            <w:left w:val="none" w:sz="0" w:space="0" w:color="auto"/>
            <w:bottom w:val="none" w:sz="0" w:space="0" w:color="auto"/>
            <w:right w:val="none" w:sz="0" w:space="0" w:color="auto"/>
          </w:divBdr>
        </w:div>
        <w:div w:id="628780991">
          <w:marLeft w:val="0"/>
          <w:marRight w:val="0"/>
          <w:marTop w:val="0"/>
          <w:marBottom w:val="0"/>
          <w:divBdr>
            <w:top w:val="none" w:sz="0" w:space="0" w:color="auto"/>
            <w:left w:val="none" w:sz="0" w:space="0" w:color="auto"/>
            <w:bottom w:val="none" w:sz="0" w:space="0" w:color="auto"/>
            <w:right w:val="none" w:sz="0" w:space="0" w:color="auto"/>
          </w:divBdr>
        </w:div>
        <w:div w:id="682513032">
          <w:marLeft w:val="0"/>
          <w:marRight w:val="0"/>
          <w:marTop w:val="0"/>
          <w:marBottom w:val="0"/>
          <w:divBdr>
            <w:top w:val="none" w:sz="0" w:space="0" w:color="auto"/>
            <w:left w:val="none" w:sz="0" w:space="0" w:color="auto"/>
            <w:bottom w:val="none" w:sz="0" w:space="0" w:color="auto"/>
            <w:right w:val="none" w:sz="0" w:space="0" w:color="auto"/>
          </w:divBdr>
        </w:div>
      </w:divsChild>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jksoverheid.nl/onderwerpen/schoolvakanties/overzicht-schoolvakanties-per-schooljaar/overzicht-schoolvakanties-2026-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onderwerpen/schoolvakanties/overzicht-schoolvakanties-per-schooljaar/overzicht-schoolvakanties-2026-20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A44D483D74F92B067A5A1DB552898"/>
        <w:category>
          <w:name w:val="Algemeen"/>
          <w:gallery w:val="placeholder"/>
        </w:category>
        <w:types>
          <w:type w:val="bbPlcHdr"/>
        </w:types>
        <w:behaviors>
          <w:behavior w:val="content"/>
        </w:behaviors>
        <w:guid w:val="{B3194102-8E30-431B-AF4B-819C18ABCD4B}"/>
      </w:docPartPr>
      <w:docPartBody>
        <w:p w:rsidR="00361CEC" w:rsidRDefault="00000000">
          <w:pPr>
            <w:pStyle w:val="E26A44D483D74F92B067A5A1DB552898"/>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83A9C62466BF46E9A23377841784E883"/>
        <w:category>
          <w:name w:val="Algemeen"/>
          <w:gallery w:val="placeholder"/>
        </w:category>
        <w:types>
          <w:type w:val="bbPlcHdr"/>
        </w:types>
        <w:behaviors>
          <w:behavior w:val="content"/>
        </w:behaviors>
        <w:guid w:val="{9175E60B-ECBC-48CC-8D1A-BA44B29E336A}"/>
      </w:docPartPr>
      <w:docPartBody>
        <w:p w:rsidR="00361CEC" w:rsidRDefault="00000000">
          <w:pPr>
            <w:pStyle w:val="83A9C62466BF46E9A23377841784E883"/>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F0"/>
    <w:rsid w:val="00017F61"/>
    <w:rsid w:val="000200F0"/>
    <w:rsid w:val="00085B03"/>
    <w:rsid w:val="000F7675"/>
    <w:rsid w:val="0014460E"/>
    <w:rsid w:val="001E5064"/>
    <w:rsid w:val="0025654D"/>
    <w:rsid w:val="002C0009"/>
    <w:rsid w:val="002E31E9"/>
    <w:rsid w:val="002E43CB"/>
    <w:rsid w:val="00361CEC"/>
    <w:rsid w:val="00373A4D"/>
    <w:rsid w:val="004710C7"/>
    <w:rsid w:val="00471244"/>
    <w:rsid w:val="00473D90"/>
    <w:rsid w:val="00477BF4"/>
    <w:rsid w:val="0050766A"/>
    <w:rsid w:val="00562EA4"/>
    <w:rsid w:val="00606070"/>
    <w:rsid w:val="00655A45"/>
    <w:rsid w:val="00667A8C"/>
    <w:rsid w:val="0067434E"/>
    <w:rsid w:val="00683481"/>
    <w:rsid w:val="00696947"/>
    <w:rsid w:val="006A4F7A"/>
    <w:rsid w:val="006C5CDE"/>
    <w:rsid w:val="007147AB"/>
    <w:rsid w:val="007571F6"/>
    <w:rsid w:val="0076642C"/>
    <w:rsid w:val="007D3867"/>
    <w:rsid w:val="00836CEE"/>
    <w:rsid w:val="008B445E"/>
    <w:rsid w:val="008E2AB5"/>
    <w:rsid w:val="009B3458"/>
    <w:rsid w:val="009D273B"/>
    <w:rsid w:val="009F6025"/>
    <w:rsid w:val="00AB3D97"/>
    <w:rsid w:val="00AC20D4"/>
    <w:rsid w:val="00B44876"/>
    <w:rsid w:val="00B673D8"/>
    <w:rsid w:val="00B91D7E"/>
    <w:rsid w:val="00BB3C62"/>
    <w:rsid w:val="00BE60E6"/>
    <w:rsid w:val="00C46C91"/>
    <w:rsid w:val="00C568B2"/>
    <w:rsid w:val="00C83BD0"/>
    <w:rsid w:val="00CE29B4"/>
    <w:rsid w:val="00D046CF"/>
    <w:rsid w:val="00DD41CC"/>
    <w:rsid w:val="00E636C0"/>
    <w:rsid w:val="00F504D3"/>
    <w:rsid w:val="00F52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6A44D483D74F92B067A5A1DB552898">
    <w:name w:val="E26A44D483D74F92B067A5A1DB552898"/>
  </w:style>
  <w:style w:type="paragraph" w:customStyle="1" w:styleId="83A9C62466BF46E9A23377841784E883">
    <w:name w:val="83A9C62466BF46E9A23377841784E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lezen">
      <a:dk1>
        <a:srgbClr val="000000"/>
      </a:dk1>
      <a:lt1>
        <a:srgbClr val="FFFFFF"/>
      </a:lt1>
      <a:dk2>
        <a:srgbClr val="000000"/>
      </a:dk2>
      <a:lt2>
        <a:srgbClr val="FFFFFF"/>
      </a:lt2>
      <a:accent1>
        <a:srgbClr val="D89E41"/>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342259-41ca-4b4f-914f-43af99fd5311">
      <Terms xmlns="http://schemas.microsoft.com/office/infopath/2007/PartnerControls"/>
    </lcf76f155ced4ddcb4097134ff3c332f>
    <_ip_UnifiedCompliancePolicyProperties xmlns="http://schemas.microsoft.com/sharepoint/v3" xsi:nil="true"/>
    <TaxCatchAll xmlns="314bd9db-3484-4183-ba9b-e6cb83168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85548174FC143968525140D212DC4" ma:contentTypeVersion="18" ma:contentTypeDescription="Een nieuw document maken." ma:contentTypeScope="" ma:versionID="13f8a86799d1461a92c245a85d674218">
  <xsd:schema xmlns:xsd="http://www.w3.org/2001/XMLSchema" xmlns:xs="http://www.w3.org/2001/XMLSchema" xmlns:p="http://schemas.microsoft.com/office/2006/metadata/properties" xmlns:ns1="http://schemas.microsoft.com/sharepoint/v3" xmlns:ns2="b6342259-41ca-4b4f-914f-43af99fd5311" xmlns:ns3="314bd9db-3484-4183-ba9b-e6cb8316843b" targetNamespace="http://schemas.microsoft.com/office/2006/metadata/properties" ma:root="true" ma:fieldsID="630810896fc964ee762da93ba7a868b1" ns1:_="" ns2:_="" ns3:_="">
    <xsd:import namespace="http://schemas.microsoft.com/sharepoint/v3"/>
    <xsd:import namespace="b6342259-41ca-4b4f-914f-43af99fd5311"/>
    <xsd:import namespace="314bd9db-3484-4183-ba9b-e6cb83168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42259-41ca-4b4f-914f-43af99fd5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bd9db-3484-4183-ba9b-e6cb8316843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842a9e0-5309-451d-9160-655fc714ca0b}" ma:internalName="TaxCatchAll" ma:showField="CatchAllData" ma:web="314bd9db-3484-4183-ba9b-e6cb83168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DB1E8-27EF-4B93-9D26-E38289292413}">
  <ds:schemaRefs>
    <ds:schemaRef ds:uri="http://schemas.microsoft.com/sharepoint/v3/contenttype/forms"/>
  </ds:schemaRefs>
</ds:datastoreItem>
</file>

<file path=customXml/itemProps2.xml><?xml version="1.0" encoding="utf-8"?>
<ds:datastoreItem xmlns:ds="http://schemas.openxmlformats.org/officeDocument/2006/customXml" ds:itemID="{66C95EEF-09A8-4564-9AFB-8BCE231C3753}">
  <ds:schemaRefs>
    <ds:schemaRef ds:uri="http://schemas.microsoft.com/office/2006/metadata/properties"/>
    <ds:schemaRef ds:uri="http://schemas.microsoft.com/office/infopath/2007/PartnerControls"/>
    <ds:schemaRef ds:uri="http://schemas.microsoft.com/sharepoint/v3"/>
    <ds:schemaRef ds:uri="b6342259-41ca-4b4f-914f-43af99fd5311"/>
    <ds:schemaRef ds:uri="314bd9db-3484-4183-ba9b-e6cb8316843b"/>
  </ds:schemaRefs>
</ds:datastoreItem>
</file>

<file path=customXml/itemProps3.xml><?xml version="1.0" encoding="utf-8"?>
<ds:datastoreItem xmlns:ds="http://schemas.openxmlformats.org/officeDocument/2006/customXml" ds:itemID="{907146B2-231F-4295-9200-812BDE30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42259-41ca-4b4f-914f-43af99fd5311"/>
    <ds:schemaRef ds:uri="314bd9db-3484-4183-ba9b-e6cb8316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10</TotalTime>
  <Pages>5</Pages>
  <Words>1269</Words>
  <Characters>6984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2</cp:revision>
  <cp:lastPrinted>2013-06-10T08:28:00Z</cp:lastPrinted>
  <dcterms:created xsi:type="dcterms:W3CDTF">2026-02-20T09:40:00Z</dcterms:created>
  <dcterms:modified xsi:type="dcterms:W3CDTF">2026-02-20T09:40:00Z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0x01010064385548174FC143968525140D212DC4</vt:lpwstr>
  </property>
</Properties>
</file>