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983000524"/>
        <w:lock w:val="sdtLocked"/>
        <w:placeholder>
          <w:docPart w:val="E26A44D483D74F92B067A5A1DB552898"/>
        </w:placeholder>
        <w:text/>
      </w:sdtPr>
      <w:sdtContent>
        <w:p w14:paraId="379477C5" w14:textId="7B6E4235" w:rsidR="00761A4D" w:rsidRDefault="00804E2D" w:rsidP="00DB0BF2">
          <w:pPr>
            <w:pStyle w:val="Doctitel"/>
          </w:pPr>
          <w:r>
            <w:t>Jaarplanning schooljaar 202</w:t>
          </w:r>
          <w:r w:rsidR="003963A5">
            <w:t>6</w:t>
          </w:r>
          <w:r w:rsidR="00126336">
            <w:t>-</w:t>
          </w:r>
          <w:r>
            <w:t>202</w:t>
          </w:r>
          <w:r w:rsidR="003963A5">
            <w:t>7</w:t>
          </w:r>
        </w:p>
      </w:sdtContent>
    </w:sdt>
    <w:sdt>
      <w:sdtPr>
        <w:id w:val="-448165159"/>
        <w:lock w:val="sdtLocked"/>
        <w:placeholder>
          <w:docPart w:val="83A9C62466BF46E9A23377841784E883"/>
        </w:placeholder>
        <w:text/>
      </w:sdtPr>
      <w:sdtContent>
        <w:p w14:paraId="58C6A5BE" w14:textId="524113C9" w:rsidR="0049368C" w:rsidRPr="000B3870" w:rsidRDefault="00850683" w:rsidP="00854DBF">
          <w:pPr>
            <w:pStyle w:val="Docondertitel"/>
          </w:pPr>
          <w:r w:rsidRPr="000B3870">
            <w:t xml:space="preserve">Regio </w:t>
          </w:r>
          <w:r w:rsidR="0028360E">
            <w:t>Midden</w:t>
          </w:r>
          <w:r w:rsidR="00C36B94">
            <w:t>, Groep 8</w:t>
          </w:r>
        </w:p>
      </w:sdtContent>
    </w:sdt>
    <w:tbl>
      <w:tblPr>
        <w:tblpPr w:leftFromText="141" w:rightFromText="141" w:vertAnchor="text" w:tblpX="-10" w:tblpY="1"/>
        <w:tblOverlap w:val="never"/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1418"/>
        <w:gridCol w:w="1701"/>
        <w:gridCol w:w="425"/>
        <w:gridCol w:w="2410"/>
        <w:gridCol w:w="1847"/>
      </w:tblGrid>
      <w:tr w:rsidR="009945B7" w:rsidRPr="00081D97" w14:paraId="6ED8AA80" w14:textId="77777777" w:rsidTr="00674DB8">
        <w:trPr>
          <w:tblHeader/>
        </w:trPr>
        <w:tc>
          <w:tcPr>
            <w:tcW w:w="704" w:type="dxa"/>
            <w:shd w:val="clear" w:color="auto" w:fill="DBE5F1"/>
          </w:tcPr>
          <w:p w14:paraId="46DF4C12" w14:textId="5B380C78" w:rsidR="00584402" w:rsidRPr="00081D97" w:rsidRDefault="00584402" w:rsidP="0087721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Week</w:t>
            </w:r>
          </w:p>
        </w:tc>
        <w:tc>
          <w:tcPr>
            <w:tcW w:w="1559" w:type="dxa"/>
            <w:shd w:val="clear" w:color="auto" w:fill="DBE5F1"/>
          </w:tcPr>
          <w:p w14:paraId="7F76162B" w14:textId="771D8A96" w:rsidR="00584402" w:rsidRPr="00081D97" w:rsidRDefault="00584402" w:rsidP="0087721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Data</w:t>
            </w:r>
          </w:p>
        </w:tc>
        <w:tc>
          <w:tcPr>
            <w:tcW w:w="1418" w:type="dxa"/>
            <w:shd w:val="clear" w:color="auto" w:fill="DBE5F1"/>
          </w:tcPr>
          <w:p w14:paraId="47614418" w14:textId="77777777" w:rsidR="007D623B" w:rsidRDefault="00584402" w:rsidP="0087721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School</w:t>
            </w:r>
            <w:r w:rsidR="00354DF4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week</w:t>
            </w:r>
            <w:r w:rsidR="00D3304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/</w:t>
            </w:r>
          </w:p>
          <w:p w14:paraId="703D6255" w14:textId="2C39FB0F" w:rsidR="00584402" w:rsidRPr="00081D97" w:rsidRDefault="00D33043" w:rsidP="0087721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Vakantie</w:t>
            </w:r>
          </w:p>
        </w:tc>
        <w:tc>
          <w:tcPr>
            <w:tcW w:w="1701" w:type="dxa"/>
            <w:shd w:val="clear" w:color="auto" w:fill="DBE5F1"/>
          </w:tcPr>
          <w:p w14:paraId="7DF25AAD" w14:textId="376889C4" w:rsidR="00584402" w:rsidRDefault="00584402" w:rsidP="0087721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Blok</w:t>
            </w:r>
          </w:p>
        </w:tc>
        <w:tc>
          <w:tcPr>
            <w:tcW w:w="2835" w:type="dxa"/>
            <w:gridSpan w:val="2"/>
            <w:shd w:val="clear" w:color="auto" w:fill="DBE5F1"/>
          </w:tcPr>
          <w:p w14:paraId="4D53D2A5" w14:textId="3F5A6C2D" w:rsidR="00584402" w:rsidRPr="00081D97" w:rsidRDefault="00584402" w:rsidP="0087721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Les</w:t>
            </w:r>
          </w:p>
        </w:tc>
        <w:tc>
          <w:tcPr>
            <w:tcW w:w="1847" w:type="dxa"/>
            <w:shd w:val="clear" w:color="auto" w:fill="DBE5F1"/>
          </w:tcPr>
          <w:p w14:paraId="725A64FD" w14:textId="77777777" w:rsidR="0058320A" w:rsidRDefault="0058320A" w:rsidP="0058320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Bijzonderheden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/</w:t>
            </w:r>
          </w:p>
          <w:p w14:paraId="32472810" w14:textId="7263C757" w:rsidR="00584402" w:rsidRPr="00081D97" w:rsidRDefault="00B802E4" w:rsidP="0058320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O</w:t>
            </w:r>
            <w:r w:rsidR="0078034A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ffic. f</w:t>
            </w:r>
            <w:r w:rsidR="00584402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eestdagen</w:t>
            </w:r>
          </w:p>
        </w:tc>
      </w:tr>
      <w:tr w:rsidR="002248EF" w:rsidRPr="00081D97" w14:paraId="76B69385" w14:textId="77777777" w:rsidTr="00674DB8">
        <w:tc>
          <w:tcPr>
            <w:tcW w:w="704" w:type="dxa"/>
            <w:shd w:val="clear" w:color="auto" w:fill="FBF581"/>
          </w:tcPr>
          <w:p w14:paraId="73B752AB" w14:textId="38FD9B93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4A7722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3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559" w:type="dxa"/>
            <w:shd w:val="clear" w:color="auto" w:fill="FBF581"/>
          </w:tcPr>
          <w:p w14:paraId="5AEB6873" w14:textId="44A42176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A9078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t/m 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30</w:t>
            </w:r>
            <w:r w:rsidRPr="00A9078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 aug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ustus</w:t>
            </w:r>
          </w:p>
        </w:tc>
        <w:tc>
          <w:tcPr>
            <w:tcW w:w="1418" w:type="dxa"/>
            <w:shd w:val="clear" w:color="auto" w:fill="FBF581"/>
            <w:vAlign w:val="center"/>
          </w:tcPr>
          <w:p w14:paraId="07782CB5" w14:textId="054C145E" w:rsidR="002248EF" w:rsidRPr="00876207" w:rsidRDefault="002248EF" w:rsidP="00D56EDE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Zomer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vakantie</w:t>
            </w:r>
          </w:p>
        </w:tc>
        <w:tc>
          <w:tcPr>
            <w:tcW w:w="1701" w:type="dxa"/>
            <w:shd w:val="clear" w:color="auto" w:fill="FBF581"/>
          </w:tcPr>
          <w:p w14:paraId="2857CA96" w14:textId="77777777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4B03A420" w14:textId="77777777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shd w:val="clear" w:color="auto" w:fill="FBF581"/>
          </w:tcPr>
          <w:p w14:paraId="565111FD" w14:textId="77777777" w:rsidR="002248EF" w:rsidRPr="000D2AC1" w:rsidRDefault="002248EF" w:rsidP="002248E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847" w:type="dxa"/>
            <w:shd w:val="clear" w:color="auto" w:fill="FBF581"/>
          </w:tcPr>
          <w:p w14:paraId="0B312073" w14:textId="592F5261" w:rsidR="002248EF" w:rsidRPr="000D2AC1" w:rsidRDefault="002248EF" w:rsidP="002248E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248EF" w:rsidRPr="00081D97" w14:paraId="0720F7D8" w14:textId="77777777" w:rsidTr="00674DB8">
        <w:trPr>
          <w:trHeight w:val="198"/>
        </w:trPr>
        <w:tc>
          <w:tcPr>
            <w:tcW w:w="704" w:type="dxa"/>
            <w:shd w:val="clear" w:color="auto" w:fill="D5ED93"/>
          </w:tcPr>
          <w:p w14:paraId="0B03D99D" w14:textId="7471427C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559" w:type="dxa"/>
            <w:shd w:val="clear" w:color="auto" w:fill="D5ED93"/>
          </w:tcPr>
          <w:p w14:paraId="2DC0156F" w14:textId="6FA4ACCA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31 augustus</w:t>
            </w:r>
          </w:p>
        </w:tc>
        <w:tc>
          <w:tcPr>
            <w:tcW w:w="1418" w:type="dxa"/>
            <w:shd w:val="clear" w:color="auto" w:fill="D5ED93"/>
          </w:tcPr>
          <w:p w14:paraId="3D02FC0C" w14:textId="720AAFB9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01" w:type="dxa"/>
            <w:shd w:val="clear" w:color="auto" w:fill="D5ED93"/>
          </w:tcPr>
          <w:p w14:paraId="368C1F18" w14:textId="702ACF24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" w:type="dxa"/>
            <w:shd w:val="clear" w:color="auto" w:fill="D5ED93"/>
          </w:tcPr>
          <w:p w14:paraId="3891A12E" w14:textId="739B9F17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410" w:type="dxa"/>
            <w:shd w:val="clear" w:color="auto" w:fill="D5ED93"/>
          </w:tcPr>
          <w:p w14:paraId="1EA5483E" w14:textId="3D3A4AA4" w:rsidR="002248EF" w:rsidRPr="000D2AC1" w:rsidRDefault="002248EF" w:rsidP="002248EF">
            <w:pPr>
              <w:tabs>
                <w:tab w:val="center" w:pos="104"/>
              </w:tabs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voorbereiden</w:t>
            </w:r>
          </w:p>
        </w:tc>
        <w:tc>
          <w:tcPr>
            <w:tcW w:w="1847" w:type="dxa"/>
            <w:shd w:val="clear" w:color="auto" w:fill="D5ED93"/>
          </w:tcPr>
          <w:p w14:paraId="45D13D14" w14:textId="2BD68B5E" w:rsidR="002248EF" w:rsidRPr="000D2AC1" w:rsidRDefault="002248EF" w:rsidP="002248E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248EF" w:rsidRPr="00081D97" w14:paraId="6372F48E" w14:textId="77777777" w:rsidTr="00674DB8">
        <w:tc>
          <w:tcPr>
            <w:tcW w:w="704" w:type="dxa"/>
            <w:shd w:val="clear" w:color="auto" w:fill="D5ED93"/>
          </w:tcPr>
          <w:p w14:paraId="2FCD16C6" w14:textId="77777777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69EF7E4C" w14:textId="7EACFB3C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 september</w:t>
            </w:r>
          </w:p>
        </w:tc>
        <w:tc>
          <w:tcPr>
            <w:tcW w:w="1418" w:type="dxa"/>
            <w:shd w:val="clear" w:color="auto" w:fill="D5ED93"/>
          </w:tcPr>
          <w:p w14:paraId="23CD17AE" w14:textId="77777777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0E124189" w14:textId="77777777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6D68D7A5" w14:textId="2820B937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410" w:type="dxa"/>
            <w:shd w:val="clear" w:color="auto" w:fill="D5ED93"/>
          </w:tcPr>
          <w:p w14:paraId="77BAEAF2" w14:textId="5DA7FA32" w:rsidR="002248EF" w:rsidRPr="000D2AC1" w:rsidRDefault="002248EF" w:rsidP="002248EF">
            <w:pPr>
              <w:tabs>
                <w:tab w:val="left" w:pos="1350"/>
                <w:tab w:val="center" w:pos="1451"/>
              </w:tabs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847" w:type="dxa"/>
            <w:shd w:val="clear" w:color="auto" w:fill="D5ED93"/>
          </w:tcPr>
          <w:p w14:paraId="58D44BF6" w14:textId="66F080FB" w:rsidR="002248EF" w:rsidRPr="000D2AC1" w:rsidRDefault="002248EF" w:rsidP="002248E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248EF" w:rsidRPr="00081D97" w14:paraId="2260735C" w14:textId="77777777" w:rsidTr="00674DB8">
        <w:tc>
          <w:tcPr>
            <w:tcW w:w="704" w:type="dxa"/>
            <w:shd w:val="clear" w:color="auto" w:fill="D5ED93"/>
          </w:tcPr>
          <w:p w14:paraId="7DD93FA4" w14:textId="77777777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126B6267" w14:textId="27793854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 september</w:t>
            </w:r>
          </w:p>
        </w:tc>
        <w:tc>
          <w:tcPr>
            <w:tcW w:w="1418" w:type="dxa"/>
            <w:shd w:val="clear" w:color="auto" w:fill="D5ED93"/>
          </w:tcPr>
          <w:p w14:paraId="3CAACB95" w14:textId="77777777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7F50D583" w14:textId="77777777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5B1C003E" w14:textId="3EF36075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410" w:type="dxa"/>
            <w:shd w:val="clear" w:color="auto" w:fill="D5ED93"/>
          </w:tcPr>
          <w:p w14:paraId="4F5CA490" w14:textId="1E9E1CAD" w:rsidR="002248EF" w:rsidRPr="000D2AC1" w:rsidRDefault="002248EF" w:rsidP="002248E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847" w:type="dxa"/>
            <w:shd w:val="clear" w:color="auto" w:fill="D5ED93"/>
          </w:tcPr>
          <w:p w14:paraId="3021F929" w14:textId="1C799384" w:rsidR="002248EF" w:rsidRPr="000D2AC1" w:rsidRDefault="002248EF" w:rsidP="002248E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248EF" w:rsidRPr="00081D97" w14:paraId="5FE0FB20" w14:textId="77777777" w:rsidTr="00674DB8">
        <w:tc>
          <w:tcPr>
            <w:tcW w:w="704" w:type="dxa"/>
            <w:shd w:val="clear" w:color="auto" w:fill="D5ED93"/>
          </w:tcPr>
          <w:p w14:paraId="78E20BB0" w14:textId="77777777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12E75A46" w14:textId="7E6EBD60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 september</w:t>
            </w:r>
          </w:p>
        </w:tc>
        <w:tc>
          <w:tcPr>
            <w:tcW w:w="1418" w:type="dxa"/>
            <w:shd w:val="clear" w:color="auto" w:fill="D5ED93"/>
          </w:tcPr>
          <w:p w14:paraId="507EE24E" w14:textId="77777777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2EBCB0FD" w14:textId="77777777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17DEADE8" w14:textId="187213E4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410" w:type="dxa"/>
            <w:shd w:val="clear" w:color="auto" w:fill="D5ED93"/>
          </w:tcPr>
          <w:p w14:paraId="6FF44E88" w14:textId="440731D0" w:rsidR="002248EF" w:rsidRPr="000D2AC1" w:rsidRDefault="002248EF" w:rsidP="002248E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1847" w:type="dxa"/>
            <w:shd w:val="clear" w:color="auto" w:fill="D5ED93"/>
          </w:tcPr>
          <w:p w14:paraId="0A75AFAB" w14:textId="29D7008B" w:rsidR="002248EF" w:rsidRPr="000D2AC1" w:rsidRDefault="002248EF" w:rsidP="002248E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248EF" w:rsidRPr="00081D97" w14:paraId="535105E4" w14:textId="77777777" w:rsidTr="00674DB8">
        <w:tc>
          <w:tcPr>
            <w:tcW w:w="704" w:type="dxa"/>
            <w:shd w:val="clear" w:color="auto" w:fill="D5ED93"/>
          </w:tcPr>
          <w:p w14:paraId="7F516C42" w14:textId="77777777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71B325DF" w14:textId="0B788C50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 september</w:t>
            </w:r>
          </w:p>
        </w:tc>
        <w:tc>
          <w:tcPr>
            <w:tcW w:w="1418" w:type="dxa"/>
            <w:shd w:val="clear" w:color="auto" w:fill="D5ED93"/>
          </w:tcPr>
          <w:p w14:paraId="00C0CCA2" w14:textId="77777777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7F7716A0" w14:textId="77777777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16ABE5AD" w14:textId="00DDC3ED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410" w:type="dxa"/>
            <w:shd w:val="clear" w:color="auto" w:fill="D5ED93"/>
          </w:tcPr>
          <w:p w14:paraId="5FE865EA" w14:textId="60D287DB" w:rsidR="002248EF" w:rsidRPr="000D2AC1" w:rsidRDefault="002248EF" w:rsidP="002248E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weet je nog?</w:t>
            </w:r>
          </w:p>
        </w:tc>
        <w:tc>
          <w:tcPr>
            <w:tcW w:w="1847" w:type="dxa"/>
            <w:shd w:val="clear" w:color="auto" w:fill="D5ED93"/>
          </w:tcPr>
          <w:p w14:paraId="719A9B9F" w14:textId="61D7FC22" w:rsidR="002248EF" w:rsidRPr="000D2AC1" w:rsidRDefault="002248EF" w:rsidP="002248E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248EF" w:rsidRPr="00081D97" w14:paraId="014ADA06" w14:textId="77777777" w:rsidTr="00674DB8">
        <w:tc>
          <w:tcPr>
            <w:tcW w:w="704" w:type="dxa"/>
            <w:shd w:val="clear" w:color="auto" w:fill="D5ED93"/>
          </w:tcPr>
          <w:p w14:paraId="311C1CEF" w14:textId="133290B0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559" w:type="dxa"/>
            <w:shd w:val="clear" w:color="auto" w:fill="D5ED93"/>
          </w:tcPr>
          <w:p w14:paraId="1E8EBA6B" w14:textId="1AB3BBBC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 september</w:t>
            </w:r>
          </w:p>
        </w:tc>
        <w:tc>
          <w:tcPr>
            <w:tcW w:w="1418" w:type="dxa"/>
            <w:shd w:val="clear" w:color="auto" w:fill="D5ED93"/>
          </w:tcPr>
          <w:p w14:paraId="64925A2F" w14:textId="3B88E2B8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701" w:type="dxa"/>
            <w:shd w:val="clear" w:color="auto" w:fill="D5ED93"/>
          </w:tcPr>
          <w:p w14:paraId="5D9AA992" w14:textId="77777777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1168207B" w14:textId="52BA3ECD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410" w:type="dxa"/>
            <w:shd w:val="clear" w:color="auto" w:fill="D5ED93"/>
          </w:tcPr>
          <w:p w14:paraId="72F3249D" w14:textId="4F84B6C0" w:rsidR="002248EF" w:rsidRPr="000D2AC1" w:rsidRDefault="002248EF" w:rsidP="002248E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voorbereiden</w:t>
            </w:r>
          </w:p>
        </w:tc>
        <w:tc>
          <w:tcPr>
            <w:tcW w:w="1847" w:type="dxa"/>
            <w:shd w:val="clear" w:color="auto" w:fill="D5ED93"/>
          </w:tcPr>
          <w:p w14:paraId="74D09757" w14:textId="425C969B" w:rsidR="002248EF" w:rsidRPr="000D2AC1" w:rsidRDefault="002248EF" w:rsidP="002248E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248EF" w:rsidRPr="00081D97" w14:paraId="400F9759" w14:textId="77777777" w:rsidTr="00674DB8">
        <w:tc>
          <w:tcPr>
            <w:tcW w:w="704" w:type="dxa"/>
            <w:shd w:val="clear" w:color="auto" w:fill="D5ED93"/>
          </w:tcPr>
          <w:p w14:paraId="542455FE" w14:textId="77777777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1103DE39" w14:textId="60A5621D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 september</w:t>
            </w:r>
          </w:p>
        </w:tc>
        <w:tc>
          <w:tcPr>
            <w:tcW w:w="1418" w:type="dxa"/>
            <w:shd w:val="clear" w:color="auto" w:fill="D5ED93"/>
          </w:tcPr>
          <w:p w14:paraId="5C70E83A" w14:textId="77777777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7289E9C2" w14:textId="77777777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2FD9BEE0" w14:textId="7B1746CC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410" w:type="dxa"/>
            <w:shd w:val="clear" w:color="auto" w:fill="D5ED93"/>
          </w:tcPr>
          <w:p w14:paraId="143C3F5C" w14:textId="39ACAB6D" w:rsidR="002248EF" w:rsidRPr="000D2AC1" w:rsidRDefault="002248EF" w:rsidP="002248E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847" w:type="dxa"/>
            <w:shd w:val="clear" w:color="auto" w:fill="D5ED93"/>
          </w:tcPr>
          <w:p w14:paraId="66575974" w14:textId="45B06972" w:rsidR="002248EF" w:rsidRPr="000D2AC1" w:rsidRDefault="002248EF" w:rsidP="002248E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248EF" w:rsidRPr="00081D97" w14:paraId="0FF50B6A" w14:textId="77777777" w:rsidTr="00674DB8">
        <w:tc>
          <w:tcPr>
            <w:tcW w:w="704" w:type="dxa"/>
            <w:shd w:val="clear" w:color="auto" w:fill="D5ED93"/>
          </w:tcPr>
          <w:p w14:paraId="6FB8904E" w14:textId="77777777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1684F8C0" w14:textId="169894F2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 september</w:t>
            </w:r>
          </w:p>
        </w:tc>
        <w:tc>
          <w:tcPr>
            <w:tcW w:w="1418" w:type="dxa"/>
            <w:shd w:val="clear" w:color="auto" w:fill="D5ED93"/>
          </w:tcPr>
          <w:p w14:paraId="06478D55" w14:textId="77777777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0205B679" w14:textId="77777777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3035E31A" w14:textId="06D0C80A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410" w:type="dxa"/>
            <w:shd w:val="clear" w:color="auto" w:fill="D5ED93"/>
          </w:tcPr>
          <w:p w14:paraId="7A5CE0DC" w14:textId="092A4731" w:rsidR="002248EF" w:rsidRPr="000D2AC1" w:rsidRDefault="002248EF" w:rsidP="002248E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847" w:type="dxa"/>
            <w:shd w:val="clear" w:color="auto" w:fill="D5ED93"/>
          </w:tcPr>
          <w:p w14:paraId="582B4B4F" w14:textId="326D23C7" w:rsidR="002248EF" w:rsidRPr="000D2AC1" w:rsidRDefault="002248EF" w:rsidP="002248E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248EF" w:rsidRPr="00081D97" w14:paraId="3EC8B39A" w14:textId="77777777" w:rsidTr="00674DB8">
        <w:tc>
          <w:tcPr>
            <w:tcW w:w="704" w:type="dxa"/>
            <w:shd w:val="clear" w:color="auto" w:fill="D5ED93"/>
          </w:tcPr>
          <w:p w14:paraId="0B968ABF" w14:textId="77777777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29557C35" w14:textId="134E9296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 september</w:t>
            </w:r>
          </w:p>
        </w:tc>
        <w:tc>
          <w:tcPr>
            <w:tcW w:w="1418" w:type="dxa"/>
            <w:shd w:val="clear" w:color="auto" w:fill="D5ED93"/>
          </w:tcPr>
          <w:p w14:paraId="4F8AC748" w14:textId="77777777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1A0C00AE" w14:textId="77777777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5982DFC9" w14:textId="58D6557D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410" w:type="dxa"/>
            <w:shd w:val="clear" w:color="auto" w:fill="D5ED93"/>
          </w:tcPr>
          <w:p w14:paraId="14E190F8" w14:textId="0988930F" w:rsidR="002248EF" w:rsidRPr="000D2AC1" w:rsidRDefault="002248EF" w:rsidP="002248E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1847" w:type="dxa"/>
            <w:shd w:val="clear" w:color="auto" w:fill="D5ED93"/>
          </w:tcPr>
          <w:p w14:paraId="2C832900" w14:textId="77777777" w:rsidR="002248EF" w:rsidRPr="000D2AC1" w:rsidRDefault="002248EF" w:rsidP="002248E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248EF" w:rsidRPr="00081D97" w14:paraId="2198776A" w14:textId="77777777" w:rsidTr="00674DB8">
        <w:tc>
          <w:tcPr>
            <w:tcW w:w="704" w:type="dxa"/>
            <w:shd w:val="clear" w:color="auto" w:fill="D5ED93"/>
          </w:tcPr>
          <w:p w14:paraId="4DDBD83D" w14:textId="77777777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06037661" w14:textId="46BD86CD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 september</w:t>
            </w:r>
          </w:p>
        </w:tc>
        <w:tc>
          <w:tcPr>
            <w:tcW w:w="1418" w:type="dxa"/>
            <w:shd w:val="clear" w:color="auto" w:fill="D5ED93"/>
          </w:tcPr>
          <w:p w14:paraId="4DE10F06" w14:textId="77777777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4E0A4454" w14:textId="77777777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7AEC1A9C" w14:textId="10244847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410" w:type="dxa"/>
            <w:shd w:val="clear" w:color="auto" w:fill="D5ED93"/>
          </w:tcPr>
          <w:p w14:paraId="47714F05" w14:textId="577E6E28" w:rsidR="002248EF" w:rsidRPr="000D2AC1" w:rsidRDefault="002248EF" w:rsidP="002248EF">
            <w:pPr>
              <w:tabs>
                <w:tab w:val="left" w:pos="465"/>
                <w:tab w:val="center" w:pos="1170"/>
              </w:tabs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weet je nog?</w:t>
            </w:r>
          </w:p>
        </w:tc>
        <w:tc>
          <w:tcPr>
            <w:tcW w:w="1847" w:type="dxa"/>
            <w:shd w:val="clear" w:color="auto" w:fill="D5ED93"/>
          </w:tcPr>
          <w:p w14:paraId="60F13C05" w14:textId="77777777" w:rsidR="002248EF" w:rsidRPr="000D2AC1" w:rsidRDefault="002248EF" w:rsidP="002248E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248EF" w:rsidRPr="00081D97" w14:paraId="66DFE120" w14:textId="77777777" w:rsidTr="00674DB8">
        <w:tc>
          <w:tcPr>
            <w:tcW w:w="704" w:type="dxa"/>
            <w:shd w:val="clear" w:color="auto" w:fill="D5ED93"/>
          </w:tcPr>
          <w:p w14:paraId="4EBB05C2" w14:textId="641B3A4D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38</w:t>
            </w:r>
          </w:p>
        </w:tc>
        <w:tc>
          <w:tcPr>
            <w:tcW w:w="1559" w:type="dxa"/>
            <w:shd w:val="clear" w:color="auto" w:fill="D5ED93"/>
          </w:tcPr>
          <w:p w14:paraId="77D8BC90" w14:textId="0B037D34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 september</w:t>
            </w:r>
          </w:p>
        </w:tc>
        <w:tc>
          <w:tcPr>
            <w:tcW w:w="1418" w:type="dxa"/>
            <w:shd w:val="clear" w:color="auto" w:fill="D5ED93"/>
          </w:tcPr>
          <w:p w14:paraId="50C6DF64" w14:textId="79048A48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701" w:type="dxa"/>
            <w:shd w:val="clear" w:color="auto" w:fill="D5ED93"/>
          </w:tcPr>
          <w:p w14:paraId="7874DB90" w14:textId="77777777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36181428" w14:textId="10F07B64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2410" w:type="dxa"/>
            <w:shd w:val="clear" w:color="auto" w:fill="D5ED93"/>
          </w:tcPr>
          <w:p w14:paraId="6EA1A764" w14:textId="2854C7DA" w:rsidR="002248EF" w:rsidRPr="000D2AC1" w:rsidRDefault="002248EF" w:rsidP="002248E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voorbereiden</w:t>
            </w:r>
          </w:p>
        </w:tc>
        <w:tc>
          <w:tcPr>
            <w:tcW w:w="1847" w:type="dxa"/>
            <w:shd w:val="clear" w:color="auto" w:fill="D5ED93"/>
          </w:tcPr>
          <w:p w14:paraId="4A9F9339" w14:textId="47C4F883" w:rsidR="002248EF" w:rsidRPr="000D2AC1" w:rsidRDefault="002248EF" w:rsidP="002248E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248EF" w:rsidRPr="00081D97" w14:paraId="13227C2A" w14:textId="77777777" w:rsidTr="00674DB8">
        <w:tc>
          <w:tcPr>
            <w:tcW w:w="704" w:type="dxa"/>
            <w:shd w:val="clear" w:color="auto" w:fill="D5ED93"/>
          </w:tcPr>
          <w:p w14:paraId="12CC5BB7" w14:textId="77777777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44E72D88" w14:textId="4E97DDE5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 september</w:t>
            </w:r>
          </w:p>
        </w:tc>
        <w:tc>
          <w:tcPr>
            <w:tcW w:w="1418" w:type="dxa"/>
            <w:shd w:val="clear" w:color="auto" w:fill="D5ED93"/>
          </w:tcPr>
          <w:p w14:paraId="73CAA121" w14:textId="77777777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3F947051" w14:textId="77777777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3CA59AAF" w14:textId="0D88CDB2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2410" w:type="dxa"/>
            <w:shd w:val="clear" w:color="auto" w:fill="D5ED93"/>
          </w:tcPr>
          <w:p w14:paraId="41E50BA4" w14:textId="5783CF6F" w:rsidR="002248EF" w:rsidRPr="000D2AC1" w:rsidRDefault="002248EF" w:rsidP="002248E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847" w:type="dxa"/>
            <w:shd w:val="clear" w:color="auto" w:fill="D5ED93"/>
          </w:tcPr>
          <w:p w14:paraId="0AFC7BB5" w14:textId="18A85A17" w:rsidR="002248EF" w:rsidRPr="000D2AC1" w:rsidRDefault="002248EF" w:rsidP="002248E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248EF" w:rsidRPr="00081D97" w14:paraId="04A95C70" w14:textId="77777777" w:rsidTr="00674DB8">
        <w:tc>
          <w:tcPr>
            <w:tcW w:w="704" w:type="dxa"/>
            <w:shd w:val="clear" w:color="auto" w:fill="D5ED93"/>
          </w:tcPr>
          <w:p w14:paraId="55436057" w14:textId="77777777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14D3CD57" w14:textId="3090D8BF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 september</w:t>
            </w:r>
          </w:p>
        </w:tc>
        <w:tc>
          <w:tcPr>
            <w:tcW w:w="1418" w:type="dxa"/>
            <w:shd w:val="clear" w:color="auto" w:fill="D5ED93"/>
          </w:tcPr>
          <w:p w14:paraId="1C792D04" w14:textId="77777777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6FC0C4F2" w14:textId="77777777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51507797" w14:textId="2D42A3B8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2410" w:type="dxa"/>
            <w:shd w:val="clear" w:color="auto" w:fill="D5ED93"/>
          </w:tcPr>
          <w:p w14:paraId="1C3AD2C5" w14:textId="76B9BBF9" w:rsidR="002248EF" w:rsidRPr="000D2AC1" w:rsidRDefault="002248EF" w:rsidP="002248E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847" w:type="dxa"/>
            <w:shd w:val="clear" w:color="auto" w:fill="D5ED93"/>
          </w:tcPr>
          <w:p w14:paraId="17B48D9C" w14:textId="0D94DCC8" w:rsidR="002248EF" w:rsidRPr="000D2AC1" w:rsidRDefault="002248EF" w:rsidP="002248E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248EF" w:rsidRPr="00081D97" w14:paraId="0E9B744E" w14:textId="77777777" w:rsidTr="00674DB8">
        <w:tc>
          <w:tcPr>
            <w:tcW w:w="704" w:type="dxa"/>
            <w:shd w:val="clear" w:color="auto" w:fill="D5ED93"/>
          </w:tcPr>
          <w:p w14:paraId="06A2D295" w14:textId="77777777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2F7555A7" w14:textId="56F29669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17 september</w:t>
            </w:r>
          </w:p>
        </w:tc>
        <w:tc>
          <w:tcPr>
            <w:tcW w:w="1418" w:type="dxa"/>
            <w:shd w:val="clear" w:color="auto" w:fill="D5ED93"/>
          </w:tcPr>
          <w:p w14:paraId="4363B1FF" w14:textId="77777777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62B064AB" w14:textId="77777777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2412D694" w14:textId="3FF756F9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2410" w:type="dxa"/>
            <w:shd w:val="clear" w:color="auto" w:fill="D5ED93"/>
          </w:tcPr>
          <w:p w14:paraId="007D78BB" w14:textId="4E6D39D0" w:rsidR="002248EF" w:rsidRPr="000D2AC1" w:rsidRDefault="002248EF" w:rsidP="002248E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1847" w:type="dxa"/>
            <w:shd w:val="clear" w:color="auto" w:fill="D5ED93"/>
          </w:tcPr>
          <w:p w14:paraId="688D44F6" w14:textId="22E68F84" w:rsidR="002248EF" w:rsidRPr="000D2AC1" w:rsidRDefault="002248EF" w:rsidP="002248E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248EF" w:rsidRPr="00081D97" w14:paraId="67C23172" w14:textId="77777777" w:rsidTr="00674DB8">
        <w:tc>
          <w:tcPr>
            <w:tcW w:w="704" w:type="dxa"/>
            <w:shd w:val="clear" w:color="auto" w:fill="D5ED93"/>
          </w:tcPr>
          <w:p w14:paraId="7699D3AF" w14:textId="77777777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065ADE3C" w14:textId="7A86951A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 september</w:t>
            </w:r>
          </w:p>
        </w:tc>
        <w:tc>
          <w:tcPr>
            <w:tcW w:w="1418" w:type="dxa"/>
            <w:shd w:val="clear" w:color="auto" w:fill="D5ED93"/>
          </w:tcPr>
          <w:p w14:paraId="670C486F" w14:textId="77777777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5D43C3B5" w14:textId="77777777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0BB7DA7D" w14:textId="030FEA47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2410" w:type="dxa"/>
            <w:shd w:val="clear" w:color="auto" w:fill="D5ED93"/>
          </w:tcPr>
          <w:p w14:paraId="6C5C6955" w14:textId="4F4FD23A" w:rsidR="002248EF" w:rsidRPr="000D2AC1" w:rsidRDefault="002248EF" w:rsidP="002248E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weet je nog?</w:t>
            </w:r>
          </w:p>
        </w:tc>
        <w:tc>
          <w:tcPr>
            <w:tcW w:w="1847" w:type="dxa"/>
            <w:shd w:val="clear" w:color="auto" w:fill="D5ED93"/>
          </w:tcPr>
          <w:p w14:paraId="3041CF80" w14:textId="021C90E6" w:rsidR="002248EF" w:rsidRPr="000D2AC1" w:rsidRDefault="002248EF" w:rsidP="002248E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248EF" w:rsidRPr="00081D97" w14:paraId="1329D1D8" w14:textId="77777777" w:rsidTr="00674DB8">
        <w:tc>
          <w:tcPr>
            <w:tcW w:w="704" w:type="dxa"/>
            <w:shd w:val="clear" w:color="auto" w:fill="D5ED93"/>
          </w:tcPr>
          <w:p w14:paraId="7AD99B98" w14:textId="2D68BAAD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39</w:t>
            </w:r>
          </w:p>
        </w:tc>
        <w:tc>
          <w:tcPr>
            <w:tcW w:w="1559" w:type="dxa"/>
            <w:shd w:val="clear" w:color="auto" w:fill="D5ED93"/>
          </w:tcPr>
          <w:p w14:paraId="09331E5E" w14:textId="75C8E527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21 september</w:t>
            </w:r>
          </w:p>
        </w:tc>
        <w:tc>
          <w:tcPr>
            <w:tcW w:w="1418" w:type="dxa"/>
            <w:shd w:val="clear" w:color="auto" w:fill="D5ED93"/>
          </w:tcPr>
          <w:p w14:paraId="0920B147" w14:textId="630FBBD9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701" w:type="dxa"/>
            <w:shd w:val="clear" w:color="auto" w:fill="D5ED93"/>
          </w:tcPr>
          <w:p w14:paraId="463D9BF4" w14:textId="77777777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4494AB18" w14:textId="41A41EF4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2410" w:type="dxa"/>
            <w:shd w:val="clear" w:color="auto" w:fill="D5ED93"/>
          </w:tcPr>
          <w:p w14:paraId="0921CC13" w14:textId="6BC89DFE" w:rsidR="002248EF" w:rsidRPr="000D2AC1" w:rsidRDefault="002248EF" w:rsidP="002248E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test jezelf</w:t>
            </w:r>
          </w:p>
        </w:tc>
        <w:tc>
          <w:tcPr>
            <w:tcW w:w="1847" w:type="dxa"/>
            <w:shd w:val="clear" w:color="auto" w:fill="D5ED93"/>
          </w:tcPr>
          <w:p w14:paraId="709EB244" w14:textId="016BAAE0" w:rsidR="002248EF" w:rsidRPr="000D2AC1" w:rsidRDefault="002248EF" w:rsidP="002248E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248EF" w:rsidRPr="00081D97" w14:paraId="1AAEF30D" w14:textId="77777777" w:rsidTr="00674DB8">
        <w:tc>
          <w:tcPr>
            <w:tcW w:w="704" w:type="dxa"/>
            <w:shd w:val="clear" w:color="auto" w:fill="D5ED93"/>
          </w:tcPr>
          <w:p w14:paraId="48D927D0" w14:textId="77777777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4DD935A5" w14:textId="210FA4DF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 september</w:t>
            </w:r>
          </w:p>
        </w:tc>
        <w:tc>
          <w:tcPr>
            <w:tcW w:w="1418" w:type="dxa"/>
            <w:shd w:val="clear" w:color="auto" w:fill="D5ED93"/>
          </w:tcPr>
          <w:p w14:paraId="20EBE80A" w14:textId="77777777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15318D18" w14:textId="77777777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28FE93CF" w14:textId="75AF8987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2410" w:type="dxa"/>
            <w:shd w:val="clear" w:color="auto" w:fill="D5ED93"/>
          </w:tcPr>
          <w:p w14:paraId="1E8BFD1E" w14:textId="5E85A87F" w:rsidR="002248EF" w:rsidRPr="000D2AC1" w:rsidRDefault="002248EF" w:rsidP="002248E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maatwerk/pluswerk</w:t>
            </w:r>
          </w:p>
        </w:tc>
        <w:tc>
          <w:tcPr>
            <w:tcW w:w="1847" w:type="dxa"/>
            <w:shd w:val="clear" w:color="auto" w:fill="D5ED93"/>
          </w:tcPr>
          <w:p w14:paraId="7B7A3778" w14:textId="2C8FCD4F" w:rsidR="002248EF" w:rsidRPr="000D2AC1" w:rsidRDefault="002248EF" w:rsidP="002248E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248EF" w:rsidRPr="00081D97" w14:paraId="1914391B" w14:textId="77777777" w:rsidTr="00674DB8">
        <w:tc>
          <w:tcPr>
            <w:tcW w:w="704" w:type="dxa"/>
            <w:shd w:val="clear" w:color="auto" w:fill="D5ED93"/>
          </w:tcPr>
          <w:p w14:paraId="7C2278AD" w14:textId="77777777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517C8187" w14:textId="3533C318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23 september</w:t>
            </w:r>
          </w:p>
        </w:tc>
        <w:tc>
          <w:tcPr>
            <w:tcW w:w="1418" w:type="dxa"/>
            <w:shd w:val="clear" w:color="auto" w:fill="D5ED93"/>
          </w:tcPr>
          <w:p w14:paraId="3081FB79" w14:textId="77777777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05992C39" w14:textId="77777777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60424353" w14:textId="6E3268AF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2410" w:type="dxa"/>
            <w:shd w:val="clear" w:color="auto" w:fill="D5ED93"/>
          </w:tcPr>
          <w:p w14:paraId="30084F42" w14:textId="3C9664C2" w:rsidR="002248EF" w:rsidRPr="000D2AC1" w:rsidRDefault="002248EF" w:rsidP="002248E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toets 1 weten</w:t>
            </w:r>
          </w:p>
        </w:tc>
        <w:tc>
          <w:tcPr>
            <w:tcW w:w="1847" w:type="dxa"/>
            <w:shd w:val="clear" w:color="auto" w:fill="D5ED93"/>
          </w:tcPr>
          <w:p w14:paraId="49D55B16" w14:textId="77777777" w:rsidR="002248EF" w:rsidRPr="000D2AC1" w:rsidRDefault="002248EF" w:rsidP="002248E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248EF" w:rsidRPr="00081D97" w14:paraId="0E55FFF1" w14:textId="77777777" w:rsidTr="00674DB8">
        <w:tc>
          <w:tcPr>
            <w:tcW w:w="704" w:type="dxa"/>
            <w:shd w:val="clear" w:color="auto" w:fill="D5ED93"/>
          </w:tcPr>
          <w:p w14:paraId="05CAD334" w14:textId="77777777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51153181" w14:textId="5983518D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24 september</w:t>
            </w:r>
          </w:p>
        </w:tc>
        <w:tc>
          <w:tcPr>
            <w:tcW w:w="1418" w:type="dxa"/>
            <w:shd w:val="clear" w:color="auto" w:fill="D5ED93"/>
          </w:tcPr>
          <w:p w14:paraId="351903DF" w14:textId="77777777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1BB64BF8" w14:textId="77777777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3B8D2749" w14:textId="57BAA8DB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2410" w:type="dxa"/>
            <w:shd w:val="clear" w:color="auto" w:fill="D5ED93"/>
          </w:tcPr>
          <w:p w14:paraId="7A37A772" w14:textId="310EC2D0" w:rsidR="002248EF" w:rsidRPr="000D2AC1" w:rsidRDefault="002248EF" w:rsidP="002248E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toets 2 gebruiken</w:t>
            </w:r>
          </w:p>
        </w:tc>
        <w:tc>
          <w:tcPr>
            <w:tcW w:w="1847" w:type="dxa"/>
            <w:shd w:val="clear" w:color="auto" w:fill="D5ED93"/>
          </w:tcPr>
          <w:p w14:paraId="441FADA9" w14:textId="7C0D50E8" w:rsidR="002248EF" w:rsidRPr="000D2AC1" w:rsidRDefault="002248EF" w:rsidP="002248E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248EF" w:rsidRPr="00081D97" w14:paraId="3620062A" w14:textId="77777777" w:rsidTr="00674DB8">
        <w:tc>
          <w:tcPr>
            <w:tcW w:w="704" w:type="dxa"/>
            <w:shd w:val="clear" w:color="auto" w:fill="D5ED93"/>
          </w:tcPr>
          <w:p w14:paraId="6535EBA2" w14:textId="77777777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609D85D5" w14:textId="2FC40F1E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25 september</w:t>
            </w:r>
          </w:p>
        </w:tc>
        <w:tc>
          <w:tcPr>
            <w:tcW w:w="1418" w:type="dxa"/>
            <w:shd w:val="clear" w:color="auto" w:fill="D5ED93"/>
          </w:tcPr>
          <w:p w14:paraId="1624305F" w14:textId="77777777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056066E2" w14:textId="77777777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5E57B2AF" w14:textId="34802BB4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2410" w:type="dxa"/>
            <w:shd w:val="clear" w:color="auto" w:fill="D5ED93"/>
          </w:tcPr>
          <w:p w14:paraId="628EDD32" w14:textId="1047C2FB" w:rsidR="002248EF" w:rsidRPr="000D2AC1" w:rsidRDefault="002248EF" w:rsidP="002248E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speelwerk</w:t>
            </w:r>
          </w:p>
        </w:tc>
        <w:tc>
          <w:tcPr>
            <w:tcW w:w="1847" w:type="dxa"/>
            <w:shd w:val="clear" w:color="auto" w:fill="D5ED93"/>
          </w:tcPr>
          <w:p w14:paraId="1DC8A99F" w14:textId="25E5D0AA" w:rsidR="002248EF" w:rsidRPr="000D2AC1" w:rsidRDefault="002248EF" w:rsidP="002248E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248EF" w:rsidRPr="00081D97" w14:paraId="2143D7B3" w14:textId="77777777" w:rsidTr="00674DB8">
        <w:tc>
          <w:tcPr>
            <w:tcW w:w="704" w:type="dxa"/>
            <w:shd w:val="clear" w:color="auto" w:fill="FDDEC7"/>
          </w:tcPr>
          <w:p w14:paraId="379A42DA" w14:textId="7374EFBF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1559" w:type="dxa"/>
            <w:shd w:val="clear" w:color="auto" w:fill="FDDEC7"/>
          </w:tcPr>
          <w:p w14:paraId="340380D5" w14:textId="6F19CAE6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28 september</w:t>
            </w:r>
          </w:p>
        </w:tc>
        <w:tc>
          <w:tcPr>
            <w:tcW w:w="1418" w:type="dxa"/>
            <w:shd w:val="clear" w:color="auto" w:fill="FDDEC7"/>
          </w:tcPr>
          <w:p w14:paraId="05724AD7" w14:textId="004EB1DB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701" w:type="dxa"/>
            <w:shd w:val="clear" w:color="auto" w:fill="FDDEC7"/>
          </w:tcPr>
          <w:p w14:paraId="0CADDD52" w14:textId="038E4A6F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25" w:type="dxa"/>
            <w:shd w:val="clear" w:color="auto" w:fill="FDDEC7"/>
          </w:tcPr>
          <w:p w14:paraId="051043A5" w14:textId="356BF4F5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410" w:type="dxa"/>
            <w:shd w:val="clear" w:color="auto" w:fill="FDDEC7"/>
          </w:tcPr>
          <w:p w14:paraId="4D00C3D5" w14:textId="64478BE7" w:rsidR="002248EF" w:rsidRPr="000D2AC1" w:rsidRDefault="002248EF" w:rsidP="002248E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voorbereiden</w:t>
            </w:r>
          </w:p>
        </w:tc>
        <w:tc>
          <w:tcPr>
            <w:tcW w:w="1847" w:type="dxa"/>
            <w:shd w:val="clear" w:color="auto" w:fill="FDDEC7"/>
          </w:tcPr>
          <w:p w14:paraId="3165964D" w14:textId="7C82D150" w:rsidR="002248EF" w:rsidRPr="000D2AC1" w:rsidRDefault="002248EF" w:rsidP="002248E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248EF" w:rsidRPr="00081D97" w14:paraId="6C267E17" w14:textId="77777777" w:rsidTr="00674DB8">
        <w:tc>
          <w:tcPr>
            <w:tcW w:w="704" w:type="dxa"/>
            <w:shd w:val="clear" w:color="auto" w:fill="FDDEC7"/>
          </w:tcPr>
          <w:p w14:paraId="0354297A" w14:textId="77777777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4EC7F194" w14:textId="1EF435AA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29 september</w:t>
            </w:r>
          </w:p>
        </w:tc>
        <w:tc>
          <w:tcPr>
            <w:tcW w:w="1418" w:type="dxa"/>
            <w:shd w:val="clear" w:color="auto" w:fill="FDDEC7"/>
          </w:tcPr>
          <w:p w14:paraId="678BA6D0" w14:textId="77777777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738B678E" w14:textId="77777777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4610A54D" w14:textId="09B705A9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410" w:type="dxa"/>
            <w:shd w:val="clear" w:color="auto" w:fill="FDDEC7"/>
          </w:tcPr>
          <w:p w14:paraId="314A8EF0" w14:textId="6E1E73FE" w:rsidR="002248EF" w:rsidRPr="000D2AC1" w:rsidRDefault="002248EF" w:rsidP="002248E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847" w:type="dxa"/>
            <w:shd w:val="clear" w:color="auto" w:fill="FDDEC7"/>
          </w:tcPr>
          <w:p w14:paraId="145A6D79" w14:textId="41A4D5CF" w:rsidR="002248EF" w:rsidRPr="000D2AC1" w:rsidRDefault="002248EF" w:rsidP="002248E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248EF" w:rsidRPr="00081D97" w14:paraId="7C8C3FB2" w14:textId="77777777" w:rsidTr="00674DB8">
        <w:tc>
          <w:tcPr>
            <w:tcW w:w="704" w:type="dxa"/>
            <w:shd w:val="clear" w:color="auto" w:fill="FDDEC7"/>
          </w:tcPr>
          <w:p w14:paraId="005FBF05" w14:textId="77777777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742FDDC8" w14:textId="499D01A5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30 september</w:t>
            </w:r>
          </w:p>
        </w:tc>
        <w:tc>
          <w:tcPr>
            <w:tcW w:w="1418" w:type="dxa"/>
            <w:shd w:val="clear" w:color="auto" w:fill="FDDEC7"/>
          </w:tcPr>
          <w:p w14:paraId="6B5C3FFC" w14:textId="77777777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4D0F9836" w14:textId="77777777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6A4F3E95" w14:textId="17071A88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410" w:type="dxa"/>
            <w:shd w:val="clear" w:color="auto" w:fill="FDDEC7"/>
          </w:tcPr>
          <w:p w14:paraId="0B9BCC25" w14:textId="2154C8DE" w:rsidR="002248EF" w:rsidRPr="000D2AC1" w:rsidRDefault="002248EF" w:rsidP="002248E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847" w:type="dxa"/>
            <w:shd w:val="clear" w:color="auto" w:fill="FDDEC7"/>
          </w:tcPr>
          <w:p w14:paraId="72F35838" w14:textId="77777777" w:rsidR="002248EF" w:rsidRPr="000D2AC1" w:rsidRDefault="002248EF" w:rsidP="002248E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248EF" w:rsidRPr="00081D97" w14:paraId="2D9573EA" w14:textId="77777777" w:rsidTr="00674DB8">
        <w:tc>
          <w:tcPr>
            <w:tcW w:w="704" w:type="dxa"/>
            <w:shd w:val="clear" w:color="auto" w:fill="FDDEC7"/>
          </w:tcPr>
          <w:p w14:paraId="4333B583" w14:textId="77777777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31C74D5D" w14:textId="01FC0AF1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 oktober</w:t>
            </w:r>
          </w:p>
        </w:tc>
        <w:tc>
          <w:tcPr>
            <w:tcW w:w="1418" w:type="dxa"/>
            <w:shd w:val="clear" w:color="auto" w:fill="FDDEC7"/>
          </w:tcPr>
          <w:p w14:paraId="45EFBC68" w14:textId="77777777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191BB089" w14:textId="77777777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56502793" w14:textId="19F5C67F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410" w:type="dxa"/>
            <w:shd w:val="clear" w:color="auto" w:fill="FDDEC7"/>
          </w:tcPr>
          <w:p w14:paraId="1ED8F1E6" w14:textId="4CAAAE36" w:rsidR="002248EF" w:rsidRPr="000D2AC1" w:rsidRDefault="002248EF" w:rsidP="002248E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1847" w:type="dxa"/>
            <w:shd w:val="clear" w:color="auto" w:fill="FDDEC7"/>
          </w:tcPr>
          <w:p w14:paraId="03C4BD0E" w14:textId="77777777" w:rsidR="002248EF" w:rsidRPr="000D2AC1" w:rsidRDefault="002248EF" w:rsidP="002248E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248EF" w:rsidRPr="00081D97" w14:paraId="5801CCEB" w14:textId="77777777" w:rsidTr="00674DB8">
        <w:tc>
          <w:tcPr>
            <w:tcW w:w="704" w:type="dxa"/>
            <w:shd w:val="clear" w:color="auto" w:fill="FDDEC7"/>
          </w:tcPr>
          <w:p w14:paraId="7F1A3F96" w14:textId="77777777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2D066A22" w14:textId="544377A3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 oktober</w:t>
            </w:r>
          </w:p>
        </w:tc>
        <w:tc>
          <w:tcPr>
            <w:tcW w:w="1418" w:type="dxa"/>
            <w:shd w:val="clear" w:color="auto" w:fill="FDDEC7"/>
          </w:tcPr>
          <w:p w14:paraId="6A2271F1" w14:textId="77777777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467A115A" w14:textId="77777777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53F88BA0" w14:textId="3E53D283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410" w:type="dxa"/>
            <w:shd w:val="clear" w:color="auto" w:fill="FDDEC7"/>
          </w:tcPr>
          <w:p w14:paraId="5AE7AB2D" w14:textId="4AEA24FC" w:rsidR="002248EF" w:rsidRPr="000D2AC1" w:rsidRDefault="002248EF" w:rsidP="002248E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weet je nog?</w:t>
            </w:r>
          </w:p>
        </w:tc>
        <w:tc>
          <w:tcPr>
            <w:tcW w:w="1847" w:type="dxa"/>
            <w:shd w:val="clear" w:color="auto" w:fill="FDDEC7"/>
          </w:tcPr>
          <w:p w14:paraId="049EB7E7" w14:textId="77777777" w:rsidR="002248EF" w:rsidRPr="000D2AC1" w:rsidRDefault="002248EF" w:rsidP="002248E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248EF" w:rsidRPr="00081D97" w14:paraId="78E45F28" w14:textId="77777777" w:rsidTr="00674DB8">
        <w:tc>
          <w:tcPr>
            <w:tcW w:w="704" w:type="dxa"/>
            <w:shd w:val="clear" w:color="auto" w:fill="FDDEC7"/>
          </w:tcPr>
          <w:p w14:paraId="5A7B0DD9" w14:textId="42BD5053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41</w:t>
            </w:r>
          </w:p>
        </w:tc>
        <w:tc>
          <w:tcPr>
            <w:tcW w:w="1559" w:type="dxa"/>
            <w:shd w:val="clear" w:color="auto" w:fill="FDDEC7"/>
          </w:tcPr>
          <w:p w14:paraId="3DCF1F2A" w14:textId="0F0335EA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 oktober</w:t>
            </w:r>
          </w:p>
        </w:tc>
        <w:tc>
          <w:tcPr>
            <w:tcW w:w="1418" w:type="dxa"/>
            <w:shd w:val="clear" w:color="auto" w:fill="FDDEC7"/>
          </w:tcPr>
          <w:p w14:paraId="4DEB6639" w14:textId="45FAAEED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701" w:type="dxa"/>
            <w:shd w:val="clear" w:color="auto" w:fill="FDDEC7"/>
          </w:tcPr>
          <w:p w14:paraId="5ABD7BFC" w14:textId="4A5B077E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324A663D" w14:textId="48A6D764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410" w:type="dxa"/>
            <w:shd w:val="clear" w:color="auto" w:fill="FDDEC7"/>
          </w:tcPr>
          <w:p w14:paraId="68BF27A3" w14:textId="09064259" w:rsidR="002248EF" w:rsidRPr="000D2AC1" w:rsidRDefault="002248EF" w:rsidP="002248E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voorbereiden</w:t>
            </w:r>
          </w:p>
        </w:tc>
        <w:tc>
          <w:tcPr>
            <w:tcW w:w="1847" w:type="dxa"/>
            <w:shd w:val="clear" w:color="auto" w:fill="FDDEC7"/>
          </w:tcPr>
          <w:p w14:paraId="08607E92" w14:textId="6BAB47D4" w:rsidR="002248EF" w:rsidRPr="000D2AC1" w:rsidRDefault="002248EF" w:rsidP="002248E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248EF" w:rsidRPr="00081D97" w14:paraId="6623A125" w14:textId="77777777" w:rsidTr="00674DB8">
        <w:tc>
          <w:tcPr>
            <w:tcW w:w="704" w:type="dxa"/>
            <w:shd w:val="clear" w:color="auto" w:fill="FDDEC7"/>
          </w:tcPr>
          <w:p w14:paraId="33BD1FC3" w14:textId="77777777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79785441" w14:textId="7E0784CF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 oktober</w:t>
            </w:r>
          </w:p>
        </w:tc>
        <w:tc>
          <w:tcPr>
            <w:tcW w:w="1418" w:type="dxa"/>
            <w:shd w:val="clear" w:color="auto" w:fill="FDDEC7"/>
          </w:tcPr>
          <w:p w14:paraId="18452858" w14:textId="77777777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30296CA5" w14:textId="77777777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4039C404" w14:textId="3685921B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410" w:type="dxa"/>
            <w:shd w:val="clear" w:color="auto" w:fill="FDDEC7"/>
          </w:tcPr>
          <w:p w14:paraId="5DAD5AAC" w14:textId="45C2D50A" w:rsidR="002248EF" w:rsidRPr="000D2AC1" w:rsidRDefault="002248EF" w:rsidP="002248E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847" w:type="dxa"/>
            <w:shd w:val="clear" w:color="auto" w:fill="FDDEC7"/>
          </w:tcPr>
          <w:p w14:paraId="5E7C6B0C" w14:textId="24EF83DB" w:rsidR="002248EF" w:rsidRPr="000D2AC1" w:rsidRDefault="002248EF" w:rsidP="002248E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248EF" w:rsidRPr="00081D97" w14:paraId="2DE05B5B" w14:textId="77777777" w:rsidTr="00674DB8">
        <w:tc>
          <w:tcPr>
            <w:tcW w:w="704" w:type="dxa"/>
            <w:shd w:val="clear" w:color="auto" w:fill="FDDEC7"/>
          </w:tcPr>
          <w:p w14:paraId="7311D9F2" w14:textId="77777777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0EE306B0" w14:textId="7BB1DE83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 oktober</w:t>
            </w:r>
          </w:p>
        </w:tc>
        <w:tc>
          <w:tcPr>
            <w:tcW w:w="1418" w:type="dxa"/>
            <w:shd w:val="clear" w:color="auto" w:fill="FDDEC7"/>
          </w:tcPr>
          <w:p w14:paraId="36844576" w14:textId="77777777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0B698A33" w14:textId="77777777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6AE78132" w14:textId="4905269A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410" w:type="dxa"/>
            <w:shd w:val="clear" w:color="auto" w:fill="FDDEC7"/>
          </w:tcPr>
          <w:p w14:paraId="1B7A38D4" w14:textId="1ADC2D94" w:rsidR="002248EF" w:rsidRPr="000D2AC1" w:rsidRDefault="002248EF" w:rsidP="002248E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847" w:type="dxa"/>
            <w:shd w:val="clear" w:color="auto" w:fill="FDDEC7"/>
          </w:tcPr>
          <w:p w14:paraId="3AE2E7B8" w14:textId="13A23B82" w:rsidR="002248EF" w:rsidRPr="000D2AC1" w:rsidRDefault="002248EF" w:rsidP="002248E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248EF" w:rsidRPr="00081D97" w14:paraId="2B150357" w14:textId="77777777" w:rsidTr="00674DB8">
        <w:tc>
          <w:tcPr>
            <w:tcW w:w="704" w:type="dxa"/>
            <w:shd w:val="clear" w:color="auto" w:fill="FDDEC7"/>
          </w:tcPr>
          <w:p w14:paraId="1021D413" w14:textId="77777777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7CD191F3" w14:textId="5DAA48C7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 oktober</w:t>
            </w:r>
          </w:p>
        </w:tc>
        <w:tc>
          <w:tcPr>
            <w:tcW w:w="1418" w:type="dxa"/>
            <w:shd w:val="clear" w:color="auto" w:fill="FDDEC7"/>
          </w:tcPr>
          <w:p w14:paraId="0ED90833" w14:textId="77777777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371C35D0" w14:textId="77777777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5049499F" w14:textId="4806251F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410" w:type="dxa"/>
            <w:shd w:val="clear" w:color="auto" w:fill="FDDEC7"/>
          </w:tcPr>
          <w:p w14:paraId="0F528C56" w14:textId="0BCD3A8B" w:rsidR="002248EF" w:rsidRPr="000D2AC1" w:rsidRDefault="002248EF" w:rsidP="002248E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1847" w:type="dxa"/>
            <w:shd w:val="clear" w:color="auto" w:fill="FDDEC7"/>
          </w:tcPr>
          <w:p w14:paraId="6CDE66A7" w14:textId="77777777" w:rsidR="002248EF" w:rsidRPr="000D2AC1" w:rsidRDefault="002248EF" w:rsidP="002248E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248EF" w:rsidRPr="00081D97" w14:paraId="253B09CD" w14:textId="77777777" w:rsidTr="00674DB8">
        <w:tc>
          <w:tcPr>
            <w:tcW w:w="704" w:type="dxa"/>
            <w:shd w:val="clear" w:color="auto" w:fill="FDDEC7"/>
          </w:tcPr>
          <w:p w14:paraId="6F578DA0" w14:textId="77777777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0CE12BB0" w14:textId="4A705CF4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 oktober</w:t>
            </w:r>
          </w:p>
        </w:tc>
        <w:tc>
          <w:tcPr>
            <w:tcW w:w="1418" w:type="dxa"/>
            <w:shd w:val="clear" w:color="auto" w:fill="FDDEC7"/>
          </w:tcPr>
          <w:p w14:paraId="3555BC74" w14:textId="77777777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352B8CDA" w14:textId="77777777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62C75173" w14:textId="3D49C603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410" w:type="dxa"/>
            <w:shd w:val="clear" w:color="auto" w:fill="FDDEC7"/>
          </w:tcPr>
          <w:p w14:paraId="404AFE9A" w14:textId="5B4BADAD" w:rsidR="002248EF" w:rsidRPr="000D2AC1" w:rsidRDefault="002248EF" w:rsidP="002248E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weet je nog?</w:t>
            </w:r>
          </w:p>
        </w:tc>
        <w:tc>
          <w:tcPr>
            <w:tcW w:w="1847" w:type="dxa"/>
            <w:shd w:val="clear" w:color="auto" w:fill="FDDEC7"/>
          </w:tcPr>
          <w:p w14:paraId="1816294C" w14:textId="77777777" w:rsidR="002248EF" w:rsidRPr="000D2AC1" w:rsidRDefault="002248EF" w:rsidP="002248E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248EF" w:rsidRPr="00081D97" w14:paraId="54A22FCD" w14:textId="77777777" w:rsidTr="00674DB8">
        <w:tc>
          <w:tcPr>
            <w:tcW w:w="704" w:type="dxa"/>
            <w:shd w:val="clear" w:color="auto" w:fill="FDDEC7"/>
          </w:tcPr>
          <w:p w14:paraId="376A8372" w14:textId="5AD94B07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1559" w:type="dxa"/>
            <w:shd w:val="clear" w:color="auto" w:fill="FDDEC7"/>
          </w:tcPr>
          <w:p w14:paraId="0C41862E" w14:textId="383DD022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 oktober</w:t>
            </w:r>
          </w:p>
        </w:tc>
        <w:tc>
          <w:tcPr>
            <w:tcW w:w="1418" w:type="dxa"/>
            <w:shd w:val="clear" w:color="auto" w:fill="FDDEC7"/>
            <w:vAlign w:val="center"/>
          </w:tcPr>
          <w:p w14:paraId="48C55D6A" w14:textId="137B3C0C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701" w:type="dxa"/>
            <w:shd w:val="clear" w:color="auto" w:fill="FDDEC7"/>
          </w:tcPr>
          <w:p w14:paraId="569D8904" w14:textId="77777777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749E52AA" w14:textId="35767004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2410" w:type="dxa"/>
            <w:shd w:val="clear" w:color="auto" w:fill="FDDEC7"/>
          </w:tcPr>
          <w:p w14:paraId="2C03F442" w14:textId="5CFB0F9F" w:rsidR="002248EF" w:rsidRPr="000D2AC1" w:rsidRDefault="002248EF" w:rsidP="002248E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voorbereiden</w:t>
            </w:r>
          </w:p>
        </w:tc>
        <w:tc>
          <w:tcPr>
            <w:tcW w:w="1847" w:type="dxa"/>
            <w:shd w:val="clear" w:color="auto" w:fill="FDDEC7"/>
          </w:tcPr>
          <w:p w14:paraId="2EBE4678" w14:textId="50E0084F" w:rsidR="002248EF" w:rsidRPr="000D2AC1" w:rsidRDefault="002248EF" w:rsidP="002248E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248EF" w:rsidRPr="00081D97" w14:paraId="5191C45E" w14:textId="77777777" w:rsidTr="00674DB8">
        <w:tc>
          <w:tcPr>
            <w:tcW w:w="704" w:type="dxa"/>
            <w:shd w:val="clear" w:color="auto" w:fill="FDDEC7"/>
          </w:tcPr>
          <w:p w14:paraId="08B53316" w14:textId="061437AB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2A757C5B" w14:textId="23A38809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13 oktober</w:t>
            </w:r>
          </w:p>
        </w:tc>
        <w:tc>
          <w:tcPr>
            <w:tcW w:w="1418" w:type="dxa"/>
            <w:shd w:val="clear" w:color="auto" w:fill="FDDEC7"/>
          </w:tcPr>
          <w:p w14:paraId="78306CB9" w14:textId="10D44CCB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74C7E1DA" w14:textId="22FAF6A1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333050B9" w14:textId="697E3D1F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2410" w:type="dxa"/>
            <w:shd w:val="clear" w:color="auto" w:fill="FDDEC7"/>
          </w:tcPr>
          <w:p w14:paraId="57D45F68" w14:textId="76DD7F7D" w:rsidR="002248EF" w:rsidRPr="000D2AC1" w:rsidRDefault="002248EF" w:rsidP="002248E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847" w:type="dxa"/>
            <w:shd w:val="clear" w:color="auto" w:fill="FDDEC7"/>
          </w:tcPr>
          <w:p w14:paraId="095D0B93" w14:textId="3DAB8F53" w:rsidR="002248EF" w:rsidRPr="000D2AC1" w:rsidRDefault="002248EF" w:rsidP="002248E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248EF" w:rsidRPr="00081D97" w14:paraId="6C1420E4" w14:textId="77777777" w:rsidTr="00674DB8">
        <w:tc>
          <w:tcPr>
            <w:tcW w:w="704" w:type="dxa"/>
            <w:shd w:val="clear" w:color="auto" w:fill="FDDEC7"/>
          </w:tcPr>
          <w:p w14:paraId="66BB8C90" w14:textId="77777777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440C5311" w14:textId="344C8FE3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 oktober</w:t>
            </w:r>
          </w:p>
        </w:tc>
        <w:tc>
          <w:tcPr>
            <w:tcW w:w="1418" w:type="dxa"/>
            <w:shd w:val="clear" w:color="auto" w:fill="FDDEC7"/>
          </w:tcPr>
          <w:p w14:paraId="27DB9C74" w14:textId="77777777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2F0DC97C" w14:textId="77777777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3EF76E7E" w14:textId="175AD1DB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2410" w:type="dxa"/>
            <w:shd w:val="clear" w:color="auto" w:fill="FDDEC7"/>
          </w:tcPr>
          <w:p w14:paraId="1E2E4870" w14:textId="4813139B" w:rsidR="002248EF" w:rsidRPr="000D2AC1" w:rsidRDefault="002248EF" w:rsidP="002248E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847" w:type="dxa"/>
            <w:shd w:val="clear" w:color="auto" w:fill="FDDEC7"/>
          </w:tcPr>
          <w:p w14:paraId="709DAD74" w14:textId="79A627B5" w:rsidR="002248EF" w:rsidRPr="000D2AC1" w:rsidRDefault="002248EF" w:rsidP="002248E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248EF" w:rsidRPr="00081D97" w14:paraId="38753B0A" w14:textId="77777777" w:rsidTr="00674DB8">
        <w:tc>
          <w:tcPr>
            <w:tcW w:w="704" w:type="dxa"/>
            <w:shd w:val="clear" w:color="auto" w:fill="FDDEC7"/>
          </w:tcPr>
          <w:p w14:paraId="0DD93E28" w14:textId="77777777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62323BE7" w14:textId="34FC4371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 oktober</w:t>
            </w:r>
          </w:p>
        </w:tc>
        <w:tc>
          <w:tcPr>
            <w:tcW w:w="1418" w:type="dxa"/>
            <w:shd w:val="clear" w:color="auto" w:fill="FDDEC7"/>
          </w:tcPr>
          <w:p w14:paraId="3C30EFAD" w14:textId="77777777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3C6782C2" w14:textId="77777777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6A102E2E" w14:textId="102F7B14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2410" w:type="dxa"/>
            <w:shd w:val="clear" w:color="auto" w:fill="FDDEC7"/>
          </w:tcPr>
          <w:p w14:paraId="417D2879" w14:textId="1EE3FB60" w:rsidR="002248EF" w:rsidRPr="000D2AC1" w:rsidRDefault="002248EF" w:rsidP="002248E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1847" w:type="dxa"/>
            <w:shd w:val="clear" w:color="auto" w:fill="FDDEC7"/>
          </w:tcPr>
          <w:p w14:paraId="798683A5" w14:textId="32632B2E" w:rsidR="002248EF" w:rsidRPr="000D2AC1" w:rsidRDefault="002248EF" w:rsidP="002248E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248EF" w:rsidRPr="00081D97" w14:paraId="2A8DE760" w14:textId="77777777" w:rsidTr="00674DB8">
        <w:tc>
          <w:tcPr>
            <w:tcW w:w="704" w:type="dxa"/>
            <w:shd w:val="clear" w:color="auto" w:fill="FDDEC7"/>
          </w:tcPr>
          <w:p w14:paraId="43340681" w14:textId="36FD21E4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3DEA579C" w14:textId="34FEC216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 oktober</w:t>
            </w:r>
          </w:p>
        </w:tc>
        <w:tc>
          <w:tcPr>
            <w:tcW w:w="1418" w:type="dxa"/>
            <w:shd w:val="clear" w:color="auto" w:fill="FDDEC7"/>
          </w:tcPr>
          <w:p w14:paraId="622FBFDB" w14:textId="5B76BC49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5CE019A3" w14:textId="77777777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1C445D55" w14:textId="4F452654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2410" w:type="dxa"/>
            <w:shd w:val="clear" w:color="auto" w:fill="FDDEC7"/>
          </w:tcPr>
          <w:p w14:paraId="0B094B53" w14:textId="2B2F5217" w:rsidR="002248EF" w:rsidRPr="000D2AC1" w:rsidRDefault="002248EF" w:rsidP="002248E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weet je nog?</w:t>
            </w:r>
          </w:p>
        </w:tc>
        <w:tc>
          <w:tcPr>
            <w:tcW w:w="1847" w:type="dxa"/>
            <w:shd w:val="clear" w:color="auto" w:fill="FDDEC7"/>
          </w:tcPr>
          <w:p w14:paraId="7E9B6566" w14:textId="66DC47CF" w:rsidR="002248EF" w:rsidRPr="000D2AC1" w:rsidRDefault="002248EF" w:rsidP="002248E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248EF" w:rsidRPr="00081D97" w14:paraId="4387E21C" w14:textId="77777777" w:rsidTr="00917890">
        <w:tc>
          <w:tcPr>
            <w:tcW w:w="704" w:type="dxa"/>
            <w:shd w:val="clear" w:color="auto" w:fill="FBF581"/>
          </w:tcPr>
          <w:p w14:paraId="38E95A43" w14:textId="4591B6FF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43</w:t>
            </w:r>
          </w:p>
        </w:tc>
        <w:tc>
          <w:tcPr>
            <w:tcW w:w="1559" w:type="dxa"/>
            <w:shd w:val="clear" w:color="auto" w:fill="FBF581"/>
          </w:tcPr>
          <w:p w14:paraId="6B389FB1" w14:textId="1083B0F5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19 oktober </w:t>
            </w:r>
          </w:p>
        </w:tc>
        <w:tc>
          <w:tcPr>
            <w:tcW w:w="1418" w:type="dxa"/>
            <w:shd w:val="clear" w:color="auto" w:fill="FBF581"/>
          </w:tcPr>
          <w:p w14:paraId="765343F5" w14:textId="5354BBA6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Herfstvakantie</w:t>
            </w:r>
          </w:p>
        </w:tc>
        <w:tc>
          <w:tcPr>
            <w:tcW w:w="1701" w:type="dxa"/>
            <w:shd w:val="clear" w:color="auto" w:fill="FBF581"/>
          </w:tcPr>
          <w:p w14:paraId="7362F52D" w14:textId="77777777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3664C432" w14:textId="2572499E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shd w:val="clear" w:color="auto" w:fill="FBF581"/>
          </w:tcPr>
          <w:p w14:paraId="53C3F7D1" w14:textId="7FE23E05" w:rsidR="002248EF" w:rsidRPr="000D2AC1" w:rsidRDefault="002248EF" w:rsidP="002248E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847" w:type="dxa"/>
            <w:shd w:val="clear" w:color="auto" w:fill="FBF581"/>
          </w:tcPr>
          <w:p w14:paraId="2006E4E5" w14:textId="764E52AC" w:rsidR="002248EF" w:rsidRPr="000D2AC1" w:rsidRDefault="002248EF" w:rsidP="002248E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248EF" w:rsidRPr="00081D97" w14:paraId="7BF572E7" w14:textId="77777777" w:rsidTr="00917890">
        <w:tc>
          <w:tcPr>
            <w:tcW w:w="704" w:type="dxa"/>
            <w:shd w:val="clear" w:color="auto" w:fill="FBF581"/>
          </w:tcPr>
          <w:p w14:paraId="0C55F2E7" w14:textId="77777777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58543C37" w14:textId="141249EF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 oktober</w:t>
            </w:r>
          </w:p>
        </w:tc>
        <w:tc>
          <w:tcPr>
            <w:tcW w:w="1418" w:type="dxa"/>
            <w:shd w:val="clear" w:color="auto" w:fill="FBF581"/>
          </w:tcPr>
          <w:p w14:paraId="329701F1" w14:textId="77777777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BF581"/>
          </w:tcPr>
          <w:p w14:paraId="66324CF8" w14:textId="77777777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32BFBECE" w14:textId="1E30F26D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shd w:val="clear" w:color="auto" w:fill="FBF581"/>
          </w:tcPr>
          <w:p w14:paraId="5DAC26CF" w14:textId="2C7EF95B" w:rsidR="002248EF" w:rsidRPr="000D2AC1" w:rsidRDefault="002248EF" w:rsidP="002248E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847" w:type="dxa"/>
            <w:shd w:val="clear" w:color="auto" w:fill="FBF581"/>
          </w:tcPr>
          <w:p w14:paraId="3059B159" w14:textId="35C67D82" w:rsidR="002248EF" w:rsidRPr="000D2AC1" w:rsidRDefault="002248EF" w:rsidP="002248E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248EF" w:rsidRPr="00081D97" w14:paraId="076295CF" w14:textId="77777777" w:rsidTr="00917890">
        <w:tc>
          <w:tcPr>
            <w:tcW w:w="704" w:type="dxa"/>
            <w:shd w:val="clear" w:color="auto" w:fill="FBF581"/>
          </w:tcPr>
          <w:p w14:paraId="19B09AC4" w14:textId="06364CAC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272DFF83" w14:textId="6800E71C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21 oktober</w:t>
            </w:r>
          </w:p>
        </w:tc>
        <w:tc>
          <w:tcPr>
            <w:tcW w:w="1418" w:type="dxa"/>
            <w:shd w:val="clear" w:color="auto" w:fill="FBF581"/>
          </w:tcPr>
          <w:p w14:paraId="2AB001CF" w14:textId="512BFC57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BF581"/>
          </w:tcPr>
          <w:p w14:paraId="3D422509" w14:textId="77777777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2D93A502" w14:textId="29602DB2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shd w:val="clear" w:color="auto" w:fill="FBF581"/>
          </w:tcPr>
          <w:p w14:paraId="4CED1294" w14:textId="56D0F552" w:rsidR="002248EF" w:rsidRPr="000D2AC1" w:rsidRDefault="002248EF" w:rsidP="002248E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847" w:type="dxa"/>
            <w:shd w:val="clear" w:color="auto" w:fill="FBF581"/>
          </w:tcPr>
          <w:p w14:paraId="3DEEA5FC" w14:textId="1AC9A2CB" w:rsidR="002248EF" w:rsidRPr="000D2AC1" w:rsidRDefault="002248EF" w:rsidP="002248E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248EF" w:rsidRPr="00081D97" w14:paraId="22B50F62" w14:textId="77777777" w:rsidTr="00917890">
        <w:tc>
          <w:tcPr>
            <w:tcW w:w="704" w:type="dxa"/>
            <w:shd w:val="clear" w:color="auto" w:fill="FBF581"/>
          </w:tcPr>
          <w:p w14:paraId="0D05CA50" w14:textId="77777777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322F1649" w14:textId="2657E7F8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 oktober</w:t>
            </w:r>
          </w:p>
        </w:tc>
        <w:tc>
          <w:tcPr>
            <w:tcW w:w="1418" w:type="dxa"/>
            <w:shd w:val="clear" w:color="auto" w:fill="FBF581"/>
          </w:tcPr>
          <w:p w14:paraId="5376C356" w14:textId="77777777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BF581"/>
          </w:tcPr>
          <w:p w14:paraId="0E30ABC3" w14:textId="77777777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7C3A126E" w14:textId="65C3390D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shd w:val="clear" w:color="auto" w:fill="FBF581"/>
          </w:tcPr>
          <w:p w14:paraId="753E5F50" w14:textId="69C5D682" w:rsidR="002248EF" w:rsidRPr="000D2AC1" w:rsidRDefault="002248EF" w:rsidP="002248E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847" w:type="dxa"/>
            <w:shd w:val="clear" w:color="auto" w:fill="FBF581"/>
          </w:tcPr>
          <w:p w14:paraId="74DB78C5" w14:textId="6C280D0B" w:rsidR="002248EF" w:rsidRPr="000D2AC1" w:rsidRDefault="002248EF" w:rsidP="002248E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248EF" w:rsidRPr="00081D97" w14:paraId="70F47DA3" w14:textId="77777777" w:rsidTr="00917890">
        <w:tc>
          <w:tcPr>
            <w:tcW w:w="704" w:type="dxa"/>
            <w:shd w:val="clear" w:color="auto" w:fill="FBF581"/>
          </w:tcPr>
          <w:p w14:paraId="0473ABCA" w14:textId="77777777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64920A85" w14:textId="3DE50BF8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23 oktober</w:t>
            </w:r>
          </w:p>
        </w:tc>
        <w:tc>
          <w:tcPr>
            <w:tcW w:w="1418" w:type="dxa"/>
            <w:shd w:val="clear" w:color="auto" w:fill="FBF581"/>
          </w:tcPr>
          <w:p w14:paraId="51AA7B9D" w14:textId="77777777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BF581"/>
          </w:tcPr>
          <w:p w14:paraId="14551413" w14:textId="77777777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1EEFCECF" w14:textId="3534C8CA" w:rsidR="002248EF" w:rsidRPr="000D2AC1" w:rsidRDefault="002248EF" w:rsidP="002248E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shd w:val="clear" w:color="auto" w:fill="FBF581"/>
          </w:tcPr>
          <w:p w14:paraId="5258813C" w14:textId="0D70A348" w:rsidR="002248EF" w:rsidRPr="000D2AC1" w:rsidRDefault="002248EF" w:rsidP="002248E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847" w:type="dxa"/>
            <w:shd w:val="clear" w:color="auto" w:fill="FBF581"/>
          </w:tcPr>
          <w:p w14:paraId="2862CA38" w14:textId="0F1BC068" w:rsidR="002248EF" w:rsidRPr="000D2AC1" w:rsidRDefault="002248EF" w:rsidP="002248E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37A13" w:rsidRPr="00081D97" w14:paraId="6204970E" w14:textId="77777777" w:rsidTr="00AC7C1D">
        <w:tc>
          <w:tcPr>
            <w:tcW w:w="704" w:type="dxa"/>
            <w:shd w:val="clear" w:color="auto" w:fill="FDDEC7"/>
          </w:tcPr>
          <w:p w14:paraId="4310825F" w14:textId="4E46ED91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44</w:t>
            </w:r>
          </w:p>
        </w:tc>
        <w:tc>
          <w:tcPr>
            <w:tcW w:w="1559" w:type="dxa"/>
            <w:shd w:val="clear" w:color="auto" w:fill="FDDEC7"/>
          </w:tcPr>
          <w:p w14:paraId="6B6653F2" w14:textId="3F48A781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26 oktober</w:t>
            </w:r>
          </w:p>
        </w:tc>
        <w:tc>
          <w:tcPr>
            <w:tcW w:w="1418" w:type="dxa"/>
            <w:shd w:val="clear" w:color="auto" w:fill="FDDEC7"/>
          </w:tcPr>
          <w:p w14:paraId="4FAF5829" w14:textId="2792B09E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701" w:type="dxa"/>
            <w:shd w:val="clear" w:color="auto" w:fill="FDDEC7"/>
          </w:tcPr>
          <w:p w14:paraId="14D5F071" w14:textId="77777777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6E75E6D4" w14:textId="70897388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2410" w:type="dxa"/>
            <w:shd w:val="clear" w:color="auto" w:fill="FDDEC7"/>
          </w:tcPr>
          <w:p w14:paraId="3C2553AB" w14:textId="642217D3" w:rsidR="00837A13" w:rsidRPr="000D2AC1" w:rsidRDefault="00837A13" w:rsidP="00837A13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test jezelf</w:t>
            </w:r>
          </w:p>
        </w:tc>
        <w:tc>
          <w:tcPr>
            <w:tcW w:w="1847" w:type="dxa"/>
            <w:shd w:val="clear" w:color="auto" w:fill="FDDEC7"/>
          </w:tcPr>
          <w:p w14:paraId="7F079C50" w14:textId="77777777" w:rsidR="00837A13" w:rsidRPr="000D2AC1" w:rsidRDefault="00837A13" w:rsidP="00837A13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37A13" w:rsidRPr="00081D97" w14:paraId="6EF84BA4" w14:textId="77777777" w:rsidTr="00AC7C1D">
        <w:tc>
          <w:tcPr>
            <w:tcW w:w="704" w:type="dxa"/>
            <w:shd w:val="clear" w:color="auto" w:fill="FDDEC7"/>
          </w:tcPr>
          <w:p w14:paraId="633463A2" w14:textId="5EE9A3C7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6BDF36C9" w14:textId="1000022A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27 oktober</w:t>
            </w:r>
          </w:p>
        </w:tc>
        <w:tc>
          <w:tcPr>
            <w:tcW w:w="1418" w:type="dxa"/>
            <w:shd w:val="clear" w:color="auto" w:fill="FDDEC7"/>
          </w:tcPr>
          <w:p w14:paraId="6D459D4D" w14:textId="6B5FC76B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22B07C8C" w14:textId="0F2E7D0D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67A6DE26" w14:textId="0AF8D764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2410" w:type="dxa"/>
            <w:shd w:val="clear" w:color="auto" w:fill="FDDEC7"/>
          </w:tcPr>
          <w:p w14:paraId="6361D033" w14:textId="076BD3B9" w:rsidR="00837A13" w:rsidRPr="000D2AC1" w:rsidRDefault="00837A13" w:rsidP="00837A13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maatwerk/pluswerk</w:t>
            </w:r>
          </w:p>
        </w:tc>
        <w:tc>
          <w:tcPr>
            <w:tcW w:w="1847" w:type="dxa"/>
            <w:shd w:val="clear" w:color="auto" w:fill="FDDEC7"/>
          </w:tcPr>
          <w:p w14:paraId="3A7D2B70" w14:textId="447712EC" w:rsidR="00837A13" w:rsidRPr="000D2AC1" w:rsidRDefault="00837A13" w:rsidP="00837A13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37A13" w:rsidRPr="00081D97" w14:paraId="190342DF" w14:textId="77777777" w:rsidTr="00AC7C1D">
        <w:tc>
          <w:tcPr>
            <w:tcW w:w="704" w:type="dxa"/>
            <w:shd w:val="clear" w:color="auto" w:fill="FDDEC7"/>
          </w:tcPr>
          <w:p w14:paraId="1206A8C3" w14:textId="77777777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24850121" w14:textId="3D8C7734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28 oktober</w:t>
            </w:r>
          </w:p>
        </w:tc>
        <w:tc>
          <w:tcPr>
            <w:tcW w:w="1418" w:type="dxa"/>
            <w:shd w:val="clear" w:color="auto" w:fill="FDDEC7"/>
          </w:tcPr>
          <w:p w14:paraId="1D8922FC" w14:textId="77777777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310FE8C7" w14:textId="77777777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4A61DBDB" w14:textId="4EA6231E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2410" w:type="dxa"/>
            <w:shd w:val="clear" w:color="auto" w:fill="FDDEC7"/>
          </w:tcPr>
          <w:p w14:paraId="74420E91" w14:textId="569E179B" w:rsidR="00837A13" w:rsidRPr="000D2AC1" w:rsidRDefault="00837A13" w:rsidP="00837A13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toets 1 weten</w:t>
            </w:r>
          </w:p>
        </w:tc>
        <w:tc>
          <w:tcPr>
            <w:tcW w:w="1847" w:type="dxa"/>
            <w:shd w:val="clear" w:color="auto" w:fill="FDDEC7"/>
          </w:tcPr>
          <w:p w14:paraId="2535B8E7" w14:textId="271DC506" w:rsidR="00837A13" w:rsidRPr="000D2AC1" w:rsidRDefault="00837A13" w:rsidP="00837A13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37A13" w:rsidRPr="00081D97" w14:paraId="64AECF3D" w14:textId="77777777" w:rsidTr="00AC7C1D">
        <w:tc>
          <w:tcPr>
            <w:tcW w:w="704" w:type="dxa"/>
            <w:shd w:val="clear" w:color="auto" w:fill="FDDEC7"/>
          </w:tcPr>
          <w:p w14:paraId="058E0473" w14:textId="77777777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344D704B" w14:textId="51FF7C49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29 oktober</w:t>
            </w:r>
          </w:p>
        </w:tc>
        <w:tc>
          <w:tcPr>
            <w:tcW w:w="1418" w:type="dxa"/>
            <w:shd w:val="clear" w:color="auto" w:fill="FDDEC7"/>
          </w:tcPr>
          <w:p w14:paraId="19D9C6C7" w14:textId="77777777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52AB8D35" w14:textId="77777777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1A550256" w14:textId="09FC69C2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2410" w:type="dxa"/>
            <w:shd w:val="clear" w:color="auto" w:fill="FDDEC7"/>
          </w:tcPr>
          <w:p w14:paraId="002C7E5D" w14:textId="3371DFCA" w:rsidR="00837A13" w:rsidRPr="000D2AC1" w:rsidRDefault="00837A13" w:rsidP="00837A13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toets 2 gebruiken</w:t>
            </w:r>
          </w:p>
        </w:tc>
        <w:tc>
          <w:tcPr>
            <w:tcW w:w="1847" w:type="dxa"/>
            <w:shd w:val="clear" w:color="auto" w:fill="FDDEC7"/>
          </w:tcPr>
          <w:p w14:paraId="45F86105" w14:textId="3C1C3020" w:rsidR="00837A13" w:rsidRPr="000D2AC1" w:rsidRDefault="00837A13" w:rsidP="00837A13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37A13" w:rsidRPr="00081D97" w14:paraId="13CE42E0" w14:textId="77777777" w:rsidTr="00AC7C1D">
        <w:tc>
          <w:tcPr>
            <w:tcW w:w="704" w:type="dxa"/>
            <w:shd w:val="clear" w:color="auto" w:fill="FDDEC7"/>
          </w:tcPr>
          <w:p w14:paraId="2920688B" w14:textId="298501DB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5B5762ED" w14:textId="01159F9F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30 oktober</w:t>
            </w:r>
          </w:p>
        </w:tc>
        <w:tc>
          <w:tcPr>
            <w:tcW w:w="1418" w:type="dxa"/>
            <w:shd w:val="clear" w:color="auto" w:fill="FDDEC7"/>
          </w:tcPr>
          <w:p w14:paraId="427B1469" w14:textId="1367A24D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06CAD2B8" w14:textId="77777777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2E0296C4" w14:textId="32A31795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2410" w:type="dxa"/>
            <w:shd w:val="clear" w:color="auto" w:fill="FDDEC7"/>
          </w:tcPr>
          <w:p w14:paraId="24330EA4" w14:textId="35CC88BE" w:rsidR="00837A13" w:rsidRPr="000D2AC1" w:rsidRDefault="00837A13" w:rsidP="00837A13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speelwerk</w:t>
            </w:r>
          </w:p>
        </w:tc>
        <w:tc>
          <w:tcPr>
            <w:tcW w:w="1847" w:type="dxa"/>
            <w:shd w:val="clear" w:color="auto" w:fill="FDDEC7"/>
          </w:tcPr>
          <w:p w14:paraId="55C57960" w14:textId="206F1744" w:rsidR="00837A13" w:rsidRPr="000D2AC1" w:rsidRDefault="00837A13" w:rsidP="00837A13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37A13" w:rsidRPr="00081D97" w14:paraId="5E8AE3B9" w14:textId="77777777" w:rsidTr="00674DB8">
        <w:tc>
          <w:tcPr>
            <w:tcW w:w="704" w:type="dxa"/>
            <w:shd w:val="clear" w:color="auto" w:fill="E1D8EC"/>
          </w:tcPr>
          <w:p w14:paraId="218AC17D" w14:textId="53C20358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1559" w:type="dxa"/>
            <w:shd w:val="clear" w:color="auto" w:fill="E1D8EC"/>
          </w:tcPr>
          <w:p w14:paraId="632D94F3" w14:textId="0CA240F6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 november</w:t>
            </w:r>
          </w:p>
        </w:tc>
        <w:tc>
          <w:tcPr>
            <w:tcW w:w="1418" w:type="dxa"/>
            <w:shd w:val="clear" w:color="auto" w:fill="E1D8EC"/>
          </w:tcPr>
          <w:p w14:paraId="66B8257C" w14:textId="4E4F27D4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701" w:type="dxa"/>
            <w:shd w:val="clear" w:color="auto" w:fill="E1D8EC"/>
          </w:tcPr>
          <w:p w14:paraId="418305E0" w14:textId="32FD070B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shd w:val="clear" w:color="auto" w:fill="E1D8EC"/>
          </w:tcPr>
          <w:p w14:paraId="5A853791" w14:textId="30040E22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410" w:type="dxa"/>
            <w:shd w:val="clear" w:color="auto" w:fill="E1D8EC"/>
          </w:tcPr>
          <w:p w14:paraId="1AABF41B" w14:textId="269EFFBA" w:rsidR="00837A13" w:rsidRPr="000D2AC1" w:rsidRDefault="00837A13" w:rsidP="00837A13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voorbereiden</w:t>
            </w:r>
          </w:p>
        </w:tc>
        <w:tc>
          <w:tcPr>
            <w:tcW w:w="1847" w:type="dxa"/>
            <w:shd w:val="clear" w:color="auto" w:fill="E1D8EC"/>
          </w:tcPr>
          <w:p w14:paraId="51C06FB9" w14:textId="60DC44CC" w:rsidR="00837A13" w:rsidRPr="000D2AC1" w:rsidRDefault="00837A13" w:rsidP="00837A13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37A13" w:rsidRPr="00081D97" w14:paraId="0E92C554" w14:textId="77777777" w:rsidTr="00674DB8">
        <w:tc>
          <w:tcPr>
            <w:tcW w:w="704" w:type="dxa"/>
            <w:shd w:val="clear" w:color="auto" w:fill="E1D8EC"/>
          </w:tcPr>
          <w:p w14:paraId="3D3BABD6" w14:textId="2DD92A2A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353C0676" w14:textId="1D96F5F1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 november</w:t>
            </w:r>
          </w:p>
        </w:tc>
        <w:tc>
          <w:tcPr>
            <w:tcW w:w="1418" w:type="dxa"/>
            <w:shd w:val="clear" w:color="auto" w:fill="E1D8EC"/>
          </w:tcPr>
          <w:p w14:paraId="5AD0AEEA" w14:textId="75D80754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12D31CE1" w14:textId="77777777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48079D5C" w14:textId="3CC54016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410" w:type="dxa"/>
            <w:shd w:val="clear" w:color="auto" w:fill="E1D8EC"/>
          </w:tcPr>
          <w:p w14:paraId="713CD84C" w14:textId="76386AB3" w:rsidR="00837A13" w:rsidRPr="000D2AC1" w:rsidRDefault="00837A13" w:rsidP="00837A13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847" w:type="dxa"/>
            <w:shd w:val="clear" w:color="auto" w:fill="E1D8EC"/>
          </w:tcPr>
          <w:p w14:paraId="4642DFDC" w14:textId="7D482FAE" w:rsidR="00837A13" w:rsidRPr="000D2AC1" w:rsidRDefault="00837A13" w:rsidP="00837A13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37A13" w:rsidRPr="00081D97" w14:paraId="1DE3A85B" w14:textId="77777777" w:rsidTr="00674DB8">
        <w:tc>
          <w:tcPr>
            <w:tcW w:w="704" w:type="dxa"/>
            <w:shd w:val="clear" w:color="auto" w:fill="E1D8EC"/>
          </w:tcPr>
          <w:p w14:paraId="37E87EBF" w14:textId="56639F8D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6D532E11" w14:textId="365F0F63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 november</w:t>
            </w:r>
          </w:p>
        </w:tc>
        <w:tc>
          <w:tcPr>
            <w:tcW w:w="1418" w:type="dxa"/>
            <w:shd w:val="clear" w:color="auto" w:fill="E1D8EC"/>
          </w:tcPr>
          <w:p w14:paraId="2B1B235C" w14:textId="052FB8C6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4B284A87" w14:textId="4A8CFB8A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63BFE92B" w14:textId="6D6245A4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410" w:type="dxa"/>
            <w:shd w:val="clear" w:color="auto" w:fill="E1D8EC"/>
          </w:tcPr>
          <w:p w14:paraId="7A8648E8" w14:textId="6E16A514" w:rsidR="00837A13" w:rsidRPr="000D2AC1" w:rsidRDefault="00837A13" w:rsidP="00837A13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847" w:type="dxa"/>
            <w:shd w:val="clear" w:color="auto" w:fill="E1D8EC"/>
          </w:tcPr>
          <w:p w14:paraId="0CA7D6AF" w14:textId="555A23CA" w:rsidR="00837A13" w:rsidRPr="000D2AC1" w:rsidRDefault="00837A13" w:rsidP="00837A13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37A13" w:rsidRPr="00081D97" w14:paraId="5003685B" w14:textId="77777777" w:rsidTr="00674DB8">
        <w:tc>
          <w:tcPr>
            <w:tcW w:w="704" w:type="dxa"/>
            <w:shd w:val="clear" w:color="auto" w:fill="E1D8EC"/>
          </w:tcPr>
          <w:p w14:paraId="75AB219A" w14:textId="77777777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41350D67" w14:textId="1C40F4AC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 november</w:t>
            </w:r>
          </w:p>
        </w:tc>
        <w:tc>
          <w:tcPr>
            <w:tcW w:w="1418" w:type="dxa"/>
            <w:shd w:val="clear" w:color="auto" w:fill="E1D8EC"/>
          </w:tcPr>
          <w:p w14:paraId="2B4FF705" w14:textId="77777777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35C4430C" w14:textId="498887BC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454D0118" w14:textId="75C7DDE2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410" w:type="dxa"/>
            <w:shd w:val="clear" w:color="auto" w:fill="E1D8EC"/>
          </w:tcPr>
          <w:p w14:paraId="17075025" w14:textId="0F981D6B" w:rsidR="00837A13" w:rsidRPr="000D2AC1" w:rsidRDefault="00837A13" w:rsidP="00837A13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1847" w:type="dxa"/>
            <w:shd w:val="clear" w:color="auto" w:fill="E1D8EC"/>
          </w:tcPr>
          <w:p w14:paraId="0E9A4987" w14:textId="7E1BE6B4" w:rsidR="00837A13" w:rsidRPr="000D2AC1" w:rsidRDefault="00837A13" w:rsidP="00837A13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37A13" w:rsidRPr="00081D97" w14:paraId="5A8033A5" w14:textId="77777777" w:rsidTr="00674DB8">
        <w:tc>
          <w:tcPr>
            <w:tcW w:w="704" w:type="dxa"/>
            <w:shd w:val="clear" w:color="auto" w:fill="E1D8EC"/>
          </w:tcPr>
          <w:p w14:paraId="7C1BDF8A" w14:textId="77777777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545B9B9B" w14:textId="5D50B785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 november</w:t>
            </w:r>
          </w:p>
        </w:tc>
        <w:tc>
          <w:tcPr>
            <w:tcW w:w="1418" w:type="dxa"/>
            <w:shd w:val="clear" w:color="auto" w:fill="E1D8EC"/>
          </w:tcPr>
          <w:p w14:paraId="596D677E" w14:textId="77777777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552832FA" w14:textId="77777777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0238715F" w14:textId="59AD3E27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410" w:type="dxa"/>
            <w:shd w:val="clear" w:color="auto" w:fill="E1D8EC"/>
          </w:tcPr>
          <w:p w14:paraId="6D6FE6C2" w14:textId="6636456B" w:rsidR="00837A13" w:rsidRPr="000D2AC1" w:rsidRDefault="00837A13" w:rsidP="00837A13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weet je nog?</w:t>
            </w:r>
          </w:p>
        </w:tc>
        <w:tc>
          <w:tcPr>
            <w:tcW w:w="1847" w:type="dxa"/>
            <w:shd w:val="clear" w:color="auto" w:fill="E1D8EC"/>
          </w:tcPr>
          <w:p w14:paraId="78F49835" w14:textId="0F6E7DEE" w:rsidR="00837A13" w:rsidRPr="000D2AC1" w:rsidRDefault="00837A13" w:rsidP="00837A13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37A13" w:rsidRPr="00081D97" w14:paraId="63D9EC6C" w14:textId="77777777" w:rsidTr="00674DB8">
        <w:tc>
          <w:tcPr>
            <w:tcW w:w="704" w:type="dxa"/>
            <w:shd w:val="clear" w:color="auto" w:fill="E1D8EC"/>
          </w:tcPr>
          <w:p w14:paraId="3E3D2A74" w14:textId="3B5C5938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46</w:t>
            </w:r>
          </w:p>
        </w:tc>
        <w:tc>
          <w:tcPr>
            <w:tcW w:w="1559" w:type="dxa"/>
            <w:shd w:val="clear" w:color="auto" w:fill="E1D8EC"/>
          </w:tcPr>
          <w:p w14:paraId="4B927360" w14:textId="496441AD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 november</w:t>
            </w:r>
          </w:p>
        </w:tc>
        <w:tc>
          <w:tcPr>
            <w:tcW w:w="1418" w:type="dxa"/>
            <w:shd w:val="clear" w:color="auto" w:fill="E1D8EC"/>
          </w:tcPr>
          <w:p w14:paraId="4C611A1E" w14:textId="5DE1D6C3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701" w:type="dxa"/>
            <w:shd w:val="clear" w:color="auto" w:fill="E1D8EC"/>
          </w:tcPr>
          <w:p w14:paraId="4433CE7C" w14:textId="77777777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12853FDE" w14:textId="4B11FF40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410" w:type="dxa"/>
            <w:shd w:val="clear" w:color="auto" w:fill="E1D8EC"/>
          </w:tcPr>
          <w:p w14:paraId="5EB8EE72" w14:textId="0C7A0AE0" w:rsidR="00837A13" w:rsidRPr="000D2AC1" w:rsidRDefault="00837A13" w:rsidP="00837A13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voorbereiden</w:t>
            </w:r>
          </w:p>
        </w:tc>
        <w:tc>
          <w:tcPr>
            <w:tcW w:w="1847" w:type="dxa"/>
            <w:shd w:val="clear" w:color="auto" w:fill="E1D8EC"/>
          </w:tcPr>
          <w:p w14:paraId="77A0834C" w14:textId="1CE1D4BA" w:rsidR="00837A13" w:rsidRPr="000D2AC1" w:rsidRDefault="00837A13" w:rsidP="00837A13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37A13" w:rsidRPr="00081D97" w14:paraId="205417E8" w14:textId="77777777" w:rsidTr="00674DB8">
        <w:tc>
          <w:tcPr>
            <w:tcW w:w="704" w:type="dxa"/>
            <w:shd w:val="clear" w:color="auto" w:fill="E1D8EC"/>
          </w:tcPr>
          <w:p w14:paraId="3FCF2113" w14:textId="2224217F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0834B01F" w14:textId="545BEA05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 november</w:t>
            </w:r>
          </w:p>
        </w:tc>
        <w:tc>
          <w:tcPr>
            <w:tcW w:w="1418" w:type="dxa"/>
            <w:shd w:val="clear" w:color="auto" w:fill="E1D8EC"/>
          </w:tcPr>
          <w:p w14:paraId="68553D0C" w14:textId="411889A8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2913E082" w14:textId="77777777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7A98AB52" w14:textId="40FFF7EF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410" w:type="dxa"/>
            <w:shd w:val="clear" w:color="auto" w:fill="E1D8EC"/>
          </w:tcPr>
          <w:p w14:paraId="64E05292" w14:textId="36D76D62" w:rsidR="00837A13" w:rsidRPr="000D2AC1" w:rsidRDefault="00837A13" w:rsidP="00837A13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847" w:type="dxa"/>
            <w:shd w:val="clear" w:color="auto" w:fill="E1D8EC"/>
          </w:tcPr>
          <w:p w14:paraId="0CCC9A9C" w14:textId="1EAA9F11" w:rsidR="00837A13" w:rsidRPr="000D2AC1" w:rsidRDefault="00837A13" w:rsidP="00837A13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37A13" w:rsidRPr="00081D97" w14:paraId="36CB0C35" w14:textId="77777777" w:rsidTr="00674DB8">
        <w:tc>
          <w:tcPr>
            <w:tcW w:w="704" w:type="dxa"/>
            <w:shd w:val="clear" w:color="auto" w:fill="E1D8EC"/>
          </w:tcPr>
          <w:p w14:paraId="4703ED39" w14:textId="77777777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7CB06E7B" w14:textId="21859008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 november</w:t>
            </w:r>
          </w:p>
        </w:tc>
        <w:tc>
          <w:tcPr>
            <w:tcW w:w="1418" w:type="dxa"/>
            <w:shd w:val="clear" w:color="auto" w:fill="E1D8EC"/>
          </w:tcPr>
          <w:p w14:paraId="178B6F87" w14:textId="77777777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5B4257D9" w14:textId="77777777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1B30F674" w14:textId="018C0F1D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410" w:type="dxa"/>
            <w:shd w:val="clear" w:color="auto" w:fill="E1D8EC"/>
          </w:tcPr>
          <w:p w14:paraId="6C23033D" w14:textId="752C7C16" w:rsidR="00837A13" w:rsidRPr="000D2AC1" w:rsidRDefault="00837A13" w:rsidP="00837A13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847" w:type="dxa"/>
            <w:shd w:val="clear" w:color="auto" w:fill="E1D8EC"/>
          </w:tcPr>
          <w:p w14:paraId="16402B55" w14:textId="12A50B32" w:rsidR="00837A13" w:rsidRPr="000D2AC1" w:rsidRDefault="00837A13" w:rsidP="00837A13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37A13" w:rsidRPr="00081D97" w14:paraId="22600A38" w14:textId="77777777" w:rsidTr="00674DB8">
        <w:tc>
          <w:tcPr>
            <w:tcW w:w="704" w:type="dxa"/>
            <w:shd w:val="clear" w:color="auto" w:fill="E1D8EC"/>
          </w:tcPr>
          <w:p w14:paraId="60F06971" w14:textId="2C8E2DDC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0209ECB2" w14:textId="61C6E23B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 november</w:t>
            </w:r>
          </w:p>
        </w:tc>
        <w:tc>
          <w:tcPr>
            <w:tcW w:w="1418" w:type="dxa"/>
            <w:shd w:val="clear" w:color="auto" w:fill="E1D8EC"/>
          </w:tcPr>
          <w:p w14:paraId="51CA1792" w14:textId="2AF64C30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50F70AA4" w14:textId="77777777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306014D0" w14:textId="46A14CCE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410" w:type="dxa"/>
            <w:shd w:val="clear" w:color="auto" w:fill="E1D8EC"/>
          </w:tcPr>
          <w:p w14:paraId="7AC0AF5C" w14:textId="350C671C" w:rsidR="00837A13" w:rsidRPr="000D2AC1" w:rsidRDefault="00837A13" w:rsidP="00837A13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1847" w:type="dxa"/>
            <w:shd w:val="clear" w:color="auto" w:fill="E1D8EC"/>
          </w:tcPr>
          <w:p w14:paraId="4D14647E" w14:textId="60AB4398" w:rsidR="00837A13" w:rsidRPr="000D2AC1" w:rsidRDefault="00837A13" w:rsidP="00837A13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37A13" w:rsidRPr="00081D97" w14:paraId="45F2AC43" w14:textId="77777777" w:rsidTr="00674DB8">
        <w:tc>
          <w:tcPr>
            <w:tcW w:w="704" w:type="dxa"/>
            <w:shd w:val="clear" w:color="auto" w:fill="E1D8EC"/>
          </w:tcPr>
          <w:p w14:paraId="7C9CF71C" w14:textId="77777777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2CC0DC84" w14:textId="63E3BB38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13 november</w:t>
            </w:r>
          </w:p>
        </w:tc>
        <w:tc>
          <w:tcPr>
            <w:tcW w:w="1418" w:type="dxa"/>
            <w:shd w:val="clear" w:color="auto" w:fill="E1D8EC"/>
          </w:tcPr>
          <w:p w14:paraId="7DD88ACB" w14:textId="77777777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77517B97" w14:textId="77777777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0BFF34CA" w14:textId="37DC62B5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410" w:type="dxa"/>
            <w:shd w:val="clear" w:color="auto" w:fill="E1D8EC"/>
          </w:tcPr>
          <w:p w14:paraId="76D6E3F9" w14:textId="1CC382D0" w:rsidR="00837A13" w:rsidRPr="000D2AC1" w:rsidRDefault="00837A13" w:rsidP="00837A13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weet je nog?</w:t>
            </w:r>
          </w:p>
        </w:tc>
        <w:tc>
          <w:tcPr>
            <w:tcW w:w="1847" w:type="dxa"/>
            <w:shd w:val="clear" w:color="auto" w:fill="E1D8EC"/>
          </w:tcPr>
          <w:p w14:paraId="2CF4C9E9" w14:textId="254D1488" w:rsidR="00837A13" w:rsidRPr="000D2AC1" w:rsidRDefault="00837A13" w:rsidP="00837A13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37A13" w:rsidRPr="00081D97" w14:paraId="6E3119D7" w14:textId="77777777" w:rsidTr="00674DB8">
        <w:tc>
          <w:tcPr>
            <w:tcW w:w="704" w:type="dxa"/>
            <w:shd w:val="clear" w:color="auto" w:fill="E1D8EC"/>
          </w:tcPr>
          <w:p w14:paraId="2809F06F" w14:textId="2E9CA193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559" w:type="dxa"/>
            <w:shd w:val="clear" w:color="auto" w:fill="E1D8EC"/>
          </w:tcPr>
          <w:p w14:paraId="2059A51F" w14:textId="7A92B525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 november</w:t>
            </w:r>
          </w:p>
        </w:tc>
        <w:tc>
          <w:tcPr>
            <w:tcW w:w="1418" w:type="dxa"/>
            <w:shd w:val="clear" w:color="auto" w:fill="E1D8EC"/>
          </w:tcPr>
          <w:p w14:paraId="2A206517" w14:textId="4B2112FF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701" w:type="dxa"/>
            <w:shd w:val="clear" w:color="auto" w:fill="E1D8EC"/>
          </w:tcPr>
          <w:p w14:paraId="37D2DA21" w14:textId="77777777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2F06F55D" w14:textId="137E1CDD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2410" w:type="dxa"/>
            <w:shd w:val="clear" w:color="auto" w:fill="E1D8EC"/>
          </w:tcPr>
          <w:p w14:paraId="68AA69D3" w14:textId="6825FFB5" w:rsidR="00837A13" w:rsidRPr="000D2AC1" w:rsidRDefault="00837A13" w:rsidP="00837A13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voorbereiden</w:t>
            </w:r>
          </w:p>
        </w:tc>
        <w:tc>
          <w:tcPr>
            <w:tcW w:w="1847" w:type="dxa"/>
            <w:shd w:val="clear" w:color="auto" w:fill="E1D8EC"/>
          </w:tcPr>
          <w:p w14:paraId="6CAAC414" w14:textId="191977FB" w:rsidR="00837A13" w:rsidRPr="000D2AC1" w:rsidRDefault="00837A13" w:rsidP="00837A13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37A13" w:rsidRPr="00081D97" w14:paraId="606846B6" w14:textId="77777777" w:rsidTr="00674DB8">
        <w:tc>
          <w:tcPr>
            <w:tcW w:w="704" w:type="dxa"/>
            <w:shd w:val="clear" w:color="auto" w:fill="E1D8EC"/>
          </w:tcPr>
          <w:p w14:paraId="3D059251" w14:textId="150D11EB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19CAF549" w14:textId="66332D27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17 november</w:t>
            </w:r>
          </w:p>
        </w:tc>
        <w:tc>
          <w:tcPr>
            <w:tcW w:w="1418" w:type="dxa"/>
            <w:shd w:val="clear" w:color="auto" w:fill="E1D8EC"/>
          </w:tcPr>
          <w:p w14:paraId="1A30AC6A" w14:textId="46B3A64D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58532F81" w14:textId="77777777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0A524F45" w14:textId="14CFB027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2410" w:type="dxa"/>
            <w:shd w:val="clear" w:color="auto" w:fill="E1D8EC"/>
          </w:tcPr>
          <w:p w14:paraId="396DD8D1" w14:textId="7EA58322" w:rsidR="00837A13" w:rsidRPr="000D2AC1" w:rsidRDefault="00837A13" w:rsidP="00837A13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847" w:type="dxa"/>
            <w:shd w:val="clear" w:color="auto" w:fill="E1D8EC"/>
          </w:tcPr>
          <w:p w14:paraId="4623A470" w14:textId="011C921B" w:rsidR="00837A13" w:rsidRPr="000D2AC1" w:rsidRDefault="00837A13" w:rsidP="00837A13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37A13" w:rsidRPr="00081D97" w14:paraId="438F840A" w14:textId="77777777" w:rsidTr="00674DB8">
        <w:tc>
          <w:tcPr>
            <w:tcW w:w="704" w:type="dxa"/>
            <w:shd w:val="clear" w:color="auto" w:fill="E1D8EC"/>
          </w:tcPr>
          <w:p w14:paraId="7A1636AB" w14:textId="77777777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413C32EF" w14:textId="5628BE28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 november</w:t>
            </w:r>
          </w:p>
        </w:tc>
        <w:tc>
          <w:tcPr>
            <w:tcW w:w="1418" w:type="dxa"/>
            <w:shd w:val="clear" w:color="auto" w:fill="E1D8EC"/>
          </w:tcPr>
          <w:p w14:paraId="3D7ADB8F" w14:textId="77777777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2D45C388" w14:textId="77777777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686B164A" w14:textId="2EA4ADAF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2410" w:type="dxa"/>
            <w:shd w:val="clear" w:color="auto" w:fill="E1D8EC"/>
          </w:tcPr>
          <w:p w14:paraId="368BB9DB" w14:textId="7EA7CFA3" w:rsidR="00837A13" w:rsidRPr="000D2AC1" w:rsidRDefault="00837A13" w:rsidP="00837A13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847" w:type="dxa"/>
            <w:shd w:val="clear" w:color="auto" w:fill="E1D8EC"/>
          </w:tcPr>
          <w:p w14:paraId="2965DB01" w14:textId="663CEDA0" w:rsidR="00837A13" w:rsidRPr="000D2AC1" w:rsidRDefault="00837A13" w:rsidP="00837A13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37A13" w:rsidRPr="00081D97" w14:paraId="0975293F" w14:textId="77777777" w:rsidTr="00674DB8">
        <w:tc>
          <w:tcPr>
            <w:tcW w:w="704" w:type="dxa"/>
            <w:shd w:val="clear" w:color="auto" w:fill="E1D8EC"/>
          </w:tcPr>
          <w:p w14:paraId="1D95E016" w14:textId="77777777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19C26970" w14:textId="3BEA35CB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 november</w:t>
            </w:r>
          </w:p>
        </w:tc>
        <w:tc>
          <w:tcPr>
            <w:tcW w:w="1418" w:type="dxa"/>
            <w:shd w:val="clear" w:color="auto" w:fill="E1D8EC"/>
          </w:tcPr>
          <w:p w14:paraId="52539F11" w14:textId="77777777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6D0A1D8C" w14:textId="77777777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381C83EA" w14:textId="06D5A1D8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2410" w:type="dxa"/>
            <w:shd w:val="clear" w:color="auto" w:fill="E1D8EC"/>
          </w:tcPr>
          <w:p w14:paraId="36C61966" w14:textId="4CAE983C" w:rsidR="00837A13" w:rsidRPr="000D2AC1" w:rsidRDefault="00837A13" w:rsidP="00837A13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1847" w:type="dxa"/>
            <w:shd w:val="clear" w:color="auto" w:fill="E1D8EC"/>
          </w:tcPr>
          <w:p w14:paraId="68C9314C" w14:textId="54188C2A" w:rsidR="00837A13" w:rsidRPr="000D2AC1" w:rsidRDefault="00837A13" w:rsidP="00837A13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37A13" w:rsidRPr="00081D97" w14:paraId="4D7A06A2" w14:textId="77777777" w:rsidTr="00674DB8">
        <w:tc>
          <w:tcPr>
            <w:tcW w:w="704" w:type="dxa"/>
            <w:shd w:val="clear" w:color="auto" w:fill="E1D8EC"/>
          </w:tcPr>
          <w:p w14:paraId="41088E7F" w14:textId="250C67CE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004F6AA5" w14:textId="63A84AF9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 november</w:t>
            </w:r>
          </w:p>
        </w:tc>
        <w:tc>
          <w:tcPr>
            <w:tcW w:w="1418" w:type="dxa"/>
            <w:shd w:val="clear" w:color="auto" w:fill="E1D8EC"/>
          </w:tcPr>
          <w:p w14:paraId="01BADA84" w14:textId="7181EE61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785DB1A0" w14:textId="77777777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3D742DC4" w14:textId="61131B8C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2410" w:type="dxa"/>
            <w:shd w:val="clear" w:color="auto" w:fill="E1D8EC"/>
          </w:tcPr>
          <w:p w14:paraId="6CD2E6D1" w14:textId="3514BD53" w:rsidR="00837A13" w:rsidRPr="000D2AC1" w:rsidRDefault="00837A13" w:rsidP="00837A13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weet je nog?</w:t>
            </w:r>
          </w:p>
        </w:tc>
        <w:tc>
          <w:tcPr>
            <w:tcW w:w="1847" w:type="dxa"/>
            <w:shd w:val="clear" w:color="auto" w:fill="E1D8EC"/>
          </w:tcPr>
          <w:p w14:paraId="71EDDE67" w14:textId="4CC5FACD" w:rsidR="00837A13" w:rsidRPr="000D2AC1" w:rsidRDefault="00837A13" w:rsidP="00837A13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37A13" w:rsidRPr="00081D97" w14:paraId="1D73EB75" w14:textId="77777777" w:rsidTr="00674DB8">
        <w:tc>
          <w:tcPr>
            <w:tcW w:w="704" w:type="dxa"/>
            <w:shd w:val="clear" w:color="auto" w:fill="E1D8EC"/>
          </w:tcPr>
          <w:p w14:paraId="3603EE9F" w14:textId="27CC522C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48</w:t>
            </w:r>
          </w:p>
        </w:tc>
        <w:tc>
          <w:tcPr>
            <w:tcW w:w="1559" w:type="dxa"/>
            <w:shd w:val="clear" w:color="auto" w:fill="E1D8EC"/>
          </w:tcPr>
          <w:p w14:paraId="4FE61211" w14:textId="177ABC0A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23 november</w:t>
            </w:r>
          </w:p>
        </w:tc>
        <w:tc>
          <w:tcPr>
            <w:tcW w:w="1418" w:type="dxa"/>
            <w:shd w:val="clear" w:color="auto" w:fill="E1D8EC"/>
          </w:tcPr>
          <w:p w14:paraId="484FFAE1" w14:textId="5A03B1B5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701" w:type="dxa"/>
            <w:shd w:val="clear" w:color="auto" w:fill="E1D8EC"/>
          </w:tcPr>
          <w:p w14:paraId="3F586860" w14:textId="77777777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3DA8EE29" w14:textId="77AFEF77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2410" w:type="dxa"/>
            <w:shd w:val="clear" w:color="auto" w:fill="E1D8EC"/>
          </w:tcPr>
          <w:p w14:paraId="2C43FE25" w14:textId="3382B206" w:rsidR="00837A13" w:rsidRPr="000D2AC1" w:rsidRDefault="00837A13" w:rsidP="00837A13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test jezelf</w:t>
            </w:r>
          </w:p>
        </w:tc>
        <w:tc>
          <w:tcPr>
            <w:tcW w:w="1847" w:type="dxa"/>
            <w:shd w:val="clear" w:color="auto" w:fill="E1D8EC"/>
          </w:tcPr>
          <w:p w14:paraId="47798F1B" w14:textId="6233789E" w:rsidR="00837A13" w:rsidRPr="000D2AC1" w:rsidRDefault="00837A13" w:rsidP="00837A13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37A13" w:rsidRPr="00081D97" w14:paraId="575CA390" w14:textId="77777777" w:rsidTr="006213C9">
        <w:tc>
          <w:tcPr>
            <w:tcW w:w="704" w:type="dxa"/>
            <w:shd w:val="clear" w:color="auto" w:fill="E1D8EC"/>
          </w:tcPr>
          <w:p w14:paraId="52813655" w14:textId="45D5EB1A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420E4FB1" w14:textId="5D43461D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24 november</w:t>
            </w:r>
          </w:p>
        </w:tc>
        <w:tc>
          <w:tcPr>
            <w:tcW w:w="1418" w:type="dxa"/>
            <w:shd w:val="clear" w:color="auto" w:fill="E1D8EC"/>
          </w:tcPr>
          <w:p w14:paraId="3A1419F5" w14:textId="7AFA52D6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3034B1FC" w14:textId="2B79908C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709CCC30" w14:textId="37F46B85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2410" w:type="dxa"/>
            <w:shd w:val="clear" w:color="auto" w:fill="E1D8EC"/>
          </w:tcPr>
          <w:p w14:paraId="42D4C5B1" w14:textId="36CD90E7" w:rsidR="00837A13" w:rsidRPr="000D2AC1" w:rsidRDefault="00837A13" w:rsidP="00837A13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maatwerk/pluswerk</w:t>
            </w:r>
          </w:p>
        </w:tc>
        <w:tc>
          <w:tcPr>
            <w:tcW w:w="1847" w:type="dxa"/>
            <w:shd w:val="clear" w:color="auto" w:fill="E1D8EC"/>
          </w:tcPr>
          <w:p w14:paraId="77B0DEB4" w14:textId="6BA71FAF" w:rsidR="00837A13" w:rsidRPr="000D2AC1" w:rsidRDefault="00837A13" w:rsidP="00837A13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37A13" w:rsidRPr="00081D97" w14:paraId="31F50A05" w14:textId="77777777" w:rsidTr="006213C9">
        <w:tc>
          <w:tcPr>
            <w:tcW w:w="704" w:type="dxa"/>
            <w:shd w:val="clear" w:color="auto" w:fill="E1D8EC"/>
          </w:tcPr>
          <w:p w14:paraId="715E77E6" w14:textId="2ECFB2A0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502AA99D" w14:textId="1E403DCA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25 november</w:t>
            </w:r>
          </w:p>
        </w:tc>
        <w:tc>
          <w:tcPr>
            <w:tcW w:w="1418" w:type="dxa"/>
            <w:shd w:val="clear" w:color="auto" w:fill="E1D8EC"/>
          </w:tcPr>
          <w:p w14:paraId="0FB9DE01" w14:textId="566520C7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68868A67" w14:textId="3AD5A872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0C787A8C" w14:textId="073CC19E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2410" w:type="dxa"/>
            <w:shd w:val="clear" w:color="auto" w:fill="E1D8EC"/>
          </w:tcPr>
          <w:p w14:paraId="4888CD41" w14:textId="40DC79C1" w:rsidR="00837A13" w:rsidRPr="000D2AC1" w:rsidRDefault="00837A13" w:rsidP="00837A13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toets 1 weten</w:t>
            </w:r>
          </w:p>
        </w:tc>
        <w:tc>
          <w:tcPr>
            <w:tcW w:w="1847" w:type="dxa"/>
            <w:shd w:val="clear" w:color="auto" w:fill="E1D8EC"/>
          </w:tcPr>
          <w:p w14:paraId="43370CDB" w14:textId="0577780F" w:rsidR="00837A13" w:rsidRPr="000D2AC1" w:rsidRDefault="00837A13" w:rsidP="00837A13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37A13" w:rsidRPr="00081D97" w14:paraId="485AF002" w14:textId="77777777" w:rsidTr="006213C9">
        <w:tc>
          <w:tcPr>
            <w:tcW w:w="704" w:type="dxa"/>
            <w:shd w:val="clear" w:color="auto" w:fill="E1D8EC"/>
          </w:tcPr>
          <w:p w14:paraId="1346B574" w14:textId="77777777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1AABE3E2" w14:textId="0B9140E8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26 november</w:t>
            </w:r>
          </w:p>
        </w:tc>
        <w:tc>
          <w:tcPr>
            <w:tcW w:w="1418" w:type="dxa"/>
            <w:shd w:val="clear" w:color="auto" w:fill="E1D8EC"/>
          </w:tcPr>
          <w:p w14:paraId="4F52062E" w14:textId="77777777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18C3EB94" w14:textId="77777777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2F315094" w14:textId="6537B328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2410" w:type="dxa"/>
            <w:shd w:val="clear" w:color="auto" w:fill="E1D8EC"/>
          </w:tcPr>
          <w:p w14:paraId="666A3903" w14:textId="24E101C4" w:rsidR="00837A13" w:rsidRPr="000D2AC1" w:rsidRDefault="00837A13" w:rsidP="00837A13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toets 2 gebruiken</w:t>
            </w:r>
          </w:p>
        </w:tc>
        <w:tc>
          <w:tcPr>
            <w:tcW w:w="1847" w:type="dxa"/>
            <w:shd w:val="clear" w:color="auto" w:fill="E1D8EC"/>
          </w:tcPr>
          <w:p w14:paraId="141A19C2" w14:textId="5345981D" w:rsidR="00837A13" w:rsidRPr="000D2AC1" w:rsidRDefault="00837A13" w:rsidP="00837A13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37A13" w:rsidRPr="00081D97" w14:paraId="3EE92B87" w14:textId="77777777" w:rsidTr="006213C9">
        <w:tc>
          <w:tcPr>
            <w:tcW w:w="704" w:type="dxa"/>
            <w:shd w:val="clear" w:color="auto" w:fill="E1D8EC"/>
          </w:tcPr>
          <w:p w14:paraId="1838E19B" w14:textId="77777777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5933A790" w14:textId="19DE8DD2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27 november</w:t>
            </w:r>
          </w:p>
        </w:tc>
        <w:tc>
          <w:tcPr>
            <w:tcW w:w="1418" w:type="dxa"/>
            <w:shd w:val="clear" w:color="auto" w:fill="E1D8EC"/>
          </w:tcPr>
          <w:p w14:paraId="2DB01841" w14:textId="77777777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579F4064" w14:textId="77777777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137620CF" w14:textId="670D75D2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2410" w:type="dxa"/>
            <w:shd w:val="clear" w:color="auto" w:fill="E1D8EC"/>
          </w:tcPr>
          <w:p w14:paraId="1692BF3C" w14:textId="0A6DED48" w:rsidR="00837A13" w:rsidRPr="000D2AC1" w:rsidRDefault="00837A13" w:rsidP="00837A13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speelwerk</w:t>
            </w:r>
          </w:p>
        </w:tc>
        <w:tc>
          <w:tcPr>
            <w:tcW w:w="1847" w:type="dxa"/>
            <w:shd w:val="clear" w:color="auto" w:fill="E1D8EC"/>
          </w:tcPr>
          <w:p w14:paraId="16BF2B34" w14:textId="2FE96102" w:rsidR="00837A13" w:rsidRPr="000D2AC1" w:rsidRDefault="00837A13" w:rsidP="00837A13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37A13" w:rsidRPr="00081D97" w14:paraId="1B651BF5" w14:textId="77777777" w:rsidTr="00674DB8">
        <w:tc>
          <w:tcPr>
            <w:tcW w:w="704" w:type="dxa"/>
            <w:shd w:val="clear" w:color="auto" w:fill="D1F0FF"/>
          </w:tcPr>
          <w:p w14:paraId="44126E00" w14:textId="5CD75D8F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49</w:t>
            </w:r>
          </w:p>
        </w:tc>
        <w:tc>
          <w:tcPr>
            <w:tcW w:w="1559" w:type="dxa"/>
            <w:shd w:val="clear" w:color="auto" w:fill="D1F0FF"/>
          </w:tcPr>
          <w:p w14:paraId="1212C162" w14:textId="56D29111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30 november</w:t>
            </w:r>
          </w:p>
        </w:tc>
        <w:tc>
          <w:tcPr>
            <w:tcW w:w="1418" w:type="dxa"/>
            <w:shd w:val="clear" w:color="auto" w:fill="D1F0FF"/>
          </w:tcPr>
          <w:p w14:paraId="749175BC" w14:textId="0C57A205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701" w:type="dxa"/>
            <w:shd w:val="clear" w:color="auto" w:fill="D1F0FF"/>
          </w:tcPr>
          <w:p w14:paraId="0B5EA2CA" w14:textId="36349D87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25" w:type="dxa"/>
            <w:shd w:val="clear" w:color="auto" w:fill="D1F0FF"/>
          </w:tcPr>
          <w:p w14:paraId="4897CBAA" w14:textId="1B8C0AA1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410" w:type="dxa"/>
            <w:shd w:val="clear" w:color="auto" w:fill="D1F0FF"/>
          </w:tcPr>
          <w:p w14:paraId="3C96266F" w14:textId="66807A02" w:rsidR="00837A13" w:rsidRPr="000D2AC1" w:rsidRDefault="00837A13" w:rsidP="00837A13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voorbereiden</w:t>
            </w:r>
          </w:p>
        </w:tc>
        <w:tc>
          <w:tcPr>
            <w:tcW w:w="1847" w:type="dxa"/>
            <w:shd w:val="clear" w:color="auto" w:fill="D1F0FF"/>
          </w:tcPr>
          <w:p w14:paraId="674D4BE2" w14:textId="273B66B7" w:rsidR="00837A13" w:rsidRPr="000D2AC1" w:rsidRDefault="00837A13" w:rsidP="00837A13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37A13" w:rsidRPr="00081D97" w14:paraId="2DCF2F0B" w14:textId="77777777" w:rsidTr="00674DB8">
        <w:tc>
          <w:tcPr>
            <w:tcW w:w="704" w:type="dxa"/>
            <w:shd w:val="clear" w:color="auto" w:fill="D1F0FF"/>
          </w:tcPr>
          <w:p w14:paraId="04484F2B" w14:textId="10B3F6C6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6511C789" w14:textId="2F9D461C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 december</w:t>
            </w:r>
          </w:p>
        </w:tc>
        <w:tc>
          <w:tcPr>
            <w:tcW w:w="1418" w:type="dxa"/>
            <w:shd w:val="clear" w:color="auto" w:fill="D1F0FF"/>
          </w:tcPr>
          <w:p w14:paraId="7620C555" w14:textId="4353AE77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623F43AA" w14:textId="77777777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3013BF47" w14:textId="69D58F6B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410" w:type="dxa"/>
            <w:shd w:val="clear" w:color="auto" w:fill="D1F0FF"/>
          </w:tcPr>
          <w:p w14:paraId="7A38908D" w14:textId="40EBDCE7" w:rsidR="00837A13" w:rsidRPr="000D2AC1" w:rsidRDefault="00837A13" w:rsidP="00837A13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847" w:type="dxa"/>
            <w:shd w:val="clear" w:color="auto" w:fill="D1F0FF"/>
          </w:tcPr>
          <w:p w14:paraId="670E61EA" w14:textId="2CE03DEB" w:rsidR="00837A13" w:rsidRPr="000D2AC1" w:rsidRDefault="00837A13" w:rsidP="00837A13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37A13" w:rsidRPr="00081D97" w14:paraId="40E1D532" w14:textId="77777777" w:rsidTr="00674DB8">
        <w:tc>
          <w:tcPr>
            <w:tcW w:w="704" w:type="dxa"/>
            <w:shd w:val="clear" w:color="auto" w:fill="D1F0FF"/>
          </w:tcPr>
          <w:p w14:paraId="3BCF3E4A" w14:textId="77777777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18957886" w14:textId="2E39B8E8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 december</w:t>
            </w:r>
          </w:p>
        </w:tc>
        <w:tc>
          <w:tcPr>
            <w:tcW w:w="1418" w:type="dxa"/>
            <w:shd w:val="clear" w:color="auto" w:fill="D1F0FF"/>
          </w:tcPr>
          <w:p w14:paraId="393D713D" w14:textId="77777777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052E12B9" w14:textId="77777777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5390E35A" w14:textId="33866C60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410" w:type="dxa"/>
            <w:shd w:val="clear" w:color="auto" w:fill="D1F0FF"/>
          </w:tcPr>
          <w:p w14:paraId="6C0EF0C7" w14:textId="46F86C47" w:rsidR="00837A13" w:rsidRPr="000D2AC1" w:rsidRDefault="00837A13" w:rsidP="00837A13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847" w:type="dxa"/>
            <w:shd w:val="clear" w:color="auto" w:fill="D1F0FF"/>
          </w:tcPr>
          <w:p w14:paraId="1437EF3E" w14:textId="31B42621" w:rsidR="00837A13" w:rsidRPr="000D2AC1" w:rsidRDefault="00837A13" w:rsidP="00837A13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37A13" w:rsidRPr="00081D97" w14:paraId="2C8CCA4A" w14:textId="77777777" w:rsidTr="00674DB8">
        <w:tc>
          <w:tcPr>
            <w:tcW w:w="704" w:type="dxa"/>
            <w:shd w:val="clear" w:color="auto" w:fill="D1F0FF"/>
          </w:tcPr>
          <w:p w14:paraId="4C7B8BAC" w14:textId="77777777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3AAA20BF" w14:textId="393B4021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 december</w:t>
            </w:r>
          </w:p>
        </w:tc>
        <w:tc>
          <w:tcPr>
            <w:tcW w:w="1418" w:type="dxa"/>
            <w:shd w:val="clear" w:color="auto" w:fill="D1F0FF"/>
          </w:tcPr>
          <w:p w14:paraId="2BB7225E" w14:textId="77777777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2BAE47F7" w14:textId="6140C44C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580BA413" w14:textId="435EAB9F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410" w:type="dxa"/>
            <w:shd w:val="clear" w:color="auto" w:fill="D1F0FF"/>
          </w:tcPr>
          <w:p w14:paraId="51A24278" w14:textId="21EAC5B6" w:rsidR="00837A13" w:rsidRPr="000D2AC1" w:rsidRDefault="00837A13" w:rsidP="00837A13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1847" w:type="dxa"/>
            <w:shd w:val="clear" w:color="auto" w:fill="D1F0FF"/>
          </w:tcPr>
          <w:p w14:paraId="58DCE011" w14:textId="77777777" w:rsidR="00837A13" w:rsidRPr="000D2AC1" w:rsidRDefault="00837A13" w:rsidP="00837A13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37A13" w:rsidRPr="00081D97" w14:paraId="3CAD2B0E" w14:textId="77777777" w:rsidTr="00674DB8">
        <w:tc>
          <w:tcPr>
            <w:tcW w:w="704" w:type="dxa"/>
            <w:shd w:val="clear" w:color="auto" w:fill="D1F0FF"/>
          </w:tcPr>
          <w:p w14:paraId="30959B6B" w14:textId="77777777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767831EF" w14:textId="01C71E7C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 december</w:t>
            </w:r>
          </w:p>
        </w:tc>
        <w:tc>
          <w:tcPr>
            <w:tcW w:w="1418" w:type="dxa"/>
            <w:shd w:val="clear" w:color="auto" w:fill="D1F0FF"/>
          </w:tcPr>
          <w:p w14:paraId="7C208466" w14:textId="77777777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06843086" w14:textId="77777777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184634B6" w14:textId="46AF8D84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410" w:type="dxa"/>
            <w:shd w:val="clear" w:color="auto" w:fill="D1F0FF"/>
          </w:tcPr>
          <w:p w14:paraId="5860EE27" w14:textId="57D4D5D9" w:rsidR="00837A13" w:rsidRPr="000D2AC1" w:rsidRDefault="00837A13" w:rsidP="00837A13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weet je nog?</w:t>
            </w:r>
          </w:p>
        </w:tc>
        <w:tc>
          <w:tcPr>
            <w:tcW w:w="1847" w:type="dxa"/>
            <w:shd w:val="clear" w:color="auto" w:fill="D1F0FF"/>
          </w:tcPr>
          <w:p w14:paraId="199D2550" w14:textId="77777777" w:rsidR="00837A13" w:rsidRPr="000D2AC1" w:rsidRDefault="00837A13" w:rsidP="00837A13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37A13" w:rsidRPr="00081D97" w14:paraId="2C207A66" w14:textId="77777777" w:rsidTr="00674DB8">
        <w:tc>
          <w:tcPr>
            <w:tcW w:w="704" w:type="dxa"/>
            <w:shd w:val="clear" w:color="auto" w:fill="D1F0FF"/>
          </w:tcPr>
          <w:p w14:paraId="51143C35" w14:textId="6459C8F4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1559" w:type="dxa"/>
            <w:shd w:val="clear" w:color="auto" w:fill="D1F0FF"/>
          </w:tcPr>
          <w:p w14:paraId="1056AEC6" w14:textId="1FAF4AEE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 december</w:t>
            </w:r>
          </w:p>
        </w:tc>
        <w:tc>
          <w:tcPr>
            <w:tcW w:w="1418" w:type="dxa"/>
            <w:shd w:val="clear" w:color="auto" w:fill="D1F0FF"/>
          </w:tcPr>
          <w:p w14:paraId="687B9C85" w14:textId="2EE9D147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701" w:type="dxa"/>
            <w:shd w:val="clear" w:color="auto" w:fill="D1F0FF"/>
          </w:tcPr>
          <w:p w14:paraId="69309C2A" w14:textId="77777777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08E3EF26" w14:textId="1B1CB7F5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410" w:type="dxa"/>
            <w:shd w:val="clear" w:color="auto" w:fill="D1F0FF"/>
          </w:tcPr>
          <w:p w14:paraId="2B5A29E5" w14:textId="37C9E87A" w:rsidR="00837A13" w:rsidRPr="000D2AC1" w:rsidRDefault="00837A13" w:rsidP="00837A13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voorbereiden</w:t>
            </w:r>
          </w:p>
        </w:tc>
        <w:tc>
          <w:tcPr>
            <w:tcW w:w="1847" w:type="dxa"/>
            <w:shd w:val="clear" w:color="auto" w:fill="D1F0FF"/>
          </w:tcPr>
          <w:p w14:paraId="3D060CA9" w14:textId="77777777" w:rsidR="00837A13" w:rsidRPr="000D2AC1" w:rsidRDefault="00837A13" w:rsidP="00837A13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37A13" w:rsidRPr="00081D97" w14:paraId="1AC673DB" w14:textId="77777777" w:rsidTr="00674DB8">
        <w:tc>
          <w:tcPr>
            <w:tcW w:w="704" w:type="dxa"/>
            <w:shd w:val="clear" w:color="auto" w:fill="D1F0FF"/>
          </w:tcPr>
          <w:p w14:paraId="1D493AFA" w14:textId="2398076F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1D684045" w14:textId="4F3DE724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 december</w:t>
            </w:r>
          </w:p>
        </w:tc>
        <w:tc>
          <w:tcPr>
            <w:tcW w:w="1418" w:type="dxa"/>
            <w:shd w:val="clear" w:color="auto" w:fill="D1F0FF"/>
          </w:tcPr>
          <w:p w14:paraId="43765A6D" w14:textId="0F2DF5EB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2E77ECC1" w14:textId="77777777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49C263D5" w14:textId="57E86C2E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410" w:type="dxa"/>
            <w:shd w:val="clear" w:color="auto" w:fill="D1F0FF"/>
          </w:tcPr>
          <w:p w14:paraId="417CB34D" w14:textId="0A8B1514" w:rsidR="00837A13" w:rsidRPr="000D2AC1" w:rsidRDefault="00837A13" w:rsidP="00837A13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847" w:type="dxa"/>
            <w:shd w:val="clear" w:color="auto" w:fill="D1F0FF"/>
          </w:tcPr>
          <w:p w14:paraId="67F77167" w14:textId="77777777" w:rsidR="00837A13" w:rsidRPr="000D2AC1" w:rsidRDefault="00837A13" w:rsidP="00837A13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37A13" w:rsidRPr="00081D97" w14:paraId="27883ACB" w14:textId="77777777" w:rsidTr="00674DB8">
        <w:tc>
          <w:tcPr>
            <w:tcW w:w="704" w:type="dxa"/>
            <w:shd w:val="clear" w:color="auto" w:fill="D1F0FF"/>
          </w:tcPr>
          <w:p w14:paraId="6E6E93EE" w14:textId="77777777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232DFD6F" w14:textId="6A71CACF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 december</w:t>
            </w:r>
          </w:p>
        </w:tc>
        <w:tc>
          <w:tcPr>
            <w:tcW w:w="1418" w:type="dxa"/>
            <w:shd w:val="clear" w:color="auto" w:fill="D1F0FF"/>
          </w:tcPr>
          <w:p w14:paraId="36605B6C" w14:textId="77777777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29A01EBE" w14:textId="77777777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7EC83710" w14:textId="14B4571E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410" w:type="dxa"/>
            <w:shd w:val="clear" w:color="auto" w:fill="D1F0FF"/>
          </w:tcPr>
          <w:p w14:paraId="61F54B0F" w14:textId="657ECBE0" w:rsidR="00837A13" w:rsidRPr="000D2AC1" w:rsidRDefault="00837A13" w:rsidP="00837A13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847" w:type="dxa"/>
            <w:shd w:val="clear" w:color="auto" w:fill="D1F0FF"/>
          </w:tcPr>
          <w:p w14:paraId="1A4D6E2C" w14:textId="77777777" w:rsidR="00837A13" w:rsidRPr="000D2AC1" w:rsidRDefault="00837A13" w:rsidP="00837A13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37A13" w:rsidRPr="00081D97" w14:paraId="16E2C2F9" w14:textId="77777777" w:rsidTr="00674DB8">
        <w:tc>
          <w:tcPr>
            <w:tcW w:w="704" w:type="dxa"/>
            <w:shd w:val="clear" w:color="auto" w:fill="D1F0FF"/>
          </w:tcPr>
          <w:p w14:paraId="27858E4F" w14:textId="77777777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49B1232C" w14:textId="4A4F7A42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 december</w:t>
            </w:r>
          </w:p>
        </w:tc>
        <w:tc>
          <w:tcPr>
            <w:tcW w:w="1418" w:type="dxa"/>
            <w:shd w:val="clear" w:color="auto" w:fill="D1F0FF"/>
          </w:tcPr>
          <w:p w14:paraId="2B9F2AD9" w14:textId="77777777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143B94D6" w14:textId="77777777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4CC98C97" w14:textId="4C603022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410" w:type="dxa"/>
            <w:shd w:val="clear" w:color="auto" w:fill="D1F0FF"/>
          </w:tcPr>
          <w:p w14:paraId="6B235532" w14:textId="21236770" w:rsidR="00837A13" w:rsidRPr="000D2AC1" w:rsidRDefault="00837A13" w:rsidP="00837A13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1847" w:type="dxa"/>
            <w:shd w:val="clear" w:color="auto" w:fill="D1F0FF"/>
          </w:tcPr>
          <w:p w14:paraId="45883EEC" w14:textId="77777777" w:rsidR="00837A13" w:rsidRPr="000D2AC1" w:rsidRDefault="00837A13" w:rsidP="00837A13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37A13" w:rsidRPr="00081D97" w14:paraId="34201B7B" w14:textId="77777777" w:rsidTr="00674DB8">
        <w:tc>
          <w:tcPr>
            <w:tcW w:w="704" w:type="dxa"/>
            <w:shd w:val="clear" w:color="auto" w:fill="D1F0FF"/>
          </w:tcPr>
          <w:p w14:paraId="66B87103" w14:textId="77777777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4CD45F53" w14:textId="5FE6E039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 december</w:t>
            </w:r>
          </w:p>
        </w:tc>
        <w:tc>
          <w:tcPr>
            <w:tcW w:w="1418" w:type="dxa"/>
            <w:shd w:val="clear" w:color="auto" w:fill="D1F0FF"/>
          </w:tcPr>
          <w:p w14:paraId="0A59C7D3" w14:textId="77777777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3153A6DF" w14:textId="77777777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71357BD8" w14:textId="6643FA6B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410" w:type="dxa"/>
            <w:shd w:val="clear" w:color="auto" w:fill="D1F0FF"/>
          </w:tcPr>
          <w:p w14:paraId="2BDD0E92" w14:textId="58EAC6B1" w:rsidR="00837A13" w:rsidRPr="000D2AC1" w:rsidRDefault="00837A13" w:rsidP="00837A13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weet je nog?</w:t>
            </w:r>
          </w:p>
        </w:tc>
        <w:tc>
          <w:tcPr>
            <w:tcW w:w="1847" w:type="dxa"/>
            <w:shd w:val="clear" w:color="auto" w:fill="D1F0FF"/>
          </w:tcPr>
          <w:p w14:paraId="5A84CFAE" w14:textId="77777777" w:rsidR="00837A13" w:rsidRPr="000D2AC1" w:rsidRDefault="00837A13" w:rsidP="00837A13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37A13" w:rsidRPr="00081D97" w14:paraId="42C2B84B" w14:textId="77777777" w:rsidTr="00674DB8">
        <w:tc>
          <w:tcPr>
            <w:tcW w:w="704" w:type="dxa"/>
            <w:shd w:val="clear" w:color="auto" w:fill="D1F0FF"/>
          </w:tcPr>
          <w:p w14:paraId="30B84243" w14:textId="00B805C4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51</w:t>
            </w:r>
          </w:p>
        </w:tc>
        <w:tc>
          <w:tcPr>
            <w:tcW w:w="1559" w:type="dxa"/>
            <w:shd w:val="clear" w:color="auto" w:fill="D1F0FF"/>
          </w:tcPr>
          <w:p w14:paraId="27D2CD79" w14:textId="5DDB4C4F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 december</w:t>
            </w:r>
          </w:p>
        </w:tc>
        <w:tc>
          <w:tcPr>
            <w:tcW w:w="1418" w:type="dxa"/>
            <w:shd w:val="clear" w:color="auto" w:fill="D1F0FF"/>
            <w:vAlign w:val="center"/>
          </w:tcPr>
          <w:p w14:paraId="5D215939" w14:textId="691E105B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701" w:type="dxa"/>
            <w:shd w:val="clear" w:color="auto" w:fill="D1F0FF"/>
          </w:tcPr>
          <w:p w14:paraId="6368B75F" w14:textId="77777777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434FA548" w14:textId="41D55CC0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2410" w:type="dxa"/>
            <w:shd w:val="clear" w:color="auto" w:fill="D1F0FF"/>
          </w:tcPr>
          <w:p w14:paraId="618498F7" w14:textId="31541388" w:rsidR="00837A13" w:rsidRPr="000D2AC1" w:rsidRDefault="00837A13" w:rsidP="00837A13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voorbereiden</w:t>
            </w:r>
          </w:p>
        </w:tc>
        <w:tc>
          <w:tcPr>
            <w:tcW w:w="1847" w:type="dxa"/>
            <w:shd w:val="clear" w:color="auto" w:fill="D1F0FF"/>
          </w:tcPr>
          <w:p w14:paraId="36ED2575" w14:textId="77777777" w:rsidR="00837A13" w:rsidRPr="000D2AC1" w:rsidRDefault="00837A13" w:rsidP="00837A13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37A13" w:rsidRPr="00081D97" w14:paraId="69F16A97" w14:textId="77777777" w:rsidTr="00674DB8">
        <w:tc>
          <w:tcPr>
            <w:tcW w:w="704" w:type="dxa"/>
            <w:shd w:val="clear" w:color="auto" w:fill="D1F0FF"/>
          </w:tcPr>
          <w:p w14:paraId="356B1E4F" w14:textId="6C72595D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6976806F" w14:textId="10B73628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 december</w:t>
            </w:r>
          </w:p>
        </w:tc>
        <w:tc>
          <w:tcPr>
            <w:tcW w:w="1418" w:type="dxa"/>
            <w:shd w:val="clear" w:color="auto" w:fill="D1F0FF"/>
            <w:vAlign w:val="center"/>
          </w:tcPr>
          <w:p w14:paraId="022A03F6" w14:textId="140C4C4A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20E69B7B" w14:textId="77777777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49E7907B" w14:textId="7E51FFF1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shd w:val="clear" w:color="auto" w:fill="D1F0FF"/>
          </w:tcPr>
          <w:p w14:paraId="539EA483" w14:textId="433FB6BB" w:rsidR="00837A13" w:rsidRPr="000D2AC1" w:rsidRDefault="00837A13" w:rsidP="00837A13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847" w:type="dxa"/>
            <w:shd w:val="clear" w:color="auto" w:fill="D1F0FF"/>
          </w:tcPr>
          <w:p w14:paraId="081A09AA" w14:textId="1E3CB61B" w:rsidR="00837A13" w:rsidRPr="000D2AC1" w:rsidRDefault="000F0142" w:rsidP="00837A13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837A13" w:rsidRPr="00081D97" w14:paraId="5AF4BC96" w14:textId="77777777" w:rsidTr="00674DB8">
        <w:tc>
          <w:tcPr>
            <w:tcW w:w="704" w:type="dxa"/>
            <w:shd w:val="clear" w:color="auto" w:fill="D1F0FF"/>
          </w:tcPr>
          <w:p w14:paraId="0F57724A" w14:textId="77777777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28C83A21" w14:textId="635475E6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 december</w:t>
            </w:r>
          </w:p>
        </w:tc>
        <w:tc>
          <w:tcPr>
            <w:tcW w:w="1418" w:type="dxa"/>
            <w:shd w:val="clear" w:color="auto" w:fill="D1F0FF"/>
            <w:vAlign w:val="center"/>
          </w:tcPr>
          <w:p w14:paraId="246AD523" w14:textId="77777777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317F6EB1" w14:textId="77777777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00C64104" w14:textId="65EFE9D9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shd w:val="clear" w:color="auto" w:fill="D1F0FF"/>
          </w:tcPr>
          <w:p w14:paraId="50B8D938" w14:textId="7883736C" w:rsidR="00837A13" w:rsidRPr="000D2AC1" w:rsidRDefault="00837A13" w:rsidP="00837A13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847" w:type="dxa"/>
            <w:shd w:val="clear" w:color="auto" w:fill="D1F0FF"/>
          </w:tcPr>
          <w:p w14:paraId="5E721DF9" w14:textId="249DFD03" w:rsidR="00837A13" w:rsidRPr="000D2AC1" w:rsidRDefault="00837A13" w:rsidP="00837A13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837A13" w:rsidRPr="00081D97" w14:paraId="14FA1DDE" w14:textId="77777777" w:rsidTr="00674DB8">
        <w:tc>
          <w:tcPr>
            <w:tcW w:w="704" w:type="dxa"/>
            <w:shd w:val="clear" w:color="auto" w:fill="D1F0FF"/>
          </w:tcPr>
          <w:p w14:paraId="38567C9E" w14:textId="77777777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68F785F9" w14:textId="25452FE1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17 december</w:t>
            </w:r>
          </w:p>
        </w:tc>
        <w:tc>
          <w:tcPr>
            <w:tcW w:w="1418" w:type="dxa"/>
            <w:shd w:val="clear" w:color="auto" w:fill="D1F0FF"/>
          </w:tcPr>
          <w:p w14:paraId="7ADB93B8" w14:textId="77777777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54BEFA1F" w14:textId="77777777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3D8E4FE7" w14:textId="378B1D0D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shd w:val="clear" w:color="auto" w:fill="D1F0FF"/>
          </w:tcPr>
          <w:p w14:paraId="179C2630" w14:textId="3FEB0E29" w:rsidR="00837A13" w:rsidRPr="000D2AC1" w:rsidRDefault="00837A13" w:rsidP="00837A13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847" w:type="dxa"/>
            <w:shd w:val="clear" w:color="auto" w:fill="D1F0FF"/>
          </w:tcPr>
          <w:p w14:paraId="5C71CE09" w14:textId="5C002EA9" w:rsidR="00837A13" w:rsidRPr="000D2AC1" w:rsidRDefault="00837A13" w:rsidP="00837A13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837A13" w:rsidRPr="00081D97" w14:paraId="1156CBEB" w14:textId="77777777" w:rsidTr="00674DB8">
        <w:tc>
          <w:tcPr>
            <w:tcW w:w="704" w:type="dxa"/>
            <w:shd w:val="clear" w:color="auto" w:fill="D1F0FF"/>
          </w:tcPr>
          <w:p w14:paraId="1801CC12" w14:textId="77777777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17FE9520" w14:textId="4C595648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 december</w:t>
            </w:r>
          </w:p>
        </w:tc>
        <w:tc>
          <w:tcPr>
            <w:tcW w:w="1418" w:type="dxa"/>
            <w:shd w:val="clear" w:color="auto" w:fill="D1F0FF"/>
          </w:tcPr>
          <w:p w14:paraId="1CABA426" w14:textId="77777777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7FC51021" w14:textId="77777777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4608C962" w14:textId="15228A5A" w:rsidR="00837A13" w:rsidRPr="000D2AC1" w:rsidRDefault="00837A13" w:rsidP="00837A1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shd w:val="clear" w:color="auto" w:fill="D1F0FF"/>
          </w:tcPr>
          <w:p w14:paraId="5A229722" w14:textId="6EE6539C" w:rsidR="00837A13" w:rsidRPr="000D2AC1" w:rsidRDefault="00837A13" w:rsidP="00837A13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847" w:type="dxa"/>
            <w:shd w:val="clear" w:color="auto" w:fill="D1F0FF"/>
          </w:tcPr>
          <w:p w14:paraId="7C0CC7B8" w14:textId="0E0AE9AE" w:rsidR="00837A13" w:rsidRPr="000D2AC1" w:rsidRDefault="00837A13" w:rsidP="00837A13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0F0142" w:rsidRPr="00081D97" w14:paraId="13AEFD4C" w14:textId="77777777" w:rsidTr="00917890">
        <w:tc>
          <w:tcPr>
            <w:tcW w:w="704" w:type="dxa"/>
            <w:shd w:val="clear" w:color="auto" w:fill="FBF581"/>
          </w:tcPr>
          <w:p w14:paraId="066139EA" w14:textId="07A32E09" w:rsidR="000F0142" w:rsidRPr="000D2AC1" w:rsidRDefault="000F0142" w:rsidP="000F01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52</w:t>
            </w:r>
          </w:p>
        </w:tc>
        <w:tc>
          <w:tcPr>
            <w:tcW w:w="1559" w:type="dxa"/>
            <w:shd w:val="clear" w:color="auto" w:fill="FBF581"/>
          </w:tcPr>
          <w:p w14:paraId="5AF78519" w14:textId="4D214214" w:rsidR="000F0142" w:rsidRPr="000D2AC1" w:rsidRDefault="000F0142" w:rsidP="000F01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21 december</w:t>
            </w:r>
          </w:p>
        </w:tc>
        <w:tc>
          <w:tcPr>
            <w:tcW w:w="1418" w:type="dxa"/>
            <w:shd w:val="clear" w:color="auto" w:fill="FBF581"/>
          </w:tcPr>
          <w:p w14:paraId="64B9E7AC" w14:textId="25807D3D" w:rsidR="000F0142" w:rsidRPr="000D2AC1" w:rsidRDefault="000F0142" w:rsidP="000F01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Kerstvakantie</w:t>
            </w:r>
          </w:p>
        </w:tc>
        <w:tc>
          <w:tcPr>
            <w:tcW w:w="1701" w:type="dxa"/>
            <w:shd w:val="clear" w:color="auto" w:fill="FBF581"/>
          </w:tcPr>
          <w:p w14:paraId="4AF99849" w14:textId="77777777" w:rsidR="000F0142" w:rsidRPr="000D2AC1" w:rsidRDefault="000F0142" w:rsidP="000F01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64540A73" w14:textId="62F0BA72" w:rsidR="000F0142" w:rsidRPr="000D2AC1" w:rsidRDefault="000F0142" w:rsidP="000F01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shd w:val="clear" w:color="auto" w:fill="FBF581"/>
          </w:tcPr>
          <w:p w14:paraId="0721C721" w14:textId="5FEEB05D" w:rsidR="000F0142" w:rsidRPr="000D2AC1" w:rsidRDefault="000F0142" w:rsidP="000F014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847" w:type="dxa"/>
            <w:shd w:val="clear" w:color="auto" w:fill="FBF581"/>
          </w:tcPr>
          <w:p w14:paraId="35E0FF4D" w14:textId="18B1ADDE" w:rsidR="000F0142" w:rsidRPr="000D2AC1" w:rsidRDefault="000F0142" w:rsidP="000F014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0F0142" w:rsidRPr="00081D97" w14:paraId="0DB1ED30" w14:textId="77777777" w:rsidTr="00917890">
        <w:tc>
          <w:tcPr>
            <w:tcW w:w="704" w:type="dxa"/>
            <w:shd w:val="clear" w:color="auto" w:fill="FBF581"/>
          </w:tcPr>
          <w:p w14:paraId="1A2B76BC" w14:textId="24BE8F69" w:rsidR="000F0142" w:rsidRPr="000D2AC1" w:rsidRDefault="000F0142" w:rsidP="000F01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1076BC21" w14:textId="46C0FE7B" w:rsidR="000F0142" w:rsidRPr="000D2AC1" w:rsidRDefault="000F0142" w:rsidP="000F01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 december</w:t>
            </w:r>
          </w:p>
        </w:tc>
        <w:tc>
          <w:tcPr>
            <w:tcW w:w="1418" w:type="dxa"/>
            <w:shd w:val="clear" w:color="auto" w:fill="FBF581"/>
          </w:tcPr>
          <w:p w14:paraId="361BE973" w14:textId="50F0F848" w:rsidR="000F0142" w:rsidRPr="000D2AC1" w:rsidRDefault="000F0142" w:rsidP="000F01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BF581"/>
          </w:tcPr>
          <w:p w14:paraId="67D7A1BD" w14:textId="77777777" w:rsidR="000F0142" w:rsidRPr="000D2AC1" w:rsidRDefault="000F0142" w:rsidP="000F01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5664BC01" w14:textId="1947F84C" w:rsidR="000F0142" w:rsidRPr="000D2AC1" w:rsidRDefault="000F0142" w:rsidP="000F01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shd w:val="clear" w:color="auto" w:fill="FBF581"/>
          </w:tcPr>
          <w:p w14:paraId="718D653A" w14:textId="482D9F60" w:rsidR="000F0142" w:rsidRPr="000D2AC1" w:rsidRDefault="000F0142" w:rsidP="000F014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847" w:type="dxa"/>
            <w:shd w:val="clear" w:color="auto" w:fill="FBF581"/>
          </w:tcPr>
          <w:p w14:paraId="58714D5E" w14:textId="3CF5529C" w:rsidR="000F0142" w:rsidRPr="000D2AC1" w:rsidRDefault="000F0142" w:rsidP="000F014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0F0142" w:rsidRPr="00081D97" w14:paraId="64BA079E" w14:textId="77777777" w:rsidTr="00917890">
        <w:tc>
          <w:tcPr>
            <w:tcW w:w="704" w:type="dxa"/>
            <w:shd w:val="clear" w:color="auto" w:fill="FBF581"/>
          </w:tcPr>
          <w:p w14:paraId="65FDC189" w14:textId="4771BB78" w:rsidR="000F0142" w:rsidRPr="000D2AC1" w:rsidRDefault="000F0142" w:rsidP="000F01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52F68F2B" w14:textId="280FDBC3" w:rsidR="000F0142" w:rsidRPr="000D2AC1" w:rsidRDefault="000F0142" w:rsidP="000F01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23 december</w:t>
            </w:r>
          </w:p>
        </w:tc>
        <w:tc>
          <w:tcPr>
            <w:tcW w:w="1418" w:type="dxa"/>
            <w:shd w:val="clear" w:color="auto" w:fill="FBF581"/>
          </w:tcPr>
          <w:p w14:paraId="57DF3BC3" w14:textId="665BEE4F" w:rsidR="000F0142" w:rsidRPr="000D2AC1" w:rsidRDefault="000F0142" w:rsidP="000F01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BF581"/>
          </w:tcPr>
          <w:p w14:paraId="2A048B32" w14:textId="77777777" w:rsidR="000F0142" w:rsidRPr="000D2AC1" w:rsidRDefault="000F0142" w:rsidP="000F01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0B5CD176" w14:textId="0E747B63" w:rsidR="000F0142" w:rsidRPr="000D2AC1" w:rsidRDefault="000F0142" w:rsidP="000F01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shd w:val="clear" w:color="auto" w:fill="FBF581"/>
          </w:tcPr>
          <w:p w14:paraId="02DC5C9C" w14:textId="790D4DF4" w:rsidR="000F0142" w:rsidRPr="000D2AC1" w:rsidRDefault="000F0142" w:rsidP="000F014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847" w:type="dxa"/>
            <w:shd w:val="clear" w:color="auto" w:fill="FBF581"/>
          </w:tcPr>
          <w:p w14:paraId="5AD97DC0" w14:textId="2A6F1107" w:rsidR="000F0142" w:rsidRPr="000D2AC1" w:rsidRDefault="000F0142" w:rsidP="000F014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0F0142" w:rsidRPr="00081D97" w14:paraId="0E32E64E" w14:textId="77777777" w:rsidTr="00917890">
        <w:tc>
          <w:tcPr>
            <w:tcW w:w="704" w:type="dxa"/>
            <w:shd w:val="clear" w:color="auto" w:fill="FBF581"/>
          </w:tcPr>
          <w:p w14:paraId="45B34B3A" w14:textId="6FD23F0A" w:rsidR="000F0142" w:rsidRPr="000D2AC1" w:rsidRDefault="000F0142" w:rsidP="000F01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0A59C6B1" w14:textId="45CA670E" w:rsidR="000F0142" w:rsidRPr="000D2AC1" w:rsidRDefault="000F0142" w:rsidP="000F01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24 december</w:t>
            </w:r>
          </w:p>
        </w:tc>
        <w:tc>
          <w:tcPr>
            <w:tcW w:w="1418" w:type="dxa"/>
            <w:shd w:val="clear" w:color="auto" w:fill="FBF581"/>
          </w:tcPr>
          <w:p w14:paraId="312826E1" w14:textId="259F1E8C" w:rsidR="000F0142" w:rsidRPr="000D2AC1" w:rsidRDefault="000F0142" w:rsidP="000F01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BF581"/>
          </w:tcPr>
          <w:p w14:paraId="6C685084" w14:textId="171FE756" w:rsidR="000F0142" w:rsidRPr="000D2AC1" w:rsidRDefault="000F0142" w:rsidP="000F01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78E5BC6E" w14:textId="26312A50" w:rsidR="000F0142" w:rsidRPr="000D2AC1" w:rsidRDefault="000F0142" w:rsidP="000F01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shd w:val="clear" w:color="auto" w:fill="FBF581"/>
          </w:tcPr>
          <w:p w14:paraId="767F131E" w14:textId="25AE2E41" w:rsidR="000F0142" w:rsidRPr="000D2AC1" w:rsidRDefault="000F0142" w:rsidP="000F014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847" w:type="dxa"/>
            <w:shd w:val="clear" w:color="auto" w:fill="FBF581"/>
          </w:tcPr>
          <w:p w14:paraId="040D52EC" w14:textId="01ECF1AB" w:rsidR="000F0142" w:rsidRPr="000D2AC1" w:rsidRDefault="000F0142" w:rsidP="000F014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0F0142" w:rsidRPr="00081D97" w14:paraId="1D5D029D" w14:textId="77777777" w:rsidTr="00917890">
        <w:tc>
          <w:tcPr>
            <w:tcW w:w="704" w:type="dxa"/>
            <w:shd w:val="clear" w:color="auto" w:fill="FBF581"/>
          </w:tcPr>
          <w:p w14:paraId="121BA59B" w14:textId="77777777" w:rsidR="000F0142" w:rsidRPr="000D2AC1" w:rsidRDefault="000F0142" w:rsidP="000F01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49ACEFDE" w14:textId="3C23CBE3" w:rsidR="000F0142" w:rsidRPr="000D2AC1" w:rsidRDefault="000F0142" w:rsidP="000F01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25 december</w:t>
            </w:r>
          </w:p>
        </w:tc>
        <w:tc>
          <w:tcPr>
            <w:tcW w:w="1418" w:type="dxa"/>
            <w:shd w:val="clear" w:color="auto" w:fill="FBF581"/>
          </w:tcPr>
          <w:p w14:paraId="0A7AF935" w14:textId="77777777" w:rsidR="000F0142" w:rsidRPr="000D2AC1" w:rsidRDefault="000F0142" w:rsidP="000F01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BF581"/>
          </w:tcPr>
          <w:p w14:paraId="2AB72CC3" w14:textId="77777777" w:rsidR="000F0142" w:rsidRPr="000D2AC1" w:rsidRDefault="000F0142" w:rsidP="000F01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503D0BC2" w14:textId="75F6B0B2" w:rsidR="000F0142" w:rsidRPr="000D2AC1" w:rsidRDefault="000F0142" w:rsidP="000F01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shd w:val="clear" w:color="auto" w:fill="FBF581"/>
          </w:tcPr>
          <w:p w14:paraId="5BA03D17" w14:textId="0FF99C87" w:rsidR="000F0142" w:rsidRPr="000D2AC1" w:rsidRDefault="000F0142" w:rsidP="000F014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847" w:type="dxa"/>
            <w:shd w:val="clear" w:color="auto" w:fill="FBF581"/>
          </w:tcPr>
          <w:p w14:paraId="2D547D70" w14:textId="61706D0C" w:rsidR="000F0142" w:rsidRPr="00563B3C" w:rsidRDefault="000F0142" w:rsidP="000F014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Eerste kerstdag</w:t>
            </w:r>
          </w:p>
        </w:tc>
      </w:tr>
      <w:tr w:rsidR="000F0142" w:rsidRPr="00081D97" w14:paraId="27C39615" w14:textId="77777777" w:rsidTr="00505C46">
        <w:tc>
          <w:tcPr>
            <w:tcW w:w="704" w:type="dxa"/>
            <w:shd w:val="clear" w:color="auto" w:fill="FBF581"/>
          </w:tcPr>
          <w:p w14:paraId="332C38AB" w14:textId="0BCD024D" w:rsidR="000F0142" w:rsidRPr="000D2AC1" w:rsidRDefault="000F0142" w:rsidP="000F01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53</w:t>
            </w:r>
          </w:p>
        </w:tc>
        <w:tc>
          <w:tcPr>
            <w:tcW w:w="1559" w:type="dxa"/>
            <w:shd w:val="clear" w:color="auto" w:fill="FBF581"/>
          </w:tcPr>
          <w:p w14:paraId="4286C1B3" w14:textId="288A6707" w:rsidR="000F0142" w:rsidRPr="000D2AC1" w:rsidRDefault="000F0142" w:rsidP="000F01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28 december</w:t>
            </w:r>
          </w:p>
        </w:tc>
        <w:tc>
          <w:tcPr>
            <w:tcW w:w="1418" w:type="dxa"/>
            <w:shd w:val="clear" w:color="auto" w:fill="FBF581"/>
          </w:tcPr>
          <w:p w14:paraId="46C1D81A" w14:textId="609F49F6" w:rsidR="000F0142" w:rsidRPr="000D2AC1" w:rsidRDefault="000F0142" w:rsidP="000F01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BF581"/>
          </w:tcPr>
          <w:p w14:paraId="158C42C0" w14:textId="77777777" w:rsidR="000F0142" w:rsidRPr="000D2AC1" w:rsidRDefault="000F0142" w:rsidP="000F01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40E98968" w14:textId="682D8015" w:rsidR="000F0142" w:rsidRPr="000D2AC1" w:rsidRDefault="000F0142" w:rsidP="000F01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shd w:val="clear" w:color="auto" w:fill="FBF581"/>
          </w:tcPr>
          <w:p w14:paraId="7DCC87C0" w14:textId="13E58BB6" w:rsidR="000F0142" w:rsidRPr="000D2AC1" w:rsidRDefault="000F0142" w:rsidP="000F014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847" w:type="dxa"/>
            <w:shd w:val="clear" w:color="auto" w:fill="FBF581"/>
          </w:tcPr>
          <w:p w14:paraId="2A80BC46" w14:textId="34F0B7BB" w:rsidR="000F0142" w:rsidRPr="000D2AC1" w:rsidRDefault="000F0142" w:rsidP="000F014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0F0142" w:rsidRPr="00081D97" w14:paraId="41B11E93" w14:textId="77777777" w:rsidTr="00505C46">
        <w:tc>
          <w:tcPr>
            <w:tcW w:w="704" w:type="dxa"/>
            <w:shd w:val="clear" w:color="auto" w:fill="FBF581"/>
          </w:tcPr>
          <w:p w14:paraId="5711FFED" w14:textId="7C5B8E09" w:rsidR="000F0142" w:rsidRPr="000D2AC1" w:rsidRDefault="000F0142" w:rsidP="000F01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6894153D" w14:textId="4EE3D9A5" w:rsidR="000F0142" w:rsidRPr="000D2AC1" w:rsidRDefault="000F0142" w:rsidP="000F01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29 december</w:t>
            </w:r>
          </w:p>
        </w:tc>
        <w:tc>
          <w:tcPr>
            <w:tcW w:w="1418" w:type="dxa"/>
            <w:shd w:val="clear" w:color="auto" w:fill="FBF581"/>
          </w:tcPr>
          <w:p w14:paraId="13FFC5D1" w14:textId="16215E71" w:rsidR="000F0142" w:rsidRPr="000D2AC1" w:rsidRDefault="000F0142" w:rsidP="000F01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BF581"/>
          </w:tcPr>
          <w:p w14:paraId="565491AE" w14:textId="77777777" w:rsidR="000F0142" w:rsidRPr="000D2AC1" w:rsidRDefault="000F0142" w:rsidP="000F01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0565A73E" w14:textId="3879D149" w:rsidR="000F0142" w:rsidRPr="000D2AC1" w:rsidRDefault="000F0142" w:rsidP="000F01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shd w:val="clear" w:color="auto" w:fill="FBF581"/>
          </w:tcPr>
          <w:p w14:paraId="2AB1898B" w14:textId="3497A3F6" w:rsidR="000F0142" w:rsidRPr="000D2AC1" w:rsidRDefault="000F0142" w:rsidP="000F014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847" w:type="dxa"/>
            <w:shd w:val="clear" w:color="auto" w:fill="FBF581"/>
          </w:tcPr>
          <w:p w14:paraId="77F65F40" w14:textId="11C546FF" w:rsidR="000F0142" w:rsidRPr="000D2AC1" w:rsidRDefault="000F0142" w:rsidP="000F014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0F0142" w:rsidRPr="00081D97" w14:paraId="6199F439" w14:textId="77777777" w:rsidTr="00505C46">
        <w:tc>
          <w:tcPr>
            <w:tcW w:w="704" w:type="dxa"/>
            <w:shd w:val="clear" w:color="auto" w:fill="FBF581"/>
          </w:tcPr>
          <w:p w14:paraId="69E33B81" w14:textId="77777777" w:rsidR="000F0142" w:rsidRPr="000D2AC1" w:rsidRDefault="000F0142" w:rsidP="000F01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4D6EC2F1" w14:textId="03AE64FF" w:rsidR="000F0142" w:rsidRPr="000D2AC1" w:rsidRDefault="000F0142" w:rsidP="000F01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30 december</w:t>
            </w:r>
          </w:p>
        </w:tc>
        <w:tc>
          <w:tcPr>
            <w:tcW w:w="1418" w:type="dxa"/>
            <w:shd w:val="clear" w:color="auto" w:fill="FBF581"/>
          </w:tcPr>
          <w:p w14:paraId="2D3973CA" w14:textId="77777777" w:rsidR="000F0142" w:rsidRPr="000D2AC1" w:rsidRDefault="000F0142" w:rsidP="000F01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BF581"/>
          </w:tcPr>
          <w:p w14:paraId="101BD6DD" w14:textId="77777777" w:rsidR="000F0142" w:rsidRPr="000D2AC1" w:rsidRDefault="000F0142" w:rsidP="000F01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170EA4E5" w14:textId="29AA3086" w:rsidR="000F0142" w:rsidRPr="000D2AC1" w:rsidRDefault="000F0142" w:rsidP="000F01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shd w:val="clear" w:color="auto" w:fill="FBF581"/>
          </w:tcPr>
          <w:p w14:paraId="6D8FBB96" w14:textId="345EAAD9" w:rsidR="000F0142" w:rsidRPr="000D2AC1" w:rsidRDefault="000F0142" w:rsidP="000F014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847" w:type="dxa"/>
            <w:shd w:val="clear" w:color="auto" w:fill="FBF581"/>
          </w:tcPr>
          <w:p w14:paraId="3E1C5FF4" w14:textId="584151BE" w:rsidR="000F0142" w:rsidRPr="000D2AC1" w:rsidRDefault="000F0142" w:rsidP="000F014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0F0142" w:rsidRPr="00081D97" w14:paraId="678F1657" w14:textId="77777777" w:rsidTr="00505C46">
        <w:tc>
          <w:tcPr>
            <w:tcW w:w="704" w:type="dxa"/>
            <w:shd w:val="clear" w:color="auto" w:fill="FBF581"/>
          </w:tcPr>
          <w:p w14:paraId="7CE6AA12" w14:textId="2F2F5584" w:rsidR="000F0142" w:rsidRPr="000D2AC1" w:rsidRDefault="000F0142" w:rsidP="000F01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38176130" w14:textId="4D0F390F" w:rsidR="000F0142" w:rsidRPr="000D2AC1" w:rsidRDefault="000F0142" w:rsidP="000F01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31 december</w:t>
            </w:r>
          </w:p>
        </w:tc>
        <w:tc>
          <w:tcPr>
            <w:tcW w:w="1418" w:type="dxa"/>
            <w:shd w:val="clear" w:color="auto" w:fill="FBF581"/>
          </w:tcPr>
          <w:p w14:paraId="73F83099" w14:textId="4766F93D" w:rsidR="000F0142" w:rsidRPr="000D2AC1" w:rsidRDefault="000F0142" w:rsidP="000F01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BF581"/>
          </w:tcPr>
          <w:p w14:paraId="136D4656" w14:textId="25525E89" w:rsidR="000F0142" w:rsidRPr="000D2AC1" w:rsidRDefault="000F0142" w:rsidP="000F01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62300252" w14:textId="0B465C5F" w:rsidR="000F0142" w:rsidRPr="000D2AC1" w:rsidRDefault="000F0142" w:rsidP="000F01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shd w:val="clear" w:color="auto" w:fill="FBF581"/>
          </w:tcPr>
          <w:p w14:paraId="5EEB0CB4" w14:textId="2ECD0BB1" w:rsidR="000F0142" w:rsidRPr="000D2AC1" w:rsidRDefault="000F0142" w:rsidP="000F014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847" w:type="dxa"/>
            <w:shd w:val="clear" w:color="auto" w:fill="FBF581"/>
          </w:tcPr>
          <w:p w14:paraId="7A53451B" w14:textId="10C91554" w:rsidR="000F0142" w:rsidRPr="000D2AC1" w:rsidRDefault="000F0142" w:rsidP="000F014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0F0142" w:rsidRPr="00081D97" w14:paraId="750C581D" w14:textId="77777777" w:rsidTr="00505C46">
        <w:tc>
          <w:tcPr>
            <w:tcW w:w="704" w:type="dxa"/>
            <w:shd w:val="clear" w:color="auto" w:fill="FBF581"/>
          </w:tcPr>
          <w:p w14:paraId="584EC10A" w14:textId="19EA73A6" w:rsidR="000F0142" w:rsidRPr="000D2AC1" w:rsidRDefault="000F0142" w:rsidP="000F01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605087A1" w14:textId="70F12E76" w:rsidR="000F0142" w:rsidRPr="000D2AC1" w:rsidRDefault="000F0142" w:rsidP="000F01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 januari</w:t>
            </w:r>
          </w:p>
        </w:tc>
        <w:tc>
          <w:tcPr>
            <w:tcW w:w="1418" w:type="dxa"/>
            <w:shd w:val="clear" w:color="auto" w:fill="FBF581"/>
          </w:tcPr>
          <w:p w14:paraId="0C701404" w14:textId="54524FC1" w:rsidR="000F0142" w:rsidRPr="000D2AC1" w:rsidRDefault="000F0142" w:rsidP="000F01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BF581"/>
          </w:tcPr>
          <w:p w14:paraId="42BC9FD7" w14:textId="06505670" w:rsidR="000F0142" w:rsidRPr="000D2AC1" w:rsidRDefault="000F0142" w:rsidP="000F01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594CD265" w14:textId="29859FCD" w:rsidR="000F0142" w:rsidRPr="000D2AC1" w:rsidRDefault="000F0142" w:rsidP="000F01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shd w:val="clear" w:color="auto" w:fill="FBF581"/>
          </w:tcPr>
          <w:p w14:paraId="065DCD83" w14:textId="6401862F" w:rsidR="000F0142" w:rsidRPr="000D2AC1" w:rsidRDefault="000F0142" w:rsidP="000F014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847" w:type="dxa"/>
            <w:shd w:val="clear" w:color="auto" w:fill="FBF581"/>
          </w:tcPr>
          <w:p w14:paraId="57A1CB98" w14:textId="31144B57" w:rsidR="000F0142" w:rsidRPr="000D2AC1" w:rsidRDefault="000F0142" w:rsidP="000F014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Nieuwjaarsdag</w:t>
            </w:r>
          </w:p>
        </w:tc>
      </w:tr>
      <w:tr w:rsidR="000F0142" w:rsidRPr="00081D97" w14:paraId="13FA5BD4" w14:textId="77777777" w:rsidTr="00D040B7">
        <w:tc>
          <w:tcPr>
            <w:tcW w:w="704" w:type="dxa"/>
            <w:shd w:val="clear" w:color="auto" w:fill="D1F0FF"/>
          </w:tcPr>
          <w:p w14:paraId="75A87372" w14:textId="0CEA8A42" w:rsidR="000F0142" w:rsidRPr="000D2AC1" w:rsidRDefault="000F0142" w:rsidP="000F01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559" w:type="dxa"/>
            <w:shd w:val="clear" w:color="auto" w:fill="D1F0FF"/>
          </w:tcPr>
          <w:p w14:paraId="5A61C084" w14:textId="106ED5AD" w:rsidR="000F0142" w:rsidRPr="000D2AC1" w:rsidRDefault="000F0142" w:rsidP="000F01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 januari</w:t>
            </w:r>
          </w:p>
        </w:tc>
        <w:tc>
          <w:tcPr>
            <w:tcW w:w="1418" w:type="dxa"/>
            <w:shd w:val="clear" w:color="auto" w:fill="D1F0FF"/>
          </w:tcPr>
          <w:p w14:paraId="73237B91" w14:textId="070804C6" w:rsidR="000F0142" w:rsidRPr="000D2AC1" w:rsidRDefault="000F0142" w:rsidP="000F01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1701" w:type="dxa"/>
            <w:shd w:val="clear" w:color="auto" w:fill="D1F0FF"/>
          </w:tcPr>
          <w:p w14:paraId="33484DEE" w14:textId="77777777" w:rsidR="000F0142" w:rsidRPr="000D2AC1" w:rsidRDefault="000F0142" w:rsidP="000F01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77E27ECC" w14:textId="26130EF5" w:rsidR="000F0142" w:rsidRPr="000D2AC1" w:rsidRDefault="000F0142" w:rsidP="000F01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2410" w:type="dxa"/>
            <w:shd w:val="clear" w:color="auto" w:fill="D1F0FF"/>
          </w:tcPr>
          <w:p w14:paraId="43F0D9E7" w14:textId="44319E4D" w:rsidR="000F0142" w:rsidRPr="000D2AC1" w:rsidRDefault="000F0142" w:rsidP="000F014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847" w:type="dxa"/>
            <w:shd w:val="clear" w:color="auto" w:fill="D1F0FF"/>
          </w:tcPr>
          <w:p w14:paraId="09E43CBA" w14:textId="1A66C1A3" w:rsidR="000F0142" w:rsidRPr="000D2AC1" w:rsidRDefault="000F0142" w:rsidP="000F014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0F0142" w:rsidRPr="00081D97" w14:paraId="61BE2C00" w14:textId="77777777" w:rsidTr="00D040B7">
        <w:tc>
          <w:tcPr>
            <w:tcW w:w="704" w:type="dxa"/>
            <w:shd w:val="clear" w:color="auto" w:fill="D1F0FF"/>
          </w:tcPr>
          <w:p w14:paraId="00FFF88E" w14:textId="77777777" w:rsidR="000F0142" w:rsidRPr="000D2AC1" w:rsidRDefault="000F0142" w:rsidP="000F01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76EF2138" w14:textId="30ABE503" w:rsidR="000F0142" w:rsidRPr="000D2AC1" w:rsidRDefault="000F0142" w:rsidP="000F01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 januari</w:t>
            </w:r>
          </w:p>
        </w:tc>
        <w:tc>
          <w:tcPr>
            <w:tcW w:w="1418" w:type="dxa"/>
            <w:shd w:val="clear" w:color="auto" w:fill="D1F0FF"/>
          </w:tcPr>
          <w:p w14:paraId="4EDA660B" w14:textId="77777777" w:rsidR="000F0142" w:rsidRPr="000D2AC1" w:rsidRDefault="000F0142" w:rsidP="000F01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2B898D63" w14:textId="77777777" w:rsidR="000F0142" w:rsidRPr="000D2AC1" w:rsidRDefault="000F0142" w:rsidP="000F01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5701DD30" w14:textId="277C6B80" w:rsidR="000F0142" w:rsidRPr="000D2AC1" w:rsidRDefault="000F0142" w:rsidP="000F01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2410" w:type="dxa"/>
            <w:shd w:val="clear" w:color="auto" w:fill="D1F0FF"/>
          </w:tcPr>
          <w:p w14:paraId="11AD2859" w14:textId="6B34DB46" w:rsidR="000F0142" w:rsidRPr="000D2AC1" w:rsidRDefault="000F0142" w:rsidP="000F014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847" w:type="dxa"/>
            <w:shd w:val="clear" w:color="auto" w:fill="D1F0FF"/>
          </w:tcPr>
          <w:p w14:paraId="3AF19A6D" w14:textId="731F3F56" w:rsidR="000F0142" w:rsidRPr="000D2AC1" w:rsidRDefault="000F0142" w:rsidP="000F014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0F0142" w:rsidRPr="00081D97" w14:paraId="2A93FC96" w14:textId="77777777" w:rsidTr="00D040B7">
        <w:tc>
          <w:tcPr>
            <w:tcW w:w="704" w:type="dxa"/>
            <w:shd w:val="clear" w:color="auto" w:fill="D1F0FF"/>
          </w:tcPr>
          <w:p w14:paraId="4E540E88" w14:textId="6DC829E5" w:rsidR="000F0142" w:rsidRPr="000D2AC1" w:rsidRDefault="000F0142" w:rsidP="000F01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09BE458F" w14:textId="632C7B6E" w:rsidR="000F0142" w:rsidRPr="000D2AC1" w:rsidRDefault="000F0142" w:rsidP="000F01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 januari</w:t>
            </w:r>
          </w:p>
        </w:tc>
        <w:tc>
          <w:tcPr>
            <w:tcW w:w="1418" w:type="dxa"/>
            <w:shd w:val="clear" w:color="auto" w:fill="D1F0FF"/>
          </w:tcPr>
          <w:p w14:paraId="637F43BB" w14:textId="357415A7" w:rsidR="000F0142" w:rsidRPr="000D2AC1" w:rsidRDefault="000F0142" w:rsidP="000F01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24565366" w14:textId="5E39DB66" w:rsidR="000F0142" w:rsidRPr="000D2AC1" w:rsidRDefault="000F0142" w:rsidP="000F01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1ECA2A34" w14:textId="65CCFB19" w:rsidR="000F0142" w:rsidRPr="000D2AC1" w:rsidRDefault="000F0142" w:rsidP="000F01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2410" w:type="dxa"/>
            <w:shd w:val="clear" w:color="auto" w:fill="D1F0FF"/>
          </w:tcPr>
          <w:p w14:paraId="2A820F4E" w14:textId="03C9D2DD" w:rsidR="000F0142" w:rsidRPr="000D2AC1" w:rsidRDefault="000F0142" w:rsidP="000F014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1847" w:type="dxa"/>
            <w:shd w:val="clear" w:color="auto" w:fill="D1F0FF"/>
          </w:tcPr>
          <w:p w14:paraId="5A91E892" w14:textId="10CDBE21" w:rsidR="000F0142" w:rsidRPr="000D2AC1" w:rsidRDefault="000F0142" w:rsidP="000F014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0F0142" w:rsidRPr="00081D97" w14:paraId="0D89E41A" w14:textId="77777777" w:rsidTr="00D040B7">
        <w:tc>
          <w:tcPr>
            <w:tcW w:w="704" w:type="dxa"/>
            <w:shd w:val="clear" w:color="auto" w:fill="D1F0FF"/>
          </w:tcPr>
          <w:p w14:paraId="0DB08E50" w14:textId="3A1EB264" w:rsidR="000F0142" w:rsidRPr="000D2AC1" w:rsidRDefault="000F0142" w:rsidP="000F01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495049D6" w14:textId="4E882075" w:rsidR="000F0142" w:rsidRPr="000D2AC1" w:rsidRDefault="000F0142" w:rsidP="000F01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 januari</w:t>
            </w:r>
          </w:p>
        </w:tc>
        <w:tc>
          <w:tcPr>
            <w:tcW w:w="1418" w:type="dxa"/>
            <w:shd w:val="clear" w:color="auto" w:fill="D1F0FF"/>
          </w:tcPr>
          <w:p w14:paraId="282D681E" w14:textId="26DC2B5D" w:rsidR="000F0142" w:rsidRPr="000D2AC1" w:rsidRDefault="000F0142" w:rsidP="000F01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71000469" w14:textId="77777777" w:rsidR="000F0142" w:rsidRPr="000D2AC1" w:rsidRDefault="000F0142" w:rsidP="000F01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28B63538" w14:textId="70AB2786" w:rsidR="000F0142" w:rsidRPr="000D2AC1" w:rsidRDefault="000F0142" w:rsidP="000F01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2410" w:type="dxa"/>
            <w:shd w:val="clear" w:color="auto" w:fill="D1F0FF"/>
          </w:tcPr>
          <w:p w14:paraId="533D12AB" w14:textId="71182534" w:rsidR="000F0142" w:rsidRPr="000D2AC1" w:rsidRDefault="000F0142" w:rsidP="000F014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weet je nog?</w:t>
            </w:r>
          </w:p>
        </w:tc>
        <w:tc>
          <w:tcPr>
            <w:tcW w:w="1847" w:type="dxa"/>
            <w:shd w:val="clear" w:color="auto" w:fill="D1F0FF"/>
          </w:tcPr>
          <w:p w14:paraId="69020515" w14:textId="4003C371" w:rsidR="000F0142" w:rsidRPr="000D2AC1" w:rsidRDefault="000F0142" w:rsidP="000F014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0F0142" w:rsidRPr="00081D97" w14:paraId="0F2B1BC5" w14:textId="77777777" w:rsidTr="00D040B7">
        <w:tc>
          <w:tcPr>
            <w:tcW w:w="704" w:type="dxa"/>
            <w:shd w:val="clear" w:color="auto" w:fill="D1F0FF"/>
          </w:tcPr>
          <w:p w14:paraId="30561647" w14:textId="77777777" w:rsidR="000F0142" w:rsidRPr="000D2AC1" w:rsidRDefault="000F0142" w:rsidP="000F01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71A164A0" w14:textId="7EBDEC52" w:rsidR="000F0142" w:rsidRPr="000D2AC1" w:rsidRDefault="000F0142" w:rsidP="000F01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 januari</w:t>
            </w:r>
          </w:p>
        </w:tc>
        <w:tc>
          <w:tcPr>
            <w:tcW w:w="1418" w:type="dxa"/>
            <w:shd w:val="clear" w:color="auto" w:fill="D1F0FF"/>
          </w:tcPr>
          <w:p w14:paraId="579E4F3A" w14:textId="77777777" w:rsidR="000F0142" w:rsidRPr="000D2AC1" w:rsidRDefault="000F0142" w:rsidP="000F01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6F523CB5" w14:textId="77777777" w:rsidR="000F0142" w:rsidRPr="000D2AC1" w:rsidRDefault="000F0142" w:rsidP="000F01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40EFE763" w14:textId="465840E3" w:rsidR="000F0142" w:rsidRPr="000D2AC1" w:rsidRDefault="000F0142" w:rsidP="000F01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2410" w:type="dxa"/>
            <w:shd w:val="clear" w:color="auto" w:fill="D1F0FF"/>
          </w:tcPr>
          <w:p w14:paraId="1580F6CD" w14:textId="42BE2E30" w:rsidR="000F0142" w:rsidRPr="000D2AC1" w:rsidRDefault="000F0142" w:rsidP="000F014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test jezelf</w:t>
            </w:r>
          </w:p>
        </w:tc>
        <w:tc>
          <w:tcPr>
            <w:tcW w:w="1847" w:type="dxa"/>
            <w:shd w:val="clear" w:color="auto" w:fill="D1F0FF"/>
          </w:tcPr>
          <w:p w14:paraId="0F88D39E" w14:textId="33B2B9F7" w:rsidR="000F0142" w:rsidRPr="000D2AC1" w:rsidRDefault="000F0142" w:rsidP="000F014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0F0142" w:rsidRPr="00081D97" w14:paraId="0674C196" w14:textId="77777777" w:rsidTr="00E77BF8">
        <w:tc>
          <w:tcPr>
            <w:tcW w:w="704" w:type="dxa"/>
            <w:shd w:val="clear" w:color="auto" w:fill="D1F0FF"/>
          </w:tcPr>
          <w:p w14:paraId="6808C663" w14:textId="01AF9D2B" w:rsidR="000F0142" w:rsidRPr="000D2AC1" w:rsidRDefault="000F0142" w:rsidP="000F01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559" w:type="dxa"/>
            <w:shd w:val="clear" w:color="auto" w:fill="D1F0FF"/>
          </w:tcPr>
          <w:p w14:paraId="33AFA84B" w14:textId="6249098B" w:rsidR="000F0142" w:rsidRPr="000D2AC1" w:rsidRDefault="000F0142" w:rsidP="000F01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 januari</w:t>
            </w:r>
          </w:p>
        </w:tc>
        <w:tc>
          <w:tcPr>
            <w:tcW w:w="1418" w:type="dxa"/>
            <w:shd w:val="clear" w:color="auto" w:fill="D1F0FF"/>
          </w:tcPr>
          <w:p w14:paraId="74D82766" w14:textId="46EFDBD7" w:rsidR="000F0142" w:rsidRPr="000D2AC1" w:rsidRDefault="000F0142" w:rsidP="000F01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1701" w:type="dxa"/>
            <w:shd w:val="clear" w:color="auto" w:fill="D1F0FF"/>
          </w:tcPr>
          <w:p w14:paraId="236C7250" w14:textId="77777777" w:rsidR="000F0142" w:rsidRPr="000D2AC1" w:rsidRDefault="000F0142" w:rsidP="000F01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126A1D17" w14:textId="1732EE52" w:rsidR="000F0142" w:rsidRPr="000D2AC1" w:rsidRDefault="000F0142" w:rsidP="000F01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2410" w:type="dxa"/>
            <w:shd w:val="clear" w:color="auto" w:fill="D1F0FF"/>
          </w:tcPr>
          <w:p w14:paraId="5EDC3730" w14:textId="17ED8BC5" w:rsidR="000F0142" w:rsidRPr="000D2AC1" w:rsidRDefault="000F0142" w:rsidP="000F014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maatwerk/pluswerk</w:t>
            </w:r>
          </w:p>
        </w:tc>
        <w:tc>
          <w:tcPr>
            <w:tcW w:w="1847" w:type="dxa"/>
            <w:shd w:val="clear" w:color="auto" w:fill="D1F0FF"/>
          </w:tcPr>
          <w:p w14:paraId="413E19E8" w14:textId="671A6551" w:rsidR="000F0142" w:rsidRPr="000D2AC1" w:rsidRDefault="000F0142" w:rsidP="000F014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0F0142" w:rsidRPr="00081D97" w14:paraId="37897B5B" w14:textId="77777777" w:rsidTr="00E77BF8">
        <w:tc>
          <w:tcPr>
            <w:tcW w:w="704" w:type="dxa"/>
            <w:shd w:val="clear" w:color="auto" w:fill="D1F0FF"/>
          </w:tcPr>
          <w:p w14:paraId="351186A9" w14:textId="77777777" w:rsidR="000F0142" w:rsidRPr="000D2AC1" w:rsidRDefault="000F0142" w:rsidP="000F01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7C67D47D" w14:textId="5917DE91" w:rsidR="000F0142" w:rsidRPr="000D2AC1" w:rsidRDefault="000F0142" w:rsidP="000F01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 januari</w:t>
            </w:r>
          </w:p>
        </w:tc>
        <w:tc>
          <w:tcPr>
            <w:tcW w:w="1418" w:type="dxa"/>
            <w:shd w:val="clear" w:color="auto" w:fill="D1F0FF"/>
          </w:tcPr>
          <w:p w14:paraId="364FAA1C" w14:textId="77777777" w:rsidR="000F0142" w:rsidRPr="000D2AC1" w:rsidRDefault="000F0142" w:rsidP="000F01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293DC0D3" w14:textId="77777777" w:rsidR="000F0142" w:rsidRPr="000D2AC1" w:rsidRDefault="000F0142" w:rsidP="000F01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411B3186" w14:textId="0F17BF17" w:rsidR="000F0142" w:rsidRPr="000D2AC1" w:rsidRDefault="000F0142" w:rsidP="000F01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2410" w:type="dxa"/>
            <w:shd w:val="clear" w:color="auto" w:fill="D1F0FF"/>
          </w:tcPr>
          <w:p w14:paraId="24F8A335" w14:textId="1D0A8384" w:rsidR="000F0142" w:rsidRPr="000D2AC1" w:rsidRDefault="000F0142" w:rsidP="000F014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toets 1 weten</w:t>
            </w:r>
          </w:p>
        </w:tc>
        <w:tc>
          <w:tcPr>
            <w:tcW w:w="1847" w:type="dxa"/>
            <w:shd w:val="clear" w:color="auto" w:fill="D1F0FF"/>
          </w:tcPr>
          <w:p w14:paraId="7199E23F" w14:textId="7AADCDE2" w:rsidR="000F0142" w:rsidRPr="000D2AC1" w:rsidRDefault="000F0142" w:rsidP="000F014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0F0142" w:rsidRPr="00081D97" w14:paraId="46EA2122" w14:textId="77777777" w:rsidTr="00E77BF8">
        <w:tc>
          <w:tcPr>
            <w:tcW w:w="704" w:type="dxa"/>
            <w:shd w:val="clear" w:color="auto" w:fill="D1F0FF"/>
          </w:tcPr>
          <w:p w14:paraId="08129E36" w14:textId="21958205" w:rsidR="000F0142" w:rsidRPr="000D2AC1" w:rsidRDefault="000F0142" w:rsidP="000F01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4D4C3331" w14:textId="4C88346B" w:rsidR="000F0142" w:rsidRPr="000D2AC1" w:rsidRDefault="000F0142" w:rsidP="000F01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13 januari</w:t>
            </w:r>
          </w:p>
        </w:tc>
        <w:tc>
          <w:tcPr>
            <w:tcW w:w="1418" w:type="dxa"/>
            <w:shd w:val="clear" w:color="auto" w:fill="D1F0FF"/>
          </w:tcPr>
          <w:p w14:paraId="7F54B3C4" w14:textId="3957F571" w:rsidR="000F0142" w:rsidRPr="000D2AC1" w:rsidRDefault="000F0142" w:rsidP="000F01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6F8165A7" w14:textId="77777777" w:rsidR="000F0142" w:rsidRPr="000D2AC1" w:rsidRDefault="000F0142" w:rsidP="000F01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5225B6D2" w14:textId="37640E3C" w:rsidR="000F0142" w:rsidRPr="000D2AC1" w:rsidRDefault="000F0142" w:rsidP="000F01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2410" w:type="dxa"/>
            <w:shd w:val="clear" w:color="auto" w:fill="D1F0FF"/>
          </w:tcPr>
          <w:p w14:paraId="29771202" w14:textId="1482DEE1" w:rsidR="000F0142" w:rsidRPr="000D2AC1" w:rsidRDefault="000F0142" w:rsidP="000F014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toets 2 gebruiken</w:t>
            </w:r>
          </w:p>
        </w:tc>
        <w:tc>
          <w:tcPr>
            <w:tcW w:w="1847" w:type="dxa"/>
            <w:shd w:val="clear" w:color="auto" w:fill="D1F0FF"/>
          </w:tcPr>
          <w:p w14:paraId="57FAADCB" w14:textId="78C041CC" w:rsidR="000F0142" w:rsidRPr="000D2AC1" w:rsidRDefault="000F0142" w:rsidP="000F014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0F0142" w:rsidRPr="00081D97" w14:paraId="6F049EDA" w14:textId="77777777" w:rsidTr="00E77BF8">
        <w:tc>
          <w:tcPr>
            <w:tcW w:w="704" w:type="dxa"/>
            <w:shd w:val="clear" w:color="auto" w:fill="D1F0FF"/>
          </w:tcPr>
          <w:p w14:paraId="472A7250" w14:textId="0402FB24" w:rsidR="000F0142" w:rsidRPr="000D2AC1" w:rsidRDefault="000F0142" w:rsidP="000F01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427032AA" w14:textId="31363264" w:rsidR="000F0142" w:rsidRPr="000D2AC1" w:rsidRDefault="000F0142" w:rsidP="000F01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 januari</w:t>
            </w:r>
          </w:p>
        </w:tc>
        <w:tc>
          <w:tcPr>
            <w:tcW w:w="1418" w:type="dxa"/>
            <w:shd w:val="clear" w:color="auto" w:fill="D1F0FF"/>
          </w:tcPr>
          <w:p w14:paraId="65548829" w14:textId="19A05D10" w:rsidR="000F0142" w:rsidRPr="000D2AC1" w:rsidRDefault="000F0142" w:rsidP="000F01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76F87604" w14:textId="77777777" w:rsidR="000F0142" w:rsidRPr="000D2AC1" w:rsidRDefault="000F0142" w:rsidP="000F01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34D47196" w14:textId="7BAD115C" w:rsidR="000F0142" w:rsidRPr="000D2AC1" w:rsidRDefault="000F0142" w:rsidP="000F01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2410" w:type="dxa"/>
            <w:shd w:val="clear" w:color="auto" w:fill="D1F0FF"/>
          </w:tcPr>
          <w:p w14:paraId="2CAE453D" w14:textId="397FFC65" w:rsidR="000F0142" w:rsidRPr="000D2AC1" w:rsidRDefault="000F0142" w:rsidP="000F014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speelwerk</w:t>
            </w:r>
          </w:p>
        </w:tc>
        <w:tc>
          <w:tcPr>
            <w:tcW w:w="1847" w:type="dxa"/>
            <w:shd w:val="clear" w:color="auto" w:fill="D1F0FF"/>
          </w:tcPr>
          <w:p w14:paraId="34A3125F" w14:textId="7136F3FF" w:rsidR="000F0142" w:rsidRPr="008604D2" w:rsidRDefault="000F0142" w:rsidP="000F014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0F0142" w:rsidRPr="00081D97" w14:paraId="1A61A510" w14:textId="77777777" w:rsidTr="00E77BF8">
        <w:tc>
          <w:tcPr>
            <w:tcW w:w="704" w:type="dxa"/>
            <w:shd w:val="clear" w:color="auto" w:fill="D1F0FF"/>
          </w:tcPr>
          <w:p w14:paraId="2A909DB2" w14:textId="5D326FBD" w:rsidR="000F0142" w:rsidRPr="000D2AC1" w:rsidRDefault="000F0142" w:rsidP="000F01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08FE7030" w14:textId="09B34B93" w:rsidR="000F0142" w:rsidRPr="000D2AC1" w:rsidRDefault="000F0142" w:rsidP="000F01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 januari</w:t>
            </w:r>
          </w:p>
        </w:tc>
        <w:tc>
          <w:tcPr>
            <w:tcW w:w="1418" w:type="dxa"/>
            <w:shd w:val="clear" w:color="auto" w:fill="D1F0FF"/>
          </w:tcPr>
          <w:p w14:paraId="24228F98" w14:textId="5442A00D" w:rsidR="000F0142" w:rsidRPr="000D2AC1" w:rsidRDefault="000F0142" w:rsidP="000F01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5CEB8FDC" w14:textId="77777777" w:rsidR="000F0142" w:rsidRPr="000D2AC1" w:rsidRDefault="000F0142" w:rsidP="000F01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53FADC5D" w14:textId="78D5F19F" w:rsidR="000F0142" w:rsidRPr="000D2AC1" w:rsidRDefault="000F0142" w:rsidP="000F01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shd w:val="clear" w:color="auto" w:fill="D1F0FF"/>
          </w:tcPr>
          <w:p w14:paraId="436B1B48" w14:textId="7E027FD6" w:rsidR="000F0142" w:rsidRPr="000D2AC1" w:rsidRDefault="000F0142" w:rsidP="000F014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LVS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-voorbereidingstoets 1</w:t>
            </w:r>
          </w:p>
        </w:tc>
        <w:tc>
          <w:tcPr>
            <w:tcW w:w="1847" w:type="dxa"/>
            <w:shd w:val="clear" w:color="auto" w:fill="D1F0FF"/>
          </w:tcPr>
          <w:p w14:paraId="7F026821" w14:textId="643B688F" w:rsidR="000F0142" w:rsidRPr="000D2AC1" w:rsidRDefault="000F0142" w:rsidP="000F014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0F0142" w:rsidRPr="00081D97" w14:paraId="78302AEE" w14:textId="77777777" w:rsidTr="00674DB8">
        <w:tc>
          <w:tcPr>
            <w:tcW w:w="704" w:type="dxa"/>
            <w:shd w:val="clear" w:color="auto" w:fill="FCE0F3"/>
          </w:tcPr>
          <w:p w14:paraId="33EBCC21" w14:textId="0EC3C777" w:rsidR="000F0142" w:rsidRPr="000D2AC1" w:rsidRDefault="000F0142" w:rsidP="000F01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559" w:type="dxa"/>
            <w:shd w:val="clear" w:color="auto" w:fill="FCE0F3"/>
          </w:tcPr>
          <w:p w14:paraId="7802E640" w14:textId="1AFCF6CE" w:rsidR="000F0142" w:rsidRPr="000D2AC1" w:rsidRDefault="000F0142" w:rsidP="000F01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 januari</w:t>
            </w:r>
          </w:p>
        </w:tc>
        <w:tc>
          <w:tcPr>
            <w:tcW w:w="1418" w:type="dxa"/>
            <w:shd w:val="clear" w:color="auto" w:fill="FCE0F3"/>
          </w:tcPr>
          <w:p w14:paraId="22482468" w14:textId="6E2A3ADA" w:rsidR="000F0142" w:rsidRPr="000D2AC1" w:rsidRDefault="000F0142" w:rsidP="000F01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1701" w:type="dxa"/>
            <w:shd w:val="clear" w:color="auto" w:fill="FCE0F3"/>
          </w:tcPr>
          <w:p w14:paraId="44A966B3" w14:textId="40EF2A15" w:rsidR="000F0142" w:rsidRPr="000D2AC1" w:rsidRDefault="000F0142" w:rsidP="000F01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Op weg naar de </w:t>
            </w:r>
          </w:p>
        </w:tc>
        <w:tc>
          <w:tcPr>
            <w:tcW w:w="425" w:type="dxa"/>
            <w:shd w:val="clear" w:color="auto" w:fill="FCE0F3"/>
          </w:tcPr>
          <w:p w14:paraId="31D5AE5B" w14:textId="322E2C7D" w:rsidR="000F0142" w:rsidRPr="000D2AC1" w:rsidRDefault="000F0142" w:rsidP="000F01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410" w:type="dxa"/>
            <w:shd w:val="clear" w:color="auto" w:fill="FCE0F3"/>
          </w:tcPr>
          <w:p w14:paraId="0F89003A" w14:textId="306D8E7A" w:rsidR="000F0142" w:rsidRPr="000D2AC1" w:rsidRDefault="000F0142" w:rsidP="000F014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getalbegrip</w:t>
            </w:r>
          </w:p>
        </w:tc>
        <w:tc>
          <w:tcPr>
            <w:tcW w:w="1847" w:type="dxa"/>
            <w:shd w:val="clear" w:color="auto" w:fill="FCE0F3"/>
          </w:tcPr>
          <w:p w14:paraId="15DA7110" w14:textId="56271794" w:rsidR="000F0142" w:rsidRPr="000D2AC1" w:rsidRDefault="000F0142" w:rsidP="000F014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0F0142" w:rsidRPr="00081D97" w14:paraId="4CC6A5AB" w14:textId="77777777" w:rsidTr="00674DB8">
        <w:tc>
          <w:tcPr>
            <w:tcW w:w="704" w:type="dxa"/>
            <w:shd w:val="clear" w:color="auto" w:fill="FCE0F3"/>
          </w:tcPr>
          <w:p w14:paraId="34609F61" w14:textId="77777777" w:rsidR="000F0142" w:rsidRPr="000D2AC1" w:rsidRDefault="000F0142" w:rsidP="000F01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79CF2194" w14:textId="32B5D352" w:rsidR="000F0142" w:rsidRPr="000D2AC1" w:rsidRDefault="000F0142" w:rsidP="000F01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 januari</w:t>
            </w:r>
          </w:p>
        </w:tc>
        <w:tc>
          <w:tcPr>
            <w:tcW w:w="1418" w:type="dxa"/>
            <w:shd w:val="clear" w:color="auto" w:fill="FCE0F3"/>
          </w:tcPr>
          <w:p w14:paraId="1A4826B3" w14:textId="77777777" w:rsidR="000F0142" w:rsidRPr="000D2AC1" w:rsidRDefault="000F0142" w:rsidP="000F01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CE0F3"/>
          </w:tcPr>
          <w:p w14:paraId="5D016549" w14:textId="75FFBAB4" w:rsidR="000F0142" w:rsidRPr="000D2AC1" w:rsidRDefault="000F0142" w:rsidP="000F01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doorstroomtoets</w:t>
            </w:r>
          </w:p>
        </w:tc>
        <w:tc>
          <w:tcPr>
            <w:tcW w:w="425" w:type="dxa"/>
            <w:shd w:val="clear" w:color="auto" w:fill="FCE0F3"/>
          </w:tcPr>
          <w:p w14:paraId="19978D92" w14:textId="6EAA8A2B" w:rsidR="000F0142" w:rsidRPr="000D2AC1" w:rsidRDefault="000F0142" w:rsidP="000F01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410" w:type="dxa"/>
            <w:shd w:val="clear" w:color="auto" w:fill="FCE0F3"/>
          </w:tcPr>
          <w:p w14:paraId="661ECAAA" w14:textId="1F837A5A" w:rsidR="000F0142" w:rsidRPr="000D2AC1" w:rsidRDefault="000F0142" w:rsidP="000F014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bewerkingen</w:t>
            </w:r>
          </w:p>
        </w:tc>
        <w:tc>
          <w:tcPr>
            <w:tcW w:w="1847" w:type="dxa"/>
            <w:shd w:val="clear" w:color="auto" w:fill="FCE0F3"/>
          </w:tcPr>
          <w:p w14:paraId="4651D78A" w14:textId="34C07C9B" w:rsidR="000F0142" w:rsidRPr="000D2AC1" w:rsidRDefault="000F0142" w:rsidP="000F014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0F0142" w:rsidRPr="00081D97" w14:paraId="6ECD2FB1" w14:textId="77777777" w:rsidTr="00674DB8">
        <w:tc>
          <w:tcPr>
            <w:tcW w:w="704" w:type="dxa"/>
            <w:shd w:val="clear" w:color="auto" w:fill="FCE0F3"/>
          </w:tcPr>
          <w:p w14:paraId="781E3657" w14:textId="77777777" w:rsidR="000F0142" w:rsidRPr="000D2AC1" w:rsidRDefault="000F0142" w:rsidP="000F01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3A178FC2" w14:textId="295B7027" w:rsidR="000F0142" w:rsidRPr="000D2AC1" w:rsidRDefault="000F0142" w:rsidP="000F01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 januari</w:t>
            </w:r>
          </w:p>
        </w:tc>
        <w:tc>
          <w:tcPr>
            <w:tcW w:w="1418" w:type="dxa"/>
            <w:shd w:val="clear" w:color="auto" w:fill="FCE0F3"/>
          </w:tcPr>
          <w:p w14:paraId="34F2CB89" w14:textId="77777777" w:rsidR="000F0142" w:rsidRPr="000D2AC1" w:rsidRDefault="000F0142" w:rsidP="000F01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CE0F3"/>
          </w:tcPr>
          <w:p w14:paraId="61771A3D" w14:textId="77777777" w:rsidR="000F0142" w:rsidRPr="000D2AC1" w:rsidRDefault="000F0142" w:rsidP="000F01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31367D56" w14:textId="11F9835F" w:rsidR="000F0142" w:rsidRPr="000D2AC1" w:rsidRDefault="000F0142" w:rsidP="000F01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410" w:type="dxa"/>
            <w:shd w:val="clear" w:color="auto" w:fill="FCE0F3"/>
          </w:tcPr>
          <w:p w14:paraId="12732AA8" w14:textId="2C31A197" w:rsidR="000F0142" w:rsidRPr="000D2AC1" w:rsidRDefault="000F0142" w:rsidP="000F014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procenten en verhoudingen</w:t>
            </w:r>
          </w:p>
        </w:tc>
        <w:tc>
          <w:tcPr>
            <w:tcW w:w="1847" w:type="dxa"/>
            <w:shd w:val="clear" w:color="auto" w:fill="FCE0F3"/>
          </w:tcPr>
          <w:p w14:paraId="67381D69" w14:textId="5779191A" w:rsidR="000F0142" w:rsidRPr="000D2AC1" w:rsidRDefault="000F0142" w:rsidP="000F014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0F0142" w:rsidRPr="00081D97" w14:paraId="3089A951" w14:textId="77777777" w:rsidTr="00674DB8">
        <w:tc>
          <w:tcPr>
            <w:tcW w:w="704" w:type="dxa"/>
            <w:shd w:val="clear" w:color="auto" w:fill="FCE0F3"/>
          </w:tcPr>
          <w:p w14:paraId="6183F6EF" w14:textId="6D0C2A64" w:rsidR="000F0142" w:rsidRPr="000D2AC1" w:rsidRDefault="000F0142" w:rsidP="000F01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1EA51C4C" w14:textId="3FC7AF08" w:rsidR="000F0142" w:rsidRPr="000D2AC1" w:rsidRDefault="000F0142" w:rsidP="000F01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21 januari</w:t>
            </w:r>
          </w:p>
        </w:tc>
        <w:tc>
          <w:tcPr>
            <w:tcW w:w="1418" w:type="dxa"/>
            <w:shd w:val="clear" w:color="auto" w:fill="FCE0F3"/>
          </w:tcPr>
          <w:p w14:paraId="3F3B518C" w14:textId="008FE446" w:rsidR="000F0142" w:rsidRPr="000D2AC1" w:rsidRDefault="000F0142" w:rsidP="000F01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CE0F3"/>
          </w:tcPr>
          <w:p w14:paraId="61B43BB4" w14:textId="309E00F8" w:rsidR="000F0142" w:rsidRPr="000D2AC1" w:rsidRDefault="000F0142" w:rsidP="000F01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5A634C0B" w14:textId="0710DBAD" w:rsidR="000F0142" w:rsidRPr="000D2AC1" w:rsidRDefault="000F0142" w:rsidP="000F01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410" w:type="dxa"/>
            <w:shd w:val="clear" w:color="auto" w:fill="FCE0F3"/>
          </w:tcPr>
          <w:p w14:paraId="2E69322A" w14:textId="2CC829B5" w:rsidR="000F0142" w:rsidRPr="000D2AC1" w:rsidRDefault="000F0142" w:rsidP="000F014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meten en meetkunde</w:t>
            </w:r>
          </w:p>
        </w:tc>
        <w:tc>
          <w:tcPr>
            <w:tcW w:w="1847" w:type="dxa"/>
            <w:shd w:val="clear" w:color="auto" w:fill="FCE0F3"/>
          </w:tcPr>
          <w:p w14:paraId="14B64BE1" w14:textId="5BC4EFA2" w:rsidR="000F0142" w:rsidRPr="000D2AC1" w:rsidRDefault="000F0142" w:rsidP="000F014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0F0142" w:rsidRPr="00081D97" w14:paraId="31F13A29" w14:textId="77777777" w:rsidTr="00674DB8">
        <w:tc>
          <w:tcPr>
            <w:tcW w:w="704" w:type="dxa"/>
            <w:shd w:val="clear" w:color="auto" w:fill="FCE0F3"/>
          </w:tcPr>
          <w:p w14:paraId="29379D57" w14:textId="77777777" w:rsidR="000F0142" w:rsidRPr="000D2AC1" w:rsidRDefault="000F0142" w:rsidP="000F01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559BD597" w14:textId="14CDE228" w:rsidR="000F0142" w:rsidRPr="000D2AC1" w:rsidRDefault="000F0142" w:rsidP="000F01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 januari</w:t>
            </w:r>
          </w:p>
        </w:tc>
        <w:tc>
          <w:tcPr>
            <w:tcW w:w="1418" w:type="dxa"/>
            <w:shd w:val="clear" w:color="auto" w:fill="FCE0F3"/>
          </w:tcPr>
          <w:p w14:paraId="565DEA87" w14:textId="77777777" w:rsidR="000F0142" w:rsidRPr="000D2AC1" w:rsidRDefault="000F0142" w:rsidP="000F01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CE0F3"/>
          </w:tcPr>
          <w:p w14:paraId="6BFB33BA" w14:textId="677F8F95" w:rsidR="000F0142" w:rsidRPr="000D2AC1" w:rsidRDefault="000F0142" w:rsidP="000F01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1EFC5BFC" w14:textId="15F4BE87" w:rsidR="000F0142" w:rsidRPr="000D2AC1" w:rsidRDefault="000F0142" w:rsidP="000F014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410" w:type="dxa"/>
            <w:shd w:val="clear" w:color="auto" w:fill="FCE0F3"/>
          </w:tcPr>
          <w:p w14:paraId="52619E4C" w14:textId="693DF63D" w:rsidR="000F0142" w:rsidRPr="000D2AC1" w:rsidRDefault="000F0142" w:rsidP="000F014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tijd / geld</w:t>
            </w:r>
          </w:p>
        </w:tc>
        <w:tc>
          <w:tcPr>
            <w:tcW w:w="1847" w:type="dxa"/>
            <w:shd w:val="clear" w:color="auto" w:fill="FCE0F3"/>
          </w:tcPr>
          <w:p w14:paraId="0602BBF4" w14:textId="2D29F6FD" w:rsidR="000F0142" w:rsidRPr="00AF0B50" w:rsidRDefault="000F0142" w:rsidP="000F014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0E1D4C" w:rsidRPr="00081D97" w14:paraId="38CFFD7D" w14:textId="77777777" w:rsidTr="00674DB8">
        <w:tc>
          <w:tcPr>
            <w:tcW w:w="704" w:type="dxa"/>
            <w:shd w:val="clear" w:color="auto" w:fill="FCE0F3"/>
          </w:tcPr>
          <w:p w14:paraId="09A3F953" w14:textId="2EC66C3B" w:rsidR="000E1D4C" w:rsidRPr="000D2AC1" w:rsidRDefault="000E1D4C" w:rsidP="000E1D4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559" w:type="dxa"/>
            <w:shd w:val="clear" w:color="auto" w:fill="FCE0F3"/>
          </w:tcPr>
          <w:p w14:paraId="72A0AB22" w14:textId="73B1A006" w:rsidR="000E1D4C" w:rsidRPr="000D2AC1" w:rsidRDefault="000E1D4C" w:rsidP="000E1D4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25 januari</w:t>
            </w:r>
          </w:p>
        </w:tc>
        <w:tc>
          <w:tcPr>
            <w:tcW w:w="1418" w:type="dxa"/>
            <w:shd w:val="clear" w:color="auto" w:fill="FCE0F3"/>
          </w:tcPr>
          <w:p w14:paraId="18D22A38" w14:textId="58169874" w:rsidR="000E1D4C" w:rsidRPr="000D2AC1" w:rsidRDefault="000E1D4C" w:rsidP="000E1D4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1701" w:type="dxa"/>
            <w:shd w:val="clear" w:color="auto" w:fill="FCE0F3"/>
          </w:tcPr>
          <w:p w14:paraId="51AA6B5A" w14:textId="77777777" w:rsidR="000E1D4C" w:rsidRPr="000D2AC1" w:rsidRDefault="000E1D4C" w:rsidP="000E1D4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11E540B4" w14:textId="091C8104" w:rsidR="000E1D4C" w:rsidRPr="000D2AC1" w:rsidRDefault="000E1D4C" w:rsidP="000E1D4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410" w:type="dxa"/>
            <w:shd w:val="clear" w:color="auto" w:fill="FCE0F3"/>
          </w:tcPr>
          <w:p w14:paraId="22EFE72D" w14:textId="258E3DC9" w:rsidR="000E1D4C" w:rsidRPr="000D2AC1" w:rsidRDefault="000E1D4C" w:rsidP="000E1D4C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getalbegrip</w:t>
            </w:r>
          </w:p>
        </w:tc>
        <w:tc>
          <w:tcPr>
            <w:tcW w:w="1847" w:type="dxa"/>
            <w:shd w:val="clear" w:color="auto" w:fill="FCE0F3"/>
          </w:tcPr>
          <w:p w14:paraId="68845C26" w14:textId="10239556" w:rsidR="000E1D4C" w:rsidRPr="00AF0B50" w:rsidRDefault="000E1D4C" w:rsidP="000E1D4C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AF0B50"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Doorstroomtoets</w:t>
            </w:r>
          </w:p>
        </w:tc>
      </w:tr>
      <w:tr w:rsidR="000E1D4C" w:rsidRPr="00081D97" w14:paraId="704EF261" w14:textId="77777777" w:rsidTr="00674DB8">
        <w:tc>
          <w:tcPr>
            <w:tcW w:w="704" w:type="dxa"/>
            <w:shd w:val="clear" w:color="auto" w:fill="FCE0F3"/>
          </w:tcPr>
          <w:p w14:paraId="0C331511" w14:textId="77777777" w:rsidR="000E1D4C" w:rsidRPr="000D2AC1" w:rsidRDefault="000E1D4C" w:rsidP="000E1D4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1EBBD8DD" w14:textId="356EBB81" w:rsidR="000E1D4C" w:rsidRPr="000D2AC1" w:rsidRDefault="000E1D4C" w:rsidP="000E1D4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26 januari</w:t>
            </w:r>
          </w:p>
        </w:tc>
        <w:tc>
          <w:tcPr>
            <w:tcW w:w="1418" w:type="dxa"/>
            <w:shd w:val="clear" w:color="auto" w:fill="FCE0F3"/>
          </w:tcPr>
          <w:p w14:paraId="277B5CC9" w14:textId="77777777" w:rsidR="000E1D4C" w:rsidRPr="000D2AC1" w:rsidRDefault="000E1D4C" w:rsidP="000E1D4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CE0F3"/>
          </w:tcPr>
          <w:p w14:paraId="42A352B0" w14:textId="77777777" w:rsidR="000E1D4C" w:rsidRPr="000D2AC1" w:rsidRDefault="000E1D4C" w:rsidP="000E1D4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0EA80CF5" w14:textId="5CE51EDC" w:rsidR="000E1D4C" w:rsidRPr="000D2AC1" w:rsidRDefault="000E1D4C" w:rsidP="000E1D4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410" w:type="dxa"/>
            <w:shd w:val="clear" w:color="auto" w:fill="FCE0F3"/>
          </w:tcPr>
          <w:p w14:paraId="6005DB15" w14:textId="5CDDCBC4" w:rsidR="000E1D4C" w:rsidRPr="000D2AC1" w:rsidRDefault="000E1D4C" w:rsidP="000E1D4C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bewerkingen</w:t>
            </w:r>
          </w:p>
        </w:tc>
        <w:tc>
          <w:tcPr>
            <w:tcW w:w="1847" w:type="dxa"/>
            <w:shd w:val="clear" w:color="auto" w:fill="FCE0F3"/>
          </w:tcPr>
          <w:p w14:paraId="5BB2AACA" w14:textId="4024B9BE" w:rsidR="000E1D4C" w:rsidRPr="000D2AC1" w:rsidRDefault="000E1D4C" w:rsidP="000E1D4C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AF0B50"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Doorstroomtoets</w:t>
            </w:r>
          </w:p>
        </w:tc>
      </w:tr>
      <w:tr w:rsidR="000E1D4C" w:rsidRPr="00081D97" w14:paraId="70C80741" w14:textId="77777777" w:rsidTr="00674DB8">
        <w:tc>
          <w:tcPr>
            <w:tcW w:w="704" w:type="dxa"/>
            <w:shd w:val="clear" w:color="auto" w:fill="FCE0F3"/>
          </w:tcPr>
          <w:p w14:paraId="0B3833E2" w14:textId="77777777" w:rsidR="000E1D4C" w:rsidRPr="000D2AC1" w:rsidRDefault="000E1D4C" w:rsidP="000E1D4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062B247F" w14:textId="75D49240" w:rsidR="000E1D4C" w:rsidRPr="000D2AC1" w:rsidRDefault="000E1D4C" w:rsidP="000E1D4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27 januari</w:t>
            </w:r>
          </w:p>
        </w:tc>
        <w:tc>
          <w:tcPr>
            <w:tcW w:w="1418" w:type="dxa"/>
            <w:shd w:val="clear" w:color="auto" w:fill="FCE0F3"/>
          </w:tcPr>
          <w:p w14:paraId="4023C2E0" w14:textId="77777777" w:rsidR="000E1D4C" w:rsidRPr="000D2AC1" w:rsidRDefault="000E1D4C" w:rsidP="000E1D4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CE0F3"/>
          </w:tcPr>
          <w:p w14:paraId="36F7E1B1" w14:textId="77777777" w:rsidR="000E1D4C" w:rsidRPr="000D2AC1" w:rsidRDefault="000E1D4C" w:rsidP="000E1D4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5E9A26BB" w14:textId="098D6D21" w:rsidR="000E1D4C" w:rsidRPr="000D2AC1" w:rsidRDefault="000E1D4C" w:rsidP="000E1D4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410" w:type="dxa"/>
            <w:shd w:val="clear" w:color="auto" w:fill="FCE0F3"/>
          </w:tcPr>
          <w:p w14:paraId="5ACCAF32" w14:textId="11A03374" w:rsidR="000E1D4C" w:rsidRPr="000D2AC1" w:rsidRDefault="000E1D4C" w:rsidP="000E1D4C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procenten en verhoudingen</w:t>
            </w:r>
          </w:p>
        </w:tc>
        <w:tc>
          <w:tcPr>
            <w:tcW w:w="1847" w:type="dxa"/>
            <w:shd w:val="clear" w:color="auto" w:fill="FCE0F3"/>
          </w:tcPr>
          <w:p w14:paraId="7969F424" w14:textId="5BF68786" w:rsidR="000E1D4C" w:rsidRPr="000D2AC1" w:rsidRDefault="000E1D4C" w:rsidP="000E1D4C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8604D2"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Doorstroomtoets</w:t>
            </w:r>
          </w:p>
        </w:tc>
      </w:tr>
      <w:tr w:rsidR="000E1D4C" w:rsidRPr="00081D97" w14:paraId="43845CA6" w14:textId="77777777" w:rsidTr="00674DB8">
        <w:tc>
          <w:tcPr>
            <w:tcW w:w="704" w:type="dxa"/>
            <w:shd w:val="clear" w:color="auto" w:fill="FCE0F3"/>
          </w:tcPr>
          <w:p w14:paraId="45C60F37" w14:textId="5BE5C689" w:rsidR="000E1D4C" w:rsidRPr="000D2AC1" w:rsidRDefault="000E1D4C" w:rsidP="000E1D4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5A427E28" w14:textId="2B76D308" w:rsidR="000E1D4C" w:rsidRPr="000D2AC1" w:rsidRDefault="000E1D4C" w:rsidP="000E1D4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28 januari</w:t>
            </w:r>
          </w:p>
        </w:tc>
        <w:tc>
          <w:tcPr>
            <w:tcW w:w="1418" w:type="dxa"/>
            <w:shd w:val="clear" w:color="auto" w:fill="FCE0F3"/>
          </w:tcPr>
          <w:p w14:paraId="43EEA1D1" w14:textId="53174E27" w:rsidR="000E1D4C" w:rsidRPr="000D2AC1" w:rsidRDefault="000E1D4C" w:rsidP="000E1D4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CE0F3"/>
          </w:tcPr>
          <w:p w14:paraId="34C2AE3C" w14:textId="77777777" w:rsidR="000E1D4C" w:rsidRPr="000D2AC1" w:rsidRDefault="000E1D4C" w:rsidP="000E1D4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2BA30F70" w14:textId="49E29FEA" w:rsidR="000E1D4C" w:rsidRPr="000D2AC1" w:rsidRDefault="000E1D4C" w:rsidP="000E1D4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410" w:type="dxa"/>
            <w:shd w:val="clear" w:color="auto" w:fill="FCE0F3"/>
          </w:tcPr>
          <w:p w14:paraId="2993F4C9" w14:textId="161DA562" w:rsidR="000E1D4C" w:rsidRPr="000D2AC1" w:rsidRDefault="000E1D4C" w:rsidP="000E1D4C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meten en meetkunde</w:t>
            </w:r>
          </w:p>
        </w:tc>
        <w:tc>
          <w:tcPr>
            <w:tcW w:w="1847" w:type="dxa"/>
            <w:shd w:val="clear" w:color="auto" w:fill="FCE0F3"/>
          </w:tcPr>
          <w:p w14:paraId="2C22863B" w14:textId="1BBA0B94" w:rsidR="000E1D4C" w:rsidRPr="000D2AC1" w:rsidRDefault="000E1D4C" w:rsidP="000E1D4C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8604D2"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Doorstroomtoets</w:t>
            </w:r>
          </w:p>
        </w:tc>
      </w:tr>
      <w:tr w:rsidR="000E1D4C" w:rsidRPr="00081D97" w14:paraId="7A16C17B" w14:textId="77777777" w:rsidTr="00674DB8">
        <w:tc>
          <w:tcPr>
            <w:tcW w:w="704" w:type="dxa"/>
            <w:shd w:val="clear" w:color="auto" w:fill="FCE0F3"/>
          </w:tcPr>
          <w:p w14:paraId="6C632ED7" w14:textId="35F66941" w:rsidR="000E1D4C" w:rsidRPr="000D2AC1" w:rsidRDefault="000E1D4C" w:rsidP="000E1D4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3408EE9C" w14:textId="496C9719" w:rsidR="000E1D4C" w:rsidRPr="000D2AC1" w:rsidRDefault="000E1D4C" w:rsidP="000E1D4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29 januari</w:t>
            </w:r>
          </w:p>
        </w:tc>
        <w:tc>
          <w:tcPr>
            <w:tcW w:w="1418" w:type="dxa"/>
            <w:shd w:val="clear" w:color="auto" w:fill="FCE0F3"/>
          </w:tcPr>
          <w:p w14:paraId="55B69DED" w14:textId="2D67FA40" w:rsidR="000E1D4C" w:rsidRPr="000D2AC1" w:rsidRDefault="000E1D4C" w:rsidP="000E1D4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CE0F3"/>
          </w:tcPr>
          <w:p w14:paraId="59D58355" w14:textId="77777777" w:rsidR="000E1D4C" w:rsidRPr="000D2AC1" w:rsidRDefault="000E1D4C" w:rsidP="000E1D4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6F1C45D8" w14:textId="0A5E5E1F" w:rsidR="000E1D4C" w:rsidRPr="000D2AC1" w:rsidRDefault="000E1D4C" w:rsidP="000E1D4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410" w:type="dxa"/>
            <w:shd w:val="clear" w:color="auto" w:fill="FCE0F3"/>
          </w:tcPr>
          <w:p w14:paraId="2AB053E0" w14:textId="614D839B" w:rsidR="000E1D4C" w:rsidRPr="000D2AC1" w:rsidRDefault="000E1D4C" w:rsidP="000E1D4C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tijd / geld</w:t>
            </w:r>
          </w:p>
        </w:tc>
        <w:tc>
          <w:tcPr>
            <w:tcW w:w="1847" w:type="dxa"/>
            <w:shd w:val="clear" w:color="auto" w:fill="FCE0F3"/>
          </w:tcPr>
          <w:p w14:paraId="498E7B23" w14:textId="4B5AF5D2" w:rsidR="000E1D4C" w:rsidRPr="000D2AC1" w:rsidRDefault="000E1D4C" w:rsidP="000E1D4C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8604D2"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Doorstroomtoets</w:t>
            </w:r>
          </w:p>
        </w:tc>
      </w:tr>
      <w:tr w:rsidR="000E1D4C" w:rsidRPr="00081D97" w14:paraId="45B44AE4" w14:textId="77777777" w:rsidTr="00674DB8">
        <w:tc>
          <w:tcPr>
            <w:tcW w:w="704" w:type="dxa"/>
            <w:shd w:val="clear" w:color="auto" w:fill="FCE0F3"/>
          </w:tcPr>
          <w:p w14:paraId="729A7222" w14:textId="6031C5AA" w:rsidR="000E1D4C" w:rsidRPr="000D2AC1" w:rsidRDefault="000E1D4C" w:rsidP="000E1D4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559" w:type="dxa"/>
            <w:shd w:val="clear" w:color="auto" w:fill="FCE0F3"/>
          </w:tcPr>
          <w:p w14:paraId="2A1972F8" w14:textId="6CB7E748" w:rsidR="000E1D4C" w:rsidRPr="000D2AC1" w:rsidRDefault="000E1D4C" w:rsidP="000E1D4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 februari</w:t>
            </w:r>
          </w:p>
        </w:tc>
        <w:tc>
          <w:tcPr>
            <w:tcW w:w="1418" w:type="dxa"/>
            <w:shd w:val="clear" w:color="auto" w:fill="FCE0F3"/>
          </w:tcPr>
          <w:p w14:paraId="2D5C6E3C" w14:textId="729C7F58" w:rsidR="000E1D4C" w:rsidRPr="000D2AC1" w:rsidRDefault="000E1D4C" w:rsidP="000E1D4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701" w:type="dxa"/>
            <w:shd w:val="clear" w:color="auto" w:fill="FCE0F3"/>
          </w:tcPr>
          <w:p w14:paraId="4DFDBAFA" w14:textId="77777777" w:rsidR="000E1D4C" w:rsidRPr="000D2AC1" w:rsidRDefault="000E1D4C" w:rsidP="000E1D4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19FAF817" w14:textId="75BEC1EC" w:rsidR="000E1D4C" w:rsidRPr="000D2AC1" w:rsidRDefault="000E1D4C" w:rsidP="000E1D4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2410" w:type="dxa"/>
            <w:shd w:val="clear" w:color="auto" w:fill="FCE0F3"/>
          </w:tcPr>
          <w:p w14:paraId="4C0C5A14" w14:textId="32227B2A" w:rsidR="000E1D4C" w:rsidRPr="000D2AC1" w:rsidRDefault="000E1D4C" w:rsidP="000E1D4C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getalbegrip</w:t>
            </w:r>
          </w:p>
        </w:tc>
        <w:tc>
          <w:tcPr>
            <w:tcW w:w="1847" w:type="dxa"/>
            <w:shd w:val="clear" w:color="auto" w:fill="FCE0F3"/>
          </w:tcPr>
          <w:p w14:paraId="10E8954C" w14:textId="7A067772" w:rsidR="000E1D4C" w:rsidRPr="000D2AC1" w:rsidRDefault="000E1D4C" w:rsidP="000E1D4C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8604D2"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Doorstroomtoets</w:t>
            </w:r>
          </w:p>
        </w:tc>
      </w:tr>
      <w:tr w:rsidR="000E1D4C" w:rsidRPr="00081D97" w14:paraId="4C430BB6" w14:textId="77777777" w:rsidTr="00674DB8">
        <w:tc>
          <w:tcPr>
            <w:tcW w:w="704" w:type="dxa"/>
            <w:shd w:val="clear" w:color="auto" w:fill="FCE0F3"/>
          </w:tcPr>
          <w:p w14:paraId="0866B905" w14:textId="77777777" w:rsidR="000E1D4C" w:rsidRPr="000D2AC1" w:rsidRDefault="000E1D4C" w:rsidP="000E1D4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67D4B9D3" w14:textId="1AD5D94A" w:rsidR="000E1D4C" w:rsidRPr="000D2AC1" w:rsidRDefault="000E1D4C" w:rsidP="000E1D4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 februari</w:t>
            </w:r>
          </w:p>
        </w:tc>
        <w:tc>
          <w:tcPr>
            <w:tcW w:w="1418" w:type="dxa"/>
            <w:shd w:val="clear" w:color="auto" w:fill="FCE0F3"/>
          </w:tcPr>
          <w:p w14:paraId="66E9B8A7" w14:textId="77777777" w:rsidR="000E1D4C" w:rsidRPr="000D2AC1" w:rsidRDefault="000E1D4C" w:rsidP="000E1D4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CE0F3"/>
          </w:tcPr>
          <w:p w14:paraId="2F5DD92D" w14:textId="77777777" w:rsidR="000E1D4C" w:rsidRPr="000D2AC1" w:rsidRDefault="000E1D4C" w:rsidP="000E1D4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3E616C83" w14:textId="6FDBBA9E" w:rsidR="000E1D4C" w:rsidRPr="000D2AC1" w:rsidRDefault="000E1D4C" w:rsidP="000E1D4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2410" w:type="dxa"/>
            <w:shd w:val="clear" w:color="auto" w:fill="FCE0F3"/>
          </w:tcPr>
          <w:p w14:paraId="3A8CBD46" w14:textId="5B9340B9" w:rsidR="000E1D4C" w:rsidRPr="000D2AC1" w:rsidRDefault="000E1D4C" w:rsidP="000E1D4C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bewerkingen</w:t>
            </w:r>
          </w:p>
        </w:tc>
        <w:tc>
          <w:tcPr>
            <w:tcW w:w="1847" w:type="dxa"/>
            <w:shd w:val="clear" w:color="auto" w:fill="FCE0F3"/>
          </w:tcPr>
          <w:p w14:paraId="4445FE8C" w14:textId="47446FFE" w:rsidR="000E1D4C" w:rsidRPr="000D2AC1" w:rsidRDefault="000E1D4C" w:rsidP="000E1D4C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8604D2"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Doorstroomtoets</w:t>
            </w:r>
          </w:p>
        </w:tc>
      </w:tr>
      <w:tr w:rsidR="000E1D4C" w:rsidRPr="00081D97" w14:paraId="7E657D0D" w14:textId="77777777" w:rsidTr="00674DB8">
        <w:tc>
          <w:tcPr>
            <w:tcW w:w="704" w:type="dxa"/>
            <w:shd w:val="clear" w:color="auto" w:fill="FCE0F3"/>
          </w:tcPr>
          <w:p w14:paraId="1343F187" w14:textId="77777777" w:rsidR="000E1D4C" w:rsidRPr="000D2AC1" w:rsidRDefault="000E1D4C" w:rsidP="000E1D4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309575E6" w14:textId="54B4DFA5" w:rsidR="000E1D4C" w:rsidRPr="000D2AC1" w:rsidRDefault="000E1D4C" w:rsidP="000E1D4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 februari</w:t>
            </w:r>
          </w:p>
        </w:tc>
        <w:tc>
          <w:tcPr>
            <w:tcW w:w="1418" w:type="dxa"/>
            <w:shd w:val="clear" w:color="auto" w:fill="FCE0F3"/>
          </w:tcPr>
          <w:p w14:paraId="70D8D8AF" w14:textId="77777777" w:rsidR="000E1D4C" w:rsidRPr="000D2AC1" w:rsidRDefault="000E1D4C" w:rsidP="000E1D4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CE0F3"/>
          </w:tcPr>
          <w:p w14:paraId="49FDB380" w14:textId="77777777" w:rsidR="000E1D4C" w:rsidRPr="000D2AC1" w:rsidRDefault="000E1D4C" w:rsidP="000E1D4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24DC0E24" w14:textId="3B26E6D4" w:rsidR="000E1D4C" w:rsidRPr="000D2AC1" w:rsidRDefault="000E1D4C" w:rsidP="000E1D4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2410" w:type="dxa"/>
            <w:shd w:val="clear" w:color="auto" w:fill="FCE0F3"/>
          </w:tcPr>
          <w:p w14:paraId="29175059" w14:textId="5E7222E3" w:rsidR="000E1D4C" w:rsidRPr="000D2AC1" w:rsidRDefault="000E1D4C" w:rsidP="000E1D4C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procenten en verhoudingen</w:t>
            </w:r>
          </w:p>
        </w:tc>
        <w:tc>
          <w:tcPr>
            <w:tcW w:w="1847" w:type="dxa"/>
            <w:shd w:val="clear" w:color="auto" w:fill="FCE0F3"/>
          </w:tcPr>
          <w:p w14:paraId="7E7234EE" w14:textId="59981513" w:rsidR="000E1D4C" w:rsidRPr="000D2AC1" w:rsidRDefault="000E1D4C" w:rsidP="000E1D4C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8604D2"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Doorstroomtoets</w:t>
            </w:r>
          </w:p>
        </w:tc>
      </w:tr>
      <w:tr w:rsidR="000E1D4C" w:rsidRPr="00081D97" w14:paraId="3188CFE8" w14:textId="77777777" w:rsidTr="00E77BF8">
        <w:tc>
          <w:tcPr>
            <w:tcW w:w="704" w:type="dxa"/>
            <w:shd w:val="clear" w:color="auto" w:fill="FCE0F3"/>
          </w:tcPr>
          <w:p w14:paraId="0C6C21F6" w14:textId="3898B921" w:rsidR="000E1D4C" w:rsidRPr="000D2AC1" w:rsidRDefault="000E1D4C" w:rsidP="000E1D4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2B5FA3F3" w14:textId="78E175F6" w:rsidR="000E1D4C" w:rsidRPr="000D2AC1" w:rsidRDefault="000E1D4C" w:rsidP="000E1D4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 februari</w:t>
            </w:r>
          </w:p>
        </w:tc>
        <w:tc>
          <w:tcPr>
            <w:tcW w:w="1418" w:type="dxa"/>
            <w:shd w:val="clear" w:color="auto" w:fill="FCE0F3"/>
          </w:tcPr>
          <w:p w14:paraId="0F2162FE" w14:textId="3E8473DB" w:rsidR="000E1D4C" w:rsidRPr="000D2AC1" w:rsidRDefault="000E1D4C" w:rsidP="000E1D4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CE0F3"/>
          </w:tcPr>
          <w:p w14:paraId="0EDF6937" w14:textId="77777777" w:rsidR="000E1D4C" w:rsidRPr="000D2AC1" w:rsidRDefault="000E1D4C" w:rsidP="000E1D4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2BD42CA3" w14:textId="5BB1506E" w:rsidR="000E1D4C" w:rsidRPr="000D2AC1" w:rsidRDefault="000E1D4C" w:rsidP="000E1D4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2410" w:type="dxa"/>
            <w:shd w:val="clear" w:color="auto" w:fill="FCE0F3"/>
          </w:tcPr>
          <w:p w14:paraId="05C131E6" w14:textId="3C67705E" w:rsidR="000E1D4C" w:rsidRPr="000D2AC1" w:rsidRDefault="000E1D4C" w:rsidP="000E1D4C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meten en meetkunde</w:t>
            </w:r>
          </w:p>
        </w:tc>
        <w:tc>
          <w:tcPr>
            <w:tcW w:w="1847" w:type="dxa"/>
            <w:shd w:val="clear" w:color="auto" w:fill="FCE0F3"/>
          </w:tcPr>
          <w:p w14:paraId="5FA3FF5F" w14:textId="56B81B99" w:rsidR="000E1D4C" w:rsidRPr="000D2AC1" w:rsidRDefault="000E1D4C" w:rsidP="000E1D4C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8604D2"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Doorstroomtoets</w:t>
            </w:r>
          </w:p>
        </w:tc>
      </w:tr>
      <w:tr w:rsidR="000E1D4C" w:rsidRPr="00081D97" w14:paraId="489952D8" w14:textId="77777777" w:rsidTr="00E77BF8">
        <w:tc>
          <w:tcPr>
            <w:tcW w:w="704" w:type="dxa"/>
            <w:shd w:val="clear" w:color="auto" w:fill="FCE0F3"/>
          </w:tcPr>
          <w:p w14:paraId="4F69E920" w14:textId="7A5D6FEC" w:rsidR="000E1D4C" w:rsidRPr="000D2AC1" w:rsidRDefault="000E1D4C" w:rsidP="000E1D4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2D2153C2" w14:textId="08ECEA61" w:rsidR="000E1D4C" w:rsidRPr="000D2AC1" w:rsidRDefault="000E1D4C" w:rsidP="000E1D4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 februari</w:t>
            </w:r>
          </w:p>
        </w:tc>
        <w:tc>
          <w:tcPr>
            <w:tcW w:w="1418" w:type="dxa"/>
            <w:shd w:val="clear" w:color="auto" w:fill="FCE0F3"/>
          </w:tcPr>
          <w:p w14:paraId="7296F8DD" w14:textId="609EB0D8" w:rsidR="000E1D4C" w:rsidRPr="000D2AC1" w:rsidRDefault="000E1D4C" w:rsidP="000E1D4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CE0F3"/>
          </w:tcPr>
          <w:p w14:paraId="24D629C0" w14:textId="355575FF" w:rsidR="000E1D4C" w:rsidRPr="000D2AC1" w:rsidRDefault="000E1D4C" w:rsidP="000E1D4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470C8124" w14:textId="674E88E8" w:rsidR="000E1D4C" w:rsidRPr="000D2AC1" w:rsidRDefault="000E1D4C" w:rsidP="000E1D4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2410" w:type="dxa"/>
            <w:shd w:val="clear" w:color="auto" w:fill="FCE0F3"/>
          </w:tcPr>
          <w:p w14:paraId="45C06139" w14:textId="4AE7266A" w:rsidR="000E1D4C" w:rsidRPr="000D2AC1" w:rsidRDefault="000E1D4C" w:rsidP="000E1D4C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tijd / geld</w:t>
            </w:r>
          </w:p>
        </w:tc>
        <w:tc>
          <w:tcPr>
            <w:tcW w:w="1847" w:type="dxa"/>
            <w:shd w:val="clear" w:color="auto" w:fill="FCE0F3"/>
          </w:tcPr>
          <w:p w14:paraId="005E9C28" w14:textId="4B9E419B" w:rsidR="000E1D4C" w:rsidRPr="000D2AC1" w:rsidRDefault="000E1D4C" w:rsidP="000E1D4C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8604D2"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Doorstroomtoets</w:t>
            </w:r>
          </w:p>
        </w:tc>
      </w:tr>
      <w:tr w:rsidR="000E1D4C" w:rsidRPr="00081D97" w14:paraId="56B60547" w14:textId="77777777" w:rsidTr="00E77BF8">
        <w:tc>
          <w:tcPr>
            <w:tcW w:w="704" w:type="dxa"/>
            <w:shd w:val="clear" w:color="auto" w:fill="FCE0F3"/>
          </w:tcPr>
          <w:p w14:paraId="2B7893BA" w14:textId="7E78D2A2" w:rsidR="000E1D4C" w:rsidRPr="000D2AC1" w:rsidRDefault="000E1D4C" w:rsidP="000E1D4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lastRenderedPageBreak/>
              <w:t>6</w:t>
            </w:r>
          </w:p>
        </w:tc>
        <w:tc>
          <w:tcPr>
            <w:tcW w:w="1559" w:type="dxa"/>
            <w:shd w:val="clear" w:color="auto" w:fill="FCE0F3"/>
          </w:tcPr>
          <w:p w14:paraId="4BC821C2" w14:textId="2E27568A" w:rsidR="000E1D4C" w:rsidRPr="000D2AC1" w:rsidRDefault="000E1D4C" w:rsidP="000E1D4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 februari</w:t>
            </w:r>
          </w:p>
        </w:tc>
        <w:tc>
          <w:tcPr>
            <w:tcW w:w="1418" w:type="dxa"/>
            <w:shd w:val="clear" w:color="auto" w:fill="FCE0F3"/>
          </w:tcPr>
          <w:p w14:paraId="57C3EB7D" w14:textId="625A6CA9" w:rsidR="000E1D4C" w:rsidRPr="000D2AC1" w:rsidRDefault="000E1D4C" w:rsidP="000E1D4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1701" w:type="dxa"/>
            <w:shd w:val="clear" w:color="auto" w:fill="FCE0F3"/>
          </w:tcPr>
          <w:p w14:paraId="122DF65A" w14:textId="77777777" w:rsidR="000E1D4C" w:rsidRPr="000D2AC1" w:rsidRDefault="000E1D4C" w:rsidP="000E1D4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0850894E" w14:textId="20B98D32" w:rsidR="000E1D4C" w:rsidRPr="000D2AC1" w:rsidRDefault="000E1D4C" w:rsidP="000E1D4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2410" w:type="dxa"/>
            <w:shd w:val="clear" w:color="auto" w:fill="FCE0F3"/>
          </w:tcPr>
          <w:p w14:paraId="14B02811" w14:textId="096A8518" w:rsidR="000E1D4C" w:rsidRPr="000D2AC1" w:rsidRDefault="000E1D4C" w:rsidP="000E1D4C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test jezelf 1</w:t>
            </w:r>
          </w:p>
        </w:tc>
        <w:tc>
          <w:tcPr>
            <w:tcW w:w="1847" w:type="dxa"/>
            <w:shd w:val="clear" w:color="auto" w:fill="FCE0F3"/>
          </w:tcPr>
          <w:p w14:paraId="44FDC687" w14:textId="1147A516" w:rsidR="000E1D4C" w:rsidRPr="000D2AC1" w:rsidRDefault="000E1D4C" w:rsidP="000E1D4C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8604D2"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Doorstroomtoets</w:t>
            </w:r>
          </w:p>
        </w:tc>
      </w:tr>
      <w:tr w:rsidR="000E1D4C" w:rsidRPr="00081D97" w14:paraId="14B7DB07" w14:textId="77777777" w:rsidTr="00E77BF8">
        <w:tc>
          <w:tcPr>
            <w:tcW w:w="704" w:type="dxa"/>
            <w:shd w:val="clear" w:color="auto" w:fill="FCE0F3"/>
          </w:tcPr>
          <w:p w14:paraId="47F63075" w14:textId="77777777" w:rsidR="000E1D4C" w:rsidRPr="000D2AC1" w:rsidRDefault="000E1D4C" w:rsidP="000E1D4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4AADD650" w14:textId="34E94B9A" w:rsidR="000E1D4C" w:rsidRPr="000D2AC1" w:rsidRDefault="000E1D4C" w:rsidP="000E1D4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 februari</w:t>
            </w:r>
          </w:p>
        </w:tc>
        <w:tc>
          <w:tcPr>
            <w:tcW w:w="1418" w:type="dxa"/>
            <w:shd w:val="clear" w:color="auto" w:fill="FCE0F3"/>
            <w:vAlign w:val="center"/>
          </w:tcPr>
          <w:p w14:paraId="0A03A4CA" w14:textId="77777777" w:rsidR="000E1D4C" w:rsidRPr="000D2AC1" w:rsidRDefault="000E1D4C" w:rsidP="000E1D4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CE0F3"/>
          </w:tcPr>
          <w:p w14:paraId="48D5982C" w14:textId="77777777" w:rsidR="000E1D4C" w:rsidRPr="000D2AC1" w:rsidRDefault="000E1D4C" w:rsidP="000E1D4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453BB211" w14:textId="56809999" w:rsidR="000E1D4C" w:rsidRPr="000D2AC1" w:rsidRDefault="000E1D4C" w:rsidP="000E1D4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2410" w:type="dxa"/>
            <w:shd w:val="clear" w:color="auto" w:fill="FCE0F3"/>
          </w:tcPr>
          <w:p w14:paraId="1E2B071A" w14:textId="1E915F0C" w:rsidR="000E1D4C" w:rsidRPr="000D2AC1" w:rsidRDefault="000E1D4C" w:rsidP="000E1D4C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puzzelen 1</w:t>
            </w:r>
          </w:p>
        </w:tc>
        <w:tc>
          <w:tcPr>
            <w:tcW w:w="1847" w:type="dxa"/>
            <w:shd w:val="clear" w:color="auto" w:fill="FCE0F3"/>
          </w:tcPr>
          <w:p w14:paraId="73BC2A83" w14:textId="0495054D" w:rsidR="000E1D4C" w:rsidRPr="000D2AC1" w:rsidRDefault="000E1D4C" w:rsidP="000E1D4C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8604D2"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Doorstroomtoets</w:t>
            </w:r>
          </w:p>
        </w:tc>
      </w:tr>
      <w:tr w:rsidR="000E1D4C" w:rsidRPr="00081D97" w14:paraId="218F72E3" w14:textId="77777777" w:rsidTr="00E77BF8">
        <w:tc>
          <w:tcPr>
            <w:tcW w:w="704" w:type="dxa"/>
            <w:shd w:val="clear" w:color="auto" w:fill="FCE0F3"/>
          </w:tcPr>
          <w:p w14:paraId="2EEDCF55" w14:textId="77777777" w:rsidR="000E1D4C" w:rsidRPr="000D2AC1" w:rsidRDefault="000E1D4C" w:rsidP="000E1D4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7437BC14" w14:textId="093029DA" w:rsidR="000E1D4C" w:rsidRPr="000D2AC1" w:rsidRDefault="000E1D4C" w:rsidP="000E1D4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 februari</w:t>
            </w:r>
          </w:p>
        </w:tc>
        <w:tc>
          <w:tcPr>
            <w:tcW w:w="1418" w:type="dxa"/>
            <w:shd w:val="clear" w:color="auto" w:fill="FCE0F3"/>
          </w:tcPr>
          <w:p w14:paraId="1937410E" w14:textId="77777777" w:rsidR="000E1D4C" w:rsidRPr="000D2AC1" w:rsidRDefault="000E1D4C" w:rsidP="000E1D4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CE0F3"/>
          </w:tcPr>
          <w:p w14:paraId="77C77E3D" w14:textId="1D62FA99" w:rsidR="000E1D4C" w:rsidRPr="000D2AC1" w:rsidRDefault="000E1D4C" w:rsidP="000E1D4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3B42E74B" w14:textId="49F80861" w:rsidR="000E1D4C" w:rsidRPr="000D2AC1" w:rsidRDefault="000E1D4C" w:rsidP="000E1D4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2410" w:type="dxa"/>
            <w:shd w:val="clear" w:color="auto" w:fill="FCE0F3"/>
          </w:tcPr>
          <w:p w14:paraId="10AFE8EA" w14:textId="4B6653D8" w:rsidR="000E1D4C" w:rsidRPr="000D2AC1" w:rsidRDefault="000E1D4C" w:rsidP="000E1D4C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test jezelf 2</w:t>
            </w:r>
          </w:p>
        </w:tc>
        <w:tc>
          <w:tcPr>
            <w:tcW w:w="1847" w:type="dxa"/>
            <w:shd w:val="clear" w:color="auto" w:fill="FCE0F3"/>
          </w:tcPr>
          <w:p w14:paraId="4787031E" w14:textId="63F91950" w:rsidR="000E1D4C" w:rsidRPr="000D2AC1" w:rsidRDefault="000E1D4C" w:rsidP="000E1D4C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8604D2"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Doorstroomtoets</w:t>
            </w:r>
          </w:p>
        </w:tc>
      </w:tr>
      <w:tr w:rsidR="000E1D4C" w:rsidRPr="00081D97" w14:paraId="3035FFB7" w14:textId="77777777" w:rsidTr="00E77BF8">
        <w:tc>
          <w:tcPr>
            <w:tcW w:w="704" w:type="dxa"/>
            <w:shd w:val="clear" w:color="auto" w:fill="FCE0F3"/>
          </w:tcPr>
          <w:p w14:paraId="45839388" w14:textId="77777777" w:rsidR="000E1D4C" w:rsidRPr="000D2AC1" w:rsidRDefault="000E1D4C" w:rsidP="000E1D4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63BFA9BC" w14:textId="108307FD" w:rsidR="000E1D4C" w:rsidRPr="000D2AC1" w:rsidRDefault="000E1D4C" w:rsidP="000E1D4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 februari</w:t>
            </w:r>
          </w:p>
        </w:tc>
        <w:tc>
          <w:tcPr>
            <w:tcW w:w="1418" w:type="dxa"/>
            <w:shd w:val="clear" w:color="auto" w:fill="FCE0F3"/>
          </w:tcPr>
          <w:p w14:paraId="4ADF8FA0" w14:textId="77777777" w:rsidR="000E1D4C" w:rsidRPr="000D2AC1" w:rsidRDefault="000E1D4C" w:rsidP="000E1D4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CE0F3"/>
          </w:tcPr>
          <w:p w14:paraId="7D95D067" w14:textId="77777777" w:rsidR="000E1D4C" w:rsidRPr="000D2AC1" w:rsidRDefault="000E1D4C" w:rsidP="000E1D4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7768F31B" w14:textId="2FAB60CF" w:rsidR="000E1D4C" w:rsidRPr="000D2AC1" w:rsidRDefault="000E1D4C" w:rsidP="000E1D4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2410" w:type="dxa"/>
            <w:shd w:val="clear" w:color="auto" w:fill="FCE0F3"/>
          </w:tcPr>
          <w:p w14:paraId="10433E09" w14:textId="5CADA8C8" w:rsidR="000E1D4C" w:rsidRPr="000D2AC1" w:rsidRDefault="000E1D4C" w:rsidP="000E1D4C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puzzelen 2</w:t>
            </w:r>
          </w:p>
        </w:tc>
        <w:tc>
          <w:tcPr>
            <w:tcW w:w="1847" w:type="dxa"/>
            <w:shd w:val="clear" w:color="auto" w:fill="FCE0F3"/>
          </w:tcPr>
          <w:p w14:paraId="7EAF900B" w14:textId="664CF0B2" w:rsidR="000E1D4C" w:rsidRPr="000D2AC1" w:rsidRDefault="000E1D4C" w:rsidP="000E1D4C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8604D2"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Doorstroomtoets</w:t>
            </w:r>
          </w:p>
        </w:tc>
      </w:tr>
      <w:tr w:rsidR="000E1D4C" w:rsidRPr="00081D97" w14:paraId="474B698A" w14:textId="77777777" w:rsidTr="00E77BF8">
        <w:tc>
          <w:tcPr>
            <w:tcW w:w="704" w:type="dxa"/>
            <w:shd w:val="clear" w:color="auto" w:fill="FCE0F3"/>
          </w:tcPr>
          <w:p w14:paraId="0F62CFD4" w14:textId="4288F3E9" w:rsidR="000E1D4C" w:rsidRPr="000D2AC1" w:rsidRDefault="000E1D4C" w:rsidP="000E1D4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5CCBA8F1" w14:textId="6F5EC707" w:rsidR="000E1D4C" w:rsidRPr="000D2AC1" w:rsidRDefault="000E1D4C" w:rsidP="000E1D4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 februari</w:t>
            </w:r>
          </w:p>
        </w:tc>
        <w:tc>
          <w:tcPr>
            <w:tcW w:w="1418" w:type="dxa"/>
            <w:shd w:val="clear" w:color="auto" w:fill="FCE0F3"/>
          </w:tcPr>
          <w:p w14:paraId="0C1D16D9" w14:textId="5AD6E9FD" w:rsidR="000E1D4C" w:rsidRPr="000D2AC1" w:rsidRDefault="000E1D4C" w:rsidP="000E1D4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CE0F3"/>
          </w:tcPr>
          <w:p w14:paraId="53022885" w14:textId="77777777" w:rsidR="000E1D4C" w:rsidRPr="000D2AC1" w:rsidRDefault="000E1D4C" w:rsidP="000E1D4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14D95E2C" w14:textId="0D30FAB8" w:rsidR="000E1D4C" w:rsidRPr="000D2AC1" w:rsidRDefault="000E1D4C" w:rsidP="000E1D4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2410" w:type="dxa"/>
            <w:shd w:val="clear" w:color="auto" w:fill="FCE0F3"/>
          </w:tcPr>
          <w:p w14:paraId="5EC1A24C" w14:textId="2B0F1433" w:rsidR="000E1D4C" w:rsidRPr="000D2AC1" w:rsidRDefault="000E1D4C" w:rsidP="000E1D4C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test jezelf 3</w:t>
            </w:r>
          </w:p>
        </w:tc>
        <w:tc>
          <w:tcPr>
            <w:tcW w:w="1847" w:type="dxa"/>
            <w:shd w:val="clear" w:color="auto" w:fill="FCE0F3"/>
          </w:tcPr>
          <w:p w14:paraId="457C295B" w14:textId="30BAC650" w:rsidR="000E1D4C" w:rsidRPr="000D2AC1" w:rsidRDefault="000E1D4C" w:rsidP="000E1D4C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8604D2"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Doorstroomtoets</w:t>
            </w:r>
          </w:p>
        </w:tc>
      </w:tr>
      <w:tr w:rsidR="00EA2736" w:rsidRPr="00081D97" w14:paraId="0FE70654" w14:textId="77777777" w:rsidTr="005A75BE">
        <w:tc>
          <w:tcPr>
            <w:tcW w:w="704" w:type="dxa"/>
            <w:shd w:val="clear" w:color="auto" w:fill="D5ED93"/>
          </w:tcPr>
          <w:p w14:paraId="4560EB9C" w14:textId="641CBD4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559" w:type="dxa"/>
            <w:shd w:val="clear" w:color="auto" w:fill="D5ED93"/>
          </w:tcPr>
          <w:p w14:paraId="323BAA72" w14:textId="4446872C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 februari</w:t>
            </w:r>
          </w:p>
        </w:tc>
        <w:tc>
          <w:tcPr>
            <w:tcW w:w="1418" w:type="dxa"/>
            <w:shd w:val="clear" w:color="auto" w:fill="D5ED93"/>
          </w:tcPr>
          <w:p w14:paraId="3606AB09" w14:textId="3752FBC0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1701" w:type="dxa"/>
            <w:shd w:val="clear" w:color="auto" w:fill="D5ED93"/>
          </w:tcPr>
          <w:p w14:paraId="38DC4705" w14:textId="443A67C1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25" w:type="dxa"/>
            <w:shd w:val="clear" w:color="auto" w:fill="D5ED93"/>
          </w:tcPr>
          <w:p w14:paraId="759D60FB" w14:textId="0FAB3886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410" w:type="dxa"/>
            <w:shd w:val="clear" w:color="auto" w:fill="D5ED93"/>
          </w:tcPr>
          <w:p w14:paraId="4DC2F8D1" w14:textId="36A42540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voorbereiden</w:t>
            </w:r>
          </w:p>
        </w:tc>
        <w:tc>
          <w:tcPr>
            <w:tcW w:w="1847" w:type="dxa"/>
            <w:shd w:val="clear" w:color="auto" w:fill="D5ED93"/>
          </w:tcPr>
          <w:p w14:paraId="4BD044AA" w14:textId="6B1AFB6A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A2736" w:rsidRPr="00081D97" w14:paraId="1D07A68C" w14:textId="77777777" w:rsidTr="005A75BE">
        <w:tc>
          <w:tcPr>
            <w:tcW w:w="704" w:type="dxa"/>
            <w:shd w:val="clear" w:color="auto" w:fill="D5ED93"/>
          </w:tcPr>
          <w:p w14:paraId="0218BA48" w14:textId="41671AEE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09AF0E5D" w14:textId="1FD96274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 februari</w:t>
            </w:r>
          </w:p>
        </w:tc>
        <w:tc>
          <w:tcPr>
            <w:tcW w:w="1418" w:type="dxa"/>
            <w:shd w:val="clear" w:color="auto" w:fill="D5ED93"/>
          </w:tcPr>
          <w:p w14:paraId="1BC6ADBA" w14:textId="31D02C23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30037BEC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10B5E2A5" w14:textId="5235E768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410" w:type="dxa"/>
            <w:shd w:val="clear" w:color="auto" w:fill="D5ED93"/>
          </w:tcPr>
          <w:p w14:paraId="47E021D3" w14:textId="78FB74D8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847" w:type="dxa"/>
            <w:shd w:val="clear" w:color="auto" w:fill="D5ED93"/>
          </w:tcPr>
          <w:p w14:paraId="7C7E86D5" w14:textId="052BF3F8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A2736" w:rsidRPr="00081D97" w14:paraId="066D0E19" w14:textId="77777777" w:rsidTr="005A75BE">
        <w:tc>
          <w:tcPr>
            <w:tcW w:w="704" w:type="dxa"/>
            <w:shd w:val="clear" w:color="auto" w:fill="D5ED93"/>
          </w:tcPr>
          <w:p w14:paraId="0C1ECA53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14449571" w14:textId="08DEF615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17 februari</w:t>
            </w:r>
          </w:p>
        </w:tc>
        <w:tc>
          <w:tcPr>
            <w:tcW w:w="1418" w:type="dxa"/>
            <w:shd w:val="clear" w:color="auto" w:fill="D5ED93"/>
          </w:tcPr>
          <w:p w14:paraId="2625C7E0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12719C38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2B82BA88" w14:textId="61BE6A2B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410" w:type="dxa"/>
            <w:shd w:val="clear" w:color="auto" w:fill="D5ED93"/>
          </w:tcPr>
          <w:p w14:paraId="7DD6458E" w14:textId="60FBDC72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847" w:type="dxa"/>
            <w:shd w:val="clear" w:color="auto" w:fill="D5ED93"/>
          </w:tcPr>
          <w:p w14:paraId="20375964" w14:textId="023B1849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A2736" w:rsidRPr="00081D97" w14:paraId="7FA3B2D0" w14:textId="77777777" w:rsidTr="005A75BE">
        <w:tc>
          <w:tcPr>
            <w:tcW w:w="704" w:type="dxa"/>
            <w:shd w:val="clear" w:color="auto" w:fill="D5ED93"/>
          </w:tcPr>
          <w:p w14:paraId="1E3D7E77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38296FE6" w14:textId="688D4345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 februari</w:t>
            </w:r>
          </w:p>
        </w:tc>
        <w:tc>
          <w:tcPr>
            <w:tcW w:w="1418" w:type="dxa"/>
            <w:shd w:val="clear" w:color="auto" w:fill="D5ED93"/>
          </w:tcPr>
          <w:p w14:paraId="28B6AE23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0343378E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44B6F6F6" w14:textId="3944DFAD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410" w:type="dxa"/>
            <w:shd w:val="clear" w:color="auto" w:fill="D5ED93"/>
          </w:tcPr>
          <w:p w14:paraId="5832C4A4" w14:textId="2245B6A8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1847" w:type="dxa"/>
            <w:shd w:val="clear" w:color="auto" w:fill="D5ED93"/>
          </w:tcPr>
          <w:p w14:paraId="2EAEB6B3" w14:textId="301F5BEC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A2736" w:rsidRPr="00081D97" w14:paraId="403206CF" w14:textId="77777777" w:rsidTr="005A75BE">
        <w:tc>
          <w:tcPr>
            <w:tcW w:w="704" w:type="dxa"/>
            <w:shd w:val="clear" w:color="auto" w:fill="D5ED93"/>
          </w:tcPr>
          <w:p w14:paraId="29F154AC" w14:textId="04D69E08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2A4A1351" w14:textId="4444881F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 februari</w:t>
            </w:r>
          </w:p>
        </w:tc>
        <w:tc>
          <w:tcPr>
            <w:tcW w:w="1418" w:type="dxa"/>
            <w:shd w:val="clear" w:color="auto" w:fill="D5ED93"/>
          </w:tcPr>
          <w:p w14:paraId="76D3D32E" w14:textId="25FD397C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375973DD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7DBEAB57" w14:textId="677D1775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410" w:type="dxa"/>
            <w:shd w:val="clear" w:color="auto" w:fill="D5ED93"/>
          </w:tcPr>
          <w:p w14:paraId="70EB016F" w14:textId="44F9C7D5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weet je nog?</w:t>
            </w:r>
          </w:p>
        </w:tc>
        <w:tc>
          <w:tcPr>
            <w:tcW w:w="1847" w:type="dxa"/>
            <w:shd w:val="clear" w:color="auto" w:fill="D5ED93"/>
          </w:tcPr>
          <w:p w14:paraId="02A2F232" w14:textId="3E163771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A2736" w:rsidRPr="00081D97" w14:paraId="63FDC506" w14:textId="77777777" w:rsidTr="0026693B">
        <w:tc>
          <w:tcPr>
            <w:tcW w:w="704" w:type="dxa"/>
            <w:shd w:val="clear" w:color="auto" w:fill="FBF581"/>
          </w:tcPr>
          <w:p w14:paraId="6CAFD979" w14:textId="35934A10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559" w:type="dxa"/>
            <w:shd w:val="clear" w:color="auto" w:fill="FBF581"/>
          </w:tcPr>
          <w:p w14:paraId="3136ED7F" w14:textId="375C54D3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 februari</w:t>
            </w:r>
          </w:p>
        </w:tc>
        <w:tc>
          <w:tcPr>
            <w:tcW w:w="1418" w:type="dxa"/>
            <w:shd w:val="clear" w:color="auto" w:fill="FBF581"/>
          </w:tcPr>
          <w:p w14:paraId="2341E267" w14:textId="3646F131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Voorjaars-</w:t>
            </w:r>
          </w:p>
        </w:tc>
        <w:tc>
          <w:tcPr>
            <w:tcW w:w="1701" w:type="dxa"/>
            <w:shd w:val="clear" w:color="auto" w:fill="FBF581"/>
          </w:tcPr>
          <w:p w14:paraId="319744EA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133B8107" w14:textId="655A884F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shd w:val="clear" w:color="auto" w:fill="FBF581"/>
          </w:tcPr>
          <w:p w14:paraId="42A72D36" w14:textId="4D80E83F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847" w:type="dxa"/>
            <w:shd w:val="clear" w:color="auto" w:fill="FBF581"/>
          </w:tcPr>
          <w:p w14:paraId="227E57DF" w14:textId="5031EBCE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A2736" w:rsidRPr="00081D97" w14:paraId="4281261B" w14:textId="77777777" w:rsidTr="0026693B">
        <w:tc>
          <w:tcPr>
            <w:tcW w:w="704" w:type="dxa"/>
            <w:shd w:val="clear" w:color="auto" w:fill="FBF581"/>
          </w:tcPr>
          <w:p w14:paraId="138D687E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32EE754D" w14:textId="49742C62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23 februari</w:t>
            </w:r>
          </w:p>
        </w:tc>
        <w:tc>
          <w:tcPr>
            <w:tcW w:w="1418" w:type="dxa"/>
            <w:shd w:val="clear" w:color="auto" w:fill="FBF581"/>
          </w:tcPr>
          <w:p w14:paraId="0116E86A" w14:textId="14010542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vakantie</w:t>
            </w:r>
          </w:p>
        </w:tc>
        <w:tc>
          <w:tcPr>
            <w:tcW w:w="1701" w:type="dxa"/>
            <w:shd w:val="clear" w:color="auto" w:fill="FBF581"/>
          </w:tcPr>
          <w:p w14:paraId="66DECB06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0C1F9EF1" w14:textId="02CF941D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shd w:val="clear" w:color="auto" w:fill="FBF581"/>
          </w:tcPr>
          <w:p w14:paraId="00385E5A" w14:textId="5D2C2D38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847" w:type="dxa"/>
            <w:shd w:val="clear" w:color="auto" w:fill="FBF581"/>
          </w:tcPr>
          <w:p w14:paraId="0D885713" w14:textId="26302B62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A2736" w:rsidRPr="00081D97" w14:paraId="6327612E" w14:textId="77777777" w:rsidTr="0026693B">
        <w:tc>
          <w:tcPr>
            <w:tcW w:w="704" w:type="dxa"/>
            <w:shd w:val="clear" w:color="auto" w:fill="FBF581"/>
          </w:tcPr>
          <w:p w14:paraId="1758B45F" w14:textId="47984EE2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410C606D" w14:textId="5A1F9CB0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24 februari</w:t>
            </w:r>
          </w:p>
        </w:tc>
        <w:tc>
          <w:tcPr>
            <w:tcW w:w="1418" w:type="dxa"/>
            <w:shd w:val="clear" w:color="auto" w:fill="FBF581"/>
          </w:tcPr>
          <w:p w14:paraId="12DC0D1E" w14:textId="73227C5B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BF581"/>
          </w:tcPr>
          <w:p w14:paraId="1EEFF15F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760B8933" w14:textId="5B39FE43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shd w:val="clear" w:color="auto" w:fill="FBF581"/>
          </w:tcPr>
          <w:p w14:paraId="182D4577" w14:textId="7071DD0C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847" w:type="dxa"/>
            <w:shd w:val="clear" w:color="auto" w:fill="FBF581"/>
          </w:tcPr>
          <w:p w14:paraId="1BCEAF4A" w14:textId="20FD1782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A2736" w:rsidRPr="00081D97" w14:paraId="6296953D" w14:textId="77777777" w:rsidTr="0026693B">
        <w:tc>
          <w:tcPr>
            <w:tcW w:w="704" w:type="dxa"/>
            <w:shd w:val="clear" w:color="auto" w:fill="FBF581"/>
          </w:tcPr>
          <w:p w14:paraId="01C58E3F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12EEC48E" w14:textId="4B504D43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25 februari</w:t>
            </w:r>
          </w:p>
        </w:tc>
        <w:tc>
          <w:tcPr>
            <w:tcW w:w="1418" w:type="dxa"/>
            <w:shd w:val="clear" w:color="auto" w:fill="FBF581"/>
          </w:tcPr>
          <w:p w14:paraId="6CF741DE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BF581"/>
          </w:tcPr>
          <w:p w14:paraId="64A6E106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71139B49" w14:textId="4AB57F1B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shd w:val="clear" w:color="auto" w:fill="FBF581"/>
          </w:tcPr>
          <w:p w14:paraId="40CDE65B" w14:textId="5ADC2648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847" w:type="dxa"/>
            <w:shd w:val="clear" w:color="auto" w:fill="FBF581"/>
          </w:tcPr>
          <w:p w14:paraId="360B17A3" w14:textId="287BA5F4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A2736" w:rsidRPr="00081D97" w14:paraId="7833A40A" w14:textId="77777777" w:rsidTr="0026693B">
        <w:tc>
          <w:tcPr>
            <w:tcW w:w="704" w:type="dxa"/>
            <w:shd w:val="clear" w:color="auto" w:fill="FBF581"/>
          </w:tcPr>
          <w:p w14:paraId="3C60AB80" w14:textId="202DC506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63A030EE" w14:textId="36305EBD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26 februari</w:t>
            </w:r>
          </w:p>
        </w:tc>
        <w:tc>
          <w:tcPr>
            <w:tcW w:w="1418" w:type="dxa"/>
            <w:shd w:val="clear" w:color="auto" w:fill="FBF581"/>
          </w:tcPr>
          <w:p w14:paraId="1381F5BA" w14:textId="4F888396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BF581"/>
          </w:tcPr>
          <w:p w14:paraId="7BBC9D2F" w14:textId="1725CF44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0DE71242" w14:textId="5DD7B3F4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shd w:val="clear" w:color="auto" w:fill="FBF581"/>
          </w:tcPr>
          <w:p w14:paraId="5500A3A9" w14:textId="2FDA1EAE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847" w:type="dxa"/>
            <w:shd w:val="clear" w:color="auto" w:fill="FBF581"/>
          </w:tcPr>
          <w:p w14:paraId="14937672" w14:textId="2A9A3F4F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A2736" w:rsidRPr="00081D97" w14:paraId="00FDD4E5" w14:textId="77777777" w:rsidTr="00674DB8">
        <w:tc>
          <w:tcPr>
            <w:tcW w:w="704" w:type="dxa"/>
            <w:shd w:val="clear" w:color="auto" w:fill="D5ED93"/>
          </w:tcPr>
          <w:p w14:paraId="4151CE29" w14:textId="75D50E82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559" w:type="dxa"/>
            <w:shd w:val="clear" w:color="auto" w:fill="D5ED93"/>
          </w:tcPr>
          <w:p w14:paraId="7A5EC9A4" w14:textId="0ACCAF12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 maart</w:t>
            </w:r>
          </w:p>
        </w:tc>
        <w:tc>
          <w:tcPr>
            <w:tcW w:w="1418" w:type="dxa"/>
            <w:shd w:val="clear" w:color="auto" w:fill="D5ED93"/>
          </w:tcPr>
          <w:p w14:paraId="216A951C" w14:textId="64949EE3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1701" w:type="dxa"/>
            <w:shd w:val="clear" w:color="auto" w:fill="D5ED93"/>
          </w:tcPr>
          <w:p w14:paraId="10E728D1" w14:textId="5E852682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0F15A502" w14:textId="44531208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410" w:type="dxa"/>
            <w:shd w:val="clear" w:color="auto" w:fill="D5ED93"/>
          </w:tcPr>
          <w:p w14:paraId="66DD267B" w14:textId="41E79240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voorbereiden</w:t>
            </w:r>
          </w:p>
        </w:tc>
        <w:tc>
          <w:tcPr>
            <w:tcW w:w="1847" w:type="dxa"/>
            <w:shd w:val="clear" w:color="auto" w:fill="D5ED93"/>
          </w:tcPr>
          <w:p w14:paraId="4D1A3205" w14:textId="7A7B7FFB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A2736" w:rsidRPr="00081D97" w14:paraId="71BEEA19" w14:textId="77777777" w:rsidTr="00674DB8">
        <w:tc>
          <w:tcPr>
            <w:tcW w:w="704" w:type="dxa"/>
            <w:shd w:val="clear" w:color="auto" w:fill="D5ED93"/>
          </w:tcPr>
          <w:p w14:paraId="1CDAA0EC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0A5C2D51" w14:textId="0599BCCB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 maart</w:t>
            </w:r>
          </w:p>
        </w:tc>
        <w:tc>
          <w:tcPr>
            <w:tcW w:w="1418" w:type="dxa"/>
            <w:shd w:val="clear" w:color="auto" w:fill="D5ED93"/>
          </w:tcPr>
          <w:p w14:paraId="0D433D04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67888BF5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7C6E171C" w14:textId="6BE276D1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410" w:type="dxa"/>
            <w:shd w:val="clear" w:color="auto" w:fill="D5ED93"/>
          </w:tcPr>
          <w:p w14:paraId="2FA98E5C" w14:textId="69F51A66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847" w:type="dxa"/>
            <w:shd w:val="clear" w:color="auto" w:fill="D5ED93"/>
          </w:tcPr>
          <w:p w14:paraId="16C72ABA" w14:textId="6EE9A88E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A2736" w:rsidRPr="00081D97" w14:paraId="3BE92839" w14:textId="77777777" w:rsidTr="00674DB8">
        <w:tc>
          <w:tcPr>
            <w:tcW w:w="704" w:type="dxa"/>
            <w:shd w:val="clear" w:color="auto" w:fill="D5ED93"/>
          </w:tcPr>
          <w:p w14:paraId="5158AFE9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526160A0" w14:textId="0A1698AB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 maart</w:t>
            </w:r>
          </w:p>
        </w:tc>
        <w:tc>
          <w:tcPr>
            <w:tcW w:w="1418" w:type="dxa"/>
            <w:shd w:val="clear" w:color="auto" w:fill="D5ED93"/>
          </w:tcPr>
          <w:p w14:paraId="7CC4B1F0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20EB3FE5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7BFF09D5" w14:textId="7B02993C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410" w:type="dxa"/>
            <w:shd w:val="clear" w:color="auto" w:fill="D5ED93"/>
          </w:tcPr>
          <w:p w14:paraId="3D0AF625" w14:textId="2DBD9F5D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847" w:type="dxa"/>
            <w:shd w:val="clear" w:color="auto" w:fill="D5ED93"/>
          </w:tcPr>
          <w:p w14:paraId="6891C96C" w14:textId="14F450D7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A2736" w:rsidRPr="00081D97" w14:paraId="7D7DEEE3" w14:textId="77777777" w:rsidTr="00674DB8">
        <w:tc>
          <w:tcPr>
            <w:tcW w:w="704" w:type="dxa"/>
            <w:shd w:val="clear" w:color="auto" w:fill="D5ED93"/>
          </w:tcPr>
          <w:p w14:paraId="132B3C88" w14:textId="388391EC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7CBDDBA2" w14:textId="28D04FD8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 maart</w:t>
            </w:r>
          </w:p>
        </w:tc>
        <w:tc>
          <w:tcPr>
            <w:tcW w:w="1418" w:type="dxa"/>
            <w:shd w:val="clear" w:color="auto" w:fill="D5ED93"/>
          </w:tcPr>
          <w:p w14:paraId="1A9FD8D4" w14:textId="5418A293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014E03FA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28FB41D3" w14:textId="5E978355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410" w:type="dxa"/>
            <w:shd w:val="clear" w:color="auto" w:fill="D5ED93"/>
          </w:tcPr>
          <w:p w14:paraId="688C4F9D" w14:textId="759637D5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1847" w:type="dxa"/>
            <w:shd w:val="clear" w:color="auto" w:fill="D5ED93"/>
          </w:tcPr>
          <w:p w14:paraId="69D7239B" w14:textId="7BCE0851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A2736" w:rsidRPr="00081D97" w14:paraId="3F722E36" w14:textId="77777777" w:rsidTr="00E77BF8">
        <w:tc>
          <w:tcPr>
            <w:tcW w:w="704" w:type="dxa"/>
            <w:shd w:val="clear" w:color="auto" w:fill="D5ED93"/>
          </w:tcPr>
          <w:p w14:paraId="5389C7B6" w14:textId="530D17F0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67BF7658" w14:textId="7566E202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 maart</w:t>
            </w:r>
          </w:p>
        </w:tc>
        <w:tc>
          <w:tcPr>
            <w:tcW w:w="1418" w:type="dxa"/>
            <w:shd w:val="clear" w:color="auto" w:fill="D5ED93"/>
          </w:tcPr>
          <w:p w14:paraId="372BF705" w14:textId="4098AEA2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2CB0479F" w14:textId="41672B78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01B85936" w14:textId="1EE8CC0F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410" w:type="dxa"/>
            <w:shd w:val="clear" w:color="auto" w:fill="D5ED93"/>
          </w:tcPr>
          <w:p w14:paraId="3606B8A7" w14:textId="63E921A8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weet je nog?</w:t>
            </w:r>
          </w:p>
        </w:tc>
        <w:tc>
          <w:tcPr>
            <w:tcW w:w="1847" w:type="dxa"/>
            <w:shd w:val="clear" w:color="auto" w:fill="D5ED93"/>
          </w:tcPr>
          <w:p w14:paraId="3AE6B31D" w14:textId="2A21FED1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A2736" w:rsidRPr="00081D97" w14:paraId="49A63A57" w14:textId="77777777" w:rsidTr="00E77BF8">
        <w:tc>
          <w:tcPr>
            <w:tcW w:w="704" w:type="dxa"/>
            <w:shd w:val="clear" w:color="auto" w:fill="D5ED93"/>
          </w:tcPr>
          <w:p w14:paraId="1DA8B102" w14:textId="299B0273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559" w:type="dxa"/>
            <w:shd w:val="clear" w:color="auto" w:fill="D5ED93"/>
          </w:tcPr>
          <w:p w14:paraId="6B9B6733" w14:textId="03C9644F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 maart</w:t>
            </w:r>
          </w:p>
        </w:tc>
        <w:tc>
          <w:tcPr>
            <w:tcW w:w="1418" w:type="dxa"/>
            <w:shd w:val="clear" w:color="auto" w:fill="D5ED93"/>
          </w:tcPr>
          <w:p w14:paraId="43D308B0" w14:textId="5C338D18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1701" w:type="dxa"/>
            <w:shd w:val="clear" w:color="auto" w:fill="D5ED93"/>
          </w:tcPr>
          <w:p w14:paraId="120116D7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4ED5F3D9" w14:textId="01BD0B71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2410" w:type="dxa"/>
            <w:shd w:val="clear" w:color="auto" w:fill="D5ED93"/>
          </w:tcPr>
          <w:p w14:paraId="447D1F4A" w14:textId="4C6CA69F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voorbereiden</w:t>
            </w:r>
          </w:p>
        </w:tc>
        <w:tc>
          <w:tcPr>
            <w:tcW w:w="1847" w:type="dxa"/>
            <w:shd w:val="clear" w:color="auto" w:fill="D5ED93"/>
          </w:tcPr>
          <w:p w14:paraId="0F26415D" w14:textId="75396746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A2736" w:rsidRPr="00081D97" w14:paraId="354E4F3D" w14:textId="77777777" w:rsidTr="00E77BF8">
        <w:tc>
          <w:tcPr>
            <w:tcW w:w="704" w:type="dxa"/>
            <w:shd w:val="clear" w:color="auto" w:fill="D5ED93"/>
          </w:tcPr>
          <w:p w14:paraId="712CB999" w14:textId="7D5ACBEB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5BD908A2" w14:textId="0AEA5879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 maart</w:t>
            </w:r>
          </w:p>
        </w:tc>
        <w:tc>
          <w:tcPr>
            <w:tcW w:w="1418" w:type="dxa"/>
            <w:shd w:val="clear" w:color="auto" w:fill="D5ED93"/>
          </w:tcPr>
          <w:p w14:paraId="302D17FA" w14:textId="62F569AF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4CFDA597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39C66E8B" w14:textId="7F4100EB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2410" w:type="dxa"/>
            <w:shd w:val="clear" w:color="auto" w:fill="D5ED93"/>
          </w:tcPr>
          <w:p w14:paraId="143A4DC9" w14:textId="7BCD426F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847" w:type="dxa"/>
            <w:shd w:val="clear" w:color="auto" w:fill="D5ED93"/>
          </w:tcPr>
          <w:p w14:paraId="1BC6D10B" w14:textId="363BCFFB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A2736" w:rsidRPr="00081D97" w14:paraId="7526E773" w14:textId="77777777" w:rsidTr="00E77BF8">
        <w:tc>
          <w:tcPr>
            <w:tcW w:w="704" w:type="dxa"/>
            <w:shd w:val="clear" w:color="auto" w:fill="D5ED93"/>
          </w:tcPr>
          <w:p w14:paraId="1BE4E4AA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37251996" w14:textId="479DB936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 maart</w:t>
            </w:r>
          </w:p>
        </w:tc>
        <w:tc>
          <w:tcPr>
            <w:tcW w:w="1418" w:type="dxa"/>
            <w:shd w:val="clear" w:color="auto" w:fill="D5ED93"/>
          </w:tcPr>
          <w:p w14:paraId="25536271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0AF43F74" w14:textId="1BFFD839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5732F3AC" w14:textId="0C7AA153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2410" w:type="dxa"/>
            <w:shd w:val="clear" w:color="auto" w:fill="D5ED93"/>
          </w:tcPr>
          <w:p w14:paraId="54F4D94D" w14:textId="578BB083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847" w:type="dxa"/>
            <w:shd w:val="clear" w:color="auto" w:fill="D5ED93"/>
          </w:tcPr>
          <w:p w14:paraId="50415356" w14:textId="2FA6AB39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A2736" w:rsidRPr="00081D97" w14:paraId="5B392C70" w14:textId="77777777" w:rsidTr="00E77BF8">
        <w:tc>
          <w:tcPr>
            <w:tcW w:w="704" w:type="dxa"/>
            <w:shd w:val="clear" w:color="auto" w:fill="D5ED93"/>
          </w:tcPr>
          <w:p w14:paraId="208A1790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6CB6C494" w14:textId="3E58E5CB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 maart</w:t>
            </w:r>
          </w:p>
        </w:tc>
        <w:tc>
          <w:tcPr>
            <w:tcW w:w="1418" w:type="dxa"/>
            <w:shd w:val="clear" w:color="auto" w:fill="D5ED93"/>
          </w:tcPr>
          <w:p w14:paraId="3AA056BB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342C0C3E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18DE64DE" w14:textId="24FF76BF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2410" w:type="dxa"/>
            <w:shd w:val="clear" w:color="auto" w:fill="D5ED93"/>
          </w:tcPr>
          <w:p w14:paraId="150E6B01" w14:textId="777B391A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1847" w:type="dxa"/>
            <w:shd w:val="clear" w:color="auto" w:fill="D5ED93"/>
          </w:tcPr>
          <w:p w14:paraId="652BC533" w14:textId="280377C9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A2736" w:rsidRPr="00081D97" w14:paraId="104CEADF" w14:textId="77777777" w:rsidTr="00E77BF8">
        <w:tc>
          <w:tcPr>
            <w:tcW w:w="704" w:type="dxa"/>
            <w:shd w:val="clear" w:color="auto" w:fill="D5ED93"/>
          </w:tcPr>
          <w:p w14:paraId="7FC95010" w14:textId="4E149A43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69116C59" w14:textId="5397A573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 maart</w:t>
            </w:r>
          </w:p>
        </w:tc>
        <w:tc>
          <w:tcPr>
            <w:tcW w:w="1418" w:type="dxa"/>
            <w:shd w:val="clear" w:color="auto" w:fill="D5ED93"/>
          </w:tcPr>
          <w:p w14:paraId="5C7679F5" w14:textId="0924D496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48318DDC" w14:textId="74A85D92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301C134E" w14:textId="4D4A91BB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2410" w:type="dxa"/>
            <w:shd w:val="clear" w:color="auto" w:fill="D5ED93"/>
          </w:tcPr>
          <w:p w14:paraId="29D68087" w14:textId="40C5935E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weet je nog?</w:t>
            </w:r>
          </w:p>
        </w:tc>
        <w:tc>
          <w:tcPr>
            <w:tcW w:w="1847" w:type="dxa"/>
            <w:shd w:val="clear" w:color="auto" w:fill="D5ED93"/>
          </w:tcPr>
          <w:p w14:paraId="250D74F7" w14:textId="3FFA77AA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A2736" w:rsidRPr="00081D97" w14:paraId="34C9127C" w14:textId="77777777" w:rsidTr="00E77BF8">
        <w:tc>
          <w:tcPr>
            <w:tcW w:w="704" w:type="dxa"/>
            <w:shd w:val="clear" w:color="auto" w:fill="D5ED93"/>
          </w:tcPr>
          <w:p w14:paraId="320D4762" w14:textId="21D7819E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559" w:type="dxa"/>
            <w:shd w:val="clear" w:color="auto" w:fill="D5ED93"/>
          </w:tcPr>
          <w:p w14:paraId="42783B91" w14:textId="4E40D08E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 maart</w:t>
            </w:r>
          </w:p>
        </w:tc>
        <w:tc>
          <w:tcPr>
            <w:tcW w:w="1418" w:type="dxa"/>
            <w:shd w:val="clear" w:color="auto" w:fill="D5ED93"/>
          </w:tcPr>
          <w:p w14:paraId="1991EFA9" w14:textId="05298E40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1701" w:type="dxa"/>
            <w:shd w:val="clear" w:color="auto" w:fill="D5ED93"/>
          </w:tcPr>
          <w:p w14:paraId="0EA3F2E6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42AA267D" w14:textId="76B34E38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2410" w:type="dxa"/>
            <w:shd w:val="clear" w:color="auto" w:fill="D5ED93"/>
          </w:tcPr>
          <w:p w14:paraId="39FAE400" w14:textId="57CCA8B6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test jezelf</w:t>
            </w:r>
          </w:p>
        </w:tc>
        <w:tc>
          <w:tcPr>
            <w:tcW w:w="1847" w:type="dxa"/>
            <w:shd w:val="clear" w:color="auto" w:fill="D5ED93"/>
          </w:tcPr>
          <w:p w14:paraId="6909B747" w14:textId="6163D5A8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A2736" w:rsidRPr="00081D97" w14:paraId="1BE99187" w14:textId="77777777" w:rsidTr="00E77BF8">
        <w:tc>
          <w:tcPr>
            <w:tcW w:w="704" w:type="dxa"/>
            <w:shd w:val="clear" w:color="auto" w:fill="D5ED93"/>
          </w:tcPr>
          <w:p w14:paraId="44387897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45771B50" w14:textId="7109F65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 maart</w:t>
            </w:r>
          </w:p>
        </w:tc>
        <w:tc>
          <w:tcPr>
            <w:tcW w:w="1418" w:type="dxa"/>
            <w:shd w:val="clear" w:color="auto" w:fill="D5ED93"/>
          </w:tcPr>
          <w:p w14:paraId="055F9978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3F8F360F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7419B064" w14:textId="61713D62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2410" w:type="dxa"/>
            <w:shd w:val="clear" w:color="auto" w:fill="D5ED93"/>
          </w:tcPr>
          <w:p w14:paraId="0C768D23" w14:textId="504CCEB0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maatwerk/pluswerk</w:t>
            </w:r>
          </w:p>
        </w:tc>
        <w:tc>
          <w:tcPr>
            <w:tcW w:w="1847" w:type="dxa"/>
            <w:shd w:val="clear" w:color="auto" w:fill="D5ED93"/>
          </w:tcPr>
          <w:p w14:paraId="3B1125F2" w14:textId="389BCD1A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A2736" w:rsidRPr="00081D97" w14:paraId="099AEBF1" w14:textId="77777777" w:rsidTr="00E77BF8">
        <w:tc>
          <w:tcPr>
            <w:tcW w:w="704" w:type="dxa"/>
            <w:shd w:val="clear" w:color="auto" w:fill="D5ED93"/>
          </w:tcPr>
          <w:p w14:paraId="1C7BCBF3" w14:textId="69D0471B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544BEF1C" w14:textId="745C197B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17 maart</w:t>
            </w:r>
          </w:p>
        </w:tc>
        <w:tc>
          <w:tcPr>
            <w:tcW w:w="1418" w:type="dxa"/>
            <w:shd w:val="clear" w:color="auto" w:fill="D5ED93"/>
          </w:tcPr>
          <w:p w14:paraId="0020EA1B" w14:textId="3E34FB7F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09C1B4A0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673B150C" w14:textId="2DA219F8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2410" w:type="dxa"/>
            <w:shd w:val="clear" w:color="auto" w:fill="D5ED93"/>
          </w:tcPr>
          <w:p w14:paraId="78BED6C0" w14:textId="3ECB0560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toets 1 weten</w:t>
            </w:r>
          </w:p>
        </w:tc>
        <w:tc>
          <w:tcPr>
            <w:tcW w:w="1847" w:type="dxa"/>
            <w:shd w:val="clear" w:color="auto" w:fill="D5ED93"/>
          </w:tcPr>
          <w:p w14:paraId="4C418BBF" w14:textId="77777777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A2736" w:rsidRPr="00081D97" w14:paraId="010F5D24" w14:textId="77777777" w:rsidTr="00E77BF8">
        <w:tc>
          <w:tcPr>
            <w:tcW w:w="704" w:type="dxa"/>
            <w:shd w:val="clear" w:color="auto" w:fill="D5ED93"/>
          </w:tcPr>
          <w:p w14:paraId="5124037E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6DA6D1F0" w14:textId="20175FA2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 maart</w:t>
            </w:r>
          </w:p>
        </w:tc>
        <w:tc>
          <w:tcPr>
            <w:tcW w:w="1418" w:type="dxa"/>
            <w:shd w:val="clear" w:color="auto" w:fill="D5ED93"/>
          </w:tcPr>
          <w:p w14:paraId="33D0C3DF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6AF71A33" w14:textId="57A79B05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24B50EB7" w14:textId="0D9A1C41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2410" w:type="dxa"/>
            <w:shd w:val="clear" w:color="auto" w:fill="D5ED93"/>
          </w:tcPr>
          <w:p w14:paraId="26B43F8F" w14:textId="6C3A9E10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toets 2 gebruiken</w:t>
            </w:r>
          </w:p>
        </w:tc>
        <w:tc>
          <w:tcPr>
            <w:tcW w:w="1847" w:type="dxa"/>
            <w:shd w:val="clear" w:color="auto" w:fill="D5ED93"/>
          </w:tcPr>
          <w:p w14:paraId="6BF715E2" w14:textId="6599FC44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A2736" w:rsidRPr="00081D97" w14:paraId="43E3CD0B" w14:textId="77777777" w:rsidTr="00E77BF8">
        <w:tc>
          <w:tcPr>
            <w:tcW w:w="704" w:type="dxa"/>
            <w:shd w:val="clear" w:color="auto" w:fill="D5ED93"/>
          </w:tcPr>
          <w:p w14:paraId="77DC60EB" w14:textId="648A0E8D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5C7F013E" w14:textId="4B235A0A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 maart</w:t>
            </w:r>
          </w:p>
        </w:tc>
        <w:tc>
          <w:tcPr>
            <w:tcW w:w="1418" w:type="dxa"/>
            <w:shd w:val="clear" w:color="auto" w:fill="D5ED93"/>
          </w:tcPr>
          <w:p w14:paraId="0F5F9AB1" w14:textId="0A681D1C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5ED93"/>
          </w:tcPr>
          <w:p w14:paraId="61BE32BE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58AD96F0" w14:textId="1FCEAB59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2410" w:type="dxa"/>
            <w:shd w:val="clear" w:color="auto" w:fill="D5ED93"/>
          </w:tcPr>
          <w:p w14:paraId="5D015A7A" w14:textId="56903F96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speelwerk</w:t>
            </w:r>
          </w:p>
        </w:tc>
        <w:tc>
          <w:tcPr>
            <w:tcW w:w="1847" w:type="dxa"/>
            <w:shd w:val="clear" w:color="auto" w:fill="D5ED93"/>
          </w:tcPr>
          <w:p w14:paraId="17F8EE89" w14:textId="2C292D11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A2736" w:rsidRPr="00081D97" w14:paraId="4E929994" w14:textId="77777777" w:rsidTr="005A75BE">
        <w:tc>
          <w:tcPr>
            <w:tcW w:w="704" w:type="dxa"/>
            <w:shd w:val="clear" w:color="auto" w:fill="FDDEC7"/>
          </w:tcPr>
          <w:p w14:paraId="0947CE1C" w14:textId="4D5D6289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559" w:type="dxa"/>
            <w:shd w:val="clear" w:color="auto" w:fill="FDDEC7"/>
          </w:tcPr>
          <w:p w14:paraId="22BACA43" w14:textId="397E7406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 maart</w:t>
            </w:r>
          </w:p>
        </w:tc>
        <w:tc>
          <w:tcPr>
            <w:tcW w:w="1418" w:type="dxa"/>
            <w:shd w:val="clear" w:color="auto" w:fill="FDDEC7"/>
          </w:tcPr>
          <w:p w14:paraId="72EE27C1" w14:textId="05094A89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1701" w:type="dxa"/>
            <w:shd w:val="clear" w:color="auto" w:fill="FDDEC7"/>
          </w:tcPr>
          <w:p w14:paraId="357818E4" w14:textId="2341AF2E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425" w:type="dxa"/>
            <w:shd w:val="clear" w:color="auto" w:fill="FDDEC7"/>
          </w:tcPr>
          <w:p w14:paraId="5B5FAD61" w14:textId="29EA2AAA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410" w:type="dxa"/>
            <w:shd w:val="clear" w:color="auto" w:fill="FDDEC7"/>
          </w:tcPr>
          <w:p w14:paraId="008B582E" w14:textId="17738304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voorbereiden</w:t>
            </w:r>
          </w:p>
        </w:tc>
        <w:tc>
          <w:tcPr>
            <w:tcW w:w="1847" w:type="dxa"/>
            <w:shd w:val="clear" w:color="auto" w:fill="FDDEC7"/>
          </w:tcPr>
          <w:p w14:paraId="7CC28C70" w14:textId="77777777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A2736" w:rsidRPr="00081D97" w14:paraId="048A9134" w14:textId="77777777" w:rsidTr="005A75BE">
        <w:tc>
          <w:tcPr>
            <w:tcW w:w="704" w:type="dxa"/>
            <w:shd w:val="clear" w:color="auto" w:fill="FDDEC7"/>
          </w:tcPr>
          <w:p w14:paraId="437C51EA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135F69AF" w14:textId="6BDD5FCA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23 maart</w:t>
            </w:r>
          </w:p>
        </w:tc>
        <w:tc>
          <w:tcPr>
            <w:tcW w:w="1418" w:type="dxa"/>
            <w:shd w:val="clear" w:color="auto" w:fill="FDDEC7"/>
          </w:tcPr>
          <w:p w14:paraId="4E6612B9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3CE92D3B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58790B18" w14:textId="45760054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410" w:type="dxa"/>
            <w:shd w:val="clear" w:color="auto" w:fill="FDDEC7"/>
          </w:tcPr>
          <w:p w14:paraId="36AB8FAE" w14:textId="5AF7621E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847" w:type="dxa"/>
            <w:shd w:val="clear" w:color="auto" w:fill="FDDEC7"/>
          </w:tcPr>
          <w:p w14:paraId="6EB3D8A1" w14:textId="77777777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A2736" w:rsidRPr="00081D97" w14:paraId="133F297F" w14:textId="77777777" w:rsidTr="005A75BE">
        <w:tc>
          <w:tcPr>
            <w:tcW w:w="704" w:type="dxa"/>
            <w:shd w:val="clear" w:color="auto" w:fill="FDDEC7"/>
          </w:tcPr>
          <w:p w14:paraId="2A8620A8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769FA25F" w14:textId="62858848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24 maart</w:t>
            </w:r>
          </w:p>
        </w:tc>
        <w:tc>
          <w:tcPr>
            <w:tcW w:w="1418" w:type="dxa"/>
            <w:shd w:val="clear" w:color="auto" w:fill="FDDEC7"/>
          </w:tcPr>
          <w:p w14:paraId="65251271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5A4163AC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1999A989" w14:textId="5F7BFD4D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410" w:type="dxa"/>
            <w:shd w:val="clear" w:color="auto" w:fill="FDDEC7"/>
          </w:tcPr>
          <w:p w14:paraId="37099D66" w14:textId="32B15C19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847" w:type="dxa"/>
            <w:shd w:val="clear" w:color="auto" w:fill="FDDEC7"/>
          </w:tcPr>
          <w:p w14:paraId="06E8277A" w14:textId="77777777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A2736" w:rsidRPr="00081D97" w14:paraId="3E9EC219" w14:textId="77777777" w:rsidTr="005A75BE">
        <w:tc>
          <w:tcPr>
            <w:tcW w:w="704" w:type="dxa"/>
            <w:shd w:val="clear" w:color="auto" w:fill="FDDEC7"/>
          </w:tcPr>
          <w:p w14:paraId="0EDC3E0C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324509A8" w14:textId="5ED614D0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25 maart</w:t>
            </w:r>
          </w:p>
        </w:tc>
        <w:tc>
          <w:tcPr>
            <w:tcW w:w="1418" w:type="dxa"/>
            <w:shd w:val="clear" w:color="auto" w:fill="FDDEC7"/>
          </w:tcPr>
          <w:p w14:paraId="1D904DD2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44063852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3DAB831F" w14:textId="5926FEDA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410" w:type="dxa"/>
            <w:shd w:val="clear" w:color="auto" w:fill="FDDEC7"/>
          </w:tcPr>
          <w:p w14:paraId="77D21439" w14:textId="480BCDE2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1847" w:type="dxa"/>
            <w:shd w:val="clear" w:color="auto" w:fill="FDDEC7"/>
          </w:tcPr>
          <w:p w14:paraId="515ED859" w14:textId="77777777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A2736" w:rsidRPr="00081D97" w14:paraId="0F241053" w14:textId="77777777" w:rsidTr="005A75BE">
        <w:tc>
          <w:tcPr>
            <w:tcW w:w="704" w:type="dxa"/>
            <w:shd w:val="clear" w:color="auto" w:fill="FDDEC7"/>
          </w:tcPr>
          <w:p w14:paraId="4E38B688" w14:textId="616B6F38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70BF69BA" w14:textId="754C7C93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26 maart</w:t>
            </w:r>
          </w:p>
        </w:tc>
        <w:tc>
          <w:tcPr>
            <w:tcW w:w="1418" w:type="dxa"/>
            <w:shd w:val="clear" w:color="auto" w:fill="FDDEC7"/>
          </w:tcPr>
          <w:p w14:paraId="7A47FB1B" w14:textId="5F4853EF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3679226F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602ADE41" w14:textId="07E62508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410" w:type="dxa"/>
            <w:shd w:val="clear" w:color="auto" w:fill="FDDEC7"/>
          </w:tcPr>
          <w:p w14:paraId="679D4CF6" w14:textId="232753CA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weet je nog?</w:t>
            </w:r>
          </w:p>
        </w:tc>
        <w:tc>
          <w:tcPr>
            <w:tcW w:w="1847" w:type="dxa"/>
            <w:shd w:val="clear" w:color="auto" w:fill="FDDEC7"/>
          </w:tcPr>
          <w:p w14:paraId="189E620B" w14:textId="77777777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A2736" w:rsidRPr="00081D97" w14:paraId="4854F757" w14:textId="77777777" w:rsidTr="005A75BE">
        <w:tc>
          <w:tcPr>
            <w:tcW w:w="704" w:type="dxa"/>
            <w:shd w:val="clear" w:color="auto" w:fill="FDDEC7"/>
          </w:tcPr>
          <w:p w14:paraId="5E56318D" w14:textId="3BA9B3DA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559" w:type="dxa"/>
            <w:shd w:val="clear" w:color="auto" w:fill="FDDEC7"/>
          </w:tcPr>
          <w:p w14:paraId="2BB7DA45" w14:textId="6805461B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29 maart</w:t>
            </w:r>
          </w:p>
        </w:tc>
        <w:tc>
          <w:tcPr>
            <w:tcW w:w="1418" w:type="dxa"/>
            <w:shd w:val="clear" w:color="auto" w:fill="FDDEC7"/>
          </w:tcPr>
          <w:p w14:paraId="473D600F" w14:textId="42265EC8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1701" w:type="dxa"/>
            <w:shd w:val="clear" w:color="auto" w:fill="FDDEC7"/>
          </w:tcPr>
          <w:p w14:paraId="189AF4DF" w14:textId="2315719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0BB0C530" w14:textId="6C3E0A13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shd w:val="clear" w:color="auto" w:fill="FDDEC7"/>
          </w:tcPr>
          <w:p w14:paraId="1789826E" w14:textId="5E61E293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847" w:type="dxa"/>
            <w:shd w:val="clear" w:color="auto" w:fill="FDDEC7"/>
          </w:tcPr>
          <w:p w14:paraId="115D6E16" w14:textId="003CFDE0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Tweede paasdag</w:t>
            </w:r>
          </w:p>
        </w:tc>
      </w:tr>
      <w:tr w:rsidR="00EA2736" w:rsidRPr="00081D97" w14:paraId="7201FBCE" w14:textId="77777777" w:rsidTr="00674DB8">
        <w:tc>
          <w:tcPr>
            <w:tcW w:w="704" w:type="dxa"/>
            <w:shd w:val="clear" w:color="auto" w:fill="FDDEC7"/>
          </w:tcPr>
          <w:p w14:paraId="7D1F36BF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31843C17" w14:textId="385A891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30 maart</w:t>
            </w:r>
          </w:p>
        </w:tc>
        <w:tc>
          <w:tcPr>
            <w:tcW w:w="1418" w:type="dxa"/>
            <w:shd w:val="clear" w:color="auto" w:fill="FDDEC7"/>
          </w:tcPr>
          <w:p w14:paraId="39021E31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214CFD7E" w14:textId="67FFD4DE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21A58D63" w14:textId="760B3101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410" w:type="dxa"/>
            <w:shd w:val="clear" w:color="auto" w:fill="FDDEC7"/>
          </w:tcPr>
          <w:p w14:paraId="672DD4CC" w14:textId="2663E555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voorbereiden</w:t>
            </w:r>
          </w:p>
        </w:tc>
        <w:tc>
          <w:tcPr>
            <w:tcW w:w="1847" w:type="dxa"/>
            <w:shd w:val="clear" w:color="auto" w:fill="FDDEC7"/>
          </w:tcPr>
          <w:p w14:paraId="64497B09" w14:textId="77777777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A2736" w:rsidRPr="00081D97" w14:paraId="1D0C4112" w14:textId="77777777" w:rsidTr="00674DB8">
        <w:tc>
          <w:tcPr>
            <w:tcW w:w="704" w:type="dxa"/>
            <w:shd w:val="clear" w:color="auto" w:fill="FDDEC7"/>
          </w:tcPr>
          <w:p w14:paraId="39425397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408DA8AA" w14:textId="249FE996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31 maart</w:t>
            </w:r>
          </w:p>
        </w:tc>
        <w:tc>
          <w:tcPr>
            <w:tcW w:w="1418" w:type="dxa"/>
            <w:shd w:val="clear" w:color="auto" w:fill="FDDEC7"/>
          </w:tcPr>
          <w:p w14:paraId="158C4F50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42CB6377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0FB396F0" w14:textId="6161ABFE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410" w:type="dxa"/>
            <w:shd w:val="clear" w:color="auto" w:fill="FDDEC7"/>
          </w:tcPr>
          <w:p w14:paraId="77B22C55" w14:textId="7B101F5D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847" w:type="dxa"/>
            <w:shd w:val="clear" w:color="auto" w:fill="FDDEC7"/>
          </w:tcPr>
          <w:p w14:paraId="095BAD19" w14:textId="77777777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A2736" w:rsidRPr="00081D97" w14:paraId="124E021E" w14:textId="77777777" w:rsidTr="00674DB8">
        <w:tc>
          <w:tcPr>
            <w:tcW w:w="704" w:type="dxa"/>
            <w:shd w:val="clear" w:color="auto" w:fill="FDDEC7"/>
          </w:tcPr>
          <w:p w14:paraId="4B9001FF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6EA981DB" w14:textId="58203B6B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 april</w:t>
            </w:r>
          </w:p>
        </w:tc>
        <w:tc>
          <w:tcPr>
            <w:tcW w:w="1418" w:type="dxa"/>
            <w:shd w:val="clear" w:color="auto" w:fill="FDDEC7"/>
          </w:tcPr>
          <w:p w14:paraId="77E78FD0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09851614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51ACA5F3" w14:textId="349028CC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410" w:type="dxa"/>
            <w:shd w:val="clear" w:color="auto" w:fill="FDDEC7"/>
          </w:tcPr>
          <w:p w14:paraId="67674D51" w14:textId="1979F73F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847" w:type="dxa"/>
            <w:shd w:val="clear" w:color="auto" w:fill="FDDEC7"/>
          </w:tcPr>
          <w:p w14:paraId="010E07CD" w14:textId="77777777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A2736" w:rsidRPr="00081D97" w14:paraId="0076AADD" w14:textId="77777777" w:rsidTr="00674DB8">
        <w:tc>
          <w:tcPr>
            <w:tcW w:w="704" w:type="dxa"/>
            <w:shd w:val="clear" w:color="auto" w:fill="FDDEC7"/>
          </w:tcPr>
          <w:p w14:paraId="56710706" w14:textId="1D0F7720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492764DE" w14:textId="42542AAA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 april</w:t>
            </w:r>
          </w:p>
        </w:tc>
        <w:tc>
          <w:tcPr>
            <w:tcW w:w="1418" w:type="dxa"/>
            <w:shd w:val="clear" w:color="auto" w:fill="FDDEC7"/>
          </w:tcPr>
          <w:p w14:paraId="075583E0" w14:textId="2430E204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76B0D913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7984B0A6" w14:textId="770EFD41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410" w:type="dxa"/>
            <w:shd w:val="clear" w:color="auto" w:fill="FDDEC7"/>
          </w:tcPr>
          <w:p w14:paraId="7279CF28" w14:textId="1516B0DC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1847" w:type="dxa"/>
            <w:shd w:val="clear" w:color="auto" w:fill="FDDEC7"/>
          </w:tcPr>
          <w:p w14:paraId="460D1F4D" w14:textId="145E1F77" w:rsidR="00EA2736" w:rsidRPr="00166A9E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EA2736" w:rsidRPr="00081D97" w14:paraId="57F7FB0B" w14:textId="77777777" w:rsidTr="00674DB8">
        <w:tc>
          <w:tcPr>
            <w:tcW w:w="704" w:type="dxa"/>
            <w:shd w:val="clear" w:color="auto" w:fill="FDDEC7"/>
          </w:tcPr>
          <w:p w14:paraId="3D0B3B08" w14:textId="37224D1D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559" w:type="dxa"/>
            <w:shd w:val="clear" w:color="auto" w:fill="FDDEC7"/>
          </w:tcPr>
          <w:p w14:paraId="72E4864F" w14:textId="0E120D9A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 april</w:t>
            </w:r>
          </w:p>
        </w:tc>
        <w:tc>
          <w:tcPr>
            <w:tcW w:w="1418" w:type="dxa"/>
            <w:shd w:val="clear" w:color="auto" w:fill="FDDEC7"/>
          </w:tcPr>
          <w:p w14:paraId="44016DD3" w14:textId="59B07DCD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1701" w:type="dxa"/>
            <w:shd w:val="clear" w:color="auto" w:fill="FDDEC7"/>
          </w:tcPr>
          <w:p w14:paraId="05DF0B80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58C8EACA" w14:textId="228BA058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410" w:type="dxa"/>
            <w:shd w:val="clear" w:color="auto" w:fill="FDDEC7"/>
          </w:tcPr>
          <w:p w14:paraId="2EE4378D" w14:textId="61932130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weet je nog?</w:t>
            </w:r>
          </w:p>
        </w:tc>
        <w:tc>
          <w:tcPr>
            <w:tcW w:w="1847" w:type="dxa"/>
            <w:shd w:val="clear" w:color="auto" w:fill="FDDEC7"/>
          </w:tcPr>
          <w:p w14:paraId="0433F2D8" w14:textId="0A5CA832" w:rsidR="00EA2736" w:rsidRPr="00E03E0F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A2736" w:rsidRPr="00081D97" w14:paraId="345149C7" w14:textId="77777777" w:rsidTr="00674DB8">
        <w:tc>
          <w:tcPr>
            <w:tcW w:w="704" w:type="dxa"/>
            <w:shd w:val="clear" w:color="auto" w:fill="FDDEC7"/>
          </w:tcPr>
          <w:p w14:paraId="3607995F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5C93AE32" w14:textId="6ECFA293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 april</w:t>
            </w:r>
          </w:p>
        </w:tc>
        <w:tc>
          <w:tcPr>
            <w:tcW w:w="1418" w:type="dxa"/>
            <w:shd w:val="clear" w:color="auto" w:fill="FDDEC7"/>
          </w:tcPr>
          <w:p w14:paraId="288EA874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03E14063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736FCC0F" w14:textId="646D2ABE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2410" w:type="dxa"/>
            <w:shd w:val="clear" w:color="auto" w:fill="FDDEC7"/>
          </w:tcPr>
          <w:p w14:paraId="22F46133" w14:textId="4B0DA1F9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voorbereiden</w:t>
            </w:r>
          </w:p>
        </w:tc>
        <w:tc>
          <w:tcPr>
            <w:tcW w:w="1847" w:type="dxa"/>
            <w:shd w:val="clear" w:color="auto" w:fill="FDDEC7"/>
          </w:tcPr>
          <w:p w14:paraId="14419DD9" w14:textId="143CD91A" w:rsidR="00EA2736" w:rsidRPr="00E03E0F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A2736" w:rsidRPr="00081D97" w14:paraId="2CD5AC25" w14:textId="77777777" w:rsidTr="00674DB8">
        <w:tc>
          <w:tcPr>
            <w:tcW w:w="704" w:type="dxa"/>
            <w:shd w:val="clear" w:color="auto" w:fill="FDDEC7"/>
          </w:tcPr>
          <w:p w14:paraId="798F848F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11DD6108" w14:textId="50406ED1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 april</w:t>
            </w:r>
          </w:p>
        </w:tc>
        <w:tc>
          <w:tcPr>
            <w:tcW w:w="1418" w:type="dxa"/>
            <w:shd w:val="clear" w:color="auto" w:fill="FDDEC7"/>
          </w:tcPr>
          <w:p w14:paraId="74E025C7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56163422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2CDAEB79" w14:textId="650BBD53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2410" w:type="dxa"/>
            <w:shd w:val="clear" w:color="auto" w:fill="FDDEC7"/>
          </w:tcPr>
          <w:p w14:paraId="658842BE" w14:textId="0E6AFA43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847" w:type="dxa"/>
            <w:shd w:val="clear" w:color="auto" w:fill="FDDEC7"/>
          </w:tcPr>
          <w:p w14:paraId="37755F4C" w14:textId="7D616AB2" w:rsidR="00EA2736" w:rsidRPr="00E03E0F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A2736" w:rsidRPr="00081D97" w14:paraId="5762525B" w14:textId="77777777" w:rsidTr="00674DB8">
        <w:tc>
          <w:tcPr>
            <w:tcW w:w="704" w:type="dxa"/>
            <w:shd w:val="clear" w:color="auto" w:fill="FDDEC7"/>
          </w:tcPr>
          <w:p w14:paraId="493471B7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7BFB6201" w14:textId="317AAA50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 april</w:t>
            </w:r>
          </w:p>
        </w:tc>
        <w:tc>
          <w:tcPr>
            <w:tcW w:w="1418" w:type="dxa"/>
            <w:shd w:val="clear" w:color="auto" w:fill="FDDEC7"/>
          </w:tcPr>
          <w:p w14:paraId="75EBA91C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6CC394F9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263713C3" w14:textId="390F9F6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2410" w:type="dxa"/>
            <w:shd w:val="clear" w:color="auto" w:fill="FDDEC7"/>
          </w:tcPr>
          <w:p w14:paraId="29FDEAB2" w14:textId="2762FBB3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847" w:type="dxa"/>
            <w:shd w:val="clear" w:color="auto" w:fill="FDDEC7"/>
          </w:tcPr>
          <w:p w14:paraId="0D2173C0" w14:textId="1D472DF8" w:rsidR="00EA2736" w:rsidRPr="00E03E0F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EA2736" w:rsidRPr="00081D97" w14:paraId="31E96D3C" w14:textId="77777777" w:rsidTr="007B7476">
        <w:tc>
          <w:tcPr>
            <w:tcW w:w="704" w:type="dxa"/>
            <w:shd w:val="clear" w:color="auto" w:fill="FDDEC7"/>
          </w:tcPr>
          <w:p w14:paraId="74A89FE4" w14:textId="3510F73E" w:rsidR="00EA2736" w:rsidRPr="00166A9E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040AE185" w14:textId="5E9D2C30" w:rsidR="00EA2736" w:rsidRPr="00166A9E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 april</w:t>
            </w:r>
          </w:p>
        </w:tc>
        <w:tc>
          <w:tcPr>
            <w:tcW w:w="1418" w:type="dxa"/>
            <w:shd w:val="clear" w:color="auto" w:fill="FDDEC7"/>
          </w:tcPr>
          <w:p w14:paraId="307A702D" w14:textId="42F7CEF0" w:rsidR="00EA2736" w:rsidRPr="00166A9E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642E456A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5E29CFE5" w14:textId="1B5ECE3B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2410" w:type="dxa"/>
            <w:shd w:val="clear" w:color="auto" w:fill="FDDEC7"/>
          </w:tcPr>
          <w:p w14:paraId="05195C9C" w14:textId="1F1A7CDC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1847" w:type="dxa"/>
            <w:shd w:val="clear" w:color="auto" w:fill="FDDEC7"/>
          </w:tcPr>
          <w:p w14:paraId="39028D09" w14:textId="77777777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A2736" w:rsidRPr="00081D97" w14:paraId="32EF3E62" w14:textId="77777777" w:rsidTr="00674DB8">
        <w:tc>
          <w:tcPr>
            <w:tcW w:w="704" w:type="dxa"/>
            <w:shd w:val="clear" w:color="auto" w:fill="FDDEC7"/>
          </w:tcPr>
          <w:p w14:paraId="41942B5C" w14:textId="142106BB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559" w:type="dxa"/>
            <w:shd w:val="clear" w:color="auto" w:fill="FDDEC7"/>
          </w:tcPr>
          <w:p w14:paraId="6C502CD4" w14:textId="313D305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 april</w:t>
            </w:r>
          </w:p>
        </w:tc>
        <w:tc>
          <w:tcPr>
            <w:tcW w:w="1418" w:type="dxa"/>
            <w:shd w:val="clear" w:color="auto" w:fill="FDDEC7"/>
          </w:tcPr>
          <w:p w14:paraId="5AD4BAFF" w14:textId="6D0BD81D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1701" w:type="dxa"/>
            <w:shd w:val="clear" w:color="auto" w:fill="FDDEC7"/>
          </w:tcPr>
          <w:p w14:paraId="2E16BDC0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397A44EB" w14:textId="5634CC14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2410" w:type="dxa"/>
            <w:shd w:val="clear" w:color="auto" w:fill="FDDEC7"/>
          </w:tcPr>
          <w:p w14:paraId="4520449D" w14:textId="4285F208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weet je nog?</w:t>
            </w:r>
          </w:p>
        </w:tc>
        <w:tc>
          <w:tcPr>
            <w:tcW w:w="1847" w:type="dxa"/>
            <w:shd w:val="clear" w:color="auto" w:fill="FDDEC7"/>
          </w:tcPr>
          <w:p w14:paraId="01F519E6" w14:textId="3A0268FD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A2736" w:rsidRPr="00081D97" w14:paraId="290D499A" w14:textId="77777777" w:rsidTr="00674DB8">
        <w:tc>
          <w:tcPr>
            <w:tcW w:w="704" w:type="dxa"/>
            <w:shd w:val="clear" w:color="auto" w:fill="FDDEC7"/>
          </w:tcPr>
          <w:p w14:paraId="751F89E4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55F9E278" w14:textId="07B81AEE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13 april</w:t>
            </w:r>
          </w:p>
        </w:tc>
        <w:tc>
          <w:tcPr>
            <w:tcW w:w="1418" w:type="dxa"/>
            <w:shd w:val="clear" w:color="auto" w:fill="FDDEC7"/>
          </w:tcPr>
          <w:p w14:paraId="6E71EC22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237CCCB0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05C54AFE" w14:textId="27A303C9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2410" w:type="dxa"/>
            <w:shd w:val="clear" w:color="auto" w:fill="FDDEC7"/>
          </w:tcPr>
          <w:p w14:paraId="4A23435D" w14:textId="33D4F88F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test jezelf</w:t>
            </w:r>
          </w:p>
        </w:tc>
        <w:tc>
          <w:tcPr>
            <w:tcW w:w="1847" w:type="dxa"/>
            <w:shd w:val="clear" w:color="auto" w:fill="FDDEC7"/>
          </w:tcPr>
          <w:p w14:paraId="45DC21E6" w14:textId="0982938C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A2736" w:rsidRPr="00081D97" w14:paraId="6DB45A40" w14:textId="77777777" w:rsidTr="00674DB8">
        <w:tc>
          <w:tcPr>
            <w:tcW w:w="704" w:type="dxa"/>
            <w:shd w:val="clear" w:color="auto" w:fill="FDDEC7"/>
          </w:tcPr>
          <w:p w14:paraId="76BF4429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22A6E251" w14:textId="0D00DCD3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 april</w:t>
            </w:r>
          </w:p>
        </w:tc>
        <w:tc>
          <w:tcPr>
            <w:tcW w:w="1418" w:type="dxa"/>
            <w:shd w:val="clear" w:color="auto" w:fill="FDDEC7"/>
          </w:tcPr>
          <w:p w14:paraId="77450162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2D530324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64AC3D57" w14:textId="161CD056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2410" w:type="dxa"/>
            <w:shd w:val="clear" w:color="auto" w:fill="FDDEC7"/>
          </w:tcPr>
          <w:p w14:paraId="0B94BEB0" w14:textId="6A713FD1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maatwerk/pluswerk</w:t>
            </w:r>
          </w:p>
        </w:tc>
        <w:tc>
          <w:tcPr>
            <w:tcW w:w="1847" w:type="dxa"/>
            <w:shd w:val="clear" w:color="auto" w:fill="FDDEC7"/>
          </w:tcPr>
          <w:p w14:paraId="64640F85" w14:textId="71631FF9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A2736" w:rsidRPr="00081D97" w14:paraId="42645F62" w14:textId="77777777" w:rsidTr="00674DB8">
        <w:tc>
          <w:tcPr>
            <w:tcW w:w="704" w:type="dxa"/>
            <w:shd w:val="clear" w:color="auto" w:fill="FDDEC7"/>
          </w:tcPr>
          <w:p w14:paraId="498A33E9" w14:textId="1630D49A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55F645B7" w14:textId="0BA0FBF5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 april</w:t>
            </w:r>
          </w:p>
        </w:tc>
        <w:tc>
          <w:tcPr>
            <w:tcW w:w="1418" w:type="dxa"/>
            <w:shd w:val="clear" w:color="auto" w:fill="FDDEC7"/>
          </w:tcPr>
          <w:p w14:paraId="63DD4FAD" w14:textId="02B15194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3C4683A7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78357568" w14:textId="15AA2732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2410" w:type="dxa"/>
            <w:shd w:val="clear" w:color="auto" w:fill="FDDEC7"/>
          </w:tcPr>
          <w:p w14:paraId="30691B34" w14:textId="3BAE5CB7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toets 1 weten</w:t>
            </w:r>
          </w:p>
        </w:tc>
        <w:tc>
          <w:tcPr>
            <w:tcW w:w="1847" w:type="dxa"/>
            <w:shd w:val="clear" w:color="auto" w:fill="FDDEC7"/>
          </w:tcPr>
          <w:p w14:paraId="4B457348" w14:textId="02CE838E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A2736" w:rsidRPr="00081D97" w14:paraId="63C4D99B" w14:textId="77777777" w:rsidTr="00674DB8">
        <w:trPr>
          <w:trHeight w:val="58"/>
        </w:trPr>
        <w:tc>
          <w:tcPr>
            <w:tcW w:w="704" w:type="dxa"/>
            <w:shd w:val="clear" w:color="auto" w:fill="FDDEC7"/>
          </w:tcPr>
          <w:p w14:paraId="23A4E8EA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08882404" w14:textId="0F386FBE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 april</w:t>
            </w:r>
          </w:p>
        </w:tc>
        <w:tc>
          <w:tcPr>
            <w:tcW w:w="1418" w:type="dxa"/>
            <w:shd w:val="clear" w:color="auto" w:fill="FDDEC7"/>
          </w:tcPr>
          <w:p w14:paraId="69DA5A1C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78BFC7E6" w14:textId="10A9F606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7064B9B0" w14:textId="2B27B11F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2410" w:type="dxa"/>
            <w:shd w:val="clear" w:color="auto" w:fill="FDDEC7"/>
          </w:tcPr>
          <w:p w14:paraId="2BB06482" w14:textId="2CC2C788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toets 2 gebruiken</w:t>
            </w:r>
          </w:p>
        </w:tc>
        <w:tc>
          <w:tcPr>
            <w:tcW w:w="1847" w:type="dxa"/>
            <w:shd w:val="clear" w:color="auto" w:fill="FDDEC7"/>
          </w:tcPr>
          <w:p w14:paraId="290C9BE1" w14:textId="479987DF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A2736" w:rsidRPr="00081D97" w14:paraId="21CB8AF5" w14:textId="77777777" w:rsidTr="00E77BF8">
        <w:tc>
          <w:tcPr>
            <w:tcW w:w="704" w:type="dxa"/>
            <w:shd w:val="clear" w:color="auto" w:fill="FDDEC7"/>
          </w:tcPr>
          <w:p w14:paraId="386A4AAB" w14:textId="034F69A4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1559" w:type="dxa"/>
            <w:shd w:val="clear" w:color="auto" w:fill="FDDEC7"/>
          </w:tcPr>
          <w:p w14:paraId="60BF6387" w14:textId="131325F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 april</w:t>
            </w:r>
          </w:p>
        </w:tc>
        <w:tc>
          <w:tcPr>
            <w:tcW w:w="1418" w:type="dxa"/>
            <w:shd w:val="clear" w:color="auto" w:fill="FDDEC7"/>
          </w:tcPr>
          <w:p w14:paraId="295A10FB" w14:textId="136EB0FE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1701" w:type="dxa"/>
            <w:shd w:val="clear" w:color="auto" w:fill="FDDEC7"/>
          </w:tcPr>
          <w:p w14:paraId="7F4A25FA" w14:textId="5FCF74A3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5A9FDBE2" w14:textId="476D7B02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2410" w:type="dxa"/>
            <w:shd w:val="clear" w:color="auto" w:fill="FDDEC7"/>
          </w:tcPr>
          <w:p w14:paraId="657F1CC2" w14:textId="4E14C3F5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speelwerk</w:t>
            </w:r>
          </w:p>
        </w:tc>
        <w:tc>
          <w:tcPr>
            <w:tcW w:w="1847" w:type="dxa"/>
            <w:shd w:val="clear" w:color="auto" w:fill="FDDEC7"/>
          </w:tcPr>
          <w:p w14:paraId="587F2C18" w14:textId="0187E0DC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A2736" w:rsidRPr="00081D97" w14:paraId="30A85A63" w14:textId="77777777" w:rsidTr="00E77BF8">
        <w:tc>
          <w:tcPr>
            <w:tcW w:w="704" w:type="dxa"/>
            <w:shd w:val="clear" w:color="auto" w:fill="FDDEC7"/>
          </w:tcPr>
          <w:p w14:paraId="2A34F023" w14:textId="5114D868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4BED3080" w14:textId="51CEA29E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 april</w:t>
            </w:r>
          </w:p>
        </w:tc>
        <w:tc>
          <w:tcPr>
            <w:tcW w:w="1418" w:type="dxa"/>
            <w:shd w:val="clear" w:color="auto" w:fill="FDDEC7"/>
            <w:vAlign w:val="center"/>
          </w:tcPr>
          <w:p w14:paraId="656A8AC5" w14:textId="46550C70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435A9377" w14:textId="0C3F4A41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04D8054A" w14:textId="03AC46E9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shd w:val="clear" w:color="auto" w:fill="FDDEC7"/>
          </w:tcPr>
          <w:p w14:paraId="65B38C9B" w14:textId="0CDFE04B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847" w:type="dxa"/>
            <w:shd w:val="clear" w:color="auto" w:fill="FDDEC7"/>
          </w:tcPr>
          <w:p w14:paraId="3425FEAF" w14:textId="7BCE6D2F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EA2736" w:rsidRPr="00081D97" w14:paraId="035DFCC1" w14:textId="77777777" w:rsidTr="00E77BF8">
        <w:tc>
          <w:tcPr>
            <w:tcW w:w="704" w:type="dxa"/>
            <w:shd w:val="clear" w:color="auto" w:fill="FDDEC7"/>
          </w:tcPr>
          <w:p w14:paraId="5AA88BB0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0F03D541" w14:textId="099E19F3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21 april</w:t>
            </w:r>
          </w:p>
        </w:tc>
        <w:tc>
          <w:tcPr>
            <w:tcW w:w="1418" w:type="dxa"/>
            <w:shd w:val="clear" w:color="auto" w:fill="FDDEC7"/>
          </w:tcPr>
          <w:p w14:paraId="2118CAD3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4F29BA92" w14:textId="56449486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0EE75C8B" w14:textId="6781D856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shd w:val="clear" w:color="auto" w:fill="FDDEC7"/>
          </w:tcPr>
          <w:p w14:paraId="6F81FE5F" w14:textId="34923180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847" w:type="dxa"/>
            <w:shd w:val="clear" w:color="auto" w:fill="FDDEC7"/>
          </w:tcPr>
          <w:p w14:paraId="69086D82" w14:textId="2A028998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EA2736" w:rsidRPr="00081D97" w14:paraId="0CEF6106" w14:textId="77777777" w:rsidTr="00E77BF8">
        <w:tc>
          <w:tcPr>
            <w:tcW w:w="704" w:type="dxa"/>
            <w:shd w:val="clear" w:color="auto" w:fill="FDDEC7"/>
          </w:tcPr>
          <w:p w14:paraId="54F7312D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2A2672C0" w14:textId="32506E83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 april</w:t>
            </w:r>
          </w:p>
        </w:tc>
        <w:tc>
          <w:tcPr>
            <w:tcW w:w="1418" w:type="dxa"/>
            <w:shd w:val="clear" w:color="auto" w:fill="FDDEC7"/>
          </w:tcPr>
          <w:p w14:paraId="200CFCB4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2D474DC6" w14:textId="243C5655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237F6A3E" w14:textId="0F2FD4D0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shd w:val="clear" w:color="auto" w:fill="FDDEC7"/>
          </w:tcPr>
          <w:p w14:paraId="5365C5E4" w14:textId="7B55371A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847" w:type="dxa"/>
            <w:shd w:val="clear" w:color="auto" w:fill="FDDEC7"/>
          </w:tcPr>
          <w:p w14:paraId="02658D6E" w14:textId="3E655FC4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EA2736" w:rsidRPr="00081D97" w14:paraId="4A5D6769" w14:textId="77777777" w:rsidTr="00E77BF8">
        <w:tc>
          <w:tcPr>
            <w:tcW w:w="704" w:type="dxa"/>
            <w:shd w:val="clear" w:color="auto" w:fill="FDDEC7"/>
          </w:tcPr>
          <w:p w14:paraId="5B0E7F0A" w14:textId="626A6D1B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562C8743" w14:textId="3A15B6D4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23 april</w:t>
            </w:r>
          </w:p>
        </w:tc>
        <w:tc>
          <w:tcPr>
            <w:tcW w:w="1418" w:type="dxa"/>
            <w:shd w:val="clear" w:color="auto" w:fill="FDDEC7"/>
          </w:tcPr>
          <w:p w14:paraId="054DED03" w14:textId="7BB5ADFD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198A2D23" w14:textId="66A13F04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64F24F29" w14:textId="65AE025B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shd w:val="clear" w:color="auto" w:fill="FDDEC7"/>
          </w:tcPr>
          <w:p w14:paraId="0DD6964F" w14:textId="3903E67C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847" w:type="dxa"/>
            <w:shd w:val="clear" w:color="auto" w:fill="FDDEC7"/>
          </w:tcPr>
          <w:p w14:paraId="7C50FF41" w14:textId="5217A9FC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EA2736" w:rsidRPr="00081D97" w14:paraId="659589D3" w14:textId="77777777" w:rsidTr="00917890">
        <w:tc>
          <w:tcPr>
            <w:tcW w:w="704" w:type="dxa"/>
            <w:shd w:val="clear" w:color="auto" w:fill="FBF581"/>
          </w:tcPr>
          <w:p w14:paraId="57137F5F" w14:textId="02D7168D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1559" w:type="dxa"/>
            <w:shd w:val="clear" w:color="auto" w:fill="FBF581"/>
          </w:tcPr>
          <w:p w14:paraId="220A360E" w14:textId="6A0285FA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26 april</w:t>
            </w:r>
          </w:p>
        </w:tc>
        <w:tc>
          <w:tcPr>
            <w:tcW w:w="1418" w:type="dxa"/>
            <w:shd w:val="clear" w:color="auto" w:fill="FBF581"/>
          </w:tcPr>
          <w:p w14:paraId="7CC8890E" w14:textId="4CC844E5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Meivakantie</w:t>
            </w:r>
          </w:p>
        </w:tc>
        <w:tc>
          <w:tcPr>
            <w:tcW w:w="1701" w:type="dxa"/>
            <w:shd w:val="clear" w:color="auto" w:fill="FBF581"/>
          </w:tcPr>
          <w:p w14:paraId="343ED35A" w14:textId="13129FEA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693EE182" w14:textId="2D94E420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shd w:val="clear" w:color="auto" w:fill="FBF581"/>
          </w:tcPr>
          <w:p w14:paraId="2CE90B71" w14:textId="5F9D38B2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847" w:type="dxa"/>
            <w:shd w:val="clear" w:color="auto" w:fill="FBF581"/>
          </w:tcPr>
          <w:p w14:paraId="0368C68C" w14:textId="47B4E240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A2736" w:rsidRPr="00081D97" w14:paraId="4A177C12" w14:textId="77777777" w:rsidTr="00917890">
        <w:tc>
          <w:tcPr>
            <w:tcW w:w="704" w:type="dxa"/>
            <w:shd w:val="clear" w:color="auto" w:fill="FBF581"/>
          </w:tcPr>
          <w:p w14:paraId="7159340E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062EDF8C" w14:textId="5C0C7BAE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27 april</w:t>
            </w:r>
          </w:p>
        </w:tc>
        <w:tc>
          <w:tcPr>
            <w:tcW w:w="1418" w:type="dxa"/>
            <w:shd w:val="clear" w:color="auto" w:fill="FBF581"/>
          </w:tcPr>
          <w:p w14:paraId="4F42A50C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BF581"/>
          </w:tcPr>
          <w:p w14:paraId="4AC29720" w14:textId="2ADFA64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262C7155" w14:textId="7D651B92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shd w:val="clear" w:color="auto" w:fill="FBF581"/>
          </w:tcPr>
          <w:p w14:paraId="35466CF7" w14:textId="3D839E85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847" w:type="dxa"/>
            <w:shd w:val="clear" w:color="auto" w:fill="FBF581"/>
          </w:tcPr>
          <w:p w14:paraId="69CF2050" w14:textId="375D13EE" w:rsidR="00EA2736" w:rsidRPr="00F83CA4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Koningsdag</w:t>
            </w:r>
          </w:p>
        </w:tc>
      </w:tr>
      <w:tr w:rsidR="00EA2736" w:rsidRPr="00081D97" w14:paraId="00E207F0" w14:textId="77777777" w:rsidTr="00917890">
        <w:tc>
          <w:tcPr>
            <w:tcW w:w="704" w:type="dxa"/>
            <w:shd w:val="clear" w:color="auto" w:fill="FBF581"/>
          </w:tcPr>
          <w:p w14:paraId="144BC77A" w14:textId="6B5D71F0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3A304659" w14:textId="0197A96A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28 april</w:t>
            </w:r>
          </w:p>
        </w:tc>
        <w:tc>
          <w:tcPr>
            <w:tcW w:w="1418" w:type="dxa"/>
            <w:shd w:val="clear" w:color="auto" w:fill="FBF581"/>
          </w:tcPr>
          <w:p w14:paraId="6907928E" w14:textId="558BB458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BF581"/>
          </w:tcPr>
          <w:p w14:paraId="628E43B3" w14:textId="680D4715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06C81C5F" w14:textId="0E466FD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shd w:val="clear" w:color="auto" w:fill="FBF581"/>
          </w:tcPr>
          <w:p w14:paraId="098F313F" w14:textId="60FABD8B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847" w:type="dxa"/>
            <w:shd w:val="clear" w:color="auto" w:fill="FBF581"/>
          </w:tcPr>
          <w:p w14:paraId="5560E29A" w14:textId="40C64098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A2736" w:rsidRPr="00081D97" w14:paraId="70261896" w14:textId="77777777" w:rsidTr="00917890">
        <w:tc>
          <w:tcPr>
            <w:tcW w:w="704" w:type="dxa"/>
            <w:shd w:val="clear" w:color="auto" w:fill="FBF581"/>
          </w:tcPr>
          <w:p w14:paraId="016F4F7A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2648B445" w14:textId="029F5ACF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29 april</w:t>
            </w:r>
          </w:p>
        </w:tc>
        <w:tc>
          <w:tcPr>
            <w:tcW w:w="1418" w:type="dxa"/>
            <w:shd w:val="clear" w:color="auto" w:fill="FBF581"/>
          </w:tcPr>
          <w:p w14:paraId="4E387057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BF581"/>
          </w:tcPr>
          <w:p w14:paraId="663AA490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72C8207F" w14:textId="2CA4DFA5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shd w:val="clear" w:color="auto" w:fill="FBF581"/>
          </w:tcPr>
          <w:p w14:paraId="27A6805B" w14:textId="3F3D45A0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847" w:type="dxa"/>
            <w:shd w:val="clear" w:color="auto" w:fill="FBF581"/>
          </w:tcPr>
          <w:p w14:paraId="3996FAF3" w14:textId="10A8D9C1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A2736" w:rsidRPr="00081D97" w14:paraId="209CA03F" w14:textId="77777777" w:rsidTr="00917890">
        <w:tc>
          <w:tcPr>
            <w:tcW w:w="704" w:type="dxa"/>
            <w:shd w:val="clear" w:color="auto" w:fill="FBF581"/>
          </w:tcPr>
          <w:p w14:paraId="7AAB8E09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2274E4C2" w14:textId="51C45223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30 april</w:t>
            </w:r>
          </w:p>
        </w:tc>
        <w:tc>
          <w:tcPr>
            <w:tcW w:w="1418" w:type="dxa"/>
            <w:shd w:val="clear" w:color="auto" w:fill="FBF581"/>
          </w:tcPr>
          <w:p w14:paraId="7978B91F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BF581"/>
          </w:tcPr>
          <w:p w14:paraId="2762C184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12A6A41F" w14:textId="32184F92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shd w:val="clear" w:color="auto" w:fill="FBF581"/>
          </w:tcPr>
          <w:p w14:paraId="27AF0562" w14:textId="4C249296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847" w:type="dxa"/>
            <w:shd w:val="clear" w:color="auto" w:fill="FBF581"/>
          </w:tcPr>
          <w:p w14:paraId="006E4012" w14:textId="38B68AB2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A2736" w:rsidRPr="00081D97" w14:paraId="18C9188C" w14:textId="77777777" w:rsidTr="00DF0931">
        <w:tc>
          <w:tcPr>
            <w:tcW w:w="704" w:type="dxa"/>
            <w:shd w:val="clear" w:color="auto" w:fill="FDDEC7"/>
          </w:tcPr>
          <w:p w14:paraId="5E17ADEC" w14:textId="746B96CE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1559" w:type="dxa"/>
            <w:shd w:val="clear" w:color="auto" w:fill="FDDEC7"/>
          </w:tcPr>
          <w:p w14:paraId="4D783224" w14:textId="39A044CD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 mei</w:t>
            </w:r>
          </w:p>
        </w:tc>
        <w:tc>
          <w:tcPr>
            <w:tcW w:w="1418" w:type="dxa"/>
            <w:shd w:val="clear" w:color="auto" w:fill="FDDEC7"/>
          </w:tcPr>
          <w:p w14:paraId="17286F24" w14:textId="3B35842E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1701" w:type="dxa"/>
            <w:shd w:val="clear" w:color="auto" w:fill="FDDEC7"/>
          </w:tcPr>
          <w:p w14:paraId="053C6650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792DC14F" w14:textId="56D6E22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shd w:val="clear" w:color="auto" w:fill="FDDEC7"/>
          </w:tcPr>
          <w:p w14:paraId="6EB63BBE" w14:textId="69B16E07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847" w:type="dxa"/>
            <w:shd w:val="clear" w:color="auto" w:fill="FDDEC7"/>
          </w:tcPr>
          <w:p w14:paraId="601ECDC6" w14:textId="52A28B7A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Adviesweek uit-</w:t>
            </w:r>
          </w:p>
        </w:tc>
      </w:tr>
      <w:tr w:rsidR="00EA2736" w:rsidRPr="00081D97" w14:paraId="16BFEC46" w14:textId="77777777" w:rsidTr="00DF0931">
        <w:tc>
          <w:tcPr>
            <w:tcW w:w="704" w:type="dxa"/>
            <w:shd w:val="clear" w:color="auto" w:fill="FDDEC7"/>
          </w:tcPr>
          <w:p w14:paraId="371A2B4B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01FBB3EB" w14:textId="598D8D51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 mei</w:t>
            </w:r>
          </w:p>
        </w:tc>
        <w:tc>
          <w:tcPr>
            <w:tcW w:w="1418" w:type="dxa"/>
            <w:shd w:val="clear" w:color="auto" w:fill="FDDEC7"/>
          </w:tcPr>
          <w:p w14:paraId="3031DF6A" w14:textId="26734E78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0454C353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42D5FB27" w14:textId="2787C96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shd w:val="clear" w:color="auto" w:fill="FDDEC7"/>
          </w:tcPr>
          <w:p w14:paraId="05F21A2B" w14:textId="0CAEC352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847" w:type="dxa"/>
            <w:shd w:val="clear" w:color="auto" w:fill="FDDEC7"/>
          </w:tcPr>
          <w:p w14:paraId="33E296CC" w14:textId="0C9F8FC5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breiding meivakant.</w:t>
            </w:r>
          </w:p>
        </w:tc>
      </w:tr>
      <w:tr w:rsidR="00EA2736" w:rsidRPr="00081D97" w14:paraId="374FF3C2" w14:textId="77777777" w:rsidTr="00DF0931">
        <w:tc>
          <w:tcPr>
            <w:tcW w:w="704" w:type="dxa"/>
            <w:shd w:val="clear" w:color="auto" w:fill="FDDEC7"/>
          </w:tcPr>
          <w:p w14:paraId="38F16F70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214CE917" w14:textId="08EDF6F4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 mei</w:t>
            </w:r>
          </w:p>
        </w:tc>
        <w:tc>
          <w:tcPr>
            <w:tcW w:w="1418" w:type="dxa"/>
            <w:shd w:val="clear" w:color="auto" w:fill="FDDEC7"/>
          </w:tcPr>
          <w:p w14:paraId="1E96E32F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1D965506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2B487D94" w14:textId="640A701E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shd w:val="clear" w:color="auto" w:fill="FDDEC7"/>
          </w:tcPr>
          <w:p w14:paraId="478318CA" w14:textId="1F463921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847" w:type="dxa"/>
            <w:shd w:val="clear" w:color="auto" w:fill="FDDEC7"/>
          </w:tcPr>
          <w:p w14:paraId="0B5AD953" w14:textId="5DA5866F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Bevrijdingsdag</w:t>
            </w:r>
          </w:p>
        </w:tc>
      </w:tr>
      <w:tr w:rsidR="00EA2736" w:rsidRPr="00081D97" w14:paraId="28247491" w14:textId="77777777" w:rsidTr="00DF0931">
        <w:tc>
          <w:tcPr>
            <w:tcW w:w="704" w:type="dxa"/>
            <w:shd w:val="clear" w:color="auto" w:fill="FDDEC7"/>
          </w:tcPr>
          <w:p w14:paraId="33143EC7" w14:textId="2CF55313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2AB92CAA" w14:textId="06A8B46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 mei</w:t>
            </w:r>
          </w:p>
        </w:tc>
        <w:tc>
          <w:tcPr>
            <w:tcW w:w="1418" w:type="dxa"/>
            <w:shd w:val="clear" w:color="auto" w:fill="FDDEC7"/>
          </w:tcPr>
          <w:p w14:paraId="1CF33D77" w14:textId="6B1BCC9C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3A89D18D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5438E776" w14:textId="5605F9B5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shd w:val="clear" w:color="auto" w:fill="FDDEC7"/>
          </w:tcPr>
          <w:p w14:paraId="5B63C24A" w14:textId="7F7C1386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847" w:type="dxa"/>
            <w:shd w:val="clear" w:color="auto" w:fill="FDDEC7"/>
          </w:tcPr>
          <w:p w14:paraId="1D2178D0" w14:textId="32233614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Hemelvaartsdag</w:t>
            </w:r>
          </w:p>
        </w:tc>
      </w:tr>
      <w:tr w:rsidR="00EA2736" w:rsidRPr="00081D97" w14:paraId="29AF1DFE" w14:textId="77777777" w:rsidTr="00DF0931">
        <w:tc>
          <w:tcPr>
            <w:tcW w:w="704" w:type="dxa"/>
            <w:shd w:val="clear" w:color="auto" w:fill="FDDEC7"/>
          </w:tcPr>
          <w:p w14:paraId="02896A55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6CC0DECC" w14:textId="35AD06C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 mei</w:t>
            </w:r>
          </w:p>
        </w:tc>
        <w:tc>
          <w:tcPr>
            <w:tcW w:w="1418" w:type="dxa"/>
            <w:shd w:val="clear" w:color="auto" w:fill="FDDEC7"/>
          </w:tcPr>
          <w:p w14:paraId="3E30207D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FDDEC7"/>
          </w:tcPr>
          <w:p w14:paraId="575B26DD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5EEEC2C0" w14:textId="2526EC3C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shd w:val="clear" w:color="auto" w:fill="FDDEC7"/>
          </w:tcPr>
          <w:p w14:paraId="73960119" w14:textId="3E4982AD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847" w:type="dxa"/>
            <w:shd w:val="clear" w:color="auto" w:fill="FDDEC7"/>
          </w:tcPr>
          <w:p w14:paraId="5CB51337" w14:textId="0BDE6A5F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Adv. uitbr. meivak.</w:t>
            </w:r>
          </w:p>
        </w:tc>
      </w:tr>
      <w:tr w:rsidR="00EA2736" w:rsidRPr="00081D97" w14:paraId="2099C0C7" w14:textId="77777777" w:rsidTr="005A75BE">
        <w:tc>
          <w:tcPr>
            <w:tcW w:w="704" w:type="dxa"/>
            <w:shd w:val="clear" w:color="auto" w:fill="E1D8EC"/>
          </w:tcPr>
          <w:p w14:paraId="2F6BC787" w14:textId="292335E4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1559" w:type="dxa"/>
            <w:shd w:val="clear" w:color="auto" w:fill="E1D8EC"/>
          </w:tcPr>
          <w:p w14:paraId="54D241AF" w14:textId="489065B6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 mei</w:t>
            </w:r>
          </w:p>
        </w:tc>
        <w:tc>
          <w:tcPr>
            <w:tcW w:w="1418" w:type="dxa"/>
            <w:shd w:val="clear" w:color="auto" w:fill="E1D8EC"/>
          </w:tcPr>
          <w:p w14:paraId="212EC6E5" w14:textId="5C439931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1701" w:type="dxa"/>
            <w:shd w:val="clear" w:color="auto" w:fill="E1D8EC"/>
          </w:tcPr>
          <w:p w14:paraId="1A90FD62" w14:textId="6B1A1E50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425" w:type="dxa"/>
            <w:shd w:val="clear" w:color="auto" w:fill="E1D8EC"/>
          </w:tcPr>
          <w:p w14:paraId="4755694D" w14:textId="6409DBD8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410" w:type="dxa"/>
            <w:shd w:val="clear" w:color="auto" w:fill="E1D8EC"/>
          </w:tcPr>
          <w:p w14:paraId="09058713" w14:textId="6943E62D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voorbereiden</w:t>
            </w:r>
          </w:p>
        </w:tc>
        <w:tc>
          <w:tcPr>
            <w:tcW w:w="1847" w:type="dxa"/>
            <w:shd w:val="clear" w:color="auto" w:fill="E1D8EC"/>
          </w:tcPr>
          <w:p w14:paraId="341B9116" w14:textId="4E2804C3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A2736" w:rsidRPr="00081D97" w14:paraId="72F9DA00" w14:textId="77777777" w:rsidTr="005A75BE">
        <w:tc>
          <w:tcPr>
            <w:tcW w:w="704" w:type="dxa"/>
            <w:shd w:val="clear" w:color="auto" w:fill="E1D8EC"/>
          </w:tcPr>
          <w:p w14:paraId="48FC28B8" w14:textId="78164E6B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0CB2FDAD" w14:textId="73307792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 mei</w:t>
            </w:r>
          </w:p>
        </w:tc>
        <w:tc>
          <w:tcPr>
            <w:tcW w:w="1418" w:type="dxa"/>
            <w:shd w:val="clear" w:color="auto" w:fill="E1D8EC"/>
          </w:tcPr>
          <w:p w14:paraId="49BA9FBA" w14:textId="7D2B10E3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178E8029" w14:textId="24559415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50D75359" w14:textId="2C42265A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410" w:type="dxa"/>
            <w:shd w:val="clear" w:color="auto" w:fill="E1D8EC"/>
          </w:tcPr>
          <w:p w14:paraId="14C03006" w14:textId="00C61999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847" w:type="dxa"/>
            <w:shd w:val="clear" w:color="auto" w:fill="E1D8EC"/>
          </w:tcPr>
          <w:p w14:paraId="2BFF0F47" w14:textId="704B8BB2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A2736" w:rsidRPr="00081D97" w14:paraId="616AC364" w14:textId="77777777" w:rsidTr="005A75BE">
        <w:tc>
          <w:tcPr>
            <w:tcW w:w="704" w:type="dxa"/>
            <w:shd w:val="clear" w:color="auto" w:fill="E1D8EC"/>
          </w:tcPr>
          <w:p w14:paraId="730ED89E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1B990921" w14:textId="26104846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 mei</w:t>
            </w:r>
          </w:p>
        </w:tc>
        <w:tc>
          <w:tcPr>
            <w:tcW w:w="1418" w:type="dxa"/>
            <w:shd w:val="clear" w:color="auto" w:fill="E1D8EC"/>
          </w:tcPr>
          <w:p w14:paraId="590007D6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71397634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4478A473" w14:textId="4AD0C053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410" w:type="dxa"/>
            <w:shd w:val="clear" w:color="auto" w:fill="E1D8EC"/>
          </w:tcPr>
          <w:p w14:paraId="11364664" w14:textId="456EFD68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847" w:type="dxa"/>
            <w:shd w:val="clear" w:color="auto" w:fill="E1D8EC"/>
          </w:tcPr>
          <w:p w14:paraId="6A372A9D" w14:textId="1D3B2A38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A2736" w:rsidRPr="00081D97" w14:paraId="53FDB9C0" w14:textId="77777777" w:rsidTr="005A75BE">
        <w:tc>
          <w:tcPr>
            <w:tcW w:w="704" w:type="dxa"/>
            <w:shd w:val="clear" w:color="auto" w:fill="E1D8EC"/>
          </w:tcPr>
          <w:p w14:paraId="54079D60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432D596C" w14:textId="04A6A2B5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13 mei</w:t>
            </w:r>
          </w:p>
        </w:tc>
        <w:tc>
          <w:tcPr>
            <w:tcW w:w="1418" w:type="dxa"/>
            <w:shd w:val="clear" w:color="auto" w:fill="E1D8EC"/>
          </w:tcPr>
          <w:p w14:paraId="3DCC4D24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61B82DCD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71C1F580" w14:textId="4DFC4823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410" w:type="dxa"/>
            <w:shd w:val="clear" w:color="auto" w:fill="E1D8EC"/>
          </w:tcPr>
          <w:p w14:paraId="024DAF7C" w14:textId="626839E2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1847" w:type="dxa"/>
            <w:shd w:val="clear" w:color="auto" w:fill="E1D8EC"/>
          </w:tcPr>
          <w:p w14:paraId="7951D8F9" w14:textId="01CF783F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A2736" w:rsidRPr="00081D97" w14:paraId="6825518F" w14:textId="77777777" w:rsidTr="00AC7C1D">
        <w:tc>
          <w:tcPr>
            <w:tcW w:w="704" w:type="dxa"/>
            <w:shd w:val="clear" w:color="auto" w:fill="E1D8EC"/>
          </w:tcPr>
          <w:p w14:paraId="5273E5B7" w14:textId="0A24D10B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43407E4A" w14:textId="6A4079C5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 mei</w:t>
            </w:r>
          </w:p>
        </w:tc>
        <w:tc>
          <w:tcPr>
            <w:tcW w:w="1418" w:type="dxa"/>
            <w:shd w:val="clear" w:color="auto" w:fill="E1D8EC"/>
          </w:tcPr>
          <w:p w14:paraId="1C39AA70" w14:textId="5E8A7B84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6B4C3E16" w14:textId="707210E8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66F6C30F" w14:textId="538184C4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410" w:type="dxa"/>
            <w:shd w:val="clear" w:color="auto" w:fill="E1D8EC"/>
          </w:tcPr>
          <w:p w14:paraId="187B8783" w14:textId="2ACF4219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weet je nog?</w:t>
            </w:r>
          </w:p>
        </w:tc>
        <w:tc>
          <w:tcPr>
            <w:tcW w:w="1847" w:type="dxa"/>
            <w:shd w:val="clear" w:color="auto" w:fill="E1D8EC"/>
          </w:tcPr>
          <w:p w14:paraId="560A672F" w14:textId="0F44AA75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A2736" w:rsidRPr="00081D97" w14:paraId="5B78E9CD" w14:textId="77777777" w:rsidTr="00674DB8">
        <w:tc>
          <w:tcPr>
            <w:tcW w:w="704" w:type="dxa"/>
            <w:shd w:val="clear" w:color="auto" w:fill="E1D8EC"/>
          </w:tcPr>
          <w:p w14:paraId="5CEA80F3" w14:textId="144660A6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559" w:type="dxa"/>
            <w:shd w:val="clear" w:color="auto" w:fill="E1D8EC"/>
          </w:tcPr>
          <w:p w14:paraId="2B61BF3F" w14:textId="0E3FD4C0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17 mei</w:t>
            </w:r>
          </w:p>
        </w:tc>
        <w:tc>
          <w:tcPr>
            <w:tcW w:w="1418" w:type="dxa"/>
            <w:shd w:val="clear" w:color="auto" w:fill="E1D8EC"/>
          </w:tcPr>
          <w:p w14:paraId="5FF2ACFA" w14:textId="1E2DDB31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33</w:t>
            </w:r>
          </w:p>
        </w:tc>
        <w:tc>
          <w:tcPr>
            <w:tcW w:w="1701" w:type="dxa"/>
            <w:shd w:val="clear" w:color="auto" w:fill="E1D8EC"/>
          </w:tcPr>
          <w:p w14:paraId="7BE2CB88" w14:textId="11A199B3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46A72302" w14:textId="1225F8E8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shd w:val="clear" w:color="auto" w:fill="E1D8EC"/>
          </w:tcPr>
          <w:p w14:paraId="514F2F07" w14:textId="1266F086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847" w:type="dxa"/>
            <w:shd w:val="clear" w:color="auto" w:fill="E1D8EC"/>
          </w:tcPr>
          <w:p w14:paraId="65CBEE11" w14:textId="38FA0B76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Tweede pinksterdag</w:t>
            </w:r>
          </w:p>
        </w:tc>
      </w:tr>
      <w:tr w:rsidR="00EA2736" w:rsidRPr="00081D97" w14:paraId="64BC9EA0" w14:textId="77777777" w:rsidTr="00E77BF8">
        <w:tc>
          <w:tcPr>
            <w:tcW w:w="704" w:type="dxa"/>
            <w:shd w:val="clear" w:color="auto" w:fill="E1D8EC"/>
          </w:tcPr>
          <w:p w14:paraId="0DBB9098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6FA6BE54" w14:textId="5E1017AF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 mei</w:t>
            </w:r>
          </w:p>
        </w:tc>
        <w:tc>
          <w:tcPr>
            <w:tcW w:w="1418" w:type="dxa"/>
            <w:shd w:val="clear" w:color="auto" w:fill="E1D8EC"/>
          </w:tcPr>
          <w:p w14:paraId="6AE095AC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44DADCBF" w14:textId="011C6772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1B536F92" w14:textId="72AA6E6F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410" w:type="dxa"/>
            <w:shd w:val="clear" w:color="auto" w:fill="E1D8EC"/>
          </w:tcPr>
          <w:p w14:paraId="73D4C1C9" w14:textId="0F5B8041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voorbereiden</w:t>
            </w:r>
          </w:p>
        </w:tc>
        <w:tc>
          <w:tcPr>
            <w:tcW w:w="1847" w:type="dxa"/>
            <w:shd w:val="clear" w:color="auto" w:fill="E1D8EC"/>
          </w:tcPr>
          <w:p w14:paraId="441B41EB" w14:textId="77777777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A2736" w:rsidRPr="00081D97" w14:paraId="4A8277A8" w14:textId="77777777" w:rsidTr="00E77BF8">
        <w:tc>
          <w:tcPr>
            <w:tcW w:w="704" w:type="dxa"/>
            <w:shd w:val="clear" w:color="auto" w:fill="E1D8EC"/>
          </w:tcPr>
          <w:p w14:paraId="7B07FFE8" w14:textId="1795939B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7CF16887" w14:textId="2ED0EFBA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 mei</w:t>
            </w:r>
          </w:p>
        </w:tc>
        <w:tc>
          <w:tcPr>
            <w:tcW w:w="1418" w:type="dxa"/>
            <w:shd w:val="clear" w:color="auto" w:fill="E1D8EC"/>
          </w:tcPr>
          <w:p w14:paraId="54440FFB" w14:textId="09E14536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522603A6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1766CDA0" w14:textId="4453EEB1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410" w:type="dxa"/>
            <w:shd w:val="clear" w:color="auto" w:fill="E1D8EC"/>
          </w:tcPr>
          <w:p w14:paraId="21107FCC" w14:textId="62F8D52A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847" w:type="dxa"/>
            <w:shd w:val="clear" w:color="auto" w:fill="E1D8EC"/>
          </w:tcPr>
          <w:p w14:paraId="11036691" w14:textId="77777777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A2736" w:rsidRPr="00081D97" w14:paraId="28C340AA" w14:textId="77777777" w:rsidTr="00E77BF8">
        <w:tc>
          <w:tcPr>
            <w:tcW w:w="704" w:type="dxa"/>
            <w:shd w:val="clear" w:color="auto" w:fill="E1D8EC"/>
          </w:tcPr>
          <w:p w14:paraId="2E984A2D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23627EE9" w14:textId="549ACF52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 mei</w:t>
            </w:r>
          </w:p>
        </w:tc>
        <w:tc>
          <w:tcPr>
            <w:tcW w:w="1418" w:type="dxa"/>
            <w:shd w:val="clear" w:color="auto" w:fill="E1D8EC"/>
          </w:tcPr>
          <w:p w14:paraId="14AB6CF7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0F7FFBAD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3BE6DB50" w14:textId="7F16966D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410" w:type="dxa"/>
            <w:shd w:val="clear" w:color="auto" w:fill="E1D8EC"/>
          </w:tcPr>
          <w:p w14:paraId="22786022" w14:textId="2095E290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847" w:type="dxa"/>
            <w:shd w:val="clear" w:color="auto" w:fill="E1D8EC"/>
          </w:tcPr>
          <w:p w14:paraId="7F0CCA8B" w14:textId="77777777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A2736" w:rsidRPr="00081D97" w14:paraId="398AAB51" w14:textId="77777777" w:rsidTr="00E77BF8">
        <w:tc>
          <w:tcPr>
            <w:tcW w:w="704" w:type="dxa"/>
            <w:shd w:val="clear" w:color="auto" w:fill="E1D8EC"/>
          </w:tcPr>
          <w:p w14:paraId="654690E8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5F320665" w14:textId="58A726D9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21 mei</w:t>
            </w:r>
          </w:p>
        </w:tc>
        <w:tc>
          <w:tcPr>
            <w:tcW w:w="1418" w:type="dxa"/>
            <w:shd w:val="clear" w:color="auto" w:fill="E1D8EC"/>
          </w:tcPr>
          <w:p w14:paraId="1D2C4309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46146ACA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18519BE8" w14:textId="312177AB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410" w:type="dxa"/>
            <w:shd w:val="clear" w:color="auto" w:fill="E1D8EC"/>
          </w:tcPr>
          <w:p w14:paraId="0DD6C290" w14:textId="6BF8AE4A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1847" w:type="dxa"/>
            <w:shd w:val="clear" w:color="auto" w:fill="E1D8EC"/>
          </w:tcPr>
          <w:p w14:paraId="02F2D965" w14:textId="77777777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A2736" w:rsidRPr="00081D97" w14:paraId="261A9AEC" w14:textId="77777777" w:rsidTr="00E77BF8">
        <w:tc>
          <w:tcPr>
            <w:tcW w:w="704" w:type="dxa"/>
            <w:shd w:val="clear" w:color="auto" w:fill="E1D8EC"/>
          </w:tcPr>
          <w:p w14:paraId="29EB262F" w14:textId="14564359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1559" w:type="dxa"/>
            <w:shd w:val="clear" w:color="auto" w:fill="E1D8EC"/>
          </w:tcPr>
          <w:p w14:paraId="3D24AFEB" w14:textId="754B3551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24 mei</w:t>
            </w:r>
          </w:p>
        </w:tc>
        <w:tc>
          <w:tcPr>
            <w:tcW w:w="1418" w:type="dxa"/>
            <w:shd w:val="clear" w:color="auto" w:fill="E1D8EC"/>
          </w:tcPr>
          <w:p w14:paraId="437D91DA" w14:textId="55EB9A26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1701" w:type="dxa"/>
            <w:shd w:val="clear" w:color="auto" w:fill="E1D8EC"/>
          </w:tcPr>
          <w:p w14:paraId="43513CF9" w14:textId="031A2E6D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1E9D0210" w14:textId="3E433E8D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410" w:type="dxa"/>
            <w:shd w:val="clear" w:color="auto" w:fill="E1D8EC"/>
          </w:tcPr>
          <w:p w14:paraId="0864DEFB" w14:textId="34C36FD4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weet je nog?</w:t>
            </w:r>
          </w:p>
        </w:tc>
        <w:tc>
          <w:tcPr>
            <w:tcW w:w="1847" w:type="dxa"/>
            <w:shd w:val="clear" w:color="auto" w:fill="E1D8EC"/>
          </w:tcPr>
          <w:p w14:paraId="20CAFB62" w14:textId="5AD9439E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A2736" w:rsidRPr="00081D97" w14:paraId="660D5FD3" w14:textId="77777777" w:rsidTr="00E77BF8">
        <w:tc>
          <w:tcPr>
            <w:tcW w:w="704" w:type="dxa"/>
            <w:shd w:val="clear" w:color="auto" w:fill="E1D8EC"/>
          </w:tcPr>
          <w:p w14:paraId="4268448E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351ACDA2" w14:textId="024B256A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25 mei</w:t>
            </w:r>
          </w:p>
        </w:tc>
        <w:tc>
          <w:tcPr>
            <w:tcW w:w="1418" w:type="dxa"/>
            <w:shd w:val="clear" w:color="auto" w:fill="E1D8EC"/>
          </w:tcPr>
          <w:p w14:paraId="604F95B8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682F93D3" w14:textId="7A72313D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0446F9A5" w14:textId="48A5F23B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2410" w:type="dxa"/>
            <w:shd w:val="clear" w:color="auto" w:fill="E1D8EC"/>
          </w:tcPr>
          <w:p w14:paraId="31E3E950" w14:textId="214A8F96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voorbereiden</w:t>
            </w:r>
          </w:p>
        </w:tc>
        <w:tc>
          <w:tcPr>
            <w:tcW w:w="1847" w:type="dxa"/>
            <w:shd w:val="clear" w:color="auto" w:fill="E1D8EC"/>
          </w:tcPr>
          <w:p w14:paraId="0F7A68A6" w14:textId="77777777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A2736" w:rsidRPr="00081D97" w14:paraId="3BF693C8" w14:textId="77777777" w:rsidTr="00E77BF8">
        <w:tc>
          <w:tcPr>
            <w:tcW w:w="704" w:type="dxa"/>
            <w:shd w:val="clear" w:color="auto" w:fill="E1D8EC"/>
          </w:tcPr>
          <w:p w14:paraId="36D65D87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58CEDE1B" w14:textId="13BEF1D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26 mei</w:t>
            </w:r>
          </w:p>
        </w:tc>
        <w:tc>
          <w:tcPr>
            <w:tcW w:w="1418" w:type="dxa"/>
            <w:shd w:val="clear" w:color="auto" w:fill="E1D8EC"/>
          </w:tcPr>
          <w:p w14:paraId="132B9863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0A81DAFF" w14:textId="3D25F0DD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32BB11A0" w14:textId="4473324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2410" w:type="dxa"/>
            <w:shd w:val="clear" w:color="auto" w:fill="E1D8EC"/>
          </w:tcPr>
          <w:p w14:paraId="4D9FE850" w14:textId="125C9DE5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847" w:type="dxa"/>
            <w:shd w:val="clear" w:color="auto" w:fill="E1D8EC"/>
          </w:tcPr>
          <w:p w14:paraId="0AA01FF4" w14:textId="77777777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A2736" w:rsidRPr="00081D97" w14:paraId="15E64A68" w14:textId="77777777" w:rsidTr="00E77BF8">
        <w:tc>
          <w:tcPr>
            <w:tcW w:w="704" w:type="dxa"/>
            <w:shd w:val="clear" w:color="auto" w:fill="E1D8EC"/>
          </w:tcPr>
          <w:p w14:paraId="17C8467D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7944F097" w14:textId="6B9C4FE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27 mei</w:t>
            </w:r>
          </w:p>
        </w:tc>
        <w:tc>
          <w:tcPr>
            <w:tcW w:w="1418" w:type="dxa"/>
            <w:shd w:val="clear" w:color="auto" w:fill="E1D8EC"/>
          </w:tcPr>
          <w:p w14:paraId="64CEC01F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6AAD5B6C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1799293C" w14:textId="0622145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2410" w:type="dxa"/>
            <w:shd w:val="clear" w:color="auto" w:fill="E1D8EC"/>
          </w:tcPr>
          <w:p w14:paraId="69CFA4F5" w14:textId="6472FF48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847" w:type="dxa"/>
            <w:shd w:val="clear" w:color="auto" w:fill="E1D8EC"/>
          </w:tcPr>
          <w:p w14:paraId="5DF833C1" w14:textId="77777777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A2736" w:rsidRPr="00081D97" w14:paraId="659006D2" w14:textId="77777777" w:rsidTr="00E77BF8">
        <w:tc>
          <w:tcPr>
            <w:tcW w:w="704" w:type="dxa"/>
            <w:shd w:val="clear" w:color="auto" w:fill="E1D8EC"/>
          </w:tcPr>
          <w:p w14:paraId="355B96DE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15B78676" w14:textId="62072232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28 mei</w:t>
            </w:r>
          </w:p>
        </w:tc>
        <w:tc>
          <w:tcPr>
            <w:tcW w:w="1418" w:type="dxa"/>
            <w:shd w:val="clear" w:color="auto" w:fill="E1D8EC"/>
          </w:tcPr>
          <w:p w14:paraId="3CAE1F1B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7EEC1829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4267D66E" w14:textId="2AB85768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2410" w:type="dxa"/>
            <w:shd w:val="clear" w:color="auto" w:fill="E1D8EC"/>
          </w:tcPr>
          <w:p w14:paraId="249A056A" w14:textId="7CFDF9FC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1847" w:type="dxa"/>
            <w:shd w:val="clear" w:color="auto" w:fill="E1D8EC"/>
          </w:tcPr>
          <w:p w14:paraId="43CE89FA" w14:textId="77777777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A2736" w:rsidRPr="00081D97" w14:paraId="21F78894" w14:textId="77777777" w:rsidTr="00E77BF8">
        <w:tc>
          <w:tcPr>
            <w:tcW w:w="704" w:type="dxa"/>
            <w:shd w:val="clear" w:color="auto" w:fill="E1D8EC"/>
          </w:tcPr>
          <w:p w14:paraId="2B5334B3" w14:textId="1408D5F0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1559" w:type="dxa"/>
            <w:shd w:val="clear" w:color="auto" w:fill="E1D8EC"/>
          </w:tcPr>
          <w:p w14:paraId="32196F3A" w14:textId="624E52C3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31 mei</w:t>
            </w:r>
          </w:p>
        </w:tc>
        <w:tc>
          <w:tcPr>
            <w:tcW w:w="1418" w:type="dxa"/>
            <w:shd w:val="clear" w:color="auto" w:fill="E1D8EC"/>
          </w:tcPr>
          <w:p w14:paraId="14CCC064" w14:textId="6A099B06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1701" w:type="dxa"/>
            <w:shd w:val="clear" w:color="auto" w:fill="E1D8EC"/>
          </w:tcPr>
          <w:p w14:paraId="0DFD7846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4FFBD4E5" w14:textId="366C2425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2410" w:type="dxa"/>
            <w:shd w:val="clear" w:color="auto" w:fill="E1D8EC"/>
          </w:tcPr>
          <w:p w14:paraId="0B232944" w14:textId="6DB372FC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weet je nog?</w:t>
            </w:r>
          </w:p>
        </w:tc>
        <w:tc>
          <w:tcPr>
            <w:tcW w:w="1847" w:type="dxa"/>
            <w:shd w:val="clear" w:color="auto" w:fill="E1D8EC"/>
          </w:tcPr>
          <w:p w14:paraId="5EF2C189" w14:textId="77777777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A2736" w:rsidRPr="00081D97" w14:paraId="6F77EBEA" w14:textId="77777777" w:rsidTr="00E77BF8">
        <w:tc>
          <w:tcPr>
            <w:tcW w:w="704" w:type="dxa"/>
            <w:shd w:val="clear" w:color="auto" w:fill="E1D8EC"/>
          </w:tcPr>
          <w:p w14:paraId="318A8B04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2B03F750" w14:textId="7C544D22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 juni</w:t>
            </w:r>
          </w:p>
        </w:tc>
        <w:tc>
          <w:tcPr>
            <w:tcW w:w="1418" w:type="dxa"/>
            <w:shd w:val="clear" w:color="auto" w:fill="E1D8EC"/>
          </w:tcPr>
          <w:p w14:paraId="52339041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1F31DF70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57558CA6" w14:textId="184F1BB2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2410" w:type="dxa"/>
            <w:shd w:val="clear" w:color="auto" w:fill="E1D8EC"/>
          </w:tcPr>
          <w:p w14:paraId="0801A8A8" w14:textId="2DE62FBE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test jezelf</w:t>
            </w:r>
          </w:p>
        </w:tc>
        <w:tc>
          <w:tcPr>
            <w:tcW w:w="1847" w:type="dxa"/>
            <w:shd w:val="clear" w:color="auto" w:fill="E1D8EC"/>
          </w:tcPr>
          <w:p w14:paraId="42AFDB2B" w14:textId="77777777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A2736" w:rsidRPr="00081D97" w14:paraId="2B2E31BF" w14:textId="77777777" w:rsidTr="00E77BF8">
        <w:tc>
          <w:tcPr>
            <w:tcW w:w="704" w:type="dxa"/>
            <w:shd w:val="clear" w:color="auto" w:fill="E1D8EC"/>
          </w:tcPr>
          <w:p w14:paraId="5202C39C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4F1722E5" w14:textId="6E5F858E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 juni</w:t>
            </w:r>
          </w:p>
        </w:tc>
        <w:tc>
          <w:tcPr>
            <w:tcW w:w="1418" w:type="dxa"/>
            <w:shd w:val="clear" w:color="auto" w:fill="E1D8EC"/>
          </w:tcPr>
          <w:p w14:paraId="45A28242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066BFA5E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77709A33" w14:textId="72C248B6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2410" w:type="dxa"/>
            <w:shd w:val="clear" w:color="auto" w:fill="E1D8EC"/>
          </w:tcPr>
          <w:p w14:paraId="35D87D41" w14:textId="226C7344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maatwerk/pluswerk</w:t>
            </w:r>
          </w:p>
        </w:tc>
        <w:tc>
          <w:tcPr>
            <w:tcW w:w="1847" w:type="dxa"/>
            <w:shd w:val="clear" w:color="auto" w:fill="E1D8EC"/>
          </w:tcPr>
          <w:p w14:paraId="4D4A01A7" w14:textId="77777777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A2736" w:rsidRPr="00081D97" w14:paraId="77C3B2B7" w14:textId="77777777" w:rsidTr="00E77BF8">
        <w:tc>
          <w:tcPr>
            <w:tcW w:w="704" w:type="dxa"/>
            <w:shd w:val="clear" w:color="auto" w:fill="E1D8EC"/>
          </w:tcPr>
          <w:p w14:paraId="0167C63D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052CB41B" w14:textId="739ECE7A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 juni</w:t>
            </w:r>
          </w:p>
        </w:tc>
        <w:tc>
          <w:tcPr>
            <w:tcW w:w="1418" w:type="dxa"/>
            <w:shd w:val="clear" w:color="auto" w:fill="E1D8EC"/>
          </w:tcPr>
          <w:p w14:paraId="1F062E27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4B2551F0" w14:textId="46A9A009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71C52E7A" w14:textId="358EC900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2410" w:type="dxa"/>
            <w:shd w:val="clear" w:color="auto" w:fill="E1D8EC"/>
          </w:tcPr>
          <w:p w14:paraId="3494EF03" w14:textId="41C1E1E9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toets 1 weten</w:t>
            </w:r>
          </w:p>
        </w:tc>
        <w:tc>
          <w:tcPr>
            <w:tcW w:w="1847" w:type="dxa"/>
            <w:shd w:val="clear" w:color="auto" w:fill="E1D8EC"/>
          </w:tcPr>
          <w:p w14:paraId="50A2271F" w14:textId="77777777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A2736" w:rsidRPr="00081D97" w14:paraId="2AD0D10D" w14:textId="77777777" w:rsidTr="00E77BF8">
        <w:tc>
          <w:tcPr>
            <w:tcW w:w="704" w:type="dxa"/>
            <w:shd w:val="clear" w:color="auto" w:fill="E1D8EC"/>
          </w:tcPr>
          <w:p w14:paraId="0E3D8272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68C2031D" w14:textId="527AE66C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 juni</w:t>
            </w:r>
          </w:p>
        </w:tc>
        <w:tc>
          <w:tcPr>
            <w:tcW w:w="1418" w:type="dxa"/>
            <w:shd w:val="clear" w:color="auto" w:fill="E1D8EC"/>
          </w:tcPr>
          <w:p w14:paraId="75FE561C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E1D8EC"/>
          </w:tcPr>
          <w:p w14:paraId="393A6390" w14:textId="227E8A50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100A5AAA" w14:textId="46048A7A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2410" w:type="dxa"/>
            <w:shd w:val="clear" w:color="auto" w:fill="E1D8EC"/>
          </w:tcPr>
          <w:p w14:paraId="7844ECF1" w14:textId="37413433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toets 2 gebruiken</w:t>
            </w:r>
          </w:p>
        </w:tc>
        <w:tc>
          <w:tcPr>
            <w:tcW w:w="1847" w:type="dxa"/>
            <w:shd w:val="clear" w:color="auto" w:fill="E1D8EC"/>
          </w:tcPr>
          <w:p w14:paraId="0742DACE" w14:textId="77777777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A2736" w:rsidRPr="00081D97" w14:paraId="23A5093F" w14:textId="77777777" w:rsidTr="00E77BF8">
        <w:tc>
          <w:tcPr>
            <w:tcW w:w="704" w:type="dxa"/>
            <w:shd w:val="clear" w:color="auto" w:fill="E1D8EC"/>
          </w:tcPr>
          <w:p w14:paraId="75E3BF82" w14:textId="5DFC118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1559" w:type="dxa"/>
            <w:shd w:val="clear" w:color="auto" w:fill="E1D8EC"/>
          </w:tcPr>
          <w:p w14:paraId="3D36E0D4" w14:textId="73929666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 juni</w:t>
            </w:r>
          </w:p>
        </w:tc>
        <w:tc>
          <w:tcPr>
            <w:tcW w:w="1418" w:type="dxa"/>
            <w:shd w:val="clear" w:color="auto" w:fill="E1D8EC"/>
          </w:tcPr>
          <w:p w14:paraId="7D5BEF91" w14:textId="049C483F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1701" w:type="dxa"/>
            <w:shd w:val="clear" w:color="auto" w:fill="E1D8EC"/>
          </w:tcPr>
          <w:p w14:paraId="4B02839D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3A7FF447" w14:textId="5B7C661D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2410" w:type="dxa"/>
            <w:shd w:val="clear" w:color="auto" w:fill="E1D8EC"/>
          </w:tcPr>
          <w:p w14:paraId="59CB2441" w14:textId="4E663B5A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speelwerk</w:t>
            </w:r>
          </w:p>
        </w:tc>
        <w:tc>
          <w:tcPr>
            <w:tcW w:w="1847" w:type="dxa"/>
            <w:shd w:val="clear" w:color="auto" w:fill="E1D8EC"/>
          </w:tcPr>
          <w:p w14:paraId="613AB0FF" w14:textId="1E306CC1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A2736" w:rsidRPr="00081D97" w14:paraId="429F5522" w14:textId="77777777" w:rsidTr="005A75BE">
        <w:tc>
          <w:tcPr>
            <w:tcW w:w="704" w:type="dxa"/>
            <w:shd w:val="clear" w:color="auto" w:fill="D1F0FF"/>
          </w:tcPr>
          <w:p w14:paraId="3527EFEF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582C71AC" w14:textId="7403F5D3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 juni</w:t>
            </w:r>
          </w:p>
        </w:tc>
        <w:tc>
          <w:tcPr>
            <w:tcW w:w="1418" w:type="dxa"/>
            <w:shd w:val="clear" w:color="auto" w:fill="D1F0FF"/>
          </w:tcPr>
          <w:p w14:paraId="3C11C91F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115D8AD9" w14:textId="42FFDD36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25" w:type="dxa"/>
            <w:shd w:val="clear" w:color="auto" w:fill="D1F0FF"/>
          </w:tcPr>
          <w:p w14:paraId="4CA45F7A" w14:textId="6CD64192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410" w:type="dxa"/>
            <w:shd w:val="clear" w:color="auto" w:fill="D1F0FF"/>
          </w:tcPr>
          <w:p w14:paraId="58EFB172" w14:textId="729E7FE3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voorbereiden</w:t>
            </w:r>
          </w:p>
        </w:tc>
        <w:tc>
          <w:tcPr>
            <w:tcW w:w="1847" w:type="dxa"/>
            <w:shd w:val="clear" w:color="auto" w:fill="D1F0FF"/>
          </w:tcPr>
          <w:p w14:paraId="7E77525A" w14:textId="42C8E422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A2736" w:rsidRPr="00081D97" w14:paraId="25507BAD" w14:textId="77777777" w:rsidTr="005A75BE">
        <w:tc>
          <w:tcPr>
            <w:tcW w:w="704" w:type="dxa"/>
            <w:shd w:val="clear" w:color="auto" w:fill="D1F0FF"/>
          </w:tcPr>
          <w:p w14:paraId="6949FF98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56DF622E" w14:textId="65D3BD53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 juni</w:t>
            </w:r>
          </w:p>
        </w:tc>
        <w:tc>
          <w:tcPr>
            <w:tcW w:w="1418" w:type="dxa"/>
            <w:shd w:val="clear" w:color="auto" w:fill="D1F0FF"/>
          </w:tcPr>
          <w:p w14:paraId="52C65122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1D2357B3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6FE83967" w14:textId="459D1F6D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410" w:type="dxa"/>
            <w:shd w:val="clear" w:color="auto" w:fill="D1F0FF"/>
          </w:tcPr>
          <w:p w14:paraId="3AEF1A48" w14:textId="37CB6B18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847" w:type="dxa"/>
            <w:shd w:val="clear" w:color="auto" w:fill="D1F0FF"/>
          </w:tcPr>
          <w:p w14:paraId="01D00B5C" w14:textId="2FE4C9CA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A2736" w:rsidRPr="00081D97" w14:paraId="588EEA5E" w14:textId="77777777" w:rsidTr="005A75BE">
        <w:tc>
          <w:tcPr>
            <w:tcW w:w="704" w:type="dxa"/>
            <w:shd w:val="clear" w:color="auto" w:fill="D1F0FF"/>
          </w:tcPr>
          <w:p w14:paraId="735A4B91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6A11EFC3" w14:textId="7EAD18AC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 juni</w:t>
            </w:r>
          </w:p>
        </w:tc>
        <w:tc>
          <w:tcPr>
            <w:tcW w:w="1418" w:type="dxa"/>
            <w:shd w:val="clear" w:color="auto" w:fill="D1F0FF"/>
          </w:tcPr>
          <w:p w14:paraId="4D27EFDE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102A044C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36F3999F" w14:textId="11D85109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410" w:type="dxa"/>
            <w:shd w:val="clear" w:color="auto" w:fill="D1F0FF"/>
          </w:tcPr>
          <w:p w14:paraId="3A594393" w14:textId="32A98D87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847" w:type="dxa"/>
            <w:shd w:val="clear" w:color="auto" w:fill="D1F0FF"/>
          </w:tcPr>
          <w:p w14:paraId="0D823DF0" w14:textId="771E1143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A2736" w:rsidRPr="00081D97" w14:paraId="01DC4AA7" w14:textId="77777777" w:rsidTr="005A75BE">
        <w:tc>
          <w:tcPr>
            <w:tcW w:w="704" w:type="dxa"/>
            <w:shd w:val="clear" w:color="auto" w:fill="D1F0FF"/>
          </w:tcPr>
          <w:p w14:paraId="12431116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31F32221" w14:textId="622718EC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 juni</w:t>
            </w:r>
          </w:p>
        </w:tc>
        <w:tc>
          <w:tcPr>
            <w:tcW w:w="1418" w:type="dxa"/>
            <w:shd w:val="clear" w:color="auto" w:fill="D1F0FF"/>
          </w:tcPr>
          <w:p w14:paraId="57711B1D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2929FA2F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4A6F9DF6" w14:textId="2DA743EB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410" w:type="dxa"/>
            <w:shd w:val="clear" w:color="auto" w:fill="D1F0FF"/>
          </w:tcPr>
          <w:p w14:paraId="370BCBBF" w14:textId="04E559FA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1847" w:type="dxa"/>
            <w:shd w:val="clear" w:color="auto" w:fill="D1F0FF"/>
          </w:tcPr>
          <w:p w14:paraId="5A942F02" w14:textId="57893119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A2736" w:rsidRPr="00081D97" w14:paraId="7277233C" w14:textId="77777777" w:rsidTr="00AC7C1D">
        <w:tc>
          <w:tcPr>
            <w:tcW w:w="704" w:type="dxa"/>
            <w:shd w:val="clear" w:color="auto" w:fill="D1F0FF"/>
          </w:tcPr>
          <w:p w14:paraId="7D618744" w14:textId="7B0F36FE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1559" w:type="dxa"/>
            <w:shd w:val="clear" w:color="auto" w:fill="D1F0FF"/>
          </w:tcPr>
          <w:p w14:paraId="218F39BC" w14:textId="31DBD286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 juni</w:t>
            </w:r>
          </w:p>
        </w:tc>
        <w:tc>
          <w:tcPr>
            <w:tcW w:w="1418" w:type="dxa"/>
            <w:shd w:val="clear" w:color="auto" w:fill="D1F0FF"/>
          </w:tcPr>
          <w:p w14:paraId="0EA6A8DB" w14:textId="75274DD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37</w:t>
            </w:r>
          </w:p>
        </w:tc>
        <w:tc>
          <w:tcPr>
            <w:tcW w:w="1701" w:type="dxa"/>
            <w:shd w:val="clear" w:color="auto" w:fill="D1F0FF"/>
          </w:tcPr>
          <w:p w14:paraId="2AA89EF2" w14:textId="1E467550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21E66509" w14:textId="6DB989DC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410" w:type="dxa"/>
            <w:shd w:val="clear" w:color="auto" w:fill="D1F0FF"/>
          </w:tcPr>
          <w:p w14:paraId="1EBEC9D0" w14:textId="01EAA60D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weet je nog?</w:t>
            </w:r>
          </w:p>
        </w:tc>
        <w:tc>
          <w:tcPr>
            <w:tcW w:w="1847" w:type="dxa"/>
            <w:shd w:val="clear" w:color="auto" w:fill="D1F0FF"/>
          </w:tcPr>
          <w:p w14:paraId="1850E53D" w14:textId="452D6C5D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A2736" w:rsidRPr="00081D97" w14:paraId="0A2F0D08" w14:textId="77777777" w:rsidTr="00674DB8">
        <w:tc>
          <w:tcPr>
            <w:tcW w:w="704" w:type="dxa"/>
            <w:shd w:val="clear" w:color="auto" w:fill="D1F0FF"/>
          </w:tcPr>
          <w:p w14:paraId="6B9C0251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5B11DD67" w14:textId="245C4BEF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 juni</w:t>
            </w:r>
          </w:p>
        </w:tc>
        <w:tc>
          <w:tcPr>
            <w:tcW w:w="1418" w:type="dxa"/>
            <w:shd w:val="clear" w:color="auto" w:fill="D1F0FF"/>
          </w:tcPr>
          <w:p w14:paraId="57679B8C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3CC72F9D" w14:textId="10910090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407A6723" w14:textId="21F0EE35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410" w:type="dxa"/>
            <w:shd w:val="clear" w:color="auto" w:fill="D1F0FF"/>
          </w:tcPr>
          <w:p w14:paraId="140B3C82" w14:textId="32EF248C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voorbereiden</w:t>
            </w:r>
          </w:p>
        </w:tc>
        <w:tc>
          <w:tcPr>
            <w:tcW w:w="1847" w:type="dxa"/>
            <w:shd w:val="clear" w:color="auto" w:fill="D1F0FF"/>
          </w:tcPr>
          <w:p w14:paraId="0E1D03FF" w14:textId="7AA31548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A2736" w:rsidRPr="00081D97" w14:paraId="77E9CB80" w14:textId="77777777" w:rsidTr="00674DB8">
        <w:tc>
          <w:tcPr>
            <w:tcW w:w="704" w:type="dxa"/>
            <w:shd w:val="clear" w:color="auto" w:fill="D1F0FF"/>
          </w:tcPr>
          <w:p w14:paraId="602A4EDC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522041FC" w14:textId="5500A8D1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 juni</w:t>
            </w:r>
          </w:p>
        </w:tc>
        <w:tc>
          <w:tcPr>
            <w:tcW w:w="1418" w:type="dxa"/>
            <w:shd w:val="clear" w:color="auto" w:fill="D1F0FF"/>
          </w:tcPr>
          <w:p w14:paraId="3A904840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4C3081B6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7BED0160" w14:textId="1B59EFAB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410" w:type="dxa"/>
            <w:shd w:val="clear" w:color="auto" w:fill="D1F0FF"/>
          </w:tcPr>
          <w:p w14:paraId="23F5F039" w14:textId="644C40AC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847" w:type="dxa"/>
            <w:shd w:val="clear" w:color="auto" w:fill="D1F0FF"/>
          </w:tcPr>
          <w:p w14:paraId="2D0D7261" w14:textId="10F5A765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A2736" w:rsidRPr="00081D97" w14:paraId="094654E3" w14:textId="77777777" w:rsidTr="00674DB8">
        <w:tc>
          <w:tcPr>
            <w:tcW w:w="704" w:type="dxa"/>
            <w:shd w:val="clear" w:color="auto" w:fill="D1F0FF"/>
          </w:tcPr>
          <w:p w14:paraId="002B1BFE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10DD8D0F" w14:textId="19210384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17 juni</w:t>
            </w:r>
          </w:p>
        </w:tc>
        <w:tc>
          <w:tcPr>
            <w:tcW w:w="1418" w:type="dxa"/>
            <w:shd w:val="clear" w:color="auto" w:fill="D1F0FF"/>
          </w:tcPr>
          <w:p w14:paraId="1E792B41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297D244D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40E67929" w14:textId="5C59E03F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410" w:type="dxa"/>
            <w:shd w:val="clear" w:color="auto" w:fill="D1F0FF"/>
          </w:tcPr>
          <w:p w14:paraId="6415B650" w14:textId="7EFCC1F3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847" w:type="dxa"/>
            <w:shd w:val="clear" w:color="auto" w:fill="D1F0FF"/>
          </w:tcPr>
          <w:p w14:paraId="2FFFF427" w14:textId="3B238331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A2736" w:rsidRPr="00081D97" w14:paraId="59044E37" w14:textId="77777777" w:rsidTr="00674DB8">
        <w:tc>
          <w:tcPr>
            <w:tcW w:w="704" w:type="dxa"/>
            <w:shd w:val="clear" w:color="auto" w:fill="D1F0FF"/>
          </w:tcPr>
          <w:p w14:paraId="5CCF51C3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18808EBE" w14:textId="23142C2E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 juni</w:t>
            </w:r>
          </w:p>
        </w:tc>
        <w:tc>
          <w:tcPr>
            <w:tcW w:w="1418" w:type="dxa"/>
            <w:shd w:val="clear" w:color="auto" w:fill="D1F0FF"/>
          </w:tcPr>
          <w:p w14:paraId="16F0CDE4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2F176684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2FC4A2C2" w14:textId="41A98B2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410" w:type="dxa"/>
            <w:shd w:val="clear" w:color="auto" w:fill="D1F0FF"/>
          </w:tcPr>
          <w:p w14:paraId="18CDBF49" w14:textId="204C2505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1847" w:type="dxa"/>
            <w:shd w:val="clear" w:color="auto" w:fill="D1F0FF"/>
          </w:tcPr>
          <w:p w14:paraId="28301E3A" w14:textId="5C6CBCCD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A2736" w:rsidRPr="00081D97" w14:paraId="3CFF2220" w14:textId="77777777" w:rsidTr="00674DB8">
        <w:tc>
          <w:tcPr>
            <w:tcW w:w="704" w:type="dxa"/>
            <w:shd w:val="clear" w:color="auto" w:fill="D1F0FF"/>
          </w:tcPr>
          <w:p w14:paraId="30E3FA1F" w14:textId="22394BE1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1559" w:type="dxa"/>
            <w:shd w:val="clear" w:color="auto" w:fill="D1F0FF"/>
          </w:tcPr>
          <w:p w14:paraId="34FF3DD9" w14:textId="03B81D69" w:rsidR="00EA2736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21 juni</w:t>
            </w:r>
          </w:p>
        </w:tc>
        <w:tc>
          <w:tcPr>
            <w:tcW w:w="1418" w:type="dxa"/>
            <w:shd w:val="clear" w:color="auto" w:fill="D1F0FF"/>
          </w:tcPr>
          <w:p w14:paraId="3EF470DB" w14:textId="268F1898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38</w:t>
            </w:r>
          </w:p>
        </w:tc>
        <w:tc>
          <w:tcPr>
            <w:tcW w:w="1701" w:type="dxa"/>
            <w:shd w:val="clear" w:color="auto" w:fill="D1F0FF"/>
          </w:tcPr>
          <w:p w14:paraId="429A5A89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36901B2D" w14:textId="24350018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410" w:type="dxa"/>
            <w:shd w:val="clear" w:color="auto" w:fill="D1F0FF"/>
          </w:tcPr>
          <w:p w14:paraId="516F6C48" w14:textId="205152F1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weet je nog?</w:t>
            </w:r>
          </w:p>
        </w:tc>
        <w:tc>
          <w:tcPr>
            <w:tcW w:w="1847" w:type="dxa"/>
            <w:shd w:val="clear" w:color="auto" w:fill="D1F0FF"/>
          </w:tcPr>
          <w:p w14:paraId="3A99E551" w14:textId="5293E1AF" w:rsidR="00EA2736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EA2736" w:rsidRPr="00081D97" w14:paraId="658C773F" w14:textId="77777777" w:rsidTr="00674DB8">
        <w:tc>
          <w:tcPr>
            <w:tcW w:w="704" w:type="dxa"/>
            <w:shd w:val="clear" w:color="auto" w:fill="D1F0FF"/>
          </w:tcPr>
          <w:p w14:paraId="06D7C288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1E4E7CE7" w14:textId="115D8421" w:rsidR="00EA2736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 juni</w:t>
            </w:r>
          </w:p>
        </w:tc>
        <w:tc>
          <w:tcPr>
            <w:tcW w:w="1418" w:type="dxa"/>
            <w:shd w:val="clear" w:color="auto" w:fill="D1F0FF"/>
          </w:tcPr>
          <w:p w14:paraId="441A64D0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439A508F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1211655A" w14:textId="6AE7A032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2410" w:type="dxa"/>
            <w:shd w:val="clear" w:color="auto" w:fill="D1F0FF"/>
          </w:tcPr>
          <w:p w14:paraId="4069FAA6" w14:textId="52F9844A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voorbereiden</w:t>
            </w:r>
          </w:p>
        </w:tc>
        <w:tc>
          <w:tcPr>
            <w:tcW w:w="1847" w:type="dxa"/>
            <w:shd w:val="clear" w:color="auto" w:fill="D1F0FF"/>
          </w:tcPr>
          <w:p w14:paraId="3CC17AB0" w14:textId="0E45CEEB" w:rsidR="00EA2736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EA2736" w:rsidRPr="00081D97" w14:paraId="4A3AB4C0" w14:textId="77777777" w:rsidTr="00674DB8">
        <w:tc>
          <w:tcPr>
            <w:tcW w:w="704" w:type="dxa"/>
            <w:shd w:val="clear" w:color="auto" w:fill="D1F0FF"/>
          </w:tcPr>
          <w:p w14:paraId="0D66D0C9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3C64693D" w14:textId="376201DA" w:rsidR="00EA2736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23 juni</w:t>
            </w:r>
          </w:p>
        </w:tc>
        <w:tc>
          <w:tcPr>
            <w:tcW w:w="1418" w:type="dxa"/>
            <w:shd w:val="clear" w:color="auto" w:fill="D1F0FF"/>
          </w:tcPr>
          <w:p w14:paraId="7326282B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19DFDFC0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3C979268" w14:textId="4954FAE6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2410" w:type="dxa"/>
            <w:shd w:val="clear" w:color="auto" w:fill="D1F0FF"/>
          </w:tcPr>
          <w:p w14:paraId="1DD86877" w14:textId="5C2A3899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847" w:type="dxa"/>
            <w:shd w:val="clear" w:color="auto" w:fill="D1F0FF"/>
          </w:tcPr>
          <w:p w14:paraId="122C580D" w14:textId="271FC6C5" w:rsidR="00EA2736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EA2736" w:rsidRPr="00081D97" w14:paraId="213C346A" w14:textId="77777777" w:rsidTr="00674DB8">
        <w:tc>
          <w:tcPr>
            <w:tcW w:w="704" w:type="dxa"/>
            <w:shd w:val="clear" w:color="auto" w:fill="D1F0FF"/>
          </w:tcPr>
          <w:p w14:paraId="56701146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24539C3F" w14:textId="519DC999" w:rsidR="00EA2736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24 juni</w:t>
            </w:r>
          </w:p>
        </w:tc>
        <w:tc>
          <w:tcPr>
            <w:tcW w:w="1418" w:type="dxa"/>
            <w:shd w:val="clear" w:color="auto" w:fill="D1F0FF"/>
          </w:tcPr>
          <w:p w14:paraId="369DF35B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648DB50F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2B67F9D6" w14:textId="5ACA26C3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2410" w:type="dxa"/>
            <w:shd w:val="clear" w:color="auto" w:fill="D1F0FF"/>
          </w:tcPr>
          <w:p w14:paraId="4EE8441C" w14:textId="183DF73C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847" w:type="dxa"/>
            <w:shd w:val="clear" w:color="auto" w:fill="D1F0FF"/>
          </w:tcPr>
          <w:p w14:paraId="3F89B6F2" w14:textId="09192C4A" w:rsidR="00EA2736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EA2736" w:rsidRPr="00081D97" w14:paraId="44822D1E" w14:textId="77777777" w:rsidTr="00674DB8">
        <w:tc>
          <w:tcPr>
            <w:tcW w:w="704" w:type="dxa"/>
            <w:shd w:val="clear" w:color="auto" w:fill="D1F0FF"/>
          </w:tcPr>
          <w:p w14:paraId="4AB1E9A3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265CE7EF" w14:textId="4F19667A" w:rsidR="00EA2736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25 juni</w:t>
            </w:r>
          </w:p>
        </w:tc>
        <w:tc>
          <w:tcPr>
            <w:tcW w:w="1418" w:type="dxa"/>
            <w:shd w:val="clear" w:color="auto" w:fill="D1F0FF"/>
          </w:tcPr>
          <w:p w14:paraId="553A8DDF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426179E1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308D8CB9" w14:textId="1C427DF5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2410" w:type="dxa"/>
            <w:shd w:val="clear" w:color="auto" w:fill="D1F0FF"/>
          </w:tcPr>
          <w:p w14:paraId="415C62D5" w14:textId="3DE6EC95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1847" w:type="dxa"/>
            <w:shd w:val="clear" w:color="auto" w:fill="D1F0FF"/>
          </w:tcPr>
          <w:p w14:paraId="1048661D" w14:textId="25C4D99E" w:rsidR="00EA2736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EA2736" w:rsidRPr="00081D97" w14:paraId="6D843B22" w14:textId="77777777" w:rsidTr="00674DB8">
        <w:tc>
          <w:tcPr>
            <w:tcW w:w="704" w:type="dxa"/>
            <w:shd w:val="clear" w:color="auto" w:fill="D1F0FF"/>
          </w:tcPr>
          <w:p w14:paraId="15B23A8F" w14:textId="09516AB5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1559" w:type="dxa"/>
            <w:shd w:val="clear" w:color="auto" w:fill="D1F0FF"/>
          </w:tcPr>
          <w:p w14:paraId="717D4D6C" w14:textId="66802DE9" w:rsidR="00EA2736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28 juni</w:t>
            </w:r>
          </w:p>
        </w:tc>
        <w:tc>
          <w:tcPr>
            <w:tcW w:w="1418" w:type="dxa"/>
            <w:shd w:val="clear" w:color="auto" w:fill="D1F0FF"/>
          </w:tcPr>
          <w:p w14:paraId="6F102164" w14:textId="44B549F5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39</w:t>
            </w:r>
          </w:p>
        </w:tc>
        <w:tc>
          <w:tcPr>
            <w:tcW w:w="1701" w:type="dxa"/>
            <w:shd w:val="clear" w:color="auto" w:fill="D1F0FF"/>
          </w:tcPr>
          <w:p w14:paraId="58DDEE97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5516FB09" w14:textId="5F0EDC08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2410" w:type="dxa"/>
            <w:shd w:val="clear" w:color="auto" w:fill="D1F0FF"/>
          </w:tcPr>
          <w:p w14:paraId="6DA95C7D" w14:textId="581BF8D2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weet je nog?</w:t>
            </w:r>
          </w:p>
        </w:tc>
        <w:tc>
          <w:tcPr>
            <w:tcW w:w="1847" w:type="dxa"/>
            <w:shd w:val="clear" w:color="auto" w:fill="D1F0FF"/>
          </w:tcPr>
          <w:p w14:paraId="154E078C" w14:textId="0BDD47DC" w:rsidR="00EA2736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EA2736" w:rsidRPr="00081D97" w14:paraId="6D0B820F" w14:textId="77777777" w:rsidTr="00674DB8">
        <w:tc>
          <w:tcPr>
            <w:tcW w:w="704" w:type="dxa"/>
            <w:shd w:val="clear" w:color="auto" w:fill="D1F0FF"/>
          </w:tcPr>
          <w:p w14:paraId="1B38A619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6748DD8E" w14:textId="159C2A3C" w:rsidR="00EA2736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29 juni</w:t>
            </w:r>
          </w:p>
        </w:tc>
        <w:tc>
          <w:tcPr>
            <w:tcW w:w="1418" w:type="dxa"/>
            <w:shd w:val="clear" w:color="auto" w:fill="D1F0FF"/>
          </w:tcPr>
          <w:p w14:paraId="71686D92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4E4063D6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1742F4DE" w14:textId="442568EE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2410" w:type="dxa"/>
            <w:shd w:val="clear" w:color="auto" w:fill="D1F0FF"/>
          </w:tcPr>
          <w:p w14:paraId="7EB8A03E" w14:textId="6A3747BA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test jezelf</w:t>
            </w:r>
          </w:p>
        </w:tc>
        <w:tc>
          <w:tcPr>
            <w:tcW w:w="1847" w:type="dxa"/>
            <w:shd w:val="clear" w:color="auto" w:fill="D1F0FF"/>
          </w:tcPr>
          <w:p w14:paraId="0BE86230" w14:textId="431A8502" w:rsidR="00EA2736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EA2736" w:rsidRPr="00081D97" w14:paraId="3AE5DA27" w14:textId="77777777" w:rsidTr="00674DB8">
        <w:tc>
          <w:tcPr>
            <w:tcW w:w="704" w:type="dxa"/>
            <w:shd w:val="clear" w:color="auto" w:fill="D1F0FF"/>
          </w:tcPr>
          <w:p w14:paraId="482A1B0E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125CCA8B" w14:textId="41E0A17B" w:rsidR="00EA2736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30 juni</w:t>
            </w:r>
          </w:p>
        </w:tc>
        <w:tc>
          <w:tcPr>
            <w:tcW w:w="1418" w:type="dxa"/>
            <w:shd w:val="clear" w:color="auto" w:fill="D1F0FF"/>
          </w:tcPr>
          <w:p w14:paraId="0CD303E7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16495A63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171D348D" w14:textId="65C79F88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2410" w:type="dxa"/>
            <w:shd w:val="clear" w:color="auto" w:fill="D1F0FF"/>
          </w:tcPr>
          <w:p w14:paraId="5675BB9F" w14:textId="36401300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maatwerk/pluswerk</w:t>
            </w:r>
          </w:p>
        </w:tc>
        <w:tc>
          <w:tcPr>
            <w:tcW w:w="1847" w:type="dxa"/>
            <w:shd w:val="clear" w:color="auto" w:fill="D1F0FF"/>
          </w:tcPr>
          <w:p w14:paraId="7DAB97A7" w14:textId="6B6D7F81" w:rsidR="00EA2736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EA2736" w:rsidRPr="00081D97" w14:paraId="5A96F06E" w14:textId="77777777" w:rsidTr="00674DB8">
        <w:tc>
          <w:tcPr>
            <w:tcW w:w="704" w:type="dxa"/>
            <w:shd w:val="clear" w:color="auto" w:fill="D1F0FF"/>
          </w:tcPr>
          <w:p w14:paraId="4B4DFD33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09F76EF0" w14:textId="4BF31A20" w:rsidR="00EA2736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 juli</w:t>
            </w:r>
          </w:p>
        </w:tc>
        <w:tc>
          <w:tcPr>
            <w:tcW w:w="1418" w:type="dxa"/>
            <w:shd w:val="clear" w:color="auto" w:fill="D1F0FF"/>
          </w:tcPr>
          <w:p w14:paraId="7467A5C1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474EE2A3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38595511" w14:textId="5325C4BC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2410" w:type="dxa"/>
            <w:shd w:val="clear" w:color="auto" w:fill="D1F0FF"/>
          </w:tcPr>
          <w:p w14:paraId="56213C73" w14:textId="6AF9430D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toets 1 weten</w:t>
            </w:r>
          </w:p>
        </w:tc>
        <w:tc>
          <w:tcPr>
            <w:tcW w:w="1847" w:type="dxa"/>
            <w:shd w:val="clear" w:color="auto" w:fill="D1F0FF"/>
          </w:tcPr>
          <w:p w14:paraId="5418E85C" w14:textId="62C179A3" w:rsidR="00EA2736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EA2736" w:rsidRPr="00081D97" w14:paraId="398F14E7" w14:textId="77777777" w:rsidTr="00674DB8">
        <w:tc>
          <w:tcPr>
            <w:tcW w:w="704" w:type="dxa"/>
            <w:shd w:val="clear" w:color="auto" w:fill="D1F0FF"/>
          </w:tcPr>
          <w:p w14:paraId="350CFFFF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4EC5A6BD" w14:textId="0F6D950C" w:rsidR="00EA2736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 juli</w:t>
            </w:r>
          </w:p>
        </w:tc>
        <w:tc>
          <w:tcPr>
            <w:tcW w:w="1418" w:type="dxa"/>
            <w:shd w:val="clear" w:color="auto" w:fill="D1F0FF"/>
          </w:tcPr>
          <w:p w14:paraId="0F9A76FB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33D33840" w14:textId="77F89DB5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4921CA83" w14:textId="778E32FE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2410" w:type="dxa"/>
            <w:shd w:val="clear" w:color="auto" w:fill="D1F0FF"/>
          </w:tcPr>
          <w:p w14:paraId="3062E692" w14:textId="2547426C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toets 2 gebruiken</w:t>
            </w:r>
          </w:p>
        </w:tc>
        <w:tc>
          <w:tcPr>
            <w:tcW w:w="1847" w:type="dxa"/>
            <w:shd w:val="clear" w:color="auto" w:fill="D1F0FF"/>
          </w:tcPr>
          <w:p w14:paraId="5D3446DB" w14:textId="33645322" w:rsidR="00EA2736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EA2736" w:rsidRPr="00081D97" w14:paraId="5B09A522" w14:textId="77777777" w:rsidTr="00E77BF8">
        <w:tc>
          <w:tcPr>
            <w:tcW w:w="704" w:type="dxa"/>
            <w:shd w:val="clear" w:color="auto" w:fill="D1F0FF"/>
          </w:tcPr>
          <w:p w14:paraId="4FA318BF" w14:textId="44AF4AEA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1559" w:type="dxa"/>
            <w:shd w:val="clear" w:color="auto" w:fill="D1F0FF"/>
          </w:tcPr>
          <w:p w14:paraId="3EF92996" w14:textId="26D66405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 juli</w:t>
            </w:r>
          </w:p>
        </w:tc>
        <w:tc>
          <w:tcPr>
            <w:tcW w:w="1418" w:type="dxa"/>
            <w:shd w:val="clear" w:color="auto" w:fill="D1F0FF"/>
          </w:tcPr>
          <w:p w14:paraId="77BD2B51" w14:textId="55B5DA8C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1701" w:type="dxa"/>
            <w:shd w:val="clear" w:color="auto" w:fill="D1F0FF"/>
          </w:tcPr>
          <w:p w14:paraId="2F33BBBC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6EB5F821" w14:textId="39CBDE5C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2410" w:type="dxa"/>
            <w:shd w:val="clear" w:color="auto" w:fill="D1F0FF"/>
          </w:tcPr>
          <w:p w14:paraId="55FD0C36" w14:textId="5D1E40F1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speelwerk</w:t>
            </w:r>
          </w:p>
        </w:tc>
        <w:tc>
          <w:tcPr>
            <w:tcW w:w="1847" w:type="dxa"/>
            <w:shd w:val="clear" w:color="auto" w:fill="D1F0FF"/>
          </w:tcPr>
          <w:p w14:paraId="67CA6821" w14:textId="77777777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A2736" w:rsidRPr="00081D97" w14:paraId="47BA719D" w14:textId="77777777" w:rsidTr="00E77BF8">
        <w:tc>
          <w:tcPr>
            <w:tcW w:w="704" w:type="dxa"/>
            <w:shd w:val="clear" w:color="auto" w:fill="D1F0FF"/>
          </w:tcPr>
          <w:p w14:paraId="12CBB342" w14:textId="77777777" w:rsidR="00EA2736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2BA8B143" w14:textId="31A93B6C" w:rsidR="00EA2736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 juli</w:t>
            </w:r>
          </w:p>
        </w:tc>
        <w:tc>
          <w:tcPr>
            <w:tcW w:w="1418" w:type="dxa"/>
            <w:shd w:val="clear" w:color="auto" w:fill="D1F0FF"/>
          </w:tcPr>
          <w:p w14:paraId="01A5195B" w14:textId="77777777" w:rsidR="00EA2736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35CA6C82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31B196C3" w14:textId="34A4A93A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shd w:val="clear" w:color="auto" w:fill="D1F0FF"/>
          </w:tcPr>
          <w:p w14:paraId="04F18C7D" w14:textId="6CAE4F5D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LVS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-voorbereidingstoets 2</w:t>
            </w:r>
          </w:p>
        </w:tc>
        <w:tc>
          <w:tcPr>
            <w:tcW w:w="1847" w:type="dxa"/>
            <w:shd w:val="clear" w:color="auto" w:fill="D1F0FF"/>
          </w:tcPr>
          <w:p w14:paraId="41A73C20" w14:textId="77777777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A2736" w:rsidRPr="00081D97" w14:paraId="206E1DF0" w14:textId="77777777" w:rsidTr="00E77BF8">
        <w:tc>
          <w:tcPr>
            <w:tcW w:w="704" w:type="dxa"/>
            <w:shd w:val="clear" w:color="auto" w:fill="D1F0FF"/>
          </w:tcPr>
          <w:p w14:paraId="279AFCBC" w14:textId="77777777" w:rsidR="00EA2736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7FDE7BA7" w14:textId="35609998" w:rsidR="00EA2736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 juli</w:t>
            </w:r>
          </w:p>
        </w:tc>
        <w:tc>
          <w:tcPr>
            <w:tcW w:w="1418" w:type="dxa"/>
            <w:shd w:val="clear" w:color="auto" w:fill="D1F0FF"/>
          </w:tcPr>
          <w:p w14:paraId="153AC130" w14:textId="77777777" w:rsidR="00EA2736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0A120A4F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71223131" w14:textId="22C0217B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shd w:val="clear" w:color="auto" w:fill="D1F0FF"/>
          </w:tcPr>
          <w:p w14:paraId="47C6235B" w14:textId="2BFCF7EE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847" w:type="dxa"/>
            <w:shd w:val="clear" w:color="auto" w:fill="D1F0FF"/>
          </w:tcPr>
          <w:p w14:paraId="17472BF5" w14:textId="0647DFC1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EA2736" w:rsidRPr="00081D97" w14:paraId="4A685E88" w14:textId="77777777" w:rsidTr="00E77BF8">
        <w:tc>
          <w:tcPr>
            <w:tcW w:w="704" w:type="dxa"/>
            <w:shd w:val="clear" w:color="auto" w:fill="D1F0FF"/>
          </w:tcPr>
          <w:p w14:paraId="7E6AEB77" w14:textId="77777777" w:rsidR="00EA2736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66D823B9" w14:textId="2254A7E2" w:rsidR="00EA2736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 juli</w:t>
            </w:r>
          </w:p>
        </w:tc>
        <w:tc>
          <w:tcPr>
            <w:tcW w:w="1418" w:type="dxa"/>
            <w:shd w:val="clear" w:color="auto" w:fill="D1F0FF"/>
          </w:tcPr>
          <w:p w14:paraId="0CDF54D7" w14:textId="77777777" w:rsidR="00EA2736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6EC66D68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4D601C8D" w14:textId="577C78D9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shd w:val="clear" w:color="auto" w:fill="D1F0FF"/>
          </w:tcPr>
          <w:p w14:paraId="7B342B1B" w14:textId="3FD1321E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847" w:type="dxa"/>
            <w:shd w:val="clear" w:color="auto" w:fill="D1F0FF"/>
          </w:tcPr>
          <w:p w14:paraId="1B669B81" w14:textId="0E5F95EE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EA2736" w:rsidRPr="00081D97" w14:paraId="3D503A7C" w14:textId="77777777" w:rsidTr="00E77BF8">
        <w:tc>
          <w:tcPr>
            <w:tcW w:w="704" w:type="dxa"/>
            <w:shd w:val="clear" w:color="auto" w:fill="D1F0FF"/>
          </w:tcPr>
          <w:p w14:paraId="293111C6" w14:textId="77777777" w:rsidR="00EA2736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5A83A98D" w14:textId="712D8D3F" w:rsidR="00EA2736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 juli</w:t>
            </w:r>
          </w:p>
        </w:tc>
        <w:tc>
          <w:tcPr>
            <w:tcW w:w="1418" w:type="dxa"/>
            <w:shd w:val="clear" w:color="auto" w:fill="D1F0FF"/>
          </w:tcPr>
          <w:p w14:paraId="080C7126" w14:textId="77777777" w:rsidR="00EA2736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605D79FF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7D1E1881" w14:textId="52D122B3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shd w:val="clear" w:color="auto" w:fill="D1F0FF"/>
          </w:tcPr>
          <w:p w14:paraId="069F0A26" w14:textId="5D34EF67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847" w:type="dxa"/>
            <w:shd w:val="clear" w:color="auto" w:fill="D1F0FF"/>
          </w:tcPr>
          <w:p w14:paraId="1E54FBE5" w14:textId="04078263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EA2736" w:rsidRPr="00081D97" w14:paraId="378C7630" w14:textId="77777777" w:rsidTr="00E77BF8">
        <w:tc>
          <w:tcPr>
            <w:tcW w:w="704" w:type="dxa"/>
            <w:shd w:val="clear" w:color="auto" w:fill="D1F0FF"/>
          </w:tcPr>
          <w:p w14:paraId="14F1752D" w14:textId="74EEA7B9" w:rsidR="00EA2736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1559" w:type="dxa"/>
            <w:shd w:val="clear" w:color="auto" w:fill="D1F0FF"/>
          </w:tcPr>
          <w:p w14:paraId="0E28F659" w14:textId="1E9F5B2B" w:rsidR="00EA2736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 juli</w:t>
            </w:r>
          </w:p>
        </w:tc>
        <w:tc>
          <w:tcPr>
            <w:tcW w:w="1418" w:type="dxa"/>
            <w:shd w:val="clear" w:color="auto" w:fill="D1F0FF"/>
          </w:tcPr>
          <w:p w14:paraId="547F743F" w14:textId="622C0516" w:rsidR="00EA2736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41</w:t>
            </w:r>
          </w:p>
        </w:tc>
        <w:tc>
          <w:tcPr>
            <w:tcW w:w="1701" w:type="dxa"/>
            <w:shd w:val="clear" w:color="auto" w:fill="D1F0FF"/>
          </w:tcPr>
          <w:p w14:paraId="389B6C67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3D9A8B40" w14:textId="2ACAC16A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shd w:val="clear" w:color="auto" w:fill="D1F0FF"/>
          </w:tcPr>
          <w:p w14:paraId="6CDCFC4D" w14:textId="3C2D1687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847" w:type="dxa"/>
            <w:shd w:val="clear" w:color="auto" w:fill="D1F0FF"/>
          </w:tcPr>
          <w:p w14:paraId="74C7FEF2" w14:textId="2F21C8E9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EA2736" w:rsidRPr="00081D97" w14:paraId="1D726F1C" w14:textId="77777777" w:rsidTr="00E77BF8">
        <w:tc>
          <w:tcPr>
            <w:tcW w:w="704" w:type="dxa"/>
            <w:shd w:val="clear" w:color="auto" w:fill="D1F0FF"/>
          </w:tcPr>
          <w:p w14:paraId="4868FE9C" w14:textId="77777777" w:rsidR="00EA2736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7EFC75DE" w14:textId="286C7127" w:rsidR="00EA2736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13 juli</w:t>
            </w:r>
          </w:p>
        </w:tc>
        <w:tc>
          <w:tcPr>
            <w:tcW w:w="1418" w:type="dxa"/>
            <w:shd w:val="clear" w:color="auto" w:fill="D1F0FF"/>
          </w:tcPr>
          <w:p w14:paraId="3642C5A0" w14:textId="77777777" w:rsidR="00EA2736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3AA46E41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5126995D" w14:textId="685326EC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shd w:val="clear" w:color="auto" w:fill="D1F0FF"/>
          </w:tcPr>
          <w:p w14:paraId="50D67840" w14:textId="3F6AD4B4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847" w:type="dxa"/>
            <w:shd w:val="clear" w:color="auto" w:fill="D1F0FF"/>
          </w:tcPr>
          <w:p w14:paraId="4ED00591" w14:textId="25995F9A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EA2736" w:rsidRPr="00081D97" w14:paraId="7CA432FC" w14:textId="77777777" w:rsidTr="00E77BF8">
        <w:tc>
          <w:tcPr>
            <w:tcW w:w="704" w:type="dxa"/>
            <w:shd w:val="clear" w:color="auto" w:fill="D1F0FF"/>
          </w:tcPr>
          <w:p w14:paraId="4CD2830E" w14:textId="77777777" w:rsidR="00EA2736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42FA9AB6" w14:textId="4E23F775" w:rsidR="00EA2736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 juli</w:t>
            </w:r>
          </w:p>
        </w:tc>
        <w:tc>
          <w:tcPr>
            <w:tcW w:w="1418" w:type="dxa"/>
            <w:shd w:val="clear" w:color="auto" w:fill="D1F0FF"/>
          </w:tcPr>
          <w:p w14:paraId="230DFDCD" w14:textId="77777777" w:rsidR="00EA2736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6ACE7876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0DF042A7" w14:textId="4CCE0B8E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shd w:val="clear" w:color="auto" w:fill="D1F0FF"/>
          </w:tcPr>
          <w:p w14:paraId="5539B6D7" w14:textId="59091741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847" w:type="dxa"/>
            <w:shd w:val="clear" w:color="auto" w:fill="D1F0FF"/>
          </w:tcPr>
          <w:p w14:paraId="22283C76" w14:textId="2B43F9F1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EA2736" w:rsidRPr="00081D97" w14:paraId="037AB26B" w14:textId="77777777" w:rsidTr="00E77BF8">
        <w:tc>
          <w:tcPr>
            <w:tcW w:w="704" w:type="dxa"/>
            <w:shd w:val="clear" w:color="auto" w:fill="D1F0FF"/>
          </w:tcPr>
          <w:p w14:paraId="0CD0BB20" w14:textId="77777777" w:rsidR="00EA2736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3EA76350" w14:textId="27A691E2" w:rsidR="00EA2736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 juli</w:t>
            </w:r>
          </w:p>
        </w:tc>
        <w:tc>
          <w:tcPr>
            <w:tcW w:w="1418" w:type="dxa"/>
            <w:shd w:val="clear" w:color="auto" w:fill="D1F0FF"/>
          </w:tcPr>
          <w:p w14:paraId="3699BFBE" w14:textId="77777777" w:rsidR="00EA2736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435DA108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79F794E8" w14:textId="26381F53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shd w:val="clear" w:color="auto" w:fill="D1F0FF"/>
          </w:tcPr>
          <w:p w14:paraId="2A1882CA" w14:textId="179E127E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847" w:type="dxa"/>
            <w:shd w:val="clear" w:color="auto" w:fill="D1F0FF"/>
          </w:tcPr>
          <w:p w14:paraId="095E58A0" w14:textId="69D84C78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EA2736" w:rsidRPr="00081D97" w14:paraId="726DF358" w14:textId="77777777" w:rsidTr="00E77BF8">
        <w:tc>
          <w:tcPr>
            <w:tcW w:w="704" w:type="dxa"/>
            <w:shd w:val="clear" w:color="auto" w:fill="D1F0FF"/>
          </w:tcPr>
          <w:p w14:paraId="4244362B" w14:textId="77777777" w:rsidR="00EA2736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4DDED90D" w14:textId="342E02F7" w:rsidR="00EA2736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 juli</w:t>
            </w:r>
          </w:p>
        </w:tc>
        <w:tc>
          <w:tcPr>
            <w:tcW w:w="1418" w:type="dxa"/>
            <w:shd w:val="clear" w:color="auto" w:fill="D1F0FF"/>
          </w:tcPr>
          <w:p w14:paraId="7939A1DC" w14:textId="77777777" w:rsidR="00EA2736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D1F0FF"/>
          </w:tcPr>
          <w:p w14:paraId="33036278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23E55EA7" w14:textId="45FDC004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shd w:val="clear" w:color="auto" w:fill="D1F0FF"/>
          </w:tcPr>
          <w:p w14:paraId="316CE3F7" w14:textId="52168BCB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847" w:type="dxa"/>
            <w:shd w:val="clear" w:color="auto" w:fill="D1F0FF"/>
          </w:tcPr>
          <w:p w14:paraId="39725685" w14:textId="29FA8118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EA2736" w:rsidRPr="00081D97" w14:paraId="6475CE98" w14:textId="77777777" w:rsidTr="00790A14">
        <w:tc>
          <w:tcPr>
            <w:tcW w:w="704" w:type="dxa"/>
            <w:shd w:val="clear" w:color="auto" w:fill="FBF581"/>
          </w:tcPr>
          <w:p w14:paraId="48DA07F5" w14:textId="4F5A1CB6" w:rsidR="00EA2736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1559" w:type="dxa"/>
            <w:shd w:val="clear" w:color="auto" w:fill="FBF581"/>
          </w:tcPr>
          <w:p w14:paraId="6F70176B" w14:textId="285FE9EF" w:rsidR="00EA2736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v.a. 17 juli</w:t>
            </w:r>
          </w:p>
        </w:tc>
        <w:tc>
          <w:tcPr>
            <w:tcW w:w="1418" w:type="dxa"/>
            <w:shd w:val="clear" w:color="auto" w:fill="FBF581"/>
          </w:tcPr>
          <w:p w14:paraId="3A3F66C6" w14:textId="0A412E06" w:rsidR="00EA2736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Zomervakantie</w:t>
            </w:r>
          </w:p>
        </w:tc>
        <w:tc>
          <w:tcPr>
            <w:tcW w:w="1701" w:type="dxa"/>
            <w:shd w:val="clear" w:color="auto" w:fill="FBF581"/>
          </w:tcPr>
          <w:p w14:paraId="2D5679FF" w14:textId="77777777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6992EAB9" w14:textId="77596950" w:rsidR="00EA2736" w:rsidRPr="000D2AC1" w:rsidRDefault="00EA2736" w:rsidP="00EA27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shd w:val="clear" w:color="auto" w:fill="FBF581"/>
          </w:tcPr>
          <w:p w14:paraId="4443B929" w14:textId="32BC280E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847" w:type="dxa"/>
            <w:shd w:val="clear" w:color="auto" w:fill="FBF581"/>
          </w:tcPr>
          <w:p w14:paraId="752340B1" w14:textId="141BB135" w:rsidR="00EA2736" w:rsidRPr="000D2AC1" w:rsidRDefault="00EA2736" w:rsidP="00EA2736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</w:tbl>
    <w:p w14:paraId="224992ED" w14:textId="77777777" w:rsidR="005F3FCB" w:rsidRDefault="00410D88" w:rsidP="005F3FCB">
      <w:r>
        <w:lastRenderedPageBreak/>
        <w:br w:type="textWrapping" w:clear="all"/>
      </w:r>
      <w:r w:rsidR="005F3FCB">
        <w:rPr>
          <w:rFonts w:ascii="Arial" w:hAnsi="Arial" w:cs="Arial"/>
        </w:rPr>
        <w:t>Het aanbod</w:t>
      </w:r>
      <w:r w:rsidR="005F3FCB" w:rsidRPr="00874C79">
        <w:rPr>
          <w:rFonts w:ascii="Arial" w:hAnsi="Arial" w:cs="Arial"/>
        </w:rPr>
        <w:t xml:space="preserve"> van </w:t>
      </w:r>
      <w:r w:rsidR="005F3FCB">
        <w:rPr>
          <w:rFonts w:ascii="Arial" w:hAnsi="Arial" w:cs="Arial"/>
          <w:i/>
          <w:iCs/>
        </w:rPr>
        <w:t>Getal &amp; Ruimte Junior</w:t>
      </w:r>
      <w:r w:rsidR="005F3FCB" w:rsidRPr="00874C79">
        <w:rPr>
          <w:rFonts w:ascii="Arial" w:hAnsi="Arial" w:cs="Arial"/>
        </w:rPr>
        <w:t xml:space="preserve"> beslaat </w:t>
      </w:r>
      <w:r w:rsidR="005F3FCB">
        <w:rPr>
          <w:rFonts w:ascii="Arial" w:hAnsi="Arial" w:cs="Arial"/>
        </w:rPr>
        <w:t xml:space="preserve">per leerjaar </w:t>
      </w:r>
      <w:r w:rsidR="005F3FCB" w:rsidRPr="00874C79">
        <w:rPr>
          <w:rFonts w:ascii="Arial" w:hAnsi="Arial" w:cs="Arial"/>
        </w:rPr>
        <w:t>36 schoolweken</w:t>
      </w:r>
      <w:r w:rsidR="005F3FCB">
        <w:rPr>
          <w:rFonts w:ascii="Arial" w:hAnsi="Arial" w:cs="Arial"/>
        </w:rPr>
        <w:t>.</w:t>
      </w:r>
    </w:p>
    <w:p w14:paraId="2A62B899" w14:textId="77777777" w:rsidR="005F3FCB" w:rsidRDefault="005F3FCB" w:rsidP="00860B42">
      <w:pPr>
        <w:rPr>
          <w:rFonts w:ascii="Arial" w:hAnsi="Arial" w:cs="Arial"/>
        </w:rPr>
      </w:pPr>
    </w:p>
    <w:p w14:paraId="021A0028" w14:textId="25C54A25" w:rsidR="005F3FCB" w:rsidRPr="00DC5598" w:rsidRDefault="00860B42" w:rsidP="005F3FCB">
      <w:pPr>
        <w:rPr>
          <w:rFonts w:ascii="Arial" w:hAnsi="Arial" w:cs="Arial"/>
        </w:rPr>
      </w:pPr>
      <w:r>
        <w:rPr>
          <w:rFonts w:ascii="Arial" w:hAnsi="Arial" w:cs="Arial"/>
        </w:rPr>
        <w:t>Deze planning is een basisplanning. Al onze planningen worden bewust in Word gedeeld, zodat ze eenvoudig door elke school naar eigen inzicht en individuele wensen aan te passen</w:t>
      </w:r>
      <w:r w:rsidR="0053108B" w:rsidRPr="0053108B">
        <w:rPr>
          <w:rFonts w:ascii="Arial" w:hAnsi="Arial" w:cs="Arial"/>
        </w:rPr>
        <w:t xml:space="preserve"> </w:t>
      </w:r>
      <w:r w:rsidR="0053108B">
        <w:rPr>
          <w:rFonts w:ascii="Arial" w:hAnsi="Arial" w:cs="Arial"/>
        </w:rPr>
        <w:t>zijn</w:t>
      </w:r>
      <w:r>
        <w:rPr>
          <w:rFonts w:ascii="Arial" w:hAnsi="Arial" w:cs="Arial"/>
        </w:rPr>
        <w:t xml:space="preserve">. </w:t>
      </w:r>
      <w:r w:rsidR="005F3FCB">
        <w:rPr>
          <w:rFonts w:ascii="Arial" w:hAnsi="Arial" w:cs="Arial"/>
        </w:rPr>
        <w:t xml:space="preserve"> </w:t>
      </w:r>
    </w:p>
    <w:p w14:paraId="6681E97B" w14:textId="77777777" w:rsidR="005F3FCB" w:rsidRDefault="005F3FCB" w:rsidP="00EC1F03"/>
    <w:sectPr w:rsidR="005F3FCB" w:rsidSect="000B38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899" w:h="16838" w:code="9"/>
      <w:pgMar w:top="1276" w:right="1267" w:bottom="993" w:left="993" w:header="567" w:footer="340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4360B" w14:textId="77777777" w:rsidR="00687D66" w:rsidRDefault="00687D66">
      <w:r>
        <w:separator/>
      </w:r>
    </w:p>
    <w:p w14:paraId="73CA18D0" w14:textId="77777777" w:rsidR="00687D66" w:rsidRDefault="00687D66"/>
    <w:p w14:paraId="2B26D515" w14:textId="77777777" w:rsidR="00687D66" w:rsidRDefault="00687D66"/>
  </w:endnote>
  <w:endnote w:type="continuationSeparator" w:id="0">
    <w:p w14:paraId="42DAE311" w14:textId="77777777" w:rsidR="00687D66" w:rsidRDefault="00687D66">
      <w:r>
        <w:continuationSeparator/>
      </w:r>
    </w:p>
    <w:p w14:paraId="6245D093" w14:textId="77777777" w:rsidR="00687D66" w:rsidRDefault="00687D66"/>
    <w:p w14:paraId="2B5F8998" w14:textId="77777777" w:rsidR="00687D66" w:rsidRDefault="00687D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51E25" w14:textId="77777777" w:rsidR="00640824" w:rsidRDefault="00640824">
    <w:pPr>
      <w:pStyle w:val="Voettekst"/>
    </w:pPr>
  </w:p>
  <w:p w14:paraId="304248E2" w14:textId="77777777" w:rsidR="00640824" w:rsidRDefault="0064082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style"/>
      <w:tblW w:w="7995" w:type="dxa"/>
      <w:tblLayout w:type="fixed"/>
      <w:tblLook w:val="0600" w:firstRow="0" w:lastRow="0" w:firstColumn="0" w:lastColumn="0" w:noHBand="1" w:noVBand="1"/>
    </w:tblPr>
    <w:tblGrid>
      <w:gridCol w:w="2467"/>
      <w:gridCol w:w="4111"/>
      <w:gridCol w:w="1417"/>
    </w:tblGrid>
    <w:tr w:rsidR="00640824" w14:paraId="0E75736B" w14:textId="77777777" w:rsidTr="00D52E33">
      <w:trPr>
        <w:cantSplit/>
      </w:trPr>
      <w:tc>
        <w:tcPr>
          <w:tcW w:w="2467" w:type="dxa"/>
        </w:tcPr>
        <w:p w14:paraId="756093E7" w14:textId="77777777" w:rsidR="00640824" w:rsidRDefault="00640824" w:rsidP="00DE3AE8">
          <w:pPr>
            <w:pStyle w:val="Voettekst"/>
          </w:pPr>
          <w:r>
            <w:t>© Noordhoff Uitgevers bv</w:t>
          </w:r>
        </w:p>
      </w:tc>
      <w:tc>
        <w:tcPr>
          <w:tcW w:w="4111" w:type="dxa"/>
        </w:tcPr>
        <w:p w14:paraId="1516ED99" w14:textId="71A2B604" w:rsidR="00640824" w:rsidRDefault="00DB0BF2" w:rsidP="00DE3AE8">
          <w:pPr>
            <w:pStyle w:val="Voettekst"/>
          </w:pPr>
          <w:fldSimple w:instr=" Ref Voettekst ">
            <w:r>
              <w:t xml:space="preserve">, </w:t>
            </w:r>
          </w:fldSimple>
        </w:p>
      </w:tc>
      <w:tc>
        <w:tcPr>
          <w:tcW w:w="1417" w:type="dxa"/>
        </w:tcPr>
        <w:p w14:paraId="2BA5B09E" w14:textId="77777777" w:rsidR="00640824" w:rsidRDefault="00640824" w:rsidP="00DE3AE8">
          <w:pPr>
            <w:pStyle w:val="Voettekst"/>
            <w:jc w:val="right"/>
          </w:pPr>
          <w:r>
            <w:t xml:space="preserve">Pagina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van </w:t>
          </w:r>
          <w:fldSimple w:instr=" numpages ">
            <w:r>
              <w:t>2</w:t>
            </w:r>
          </w:fldSimple>
        </w:p>
      </w:tc>
    </w:tr>
  </w:tbl>
  <w:p w14:paraId="4AD9976D" w14:textId="77777777" w:rsidR="00640824" w:rsidRDefault="00640824" w:rsidP="00DE3AE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style"/>
      <w:tblW w:w="7995" w:type="dxa"/>
      <w:tblLayout w:type="fixed"/>
      <w:tblLook w:val="0600" w:firstRow="0" w:lastRow="0" w:firstColumn="0" w:lastColumn="0" w:noHBand="1" w:noVBand="1"/>
    </w:tblPr>
    <w:tblGrid>
      <w:gridCol w:w="2467"/>
      <w:gridCol w:w="4111"/>
      <w:gridCol w:w="1417"/>
    </w:tblGrid>
    <w:tr w:rsidR="00640824" w14:paraId="62FD5E8B" w14:textId="77777777" w:rsidTr="00452C60">
      <w:trPr>
        <w:cantSplit/>
      </w:trPr>
      <w:tc>
        <w:tcPr>
          <w:tcW w:w="2467" w:type="dxa"/>
        </w:tcPr>
        <w:p w14:paraId="38BF5555" w14:textId="77777777" w:rsidR="00640824" w:rsidRDefault="00640824">
          <w:pPr>
            <w:pStyle w:val="Voettekst"/>
          </w:pPr>
          <w:r>
            <w:t>© Noordhoff Uitgevers bv</w:t>
          </w:r>
        </w:p>
      </w:tc>
      <w:tc>
        <w:tcPr>
          <w:tcW w:w="4111" w:type="dxa"/>
        </w:tcPr>
        <w:p w14:paraId="1F39721A" w14:textId="33B1E5F1" w:rsidR="00640824" w:rsidRDefault="002721DF">
          <w:pPr>
            <w:pStyle w:val="Voettekst"/>
          </w:pPr>
          <w:bookmarkStart w:id="3" w:name="Voettekst"/>
          <w:r>
            <w:t xml:space="preserve">, </w:t>
          </w:r>
          <w:bookmarkEnd w:id="3"/>
        </w:p>
      </w:tc>
      <w:tc>
        <w:tcPr>
          <w:tcW w:w="1417" w:type="dxa"/>
        </w:tcPr>
        <w:p w14:paraId="79DB0936" w14:textId="77777777" w:rsidR="00640824" w:rsidRDefault="00640824" w:rsidP="00452C60">
          <w:pPr>
            <w:pStyle w:val="Voettekst"/>
            <w:jc w:val="right"/>
          </w:pPr>
          <w:r>
            <w:t xml:space="preserve">Pagina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van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2D20D323" w14:textId="77777777" w:rsidR="00640824" w:rsidRDefault="0064082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C4ED2" w14:textId="77777777" w:rsidR="00687D66" w:rsidRDefault="00687D66">
      <w:r>
        <w:separator/>
      </w:r>
    </w:p>
    <w:p w14:paraId="5FA8B8E9" w14:textId="77777777" w:rsidR="00687D66" w:rsidRDefault="00687D66"/>
    <w:p w14:paraId="66CAAEC4" w14:textId="77777777" w:rsidR="00687D66" w:rsidRDefault="00687D66"/>
  </w:footnote>
  <w:footnote w:type="continuationSeparator" w:id="0">
    <w:p w14:paraId="6811E38E" w14:textId="77777777" w:rsidR="00687D66" w:rsidRDefault="00687D66">
      <w:r>
        <w:continuationSeparator/>
      </w:r>
    </w:p>
    <w:p w14:paraId="11539B80" w14:textId="77777777" w:rsidR="00687D66" w:rsidRDefault="00687D66"/>
    <w:p w14:paraId="4F8139F7" w14:textId="77777777" w:rsidR="00687D66" w:rsidRDefault="00687D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ADD9C" w14:textId="77777777" w:rsidR="00640824" w:rsidRDefault="00640824"/>
  <w:p w14:paraId="72E472B9" w14:textId="77777777" w:rsidR="00640824" w:rsidRDefault="0064082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style"/>
      <w:tblW w:w="0" w:type="auto"/>
      <w:tblLayout w:type="fixed"/>
      <w:tblLook w:val="0600" w:firstRow="0" w:lastRow="0" w:firstColumn="0" w:lastColumn="0" w:noHBand="1" w:noVBand="1"/>
    </w:tblPr>
    <w:tblGrid>
      <w:gridCol w:w="4110"/>
    </w:tblGrid>
    <w:tr w:rsidR="00640824" w14:paraId="419AB77B" w14:textId="77777777" w:rsidTr="00D52E33">
      <w:trPr>
        <w:cantSplit/>
        <w:trHeight w:hRule="exact" w:val="595"/>
      </w:trPr>
      <w:tc>
        <w:tcPr>
          <w:tcW w:w="4110" w:type="dxa"/>
        </w:tcPr>
        <w:p w14:paraId="7077DE5E" w14:textId="69231240" w:rsidR="00640824" w:rsidRDefault="00045E52" w:rsidP="00A7762D">
          <w:pPr>
            <w:pStyle w:val="Logo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4624" behindDoc="0" locked="1" layoutInCell="1" allowOverlap="1" wp14:anchorId="06CE5D26" wp14:editId="661BB888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1035685</wp:posOffset>
                    </wp:positionV>
                    <wp:extent cx="6348730" cy="0"/>
                    <wp:effectExtent l="0" t="0" r="0" b="0"/>
                    <wp:wrapNone/>
                    <wp:docPr id="1411995954" name="Lijn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34873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188D9E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7D150368" id="Lijn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81.55pt" to="499.9pt,8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" strokecolor="#188d9e" strokeweight="1pt">
                    <w10:wrap anchorx="page" anchory="page"/>
                    <w10:anchorlock/>
                  </v:line>
                </w:pict>
              </mc:Fallback>
            </mc:AlternateContent>
          </w:r>
          <w:r w:rsidR="00640824">
            <w:fldChar w:fldCharType="begin"/>
          </w:r>
          <w:r w:rsidR="00640824">
            <w:instrText xml:space="preserve"> Ref Logo </w:instrText>
          </w:r>
          <w:r w:rsidR="00640824">
            <w:fldChar w:fldCharType="end"/>
          </w:r>
        </w:p>
      </w:tc>
    </w:tr>
  </w:tbl>
  <w:p w14:paraId="677DC2EC" w14:textId="01800655" w:rsidR="00640824" w:rsidRDefault="001E3D22" w:rsidP="00A7762D">
    <w:pPr>
      <w:pStyle w:val="Afstand"/>
    </w:pPr>
    <w:r>
      <w:rPr>
        <w:noProof/>
      </w:rPr>
      <w:drawing>
        <wp:anchor distT="0" distB="0" distL="114300" distR="114300" simplePos="0" relativeHeight="251676672" behindDoc="0" locked="0" layoutInCell="1" allowOverlap="1" wp14:anchorId="252F659E" wp14:editId="16948C3D">
          <wp:simplePos x="0" y="0"/>
          <wp:positionH relativeFrom="column">
            <wp:posOffset>0</wp:posOffset>
          </wp:positionH>
          <wp:positionV relativeFrom="paragraph">
            <wp:posOffset>-880836</wp:posOffset>
          </wp:positionV>
          <wp:extent cx="1752600" cy="1314450"/>
          <wp:effectExtent l="0" t="0" r="0" b="0"/>
          <wp:wrapNone/>
          <wp:docPr id="1536584918" name="Afbeelding 7" descr="Afbeelding met tekst, Lettertype, ontwerp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2974059" name="Afbeelding 7" descr="Afbeelding met tekst, Lettertype, ontwerp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0824" w:rsidRPr="00A26393">
      <w:rPr>
        <w:noProof/>
      </w:rPr>
      <mc:AlternateContent>
        <mc:Choice Requires="wps">
          <w:drawing>
            <wp:anchor distT="0" distB="0" distL="114300" distR="114300" simplePos="0" relativeHeight="251668480" behindDoc="0" locked="1" layoutInCell="1" allowOverlap="1" wp14:anchorId="33D18E09" wp14:editId="1F1D7162">
              <wp:simplePos x="0" y="0"/>
              <wp:positionH relativeFrom="page">
                <wp:posOffset>5223510</wp:posOffset>
              </wp:positionH>
              <wp:positionV relativeFrom="page">
                <wp:posOffset>398145</wp:posOffset>
              </wp:positionV>
              <wp:extent cx="1799590" cy="377825"/>
              <wp:effectExtent l="0" t="0" r="10160" b="22225"/>
              <wp:wrapNone/>
              <wp:docPr id="4" name="Rubrie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799590" cy="377825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188D9E"/>
                        </a:solidFill>
                      </a:ln>
                    </wps:spPr>
                    <wps:txbx>
                      <w:txbxContent>
                        <w:p w14:paraId="5DD9FF91" w14:textId="33444973" w:rsidR="00640824" w:rsidRDefault="00DB0BF2" w:rsidP="00A26393">
                          <w:pPr>
                            <w:pStyle w:val="Rubriek"/>
                          </w:pPr>
                          <w:fldSimple w:instr=" Ref Rubriek ">
                            <w:r>
                              <w:t>Jaarplanning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D18E09" id="_x0000_t202" coordsize="21600,21600" o:spt="202" path="m,l,21600r21600,l21600,xe">
              <v:stroke joinstyle="miter"/>
              <v:path gradientshapeok="t" o:connecttype="rect"/>
            </v:shapetype>
            <v:shape id="Rubriek" o:spid="_x0000_s1026" type="#_x0000_t202" style="position:absolute;margin-left:411.3pt;margin-top:31.35pt;width:141.7pt;height:29.7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" filled="f" strokecolor="#188d9e" strokeweight="1pt">
              <v:textbox inset="0,0,0,0">
                <w:txbxContent>
                  <w:p w14:paraId="5DD9FF91" w14:textId="33444973" w:rsidR="00640824" w:rsidRDefault="00DB0BF2" w:rsidP="00A26393">
                    <w:pPr>
                      <w:pStyle w:val="Rubriek"/>
                    </w:pPr>
                    <w:fldSimple w:instr=" Ref Rubriek ">
                      <w:r>
                        <w:t>Jaarplanning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640824" w:rsidRPr="00A26393">
      <w:rPr>
        <w:noProof/>
      </w:rPr>
      <mc:AlternateContent>
        <mc:Choice Requires="wps">
          <w:drawing>
            <wp:anchor distT="0" distB="0" distL="114300" distR="114300" simplePos="0" relativeHeight="251669504" behindDoc="0" locked="1" layoutInCell="1" allowOverlap="1" wp14:anchorId="62BF821E" wp14:editId="2D9C8AA5">
              <wp:simplePos x="0" y="0"/>
              <wp:positionH relativeFrom="page">
                <wp:posOffset>5418455</wp:posOffset>
              </wp:positionH>
              <wp:positionV relativeFrom="page">
                <wp:posOffset>360045</wp:posOffset>
              </wp:positionV>
              <wp:extent cx="378000" cy="378000"/>
              <wp:effectExtent l="0" t="0" r="0" b="0"/>
              <wp:wrapNone/>
              <wp:docPr id="5" name="Rubrieksnummer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78000" cy="3780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</a:ln>
                    </wps:spPr>
                    <wps:txbx>
                      <w:txbxContent>
                        <w:p w14:paraId="7F5043DE" w14:textId="1D8E65BE" w:rsidR="00640824" w:rsidRDefault="00640824" w:rsidP="00A26393">
                          <w:pPr>
                            <w:pStyle w:val="Rubriek"/>
                          </w:pPr>
                          <w:r>
                            <w:fldChar w:fldCharType="begin"/>
                          </w:r>
                          <w:r>
                            <w:instrText xml:space="preserve"> Ref Rubrieksnummer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BF821E" id="Rubrieksnummer" o:spid="_x0000_s1027" type="#_x0000_t202" style="position:absolute;margin-left:426.65pt;margin-top:28.35pt;width:29.75pt;height:29.75pt;z-index:25166950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" filled="f" strokecolor="#d89e41 [3204]" strokeweight="1pt">
              <v:textbox inset="0,0,0,0">
                <w:txbxContent>
                  <w:p w14:paraId="7F5043DE" w14:textId="1D8E65BE" w:rsidR="00640824" w:rsidRDefault="00640824" w:rsidP="00A26393">
                    <w:pPr>
                      <w:pStyle w:val="Rubriek"/>
                    </w:pPr>
                    <w:r>
                      <w:fldChar w:fldCharType="begin"/>
                    </w:r>
                    <w:r>
                      <w:instrText xml:space="preserve"> Ref Rubrieksnummer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5EABBE62" w14:textId="7A21DF18" w:rsidR="00640824" w:rsidRDefault="00640824" w:rsidP="00A7762D">
    <w:pPr>
      <w:pStyle w:val="Reftitel"/>
    </w:pPr>
    <w:r>
      <w:fldChar w:fldCharType="begin"/>
    </w:r>
    <w:r>
      <w:instrText xml:space="preserve"> Styleref "Doc titel" </w:instrText>
    </w:r>
    <w:r>
      <w:fldChar w:fldCharType="separate"/>
    </w:r>
    <w:r w:rsidR="006C7B05">
      <w:t>Jaarplanning schooljaar 2026-2027</w:t>
    </w:r>
    <w:r>
      <w:fldChar w:fldCharType="end"/>
    </w:r>
  </w:p>
  <w:p w14:paraId="7DB3AFF5" w14:textId="2FA06BDC" w:rsidR="00640824" w:rsidRPr="00A7762D" w:rsidRDefault="00640824" w:rsidP="00A7762D">
    <w:pPr>
      <w:pStyle w:val="Refondertitel"/>
    </w:pPr>
    <w:r>
      <w:fldChar w:fldCharType="begin"/>
    </w:r>
    <w:r>
      <w:instrText xml:space="preserve"> Styleref "</w:instrText>
    </w:r>
    <w:r w:rsidRPr="00A7762D">
      <w:instrText>Doc ondertitel</w:instrText>
    </w:r>
    <w:r>
      <w:instrText xml:space="preserve">" </w:instrText>
    </w:r>
    <w:r>
      <w:fldChar w:fldCharType="separate"/>
    </w:r>
    <w:r w:rsidR="006C7B05">
      <w:rPr>
        <w:noProof/>
      </w:rPr>
      <w:t>Regio Midden, Groep 8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style"/>
      <w:tblW w:w="4110" w:type="dxa"/>
      <w:tblLayout w:type="fixed"/>
      <w:tblLook w:val="0600" w:firstRow="0" w:lastRow="0" w:firstColumn="0" w:lastColumn="0" w:noHBand="1" w:noVBand="1"/>
    </w:tblPr>
    <w:tblGrid>
      <w:gridCol w:w="4110"/>
    </w:tblGrid>
    <w:tr w:rsidR="00640824" w14:paraId="1D494AAF" w14:textId="77777777" w:rsidTr="008D116E">
      <w:trPr>
        <w:cantSplit/>
        <w:trHeight w:hRule="exact" w:val="595"/>
      </w:trPr>
      <w:tc>
        <w:tcPr>
          <w:tcW w:w="4110" w:type="dxa"/>
        </w:tcPr>
        <w:p w14:paraId="5EB33D73" w14:textId="29950B3C" w:rsidR="00640824" w:rsidRDefault="006D7BA6" w:rsidP="009B0310">
          <w:pPr>
            <w:pStyle w:val="Logo"/>
          </w:pPr>
          <w:bookmarkStart w:id="0" w:name="Logo"/>
          <w:r w:rsidRPr="00D23E34">
            <w:rPr>
              <w:noProof/>
            </w:rPr>
            <w:t xml:space="preserve"> </w:t>
          </w:r>
          <w:bookmarkEnd w:id="0"/>
        </w:p>
      </w:tc>
    </w:tr>
  </w:tbl>
  <w:p w14:paraId="1FC2D040" w14:textId="55DCBDD5" w:rsidR="00640824" w:rsidRDefault="00565CEC" w:rsidP="00210A72">
    <w:pPr>
      <w:pStyle w:val="Afstand"/>
    </w:pPr>
    <w:r>
      <w:rPr>
        <w:noProof/>
      </w:rPr>
      <w:drawing>
        <wp:anchor distT="0" distB="0" distL="114300" distR="114300" simplePos="0" relativeHeight="251672576" behindDoc="0" locked="0" layoutInCell="1" allowOverlap="1" wp14:anchorId="6113F8CE" wp14:editId="775B6068">
          <wp:simplePos x="0" y="0"/>
          <wp:positionH relativeFrom="column">
            <wp:posOffset>17145</wp:posOffset>
          </wp:positionH>
          <wp:positionV relativeFrom="paragraph">
            <wp:posOffset>-882650</wp:posOffset>
          </wp:positionV>
          <wp:extent cx="1752600" cy="1314450"/>
          <wp:effectExtent l="0" t="0" r="0" b="0"/>
          <wp:wrapNone/>
          <wp:docPr id="1712974059" name="Afbeelding 7" descr="Afbeelding met tekst, Lettertype, ontwerp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2974059" name="Afbeelding 7" descr="Afbeelding met tekst, Lettertype, ontwerp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0824">
      <w:rPr>
        <w:noProof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7DAE4B22" wp14:editId="78172F3C">
              <wp:simplePos x="0" y="0"/>
              <wp:positionH relativeFrom="page">
                <wp:posOffset>5418455</wp:posOffset>
              </wp:positionH>
              <wp:positionV relativeFrom="page">
                <wp:posOffset>360045</wp:posOffset>
              </wp:positionV>
              <wp:extent cx="378000" cy="378000"/>
              <wp:effectExtent l="0" t="0" r="0" b="0"/>
              <wp:wrapNone/>
              <wp:docPr id="3" name="Rubrieksnummer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78000" cy="3780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</a:ln>
                    </wps:spPr>
                    <wps:txbx>
                      <w:txbxContent>
                        <w:p w14:paraId="0AA18DC6" w14:textId="77777777" w:rsidR="00640824" w:rsidRDefault="00640824" w:rsidP="00A26393">
                          <w:pPr>
                            <w:pStyle w:val="Rubriek"/>
                          </w:pPr>
                          <w:bookmarkStart w:id="1" w:name="Rubrieksnummer"/>
                          <w:bookmarkEnd w:id="1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AE4B2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26.65pt;margin-top:28.35pt;width:29.75pt;height:29.75pt;z-index:25166643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" filled="f" strokecolor="#d89e41 [3204]" strokeweight="1pt">
              <v:textbox inset="0,0,0,0">
                <w:txbxContent>
                  <w:p w14:paraId="0AA18DC6" w14:textId="77777777" w:rsidR="00640824" w:rsidRDefault="00640824" w:rsidP="00A26393">
                    <w:pPr>
                      <w:pStyle w:val="Rubriek"/>
                    </w:pPr>
                    <w:bookmarkStart w:id="2" w:name="Rubrieksnummer"/>
                    <w:bookmarkEnd w:id="2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640824">
      <w:rPr>
        <w:noProof/>
      </w:rPr>
      <mc:AlternateContent>
        <mc:Choice Requires="wps">
          <w:drawing>
            <wp:anchor distT="0" distB="0" distL="114935" distR="114935" simplePos="0" relativeHeight="251663360" behindDoc="0" locked="1" layoutInCell="1" allowOverlap="1" wp14:anchorId="6FEFDABE" wp14:editId="06DC2F56">
              <wp:simplePos x="0" y="0"/>
              <wp:positionH relativeFrom="page">
                <wp:posOffset>5236210</wp:posOffset>
              </wp:positionH>
              <wp:positionV relativeFrom="page">
                <wp:posOffset>393700</wp:posOffset>
              </wp:positionV>
              <wp:extent cx="1799590" cy="377825"/>
              <wp:effectExtent l="0" t="0" r="10160" b="22225"/>
              <wp:wrapNone/>
              <wp:docPr id="1" name="Rubriek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799590" cy="377825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188D9E"/>
                        </a:solidFill>
                      </a:ln>
                    </wps:spPr>
                    <wps:txbx>
                      <w:txbxContent>
                        <w:p w14:paraId="16C7A5B8" w14:textId="0CAEAE39" w:rsidR="00640824" w:rsidRDefault="002721DF" w:rsidP="00C536CC">
                          <w:pPr>
                            <w:pStyle w:val="Rubriek"/>
                          </w:pPr>
                          <w:bookmarkStart w:id="2" w:name="Rubriek"/>
                          <w:r>
                            <w:t>Jaarplanning</w:t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EFDABE" id="_x0000_s1029" type="#_x0000_t202" style="position:absolute;margin-left:412.3pt;margin-top:31pt;width:141.7pt;height:29.75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" filled="f" strokecolor="#188d9e" strokeweight="1pt">
              <v:path arrowok="t"/>
              <v:textbox inset="0,0,0,0">
                <w:txbxContent>
                  <w:p w14:paraId="16C7A5B8" w14:textId="0CAEAE39" w:rsidR="00640824" w:rsidRDefault="002721DF" w:rsidP="00C536CC">
                    <w:pPr>
                      <w:pStyle w:val="Rubriek"/>
                    </w:pPr>
                    <w:bookmarkStart w:id="4" w:name="Rubriek"/>
                    <w:r>
                      <w:t>Jaarplanning</w:t>
                    </w:r>
                    <w:bookmarkEnd w:id="4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640824"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3C2A5B5F" wp14:editId="42246AA8">
              <wp:simplePos x="0" y="0"/>
              <wp:positionH relativeFrom="page">
                <wp:posOffset>628650</wp:posOffset>
              </wp:positionH>
              <wp:positionV relativeFrom="page">
                <wp:posOffset>1371600</wp:posOffset>
              </wp:positionV>
              <wp:extent cx="6348730" cy="0"/>
              <wp:effectExtent l="0" t="0" r="0" b="0"/>
              <wp:wrapNone/>
              <wp:docPr id="24" name="Lij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873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188D9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0272DD3" id="Lijn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49.5pt,108pt" to="549.4pt,1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" strokecolor="#188d9e" strokeweight="1pt"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77AC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7A2C6B"/>
    <w:multiLevelType w:val="multilevel"/>
    <w:tmpl w:val="B6FA3C50"/>
    <w:numStyleLink w:val="Genummerdelijst"/>
  </w:abstractNum>
  <w:abstractNum w:abstractNumId="2" w15:restartNumberingAfterBreak="0">
    <w:nsid w:val="05E27243"/>
    <w:multiLevelType w:val="multilevel"/>
    <w:tmpl w:val="6C50DAD8"/>
    <w:name w:val="OP opsomming3"/>
    <w:numStyleLink w:val="Opsomming"/>
  </w:abstractNum>
  <w:abstractNum w:abstractNumId="3" w15:restartNumberingAfterBreak="0">
    <w:nsid w:val="07394BA4"/>
    <w:multiLevelType w:val="multilevel"/>
    <w:tmpl w:val="6C50DAD8"/>
    <w:name w:val="OP opsomming"/>
    <w:styleLink w:val="Opsomming"/>
    <w:lvl w:ilvl="0">
      <w:start w:val="1"/>
      <w:numFmt w:val="bullet"/>
      <w:pStyle w:val="Lijstopsomteken"/>
      <w:lvlText w:val="•"/>
      <w:lvlJc w:val="left"/>
      <w:pPr>
        <w:ind w:left="284" w:hanging="284"/>
      </w:pPr>
      <w:rPr>
        <w:rFonts w:asciiTheme="minorHAnsi" w:hAnsiTheme="minorHAnsi" w:cs="Times New Roman" w:hint="default"/>
        <w:color w:val="auto"/>
      </w:rPr>
    </w:lvl>
    <w:lvl w:ilvl="1">
      <w:start w:val="1"/>
      <w:numFmt w:val="bullet"/>
      <w:pStyle w:val="Lijstopsomteken2"/>
      <w:lvlText w:val="–"/>
      <w:lvlJc w:val="left"/>
      <w:pPr>
        <w:ind w:left="568" w:hanging="284"/>
      </w:pPr>
      <w:rPr>
        <w:rFonts w:asciiTheme="minorHAnsi" w:hAnsiTheme="minorHAnsi" w:cs="Times New Roman" w:hint="default"/>
        <w:color w:val="auto"/>
      </w:rPr>
    </w:lvl>
    <w:lvl w:ilvl="2">
      <w:start w:val="1"/>
      <w:numFmt w:val="none"/>
      <w:pStyle w:val="Lijstopsomteken3"/>
      <w:lvlText w:val="%3"/>
      <w:lvlJc w:val="left"/>
      <w:pPr>
        <w:ind w:left="852" w:hanging="284"/>
      </w:pPr>
      <w:rPr>
        <w:rFonts w:asciiTheme="minorHAnsi" w:hAnsiTheme="minorHAnsi" w:cs="Times New Roman" w:hint="default"/>
        <w:color w:val="auto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asciiTheme="minorHAnsi" w:hAnsiTheme="minorHAnsi" w:hint="default"/>
        <w:color w:val="auto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asciiTheme="minorHAnsi" w:hAnsiTheme="minorHAnsi" w:hint="default"/>
        <w:color w:val="auto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asciiTheme="minorHAnsi" w:hAnsiTheme="minorHAnsi" w:hint="default"/>
        <w:color w:val="auto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asciiTheme="minorHAnsi" w:hAnsiTheme="minorHAnsi" w:hint="default"/>
        <w:color w:val="auto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asciiTheme="minorHAnsi" w:hAnsiTheme="minorHAnsi" w:hint="default"/>
        <w:color w:val="auto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asciiTheme="minorHAnsi" w:hAnsiTheme="minorHAnsi" w:hint="default"/>
        <w:color w:val="auto"/>
      </w:rPr>
    </w:lvl>
  </w:abstractNum>
  <w:abstractNum w:abstractNumId="4" w15:restartNumberingAfterBreak="0">
    <w:nsid w:val="074332D3"/>
    <w:multiLevelType w:val="multilevel"/>
    <w:tmpl w:val="B6FA3C50"/>
    <w:name w:val="OP genummerde lijst4"/>
    <w:numStyleLink w:val="Genummerdelijst"/>
  </w:abstractNum>
  <w:abstractNum w:abstractNumId="5" w15:restartNumberingAfterBreak="0">
    <w:nsid w:val="0AFB5EBD"/>
    <w:multiLevelType w:val="multilevel"/>
    <w:tmpl w:val="6C50DAD8"/>
    <w:name w:val="NSPYRE opsomming2"/>
    <w:numStyleLink w:val="Opsomming"/>
  </w:abstractNum>
  <w:abstractNum w:abstractNumId="6" w15:restartNumberingAfterBreak="0">
    <w:nsid w:val="0E2C4FE1"/>
    <w:multiLevelType w:val="multilevel"/>
    <w:tmpl w:val="11AAFA0A"/>
    <w:name w:val="Headings2"/>
    <w:numStyleLink w:val="Koppen"/>
  </w:abstractNum>
  <w:abstractNum w:abstractNumId="7" w15:restartNumberingAfterBreak="0">
    <w:nsid w:val="137B7A30"/>
    <w:multiLevelType w:val="multilevel"/>
    <w:tmpl w:val="B6FA3C50"/>
    <w:name w:val="OP genummerde lijst5"/>
    <w:numStyleLink w:val="Genummerdelijst"/>
  </w:abstractNum>
  <w:abstractNum w:abstractNumId="8" w15:restartNumberingAfterBreak="0">
    <w:nsid w:val="17F1374C"/>
    <w:multiLevelType w:val="hybridMultilevel"/>
    <w:tmpl w:val="52A63B6C"/>
    <w:lvl w:ilvl="0" w:tplc="7A78E78A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71754"/>
    <w:multiLevelType w:val="multilevel"/>
    <w:tmpl w:val="B6FA3C50"/>
    <w:name w:val="OP genummerde lijst3"/>
    <w:numStyleLink w:val="Genummerdelijst"/>
  </w:abstractNum>
  <w:abstractNum w:abstractNumId="10" w15:restartNumberingAfterBreak="0">
    <w:nsid w:val="223E5335"/>
    <w:multiLevelType w:val="multilevel"/>
    <w:tmpl w:val="6C50DAD8"/>
    <w:name w:val="OP opsomming6"/>
    <w:numStyleLink w:val="Opsomming"/>
  </w:abstractNum>
  <w:abstractNum w:abstractNumId="11" w15:restartNumberingAfterBreak="0">
    <w:nsid w:val="2C0744EB"/>
    <w:multiLevelType w:val="multilevel"/>
    <w:tmpl w:val="6C50DAD8"/>
    <w:numStyleLink w:val="Opsomming"/>
  </w:abstractNum>
  <w:abstractNum w:abstractNumId="12" w15:restartNumberingAfterBreak="0">
    <w:nsid w:val="378D649A"/>
    <w:multiLevelType w:val="multilevel"/>
    <w:tmpl w:val="E77E7C10"/>
    <w:name w:val="OP geletterde lijst"/>
    <w:styleLink w:val="Lijstletters"/>
    <w:lvl w:ilvl="0">
      <w:start w:val="1"/>
      <w:numFmt w:val="upperLetter"/>
      <w:pStyle w:val="Opsommingletters"/>
      <w:lvlText w:val="%1"/>
      <w:lvlJc w:val="left"/>
      <w:pPr>
        <w:ind w:left="284" w:hanging="284"/>
      </w:pPr>
      <w:rPr>
        <w:rFonts w:asciiTheme="minorHAnsi" w:hAnsiTheme="minorHAnsi" w:hint="default"/>
        <w:color w:val="auto"/>
      </w:rPr>
    </w:lvl>
    <w:lvl w:ilvl="1">
      <w:start w:val="1"/>
      <w:numFmt w:val="lowerLetter"/>
      <w:lvlText w:val="%2"/>
      <w:lvlJc w:val="left"/>
      <w:pPr>
        <w:ind w:left="568" w:hanging="284"/>
      </w:pPr>
      <w:rPr>
        <w:rFonts w:asciiTheme="minorHAnsi" w:hAnsiTheme="minorHAnsi" w:hint="default"/>
        <w:color w:val="auto"/>
      </w:rPr>
    </w:lvl>
    <w:lvl w:ilvl="2">
      <w:start w:val="1"/>
      <w:numFmt w:val="none"/>
      <w:lvlText w:val=""/>
      <w:lvlJc w:val="left"/>
      <w:pPr>
        <w:ind w:left="852" w:hanging="284"/>
      </w:pPr>
      <w:rPr>
        <w:rFonts w:asciiTheme="minorHAnsi" w:hAnsiTheme="minorHAnsi" w:hint="default"/>
        <w:color w:val="auto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asciiTheme="minorHAnsi" w:hAnsiTheme="minorHAnsi" w:hint="default"/>
        <w:color w:val="auto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asciiTheme="minorHAnsi" w:hAnsiTheme="minorHAnsi" w:hint="default"/>
        <w:color w:val="auto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asciiTheme="minorHAnsi" w:hAnsiTheme="minorHAnsi" w:hint="default"/>
        <w:color w:val="auto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asciiTheme="minorHAnsi" w:hAnsiTheme="minorHAnsi" w:hint="default"/>
        <w:color w:val="auto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asciiTheme="minorHAnsi" w:hAnsiTheme="minorHAnsi" w:hint="default"/>
        <w:color w:val="auto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asciiTheme="minorHAnsi" w:hAnsiTheme="minorHAnsi" w:hint="default"/>
        <w:color w:val="auto"/>
      </w:rPr>
    </w:lvl>
  </w:abstractNum>
  <w:abstractNum w:abstractNumId="13" w15:restartNumberingAfterBreak="0">
    <w:nsid w:val="390C45F1"/>
    <w:multiLevelType w:val="multilevel"/>
    <w:tmpl w:val="11AAFA0A"/>
    <w:name w:val="Koppen2"/>
    <w:numStyleLink w:val="Koppen"/>
  </w:abstractNum>
  <w:abstractNum w:abstractNumId="14" w15:restartNumberingAfterBreak="0">
    <w:nsid w:val="392F7E58"/>
    <w:multiLevelType w:val="multilevel"/>
    <w:tmpl w:val="11AAFA0A"/>
    <w:numStyleLink w:val="Koppen"/>
  </w:abstractNum>
  <w:abstractNum w:abstractNumId="15" w15:restartNumberingAfterBreak="0">
    <w:nsid w:val="438D2F8E"/>
    <w:multiLevelType w:val="multilevel"/>
    <w:tmpl w:val="11AAFA0A"/>
    <w:name w:val="OP genummerde lijst2"/>
    <w:numStyleLink w:val="Koppen"/>
  </w:abstractNum>
  <w:abstractNum w:abstractNumId="16" w15:restartNumberingAfterBreak="0">
    <w:nsid w:val="497428E1"/>
    <w:multiLevelType w:val="multilevel"/>
    <w:tmpl w:val="B6FA3C50"/>
    <w:name w:val="OP genummerde lijst"/>
    <w:styleLink w:val="Genummerdelijst"/>
    <w:lvl w:ilvl="0">
      <w:start w:val="1"/>
      <w:numFmt w:val="decimal"/>
      <w:pStyle w:val="Lijstnummering"/>
      <w:lvlText w:val="%1"/>
      <w:lvlJc w:val="left"/>
      <w:pPr>
        <w:ind w:left="284" w:hanging="284"/>
      </w:pPr>
      <w:rPr>
        <w:rFonts w:asciiTheme="minorHAnsi" w:hAnsiTheme="minorHAnsi" w:hint="default"/>
        <w:color w:val="auto"/>
      </w:rPr>
    </w:lvl>
    <w:lvl w:ilvl="1">
      <w:start w:val="1"/>
      <w:numFmt w:val="lowerLetter"/>
      <w:pStyle w:val="Lijstnummering2"/>
      <w:lvlText w:val="%2"/>
      <w:lvlJc w:val="left"/>
      <w:pPr>
        <w:ind w:left="568" w:hanging="284"/>
      </w:pPr>
      <w:rPr>
        <w:rFonts w:asciiTheme="minorHAnsi" w:hAnsiTheme="minorHAnsi" w:hint="default"/>
        <w:color w:val="auto"/>
      </w:rPr>
    </w:lvl>
    <w:lvl w:ilvl="2">
      <w:start w:val="1"/>
      <w:numFmt w:val="none"/>
      <w:pStyle w:val="Lijstnummering3"/>
      <w:lvlText w:val="%3"/>
      <w:lvlJc w:val="left"/>
      <w:pPr>
        <w:ind w:left="852" w:hanging="284"/>
      </w:pPr>
      <w:rPr>
        <w:rFonts w:asciiTheme="minorHAnsi" w:hAnsiTheme="minorHAnsi" w:hint="default"/>
        <w:color w:val="auto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asciiTheme="minorHAnsi" w:hAnsiTheme="minorHAnsi" w:hint="default"/>
        <w:color w:val="auto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asciiTheme="minorHAnsi" w:hAnsiTheme="minorHAnsi" w:hint="default"/>
        <w:color w:val="auto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asciiTheme="minorHAnsi" w:hAnsiTheme="minorHAnsi" w:hint="default"/>
        <w:color w:val="auto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asciiTheme="minorHAnsi" w:hAnsiTheme="minorHAnsi" w:hint="default"/>
        <w:color w:val="auto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asciiTheme="minorHAnsi" w:hAnsiTheme="minorHAnsi" w:hint="default"/>
        <w:color w:val="auto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asciiTheme="minorHAnsi" w:hAnsiTheme="minorHAnsi" w:hint="default"/>
        <w:color w:val="auto"/>
      </w:rPr>
    </w:lvl>
  </w:abstractNum>
  <w:abstractNum w:abstractNumId="17" w15:restartNumberingAfterBreak="0">
    <w:nsid w:val="4A777B36"/>
    <w:multiLevelType w:val="multilevel"/>
    <w:tmpl w:val="0512045C"/>
    <w:name w:val="Koppen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  <w:color w:val="FFFFFF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  <w:color w:val="C1CD23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EF12CC2"/>
    <w:multiLevelType w:val="hybridMultilevel"/>
    <w:tmpl w:val="ECA29368"/>
    <w:name w:val="OP geletterde lijst2"/>
    <w:lvl w:ilvl="0" w:tplc="E83E4790">
      <w:start w:val="1"/>
      <w:numFmt w:val="bullet"/>
      <w:pStyle w:val="Opdracht-aankruisrondje"/>
      <w:lvlText w:val="○"/>
      <w:lvlJc w:val="left"/>
      <w:pPr>
        <w:ind w:left="360" w:hanging="360"/>
      </w:pPr>
      <w:rPr>
        <w:rFonts w:ascii="Arial" w:hAnsi="Arial" w:hint="default"/>
        <w:position w:val="-5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DA256A"/>
    <w:multiLevelType w:val="multilevel"/>
    <w:tmpl w:val="96885054"/>
    <w:styleLink w:val="Doorverwijzen"/>
    <w:lvl w:ilvl="0">
      <w:start w:val="1"/>
      <w:numFmt w:val="bullet"/>
      <w:pStyle w:val="Doorverwijsknop"/>
      <w:suff w:val="space"/>
      <w:lvlText w:val="&gt;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olor w:val="405764"/>
        <w:sz w:val="20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57F63FBA"/>
    <w:multiLevelType w:val="multilevel"/>
    <w:tmpl w:val="11AAFA0A"/>
    <w:name w:val="OP koppen"/>
    <w:styleLink w:val="Koppen"/>
    <w:lvl w:ilvl="0">
      <w:start w:val="1"/>
      <w:numFmt w:val="none"/>
      <w:pStyle w:val="Kop1"/>
      <w:suff w:val="nothing"/>
      <w:lvlText w:val="%1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1">
      <w:start w:val="1"/>
      <w:numFmt w:val="none"/>
      <w:pStyle w:val="Kop2"/>
      <w:suff w:val="nothing"/>
      <w:lvlText w:val="%1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2">
      <w:start w:val="1"/>
      <w:numFmt w:val="none"/>
      <w:pStyle w:val="Kop3"/>
      <w:suff w:val="nothing"/>
      <w:lvlText w:val="%1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3">
      <w:start w:val="1"/>
      <w:numFmt w:val="none"/>
      <w:pStyle w:val="Kop4"/>
      <w:suff w:val="nothing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4">
      <w:start w:val="1"/>
      <w:numFmt w:val="none"/>
      <w:pStyle w:val="Kop5"/>
      <w:suff w:val="nothing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</w:abstractNum>
  <w:abstractNum w:abstractNumId="21" w15:restartNumberingAfterBreak="0">
    <w:nsid w:val="5EA7035B"/>
    <w:multiLevelType w:val="multilevel"/>
    <w:tmpl w:val="6C50DAD8"/>
    <w:name w:val="OP koppen3"/>
    <w:numStyleLink w:val="Opsomming"/>
  </w:abstractNum>
  <w:abstractNum w:abstractNumId="22" w15:restartNumberingAfterBreak="0">
    <w:nsid w:val="61A960F7"/>
    <w:multiLevelType w:val="multilevel"/>
    <w:tmpl w:val="6C50DAD8"/>
    <w:name w:val="OP opsomming2"/>
    <w:numStyleLink w:val="Opsomming"/>
  </w:abstractNum>
  <w:abstractNum w:abstractNumId="23" w15:restartNumberingAfterBreak="0">
    <w:nsid w:val="68DE4FCE"/>
    <w:multiLevelType w:val="multilevel"/>
    <w:tmpl w:val="6C50DAD8"/>
    <w:name w:val="OP opsomming5"/>
    <w:numStyleLink w:val="Opsomming"/>
  </w:abstractNum>
  <w:abstractNum w:abstractNumId="24" w15:restartNumberingAfterBreak="0">
    <w:nsid w:val="6B321908"/>
    <w:multiLevelType w:val="multilevel"/>
    <w:tmpl w:val="11AAFA0A"/>
    <w:name w:val="OP koppen2"/>
    <w:numStyleLink w:val="Koppen"/>
  </w:abstractNum>
  <w:abstractNum w:abstractNumId="25" w15:restartNumberingAfterBreak="0">
    <w:nsid w:val="73A83A7C"/>
    <w:multiLevelType w:val="multilevel"/>
    <w:tmpl w:val="B6FA3C50"/>
    <w:numStyleLink w:val="Genummerdelijst"/>
  </w:abstractNum>
  <w:abstractNum w:abstractNumId="26" w15:restartNumberingAfterBreak="0">
    <w:nsid w:val="7D7B3990"/>
    <w:multiLevelType w:val="multilevel"/>
    <w:tmpl w:val="6C50DAD8"/>
    <w:name w:val="OP opsomming4"/>
    <w:numStyleLink w:val="Opsomming"/>
  </w:abstractNum>
  <w:num w:numId="1" w16cid:durableId="2134327737">
    <w:abstractNumId w:val="20"/>
  </w:num>
  <w:num w:numId="2" w16cid:durableId="669328750">
    <w:abstractNumId w:val="16"/>
  </w:num>
  <w:num w:numId="3" w16cid:durableId="776019397">
    <w:abstractNumId w:val="3"/>
  </w:num>
  <w:num w:numId="4" w16cid:durableId="196361328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4079177">
    <w:abstractNumId w:val="15"/>
  </w:num>
  <w:num w:numId="6" w16cid:durableId="1718353924">
    <w:abstractNumId w:val="22"/>
  </w:num>
  <w:num w:numId="7" w16cid:durableId="903369416">
    <w:abstractNumId w:val="2"/>
  </w:num>
  <w:num w:numId="8" w16cid:durableId="382212514">
    <w:abstractNumId w:val="9"/>
  </w:num>
  <w:num w:numId="9" w16cid:durableId="8091777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557030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1821966">
    <w:abstractNumId w:val="24"/>
  </w:num>
  <w:num w:numId="12" w16cid:durableId="554970240">
    <w:abstractNumId w:val="26"/>
  </w:num>
  <w:num w:numId="13" w16cid:durableId="108084828">
    <w:abstractNumId w:val="4"/>
  </w:num>
  <w:num w:numId="14" w16cid:durableId="1068305019">
    <w:abstractNumId w:val="23"/>
  </w:num>
  <w:num w:numId="15" w16cid:durableId="1075318974">
    <w:abstractNumId w:val="1"/>
  </w:num>
  <w:num w:numId="16" w16cid:durableId="968970560">
    <w:abstractNumId w:val="14"/>
  </w:num>
  <w:num w:numId="17" w16cid:durableId="997457920">
    <w:abstractNumId w:val="11"/>
  </w:num>
  <w:num w:numId="18" w16cid:durableId="203754169">
    <w:abstractNumId w:val="25"/>
  </w:num>
  <w:num w:numId="19" w16cid:durableId="71882287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27823202">
    <w:abstractNumId w:val="21"/>
  </w:num>
  <w:num w:numId="21" w16cid:durableId="1063983964">
    <w:abstractNumId w:val="10"/>
  </w:num>
  <w:num w:numId="22" w16cid:durableId="250704285">
    <w:abstractNumId w:val="7"/>
    <w:lvlOverride w:ilvl="0">
      <w:lvl w:ilvl="0">
        <w:start w:val="1"/>
        <w:numFmt w:val="decimal"/>
        <w:pStyle w:val="Lijstnummering"/>
        <w:lvlText w:val="%1"/>
        <w:lvlJc w:val="left"/>
        <w:pPr>
          <w:ind w:left="284" w:hanging="284"/>
        </w:pPr>
        <w:rPr>
          <w:rFonts w:asciiTheme="minorHAnsi" w:hAnsiTheme="minorHAnsi" w:hint="default"/>
          <w:color w:val="auto"/>
        </w:rPr>
      </w:lvl>
    </w:lvlOverride>
    <w:lvlOverride w:ilvl="1">
      <w:lvl w:ilvl="1">
        <w:start w:val="1"/>
        <w:numFmt w:val="lowerLetter"/>
        <w:pStyle w:val="Lijstnummering2"/>
        <w:lvlText w:val="%2"/>
        <w:lvlJc w:val="left"/>
        <w:pPr>
          <w:ind w:left="568" w:hanging="284"/>
        </w:pPr>
        <w:rPr>
          <w:rFonts w:asciiTheme="minorHAnsi" w:hAnsiTheme="minorHAnsi" w:hint="default"/>
          <w:color w:val="auto"/>
        </w:rPr>
      </w:lvl>
    </w:lvlOverride>
    <w:lvlOverride w:ilvl="2">
      <w:lvl w:ilvl="2">
        <w:start w:val="1"/>
        <w:numFmt w:val="none"/>
        <w:pStyle w:val="Lijstnummering3"/>
        <w:lvlText w:val="%3"/>
        <w:lvlJc w:val="left"/>
        <w:pPr>
          <w:ind w:left="852" w:hanging="284"/>
        </w:pPr>
        <w:rPr>
          <w:rFonts w:asciiTheme="minorHAnsi" w:hAnsiTheme="minorHAnsi" w:hint="default"/>
          <w:color w:val="auto"/>
        </w:rPr>
      </w:lvl>
    </w:lvlOverride>
    <w:lvlOverride w:ilvl="3">
      <w:lvl w:ilvl="3">
        <w:start w:val="1"/>
        <w:numFmt w:val="none"/>
        <w:lvlText w:val=""/>
        <w:lvlJc w:val="left"/>
        <w:pPr>
          <w:ind w:left="1136" w:hanging="284"/>
        </w:pPr>
        <w:rPr>
          <w:rFonts w:asciiTheme="minorHAnsi" w:hAnsiTheme="minorHAnsi" w:hint="default"/>
          <w:color w:val="auto"/>
        </w:rPr>
      </w:lvl>
    </w:lvlOverride>
    <w:lvlOverride w:ilvl="4">
      <w:lvl w:ilvl="4">
        <w:start w:val="1"/>
        <w:numFmt w:val="none"/>
        <w:lvlText w:val=""/>
        <w:lvlJc w:val="left"/>
        <w:pPr>
          <w:ind w:left="1420" w:hanging="284"/>
        </w:pPr>
        <w:rPr>
          <w:rFonts w:asciiTheme="minorHAnsi" w:hAnsiTheme="minorHAnsi" w:hint="default"/>
          <w:color w:val="auto"/>
        </w:rPr>
      </w:lvl>
    </w:lvlOverride>
    <w:lvlOverride w:ilvl="5">
      <w:lvl w:ilvl="5">
        <w:start w:val="1"/>
        <w:numFmt w:val="none"/>
        <w:lvlText w:val=""/>
        <w:lvlJc w:val="left"/>
        <w:pPr>
          <w:ind w:left="1704" w:hanging="284"/>
        </w:pPr>
        <w:rPr>
          <w:rFonts w:asciiTheme="minorHAnsi" w:hAnsiTheme="minorHAnsi" w:hint="default"/>
          <w:color w:val="auto"/>
        </w:rPr>
      </w:lvl>
    </w:lvlOverride>
    <w:lvlOverride w:ilvl="6">
      <w:lvl w:ilvl="6">
        <w:start w:val="1"/>
        <w:numFmt w:val="none"/>
        <w:lvlText w:val=""/>
        <w:lvlJc w:val="left"/>
        <w:pPr>
          <w:ind w:left="1988" w:hanging="284"/>
        </w:pPr>
        <w:rPr>
          <w:rFonts w:asciiTheme="minorHAnsi" w:hAnsiTheme="minorHAnsi" w:hint="default"/>
          <w:color w:val="auto"/>
        </w:rPr>
      </w:lvl>
    </w:lvlOverride>
    <w:lvlOverride w:ilvl="7">
      <w:lvl w:ilvl="7">
        <w:start w:val="1"/>
        <w:numFmt w:val="none"/>
        <w:lvlText w:val=""/>
        <w:lvlJc w:val="left"/>
        <w:pPr>
          <w:ind w:left="2272" w:hanging="284"/>
        </w:pPr>
        <w:rPr>
          <w:rFonts w:asciiTheme="minorHAnsi" w:hAnsiTheme="minorHAnsi" w:hint="default"/>
          <w:color w:val="auto"/>
        </w:rPr>
      </w:lvl>
    </w:lvlOverride>
    <w:lvlOverride w:ilvl="8">
      <w:lvl w:ilvl="8">
        <w:start w:val="1"/>
        <w:numFmt w:val="none"/>
        <w:lvlText w:val=""/>
        <w:lvlJc w:val="left"/>
        <w:pPr>
          <w:ind w:left="2556" w:hanging="284"/>
        </w:pPr>
        <w:rPr>
          <w:rFonts w:asciiTheme="minorHAnsi" w:hAnsiTheme="minorHAnsi" w:hint="default"/>
          <w:color w:val="auto"/>
        </w:rPr>
      </w:lvl>
    </w:lvlOverride>
  </w:num>
  <w:num w:numId="23" w16cid:durableId="1539512897">
    <w:abstractNumId w:val="12"/>
    <w:lvlOverride w:ilvl="0">
      <w:lvl w:ilvl="0">
        <w:start w:val="1"/>
        <w:numFmt w:val="upperLetter"/>
        <w:pStyle w:val="Opsommingletters"/>
        <w:lvlText w:val="%1"/>
        <w:lvlJc w:val="left"/>
        <w:pPr>
          <w:ind w:left="284" w:hanging="284"/>
        </w:pPr>
        <w:rPr>
          <w:rFonts w:asciiTheme="minorHAnsi" w:hAnsiTheme="minorHAnsi" w:hint="default"/>
          <w:color w:val="auto"/>
        </w:rPr>
      </w:lvl>
    </w:lvlOverride>
  </w:num>
  <w:num w:numId="24" w16cid:durableId="200704849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06754457">
    <w:abstractNumId w:val="18"/>
  </w:num>
  <w:num w:numId="26" w16cid:durableId="432480506">
    <w:abstractNumId w:val="0"/>
  </w:num>
  <w:num w:numId="27" w16cid:durableId="20290922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86513736">
    <w:abstractNumId w:val="7"/>
    <w:lvlOverride w:ilvl="0">
      <w:startOverride w:val="1"/>
      <w:lvl w:ilvl="0">
        <w:start w:val="1"/>
        <w:numFmt w:val="decimal"/>
        <w:pStyle w:val="Lijstnummering"/>
        <w:lvlText w:val="%1"/>
        <w:lvlJc w:val="left"/>
        <w:pPr>
          <w:ind w:left="284" w:hanging="284"/>
        </w:pPr>
        <w:rPr>
          <w:rFonts w:asciiTheme="minorHAnsi" w:hAnsiTheme="minorHAnsi" w:hint="default"/>
          <w:color w:val="auto"/>
        </w:rPr>
      </w:lvl>
    </w:lvlOverride>
    <w:lvlOverride w:ilvl="1">
      <w:startOverride w:val="1"/>
      <w:lvl w:ilvl="1">
        <w:start w:val="1"/>
        <w:numFmt w:val="lowerLetter"/>
        <w:pStyle w:val="Lijstnummering2"/>
        <w:lvlText w:val="%2"/>
        <w:lvlJc w:val="left"/>
        <w:pPr>
          <w:ind w:left="568" w:hanging="284"/>
        </w:pPr>
        <w:rPr>
          <w:rFonts w:asciiTheme="minorHAnsi" w:hAnsiTheme="minorHAnsi" w:hint="default"/>
          <w:color w:val="auto"/>
        </w:rPr>
      </w:lvl>
    </w:lvlOverride>
    <w:lvlOverride w:ilvl="2">
      <w:startOverride w:val="1"/>
      <w:lvl w:ilvl="2">
        <w:start w:val="1"/>
        <w:numFmt w:val="none"/>
        <w:pStyle w:val="Lijstnummering3"/>
        <w:lvlText w:val="%3"/>
        <w:lvlJc w:val="left"/>
        <w:pPr>
          <w:ind w:left="852" w:hanging="284"/>
        </w:pPr>
        <w:rPr>
          <w:rFonts w:asciiTheme="minorHAnsi" w:hAnsiTheme="minorHAnsi" w:hint="default"/>
          <w:color w:val="auto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136" w:hanging="284"/>
        </w:pPr>
        <w:rPr>
          <w:rFonts w:asciiTheme="minorHAnsi" w:hAnsiTheme="minorHAnsi" w:hint="default"/>
          <w:color w:val="auto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420" w:hanging="284"/>
        </w:pPr>
        <w:rPr>
          <w:rFonts w:asciiTheme="minorHAnsi" w:hAnsiTheme="minorHAnsi" w:hint="default"/>
          <w:color w:val="auto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704" w:hanging="284"/>
        </w:pPr>
        <w:rPr>
          <w:rFonts w:asciiTheme="minorHAnsi" w:hAnsiTheme="minorHAnsi" w:hint="default"/>
          <w:color w:val="auto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1988" w:hanging="284"/>
        </w:pPr>
        <w:rPr>
          <w:rFonts w:asciiTheme="minorHAnsi" w:hAnsiTheme="minorHAnsi" w:hint="default"/>
          <w:color w:val="auto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2272" w:hanging="284"/>
        </w:pPr>
        <w:rPr>
          <w:rFonts w:asciiTheme="minorHAnsi" w:hAnsiTheme="minorHAnsi" w:hint="default"/>
          <w:color w:val="auto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556" w:hanging="284"/>
        </w:pPr>
        <w:rPr>
          <w:rFonts w:asciiTheme="minorHAnsi" w:hAnsiTheme="minorHAnsi" w:hint="default"/>
          <w:color w:val="auto"/>
        </w:rPr>
      </w:lvl>
    </w:lvlOverride>
  </w:num>
  <w:num w:numId="29" w16cid:durableId="1599800075">
    <w:abstractNumId w:val="12"/>
    <w:lvlOverride w:ilvl="0">
      <w:lvl w:ilvl="0">
        <w:start w:val="1"/>
        <w:numFmt w:val="upperLetter"/>
        <w:pStyle w:val="Opsommingletters"/>
        <w:lvlText w:val="%1"/>
        <w:lvlJc w:val="left"/>
        <w:pPr>
          <w:ind w:left="284" w:hanging="284"/>
        </w:pPr>
        <w:rPr>
          <w:rFonts w:asciiTheme="minorHAnsi" w:hAnsiTheme="minorHAnsi" w:hint="default"/>
          <w:color w:val="auto"/>
        </w:rPr>
      </w:lvl>
    </w:lvlOverride>
  </w:num>
  <w:num w:numId="30" w16cid:durableId="700666779">
    <w:abstractNumId w:val="7"/>
    <w:lvlOverride w:ilvl="0">
      <w:startOverride w:val="1"/>
      <w:lvl w:ilvl="0">
        <w:start w:val="1"/>
        <w:numFmt w:val="decimal"/>
        <w:pStyle w:val="Lijstnummering"/>
        <w:lvlText w:val="%1"/>
        <w:lvlJc w:val="left"/>
        <w:pPr>
          <w:ind w:left="284" w:hanging="284"/>
        </w:pPr>
        <w:rPr>
          <w:rFonts w:asciiTheme="minorHAnsi" w:hAnsiTheme="minorHAnsi" w:hint="default"/>
          <w:color w:val="auto"/>
        </w:rPr>
      </w:lvl>
    </w:lvlOverride>
    <w:lvlOverride w:ilvl="1">
      <w:startOverride w:val="1"/>
      <w:lvl w:ilvl="1">
        <w:start w:val="1"/>
        <w:numFmt w:val="lowerLetter"/>
        <w:pStyle w:val="Lijstnummering2"/>
        <w:lvlText w:val="%2"/>
        <w:lvlJc w:val="left"/>
        <w:pPr>
          <w:ind w:left="568" w:hanging="284"/>
        </w:pPr>
        <w:rPr>
          <w:rFonts w:asciiTheme="minorHAnsi" w:hAnsiTheme="minorHAnsi" w:hint="default"/>
          <w:color w:val="auto"/>
        </w:rPr>
      </w:lvl>
    </w:lvlOverride>
    <w:lvlOverride w:ilvl="2">
      <w:startOverride w:val="1"/>
      <w:lvl w:ilvl="2">
        <w:start w:val="1"/>
        <w:numFmt w:val="none"/>
        <w:pStyle w:val="Lijstnummering3"/>
        <w:lvlText w:val="%3"/>
        <w:lvlJc w:val="left"/>
        <w:pPr>
          <w:ind w:left="852" w:hanging="284"/>
        </w:pPr>
        <w:rPr>
          <w:rFonts w:asciiTheme="minorHAnsi" w:hAnsiTheme="minorHAnsi" w:hint="default"/>
          <w:color w:val="auto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136" w:hanging="284"/>
        </w:pPr>
        <w:rPr>
          <w:rFonts w:asciiTheme="minorHAnsi" w:hAnsiTheme="minorHAnsi" w:hint="default"/>
          <w:color w:val="auto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420" w:hanging="284"/>
        </w:pPr>
        <w:rPr>
          <w:rFonts w:asciiTheme="minorHAnsi" w:hAnsiTheme="minorHAnsi" w:hint="default"/>
          <w:color w:val="auto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704" w:hanging="284"/>
        </w:pPr>
        <w:rPr>
          <w:rFonts w:asciiTheme="minorHAnsi" w:hAnsiTheme="minorHAnsi" w:hint="default"/>
          <w:color w:val="auto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1988" w:hanging="284"/>
        </w:pPr>
        <w:rPr>
          <w:rFonts w:asciiTheme="minorHAnsi" w:hAnsiTheme="minorHAnsi" w:hint="default"/>
          <w:color w:val="auto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2272" w:hanging="284"/>
        </w:pPr>
        <w:rPr>
          <w:rFonts w:asciiTheme="minorHAnsi" w:hAnsiTheme="minorHAnsi" w:hint="default"/>
          <w:color w:val="auto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556" w:hanging="284"/>
        </w:pPr>
        <w:rPr>
          <w:rFonts w:asciiTheme="minorHAnsi" w:hAnsiTheme="minorHAnsi" w:hint="default"/>
          <w:color w:val="auto"/>
        </w:rPr>
      </w:lvl>
    </w:lvlOverride>
  </w:num>
  <w:num w:numId="31" w16cid:durableId="1276408487">
    <w:abstractNumId w:val="12"/>
  </w:num>
  <w:num w:numId="32" w16cid:durableId="840699385">
    <w:abstractNumId w:val="7"/>
  </w:num>
  <w:num w:numId="33" w16cid:durableId="600258309">
    <w:abstractNumId w:val="19"/>
  </w:num>
  <w:num w:numId="34" w16cid:durableId="136020289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15572000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attachedTemplate r:id="rId1"/>
  <w:stylePaneFormatFilter w:val="F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1"/>
  <w:documentProtection w:edit="forms" w:enforcement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1DF"/>
    <w:rsid w:val="00007F8D"/>
    <w:rsid w:val="000107F3"/>
    <w:rsid w:val="000134AA"/>
    <w:rsid w:val="000154A6"/>
    <w:rsid w:val="00015E8F"/>
    <w:rsid w:val="00017F61"/>
    <w:rsid w:val="00021FFC"/>
    <w:rsid w:val="00022505"/>
    <w:rsid w:val="00022AFA"/>
    <w:rsid w:val="000346F5"/>
    <w:rsid w:val="00035C26"/>
    <w:rsid w:val="00044AD2"/>
    <w:rsid w:val="00045E52"/>
    <w:rsid w:val="00050FC5"/>
    <w:rsid w:val="0005132D"/>
    <w:rsid w:val="00060830"/>
    <w:rsid w:val="00062449"/>
    <w:rsid w:val="00073B5F"/>
    <w:rsid w:val="00074914"/>
    <w:rsid w:val="00086C60"/>
    <w:rsid w:val="00090453"/>
    <w:rsid w:val="00092F94"/>
    <w:rsid w:val="000A70E0"/>
    <w:rsid w:val="000A7BD6"/>
    <w:rsid w:val="000B2350"/>
    <w:rsid w:val="000B3870"/>
    <w:rsid w:val="000B38F9"/>
    <w:rsid w:val="000B4EA7"/>
    <w:rsid w:val="000B659B"/>
    <w:rsid w:val="000C6DEE"/>
    <w:rsid w:val="000D2AC1"/>
    <w:rsid w:val="000D35E7"/>
    <w:rsid w:val="000D682D"/>
    <w:rsid w:val="000E1D4C"/>
    <w:rsid w:val="000E6AAE"/>
    <w:rsid w:val="000E6F86"/>
    <w:rsid w:val="000F012A"/>
    <w:rsid w:val="000F0142"/>
    <w:rsid w:val="000F01F2"/>
    <w:rsid w:val="000F42FB"/>
    <w:rsid w:val="000F4A5C"/>
    <w:rsid w:val="000F7234"/>
    <w:rsid w:val="00105B2C"/>
    <w:rsid w:val="00115137"/>
    <w:rsid w:val="00120070"/>
    <w:rsid w:val="00120C55"/>
    <w:rsid w:val="00126336"/>
    <w:rsid w:val="00130794"/>
    <w:rsid w:val="00135F60"/>
    <w:rsid w:val="0013666D"/>
    <w:rsid w:val="001368D8"/>
    <w:rsid w:val="00136D73"/>
    <w:rsid w:val="00136E68"/>
    <w:rsid w:val="00140E4A"/>
    <w:rsid w:val="001418F8"/>
    <w:rsid w:val="00144397"/>
    <w:rsid w:val="0014460E"/>
    <w:rsid w:val="0015046B"/>
    <w:rsid w:val="00150625"/>
    <w:rsid w:val="00154B51"/>
    <w:rsid w:val="0015515F"/>
    <w:rsid w:val="00156445"/>
    <w:rsid w:val="0015675E"/>
    <w:rsid w:val="00166A9E"/>
    <w:rsid w:val="001737A3"/>
    <w:rsid w:val="0018614D"/>
    <w:rsid w:val="00190925"/>
    <w:rsid w:val="00190D89"/>
    <w:rsid w:val="00192D2B"/>
    <w:rsid w:val="0019387D"/>
    <w:rsid w:val="00194D15"/>
    <w:rsid w:val="00196BA4"/>
    <w:rsid w:val="001A257E"/>
    <w:rsid w:val="001A42F4"/>
    <w:rsid w:val="001A4346"/>
    <w:rsid w:val="001A6206"/>
    <w:rsid w:val="001C4EF4"/>
    <w:rsid w:val="001C6A21"/>
    <w:rsid w:val="001C78A8"/>
    <w:rsid w:val="001D442C"/>
    <w:rsid w:val="001D4D00"/>
    <w:rsid w:val="001E161F"/>
    <w:rsid w:val="001E3D22"/>
    <w:rsid w:val="001E5064"/>
    <w:rsid w:val="001E6C52"/>
    <w:rsid w:val="001F12B0"/>
    <w:rsid w:val="001F5B77"/>
    <w:rsid w:val="00203F7F"/>
    <w:rsid w:val="0020626E"/>
    <w:rsid w:val="00210269"/>
    <w:rsid w:val="00210A72"/>
    <w:rsid w:val="002120DD"/>
    <w:rsid w:val="002177A6"/>
    <w:rsid w:val="00217C87"/>
    <w:rsid w:val="002248EF"/>
    <w:rsid w:val="0023032F"/>
    <w:rsid w:val="0023312E"/>
    <w:rsid w:val="0023512F"/>
    <w:rsid w:val="002369AF"/>
    <w:rsid w:val="002378E0"/>
    <w:rsid w:val="00241230"/>
    <w:rsid w:val="002421AC"/>
    <w:rsid w:val="002434BF"/>
    <w:rsid w:val="00254B5C"/>
    <w:rsid w:val="00255FA3"/>
    <w:rsid w:val="00260332"/>
    <w:rsid w:val="00260925"/>
    <w:rsid w:val="00261909"/>
    <w:rsid w:val="00261CD5"/>
    <w:rsid w:val="00262F85"/>
    <w:rsid w:val="0026693B"/>
    <w:rsid w:val="00266D2E"/>
    <w:rsid w:val="002721DF"/>
    <w:rsid w:val="00273C77"/>
    <w:rsid w:val="00274F59"/>
    <w:rsid w:val="00275248"/>
    <w:rsid w:val="00275DD2"/>
    <w:rsid w:val="00276296"/>
    <w:rsid w:val="00281759"/>
    <w:rsid w:val="0028360E"/>
    <w:rsid w:val="0029079B"/>
    <w:rsid w:val="002A2FB7"/>
    <w:rsid w:val="002A3302"/>
    <w:rsid w:val="002A6CF4"/>
    <w:rsid w:val="002B6072"/>
    <w:rsid w:val="002B6D01"/>
    <w:rsid w:val="002C49F6"/>
    <w:rsid w:val="002C6891"/>
    <w:rsid w:val="002D40B6"/>
    <w:rsid w:val="002D4800"/>
    <w:rsid w:val="002D7065"/>
    <w:rsid w:val="002E10FB"/>
    <w:rsid w:val="002E31E9"/>
    <w:rsid w:val="002F5230"/>
    <w:rsid w:val="002F5572"/>
    <w:rsid w:val="002F5F8B"/>
    <w:rsid w:val="002F6875"/>
    <w:rsid w:val="003019BC"/>
    <w:rsid w:val="00302B57"/>
    <w:rsid w:val="00303BE1"/>
    <w:rsid w:val="00304A9C"/>
    <w:rsid w:val="00304B41"/>
    <w:rsid w:val="00304E5C"/>
    <w:rsid w:val="003058C3"/>
    <w:rsid w:val="0030768C"/>
    <w:rsid w:val="0031255A"/>
    <w:rsid w:val="00312FD5"/>
    <w:rsid w:val="003149F3"/>
    <w:rsid w:val="0032429F"/>
    <w:rsid w:val="00331872"/>
    <w:rsid w:val="00335B66"/>
    <w:rsid w:val="00342331"/>
    <w:rsid w:val="0034622D"/>
    <w:rsid w:val="00347689"/>
    <w:rsid w:val="003543F0"/>
    <w:rsid w:val="00354DF4"/>
    <w:rsid w:val="00354E4C"/>
    <w:rsid w:val="00357935"/>
    <w:rsid w:val="00361B3B"/>
    <w:rsid w:val="00362A6B"/>
    <w:rsid w:val="00365F3C"/>
    <w:rsid w:val="003666B1"/>
    <w:rsid w:val="00371936"/>
    <w:rsid w:val="00371F8C"/>
    <w:rsid w:val="00372178"/>
    <w:rsid w:val="003730D1"/>
    <w:rsid w:val="00373A4D"/>
    <w:rsid w:val="003740F2"/>
    <w:rsid w:val="00376AD4"/>
    <w:rsid w:val="003825D6"/>
    <w:rsid w:val="00385F0D"/>
    <w:rsid w:val="00387F61"/>
    <w:rsid w:val="00390989"/>
    <w:rsid w:val="00390C42"/>
    <w:rsid w:val="003946A9"/>
    <w:rsid w:val="003963A5"/>
    <w:rsid w:val="003A152D"/>
    <w:rsid w:val="003A3407"/>
    <w:rsid w:val="003A771E"/>
    <w:rsid w:val="003B4E15"/>
    <w:rsid w:val="003B5AFE"/>
    <w:rsid w:val="003C211A"/>
    <w:rsid w:val="003C25EB"/>
    <w:rsid w:val="003C450F"/>
    <w:rsid w:val="003D0936"/>
    <w:rsid w:val="003D35C3"/>
    <w:rsid w:val="003D6008"/>
    <w:rsid w:val="003D6047"/>
    <w:rsid w:val="003F005F"/>
    <w:rsid w:val="003F5A09"/>
    <w:rsid w:val="004004A3"/>
    <w:rsid w:val="004006FA"/>
    <w:rsid w:val="00410D88"/>
    <w:rsid w:val="00410F0F"/>
    <w:rsid w:val="00425264"/>
    <w:rsid w:val="004273FE"/>
    <w:rsid w:val="00427DC3"/>
    <w:rsid w:val="004319E8"/>
    <w:rsid w:val="00442C6D"/>
    <w:rsid w:val="004479F9"/>
    <w:rsid w:val="00450A81"/>
    <w:rsid w:val="00452C60"/>
    <w:rsid w:val="0045694A"/>
    <w:rsid w:val="004576D6"/>
    <w:rsid w:val="00457E92"/>
    <w:rsid w:val="004616C7"/>
    <w:rsid w:val="004625CA"/>
    <w:rsid w:val="004651C4"/>
    <w:rsid w:val="0046529C"/>
    <w:rsid w:val="0046564E"/>
    <w:rsid w:val="0046666A"/>
    <w:rsid w:val="0047042E"/>
    <w:rsid w:val="00475D07"/>
    <w:rsid w:val="00486E84"/>
    <w:rsid w:val="0048732B"/>
    <w:rsid w:val="0048740B"/>
    <w:rsid w:val="00492123"/>
    <w:rsid w:val="0049368C"/>
    <w:rsid w:val="00496CC4"/>
    <w:rsid w:val="004A058A"/>
    <w:rsid w:val="004A223B"/>
    <w:rsid w:val="004A3706"/>
    <w:rsid w:val="004A5169"/>
    <w:rsid w:val="004A7722"/>
    <w:rsid w:val="004B20E7"/>
    <w:rsid w:val="004B65BC"/>
    <w:rsid w:val="004C42D2"/>
    <w:rsid w:val="004D1486"/>
    <w:rsid w:val="004D56F9"/>
    <w:rsid w:val="004D6331"/>
    <w:rsid w:val="004D743C"/>
    <w:rsid w:val="004E0C09"/>
    <w:rsid w:val="004E5816"/>
    <w:rsid w:val="004F5C48"/>
    <w:rsid w:val="004F60C5"/>
    <w:rsid w:val="00505C46"/>
    <w:rsid w:val="005074F1"/>
    <w:rsid w:val="0051101E"/>
    <w:rsid w:val="005153E7"/>
    <w:rsid w:val="00515EA2"/>
    <w:rsid w:val="005228D9"/>
    <w:rsid w:val="00522A27"/>
    <w:rsid w:val="00526CAF"/>
    <w:rsid w:val="00530F42"/>
    <w:rsid w:val="0053108B"/>
    <w:rsid w:val="00532C80"/>
    <w:rsid w:val="00534D62"/>
    <w:rsid w:val="0054266A"/>
    <w:rsid w:val="00543331"/>
    <w:rsid w:val="005435AB"/>
    <w:rsid w:val="005441BF"/>
    <w:rsid w:val="00544908"/>
    <w:rsid w:val="005521FD"/>
    <w:rsid w:val="005525F1"/>
    <w:rsid w:val="0055735E"/>
    <w:rsid w:val="00563B3C"/>
    <w:rsid w:val="00565CEC"/>
    <w:rsid w:val="005661D0"/>
    <w:rsid w:val="00577294"/>
    <w:rsid w:val="00577315"/>
    <w:rsid w:val="0058320A"/>
    <w:rsid w:val="00584402"/>
    <w:rsid w:val="00590BE3"/>
    <w:rsid w:val="00592E55"/>
    <w:rsid w:val="005943EB"/>
    <w:rsid w:val="0059613E"/>
    <w:rsid w:val="005A0E8F"/>
    <w:rsid w:val="005A21AA"/>
    <w:rsid w:val="005A527D"/>
    <w:rsid w:val="005A75BE"/>
    <w:rsid w:val="005B3A13"/>
    <w:rsid w:val="005B4438"/>
    <w:rsid w:val="005C0808"/>
    <w:rsid w:val="005C09C0"/>
    <w:rsid w:val="005C20EE"/>
    <w:rsid w:val="005C2E93"/>
    <w:rsid w:val="005C38F6"/>
    <w:rsid w:val="005C7849"/>
    <w:rsid w:val="005D685C"/>
    <w:rsid w:val="005E29E1"/>
    <w:rsid w:val="005E4F3C"/>
    <w:rsid w:val="005F010B"/>
    <w:rsid w:val="005F3915"/>
    <w:rsid w:val="005F3FCB"/>
    <w:rsid w:val="005F6253"/>
    <w:rsid w:val="005F6537"/>
    <w:rsid w:val="005F65B4"/>
    <w:rsid w:val="005F6C97"/>
    <w:rsid w:val="00601AB0"/>
    <w:rsid w:val="00603081"/>
    <w:rsid w:val="00611400"/>
    <w:rsid w:val="00614ACC"/>
    <w:rsid w:val="006152E8"/>
    <w:rsid w:val="00616BD2"/>
    <w:rsid w:val="0062000B"/>
    <w:rsid w:val="006203AD"/>
    <w:rsid w:val="006213C9"/>
    <w:rsid w:val="006214E8"/>
    <w:rsid w:val="006234B7"/>
    <w:rsid w:val="00640824"/>
    <w:rsid w:val="00640F53"/>
    <w:rsid w:val="00641B53"/>
    <w:rsid w:val="00643175"/>
    <w:rsid w:val="00643CC2"/>
    <w:rsid w:val="00643F3F"/>
    <w:rsid w:val="006446DC"/>
    <w:rsid w:val="00645809"/>
    <w:rsid w:val="00654F45"/>
    <w:rsid w:val="00657BBA"/>
    <w:rsid w:val="0066186B"/>
    <w:rsid w:val="00667A8C"/>
    <w:rsid w:val="00672404"/>
    <w:rsid w:val="00673C3C"/>
    <w:rsid w:val="00674DB8"/>
    <w:rsid w:val="00680761"/>
    <w:rsid w:val="006813BF"/>
    <w:rsid w:val="006863A7"/>
    <w:rsid w:val="00687D66"/>
    <w:rsid w:val="00695777"/>
    <w:rsid w:val="00697CC3"/>
    <w:rsid w:val="006A19C1"/>
    <w:rsid w:val="006A1A87"/>
    <w:rsid w:val="006A2387"/>
    <w:rsid w:val="006A2A2E"/>
    <w:rsid w:val="006A3F6D"/>
    <w:rsid w:val="006B216C"/>
    <w:rsid w:val="006B4556"/>
    <w:rsid w:val="006C3ECE"/>
    <w:rsid w:val="006C5CDE"/>
    <w:rsid w:val="006C7B05"/>
    <w:rsid w:val="006D0E2E"/>
    <w:rsid w:val="006D4306"/>
    <w:rsid w:val="006D4FBB"/>
    <w:rsid w:val="006D7BA6"/>
    <w:rsid w:val="006D7C2A"/>
    <w:rsid w:val="006E0CEF"/>
    <w:rsid w:val="006E2696"/>
    <w:rsid w:val="006E6722"/>
    <w:rsid w:val="006F1C56"/>
    <w:rsid w:val="006F5A3E"/>
    <w:rsid w:val="006F701E"/>
    <w:rsid w:val="00700DF9"/>
    <w:rsid w:val="00703193"/>
    <w:rsid w:val="00705B40"/>
    <w:rsid w:val="00710E8D"/>
    <w:rsid w:val="00714442"/>
    <w:rsid w:val="00714AF8"/>
    <w:rsid w:val="00721558"/>
    <w:rsid w:val="00723CC5"/>
    <w:rsid w:val="00731B5E"/>
    <w:rsid w:val="00733636"/>
    <w:rsid w:val="0073460B"/>
    <w:rsid w:val="007408B3"/>
    <w:rsid w:val="007447FC"/>
    <w:rsid w:val="00745525"/>
    <w:rsid w:val="00753AC8"/>
    <w:rsid w:val="007571F6"/>
    <w:rsid w:val="007577B3"/>
    <w:rsid w:val="00757B52"/>
    <w:rsid w:val="00761A4D"/>
    <w:rsid w:val="007636B2"/>
    <w:rsid w:val="0076642C"/>
    <w:rsid w:val="007704A4"/>
    <w:rsid w:val="00773392"/>
    <w:rsid w:val="00773C00"/>
    <w:rsid w:val="0077677A"/>
    <w:rsid w:val="0078034A"/>
    <w:rsid w:val="00780F11"/>
    <w:rsid w:val="00782D33"/>
    <w:rsid w:val="00784CEE"/>
    <w:rsid w:val="0078594C"/>
    <w:rsid w:val="00787842"/>
    <w:rsid w:val="00790A14"/>
    <w:rsid w:val="007953E0"/>
    <w:rsid w:val="00795E57"/>
    <w:rsid w:val="007A0CF7"/>
    <w:rsid w:val="007A38DC"/>
    <w:rsid w:val="007A3D7C"/>
    <w:rsid w:val="007A735E"/>
    <w:rsid w:val="007B5F4E"/>
    <w:rsid w:val="007B7476"/>
    <w:rsid w:val="007C2859"/>
    <w:rsid w:val="007C384B"/>
    <w:rsid w:val="007C4203"/>
    <w:rsid w:val="007D43B7"/>
    <w:rsid w:val="007D5DBF"/>
    <w:rsid w:val="007D5F8C"/>
    <w:rsid w:val="007D623B"/>
    <w:rsid w:val="007E0AB7"/>
    <w:rsid w:val="007E17F1"/>
    <w:rsid w:val="007E1FA1"/>
    <w:rsid w:val="007E3A39"/>
    <w:rsid w:val="007F134B"/>
    <w:rsid w:val="007F35E3"/>
    <w:rsid w:val="007F63ED"/>
    <w:rsid w:val="007F6437"/>
    <w:rsid w:val="007F770E"/>
    <w:rsid w:val="00804269"/>
    <w:rsid w:val="00804929"/>
    <w:rsid w:val="00804E2D"/>
    <w:rsid w:val="00806CD2"/>
    <w:rsid w:val="00816519"/>
    <w:rsid w:val="00820C2F"/>
    <w:rsid w:val="008234F5"/>
    <w:rsid w:val="008247DF"/>
    <w:rsid w:val="00824E75"/>
    <w:rsid w:val="00831C41"/>
    <w:rsid w:val="008323ED"/>
    <w:rsid w:val="00836008"/>
    <w:rsid w:val="008362E8"/>
    <w:rsid w:val="00836CEE"/>
    <w:rsid w:val="00837A13"/>
    <w:rsid w:val="00840D45"/>
    <w:rsid w:val="00847403"/>
    <w:rsid w:val="00850683"/>
    <w:rsid w:val="00854DBF"/>
    <w:rsid w:val="008562BD"/>
    <w:rsid w:val="008604D2"/>
    <w:rsid w:val="00860B42"/>
    <w:rsid w:val="008627D5"/>
    <w:rsid w:val="00862835"/>
    <w:rsid w:val="00864C8E"/>
    <w:rsid w:val="008668D0"/>
    <w:rsid w:val="00872D76"/>
    <w:rsid w:val="00875FC7"/>
    <w:rsid w:val="00876207"/>
    <w:rsid w:val="00877211"/>
    <w:rsid w:val="008827E0"/>
    <w:rsid w:val="00890380"/>
    <w:rsid w:val="00890B0A"/>
    <w:rsid w:val="00890D28"/>
    <w:rsid w:val="00891575"/>
    <w:rsid w:val="008933B2"/>
    <w:rsid w:val="0089718A"/>
    <w:rsid w:val="0089723E"/>
    <w:rsid w:val="008A2AE2"/>
    <w:rsid w:val="008A428E"/>
    <w:rsid w:val="008B0FCE"/>
    <w:rsid w:val="008B445E"/>
    <w:rsid w:val="008B5D1B"/>
    <w:rsid w:val="008B7AFA"/>
    <w:rsid w:val="008B7CAF"/>
    <w:rsid w:val="008C1DC8"/>
    <w:rsid w:val="008C20E5"/>
    <w:rsid w:val="008C3522"/>
    <w:rsid w:val="008C65F2"/>
    <w:rsid w:val="008C69A8"/>
    <w:rsid w:val="008D00AB"/>
    <w:rsid w:val="008D116E"/>
    <w:rsid w:val="008D32F3"/>
    <w:rsid w:val="008E64C4"/>
    <w:rsid w:val="008F07F4"/>
    <w:rsid w:val="008F4A8A"/>
    <w:rsid w:val="008F6483"/>
    <w:rsid w:val="008F6B79"/>
    <w:rsid w:val="00904377"/>
    <w:rsid w:val="009058B1"/>
    <w:rsid w:val="00912A34"/>
    <w:rsid w:val="009138FF"/>
    <w:rsid w:val="009144CB"/>
    <w:rsid w:val="00917890"/>
    <w:rsid w:val="0093081F"/>
    <w:rsid w:val="00930D89"/>
    <w:rsid w:val="00945221"/>
    <w:rsid w:val="00946655"/>
    <w:rsid w:val="009702A7"/>
    <w:rsid w:val="00973F41"/>
    <w:rsid w:val="00980DCB"/>
    <w:rsid w:val="00987CE7"/>
    <w:rsid w:val="0099084A"/>
    <w:rsid w:val="00991B8D"/>
    <w:rsid w:val="009945B7"/>
    <w:rsid w:val="009A2E0D"/>
    <w:rsid w:val="009B0310"/>
    <w:rsid w:val="009B4757"/>
    <w:rsid w:val="009C01A6"/>
    <w:rsid w:val="009C33D7"/>
    <w:rsid w:val="009D273B"/>
    <w:rsid w:val="009D30BB"/>
    <w:rsid w:val="009D5F7F"/>
    <w:rsid w:val="009D7721"/>
    <w:rsid w:val="009E5C18"/>
    <w:rsid w:val="009E662D"/>
    <w:rsid w:val="009E6A45"/>
    <w:rsid w:val="009F0865"/>
    <w:rsid w:val="009F13C3"/>
    <w:rsid w:val="00A0225A"/>
    <w:rsid w:val="00A10852"/>
    <w:rsid w:val="00A111DE"/>
    <w:rsid w:val="00A11A0C"/>
    <w:rsid w:val="00A24E1B"/>
    <w:rsid w:val="00A26393"/>
    <w:rsid w:val="00A310FE"/>
    <w:rsid w:val="00A312F2"/>
    <w:rsid w:val="00A379D3"/>
    <w:rsid w:val="00A457A4"/>
    <w:rsid w:val="00A469BF"/>
    <w:rsid w:val="00A502C5"/>
    <w:rsid w:val="00A5097C"/>
    <w:rsid w:val="00A51EAA"/>
    <w:rsid w:val="00A66B9E"/>
    <w:rsid w:val="00A70CAC"/>
    <w:rsid w:val="00A74B28"/>
    <w:rsid w:val="00A761AF"/>
    <w:rsid w:val="00A7762D"/>
    <w:rsid w:val="00AA1972"/>
    <w:rsid w:val="00AB3388"/>
    <w:rsid w:val="00AC5105"/>
    <w:rsid w:val="00AC56FB"/>
    <w:rsid w:val="00AC7C1D"/>
    <w:rsid w:val="00AD5A3B"/>
    <w:rsid w:val="00AE4213"/>
    <w:rsid w:val="00AE4E36"/>
    <w:rsid w:val="00AF0B50"/>
    <w:rsid w:val="00B02328"/>
    <w:rsid w:val="00B027ED"/>
    <w:rsid w:val="00B072C0"/>
    <w:rsid w:val="00B07B21"/>
    <w:rsid w:val="00B07F71"/>
    <w:rsid w:val="00B102D3"/>
    <w:rsid w:val="00B12DF4"/>
    <w:rsid w:val="00B137CF"/>
    <w:rsid w:val="00B22615"/>
    <w:rsid w:val="00B25A4E"/>
    <w:rsid w:val="00B31AAB"/>
    <w:rsid w:val="00B3400F"/>
    <w:rsid w:val="00B42A45"/>
    <w:rsid w:val="00B50764"/>
    <w:rsid w:val="00B62BD0"/>
    <w:rsid w:val="00B6381D"/>
    <w:rsid w:val="00B6657B"/>
    <w:rsid w:val="00B72796"/>
    <w:rsid w:val="00B75579"/>
    <w:rsid w:val="00B802E4"/>
    <w:rsid w:val="00B80A6A"/>
    <w:rsid w:val="00B87EC0"/>
    <w:rsid w:val="00B9240E"/>
    <w:rsid w:val="00B92F77"/>
    <w:rsid w:val="00B97CDD"/>
    <w:rsid w:val="00BA10F7"/>
    <w:rsid w:val="00BA1FAD"/>
    <w:rsid w:val="00BB7E7B"/>
    <w:rsid w:val="00BC776B"/>
    <w:rsid w:val="00BC78D9"/>
    <w:rsid w:val="00BD1124"/>
    <w:rsid w:val="00BD35FE"/>
    <w:rsid w:val="00BD3BA7"/>
    <w:rsid w:val="00BD44BA"/>
    <w:rsid w:val="00BD4D79"/>
    <w:rsid w:val="00BE0E26"/>
    <w:rsid w:val="00BE1860"/>
    <w:rsid w:val="00BE1F26"/>
    <w:rsid w:val="00BE3912"/>
    <w:rsid w:val="00BE3F52"/>
    <w:rsid w:val="00BE44B1"/>
    <w:rsid w:val="00BE52BF"/>
    <w:rsid w:val="00C0020F"/>
    <w:rsid w:val="00C00ECA"/>
    <w:rsid w:val="00C024E5"/>
    <w:rsid w:val="00C05CB4"/>
    <w:rsid w:val="00C12DC1"/>
    <w:rsid w:val="00C138C2"/>
    <w:rsid w:val="00C14C15"/>
    <w:rsid w:val="00C16A3D"/>
    <w:rsid w:val="00C17419"/>
    <w:rsid w:val="00C224B6"/>
    <w:rsid w:val="00C27A97"/>
    <w:rsid w:val="00C34248"/>
    <w:rsid w:val="00C36B94"/>
    <w:rsid w:val="00C4263C"/>
    <w:rsid w:val="00C536CC"/>
    <w:rsid w:val="00C536E7"/>
    <w:rsid w:val="00C568B2"/>
    <w:rsid w:val="00C67BB1"/>
    <w:rsid w:val="00C70BE1"/>
    <w:rsid w:val="00C713F1"/>
    <w:rsid w:val="00C7298C"/>
    <w:rsid w:val="00C81648"/>
    <w:rsid w:val="00C8307D"/>
    <w:rsid w:val="00C84F3C"/>
    <w:rsid w:val="00C86A90"/>
    <w:rsid w:val="00C92D6B"/>
    <w:rsid w:val="00C970BF"/>
    <w:rsid w:val="00CA12E3"/>
    <w:rsid w:val="00CA3FDF"/>
    <w:rsid w:val="00CA5219"/>
    <w:rsid w:val="00CA70A4"/>
    <w:rsid w:val="00CB6494"/>
    <w:rsid w:val="00CD074E"/>
    <w:rsid w:val="00CD234F"/>
    <w:rsid w:val="00CD65DC"/>
    <w:rsid w:val="00CE29B4"/>
    <w:rsid w:val="00CE2A83"/>
    <w:rsid w:val="00CE2E41"/>
    <w:rsid w:val="00CE3E09"/>
    <w:rsid w:val="00CE6240"/>
    <w:rsid w:val="00CE71DF"/>
    <w:rsid w:val="00CF31D2"/>
    <w:rsid w:val="00CF5ADF"/>
    <w:rsid w:val="00CF68F0"/>
    <w:rsid w:val="00CF6C10"/>
    <w:rsid w:val="00D02759"/>
    <w:rsid w:val="00D040B7"/>
    <w:rsid w:val="00D050BD"/>
    <w:rsid w:val="00D076D7"/>
    <w:rsid w:val="00D13BDF"/>
    <w:rsid w:val="00D16027"/>
    <w:rsid w:val="00D16D2A"/>
    <w:rsid w:val="00D2153C"/>
    <w:rsid w:val="00D22E81"/>
    <w:rsid w:val="00D23E34"/>
    <w:rsid w:val="00D27298"/>
    <w:rsid w:val="00D33043"/>
    <w:rsid w:val="00D33FB5"/>
    <w:rsid w:val="00D37C04"/>
    <w:rsid w:val="00D40E2D"/>
    <w:rsid w:val="00D41983"/>
    <w:rsid w:val="00D46305"/>
    <w:rsid w:val="00D463A5"/>
    <w:rsid w:val="00D503F3"/>
    <w:rsid w:val="00D51E6E"/>
    <w:rsid w:val="00D52E33"/>
    <w:rsid w:val="00D53BCD"/>
    <w:rsid w:val="00D5454C"/>
    <w:rsid w:val="00D54C4D"/>
    <w:rsid w:val="00D55654"/>
    <w:rsid w:val="00D56EDE"/>
    <w:rsid w:val="00D67303"/>
    <w:rsid w:val="00D674B5"/>
    <w:rsid w:val="00D84117"/>
    <w:rsid w:val="00D8430D"/>
    <w:rsid w:val="00D84E13"/>
    <w:rsid w:val="00D86B4C"/>
    <w:rsid w:val="00D92CBA"/>
    <w:rsid w:val="00D97011"/>
    <w:rsid w:val="00DA1775"/>
    <w:rsid w:val="00DA3487"/>
    <w:rsid w:val="00DA3B88"/>
    <w:rsid w:val="00DA66ED"/>
    <w:rsid w:val="00DB0B1D"/>
    <w:rsid w:val="00DB0BF2"/>
    <w:rsid w:val="00DB12B2"/>
    <w:rsid w:val="00DB23A5"/>
    <w:rsid w:val="00DB6FFF"/>
    <w:rsid w:val="00DC0295"/>
    <w:rsid w:val="00DC5598"/>
    <w:rsid w:val="00DD62E0"/>
    <w:rsid w:val="00DD7CCC"/>
    <w:rsid w:val="00DE2788"/>
    <w:rsid w:val="00DE3AE8"/>
    <w:rsid w:val="00DF0931"/>
    <w:rsid w:val="00DF3BCA"/>
    <w:rsid w:val="00DF3CB9"/>
    <w:rsid w:val="00DF3D11"/>
    <w:rsid w:val="00DF45A2"/>
    <w:rsid w:val="00DF4B17"/>
    <w:rsid w:val="00DF7F03"/>
    <w:rsid w:val="00E00E0E"/>
    <w:rsid w:val="00E01985"/>
    <w:rsid w:val="00E0365E"/>
    <w:rsid w:val="00E03E0F"/>
    <w:rsid w:val="00E12330"/>
    <w:rsid w:val="00E141E8"/>
    <w:rsid w:val="00E172BE"/>
    <w:rsid w:val="00E2438E"/>
    <w:rsid w:val="00E3367C"/>
    <w:rsid w:val="00E34DE2"/>
    <w:rsid w:val="00E372D2"/>
    <w:rsid w:val="00E436E9"/>
    <w:rsid w:val="00E441A8"/>
    <w:rsid w:val="00E47800"/>
    <w:rsid w:val="00E47EFA"/>
    <w:rsid w:val="00E5204B"/>
    <w:rsid w:val="00E52A15"/>
    <w:rsid w:val="00E577BD"/>
    <w:rsid w:val="00E60721"/>
    <w:rsid w:val="00E70355"/>
    <w:rsid w:val="00E71B8F"/>
    <w:rsid w:val="00E7388D"/>
    <w:rsid w:val="00E7396D"/>
    <w:rsid w:val="00E73A80"/>
    <w:rsid w:val="00E75A8E"/>
    <w:rsid w:val="00E76A8D"/>
    <w:rsid w:val="00E77BF8"/>
    <w:rsid w:val="00E805BC"/>
    <w:rsid w:val="00E926EA"/>
    <w:rsid w:val="00E94550"/>
    <w:rsid w:val="00E950A1"/>
    <w:rsid w:val="00EA018A"/>
    <w:rsid w:val="00EA2736"/>
    <w:rsid w:val="00EA2EFC"/>
    <w:rsid w:val="00EA5B49"/>
    <w:rsid w:val="00EA5C03"/>
    <w:rsid w:val="00EB00C3"/>
    <w:rsid w:val="00EB126A"/>
    <w:rsid w:val="00EB4FA9"/>
    <w:rsid w:val="00EB76B5"/>
    <w:rsid w:val="00EC1F03"/>
    <w:rsid w:val="00ED1A0C"/>
    <w:rsid w:val="00ED2707"/>
    <w:rsid w:val="00ED4011"/>
    <w:rsid w:val="00EE08C3"/>
    <w:rsid w:val="00EF0611"/>
    <w:rsid w:val="00EF4044"/>
    <w:rsid w:val="00EF4396"/>
    <w:rsid w:val="00F02E3A"/>
    <w:rsid w:val="00F06A93"/>
    <w:rsid w:val="00F15A8E"/>
    <w:rsid w:val="00F2489C"/>
    <w:rsid w:val="00F26BDB"/>
    <w:rsid w:val="00F26C9F"/>
    <w:rsid w:val="00F31D5F"/>
    <w:rsid w:val="00F4111B"/>
    <w:rsid w:val="00F504D3"/>
    <w:rsid w:val="00F50758"/>
    <w:rsid w:val="00F54B34"/>
    <w:rsid w:val="00F56592"/>
    <w:rsid w:val="00F61A70"/>
    <w:rsid w:val="00F621D5"/>
    <w:rsid w:val="00F6334D"/>
    <w:rsid w:val="00F64043"/>
    <w:rsid w:val="00F64A31"/>
    <w:rsid w:val="00F73274"/>
    <w:rsid w:val="00F83CA4"/>
    <w:rsid w:val="00F85E4C"/>
    <w:rsid w:val="00F93D72"/>
    <w:rsid w:val="00F95B9A"/>
    <w:rsid w:val="00F97733"/>
    <w:rsid w:val="00F97E98"/>
    <w:rsid w:val="00FA2074"/>
    <w:rsid w:val="00FB2B0C"/>
    <w:rsid w:val="00FB7C36"/>
    <w:rsid w:val="00FC0647"/>
    <w:rsid w:val="00FD7958"/>
    <w:rsid w:val="00FE4AF8"/>
    <w:rsid w:val="00FE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77BFDF"/>
  <w15:docId w15:val="{6089EDA9-4DD7-4424-A060-137F72FC2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lang w:val="nl-NL" w:eastAsia="nl-NL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5" w:unhideWhenUsed="1"/>
    <w:lsdException w:name="index heading" w:semiHidden="1" w:unhideWhenUsed="1"/>
    <w:lsdException w:name="caption" w:semiHidden="1" w:uiPriority="1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iPriority="3" w:unhideWhenUsed="1" w:qFormat="1"/>
    <w:lsdException w:name="List Number" w:semiHidden="1" w:uiPriority="4" w:unhideWhenUsed="1" w:qFormat="1"/>
    <w:lsdException w:name="List 2" w:semiHidden="1"/>
    <w:lsdException w:name="List 3" w:semiHidden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4" w:unhideWhenUsed="1"/>
    <w:lsdException w:name="List Number 3" w:semiHidden="1" w:uiPriority="4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2"/>
    <w:qFormat/>
    <w:rsid w:val="00EC1F03"/>
    <w:pPr>
      <w:suppressAutoHyphens/>
    </w:pPr>
  </w:style>
  <w:style w:type="paragraph" w:styleId="Kop1">
    <w:name w:val="heading 1"/>
    <w:basedOn w:val="Standaard"/>
    <w:next w:val="Standaard"/>
    <w:link w:val="Kop1Char"/>
    <w:uiPriority w:val="3"/>
    <w:qFormat/>
    <w:rsid w:val="0059613E"/>
    <w:pPr>
      <w:keepNext/>
      <w:numPr>
        <w:numId w:val="1"/>
      </w:numPr>
      <w:spacing w:after="280"/>
      <w:outlineLvl w:val="0"/>
    </w:pPr>
    <w:rPr>
      <w:rFonts w:asciiTheme="majorHAnsi" w:hAnsiTheme="majorHAnsi" w:cs="Arial"/>
      <w:b/>
      <w:bCs/>
      <w:kern w:val="32"/>
      <w:sz w:val="26"/>
      <w:szCs w:val="32"/>
    </w:rPr>
  </w:style>
  <w:style w:type="paragraph" w:styleId="Kop2">
    <w:name w:val="heading 2"/>
    <w:basedOn w:val="Standaard"/>
    <w:next w:val="Standaard"/>
    <w:link w:val="Kop2Char"/>
    <w:uiPriority w:val="3"/>
    <w:qFormat/>
    <w:rsid w:val="0059613E"/>
    <w:pPr>
      <w:keepNext/>
      <w:numPr>
        <w:ilvl w:val="1"/>
        <w:numId w:val="1"/>
      </w:numPr>
      <w:outlineLvl w:val="1"/>
    </w:pPr>
    <w:rPr>
      <w:rFonts w:asciiTheme="majorHAnsi" w:hAnsiTheme="majorHAnsi"/>
      <w:b/>
      <w:szCs w:val="28"/>
    </w:rPr>
  </w:style>
  <w:style w:type="paragraph" w:styleId="Kop3">
    <w:name w:val="heading 3"/>
    <w:basedOn w:val="Standaard"/>
    <w:next w:val="Standaard"/>
    <w:link w:val="Kop3Char"/>
    <w:uiPriority w:val="3"/>
    <w:semiHidden/>
    <w:qFormat/>
    <w:rsid w:val="0059613E"/>
    <w:pPr>
      <w:keepNext/>
      <w:numPr>
        <w:ilvl w:val="2"/>
        <w:numId w:val="1"/>
      </w:numPr>
      <w:spacing w:after="280"/>
      <w:outlineLvl w:val="2"/>
    </w:pPr>
    <w:rPr>
      <w:rFonts w:asciiTheme="majorHAnsi" w:hAnsiTheme="majorHAnsi"/>
    </w:rPr>
  </w:style>
  <w:style w:type="paragraph" w:styleId="Kop4">
    <w:name w:val="heading 4"/>
    <w:basedOn w:val="Standaard"/>
    <w:next w:val="Standaard"/>
    <w:link w:val="Kop4Char"/>
    <w:uiPriority w:val="9"/>
    <w:semiHidden/>
    <w:qFormat/>
    <w:rsid w:val="0059613E"/>
    <w:pPr>
      <w:keepNext/>
      <w:numPr>
        <w:ilvl w:val="3"/>
        <w:numId w:val="1"/>
      </w:numPr>
      <w:outlineLvl w:val="3"/>
    </w:pPr>
    <w:rPr>
      <w:rFonts w:eastAsiaTheme="majorEastAsia" w:cstheme="majorBidi"/>
      <w:b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qFormat/>
    <w:rsid w:val="0059613E"/>
    <w:pPr>
      <w:keepNext/>
      <w:numPr>
        <w:ilvl w:val="4"/>
        <w:numId w:val="1"/>
      </w:numPr>
      <w:outlineLvl w:val="4"/>
    </w:pPr>
    <w:rPr>
      <w:rFonts w:eastAsiaTheme="majorEastAsia" w:cstheme="majorBidi"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customStyle="1" w:styleId="Genummerdelijst">
    <w:name w:val="Genummerde lijst"/>
    <w:uiPriority w:val="99"/>
    <w:rsid w:val="0059613E"/>
    <w:pPr>
      <w:numPr>
        <w:numId w:val="2"/>
      </w:numPr>
    </w:pPr>
  </w:style>
  <w:style w:type="table" w:styleId="Tabelraster">
    <w:name w:val="Table Grid"/>
    <w:basedOn w:val="Standaardtabel"/>
    <w:uiPriority w:val="59"/>
    <w:rsid w:val="007E3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semiHidden/>
    <w:rsid w:val="00452C60"/>
    <w:pPr>
      <w:spacing w:line="240" w:lineRule="auto"/>
    </w:pPr>
    <w:rPr>
      <w:color w:val="000000" w:themeColor="text2"/>
      <w:sz w:val="16"/>
    </w:rPr>
  </w:style>
  <w:style w:type="paragraph" w:customStyle="1" w:styleId="Opsommingletters">
    <w:name w:val="Opsomming letters"/>
    <w:basedOn w:val="Lijstnummering"/>
    <w:uiPriority w:val="4"/>
    <w:qFormat/>
    <w:rsid w:val="006A19C1"/>
    <w:pPr>
      <w:numPr>
        <w:numId w:val="23"/>
      </w:numPr>
    </w:pPr>
  </w:style>
  <w:style w:type="paragraph" w:styleId="Lijstnummering">
    <w:name w:val="List Number"/>
    <w:aliases w:val="Opsomming cijfers"/>
    <w:basedOn w:val="Standaard"/>
    <w:uiPriority w:val="4"/>
    <w:qFormat/>
    <w:rsid w:val="0059613E"/>
    <w:pPr>
      <w:numPr>
        <w:numId w:val="22"/>
      </w:numPr>
    </w:pPr>
  </w:style>
  <w:style w:type="paragraph" w:styleId="Lijstopsomteken">
    <w:name w:val="List Bullet"/>
    <w:aliases w:val="Opsomming bullets"/>
    <w:basedOn w:val="Standaard"/>
    <w:uiPriority w:val="4"/>
    <w:qFormat/>
    <w:rsid w:val="0059613E"/>
    <w:pPr>
      <w:numPr>
        <w:numId w:val="21"/>
      </w:numPr>
    </w:pPr>
  </w:style>
  <w:style w:type="paragraph" w:styleId="Lijstopsomteken2">
    <w:name w:val="List Bullet 2"/>
    <w:basedOn w:val="Standaard"/>
    <w:uiPriority w:val="4"/>
    <w:semiHidden/>
    <w:rsid w:val="0059613E"/>
    <w:pPr>
      <w:numPr>
        <w:ilvl w:val="1"/>
        <w:numId w:val="21"/>
      </w:numPr>
    </w:pPr>
  </w:style>
  <w:style w:type="paragraph" w:styleId="Lijstopsomteken3">
    <w:name w:val="List Bullet 3"/>
    <w:basedOn w:val="Standaard"/>
    <w:uiPriority w:val="4"/>
    <w:semiHidden/>
    <w:rsid w:val="0059613E"/>
    <w:pPr>
      <w:numPr>
        <w:ilvl w:val="2"/>
        <w:numId w:val="21"/>
      </w:numPr>
    </w:pPr>
  </w:style>
  <w:style w:type="table" w:customStyle="1" w:styleId="Tablestyle">
    <w:name w:val="Table style"/>
    <w:basedOn w:val="Standaardtabel"/>
    <w:rsid w:val="00354E4C"/>
    <w:tblPr>
      <w:tblCellMar>
        <w:left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semiHidden/>
    <w:rsid w:val="00A7762D"/>
  </w:style>
  <w:style w:type="numbering" w:customStyle="1" w:styleId="Opsomming">
    <w:name w:val="Opsomming"/>
    <w:uiPriority w:val="99"/>
    <w:rsid w:val="0059613E"/>
    <w:pPr>
      <w:numPr>
        <w:numId w:val="3"/>
      </w:numPr>
    </w:pPr>
  </w:style>
  <w:style w:type="character" w:customStyle="1" w:styleId="Kop3Char">
    <w:name w:val="Kop 3 Char"/>
    <w:basedOn w:val="Standaardalinea-lettertype"/>
    <w:link w:val="Kop3"/>
    <w:uiPriority w:val="3"/>
    <w:semiHidden/>
    <w:rsid w:val="0059613E"/>
    <w:rPr>
      <w:rFonts w:asciiTheme="majorHAnsi" w:hAnsiTheme="majorHAnsi"/>
    </w:rPr>
  </w:style>
  <w:style w:type="numbering" w:customStyle="1" w:styleId="Koppen">
    <w:name w:val="Koppen"/>
    <w:uiPriority w:val="99"/>
    <w:rsid w:val="0059613E"/>
    <w:pPr>
      <w:numPr>
        <w:numId w:val="1"/>
      </w:numPr>
    </w:pPr>
  </w:style>
  <w:style w:type="character" w:customStyle="1" w:styleId="Kop1Char">
    <w:name w:val="Kop 1 Char"/>
    <w:basedOn w:val="Standaardalinea-lettertype"/>
    <w:link w:val="Kop1"/>
    <w:uiPriority w:val="3"/>
    <w:rsid w:val="0059613E"/>
    <w:rPr>
      <w:rFonts w:asciiTheme="majorHAnsi" w:hAnsiTheme="majorHAnsi" w:cs="Arial"/>
      <w:b/>
      <w:bCs/>
      <w:kern w:val="32"/>
      <w:sz w:val="26"/>
      <w:szCs w:val="32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E6722"/>
    <w:rPr>
      <w:rFonts w:eastAsiaTheme="majorEastAsia" w:cstheme="majorBidi"/>
      <w:b/>
      <w:bCs/>
      <w:iCs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E6722"/>
    <w:rPr>
      <w:rFonts w:eastAsiaTheme="majorEastAsia" w:cstheme="majorBidi"/>
      <w:i/>
    </w:r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A7762D"/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452C60"/>
    <w:rPr>
      <w:color w:val="000000" w:themeColor="text2"/>
      <w:sz w:val="16"/>
    </w:rPr>
  </w:style>
  <w:style w:type="paragraph" w:customStyle="1" w:styleId="Smallline">
    <w:name w:val="Small line"/>
    <w:basedOn w:val="Voettekst"/>
    <w:uiPriority w:val="99"/>
    <w:semiHidden/>
    <w:qFormat/>
    <w:rsid w:val="00B02328"/>
    <w:pPr>
      <w:spacing w:line="14" w:lineRule="exact"/>
    </w:pPr>
  </w:style>
  <w:style w:type="paragraph" w:styleId="Lijstnummering2">
    <w:name w:val="List Number 2"/>
    <w:basedOn w:val="Standaard"/>
    <w:uiPriority w:val="4"/>
    <w:semiHidden/>
    <w:rsid w:val="0059613E"/>
    <w:pPr>
      <w:numPr>
        <w:ilvl w:val="1"/>
        <w:numId w:val="22"/>
      </w:numPr>
    </w:pPr>
  </w:style>
  <w:style w:type="paragraph" w:styleId="Lijstnummering3">
    <w:name w:val="List Number 3"/>
    <w:basedOn w:val="Standaard"/>
    <w:uiPriority w:val="4"/>
    <w:semiHidden/>
    <w:rsid w:val="0059613E"/>
    <w:pPr>
      <w:numPr>
        <w:ilvl w:val="2"/>
        <w:numId w:val="22"/>
      </w:numPr>
    </w:pPr>
  </w:style>
  <w:style w:type="character" w:customStyle="1" w:styleId="Kop2Char">
    <w:name w:val="Kop 2 Char"/>
    <w:basedOn w:val="Standaardalinea-lettertype"/>
    <w:link w:val="Kop2"/>
    <w:uiPriority w:val="3"/>
    <w:rsid w:val="0059613E"/>
    <w:rPr>
      <w:rFonts w:asciiTheme="majorHAnsi" w:hAnsiTheme="majorHAnsi"/>
      <w:b/>
      <w:szCs w:val="28"/>
    </w:rPr>
  </w:style>
  <w:style w:type="paragraph" w:customStyle="1" w:styleId="Label">
    <w:name w:val="Label"/>
    <w:basedOn w:val="Standaard"/>
    <w:uiPriority w:val="99"/>
    <w:semiHidden/>
    <w:qFormat/>
    <w:rsid w:val="00D41983"/>
    <w:rPr>
      <w:b/>
    </w:rPr>
  </w:style>
  <w:style w:type="numbering" w:customStyle="1" w:styleId="Lijstletters">
    <w:name w:val="Lijst letters"/>
    <w:uiPriority w:val="99"/>
    <w:rsid w:val="006A19C1"/>
    <w:pPr>
      <w:numPr>
        <w:numId w:val="31"/>
      </w:numPr>
    </w:pPr>
  </w:style>
  <w:style w:type="paragraph" w:customStyle="1" w:styleId="Foto">
    <w:name w:val="Foto"/>
    <w:basedOn w:val="Standaard"/>
    <w:uiPriority w:val="18"/>
    <w:qFormat/>
    <w:rsid w:val="00385F0D"/>
    <w:pPr>
      <w:spacing w:line="240" w:lineRule="auto"/>
    </w:pPr>
    <w:rPr>
      <w:sz w:val="14"/>
    </w:rPr>
  </w:style>
  <w:style w:type="paragraph" w:customStyle="1" w:styleId="Opdracht-schrijflijn">
    <w:name w:val="Opdracht - schrijflijn"/>
    <w:basedOn w:val="Standaard"/>
    <w:uiPriority w:val="99"/>
    <w:qFormat/>
    <w:rsid w:val="00EB126A"/>
    <w:pPr>
      <w:pBdr>
        <w:bottom w:val="single" w:sz="6" w:space="1" w:color="auto"/>
        <w:between w:val="single" w:sz="6" w:space="1" w:color="auto"/>
      </w:pBdr>
      <w:spacing w:line="460" w:lineRule="atLeast"/>
      <w:ind w:right="-1418"/>
    </w:pPr>
  </w:style>
  <w:style w:type="paragraph" w:styleId="Kopvaninhoudsopgave">
    <w:name w:val="TOC Heading"/>
    <w:basedOn w:val="Kop1"/>
    <w:next w:val="Standaard"/>
    <w:uiPriority w:val="39"/>
    <w:qFormat/>
    <w:rsid w:val="00864C8E"/>
    <w:pPr>
      <w:numPr>
        <w:numId w:val="0"/>
      </w:numPr>
      <w:outlineLvl w:val="9"/>
    </w:pPr>
    <w:rPr>
      <w:rFonts w:eastAsiaTheme="majorEastAsia" w:cstheme="majorBidi"/>
      <w:bCs w:val="0"/>
      <w:kern w:val="0"/>
    </w:rPr>
  </w:style>
  <w:style w:type="paragraph" w:styleId="Inhopg3">
    <w:name w:val="toc 3"/>
    <w:basedOn w:val="Inhopg2"/>
    <w:next w:val="Standaard"/>
    <w:uiPriority w:val="39"/>
    <w:semiHidden/>
    <w:rsid w:val="00335B66"/>
    <w:pPr>
      <w:ind w:left="1474" w:hanging="680"/>
    </w:pPr>
  </w:style>
  <w:style w:type="paragraph" w:styleId="Inhopg1">
    <w:name w:val="toc 1"/>
    <w:basedOn w:val="Standaard"/>
    <w:next w:val="Standaard"/>
    <w:uiPriority w:val="39"/>
    <w:semiHidden/>
    <w:rsid w:val="00335B66"/>
    <w:pPr>
      <w:keepNext/>
      <w:tabs>
        <w:tab w:val="right" w:pos="9044"/>
      </w:tabs>
      <w:ind w:left="284" w:right="454" w:hanging="284"/>
    </w:pPr>
    <w:rPr>
      <w:b/>
    </w:rPr>
  </w:style>
  <w:style w:type="paragraph" w:styleId="Inhopg2">
    <w:name w:val="toc 2"/>
    <w:basedOn w:val="Inhopg1"/>
    <w:uiPriority w:val="39"/>
    <w:rsid w:val="00335B66"/>
    <w:pPr>
      <w:ind w:left="794" w:hanging="510"/>
    </w:pPr>
    <w:rPr>
      <w:b w:val="0"/>
    </w:rPr>
  </w:style>
  <w:style w:type="character" w:styleId="Hyperlink">
    <w:name w:val="Hyperlink"/>
    <w:basedOn w:val="Standaardalinea-lettertype"/>
    <w:uiPriority w:val="99"/>
    <w:rsid w:val="00864C8E"/>
    <w:rPr>
      <w:color w:val="0563C1" w:themeColor="hyperlink"/>
      <w:u w:val="single"/>
    </w:rPr>
  </w:style>
  <w:style w:type="paragraph" w:styleId="Titel">
    <w:name w:val="Title"/>
    <w:basedOn w:val="Standaard"/>
    <w:next w:val="Standaard"/>
    <w:link w:val="TitelChar"/>
    <w:uiPriority w:val="99"/>
    <w:qFormat/>
    <w:rsid w:val="00335B66"/>
    <w:pPr>
      <w:suppressAutoHyphens w:val="0"/>
    </w:pPr>
    <w:rPr>
      <w:rFonts w:asciiTheme="majorHAnsi" w:eastAsiaTheme="majorEastAsia" w:hAnsiTheme="majorHAnsi" w:cstheme="majorBidi"/>
      <w:color w:val="000000" w:themeColor="text2"/>
      <w:kern w:val="28"/>
      <w:sz w:val="128"/>
      <w:szCs w:val="56"/>
    </w:rPr>
  </w:style>
  <w:style w:type="character" w:customStyle="1" w:styleId="TitelChar">
    <w:name w:val="Titel Char"/>
    <w:basedOn w:val="Standaardalinea-lettertype"/>
    <w:link w:val="Titel"/>
    <w:uiPriority w:val="99"/>
    <w:rsid w:val="00335B66"/>
    <w:rPr>
      <w:rFonts w:asciiTheme="majorHAnsi" w:eastAsiaTheme="majorEastAsia" w:hAnsiTheme="majorHAnsi" w:cstheme="majorBidi"/>
      <w:color w:val="000000" w:themeColor="text2"/>
      <w:kern w:val="28"/>
      <w:sz w:val="128"/>
      <w:szCs w:val="56"/>
    </w:rPr>
  </w:style>
  <w:style w:type="paragraph" w:styleId="Ondertitel">
    <w:name w:val="Subtitle"/>
    <w:basedOn w:val="Standaard"/>
    <w:next w:val="Standaard"/>
    <w:link w:val="OndertitelChar"/>
    <w:uiPriority w:val="99"/>
    <w:qFormat/>
    <w:rsid w:val="00335B66"/>
    <w:pPr>
      <w:numPr>
        <w:ilvl w:val="1"/>
      </w:numPr>
    </w:pPr>
    <w:rPr>
      <w:rFonts w:asciiTheme="majorHAnsi" w:eastAsiaTheme="minorEastAsia" w:hAnsiTheme="majorHAnsi" w:cstheme="minorBidi"/>
      <w:sz w:val="40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99"/>
    <w:rsid w:val="00335B66"/>
    <w:rPr>
      <w:rFonts w:asciiTheme="majorHAnsi" w:eastAsiaTheme="minorEastAsia" w:hAnsiTheme="majorHAnsi" w:cstheme="minorBidi"/>
      <w:sz w:val="40"/>
      <w:szCs w:val="22"/>
    </w:rPr>
  </w:style>
  <w:style w:type="table" w:styleId="Tabelrasterlicht">
    <w:name w:val="Grid Table Light"/>
    <w:basedOn w:val="Standaardtabel"/>
    <w:uiPriority w:val="40"/>
    <w:rsid w:val="009058B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ijschrift">
    <w:name w:val="caption"/>
    <w:basedOn w:val="Standaard"/>
    <w:next w:val="Standaard"/>
    <w:uiPriority w:val="19"/>
    <w:unhideWhenUsed/>
    <w:qFormat/>
    <w:rsid w:val="009144CB"/>
    <w:pPr>
      <w:spacing w:before="80" w:after="280" w:line="240" w:lineRule="atLeast"/>
    </w:pPr>
    <w:rPr>
      <w:i/>
      <w:iCs/>
      <w:sz w:val="16"/>
      <w:szCs w:val="18"/>
    </w:rPr>
  </w:style>
  <w:style w:type="paragraph" w:customStyle="1" w:styleId="Logo">
    <w:name w:val="Logo"/>
    <w:basedOn w:val="Standaard"/>
    <w:semiHidden/>
    <w:qFormat/>
    <w:rsid w:val="005F6253"/>
    <w:pPr>
      <w:spacing w:line="240" w:lineRule="auto"/>
    </w:pPr>
  </w:style>
  <w:style w:type="paragraph" w:customStyle="1" w:styleId="Rubriek">
    <w:name w:val="Rubriek"/>
    <w:basedOn w:val="Standaard"/>
    <w:semiHidden/>
    <w:qFormat/>
    <w:rsid w:val="00A26393"/>
    <w:pPr>
      <w:spacing w:line="240" w:lineRule="auto"/>
      <w:jc w:val="center"/>
    </w:pPr>
    <w:rPr>
      <w:sz w:val="24"/>
    </w:rPr>
  </w:style>
  <w:style w:type="paragraph" w:customStyle="1" w:styleId="Afstand">
    <w:name w:val="Afstand"/>
    <w:basedOn w:val="Standaard"/>
    <w:semiHidden/>
    <w:qFormat/>
    <w:rsid w:val="003D6008"/>
    <w:pPr>
      <w:spacing w:line="180" w:lineRule="exact"/>
    </w:pPr>
  </w:style>
  <w:style w:type="paragraph" w:customStyle="1" w:styleId="Doctitel">
    <w:name w:val="Doc titel"/>
    <w:basedOn w:val="Standaard"/>
    <w:next w:val="Docondertitel"/>
    <w:qFormat/>
    <w:rsid w:val="00092F94"/>
    <w:rPr>
      <w:b/>
    </w:rPr>
  </w:style>
  <w:style w:type="paragraph" w:customStyle="1" w:styleId="Docondertitel">
    <w:name w:val="Doc ondertitel"/>
    <w:basedOn w:val="Standaard"/>
    <w:next w:val="Standaard"/>
    <w:uiPriority w:val="1"/>
    <w:qFormat/>
    <w:rsid w:val="003D6008"/>
    <w:pPr>
      <w:spacing w:after="740"/>
    </w:pPr>
  </w:style>
  <w:style w:type="paragraph" w:customStyle="1" w:styleId="Tekstinkleurvlak">
    <w:name w:val="Tekst in kleurvlak"/>
    <w:basedOn w:val="Standaard"/>
    <w:uiPriority w:val="9"/>
    <w:qFormat/>
    <w:rsid w:val="000F7234"/>
    <w:pPr>
      <w:pBdr>
        <w:top w:val="single" w:sz="36" w:space="6" w:color="F2F2F2" w:themeColor="background1" w:themeShade="F2"/>
        <w:left w:val="single" w:sz="36" w:space="10" w:color="F2F2F2" w:themeColor="background1" w:themeShade="F2"/>
        <w:bottom w:val="single" w:sz="36" w:space="6" w:color="F2F2F2" w:themeColor="background1" w:themeShade="F2"/>
        <w:right w:val="single" w:sz="36" w:space="10" w:color="F2F2F2" w:themeColor="background1" w:themeShade="F2"/>
      </w:pBdr>
      <w:shd w:val="clear" w:color="auto" w:fill="F2F2F2" w:themeFill="background1" w:themeFillShade="F2"/>
      <w:spacing w:before="380" w:after="320" w:line="280" w:lineRule="exact"/>
      <w:ind w:left="284" w:right="284"/>
      <w:contextualSpacing/>
    </w:pPr>
  </w:style>
  <w:style w:type="paragraph" w:customStyle="1" w:styleId="Opdracht-aankruisrondje">
    <w:name w:val="Opdracht - aankruisrondje"/>
    <w:basedOn w:val="Standaard"/>
    <w:uiPriority w:val="99"/>
    <w:qFormat/>
    <w:rsid w:val="006446DC"/>
    <w:pPr>
      <w:numPr>
        <w:numId w:val="25"/>
      </w:numPr>
      <w:spacing w:line="280" w:lineRule="exact"/>
    </w:pPr>
  </w:style>
  <w:style w:type="table" w:customStyle="1" w:styleId="TabelOpdracht">
    <w:name w:val="Tabel Opdracht"/>
    <w:basedOn w:val="Standaardtabel"/>
    <w:uiPriority w:val="99"/>
    <w:rsid w:val="009E5C18"/>
    <w:tblPr>
      <w:tblCellMar>
        <w:left w:w="0" w:type="dxa"/>
      </w:tblCellMar>
    </w:tblPr>
    <w:trPr>
      <w:cantSplit/>
    </w:trPr>
    <w:tblStylePr w:type="firstRow">
      <w:rPr>
        <w:i/>
        <w:sz w:val="16"/>
      </w:rPr>
      <w:tblPr/>
      <w:trPr>
        <w:cantSplit w:val="0"/>
      </w:trPr>
      <w:tcPr>
        <w:tcMar>
          <w:top w:w="0" w:type="nil"/>
          <w:left w:w="0" w:type="nil"/>
          <w:bottom w:w="57" w:type="dxa"/>
          <w:right w:w="0" w:type="nil"/>
        </w:tcMar>
      </w:tcPr>
    </w:tblStylePr>
  </w:style>
  <w:style w:type="table" w:customStyle="1" w:styleId="Schema-invulbaar">
    <w:name w:val="Schema - invulbaar"/>
    <w:basedOn w:val="Standaardtabel"/>
    <w:uiPriority w:val="99"/>
    <w:rsid w:val="0029079B"/>
    <w:tblPr>
      <w:tblBorders>
        <w:top w:val="single" w:sz="4" w:space="0" w:color="D89E41" w:themeColor="accent1"/>
        <w:left w:val="single" w:sz="4" w:space="0" w:color="D89E41" w:themeColor="accent1"/>
        <w:bottom w:val="single" w:sz="4" w:space="0" w:color="D89E41" w:themeColor="accent1"/>
        <w:right w:val="single" w:sz="4" w:space="0" w:color="D89E41" w:themeColor="accent1"/>
        <w:insideH w:val="single" w:sz="4" w:space="0" w:color="D89E41" w:themeColor="accent1"/>
        <w:insideV w:val="single" w:sz="4" w:space="0" w:color="D89E41" w:themeColor="accent1"/>
      </w:tblBorders>
      <w:tblCellMar>
        <w:top w:w="142" w:type="dxa"/>
        <w:left w:w="227" w:type="dxa"/>
        <w:bottom w:w="170" w:type="dxa"/>
      </w:tblCellMar>
    </w:tblPr>
    <w:trPr>
      <w:cantSplit/>
    </w:trPr>
    <w:tcPr>
      <w:vAlign w:val="center"/>
    </w:tcPr>
    <w:tblStylePr w:type="firstRow">
      <w:rPr>
        <w:b/>
      </w:rPr>
      <w:tblPr/>
      <w:trPr>
        <w:cantSplit w:val="0"/>
      </w:trPr>
      <w:tcPr>
        <w:tcMar>
          <w:top w:w="57" w:type="dxa"/>
          <w:left w:w="0" w:type="nil"/>
          <w:bottom w:w="74" w:type="dxa"/>
          <w:right w:w="0" w:type="nil"/>
        </w:tcMar>
      </w:tcPr>
    </w:tblStylePr>
  </w:style>
  <w:style w:type="paragraph" w:customStyle="1" w:styleId="Reftitel">
    <w:name w:val="Ref titel"/>
    <w:basedOn w:val="Standaard"/>
    <w:semiHidden/>
    <w:qFormat/>
    <w:rsid w:val="00A7762D"/>
    <w:rPr>
      <w:b/>
      <w:noProof/>
    </w:rPr>
  </w:style>
  <w:style w:type="paragraph" w:customStyle="1" w:styleId="Refondertitel">
    <w:name w:val="Ref ondertitel"/>
    <w:basedOn w:val="Standaard"/>
    <w:next w:val="Standaard"/>
    <w:semiHidden/>
    <w:qFormat/>
    <w:rsid w:val="00A7762D"/>
    <w:pPr>
      <w:spacing w:after="740"/>
    </w:pPr>
  </w:style>
  <w:style w:type="paragraph" w:styleId="Ballontekst">
    <w:name w:val="Balloon Text"/>
    <w:basedOn w:val="Standaard"/>
    <w:link w:val="BallontekstChar"/>
    <w:semiHidden/>
    <w:unhideWhenUsed/>
    <w:rsid w:val="0029079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29079B"/>
    <w:rPr>
      <w:rFonts w:ascii="Segoe UI" w:hAnsi="Segoe UI" w:cs="Segoe UI"/>
      <w:sz w:val="18"/>
      <w:szCs w:val="18"/>
    </w:rPr>
  </w:style>
  <w:style w:type="table" w:customStyle="1" w:styleId="Schema-algemeen">
    <w:name w:val="Schema - algemeen"/>
    <w:basedOn w:val="Schema-invulbaar"/>
    <w:uiPriority w:val="99"/>
    <w:rsid w:val="00773C00"/>
    <w:tblPr>
      <w:tblCellMar>
        <w:top w:w="57" w:type="dxa"/>
        <w:bottom w:w="74" w:type="dxa"/>
      </w:tblCellMar>
    </w:tblPr>
    <w:tblStylePr w:type="firstRow">
      <w:rPr>
        <w:b/>
      </w:rPr>
      <w:tblPr/>
      <w:trPr>
        <w:cantSplit w:val="0"/>
      </w:trPr>
      <w:tcPr>
        <w:tcMar>
          <w:top w:w="57" w:type="dxa"/>
          <w:left w:w="0" w:type="nil"/>
          <w:bottom w:w="74" w:type="dxa"/>
          <w:right w:w="0" w:type="nil"/>
        </w:tcMar>
      </w:tcPr>
    </w:tblStylePr>
  </w:style>
  <w:style w:type="character" w:styleId="Tekstvantijdelijkeaanduiding">
    <w:name w:val="Placeholder Text"/>
    <w:basedOn w:val="Standaardalinea-lettertype"/>
    <w:uiPriority w:val="99"/>
    <w:semiHidden/>
    <w:rsid w:val="00BE1860"/>
    <w:rPr>
      <w:color w:val="808080"/>
    </w:rPr>
  </w:style>
  <w:style w:type="paragraph" w:customStyle="1" w:styleId="Fotoinmargerechts">
    <w:name w:val="Foto in marge rechts"/>
    <w:basedOn w:val="Standaard"/>
    <w:uiPriority w:val="18"/>
    <w:qFormat/>
    <w:rsid w:val="008B7CAF"/>
    <w:pPr>
      <w:framePr w:w="1418" w:h="1418" w:hSpace="227" w:wrap="around" w:vAnchor="text" w:hAnchor="margin" w:x="6578" w:y="86"/>
      <w:spacing w:line="240" w:lineRule="auto"/>
    </w:pPr>
    <w:rPr>
      <w:sz w:val="14"/>
    </w:rPr>
  </w:style>
  <w:style w:type="paragraph" w:customStyle="1" w:styleId="Fotoinmargelinks">
    <w:name w:val="Foto in marge links"/>
    <w:basedOn w:val="Fotoinmargerechts"/>
    <w:uiPriority w:val="18"/>
    <w:qFormat/>
    <w:rsid w:val="008B7CAF"/>
    <w:pPr>
      <w:framePr w:wrap="around" w:x="1"/>
    </w:pPr>
  </w:style>
  <w:style w:type="paragraph" w:customStyle="1" w:styleId="Tekstnaastfotolinks">
    <w:name w:val="Tekst naast foto links"/>
    <w:basedOn w:val="Standaard"/>
    <w:next w:val="Standaard"/>
    <w:uiPriority w:val="10"/>
    <w:qFormat/>
    <w:rsid w:val="00254B5C"/>
    <w:pPr>
      <w:ind w:right="-1418"/>
    </w:pPr>
  </w:style>
  <w:style w:type="paragraph" w:customStyle="1" w:styleId="Doorverwijsknop">
    <w:name w:val="Doorverwijsknop"/>
    <w:basedOn w:val="Standaard"/>
    <w:next w:val="Standaard"/>
    <w:uiPriority w:val="5"/>
    <w:qFormat/>
    <w:rsid w:val="00254B5C"/>
    <w:pPr>
      <w:numPr>
        <w:numId w:val="33"/>
      </w:numPr>
    </w:pPr>
    <w:rPr>
      <w:b/>
      <w:color w:val="405764"/>
    </w:rPr>
  </w:style>
  <w:style w:type="numbering" w:customStyle="1" w:styleId="Doorverwijzen">
    <w:name w:val="Doorverwijzen"/>
    <w:uiPriority w:val="99"/>
    <w:rsid w:val="00254B5C"/>
    <w:pPr>
      <w:numPr>
        <w:numId w:val="33"/>
      </w:numPr>
    </w:pPr>
  </w:style>
  <w:style w:type="paragraph" w:customStyle="1" w:styleId="s3">
    <w:name w:val="s3"/>
    <w:basedOn w:val="Standaard"/>
    <w:rsid w:val="00850683"/>
    <w:pPr>
      <w:suppressAutoHyphens w:val="0"/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n-GB"/>
    </w:rPr>
  </w:style>
  <w:style w:type="character" w:customStyle="1" w:styleId="s5">
    <w:name w:val="s5"/>
    <w:basedOn w:val="Standaardalinea-lettertype"/>
    <w:rsid w:val="00850683"/>
  </w:style>
  <w:style w:type="character" w:customStyle="1" w:styleId="apple-converted-space">
    <w:name w:val="apple-converted-space"/>
    <w:basedOn w:val="Standaardalinea-lettertype"/>
    <w:rsid w:val="00850683"/>
  </w:style>
  <w:style w:type="paragraph" w:styleId="Normaalweb">
    <w:name w:val="Normal (Web)"/>
    <w:basedOn w:val="Standaard"/>
    <w:uiPriority w:val="99"/>
    <w:semiHidden/>
    <w:unhideWhenUsed/>
    <w:rsid w:val="00850683"/>
    <w:pPr>
      <w:suppressAutoHyphens w:val="0"/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n-GB"/>
    </w:rPr>
  </w:style>
  <w:style w:type="character" w:customStyle="1" w:styleId="s4">
    <w:name w:val="s4"/>
    <w:basedOn w:val="Standaardalinea-lettertype"/>
    <w:rsid w:val="00850683"/>
  </w:style>
  <w:style w:type="paragraph" w:customStyle="1" w:styleId="s9">
    <w:name w:val="s9"/>
    <w:basedOn w:val="Standaard"/>
    <w:rsid w:val="00850683"/>
    <w:pPr>
      <w:suppressAutoHyphens w:val="0"/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n-GB"/>
    </w:rPr>
  </w:style>
  <w:style w:type="character" w:customStyle="1" w:styleId="s7">
    <w:name w:val="s7"/>
    <w:basedOn w:val="Standaardalinea-lettertype"/>
    <w:rsid w:val="00850683"/>
  </w:style>
  <w:style w:type="character" w:customStyle="1" w:styleId="s8">
    <w:name w:val="s8"/>
    <w:basedOn w:val="Standaardalinea-lettertype"/>
    <w:rsid w:val="00850683"/>
  </w:style>
  <w:style w:type="paragraph" w:styleId="Geenafstand">
    <w:name w:val="No Spacing"/>
    <w:uiPriority w:val="1"/>
    <w:qFormat/>
    <w:rsid w:val="00850683"/>
    <w:pPr>
      <w:spacing w:line="240" w:lineRule="auto"/>
    </w:pPr>
    <w:rPr>
      <w:rFonts w:ascii="Calibri" w:eastAsia="Calibri" w:hAnsi="Calibri"/>
      <w:sz w:val="22"/>
      <w:szCs w:val="22"/>
      <w:lang w:eastAsia="en-US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50683"/>
    <w:rPr>
      <w:color w:val="767B8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1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4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uisstijl\Word\Sjablonen\Noordhoff%20cursusdocumen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6A44D483D74F92B067A5A1DB552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3194102-8E30-431B-AF4B-819C18ABCD4B}"/>
      </w:docPartPr>
      <w:docPartBody>
        <w:p w:rsidR="00361CEC" w:rsidRDefault="00000000">
          <w:pPr>
            <w:pStyle w:val="E26A44D483D74F92B067A5A1DB552898"/>
          </w:pPr>
          <w:r w:rsidRPr="00F63AB6">
            <w:rPr>
              <w:rStyle w:val="Tekstvantijdelijkeaanduiding"/>
            </w:rPr>
            <w:t xml:space="preserve">Klik of tik om </w:t>
          </w:r>
          <w:r>
            <w:rPr>
              <w:rStyle w:val="Tekstvantijdelijkeaanduiding"/>
            </w:rPr>
            <w:t>een titel</w:t>
          </w:r>
          <w:r w:rsidRPr="00F63AB6">
            <w:rPr>
              <w:rStyle w:val="Tekstvantijdelijkeaanduiding"/>
            </w:rPr>
            <w:t xml:space="preserve"> in te voeren.</w:t>
          </w:r>
        </w:p>
      </w:docPartBody>
    </w:docPart>
    <w:docPart>
      <w:docPartPr>
        <w:name w:val="83A9C62466BF46E9A23377841784E88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75E60B-ECBC-48CC-8D1A-BA44B29E336A}"/>
      </w:docPartPr>
      <w:docPartBody>
        <w:p w:rsidR="00361CEC" w:rsidRDefault="00000000">
          <w:pPr>
            <w:pStyle w:val="83A9C62466BF46E9A23377841784E883"/>
          </w:pPr>
          <w:r w:rsidRPr="00F63AB6">
            <w:rPr>
              <w:rStyle w:val="Tekstvantijdelijkeaanduiding"/>
            </w:rPr>
            <w:t xml:space="preserve">Klik of tik om </w:t>
          </w:r>
          <w:r>
            <w:rPr>
              <w:rStyle w:val="Tekstvantijdelijkeaanduiding"/>
            </w:rPr>
            <w:t>een ondertitel</w:t>
          </w:r>
          <w:r w:rsidRPr="00F63AB6">
            <w:rPr>
              <w:rStyle w:val="Tekstvantijdelijkeaanduiding"/>
            </w:rPr>
            <w:t xml:space="preserve">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0F0"/>
    <w:rsid w:val="00017F61"/>
    <w:rsid w:val="000200F0"/>
    <w:rsid w:val="00085B03"/>
    <w:rsid w:val="000F7675"/>
    <w:rsid w:val="0014460E"/>
    <w:rsid w:val="001E5064"/>
    <w:rsid w:val="0025654D"/>
    <w:rsid w:val="002C0009"/>
    <w:rsid w:val="002E31E9"/>
    <w:rsid w:val="002E43CB"/>
    <w:rsid w:val="00361CEC"/>
    <w:rsid w:val="00373A4D"/>
    <w:rsid w:val="004710C7"/>
    <w:rsid w:val="00471244"/>
    <w:rsid w:val="00473D90"/>
    <w:rsid w:val="00477BF4"/>
    <w:rsid w:val="0050766A"/>
    <w:rsid w:val="00562EA4"/>
    <w:rsid w:val="005D1548"/>
    <w:rsid w:val="00606070"/>
    <w:rsid w:val="00655A45"/>
    <w:rsid w:val="00667A8C"/>
    <w:rsid w:val="0067434E"/>
    <w:rsid w:val="00683481"/>
    <w:rsid w:val="00696947"/>
    <w:rsid w:val="006C5CDE"/>
    <w:rsid w:val="007147AB"/>
    <w:rsid w:val="007571F6"/>
    <w:rsid w:val="0076642C"/>
    <w:rsid w:val="007D3867"/>
    <w:rsid w:val="00836CEE"/>
    <w:rsid w:val="008B445E"/>
    <w:rsid w:val="008E2AB5"/>
    <w:rsid w:val="009B3458"/>
    <w:rsid w:val="009D273B"/>
    <w:rsid w:val="009F6025"/>
    <w:rsid w:val="00AB3D97"/>
    <w:rsid w:val="00AC20D4"/>
    <w:rsid w:val="00B673D8"/>
    <w:rsid w:val="00B91D7E"/>
    <w:rsid w:val="00BB3C62"/>
    <w:rsid w:val="00C46C91"/>
    <w:rsid w:val="00C568B2"/>
    <w:rsid w:val="00C83BD0"/>
    <w:rsid w:val="00CE29B4"/>
    <w:rsid w:val="00D046CF"/>
    <w:rsid w:val="00D772B4"/>
    <w:rsid w:val="00DD41CC"/>
    <w:rsid w:val="00E636C0"/>
    <w:rsid w:val="00F504D3"/>
    <w:rsid w:val="00F5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E26A44D483D74F92B067A5A1DB552898">
    <w:name w:val="E26A44D483D74F92B067A5A1DB552898"/>
  </w:style>
  <w:style w:type="paragraph" w:customStyle="1" w:styleId="83A9C62466BF46E9A23377841784E883">
    <w:name w:val="83A9C62466BF46E9A23377841784E8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ieuw nederlands junior lezen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D89E41"/>
      </a:accent1>
      <a:accent2>
        <a:srgbClr val="0083C9"/>
      </a:accent2>
      <a:accent3>
        <a:srgbClr val="009C95"/>
      </a:accent3>
      <a:accent4>
        <a:srgbClr val="E5007D"/>
      </a:accent4>
      <a:accent5>
        <a:srgbClr val="767B81"/>
      </a:accent5>
      <a:accent6>
        <a:srgbClr val="000000"/>
      </a:accent6>
      <a:hlink>
        <a:srgbClr val="0563C1"/>
      </a:hlink>
      <a:folHlink>
        <a:srgbClr val="767B81"/>
      </a:folHlink>
    </a:clrScheme>
    <a:fontScheme name="Noordhoff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385548174FC143968525140D212DC4" ma:contentTypeVersion="18" ma:contentTypeDescription="Een nieuw document maken." ma:contentTypeScope="" ma:versionID="13f8a86799d1461a92c245a85d674218">
  <xsd:schema xmlns:xsd="http://www.w3.org/2001/XMLSchema" xmlns:xs="http://www.w3.org/2001/XMLSchema" xmlns:p="http://schemas.microsoft.com/office/2006/metadata/properties" xmlns:ns1="http://schemas.microsoft.com/sharepoint/v3" xmlns:ns2="b6342259-41ca-4b4f-914f-43af99fd5311" xmlns:ns3="314bd9db-3484-4183-ba9b-e6cb8316843b" targetNamespace="http://schemas.microsoft.com/office/2006/metadata/properties" ma:root="true" ma:fieldsID="630810896fc964ee762da93ba7a868b1" ns1:_="" ns2:_="" ns3:_="">
    <xsd:import namespace="http://schemas.microsoft.com/sharepoint/v3"/>
    <xsd:import namespace="b6342259-41ca-4b4f-914f-43af99fd5311"/>
    <xsd:import namespace="314bd9db-3484-4183-ba9b-e6cb831684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342259-41ca-4b4f-914f-43af99fd53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a2ea5b17-e537-4e5b-898d-fcb314baf7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bd9db-3484-4183-ba9b-e6cb8316843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842a9e0-5309-451d-9160-655fc714ca0b}" ma:internalName="TaxCatchAll" ma:showField="CatchAllData" ma:web="314bd9db-3484-4183-ba9b-e6cb831684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6342259-41ca-4b4f-914f-43af99fd5311">
      <Terms xmlns="http://schemas.microsoft.com/office/infopath/2007/PartnerControls"/>
    </lcf76f155ced4ddcb4097134ff3c332f>
    <_ip_UnifiedCompliancePolicyProperties xmlns="http://schemas.microsoft.com/sharepoint/v3" xsi:nil="true"/>
    <TaxCatchAll xmlns="314bd9db-3484-4183-ba9b-e6cb8316843b" xsi:nil="true"/>
  </documentManagement>
</p:properties>
</file>

<file path=customXml/itemProps1.xml><?xml version="1.0" encoding="utf-8"?>
<ds:datastoreItem xmlns:ds="http://schemas.openxmlformats.org/officeDocument/2006/customXml" ds:itemID="{E01DB1E8-27EF-4B93-9D26-E382892924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6CE613-0480-44A9-AC1B-A2A0127A10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07146B2-231F-4295-9200-812BDE303F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342259-41ca-4b4f-914f-43af99fd5311"/>
    <ds:schemaRef ds:uri="314bd9db-3484-4183-ba9b-e6cb831684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C95EEF-09A8-4564-9AFB-8BCE231C375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6342259-41ca-4b4f-914f-43af99fd5311"/>
    <ds:schemaRef ds:uri="314bd9db-3484-4183-ba9b-e6cb831684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Noordhoff cursusdocument</Template>
  <TotalTime>0</TotalTime>
  <Pages>5</Pages>
  <Words>1136</Words>
  <Characters>6253</Characters>
  <Application>Microsoft Office Word</Application>
  <DocSecurity>0</DocSecurity>
  <Lines>52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Jongejan, Bettie</dc:creator>
  <dc:description>Template by Orange Pepper_x000d_
Design by G2K_x000d_
2018</dc:description>
  <cp:lastModifiedBy>Paulien Knitel</cp:lastModifiedBy>
  <cp:revision>2</cp:revision>
  <cp:lastPrinted>2013-06-10T08:28:00Z</cp:lastPrinted>
  <dcterms:created xsi:type="dcterms:W3CDTF">2026-02-20T08:50:00Z</dcterms:created>
  <dcterms:modified xsi:type="dcterms:W3CDTF">2026-02-20T08:50:00Z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0x01010064385548174FC143968525140D212DC4</vt:lpwstr>
  </property>
</Properties>
</file>