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983000524"/>
        <w:lock w:val="sdtLocked"/>
        <w:placeholder>
          <w:docPart w:val="E26A44D483D74F92B067A5A1DB552898"/>
        </w:placeholder>
        <w:text/>
      </w:sdtPr>
      <w:sdtContent>
        <w:p w14:paraId="379477C5" w14:textId="5440A1CB" w:rsidR="00761A4D" w:rsidRDefault="00804E2D" w:rsidP="00092F94">
          <w:pPr>
            <w:pStyle w:val="Doctitel"/>
          </w:pPr>
          <w:r>
            <w:t>Jaarplanning schooljaar 202</w:t>
          </w:r>
          <w:r w:rsidR="005E35E0">
            <w:t>6</w:t>
          </w:r>
          <w:r w:rsidR="00491636">
            <w:t>-</w:t>
          </w:r>
          <w:r>
            <w:t>202</w:t>
          </w:r>
          <w:r w:rsidR="005E35E0">
            <w:t>7</w:t>
          </w:r>
        </w:p>
      </w:sdtContent>
    </w:sdt>
    <w:sdt>
      <w:sdtPr>
        <w:id w:val="-448165159"/>
        <w:lock w:val="sdtLocked"/>
        <w:placeholder>
          <w:docPart w:val="83A9C62466BF46E9A23377841784E883"/>
        </w:placeholder>
        <w:text/>
      </w:sdtPr>
      <w:sdtContent>
        <w:p w14:paraId="55C3A066" w14:textId="6DF5253E" w:rsidR="00092F94" w:rsidRDefault="00850683" w:rsidP="00A7762D">
          <w:pPr>
            <w:pStyle w:val="Docondertitel"/>
          </w:pPr>
          <w:r>
            <w:t xml:space="preserve">Regio </w:t>
          </w:r>
          <w:r w:rsidR="00B53EF2">
            <w:t>Noord</w:t>
          </w:r>
          <w:r w:rsidR="00C67945">
            <w:t xml:space="preserve">, Groep </w:t>
          </w:r>
          <w:r w:rsidR="00381443">
            <w:t>7-8</w:t>
          </w:r>
        </w:p>
      </w:sdtContent>
    </w:sdt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1418"/>
        <w:gridCol w:w="850"/>
        <w:gridCol w:w="426"/>
        <w:gridCol w:w="2693"/>
        <w:gridCol w:w="2126"/>
      </w:tblGrid>
      <w:tr w:rsidR="008114DA" w:rsidRPr="00081D97" w14:paraId="7C5A3EED" w14:textId="77777777" w:rsidTr="00B32090">
        <w:trPr>
          <w:tblHeader/>
        </w:trPr>
        <w:tc>
          <w:tcPr>
            <w:tcW w:w="704" w:type="dxa"/>
            <w:shd w:val="clear" w:color="auto" w:fill="DBE5F1"/>
          </w:tcPr>
          <w:p w14:paraId="63D37013" w14:textId="44CF0717" w:rsidR="008114DA" w:rsidRPr="00081D97" w:rsidRDefault="008114DA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Week</w:t>
            </w:r>
          </w:p>
        </w:tc>
        <w:tc>
          <w:tcPr>
            <w:tcW w:w="1559" w:type="dxa"/>
            <w:shd w:val="clear" w:color="auto" w:fill="DBE5F1"/>
          </w:tcPr>
          <w:p w14:paraId="417F8462" w14:textId="554FC729" w:rsidR="008114DA" w:rsidRPr="00081D97" w:rsidRDefault="008114DA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Data</w:t>
            </w:r>
          </w:p>
        </w:tc>
        <w:tc>
          <w:tcPr>
            <w:tcW w:w="1418" w:type="dxa"/>
            <w:shd w:val="clear" w:color="auto" w:fill="DBE5F1"/>
          </w:tcPr>
          <w:p w14:paraId="796566F9" w14:textId="7425B30E" w:rsidR="00C66D15" w:rsidRDefault="008114DA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Schoolweek</w:t>
            </w:r>
            <w:r w:rsidR="00C66D15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/</w:t>
            </w:r>
          </w:p>
          <w:p w14:paraId="54068AA1" w14:textId="3D5ED02F" w:rsidR="008114DA" w:rsidRPr="00081D97" w:rsidRDefault="00C66D15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Vakantie</w:t>
            </w:r>
          </w:p>
        </w:tc>
        <w:tc>
          <w:tcPr>
            <w:tcW w:w="850" w:type="dxa"/>
            <w:shd w:val="clear" w:color="auto" w:fill="DBE5F1"/>
          </w:tcPr>
          <w:p w14:paraId="1A0112F7" w14:textId="77777777" w:rsidR="008114DA" w:rsidRPr="00081D97" w:rsidRDefault="008114DA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Blok</w:t>
            </w:r>
          </w:p>
        </w:tc>
        <w:tc>
          <w:tcPr>
            <w:tcW w:w="3119" w:type="dxa"/>
            <w:gridSpan w:val="2"/>
            <w:shd w:val="clear" w:color="auto" w:fill="DBE5F1"/>
          </w:tcPr>
          <w:p w14:paraId="634D3FE5" w14:textId="68537F57" w:rsidR="008114DA" w:rsidRPr="00081D97" w:rsidRDefault="008114DA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Les</w:t>
            </w:r>
          </w:p>
        </w:tc>
        <w:tc>
          <w:tcPr>
            <w:tcW w:w="2126" w:type="dxa"/>
            <w:shd w:val="clear" w:color="auto" w:fill="DBE5F1"/>
          </w:tcPr>
          <w:p w14:paraId="190A3076" w14:textId="77777777" w:rsidR="007E36D7" w:rsidRDefault="00C66D15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Bijzonderheden</w:t>
            </w:r>
            <w:r w:rsidR="007E36D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/</w:t>
            </w:r>
          </w:p>
          <w:p w14:paraId="25991228" w14:textId="11CD987B" w:rsidR="00C66D15" w:rsidRPr="00081D97" w:rsidRDefault="00BB4B7C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Officiële f</w:t>
            </w:r>
            <w:r w:rsidR="007E36D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eestdagen</w:t>
            </w:r>
          </w:p>
        </w:tc>
      </w:tr>
      <w:tr w:rsidR="00917351" w:rsidRPr="00081D97" w14:paraId="6EB0AD53" w14:textId="77777777" w:rsidTr="008E0A3E">
        <w:tc>
          <w:tcPr>
            <w:tcW w:w="704" w:type="dxa"/>
            <w:shd w:val="clear" w:color="auto" w:fill="FBF581"/>
          </w:tcPr>
          <w:p w14:paraId="57A49C04" w14:textId="0EB81653" w:rsidR="009473EC" w:rsidRPr="00081D97" w:rsidRDefault="009473EC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 w:rsidR="00104AC3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59" w:type="dxa"/>
            <w:shd w:val="clear" w:color="auto" w:fill="FBF581"/>
          </w:tcPr>
          <w:p w14:paraId="610226EF" w14:textId="5F8512C2" w:rsidR="009473EC" w:rsidRDefault="009473EC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t/m </w:t>
            </w:r>
            <w:r w:rsidR="00104AC3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16</w:t>
            </w: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aug</w:t>
            </w:r>
          </w:p>
        </w:tc>
        <w:tc>
          <w:tcPr>
            <w:tcW w:w="1418" w:type="dxa"/>
            <w:shd w:val="clear" w:color="auto" w:fill="FBF581"/>
          </w:tcPr>
          <w:p w14:paraId="2A9C84BA" w14:textId="7105A29A" w:rsidR="009473EC" w:rsidRDefault="009473EC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Zomervakantie</w:t>
            </w:r>
          </w:p>
        </w:tc>
        <w:tc>
          <w:tcPr>
            <w:tcW w:w="850" w:type="dxa"/>
            <w:shd w:val="clear" w:color="auto" w:fill="FBF581"/>
          </w:tcPr>
          <w:p w14:paraId="519CAE9C" w14:textId="4B4D53FE" w:rsidR="009473EC" w:rsidRPr="00081D97" w:rsidRDefault="009473EC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02E364C0" w14:textId="638DA059" w:rsidR="009473EC" w:rsidRPr="00081D97" w:rsidRDefault="009473EC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BF581"/>
          </w:tcPr>
          <w:p w14:paraId="689CD790" w14:textId="2714C9C7" w:rsidR="009473EC" w:rsidRDefault="009473EC" w:rsidP="009473E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6406A9E5" w14:textId="77777777" w:rsidR="009473EC" w:rsidRPr="00081D97" w:rsidRDefault="009473EC" w:rsidP="009473E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B57A4" w:rsidRPr="00081D97" w14:paraId="41C5CCEF" w14:textId="77777777" w:rsidTr="00917351">
        <w:tc>
          <w:tcPr>
            <w:tcW w:w="704" w:type="dxa"/>
            <w:shd w:val="clear" w:color="auto" w:fill="D5ED93"/>
          </w:tcPr>
          <w:p w14:paraId="5B2903DA" w14:textId="634B116F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 w:rsidR="00104AC3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59" w:type="dxa"/>
            <w:shd w:val="clear" w:color="auto" w:fill="D5ED93"/>
          </w:tcPr>
          <w:p w14:paraId="4F85B73C" w14:textId="7E4B5CE7" w:rsidR="00CB57A4" w:rsidRDefault="00104AC3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</w:t>
            </w:r>
            <w:r w:rsidR="00CB57A4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 w:rsidR="00CB57A4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aug</w:t>
            </w:r>
          </w:p>
        </w:tc>
        <w:tc>
          <w:tcPr>
            <w:tcW w:w="1418" w:type="dxa"/>
            <w:shd w:val="clear" w:color="auto" w:fill="D5ED93"/>
          </w:tcPr>
          <w:p w14:paraId="57D347FF" w14:textId="2CE1AB1C" w:rsidR="00CB57A4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0" w:type="dxa"/>
            <w:shd w:val="clear" w:color="auto" w:fill="D5ED93"/>
          </w:tcPr>
          <w:p w14:paraId="5F7DDB40" w14:textId="621C4A4D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6" w:type="dxa"/>
            <w:shd w:val="clear" w:color="auto" w:fill="D5ED93"/>
          </w:tcPr>
          <w:p w14:paraId="7A510960" w14:textId="02BFBCCE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3" w:type="dxa"/>
            <w:shd w:val="clear" w:color="auto" w:fill="D5ED93"/>
          </w:tcPr>
          <w:p w14:paraId="11E1B3FE" w14:textId="6A010AFA" w:rsidR="00CB57A4" w:rsidRDefault="00CB57A4" w:rsidP="006859A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2126" w:type="dxa"/>
            <w:shd w:val="clear" w:color="auto" w:fill="D5ED93"/>
          </w:tcPr>
          <w:p w14:paraId="1AC2E487" w14:textId="77777777" w:rsidR="00CB57A4" w:rsidRPr="00081D97" w:rsidRDefault="00CB57A4" w:rsidP="006859A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B57A4" w:rsidRPr="00081D97" w14:paraId="0A128A0E" w14:textId="77777777" w:rsidTr="00917351">
        <w:tc>
          <w:tcPr>
            <w:tcW w:w="704" w:type="dxa"/>
            <w:shd w:val="clear" w:color="auto" w:fill="D5ED93"/>
          </w:tcPr>
          <w:p w14:paraId="6B7B0144" w14:textId="77777777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8EC867C" w14:textId="347BD14B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54F03BC1" w14:textId="77777777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5ED93"/>
          </w:tcPr>
          <w:p w14:paraId="1F314CDB" w14:textId="4B4D53FE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415E3D0F" w14:textId="6F9EA895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3" w:type="dxa"/>
            <w:shd w:val="clear" w:color="auto" w:fill="D5ED93"/>
          </w:tcPr>
          <w:p w14:paraId="14B5D50D" w14:textId="4FCDBF8F" w:rsidR="00CB57A4" w:rsidRPr="00081D97" w:rsidRDefault="00CB57A4" w:rsidP="006859A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2126" w:type="dxa"/>
            <w:shd w:val="clear" w:color="auto" w:fill="D5ED93"/>
          </w:tcPr>
          <w:p w14:paraId="1EBB149D" w14:textId="77777777" w:rsidR="00CB57A4" w:rsidRPr="00081D97" w:rsidRDefault="00CB57A4" w:rsidP="006859A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B57A4" w:rsidRPr="00081D97" w14:paraId="235DE3DB" w14:textId="77777777" w:rsidTr="00917351">
        <w:tc>
          <w:tcPr>
            <w:tcW w:w="704" w:type="dxa"/>
            <w:shd w:val="clear" w:color="auto" w:fill="D5ED93"/>
          </w:tcPr>
          <w:p w14:paraId="0446E559" w14:textId="77777777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2ED94BE5" w14:textId="3B9128BF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61414B62" w14:textId="77777777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5ED93"/>
          </w:tcPr>
          <w:p w14:paraId="20F5DB79" w14:textId="709C130F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12F187E0" w14:textId="1C85FB41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93" w:type="dxa"/>
            <w:shd w:val="clear" w:color="auto" w:fill="D5ED93"/>
          </w:tcPr>
          <w:p w14:paraId="466D014F" w14:textId="602D0E19" w:rsidR="00CB57A4" w:rsidRPr="00081D97" w:rsidRDefault="00CB57A4" w:rsidP="006859A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D5ED93"/>
          </w:tcPr>
          <w:p w14:paraId="5ED819AD" w14:textId="77777777" w:rsidR="00CB57A4" w:rsidRPr="00081D97" w:rsidRDefault="00CB57A4" w:rsidP="006859A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04AC3" w:rsidRPr="00081D97" w14:paraId="7A95F8B3" w14:textId="77777777" w:rsidTr="00917351">
        <w:tc>
          <w:tcPr>
            <w:tcW w:w="704" w:type="dxa"/>
            <w:shd w:val="clear" w:color="auto" w:fill="D5ED93"/>
          </w:tcPr>
          <w:p w14:paraId="67075BC4" w14:textId="510CCAEB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59" w:type="dxa"/>
            <w:shd w:val="clear" w:color="auto" w:fill="D5ED93"/>
          </w:tcPr>
          <w:p w14:paraId="2058633E" w14:textId="6AAD7439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24–28 aug</w:t>
            </w:r>
          </w:p>
        </w:tc>
        <w:tc>
          <w:tcPr>
            <w:tcW w:w="1418" w:type="dxa"/>
            <w:shd w:val="clear" w:color="auto" w:fill="D5ED93"/>
          </w:tcPr>
          <w:p w14:paraId="79E410B8" w14:textId="6333566C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D5ED93"/>
          </w:tcPr>
          <w:p w14:paraId="3D6262D2" w14:textId="2E9413D9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0275F56C" w14:textId="2099F89B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93" w:type="dxa"/>
            <w:shd w:val="clear" w:color="auto" w:fill="D5ED93"/>
          </w:tcPr>
          <w:p w14:paraId="0F799A3B" w14:textId="1B6A0A49" w:rsidR="00104AC3" w:rsidRPr="00081D97" w:rsidRDefault="00104AC3" w:rsidP="00104AC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Vlot en vloeiend</w:t>
            </w:r>
          </w:p>
        </w:tc>
        <w:tc>
          <w:tcPr>
            <w:tcW w:w="2126" w:type="dxa"/>
            <w:shd w:val="clear" w:color="auto" w:fill="D5ED93"/>
          </w:tcPr>
          <w:p w14:paraId="471E9063" w14:textId="77777777" w:rsidR="00104AC3" w:rsidRPr="00081D97" w:rsidRDefault="00104AC3" w:rsidP="00104AC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04AC3" w:rsidRPr="00081D97" w14:paraId="3A06BE9D" w14:textId="77777777" w:rsidTr="00917351">
        <w:tc>
          <w:tcPr>
            <w:tcW w:w="704" w:type="dxa"/>
            <w:shd w:val="clear" w:color="auto" w:fill="D5ED93"/>
          </w:tcPr>
          <w:p w14:paraId="6672F7BE" w14:textId="77777777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39712A8" w14:textId="1E35B18F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35B3A0AE" w14:textId="77777777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5ED93"/>
          </w:tcPr>
          <w:p w14:paraId="47281165" w14:textId="01CA26CE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673035E4" w14:textId="3DC1153A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693" w:type="dxa"/>
            <w:shd w:val="clear" w:color="auto" w:fill="D5ED93"/>
          </w:tcPr>
          <w:p w14:paraId="2128D09E" w14:textId="58B33A27" w:rsidR="00104AC3" w:rsidRPr="00081D97" w:rsidRDefault="00104AC3" w:rsidP="00104AC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D5ED93"/>
          </w:tcPr>
          <w:p w14:paraId="35D7FCB7" w14:textId="77777777" w:rsidR="00104AC3" w:rsidRPr="00081D97" w:rsidRDefault="00104AC3" w:rsidP="00104AC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04AC3" w:rsidRPr="00081D97" w14:paraId="1F177977" w14:textId="77777777" w:rsidTr="00917351">
        <w:tc>
          <w:tcPr>
            <w:tcW w:w="704" w:type="dxa"/>
            <w:shd w:val="clear" w:color="auto" w:fill="D5ED93"/>
          </w:tcPr>
          <w:p w14:paraId="2FCB677A" w14:textId="77777777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294D7004" w14:textId="4DEB9B4D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1ACF01E0" w14:textId="77777777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5ED93"/>
          </w:tcPr>
          <w:p w14:paraId="1287BF9A" w14:textId="433F5E70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7CCE2685" w14:textId="73EDF0F9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693" w:type="dxa"/>
            <w:shd w:val="clear" w:color="auto" w:fill="D5ED93"/>
          </w:tcPr>
          <w:p w14:paraId="654C1581" w14:textId="3334F1D1" w:rsidR="00104AC3" w:rsidRPr="00081D97" w:rsidRDefault="00104AC3" w:rsidP="00104AC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2126" w:type="dxa"/>
            <w:shd w:val="clear" w:color="auto" w:fill="D5ED93"/>
          </w:tcPr>
          <w:p w14:paraId="32E1E4E8" w14:textId="77777777" w:rsidR="00104AC3" w:rsidRPr="00081D97" w:rsidRDefault="00104AC3" w:rsidP="00104AC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04AC3" w:rsidRPr="00081D97" w14:paraId="0FD9D45B" w14:textId="77777777" w:rsidTr="00917351">
        <w:tc>
          <w:tcPr>
            <w:tcW w:w="704" w:type="dxa"/>
            <w:shd w:val="clear" w:color="auto" w:fill="D5ED93"/>
          </w:tcPr>
          <w:p w14:paraId="4BA49927" w14:textId="7F7B8786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1559" w:type="dxa"/>
            <w:shd w:val="clear" w:color="auto" w:fill="D5ED93"/>
          </w:tcPr>
          <w:p w14:paraId="04944FED" w14:textId="608E4CF8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31 aug–4 sep</w:t>
            </w:r>
          </w:p>
        </w:tc>
        <w:tc>
          <w:tcPr>
            <w:tcW w:w="1418" w:type="dxa"/>
            <w:shd w:val="clear" w:color="auto" w:fill="D5ED93"/>
          </w:tcPr>
          <w:p w14:paraId="48CAFA02" w14:textId="76099139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shd w:val="clear" w:color="auto" w:fill="D5ED93"/>
          </w:tcPr>
          <w:p w14:paraId="2DE6006F" w14:textId="7116D1F8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6BAB76C4" w14:textId="20587CEC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693" w:type="dxa"/>
            <w:shd w:val="clear" w:color="auto" w:fill="D5ED93"/>
          </w:tcPr>
          <w:p w14:paraId="6BAC43DF" w14:textId="5EC267FF" w:rsidR="00104AC3" w:rsidRPr="00081D97" w:rsidRDefault="00104AC3" w:rsidP="00104AC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2126" w:type="dxa"/>
            <w:shd w:val="clear" w:color="auto" w:fill="D5ED93"/>
          </w:tcPr>
          <w:p w14:paraId="4AB4A990" w14:textId="77777777" w:rsidR="00104AC3" w:rsidRPr="00081D97" w:rsidRDefault="00104AC3" w:rsidP="00104AC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04AC3" w:rsidRPr="00081D97" w14:paraId="0BC9C838" w14:textId="77777777" w:rsidTr="00917351">
        <w:tc>
          <w:tcPr>
            <w:tcW w:w="704" w:type="dxa"/>
            <w:shd w:val="clear" w:color="auto" w:fill="D5ED93"/>
          </w:tcPr>
          <w:p w14:paraId="32B44EC6" w14:textId="77777777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4A3EBFBF" w14:textId="2207BC68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644ED69B" w14:textId="77777777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5ED93"/>
          </w:tcPr>
          <w:p w14:paraId="3F8BD871" w14:textId="1381FB6D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72FB429C" w14:textId="5BB04FD4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693" w:type="dxa"/>
            <w:shd w:val="clear" w:color="auto" w:fill="D5ED93"/>
          </w:tcPr>
          <w:p w14:paraId="62725773" w14:textId="35836E9B" w:rsidR="00104AC3" w:rsidRPr="00081D97" w:rsidRDefault="00104AC3" w:rsidP="00104AC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2126" w:type="dxa"/>
            <w:shd w:val="clear" w:color="auto" w:fill="D5ED93"/>
          </w:tcPr>
          <w:p w14:paraId="5791B496" w14:textId="77777777" w:rsidR="00104AC3" w:rsidRPr="00081D97" w:rsidRDefault="00104AC3" w:rsidP="00104AC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04AC3" w:rsidRPr="00081D97" w14:paraId="7F7C22F7" w14:textId="77777777" w:rsidTr="00917351">
        <w:tc>
          <w:tcPr>
            <w:tcW w:w="704" w:type="dxa"/>
            <w:shd w:val="clear" w:color="auto" w:fill="D5ED93"/>
          </w:tcPr>
          <w:p w14:paraId="5712CB22" w14:textId="77777777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0707B970" w14:textId="4AB23DC4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4E61A83F" w14:textId="77777777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5ED93"/>
          </w:tcPr>
          <w:p w14:paraId="13805953" w14:textId="7C974076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3DEF6FDD" w14:textId="70E36198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693" w:type="dxa"/>
            <w:shd w:val="clear" w:color="auto" w:fill="D5ED93"/>
          </w:tcPr>
          <w:p w14:paraId="01D9BB15" w14:textId="25718481" w:rsidR="00104AC3" w:rsidRPr="00081D97" w:rsidRDefault="00104AC3" w:rsidP="00104AC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D5ED93"/>
          </w:tcPr>
          <w:p w14:paraId="18EAB706" w14:textId="77777777" w:rsidR="00104AC3" w:rsidRPr="00081D97" w:rsidRDefault="00104AC3" w:rsidP="00104AC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04AC3" w:rsidRPr="00081D97" w14:paraId="18966AE4" w14:textId="77777777" w:rsidTr="00917351">
        <w:tc>
          <w:tcPr>
            <w:tcW w:w="704" w:type="dxa"/>
            <w:shd w:val="clear" w:color="auto" w:fill="D5ED93"/>
          </w:tcPr>
          <w:p w14:paraId="09CBB9BE" w14:textId="7FA28BF1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559" w:type="dxa"/>
            <w:shd w:val="clear" w:color="auto" w:fill="D5ED93"/>
          </w:tcPr>
          <w:p w14:paraId="67A15A01" w14:textId="339E7DA6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7–11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sep</w:t>
            </w:r>
          </w:p>
        </w:tc>
        <w:tc>
          <w:tcPr>
            <w:tcW w:w="1418" w:type="dxa"/>
            <w:shd w:val="clear" w:color="auto" w:fill="D5ED93"/>
          </w:tcPr>
          <w:p w14:paraId="3406CA1B" w14:textId="2DCED31A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0" w:type="dxa"/>
            <w:shd w:val="clear" w:color="auto" w:fill="D5ED93"/>
          </w:tcPr>
          <w:p w14:paraId="03843D50" w14:textId="5190F417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0330CED4" w14:textId="67DA8344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693" w:type="dxa"/>
            <w:shd w:val="clear" w:color="auto" w:fill="D5ED93"/>
          </w:tcPr>
          <w:p w14:paraId="4E6B15DD" w14:textId="7C0CD795" w:rsidR="00104AC3" w:rsidRPr="00081D97" w:rsidRDefault="00104AC3" w:rsidP="00104AC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Vlot en vloeiend</w:t>
            </w:r>
          </w:p>
        </w:tc>
        <w:tc>
          <w:tcPr>
            <w:tcW w:w="2126" w:type="dxa"/>
            <w:shd w:val="clear" w:color="auto" w:fill="D5ED93"/>
          </w:tcPr>
          <w:p w14:paraId="7D32954B" w14:textId="77777777" w:rsidR="00104AC3" w:rsidRPr="00081D97" w:rsidRDefault="00104AC3" w:rsidP="00104AC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04AC3" w:rsidRPr="00081D97" w14:paraId="50B3378B" w14:textId="77777777" w:rsidTr="00917351">
        <w:tc>
          <w:tcPr>
            <w:tcW w:w="704" w:type="dxa"/>
            <w:shd w:val="clear" w:color="auto" w:fill="D5ED93"/>
          </w:tcPr>
          <w:p w14:paraId="5D8F5E0E" w14:textId="77777777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01825E3" w14:textId="697AB37D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19725766" w14:textId="77777777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5ED93"/>
          </w:tcPr>
          <w:p w14:paraId="528FA70A" w14:textId="40F0EEB2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6C08134E" w14:textId="7DFD8FCB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3" w:type="dxa"/>
            <w:shd w:val="clear" w:color="auto" w:fill="D5ED93"/>
          </w:tcPr>
          <w:p w14:paraId="112A4B3B" w14:textId="3BDA7E17" w:rsidR="00104AC3" w:rsidRPr="00081D97" w:rsidRDefault="00104AC3" w:rsidP="00104AC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D5ED93"/>
          </w:tcPr>
          <w:p w14:paraId="1E94E21D" w14:textId="77777777" w:rsidR="00104AC3" w:rsidRPr="00081D97" w:rsidRDefault="00104AC3" w:rsidP="00104AC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04AC3" w:rsidRPr="00081D97" w14:paraId="0A739364" w14:textId="77777777" w:rsidTr="00917351">
        <w:tc>
          <w:tcPr>
            <w:tcW w:w="704" w:type="dxa"/>
            <w:shd w:val="clear" w:color="auto" w:fill="D5ED93"/>
          </w:tcPr>
          <w:p w14:paraId="0666B481" w14:textId="77777777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2D2766A5" w14:textId="733C3601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5B99A11B" w14:textId="77777777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5ED93"/>
          </w:tcPr>
          <w:p w14:paraId="2FC6687E" w14:textId="7602026B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69A381E3" w14:textId="2AFA786A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3" w:type="dxa"/>
            <w:shd w:val="clear" w:color="auto" w:fill="D5ED93"/>
          </w:tcPr>
          <w:p w14:paraId="5A3148A8" w14:textId="689618CE" w:rsidR="00104AC3" w:rsidRPr="00081D97" w:rsidRDefault="00104AC3" w:rsidP="00104AC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2126" w:type="dxa"/>
            <w:shd w:val="clear" w:color="auto" w:fill="D5ED93"/>
          </w:tcPr>
          <w:p w14:paraId="2FBD4101" w14:textId="77777777" w:rsidR="00104AC3" w:rsidRPr="00081D97" w:rsidRDefault="00104AC3" w:rsidP="00104AC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04AC3" w:rsidRPr="00081D97" w14:paraId="088D8E0D" w14:textId="77777777" w:rsidTr="00917351">
        <w:tc>
          <w:tcPr>
            <w:tcW w:w="704" w:type="dxa"/>
            <w:shd w:val="clear" w:color="auto" w:fill="FDDEC7"/>
          </w:tcPr>
          <w:p w14:paraId="7226C9AA" w14:textId="5EF3AA6A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559" w:type="dxa"/>
            <w:shd w:val="clear" w:color="auto" w:fill="FDDEC7"/>
          </w:tcPr>
          <w:p w14:paraId="55137EA9" w14:textId="7FE05287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14–18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sep</w:t>
            </w:r>
          </w:p>
        </w:tc>
        <w:tc>
          <w:tcPr>
            <w:tcW w:w="1418" w:type="dxa"/>
            <w:shd w:val="clear" w:color="auto" w:fill="FDDEC7"/>
          </w:tcPr>
          <w:p w14:paraId="67EEF5A1" w14:textId="277567FC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shd w:val="clear" w:color="auto" w:fill="FDDEC7"/>
          </w:tcPr>
          <w:p w14:paraId="55521254" w14:textId="32155421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6" w:type="dxa"/>
            <w:shd w:val="clear" w:color="auto" w:fill="FDDEC7"/>
          </w:tcPr>
          <w:p w14:paraId="48960F7C" w14:textId="3A2BA609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3" w:type="dxa"/>
            <w:shd w:val="clear" w:color="auto" w:fill="FDDEC7"/>
          </w:tcPr>
          <w:p w14:paraId="17E0F27E" w14:textId="4B9BD576" w:rsidR="00104AC3" w:rsidRPr="00081D97" w:rsidRDefault="00104AC3" w:rsidP="00104AC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2126" w:type="dxa"/>
            <w:shd w:val="clear" w:color="auto" w:fill="FDDEC7"/>
          </w:tcPr>
          <w:p w14:paraId="2BC3908F" w14:textId="77777777" w:rsidR="00104AC3" w:rsidRPr="00081D97" w:rsidRDefault="00104AC3" w:rsidP="00104AC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04AC3" w:rsidRPr="00081D97" w14:paraId="7D37F664" w14:textId="77777777" w:rsidTr="00917351">
        <w:tc>
          <w:tcPr>
            <w:tcW w:w="704" w:type="dxa"/>
            <w:shd w:val="clear" w:color="auto" w:fill="FDDEC7"/>
          </w:tcPr>
          <w:p w14:paraId="398F42DE" w14:textId="77777777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480516B0" w14:textId="60AEEC1D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06444831" w14:textId="77777777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DDEC7"/>
          </w:tcPr>
          <w:p w14:paraId="049222A5" w14:textId="65C8B898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7547D92C" w14:textId="551E32FD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3" w:type="dxa"/>
            <w:shd w:val="clear" w:color="auto" w:fill="FDDEC7"/>
          </w:tcPr>
          <w:p w14:paraId="606F270C" w14:textId="765C0BB1" w:rsidR="00104AC3" w:rsidRPr="00081D97" w:rsidRDefault="00104AC3" w:rsidP="00104AC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2126" w:type="dxa"/>
            <w:shd w:val="clear" w:color="auto" w:fill="FDDEC7"/>
          </w:tcPr>
          <w:p w14:paraId="2339D89E" w14:textId="77777777" w:rsidR="00104AC3" w:rsidRPr="00081D97" w:rsidRDefault="00104AC3" w:rsidP="00104AC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04AC3" w:rsidRPr="00081D97" w14:paraId="088365AA" w14:textId="77777777" w:rsidTr="00917351">
        <w:tc>
          <w:tcPr>
            <w:tcW w:w="704" w:type="dxa"/>
            <w:shd w:val="clear" w:color="auto" w:fill="FDDEC7"/>
          </w:tcPr>
          <w:p w14:paraId="66F46817" w14:textId="77777777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494A2DAB" w14:textId="6F1B5CD7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3DC6E7DE" w14:textId="77777777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DDEC7"/>
          </w:tcPr>
          <w:p w14:paraId="12B9F4F6" w14:textId="605E9202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02F73585" w14:textId="6AC6F0F0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93" w:type="dxa"/>
            <w:shd w:val="clear" w:color="auto" w:fill="FDDEC7"/>
          </w:tcPr>
          <w:p w14:paraId="31923B7D" w14:textId="021245C5" w:rsidR="00104AC3" w:rsidRPr="00081D97" w:rsidRDefault="00104AC3" w:rsidP="00104AC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FDDEC7"/>
          </w:tcPr>
          <w:p w14:paraId="5200ECA5" w14:textId="77777777" w:rsidR="00104AC3" w:rsidRPr="00081D97" w:rsidRDefault="00104AC3" w:rsidP="00104AC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04AC3" w:rsidRPr="00081D97" w14:paraId="2DDEFE74" w14:textId="77777777" w:rsidTr="00917351">
        <w:tc>
          <w:tcPr>
            <w:tcW w:w="704" w:type="dxa"/>
            <w:shd w:val="clear" w:color="auto" w:fill="FDDEC7"/>
          </w:tcPr>
          <w:p w14:paraId="08D86568" w14:textId="15224465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559" w:type="dxa"/>
            <w:shd w:val="clear" w:color="auto" w:fill="FDDEC7"/>
          </w:tcPr>
          <w:p w14:paraId="70B70D4A" w14:textId="3742F775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21–25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sep</w:t>
            </w:r>
          </w:p>
        </w:tc>
        <w:tc>
          <w:tcPr>
            <w:tcW w:w="1418" w:type="dxa"/>
            <w:shd w:val="clear" w:color="auto" w:fill="FDDEC7"/>
          </w:tcPr>
          <w:p w14:paraId="3985B24D" w14:textId="3D034CC8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50" w:type="dxa"/>
            <w:shd w:val="clear" w:color="auto" w:fill="FDDEC7"/>
          </w:tcPr>
          <w:p w14:paraId="5916111B" w14:textId="27143B0F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3E9B308B" w14:textId="5885BE41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93" w:type="dxa"/>
            <w:shd w:val="clear" w:color="auto" w:fill="FDDEC7"/>
          </w:tcPr>
          <w:p w14:paraId="01F3C997" w14:textId="4BF42919" w:rsidR="00104AC3" w:rsidRPr="00081D97" w:rsidRDefault="00104AC3" w:rsidP="00104AC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Vlot en vloeiend</w:t>
            </w:r>
          </w:p>
        </w:tc>
        <w:tc>
          <w:tcPr>
            <w:tcW w:w="2126" w:type="dxa"/>
            <w:shd w:val="clear" w:color="auto" w:fill="FDDEC7"/>
          </w:tcPr>
          <w:p w14:paraId="008949C0" w14:textId="3A6D45F4" w:rsidR="00104AC3" w:rsidRPr="00081D97" w:rsidRDefault="00104AC3" w:rsidP="00104AC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04AC3" w:rsidRPr="00081D97" w14:paraId="1F83692B" w14:textId="77777777" w:rsidTr="00917351">
        <w:tc>
          <w:tcPr>
            <w:tcW w:w="704" w:type="dxa"/>
            <w:shd w:val="clear" w:color="auto" w:fill="FDDEC7"/>
          </w:tcPr>
          <w:p w14:paraId="5ED47F5A" w14:textId="77777777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192676E1" w14:textId="24B66D98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73AB42FE" w14:textId="77777777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DDEC7"/>
          </w:tcPr>
          <w:p w14:paraId="0C35FF64" w14:textId="4E2A6A3E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0E934F36" w14:textId="63DD2B9A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693" w:type="dxa"/>
            <w:shd w:val="clear" w:color="auto" w:fill="FDDEC7"/>
          </w:tcPr>
          <w:p w14:paraId="2C20CBDE" w14:textId="14D6F528" w:rsidR="00104AC3" w:rsidRPr="00081D97" w:rsidRDefault="00104AC3" w:rsidP="00104AC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FDDEC7"/>
          </w:tcPr>
          <w:p w14:paraId="0139BFE5" w14:textId="77777777" w:rsidR="00104AC3" w:rsidRPr="00081D97" w:rsidRDefault="00104AC3" w:rsidP="00104AC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04AC3" w:rsidRPr="00081D97" w14:paraId="494D82EC" w14:textId="77777777" w:rsidTr="00917351">
        <w:tc>
          <w:tcPr>
            <w:tcW w:w="704" w:type="dxa"/>
            <w:shd w:val="clear" w:color="auto" w:fill="FDDEC7"/>
          </w:tcPr>
          <w:p w14:paraId="0F665A36" w14:textId="77777777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49F8273" w14:textId="5BD1B332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565C5A25" w14:textId="77777777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DDEC7"/>
          </w:tcPr>
          <w:p w14:paraId="2FFB0FDD" w14:textId="4C3AA46A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4D9C63A1" w14:textId="146F086F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693" w:type="dxa"/>
            <w:shd w:val="clear" w:color="auto" w:fill="FDDEC7"/>
          </w:tcPr>
          <w:p w14:paraId="3A19EBEF" w14:textId="4B19780F" w:rsidR="00104AC3" w:rsidRPr="00081D97" w:rsidRDefault="00104AC3" w:rsidP="00104AC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2126" w:type="dxa"/>
            <w:shd w:val="clear" w:color="auto" w:fill="FDDEC7"/>
          </w:tcPr>
          <w:p w14:paraId="0F7CFEF4" w14:textId="77777777" w:rsidR="00104AC3" w:rsidRPr="00081D97" w:rsidRDefault="00104AC3" w:rsidP="00104AC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04AC3" w:rsidRPr="00081D97" w14:paraId="45B9A8AD" w14:textId="77777777" w:rsidTr="00917351">
        <w:tc>
          <w:tcPr>
            <w:tcW w:w="704" w:type="dxa"/>
            <w:shd w:val="clear" w:color="auto" w:fill="FDDEC7"/>
          </w:tcPr>
          <w:p w14:paraId="481A21A1" w14:textId="11B60C24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559" w:type="dxa"/>
            <w:shd w:val="clear" w:color="auto" w:fill="FDDEC7"/>
          </w:tcPr>
          <w:p w14:paraId="2D88FD66" w14:textId="61F969CD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sep–2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okt</w:t>
            </w:r>
          </w:p>
        </w:tc>
        <w:tc>
          <w:tcPr>
            <w:tcW w:w="1418" w:type="dxa"/>
            <w:shd w:val="clear" w:color="auto" w:fill="FDDEC7"/>
          </w:tcPr>
          <w:p w14:paraId="7B6DF8B5" w14:textId="3E9D104E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0" w:type="dxa"/>
            <w:shd w:val="clear" w:color="auto" w:fill="FDDEC7"/>
          </w:tcPr>
          <w:p w14:paraId="44EB42F9" w14:textId="00C252D3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107510D1" w14:textId="7A48C7E6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693" w:type="dxa"/>
            <w:shd w:val="clear" w:color="auto" w:fill="FDDEC7"/>
          </w:tcPr>
          <w:p w14:paraId="4ECA9CF9" w14:textId="3D77C5C7" w:rsidR="00104AC3" w:rsidRPr="00081D97" w:rsidRDefault="00104AC3" w:rsidP="00104AC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2126" w:type="dxa"/>
            <w:shd w:val="clear" w:color="auto" w:fill="FDDEC7"/>
          </w:tcPr>
          <w:p w14:paraId="4DF4DC71" w14:textId="77777777" w:rsidR="00104AC3" w:rsidRPr="00081D97" w:rsidRDefault="00104AC3" w:rsidP="00104AC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04AC3" w:rsidRPr="00081D97" w14:paraId="63C355D6" w14:textId="77777777" w:rsidTr="00917351">
        <w:tc>
          <w:tcPr>
            <w:tcW w:w="704" w:type="dxa"/>
            <w:shd w:val="clear" w:color="auto" w:fill="FDDEC7"/>
          </w:tcPr>
          <w:p w14:paraId="7E88D594" w14:textId="77777777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2767BB6" w14:textId="35982AD2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7674D326" w14:textId="77777777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DDEC7"/>
          </w:tcPr>
          <w:p w14:paraId="7AD5576E" w14:textId="39F013BD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65881643" w14:textId="7B751D6C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693" w:type="dxa"/>
            <w:shd w:val="clear" w:color="auto" w:fill="FDDEC7"/>
          </w:tcPr>
          <w:p w14:paraId="75D4A808" w14:textId="52564F20" w:rsidR="00104AC3" w:rsidRPr="00081D97" w:rsidRDefault="00104AC3" w:rsidP="00104AC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2126" w:type="dxa"/>
            <w:shd w:val="clear" w:color="auto" w:fill="FDDEC7"/>
          </w:tcPr>
          <w:p w14:paraId="7A3F26E0" w14:textId="77777777" w:rsidR="00104AC3" w:rsidRPr="00081D97" w:rsidRDefault="00104AC3" w:rsidP="00104AC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04AC3" w:rsidRPr="00081D97" w14:paraId="0B647C4A" w14:textId="77777777" w:rsidTr="00917351">
        <w:tc>
          <w:tcPr>
            <w:tcW w:w="704" w:type="dxa"/>
            <w:shd w:val="clear" w:color="auto" w:fill="FDDEC7"/>
          </w:tcPr>
          <w:p w14:paraId="57C0D353" w14:textId="77777777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1B77F62A" w14:textId="0C7B65D0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642B6905" w14:textId="77777777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DDEC7"/>
          </w:tcPr>
          <w:p w14:paraId="7068D4C2" w14:textId="4A31FE25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00B6FE8E" w14:textId="5FDA2ADB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693" w:type="dxa"/>
            <w:shd w:val="clear" w:color="auto" w:fill="FDDEC7"/>
          </w:tcPr>
          <w:p w14:paraId="2E978092" w14:textId="6D537D5A" w:rsidR="00104AC3" w:rsidRPr="00081D97" w:rsidRDefault="00104AC3" w:rsidP="00104AC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FDDEC7"/>
          </w:tcPr>
          <w:p w14:paraId="052C311B" w14:textId="77777777" w:rsidR="00104AC3" w:rsidRPr="00081D97" w:rsidRDefault="00104AC3" w:rsidP="00104AC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04AC3" w:rsidRPr="00081D97" w14:paraId="4823BF8E" w14:textId="77777777" w:rsidTr="00917351">
        <w:tc>
          <w:tcPr>
            <w:tcW w:w="704" w:type="dxa"/>
            <w:shd w:val="clear" w:color="auto" w:fill="FDDEC7"/>
          </w:tcPr>
          <w:p w14:paraId="465FD0BA" w14:textId="5A4A0EB4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1559" w:type="dxa"/>
            <w:shd w:val="clear" w:color="auto" w:fill="FDDEC7"/>
          </w:tcPr>
          <w:p w14:paraId="64D744FD" w14:textId="6770CA8A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5–9 okt</w:t>
            </w:r>
          </w:p>
        </w:tc>
        <w:tc>
          <w:tcPr>
            <w:tcW w:w="1418" w:type="dxa"/>
            <w:shd w:val="clear" w:color="auto" w:fill="FDDEC7"/>
          </w:tcPr>
          <w:p w14:paraId="317E7A73" w14:textId="180BE8FB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0" w:type="dxa"/>
            <w:shd w:val="clear" w:color="auto" w:fill="FDDEC7"/>
          </w:tcPr>
          <w:p w14:paraId="5C2C4DC4" w14:textId="7AEFB77E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2AB036B0" w14:textId="1B9FC1D3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693" w:type="dxa"/>
            <w:shd w:val="clear" w:color="auto" w:fill="FDDEC7"/>
          </w:tcPr>
          <w:p w14:paraId="31609BBC" w14:textId="2FECAF08" w:rsidR="00104AC3" w:rsidRPr="00081D97" w:rsidRDefault="00104AC3" w:rsidP="00104AC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Leestoets (Goed en vlot)</w:t>
            </w:r>
          </w:p>
        </w:tc>
        <w:tc>
          <w:tcPr>
            <w:tcW w:w="2126" w:type="dxa"/>
            <w:shd w:val="clear" w:color="auto" w:fill="FDDEC7"/>
          </w:tcPr>
          <w:p w14:paraId="62433A62" w14:textId="4F989F67" w:rsidR="00104AC3" w:rsidRPr="00C712FF" w:rsidRDefault="00104AC3" w:rsidP="00104AC3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 w:rsidRPr="00C712FF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Toetsweek</w:t>
            </w:r>
          </w:p>
        </w:tc>
      </w:tr>
      <w:tr w:rsidR="00104AC3" w:rsidRPr="00081D97" w14:paraId="6984B9E3" w14:textId="77777777" w:rsidTr="00917351">
        <w:tc>
          <w:tcPr>
            <w:tcW w:w="704" w:type="dxa"/>
            <w:shd w:val="clear" w:color="auto" w:fill="FDDEC7"/>
          </w:tcPr>
          <w:p w14:paraId="1E789164" w14:textId="77777777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126E64E6" w14:textId="375BFFE9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30218E8B" w14:textId="77777777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DDEC7"/>
          </w:tcPr>
          <w:p w14:paraId="12662CD0" w14:textId="595F45BF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74D1D185" w14:textId="7211AB35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3" w:type="dxa"/>
            <w:shd w:val="clear" w:color="auto" w:fill="FDDEC7"/>
          </w:tcPr>
          <w:p w14:paraId="66D761AF" w14:textId="391D7E30" w:rsidR="00104AC3" w:rsidRPr="00081D97" w:rsidRDefault="00104AC3" w:rsidP="00104AC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Woordtoets (Goed en vlot)</w:t>
            </w:r>
          </w:p>
        </w:tc>
        <w:tc>
          <w:tcPr>
            <w:tcW w:w="2126" w:type="dxa"/>
            <w:shd w:val="clear" w:color="auto" w:fill="FDDEC7"/>
          </w:tcPr>
          <w:p w14:paraId="6FCB68EA" w14:textId="77777777" w:rsidR="00104AC3" w:rsidRPr="00081D97" w:rsidRDefault="00104AC3" w:rsidP="00104AC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04AC3" w:rsidRPr="00081D97" w14:paraId="643F7B1E" w14:textId="77777777" w:rsidTr="00917351">
        <w:tc>
          <w:tcPr>
            <w:tcW w:w="704" w:type="dxa"/>
            <w:shd w:val="clear" w:color="auto" w:fill="FDDEC7"/>
          </w:tcPr>
          <w:p w14:paraId="23DC346D" w14:textId="77777777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51D3EFD8" w14:textId="42DB89BC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4AA51ECA" w14:textId="77777777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DDEC7"/>
          </w:tcPr>
          <w:p w14:paraId="3B9B05BF" w14:textId="37039CA9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45384C79" w14:textId="07E5285C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3" w:type="dxa"/>
            <w:shd w:val="clear" w:color="auto" w:fill="FDDEC7"/>
          </w:tcPr>
          <w:p w14:paraId="2D5A0F22" w14:textId="1E53FE94" w:rsidR="00104AC3" w:rsidRPr="00081D97" w:rsidRDefault="00104AC3" w:rsidP="00104AC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Vloeiend lezen</w:t>
            </w:r>
          </w:p>
        </w:tc>
        <w:tc>
          <w:tcPr>
            <w:tcW w:w="2126" w:type="dxa"/>
            <w:shd w:val="clear" w:color="auto" w:fill="FDDEC7"/>
          </w:tcPr>
          <w:p w14:paraId="730364D0" w14:textId="77777777" w:rsidR="00104AC3" w:rsidRPr="00081D97" w:rsidRDefault="00104AC3" w:rsidP="00104AC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04AC3" w:rsidRPr="00081D97" w14:paraId="328977B4" w14:textId="77777777" w:rsidTr="00917351">
        <w:tc>
          <w:tcPr>
            <w:tcW w:w="704" w:type="dxa"/>
            <w:shd w:val="clear" w:color="auto" w:fill="FDDEC7"/>
          </w:tcPr>
          <w:p w14:paraId="72631BF7" w14:textId="26E24FB6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5F34CC6A" w14:textId="2A58AC9A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0792D7C0" w14:textId="77777777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DDEC7"/>
          </w:tcPr>
          <w:p w14:paraId="276BA10A" w14:textId="209DC4EE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670DD0A0" w14:textId="7BAE2404" w:rsidR="00104AC3" w:rsidRPr="00081D97" w:rsidRDefault="00104AC3" w:rsidP="00104AC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93" w:type="dxa"/>
            <w:shd w:val="clear" w:color="auto" w:fill="FDDEC7"/>
          </w:tcPr>
          <w:p w14:paraId="3EDC0368" w14:textId="7AC7A709" w:rsidR="00104AC3" w:rsidRPr="00081D97" w:rsidRDefault="00104AC3" w:rsidP="00104AC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Begrijpend lezen</w:t>
            </w:r>
          </w:p>
        </w:tc>
        <w:tc>
          <w:tcPr>
            <w:tcW w:w="2126" w:type="dxa"/>
            <w:shd w:val="clear" w:color="auto" w:fill="FDDEC7"/>
          </w:tcPr>
          <w:p w14:paraId="197B8426" w14:textId="77777777" w:rsidR="00104AC3" w:rsidRPr="00081D97" w:rsidRDefault="00104AC3" w:rsidP="00104AC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309B6" w:rsidRPr="00081D97" w14:paraId="2152A82F" w14:textId="77777777" w:rsidTr="008E0A3E">
        <w:tc>
          <w:tcPr>
            <w:tcW w:w="704" w:type="dxa"/>
            <w:shd w:val="clear" w:color="auto" w:fill="FBF581"/>
          </w:tcPr>
          <w:p w14:paraId="5B01C1F3" w14:textId="7E145E73" w:rsidR="00A309B6" w:rsidRPr="00081D97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1559" w:type="dxa"/>
            <w:shd w:val="clear" w:color="auto" w:fill="FBF581"/>
          </w:tcPr>
          <w:p w14:paraId="6D7A76C5" w14:textId="6E785B15" w:rsidR="00A309B6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12–16 okt</w:t>
            </w:r>
          </w:p>
        </w:tc>
        <w:tc>
          <w:tcPr>
            <w:tcW w:w="1418" w:type="dxa"/>
            <w:shd w:val="clear" w:color="auto" w:fill="FBF581"/>
          </w:tcPr>
          <w:p w14:paraId="0E2B4833" w14:textId="6AACFD9E" w:rsidR="00A309B6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Herfstvakantie</w:t>
            </w:r>
          </w:p>
        </w:tc>
        <w:tc>
          <w:tcPr>
            <w:tcW w:w="850" w:type="dxa"/>
            <w:shd w:val="clear" w:color="auto" w:fill="FBF581"/>
          </w:tcPr>
          <w:p w14:paraId="2D7D7DE8" w14:textId="66626FFD" w:rsidR="00A309B6" w:rsidRPr="00081D97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4253FBA8" w14:textId="73357F52" w:rsidR="00A309B6" w:rsidRPr="00081D97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BF581"/>
          </w:tcPr>
          <w:p w14:paraId="2AEA35B9" w14:textId="6FFDB5D4" w:rsidR="00A309B6" w:rsidRDefault="00A309B6" w:rsidP="00A309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761BBDF0" w14:textId="77777777" w:rsidR="00A309B6" w:rsidRPr="00081D97" w:rsidRDefault="00A309B6" w:rsidP="00A309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309B6" w:rsidRPr="00081D97" w14:paraId="31952BFF" w14:textId="77777777" w:rsidTr="008E0A3E">
        <w:tc>
          <w:tcPr>
            <w:tcW w:w="704" w:type="dxa"/>
            <w:shd w:val="clear" w:color="auto" w:fill="FBF581"/>
          </w:tcPr>
          <w:p w14:paraId="1E94CF66" w14:textId="77777777" w:rsidR="00A309B6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4DE54675" w14:textId="77777777" w:rsidR="00A309B6" w:rsidRPr="000D2AC1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6FCCDE80" w14:textId="77777777" w:rsidR="00A309B6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BF581"/>
          </w:tcPr>
          <w:p w14:paraId="2180D933" w14:textId="77777777" w:rsidR="00A309B6" w:rsidRPr="00081D97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67194760" w14:textId="77777777" w:rsidR="00A309B6" w:rsidRPr="00081D97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BF581"/>
          </w:tcPr>
          <w:p w14:paraId="4FD42383" w14:textId="77777777" w:rsidR="00A309B6" w:rsidRDefault="00A309B6" w:rsidP="00A309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1863392D" w14:textId="77777777" w:rsidR="00A309B6" w:rsidRPr="00081D97" w:rsidRDefault="00A309B6" w:rsidP="00A309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309B6" w:rsidRPr="00081D97" w14:paraId="1E5EC99C" w14:textId="77777777" w:rsidTr="008E0A3E">
        <w:tc>
          <w:tcPr>
            <w:tcW w:w="704" w:type="dxa"/>
            <w:shd w:val="clear" w:color="auto" w:fill="FBF581"/>
          </w:tcPr>
          <w:p w14:paraId="3DAE81DC" w14:textId="77777777" w:rsidR="00A309B6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6AB8B4E7" w14:textId="77777777" w:rsidR="00A309B6" w:rsidRPr="000D2AC1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4B00F5E8" w14:textId="77777777" w:rsidR="00A309B6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BF581"/>
          </w:tcPr>
          <w:p w14:paraId="7EE6A603" w14:textId="77777777" w:rsidR="00A309B6" w:rsidRPr="00081D97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717BAE08" w14:textId="77777777" w:rsidR="00A309B6" w:rsidRPr="00081D97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BF581"/>
          </w:tcPr>
          <w:p w14:paraId="30D06D4E" w14:textId="77777777" w:rsidR="00A309B6" w:rsidRDefault="00A309B6" w:rsidP="00A309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46FE21AD" w14:textId="77777777" w:rsidR="00A309B6" w:rsidRPr="00081D97" w:rsidRDefault="00A309B6" w:rsidP="00A309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309B6" w:rsidRPr="00081D97" w14:paraId="59BB7015" w14:textId="77777777" w:rsidTr="008E0A3E">
        <w:tc>
          <w:tcPr>
            <w:tcW w:w="704" w:type="dxa"/>
            <w:shd w:val="clear" w:color="auto" w:fill="FBF581"/>
          </w:tcPr>
          <w:p w14:paraId="2BC90537" w14:textId="16F327CD" w:rsidR="00A309B6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59D9CF45" w14:textId="4AED917C" w:rsidR="00A309B6" w:rsidRPr="000D2AC1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13F15E10" w14:textId="77777777" w:rsidR="00A309B6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BF581"/>
          </w:tcPr>
          <w:p w14:paraId="2DB2570B" w14:textId="77777777" w:rsidR="00A309B6" w:rsidRPr="00081D97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2DC2028F" w14:textId="77777777" w:rsidR="00A309B6" w:rsidRPr="00081D97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BF581"/>
          </w:tcPr>
          <w:p w14:paraId="06E8FF52" w14:textId="77777777" w:rsidR="00A309B6" w:rsidRDefault="00A309B6" w:rsidP="00A309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33979853" w14:textId="77777777" w:rsidR="00A309B6" w:rsidRPr="00081D97" w:rsidRDefault="00A309B6" w:rsidP="00A309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309B6" w:rsidRPr="00081D97" w14:paraId="03F3BE0C" w14:textId="77777777" w:rsidTr="00FB46CF">
        <w:tc>
          <w:tcPr>
            <w:tcW w:w="704" w:type="dxa"/>
            <w:shd w:val="clear" w:color="auto" w:fill="E1D8EC"/>
          </w:tcPr>
          <w:p w14:paraId="4724F9D1" w14:textId="4820A842" w:rsidR="00A309B6" w:rsidRPr="00081D97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1559" w:type="dxa"/>
            <w:shd w:val="clear" w:color="auto" w:fill="E1D8EC"/>
          </w:tcPr>
          <w:p w14:paraId="70908EDB" w14:textId="27E3C7FE" w:rsidR="00A309B6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23</w:t>
            </w: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okt</w:t>
            </w:r>
          </w:p>
        </w:tc>
        <w:tc>
          <w:tcPr>
            <w:tcW w:w="1418" w:type="dxa"/>
            <w:shd w:val="clear" w:color="auto" w:fill="E1D8EC"/>
          </w:tcPr>
          <w:p w14:paraId="74C54FC8" w14:textId="461FCA81" w:rsidR="00A309B6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0" w:type="dxa"/>
            <w:shd w:val="clear" w:color="auto" w:fill="E1D8EC"/>
          </w:tcPr>
          <w:p w14:paraId="50929EF8" w14:textId="3880361C" w:rsidR="00A309B6" w:rsidRPr="00081D97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6" w:type="dxa"/>
            <w:shd w:val="clear" w:color="auto" w:fill="E1D8EC"/>
          </w:tcPr>
          <w:p w14:paraId="23E97EEA" w14:textId="29A8B2A2" w:rsidR="00A309B6" w:rsidRPr="00081D97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3" w:type="dxa"/>
            <w:shd w:val="clear" w:color="auto" w:fill="E1D8EC"/>
          </w:tcPr>
          <w:p w14:paraId="4FB6A349" w14:textId="47D9AEE4" w:rsidR="00A309B6" w:rsidRDefault="00A309B6" w:rsidP="00A309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2126" w:type="dxa"/>
            <w:shd w:val="clear" w:color="auto" w:fill="E1D8EC"/>
          </w:tcPr>
          <w:p w14:paraId="2CA2FDEA" w14:textId="5E69A61B" w:rsidR="00A309B6" w:rsidRPr="00081D97" w:rsidRDefault="00A309B6" w:rsidP="00A309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309B6" w:rsidRPr="00081D97" w14:paraId="37D0C225" w14:textId="77777777" w:rsidTr="00FB46CF">
        <w:tc>
          <w:tcPr>
            <w:tcW w:w="704" w:type="dxa"/>
            <w:shd w:val="clear" w:color="auto" w:fill="E1D8EC"/>
          </w:tcPr>
          <w:p w14:paraId="2BDCE80D" w14:textId="77777777" w:rsidR="00A309B6" w:rsidRPr="00081D97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4BF159C" w14:textId="2B994A8F" w:rsidR="00A309B6" w:rsidRPr="00081D97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41ACE82D" w14:textId="77777777" w:rsidR="00A309B6" w:rsidRPr="00081D97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2153CC68" w14:textId="0794D648" w:rsidR="00A309B6" w:rsidRPr="00081D97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26D58541" w14:textId="051749F5" w:rsidR="00A309B6" w:rsidRPr="00081D97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3" w:type="dxa"/>
            <w:shd w:val="clear" w:color="auto" w:fill="E1D8EC"/>
          </w:tcPr>
          <w:p w14:paraId="24D36702" w14:textId="697CE969" w:rsidR="00A309B6" w:rsidRPr="00081D97" w:rsidRDefault="00A309B6" w:rsidP="00A309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2126" w:type="dxa"/>
            <w:shd w:val="clear" w:color="auto" w:fill="E1D8EC"/>
          </w:tcPr>
          <w:p w14:paraId="5D238C78" w14:textId="161634D9" w:rsidR="00A309B6" w:rsidRPr="00081D97" w:rsidRDefault="00A309B6" w:rsidP="00A309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309B6" w:rsidRPr="00081D97" w14:paraId="7EDAFDE3" w14:textId="77777777" w:rsidTr="00FB46CF">
        <w:tc>
          <w:tcPr>
            <w:tcW w:w="704" w:type="dxa"/>
            <w:shd w:val="clear" w:color="auto" w:fill="E1D8EC"/>
          </w:tcPr>
          <w:p w14:paraId="5EB4C428" w14:textId="77777777" w:rsidR="00A309B6" w:rsidRPr="00081D97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7D60DA5" w14:textId="32CE2A3D" w:rsidR="00A309B6" w:rsidRPr="00081D97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49D647FC" w14:textId="77777777" w:rsidR="00A309B6" w:rsidRPr="00081D97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3C946E9B" w14:textId="4706CBB3" w:rsidR="00A309B6" w:rsidRPr="00081D97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256404E8" w14:textId="78133DD4" w:rsidR="00A309B6" w:rsidRPr="00081D97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93" w:type="dxa"/>
            <w:shd w:val="clear" w:color="auto" w:fill="E1D8EC"/>
          </w:tcPr>
          <w:p w14:paraId="35F79E5D" w14:textId="1537E24F" w:rsidR="00A309B6" w:rsidRPr="00081D97" w:rsidRDefault="00A309B6" w:rsidP="00A309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E1D8EC"/>
          </w:tcPr>
          <w:p w14:paraId="77833025" w14:textId="6CF636E8" w:rsidR="00A309B6" w:rsidRPr="00081D97" w:rsidRDefault="00A309B6" w:rsidP="00A309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309B6" w:rsidRPr="00081D97" w14:paraId="2C68B7B2" w14:textId="77777777" w:rsidTr="00917351">
        <w:tc>
          <w:tcPr>
            <w:tcW w:w="704" w:type="dxa"/>
            <w:shd w:val="clear" w:color="auto" w:fill="E1D8EC"/>
          </w:tcPr>
          <w:p w14:paraId="25EBA78C" w14:textId="762786DC" w:rsidR="00A309B6" w:rsidRPr="00081D97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59" w:type="dxa"/>
            <w:shd w:val="clear" w:color="auto" w:fill="E1D8EC"/>
          </w:tcPr>
          <w:p w14:paraId="5C87761B" w14:textId="39D8B364" w:rsidR="00A309B6" w:rsidRPr="00081D97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26–30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okt</w:t>
            </w:r>
          </w:p>
        </w:tc>
        <w:tc>
          <w:tcPr>
            <w:tcW w:w="1418" w:type="dxa"/>
            <w:shd w:val="clear" w:color="auto" w:fill="E1D8EC"/>
          </w:tcPr>
          <w:p w14:paraId="53CAD841" w14:textId="14E2C7FA" w:rsidR="00A309B6" w:rsidRPr="00081D97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0" w:type="dxa"/>
            <w:shd w:val="clear" w:color="auto" w:fill="E1D8EC"/>
          </w:tcPr>
          <w:p w14:paraId="27D7056A" w14:textId="007BE49B" w:rsidR="00A309B6" w:rsidRPr="00081D97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7EF77823" w14:textId="1BF1A095" w:rsidR="00A309B6" w:rsidRPr="00081D97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93" w:type="dxa"/>
            <w:shd w:val="clear" w:color="auto" w:fill="E1D8EC"/>
          </w:tcPr>
          <w:p w14:paraId="141D2DC6" w14:textId="1FAA2A3B" w:rsidR="00A309B6" w:rsidRPr="00081D97" w:rsidRDefault="00A309B6" w:rsidP="00A309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Vlot en vloeiend</w:t>
            </w:r>
          </w:p>
        </w:tc>
        <w:tc>
          <w:tcPr>
            <w:tcW w:w="2126" w:type="dxa"/>
            <w:shd w:val="clear" w:color="auto" w:fill="E1D8EC"/>
          </w:tcPr>
          <w:p w14:paraId="3E71BCE7" w14:textId="77777777" w:rsidR="00A309B6" w:rsidRPr="00081D97" w:rsidRDefault="00A309B6" w:rsidP="00A309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309B6" w:rsidRPr="00081D97" w14:paraId="7E5D3099" w14:textId="77777777" w:rsidTr="00917351">
        <w:tc>
          <w:tcPr>
            <w:tcW w:w="704" w:type="dxa"/>
            <w:shd w:val="clear" w:color="auto" w:fill="E1D8EC"/>
          </w:tcPr>
          <w:p w14:paraId="485BEFF8" w14:textId="77777777" w:rsidR="00A309B6" w:rsidRPr="00081D97" w:rsidRDefault="00A309B6" w:rsidP="00A309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0A11E1CD" w14:textId="4379BED3" w:rsidR="00A309B6" w:rsidRPr="00081D97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6B102DBE" w14:textId="77777777" w:rsidR="00A309B6" w:rsidRPr="00081D97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66B7BBAC" w14:textId="002EA2B8" w:rsidR="00A309B6" w:rsidRPr="00081D97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31A793D2" w14:textId="5E22D274" w:rsidR="00A309B6" w:rsidRPr="00081D97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693" w:type="dxa"/>
            <w:shd w:val="clear" w:color="auto" w:fill="E1D8EC"/>
          </w:tcPr>
          <w:p w14:paraId="6DA22D7B" w14:textId="78F08EBE" w:rsidR="00A309B6" w:rsidRPr="00081D97" w:rsidRDefault="00A309B6" w:rsidP="00A309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E1D8EC"/>
          </w:tcPr>
          <w:p w14:paraId="01B7AC64" w14:textId="77777777" w:rsidR="00A309B6" w:rsidRPr="00081D97" w:rsidRDefault="00A309B6" w:rsidP="00A309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309B6" w:rsidRPr="00081D97" w14:paraId="020E9CE6" w14:textId="77777777" w:rsidTr="00917351">
        <w:trPr>
          <w:trHeight w:val="45"/>
        </w:trPr>
        <w:tc>
          <w:tcPr>
            <w:tcW w:w="704" w:type="dxa"/>
            <w:shd w:val="clear" w:color="auto" w:fill="E1D8EC"/>
          </w:tcPr>
          <w:p w14:paraId="581E473B" w14:textId="77777777" w:rsidR="00A309B6" w:rsidRPr="00081D97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1C9F97B3" w14:textId="309A8E74" w:rsidR="00A309B6" w:rsidRPr="00081D97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318B6BC5" w14:textId="77777777" w:rsidR="00A309B6" w:rsidRPr="00081D97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4CB231D1" w14:textId="182512C3" w:rsidR="00A309B6" w:rsidRPr="00081D97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6B2E032D" w14:textId="3FA110BA" w:rsidR="00A309B6" w:rsidRPr="00081D97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693" w:type="dxa"/>
            <w:shd w:val="clear" w:color="auto" w:fill="E1D8EC"/>
          </w:tcPr>
          <w:p w14:paraId="3C0D11A4" w14:textId="210B733C" w:rsidR="00A309B6" w:rsidRPr="00081D97" w:rsidRDefault="00A309B6" w:rsidP="00A309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2126" w:type="dxa"/>
            <w:shd w:val="clear" w:color="auto" w:fill="E1D8EC"/>
          </w:tcPr>
          <w:p w14:paraId="5C6AA37B" w14:textId="77777777" w:rsidR="00A309B6" w:rsidRPr="00081D97" w:rsidRDefault="00A309B6" w:rsidP="00A309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309B6" w:rsidRPr="00081D97" w14:paraId="0B75D1F0" w14:textId="77777777" w:rsidTr="00917351">
        <w:tc>
          <w:tcPr>
            <w:tcW w:w="704" w:type="dxa"/>
            <w:shd w:val="clear" w:color="auto" w:fill="E1D8EC"/>
          </w:tcPr>
          <w:p w14:paraId="1C14B6ED" w14:textId="0945778C" w:rsidR="00A309B6" w:rsidRPr="00081D97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59" w:type="dxa"/>
            <w:shd w:val="clear" w:color="auto" w:fill="E1D8EC"/>
          </w:tcPr>
          <w:p w14:paraId="61BA6E73" w14:textId="517AE3CC" w:rsidR="00A309B6" w:rsidRPr="00081D97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2–6 nov</w:t>
            </w:r>
          </w:p>
        </w:tc>
        <w:tc>
          <w:tcPr>
            <w:tcW w:w="1418" w:type="dxa"/>
            <w:shd w:val="clear" w:color="auto" w:fill="E1D8EC"/>
          </w:tcPr>
          <w:p w14:paraId="482C0F23" w14:textId="0F4222EC" w:rsidR="00A309B6" w:rsidRPr="00081D97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0" w:type="dxa"/>
            <w:shd w:val="clear" w:color="auto" w:fill="E1D8EC"/>
          </w:tcPr>
          <w:p w14:paraId="5D4D97FE" w14:textId="78EF67B8" w:rsidR="00A309B6" w:rsidRPr="00081D97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04CCC2CB" w14:textId="4F507919" w:rsidR="00A309B6" w:rsidRPr="00081D97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693" w:type="dxa"/>
            <w:shd w:val="clear" w:color="auto" w:fill="E1D8EC"/>
          </w:tcPr>
          <w:p w14:paraId="0F3DE709" w14:textId="5D4285AD" w:rsidR="00A309B6" w:rsidRPr="00081D97" w:rsidRDefault="00A309B6" w:rsidP="00A309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2126" w:type="dxa"/>
            <w:shd w:val="clear" w:color="auto" w:fill="E1D8EC"/>
          </w:tcPr>
          <w:p w14:paraId="54D506E1" w14:textId="6EE69974" w:rsidR="00A309B6" w:rsidRPr="00081D97" w:rsidRDefault="00A309B6" w:rsidP="00A309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309B6" w:rsidRPr="00081D97" w14:paraId="6013706A" w14:textId="77777777" w:rsidTr="00917351">
        <w:tc>
          <w:tcPr>
            <w:tcW w:w="704" w:type="dxa"/>
            <w:shd w:val="clear" w:color="auto" w:fill="E1D8EC"/>
          </w:tcPr>
          <w:p w14:paraId="4203A2C1" w14:textId="77777777" w:rsidR="00A309B6" w:rsidRPr="00081D97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2087934B" w14:textId="59ED7729" w:rsidR="00A309B6" w:rsidRPr="00081D97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0C2A5B2C" w14:textId="77777777" w:rsidR="00A309B6" w:rsidRPr="00081D97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4FF85FEE" w14:textId="136AF25C" w:rsidR="00A309B6" w:rsidRPr="00081D97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0685091A" w14:textId="5C0F36A1" w:rsidR="00A309B6" w:rsidRPr="00081D97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693" w:type="dxa"/>
            <w:shd w:val="clear" w:color="auto" w:fill="E1D8EC"/>
          </w:tcPr>
          <w:p w14:paraId="74B80EB4" w14:textId="4EAFB732" w:rsidR="00A309B6" w:rsidRPr="00081D97" w:rsidRDefault="00A309B6" w:rsidP="00A309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2126" w:type="dxa"/>
            <w:shd w:val="clear" w:color="auto" w:fill="E1D8EC"/>
          </w:tcPr>
          <w:p w14:paraId="54190CF8" w14:textId="77777777" w:rsidR="00A309B6" w:rsidRPr="00081D97" w:rsidRDefault="00A309B6" w:rsidP="00A309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309B6" w:rsidRPr="00081D97" w14:paraId="3CDFF48A" w14:textId="77777777" w:rsidTr="00917351">
        <w:tc>
          <w:tcPr>
            <w:tcW w:w="704" w:type="dxa"/>
            <w:shd w:val="clear" w:color="auto" w:fill="E1D8EC"/>
          </w:tcPr>
          <w:p w14:paraId="64CC890B" w14:textId="77777777" w:rsidR="00A309B6" w:rsidRPr="00081D97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15B2527A" w14:textId="060142BB" w:rsidR="00A309B6" w:rsidRPr="00081D97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7512BFE0" w14:textId="77777777" w:rsidR="00A309B6" w:rsidRPr="00081D97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6B57DEFF" w14:textId="08E07849" w:rsidR="00A309B6" w:rsidRPr="00081D97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2512C8C3" w14:textId="4613EAE8" w:rsidR="00A309B6" w:rsidRPr="00081D97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693" w:type="dxa"/>
            <w:shd w:val="clear" w:color="auto" w:fill="E1D8EC"/>
          </w:tcPr>
          <w:p w14:paraId="6463B1DA" w14:textId="052795C9" w:rsidR="00A309B6" w:rsidRPr="00081D97" w:rsidRDefault="00A309B6" w:rsidP="00A309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E1D8EC"/>
          </w:tcPr>
          <w:p w14:paraId="5FAAF759" w14:textId="77777777" w:rsidR="00A309B6" w:rsidRPr="00081D97" w:rsidRDefault="00A309B6" w:rsidP="00A309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309B6" w:rsidRPr="00081D97" w14:paraId="27E6FB78" w14:textId="77777777" w:rsidTr="00917351">
        <w:tc>
          <w:tcPr>
            <w:tcW w:w="704" w:type="dxa"/>
            <w:shd w:val="clear" w:color="auto" w:fill="E1D8EC"/>
          </w:tcPr>
          <w:p w14:paraId="41D3D94F" w14:textId="7F7B8CF3" w:rsidR="00A309B6" w:rsidRPr="00081D97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59" w:type="dxa"/>
            <w:shd w:val="clear" w:color="auto" w:fill="E1D8EC"/>
          </w:tcPr>
          <w:p w14:paraId="77449545" w14:textId="13CFB292" w:rsidR="00A309B6" w:rsidRPr="00081D97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9–13 nov</w:t>
            </w:r>
          </w:p>
        </w:tc>
        <w:tc>
          <w:tcPr>
            <w:tcW w:w="1418" w:type="dxa"/>
            <w:shd w:val="clear" w:color="auto" w:fill="E1D8EC"/>
          </w:tcPr>
          <w:p w14:paraId="1D1F75A6" w14:textId="7918A156" w:rsidR="00A309B6" w:rsidRPr="00081D97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E1D8EC"/>
          </w:tcPr>
          <w:p w14:paraId="5AF12543" w14:textId="67AD9D22" w:rsidR="00A309B6" w:rsidRPr="00081D97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702F71E0" w14:textId="5AA9E8C7" w:rsidR="00A309B6" w:rsidRPr="00081D97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693" w:type="dxa"/>
            <w:shd w:val="clear" w:color="auto" w:fill="E1D8EC"/>
          </w:tcPr>
          <w:p w14:paraId="4B8BD031" w14:textId="4354134D" w:rsidR="00A309B6" w:rsidRPr="00081D97" w:rsidRDefault="00A309B6" w:rsidP="00A309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Vlot en vloeiend</w:t>
            </w:r>
          </w:p>
        </w:tc>
        <w:tc>
          <w:tcPr>
            <w:tcW w:w="2126" w:type="dxa"/>
            <w:shd w:val="clear" w:color="auto" w:fill="E1D8EC"/>
          </w:tcPr>
          <w:p w14:paraId="4DBEB307" w14:textId="73353B82" w:rsidR="00A309B6" w:rsidRPr="00081D97" w:rsidRDefault="00A309B6" w:rsidP="00A309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309B6" w:rsidRPr="00081D97" w14:paraId="2AF2A25F" w14:textId="77777777" w:rsidTr="00917351">
        <w:tc>
          <w:tcPr>
            <w:tcW w:w="704" w:type="dxa"/>
            <w:shd w:val="clear" w:color="auto" w:fill="E1D8EC"/>
          </w:tcPr>
          <w:p w14:paraId="634A01F5" w14:textId="77777777" w:rsidR="00A309B6" w:rsidRPr="00081D97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293A0C44" w14:textId="5676E955" w:rsidR="00A309B6" w:rsidRPr="00081D97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32F554A3" w14:textId="77777777" w:rsidR="00A309B6" w:rsidRPr="00081D97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08BCB315" w14:textId="0A720815" w:rsidR="00A309B6" w:rsidRPr="00081D97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4A2ED324" w14:textId="0B75583A" w:rsidR="00A309B6" w:rsidRPr="00081D97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3" w:type="dxa"/>
            <w:shd w:val="clear" w:color="auto" w:fill="E1D8EC"/>
          </w:tcPr>
          <w:p w14:paraId="65A5E1FD" w14:textId="2FC66816" w:rsidR="00A309B6" w:rsidRPr="00081D97" w:rsidRDefault="00A309B6" w:rsidP="00A309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E1D8EC"/>
          </w:tcPr>
          <w:p w14:paraId="27DB810D" w14:textId="77777777" w:rsidR="00A309B6" w:rsidRPr="00081D97" w:rsidRDefault="00A309B6" w:rsidP="00A309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309B6" w:rsidRPr="00081D97" w14:paraId="3C525C3D" w14:textId="77777777" w:rsidTr="00917351">
        <w:tc>
          <w:tcPr>
            <w:tcW w:w="704" w:type="dxa"/>
            <w:shd w:val="clear" w:color="auto" w:fill="E1D8EC"/>
          </w:tcPr>
          <w:p w14:paraId="394BD766" w14:textId="77777777" w:rsidR="00A309B6" w:rsidRPr="00081D97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2D93496F" w14:textId="2AE23EB7" w:rsidR="00A309B6" w:rsidRPr="00081D97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0674F7F3" w14:textId="77777777" w:rsidR="00A309B6" w:rsidRPr="00081D97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5058E9D6" w14:textId="53ACC23A" w:rsidR="00A309B6" w:rsidRPr="00081D97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7E0F984C" w14:textId="6993E49D" w:rsidR="00A309B6" w:rsidRPr="00081D97" w:rsidRDefault="00A309B6" w:rsidP="00A309B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3" w:type="dxa"/>
            <w:shd w:val="clear" w:color="auto" w:fill="E1D8EC"/>
          </w:tcPr>
          <w:p w14:paraId="744AADAC" w14:textId="69B645F5" w:rsidR="00A309B6" w:rsidRPr="00081D97" w:rsidRDefault="00A309B6" w:rsidP="00A309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2126" w:type="dxa"/>
            <w:shd w:val="clear" w:color="auto" w:fill="E1D8EC"/>
          </w:tcPr>
          <w:p w14:paraId="6FF59B43" w14:textId="77777777" w:rsidR="00A309B6" w:rsidRPr="00081D97" w:rsidRDefault="00A309B6" w:rsidP="00A309B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C5308" w:rsidRPr="00081D97" w14:paraId="6B8A3436" w14:textId="77777777" w:rsidTr="00FB46CF">
        <w:tc>
          <w:tcPr>
            <w:tcW w:w="704" w:type="dxa"/>
            <w:shd w:val="clear" w:color="auto" w:fill="D1F0FF"/>
          </w:tcPr>
          <w:p w14:paraId="2AB142F5" w14:textId="4EA31767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559" w:type="dxa"/>
            <w:shd w:val="clear" w:color="auto" w:fill="D1F0FF"/>
          </w:tcPr>
          <w:p w14:paraId="6D628179" w14:textId="7991033C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16–20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nov</w:t>
            </w:r>
          </w:p>
        </w:tc>
        <w:tc>
          <w:tcPr>
            <w:tcW w:w="1418" w:type="dxa"/>
            <w:shd w:val="clear" w:color="auto" w:fill="D1F0FF"/>
          </w:tcPr>
          <w:p w14:paraId="770E024E" w14:textId="154E5AEA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shd w:val="clear" w:color="auto" w:fill="D1F0FF"/>
          </w:tcPr>
          <w:p w14:paraId="6F7B5435" w14:textId="635EC4C4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26" w:type="dxa"/>
            <w:shd w:val="clear" w:color="auto" w:fill="D1F0FF"/>
          </w:tcPr>
          <w:p w14:paraId="695A686B" w14:textId="45AF8DB6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3" w:type="dxa"/>
            <w:shd w:val="clear" w:color="auto" w:fill="D1F0FF"/>
          </w:tcPr>
          <w:p w14:paraId="4E040DA2" w14:textId="7ADC5847" w:rsidR="002C5308" w:rsidRPr="00081D97" w:rsidRDefault="002C5308" w:rsidP="002C530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2126" w:type="dxa"/>
            <w:shd w:val="clear" w:color="auto" w:fill="D1F0FF"/>
          </w:tcPr>
          <w:p w14:paraId="0C8BD580" w14:textId="39B301CB" w:rsidR="002C5308" w:rsidRPr="00081D97" w:rsidRDefault="002C5308" w:rsidP="002C530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C5308" w:rsidRPr="00081D97" w14:paraId="418ECC03" w14:textId="77777777" w:rsidTr="00FB46CF">
        <w:tc>
          <w:tcPr>
            <w:tcW w:w="704" w:type="dxa"/>
            <w:shd w:val="clear" w:color="auto" w:fill="D1F0FF"/>
          </w:tcPr>
          <w:p w14:paraId="3001FBF8" w14:textId="77777777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572C38C7" w14:textId="59CD7A78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568B0268" w14:textId="77777777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1F0FF"/>
          </w:tcPr>
          <w:p w14:paraId="2DE84100" w14:textId="0E5C7147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42126216" w14:textId="7233A1D6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3" w:type="dxa"/>
            <w:shd w:val="clear" w:color="auto" w:fill="D1F0FF"/>
          </w:tcPr>
          <w:p w14:paraId="634902F8" w14:textId="41D48D4C" w:rsidR="002C5308" w:rsidRPr="00081D97" w:rsidRDefault="002C5308" w:rsidP="002C530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2126" w:type="dxa"/>
            <w:shd w:val="clear" w:color="auto" w:fill="D1F0FF"/>
          </w:tcPr>
          <w:p w14:paraId="0303BDA3" w14:textId="77777777" w:rsidR="002C5308" w:rsidRPr="00081D97" w:rsidRDefault="002C5308" w:rsidP="002C530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C5308" w:rsidRPr="00081D97" w14:paraId="2C5D0A3C" w14:textId="77777777" w:rsidTr="00FB46CF">
        <w:tc>
          <w:tcPr>
            <w:tcW w:w="704" w:type="dxa"/>
            <w:shd w:val="clear" w:color="auto" w:fill="D1F0FF"/>
          </w:tcPr>
          <w:p w14:paraId="1E3578F8" w14:textId="77777777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046E7F77" w14:textId="3AE0367E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1E1CA2A4" w14:textId="77777777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1F0FF"/>
          </w:tcPr>
          <w:p w14:paraId="4B984013" w14:textId="0B727A9A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2ADEF238" w14:textId="123D6E82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93" w:type="dxa"/>
            <w:shd w:val="clear" w:color="auto" w:fill="D1F0FF"/>
          </w:tcPr>
          <w:p w14:paraId="65EC84D1" w14:textId="59C53928" w:rsidR="002C5308" w:rsidRPr="00081D97" w:rsidRDefault="002C5308" w:rsidP="002C530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D1F0FF"/>
          </w:tcPr>
          <w:p w14:paraId="3DB037E4" w14:textId="77777777" w:rsidR="002C5308" w:rsidRPr="00081D97" w:rsidRDefault="002C5308" w:rsidP="002C530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C5308" w:rsidRPr="00081D97" w14:paraId="29924C22" w14:textId="77777777" w:rsidTr="00917351">
        <w:tc>
          <w:tcPr>
            <w:tcW w:w="704" w:type="dxa"/>
            <w:shd w:val="clear" w:color="auto" w:fill="D1F0FF"/>
          </w:tcPr>
          <w:p w14:paraId="417DB984" w14:textId="754C0D42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559" w:type="dxa"/>
            <w:shd w:val="clear" w:color="auto" w:fill="D1F0FF"/>
          </w:tcPr>
          <w:p w14:paraId="0F42CFE7" w14:textId="4801F140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23–27 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nov</w:t>
            </w:r>
          </w:p>
        </w:tc>
        <w:tc>
          <w:tcPr>
            <w:tcW w:w="1418" w:type="dxa"/>
            <w:shd w:val="clear" w:color="auto" w:fill="D1F0FF"/>
          </w:tcPr>
          <w:p w14:paraId="112E8752" w14:textId="1903CAC6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850" w:type="dxa"/>
            <w:shd w:val="clear" w:color="auto" w:fill="D1F0FF"/>
          </w:tcPr>
          <w:p w14:paraId="410A0352" w14:textId="4EC5E11A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382E32E9" w14:textId="7E2E9BC1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93" w:type="dxa"/>
            <w:shd w:val="clear" w:color="auto" w:fill="D1F0FF"/>
          </w:tcPr>
          <w:p w14:paraId="1833D78C" w14:textId="5D1A2E5A" w:rsidR="002C5308" w:rsidRPr="00081D97" w:rsidRDefault="002C5308" w:rsidP="002C530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Vlot en vloeiend</w:t>
            </w:r>
          </w:p>
        </w:tc>
        <w:tc>
          <w:tcPr>
            <w:tcW w:w="2126" w:type="dxa"/>
            <w:shd w:val="clear" w:color="auto" w:fill="D1F0FF"/>
          </w:tcPr>
          <w:p w14:paraId="17E0E3DD" w14:textId="4F61C855" w:rsidR="002C5308" w:rsidRPr="00081D97" w:rsidRDefault="002C5308" w:rsidP="002C530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C5308" w:rsidRPr="00081D97" w14:paraId="7F93587F" w14:textId="77777777" w:rsidTr="00917351">
        <w:tc>
          <w:tcPr>
            <w:tcW w:w="704" w:type="dxa"/>
            <w:shd w:val="clear" w:color="auto" w:fill="D1F0FF"/>
          </w:tcPr>
          <w:p w14:paraId="6C7F8CB1" w14:textId="77777777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7445420E" w14:textId="22DB427D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200418AF" w14:textId="77777777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1F0FF"/>
          </w:tcPr>
          <w:p w14:paraId="5833C651" w14:textId="650CEC18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554BFBF9" w14:textId="50711A9F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693" w:type="dxa"/>
            <w:shd w:val="clear" w:color="auto" w:fill="D1F0FF"/>
          </w:tcPr>
          <w:p w14:paraId="4633B6E2" w14:textId="1E171D21" w:rsidR="002C5308" w:rsidRPr="00081D97" w:rsidRDefault="002C5308" w:rsidP="002C530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D1F0FF"/>
          </w:tcPr>
          <w:p w14:paraId="48FBD125" w14:textId="77777777" w:rsidR="002C5308" w:rsidRPr="00081D97" w:rsidRDefault="002C5308" w:rsidP="002C530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C5308" w:rsidRPr="00081D97" w14:paraId="24533A37" w14:textId="77777777" w:rsidTr="00917351">
        <w:tc>
          <w:tcPr>
            <w:tcW w:w="704" w:type="dxa"/>
            <w:shd w:val="clear" w:color="auto" w:fill="D1F0FF"/>
          </w:tcPr>
          <w:p w14:paraId="52B6FB18" w14:textId="77777777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50CBA468" w14:textId="509282F6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2F6EF7B5" w14:textId="77777777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1F0FF"/>
          </w:tcPr>
          <w:p w14:paraId="4F21B0FF" w14:textId="3BCA3BF8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5A900319" w14:textId="77C54CE2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693" w:type="dxa"/>
            <w:shd w:val="clear" w:color="auto" w:fill="D1F0FF"/>
          </w:tcPr>
          <w:p w14:paraId="11E578D7" w14:textId="67236865" w:rsidR="002C5308" w:rsidRPr="00081D97" w:rsidRDefault="002C5308" w:rsidP="002C530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2126" w:type="dxa"/>
            <w:shd w:val="clear" w:color="auto" w:fill="D1F0FF"/>
          </w:tcPr>
          <w:p w14:paraId="2B598515" w14:textId="265CAA3B" w:rsidR="002C5308" w:rsidRPr="00081D97" w:rsidRDefault="002C5308" w:rsidP="002C530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C5308" w:rsidRPr="00081D97" w14:paraId="1AEF7BEC" w14:textId="77777777" w:rsidTr="00917351">
        <w:tc>
          <w:tcPr>
            <w:tcW w:w="704" w:type="dxa"/>
            <w:shd w:val="clear" w:color="auto" w:fill="D1F0FF"/>
          </w:tcPr>
          <w:p w14:paraId="6CDEF13B" w14:textId="0ED530F8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559" w:type="dxa"/>
            <w:shd w:val="clear" w:color="auto" w:fill="D1F0FF"/>
          </w:tcPr>
          <w:p w14:paraId="3FD94577" w14:textId="3CFD6A6B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nov–4 dec</w:t>
            </w:r>
          </w:p>
        </w:tc>
        <w:tc>
          <w:tcPr>
            <w:tcW w:w="1418" w:type="dxa"/>
            <w:shd w:val="clear" w:color="auto" w:fill="D1F0FF"/>
          </w:tcPr>
          <w:p w14:paraId="0D4AC8C4" w14:textId="3C230127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850" w:type="dxa"/>
            <w:shd w:val="clear" w:color="auto" w:fill="D1F0FF"/>
          </w:tcPr>
          <w:p w14:paraId="0904B536" w14:textId="57B8F0B0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14A8A054" w14:textId="5468D2EA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693" w:type="dxa"/>
            <w:shd w:val="clear" w:color="auto" w:fill="D1F0FF"/>
          </w:tcPr>
          <w:p w14:paraId="49C3F232" w14:textId="54704E3F" w:rsidR="002C5308" w:rsidRPr="00081D97" w:rsidRDefault="002C5308" w:rsidP="002C530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2126" w:type="dxa"/>
            <w:shd w:val="clear" w:color="auto" w:fill="D1F0FF"/>
          </w:tcPr>
          <w:p w14:paraId="7D2F4ED0" w14:textId="7376AEA9" w:rsidR="002C5308" w:rsidRPr="00081D97" w:rsidRDefault="002C5308" w:rsidP="002C530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C5308" w:rsidRPr="00081D97" w14:paraId="4339FA4C" w14:textId="77777777" w:rsidTr="00917351">
        <w:tc>
          <w:tcPr>
            <w:tcW w:w="704" w:type="dxa"/>
            <w:shd w:val="clear" w:color="auto" w:fill="D1F0FF"/>
          </w:tcPr>
          <w:p w14:paraId="7071D809" w14:textId="77777777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5A79C02A" w14:textId="2894096F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0BCDDE82" w14:textId="77777777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1F0FF"/>
          </w:tcPr>
          <w:p w14:paraId="73DDCD22" w14:textId="6CF6717E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1F137C20" w14:textId="2B177930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693" w:type="dxa"/>
            <w:shd w:val="clear" w:color="auto" w:fill="D1F0FF"/>
          </w:tcPr>
          <w:p w14:paraId="5AF23E81" w14:textId="3E910094" w:rsidR="002C5308" w:rsidRPr="00081D97" w:rsidRDefault="002C5308" w:rsidP="002C530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2126" w:type="dxa"/>
            <w:shd w:val="clear" w:color="auto" w:fill="D1F0FF"/>
          </w:tcPr>
          <w:p w14:paraId="1A54D347" w14:textId="5BCFF4F2" w:rsidR="002C5308" w:rsidRPr="00081D97" w:rsidRDefault="002C5308" w:rsidP="002C530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C5308" w:rsidRPr="00081D97" w14:paraId="01A0FF0C" w14:textId="77777777" w:rsidTr="00917351">
        <w:tc>
          <w:tcPr>
            <w:tcW w:w="704" w:type="dxa"/>
            <w:shd w:val="clear" w:color="auto" w:fill="D1F0FF"/>
          </w:tcPr>
          <w:p w14:paraId="22441598" w14:textId="77777777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28FD35D9" w14:textId="523AB699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15078034" w14:textId="77777777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1F0FF"/>
          </w:tcPr>
          <w:p w14:paraId="5BCE1179" w14:textId="456CDBA5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0B812CD9" w14:textId="53F4D72F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693" w:type="dxa"/>
            <w:shd w:val="clear" w:color="auto" w:fill="D1F0FF"/>
          </w:tcPr>
          <w:p w14:paraId="686A8724" w14:textId="72EFF5CC" w:rsidR="002C5308" w:rsidRPr="00081D97" w:rsidRDefault="002C5308" w:rsidP="002C530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D1F0FF"/>
          </w:tcPr>
          <w:p w14:paraId="59CF529C" w14:textId="7AB57723" w:rsidR="002C5308" w:rsidRPr="00081D97" w:rsidRDefault="002C5308" w:rsidP="002C530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C5308" w:rsidRPr="00081D97" w14:paraId="6BE53275" w14:textId="77777777" w:rsidTr="00917351">
        <w:tc>
          <w:tcPr>
            <w:tcW w:w="704" w:type="dxa"/>
            <w:shd w:val="clear" w:color="auto" w:fill="D1F0FF"/>
          </w:tcPr>
          <w:p w14:paraId="0F2D6AFE" w14:textId="4DEDF17B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559" w:type="dxa"/>
            <w:shd w:val="clear" w:color="auto" w:fill="D1F0FF"/>
          </w:tcPr>
          <w:p w14:paraId="5C6E3DA8" w14:textId="42499A3C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7–11 dec</w:t>
            </w:r>
          </w:p>
        </w:tc>
        <w:tc>
          <w:tcPr>
            <w:tcW w:w="1418" w:type="dxa"/>
            <w:shd w:val="clear" w:color="auto" w:fill="D1F0FF"/>
          </w:tcPr>
          <w:p w14:paraId="0C403664" w14:textId="508E5AC3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850" w:type="dxa"/>
            <w:shd w:val="clear" w:color="auto" w:fill="D1F0FF"/>
          </w:tcPr>
          <w:p w14:paraId="1673646F" w14:textId="064F48B5" w:rsidR="002C5308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63E0C273" w14:textId="1EA86670" w:rsidR="002C5308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693" w:type="dxa"/>
            <w:shd w:val="clear" w:color="auto" w:fill="D1F0FF"/>
          </w:tcPr>
          <w:p w14:paraId="08074DDD" w14:textId="3D6E9FBE" w:rsidR="002C5308" w:rsidRPr="00081D97" w:rsidRDefault="002C5308" w:rsidP="002C530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Leestoets (Goed en vlot)</w:t>
            </w:r>
          </w:p>
        </w:tc>
        <w:tc>
          <w:tcPr>
            <w:tcW w:w="2126" w:type="dxa"/>
            <w:shd w:val="clear" w:color="auto" w:fill="D1F0FF"/>
          </w:tcPr>
          <w:p w14:paraId="1B42C751" w14:textId="242D2A5D" w:rsidR="002C5308" w:rsidRPr="00081D97" w:rsidRDefault="002C5308" w:rsidP="002C530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712FF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Toetsweek</w:t>
            </w:r>
          </w:p>
        </w:tc>
      </w:tr>
      <w:tr w:rsidR="002C5308" w:rsidRPr="00081D97" w14:paraId="7A1D3C88" w14:textId="77777777" w:rsidTr="00917351">
        <w:tc>
          <w:tcPr>
            <w:tcW w:w="704" w:type="dxa"/>
            <w:shd w:val="clear" w:color="auto" w:fill="D1F0FF"/>
          </w:tcPr>
          <w:p w14:paraId="52CDB002" w14:textId="77777777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37E62028" w14:textId="69AD4908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126C79CC" w14:textId="77777777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1F0FF"/>
          </w:tcPr>
          <w:p w14:paraId="668943B9" w14:textId="3C53CF2D" w:rsidR="002C5308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3AF80E63" w14:textId="73BEF8D0" w:rsidR="002C5308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3" w:type="dxa"/>
            <w:shd w:val="clear" w:color="auto" w:fill="D1F0FF"/>
          </w:tcPr>
          <w:p w14:paraId="70A0C944" w14:textId="005C4B43" w:rsidR="002C5308" w:rsidRPr="00081D97" w:rsidRDefault="002C5308" w:rsidP="002C530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Woordtoets (Goed en vlot)</w:t>
            </w:r>
          </w:p>
        </w:tc>
        <w:tc>
          <w:tcPr>
            <w:tcW w:w="2126" w:type="dxa"/>
            <w:shd w:val="clear" w:color="auto" w:fill="D1F0FF"/>
          </w:tcPr>
          <w:p w14:paraId="6356202D" w14:textId="6FBFFB04" w:rsidR="002C5308" w:rsidRPr="00081D97" w:rsidRDefault="002C5308" w:rsidP="002C530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C5308" w:rsidRPr="00081D97" w14:paraId="059B97B1" w14:textId="77777777" w:rsidTr="00917351">
        <w:tc>
          <w:tcPr>
            <w:tcW w:w="704" w:type="dxa"/>
            <w:shd w:val="clear" w:color="auto" w:fill="D1F0FF"/>
          </w:tcPr>
          <w:p w14:paraId="4EA8139C" w14:textId="77777777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21051839" w14:textId="37D7A6F3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5B7F004C" w14:textId="77777777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1F0FF"/>
          </w:tcPr>
          <w:p w14:paraId="323B494A" w14:textId="0CC41270" w:rsidR="002C5308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27776204" w14:textId="330DB2B4" w:rsidR="002C5308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3" w:type="dxa"/>
            <w:shd w:val="clear" w:color="auto" w:fill="D1F0FF"/>
          </w:tcPr>
          <w:p w14:paraId="2C39C6E3" w14:textId="2F8D7AFC" w:rsidR="002C5308" w:rsidRPr="00081D97" w:rsidRDefault="002C5308" w:rsidP="002C530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Vloeiend lezen</w:t>
            </w:r>
          </w:p>
        </w:tc>
        <w:tc>
          <w:tcPr>
            <w:tcW w:w="2126" w:type="dxa"/>
            <w:shd w:val="clear" w:color="auto" w:fill="D1F0FF"/>
          </w:tcPr>
          <w:p w14:paraId="3F8FAAE3" w14:textId="61B3D5FC" w:rsidR="002C5308" w:rsidRPr="00081D97" w:rsidRDefault="002C5308" w:rsidP="002C530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C5308" w:rsidRPr="00081D97" w14:paraId="6DC75DB8" w14:textId="77777777" w:rsidTr="00917351">
        <w:tc>
          <w:tcPr>
            <w:tcW w:w="704" w:type="dxa"/>
            <w:shd w:val="clear" w:color="auto" w:fill="D1F0FF"/>
          </w:tcPr>
          <w:p w14:paraId="6A830321" w14:textId="77777777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3F1BEA05" w14:textId="77777777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2CEDA446" w14:textId="77777777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1F0FF"/>
          </w:tcPr>
          <w:p w14:paraId="33C3DED5" w14:textId="77777777" w:rsidR="002C5308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7C485D34" w14:textId="05132E36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93" w:type="dxa"/>
            <w:shd w:val="clear" w:color="auto" w:fill="D1F0FF"/>
          </w:tcPr>
          <w:p w14:paraId="7F2C8D32" w14:textId="4BE08C7B" w:rsidR="002C5308" w:rsidRDefault="002C5308" w:rsidP="002C530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Begrijpend lezen</w:t>
            </w:r>
          </w:p>
        </w:tc>
        <w:tc>
          <w:tcPr>
            <w:tcW w:w="2126" w:type="dxa"/>
            <w:shd w:val="clear" w:color="auto" w:fill="D1F0FF"/>
          </w:tcPr>
          <w:p w14:paraId="6B31BA5C" w14:textId="77777777" w:rsidR="002C5308" w:rsidRPr="00081D97" w:rsidRDefault="002C5308" w:rsidP="002C530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C5308" w:rsidRPr="00081D97" w14:paraId="0DAFAF9F" w14:textId="77777777" w:rsidTr="00A309B6">
        <w:tc>
          <w:tcPr>
            <w:tcW w:w="704" w:type="dxa"/>
            <w:shd w:val="clear" w:color="auto" w:fill="D1F0FF"/>
          </w:tcPr>
          <w:p w14:paraId="36C773C4" w14:textId="7697599C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1559" w:type="dxa"/>
            <w:shd w:val="clear" w:color="auto" w:fill="D1F0FF"/>
          </w:tcPr>
          <w:p w14:paraId="1CB1097C" w14:textId="1E62E1CC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14–18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dec</w:t>
            </w:r>
          </w:p>
        </w:tc>
        <w:tc>
          <w:tcPr>
            <w:tcW w:w="1418" w:type="dxa"/>
            <w:shd w:val="clear" w:color="auto" w:fill="D1F0FF"/>
            <w:vAlign w:val="center"/>
          </w:tcPr>
          <w:p w14:paraId="4EC5A75F" w14:textId="55312A0E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850" w:type="dxa"/>
            <w:shd w:val="clear" w:color="auto" w:fill="D1F0FF"/>
          </w:tcPr>
          <w:p w14:paraId="0FB2D2BD" w14:textId="3C036CD0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5A4B4D5D" w14:textId="697AC146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D1F0FF"/>
          </w:tcPr>
          <w:p w14:paraId="5E100166" w14:textId="21483089" w:rsidR="002C5308" w:rsidRPr="00081D97" w:rsidRDefault="002C5308" w:rsidP="002C530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1F0FF"/>
          </w:tcPr>
          <w:p w14:paraId="27128CC9" w14:textId="7445DED9" w:rsidR="002C5308" w:rsidRPr="002C5308" w:rsidRDefault="002C5308" w:rsidP="002C5308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2C5308" w:rsidRPr="00081D97" w14:paraId="23715910" w14:textId="77777777" w:rsidTr="00A309B6">
        <w:tc>
          <w:tcPr>
            <w:tcW w:w="704" w:type="dxa"/>
            <w:shd w:val="clear" w:color="auto" w:fill="D1F0FF"/>
          </w:tcPr>
          <w:p w14:paraId="1A4FEF21" w14:textId="77777777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079586A1" w14:textId="77777777" w:rsidR="002C5308" w:rsidRPr="000D2AC1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  <w:vAlign w:val="center"/>
          </w:tcPr>
          <w:p w14:paraId="0E5A8677" w14:textId="77777777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1F0FF"/>
          </w:tcPr>
          <w:p w14:paraId="41E52AA5" w14:textId="77777777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0FA1C440" w14:textId="77777777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D1F0FF"/>
          </w:tcPr>
          <w:p w14:paraId="4BF28997" w14:textId="77777777" w:rsidR="002C5308" w:rsidRPr="00081D97" w:rsidRDefault="002C5308" w:rsidP="002C530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1F0FF"/>
          </w:tcPr>
          <w:p w14:paraId="3295447E" w14:textId="3CE337C8" w:rsidR="002C5308" w:rsidRPr="00081D97" w:rsidRDefault="002C5308" w:rsidP="002C530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2C5308" w:rsidRPr="00081D97" w14:paraId="62569ABF" w14:textId="77777777" w:rsidTr="00A309B6">
        <w:tc>
          <w:tcPr>
            <w:tcW w:w="704" w:type="dxa"/>
            <w:shd w:val="clear" w:color="auto" w:fill="D1F0FF"/>
          </w:tcPr>
          <w:p w14:paraId="0B51C739" w14:textId="77777777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5B5487AF" w14:textId="77777777" w:rsidR="002C5308" w:rsidRPr="000D2AC1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  <w:vAlign w:val="center"/>
          </w:tcPr>
          <w:p w14:paraId="54E62455" w14:textId="77777777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1F0FF"/>
          </w:tcPr>
          <w:p w14:paraId="1C0CAFF7" w14:textId="77777777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2DC75D77" w14:textId="77777777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D1F0FF"/>
          </w:tcPr>
          <w:p w14:paraId="545963B0" w14:textId="77777777" w:rsidR="002C5308" w:rsidRPr="00081D97" w:rsidRDefault="002C5308" w:rsidP="002C530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1F0FF"/>
          </w:tcPr>
          <w:p w14:paraId="04523F64" w14:textId="73DFB9A3" w:rsidR="002C5308" w:rsidRPr="00081D97" w:rsidRDefault="002C5308" w:rsidP="002C530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2C5308" w:rsidRPr="00081D97" w14:paraId="7C331FEE" w14:textId="77777777" w:rsidTr="008E0A3E">
        <w:tc>
          <w:tcPr>
            <w:tcW w:w="704" w:type="dxa"/>
            <w:shd w:val="clear" w:color="auto" w:fill="FBF581"/>
          </w:tcPr>
          <w:p w14:paraId="650CEC18" w14:textId="2234D685" w:rsidR="002C5308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lastRenderedPageBreak/>
              <w:t>52</w:t>
            </w:r>
          </w:p>
        </w:tc>
        <w:tc>
          <w:tcPr>
            <w:tcW w:w="1559" w:type="dxa"/>
            <w:shd w:val="clear" w:color="auto" w:fill="FBF581"/>
          </w:tcPr>
          <w:p w14:paraId="3BCA3BF8" w14:textId="55576110" w:rsidR="002C5308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25 dec</w:t>
            </w:r>
          </w:p>
        </w:tc>
        <w:tc>
          <w:tcPr>
            <w:tcW w:w="1418" w:type="dxa"/>
            <w:shd w:val="clear" w:color="auto" w:fill="FBF581"/>
          </w:tcPr>
          <w:p w14:paraId="586B7E78" w14:textId="0B8490CE" w:rsidR="002C5308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Kerstvakantie</w:t>
            </w:r>
          </w:p>
        </w:tc>
        <w:tc>
          <w:tcPr>
            <w:tcW w:w="850" w:type="dxa"/>
            <w:shd w:val="clear" w:color="auto" w:fill="FBF581"/>
          </w:tcPr>
          <w:p w14:paraId="2EDFB895" w14:textId="77777777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57B8F0B0" w14:textId="77777777" w:rsidR="002C5308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BF581"/>
          </w:tcPr>
          <w:p w14:paraId="6CF6717E" w14:textId="77777777" w:rsidR="002C5308" w:rsidRDefault="002C5308" w:rsidP="002C530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456CDBA5" w14:textId="77777777" w:rsidR="002C5308" w:rsidRPr="00081D97" w:rsidRDefault="002C5308" w:rsidP="002C530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C5308" w:rsidRPr="00081D97" w14:paraId="6303AF19" w14:textId="77777777" w:rsidTr="008E0A3E">
        <w:tc>
          <w:tcPr>
            <w:tcW w:w="704" w:type="dxa"/>
            <w:shd w:val="clear" w:color="auto" w:fill="FBF581"/>
          </w:tcPr>
          <w:p w14:paraId="493671DA" w14:textId="77777777" w:rsidR="002C5308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48BA9BDA" w14:textId="77777777" w:rsidR="002C5308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39F9C400" w14:textId="77777777" w:rsidR="002C5308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BF581"/>
          </w:tcPr>
          <w:p w14:paraId="3DE10A9E" w14:textId="77777777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7D612856" w14:textId="77777777" w:rsidR="002C5308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BF581"/>
          </w:tcPr>
          <w:p w14:paraId="13555C63" w14:textId="77777777" w:rsidR="002C5308" w:rsidRDefault="002C5308" w:rsidP="002C530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4CC6003B" w14:textId="77777777" w:rsidR="002C5308" w:rsidRPr="00081D97" w:rsidRDefault="002C5308" w:rsidP="002C530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C5308" w:rsidRPr="00081D97" w14:paraId="61F914BC" w14:textId="77777777" w:rsidTr="008E0A3E">
        <w:tc>
          <w:tcPr>
            <w:tcW w:w="704" w:type="dxa"/>
            <w:shd w:val="clear" w:color="auto" w:fill="FBF581"/>
          </w:tcPr>
          <w:p w14:paraId="50829D72" w14:textId="77777777" w:rsidR="002C5308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3DDF06F1" w14:textId="77777777" w:rsidR="002C5308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301A0DF0" w14:textId="77777777" w:rsidR="002C5308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BF581"/>
          </w:tcPr>
          <w:p w14:paraId="7295877A" w14:textId="77777777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6D7B449C" w14:textId="77777777" w:rsidR="002C5308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BF581"/>
          </w:tcPr>
          <w:p w14:paraId="2D040717" w14:textId="77777777" w:rsidR="002C5308" w:rsidRDefault="002C5308" w:rsidP="002C530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0E90BEEC" w14:textId="3B78A1AA" w:rsidR="002C5308" w:rsidRPr="00081D97" w:rsidRDefault="002C5308" w:rsidP="002C530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Eerste kerstdag</w:t>
            </w:r>
          </w:p>
        </w:tc>
      </w:tr>
      <w:tr w:rsidR="002C5308" w:rsidRPr="00081D97" w14:paraId="68B44276" w14:textId="77777777" w:rsidTr="00AD0104">
        <w:tc>
          <w:tcPr>
            <w:tcW w:w="704" w:type="dxa"/>
            <w:shd w:val="clear" w:color="auto" w:fill="FBF581"/>
          </w:tcPr>
          <w:p w14:paraId="18D17AAB" w14:textId="1947218E" w:rsidR="002C5308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53</w:t>
            </w:r>
          </w:p>
        </w:tc>
        <w:tc>
          <w:tcPr>
            <w:tcW w:w="1559" w:type="dxa"/>
            <w:shd w:val="clear" w:color="auto" w:fill="FBF581"/>
          </w:tcPr>
          <w:p w14:paraId="375BAF6A" w14:textId="7D666967" w:rsidR="002C5308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28 dec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</w:t>
            </w: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jan</w:t>
            </w:r>
          </w:p>
        </w:tc>
        <w:tc>
          <w:tcPr>
            <w:tcW w:w="1418" w:type="dxa"/>
            <w:shd w:val="clear" w:color="auto" w:fill="FBF581"/>
          </w:tcPr>
          <w:p w14:paraId="53653F50" w14:textId="156B6C94" w:rsidR="002C5308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BF581"/>
          </w:tcPr>
          <w:p w14:paraId="6E3AB6AD" w14:textId="7DEC77DB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5D7F0A26" w14:textId="1D872C89" w:rsidR="002C5308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BF581"/>
          </w:tcPr>
          <w:p w14:paraId="6DB54505" w14:textId="2FE273F4" w:rsidR="002C5308" w:rsidRDefault="002C5308" w:rsidP="002C530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5E25BC43" w14:textId="77777777" w:rsidR="002C5308" w:rsidRPr="00081D97" w:rsidRDefault="002C5308" w:rsidP="002C530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C5308" w:rsidRPr="00081D97" w14:paraId="6C17EBD1" w14:textId="77777777" w:rsidTr="00AD0104">
        <w:tc>
          <w:tcPr>
            <w:tcW w:w="704" w:type="dxa"/>
            <w:shd w:val="clear" w:color="auto" w:fill="FBF581"/>
          </w:tcPr>
          <w:p w14:paraId="27F12DDF" w14:textId="77777777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6A7985F2" w14:textId="53ACE84C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53148F1F" w14:textId="77777777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BF581"/>
          </w:tcPr>
          <w:p w14:paraId="56C37BEA" w14:textId="73BF0245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2475B02D" w14:textId="381FE8AA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BF581"/>
          </w:tcPr>
          <w:p w14:paraId="2C9DD0AC" w14:textId="65C455E4" w:rsidR="002C5308" w:rsidRPr="00081D97" w:rsidRDefault="002C5308" w:rsidP="002C530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3D5B2143" w14:textId="77777777" w:rsidR="002C5308" w:rsidRPr="00081D97" w:rsidRDefault="002C5308" w:rsidP="002C530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C5308" w:rsidRPr="00081D97" w14:paraId="4FF4C3CD" w14:textId="77777777" w:rsidTr="00AD0104">
        <w:tc>
          <w:tcPr>
            <w:tcW w:w="704" w:type="dxa"/>
            <w:shd w:val="clear" w:color="auto" w:fill="FBF581"/>
          </w:tcPr>
          <w:p w14:paraId="6CBEA104" w14:textId="77777777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68340C77" w14:textId="2B58A020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2FCF0E5E" w14:textId="77777777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BF581"/>
          </w:tcPr>
          <w:p w14:paraId="3566FD86" w14:textId="01C6F8B2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4B18BB32" w14:textId="6004AAC3" w:rsidR="002C5308" w:rsidRPr="00081D97" w:rsidRDefault="002C5308" w:rsidP="002C530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BF581"/>
          </w:tcPr>
          <w:p w14:paraId="34B59AA1" w14:textId="3B2D9D9F" w:rsidR="002C5308" w:rsidRPr="00081D97" w:rsidRDefault="002C5308" w:rsidP="002C530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35F9EC8E" w14:textId="59E480D6" w:rsidR="002C5308" w:rsidRPr="00081D97" w:rsidRDefault="002C5308" w:rsidP="002C530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Nieuwjaarsdag</w:t>
            </w:r>
          </w:p>
        </w:tc>
      </w:tr>
      <w:tr w:rsidR="00303A36" w:rsidRPr="00081D97" w14:paraId="5524D200" w14:textId="77777777" w:rsidTr="002C0D93">
        <w:tc>
          <w:tcPr>
            <w:tcW w:w="704" w:type="dxa"/>
            <w:shd w:val="clear" w:color="auto" w:fill="FCE0F3"/>
          </w:tcPr>
          <w:p w14:paraId="666F585D" w14:textId="14874D72" w:rsidR="00303A36" w:rsidRPr="00081D97" w:rsidRDefault="00303A36" w:rsidP="00303A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FCE0F3"/>
          </w:tcPr>
          <w:p w14:paraId="589DDE65" w14:textId="5799A46B" w:rsidR="00303A36" w:rsidRPr="00081D97" w:rsidRDefault="00303A36" w:rsidP="00303A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4–8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jan</w:t>
            </w:r>
          </w:p>
        </w:tc>
        <w:tc>
          <w:tcPr>
            <w:tcW w:w="1418" w:type="dxa"/>
            <w:shd w:val="clear" w:color="auto" w:fill="FCE0F3"/>
          </w:tcPr>
          <w:p w14:paraId="3B69B723" w14:textId="21DC0276" w:rsidR="00303A36" w:rsidRPr="00081D97" w:rsidRDefault="00303A36" w:rsidP="00303A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850" w:type="dxa"/>
            <w:shd w:val="clear" w:color="auto" w:fill="FCE0F3"/>
          </w:tcPr>
          <w:p w14:paraId="61A38983" w14:textId="2B0A56DB" w:rsidR="00303A36" w:rsidRPr="00081D97" w:rsidRDefault="00303A36" w:rsidP="00303A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26" w:type="dxa"/>
            <w:shd w:val="clear" w:color="auto" w:fill="FCE0F3"/>
          </w:tcPr>
          <w:p w14:paraId="59DF5196" w14:textId="46B2EC2B" w:rsidR="00303A36" w:rsidRPr="00081D97" w:rsidRDefault="00303A36" w:rsidP="00303A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3" w:type="dxa"/>
            <w:shd w:val="clear" w:color="auto" w:fill="FCE0F3"/>
          </w:tcPr>
          <w:p w14:paraId="15BE1235" w14:textId="591B1AF1" w:rsidR="00303A36" w:rsidRPr="00081D97" w:rsidRDefault="00303A36" w:rsidP="00303A3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2126" w:type="dxa"/>
            <w:shd w:val="clear" w:color="auto" w:fill="FCE0F3"/>
          </w:tcPr>
          <w:p w14:paraId="37CD2C2F" w14:textId="7915AD5C" w:rsidR="00303A36" w:rsidRPr="00C712FF" w:rsidRDefault="00303A36" w:rsidP="00303A36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303A36" w:rsidRPr="00081D97" w14:paraId="65546A91" w14:textId="77777777" w:rsidTr="002C0D93">
        <w:tc>
          <w:tcPr>
            <w:tcW w:w="704" w:type="dxa"/>
            <w:shd w:val="clear" w:color="auto" w:fill="FCE0F3"/>
          </w:tcPr>
          <w:p w14:paraId="00993C6B" w14:textId="77777777" w:rsidR="00303A36" w:rsidRPr="00081D97" w:rsidRDefault="00303A36" w:rsidP="00303A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11AF965D" w14:textId="08D61CF4" w:rsidR="00303A36" w:rsidRPr="00081D97" w:rsidRDefault="00303A36" w:rsidP="00303A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182817D3" w14:textId="77777777" w:rsidR="00303A36" w:rsidRPr="00081D97" w:rsidRDefault="00303A36" w:rsidP="00303A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CE0F3"/>
          </w:tcPr>
          <w:p w14:paraId="5526B4CF" w14:textId="7797027F" w:rsidR="00303A36" w:rsidRPr="00081D97" w:rsidRDefault="00303A36" w:rsidP="00303A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CE0F3"/>
          </w:tcPr>
          <w:p w14:paraId="48F33F67" w14:textId="7FE569E9" w:rsidR="00303A36" w:rsidRPr="00081D97" w:rsidRDefault="00303A36" w:rsidP="00303A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3" w:type="dxa"/>
            <w:shd w:val="clear" w:color="auto" w:fill="FCE0F3"/>
          </w:tcPr>
          <w:p w14:paraId="0772F1F8" w14:textId="1F1D1219" w:rsidR="00303A36" w:rsidRPr="00081D97" w:rsidRDefault="00303A36" w:rsidP="00303A3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2126" w:type="dxa"/>
            <w:shd w:val="clear" w:color="auto" w:fill="FCE0F3"/>
          </w:tcPr>
          <w:p w14:paraId="5FB95DE8" w14:textId="77777777" w:rsidR="00303A36" w:rsidRPr="00081D97" w:rsidRDefault="00303A36" w:rsidP="00303A3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03A36" w:rsidRPr="00081D97" w14:paraId="5EB794D6" w14:textId="77777777" w:rsidTr="002C0D93">
        <w:tc>
          <w:tcPr>
            <w:tcW w:w="704" w:type="dxa"/>
            <w:shd w:val="clear" w:color="auto" w:fill="FCE0F3"/>
          </w:tcPr>
          <w:p w14:paraId="72891BFB" w14:textId="77777777" w:rsidR="00303A36" w:rsidRPr="00081D97" w:rsidRDefault="00303A36" w:rsidP="00303A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11036E30" w14:textId="19217776" w:rsidR="00303A36" w:rsidRPr="00081D97" w:rsidRDefault="00303A36" w:rsidP="00303A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4BA6E09B" w14:textId="77777777" w:rsidR="00303A36" w:rsidRPr="00081D97" w:rsidRDefault="00303A36" w:rsidP="00303A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CE0F3"/>
          </w:tcPr>
          <w:p w14:paraId="5C038AD9" w14:textId="317F2664" w:rsidR="00303A36" w:rsidRPr="00081D97" w:rsidRDefault="00303A36" w:rsidP="00303A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CE0F3"/>
          </w:tcPr>
          <w:p w14:paraId="0EF2A04B" w14:textId="394C05B3" w:rsidR="00303A36" w:rsidRPr="00081D97" w:rsidRDefault="00303A36" w:rsidP="00303A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93" w:type="dxa"/>
            <w:shd w:val="clear" w:color="auto" w:fill="FCE0F3"/>
          </w:tcPr>
          <w:p w14:paraId="3FA11DC8" w14:textId="34837BD8" w:rsidR="00303A36" w:rsidRPr="00081D97" w:rsidRDefault="00303A36" w:rsidP="00303A3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FCE0F3"/>
          </w:tcPr>
          <w:p w14:paraId="23005487" w14:textId="77777777" w:rsidR="00303A36" w:rsidRPr="00081D97" w:rsidRDefault="00303A36" w:rsidP="00303A3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03A36" w:rsidRPr="00081D97" w14:paraId="7E2F8F2A" w14:textId="77777777" w:rsidTr="002C0D93">
        <w:tc>
          <w:tcPr>
            <w:tcW w:w="704" w:type="dxa"/>
            <w:shd w:val="clear" w:color="auto" w:fill="FCE0F3"/>
          </w:tcPr>
          <w:p w14:paraId="43D5AEC2" w14:textId="3C458911" w:rsidR="00303A36" w:rsidRPr="00081D97" w:rsidRDefault="00303A36" w:rsidP="00303A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59" w:type="dxa"/>
            <w:shd w:val="clear" w:color="auto" w:fill="FCE0F3"/>
          </w:tcPr>
          <w:p w14:paraId="779E1A38" w14:textId="52A8361A" w:rsidR="00303A36" w:rsidRPr="00081D97" w:rsidRDefault="00303A36" w:rsidP="00303A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11–15 jan</w:t>
            </w:r>
          </w:p>
        </w:tc>
        <w:tc>
          <w:tcPr>
            <w:tcW w:w="1418" w:type="dxa"/>
            <w:shd w:val="clear" w:color="auto" w:fill="FCE0F3"/>
          </w:tcPr>
          <w:p w14:paraId="0760DD12" w14:textId="4F486354" w:rsidR="00303A36" w:rsidRPr="00081D97" w:rsidRDefault="00A45AA4" w:rsidP="00303A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850" w:type="dxa"/>
            <w:shd w:val="clear" w:color="auto" w:fill="FCE0F3"/>
          </w:tcPr>
          <w:p w14:paraId="2A0D9F6E" w14:textId="157906A1" w:rsidR="00303A36" w:rsidRPr="00081D97" w:rsidRDefault="00303A36" w:rsidP="00303A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CE0F3"/>
          </w:tcPr>
          <w:p w14:paraId="67AA1906" w14:textId="3332E2D0" w:rsidR="00303A36" w:rsidRPr="00081D97" w:rsidRDefault="00303A36" w:rsidP="00303A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93" w:type="dxa"/>
            <w:shd w:val="clear" w:color="auto" w:fill="FCE0F3"/>
          </w:tcPr>
          <w:p w14:paraId="1B779C81" w14:textId="42341B21" w:rsidR="00303A36" w:rsidRPr="00081D97" w:rsidRDefault="00303A36" w:rsidP="00303A3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Vlot en vloeiend</w:t>
            </w:r>
          </w:p>
        </w:tc>
        <w:tc>
          <w:tcPr>
            <w:tcW w:w="2126" w:type="dxa"/>
            <w:shd w:val="clear" w:color="auto" w:fill="FCE0F3"/>
          </w:tcPr>
          <w:p w14:paraId="56BBD036" w14:textId="77777777" w:rsidR="00303A36" w:rsidRPr="00081D97" w:rsidRDefault="00303A36" w:rsidP="00303A3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03A36" w:rsidRPr="00081D97" w14:paraId="283F146B" w14:textId="77777777" w:rsidTr="00917351">
        <w:tc>
          <w:tcPr>
            <w:tcW w:w="704" w:type="dxa"/>
            <w:shd w:val="clear" w:color="auto" w:fill="FCE0F3"/>
          </w:tcPr>
          <w:p w14:paraId="0B0E1AAB" w14:textId="1A3076FD" w:rsidR="00303A36" w:rsidRPr="00081D97" w:rsidRDefault="00303A36" w:rsidP="00303A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3721BE54" w14:textId="50517ED5" w:rsidR="00303A36" w:rsidRPr="00081D97" w:rsidRDefault="00303A36" w:rsidP="00303A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248F7CCD" w14:textId="133E1215" w:rsidR="00303A36" w:rsidRPr="00081D97" w:rsidRDefault="00303A36" w:rsidP="00303A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CE0F3"/>
          </w:tcPr>
          <w:p w14:paraId="2FB3879C" w14:textId="045A140E" w:rsidR="00303A36" w:rsidRPr="00081D97" w:rsidRDefault="00303A36" w:rsidP="00303A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CE0F3"/>
          </w:tcPr>
          <w:p w14:paraId="15663BEC" w14:textId="6401AB76" w:rsidR="00303A36" w:rsidRPr="00081D97" w:rsidRDefault="00303A36" w:rsidP="00303A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693" w:type="dxa"/>
            <w:shd w:val="clear" w:color="auto" w:fill="FCE0F3"/>
          </w:tcPr>
          <w:p w14:paraId="6CFAE5B9" w14:textId="2F1BABFA" w:rsidR="00303A36" w:rsidRPr="00081D97" w:rsidRDefault="00303A36" w:rsidP="00303A3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FCE0F3"/>
          </w:tcPr>
          <w:p w14:paraId="704BD534" w14:textId="77777777" w:rsidR="00303A36" w:rsidRPr="00081D97" w:rsidRDefault="00303A36" w:rsidP="00303A3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03A36" w:rsidRPr="00081D97" w14:paraId="7B399BF6" w14:textId="77777777" w:rsidTr="00917351">
        <w:tc>
          <w:tcPr>
            <w:tcW w:w="704" w:type="dxa"/>
            <w:shd w:val="clear" w:color="auto" w:fill="FCE0F3"/>
          </w:tcPr>
          <w:p w14:paraId="16FF0F56" w14:textId="77777777" w:rsidR="00303A36" w:rsidRPr="00081D97" w:rsidRDefault="00303A36" w:rsidP="00303A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51FC0E23" w14:textId="050F5B5B" w:rsidR="00303A36" w:rsidRPr="00081D97" w:rsidRDefault="00303A36" w:rsidP="00303A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4DB741E3" w14:textId="77777777" w:rsidR="00303A36" w:rsidRPr="00081D97" w:rsidRDefault="00303A36" w:rsidP="00303A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CE0F3"/>
          </w:tcPr>
          <w:p w14:paraId="0A676DE5" w14:textId="5803C6D8" w:rsidR="00303A36" w:rsidRPr="00081D97" w:rsidRDefault="00303A36" w:rsidP="00303A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CE0F3"/>
          </w:tcPr>
          <w:p w14:paraId="3CEFA828" w14:textId="53A1750E" w:rsidR="00303A36" w:rsidRPr="00081D97" w:rsidRDefault="00303A36" w:rsidP="00303A3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693" w:type="dxa"/>
            <w:shd w:val="clear" w:color="auto" w:fill="FCE0F3"/>
          </w:tcPr>
          <w:p w14:paraId="5D757FD4" w14:textId="74146EC1" w:rsidR="00303A36" w:rsidRPr="00081D97" w:rsidRDefault="00303A36" w:rsidP="00303A3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2126" w:type="dxa"/>
            <w:shd w:val="clear" w:color="auto" w:fill="FCE0F3"/>
          </w:tcPr>
          <w:p w14:paraId="7FB5C453" w14:textId="77777777" w:rsidR="00303A36" w:rsidRPr="00081D97" w:rsidRDefault="00303A36" w:rsidP="00303A3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45AA4" w:rsidRPr="00081D97" w14:paraId="27C61E7D" w14:textId="77777777" w:rsidTr="00917351">
        <w:tc>
          <w:tcPr>
            <w:tcW w:w="704" w:type="dxa"/>
            <w:shd w:val="clear" w:color="auto" w:fill="FCE0F3"/>
          </w:tcPr>
          <w:p w14:paraId="3EE44051" w14:textId="5C6A8B93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59" w:type="dxa"/>
            <w:shd w:val="clear" w:color="auto" w:fill="FCE0F3"/>
          </w:tcPr>
          <w:p w14:paraId="55842AFB" w14:textId="12459280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18–22 jan</w:t>
            </w:r>
          </w:p>
        </w:tc>
        <w:tc>
          <w:tcPr>
            <w:tcW w:w="1418" w:type="dxa"/>
            <w:shd w:val="clear" w:color="auto" w:fill="FCE0F3"/>
          </w:tcPr>
          <w:p w14:paraId="4A71CAEE" w14:textId="233FBC4F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0" w:type="dxa"/>
            <w:shd w:val="clear" w:color="auto" w:fill="FCE0F3"/>
          </w:tcPr>
          <w:p w14:paraId="0A82EDF2" w14:textId="6DF209E8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CE0F3"/>
          </w:tcPr>
          <w:p w14:paraId="5BEF1C74" w14:textId="100BE338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693" w:type="dxa"/>
            <w:shd w:val="clear" w:color="auto" w:fill="FCE0F3"/>
          </w:tcPr>
          <w:p w14:paraId="0C86D7CA" w14:textId="33188707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2126" w:type="dxa"/>
            <w:shd w:val="clear" w:color="auto" w:fill="FCE0F3"/>
          </w:tcPr>
          <w:p w14:paraId="2C111E5A" w14:textId="788F39AA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45AA4" w:rsidRPr="00081D97" w14:paraId="2435D0E1" w14:textId="77777777" w:rsidTr="00917351">
        <w:tc>
          <w:tcPr>
            <w:tcW w:w="704" w:type="dxa"/>
            <w:shd w:val="clear" w:color="auto" w:fill="FCE0F3"/>
          </w:tcPr>
          <w:p w14:paraId="768C794C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06165B4A" w14:textId="14E6F058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22B8D0F8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CE0F3"/>
          </w:tcPr>
          <w:p w14:paraId="27357E94" w14:textId="7972F9F8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CE0F3"/>
          </w:tcPr>
          <w:p w14:paraId="4A45CE5B" w14:textId="111DFC6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693" w:type="dxa"/>
            <w:shd w:val="clear" w:color="auto" w:fill="FCE0F3"/>
          </w:tcPr>
          <w:p w14:paraId="6BD38D7A" w14:textId="4668B3D7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2126" w:type="dxa"/>
            <w:shd w:val="clear" w:color="auto" w:fill="FCE0F3"/>
          </w:tcPr>
          <w:p w14:paraId="2DE779BB" w14:textId="77777777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45AA4" w:rsidRPr="00081D97" w14:paraId="591940A2" w14:textId="77777777" w:rsidTr="00917351">
        <w:tc>
          <w:tcPr>
            <w:tcW w:w="704" w:type="dxa"/>
            <w:shd w:val="clear" w:color="auto" w:fill="FCE0F3"/>
          </w:tcPr>
          <w:p w14:paraId="3F9B0854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399B4805" w14:textId="7A9F0E92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1526C8ED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CE0F3"/>
          </w:tcPr>
          <w:p w14:paraId="0BF6EF29" w14:textId="4AECA67D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CE0F3"/>
          </w:tcPr>
          <w:p w14:paraId="1B41C12D" w14:textId="38B44755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693" w:type="dxa"/>
            <w:shd w:val="clear" w:color="auto" w:fill="FCE0F3"/>
          </w:tcPr>
          <w:p w14:paraId="48D49BA5" w14:textId="7721526E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FCE0F3"/>
          </w:tcPr>
          <w:p w14:paraId="1F63F777" w14:textId="7AE896E4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45AA4" w:rsidRPr="00081D97" w14:paraId="480320DC" w14:textId="77777777" w:rsidTr="00917351">
        <w:tc>
          <w:tcPr>
            <w:tcW w:w="704" w:type="dxa"/>
            <w:shd w:val="clear" w:color="auto" w:fill="FCE0F3"/>
          </w:tcPr>
          <w:p w14:paraId="32839DD3" w14:textId="5434EBE3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59" w:type="dxa"/>
            <w:shd w:val="clear" w:color="auto" w:fill="FCE0F3"/>
          </w:tcPr>
          <w:p w14:paraId="7E4A7580" w14:textId="77CD8096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25–29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jan</w:t>
            </w:r>
          </w:p>
        </w:tc>
        <w:tc>
          <w:tcPr>
            <w:tcW w:w="1418" w:type="dxa"/>
            <w:shd w:val="clear" w:color="auto" w:fill="FCE0F3"/>
          </w:tcPr>
          <w:p w14:paraId="098AA524" w14:textId="116BEE06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0" w:type="dxa"/>
            <w:shd w:val="clear" w:color="auto" w:fill="FCE0F3"/>
          </w:tcPr>
          <w:p w14:paraId="26EE1073" w14:textId="2FC83598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CE0F3"/>
          </w:tcPr>
          <w:p w14:paraId="15F9D25D" w14:textId="28CA9043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693" w:type="dxa"/>
            <w:shd w:val="clear" w:color="auto" w:fill="FCE0F3"/>
          </w:tcPr>
          <w:p w14:paraId="47C12E07" w14:textId="7E0D34ED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Vlot en vloeiend</w:t>
            </w:r>
          </w:p>
        </w:tc>
        <w:tc>
          <w:tcPr>
            <w:tcW w:w="2126" w:type="dxa"/>
            <w:shd w:val="clear" w:color="auto" w:fill="FCE0F3"/>
          </w:tcPr>
          <w:p w14:paraId="590FA393" w14:textId="4F8152B5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45AA4" w:rsidRPr="00081D97" w14:paraId="111EF0E2" w14:textId="77777777" w:rsidTr="00917351">
        <w:tc>
          <w:tcPr>
            <w:tcW w:w="704" w:type="dxa"/>
            <w:shd w:val="clear" w:color="auto" w:fill="FCE0F3"/>
          </w:tcPr>
          <w:p w14:paraId="23E3B200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71306C9C" w14:textId="7FBA00D3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69C388DE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CE0F3"/>
          </w:tcPr>
          <w:p w14:paraId="0D669195" w14:textId="1A960089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CE0F3"/>
          </w:tcPr>
          <w:p w14:paraId="32EBA7F1" w14:textId="07F6CA4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3" w:type="dxa"/>
            <w:shd w:val="clear" w:color="auto" w:fill="FCE0F3"/>
          </w:tcPr>
          <w:p w14:paraId="4F64E20D" w14:textId="21BAA796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FCE0F3"/>
          </w:tcPr>
          <w:p w14:paraId="6C40E85C" w14:textId="1D19F5C9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45AA4" w:rsidRPr="00081D97" w14:paraId="63EE542E" w14:textId="77777777" w:rsidTr="00917351">
        <w:tc>
          <w:tcPr>
            <w:tcW w:w="704" w:type="dxa"/>
            <w:shd w:val="clear" w:color="auto" w:fill="FCE0F3"/>
          </w:tcPr>
          <w:p w14:paraId="5B42575C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1B1E4C93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746C694F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CE0F3"/>
          </w:tcPr>
          <w:p w14:paraId="7E10E798" w14:textId="5EBFF961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CE0F3"/>
          </w:tcPr>
          <w:p w14:paraId="6991A1A3" w14:textId="4BC06701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3" w:type="dxa"/>
            <w:shd w:val="clear" w:color="auto" w:fill="FCE0F3"/>
          </w:tcPr>
          <w:p w14:paraId="12F2C7F4" w14:textId="2F3C6223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2126" w:type="dxa"/>
            <w:shd w:val="clear" w:color="auto" w:fill="FCE0F3"/>
          </w:tcPr>
          <w:p w14:paraId="06ED9809" w14:textId="77777777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45AA4" w:rsidRPr="00081D97" w14:paraId="21E6EB23" w14:textId="77777777" w:rsidTr="002C0D93">
        <w:tc>
          <w:tcPr>
            <w:tcW w:w="704" w:type="dxa"/>
            <w:shd w:val="clear" w:color="auto" w:fill="D5ED93"/>
          </w:tcPr>
          <w:p w14:paraId="2A4C68A7" w14:textId="019620B6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59" w:type="dxa"/>
            <w:shd w:val="clear" w:color="auto" w:fill="D5ED93"/>
          </w:tcPr>
          <w:p w14:paraId="50578D4F" w14:textId="5A6C216B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1–5 feb</w:t>
            </w:r>
          </w:p>
        </w:tc>
        <w:tc>
          <w:tcPr>
            <w:tcW w:w="1418" w:type="dxa"/>
            <w:shd w:val="clear" w:color="auto" w:fill="D5ED93"/>
          </w:tcPr>
          <w:p w14:paraId="49D4E3D8" w14:textId="0212E844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D5ED93"/>
          </w:tcPr>
          <w:p w14:paraId="0735AEA3" w14:textId="090CC10C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26" w:type="dxa"/>
            <w:shd w:val="clear" w:color="auto" w:fill="D5ED93"/>
          </w:tcPr>
          <w:p w14:paraId="31795C89" w14:textId="49569DA9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3" w:type="dxa"/>
            <w:shd w:val="clear" w:color="auto" w:fill="D5ED93"/>
          </w:tcPr>
          <w:p w14:paraId="7F9D8E51" w14:textId="1AEB2DFE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2126" w:type="dxa"/>
            <w:shd w:val="clear" w:color="auto" w:fill="D5ED93"/>
          </w:tcPr>
          <w:p w14:paraId="5A69A4DF" w14:textId="4777CC8D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45AA4" w:rsidRPr="00081D97" w14:paraId="02E1B2B2" w14:textId="77777777" w:rsidTr="002C0D93">
        <w:tc>
          <w:tcPr>
            <w:tcW w:w="704" w:type="dxa"/>
            <w:shd w:val="clear" w:color="auto" w:fill="D5ED93"/>
          </w:tcPr>
          <w:p w14:paraId="32D75550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09F0AF5D" w14:textId="6D43AF40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71843955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5ED93"/>
          </w:tcPr>
          <w:p w14:paraId="789854B5" w14:textId="00745089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06F69413" w14:textId="03C8714B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3" w:type="dxa"/>
            <w:shd w:val="clear" w:color="auto" w:fill="D5ED93"/>
          </w:tcPr>
          <w:p w14:paraId="2F05584A" w14:textId="3BAF0B49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2126" w:type="dxa"/>
            <w:shd w:val="clear" w:color="auto" w:fill="D5ED93"/>
          </w:tcPr>
          <w:p w14:paraId="7B18D649" w14:textId="71858FB0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45AA4" w:rsidRPr="00081D97" w14:paraId="5A25419F" w14:textId="77777777" w:rsidTr="002C0D93">
        <w:tc>
          <w:tcPr>
            <w:tcW w:w="704" w:type="dxa"/>
            <w:shd w:val="clear" w:color="auto" w:fill="D5ED93"/>
          </w:tcPr>
          <w:p w14:paraId="27911A07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04A03D57" w14:textId="58A71732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125DDEF7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5ED93"/>
          </w:tcPr>
          <w:p w14:paraId="363F7196" w14:textId="012EA334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3AF568C0" w14:textId="6848DBDF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93" w:type="dxa"/>
            <w:shd w:val="clear" w:color="auto" w:fill="D5ED93"/>
          </w:tcPr>
          <w:p w14:paraId="35FFACCA" w14:textId="4E27E8E8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D5ED93"/>
          </w:tcPr>
          <w:p w14:paraId="2C948E56" w14:textId="1178F756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45AA4" w:rsidRPr="00081D97" w14:paraId="7B4B23DF" w14:textId="77777777" w:rsidTr="002C0D93">
        <w:tc>
          <w:tcPr>
            <w:tcW w:w="704" w:type="dxa"/>
            <w:shd w:val="clear" w:color="auto" w:fill="D5ED93"/>
          </w:tcPr>
          <w:p w14:paraId="79574B7E" w14:textId="336638E8" w:rsidR="00A45AA4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59" w:type="dxa"/>
            <w:shd w:val="clear" w:color="auto" w:fill="D5ED93"/>
          </w:tcPr>
          <w:p w14:paraId="24F82121" w14:textId="2685EAC8" w:rsidR="00A45AA4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8–12 feb</w:t>
            </w:r>
          </w:p>
        </w:tc>
        <w:tc>
          <w:tcPr>
            <w:tcW w:w="1418" w:type="dxa"/>
            <w:shd w:val="clear" w:color="auto" w:fill="D5ED93"/>
          </w:tcPr>
          <w:p w14:paraId="5E1BA84F" w14:textId="2B4B66A6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shd w:val="clear" w:color="auto" w:fill="D5ED93"/>
          </w:tcPr>
          <w:p w14:paraId="6614B6D0" w14:textId="29485EF4" w:rsidR="00A45AA4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43B63AC7" w14:textId="585F3506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93" w:type="dxa"/>
            <w:shd w:val="clear" w:color="auto" w:fill="D5ED93"/>
          </w:tcPr>
          <w:p w14:paraId="40F9CFBE" w14:textId="57821420" w:rsidR="00A45AA4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Vlot en vloeiend</w:t>
            </w:r>
          </w:p>
        </w:tc>
        <w:tc>
          <w:tcPr>
            <w:tcW w:w="2126" w:type="dxa"/>
            <w:shd w:val="clear" w:color="auto" w:fill="D5ED93"/>
          </w:tcPr>
          <w:p w14:paraId="4AA371A2" w14:textId="77777777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45AA4" w:rsidRPr="00081D97" w14:paraId="0B29EC4A" w14:textId="77777777" w:rsidTr="002C0D93">
        <w:tc>
          <w:tcPr>
            <w:tcW w:w="704" w:type="dxa"/>
            <w:shd w:val="clear" w:color="auto" w:fill="D5ED93"/>
          </w:tcPr>
          <w:p w14:paraId="6DDB3646" w14:textId="77777777" w:rsidR="00A45AA4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0DBE0216" w14:textId="77777777" w:rsidR="00A45AA4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4D62B3C6" w14:textId="0E104246" w:rsidR="00A45AA4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5ED93"/>
          </w:tcPr>
          <w:p w14:paraId="5E978C18" w14:textId="77777777" w:rsidR="00A45AA4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76E65466" w14:textId="439AF18C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693" w:type="dxa"/>
            <w:shd w:val="clear" w:color="auto" w:fill="D5ED93"/>
          </w:tcPr>
          <w:p w14:paraId="7D40CB88" w14:textId="2A3171D0" w:rsidR="00A45AA4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D5ED93"/>
          </w:tcPr>
          <w:p w14:paraId="39CD11A0" w14:textId="77777777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45AA4" w:rsidRPr="00081D97" w14:paraId="1B3023BD" w14:textId="77777777" w:rsidTr="002C0D93">
        <w:tc>
          <w:tcPr>
            <w:tcW w:w="704" w:type="dxa"/>
            <w:shd w:val="clear" w:color="auto" w:fill="D5ED93"/>
          </w:tcPr>
          <w:p w14:paraId="3EA6369B" w14:textId="77777777" w:rsidR="00A45AA4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0989BCB7" w14:textId="77777777" w:rsidR="00A45AA4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04197B3F" w14:textId="77777777" w:rsidR="00A45AA4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5ED93"/>
          </w:tcPr>
          <w:p w14:paraId="6099CD4B" w14:textId="77777777" w:rsidR="00A45AA4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076592F0" w14:textId="561B2452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693" w:type="dxa"/>
            <w:shd w:val="clear" w:color="auto" w:fill="D5ED93"/>
          </w:tcPr>
          <w:p w14:paraId="5EC2A8C0" w14:textId="6A4D39CC" w:rsidR="00A45AA4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2126" w:type="dxa"/>
            <w:shd w:val="clear" w:color="auto" w:fill="D5ED93"/>
          </w:tcPr>
          <w:p w14:paraId="6CD0A3FD" w14:textId="77777777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45AA4" w:rsidRPr="00081D97" w14:paraId="44F6D401" w14:textId="77777777" w:rsidTr="00FB46CF">
        <w:tc>
          <w:tcPr>
            <w:tcW w:w="704" w:type="dxa"/>
            <w:shd w:val="clear" w:color="auto" w:fill="D5ED93"/>
          </w:tcPr>
          <w:p w14:paraId="18EA1BA1" w14:textId="078D2024" w:rsidR="00A45AA4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559" w:type="dxa"/>
            <w:shd w:val="clear" w:color="auto" w:fill="D5ED93"/>
          </w:tcPr>
          <w:p w14:paraId="68329BFE" w14:textId="1E3FF66F" w:rsidR="00A45AA4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15–19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feb</w:t>
            </w:r>
          </w:p>
        </w:tc>
        <w:tc>
          <w:tcPr>
            <w:tcW w:w="1418" w:type="dxa"/>
            <w:shd w:val="clear" w:color="auto" w:fill="D5ED93"/>
          </w:tcPr>
          <w:p w14:paraId="78975B6D" w14:textId="3C1D8016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850" w:type="dxa"/>
            <w:shd w:val="clear" w:color="auto" w:fill="D5ED93"/>
          </w:tcPr>
          <w:p w14:paraId="619B63F9" w14:textId="1FC621F6" w:rsidR="00A45AA4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21573F92" w14:textId="47DB2DA6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693" w:type="dxa"/>
            <w:shd w:val="clear" w:color="auto" w:fill="D5ED93"/>
          </w:tcPr>
          <w:p w14:paraId="2B2E7E09" w14:textId="3E7322E1" w:rsidR="00A45AA4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2126" w:type="dxa"/>
            <w:shd w:val="clear" w:color="auto" w:fill="D5ED93"/>
          </w:tcPr>
          <w:p w14:paraId="31A5E960" w14:textId="2868E8C4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45AA4" w:rsidRPr="00081D97" w14:paraId="03E2A6E0" w14:textId="77777777" w:rsidTr="00FB46CF">
        <w:tc>
          <w:tcPr>
            <w:tcW w:w="704" w:type="dxa"/>
            <w:shd w:val="clear" w:color="auto" w:fill="D5ED93"/>
          </w:tcPr>
          <w:p w14:paraId="080C1DC9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53DF59C5" w14:textId="25E00BB1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3A83CBC9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5ED93"/>
          </w:tcPr>
          <w:p w14:paraId="6D2DA31A" w14:textId="14045745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0AD7086C" w14:textId="3C5F65E5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693" w:type="dxa"/>
            <w:shd w:val="clear" w:color="auto" w:fill="D5ED93"/>
          </w:tcPr>
          <w:p w14:paraId="7879CA99" w14:textId="32D4C554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2126" w:type="dxa"/>
            <w:shd w:val="clear" w:color="auto" w:fill="D5ED93"/>
          </w:tcPr>
          <w:p w14:paraId="735E4DFC" w14:textId="5BB66F0F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45AA4" w:rsidRPr="00081D97" w14:paraId="4360E37F" w14:textId="77777777" w:rsidTr="00FB46CF">
        <w:tc>
          <w:tcPr>
            <w:tcW w:w="704" w:type="dxa"/>
            <w:shd w:val="clear" w:color="auto" w:fill="D5ED93"/>
          </w:tcPr>
          <w:p w14:paraId="29288943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1326976D" w14:textId="1F2D5BFF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4A8BDA08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5ED93"/>
          </w:tcPr>
          <w:p w14:paraId="72384FE7" w14:textId="6059ABC8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755E3971" w14:textId="2843D3CE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693" w:type="dxa"/>
            <w:shd w:val="clear" w:color="auto" w:fill="D5ED93"/>
          </w:tcPr>
          <w:p w14:paraId="20FF4BB6" w14:textId="4D2158DB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D5ED93"/>
          </w:tcPr>
          <w:p w14:paraId="7D0852E4" w14:textId="5B467DAB" w:rsidR="00A45AA4" w:rsidRPr="00303A36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A45AA4" w:rsidRPr="00081D97" w14:paraId="6CA8B20D" w14:textId="77777777" w:rsidTr="00F12F9E">
        <w:tc>
          <w:tcPr>
            <w:tcW w:w="704" w:type="dxa"/>
            <w:shd w:val="clear" w:color="auto" w:fill="FBF581"/>
          </w:tcPr>
          <w:p w14:paraId="422A341D" w14:textId="53EB3E43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559" w:type="dxa"/>
            <w:shd w:val="clear" w:color="auto" w:fill="FBF581"/>
          </w:tcPr>
          <w:p w14:paraId="681E1F5D" w14:textId="2C76A436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22–26 feb</w:t>
            </w:r>
          </w:p>
        </w:tc>
        <w:tc>
          <w:tcPr>
            <w:tcW w:w="1418" w:type="dxa"/>
            <w:shd w:val="clear" w:color="auto" w:fill="FBF581"/>
          </w:tcPr>
          <w:p w14:paraId="66A62307" w14:textId="29458370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Voorjaars-</w:t>
            </w:r>
          </w:p>
        </w:tc>
        <w:tc>
          <w:tcPr>
            <w:tcW w:w="850" w:type="dxa"/>
            <w:shd w:val="clear" w:color="auto" w:fill="FBF581"/>
          </w:tcPr>
          <w:p w14:paraId="0E9AA122" w14:textId="182029E2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5D2443CE" w14:textId="17BF7640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BF581"/>
          </w:tcPr>
          <w:p w14:paraId="5ED488A7" w14:textId="70F23A9C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1A8B4A28" w14:textId="774D1CE7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45AA4" w:rsidRPr="00081D97" w14:paraId="1A40C14B" w14:textId="77777777" w:rsidTr="00F12F9E">
        <w:tc>
          <w:tcPr>
            <w:tcW w:w="704" w:type="dxa"/>
            <w:shd w:val="clear" w:color="auto" w:fill="FBF581"/>
          </w:tcPr>
          <w:p w14:paraId="1EC38E8B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4F401AAD" w14:textId="1680A025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694C30D1" w14:textId="6AD02046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vakantie</w:t>
            </w:r>
          </w:p>
        </w:tc>
        <w:tc>
          <w:tcPr>
            <w:tcW w:w="850" w:type="dxa"/>
            <w:shd w:val="clear" w:color="auto" w:fill="FBF581"/>
          </w:tcPr>
          <w:p w14:paraId="2AF9B731" w14:textId="035ED0F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48F5908B" w14:textId="4A75BBD4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BF581"/>
          </w:tcPr>
          <w:p w14:paraId="786510A3" w14:textId="2728273B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583C3EC4" w14:textId="77777777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45AA4" w:rsidRPr="00081D97" w14:paraId="2671A120" w14:textId="77777777" w:rsidTr="00F12F9E">
        <w:tc>
          <w:tcPr>
            <w:tcW w:w="704" w:type="dxa"/>
            <w:shd w:val="clear" w:color="auto" w:fill="FBF581"/>
          </w:tcPr>
          <w:p w14:paraId="414416CA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6C2B143A" w14:textId="5F8C697B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4BB3F4E6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BF581"/>
          </w:tcPr>
          <w:p w14:paraId="51C6F0E6" w14:textId="67834E79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58147D1F" w14:textId="011F132F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BF581"/>
          </w:tcPr>
          <w:p w14:paraId="17232269" w14:textId="21B3931A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39EBCF04" w14:textId="77777777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45AA4" w:rsidRPr="00081D97" w14:paraId="530234A3" w14:textId="77777777" w:rsidTr="00917351">
        <w:tc>
          <w:tcPr>
            <w:tcW w:w="704" w:type="dxa"/>
            <w:shd w:val="clear" w:color="auto" w:fill="D5ED93"/>
          </w:tcPr>
          <w:p w14:paraId="4ACABEA3" w14:textId="654E3522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559" w:type="dxa"/>
            <w:shd w:val="clear" w:color="auto" w:fill="D5ED93"/>
          </w:tcPr>
          <w:p w14:paraId="5F005E83" w14:textId="6D7DCB6D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1–5 mrt</w:t>
            </w:r>
          </w:p>
        </w:tc>
        <w:tc>
          <w:tcPr>
            <w:tcW w:w="1418" w:type="dxa"/>
            <w:shd w:val="clear" w:color="auto" w:fill="D5ED93"/>
          </w:tcPr>
          <w:p w14:paraId="2C36A5A0" w14:textId="3A84901B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shd w:val="clear" w:color="auto" w:fill="D5ED93"/>
          </w:tcPr>
          <w:p w14:paraId="477CC364" w14:textId="57F86B4D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1860AC1F" w14:textId="6FC3BC40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693" w:type="dxa"/>
            <w:shd w:val="clear" w:color="auto" w:fill="D5ED93"/>
          </w:tcPr>
          <w:p w14:paraId="5BD0782A" w14:textId="4319E83F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Leestoets (Goed en vlot)</w:t>
            </w:r>
          </w:p>
        </w:tc>
        <w:tc>
          <w:tcPr>
            <w:tcW w:w="2126" w:type="dxa"/>
            <w:shd w:val="clear" w:color="auto" w:fill="D5ED93"/>
          </w:tcPr>
          <w:p w14:paraId="679ED299" w14:textId="53EFA29C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Toetsweek</w:t>
            </w:r>
          </w:p>
        </w:tc>
      </w:tr>
      <w:tr w:rsidR="00A45AA4" w:rsidRPr="00081D97" w14:paraId="22A65DDB" w14:textId="77777777" w:rsidTr="00917351">
        <w:tc>
          <w:tcPr>
            <w:tcW w:w="704" w:type="dxa"/>
            <w:shd w:val="clear" w:color="auto" w:fill="D5ED93"/>
          </w:tcPr>
          <w:p w14:paraId="16AA3120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1A2B5F49" w14:textId="1D94F896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0CF33203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5ED93"/>
          </w:tcPr>
          <w:p w14:paraId="68D2634C" w14:textId="70395ED5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6A383C04" w14:textId="2B3E1FD4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3" w:type="dxa"/>
            <w:shd w:val="clear" w:color="auto" w:fill="D5ED93"/>
          </w:tcPr>
          <w:p w14:paraId="1D436920" w14:textId="0957C3BD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Woordtoets (Goed en vlot)</w:t>
            </w:r>
          </w:p>
        </w:tc>
        <w:tc>
          <w:tcPr>
            <w:tcW w:w="2126" w:type="dxa"/>
            <w:shd w:val="clear" w:color="auto" w:fill="D5ED93"/>
          </w:tcPr>
          <w:p w14:paraId="3E24BE53" w14:textId="77777777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45AA4" w:rsidRPr="00081D97" w14:paraId="425F47EE" w14:textId="77777777" w:rsidTr="00917351">
        <w:tc>
          <w:tcPr>
            <w:tcW w:w="704" w:type="dxa"/>
            <w:shd w:val="clear" w:color="auto" w:fill="D5ED93"/>
          </w:tcPr>
          <w:p w14:paraId="636B5D05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28DC6714" w14:textId="7711425E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2A6B3113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5ED93"/>
          </w:tcPr>
          <w:p w14:paraId="6D467254" w14:textId="63F806DD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429CE4D8" w14:textId="06FCD439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3" w:type="dxa"/>
            <w:shd w:val="clear" w:color="auto" w:fill="D5ED93"/>
          </w:tcPr>
          <w:p w14:paraId="6F9AF5E2" w14:textId="2C6648C7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Vloeiend lezen</w:t>
            </w:r>
          </w:p>
        </w:tc>
        <w:tc>
          <w:tcPr>
            <w:tcW w:w="2126" w:type="dxa"/>
            <w:shd w:val="clear" w:color="auto" w:fill="D5ED93"/>
          </w:tcPr>
          <w:p w14:paraId="26D7DDA8" w14:textId="77777777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45AA4" w:rsidRPr="00081D97" w14:paraId="10E25817" w14:textId="77777777" w:rsidTr="00917351">
        <w:tc>
          <w:tcPr>
            <w:tcW w:w="704" w:type="dxa"/>
            <w:shd w:val="clear" w:color="auto" w:fill="D5ED93"/>
          </w:tcPr>
          <w:p w14:paraId="472015CC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34F11A96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2095C06A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5ED93"/>
          </w:tcPr>
          <w:p w14:paraId="2C0366C5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198A5941" w14:textId="346AB32A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93" w:type="dxa"/>
            <w:shd w:val="clear" w:color="auto" w:fill="D5ED93"/>
          </w:tcPr>
          <w:p w14:paraId="6B8EC33D" w14:textId="7C6827BF" w:rsidR="00A45AA4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Begrijpend lezen</w:t>
            </w:r>
          </w:p>
        </w:tc>
        <w:tc>
          <w:tcPr>
            <w:tcW w:w="2126" w:type="dxa"/>
            <w:shd w:val="clear" w:color="auto" w:fill="D5ED93"/>
          </w:tcPr>
          <w:p w14:paraId="5EE4F6F1" w14:textId="77777777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45AA4" w:rsidRPr="00081D97" w14:paraId="01185B4E" w14:textId="77777777" w:rsidTr="002C0D93">
        <w:tc>
          <w:tcPr>
            <w:tcW w:w="704" w:type="dxa"/>
            <w:shd w:val="clear" w:color="auto" w:fill="FDDEC7"/>
          </w:tcPr>
          <w:p w14:paraId="28B0DFA7" w14:textId="19ECBB78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FDDEC7"/>
          </w:tcPr>
          <w:p w14:paraId="2480CFF4" w14:textId="296A86B9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8–12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mrt</w:t>
            </w:r>
          </w:p>
        </w:tc>
        <w:tc>
          <w:tcPr>
            <w:tcW w:w="1418" w:type="dxa"/>
            <w:shd w:val="clear" w:color="auto" w:fill="FDDEC7"/>
          </w:tcPr>
          <w:p w14:paraId="7CB685A6" w14:textId="4C98B761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50" w:type="dxa"/>
            <w:shd w:val="clear" w:color="auto" w:fill="FDDEC7"/>
          </w:tcPr>
          <w:p w14:paraId="0132327C" w14:textId="5C61B2FF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26" w:type="dxa"/>
            <w:shd w:val="clear" w:color="auto" w:fill="FDDEC7"/>
          </w:tcPr>
          <w:p w14:paraId="7DC77837" w14:textId="2B1CC02D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3" w:type="dxa"/>
            <w:shd w:val="clear" w:color="auto" w:fill="FDDEC7"/>
          </w:tcPr>
          <w:p w14:paraId="23DBE151" w14:textId="0905392C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2126" w:type="dxa"/>
            <w:shd w:val="clear" w:color="auto" w:fill="FDDEC7"/>
          </w:tcPr>
          <w:p w14:paraId="455FA3B6" w14:textId="767FFCA8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45AA4" w:rsidRPr="00081D97" w14:paraId="7473AC22" w14:textId="77777777" w:rsidTr="002C0D93">
        <w:tc>
          <w:tcPr>
            <w:tcW w:w="704" w:type="dxa"/>
            <w:shd w:val="clear" w:color="auto" w:fill="FDDEC7"/>
          </w:tcPr>
          <w:p w14:paraId="1E737F2D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4FE2B1E5" w14:textId="61FC882E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46CF8DA6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DDEC7"/>
          </w:tcPr>
          <w:p w14:paraId="2379E73B" w14:textId="4E354E93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16A898AE" w14:textId="286EF0A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3" w:type="dxa"/>
            <w:shd w:val="clear" w:color="auto" w:fill="FDDEC7"/>
          </w:tcPr>
          <w:p w14:paraId="649D1315" w14:textId="4312FBD4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2126" w:type="dxa"/>
            <w:shd w:val="clear" w:color="auto" w:fill="FDDEC7"/>
          </w:tcPr>
          <w:p w14:paraId="78F1EF3B" w14:textId="52AF8BB8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45AA4" w:rsidRPr="00081D97" w14:paraId="0966B1BD" w14:textId="77777777" w:rsidTr="002C0D93">
        <w:trPr>
          <w:trHeight w:val="71"/>
        </w:trPr>
        <w:tc>
          <w:tcPr>
            <w:tcW w:w="704" w:type="dxa"/>
            <w:shd w:val="clear" w:color="auto" w:fill="FDDEC7"/>
          </w:tcPr>
          <w:p w14:paraId="149F7E61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45C0039D" w14:textId="30013A42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72577699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DDEC7"/>
          </w:tcPr>
          <w:p w14:paraId="206DC03F" w14:textId="3CB73BAB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2D7503AF" w14:textId="4A53C098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93" w:type="dxa"/>
            <w:shd w:val="clear" w:color="auto" w:fill="FDDEC7"/>
          </w:tcPr>
          <w:p w14:paraId="14906932" w14:textId="0A105320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FDDEC7"/>
          </w:tcPr>
          <w:p w14:paraId="03204E40" w14:textId="77777777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45AA4" w:rsidRPr="00081D97" w14:paraId="1625B119" w14:textId="77777777" w:rsidTr="00FB46CF">
        <w:tc>
          <w:tcPr>
            <w:tcW w:w="704" w:type="dxa"/>
            <w:shd w:val="clear" w:color="auto" w:fill="FDDEC7"/>
          </w:tcPr>
          <w:p w14:paraId="4E069BAA" w14:textId="1D4C54BF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FDDEC7"/>
          </w:tcPr>
          <w:p w14:paraId="6E8E9DF3" w14:textId="145BE254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15–19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mrt</w:t>
            </w:r>
          </w:p>
        </w:tc>
        <w:tc>
          <w:tcPr>
            <w:tcW w:w="1418" w:type="dxa"/>
            <w:shd w:val="clear" w:color="auto" w:fill="FDDEC7"/>
          </w:tcPr>
          <w:p w14:paraId="704E6145" w14:textId="6FDFA71A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850" w:type="dxa"/>
            <w:shd w:val="clear" w:color="auto" w:fill="FDDEC7"/>
          </w:tcPr>
          <w:p w14:paraId="09F686C9" w14:textId="27DE6F1C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519D8417" w14:textId="2F51A62D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93" w:type="dxa"/>
            <w:shd w:val="clear" w:color="auto" w:fill="FDDEC7"/>
          </w:tcPr>
          <w:p w14:paraId="39510E57" w14:textId="6A60E4FC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Vlot en vloeiend</w:t>
            </w:r>
          </w:p>
        </w:tc>
        <w:tc>
          <w:tcPr>
            <w:tcW w:w="2126" w:type="dxa"/>
            <w:shd w:val="clear" w:color="auto" w:fill="FDDEC7"/>
          </w:tcPr>
          <w:p w14:paraId="759FFFCF" w14:textId="66EFC8CE" w:rsidR="00A45AA4" w:rsidRPr="00C712FF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A45AA4" w:rsidRPr="00081D97" w14:paraId="07AE17D9" w14:textId="77777777" w:rsidTr="00FB46CF">
        <w:tc>
          <w:tcPr>
            <w:tcW w:w="704" w:type="dxa"/>
            <w:shd w:val="clear" w:color="auto" w:fill="FDDEC7"/>
          </w:tcPr>
          <w:p w14:paraId="3F07BA2A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267DABEF" w14:textId="6724C4DB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3E39BF06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DDEC7"/>
          </w:tcPr>
          <w:p w14:paraId="486222CB" w14:textId="040FFBBA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77DDA8E0" w14:textId="633FB5F2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693" w:type="dxa"/>
            <w:shd w:val="clear" w:color="auto" w:fill="FDDEC7"/>
          </w:tcPr>
          <w:p w14:paraId="7AADE23C" w14:textId="1E33E6FF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FDDEC7"/>
          </w:tcPr>
          <w:p w14:paraId="7BCD2269" w14:textId="77777777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45AA4" w:rsidRPr="00081D97" w14:paraId="02E6386D" w14:textId="77777777" w:rsidTr="00FB46CF">
        <w:tc>
          <w:tcPr>
            <w:tcW w:w="704" w:type="dxa"/>
            <w:shd w:val="clear" w:color="auto" w:fill="FDDEC7"/>
          </w:tcPr>
          <w:p w14:paraId="3CD5A37E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AEDF36F" w14:textId="08A0EE16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45A0E149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DDEC7"/>
          </w:tcPr>
          <w:p w14:paraId="47EF8004" w14:textId="6A74D87A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4A0EF2C4" w14:textId="4831958F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693" w:type="dxa"/>
            <w:shd w:val="clear" w:color="auto" w:fill="FDDEC7"/>
          </w:tcPr>
          <w:p w14:paraId="7D380C86" w14:textId="31436F62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2126" w:type="dxa"/>
            <w:shd w:val="clear" w:color="auto" w:fill="FDDEC7"/>
          </w:tcPr>
          <w:p w14:paraId="6A4562A5" w14:textId="7B5BD602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45AA4" w:rsidRPr="00081D97" w14:paraId="7FA4A95F" w14:textId="77777777" w:rsidTr="00460601">
        <w:tc>
          <w:tcPr>
            <w:tcW w:w="704" w:type="dxa"/>
            <w:shd w:val="clear" w:color="auto" w:fill="FDDEC7"/>
          </w:tcPr>
          <w:p w14:paraId="4C7C0779" w14:textId="73184002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59" w:type="dxa"/>
            <w:shd w:val="clear" w:color="auto" w:fill="FDDEC7"/>
          </w:tcPr>
          <w:p w14:paraId="4D379628" w14:textId="69810748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22–26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mrt</w:t>
            </w:r>
          </w:p>
        </w:tc>
        <w:tc>
          <w:tcPr>
            <w:tcW w:w="1418" w:type="dxa"/>
            <w:shd w:val="clear" w:color="auto" w:fill="FDDEC7"/>
          </w:tcPr>
          <w:p w14:paraId="68885744" w14:textId="101EDC4C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850" w:type="dxa"/>
            <w:shd w:val="clear" w:color="auto" w:fill="FDDEC7"/>
          </w:tcPr>
          <w:p w14:paraId="5188CAA2" w14:textId="701B3C25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07D27728" w14:textId="0314D3AE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693" w:type="dxa"/>
            <w:shd w:val="clear" w:color="auto" w:fill="FDDEC7"/>
          </w:tcPr>
          <w:p w14:paraId="054D23B0" w14:textId="51095BDA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2126" w:type="dxa"/>
            <w:shd w:val="clear" w:color="auto" w:fill="FDDEC7"/>
          </w:tcPr>
          <w:p w14:paraId="7B5ED1D4" w14:textId="40AA47ED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45AA4" w:rsidRPr="00081D97" w14:paraId="49808094" w14:textId="77777777" w:rsidTr="00460601">
        <w:tc>
          <w:tcPr>
            <w:tcW w:w="704" w:type="dxa"/>
            <w:shd w:val="clear" w:color="auto" w:fill="FDDEC7"/>
          </w:tcPr>
          <w:p w14:paraId="6B02AF59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10DE3B0" w14:textId="77BA52B5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6CE4C89A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DDEC7"/>
          </w:tcPr>
          <w:p w14:paraId="1FF0AAD7" w14:textId="5760DA82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6ED6CD59" w14:textId="1E40F23B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693" w:type="dxa"/>
            <w:shd w:val="clear" w:color="auto" w:fill="FDDEC7"/>
          </w:tcPr>
          <w:p w14:paraId="6A5439A7" w14:textId="3C997E47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2126" w:type="dxa"/>
            <w:shd w:val="clear" w:color="auto" w:fill="FDDEC7"/>
          </w:tcPr>
          <w:p w14:paraId="3C349D3A" w14:textId="6EBD0AEB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45AA4" w:rsidRPr="00081D97" w14:paraId="70F7D2C9" w14:textId="77777777" w:rsidTr="00917351">
        <w:tc>
          <w:tcPr>
            <w:tcW w:w="704" w:type="dxa"/>
            <w:shd w:val="clear" w:color="auto" w:fill="FDDEC7"/>
          </w:tcPr>
          <w:p w14:paraId="61D184AE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3DDBFC06" w14:textId="4203F306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3B6052D6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DDEC7"/>
          </w:tcPr>
          <w:p w14:paraId="7956C1B7" w14:textId="0726C94C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105291DA" w14:textId="678E3026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693" w:type="dxa"/>
            <w:shd w:val="clear" w:color="auto" w:fill="FDDEC7"/>
          </w:tcPr>
          <w:p w14:paraId="2ED4F05C" w14:textId="54DA1126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FDDEC7"/>
          </w:tcPr>
          <w:p w14:paraId="3A15CA1F" w14:textId="17F10428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45AA4" w:rsidRPr="00081D97" w14:paraId="1D9ADAED" w14:textId="77777777" w:rsidTr="00917351">
        <w:tc>
          <w:tcPr>
            <w:tcW w:w="704" w:type="dxa"/>
            <w:shd w:val="clear" w:color="auto" w:fill="FDDEC7"/>
          </w:tcPr>
          <w:p w14:paraId="2DC7D92B" w14:textId="48044C55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59" w:type="dxa"/>
            <w:shd w:val="clear" w:color="auto" w:fill="FDDEC7"/>
          </w:tcPr>
          <w:p w14:paraId="66E3093B" w14:textId="2B86EAC4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mrt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–2 apr</w:t>
            </w:r>
          </w:p>
        </w:tc>
        <w:tc>
          <w:tcPr>
            <w:tcW w:w="1418" w:type="dxa"/>
            <w:shd w:val="clear" w:color="auto" w:fill="FDDEC7"/>
          </w:tcPr>
          <w:p w14:paraId="2EE608A2" w14:textId="5F63E21A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850" w:type="dxa"/>
            <w:shd w:val="clear" w:color="auto" w:fill="FDDEC7"/>
          </w:tcPr>
          <w:p w14:paraId="49E5ED6B" w14:textId="3BCB9868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14D1EF0D" w14:textId="2BE546F4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DDEC7"/>
          </w:tcPr>
          <w:p w14:paraId="43D6A540" w14:textId="361056F8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DDEC7"/>
          </w:tcPr>
          <w:p w14:paraId="1C8E63E4" w14:textId="5F9626B0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Tweede paasdag</w:t>
            </w:r>
          </w:p>
        </w:tc>
      </w:tr>
      <w:tr w:rsidR="00A45AA4" w:rsidRPr="00081D97" w14:paraId="159DB36C" w14:textId="77777777" w:rsidTr="00917351">
        <w:tc>
          <w:tcPr>
            <w:tcW w:w="704" w:type="dxa"/>
            <w:shd w:val="clear" w:color="auto" w:fill="FDDEC7"/>
          </w:tcPr>
          <w:p w14:paraId="58CD794F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5DB3A2EA" w14:textId="6BCDAE5D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4F7DD555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DDEC7"/>
          </w:tcPr>
          <w:p w14:paraId="296DEE0E" w14:textId="6EFD4F89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79525032" w14:textId="0F428F3E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693" w:type="dxa"/>
            <w:shd w:val="clear" w:color="auto" w:fill="FDDEC7"/>
          </w:tcPr>
          <w:p w14:paraId="320E680A" w14:textId="077E005D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Vlot en vloeiend</w:t>
            </w:r>
          </w:p>
        </w:tc>
        <w:tc>
          <w:tcPr>
            <w:tcW w:w="2126" w:type="dxa"/>
            <w:shd w:val="clear" w:color="auto" w:fill="FDDEC7"/>
          </w:tcPr>
          <w:p w14:paraId="6DBA0D50" w14:textId="731AF96B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45AA4" w:rsidRPr="00081D97" w14:paraId="52013F9C" w14:textId="77777777" w:rsidTr="00917351">
        <w:tc>
          <w:tcPr>
            <w:tcW w:w="704" w:type="dxa"/>
            <w:shd w:val="clear" w:color="auto" w:fill="FDDEC7"/>
          </w:tcPr>
          <w:p w14:paraId="5DF8E55D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3084044B" w14:textId="4CA71880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53A56D1D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DDEC7"/>
          </w:tcPr>
          <w:p w14:paraId="0C57D066" w14:textId="6FCC401F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1FE28AE2" w14:textId="07E0A42A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3" w:type="dxa"/>
            <w:shd w:val="clear" w:color="auto" w:fill="FDDEC7"/>
          </w:tcPr>
          <w:p w14:paraId="27E03210" w14:textId="50069176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FDDEC7"/>
          </w:tcPr>
          <w:p w14:paraId="5EED55CB" w14:textId="6CDF7FA5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45AA4" w:rsidRPr="00081D97" w14:paraId="0DF3E1C3" w14:textId="77777777" w:rsidTr="00917351">
        <w:tc>
          <w:tcPr>
            <w:tcW w:w="704" w:type="dxa"/>
            <w:shd w:val="clear" w:color="auto" w:fill="FDDEC7"/>
          </w:tcPr>
          <w:p w14:paraId="2730E352" w14:textId="1AD00F14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59" w:type="dxa"/>
            <w:shd w:val="clear" w:color="auto" w:fill="FDDEC7"/>
          </w:tcPr>
          <w:p w14:paraId="198D8128" w14:textId="1D8F7D82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5–9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apr</w:t>
            </w:r>
          </w:p>
        </w:tc>
        <w:tc>
          <w:tcPr>
            <w:tcW w:w="1418" w:type="dxa"/>
            <w:shd w:val="clear" w:color="auto" w:fill="FDDEC7"/>
          </w:tcPr>
          <w:p w14:paraId="64A09021" w14:textId="4E29F62D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0" w:type="dxa"/>
            <w:shd w:val="clear" w:color="auto" w:fill="FDDEC7"/>
          </w:tcPr>
          <w:p w14:paraId="7EC62F74" w14:textId="5278409F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141783CF" w14:textId="27072A2B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3" w:type="dxa"/>
            <w:shd w:val="clear" w:color="auto" w:fill="FDDEC7"/>
          </w:tcPr>
          <w:p w14:paraId="559F7BDD" w14:textId="58E98657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2126" w:type="dxa"/>
            <w:shd w:val="clear" w:color="auto" w:fill="FDDEC7"/>
          </w:tcPr>
          <w:p w14:paraId="625FBD73" w14:textId="155D1CAD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45AA4" w:rsidRPr="00081D97" w14:paraId="3E47DE42" w14:textId="77777777" w:rsidTr="00917351">
        <w:tc>
          <w:tcPr>
            <w:tcW w:w="704" w:type="dxa"/>
            <w:shd w:val="clear" w:color="auto" w:fill="FDDEC7"/>
          </w:tcPr>
          <w:p w14:paraId="6028A86A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12D1DBA7" w14:textId="4567FF08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17E453C9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DDEC7"/>
          </w:tcPr>
          <w:p w14:paraId="2D6F0FC0" w14:textId="621C4365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18BC0867" w14:textId="3E16C518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DDEC7"/>
          </w:tcPr>
          <w:p w14:paraId="57795F4D" w14:textId="5C18CA53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DDEC7"/>
          </w:tcPr>
          <w:p w14:paraId="6649F4F9" w14:textId="7D2FB6E0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A45AA4" w:rsidRPr="00081D97" w14:paraId="188F198D" w14:textId="77777777" w:rsidTr="00917351">
        <w:tc>
          <w:tcPr>
            <w:tcW w:w="704" w:type="dxa"/>
            <w:shd w:val="clear" w:color="auto" w:fill="FDDEC7"/>
          </w:tcPr>
          <w:p w14:paraId="66264FBC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6CDBD41" w14:textId="41AFB870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7DE25E45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DDEC7"/>
          </w:tcPr>
          <w:p w14:paraId="70478057" w14:textId="40D566A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02136C71" w14:textId="6942AEAC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DDEC7"/>
          </w:tcPr>
          <w:p w14:paraId="648B4E22" w14:textId="0A93F5A0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DDEC7"/>
          </w:tcPr>
          <w:p w14:paraId="4F41560D" w14:textId="2A879AE6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A45AA4" w:rsidRPr="00081D97" w14:paraId="3287D5A6" w14:textId="77777777" w:rsidTr="00917351">
        <w:tc>
          <w:tcPr>
            <w:tcW w:w="704" w:type="dxa"/>
            <w:shd w:val="clear" w:color="auto" w:fill="FDDEC7"/>
          </w:tcPr>
          <w:p w14:paraId="007CC71F" w14:textId="27730579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59" w:type="dxa"/>
            <w:shd w:val="clear" w:color="auto" w:fill="FDDEC7"/>
          </w:tcPr>
          <w:p w14:paraId="4DEFABAE" w14:textId="2D35C53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12–16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apr</w:t>
            </w:r>
          </w:p>
        </w:tc>
        <w:tc>
          <w:tcPr>
            <w:tcW w:w="1418" w:type="dxa"/>
            <w:shd w:val="clear" w:color="auto" w:fill="FDDEC7"/>
          </w:tcPr>
          <w:p w14:paraId="7E9A0D9F" w14:textId="77EC52B6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0" w:type="dxa"/>
            <w:shd w:val="clear" w:color="auto" w:fill="FDDEC7"/>
          </w:tcPr>
          <w:p w14:paraId="77098924" w14:textId="7224E5C8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43DF17FF" w14:textId="4E962C0E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DDEC7"/>
          </w:tcPr>
          <w:p w14:paraId="3AE1D9F4" w14:textId="2C9AED81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DDEC7"/>
          </w:tcPr>
          <w:p w14:paraId="0573476D" w14:textId="056346C5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A45AA4" w:rsidRPr="00081D97" w14:paraId="1FDB32D8" w14:textId="77777777" w:rsidTr="00917351">
        <w:tc>
          <w:tcPr>
            <w:tcW w:w="704" w:type="dxa"/>
            <w:shd w:val="clear" w:color="auto" w:fill="FDDEC7"/>
          </w:tcPr>
          <w:p w14:paraId="201C0BDC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EFFC67E" w14:textId="30BA3970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656ECC3A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DDEC7"/>
          </w:tcPr>
          <w:p w14:paraId="669DC208" w14:textId="01204E95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4D299B80" w14:textId="0F7DA74C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DDEC7"/>
          </w:tcPr>
          <w:p w14:paraId="299BEF8E" w14:textId="0C901B8D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DDEC7"/>
          </w:tcPr>
          <w:p w14:paraId="5E41DD7F" w14:textId="4C83C6EB" w:rsidR="00A45AA4" w:rsidRPr="0074150D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A45AA4" w:rsidRPr="00081D97" w14:paraId="510B9EAA" w14:textId="77777777" w:rsidTr="00917351">
        <w:tc>
          <w:tcPr>
            <w:tcW w:w="704" w:type="dxa"/>
            <w:shd w:val="clear" w:color="auto" w:fill="FDDEC7"/>
          </w:tcPr>
          <w:p w14:paraId="373A5CEA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550B4BAE" w14:textId="733A3DF9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2D6347C6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DDEC7"/>
          </w:tcPr>
          <w:p w14:paraId="54C5508B" w14:textId="2406978C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30AFC7A1" w14:textId="1016162C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DDEC7"/>
          </w:tcPr>
          <w:p w14:paraId="699BC6D6" w14:textId="6287D57D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DDEC7"/>
          </w:tcPr>
          <w:p w14:paraId="1827FC6D" w14:textId="76731529" w:rsidR="00A45AA4" w:rsidRPr="0074150D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A45AA4" w:rsidRPr="00081D97" w14:paraId="0D6F1BB9" w14:textId="77777777" w:rsidTr="00883678">
        <w:tc>
          <w:tcPr>
            <w:tcW w:w="704" w:type="dxa"/>
            <w:shd w:val="clear" w:color="auto" w:fill="FDDEC7"/>
          </w:tcPr>
          <w:p w14:paraId="79EE04E2" w14:textId="3D088A12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59" w:type="dxa"/>
            <w:shd w:val="clear" w:color="auto" w:fill="FDDEC7"/>
          </w:tcPr>
          <w:p w14:paraId="3B3E44BE" w14:textId="6F92773A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19–23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apr</w:t>
            </w:r>
          </w:p>
        </w:tc>
        <w:tc>
          <w:tcPr>
            <w:tcW w:w="1418" w:type="dxa"/>
            <w:shd w:val="clear" w:color="auto" w:fill="FDDEC7"/>
          </w:tcPr>
          <w:p w14:paraId="5EE00390" w14:textId="36BA3FB2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50" w:type="dxa"/>
            <w:shd w:val="clear" w:color="auto" w:fill="FDDEC7"/>
          </w:tcPr>
          <w:p w14:paraId="52F5A3A6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3493E635" w14:textId="28CC5A8C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DDEC7"/>
          </w:tcPr>
          <w:p w14:paraId="28F33CFF" w14:textId="3A5D4FD4" w:rsidR="00A45AA4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DDEC7"/>
          </w:tcPr>
          <w:p w14:paraId="1677CFE4" w14:textId="3604262E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A45AA4" w:rsidRPr="00081D97" w14:paraId="76D269AE" w14:textId="77777777" w:rsidTr="00883678">
        <w:tc>
          <w:tcPr>
            <w:tcW w:w="704" w:type="dxa"/>
            <w:shd w:val="clear" w:color="auto" w:fill="FDDEC7"/>
          </w:tcPr>
          <w:p w14:paraId="4DB51DED" w14:textId="77777777" w:rsidR="00A45AA4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3849F09A" w14:textId="77777777" w:rsidR="00A45AA4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07A0262E" w14:textId="77777777" w:rsidR="00A45AA4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DDEC7"/>
          </w:tcPr>
          <w:p w14:paraId="25E56B35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6D4EA871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DDEC7"/>
          </w:tcPr>
          <w:p w14:paraId="7DA0EF3B" w14:textId="77777777" w:rsidR="00A45AA4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DDEC7"/>
          </w:tcPr>
          <w:p w14:paraId="2206B820" w14:textId="33EE6218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A45AA4" w:rsidRPr="00081D97" w14:paraId="1BFAD795" w14:textId="77777777" w:rsidTr="00883678">
        <w:tc>
          <w:tcPr>
            <w:tcW w:w="704" w:type="dxa"/>
            <w:shd w:val="clear" w:color="auto" w:fill="FDDEC7"/>
          </w:tcPr>
          <w:p w14:paraId="68ABAF1C" w14:textId="77777777" w:rsidR="00A45AA4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1D69A5AF" w14:textId="77777777" w:rsidR="00A45AA4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7905DC40" w14:textId="77777777" w:rsidR="00A45AA4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DDEC7"/>
          </w:tcPr>
          <w:p w14:paraId="70DF6D7F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467890DB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DDEC7"/>
          </w:tcPr>
          <w:p w14:paraId="1A59F4CE" w14:textId="77777777" w:rsidR="00A45AA4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DDEC7"/>
          </w:tcPr>
          <w:p w14:paraId="0811551C" w14:textId="45BF2F88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A45AA4" w:rsidRPr="00081D97" w14:paraId="4091B0A8" w14:textId="77777777" w:rsidTr="00883678">
        <w:tc>
          <w:tcPr>
            <w:tcW w:w="704" w:type="dxa"/>
            <w:shd w:val="clear" w:color="auto" w:fill="FBF581"/>
          </w:tcPr>
          <w:p w14:paraId="11F6DB10" w14:textId="2E7DD229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559" w:type="dxa"/>
            <w:shd w:val="clear" w:color="auto" w:fill="FBF581"/>
          </w:tcPr>
          <w:p w14:paraId="463EAE82" w14:textId="556C07E8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26–30 apr</w:t>
            </w:r>
          </w:p>
        </w:tc>
        <w:tc>
          <w:tcPr>
            <w:tcW w:w="1418" w:type="dxa"/>
            <w:shd w:val="clear" w:color="auto" w:fill="FBF581"/>
          </w:tcPr>
          <w:p w14:paraId="6DB985D1" w14:textId="2A2E262E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Meivakantie</w:t>
            </w:r>
          </w:p>
        </w:tc>
        <w:tc>
          <w:tcPr>
            <w:tcW w:w="850" w:type="dxa"/>
            <w:shd w:val="clear" w:color="auto" w:fill="FBF581"/>
          </w:tcPr>
          <w:p w14:paraId="014FA5E8" w14:textId="75109B6E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679C55DF" w14:textId="097DC3D0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BF581"/>
          </w:tcPr>
          <w:p w14:paraId="73974CBD" w14:textId="000CE36F" w:rsidR="00A45AA4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0E67D637" w14:textId="2B2D0011" w:rsidR="00A45AA4" w:rsidRPr="00F6478D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A45AA4" w:rsidRPr="00081D97" w14:paraId="6508576E" w14:textId="77777777" w:rsidTr="00883678">
        <w:tc>
          <w:tcPr>
            <w:tcW w:w="704" w:type="dxa"/>
            <w:shd w:val="clear" w:color="auto" w:fill="FBF581"/>
          </w:tcPr>
          <w:p w14:paraId="7FFDC9E8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4637D732" w14:textId="49087E84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67477433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BF581"/>
          </w:tcPr>
          <w:p w14:paraId="3B41BCF7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63FB33E8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BF581"/>
          </w:tcPr>
          <w:p w14:paraId="370345DD" w14:textId="77777777" w:rsidR="00A45AA4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139C0F6C" w14:textId="15624243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Koningsdag</w:t>
            </w:r>
          </w:p>
        </w:tc>
      </w:tr>
      <w:tr w:rsidR="00A45AA4" w:rsidRPr="00081D97" w14:paraId="67C68AB8" w14:textId="77777777" w:rsidTr="00883678">
        <w:tc>
          <w:tcPr>
            <w:tcW w:w="704" w:type="dxa"/>
            <w:shd w:val="clear" w:color="auto" w:fill="FBF581"/>
          </w:tcPr>
          <w:p w14:paraId="02DC9260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62E814A9" w14:textId="65EA683D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7C6D828A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BF581"/>
          </w:tcPr>
          <w:p w14:paraId="1035F59A" w14:textId="1927AEB1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011BC607" w14:textId="7BCD11C5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BF581"/>
          </w:tcPr>
          <w:p w14:paraId="2188AD0C" w14:textId="5B80EB3B" w:rsidR="00A45AA4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1363692C" w14:textId="35BF73A3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45AA4" w:rsidRPr="00081D97" w14:paraId="3DE07FAC" w14:textId="77777777" w:rsidTr="00917351">
        <w:tc>
          <w:tcPr>
            <w:tcW w:w="704" w:type="dxa"/>
            <w:shd w:val="clear" w:color="auto" w:fill="FDDEC7"/>
          </w:tcPr>
          <w:p w14:paraId="2916982C" w14:textId="1C40D43C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lastRenderedPageBreak/>
              <w:t>18</w:t>
            </w:r>
          </w:p>
        </w:tc>
        <w:tc>
          <w:tcPr>
            <w:tcW w:w="1559" w:type="dxa"/>
            <w:shd w:val="clear" w:color="auto" w:fill="FDDEC7"/>
          </w:tcPr>
          <w:p w14:paraId="62D88991" w14:textId="61B76F74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7 mei</w:t>
            </w:r>
          </w:p>
        </w:tc>
        <w:tc>
          <w:tcPr>
            <w:tcW w:w="1418" w:type="dxa"/>
            <w:shd w:val="clear" w:color="auto" w:fill="FDDEC7"/>
          </w:tcPr>
          <w:p w14:paraId="28225D00" w14:textId="3D8EC87F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850" w:type="dxa"/>
            <w:shd w:val="clear" w:color="auto" w:fill="FDDEC7"/>
          </w:tcPr>
          <w:p w14:paraId="49569893" w14:textId="5F4A6042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1A28157F" w14:textId="0BBC766B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DDEC7"/>
          </w:tcPr>
          <w:p w14:paraId="0ECD77AA" w14:textId="3E097439" w:rsidR="00A45AA4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DDEC7"/>
          </w:tcPr>
          <w:p w14:paraId="7B747604" w14:textId="1B6B1950" w:rsidR="00A45AA4" w:rsidRPr="00B81D4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Adviesweek uitbreiding meivakantie</w:t>
            </w:r>
          </w:p>
        </w:tc>
      </w:tr>
      <w:tr w:rsidR="00A45AA4" w:rsidRPr="00081D97" w14:paraId="5CB0D074" w14:textId="77777777" w:rsidTr="00917351">
        <w:tc>
          <w:tcPr>
            <w:tcW w:w="704" w:type="dxa"/>
            <w:shd w:val="clear" w:color="auto" w:fill="FDDEC7"/>
          </w:tcPr>
          <w:p w14:paraId="6F226291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152C4C44" w14:textId="33A690AA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5F767C48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DDEC7"/>
          </w:tcPr>
          <w:p w14:paraId="5F8ABD1B" w14:textId="435BB1F9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6885A4AD" w14:textId="1B8F0542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DDEC7"/>
          </w:tcPr>
          <w:p w14:paraId="6A0B61F4" w14:textId="581793D4" w:rsidR="00A45AA4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DDEC7"/>
          </w:tcPr>
          <w:p w14:paraId="51B9B710" w14:textId="00BFA8E0" w:rsidR="00A45AA4" w:rsidRPr="00B81D4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Bevrijdingsdag</w:t>
            </w:r>
          </w:p>
        </w:tc>
      </w:tr>
      <w:tr w:rsidR="00A45AA4" w:rsidRPr="00081D97" w14:paraId="0F494F1F" w14:textId="77777777" w:rsidTr="00917351">
        <w:tc>
          <w:tcPr>
            <w:tcW w:w="704" w:type="dxa"/>
            <w:shd w:val="clear" w:color="auto" w:fill="FDDEC7"/>
          </w:tcPr>
          <w:p w14:paraId="7CA25069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79F3C0A8" w14:textId="1AF81E9B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1732D842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DDEC7"/>
          </w:tcPr>
          <w:p w14:paraId="149F0CC2" w14:textId="2FE86C09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34B92B78" w14:textId="43A485B3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DDEC7"/>
          </w:tcPr>
          <w:p w14:paraId="3EC56EE3" w14:textId="58C97544" w:rsidR="00A45AA4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DDEC7"/>
          </w:tcPr>
          <w:p w14:paraId="373BE191" w14:textId="483DA5DB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Hemelvaartsdag</w:t>
            </w:r>
          </w:p>
        </w:tc>
      </w:tr>
      <w:tr w:rsidR="00A45AA4" w:rsidRPr="00081D97" w14:paraId="2320D0B0" w14:textId="77777777" w:rsidTr="002C0D93">
        <w:tc>
          <w:tcPr>
            <w:tcW w:w="704" w:type="dxa"/>
            <w:shd w:val="clear" w:color="auto" w:fill="E1D8EC"/>
          </w:tcPr>
          <w:p w14:paraId="0BC5EB31" w14:textId="6B83E6D9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559" w:type="dxa"/>
            <w:shd w:val="clear" w:color="auto" w:fill="E1D8EC"/>
          </w:tcPr>
          <w:p w14:paraId="42DC6628" w14:textId="2214CD9F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14 mei</w:t>
            </w:r>
          </w:p>
        </w:tc>
        <w:tc>
          <w:tcPr>
            <w:tcW w:w="1418" w:type="dxa"/>
            <w:shd w:val="clear" w:color="auto" w:fill="E1D8EC"/>
          </w:tcPr>
          <w:p w14:paraId="1C47DE95" w14:textId="4F6D42C9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850" w:type="dxa"/>
            <w:shd w:val="clear" w:color="auto" w:fill="E1D8EC"/>
          </w:tcPr>
          <w:p w14:paraId="0C32A9A3" w14:textId="63D4418B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26" w:type="dxa"/>
            <w:shd w:val="clear" w:color="auto" w:fill="E1D8EC"/>
          </w:tcPr>
          <w:p w14:paraId="0EA28BD7" w14:textId="60E36CAD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3" w:type="dxa"/>
            <w:shd w:val="clear" w:color="auto" w:fill="E1D8EC"/>
          </w:tcPr>
          <w:p w14:paraId="0CDB5E5F" w14:textId="0FCD1A5E" w:rsidR="00A45AA4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2126" w:type="dxa"/>
            <w:shd w:val="clear" w:color="auto" w:fill="E1D8EC"/>
          </w:tcPr>
          <w:p w14:paraId="56C01CE1" w14:textId="059A3F9D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45AA4" w:rsidRPr="00081D97" w14:paraId="20B8B2FE" w14:textId="77777777" w:rsidTr="00FB46CF">
        <w:tc>
          <w:tcPr>
            <w:tcW w:w="704" w:type="dxa"/>
            <w:shd w:val="clear" w:color="auto" w:fill="E1D8EC"/>
          </w:tcPr>
          <w:p w14:paraId="46F2C0B8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69D83B11" w14:textId="1BD12250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275EEE6B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7FED4048" w14:textId="7EA99B48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4BC7F9F3" w14:textId="4A7942BE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3" w:type="dxa"/>
            <w:shd w:val="clear" w:color="auto" w:fill="E1D8EC"/>
          </w:tcPr>
          <w:p w14:paraId="51CCB96A" w14:textId="29024E83" w:rsidR="00A45AA4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2126" w:type="dxa"/>
            <w:shd w:val="clear" w:color="auto" w:fill="E1D8EC"/>
          </w:tcPr>
          <w:p w14:paraId="35F2050E" w14:textId="77777777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45AA4" w:rsidRPr="00081D97" w14:paraId="0C044FB5" w14:textId="77777777" w:rsidTr="00FB46CF">
        <w:tc>
          <w:tcPr>
            <w:tcW w:w="704" w:type="dxa"/>
            <w:shd w:val="clear" w:color="auto" w:fill="E1D8EC"/>
          </w:tcPr>
          <w:p w14:paraId="1FCC0967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7191712F" w14:textId="411E05AB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73AFFDD3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41A97B44" w14:textId="6994D953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1DEAC409" w14:textId="588AC91C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93" w:type="dxa"/>
            <w:shd w:val="clear" w:color="auto" w:fill="E1D8EC"/>
          </w:tcPr>
          <w:p w14:paraId="526F4910" w14:textId="5F5228FD" w:rsidR="00A45AA4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E1D8EC"/>
          </w:tcPr>
          <w:p w14:paraId="1252C2B5" w14:textId="77777777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45AA4" w:rsidRPr="00081D97" w14:paraId="5FD7E41F" w14:textId="77777777" w:rsidTr="00FB46CF">
        <w:tc>
          <w:tcPr>
            <w:tcW w:w="704" w:type="dxa"/>
            <w:shd w:val="clear" w:color="auto" w:fill="E1D8EC"/>
          </w:tcPr>
          <w:p w14:paraId="10756B69" w14:textId="770CB38F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559" w:type="dxa"/>
            <w:shd w:val="clear" w:color="auto" w:fill="E1D8EC"/>
          </w:tcPr>
          <w:p w14:paraId="03A64DF3" w14:textId="7647EAAC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17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21 mei</w:t>
            </w:r>
          </w:p>
        </w:tc>
        <w:tc>
          <w:tcPr>
            <w:tcW w:w="1418" w:type="dxa"/>
            <w:shd w:val="clear" w:color="auto" w:fill="E1D8EC"/>
          </w:tcPr>
          <w:p w14:paraId="1E091C9A" w14:textId="57773142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850" w:type="dxa"/>
            <w:shd w:val="clear" w:color="auto" w:fill="E1D8EC"/>
          </w:tcPr>
          <w:p w14:paraId="5E9AF1B2" w14:textId="53D7E534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79372AE1" w14:textId="0C56FAC0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E1D8EC"/>
          </w:tcPr>
          <w:p w14:paraId="5474E52F" w14:textId="73512DCD" w:rsidR="00A45AA4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23892833" w14:textId="098729A7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Tweede pinksterdag</w:t>
            </w:r>
          </w:p>
        </w:tc>
      </w:tr>
      <w:tr w:rsidR="00A45AA4" w:rsidRPr="00081D97" w14:paraId="7C0A356A" w14:textId="77777777" w:rsidTr="00FB46CF">
        <w:tc>
          <w:tcPr>
            <w:tcW w:w="704" w:type="dxa"/>
            <w:shd w:val="clear" w:color="auto" w:fill="E1D8EC"/>
          </w:tcPr>
          <w:p w14:paraId="6B99C035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046FB2E2" w14:textId="352E87F8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4C2E44DE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2614DE67" w14:textId="533F579C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09A4E286" w14:textId="473DC848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93" w:type="dxa"/>
            <w:shd w:val="clear" w:color="auto" w:fill="E1D8EC"/>
          </w:tcPr>
          <w:p w14:paraId="1592DEA3" w14:textId="283943FB" w:rsidR="00A45AA4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Vlot en vloeiend</w:t>
            </w:r>
          </w:p>
        </w:tc>
        <w:tc>
          <w:tcPr>
            <w:tcW w:w="2126" w:type="dxa"/>
            <w:shd w:val="clear" w:color="auto" w:fill="E1D8EC"/>
          </w:tcPr>
          <w:p w14:paraId="3E73D048" w14:textId="64626720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45AA4" w:rsidRPr="00081D97" w14:paraId="3FA51F3A" w14:textId="77777777" w:rsidTr="00FB46CF">
        <w:tc>
          <w:tcPr>
            <w:tcW w:w="704" w:type="dxa"/>
            <w:shd w:val="clear" w:color="auto" w:fill="E1D8EC"/>
          </w:tcPr>
          <w:p w14:paraId="7DECB437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7CCA9D62" w14:textId="55231680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0404BF1A" w14:textId="77777777" w:rsidR="00A45AA4" w:rsidRPr="00081D97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4523FDB8" w14:textId="4010EF36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10C95B4E" w14:textId="37F1CC26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693" w:type="dxa"/>
            <w:shd w:val="clear" w:color="auto" w:fill="E1D8EC"/>
          </w:tcPr>
          <w:p w14:paraId="17C0828D" w14:textId="5231B115" w:rsidR="00A45AA4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E1D8EC"/>
          </w:tcPr>
          <w:p w14:paraId="4F5D0C13" w14:textId="41C073A5" w:rsidR="00A45AA4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45AA4" w:rsidRPr="00081D97" w14:paraId="24425A84" w14:textId="77777777" w:rsidTr="00917351">
        <w:tc>
          <w:tcPr>
            <w:tcW w:w="704" w:type="dxa"/>
            <w:shd w:val="clear" w:color="auto" w:fill="E1D8EC"/>
          </w:tcPr>
          <w:p w14:paraId="417E3265" w14:textId="43F40F9E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559" w:type="dxa"/>
            <w:shd w:val="clear" w:color="auto" w:fill="E1D8EC"/>
          </w:tcPr>
          <w:p w14:paraId="2160294E" w14:textId="1B40888E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28 mei</w:t>
            </w:r>
          </w:p>
        </w:tc>
        <w:tc>
          <w:tcPr>
            <w:tcW w:w="1418" w:type="dxa"/>
            <w:shd w:val="clear" w:color="auto" w:fill="E1D8EC"/>
          </w:tcPr>
          <w:p w14:paraId="011D5C4C" w14:textId="7DC472EA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850" w:type="dxa"/>
            <w:shd w:val="clear" w:color="auto" w:fill="E1D8EC"/>
          </w:tcPr>
          <w:p w14:paraId="64DBADEE" w14:textId="7D36A3BC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3747D3C3" w14:textId="57636651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693" w:type="dxa"/>
            <w:shd w:val="clear" w:color="auto" w:fill="E1D8EC"/>
          </w:tcPr>
          <w:p w14:paraId="5993A7D8" w14:textId="1B591CA7" w:rsidR="00A45AA4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2126" w:type="dxa"/>
            <w:shd w:val="clear" w:color="auto" w:fill="E1D8EC"/>
          </w:tcPr>
          <w:p w14:paraId="109AF8AA" w14:textId="77777777" w:rsidR="00A45AA4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45AA4" w:rsidRPr="00081D97" w14:paraId="17C8A9CD" w14:textId="77777777" w:rsidTr="00917351">
        <w:tc>
          <w:tcPr>
            <w:tcW w:w="704" w:type="dxa"/>
            <w:shd w:val="clear" w:color="auto" w:fill="E1D8EC"/>
          </w:tcPr>
          <w:p w14:paraId="2B496F39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3B3CB227" w14:textId="057A2054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228B50D8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55A93DAB" w14:textId="1E6B1D28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58AFA2BC" w14:textId="44ACE35F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693" w:type="dxa"/>
            <w:shd w:val="clear" w:color="auto" w:fill="E1D8EC"/>
          </w:tcPr>
          <w:p w14:paraId="6502E96D" w14:textId="379B8FE6" w:rsidR="00A45AA4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2126" w:type="dxa"/>
            <w:shd w:val="clear" w:color="auto" w:fill="E1D8EC"/>
          </w:tcPr>
          <w:p w14:paraId="3BC1E05A" w14:textId="77777777" w:rsidR="00A45AA4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45AA4" w:rsidRPr="00081D97" w14:paraId="29F8E819" w14:textId="77777777" w:rsidTr="00917351">
        <w:tc>
          <w:tcPr>
            <w:tcW w:w="704" w:type="dxa"/>
            <w:shd w:val="clear" w:color="auto" w:fill="E1D8EC"/>
          </w:tcPr>
          <w:p w14:paraId="71EE89AE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6724C4DB" w14:textId="3936EC64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08A0EE16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20DA8462" w14:textId="0E4A4859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7A155487" w14:textId="65EC42F8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693" w:type="dxa"/>
            <w:shd w:val="clear" w:color="auto" w:fill="E1D8EC"/>
          </w:tcPr>
          <w:p w14:paraId="1F58B056" w14:textId="33D20AD2" w:rsidR="00A45AA4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2126" w:type="dxa"/>
            <w:shd w:val="clear" w:color="auto" w:fill="E1D8EC"/>
          </w:tcPr>
          <w:p w14:paraId="28719F4C" w14:textId="77777777" w:rsidR="00A45AA4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45AA4" w:rsidRPr="00081D97" w14:paraId="3CD1154C" w14:textId="77777777" w:rsidTr="00917351">
        <w:tc>
          <w:tcPr>
            <w:tcW w:w="704" w:type="dxa"/>
            <w:shd w:val="clear" w:color="auto" w:fill="E1D8EC"/>
          </w:tcPr>
          <w:p w14:paraId="2B38834A" w14:textId="04B0837F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559" w:type="dxa"/>
            <w:shd w:val="clear" w:color="auto" w:fill="E1D8EC"/>
          </w:tcPr>
          <w:p w14:paraId="321185C6" w14:textId="66E94C25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31 mei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4 jun</w:t>
            </w:r>
          </w:p>
        </w:tc>
        <w:tc>
          <w:tcPr>
            <w:tcW w:w="1418" w:type="dxa"/>
            <w:shd w:val="clear" w:color="auto" w:fill="E1D8EC"/>
          </w:tcPr>
          <w:p w14:paraId="6545D93D" w14:textId="51E8E036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850" w:type="dxa"/>
            <w:shd w:val="clear" w:color="auto" w:fill="E1D8EC"/>
          </w:tcPr>
          <w:p w14:paraId="43ABF0F8" w14:textId="73163B75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364844F1" w14:textId="1BF5F541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693" w:type="dxa"/>
            <w:shd w:val="clear" w:color="auto" w:fill="E1D8EC"/>
          </w:tcPr>
          <w:p w14:paraId="0D89AC24" w14:textId="45CE85B8" w:rsidR="00A45AA4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E1D8EC"/>
          </w:tcPr>
          <w:p w14:paraId="759DABB4" w14:textId="1F402288" w:rsidR="00A45AA4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45AA4" w:rsidRPr="00081D97" w14:paraId="63016150" w14:textId="77777777" w:rsidTr="00917351">
        <w:tc>
          <w:tcPr>
            <w:tcW w:w="704" w:type="dxa"/>
            <w:shd w:val="clear" w:color="auto" w:fill="E1D8EC"/>
          </w:tcPr>
          <w:p w14:paraId="4762D78F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35F46470" w14:textId="1CD5747F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7BBDEE35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40685912" w14:textId="216FB6BC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7E2DDE14" w14:textId="1EECCC25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693" w:type="dxa"/>
            <w:shd w:val="clear" w:color="auto" w:fill="E1D8EC"/>
          </w:tcPr>
          <w:p w14:paraId="40AD9D9A" w14:textId="7D607B48" w:rsidR="00A45AA4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Leestoets (Goed en vlot)</w:t>
            </w:r>
          </w:p>
        </w:tc>
        <w:tc>
          <w:tcPr>
            <w:tcW w:w="2126" w:type="dxa"/>
            <w:shd w:val="clear" w:color="auto" w:fill="E1D8EC"/>
          </w:tcPr>
          <w:p w14:paraId="5F83EBFE" w14:textId="7966832C" w:rsidR="00A45AA4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712FF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Toetsweek</w:t>
            </w:r>
          </w:p>
        </w:tc>
      </w:tr>
      <w:tr w:rsidR="00A45AA4" w:rsidRPr="00081D97" w14:paraId="4F0034F9" w14:textId="77777777" w:rsidTr="00917351">
        <w:tc>
          <w:tcPr>
            <w:tcW w:w="704" w:type="dxa"/>
            <w:shd w:val="clear" w:color="auto" w:fill="E1D8EC"/>
          </w:tcPr>
          <w:p w14:paraId="46D882CB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7B1E75FE" w14:textId="43E2F9C3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5AA17FB7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00AD85CC" w14:textId="55C20903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1BF28F52" w14:textId="6CC31F4D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3" w:type="dxa"/>
            <w:shd w:val="clear" w:color="auto" w:fill="E1D8EC"/>
          </w:tcPr>
          <w:p w14:paraId="4370F6B6" w14:textId="1494B19B" w:rsidR="00A45AA4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Woordtoets (Goed en vlot)</w:t>
            </w:r>
          </w:p>
        </w:tc>
        <w:tc>
          <w:tcPr>
            <w:tcW w:w="2126" w:type="dxa"/>
            <w:shd w:val="clear" w:color="auto" w:fill="E1D8EC"/>
          </w:tcPr>
          <w:p w14:paraId="5FB572C1" w14:textId="77777777" w:rsidR="00A45AA4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45AA4" w:rsidRPr="00081D97" w14:paraId="0A91288E" w14:textId="77777777" w:rsidTr="00917351">
        <w:tc>
          <w:tcPr>
            <w:tcW w:w="704" w:type="dxa"/>
            <w:shd w:val="clear" w:color="auto" w:fill="E1D8EC"/>
          </w:tcPr>
          <w:p w14:paraId="591BAE49" w14:textId="6ED2B8DD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1559" w:type="dxa"/>
            <w:shd w:val="clear" w:color="auto" w:fill="E1D8EC"/>
          </w:tcPr>
          <w:p w14:paraId="15FA0BAD" w14:textId="312EA4B1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11 jun</w:t>
            </w:r>
          </w:p>
        </w:tc>
        <w:tc>
          <w:tcPr>
            <w:tcW w:w="1418" w:type="dxa"/>
            <w:shd w:val="clear" w:color="auto" w:fill="E1D8EC"/>
          </w:tcPr>
          <w:p w14:paraId="349EA791" w14:textId="3D095C38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850" w:type="dxa"/>
            <w:shd w:val="clear" w:color="auto" w:fill="E1D8EC"/>
          </w:tcPr>
          <w:p w14:paraId="458F3699" w14:textId="0EAFAB32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222E6C04" w14:textId="276E38B0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3" w:type="dxa"/>
            <w:shd w:val="clear" w:color="auto" w:fill="E1D8EC"/>
          </w:tcPr>
          <w:p w14:paraId="69F2A686" w14:textId="4A818650" w:rsidR="00A45AA4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Vloeiend lezen</w:t>
            </w:r>
          </w:p>
        </w:tc>
        <w:tc>
          <w:tcPr>
            <w:tcW w:w="2126" w:type="dxa"/>
            <w:shd w:val="clear" w:color="auto" w:fill="E1D8EC"/>
          </w:tcPr>
          <w:p w14:paraId="1CEB510D" w14:textId="77777777" w:rsidR="00A45AA4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45AA4" w:rsidRPr="00081D97" w14:paraId="5278F56A" w14:textId="77777777" w:rsidTr="00917351">
        <w:tc>
          <w:tcPr>
            <w:tcW w:w="704" w:type="dxa"/>
            <w:shd w:val="clear" w:color="auto" w:fill="E1D8EC"/>
          </w:tcPr>
          <w:p w14:paraId="568FA23B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F4F8520" w14:textId="19AFC11A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08B318B6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59C7A9CD" w14:textId="73A236D1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5BC9F357" w14:textId="660A84C0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93" w:type="dxa"/>
            <w:shd w:val="clear" w:color="auto" w:fill="E1D8EC"/>
          </w:tcPr>
          <w:p w14:paraId="6D893096" w14:textId="3C93A3D9" w:rsidR="00A45AA4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Begrijpend lezen</w:t>
            </w:r>
          </w:p>
        </w:tc>
        <w:tc>
          <w:tcPr>
            <w:tcW w:w="2126" w:type="dxa"/>
            <w:shd w:val="clear" w:color="auto" w:fill="E1D8EC"/>
          </w:tcPr>
          <w:p w14:paraId="4319DE7B" w14:textId="77777777" w:rsidR="00A45AA4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45AA4" w:rsidRPr="00081D97" w14:paraId="7DE5D26C" w14:textId="77777777" w:rsidTr="00917351">
        <w:tc>
          <w:tcPr>
            <w:tcW w:w="704" w:type="dxa"/>
            <w:shd w:val="clear" w:color="auto" w:fill="E1D8EC"/>
          </w:tcPr>
          <w:p w14:paraId="1C795625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75EA8FF2" w14:textId="068FCBA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42A13432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3D5C309D" w14:textId="5A480944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14C1D7B2" w14:textId="2F1241EA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E1D8EC"/>
          </w:tcPr>
          <w:p w14:paraId="6B7C8747" w14:textId="4BAFB727" w:rsidR="00A45AA4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235E90CD" w14:textId="72641D6B" w:rsidR="00A45AA4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A45AA4" w:rsidRPr="00081D97" w14:paraId="332CE6F6" w14:textId="77777777" w:rsidTr="00917351">
        <w:tc>
          <w:tcPr>
            <w:tcW w:w="704" w:type="dxa"/>
            <w:shd w:val="clear" w:color="auto" w:fill="E1D8EC"/>
          </w:tcPr>
          <w:p w14:paraId="0C28D97B" w14:textId="382AC812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1559" w:type="dxa"/>
            <w:shd w:val="clear" w:color="auto" w:fill="E1D8EC"/>
          </w:tcPr>
          <w:p w14:paraId="162C0C5E" w14:textId="2615DB6C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18 jun</w:t>
            </w:r>
          </w:p>
        </w:tc>
        <w:tc>
          <w:tcPr>
            <w:tcW w:w="1418" w:type="dxa"/>
            <w:shd w:val="clear" w:color="auto" w:fill="E1D8EC"/>
          </w:tcPr>
          <w:p w14:paraId="32E32CF8" w14:textId="4C1D8A3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850" w:type="dxa"/>
            <w:shd w:val="clear" w:color="auto" w:fill="E1D8EC"/>
          </w:tcPr>
          <w:p w14:paraId="5040F01F" w14:textId="08BB63D4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6648C0C8" w14:textId="038FC4F1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E1D8EC"/>
          </w:tcPr>
          <w:p w14:paraId="1018AB99" w14:textId="6A777350" w:rsidR="00A45AA4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1D7BD87D" w14:textId="1B403DD2" w:rsidR="00A45AA4" w:rsidRPr="00C712FF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A45AA4" w:rsidRPr="00081D97" w14:paraId="0A0295E7" w14:textId="77777777" w:rsidTr="00917351">
        <w:tc>
          <w:tcPr>
            <w:tcW w:w="704" w:type="dxa"/>
            <w:shd w:val="clear" w:color="auto" w:fill="E1D8EC"/>
          </w:tcPr>
          <w:p w14:paraId="23EEB116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170C571C" w14:textId="31AAEEAB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4F7696E7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1387EB92" w14:textId="17F1750A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6064F6BC" w14:textId="68D1934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E1D8EC"/>
          </w:tcPr>
          <w:p w14:paraId="1C5A7B11" w14:textId="3D831536" w:rsidR="00A45AA4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562FFCD0" w14:textId="10059226" w:rsidR="00A45AA4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A45AA4" w:rsidRPr="00081D97" w14:paraId="17274C37" w14:textId="77777777" w:rsidTr="00917351">
        <w:tc>
          <w:tcPr>
            <w:tcW w:w="704" w:type="dxa"/>
            <w:shd w:val="clear" w:color="auto" w:fill="E1D8EC"/>
          </w:tcPr>
          <w:p w14:paraId="0D639046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3FA277D7" w14:textId="0592D61D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56DC459A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5B66FE42" w14:textId="2523BCE1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19351799" w14:textId="26D27889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E1D8EC"/>
          </w:tcPr>
          <w:p w14:paraId="24D71875" w14:textId="4B0C02C1" w:rsidR="00A45AA4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6AD20C1B" w14:textId="680D3959" w:rsidR="00A45AA4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A45AA4" w:rsidRPr="00081D97" w14:paraId="71E21B70" w14:textId="77777777" w:rsidTr="00917351">
        <w:tc>
          <w:tcPr>
            <w:tcW w:w="704" w:type="dxa"/>
            <w:shd w:val="clear" w:color="auto" w:fill="E1D8EC"/>
          </w:tcPr>
          <w:p w14:paraId="048E4213" w14:textId="2D8B7EF9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559" w:type="dxa"/>
            <w:shd w:val="clear" w:color="auto" w:fill="E1D8EC"/>
          </w:tcPr>
          <w:p w14:paraId="60897D29" w14:textId="2A3CBD48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25 jun</w:t>
            </w:r>
          </w:p>
        </w:tc>
        <w:tc>
          <w:tcPr>
            <w:tcW w:w="1418" w:type="dxa"/>
            <w:shd w:val="clear" w:color="auto" w:fill="E1D8EC"/>
          </w:tcPr>
          <w:p w14:paraId="15938731" w14:textId="4E3E3E9A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850" w:type="dxa"/>
            <w:shd w:val="clear" w:color="auto" w:fill="E1D8EC"/>
          </w:tcPr>
          <w:p w14:paraId="57B628B5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024493A8" w14:textId="2BD95771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E1D8EC"/>
          </w:tcPr>
          <w:p w14:paraId="1BE136BA" w14:textId="4F633447" w:rsidR="00A45AA4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29FD34DF" w14:textId="5C31AB28" w:rsidR="00A45AA4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A45AA4" w:rsidRPr="00081D97" w14:paraId="04CA01F0" w14:textId="77777777" w:rsidTr="00917351">
        <w:tc>
          <w:tcPr>
            <w:tcW w:w="704" w:type="dxa"/>
            <w:shd w:val="clear" w:color="auto" w:fill="E1D8EC"/>
          </w:tcPr>
          <w:p w14:paraId="56F8507A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0F343EAD" w14:textId="45DD8A04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62552AF8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785E47CE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53F59043" w14:textId="2D0C8DF1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E1D8EC"/>
          </w:tcPr>
          <w:p w14:paraId="0EAC3FDF" w14:textId="4BFC671C" w:rsidR="00A45AA4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011B0636" w14:textId="45EED73D" w:rsidR="00A45AA4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A45AA4" w:rsidRPr="00081D97" w14:paraId="2DDFDE64" w14:textId="77777777" w:rsidTr="00917351">
        <w:tc>
          <w:tcPr>
            <w:tcW w:w="704" w:type="dxa"/>
            <w:shd w:val="clear" w:color="auto" w:fill="E1D8EC"/>
          </w:tcPr>
          <w:p w14:paraId="09F36075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8C830A9" w14:textId="5F049225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12FF9A2A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72C9FDC5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4A195777" w14:textId="12E2C7C6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E1D8EC"/>
          </w:tcPr>
          <w:p w14:paraId="493D5575" w14:textId="55AE1830" w:rsidR="00A45AA4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5104528D" w14:textId="35FD43E9" w:rsidR="00A45AA4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A45AA4" w:rsidRPr="00081D97" w14:paraId="10106806" w14:textId="77777777" w:rsidTr="00917351">
        <w:tc>
          <w:tcPr>
            <w:tcW w:w="704" w:type="dxa"/>
            <w:shd w:val="clear" w:color="auto" w:fill="E1D8EC"/>
          </w:tcPr>
          <w:p w14:paraId="5342F0C9" w14:textId="7657A549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1559" w:type="dxa"/>
            <w:shd w:val="clear" w:color="auto" w:fill="E1D8EC"/>
          </w:tcPr>
          <w:p w14:paraId="4A1C397E" w14:textId="378FF0D2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28 jun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 jul</w:t>
            </w:r>
          </w:p>
        </w:tc>
        <w:tc>
          <w:tcPr>
            <w:tcW w:w="1418" w:type="dxa"/>
            <w:shd w:val="clear" w:color="auto" w:fill="E1D8EC"/>
          </w:tcPr>
          <w:p w14:paraId="37D674E2" w14:textId="50486656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850" w:type="dxa"/>
            <w:shd w:val="clear" w:color="auto" w:fill="E1D8EC"/>
          </w:tcPr>
          <w:p w14:paraId="394EE156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222774EA" w14:textId="63856C0C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E1D8EC"/>
          </w:tcPr>
          <w:p w14:paraId="5EBCF239" w14:textId="6CF08E06" w:rsidR="00A45AA4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11A55DE9" w14:textId="55F50ECD" w:rsidR="00A45AA4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A45AA4" w:rsidRPr="00081D97" w14:paraId="5B262895" w14:textId="77777777" w:rsidTr="00917351">
        <w:tc>
          <w:tcPr>
            <w:tcW w:w="704" w:type="dxa"/>
            <w:shd w:val="clear" w:color="auto" w:fill="E1D8EC"/>
          </w:tcPr>
          <w:p w14:paraId="1F402288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7A796DAE" w14:textId="4F1306CA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1F71A7D8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6640D837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60B3B282" w14:textId="4ECEA19F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E1D8EC"/>
          </w:tcPr>
          <w:p w14:paraId="68D42115" w14:textId="27359CD7" w:rsidR="00A45AA4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2D060623" w14:textId="48736DED" w:rsidR="00A45AA4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A45AA4" w:rsidRPr="00081D97" w14:paraId="3A905169" w14:textId="77777777" w:rsidTr="00917351">
        <w:tc>
          <w:tcPr>
            <w:tcW w:w="704" w:type="dxa"/>
            <w:shd w:val="clear" w:color="auto" w:fill="E1D8EC"/>
          </w:tcPr>
          <w:p w14:paraId="6B09D3B8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730C3240" w14:textId="27F84608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35F0BD8F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6FA4D79C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21F07283" w14:textId="6C6394AE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E1D8EC"/>
          </w:tcPr>
          <w:p w14:paraId="2065C25D" w14:textId="75F8FF35" w:rsidR="00A45AA4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7ADE3B27" w14:textId="397796CF" w:rsidR="00A45AA4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A45AA4" w:rsidRPr="00081D97" w14:paraId="0BC5FAB0" w14:textId="77777777" w:rsidTr="00917351">
        <w:tc>
          <w:tcPr>
            <w:tcW w:w="704" w:type="dxa"/>
            <w:shd w:val="clear" w:color="auto" w:fill="E1D8EC"/>
          </w:tcPr>
          <w:p w14:paraId="6052023D" w14:textId="03349609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1559" w:type="dxa"/>
            <w:shd w:val="clear" w:color="auto" w:fill="E1D8EC"/>
          </w:tcPr>
          <w:p w14:paraId="452CB54D" w14:textId="44110A36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9 jul</w:t>
            </w:r>
          </w:p>
        </w:tc>
        <w:tc>
          <w:tcPr>
            <w:tcW w:w="1418" w:type="dxa"/>
            <w:shd w:val="clear" w:color="auto" w:fill="E1D8EC"/>
          </w:tcPr>
          <w:p w14:paraId="5F342E53" w14:textId="75A78336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850" w:type="dxa"/>
            <w:shd w:val="clear" w:color="auto" w:fill="E1D8EC"/>
          </w:tcPr>
          <w:p w14:paraId="6FE220CF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51118C4D" w14:textId="4BC27B3A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E1D8EC"/>
          </w:tcPr>
          <w:p w14:paraId="29403D6A" w14:textId="434BBDF0" w:rsidR="00A45AA4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2080E460" w14:textId="2A2F3964" w:rsidR="00A45AA4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A45AA4" w:rsidRPr="00081D97" w14:paraId="65C928FF" w14:textId="77777777" w:rsidTr="00917351">
        <w:tc>
          <w:tcPr>
            <w:tcW w:w="704" w:type="dxa"/>
            <w:shd w:val="clear" w:color="auto" w:fill="E1D8EC"/>
          </w:tcPr>
          <w:p w14:paraId="623DA00A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71319B09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1715AEB2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35DB910C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43583D8B" w14:textId="783D259E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E1D8EC"/>
          </w:tcPr>
          <w:p w14:paraId="2B3DE293" w14:textId="7EFE2E24" w:rsidR="00A45AA4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0029FC85" w14:textId="14069CE1" w:rsidR="00A45AA4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A45AA4" w:rsidRPr="00081D97" w14:paraId="1409182F" w14:textId="77777777" w:rsidTr="00917351">
        <w:tc>
          <w:tcPr>
            <w:tcW w:w="704" w:type="dxa"/>
            <w:shd w:val="clear" w:color="auto" w:fill="E1D8EC"/>
          </w:tcPr>
          <w:p w14:paraId="434DD205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1B7EE5C2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6E40F214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4C93E8B8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6153B3A2" w14:textId="0FA31544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E1D8EC"/>
          </w:tcPr>
          <w:p w14:paraId="631F310E" w14:textId="5CD9190E" w:rsidR="00A45AA4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3EA9D2CF" w14:textId="5CBD303D" w:rsidR="00A45AA4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A45AA4" w:rsidRPr="00081D97" w14:paraId="1DE6810D" w14:textId="77777777" w:rsidTr="00D972A1">
        <w:tc>
          <w:tcPr>
            <w:tcW w:w="704" w:type="dxa"/>
            <w:shd w:val="clear" w:color="auto" w:fill="FBF581"/>
          </w:tcPr>
          <w:p w14:paraId="38ED3BF5" w14:textId="08348D56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1559" w:type="dxa"/>
            <w:shd w:val="clear" w:color="auto" w:fill="FBF581"/>
          </w:tcPr>
          <w:p w14:paraId="00220A69" w14:textId="29C58DB5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v.a. 10 jul</w:t>
            </w:r>
          </w:p>
        </w:tc>
        <w:tc>
          <w:tcPr>
            <w:tcW w:w="1418" w:type="dxa"/>
            <w:shd w:val="clear" w:color="auto" w:fill="FBF581"/>
          </w:tcPr>
          <w:p w14:paraId="34F620E8" w14:textId="37EE67D4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Zomervakantie</w:t>
            </w:r>
          </w:p>
        </w:tc>
        <w:tc>
          <w:tcPr>
            <w:tcW w:w="850" w:type="dxa"/>
            <w:shd w:val="clear" w:color="auto" w:fill="FBF581"/>
          </w:tcPr>
          <w:p w14:paraId="6159380D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36C835CC" w14:textId="77777777" w:rsidR="00A45AA4" w:rsidRPr="00081D97" w:rsidRDefault="00A45AA4" w:rsidP="00A45AA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BF581"/>
          </w:tcPr>
          <w:p w14:paraId="39C49C3D" w14:textId="77777777" w:rsidR="00A45AA4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46AAB4CA" w14:textId="0169C866" w:rsidR="00A45AA4" w:rsidRDefault="00A45AA4" w:rsidP="00A45AA4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</w:tbl>
    <w:p w14:paraId="4CED4F1B" w14:textId="71A2F71A" w:rsidR="008B7CAF" w:rsidRDefault="008B7CAF" w:rsidP="00EC1F03"/>
    <w:p w14:paraId="549C9FD3" w14:textId="77777777" w:rsidR="00F51712" w:rsidRDefault="00F51712" w:rsidP="00F51712">
      <w:pPr>
        <w:ind w:right="-2078"/>
      </w:pPr>
      <w:r w:rsidRPr="00991664">
        <w:t xml:space="preserve">Het aanbod van </w:t>
      </w:r>
      <w:r w:rsidRPr="00991664">
        <w:rPr>
          <w:i/>
          <w:iCs/>
        </w:rPr>
        <w:t xml:space="preserve">Nieuw Nederlands Junior Lezen </w:t>
      </w:r>
      <w:r w:rsidRPr="00991664">
        <w:t xml:space="preserve">beslaat per leerjaar 32 schoolweken. </w:t>
      </w:r>
    </w:p>
    <w:p w14:paraId="2A63B23E" w14:textId="77777777" w:rsidR="00F51712" w:rsidRDefault="00F51712" w:rsidP="00991664">
      <w:pPr>
        <w:ind w:right="-2929"/>
      </w:pPr>
    </w:p>
    <w:p w14:paraId="5AC55538" w14:textId="6D3BEAA3" w:rsidR="00155C9B" w:rsidRPr="00CE5DD2" w:rsidRDefault="00991664" w:rsidP="00955453">
      <w:pPr>
        <w:ind w:right="-2929"/>
      </w:pPr>
      <w:r w:rsidRPr="00991664">
        <w:t>Deze planning is een basisplanning. Alle jaarplanningen worden bewust in Word gedeeld, zodat ze eenvoudig door elke school naar eigen inzicht en individuele wensen aan te passen</w:t>
      </w:r>
      <w:r w:rsidR="000E1F18" w:rsidRPr="000E1F18">
        <w:t xml:space="preserve"> </w:t>
      </w:r>
      <w:r w:rsidR="000E1F18" w:rsidRPr="00991664">
        <w:t>zijn</w:t>
      </w:r>
      <w:r w:rsidRPr="00991664">
        <w:t>.</w:t>
      </w:r>
    </w:p>
    <w:p w14:paraId="492B2C16" w14:textId="77777777" w:rsidR="00155C9B" w:rsidRPr="00991664" w:rsidRDefault="00155C9B" w:rsidP="00991664">
      <w:pPr>
        <w:ind w:right="-2078"/>
      </w:pPr>
    </w:p>
    <w:p w14:paraId="2DBB7580" w14:textId="77777777" w:rsidR="00991664" w:rsidRPr="00EC1F03" w:rsidRDefault="00991664" w:rsidP="00EC1F03"/>
    <w:sectPr w:rsidR="00991664" w:rsidRPr="00EC1F03" w:rsidSect="00001A4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899" w:h="16838" w:code="9"/>
      <w:pgMar w:top="1276" w:right="4196" w:bottom="993" w:left="1134" w:header="567" w:footer="340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6790F" w14:textId="77777777" w:rsidR="000E5B26" w:rsidRDefault="000E5B26">
      <w:r>
        <w:separator/>
      </w:r>
    </w:p>
    <w:p w14:paraId="0A8EDD70" w14:textId="77777777" w:rsidR="000E5B26" w:rsidRDefault="000E5B26"/>
    <w:p w14:paraId="25D1D2E1" w14:textId="77777777" w:rsidR="000E5B26" w:rsidRDefault="000E5B26"/>
  </w:endnote>
  <w:endnote w:type="continuationSeparator" w:id="0">
    <w:p w14:paraId="287D4AFE" w14:textId="77777777" w:rsidR="000E5B26" w:rsidRDefault="000E5B26">
      <w:r>
        <w:continuationSeparator/>
      </w:r>
    </w:p>
    <w:p w14:paraId="69B2B8C7" w14:textId="77777777" w:rsidR="000E5B26" w:rsidRDefault="000E5B26"/>
    <w:p w14:paraId="0867A794" w14:textId="77777777" w:rsidR="000E5B26" w:rsidRDefault="000E5B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51E25" w14:textId="77777777" w:rsidR="00640824" w:rsidRDefault="00640824">
    <w:pPr>
      <w:pStyle w:val="Voettekst"/>
    </w:pPr>
  </w:p>
  <w:p w14:paraId="304248E2" w14:textId="77777777" w:rsidR="00640824" w:rsidRDefault="0064082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7995" w:type="dxa"/>
      <w:tblLayout w:type="fixed"/>
      <w:tblLook w:val="0600" w:firstRow="0" w:lastRow="0" w:firstColumn="0" w:lastColumn="0" w:noHBand="1" w:noVBand="1"/>
    </w:tblPr>
    <w:tblGrid>
      <w:gridCol w:w="2467"/>
      <w:gridCol w:w="4111"/>
      <w:gridCol w:w="1417"/>
    </w:tblGrid>
    <w:tr w:rsidR="00640824" w14:paraId="0E75736B" w14:textId="77777777" w:rsidTr="00D52E33">
      <w:trPr>
        <w:cantSplit/>
      </w:trPr>
      <w:tc>
        <w:tcPr>
          <w:tcW w:w="2467" w:type="dxa"/>
        </w:tcPr>
        <w:p w14:paraId="756093E7" w14:textId="77777777" w:rsidR="00640824" w:rsidRDefault="00640824" w:rsidP="00DE3AE8">
          <w:pPr>
            <w:pStyle w:val="Voettekst"/>
          </w:pPr>
          <w:r>
            <w:t>© Noordhoff Uitgevers bv</w:t>
          </w:r>
        </w:p>
      </w:tc>
      <w:tc>
        <w:tcPr>
          <w:tcW w:w="4111" w:type="dxa"/>
        </w:tcPr>
        <w:p w14:paraId="1516ED99" w14:textId="2F1BAB47" w:rsidR="00640824" w:rsidRDefault="002721DF" w:rsidP="00DE3AE8">
          <w:pPr>
            <w:pStyle w:val="Voettekst"/>
          </w:pPr>
          <w:fldSimple w:instr=" Ref Voettekst ">
            <w:r>
              <w:t xml:space="preserve">, </w:t>
            </w:r>
          </w:fldSimple>
        </w:p>
      </w:tc>
      <w:tc>
        <w:tcPr>
          <w:tcW w:w="1417" w:type="dxa"/>
        </w:tcPr>
        <w:p w14:paraId="2BA5B09E" w14:textId="77777777" w:rsidR="00640824" w:rsidRDefault="00640824" w:rsidP="00DE3AE8">
          <w:pPr>
            <w:pStyle w:val="Voettekst"/>
            <w:jc w:val="right"/>
          </w:pPr>
          <w:r>
            <w:t xml:space="preserve">Pagina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van </w:t>
          </w:r>
          <w:fldSimple w:instr=" numpages ">
            <w:r>
              <w:t>2</w:t>
            </w:r>
          </w:fldSimple>
        </w:p>
      </w:tc>
    </w:tr>
  </w:tbl>
  <w:p w14:paraId="4AD9976D" w14:textId="77777777" w:rsidR="00640824" w:rsidRDefault="00640824" w:rsidP="00DE3AE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7995" w:type="dxa"/>
      <w:tblLayout w:type="fixed"/>
      <w:tblLook w:val="0600" w:firstRow="0" w:lastRow="0" w:firstColumn="0" w:lastColumn="0" w:noHBand="1" w:noVBand="1"/>
    </w:tblPr>
    <w:tblGrid>
      <w:gridCol w:w="2467"/>
      <w:gridCol w:w="4111"/>
      <w:gridCol w:w="1417"/>
    </w:tblGrid>
    <w:tr w:rsidR="00640824" w14:paraId="62FD5E8B" w14:textId="77777777" w:rsidTr="00452C60">
      <w:trPr>
        <w:cantSplit/>
      </w:trPr>
      <w:tc>
        <w:tcPr>
          <w:tcW w:w="2467" w:type="dxa"/>
        </w:tcPr>
        <w:p w14:paraId="38BF5555" w14:textId="77777777" w:rsidR="00640824" w:rsidRDefault="00640824">
          <w:pPr>
            <w:pStyle w:val="Voettekst"/>
          </w:pPr>
          <w:r>
            <w:t>© Noordhoff Uitgevers bv</w:t>
          </w:r>
        </w:p>
      </w:tc>
      <w:tc>
        <w:tcPr>
          <w:tcW w:w="4111" w:type="dxa"/>
        </w:tcPr>
        <w:p w14:paraId="1F39721A" w14:textId="33B1E5F1" w:rsidR="00640824" w:rsidRDefault="002721DF">
          <w:pPr>
            <w:pStyle w:val="Voettekst"/>
          </w:pPr>
          <w:bookmarkStart w:id="3" w:name="Voettekst"/>
          <w:r>
            <w:t xml:space="preserve">, </w:t>
          </w:r>
          <w:bookmarkEnd w:id="3"/>
        </w:p>
      </w:tc>
      <w:tc>
        <w:tcPr>
          <w:tcW w:w="1417" w:type="dxa"/>
        </w:tcPr>
        <w:p w14:paraId="79DB0936" w14:textId="77777777" w:rsidR="00640824" w:rsidRDefault="00640824" w:rsidP="00452C60">
          <w:pPr>
            <w:pStyle w:val="Voettekst"/>
            <w:jc w:val="right"/>
          </w:pPr>
          <w:r>
            <w:t xml:space="preserve">Pagina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van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2D20D323" w14:textId="77777777" w:rsidR="00640824" w:rsidRDefault="0064082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AF846" w14:textId="77777777" w:rsidR="000E5B26" w:rsidRDefault="000E5B26">
      <w:r>
        <w:separator/>
      </w:r>
    </w:p>
    <w:p w14:paraId="42534C34" w14:textId="77777777" w:rsidR="000E5B26" w:rsidRDefault="000E5B26"/>
    <w:p w14:paraId="109F3844" w14:textId="77777777" w:rsidR="000E5B26" w:rsidRDefault="000E5B26"/>
  </w:footnote>
  <w:footnote w:type="continuationSeparator" w:id="0">
    <w:p w14:paraId="3B18B10E" w14:textId="77777777" w:rsidR="000E5B26" w:rsidRDefault="000E5B26">
      <w:r>
        <w:continuationSeparator/>
      </w:r>
    </w:p>
    <w:p w14:paraId="3D4D3057" w14:textId="77777777" w:rsidR="000E5B26" w:rsidRDefault="000E5B26"/>
    <w:p w14:paraId="554453AB" w14:textId="77777777" w:rsidR="000E5B26" w:rsidRDefault="000E5B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ADD9C" w14:textId="77777777" w:rsidR="00640824" w:rsidRDefault="00640824"/>
  <w:p w14:paraId="72E472B9" w14:textId="77777777" w:rsidR="00640824" w:rsidRDefault="006408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0" w:type="auto"/>
      <w:tblLayout w:type="fixed"/>
      <w:tblLook w:val="0600" w:firstRow="0" w:lastRow="0" w:firstColumn="0" w:lastColumn="0" w:noHBand="1" w:noVBand="1"/>
    </w:tblPr>
    <w:tblGrid>
      <w:gridCol w:w="4110"/>
    </w:tblGrid>
    <w:tr w:rsidR="00640824" w14:paraId="419AB77B" w14:textId="77777777" w:rsidTr="00D52E33">
      <w:trPr>
        <w:cantSplit/>
        <w:trHeight w:hRule="exact" w:val="595"/>
      </w:trPr>
      <w:tc>
        <w:tcPr>
          <w:tcW w:w="4110" w:type="dxa"/>
        </w:tcPr>
        <w:p w14:paraId="7077DE5E" w14:textId="5CB0D074" w:rsidR="00640824" w:rsidRDefault="00C67945" w:rsidP="00A7762D">
          <w:pPr>
            <w:pStyle w:val="Logo"/>
          </w:pPr>
          <w:r>
            <w:rPr>
              <w:noProof/>
            </w:rPr>
            <w:drawing>
              <wp:inline distT="0" distB="0" distL="0" distR="0" wp14:anchorId="0639E4B6" wp14:editId="7607C32D">
                <wp:extent cx="2610617" cy="377953"/>
                <wp:effectExtent l="0" t="0" r="0" b="3175"/>
                <wp:docPr id="1217451996" name="Afbeelding 121745199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0617" cy="3779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640824">
            <w:fldChar w:fldCharType="begin"/>
          </w:r>
          <w:r w:rsidR="00640824">
            <w:instrText xml:space="preserve"> Ref Logo </w:instrText>
          </w:r>
          <w:r w:rsidR="00640824">
            <w:fldChar w:fldCharType="end"/>
          </w:r>
        </w:p>
      </w:tc>
    </w:tr>
  </w:tbl>
  <w:p w14:paraId="677DC2EC" w14:textId="77777777" w:rsidR="00640824" w:rsidRDefault="00640824" w:rsidP="00A7762D">
    <w:pPr>
      <w:pStyle w:val="Afstand"/>
    </w:pPr>
    <w:r w:rsidRPr="00A26393"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33D18E09" wp14:editId="483335E8">
              <wp:simplePos x="0" y="0"/>
              <wp:positionH relativeFrom="page">
                <wp:posOffset>5101590</wp:posOffset>
              </wp:positionH>
              <wp:positionV relativeFrom="page">
                <wp:posOffset>360045</wp:posOffset>
              </wp:positionV>
              <wp:extent cx="1799590" cy="377825"/>
              <wp:effectExtent l="0" t="0" r="10160" b="22225"/>
              <wp:wrapNone/>
              <wp:docPr id="4" name="Rubrie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799590" cy="37782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5DD9FF91" w14:textId="3E3BB015" w:rsidR="00640824" w:rsidRDefault="002721DF" w:rsidP="00A26393">
                          <w:pPr>
                            <w:pStyle w:val="Rubriek"/>
                          </w:pPr>
                          <w:fldSimple w:instr=" Ref Rubriek ">
                            <w:r>
                              <w:t>Jaarplanning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D18E09" id="_x0000_t202" coordsize="21600,21600" o:spt="202" path="m,l,21600r21600,l21600,xe">
              <v:stroke joinstyle="miter"/>
              <v:path gradientshapeok="t" o:connecttype="rect"/>
            </v:shapetype>
            <v:shape id="Rubriek" o:spid="_x0000_s1026" type="#_x0000_t202" style="position:absolute;margin-left:401.7pt;margin-top:28.35pt;width:141.7pt;height:29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" filled="f" strokecolor="#d89e41 [3204]" strokeweight="1pt">
              <v:textbox inset="0,0,0,0">
                <w:txbxContent>
                  <w:p w14:paraId="5DD9FF91" w14:textId="3E3BB015" w:rsidR="00640824" w:rsidRDefault="002721DF" w:rsidP="00A26393">
                    <w:pPr>
                      <w:pStyle w:val="Rubriek"/>
                    </w:pPr>
                    <w:fldSimple w:instr=" Ref Rubriek ">
                      <w:r>
                        <w:t>Jaarplanning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A26393">
      <w:rPr>
        <w:noProof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62BF821E" wp14:editId="2D9C8AA5">
              <wp:simplePos x="0" y="0"/>
              <wp:positionH relativeFrom="page">
                <wp:posOffset>5418455</wp:posOffset>
              </wp:positionH>
              <wp:positionV relativeFrom="page">
                <wp:posOffset>360045</wp:posOffset>
              </wp:positionV>
              <wp:extent cx="378000" cy="378000"/>
              <wp:effectExtent l="0" t="0" r="0" b="0"/>
              <wp:wrapNone/>
              <wp:docPr id="5" name="Rubrieksnumm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78000" cy="378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7F5043DE" w14:textId="73765F6C" w:rsidR="00640824" w:rsidRDefault="00640824" w:rsidP="00A26393">
                          <w:pPr>
                            <w:pStyle w:val="Rubriek"/>
                          </w:pPr>
                          <w:r>
                            <w:fldChar w:fldCharType="begin"/>
                          </w:r>
                          <w:r>
                            <w:instrText xml:space="preserve"> Ref Rubrieksnummer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BF821E" id="Rubrieksnummer" o:spid="_x0000_s1027" type="#_x0000_t202" style="position:absolute;margin-left:426.65pt;margin-top:28.35pt;width:29.75pt;height:29.75pt;z-index:2516695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" filled="f" strokecolor="#d89e41 [3204]" strokeweight="1pt">
              <v:textbox inset="0,0,0,0">
                <w:txbxContent>
                  <w:p w14:paraId="7F5043DE" w14:textId="73765F6C" w:rsidR="00640824" w:rsidRDefault="00640824" w:rsidP="00A26393">
                    <w:pPr>
                      <w:pStyle w:val="Rubriek"/>
                    </w:pPr>
                    <w:r>
                      <w:fldChar w:fldCharType="begin"/>
                    </w:r>
                    <w:r>
                      <w:instrText xml:space="preserve"> Ref Rubrieksnummer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6F2D53B0" wp14:editId="75D1049F">
              <wp:simplePos x="0" y="0"/>
              <wp:positionH relativeFrom="page">
                <wp:posOffset>723265</wp:posOffset>
              </wp:positionH>
              <wp:positionV relativeFrom="page">
                <wp:posOffset>1364615</wp:posOffset>
              </wp:positionV>
              <wp:extent cx="6155055" cy="0"/>
              <wp:effectExtent l="0" t="0" r="0" b="0"/>
              <wp:wrapNone/>
              <wp:docPr id="27" name="Lij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505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3255C7D" id="Lijn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95pt,107.45pt" to="541.6pt,1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" strokecolor="#d89e41 [3204]" strokeweight="1pt">
              <w10:wrap anchorx="page" anchory="page"/>
              <w10:anchorlock/>
            </v:line>
          </w:pict>
        </mc:Fallback>
      </mc:AlternateContent>
    </w:r>
  </w:p>
  <w:p w14:paraId="5EABBE62" w14:textId="14B9AD6E" w:rsidR="00640824" w:rsidRDefault="00640824" w:rsidP="00A7762D">
    <w:pPr>
      <w:pStyle w:val="Reftitel"/>
    </w:pPr>
    <w:r>
      <w:fldChar w:fldCharType="begin"/>
    </w:r>
    <w:r>
      <w:instrText xml:space="preserve"> Styleref "Doc titel" </w:instrText>
    </w:r>
    <w:r>
      <w:fldChar w:fldCharType="separate"/>
    </w:r>
    <w:r w:rsidR="000E1F18">
      <w:t>Jaarplanning schooljaar 2026-2027</w:t>
    </w:r>
    <w:r>
      <w:fldChar w:fldCharType="end"/>
    </w:r>
  </w:p>
  <w:p w14:paraId="7DB3AFF5" w14:textId="3A24A07A" w:rsidR="00640824" w:rsidRPr="00A7762D" w:rsidRDefault="00640824" w:rsidP="00A7762D">
    <w:pPr>
      <w:pStyle w:val="Refondertitel"/>
    </w:pPr>
    <w:r>
      <w:fldChar w:fldCharType="begin"/>
    </w:r>
    <w:r>
      <w:instrText xml:space="preserve"> Styleref "</w:instrText>
    </w:r>
    <w:r w:rsidRPr="00A7762D">
      <w:instrText>Doc ondertitel</w:instrText>
    </w:r>
    <w:r>
      <w:instrText xml:space="preserve">" </w:instrText>
    </w:r>
    <w:r>
      <w:fldChar w:fldCharType="separate"/>
    </w:r>
    <w:r w:rsidR="000E1F18">
      <w:rPr>
        <w:noProof/>
      </w:rPr>
      <w:t>Regio Noord, Groep 7-8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4110" w:type="dxa"/>
      <w:tblLayout w:type="fixed"/>
      <w:tblLook w:val="0600" w:firstRow="0" w:lastRow="0" w:firstColumn="0" w:lastColumn="0" w:noHBand="1" w:noVBand="1"/>
    </w:tblPr>
    <w:tblGrid>
      <w:gridCol w:w="4110"/>
    </w:tblGrid>
    <w:tr w:rsidR="00640824" w14:paraId="1D494AAF" w14:textId="77777777" w:rsidTr="008D116E">
      <w:trPr>
        <w:cantSplit/>
        <w:trHeight w:hRule="exact" w:val="595"/>
      </w:trPr>
      <w:tc>
        <w:tcPr>
          <w:tcW w:w="4110" w:type="dxa"/>
        </w:tcPr>
        <w:p w14:paraId="5EB33D73" w14:textId="0DCB40CC" w:rsidR="00640824" w:rsidRDefault="002721DF" w:rsidP="009B0310">
          <w:pPr>
            <w:pStyle w:val="Logo"/>
          </w:pPr>
          <w:bookmarkStart w:id="0" w:name="Logo"/>
          <w:r>
            <w:rPr>
              <w:noProof/>
            </w:rPr>
            <w:drawing>
              <wp:inline distT="0" distB="0" distL="0" distR="0" wp14:anchorId="498183A3" wp14:editId="5B8F21C8">
                <wp:extent cx="2610617" cy="377953"/>
                <wp:effectExtent l="0" t="0" r="0" b="3175"/>
                <wp:docPr id="2" name="Afbeelding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0617" cy="3779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0"/>
        </w:p>
      </w:tc>
    </w:tr>
  </w:tbl>
  <w:p w14:paraId="1FC2D040" w14:textId="77777777" w:rsidR="00640824" w:rsidRDefault="00640824" w:rsidP="00210A72">
    <w:pPr>
      <w:pStyle w:val="Afstand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7DAE4B22" wp14:editId="78172F3C">
              <wp:simplePos x="0" y="0"/>
              <wp:positionH relativeFrom="page">
                <wp:posOffset>5418455</wp:posOffset>
              </wp:positionH>
              <wp:positionV relativeFrom="page">
                <wp:posOffset>360045</wp:posOffset>
              </wp:positionV>
              <wp:extent cx="378000" cy="378000"/>
              <wp:effectExtent l="0" t="0" r="0" b="0"/>
              <wp:wrapNone/>
              <wp:docPr id="3" name="Rubrieksnumm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78000" cy="378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0AA18DC6" w14:textId="77777777" w:rsidR="00640824" w:rsidRDefault="00640824" w:rsidP="00A26393">
                          <w:pPr>
                            <w:pStyle w:val="Rubriek"/>
                          </w:pPr>
                          <w:bookmarkStart w:id="1" w:name="Rubrieksnummer"/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AE4B2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26.65pt;margin-top:28.35pt;width:29.75pt;height:29.75pt;z-index:2516664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" filled="f" strokecolor="#d89e41 [3204]" strokeweight="1pt">
              <v:textbox inset="0,0,0,0">
                <w:txbxContent>
                  <w:p w14:paraId="0AA18DC6" w14:textId="77777777" w:rsidR="00640824" w:rsidRDefault="00640824" w:rsidP="00A26393">
                    <w:pPr>
                      <w:pStyle w:val="Rubriek"/>
                    </w:pPr>
                    <w:bookmarkStart w:id="2" w:name="Rubrieksnummer"/>
                    <w:bookmarkEnd w:id="2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251663360" behindDoc="0" locked="1" layoutInCell="1" allowOverlap="1" wp14:anchorId="6FEFDABE" wp14:editId="732ACF7C">
              <wp:simplePos x="0" y="0"/>
              <wp:positionH relativeFrom="page">
                <wp:posOffset>5114290</wp:posOffset>
              </wp:positionH>
              <wp:positionV relativeFrom="page">
                <wp:posOffset>361315</wp:posOffset>
              </wp:positionV>
              <wp:extent cx="1799590" cy="377825"/>
              <wp:effectExtent l="0" t="0" r="10160" b="22225"/>
              <wp:wrapNone/>
              <wp:docPr id="1" name="Rubrie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99590" cy="37782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16C7A5B8" w14:textId="0CAEAE39" w:rsidR="00640824" w:rsidRDefault="002721DF" w:rsidP="00C536CC">
                          <w:pPr>
                            <w:pStyle w:val="Rubriek"/>
                          </w:pPr>
                          <w:bookmarkStart w:id="2" w:name="Rubriek"/>
                          <w:r>
                            <w:t>Jaarplanning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EFDABE" id="_x0000_s1029" type="#_x0000_t202" style="position:absolute;margin-left:402.7pt;margin-top:28.45pt;width:141.7pt;height:29.7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" filled="f" strokecolor="#d89e41 [3204]" strokeweight="1pt">
              <v:path arrowok="t"/>
              <v:textbox inset="0,0,0,0">
                <w:txbxContent>
                  <w:p w14:paraId="16C7A5B8" w14:textId="0CAEAE39" w:rsidR="00640824" w:rsidRDefault="002721DF" w:rsidP="00C536CC">
                    <w:pPr>
                      <w:pStyle w:val="Rubriek"/>
                    </w:pPr>
                    <w:bookmarkStart w:id="4" w:name="Rubriek"/>
                    <w:r>
                      <w:t>Jaarplanning</w:t>
                    </w:r>
                    <w:bookmarkEnd w:id="4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C2A5B5F" wp14:editId="2F3B15EB">
              <wp:simplePos x="0" y="0"/>
              <wp:positionH relativeFrom="page">
                <wp:posOffset>723265</wp:posOffset>
              </wp:positionH>
              <wp:positionV relativeFrom="page">
                <wp:posOffset>1364615</wp:posOffset>
              </wp:positionV>
              <wp:extent cx="6193790" cy="0"/>
              <wp:effectExtent l="0" t="0" r="0" b="0"/>
              <wp:wrapNone/>
              <wp:docPr id="24" name="Lij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379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11AEF3" id="Lijn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95pt,107.45pt" to="544.65pt,1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" strokecolor="#d89e41 [3204]" strokeweight="1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77AC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7A2C6B"/>
    <w:multiLevelType w:val="multilevel"/>
    <w:tmpl w:val="B6FA3C50"/>
    <w:numStyleLink w:val="Genummerdelijst"/>
  </w:abstractNum>
  <w:abstractNum w:abstractNumId="2" w15:restartNumberingAfterBreak="0">
    <w:nsid w:val="05E27243"/>
    <w:multiLevelType w:val="multilevel"/>
    <w:tmpl w:val="6C50DAD8"/>
    <w:name w:val="OP opsomming3"/>
    <w:numStyleLink w:val="Opsomming"/>
  </w:abstractNum>
  <w:abstractNum w:abstractNumId="3" w15:restartNumberingAfterBreak="0">
    <w:nsid w:val="07394BA4"/>
    <w:multiLevelType w:val="multilevel"/>
    <w:tmpl w:val="6C50DAD8"/>
    <w:name w:val="OP opsomming"/>
    <w:styleLink w:val="Opsomming"/>
    <w:lvl w:ilvl="0">
      <w:start w:val="1"/>
      <w:numFmt w:val="bullet"/>
      <w:pStyle w:val="Lijstopsomteken"/>
      <w:lvlText w:val="•"/>
      <w:lvlJc w:val="left"/>
      <w:pPr>
        <w:ind w:left="284" w:hanging="284"/>
      </w:pPr>
      <w:rPr>
        <w:rFonts w:asciiTheme="minorHAnsi" w:hAnsiTheme="minorHAnsi" w:cs="Times New Roman" w:hint="default"/>
        <w:color w:val="auto"/>
      </w:rPr>
    </w:lvl>
    <w:lvl w:ilvl="1">
      <w:start w:val="1"/>
      <w:numFmt w:val="bullet"/>
      <w:pStyle w:val="Lijstopsomteken2"/>
      <w:lvlText w:val="–"/>
      <w:lvlJc w:val="left"/>
      <w:pPr>
        <w:ind w:left="568" w:hanging="284"/>
      </w:pPr>
      <w:rPr>
        <w:rFonts w:asciiTheme="minorHAnsi" w:hAnsiTheme="minorHAnsi" w:cs="Times New Roman" w:hint="default"/>
        <w:color w:val="auto"/>
      </w:rPr>
    </w:lvl>
    <w:lvl w:ilvl="2">
      <w:start w:val="1"/>
      <w:numFmt w:val="none"/>
      <w:pStyle w:val="Lijstopsomteken3"/>
      <w:lvlText w:val="%3"/>
      <w:lvlJc w:val="left"/>
      <w:pPr>
        <w:ind w:left="852" w:hanging="284"/>
      </w:pPr>
      <w:rPr>
        <w:rFonts w:asciiTheme="minorHAnsi" w:hAnsiTheme="minorHAnsi" w:cs="Times New Roman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4" w15:restartNumberingAfterBreak="0">
    <w:nsid w:val="074332D3"/>
    <w:multiLevelType w:val="multilevel"/>
    <w:tmpl w:val="B6FA3C50"/>
    <w:name w:val="OP genummerde lijst4"/>
    <w:numStyleLink w:val="Genummerdelijst"/>
  </w:abstractNum>
  <w:abstractNum w:abstractNumId="5" w15:restartNumberingAfterBreak="0">
    <w:nsid w:val="0AFB5EBD"/>
    <w:multiLevelType w:val="multilevel"/>
    <w:tmpl w:val="6C50DAD8"/>
    <w:name w:val="NSPYRE opsomming2"/>
    <w:numStyleLink w:val="Opsomming"/>
  </w:abstractNum>
  <w:abstractNum w:abstractNumId="6" w15:restartNumberingAfterBreak="0">
    <w:nsid w:val="0E2C4FE1"/>
    <w:multiLevelType w:val="multilevel"/>
    <w:tmpl w:val="11AAFA0A"/>
    <w:name w:val="Headings2"/>
    <w:numStyleLink w:val="Koppen"/>
  </w:abstractNum>
  <w:abstractNum w:abstractNumId="7" w15:restartNumberingAfterBreak="0">
    <w:nsid w:val="137B7A30"/>
    <w:multiLevelType w:val="multilevel"/>
    <w:tmpl w:val="B6FA3C50"/>
    <w:name w:val="OP genummerde lijst5"/>
    <w:numStyleLink w:val="Genummerdelijst"/>
  </w:abstractNum>
  <w:abstractNum w:abstractNumId="8" w15:restartNumberingAfterBreak="0">
    <w:nsid w:val="17F1374C"/>
    <w:multiLevelType w:val="hybridMultilevel"/>
    <w:tmpl w:val="52A63B6C"/>
    <w:lvl w:ilvl="0" w:tplc="7A78E78A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71754"/>
    <w:multiLevelType w:val="multilevel"/>
    <w:tmpl w:val="B6FA3C50"/>
    <w:name w:val="OP genummerde lijst3"/>
    <w:numStyleLink w:val="Genummerdelijst"/>
  </w:abstractNum>
  <w:abstractNum w:abstractNumId="10" w15:restartNumberingAfterBreak="0">
    <w:nsid w:val="223E5335"/>
    <w:multiLevelType w:val="multilevel"/>
    <w:tmpl w:val="6C50DAD8"/>
    <w:name w:val="OP opsomming6"/>
    <w:numStyleLink w:val="Opsomming"/>
  </w:abstractNum>
  <w:abstractNum w:abstractNumId="11" w15:restartNumberingAfterBreak="0">
    <w:nsid w:val="2C0744EB"/>
    <w:multiLevelType w:val="multilevel"/>
    <w:tmpl w:val="6C50DAD8"/>
    <w:numStyleLink w:val="Opsomming"/>
  </w:abstractNum>
  <w:abstractNum w:abstractNumId="12" w15:restartNumberingAfterBreak="0">
    <w:nsid w:val="378D649A"/>
    <w:multiLevelType w:val="multilevel"/>
    <w:tmpl w:val="E77E7C10"/>
    <w:name w:val="OP geletterde lijst"/>
    <w:styleLink w:val="Lijstletters"/>
    <w:lvl w:ilvl="0">
      <w:start w:val="1"/>
      <w:numFmt w:val="upperLetter"/>
      <w:pStyle w:val="Opsommingletters"/>
      <w:lvlText w:val="%1"/>
      <w:lvlJc w:val="left"/>
      <w:pPr>
        <w:ind w:left="284" w:hanging="284"/>
      </w:pPr>
      <w:rPr>
        <w:rFonts w:asciiTheme="minorHAnsi" w:hAnsiTheme="minorHAnsi" w:hint="default"/>
        <w:color w:val="auto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asciiTheme="minorHAnsi" w:hAnsiTheme="minorHAnsi" w:hint="default"/>
        <w:color w:val="auto"/>
      </w:rPr>
    </w:lvl>
    <w:lvl w:ilvl="2">
      <w:start w:val="1"/>
      <w:numFmt w:val="none"/>
      <w:lvlText w:val=""/>
      <w:lvlJc w:val="left"/>
      <w:pPr>
        <w:ind w:left="852" w:hanging="284"/>
      </w:pPr>
      <w:rPr>
        <w:rFonts w:asciiTheme="minorHAnsi" w:hAnsiTheme="minorHAnsi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13" w15:restartNumberingAfterBreak="0">
    <w:nsid w:val="390C45F1"/>
    <w:multiLevelType w:val="multilevel"/>
    <w:tmpl w:val="11AAFA0A"/>
    <w:name w:val="Koppen2"/>
    <w:numStyleLink w:val="Koppen"/>
  </w:abstractNum>
  <w:abstractNum w:abstractNumId="14" w15:restartNumberingAfterBreak="0">
    <w:nsid w:val="392F7E58"/>
    <w:multiLevelType w:val="multilevel"/>
    <w:tmpl w:val="11AAFA0A"/>
    <w:numStyleLink w:val="Koppen"/>
  </w:abstractNum>
  <w:abstractNum w:abstractNumId="15" w15:restartNumberingAfterBreak="0">
    <w:nsid w:val="438D2F8E"/>
    <w:multiLevelType w:val="multilevel"/>
    <w:tmpl w:val="11AAFA0A"/>
    <w:name w:val="OP genummerde lijst2"/>
    <w:numStyleLink w:val="Koppen"/>
  </w:abstractNum>
  <w:abstractNum w:abstractNumId="16" w15:restartNumberingAfterBreak="0">
    <w:nsid w:val="497428E1"/>
    <w:multiLevelType w:val="multilevel"/>
    <w:tmpl w:val="B6FA3C50"/>
    <w:name w:val="OP genummerde lijst"/>
    <w:styleLink w:val="Genummerdelijst"/>
    <w:lvl w:ilvl="0">
      <w:start w:val="1"/>
      <w:numFmt w:val="decimal"/>
      <w:pStyle w:val="Lijstnummering"/>
      <w:lvlText w:val="%1"/>
      <w:lvlJc w:val="left"/>
      <w:pPr>
        <w:ind w:left="284" w:hanging="284"/>
      </w:pPr>
      <w:rPr>
        <w:rFonts w:asciiTheme="minorHAnsi" w:hAnsiTheme="minorHAnsi" w:hint="default"/>
        <w:color w:val="auto"/>
      </w:rPr>
    </w:lvl>
    <w:lvl w:ilvl="1">
      <w:start w:val="1"/>
      <w:numFmt w:val="lowerLetter"/>
      <w:pStyle w:val="Lijstnummering2"/>
      <w:lvlText w:val="%2"/>
      <w:lvlJc w:val="left"/>
      <w:pPr>
        <w:ind w:left="568" w:hanging="284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jstnummering3"/>
      <w:lvlText w:val="%3"/>
      <w:lvlJc w:val="left"/>
      <w:pPr>
        <w:ind w:left="852" w:hanging="284"/>
      </w:pPr>
      <w:rPr>
        <w:rFonts w:asciiTheme="minorHAnsi" w:hAnsiTheme="minorHAnsi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17" w15:restartNumberingAfterBreak="0">
    <w:nsid w:val="4A777B36"/>
    <w:multiLevelType w:val="multilevel"/>
    <w:tmpl w:val="0512045C"/>
    <w:name w:val="Koppen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  <w:color w:val="FFFFFF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color w:val="C1CD23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EF12CC2"/>
    <w:multiLevelType w:val="hybridMultilevel"/>
    <w:tmpl w:val="ECA29368"/>
    <w:name w:val="OP geletterde lijst2"/>
    <w:lvl w:ilvl="0" w:tplc="E83E4790">
      <w:start w:val="1"/>
      <w:numFmt w:val="bullet"/>
      <w:pStyle w:val="Opdracht-aankruisrondje"/>
      <w:lvlText w:val="○"/>
      <w:lvlJc w:val="left"/>
      <w:pPr>
        <w:ind w:left="360" w:hanging="360"/>
      </w:pPr>
      <w:rPr>
        <w:rFonts w:ascii="Arial" w:hAnsi="Arial" w:hint="default"/>
        <w:position w:val="-5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A256A"/>
    <w:multiLevelType w:val="multilevel"/>
    <w:tmpl w:val="96885054"/>
    <w:styleLink w:val="Doorverwijzen"/>
    <w:lvl w:ilvl="0">
      <w:start w:val="1"/>
      <w:numFmt w:val="bullet"/>
      <w:pStyle w:val="Doorverwijsknop"/>
      <w:suff w:val="space"/>
      <w:lvlText w:val="&gt;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405764"/>
        <w:sz w:val="2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7F63FBA"/>
    <w:multiLevelType w:val="multilevel"/>
    <w:tmpl w:val="11AAFA0A"/>
    <w:name w:val="OP koppen"/>
    <w:styleLink w:val="Koppen"/>
    <w:lvl w:ilvl="0">
      <w:start w:val="1"/>
      <w:numFmt w:val="none"/>
      <w:pStyle w:val="Kop1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1">
      <w:start w:val="1"/>
      <w:numFmt w:val="none"/>
      <w:pStyle w:val="Kop2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2">
      <w:start w:val="1"/>
      <w:numFmt w:val="none"/>
      <w:pStyle w:val="Kop3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3">
      <w:start w:val="1"/>
      <w:numFmt w:val="none"/>
      <w:pStyle w:val="Kop4"/>
      <w:suff w:val="nothing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</w:abstractNum>
  <w:abstractNum w:abstractNumId="21" w15:restartNumberingAfterBreak="0">
    <w:nsid w:val="5EA7035B"/>
    <w:multiLevelType w:val="multilevel"/>
    <w:tmpl w:val="6C50DAD8"/>
    <w:name w:val="OP koppen3"/>
    <w:numStyleLink w:val="Opsomming"/>
  </w:abstractNum>
  <w:abstractNum w:abstractNumId="22" w15:restartNumberingAfterBreak="0">
    <w:nsid w:val="61A960F7"/>
    <w:multiLevelType w:val="multilevel"/>
    <w:tmpl w:val="6C50DAD8"/>
    <w:name w:val="OP opsomming2"/>
    <w:numStyleLink w:val="Opsomming"/>
  </w:abstractNum>
  <w:abstractNum w:abstractNumId="23" w15:restartNumberingAfterBreak="0">
    <w:nsid w:val="68DE4FCE"/>
    <w:multiLevelType w:val="multilevel"/>
    <w:tmpl w:val="6C50DAD8"/>
    <w:name w:val="OP opsomming5"/>
    <w:numStyleLink w:val="Opsomming"/>
  </w:abstractNum>
  <w:abstractNum w:abstractNumId="24" w15:restartNumberingAfterBreak="0">
    <w:nsid w:val="6B321908"/>
    <w:multiLevelType w:val="multilevel"/>
    <w:tmpl w:val="11AAFA0A"/>
    <w:name w:val="OP koppen2"/>
    <w:numStyleLink w:val="Koppen"/>
  </w:abstractNum>
  <w:abstractNum w:abstractNumId="25" w15:restartNumberingAfterBreak="0">
    <w:nsid w:val="73A83A7C"/>
    <w:multiLevelType w:val="multilevel"/>
    <w:tmpl w:val="B6FA3C50"/>
    <w:numStyleLink w:val="Genummerdelijst"/>
  </w:abstractNum>
  <w:abstractNum w:abstractNumId="26" w15:restartNumberingAfterBreak="0">
    <w:nsid w:val="7D7B3990"/>
    <w:multiLevelType w:val="multilevel"/>
    <w:tmpl w:val="6C50DAD8"/>
    <w:name w:val="OP opsomming4"/>
    <w:numStyleLink w:val="Opsomming"/>
  </w:abstractNum>
  <w:num w:numId="1" w16cid:durableId="2134327737">
    <w:abstractNumId w:val="20"/>
  </w:num>
  <w:num w:numId="2" w16cid:durableId="669328750">
    <w:abstractNumId w:val="16"/>
  </w:num>
  <w:num w:numId="3" w16cid:durableId="776019397">
    <w:abstractNumId w:val="3"/>
  </w:num>
  <w:num w:numId="4" w16cid:durableId="19636132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4079177">
    <w:abstractNumId w:val="15"/>
  </w:num>
  <w:num w:numId="6" w16cid:durableId="1718353924">
    <w:abstractNumId w:val="22"/>
  </w:num>
  <w:num w:numId="7" w16cid:durableId="903369416">
    <w:abstractNumId w:val="2"/>
  </w:num>
  <w:num w:numId="8" w16cid:durableId="382212514">
    <w:abstractNumId w:val="9"/>
  </w:num>
  <w:num w:numId="9" w16cid:durableId="8091777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55703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1821966">
    <w:abstractNumId w:val="24"/>
  </w:num>
  <w:num w:numId="12" w16cid:durableId="554970240">
    <w:abstractNumId w:val="26"/>
  </w:num>
  <w:num w:numId="13" w16cid:durableId="108084828">
    <w:abstractNumId w:val="4"/>
  </w:num>
  <w:num w:numId="14" w16cid:durableId="1068305019">
    <w:abstractNumId w:val="23"/>
  </w:num>
  <w:num w:numId="15" w16cid:durableId="1075318974">
    <w:abstractNumId w:val="1"/>
  </w:num>
  <w:num w:numId="16" w16cid:durableId="968970560">
    <w:abstractNumId w:val="14"/>
  </w:num>
  <w:num w:numId="17" w16cid:durableId="997457920">
    <w:abstractNumId w:val="11"/>
  </w:num>
  <w:num w:numId="18" w16cid:durableId="203754169">
    <w:abstractNumId w:val="25"/>
  </w:num>
  <w:num w:numId="19" w16cid:durableId="7188228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7823202">
    <w:abstractNumId w:val="21"/>
  </w:num>
  <w:num w:numId="21" w16cid:durableId="1063983964">
    <w:abstractNumId w:val="10"/>
  </w:num>
  <w:num w:numId="22" w16cid:durableId="250704285">
    <w:abstractNumId w:val="7"/>
    <w:lvlOverride w:ilvl="0"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23" w16cid:durableId="1539512897">
    <w:abstractNumId w:val="12"/>
    <w:lvlOverride w:ilvl="0">
      <w:lvl w:ilvl="0">
        <w:start w:val="1"/>
        <w:numFmt w:val="upperLetter"/>
        <w:pStyle w:val="Opsommingletters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</w:num>
  <w:num w:numId="24" w16cid:durableId="20070484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6754457">
    <w:abstractNumId w:val="18"/>
  </w:num>
  <w:num w:numId="26" w16cid:durableId="432480506">
    <w:abstractNumId w:val="0"/>
  </w:num>
  <w:num w:numId="27" w16cid:durableId="20290922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86513736">
    <w:abstractNumId w:val="7"/>
    <w:lvlOverride w:ilvl="0">
      <w:startOverride w:val="1"/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startOverride w:val="1"/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startOverride w:val="1"/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29" w16cid:durableId="1599800075">
    <w:abstractNumId w:val="12"/>
    <w:lvlOverride w:ilvl="0">
      <w:lvl w:ilvl="0">
        <w:start w:val="1"/>
        <w:numFmt w:val="upperLetter"/>
        <w:pStyle w:val="Opsommingletters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</w:num>
  <w:num w:numId="30" w16cid:durableId="700666779">
    <w:abstractNumId w:val="7"/>
    <w:lvlOverride w:ilvl="0">
      <w:startOverride w:val="1"/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startOverride w:val="1"/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startOverride w:val="1"/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31" w16cid:durableId="1276408487">
    <w:abstractNumId w:val="12"/>
  </w:num>
  <w:num w:numId="32" w16cid:durableId="840699385">
    <w:abstractNumId w:val="7"/>
  </w:num>
  <w:num w:numId="33" w16cid:durableId="600258309">
    <w:abstractNumId w:val="19"/>
  </w:num>
  <w:num w:numId="34" w16cid:durableId="13602028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1557200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attachedTemplate r:id="rId1"/>
  <w:stylePaneFormatFilter w:val="F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1"/>
  <w:documentProtection w:edit="forms" w:enforcement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DF"/>
    <w:rsid w:val="00001A42"/>
    <w:rsid w:val="00007F8D"/>
    <w:rsid w:val="0001046C"/>
    <w:rsid w:val="000107F3"/>
    <w:rsid w:val="00012608"/>
    <w:rsid w:val="000134AA"/>
    <w:rsid w:val="000154A6"/>
    <w:rsid w:val="00017F61"/>
    <w:rsid w:val="00021F53"/>
    <w:rsid w:val="00021FFC"/>
    <w:rsid w:val="00022AFA"/>
    <w:rsid w:val="00032DDF"/>
    <w:rsid w:val="000346F5"/>
    <w:rsid w:val="00044AD2"/>
    <w:rsid w:val="00050FC5"/>
    <w:rsid w:val="00060830"/>
    <w:rsid w:val="00073B5F"/>
    <w:rsid w:val="00074914"/>
    <w:rsid w:val="00076618"/>
    <w:rsid w:val="000807AD"/>
    <w:rsid w:val="00086C60"/>
    <w:rsid w:val="00090453"/>
    <w:rsid w:val="00092F94"/>
    <w:rsid w:val="000A70E0"/>
    <w:rsid w:val="000A7BD6"/>
    <w:rsid w:val="000B2350"/>
    <w:rsid w:val="000B36CE"/>
    <w:rsid w:val="000B38F9"/>
    <w:rsid w:val="000B4EA7"/>
    <w:rsid w:val="000B659B"/>
    <w:rsid w:val="000C143C"/>
    <w:rsid w:val="000C1A8A"/>
    <w:rsid w:val="000C4661"/>
    <w:rsid w:val="000C6DEE"/>
    <w:rsid w:val="000D35E7"/>
    <w:rsid w:val="000D682D"/>
    <w:rsid w:val="000D780C"/>
    <w:rsid w:val="000E1F18"/>
    <w:rsid w:val="000E3747"/>
    <w:rsid w:val="000E5B26"/>
    <w:rsid w:val="000E6F86"/>
    <w:rsid w:val="000F012A"/>
    <w:rsid w:val="000F01F2"/>
    <w:rsid w:val="000F42FB"/>
    <w:rsid w:val="000F4A5C"/>
    <w:rsid w:val="000F7234"/>
    <w:rsid w:val="00104AC3"/>
    <w:rsid w:val="00115137"/>
    <w:rsid w:val="00120070"/>
    <w:rsid w:val="00120C55"/>
    <w:rsid w:val="0013666D"/>
    <w:rsid w:val="001368D8"/>
    <w:rsid w:val="00136E68"/>
    <w:rsid w:val="001418F8"/>
    <w:rsid w:val="00144397"/>
    <w:rsid w:val="0014460E"/>
    <w:rsid w:val="0015046B"/>
    <w:rsid w:val="00154B51"/>
    <w:rsid w:val="0015515F"/>
    <w:rsid w:val="00155C9B"/>
    <w:rsid w:val="00156445"/>
    <w:rsid w:val="001737A3"/>
    <w:rsid w:val="00177777"/>
    <w:rsid w:val="0018614D"/>
    <w:rsid w:val="00190D89"/>
    <w:rsid w:val="00192D2B"/>
    <w:rsid w:val="0019387D"/>
    <w:rsid w:val="00194D15"/>
    <w:rsid w:val="00196BA4"/>
    <w:rsid w:val="001A257E"/>
    <w:rsid w:val="001A42F4"/>
    <w:rsid w:val="001A4346"/>
    <w:rsid w:val="001A6206"/>
    <w:rsid w:val="001C4EF4"/>
    <w:rsid w:val="001C6A21"/>
    <w:rsid w:val="001C78A8"/>
    <w:rsid w:val="001D442C"/>
    <w:rsid w:val="001D4D00"/>
    <w:rsid w:val="001E5064"/>
    <w:rsid w:val="001E6C52"/>
    <w:rsid w:val="001F12B0"/>
    <w:rsid w:val="001F3CFE"/>
    <w:rsid w:val="001F5B77"/>
    <w:rsid w:val="001F7A65"/>
    <w:rsid w:val="00203F7F"/>
    <w:rsid w:val="00210A72"/>
    <w:rsid w:val="002118B1"/>
    <w:rsid w:val="002156D8"/>
    <w:rsid w:val="002177A6"/>
    <w:rsid w:val="00217C87"/>
    <w:rsid w:val="00226D83"/>
    <w:rsid w:val="0023032F"/>
    <w:rsid w:val="0023312E"/>
    <w:rsid w:val="0023512F"/>
    <w:rsid w:val="002369AF"/>
    <w:rsid w:val="00241230"/>
    <w:rsid w:val="002434BF"/>
    <w:rsid w:val="00254B5C"/>
    <w:rsid w:val="00255FA3"/>
    <w:rsid w:val="00260332"/>
    <w:rsid w:val="00260925"/>
    <w:rsid w:val="00261909"/>
    <w:rsid w:val="00262F85"/>
    <w:rsid w:val="002721DF"/>
    <w:rsid w:val="00274F59"/>
    <w:rsid w:val="00275248"/>
    <w:rsid w:val="00275DD2"/>
    <w:rsid w:val="00281759"/>
    <w:rsid w:val="0029079B"/>
    <w:rsid w:val="00293A57"/>
    <w:rsid w:val="002A05E4"/>
    <w:rsid w:val="002A2FB7"/>
    <w:rsid w:val="002A6CF4"/>
    <w:rsid w:val="002B55E2"/>
    <w:rsid w:val="002B5ED8"/>
    <w:rsid w:val="002B6072"/>
    <w:rsid w:val="002C0D93"/>
    <w:rsid w:val="002C49F6"/>
    <w:rsid w:val="002C5308"/>
    <w:rsid w:val="002C6506"/>
    <w:rsid w:val="002C6891"/>
    <w:rsid w:val="002D40B6"/>
    <w:rsid w:val="002D4800"/>
    <w:rsid w:val="002D7065"/>
    <w:rsid w:val="002E10FB"/>
    <w:rsid w:val="002E686B"/>
    <w:rsid w:val="002E6945"/>
    <w:rsid w:val="002E69F1"/>
    <w:rsid w:val="002F2C2B"/>
    <w:rsid w:val="002F5572"/>
    <w:rsid w:val="002F5F8B"/>
    <w:rsid w:val="002F6875"/>
    <w:rsid w:val="003019BC"/>
    <w:rsid w:val="00302B57"/>
    <w:rsid w:val="00303A36"/>
    <w:rsid w:val="00304B41"/>
    <w:rsid w:val="00304E5C"/>
    <w:rsid w:val="003058C3"/>
    <w:rsid w:val="0030768C"/>
    <w:rsid w:val="003076A9"/>
    <w:rsid w:val="0031255A"/>
    <w:rsid w:val="00312FD5"/>
    <w:rsid w:val="003149F3"/>
    <w:rsid w:val="003178AC"/>
    <w:rsid w:val="003227DE"/>
    <w:rsid w:val="0032429F"/>
    <w:rsid w:val="00326996"/>
    <w:rsid w:val="00331872"/>
    <w:rsid w:val="00335B66"/>
    <w:rsid w:val="003543F0"/>
    <w:rsid w:val="00354E4C"/>
    <w:rsid w:val="00357935"/>
    <w:rsid w:val="00365F3C"/>
    <w:rsid w:val="003666B1"/>
    <w:rsid w:val="00371936"/>
    <w:rsid w:val="00371F8C"/>
    <w:rsid w:val="00372178"/>
    <w:rsid w:val="00376AD4"/>
    <w:rsid w:val="00381443"/>
    <w:rsid w:val="003825D6"/>
    <w:rsid w:val="00385F0D"/>
    <w:rsid w:val="00387F61"/>
    <w:rsid w:val="00390C42"/>
    <w:rsid w:val="00391160"/>
    <w:rsid w:val="00391FA1"/>
    <w:rsid w:val="003946A9"/>
    <w:rsid w:val="003A0D4C"/>
    <w:rsid w:val="003A152D"/>
    <w:rsid w:val="003A3407"/>
    <w:rsid w:val="003B386D"/>
    <w:rsid w:val="003B4E15"/>
    <w:rsid w:val="003B5AFE"/>
    <w:rsid w:val="003C211A"/>
    <w:rsid w:val="003C450F"/>
    <w:rsid w:val="003D0936"/>
    <w:rsid w:val="003D35C3"/>
    <w:rsid w:val="003D6008"/>
    <w:rsid w:val="003D6047"/>
    <w:rsid w:val="003E0964"/>
    <w:rsid w:val="003F005F"/>
    <w:rsid w:val="003F20F5"/>
    <w:rsid w:val="004004A3"/>
    <w:rsid w:val="004006FA"/>
    <w:rsid w:val="00410F0F"/>
    <w:rsid w:val="00427DC3"/>
    <w:rsid w:val="004305FD"/>
    <w:rsid w:val="004319E8"/>
    <w:rsid w:val="00434AF9"/>
    <w:rsid w:val="004479F9"/>
    <w:rsid w:val="00450A81"/>
    <w:rsid w:val="00452C60"/>
    <w:rsid w:val="004539FC"/>
    <w:rsid w:val="00457E92"/>
    <w:rsid w:val="00460601"/>
    <w:rsid w:val="004616C7"/>
    <w:rsid w:val="004625CA"/>
    <w:rsid w:val="0046529C"/>
    <w:rsid w:val="0046564E"/>
    <w:rsid w:val="0046666A"/>
    <w:rsid w:val="00466752"/>
    <w:rsid w:val="0047042E"/>
    <w:rsid w:val="00475D07"/>
    <w:rsid w:val="00486E84"/>
    <w:rsid w:val="0048732B"/>
    <w:rsid w:val="0048740B"/>
    <w:rsid w:val="00491636"/>
    <w:rsid w:val="00496CC4"/>
    <w:rsid w:val="004A223B"/>
    <w:rsid w:val="004A5169"/>
    <w:rsid w:val="004B20E7"/>
    <w:rsid w:val="004B65BC"/>
    <w:rsid w:val="004C42D2"/>
    <w:rsid w:val="004C6D13"/>
    <w:rsid w:val="004D1486"/>
    <w:rsid w:val="004D5326"/>
    <w:rsid w:val="004D56F9"/>
    <w:rsid w:val="004D6331"/>
    <w:rsid w:val="004D743C"/>
    <w:rsid w:val="004E470A"/>
    <w:rsid w:val="004E5816"/>
    <w:rsid w:val="00510F80"/>
    <w:rsid w:val="0051101E"/>
    <w:rsid w:val="00515A04"/>
    <w:rsid w:val="00515EA2"/>
    <w:rsid w:val="00522A27"/>
    <w:rsid w:val="00530F42"/>
    <w:rsid w:val="00532C80"/>
    <w:rsid w:val="00534D62"/>
    <w:rsid w:val="00537E3B"/>
    <w:rsid w:val="00542598"/>
    <w:rsid w:val="0054266A"/>
    <w:rsid w:val="00543331"/>
    <w:rsid w:val="00544A05"/>
    <w:rsid w:val="005521FD"/>
    <w:rsid w:val="005525F1"/>
    <w:rsid w:val="005530EA"/>
    <w:rsid w:val="00557E0A"/>
    <w:rsid w:val="005661D0"/>
    <w:rsid w:val="005736B0"/>
    <w:rsid w:val="0057659D"/>
    <w:rsid w:val="00577315"/>
    <w:rsid w:val="005843D5"/>
    <w:rsid w:val="00590BE3"/>
    <w:rsid w:val="00593217"/>
    <w:rsid w:val="005943EB"/>
    <w:rsid w:val="0059613E"/>
    <w:rsid w:val="005A21AA"/>
    <w:rsid w:val="005A527D"/>
    <w:rsid w:val="005B3A13"/>
    <w:rsid w:val="005C0808"/>
    <w:rsid w:val="005C09C0"/>
    <w:rsid w:val="005C0B93"/>
    <w:rsid w:val="005C20EE"/>
    <w:rsid w:val="005C2E93"/>
    <w:rsid w:val="005C38F6"/>
    <w:rsid w:val="005D2254"/>
    <w:rsid w:val="005E29E1"/>
    <w:rsid w:val="005E35E0"/>
    <w:rsid w:val="005F010B"/>
    <w:rsid w:val="005F6253"/>
    <w:rsid w:val="005F6537"/>
    <w:rsid w:val="005F65B4"/>
    <w:rsid w:val="005F6C97"/>
    <w:rsid w:val="00601AB0"/>
    <w:rsid w:val="00611400"/>
    <w:rsid w:val="006143BB"/>
    <w:rsid w:val="00614ACC"/>
    <w:rsid w:val="006152E8"/>
    <w:rsid w:val="00616BD2"/>
    <w:rsid w:val="0062000B"/>
    <w:rsid w:val="006203AD"/>
    <w:rsid w:val="006214E8"/>
    <w:rsid w:val="006235F3"/>
    <w:rsid w:val="00640824"/>
    <w:rsid w:val="00640F53"/>
    <w:rsid w:val="00641B53"/>
    <w:rsid w:val="00643175"/>
    <w:rsid w:val="00643CC2"/>
    <w:rsid w:val="006446DC"/>
    <w:rsid w:val="00645809"/>
    <w:rsid w:val="00661EB8"/>
    <w:rsid w:val="00666400"/>
    <w:rsid w:val="00667A8C"/>
    <w:rsid w:val="00671F69"/>
    <w:rsid w:val="00672404"/>
    <w:rsid w:val="00672D9C"/>
    <w:rsid w:val="00673C3C"/>
    <w:rsid w:val="00673FC5"/>
    <w:rsid w:val="00680761"/>
    <w:rsid w:val="006813BF"/>
    <w:rsid w:val="00683480"/>
    <w:rsid w:val="006859A2"/>
    <w:rsid w:val="006863A7"/>
    <w:rsid w:val="00695E22"/>
    <w:rsid w:val="00697CC3"/>
    <w:rsid w:val="006A19C1"/>
    <w:rsid w:val="006A1A87"/>
    <w:rsid w:val="006A2387"/>
    <w:rsid w:val="006A2A2E"/>
    <w:rsid w:val="006A3F6D"/>
    <w:rsid w:val="006C5CDE"/>
    <w:rsid w:val="006C622F"/>
    <w:rsid w:val="006D0EC0"/>
    <w:rsid w:val="006D4306"/>
    <w:rsid w:val="006D4FBB"/>
    <w:rsid w:val="006E2696"/>
    <w:rsid w:val="006E6722"/>
    <w:rsid w:val="006F1C56"/>
    <w:rsid w:val="006F5022"/>
    <w:rsid w:val="006F5A3E"/>
    <w:rsid w:val="00705B40"/>
    <w:rsid w:val="00714442"/>
    <w:rsid w:val="0071725B"/>
    <w:rsid w:val="00721558"/>
    <w:rsid w:val="00723CC5"/>
    <w:rsid w:val="00731B5E"/>
    <w:rsid w:val="00733473"/>
    <w:rsid w:val="007408B3"/>
    <w:rsid w:val="0074150D"/>
    <w:rsid w:val="007447FC"/>
    <w:rsid w:val="00745525"/>
    <w:rsid w:val="00746518"/>
    <w:rsid w:val="007577B3"/>
    <w:rsid w:val="00757B52"/>
    <w:rsid w:val="00761A4D"/>
    <w:rsid w:val="007636B2"/>
    <w:rsid w:val="007704A4"/>
    <w:rsid w:val="00772288"/>
    <w:rsid w:val="00773392"/>
    <w:rsid w:val="00773C00"/>
    <w:rsid w:val="0077677A"/>
    <w:rsid w:val="007774D9"/>
    <w:rsid w:val="00780F11"/>
    <w:rsid w:val="00782D33"/>
    <w:rsid w:val="007849FA"/>
    <w:rsid w:val="00784CEE"/>
    <w:rsid w:val="0078563A"/>
    <w:rsid w:val="00787842"/>
    <w:rsid w:val="00795E57"/>
    <w:rsid w:val="007A0CF7"/>
    <w:rsid w:val="007A4383"/>
    <w:rsid w:val="007B5F4E"/>
    <w:rsid w:val="007C2859"/>
    <w:rsid w:val="007C384B"/>
    <w:rsid w:val="007C4203"/>
    <w:rsid w:val="007D43B7"/>
    <w:rsid w:val="007D5DBF"/>
    <w:rsid w:val="007D5F8C"/>
    <w:rsid w:val="007E0AB7"/>
    <w:rsid w:val="007E1FA1"/>
    <w:rsid w:val="007E36D7"/>
    <w:rsid w:val="007E3A39"/>
    <w:rsid w:val="007F134B"/>
    <w:rsid w:val="007F63ED"/>
    <w:rsid w:val="007F770E"/>
    <w:rsid w:val="00804191"/>
    <w:rsid w:val="00804929"/>
    <w:rsid w:val="00804E2D"/>
    <w:rsid w:val="00806CD2"/>
    <w:rsid w:val="008114DA"/>
    <w:rsid w:val="0081322D"/>
    <w:rsid w:val="00816519"/>
    <w:rsid w:val="00820C2F"/>
    <w:rsid w:val="00822354"/>
    <w:rsid w:val="008234F5"/>
    <w:rsid w:val="00831C41"/>
    <w:rsid w:val="008323ED"/>
    <w:rsid w:val="00836008"/>
    <w:rsid w:val="008362E8"/>
    <w:rsid w:val="00840D45"/>
    <w:rsid w:val="0084196A"/>
    <w:rsid w:val="00843E01"/>
    <w:rsid w:val="00847403"/>
    <w:rsid w:val="00850683"/>
    <w:rsid w:val="00852088"/>
    <w:rsid w:val="00856233"/>
    <w:rsid w:val="008562BD"/>
    <w:rsid w:val="008627D5"/>
    <w:rsid w:val="00864C8E"/>
    <w:rsid w:val="00872D76"/>
    <w:rsid w:val="00883678"/>
    <w:rsid w:val="008841CC"/>
    <w:rsid w:val="00890380"/>
    <w:rsid w:val="0089071C"/>
    <w:rsid w:val="00890B0A"/>
    <w:rsid w:val="00890D28"/>
    <w:rsid w:val="00891575"/>
    <w:rsid w:val="008933B2"/>
    <w:rsid w:val="0089718A"/>
    <w:rsid w:val="0089723E"/>
    <w:rsid w:val="008A00FE"/>
    <w:rsid w:val="008A20D6"/>
    <w:rsid w:val="008A2AE2"/>
    <w:rsid w:val="008B5D1B"/>
    <w:rsid w:val="008B7AFA"/>
    <w:rsid w:val="008B7CAF"/>
    <w:rsid w:val="008C1DC8"/>
    <w:rsid w:val="008C3522"/>
    <w:rsid w:val="008C69A8"/>
    <w:rsid w:val="008D00AB"/>
    <w:rsid w:val="008D116E"/>
    <w:rsid w:val="008D32F3"/>
    <w:rsid w:val="008D347F"/>
    <w:rsid w:val="008E0A3E"/>
    <w:rsid w:val="008E64C4"/>
    <w:rsid w:val="008E6F5B"/>
    <w:rsid w:val="008F07F4"/>
    <w:rsid w:val="008F4A8A"/>
    <w:rsid w:val="008F6483"/>
    <w:rsid w:val="008F6B79"/>
    <w:rsid w:val="00904377"/>
    <w:rsid w:val="009058B1"/>
    <w:rsid w:val="009119DD"/>
    <w:rsid w:val="00912A34"/>
    <w:rsid w:val="009138FF"/>
    <w:rsid w:val="009144CB"/>
    <w:rsid w:val="00917351"/>
    <w:rsid w:val="00930B0E"/>
    <w:rsid w:val="00946655"/>
    <w:rsid w:val="009473EC"/>
    <w:rsid w:val="00955453"/>
    <w:rsid w:val="00956A09"/>
    <w:rsid w:val="00970157"/>
    <w:rsid w:val="009702A7"/>
    <w:rsid w:val="00973F41"/>
    <w:rsid w:val="00980DCB"/>
    <w:rsid w:val="00981D6D"/>
    <w:rsid w:val="00984EDF"/>
    <w:rsid w:val="0099084A"/>
    <w:rsid w:val="00990FEA"/>
    <w:rsid w:val="00991664"/>
    <w:rsid w:val="0099517E"/>
    <w:rsid w:val="009B0310"/>
    <w:rsid w:val="009B37ED"/>
    <w:rsid w:val="009B4757"/>
    <w:rsid w:val="009C1DB8"/>
    <w:rsid w:val="009C33D7"/>
    <w:rsid w:val="009D273B"/>
    <w:rsid w:val="009D7721"/>
    <w:rsid w:val="009E5C18"/>
    <w:rsid w:val="009E662D"/>
    <w:rsid w:val="009E6A45"/>
    <w:rsid w:val="009F13C3"/>
    <w:rsid w:val="00A02ADA"/>
    <w:rsid w:val="00A04B59"/>
    <w:rsid w:val="00A10852"/>
    <w:rsid w:val="00A12B5E"/>
    <w:rsid w:val="00A24E1B"/>
    <w:rsid w:val="00A26393"/>
    <w:rsid w:val="00A309B6"/>
    <w:rsid w:val="00A310FE"/>
    <w:rsid w:val="00A379D3"/>
    <w:rsid w:val="00A41955"/>
    <w:rsid w:val="00A457A4"/>
    <w:rsid w:val="00A45AA4"/>
    <w:rsid w:val="00A469BF"/>
    <w:rsid w:val="00A5097C"/>
    <w:rsid w:val="00A51EAA"/>
    <w:rsid w:val="00A5627E"/>
    <w:rsid w:val="00A625D1"/>
    <w:rsid w:val="00A62BF5"/>
    <w:rsid w:val="00A66B9E"/>
    <w:rsid w:val="00A74B28"/>
    <w:rsid w:val="00A750C0"/>
    <w:rsid w:val="00A7762D"/>
    <w:rsid w:val="00A900E7"/>
    <w:rsid w:val="00A90465"/>
    <w:rsid w:val="00A93181"/>
    <w:rsid w:val="00A9526A"/>
    <w:rsid w:val="00AA1972"/>
    <w:rsid w:val="00AB3388"/>
    <w:rsid w:val="00AC56FB"/>
    <w:rsid w:val="00AD0104"/>
    <w:rsid w:val="00AD1BAE"/>
    <w:rsid w:val="00AD5143"/>
    <w:rsid w:val="00AD5A3B"/>
    <w:rsid w:val="00AE4213"/>
    <w:rsid w:val="00AE4E36"/>
    <w:rsid w:val="00AF14B5"/>
    <w:rsid w:val="00B02328"/>
    <w:rsid w:val="00B027ED"/>
    <w:rsid w:val="00B072C0"/>
    <w:rsid w:val="00B07B21"/>
    <w:rsid w:val="00B07F71"/>
    <w:rsid w:val="00B102D3"/>
    <w:rsid w:val="00B12689"/>
    <w:rsid w:val="00B12BBA"/>
    <w:rsid w:val="00B22615"/>
    <w:rsid w:val="00B31AAB"/>
    <w:rsid w:val="00B32090"/>
    <w:rsid w:val="00B3400F"/>
    <w:rsid w:val="00B42A45"/>
    <w:rsid w:val="00B47194"/>
    <w:rsid w:val="00B50685"/>
    <w:rsid w:val="00B53EF2"/>
    <w:rsid w:val="00B62BD0"/>
    <w:rsid w:val="00B6381D"/>
    <w:rsid w:val="00B6657B"/>
    <w:rsid w:val="00B70612"/>
    <w:rsid w:val="00B72796"/>
    <w:rsid w:val="00B75579"/>
    <w:rsid w:val="00B80A6A"/>
    <w:rsid w:val="00B81D47"/>
    <w:rsid w:val="00B87EC0"/>
    <w:rsid w:val="00B9240E"/>
    <w:rsid w:val="00B92F77"/>
    <w:rsid w:val="00B97CDD"/>
    <w:rsid w:val="00BA10F7"/>
    <w:rsid w:val="00BA1FAD"/>
    <w:rsid w:val="00BB4B7C"/>
    <w:rsid w:val="00BB5282"/>
    <w:rsid w:val="00BB7E7B"/>
    <w:rsid w:val="00BC776B"/>
    <w:rsid w:val="00BC78D9"/>
    <w:rsid w:val="00BD077A"/>
    <w:rsid w:val="00BD1124"/>
    <w:rsid w:val="00BD2F4D"/>
    <w:rsid w:val="00BD35FE"/>
    <w:rsid w:val="00BD3BA7"/>
    <w:rsid w:val="00BD44BA"/>
    <w:rsid w:val="00BD4D79"/>
    <w:rsid w:val="00BE0E26"/>
    <w:rsid w:val="00BE1860"/>
    <w:rsid w:val="00BE1F26"/>
    <w:rsid w:val="00BE3912"/>
    <w:rsid w:val="00BE44B1"/>
    <w:rsid w:val="00BE52BF"/>
    <w:rsid w:val="00BE7124"/>
    <w:rsid w:val="00BE7831"/>
    <w:rsid w:val="00C00ECA"/>
    <w:rsid w:val="00C040BE"/>
    <w:rsid w:val="00C138C2"/>
    <w:rsid w:val="00C14C15"/>
    <w:rsid w:val="00C17419"/>
    <w:rsid w:val="00C17734"/>
    <w:rsid w:val="00C224B6"/>
    <w:rsid w:val="00C34248"/>
    <w:rsid w:val="00C41414"/>
    <w:rsid w:val="00C4263C"/>
    <w:rsid w:val="00C536CC"/>
    <w:rsid w:val="00C536E7"/>
    <w:rsid w:val="00C66D15"/>
    <w:rsid w:val="00C67945"/>
    <w:rsid w:val="00C67BB1"/>
    <w:rsid w:val="00C712FF"/>
    <w:rsid w:val="00C7298C"/>
    <w:rsid w:val="00C742BE"/>
    <w:rsid w:val="00C8194C"/>
    <w:rsid w:val="00C8307D"/>
    <w:rsid w:val="00C84F3C"/>
    <w:rsid w:val="00C86A90"/>
    <w:rsid w:val="00C970BF"/>
    <w:rsid w:val="00CA12E3"/>
    <w:rsid w:val="00CA3FDF"/>
    <w:rsid w:val="00CA5219"/>
    <w:rsid w:val="00CB57A4"/>
    <w:rsid w:val="00CB6494"/>
    <w:rsid w:val="00CB6D57"/>
    <w:rsid w:val="00CC6D58"/>
    <w:rsid w:val="00CD234F"/>
    <w:rsid w:val="00CE2A83"/>
    <w:rsid w:val="00CE2E41"/>
    <w:rsid w:val="00CE3E09"/>
    <w:rsid w:val="00CE6240"/>
    <w:rsid w:val="00CE71DF"/>
    <w:rsid w:val="00CF31D2"/>
    <w:rsid w:val="00CF5ADF"/>
    <w:rsid w:val="00CF6C10"/>
    <w:rsid w:val="00D02759"/>
    <w:rsid w:val="00D050BD"/>
    <w:rsid w:val="00D076D7"/>
    <w:rsid w:val="00D12BDC"/>
    <w:rsid w:val="00D13BDF"/>
    <w:rsid w:val="00D16027"/>
    <w:rsid w:val="00D2153C"/>
    <w:rsid w:val="00D26BAB"/>
    <w:rsid w:val="00D37C04"/>
    <w:rsid w:val="00D41983"/>
    <w:rsid w:val="00D4477E"/>
    <w:rsid w:val="00D450C2"/>
    <w:rsid w:val="00D454A6"/>
    <w:rsid w:val="00D46305"/>
    <w:rsid w:val="00D463A5"/>
    <w:rsid w:val="00D52E33"/>
    <w:rsid w:val="00D53BCD"/>
    <w:rsid w:val="00D5454C"/>
    <w:rsid w:val="00D54C4D"/>
    <w:rsid w:val="00D5552F"/>
    <w:rsid w:val="00D55654"/>
    <w:rsid w:val="00D674B5"/>
    <w:rsid w:val="00D713FF"/>
    <w:rsid w:val="00D73AF2"/>
    <w:rsid w:val="00D768EE"/>
    <w:rsid w:val="00D84117"/>
    <w:rsid w:val="00D90CD0"/>
    <w:rsid w:val="00D92CBA"/>
    <w:rsid w:val="00D97011"/>
    <w:rsid w:val="00D972A1"/>
    <w:rsid w:val="00DA3487"/>
    <w:rsid w:val="00DA3B88"/>
    <w:rsid w:val="00DA3F8B"/>
    <w:rsid w:val="00DA66ED"/>
    <w:rsid w:val="00DB0B1D"/>
    <w:rsid w:val="00DB23A5"/>
    <w:rsid w:val="00DB6FFF"/>
    <w:rsid w:val="00DC0295"/>
    <w:rsid w:val="00DC35E2"/>
    <w:rsid w:val="00DD62E0"/>
    <w:rsid w:val="00DD7CCC"/>
    <w:rsid w:val="00DE2788"/>
    <w:rsid w:val="00DE3AE8"/>
    <w:rsid w:val="00DF3CB9"/>
    <w:rsid w:val="00DF3D11"/>
    <w:rsid w:val="00DF45A2"/>
    <w:rsid w:val="00DF4B17"/>
    <w:rsid w:val="00DF7F03"/>
    <w:rsid w:val="00E00E0E"/>
    <w:rsid w:val="00E01985"/>
    <w:rsid w:val="00E0365E"/>
    <w:rsid w:val="00E12330"/>
    <w:rsid w:val="00E141E8"/>
    <w:rsid w:val="00E172BE"/>
    <w:rsid w:val="00E2438E"/>
    <w:rsid w:val="00E26F71"/>
    <w:rsid w:val="00E300E3"/>
    <w:rsid w:val="00E3367C"/>
    <w:rsid w:val="00E372D2"/>
    <w:rsid w:val="00E409F3"/>
    <w:rsid w:val="00E47800"/>
    <w:rsid w:val="00E47EFA"/>
    <w:rsid w:val="00E5204B"/>
    <w:rsid w:val="00E52A15"/>
    <w:rsid w:val="00E56FED"/>
    <w:rsid w:val="00E65122"/>
    <w:rsid w:val="00E6730C"/>
    <w:rsid w:val="00E70355"/>
    <w:rsid w:val="00E71B8F"/>
    <w:rsid w:val="00E7396D"/>
    <w:rsid w:val="00E73A80"/>
    <w:rsid w:val="00E75A8E"/>
    <w:rsid w:val="00E805BC"/>
    <w:rsid w:val="00E926EA"/>
    <w:rsid w:val="00E950A1"/>
    <w:rsid w:val="00EA147F"/>
    <w:rsid w:val="00EA5B49"/>
    <w:rsid w:val="00EA5C03"/>
    <w:rsid w:val="00EB00C3"/>
    <w:rsid w:val="00EB126A"/>
    <w:rsid w:val="00EB4FA9"/>
    <w:rsid w:val="00EC1F03"/>
    <w:rsid w:val="00ED1A0C"/>
    <w:rsid w:val="00ED2707"/>
    <w:rsid w:val="00ED4011"/>
    <w:rsid w:val="00ED470C"/>
    <w:rsid w:val="00EE751E"/>
    <w:rsid w:val="00EF4044"/>
    <w:rsid w:val="00EF4396"/>
    <w:rsid w:val="00EF4E2E"/>
    <w:rsid w:val="00EF7C63"/>
    <w:rsid w:val="00F02E3A"/>
    <w:rsid w:val="00F10F0F"/>
    <w:rsid w:val="00F12F9E"/>
    <w:rsid w:val="00F13B24"/>
    <w:rsid w:val="00F15A8E"/>
    <w:rsid w:val="00F26C9F"/>
    <w:rsid w:val="00F360E4"/>
    <w:rsid w:val="00F4111B"/>
    <w:rsid w:val="00F50758"/>
    <w:rsid w:val="00F51712"/>
    <w:rsid w:val="00F56592"/>
    <w:rsid w:val="00F61A70"/>
    <w:rsid w:val="00F621D5"/>
    <w:rsid w:val="00F64043"/>
    <w:rsid w:val="00F6478D"/>
    <w:rsid w:val="00F64A31"/>
    <w:rsid w:val="00F73274"/>
    <w:rsid w:val="00F85CFE"/>
    <w:rsid w:val="00F910D8"/>
    <w:rsid w:val="00F93D72"/>
    <w:rsid w:val="00F97733"/>
    <w:rsid w:val="00F979ED"/>
    <w:rsid w:val="00F97FB1"/>
    <w:rsid w:val="00FA1539"/>
    <w:rsid w:val="00FA2074"/>
    <w:rsid w:val="00FB46CF"/>
    <w:rsid w:val="00FB6880"/>
    <w:rsid w:val="00FB7C36"/>
    <w:rsid w:val="00FC0647"/>
    <w:rsid w:val="00FC2DBE"/>
    <w:rsid w:val="00FD052E"/>
    <w:rsid w:val="00FE4AF8"/>
    <w:rsid w:val="00FE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77BFDF"/>
  <w15:docId w15:val="{6089EDA9-4DD7-4424-A060-137F72FC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5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/>
    <w:lsdException w:name="List 3" w:semiHidden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2"/>
    <w:qFormat/>
    <w:rsid w:val="00EC1F03"/>
    <w:pPr>
      <w:suppressAutoHyphens/>
    </w:pPr>
  </w:style>
  <w:style w:type="paragraph" w:styleId="Kop1">
    <w:name w:val="heading 1"/>
    <w:basedOn w:val="Standaard"/>
    <w:next w:val="Standaard"/>
    <w:link w:val="Kop1Char"/>
    <w:uiPriority w:val="3"/>
    <w:qFormat/>
    <w:rsid w:val="0059613E"/>
    <w:pPr>
      <w:keepNext/>
      <w:numPr>
        <w:numId w:val="1"/>
      </w:numPr>
      <w:spacing w:after="280"/>
      <w:outlineLvl w:val="0"/>
    </w:pPr>
    <w:rPr>
      <w:rFonts w:asciiTheme="majorHAnsi" w:hAnsiTheme="majorHAnsi" w:cs="Arial"/>
      <w:b/>
      <w:bCs/>
      <w:kern w:val="32"/>
      <w:sz w:val="26"/>
      <w:szCs w:val="32"/>
    </w:rPr>
  </w:style>
  <w:style w:type="paragraph" w:styleId="Kop2">
    <w:name w:val="heading 2"/>
    <w:basedOn w:val="Standaard"/>
    <w:next w:val="Standaard"/>
    <w:link w:val="Kop2Char"/>
    <w:uiPriority w:val="3"/>
    <w:qFormat/>
    <w:rsid w:val="0059613E"/>
    <w:pPr>
      <w:keepNext/>
      <w:numPr>
        <w:ilvl w:val="1"/>
        <w:numId w:val="1"/>
      </w:numPr>
      <w:outlineLvl w:val="1"/>
    </w:pPr>
    <w:rPr>
      <w:rFonts w:asciiTheme="majorHAnsi" w:hAnsiTheme="majorHAnsi"/>
      <w:b/>
      <w:szCs w:val="28"/>
    </w:rPr>
  </w:style>
  <w:style w:type="paragraph" w:styleId="Kop3">
    <w:name w:val="heading 3"/>
    <w:basedOn w:val="Standaard"/>
    <w:next w:val="Standaard"/>
    <w:link w:val="Kop3Char"/>
    <w:uiPriority w:val="3"/>
    <w:semiHidden/>
    <w:qFormat/>
    <w:rsid w:val="0059613E"/>
    <w:pPr>
      <w:keepNext/>
      <w:numPr>
        <w:ilvl w:val="2"/>
        <w:numId w:val="1"/>
      </w:numPr>
      <w:spacing w:after="280"/>
      <w:outlineLvl w:val="2"/>
    </w:pPr>
    <w:rPr>
      <w:rFonts w:asciiTheme="majorHAnsi" w:hAnsiTheme="majorHAnsi"/>
    </w:rPr>
  </w:style>
  <w:style w:type="paragraph" w:styleId="Kop4">
    <w:name w:val="heading 4"/>
    <w:basedOn w:val="Standaard"/>
    <w:next w:val="Standaard"/>
    <w:link w:val="Kop4Char"/>
    <w:uiPriority w:val="9"/>
    <w:semiHidden/>
    <w:qFormat/>
    <w:rsid w:val="0059613E"/>
    <w:pPr>
      <w:keepNext/>
      <w:numPr>
        <w:ilvl w:val="3"/>
        <w:numId w:val="1"/>
      </w:numPr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59613E"/>
    <w:pPr>
      <w:keepNext/>
      <w:numPr>
        <w:ilvl w:val="4"/>
        <w:numId w:val="1"/>
      </w:numPr>
      <w:outlineLvl w:val="4"/>
    </w:pPr>
    <w:rPr>
      <w:rFonts w:eastAsiaTheme="majorEastAsia" w:cstheme="majorBidi"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Genummerdelijst">
    <w:name w:val="Genummerde lijst"/>
    <w:uiPriority w:val="99"/>
    <w:rsid w:val="0059613E"/>
    <w:pPr>
      <w:numPr>
        <w:numId w:val="2"/>
      </w:numPr>
    </w:pPr>
  </w:style>
  <w:style w:type="table" w:styleId="Tabelraster">
    <w:name w:val="Table Grid"/>
    <w:basedOn w:val="Standaardtabel"/>
    <w:uiPriority w:val="59"/>
    <w:rsid w:val="007E3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semiHidden/>
    <w:rsid w:val="00452C60"/>
    <w:pPr>
      <w:spacing w:line="240" w:lineRule="auto"/>
    </w:pPr>
    <w:rPr>
      <w:color w:val="000000" w:themeColor="text2"/>
      <w:sz w:val="16"/>
    </w:rPr>
  </w:style>
  <w:style w:type="paragraph" w:customStyle="1" w:styleId="Opsommingletters">
    <w:name w:val="Opsomming letters"/>
    <w:basedOn w:val="Lijstnummering"/>
    <w:uiPriority w:val="4"/>
    <w:qFormat/>
    <w:rsid w:val="006A19C1"/>
    <w:pPr>
      <w:numPr>
        <w:numId w:val="23"/>
      </w:numPr>
    </w:pPr>
  </w:style>
  <w:style w:type="paragraph" w:styleId="Lijstnummering">
    <w:name w:val="List Number"/>
    <w:aliases w:val="Opsomming cijfers"/>
    <w:basedOn w:val="Standaard"/>
    <w:uiPriority w:val="4"/>
    <w:qFormat/>
    <w:rsid w:val="0059613E"/>
    <w:pPr>
      <w:numPr>
        <w:numId w:val="22"/>
      </w:numPr>
    </w:pPr>
  </w:style>
  <w:style w:type="paragraph" w:styleId="Lijstopsomteken">
    <w:name w:val="List Bullet"/>
    <w:aliases w:val="Opsomming bullets"/>
    <w:basedOn w:val="Standaard"/>
    <w:uiPriority w:val="4"/>
    <w:qFormat/>
    <w:rsid w:val="0059613E"/>
    <w:pPr>
      <w:numPr>
        <w:numId w:val="21"/>
      </w:numPr>
    </w:pPr>
  </w:style>
  <w:style w:type="paragraph" w:styleId="Lijstopsomteken2">
    <w:name w:val="List Bullet 2"/>
    <w:basedOn w:val="Standaard"/>
    <w:uiPriority w:val="4"/>
    <w:semiHidden/>
    <w:rsid w:val="0059613E"/>
    <w:pPr>
      <w:numPr>
        <w:ilvl w:val="1"/>
        <w:numId w:val="21"/>
      </w:numPr>
    </w:pPr>
  </w:style>
  <w:style w:type="paragraph" w:styleId="Lijstopsomteken3">
    <w:name w:val="List Bullet 3"/>
    <w:basedOn w:val="Standaard"/>
    <w:uiPriority w:val="4"/>
    <w:semiHidden/>
    <w:rsid w:val="0059613E"/>
    <w:pPr>
      <w:numPr>
        <w:ilvl w:val="2"/>
        <w:numId w:val="21"/>
      </w:numPr>
    </w:pPr>
  </w:style>
  <w:style w:type="table" w:customStyle="1" w:styleId="Tablestyle">
    <w:name w:val="Table style"/>
    <w:basedOn w:val="Standaardtabel"/>
    <w:rsid w:val="00354E4C"/>
    <w:tblPr>
      <w:tblCellMar>
        <w:left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semiHidden/>
    <w:rsid w:val="00A7762D"/>
  </w:style>
  <w:style w:type="numbering" w:customStyle="1" w:styleId="Opsomming">
    <w:name w:val="Opsomming"/>
    <w:uiPriority w:val="99"/>
    <w:rsid w:val="0059613E"/>
    <w:pPr>
      <w:numPr>
        <w:numId w:val="3"/>
      </w:numPr>
    </w:pPr>
  </w:style>
  <w:style w:type="character" w:customStyle="1" w:styleId="Kop3Char">
    <w:name w:val="Kop 3 Char"/>
    <w:basedOn w:val="Standaardalinea-lettertype"/>
    <w:link w:val="Kop3"/>
    <w:uiPriority w:val="3"/>
    <w:semiHidden/>
    <w:rsid w:val="0059613E"/>
    <w:rPr>
      <w:rFonts w:asciiTheme="majorHAnsi" w:hAnsiTheme="majorHAnsi"/>
    </w:rPr>
  </w:style>
  <w:style w:type="numbering" w:customStyle="1" w:styleId="Koppen">
    <w:name w:val="Koppen"/>
    <w:uiPriority w:val="99"/>
    <w:rsid w:val="0059613E"/>
    <w:pPr>
      <w:numPr>
        <w:numId w:val="1"/>
      </w:numPr>
    </w:pPr>
  </w:style>
  <w:style w:type="character" w:customStyle="1" w:styleId="Kop1Char">
    <w:name w:val="Kop 1 Char"/>
    <w:basedOn w:val="Standaardalinea-lettertype"/>
    <w:link w:val="Kop1"/>
    <w:uiPriority w:val="3"/>
    <w:rsid w:val="0059613E"/>
    <w:rPr>
      <w:rFonts w:asciiTheme="majorHAnsi" w:hAnsiTheme="majorHAnsi" w:cs="Arial"/>
      <w:b/>
      <w:bCs/>
      <w:kern w:val="32"/>
      <w:sz w:val="26"/>
      <w:szCs w:val="32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E6722"/>
    <w:rPr>
      <w:rFonts w:eastAsiaTheme="majorEastAsia" w:cstheme="majorBidi"/>
      <w:b/>
      <w:bCs/>
      <w:iCs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E6722"/>
    <w:rPr>
      <w:rFonts w:eastAsiaTheme="majorEastAsia" w:cstheme="majorBidi"/>
      <w:i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7762D"/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452C60"/>
    <w:rPr>
      <w:color w:val="000000" w:themeColor="text2"/>
      <w:sz w:val="16"/>
    </w:rPr>
  </w:style>
  <w:style w:type="paragraph" w:customStyle="1" w:styleId="Smallline">
    <w:name w:val="Small line"/>
    <w:basedOn w:val="Voettekst"/>
    <w:uiPriority w:val="99"/>
    <w:semiHidden/>
    <w:qFormat/>
    <w:rsid w:val="00B02328"/>
    <w:pPr>
      <w:spacing w:line="14" w:lineRule="exact"/>
    </w:pPr>
  </w:style>
  <w:style w:type="paragraph" w:styleId="Lijstnummering2">
    <w:name w:val="List Number 2"/>
    <w:basedOn w:val="Standaard"/>
    <w:uiPriority w:val="4"/>
    <w:semiHidden/>
    <w:rsid w:val="0059613E"/>
    <w:pPr>
      <w:numPr>
        <w:ilvl w:val="1"/>
        <w:numId w:val="22"/>
      </w:numPr>
    </w:pPr>
  </w:style>
  <w:style w:type="paragraph" w:styleId="Lijstnummering3">
    <w:name w:val="List Number 3"/>
    <w:basedOn w:val="Standaard"/>
    <w:uiPriority w:val="4"/>
    <w:semiHidden/>
    <w:rsid w:val="0059613E"/>
    <w:pPr>
      <w:numPr>
        <w:ilvl w:val="2"/>
        <w:numId w:val="22"/>
      </w:numPr>
    </w:pPr>
  </w:style>
  <w:style w:type="character" w:customStyle="1" w:styleId="Kop2Char">
    <w:name w:val="Kop 2 Char"/>
    <w:basedOn w:val="Standaardalinea-lettertype"/>
    <w:link w:val="Kop2"/>
    <w:uiPriority w:val="3"/>
    <w:rsid w:val="0059613E"/>
    <w:rPr>
      <w:rFonts w:asciiTheme="majorHAnsi" w:hAnsiTheme="majorHAnsi"/>
      <w:b/>
      <w:szCs w:val="28"/>
    </w:rPr>
  </w:style>
  <w:style w:type="paragraph" w:customStyle="1" w:styleId="Label">
    <w:name w:val="Label"/>
    <w:basedOn w:val="Standaard"/>
    <w:uiPriority w:val="99"/>
    <w:semiHidden/>
    <w:qFormat/>
    <w:rsid w:val="00D41983"/>
    <w:rPr>
      <w:b/>
    </w:rPr>
  </w:style>
  <w:style w:type="numbering" w:customStyle="1" w:styleId="Lijstletters">
    <w:name w:val="Lijst letters"/>
    <w:uiPriority w:val="99"/>
    <w:rsid w:val="006A19C1"/>
    <w:pPr>
      <w:numPr>
        <w:numId w:val="31"/>
      </w:numPr>
    </w:pPr>
  </w:style>
  <w:style w:type="paragraph" w:customStyle="1" w:styleId="Foto">
    <w:name w:val="Foto"/>
    <w:basedOn w:val="Standaard"/>
    <w:uiPriority w:val="18"/>
    <w:qFormat/>
    <w:rsid w:val="00385F0D"/>
    <w:pPr>
      <w:spacing w:line="240" w:lineRule="auto"/>
    </w:pPr>
    <w:rPr>
      <w:sz w:val="14"/>
    </w:rPr>
  </w:style>
  <w:style w:type="paragraph" w:customStyle="1" w:styleId="Opdracht-schrijflijn">
    <w:name w:val="Opdracht - schrijflijn"/>
    <w:basedOn w:val="Standaard"/>
    <w:uiPriority w:val="99"/>
    <w:qFormat/>
    <w:rsid w:val="00EB126A"/>
    <w:pPr>
      <w:pBdr>
        <w:bottom w:val="single" w:sz="6" w:space="1" w:color="auto"/>
        <w:between w:val="single" w:sz="6" w:space="1" w:color="auto"/>
      </w:pBdr>
      <w:spacing w:line="460" w:lineRule="atLeast"/>
      <w:ind w:right="-1418"/>
    </w:pPr>
  </w:style>
  <w:style w:type="paragraph" w:styleId="Kopvaninhoudsopgave">
    <w:name w:val="TOC Heading"/>
    <w:basedOn w:val="Kop1"/>
    <w:next w:val="Standaard"/>
    <w:uiPriority w:val="39"/>
    <w:qFormat/>
    <w:rsid w:val="00864C8E"/>
    <w:pPr>
      <w:numPr>
        <w:numId w:val="0"/>
      </w:numPr>
      <w:outlineLvl w:val="9"/>
    </w:pPr>
    <w:rPr>
      <w:rFonts w:eastAsiaTheme="majorEastAsia" w:cstheme="majorBidi"/>
      <w:bCs w:val="0"/>
      <w:kern w:val="0"/>
    </w:rPr>
  </w:style>
  <w:style w:type="paragraph" w:styleId="Inhopg3">
    <w:name w:val="toc 3"/>
    <w:basedOn w:val="Inhopg2"/>
    <w:next w:val="Standaard"/>
    <w:uiPriority w:val="39"/>
    <w:semiHidden/>
    <w:rsid w:val="00335B66"/>
    <w:pPr>
      <w:ind w:left="1474" w:hanging="680"/>
    </w:pPr>
  </w:style>
  <w:style w:type="paragraph" w:styleId="Inhopg1">
    <w:name w:val="toc 1"/>
    <w:basedOn w:val="Standaard"/>
    <w:next w:val="Standaard"/>
    <w:uiPriority w:val="39"/>
    <w:semiHidden/>
    <w:rsid w:val="00335B66"/>
    <w:pPr>
      <w:keepNext/>
      <w:tabs>
        <w:tab w:val="right" w:pos="9044"/>
      </w:tabs>
      <w:ind w:left="284" w:right="454" w:hanging="284"/>
    </w:pPr>
    <w:rPr>
      <w:b/>
    </w:rPr>
  </w:style>
  <w:style w:type="paragraph" w:styleId="Inhopg2">
    <w:name w:val="toc 2"/>
    <w:basedOn w:val="Inhopg1"/>
    <w:uiPriority w:val="39"/>
    <w:rsid w:val="00335B66"/>
    <w:pPr>
      <w:ind w:left="794" w:hanging="510"/>
    </w:pPr>
    <w:rPr>
      <w:b w:val="0"/>
    </w:rPr>
  </w:style>
  <w:style w:type="character" w:styleId="Hyperlink">
    <w:name w:val="Hyperlink"/>
    <w:basedOn w:val="Standaardalinea-lettertype"/>
    <w:uiPriority w:val="99"/>
    <w:rsid w:val="00864C8E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99"/>
    <w:qFormat/>
    <w:rsid w:val="00335B66"/>
    <w:pPr>
      <w:suppressAutoHyphens w:val="0"/>
    </w:pPr>
    <w:rPr>
      <w:rFonts w:asciiTheme="majorHAnsi" w:eastAsiaTheme="majorEastAsia" w:hAnsiTheme="majorHAnsi" w:cstheme="majorBidi"/>
      <w:color w:val="000000" w:themeColor="text2"/>
      <w:kern w:val="28"/>
      <w:sz w:val="128"/>
      <w:szCs w:val="56"/>
    </w:rPr>
  </w:style>
  <w:style w:type="character" w:customStyle="1" w:styleId="TitelChar">
    <w:name w:val="Titel Char"/>
    <w:basedOn w:val="Standaardalinea-lettertype"/>
    <w:link w:val="Titel"/>
    <w:uiPriority w:val="99"/>
    <w:rsid w:val="00335B66"/>
    <w:rPr>
      <w:rFonts w:asciiTheme="majorHAnsi" w:eastAsiaTheme="majorEastAsia" w:hAnsiTheme="majorHAnsi" w:cstheme="majorBidi"/>
      <w:color w:val="000000" w:themeColor="text2"/>
      <w:kern w:val="28"/>
      <w:sz w:val="128"/>
      <w:szCs w:val="56"/>
    </w:rPr>
  </w:style>
  <w:style w:type="paragraph" w:styleId="Ondertitel">
    <w:name w:val="Subtitle"/>
    <w:basedOn w:val="Standaard"/>
    <w:next w:val="Standaard"/>
    <w:link w:val="OndertitelChar"/>
    <w:uiPriority w:val="99"/>
    <w:qFormat/>
    <w:rsid w:val="00335B66"/>
    <w:pPr>
      <w:numPr>
        <w:ilvl w:val="1"/>
      </w:numPr>
    </w:pPr>
    <w:rPr>
      <w:rFonts w:asciiTheme="majorHAnsi" w:eastAsiaTheme="minorEastAsia" w:hAnsiTheme="majorHAnsi" w:cstheme="minorBidi"/>
      <w:sz w:val="40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99"/>
    <w:rsid w:val="00335B66"/>
    <w:rPr>
      <w:rFonts w:asciiTheme="majorHAnsi" w:eastAsiaTheme="minorEastAsia" w:hAnsiTheme="majorHAnsi" w:cstheme="minorBidi"/>
      <w:sz w:val="40"/>
      <w:szCs w:val="22"/>
    </w:rPr>
  </w:style>
  <w:style w:type="table" w:styleId="Tabelrasterlicht">
    <w:name w:val="Grid Table Light"/>
    <w:basedOn w:val="Standaardtabel"/>
    <w:uiPriority w:val="40"/>
    <w:rsid w:val="009058B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ijschrift">
    <w:name w:val="caption"/>
    <w:basedOn w:val="Standaard"/>
    <w:next w:val="Standaard"/>
    <w:uiPriority w:val="19"/>
    <w:unhideWhenUsed/>
    <w:qFormat/>
    <w:rsid w:val="009144CB"/>
    <w:pPr>
      <w:spacing w:before="80" w:after="280" w:line="240" w:lineRule="atLeast"/>
    </w:pPr>
    <w:rPr>
      <w:i/>
      <w:iCs/>
      <w:sz w:val="16"/>
      <w:szCs w:val="18"/>
    </w:rPr>
  </w:style>
  <w:style w:type="paragraph" w:customStyle="1" w:styleId="Logo">
    <w:name w:val="Logo"/>
    <w:basedOn w:val="Standaard"/>
    <w:semiHidden/>
    <w:qFormat/>
    <w:rsid w:val="005F6253"/>
    <w:pPr>
      <w:spacing w:line="240" w:lineRule="auto"/>
    </w:pPr>
  </w:style>
  <w:style w:type="paragraph" w:customStyle="1" w:styleId="Rubriek">
    <w:name w:val="Rubriek"/>
    <w:basedOn w:val="Standaard"/>
    <w:semiHidden/>
    <w:qFormat/>
    <w:rsid w:val="00A26393"/>
    <w:pPr>
      <w:spacing w:line="240" w:lineRule="auto"/>
      <w:jc w:val="center"/>
    </w:pPr>
    <w:rPr>
      <w:sz w:val="24"/>
    </w:rPr>
  </w:style>
  <w:style w:type="paragraph" w:customStyle="1" w:styleId="Afstand">
    <w:name w:val="Afstand"/>
    <w:basedOn w:val="Standaard"/>
    <w:semiHidden/>
    <w:qFormat/>
    <w:rsid w:val="003D6008"/>
    <w:pPr>
      <w:spacing w:line="180" w:lineRule="exact"/>
    </w:pPr>
  </w:style>
  <w:style w:type="paragraph" w:customStyle="1" w:styleId="Doctitel">
    <w:name w:val="Doc titel"/>
    <w:basedOn w:val="Standaard"/>
    <w:next w:val="Docondertitel"/>
    <w:qFormat/>
    <w:rsid w:val="00092F94"/>
    <w:rPr>
      <w:b/>
    </w:rPr>
  </w:style>
  <w:style w:type="paragraph" w:customStyle="1" w:styleId="Docondertitel">
    <w:name w:val="Doc ondertitel"/>
    <w:basedOn w:val="Standaard"/>
    <w:next w:val="Standaard"/>
    <w:uiPriority w:val="1"/>
    <w:qFormat/>
    <w:rsid w:val="003D6008"/>
    <w:pPr>
      <w:spacing w:after="740"/>
    </w:pPr>
  </w:style>
  <w:style w:type="paragraph" w:customStyle="1" w:styleId="Tekstinkleurvlak">
    <w:name w:val="Tekst in kleurvlak"/>
    <w:basedOn w:val="Standaard"/>
    <w:uiPriority w:val="9"/>
    <w:qFormat/>
    <w:rsid w:val="000F7234"/>
    <w:pPr>
      <w:pBdr>
        <w:top w:val="single" w:sz="36" w:space="6" w:color="F2F2F2" w:themeColor="background1" w:themeShade="F2"/>
        <w:left w:val="single" w:sz="36" w:space="10" w:color="F2F2F2" w:themeColor="background1" w:themeShade="F2"/>
        <w:bottom w:val="single" w:sz="36" w:space="6" w:color="F2F2F2" w:themeColor="background1" w:themeShade="F2"/>
        <w:right w:val="single" w:sz="36" w:space="10" w:color="F2F2F2" w:themeColor="background1" w:themeShade="F2"/>
      </w:pBdr>
      <w:shd w:val="clear" w:color="auto" w:fill="F2F2F2" w:themeFill="background1" w:themeFillShade="F2"/>
      <w:spacing w:before="380" w:after="320" w:line="280" w:lineRule="exact"/>
      <w:ind w:left="284" w:right="284"/>
      <w:contextualSpacing/>
    </w:pPr>
  </w:style>
  <w:style w:type="paragraph" w:customStyle="1" w:styleId="Opdracht-aankruisrondje">
    <w:name w:val="Opdracht - aankruisrondje"/>
    <w:basedOn w:val="Standaard"/>
    <w:uiPriority w:val="99"/>
    <w:qFormat/>
    <w:rsid w:val="006446DC"/>
    <w:pPr>
      <w:numPr>
        <w:numId w:val="25"/>
      </w:numPr>
      <w:spacing w:line="280" w:lineRule="exact"/>
    </w:pPr>
  </w:style>
  <w:style w:type="table" w:customStyle="1" w:styleId="TabelOpdracht">
    <w:name w:val="Tabel Opdracht"/>
    <w:basedOn w:val="Standaardtabel"/>
    <w:uiPriority w:val="99"/>
    <w:rsid w:val="009E5C18"/>
    <w:tblPr>
      <w:tblCellMar>
        <w:left w:w="0" w:type="dxa"/>
      </w:tblCellMar>
    </w:tblPr>
    <w:trPr>
      <w:cantSplit/>
    </w:trPr>
    <w:tblStylePr w:type="firstRow">
      <w:rPr>
        <w:i/>
        <w:sz w:val="16"/>
      </w:rPr>
      <w:tblPr/>
      <w:trPr>
        <w:cantSplit w:val="0"/>
      </w:trPr>
      <w:tcPr>
        <w:tcMar>
          <w:top w:w="0" w:type="nil"/>
          <w:left w:w="0" w:type="nil"/>
          <w:bottom w:w="57" w:type="dxa"/>
          <w:right w:w="0" w:type="nil"/>
        </w:tcMar>
      </w:tcPr>
    </w:tblStylePr>
  </w:style>
  <w:style w:type="table" w:customStyle="1" w:styleId="Schema-invulbaar">
    <w:name w:val="Schema - invulbaar"/>
    <w:basedOn w:val="Standaardtabel"/>
    <w:uiPriority w:val="99"/>
    <w:rsid w:val="0029079B"/>
    <w:tblPr>
      <w:tblBorders>
        <w:top w:val="single" w:sz="4" w:space="0" w:color="D89E41" w:themeColor="accent1"/>
        <w:left w:val="single" w:sz="4" w:space="0" w:color="D89E41" w:themeColor="accent1"/>
        <w:bottom w:val="single" w:sz="4" w:space="0" w:color="D89E41" w:themeColor="accent1"/>
        <w:right w:val="single" w:sz="4" w:space="0" w:color="D89E41" w:themeColor="accent1"/>
        <w:insideH w:val="single" w:sz="4" w:space="0" w:color="D89E41" w:themeColor="accent1"/>
        <w:insideV w:val="single" w:sz="4" w:space="0" w:color="D89E41" w:themeColor="accent1"/>
      </w:tblBorders>
      <w:tblCellMar>
        <w:top w:w="142" w:type="dxa"/>
        <w:left w:w="227" w:type="dxa"/>
        <w:bottom w:w="170" w:type="dxa"/>
      </w:tblCellMar>
    </w:tblPr>
    <w:trPr>
      <w:cantSplit/>
    </w:trPr>
    <w:tcPr>
      <w:vAlign w:val="center"/>
    </w:tcPr>
    <w:tblStylePr w:type="firstRow">
      <w:rPr>
        <w:b/>
      </w:rPr>
      <w:tblPr/>
      <w:trPr>
        <w:cantSplit w:val="0"/>
      </w:trPr>
      <w:tcPr>
        <w:tcMar>
          <w:top w:w="57" w:type="dxa"/>
          <w:left w:w="0" w:type="nil"/>
          <w:bottom w:w="74" w:type="dxa"/>
          <w:right w:w="0" w:type="nil"/>
        </w:tcMar>
      </w:tcPr>
    </w:tblStylePr>
  </w:style>
  <w:style w:type="paragraph" w:customStyle="1" w:styleId="Reftitel">
    <w:name w:val="Ref titel"/>
    <w:basedOn w:val="Standaard"/>
    <w:semiHidden/>
    <w:qFormat/>
    <w:rsid w:val="00A7762D"/>
    <w:rPr>
      <w:b/>
      <w:noProof/>
    </w:rPr>
  </w:style>
  <w:style w:type="paragraph" w:customStyle="1" w:styleId="Refondertitel">
    <w:name w:val="Ref ondertitel"/>
    <w:basedOn w:val="Standaard"/>
    <w:next w:val="Standaard"/>
    <w:semiHidden/>
    <w:qFormat/>
    <w:rsid w:val="00A7762D"/>
    <w:pPr>
      <w:spacing w:after="740"/>
    </w:pPr>
  </w:style>
  <w:style w:type="paragraph" w:styleId="Ballontekst">
    <w:name w:val="Balloon Text"/>
    <w:basedOn w:val="Standaard"/>
    <w:link w:val="BallontekstChar"/>
    <w:semiHidden/>
    <w:unhideWhenUsed/>
    <w:rsid w:val="002907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29079B"/>
    <w:rPr>
      <w:rFonts w:ascii="Segoe UI" w:hAnsi="Segoe UI" w:cs="Segoe UI"/>
      <w:sz w:val="18"/>
      <w:szCs w:val="18"/>
    </w:rPr>
  </w:style>
  <w:style w:type="table" w:customStyle="1" w:styleId="Schema-algemeen">
    <w:name w:val="Schema - algemeen"/>
    <w:basedOn w:val="Schema-invulbaar"/>
    <w:uiPriority w:val="99"/>
    <w:rsid w:val="00773C00"/>
    <w:tblPr>
      <w:tblCellMar>
        <w:top w:w="57" w:type="dxa"/>
        <w:bottom w:w="74" w:type="dxa"/>
      </w:tblCellMar>
    </w:tblPr>
    <w:tblStylePr w:type="firstRow">
      <w:rPr>
        <w:b/>
      </w:rPr>
      <w:tblPr/>
      <w:trPr>
        <w:cantSplit w:val="0"/>
      </w:trPr>
      <w:tcPr>
        <w:tcMar>
          <w:top w:w="57" w:type="dxa"/>
          <w:left w:w="0" w:type="nil"/>
          <w:bottom w:w="74" w:type="dxa"/>
          <w:right w:w="0" w:type="nil"/>
        </w:tcMar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BE1860"/>
    <w:rPr>
      <w:color w:val="808080"/>
    </w:rPr>
  </w:style>
  <w:style w:type="paragraph" w:customStyle="1" w:styleId="Fotoinmargerechts">
    <w:name w:val="Foto in marge rechts"/>
    <w:basedOn w:val="Standaard"/>
    <w:uiPriority w:val="18"/>
    <w:qFormat/>
    <w:rsid w:val="008B7CAF"/>
    <w:pPr>
      <w:framePr w:w="1418" w:h="1418" w:hSpace="227" w:wrap="around" w:vAnchor="text" w:hAnchor="margin" w:x="6578" w:y="86"/>
      <w:spacing w:line="240" w:lineRule="auto"/>
    </w:pPr>
    <w:rPr>
      <w:sz w:val="14"/>
    </w:rPr>
  </w:style>
  <w:style w:type="paragraph" w:customStyle="1" w:styleId="Fotoinmargelinks">
    <w:name w:val="Foto in marge links"/>
    <w:basedOn w:val="Fotoinmargerechts"/>
    <w:uiPriority w:val="18"/>
    <w:qFormat/>
    <w:rsid w:val="008B7CAF"/>
    <w:pPr>
      <w:framePr w:wrap="around" w:x="1"/>
    </w:pPr>
  </w:style>
  <w:style w:type="paragraph" w:customStyle="1" w:styleId="Tekstnaastfotolinks">
    <w:name w:val="Tekst naast foto links"/>
    <w:basedOn w:val="Standaard"/>
    <w:next w:val="Standaard"/>
    <w:uiPriority w:val="10"/>
    <w:qFormat/>
    <w:rsid w:val="00254B5C"/>
    <w:pPr>
      <w:ind w:right="-1418"/>
    </w:pPr>
  </w:style>
  <w:style w:type="paragraph" w:customStyle="1" w:styleId="Doorverwijsknop">
    <w:name w:val="Doorverwijsknop"/>
    <w:basedOn w:val="Standaard"/>
    <w:next w:val="Standaard"/>
    <w:uiPriority w:val="5"/>
    <w:qFormat/>
    <w:rsid w:val="00254B5C"/>
    <w:pPr>
      <w:numPr>
        <w:numId w:val="33"/>
      </w:numPr>
    </w:pPr>
    <w:rPr>
      <w:b/>
      <w:color w:val="405764"/>
    </w:rPr>
  </w:style>
  <w:style w:type="numbering" w:customStyle="1" w:styleId="Doorverwijzen">
    <w:name w:val="Doorverwijzen"/>
    <w:uiPriority w:val="99"/>
    <w:rsid w:val="00254B5C"/>
    <w:pPr>
      <w:numPr>
        <w:numId w:val="33"/>
      </w:numPr>
    </w:pPr>
  </w:style>
  <w:style w:type="paragraph" w:customStyle="1" w:styleId="s3">
    <w:name w:val="s3"/>
    <w:basedOn w:val="Standaard"/>
    <w:rsid w:val="00850683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5">
    <w:name w:val="s5"/>
    <w:basedOn w:val="Standaardalinea-lettertype"/>
    <w:rsid w:val="00850683"/>
  </w:style>
  <w:style w:type="character" w:customStyle="1" w:styleId="apple-converted-space">
    <w:name w:val="apple-converted-space"/>
    <w:basedOn w:val="Standaardalinea-lettertype"/>
    <w:rsid w:val="00850683"/>
  </w:style>
  <w:style w:type="paragraph" w:styleId="Normaalweb">
    <w:name w:val="Normal (Web)"/>
    <w:basedOn w:val="Standaard"/>
    <w:uiPriority w:val="99"/>
    <w:semiHidden/>
    <w:unhideWhenUsed/>
    <w:rsid w:val="00850683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4">
    <w:name w:val="s4"/>
    <w:basedOn w:val="Standaardalinea-lettertype"/>
    <w:rsid w:val="00850683"/>
  </w:style>
  <w:style w:type="paragraph" w:customStyle="1" w:styleId="s9">
    <w:name w:val="s9"/>
    <w:basedOn w:val="Standaard"/>
    <w:rsid w:val="00850683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7">
    <w:name w:val="s7"/>
    <w:basedOn w:val="Standaardalinea-lettertype"/>
    <w:rsid w:val="00850683"/>
  </w:style>
  <w:style w:type="character" w:customStyle="1" w:styleId="s8">
    <w:name w:val="s8"/>
    <w:basedOn w:val="Standaardalinea-lettertype"/>
    <w:rsid w:val="00850683"/>
  </w:style>
  <w:style w:type="paragraph" w:styleId="Geenafstand">
    <w:name w:val="No Spacing"/>
    <w:uiPriority w:val="1"/>
    <w:qFormat/>
    <w:rsid w:val="00850683"/>
    <w:pPr>
      <w:spacing w:line="240" w:lineRule="auto"/>
    </w:pPr>
    <w:rPr>
      <w:rFonts w:ascii="Calibri" w:eastAsia="Calibri" w:hAnsi="Calibri"/>
      <w:sz w:val="22"/>
      <w:szCs w:val="22"/>
      <w:lang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50683"/>
    <w:rPr>
      <w:color w:val="767B8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7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uisstijl\Word\Sjablonen\Noordhoff%20cursusdocumen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6A44D483D74F92B067A5A1DB552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194102-8E30-431B-AF4B-819C18ABCD4B}"/>
      </w:docPartPr>
      <w:docPartBody>
        <w:p w:rsidR="00361CEC" w:rsidRDefault="00000000">
          <w:pPr>
            <w:pStyle w:val="E26A44D483D74F92B067A5A1DB552898"/>
          </w:pPr>
          <w:r w:rsidRPr="00F63AB6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een titel</w:t>
          </w:r>
          <w:r w:rsidRPr="00F63AB6">
            <w:rPr>
              <w:rStyle w:val="Tekstvantijdelijkeaanduiding"/>
            </w:rPr>
            <w:t xml:space="preserve"> in te voeren.</w:t>
          </w:r>
        </w:p>
      </w:docPartBody>
    </w:docPart>
    <w:docPart>
      <w:docPartPr>
        <w:name w:val="83A9C62466BF46E9A23377841784E8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75E60B-ECBC-48CC-8D1A-BA44B29E336A}"/>
      </w:docPartPr>
      <w:docPartBody>
        <w:p w:rsidR="00361CEC" w:rsidRDefault="00000000">
          <w:pPr>
            <w:pStyle w:val="83A9C62466BF46E9A23377841784E883"/>
          </w:pPr>
          <w:r w:rsidRPr="00F63AB6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een ondertitel</w:t>
          </w:r>
          <w:r w:rsidRPr="00F63AB6">
            <w:rPr>
              <w:rStyle w:val="Tekstvantijdelijkeaanduiding"/>
            </w:rPr>
            <w:t xml:space="preserve">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0F0"/>
    <w:rsid w:val="00017F61"/>
    <w:rsid w:val="000200F0"/>
    <w:rsid w:val="0005360B"/>
    <w:rsid w:val="00092089"/>
    <w:rsid w:val="000F2324"/>
    <w:rsid w:val="0014460E"/>
    <w:rsid w:val="001E5064"/>
    <w:rsid w:val="002B7FCE"/>
    <w:rsid w:val="0034114A"/>
    <w:rsid w:val="00361CEC"/>
    <w:rsid w:val="003A47EE"/>
    <w:rsid w:val="003B0AFB"/>
    <w:rsid w:val="0047404B"/>
    <w:rsid w:val="00497387"/>
    <w:rsid w:val="004F7BCB"/>
    <w:rsid w:val="00666400"/>
    <w:rsid w:val="00667A8C"/>
    <w:rsid w:val="006A1DD1"/>
    <w:rsid w:val="006C5CDE"/>
    <w:rsid w:val="006C7B57"/>
    <w:rsid w:val="006D2224"/>
    <w:rsid w:val="006E44F0"/>
    <w:rsid w:val="00733473"/>
    <w:rsid w:val="007774D9"/>
    <w:rsid w:val="00884184"/>
    <w:rsid w:val="009376B3"/>
    <w:rsid w:val="00963F6D"/>
    <w:rsid w:val="009D273B"/>
    <w:rsid w:val="00AD222B"/>
    <w:rsid w:val="00B37CCB"/>
    <w:rsid w:val="00B6420E"/>
    <w:rsid w:val="00C70CBE"/>
    <w:rsid w:val="00C742BE"/>
    <w:rsid w:val="00C9016B"/>
    <w:rsid w:val="00D54950"/>
    <w:rsid w:val="00E54B3F"/>
    <w:rsid w:val="00F9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E26A44D483D74F92B067A5A1DB552898">
    <w:name w:val="E26A44D483D74F92B067A5A1DB552898"/>
  </w:style>
  <w:style w:type="paragraph" w:customStyle="1" w:styleId="83A9C62466BF46E9A23377841784E883">
    <w:name w:val="83A9C62466BF46E9A23377841784E8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ieuw nederlands junior leze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D89E41"/>
      </a:accent1>
      <a:accent2>
        <a:srgbClr val="0083C9"/>
      </a:accent2>
      <a:accent3>
        <a:srgbClr val="009C95"/>
      </a:accent3>
      <a:accent4>
        <a:srgbClr val="E5007D"/>
      </a:accent4>
      <a:accent5>
        <a:srgbClr val="767B81"/>
      </a:accent5>
      <a:accent6>
        <a:srgbClr val="000000"/>
      </a:accent6>
      <a:hlink>
        <a:srgbClr val="0563C1"/>
      </a:hlink>
      <a:folHlink>
        <a:srgbClr val="767B81"/>
      </a:folHlink>
    </a:clrScheme>
    <a:fontScheme name="Noordhoff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85548174FC143968525140D212DC4" ma:contentTypeVersion="18" ma:contentTypeDescription="Een nieuw document maken." ma:contentTypeScope="" ma:versionID="13f8a86799d1461a92c245a85d674218">
  <xsd:schema xmlns:xsd="http://www.w3.org/2001/XMLSchema" xmlns:xs="http://www.w3.org/2001/XMLSchema" xmlns:p="http://schemas.microsoft.com/office/2006/metadata/properties" xmlns:ns1="http://schemas.microsoft.com/sharepoint/v3" xmlns:ns2="b6342259-41ca-4b4f-914f-43af99fd5311" xmlns:ns3="314bd9db-3484-4183-ba9b-e6cb8316843b" targetNamespace="http://schemas.microsoft.com/office/2006/metadata/properties" ma:root="true" ma:fieldsID="630810896fc964ee762da93ba7a868b1" ns1:_="" ns2:_="" ns3:_="">
    <xsd:import namespace="http://schemas.microsoft.com/sharepoint/v3"/>
    <xsd:import namespace="b6342259-41ca-4b4f-914f-43af99fd5311"/>
    <xsd:import namespace="314bd9db-3484-4183-ba9b-e6cb831684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42259-41ca-4b4f-914f-43af99fd53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a2ea5b17-e537-4e5b-898d-fcb314baf7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bd9db-3484-4183-ba9b-e6cb8316843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842a9e0-5309-451d-9160-655fc714ca0b}" ma:internalName="TaxCatchAll" ma:showField="CatchAllData" ma:web="314bd9db-3484-4183-ba9b-e6cb831684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6342259-41ca-4b4f-914f-43af99fd5311">
      <Terms xmlns="http://schemas.microsoft.com/office/infopath/2007/PartnerControls"/>
    </lcf76f155ced4ddcb4097134ff3c332f>
    <_ip_UnifiedCompliancePolicyProperties xmlns="http://schemas.microsoft.com/sharepoint/v3" xsi:nil="true"/>
    <TaxCatchAll xmlns="314bd9db-3484-4183-ba9b-e6cb8316843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6CE613-0480-44A9-AC1B-A2A0127A10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EC46EC-66DF-494E-BF3F-E38B55F95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342259-41ca-4b4f-914f-43af99fd5311"/>
    <ds:schemaRef ds:uri="314bd9db-3484-4183-ba9b-e6cb831684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733055-FCF8-49E4-88F9-E47B3F0D38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6342259-41ca-4b4f-914f-43af99fd5311"/>
    <ds:schemaRef ds:uri="314bd9db-3484-4183-ba9b-e6cb8316843b"/>
  </ds:schemaRefs>
</ds:datastoreItem>
</file>

<file path=customXml/itemProps4.xml><?xml version="1.0" encoding="utf-8"?>
<ds:datastoreItem xmlns:ds="http://schemas.openxmlformats.org/officeDocument/2006/customXml" ds:itemID="{304B7DAA-EF29-44FB-8EBF-886023969B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Noordhoff cursusdocument</Template>
  <TotalTime>0</TotalTime>
  <Pages>3</Pages>
  <Words>662</Words>
  <Characters>3645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Jongejan, Bettie</dc:creator>
  <dc:description>Template by Orange Pepper_x000d_
Design by G2K_x000d_
2018</dc:description>
  <cp:lastModifiedBy>Paulien Knitel</cp:lastModifiedBy>
  <cp:revision>3</cp:revision>
  <cp:lastPrinted>2013-06-10T08:28:00Z</cp:lastPrinted>
  <dcterms:created xsi:type="dcterms:W3CDTF">2026-02-19T19:13:00Z</dcterms:created>
  <dcterms:modified xsi:type="dcterms:W3CDTF">2026-02-20T09:58:00Z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0x01010064385548174FC143968525140D212DC4</vt:lpwstr>
  </property>
</Properties>
</file>