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83000524"/>
        <w:lock w:val="sdtLocked"/>
        <w:placeholder>
          <w:docPart w:val="70233A574E524894A12D9B04CE3DDE43"/>
        </w:placeholder>
        <w:text/>
      </w:sdtPr>
      <w:sdtContent>
        <w:p w14:paraId="40894F0D" w14:textId="76F62A74" w:rsidR="00761A4D" w:rsidRDefault="00366852" w:rsidP="00092F94">
          <w:pPr>
            <w:pStyle w:val="Doctitel"/>
          </w:pPr>
          <w:r>
            <w:t>Jaarplanning s</w:t>
          </w:r>
          <w:r w:rsidR="00AE1011">
            <w:t>chooljaar 202</w:t>
          </w:r>
          <w:r w:rsidR="005B1780">
            <w:t>6</w:t>
          </w:r>
          <w:r w:rsidR="00017691">
            <w:t>-</w:t>
          </w:r>
          <w:r w:rsidR="00AE1011">
            <w:t>202</w:t>
          </w:r>
          <w:r w:rsidR="005B1780">
            <w:t>7</w:t>
          </w:r>
        </w:p>
      </w:sdtContent>
    </w:sdt>
    <w:sdt>
      <w:sdtPr>
        <w:id w:val="-448165159"/>
        <w:lock w:val="sdtLocked"/>
        <w:placeholder>
          <w:docPart w:val="4C7B68F987484CD69FDD76C58B1D044E"/>
        </w:placeholder>
        <w:text/>
      </w:sdtPr>
      <w:sdtContent>
        <w:p w14:paraId="3C31F2DE" w14:textId="506BDA40" w:rsidR="00AE1011" w:rsidRDefault="00306477" w:rsidP="00F401A1">
          <w:pPr>
            <w:pStyle w:val="Docondertitel"/>
          </w:pPr>
          <w:r>
            <w:t xml:space="preserve">Regio </w:t>
          </w:r>
          <w:r w:rsidR="00114CF3">
            <w:t>Midden</w:t>
          </w:r>
        </w:p>
      </w:sdtContent>
    </w:sdt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418"/>
        <w:gridCol w:w="708"/>
        <w:gridCol w:w="426"/>
        <w:gridCol w:w="1134"/>
        <w:gridCol w:w="2409"/>
        <w:gridCol w:w="1843"/>
      </w:tblGrid>
      <w:tr w:rsidR="003355B6" w:rsidRPr="00081D97" w14:paraId="39897114" w14:textId="77777777" w:rsidTr="00C14CE9">
        <w:trPr>
          <w:tblHeader/>
        </w:trPr>
        <w:tc>
          <w:tcPr>
            <w:tcW w:w="704" w:type="dxa"/>
            <w:shd w:val="clear" w:color="auto" w:fill="DBE5F1"/>
          </w:tcPr>
          <w:p w14:paraId="707FFA6A" w14:textId="3DECDD51" w:rsidR="003355B6" w:rsidRPr="000618A4" w:rsidRDefault="000618A4" w:rsidP="00840D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0618A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Week</w:t>
            </w:r>
          </w:p>
        </w:tc>
        <w:tc>
          <w:tcPr>
            <w:tcW w:w="1134" w:type="dxa"/>
            <w:shd w:val="clear" w:color="auto" w:fill="DBE5F1"/>
          </w:tcPr>
          <w:p w14:paraId="78B697C9" w14:textId="61BA7F54" w:rsidR="003355B6" w:rsidRPr="000618A4" w:rsidRDefault="000618A4" w:rsidP="00840D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0618A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1418" w:type="dxa"/>
            <w:shd w:val="clear" w:color="auto" w:fill="DBE5F1"/>
          </w:tcPr>
          <w:p w14:paraId="2395252F" w14:textId="77777777" w:rsidR="000618A4" w:rsidRPr="000618A4" w:rsidRDefault="000618A4" w:rsidP="00840D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0618A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Schoolweek/</w:t>
            </w:r>
          </w:p>
          <w:p w14:paraId="0FE9EDC9" w14:textId="304D6129" w:rsidR="003355B6" w:rsidRPr="000618A4" w:rsidRDefault="000618A4" w:rsidP="00840D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0618A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8" w:type="dxa"/>
            <w:shd w:val="clear" w:color="auto" w:fill="DBE5F1"/>
          </w:tcPr>
          <w:p w14:paraId="1C5403ED" w14:textId="77777777" w:rsidR="003355B6" w:rsidRPr="000618A4" w:rsidRDefault="003355B6" w:rsidP="00840D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0618A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</w:t>
            </w:r>
          </w:p>
        </w:tc>
        <w:tc>
          <w:tcPr>
            <w:tcW w:w="3969" w:type="dxa"/>
            <w:gridSpan w:val="3"/>
            <w:shd w:val="clear" w:color="auto" w:fill="DBE5F1"/>
          </w:tcPr>
          <w:p w14:paraId="34A72F2F" w14:textId="02FD00BA" w:rsidR="003355B6" w:rsidRPr="000618A4" w:rsidRDefault="003355B6" w:rsidP="00840D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0618A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Les</w:t>
            </w:r>
          </w:p>
        </w:tc>
        <w:tc>
          <w:tcPr>
            <w:tcW w:w="1843" w:type="dxa"/>
            <w:shd w:val="clear" w:color="auto" w:fill="DBE5F1"/>
          </w:tcPr>
          <w:p w14:paraId="76555C89" w14:textId="77777777" w:rsidR="00C11705" w:rsidRDefault="00C11705" w:rsidP="00C117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Bijzonderheden/</w:t>
            </w:r>
          </w:p>
          <w:p w14:paraId="0CC9ECAD" w14:textId="43CBED61" w:rsidR="003355B6" w:rsidRPr="00081D97" w:rsidRDefault="00C11705" w:rsidP="00C117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Offic. feestdagen</w:t>
            </w:r>
          </w:p>
        </w:tc>
      </w:tr>
      <w:tr w:rsidR="00A23F3A" w:rsidRPr="00081D97" w14:paraId="05871CAD" w14:textId="77777777" w:rsidTr="00C14CE9">
        <w:tc>
          <w:tcPr>
            <w:tcW w:w="704" w:type="dxa"/>
            <w:shd w:val="clear" w:color="auto" w:fill="FBF581"/>
          </w:tcPr>
          <w:p w14:paraId="68C3EA00" w14:textId="6997FEB2" w:rsidR="00A23F3A" w:rsidRPr="00081D97" w:rsidRDefault="00A23F3A" w:rsidP="00A23F3A">
            <w:pPr>
              <w:suppressAutoHyphens w:val="0"/>
              <w:spacing w:line="240" w:lineRule="auto"/>
              <w:ind w:left="720" w:hanging="72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A7722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FBF581"/>
          </w:tcPr>
          <w:p w14:paraId="3EF4E4C2" w14:textId="25471C32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t/m 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30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aug</w:t>
            </w:r>
          </w:p>
        </w:tc>
        <w:tc>
          <w:tcPr>
            <w:tcW w:w="1418" w:type="dxa"/>
            <w:shd w:val="clear" w:color="auto" w:fill="FBF581"/>
          </w:tcPr>
          <w:p w14:paraId="180F4843" w14:textId="336F37C3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  <w:tc>
          <w:tcPr>
            <w:tcW w:w="708" w:type="dxa"/>
            <w:shd w:val="clear" w:color="auto" w:fill="FBF581"/>
          </w:tcPr>
          <w:p w14:paraId="1D53E871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3708F012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6CEEC524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1F0DF7C8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53F8A963" w14:textId="15FCA33E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23F3A" w:rsidRPr="00081D97" w14:paraId="40A49CD1" w14:textId="77777777" w:rsidTr="00C14CE9">
        <w:tc>
          <w:tcPr>
            <w:tcW w:w="704" w:type="dxa"/>
            <w:shd w:val="clear" w:color="auto" w:fill="D9D9D9" w:themeFill="background2" w:themeFillShade="D9"/>
          </w:tcPr>
          <w:p w14:paraId="301B1266" w14:textId="3F78B8D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D9D9D9" w:themeFill="background2" w:themeFillShade="D9"/>
          </w:tcPr>
          <w:p w14:paraId="199DA255" w14:textId="6EE8648E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31 aug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418" w:type="dxa"/>
            <w:shd w:val="clear" w:color="auto" w:fill="D9D9D9" w:themeFill="background2" w:themeFillShade="D9"/>
          </w:tcPr>
          <w:p w14:paraId="4F695119" w14:textId="466B9871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D9D9D9" w:themeFill="background2" w:themeFillShade="D9"/>
          </w:tcPr>
          <w:p w14:paraId="16590B18" w14:textId="52456675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 w:themeFill="background2" w:themeFillShade="D9"/>
          </w:tcPr>
          <w:p w14:paraId="710B577B" w14:textId="26ACE7CD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5B27F9A0" w14:textId="67544376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 w:themeFill="background2" w:themeFillShade="D9"/>
          </w:tcPr>
          <w:p w14:paraId="27A0575A" w14:textId="7A3A7E8D" w:rsidR="00A23F3A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Herhalingsweek 1</w:t>
            </w:r>
          </w:p>
        </w:tc>
        <w:tc>
          <w:tcPr>
            <w:tcW w:w="1843" w:type="dxa"/>
            <w:shd w:val="clear" w:color="auto" w:fill="D9D9D9" w:themeFill="background2" w:themeFillShade="D9"/>
          </w:tcPr>
          <w:p w14:paraId="4D43E492" w14:textId="08727F38" w:rsidR="00A23F3A" w:rsidRPr="0022512C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22512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Optioneel</w:t>
            </w:r>
          </w:p>
        </w:tc>
      </w:tr>
      <w:tr w:rsidR="00A23F3A" w:rsidRPr="00081D97" w14:paraId="31FA2419" w14:textId="77777777" w:rsidTr="00C14CE9">
        <w:tc>
          <w:tcPr>
            <w:tcW w:w="704" w:type="dxa"/>
            <w:shd w:val="clear" w:color="auto" w:fill="D9D9D9" w:themeFill="background2" w:themeFillShade="D9"/>
          </w:tcPr>
          <w:p w14:paraId="301722E4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02A2577A" w14:textId="6466968B" w:rsidR="00A23F3A" w:rsidRDefault="00C31B32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 w:rsidRPr="00A9078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418" w:type="dxa"/>
            <w:shd w:val="clear" w:color="auto" w:fill="D9D9D9" w:themeFill="background2" w:themeFillShade="D9"/>
          </w:tcPr>
          <w:p w14:paraId="2902A436" w14:textId="77777777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2" w:themeFillShade="D9"/>
          </w:tcPr>
          <w:p w14:paraId="65626AA2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 w:themeFill="background2" w:themeFillShade="D9"/>
          </w:tcPr>
          <w:p w14:paraId="0BA1B07B" w14:textId="77777777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54FC1A2D" w14:textId="77777777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 w:themeFill="background2" w:themeFillShade="D9"/>
          </w:tcPr>
          <w:p w14:paraId="668512BA" w14:textId="77777777" w:rsidR="00A23F3A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 w:themeFill="background2" w:themeFillShade="D9"/>
          </w:tcPr>
          <w:p w14:paraId="1A2C565E" w14:textId="77777777" w:rsidR="00A23F3A" w:rsidRPr="0022512C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A23F3A" w:rsidRPr="00081D97" w14:paraId="71BA6497" w14:textId="77777777" w:rsidTr="00C14CE9">
        <w:tc>
          <w:tcPr>
            <w:tcW w:w="704" w:type="dxa"/>
            <w:shd w:val="clear" w:color="auto" w:fill="D9D9D9" w:themeFill="background2" w:themeFillShade="D9"/>
          </w:tcPr>
          <w:p w14:paraId="1AF2AA5C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6A7E5EBD" w14:textId="77777777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 w:themeFill="background2" w:themeFillShade="D9"/>
          </w:tcPr>
          <w:p w14:paraId="0D057844" w14:textId="77777777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2" w:themeFillShade="D9"/>
          </w:tcPr>
          <w:p w14:paraId="25E388FE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 w:themeFill="background2" w:themeFillShade="D9"/>
          </w:tcPr>
          <w:p w14:paraId="250B4C45" w14:textId="77777777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3D79BE4B" w14:textId="77777777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 w:themeFill="background2" w:themeFillShade="D9"/>
          </w:tcPr>
          <w:p w14:paraId="02862B2D" w14:textId="77777777" w:rsidR="00A23F3A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 w:themeFill="background2" w:themeFillShade="D9"/>
          </w:tcPr>
          <w:p w14:paraId="70330E59" w14:textId="77777777" w:rsidR="00A23F3A" w:rsidRPr="0022512C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A23F3A" w:rsidRPr="00081D97" w14:paraId="1D5E733B" w14:textId="77777777" w:rsidTr="00C14CE9">
        <w:tc>
          <w:tcPr>
            <w:tcW w:w="704" w:type="dxa"/>
            <w:shd w:val="clear" w:color="auto" w:fill="D9D9D9" w:themeFill="background2" w:themeFillShade="D9"/>
          </w:tcPr>
          <w:p w14:paraId="3294ECFA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1653F057" w14:textId="77777777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 w:themeFill="background2" w:themeFillShade="D9"/>
          </w:tcPr>
          <w:p w14:paraId="2D37F1F4" w14:textId="77777777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2" w:themeFillShade="D9"/>
          </w:tcPr>
          <w:p w14:paraId="5649E7E5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 w:themeFill="background2" w:themeFillShade="D9"/>
          </w:tcPr>
          <w:p w14:paraId="6C521641" w14:textId="77777777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242CA231" w14:textId="77777777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 w:themeFill="background2" w:themeFillShade="D9"/>
          </w:tcPr>
          <w:p w14:paraId="5F56FEE7" w14:textId="77777777" w:rsidR="00A23F3A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 w:themeFill="background2" w:themeFillShade="D9"/>
          </w:tcPr>
          <w:p w14:paraId="277DBA3D" w14:textId="77777777" w:rsidR="00A23F3A" w:rsidRPr="0022512C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A23F3A" w:rsidRPr="00081D97" w14:paraId="3C5EC186" w14:textId="77777777" w:rsidTr="00C14CE9">
        <w:tc>
          <w:tcPr>
            <w:tcW w:w="704" w:type="dxa"/>
            <w:shd w:val="clear" w:color="auto" w:fill="D9D9D9" w:themeFill="background2" w:themeFillShade="D9"/>
          </w:tcPr>
          <w:p w14:paraId="0265CFE3" w14:textId="02E456AF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134" w:type="dxa"/>
            <w:shd w:val="clear" w:color="auto" w:fill="D9D9D9" w:themeFill="background2" w:themeFillShade="D9"/>
          </w:tcPr>
          <w:p w14:paraId="16E4D763" w14:textId="4309792E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7–11 sep</w:t>
            </w:r>
          </w:p>
        </w:tc>
        <w:tc>
          <w:tcPr>
            <w:tcW w:w="1418" w:type="dxa"/>
            <w:shd w:val="clear" w:color="auto" w:fill="D9D9D9" w:themeFill="background2" w:themeFillShade="D9"/>
          </w:tcPr>
          <w:p w14:paraId="6427B2FA" w14:textId="47DC1728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  <w:shd w:val="clear" w:color="auto" w:fill="D9D9D9" w:themeFill="background2" w:themeFillShade="D9"/>
          </w:tcPr>
          <w:p w14:paraId="620A12A2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 w:themeFill="background2" w:themeFillShade="D9"/>
          </w:tcPr>
          <w:p w14:paraId="3779CDAF" w14:textId="77777777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56D47D94" w14:textId="77777777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 w:themeFill="background2" w:themeFillShade="D9"/>
          </w:tcPr>
          <w:p w14:paraId="30E269CA" w14:textId="06599515" w:rsidR="00A23F3A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Herhalingsweek 2</w:t>
            </w:r>
          </w:p>
        </w:tc>
        <w:tc>
          <w:tcPr>
            <w:tcW w:w="1843" w:type="dxa"/>
            <w:shd w:val="clear" w:color="auto" w:fill="D9D9D9" w:themeFill="background2" w:themeFillShade="D9"/>
          </w:tcPr>
          <w:p w14:paraId="790127BF" w14:textId="11468821" w:rsidR="00A23F3A" w:rsidRPr="0022512C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22512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Optioneel</w:t>
            </w:r>
          </w:p>
        </w:tc>
      </w:tr>
      <w:tr w:rsidR="00A23F3A" w:rsidRPr="00081D97" w14:paraId="40E16815" w14:textId="77777777" w:rsidTr="00C14CE9">
        <w:tc>
          <w:tcPr>
            <w:tcW w:w="704" w:type="dxa"/>
            <w:shd w:val="clear" w:color="auto" w:fill="D9D9D9" w:themeFill="background2" w:themeFillShade="D9"/>
          </w:tcPr>
          <w:p w14:paraId="73440E79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14EC3EFB" w14:textId="77777777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 w:themeFill="background2" w:themeFillShade="D9"/>
          </w:tcPr>
          <w:p w14:paraId="4638E2F3" w14:textId="77777777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2" w:themeFillShade="D9"/>
          </w:tcPr>
          <w:p w14:paraId="0F674DDC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 w:themeFill="background2" w:themeFillShade="D9"/>
          </w:tcPr>
          <w:p w14:paraId="0922B2A3" w14:textId="77777777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132BD628" w14:textId="77777777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 w:themeFill="background2" w:themeFillShade="D9"/>
          </w:tcPr>
          <w:p w14:paraId="13C38630" w14:textId="77777777" w:rsidR="00A23F3A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 w:themeFill="background2" w:themeFillShade="D9"/>
          </w:tcPr>
          <w:p w14:paraId="4EFFA81E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23F3A" w:rsidRPr="00081D97" w14:paraId="551C5677" w14:textId="77777777" w:rsidTr="00C14CE9">
        <w:tc>
          <w:tcPr>
            <w:tcW w:w="704" w:type="dxa"/>
            <w:shd w:val="clear" w:color="auto" w:fill="D9D9D9" w:themeFill="background2" w:themeFillShade="D9"/>
          </w:tcPr>
          <w:p w14:paraId="613ECA88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40ECAA48" w14:textId="77777777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 w:themeFill="background2" w:themeFillShade="D9"/>
          </w:tcPr>
          <w:p w14:paraId="524D750E" w14:textId="77777777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2" w:themeFillShade="D9"/>
          </w:tcPr>
          <w:p w14:paraId="00907F51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 w:themeFill="background2" w:themeFillShade="D9"/>
          </w:tcPr>
          <w:p w14:paraId="4271091D" w14:textId="77777777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05776A57" w14:textId="77777777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 w:themeFill="background2" w:themeFillShade="D9"/>
          </w:tcPr>
          <w:p w14:paraId="51375183" w14:textId="77777777" w:rsidR="00A23F3A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 w:themeFill="background2" w:themeFillShade="D9"/>
          </w:tcPr>
          <w:p w14:paraId="523EFA7C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23F3A" w:rsidRPr="00081D97" w14:paraId="5C213C65" w14:textId="77777777" w:rsidTr="00C14CE9">
        <w:tc>
          <w:tcPr>
            <w:tcW w:w="704" w:type="dxa"/>
            <w:shd w:val="clear" w:color="auto" w:fill="D9D9D9" w:themeFill="background2" w:themeFillShade="D9"/>
          </w:tcPr>
          <w:p w14:paraId="512FE8DE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360560CB" w14:textId="77777777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 w:themeFill="background2" w:themeFillShade="D9"/>
          </w:tcPr>
          <w:p w14:paraId="075F24EA" w14:textId="77777777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2" w:themeFillShade="D9"/>
          </w:tcPr>
          <w:p w14:paraId="6817DE53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 w:themeFill="background2" w:themeFillShade="D9"/>
          </w:tcPr>
          <w:p w14:paraId="76B914A1" w14:textId="77777777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355955B5" w14:textId="77777777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 w:themeFill="background2" w:themeFillShade="D9"/>
          </w:tcPr>
          <w:p w14:paraId="3F39C5EA" w14:textId="77777777" w:rsidR="00A23F3A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 w:themeFill="background2" w:themeFillShade="D9"/>
          </w:tcPr>
          <w:p w14:paraId="266A6E96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23F3A" w:rsidRPr="00081D97" w14:paraId="2F88B687" w14:textId="77777777" w:rsidTr="00C14CE9">
        <w:tc>
          <w:tcPr>
            <w:tcW w:w="704" w:type="dxa"/>
            <w:shd w:val="clear" w:color="auto" w:fill="D5ED93"/>
          </w:tcPr>
          <w:p w14:paraId="17B597B8" w14:textId="50CC3E2A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D5ED93"/>
          </w:tcPr>
          <w:p w14:paraId="2C8A3C38" w14:textId="43E2388C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14–18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418" w:type="dxa"/>
            <w:shd w:val="clear" w:color="auto" w:fill="D5ED93"/>
          </w:tcPr>
          <w:p w14:paraId="4E350A08" w14:textId="158ECD4E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  <w:shd w:val="clear" w:color="auto" w:fill="D5ED93"/>
          </w:tcPr>
          <w:p w14:paraId="63CEBF01" w14:textId="297B83DC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D5ED93"/>
          </w:tcPr>
          <w:p w14:paraId="0D826B00" w14:textId="027E6791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D5ED93"/>
          </w:tcPr>
          <w:p w14:paraId="5F4F861C" w14:textId="4657D495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D5ED93"/>
          </w:tcPr>
          <w:p w14:paraId="08D8D956" w14:textId="328326BB" w:rsidR="00A23F3A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D5ED93"/>
          </w:tcPr>
          <w:p w14:paraId="021660B5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23F3A" w:rsidRPr="00081D97" w14:paraId="666B410A" w14:textId="77777777" w:rsidTr="00C14CE9">
        <w:tc>
          <w:tcPr>
            <w:tcW w:w="704" w:type="dxa"/>
            <w:shd w:val="clear" w:color="auto" w:fill="D5ED93"/>
          </w:tcPr>
          <w:p w14:paraId="0620C75C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328CC833" w14:textId="77777777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DE913B5" w14:textId="77777777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51A5F606" w14:textId="7EE3353A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6DC13E7" w14:textId="49436B7E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D5ED93"/>
          </w:tcPr>
          <w:p w14:paraId="23F468F3" w14:textId="6953A609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D5ED93"/>
          </w:tcPr>
          <w:p w14:paraId="726AF88F" w14:textId="37126EC1" w:rsidR="00A23F3A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D5ED93"/>
          </w:tcPr>
          <w:p w14:paraId="0CCE6E54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23F3A" w:rsidRPr="00081D97" w14:paraId="278B69BA" w14:textId="77777777" w:rsidTr="00C14CE9">
        <w:tc>
          <w:tcPr>
            <w:tcW w:w="704" w:type="dxa"/>
            <w:shd w:val="clear" w:color="auto" w:fill="D5ED93"/>
          </w:tcPr>
          <w:p w14:paraId="3BAB0323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2AA41BC6" w14:textId="77777777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4CA4E66" w14:textId="77777777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102E863C" w14:textId="6D7DDB7E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3E063EB" w14:textId="4E525F8A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D5ED93"/>
          </w:tcPr>
          <w:p w14:paraId="32660A16" w14:textId="77777777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D5ED93"/>
          </w:tcPr>
          <w:p w14:paraId="0F9DAE0F" w14:textId="77777777" w:rsidR="00A23F3A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D5ED93"/>
          </w:tcPr>
          <w:p w14:paraId="2F2B348A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23F3A" w:rsidRPr="00081D97" w14:paraId="0F4558E4" w14:textId="77777777" w:rsidTr="00C14CE9">
        <w:tc>
          <w:tcPr>
            <w:tcW w:w="704" w:type="dxa"/>
            <w:shd w:val="clear" w:color="auto" w:fill="D5ED93"/>
          </w:tcPr>
          <w:p w14:paraId="2A63C503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5089BFA8" w14:textId="77777777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F8A7961" w14:textId="77777777" w:rsidR="00A23F3A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0E5F66EB" w14:textId="105A607F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7CFBEF54" w14:textId="201D056D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D5ED93"/>
          </w:tcPr>
          <w:p w14:paraId="68195EED" w14:textId="77777777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D5ED93"/>
          </w:tcPr>
          <w:p w14:paraId="305B9C37" w14:textId="77777777" w:rsidR="00A23F3A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D5ED93"/>
          </w:tcPr>
          <w:p w14:paraId="4584B5F5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23F3A" w:rsidRPr="00081D97" w14:paraId="6FA15FFC" w14:textId="77777777" w:rsidTr="00C14CE9">
        <w:tc>
          <w:tcPr>
            <w:tcW w:w="704" w:type="dxa"/>
            <w:shd w:val="clear" w:color="auto" w:fill="D5ED93"/>
          </w:tcPr>
          <w:p w14:paraId="726FD0FB" w14:textId="5E79F182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D5ED93"/>
          </w:tcPr>
          <w:p w14:paraId="46B12931" w14:textId="4B0DFEAF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21–25 sep</w:t>
            </w:r>
          </w:p>
        </w:tc>
        <w:tc>
          <w:tcPr>
            <w:tcW w:w="1418" w:type="dxa"/>
            <w:shd w:val="clear" w:color="auto" w:fill="D5ED93"/>
          </w:tcPr>
          <w:p w14:paraId="158607F5" w14:textId="0C8E678F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8" w:type="dxa"/>
            <w:shd w:val="clear" w:color="auto" w:fill="D5ED93"/>
          </w:tcPr>
          <w:p w14:paraId="51EBFC99" w14:textId="76349504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5465511" w14:textId="22C7D870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D5ED93"/>
          </w:tcPr>
          <w:p w14:paraId="563A650F" w14:textId="77777777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D5ED93"/>
          </w:tcPr>
          <w:p w14:paraId="1943E245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D5ED93"/>
          </w:tcPr>
          <w:p w14:paraId="5C4C212B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23F3A" w:rsidRPr="00081D97" w14:paraId="2A0F93A6" w14:textId="77777777" w:rsidTr="00C14CE9">
        <w:tc>
          <w:tcPr>
            <w:tcW w:w="704" w:type="dxa"/>
            <w:shd w:val="clear" w:color="auto" w:fill="D5ED93"/>
          </w:tcPr>
          <w:p w14:paraId="1CEC3FEF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2E5D7131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1CC3593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22301AE7" w14:textId="5A45B316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2A84C2DF" w14:textId="3D6BC90B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D5ED93"/>
          </w:tcPr>
          <w:p w14:paraId="4234AC45" w14:textId="4915914B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D5ED93"/>
          </w:tcPr>
          <w:p w14:paraId="79C1A2F0" w14:textId="592FB68E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D5ED93"/>
          </w:tcPr>
          <w:p w14:paraId="1494C328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23F3A" w:rsidRPr="00081D97" w14:paraId="6D49823E" w14:textId="77777777" w:rsidTr="00C14CE9">
        <w:tc>
          <w:tcPr>
            <w:tcW w:w="704" w:type="dxa"/>
            <w:shd w:val="clear" w:color="auto" w:fill="D5ED93"/>
          </w:tcPr>
          <w:p w14:paraId="32A01109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41BA55EB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247EF56F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359A6DBB" w14:textId="3EF43DEA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00706093" w14:textId="40DFA73E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D5ED93"/>
          </w:tcPr>
          <w:p w14:paraId="72359F5F" w14:textId="77777777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D5ED93"/>
          </w:tcPr>
          <w:p w14:paraId="0E2FF3A8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D5ED93"/>
          </w:tcPr>
          <w:p w14:paraId="60A32183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23F3A" w:rsidRPr="00081D97" w14:paraId="52E398F5" w14:textId="77777777" w:rsidTr="00C14CE9">
        <w:tc>
          <w:tcPr>
            <w:tcW w:w="704" w:type="dxa"/>
            <w:shd w:val="clear" w:color="auto" w:fill="D5ED93"/>
          </w:tcPr>
          <w:p w14:paraId="381674B1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508780FE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96C702E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501881BB" w14:textId="3AF81B91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5735C7DC" w14:textId="77CDA9FF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D5ED93"/>
          </w:tcPr>
          <w:p w14:paraId="45413676" w14:textId="77777777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D5ED93"/>
          </w:tcPr>
          <w:p w14:paraId="71D32A26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D5ED93"/>
          </w:tcPr>
          <w:p w14:paraId="4D04F97A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23F3A" w:rsidRPr="00081D97" w14:paraId="693BA3CA" w14:textId="77777777" w:rsidTr="00C14CE9">
        <w:tc>
          <w:tcPr>
            <w:tcW w:w="704" w:type="dxa"/>
            <w:shd w:val="clear" w:color="auto" w:fill="D5ED93"/>
          </w:tcPr>
          <w:p w14:paraId="006FCE77" w14:textId="5E9EFF21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34" w:type="dxa"/>
            <w:shd w:val="clear" w:color="auto" w:fill="D5ED93"/>
          </w:tcPr>
          <w:p w14:paraId="5C506E71" w14:textId="066541AA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sep–</w:t>
            </w:r>
          </w:p>
        </w:tc>
        <w:tc>
          <w:tcPr>
            <w:tcW w:w="1418" w:type="dxa"/>
            <w:shd w:val="clear" w:color="auto" w:fill="D5ED93"/>
          </w:tcPr>
          <w:p w14:paraId="14A9BC45" w14:textId="6EF75EEB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shd w:val="clear" w:color="auto" w:fill="D5ED93"/>
          </w:tcPr>
          <w:p w14:paraId="4EA8727D" w14:textId="5B46502F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2F3D13EE" w14:textId="5CC8630A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D5ED93"/>
          </w:tcPr>
          <w:p w14:paraId="5532683A" w14:textId="77777777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D5ED93"/>
          </w:tcPr>
          <w:p w14:paraId="09D55FF3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D5ED93"/>
          </w:tcPr>
          <w:p w14:paraId="59CEAFD0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23F3A" w:rsidRPr="00081D97" w14:paraId="05E34F3C" w14:textId="77777777" w:rsidTr="00C14CE9">
        <w:tc>
          <w:tcPr>
            <w:tcW w:w="704" w:type="dxa"/>
            <w:shd w:val="clear" w:color="auto" w:fill="D5ED93"/>
          </w:tcPr>
          <w:p w14:paraId="3007656F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26CB2021" w14:textId="7594D5D8" w:rsidR="00A23F3A" w:rsidRPr="00081D97" w:rsidRDefault="00C31B32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okt</w:t>
            </w:r>
          </w:p>
        </w:tc>
        <w:tc>
          <w:tcPr>
            <w:tcW w:w="1418" w:type="dxa"/>
            <w:shd w:val="clear" w:color="auto" w:fill="D5ED93"/>
          </w:tcPr>
          <w:p w14:paraId="599C4C6E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5C2D0BE0" w14:textId="337EF1FE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472D6A24" w14:textId="3C701028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D5ED93"/>
          </w:tcPr>
          <w:p w14:paraId="344DB1C8" w14:textId="5B73C4E8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D5ED93"/>
          </w:tcPr>
          <w:p w14:paraId="23AA232B" w14:textId="167B5AA0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D5ED93"/>
          </w:tcPr>
          <w:p w14:paraId="5113F679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23F3A" w:rsidRPr="00081D97" w14:paraId="543BF786" w14:textId="77777777" w:rsidTr="00C14CE9">
        <w:tc>
          <w:tcPr>
            <w:tcW w:w="704" w:type="dxa"/>
            <w:shd w:val="clear" w:color="auto" w:fill="D5ED93"/>
          </w:tcPr>
          <w:p w14:paraId="7C636B03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0D0D5777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3E12FFE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00FB1338" w14:textId="28166BBA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3B1D0D0E" w14:textId="5E2906AA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D5ED93"/>
          </w:tcPr>
          <w:p w14:paraId="648AB763" w14:textId="77777777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D5ED93"/>
          </w:tcPr>
          <w:p w14:paraId="38AA4C73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D5ED93"/>
          </w:tcPr>
          <w:p w14:paraId="78439870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23F3A" w:rsidRPr="00081D97" w14:paraId="1725182D" w14:textId="77777777" w:rsidTr="00C14CE9">
        <w:tc>
          <w:tcPr>
            <w:tcW w:w="704" w:type="dxa"/>
            <w:shd w:val="clear" w:color="auto" w:fill="D5ED93"/>
          </w:tcPr>
          <w:p w14:paraId="1B93ACD1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0B599F4D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08410A7E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423C3C1F" w14:textId="7F2F78DC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1BDB3B85" w14:textId="5A9555C9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D5ED93"/>
          </w:tcPr>
          <w:p w14:paraId="44871104" w14:textId="77777777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D5ED93"/>
          </w:tcPr>
          <w:p w14:paraId="0CA4AD09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D5ED93"/>
          </w:tcPr>
          <w:p w14:paraId="248ED8EF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23F3A" w:rsidRPr="00081D97" w14:paraId="6515E150" w14:textId="77777777" w:rsidTr="00C14CE9">
        <w:tc>
          <w:tcPr>
            <w:tcW w:w="704" w:type="dxa"/>
            <w:shd w:val="clear" w:color="auto" w:fill="D5ED93"/>
          </w:tcPr>
          <w:p w14:paraId="095DDC89" w14:textId="04F9F2F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134" w:type="dxa"/>
            <w:shd w:val="clear" w:color="auto" w:fill="D5ED93"/>
          </w:tcPr>
          <w:p w14:paraId="70E239D3" w14:textId="5BFD9700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5–9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okt</w:t>
            </w:r>
          </w:p>
        </w:tc>
        <w:tc>
          <w:tcPr>
            <w:tcW w:w="1418" w:type="dxa"/>
            <w:shd w:val="clear" w:color="auto" w:fill="D5ED93"/>
          </w:tcPr>
          <w:p w14:paraId="31D14D7D" w14:textId="75F467A0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8" w:type="dxa"/>
            <w:shd w:val="clear" w:color="auto" w:fill="D5ED93"/>
          </w:tcPr>
          <w:p w14:paraId="4596755F" w14:textId="5B3C9C43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3821A9DC" w14:textId="3D3F87E9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D5ED93"/>
          </w:tcPr>
          <w:p w14:paraId="7E7E296C" w14:textId="77777777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D5ED93"/>
          </w:tcPr>
          <w:p w14:paraId="4907FF88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D5ED93"/>
          </w:tcPr>
          <w:p w14:paraId="52E2E271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23F3A" w:rsidRPr="00081D97" w14:paraId="4649B805" w14:textId="77777777" w:rsidTr="00C14CE9">
        <w:tc>
          <w:tcPr>
            <w:tcW w:w="704" w:type="dxa"/>
            <w:shd w:val="clear" w:color="auto" w:fill="D5ED93"/>
          </w:tcPr>
          <w:p w14:paraId="1371B938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0CDB5630" w14:textId="3C384A6E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58635CB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18CA9C18" w14:textId="3F43986C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2FD2F50C" w14:textId="2D3E6428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D5ED93"/>
          </w:tcPr>
          <w:p w14:paraId="4B0FAD44" w14:textId="0355F03F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D5ED93"/>
          </w:tcPr>
          <w:p w14:paraId="3376F6BA" w14:textId="15507B54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D5ED93"/>
          </w:tcPr>
          <w:p w14:paraId="75E3FC0F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23F3A" w:rsidRPr="00081D97" w14:paraId="62E88E75" w14:textId="77777777" w:rsidTr="00C14CE9">
        <w:tc>
          <w:tcPr>
            <w:tcW w:w="704" w:type="dxa"/>
            <w:shd w:val="clear" w:color="auto" w:fill="D5ED93"/>
          </w:tcPr>
          <w:p w14:paraId="1525794D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59AB3E83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98A02A1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5E93A890" w14:textId="1F3B3829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1B6807D" w14:textId="27125803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D5ED93"/>
          </w:tcPr>
          <w:p w14:paraId="316C35FE" w14:textId="77777777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D5ED93"/>
          </w:tcPr>
          <w:p w14:paraId="1F603169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D5ED93"/>
          </w:tcPr>
          <w:p w14:paraId="48543E58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23F3A" w:rsidRPr="00081D97" w14:paraId="3060EBB6" w14:textId="77777777" w:rsidTr="00C14CE9">
        <w:tc>
          <w:tcPr>
            <w:tcW w:w="704" w:type="dxa"/>
            <w:shd w:val="clear" w:color="auto" w:fill="D5ED93"/>
          </w:tcPr>
          <w:p w14:paraId="0EAE0C34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4616D75F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5511EFE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441EDB0D" w14:textId="3DE636F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EC66766" w14:textId="0CD27C83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D5ED93"/>
          </w:tcPr>
          <w:p w14:paraId="4C79A08D" w14:textId="77777777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D5ED93"/>
          </w:tcPr>
          <w:p w14:paraId="71111BA9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D5ED93"/>
          </w:tcPr>
          <w:p w14:paraId="385F0573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23F3A" w:rsidRPr="00081D97" w14:paraId="6A091026" w14:textId="77777777" w:rsidTr="00C14CE9">
        <w:tc>
          <w:tcPr>
            <w:tcW w:w="704" w:type="dxa"/>
            <w:shd w:val="clear" w:color="auto" w:fill="FDDEC7"/>
          </w:tcPr>
          <w:p w14:paraId="113F8448" w14:textId="59D8A114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134" w:type="dxa"/>
            <w:shd w:val="clear" w:color="auto" w:fill="FDDEC7"/>
          </w:tcPr>
          <w:p w14:paraId="4CC2657E" w14:textId="6415CECE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 okt</w:t>
            </w:r>
          </w:p>
        </w:tc>
        <w:tc>
          <w:tcPr>
            <w:tcW w:w="1418" w:type="dxa"/>
            <w:shd w:val="clear" w:color="auto" w:fill="FDDEC7"/>
          </w:tcPr>
          <w:p w14:paraId="58BC7A79" w14:textId="5A33B5FF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8" w:type="dxa"/>
            <w:shd w:val="clear" w:color="auto" w:fill="FDDEC7"/>
          </w:tcPr>
          <w:p w14:paraId="51B35CC8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6" w:type="dxa"/>
            <w:shd w:val="clear" w:color="auto" w:fill="FDDEC7"/>
          </w:tcPr>
          <w:p w14:paraId="68FB42EA" w14:textId="12649CA3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FDDEC7"/>
          </w:tcPr>
          <w:p w14:paraId="0A42F82F" w14:textId="77777777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FDDEC7"/>
          </w:tcPr>
          <w:p w14:paraId="4637C923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FDDEC7"/>
          </w:tcPr>
          <w:p w14:paraId="652C280B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23F3A" w:rsidRPr="00081D97" w14:paraId="3A2DE0F0" w14:textId="77777777" w:rsidTr="00C14CE9">
        <w:tc>
          <w:tcPr>
            <w:tcW w:w="704" w:type="dxa"/>
            <w:shd w:val="clear" w:color="auto" w:fill="FDDEC7"/>
          </w:tcPr>
          <w:p w14:paraId="78BD800E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18E69BC3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1F25949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2958305E" w14:textId="28E65A19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374460BD" w14:textId="1820E1DF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DDEC7"/>
          </w:tcPr>
          <w:p w14:paraId="553FFD4A" w14:textId="12EE4CF3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FDDEC7"/>
          </w:tcPr>
          <w:p w14:paraId="12E4D66E" w14:textId="4B97F8C4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FDDEC7"/>
          </w:tcPr>
          <w:p w14:paraId="7002E591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23F3A" w:rsidRPr="00081D97" w14:paraId="24056214" w14:textId="77777777" w:rsidTr="00C14CE9">
        <w:tc>
          <w:tcPr>
            <w:tcW w:w="704" w:type="dxa"/>
            <w:shd w:val="clear" w:color="auto" w:fill="FDDEC7"/>
          </w:tcPr>
          <w:p w14:paraId="0D1B3B5F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68C1595E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C8E4B48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59EAE4B8" w14:textId="281B466D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23553F56" w14:textId="69F75F71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DDEC7"/>
          </w:tcPr>
          <w:p w14:paraId="186B8D94" w14:textId="77777777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FDDEC7"/>
          </w:tcPr>
          <w:p w14:paraId="7123173E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FDDEC7"/>
          </w:tcPr>
          <w:p w14:paraId="6A3F935E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23F3A" w:rsidRPr="00081D97" w14:paraId="7628DC98" w14:textId="77777777" w:rsidTr="00C14CE9">
        <w:tc>
          <w:tcPr>
            <w:tcW w:w="704" w:type="dxa"/>
            <w:shd w:val="clear" w:color="auto" w:fill="FDDEC7"/>
          </w:tcPr>
          <w:p w14:paraId="7D906670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27B6DA57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2CE2F4A1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19CF80BC" w14:textId="3969992B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488A6145" w14:textId="1A8B07C6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DDEC7"/>
          </w:tcPr>
          <w:p w14:paraId="7FC27E03" w14:textId="77777777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FDDEC7"/>
          </w:tcPr>
          <w:p w14:paraId="63693325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FDDEC7"/>
          </w:tcPr>
          <w:p w14:paraId="55DC0E99" w14:textId="77777777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23F3A" w:rsidRPr="00081D97" w14:paraId="44BD5617" w14:textId="77777777" w:rsidTr="00D06B2D">
        <w:tc>
          <w:tcPr>
            <w:tcW w:w="704" w:type="dxa"/>
            <w:shd w:val="clear" w:color="auto" w:fill="FBF581"/>
          </w:tcPr>
          <w:p w14:paraId="161BB24C" w14:textId="1EEF1CD6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134" w:type="dxa"/>
            <w:shd w:val="clear" w:color="auto" w:fill="FBF581"/>
          </w:tcPr>
          <w:p w14:paraId="3F93DD55" w14:textId="54D1C515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19–23 okt</w:t>
            </w:r>
          </w:p>
        </w:tc>
        <w:tc>
          <w:tcPr>
            <w:tcW w:w="1418" w:type="dxa"/>
            <w:shd w:val="clear" w:color="auto" w:fill="FBF581"/>
          </w:tcPr>
          <w:p w14:paraId="269EE9E9" w14:textId="45FDAE73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Herfstvakantie</w:t>
            </w:r>
          </w:p>
        </w:tc>
        <w:tc>
          <w:tcPr>
            <w:tcW w:w="708" w:type="dxa"/>
            <w:shd w:val="clear" w:color="auto" w:fill="FBF581"/>
          </w:tcPr>
          <w:p w14:paraId="398055EE" w14:textId="2325CABC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0B6D4D7A" w14:textId="492680E8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7B41F5C4" w14:textId="12DD26CF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2C7E661A" w14:textId="1C200143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081FBDB4" w14:textId="4753A901" w:rsidR="00A23F3A" w:rsidRPr="0014290A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A23F3A" w:rsidRPr="00081D97" w14:paraId="1D76C7B5" w14:textId="77777777" w:rsidTr="00D06B2D">
        <w:tc>
          <w:tcPr>
            <w:tcW w:w="704" w:type="dxa"/>
            <w:shd w:val="clear" w:color="auto" w:fill="FBF581"/>
          </w:tcPr>
          <w:p w14:paraId="2E9C96EF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48571BDA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50D4498B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7B16410B" w14:textId="7BDF460A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1FCA4440" w14:textId="7BC7E55D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2DA90B77" w14:textId="67672A1F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4929A142" w14:textId="652C167A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5D1C3053" w14:textId="6F877516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23F3A" w:rsidRPr="00081D97" w14:paraId="3C0F20B3" w14:textId="77777777" w:rsidTr="00D06B2D">
        <w:tc>
          <w:tcPr>
            <w:tcW w:w="704" w:type="dxa"/>
            <w:shd w:val="clear" w:color="auto" w:fill="FBF581"/>
          </w:tcPr>
          <w:p w14:paraId="70D81F47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2E34CD4C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3AB4A2AB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3ED14D97" w14:textId="3F8EF33B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7E9A8107" w14:textId="6CABB2FC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0854EE52" w14:textId="10C18F86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3D476E2C" w14:textId="3EB71586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785A522A" w14:textId="3AA3B225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23F3A" w:rsidRPr="00081D97" w14:paraId="5BF29467" w14:textId="77777777" w:rsidTr="00D06B2D">
        <w:tc>
          <w:tcPr>
            <w:tcW w:w="704" w:type="dxa"/>
            <w:shd w:val="clear" w:color="auto" w:fill="FBF581"/>
          </w:tcPr>
          <w:p w14:paraId="2B664E37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0ED36FFF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607C3F35" w14:textId="77777777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1991CF97" w14:textId="6A15F32D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09D58696" w14:textId="5A3BDD26" w:rsidR="00A23F3A" w:rsidRPr="00081D97" w:rsidRDefault="00A23F3A" w:rsidP="00A23F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5F98DAD8" w14:textId="68B3F145" w:rsidR="00A23F3A" w:rsidRPr="00081D97" w:rsidRDefault="00A23F3A" w:rsidP="00A23F3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06106CB6" w14:textId="11FE6D4E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3F27263C" w14:textId="34F617AC" w:rsidR="00A23F3A" w:rsidRPr="00081D97" w:rsidRDefault="00A23F3A" w:rsidP="00A23F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11B947ED" w14:textId="77777777" w:rsidTr="00D06B2D">
        <w:tc>
          <w:tcPr>
            <w:tcW w:w="704" w:type="dxa"/>
            <w:shd w:val="clear" w:color="auto" w:fill="FDDEC7"/>
          </w:tcPr>
          <w:p w14:paraId="04340DA3" w14:textId="7C693758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134" w:type="dxa"/>
            <w:shd w:val="clear" w:color="auto" w:fill="FDDEC7"/>
          </w:tcPr>
          <w:p w14:paraId="5BFBCE00" w14:textId="387E704E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26–30 okt</w:t>
            </w:r>
          </w:p>
        </w:tc>
        <w:tc>
          <w:tcPr>
            <w:tcW w:w="1418" w:type="dxa"/>
            <w:shd w:val="clear" w:color="auto" w:fill="FDDEC7"/>
          </w:tcPr>
          <w:p w14:paraId="7C7ACDF1" w14:textId="5BAEDF2C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8" w:type="dxa"/>
            <w:shd w:val="clear" w:color="auto" w:fill="FDDEC7"/>
          </w:tcPr>
          <w:p w14:paraId="0E3B9CC0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1FF93184" w14:textId="5E0BE134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FDDEC7"/>
          </w:tcPr>
          <w:p w14:paraId="35ED5E89" w14:textId="08CB628F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FDDEC7"/>
          </w:tcPr>
          <w:p w14:paraId="6E506F7B" w14:textId="7D90B32E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FDDEC7"/>
          </w:tcPr>
          <w:p w14:paraId="6C9B026F" w14:textId="6CA7CD45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09765723" w14:textId="77777777" w:rsidTr="00D06B2D">
        <w:tc>
          <w:tcPr>
            <w:tcW w:w="704" w:type="dxa"/>
            <w:shd w:val="clear" w:color="auto" w:fill="FDDEC7"/>
          </w:tcPr>
          <w:p w14:paraId="079D5D65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3B14A2C4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21B50016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37D11F63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CADF92C" w14:textId="3336E47F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FDDEC7"/>
          </w:tcPr>
          <w:p w14:paraId="693CEF83" w14:textId="5BE8AE7B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FDDEC7"/>
          </w:tcPr>
          <w:p w14:paraId="61BD6F65" w14:textId="087A966E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FDDEC7"/>
          </w:tcPr>
          <w:p w14:paraId="3B676ABB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5EC1F9F1" w14:textId="77777777" w:rsidTr="00D06B2D">
        <w:tc>
          <w:tcPr>
            <w:tcW w:w="704" w:type="dxa"/>
            <w:shd w:val="clear" w:color="auto" w:fill="FDDEC7"/>
          </w:tcPr>
          <w:p w14:paraId="511036D9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7614F82C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1D81ABEB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12AD1AA2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15E37E8A" w14:textId="61E9A318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FDDEC7"/>
          </w:tcPr>
          <w:p w14:paraId="537A24C3" w14:textId="5B22C534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FDDEC7"/>
          </w:tcPr>
          <w:p w14:paraId="0FE12243" w14:textId="5FF454E6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FDDEC7"/>
          </w:tcPr>
          <w:p w14:paraId="4AEC1A83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20BD98C5" w14:textId="77777777" w:rsidTr="00D06B2D">
        <w:tc>
          <w:tcPr>
            <w:tcW w:w="704" w:type="dxa"/>
            <w:shd w:val="clear" w:color="auto" w:fill="FDDEC7"/>
          </w:tcPr>
          <w:p w14:paraId="2C83FA25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5E202645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12691430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64383739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5BAB71FA" w14:textId="3B69E2CE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FDDEC7"/>
          </w:tcPr>
          <w:p w14:paraId="5B406FB7" w14:textId="682EDE36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FDDEC7"/>
          </w:tcPr>
          <w:p w14:paraId="520AAEE6" w14:textId="690FB49A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FDDEC7"/>
          </w:tcPr>
          <w:p w14:paraId="7EE48B36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3C749BC2" w14:textId="77777777" w:rsidTr="00C14CE9">
        <w:tc>
          <w:tcPr>
            <w:tcW w:w="704" w:type="dxa"/>
            <w:shd w:val="clear" w:color="auto" w:fill="FDDEC7"/>
          </w:tcPr>
          <w:p w14:paraId="7DB158D4" w14:textId="4F8A6AF0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134" w:type="dxa"/>
            <w:shd w:val="clear" w:color="auto" w:fill="FDDEC7"/>
          </w:tcPr>
          <w:p w14:paraId="17A9A638" w14:textId="78459C9A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2–6 nov</w:t>
            </w:r>
          </w:p>
        </w:tc>
        <w:tc>
          <w:tcPr>
            <w:tcW w:w="1418" w:type="dxa"/>
            <w:shd w:val="clear" w:color="auto" w:fill="FDDEC7"/>
          </w:tcPr>
          <w:p w14:paraId="625A66B8" w14:textId="0A74B27C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8" w:type="dxa"/>
            <w:shd w:val="clear" w:color="auto" w:fill="FDDEC7"/>
          </w:tcPr>
          <w:p w14:paraId="41237969" w14:textId="771C7A9C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8F57F73" w14:textId="05CAF3D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FDDEC7"/>
          </w:tcPr>
          <w:p w14:paraId="4D270B22" w14:textId="55F92C83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FDDEC7"/>
          </w:tcPr>
          <w:p w14:paraId="6DE30592" w14:textId="532D7A46" w:rsidR="005F20B6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FDDEC7"/>
          </w:tcPr>
          <w:p w14:paraId="3959934C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4D83E3BA" w14:textId="77777777" w:rsidTr="00C14CE9">
        <w:tc>
          <w:tcPr>
            <w:tcW w:w="704" w:type="dxa"/>
            <w:shd w:val="clear" w:color="auto" w:fill="FDDEC7"/>
          </w:tcPr>
          <w:p w14:paraId="0C08FC48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4FC31DF0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0B605A7B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0A7BCF71" w14:textId="1A98A04C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4AD1E2B7" w14:textId="12B8C3B9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FDDEC7"/>
          </w:tcPr>
          <w:p w14:paraId="70F356F3" w14:textId="55394016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FDDEC7"/>
          </w:tcPr>
          <w:p w14:paraId="425BABA0" w14:textId="105C6875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FDDEC7"/>
          </w:tcPr>
          <w:p w14:paraId="51D402FF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34C6CE76" w14:textId="77777777" w:rsidTr="00C14CE9">
        <w:tc>
          <w:tcPr>
            <w:tcW w:w="704" w:type="dxa"/>
            <w:shd w:val="clear" w:color="auto" w:fill="FDDEC7"/>
          </w:tcPr>
          <w:p w14:paraId="57C43069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1C81FDD2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1F31451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255F35A7" w14:textId="6C4A38BB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509A136B" w14:textId="44200986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FDDEC7"/>
          </w:tcPr>
          <w:p w14:paraId="41E7E236" w14:textId="1C1A3C4A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FDDEC7"/>
          </w:tcPr>
          <w:p w14:paraId="77DE127F" w14:textId="358797DC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FDDEC7"/>
          </w:tcPr>
          <w:p w14:paraId="1D788D06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220B0D75" w14:textId="77777777" w:rsidTr="00C14CE9">
        <w:tc>
          <w:tcPr>
            <w:tcW w:w="704" w:type="dxa"/>
            <w:shd w:val="clear" w:color="auto" w:fill="FDDEC7"/>
          </w:tcPr>
          <w:p w14:paraId="49EB4FF2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6366D0E7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A690D86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2B38C531" w14:textId="766F55D1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3BF1B7DA" w14:textId="2DD99682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FDDEC7"/>
          </w:tcPr>
          <w:p w14:paraId="4326F1DF" w14:textId="0F6FCCED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FDDEC7"/>
          </w:tcPr>
          <w:p w14:paraId="4819E362" w14:textId="4F154F74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FDDEC7"/>
          </w:tcPr>
          <w:p w14:paraId="24350B9B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6E05D56E" w14:textId="77777777" w:rsidTr="00C14CE9">
        <w:tc>
          <w:tcPr>
            <w:tcW w:w="704" w:type="dxa"/>
            <w:shd w:val="clear" w:color="auto" w:fill="FDDEC7"/>
          </w:tcPr>
          <w:p w14:paraId="3D047BEF" w14:textId="45297100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134" w:type="dxa"/>
            <w:shd w:val="clear" w:color="auto" w:fill="FDDEC7"/>
          </w:tcPr>
          <w:p w14:paraId="70134AAD" w14:textId="094A1735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9–13 nov</w:t>
            </w:r>
          </w:p>
        </w:tc>
        <w:tc>
          <w:tcPr>
            <w:tcW w:w="1418" w:type="dxa"/>
            <w:shd w:val="clear" w:color="auto" w:fill="FDDEC7"/>
          </w:tcPr>
          <w:p w14:paraId="2F24BA4C" w14:textId="29AE948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8" w:type="dxa"/>
            <w:shd w:val="clear" w:color="auto" w:fill="FDDEC7"/>
          </w:tcPr>
          <w:p w14:paraId="2F0BBB5E" w14:textId="283C24BE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701FE31B" w14:textId="7F95E72F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DDEC7"/>
          </w:tcPr>
          <w:p w14:paraId="12587A79" w14:textId="34D2F24E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FDDEC7"/>
          </w:tcPr>
          <w:p w14:paraId="675F2A94" w14:textId="1BA67A79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FDDEC7"/>
          </w:tcPr>
          <w:p w14:paraId="48F15990" w14:textId="21D777F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371A7184" w14:textId="77777777" w:rsidTr="00C14CE9">
        <w:tc>
          <w:tcPr>
            <w:tcW w:w="704" w:type="dxa"/>
            <w:shd w:val="clear" w:color="auto" w:fill="FDDEC7"/>
          </w:tcPr>
          <w:p w14:paraId="70D9E148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71A47EF7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EA7B4A7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12CA4C4D" w14:textId="265A6391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75DDF372" w14:textId="5CB52928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FDDEC7"/>
          </w:tcPr>
          <w:p w14:paraId="5ED15592" w14:textId="2CF8BC06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FDDEC7"/>
          </w:tcPr>
          <w:p w14:paraId="1FCCB74E" w14:textId="5D51F983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FDDEC7"/>
          </w:tcPr>
          <w:p w14:paraId="0BA0E915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4B18BFFD" w14:textId="77777777" w:rsidTr="00C14CE9">
        <w:tc>
          <w:tcPr>
            <w:tcW w:w="704" w:type="dxa"/>
            <w:shd w:val="clear" w:color="auto" w:fill="FDDEC7"/>
          </w:tcPr>
          <w:p w14:paraId="0C81B936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67AB0171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26632811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4504C9C0" w14:textId="74AA83A5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3BC9FB8" w14:textId="2CDDED6F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FDDEC7"/>
          </w:tcPr>
          <w:p w14:paraId="56482EEF" w14:textId="58EA82CE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FDDEC7"/>
          </w:tcPr>
          <w:p w14:paraId="2A3D5F8A" w14:textId="37A8FD9E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FDDEC7"/>
          </w:tcPr>
          <w:p w14:paraId="0F870D5F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53B44629" w14:textId="77777777" w:rsidTr="00C14CE9">
        <w:tc>
          <w:tcPr>
            <w:tcW w:w="704" w:type="dxa"/>
            <w:shd w:val="clear" w:color="auto" w:fill="FDDEC7"/>
          </w:tcPr>
          <w:p w14:paraId="0F8A3BE2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452800F4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2AB95ECB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24765688" w14:textId="4C894634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AE26F81" w14:textId="691655A3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FDDEC7"/>
          </w:tcPr>
          <w:p w14:paraId="0BDC8860" w14:textId="18E033BF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FDDEC7"/>
          </w:tcPr>
          <w:p w14:paraId="26687C8E" w14:textId="6C2DDE95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FDDEC7"/>
          </w:tcPr>
          <w:p w14:paraId="117F1779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47DE84BE" w14:textId="77777777" w:rsidTr="00801E17">
        <w:tc>
          <w:tcPr>
            <w:tcW w:w="704" w:type="dxa"/>
            <w:shd w:val="clear" w:color="auto" w:fill="E1D8EC"/>
          </w:tcPr>
          <w:p w14:paraId="45F47E7E" w14:textId="682AEBA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134" w:type="dxa"/>
            <w:shd w:val="clear" w:color="auto" w:fill="E1D8EC"/>
          </w:tcPr>
          <w:p w14:paraId="4FA57B51" w14:textId="668AA1EE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16–20 nov</w:t>
            </w:r>
          </w:p>
        </w:tc>
        <w:tc>
          <w:tcPr>
            <w:tcW w:w="1418" w:type="dxa"/>
            <w:shd w:val="clear" w:color="auto" w:fill="E1D8EC"/>
          </w:tcPr>
          <w:p w14:paraId="1A78C093" w14:textId="2C3EDF0A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8" w:type="dxa"/>
            <w:shd w:val="clear" w:color="auto" w:fill="E1D8EC"/>
          </w:tcPr>
          <w:p w14:paraId="25807B54" w14:textId="25AB9B9A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6" w:type="dxa"/>
            <w:shd w:val="clear" w:color="auto" w:fill="E1D8EC"/>
          </w:tcPr>
          <w:p w14:paraId="4D081AA2" w14:textId="437D365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E1D8EC"/>
          </w:tcPr>
          <w:p w14:paraId="4AF29FE1" w14:textId="359A87D0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E1D8EC"/>
          </w:tcPr>
          <w:p w14:paraId="58EC4B36" w14:textId="04591919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E1D8EC"/>
          </w:tcPr>
          <w:p w14:paraId="7C0E339A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69E5A803" w14:textId="77777777" w:rsidTr="00801E17">
        <w:tc>
          <w:tcPr>
            <w:tcW w:w="704" w:type="dxa"/>
            <w:shd w:val="clear" w:color="auto" w:fill="E1D8EC"/>
          </w:tcPr>
          <w:p w14:paraId="3E975925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4F43BE67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4EC46B6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2761B765" w14:textId="29B7DF33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6AC55A28" w14:textId="69248216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E1D8EC"/>
          </w:tcPr>
          <w:p w14:paraId="3020A0C6" w14:textId="389F7410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E1D8EC"/>
          </w:tcPr>
          <w:p w14:paraId="6EC4A9AA" w14:textId="58345D22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E1D8EC"/>
          </w:tcPr>
          <w:p w14:paraId="09ADC184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3C23D5AE" w14:textId="77777777" w:rsidTr="00801E17">
        <w:tc>
          <w:tcPr>
            <w:tcW w:w="704" w:type="dxa"/>
            <w:shd w:val="clear" w:color="auto" w:fill="E1D8EC"/>
          </w:tcPr>
          <w:p w14:paraId="2A6B6ABC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75EA7A7F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3F6A4FED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6C88FF40" w14:textId="0DFA8005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5EB53761" w14:textId="6BE5BA9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E1D8EC"/>
          </w:tcPr>
          <w:p w14:paraId="691A6B43" w14:textId="67341981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E1D8EC"/>
          </w:tcPr>
          <w:p w14:paraId="3591E02D" w14:textId="54C3645F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E1D8EC"/>
          </w:tcPr>
          <w:p w14:paraId="3851FB56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631090FC" w14:textId="77777777" w:rsidTr="00801E17">
        <w:tc>
          <w:tcPr>
            <w:tcW w:w="704" w:type="dxa"/>
            <w:shd w:val="clear" w:color="auto" w:fill="E1D8EC"/>
          </w:tcPr>
          <w:p w14:paraId="45C939F8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53C1BD0E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4A7E9362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74E8F382" w14:textId="3BF6A8A8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7D2CB6C" w14:textId="66EE69AD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E1D8EC"/>
          </w:tcPr>
          <w:p w14:paraId="5CD2B830" w14:textId="6358F187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E1D8EC"/>
          </w:tcPr>
          <w:p w14:paraId="1AF0EDFE" w14:textId="6636C685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E1D8EC"/>
          </w:tcPr>
          <w:p w14:paraId="27E6F9F9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307DF0F7" w14:textId="77777777" w:rsidTr="00C14CE9">
        <w:tc>
          <w:tcPr>
            <w:tcW w:w="704" w:type="dxa"/>
            <w:shd w:val="clear" w:color="auto" w:fill="E1D8EC"/>
          </w:tcPr>
          <w:p w14:paraId="0D96F0FC" w14:textId="17ED7241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134" w:type="dxa"/>
            <w:shd w:val="clear" w:color="auto" w:fill="E1D8EC"/>
          </w:tcPr>
          <w:p w14:paraId="72A7BA6D" w14:textId="6E368BC4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23–27 nov</w:t>
            </w:r>
          </w:p>
        </w:tc>
        <w:tc>
          <w:tcPr>
            <w:tcW w:w="1418" w:type="dxa"/>
            <w:shd w:val="clear" w:color="auto" w:fill="E1D8EC"/>
          </w:tcPr>
          <w:p w14:paraId="27A7E15C" w14:textId="43D6C715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8" w:type="dxa"/>
            <w:shd w:val="clear" w:color="auto" w:fill="E1D8EC"/>
          </w:tcPr>
          <w:p w14:paraId="6E7D4057" w14:textId="24AE64CE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561A331A" w14:textId="5E6ACD88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E1D8EC"/>
          </w:tcPr>
          <w:p w14:paraId="4627630F" w14:textId="425BC5DB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E1D8EC"/>
          </w:tcPr>
          <w:p w14:paraId="700FFE87" w14:textId="55C2282A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E1D8EC"/>
          </w:tcPr>
          <w:p w14:paraId="30A47735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6CFAD637" w14:textId="77777777" w:rsidTr="00C14CE9">
        <w:tc>
          <w:tcPr>
            <w:tcW w:w="704" w:type="dxa"/>
            <w:shd w:val="clear" w:color="auto" w:fill="E1D8EC"/>
          </w:tcPr>
          <w:p w14:paraId="6A91FCDC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7D9E688C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411DC0E4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2D7DB263" w14:textId="524E26E4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4A314559" w14:textId="148BC9A6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E1D8EC"/>
          </w:tcPr>
          <w:p w14:paraId="5F3E48D0" w14:textId="51C3987B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E1D8EC"/>
          </w:tcPr>
          <w:p w14:paraId="737C3976" w14:textId="57BD82D8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E1D8EC"/>
          </w:tcPr>
          <w:p w14:paraId="7FB56544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270AAA7F" w14:textId="77777777" w:rsidTr="00C14CE9">
        <w:tc>
          <w:tcPr>
            <w:tcW w:w="704" w:type="dxa"/>
            <w:shd w:val="clear" w:color="auto" w:fill="E1D8EC"/>
          </w:tcPr>
          <w:p w14:paraId="6DF8E733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00CA8D09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5914F55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629D7181" w14:textId="1B36D345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4D185062" w14:textId="1C518258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E1D8EC"/>
          </w:tcPr>
          <w:p w14:paraId="38D0965F" w14:textId="7E0236B1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E1D8EC"/>
          </w:tcPr>
          <w:p w14:paraId="35257B07" w14:textId="35F92481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E1D8EC"/>
          </w:tcPr>
          <w:p w14:paraId="79ED7E13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1D0D5AEC" w14:textId="77777777" w:rsidTr="00C14CE9">
        <w:tc>
          <w:tcPr>
            <w:tcW w:w="704" w:type="dxa"/>
            <w:shd w:val="clear" w:color="auto" w:fill="E1D8EC"/>
          </w:tcPr>
          <w:p w14:paraId="5F3B8CE5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0A992754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308677D7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31B04108" w14:textId="2153BAC3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51BBA626" w14:textId="31FA3A9C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E1D8EC"/>
          </w:tcPr>
          <w:p w14:paraId="26E1DC45" w14:textId="67A75307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E1D8EC"/>
          </w:tcPr>
          <w:p w14:paraId="41CBFC16" w14:textId="19292403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E1D8EC"/>
          </w:tcPr>
          <w:p w14:paraId="4992BA99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7AD461AD" w14:textId="77777777" w:rsidTr="00C14CE9">
        <w:tc>
          <w:tcPr>
            <w:tcW w:w="704" w:type="dxa"/>
            <w:shd w:val="clear" w:color="auto" w:fill="E1D8EC"/>
          </w:tcPr>
          <w:p w14:paraId="2465D352" w14:textId="1A89EF78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134" w:type="dxa"/>
            <w:shd w:val="clear" w:color="auto" w:fill="E1D8EC"/>
          </w:tcPr>
          <w:p w14:paraId="7168C47B" w14:textId="042A6D76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nov–4 dec</w:t>
            </w:r>
          </w:p>
        </w:tc>
        <w:tc>
          <w:tcPr>
            <w:tcW w:w="1418" w:type="dxa"/>
            <w:shd w:val="clear" w:color="auto" w:fill="E1D8EC"/>
          </w:tcPr>
          <w:p w14:paraId="5B469EC3" w14:textId="5F89F265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8" w:type="dxa"/>
            <w:shd w:val="clear" w:color="auto" w:fill="E1D8EC"/>
          </w:tcPr>
          <w:p w14:paraId="3F459740" w14:textId="24308343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6BC8481E" w14:textId="5A57533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E1D8EC"/>
          </w:tcPr>
          <w:p w14:paraId="7D8386E1" w14:textId="632053CC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E1D8EC"/>
          </w:tcPr>
          <w:p w14:paraId="39DA59CE" w14:textId="6A3BABBF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E1D8EC"/>
          </w:tcPr>
          <w:p w14:paraId="08B3F541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7A1899A4" w14:textId="77777777" w:rsidTr="00C14CE9">
        <w:tc>
          <w:tcPr>
            <w:tcW w:w="704" w:type="dxa"/>
            <w:shd w:val="clear" w:color="auto" w:fill="E1D8EC"/>
          </w:tcPr>
          <w:p w14:paraId="40B42A5A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5AC985F3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024B185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1ABAE08F" w14:textId="7428728F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0E458BFF" w14:textId="0E38BB25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1D8EC"/>
          </w:tcPr>
          <w:p w14:paraId="1D18606C" w14:textId="31703E7A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E1D8EC"/>
          </w:tcPr>
          <w:p w14:paraId="4B37DE35" w14:textId="3A19A576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E1D8EC"/>
          </w:tcPr>
          <w:p w14:paraId="39548254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5916D9C2" w14:textId="77777777" w:rsidTr="00C14CE9">
        <w:trPr>
          <w:trHeight w:val="45"/>
        </w:trPr>
        <w:tc>
          <w:tcPr>
            <w:tcW w:w="704" w:type="dxa"/>
            <w:shd w:val="clear" w:color="auto" w:fill="E1D8EC"/>
          </w:tcPr>
          <w:p w14:paraId="1CCB3393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3A863FC8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4B49AA08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640CCE98" w14:textId="4EBFD441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5A5E8751" w14:textId="04ED833A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E1D8EC"/>
          </w:tcPr>
          <w:p w14:paraId="777A100E" w14:textId="26CFF601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E1D8EC"/>
          </w:tcPr>
          <w:p w14:paraId="20C6DCED" w14:textId="131D451B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E1D8EC"/>
          </w:tcPr>
          <w:p w14:paraId="0816430C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382A58E1" w14:textId="77777777" w:rsidTr="00C14CE9">
        <w:tc>
          <w:tcPr>
            <w:tcW w:w="704" w:type="dxa"/>
            <w:shd w:val="clear" w:color="auto" w:fill="E1D8EC"/>
          </w:tcPr>
          <w:p w14:paraId="5CACBC5E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69C35AA2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678D5B1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64AA9CCC" w14:textId="303EA8A4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004E327A" w14:textId="6D601BB9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E1D8EC"/>
          </w:tcPr>
          <w:p w14:paraId="52F3292B" w14:textId="1B14718F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E1D8EC"/>
          </w:tcPr>
          <w:p w14:paraId="557F2EF6" w14:textId="7A553D68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E1D8EC"/>
          </w:tcPr>
          <w:p w14:paraId="0B398184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1A504D28" w14:textId="77777777" w:rsidTr="00C14CE9">
        <w:tc>
          <w:tcPr>
            <w:tcW w:w="704" w:type="dxa"/>
            <w:shd w:val="clear" w:color="auto" w:fill="E1D8EC"/>
          </w:tcPr>
          <w:p w14:paraId="228AC6F8" w14:textId="04D21F6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134" w:type="dxa"/>
            <w:shd w:val="clear" w:color="auto" w:fill="E1D8EC"/>
          </w:tcPr>
          <w:p w14:paraId="40FFCEB7" w14:textId="29F80EE5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7–11 dec</w:t>
            </w:r>
          </w:p>
        </w:tc>
        <w:tc>
          <w:tcPr>
            <w:tcW w:w="1418" w:type="dxa"/>
            <w:shd w:val="clear" w:color="auto" w:fill="E1D8EC"/>
          </w:tcPr>
          <w:p w14:paraId="30AA2C48" w14:textId="0072A6B3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8" w:type="dxa"/>
            <w:shd w:val="clear" w:color="auto" w:fill="E1D8EC"/>
          </w:tcPr>
          <w:p w14:paraId="0B718BEB" w14:textId="6ED86C0C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1E116DF8" w14:textId="3321C368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E1D8EC"/>
          </w:tcPr>
          <w:p w14:paraId="1DB49465" w14:textId="315233BD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E1D8EC"/>
          </w:tcPr>
          <w:p w14:paraId="33AD9D3E" w14:textId="3997B406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E1D8EC"/>
          </w:tcPr>
          <w:p w14:paraId="26760FFE" w14:textId="427BDA94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41049150" w14:textId="77777777" w:rsidTr="00C14CE9">
        <w:tc>
          <w:tcPr>
            <w:tcW w:w="704" w:type="dxa"/>
            <w:shd w:val="clear" w:color="auto" w:fill="E1D8EC"/>
          </w:tcPr>
          <w:p w14:paraId="15ACAEC2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1CB8F6EF" w14:textId="4971CD89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EE5F9F9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57B3CCC7" w14:textId="7FB60BB5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7C3C9EF" w14:textId="0BE22645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E1D8EC"/>
          </w:tcPr>
          <w:p w14:paraId="1D268EEC" w14:textId="7DE2E19B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E1D8EC"/>
          </w:tcPr>
          <w:p w14:paraId="6B45B6F1" w14:textId="03F5EE86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E1D8EC"/>
          </w:tcPr>
          <w:p w14:paraId="6C883921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41F652B8" w14:textId="77777777" w:rsidTr="00C14CE9">
        <w:tc>
          <w:tcPr>
            <w:tcW w:w="704" w:type="dxa"/>
            <w:shd w:val="clear" w:color="auto" w:fill="E1D8EC"/>
          </w:tcPr>
          <w:p w14:paraId="67477A4F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3C2C1725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280B63E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1EDC2D29" w14:textId="05EC08A2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7FBD400E" w14:textId="0CCC3DDC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E1D8EC"/>
          </w:tcPr>
          <w:p w14:paraId="1A4F58D7" w14:textId="126DD6B9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E1D8EC"/>
          </w:tcPr>
          <w:p w14:paraId="710FFE67" w14:textId="1AD33AB8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E1D8EC"/>
          </w:tcPr>
          <w:p w14:paraId="0D9FAE81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068585D7" w14:textId="77777777" w:rsidTr="00C14CE9">
        <w:tc>
          <w:tcPr>
            <w:tcW w:w="704" w:type="dxa"/>
            <w:shd w:val="clear" w:color="auto" w:fill="E1D8EC"/>
          </w:tcPr>
          <w:p w14:paraId="21D03E1A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4CEB3C71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77AA273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36B70918" w14:textId="4B13D54A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6E4A62D" w14:textId="34807192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E1D8EC"/>
          </w:tcPr>
          <w:p w14:paraId="2CC7D8A0" w14:textId="3E91C7E1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E1D8EC"/>
          </w:tcPr>
          <w:p w14:paraId="09CE4885" w14:textId="79ADD468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E1D8EC"/>
          </w:tcPr>
          <w:p w14:paraId="49C0DA5A" w14:textId="4B8DF9F6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67B636DC" w14:textId="77777777" w:rsidTr="00C14CE9">
        <w:tc>
          <w:tcPr>
            <w:tcW w:w="704" w:type="dxa"/>
            <w:shd w:val="clear" w:color="auto" w:fill="E1D8EC"/>
          </w:tcPr>
          <w:p w14:paraId="4B6C4619" w14:textId="0BC236CB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134" w:type="dxa"/>
            <w:shd w:val="clear" w:color="auto" w:fill="E1D8EC"/>
          </w:tcPr>
          <w:p w14:paraId="13CA0161" w14:textId="4B09BEF8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14–18 dec</w:t>
            </w:r>
          </w:p>
        </w:tc>
        <w:tc>
          <w:tcPr>
            <w:tcW w:w="1418" w:type="dxa"/>
            <w:shd w:val="clear" w:color="auto" w:fill="E1D8EC"/>
          </w:tcPr>
          <w:p w14:paraId="47A3A6FA" w14:textId="473581EF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8" w:type="dxa"/>
            <w:shd w:val="clear" w:color="auto" w:fill="E1D8EC"/>
          </w:tcPr>
          <w:p w14:paraId="6C499C42" w14:textId="2C207B19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5EFC8F34" w14:textId="2B2EBAA0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1A0EA837" w14:textId="2E91D1EA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E1D8EC"/>
          </w:tcPr>
          <w:p w14:paraId="3F581627" w14:textId="6DE969EE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3156BDA5" w14:textId="0592E6D3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5F20B6" w:rsidRPr="00081D97" w14:paraId="0C817C8F" w14:textId="77777777" w:rsidTr="00C14CE9">
        <w:tc>
          <w:tcPr>
            <w:tcW w:w="704" w:type="dxa"/>
            <w:shd w:val="clear" w:color="auto" w:fill="E1D8EC"/>
          </w:tcPr>
          <w:p w14:paraId="5463808B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0847408C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3083EB7D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4FEDEFD4" w14:textId="5B0BDCD1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7616748D" w14:textId="146C949E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56822B93" w14:textId="4F308BB6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E1D8EC"/>
          </w:tcPr>
          <w:p w14:paraId="5ACE8509" w14:textId="5CF57258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3FD293EB" w14:textId="64E6C6F0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5F20B6" w:rsidRPr="00081D97" w14:paraId="3220F06E" w14:textId="77777777" w:rsidTr="00C14CE9">
        <w:tc>
          <w:tcPr>
            <w:tcW w:w="704" w:type="dxa"/>
            <w:shd w:val="clear" w:color="auto" w:fill="E1D8EC"/>
          </w:tcPr>
          <w:p w14:paraId="5E9439C9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7779CAED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66AF06B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1F95F856" w14:textId="71231776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5764CF50" w14:textId="5147826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51720242" w14:textId="004E2754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E1D8EC"/>
          </w:tcPr>
          <w:p w14:paraId="1DCD81C9" w14:textId="248E4086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6FF8AD65" w14:textId="046ACB3E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5F20B6" w:rsidRPr="00081D97" w14:paraId="3BBCE25A" w14:textId="77777777" w:rsidTr="00C14CE9">
        <w:tc>
          <w:tcPr>
            <w:tcW w:w="704" w:type="dxa"/>
            <w:shd w:val="clear" w:color="auto" w:fill="E1D8EC"/>
          </w:tcPr>
          <w:p w14:paraId="34B485CD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0C7DDB26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34CF3D4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4A33009B" w14:textId="6A480C64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1AB0610" w14:textId="65D6F006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39145FCA" w14:textId="430D071E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E1D8EC"/>
          </w:tcPr>
          <w:p w14:paraId="5DABA943" w14:textId="3F628ECC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1D896A3A" w14:textId="1003CC23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5F20B6" w:rsidRPr="00081D97" w14:paraId="2DCE23C8" w14:textId="77777777" w:rsidTr="00D06B2D">
        <w:tc>
          <w:tcPr>
            <w:tcW w:w="704" w:type="dxa"/>
            <w:shd w:val="clear" w:color="auto" w:fill="FBF581"/>
          </w:tcPr>
          <w:p w14:paraId="584461C6" w14:textId="5F6E9DFC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134" w:type="dxa"/>
            <w:shd w:val="clear" w:color="auto" w:fill="FBF581"/>
          </w:tcPr>
          <w:p w14:paraId="5267C2EB" w14:textId="3E82C81D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–25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dec</w:t>
            </w:r>
          </w:p>
        </w:tc>
        <w:tc>
          <w:tcPr>
            <w:tcW w:w="1418" w:type="dxa"/>
            <w:shd w:val="clear" w:color="auto" w:fill="FBF581"/>
            <w:vAlign w:val="center"/>
          </w:tcPr>
          <w:p w14:paraId="71AD90FA" w14:textId="59201AE8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Kerstvakantie</w:t>
            </w:r>
          </w:p>
        </w:tc>
        <w:tc>
          <w:tcPr>
            <w:tcW w:w="708" w:type="dxa"/>
            <w:shd w:val="clear" w:color="auto" w:fill="FBF581"/>
          </w:tcPr>
          <w:p w14:paraId="2A9FBE55" w14:textId="69104259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4D5591EE" w14:textId="62F5B78C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66CC2323" w14:textId="31CEBB57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406CE116" w14:textId="01C30620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2C03EDFF" w14:textId="69887591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5CE6511D" w14:textId="77777777" w:rsidTr="00D06B2D">
        <w:tc>
          <w:tcPr>
            <w:tcW w:w="704" w:type="dxa"/>
            <w:shd w:val="clear" w:color="auto" w:fill="FBF581"/>
          </w:tcPr>
          <w:p w14:paraId="583F88D2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1870BFFA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  <w:vAlign w:val="center"/>
          </w:tcPr>
          <w:p w14:paraId="38818B93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5CD45141" w14:textId="2FCE515C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583E160F" w14:textId="08848133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60E1296B" w14:textId="025B6D80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38FEE442" w14:textId="51C80B04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25879185" w14:textId="33131FB5" w:rsidR="005F20B6" w:rsidRPr="0014290A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5F20B6" w:rsidRPr="00081D97" w14:paraId="5C36A724" w14:textId="77777777" w:rsidTr="00D06B2D">
        <w:tc>
          <w:tcPr>
            <w:tcW w:w="704" w:type="dxa"/>
            <w:shd w:val="clear" w:color="auto" w:fill="FBF581"/>
          </w:tcPr>
          <w:p w14:paraId="0AC2AF6A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69D01BDE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  <w:vAlign w:val="center"/>
          </w:tcPr>
          <w:p w14:paraId="6FCA13D9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366863DE" w14:textId="19140806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5DCC1530" w14:textId="2A150F99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7955AE99" w14:textId="37FE1915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67180D74" w14:textId="5E5D2FC2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20C90E4F" w14:textId="7FB42908" w:rsidR="005F20B6" w:rsidRPr="0014290A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5F20B6" w:rsidRPr="00081D97" w14:paraId="14963B09" w14:textId="77777777" w:rsidTr="00D06B2D">
        <w:tc>
          <w:tcPr>
            <w:tcW w:w="704" w:type="dxa"/>
            <w:shd w:val="clear" w:color="auto" w:fill="FBF581"/>
          </w:tcPr>
          <w:p w14:paraId="37B703FE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0321010B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  <w:vAlign w:val="center"/>
          </w:tcPr>
          <w:p w14:paraId="2431A757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1FED6BC2" w14:textId="30847A3D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724BAFF7" w14:textId="491C04C4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5CAA834D" w14:textId="0E255434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147C0275" w14:textId="050439AD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7477020A" w14:textId="4B2323CE" w:rsidR="005F20B6" w:rsidRPr="0014290A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kerstdag</w:t>
            </w:r>
          </w:p>
        </w:tc>
      </w:tr>
      <w:tr w:rsidR="005F20B6" w:rsidRPr="00081D97" w14:paraId="00951A6F" w14:textId="77777777" w:rsidTr="007031A0">
        <w:tc>
          <w:tcPr>
            <w:tcW w:w="704" w:type="dxa"/>
            <w:shd w:val="clear" w:color="auto" w:fill="FBF581"/>
          </w:tcPr>
          <w:p w14:paraId="5DF5E217" w14:textId="220FB1BA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134" w:type="dxa"/>
            <w:shd w:val="clear" w:color="auto" w:fill="FBF581"/>
          </w:tcPr>
          <w:p w14:paraId="3CEF6452" w14:textId="55B2462B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dec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418" w:type="dxa"/>
            <w:shd w:val="clear" w:color="auto" w:fill="FBF581"/>
            <w:vAlign w:val="center"/>
          </w:tcPr>
          <w:p w14:paraId="46E88112" w14:textId="370CE986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60AC5CDD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4F737582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1B6FD34C" w14:textId="77777777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2C09C0A2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0D2FDF45" w14:textId="77777777" w:rsidR="005F20B6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5F20B6" w:rsidRPr="00081D97" w14:paraId="3FA245FA" w14:textId="77777777" w:rsidTr="007031A0">
        <w:tc>
          <w:tcPr>
            <w:tcW w:w="704" w:type="dxa"/>
            <w:shd w:val="clear" w:color="auto" w:fill="FBF581"/>
          </w:tcPr>
          <w:p w14:paraId="1C38E23A" w14:textId="4D1A01B2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4D4B93E6" w14:textId="333AC29A" w:rsidR="005F20B6" w:rsidRPr="00081D97" w:rsidRDefault="00C31B32" w:rsidP="00C31B3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jan</w:t>
            </w:r>
          </w:p>
        </w:tc>
        <w:tc>
          <w:tcPr>
            <w:tcW w:w="1418" w:type="dxa"/>
            <w:shd w:val="clear" w:color="auto" w:fill="FBF581"/>
            <w:vAlign w:val="center"/>
          </w:tcPr>
          <w:p w14:paraId="6775CDAC" w14:textId="0567825D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2D6027A3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5CDD5E1F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3370B729" w14:textId="77777777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062F68F4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63DA0FF0" w14:textId="77777777" w:rsidR="005F20B6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5F20B6" w:rsidRPr="00081D97" w14:paraId="1A9719FF" w14:textId="77777777" w:rsidTr="007031A0">
        <w:tc>
          <w:tcPr>
            <w:tcW w:w="704" w:type="dxa"/>
            <w:shd w:val="clear" w:color="auto" w:fill="FBF581"/>
          </w:tcPr>
          <w:p w14:paraId="72C31FEF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42AD12FA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  <w:vAlign w:val="center"/>
          </w:tcPr>
          <w:p w14:paraId="04BDE41B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03E486C6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71131EC9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05910274" w14:textId="77777777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2717D251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57EC2D6A" w14:textId="77777777" w:rsidR="005F20B6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5F20B6" w:rsidRPr="00081D97" w14:paraId="0C918B58" w14:textId="77777777" w:rsidTr="007031A0">
        <w:tc>
          <w:tcPr>
            <w:tcW w:w="704" w:type="dxa"/>
            <w:shd w:val="clear" w:color="auto" w:fill="FBF581"/>
          </w:tcPr>
          <w:p w14:paraId="1CD7D91F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1FB132E9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  <w:vAlign w:val="center"/>
          </w:tcPr>
          <w:p w14:paraId="6BFAD468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10B389BA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52B7666E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60E17D33" w14:textId="77777777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458CF54E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4BAB7AC4" w14:textId="1E2176DF" w:rsidR="005F20B6" w:rsidRPr="007B1260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Nieuwjaarsdag</w:t>
            </w:r>
          </w:p>
        </w:tc>
      </w:tr>
      <w:tr w:rsidR="005F20B6" w:rsidRPr="00081D97" w14:paraId="3F0ACE3C" w14:textId="77777777" w:rsidTr="009E645C">
        <w:tc>
          <w:tcPr>
            <w:tcW w:w="704" w:type="dxa"/>
            <w:shd w:val="clear" w:color="auto" w:fill="D1F0FF"/>
          </w:tcPr>
          <w:p w14:paraId="0FFB593C" w14:textId="104ED85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D1F0FF"/>
          </w:tcPr>
          <w:p w14:paraId="389B1BA1" w14:textId="737D99C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–8 jan</w:t>
            </w:r>
          </w:p>
        </w:tc>
        <w:tc>
          <w:tcPr>
            <w:tcW w:w="1418" w:type="dxa"/>
            <w:shd w:val="clear" w:color="auto" w:fill="D1F0FF"/>
          </w:tcPr>
          <w:p w14:paraId="317FB83F" w14:textId="3481598F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8" w:type="dxa"/>
            <w:shd w:val="clear" w:color="auto" w:fill="D1F0FF"/>
          </w:tcPr>
          <w:p w14:paraId="0BCC0AAD" w14:textId="1C657E5D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6" w:type="dxa"/>
            <w:shd w:val="clear" w:color="auto" w:fill="D1F0FF"/>
          </w:tcPr>
          <w:p w14:paraId="2DC254C2" w14:textId="7CAD6FDA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D1F0FF"/>
          </w:tcPr>
          <w:p w14:paraId="133A5C03" w14:textId="24A8F5A2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D1F0FF"/>
          </w:tcPr>
          <w:p w14:paraId="40E8A825" w14:textId="00E41003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D1F0FF"/>
          </w:tcPr>
          <w:p w14:paraId="3887711A" w14:textId="77777777" w:rsidR="005F20B6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5F20B6" w:rsidRPr="00081D97" w14:paraId="021401CF" w14:textId="77777777" w:rsidTr="009E645C">
        <w:tc>
          <w:tcPr>
            <w:tcW w:w="704" w:type="dxa"/>
            <w:shd w:val="clear" w:color="auto" w:fill="D1F0FF"/>
          </w:tcPr>
          <w:p w14:paraId="6D92F78D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3A2FCE7D" w14:textId="61559CF0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57116B66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1F0FF"/>
          </w:tcPr>
          <w:p w14:paraId="525207AA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2FFCD5E8" w14:textId="4846F37E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D1F0FF"/>
          </w:tcPr>
          <w:p w14:paraId="11A6F442" w14:textId="64F80FA6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D1F0FF"/>
          </w:tcPr>
          <w:p w14:paraId="4CF54CAF" w14:textId="1B7D47AC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D1F0FF"/>
          </w:tcPr>
          <w:p w14:paraId="798BC510" w14:textId="77777777" w:rsidR="005F20B6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5F20B6" w:rsidRPr="00081D97" w14:paraId="02785251" w14:textId="77777777" w:rsidTr="009E645C">
        <w:tc>
          <w:tcPr>
            <w:tcW w:w="704" w:type="dxa"/>
            <w:shd w:val="clear" w:color="auto" w:fill="D1F0FF"/>
          </w:tcPr>
          <w:p w14:paraId="0F7341F9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53B6AF8B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22794948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1F0FF"/>
          </w:tcPr>
          <w:p w14:paraId="21FD0435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02972FD0" w14:textId="30334855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D1F0FF"/>
          </w:tcPr>
          <w:p w14:paraId="7D11E7C5" w14:textId="3A6ABD38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D1F0FF"/>
          </w:tcPr>
          <w:p w14:paraId="32F56D07" w14:textId="2BE9ED1B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D1F0FF"/>
          </w:tcPr>
          <w:p w14:paraId="0C6464B6" w14:textId="77777777" w:rsidR="005F20B6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5F20B6" w:rsidRPr="00081D97" w14:paraId="68D0652A" w14:textId="77777777" w:rsidTr="009E645C">
        <w:tc>
          <w:tcPr>
            <w:tcW w:w="704" w:type="dxa"/>
            <w:shd w:val="clear" w:color="auto" w:fill="D1F0FF"/>
          </w:tcPr>
          <w:p w14:paraId="3C74E4B5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6B76CF2A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47F66F2D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1F0FF"/>
          </w:tcPr>
          <w:p w14:paraId="5413E0FF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19AB73B3" w14:textId="4839DD8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D1F0FF"/>
          </w:tcPr>
          <w:p w14:paraId="6182646E" w14:textId="6EF47123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D1F0FF"/>
          </w:tcPr>
          <w:p w14:paraId="6253B7F6" w14:textId="32A5378A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D1F0FF"/>
          </w:tcPr>
          <w:p w14:paraId="40C536B4" w14:textId="12C53CD3" w:rsidR="005F20B6" w:rsidRPr="007B1260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70CBE084" w14:textId="77777777" w:rsidTr="00C14CE9">
        <w:tc>
          <w:tcPr>
            <w:tcW w:w="704" w:type="dxa"/>
            <w:shd w:val="clear" w:color="auto" w:fill="D1F0FF"/>
          </w:tcPr>
          <w:p w14:paraId="35C698D4" w14:textId="40109D42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D1F0FF"/>
          </w:tcPr>
          <w:p w14:paraId="1EE1CA0B" w14:textId="04D0445B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11–15 jan</w:t>
            </w:r>
          </w:p>
        </w:tc>
        <w:tc>
          <w:tcPr>
            <w:tcW w:w="1418" w:type="dxa"/>
            <w:shd w:val="clear" w:color="auto" w:fill="D1F0FF"/>
          </w:tcPr>
          <w:p w14:paraId="5710D758" w14:textId="1FAEF849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8" w:type="dxa"/>
            <w:shd w:val="clear" w:color="auto" w:fill="D1F0FF"/>
          </w:tcPr>
          <w:p w14:paraId="3C223285" w14:textId="6857C199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06F8F335" w14:textId="07506B4C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D1F0FF"/>
          </w:tcPr>
          <w:p w14:paraId="1796F865" w14:textId="333104FF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D1F0FF"/>
          </w:tcPr>
          <w:p w14:paraId="15C400C1" w14:textId="7A9981ED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D1F0FF"/>
          </w:tcPr>
          <w:p w14:paraId="1B5D9939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4086F364" w14:textId="77777777" w:rsidTr="00C14CE9">
        <w:tc>
          <w:tcPr>
            <w:tcW w:w="704" w:type="dxa"/>
            <w:shd w:val="clear" w:color="auto" w:fill="D1F0FF"/>
          </w:tcPr>
          <w:p w14:paraId="61545614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7B771DB2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23BB3891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1F0FF"/>
          </w:tcPr>
          <w:p w14:paraId="6075D2BD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2322821D" w14:textId="6E1A5263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D1F0FF"/>
          </w:tcPr>
          <w:p w14:paraId="7DE66A1F" w14:textId="02D79262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D1F0FF"/>
          </w:tcPr>
          <w:p w14:paraId="0B82346E" w14:textId="23177B2A" w:rsidR="005F20B6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D1F0FF"/>
          </w:tcPr>
          <w:p w14:paraId="1D221B88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683491B3" w14:textId="77777777" w:rsidTr="00C14CE9">
        <w:tc>
          <w:tcPr>
            <w:tcW w:w="704" w:type="dxa"/>
            <w:shd w:val="clear" w:color="auto" w:fill="D1F0FF"/>
          </w:tcPr>
          <w:p w14:paraId="15EE73C2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77DB9E08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3F4AA0D4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1F0FF"/>
          </w:tcPr>
          <w:p w14:paraId="2D08ABAD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40AECA57" w14:textId="56DCD1A0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D1F0FF"/>
          </w:tcPr>
          <w:p w14:paraId="0C9531D1" w14:textId="7062D006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D1F0FF"/>
          </w:tcPr>
          <w:p w14:paraId="52A4D9F8" w14:textId="19D35B69" w:rsidR="005F20B6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D1F0FF"/>
          </w:tcPr>
          <w:p w14:paraId="194ADE08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6E596884" w14:textId="77777777" w:rsidTr="00C14CE9">
        <w:tc>
          <w:tcPr>
            <w:tcW w:w="704" w:type="dxa"/>
            <w:shd w:val="clear" w:color="auto" w:fill="D1F0FF"/>
          </w:tcPr>
          <w:p w14:paraId="5E5EA5AD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7006B9DB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4D1508DC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1F0FF"/>
          </w:tcPr>
          <w:p w14:paraId="3B01B4F7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4B8847CA" w14:textId="5C668DE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D1F0FF"/>
          </w:tcPr>
          <w:p w14:paraId="4636E4FA" w14:textId="655ED10D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D1F0FF"/>
          </w:tcPr>
          <w:p w14:paraId="42FB276F" w14:textId="0186BC6A" w:rsidR="005F20B6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D1F0FF"/>
          </w:tcPr>
          <w:p w14:paraId="38249448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64BCED8B" w14:textId="77777777" w:rsidTr="00C14CE9">
        <w:tc>
          <w:tcPr>
            <w:tcW w:w="704" w:type="dxa"/>
            <w:shd w:val="clear" w:color="auto" w:fill="D1F0FF"/>
          </w:tcPr>
          <w:p w14:paraId="4D22C109" w14:textId="0A209B10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D1F0FF"/>
          </w:tcPr>
          <w:p w14:paraId="49544684" w14:textId="58EB09B3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18–22 jan</w:t>
            </w:r>
          </w:p>
        </w:tc>
        <w:tc>
          <w:tcPr>
            <w:tcW w:w="1418" w:type="dxa"/>
            <w:shd w:val="clear" w:color="auto" w:fill="D1F0FF"/>
          </w:tcPr>
          <w:p w14:paraId="41222466" w14:textId="6B00AFCA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8" w:type="dxa"/>
            <w:shd w:val="clear" w:color="auto" w:fill="D1F0FF"/>
          </w:tcPr>
          <w:p w14:paraId="55DB2CDA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54549231" w14:textId="204A2E5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D1F0FF"/>
          </w:tcPr>
          <w:p w14:paraId="4B794A53" w14:textId="58E0764D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D1F0FF"/>
          </w:tcPr>
          <w:p w14:paraId="07253AE8" w14:textId="362758BE" w:rsidR="005F20B6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D1F0FF"/>
          </w:tcPr>
          <w:p w14:paraId="3A518736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23218740" w14:textId="77777777" w:rsidTr="00C14CE9">
        <w:tc>
          <w:tcPr>
            <w:tcW w:w="704" w:type="dxa"/>
            <w:shd w:val="clear" w:color="auto" w:fill="D1F0FF"/>
          </w:tcPr>
          <w:p w14:paraId="58712CBA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08CDB051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55F1D79C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1F0FF"/>
          </w:tcPr>
          <w:p w14:paraId="39E960C0" w14:textId="7FB7964A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493180DD" w14:textId="1E8432AA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D1F0FF"/>
          </w:tcPr>
          <w:p w14:paraId="0B297355" w14:textId="50985BBB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D1F0FF"/>
          </w:tcPr>
          <w:p w14:paraId="503A3D93" w14:textId="0003E2B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D1F0FF"/>
          </w:tcPr>
          <w:p w14:paraId="655904FF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1339BBEF" w14:textId="77777777" w:rsidTr="00C14CE9">
        <w:tc>
          <w:tcPr>
            <w:tcW w:w="704" w:type="dxa"/>
            <w:shd w:val="clear" w:color="auto" w:fill="D1F0FF"/>
          </w:tcPr>
          <w:p w14:paraId="584E6935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5326F09E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17E9B97D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1F0FF"/>
          </w:tcPr>
          <w:p w14:paraId="7C7DACF3" w14:textId="410D808E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7C60DD7C" w14:textId="301D286D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D1F0FF"/>
          </w:tcPr>
          <w:p w14:paraId="2B1DDDF3" w14:textId="69A49BF0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D1F0FF"/>
          </w:tcPr>
          <w:p w14:paraId="33D88F84" w14:textId="6AFF32A5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D1F0FF"/>
          </w:tcPr>
          <w:p w14:paraId="1606856F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4D6A1A05" w14:textId="77777777" w:rsidTr="00C14CE9">
        <w:tc>
          <w:tcPr>
            <w:tcW w:w="704" w:type="dxa"/>
            <w:shd w:val="clear" w:color="auto" w:fill="D1F0FF"/>
          </w:tcPr>
          <w:p w14:paraId="28EB73AD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6BC181FF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79A4FEC8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1F0FF"/>
          </w:tcPr>
          <w:p w14:paraId="49CF3544" w14:textId="3E09A22D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2D3B6039" w14:textId="5B46CE0A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D1F0FF"/>
          </w:tcPr>
          <w:p w14:paraId="59E74179" w14:textId="465B3744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D1F0FF"/>
          </w:tcPr>
          <w:p w14:paraId="17C7A5D6" w14:textId="3463F92E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D1F0FF"/>
          </w:tcPr>
          <w:p w14:paraId="6131C547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2E0A151A" w14:textId="77777777" w:rsidTr="00C14CE9">
        <w:tc>
          <w:tcPr>
            <w:tcW w:w="704" w:type="dxa"/>
            <w:shd w:val="clear" w:color="auto" w:fill="D1F0FF"/>
          </w:tcPr>
          <w:p w14:paraId="7A751ADD" w14:textId="7A7FB38D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D1F0FF"/>
          </w:tcPr>
          <w:p w14:paraId="79948372" w14:textId="08835E8E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25–29 jan</w:t>
            </w:r>
          </w:p>
        </w:tc>
        <w:tc>
          <w:tcPr>
            <w:tcW w:w="1418" w:type="dxa"/>
            <w:shd w:val="clear" w:color="auto" w:fill="D1F0FF"/>
          </w:tcPr>
          <w:p w14:paraId="5183B3A9" w14:textId="4EBE59C9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08" w:type="dxa"/>
            <w:shd w:val="clear" w:color="auto" w:fill="D1F0FF"/>
          </w:tcPr>
          <w:p w14:paraId="44902EFD" w14:textId="639EBEFC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6A677C85" w14:textId="7A5B2C81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D1F0FF"/>
          </w:tcPr>
          <w:p w14:paraId="1F20E7A4" w14:textId="16C7460E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D1F0FF"/>
          </w:tcPr>
          <w:p w14:paraId="4C633294" w14:textId="75D73DDB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D1F0FF"/>
          </w:tcPr>
          <w:p w14:paraId="149833DB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1F351278" w14:textId="77777777" w:rsidTr="00C14CE9">
        <w:tc>
          <w:tcPr>
            <w:tcW w:w="704" w:type="dxa"/>
            <w:shd w:val="clear" w:color="auto" w:fill="D1F0FF"/>
          </w:tcPr>
          <w:p w14:paraId="53D8574B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2D99B1B6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7C43684F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1F0FF"/>
          </w:tcPr>
          <w:p w14:paraId="41058CB2" w14:textId="61A4C891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0CF35505" w14:textId="5D6CF24B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D1F0FF"/>
          </w:tcPr>
          <w:p w14:paraId="6E1157D0" w14:textId="37980B47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D1F0FF"/>
          </w:tcPr>
          <w:p w14:paraId="2A62ACD7" w14:textId="5EF56913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D1F0FF"/>
          </w:tcPr>
          <w:p w14:paraId="268D8BB3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3B671B1D" w14:textId="77777777" w:rsidTr="00C14CE9">
        <w:tc>
          <w:tcPr>
            <w:tcW w:w="704" w:type="dxa"/>
            <w:shd w:val="clear" w:color="auto" w:fill="D1F0FF"/>
          </w:tcPr>
          <w:p w14:paraId="52124129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215AAB3F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2E685233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1F0FF"/>
          </w:tcPr>
          <w:p w14:paraId="73263ED9" w14:textId="09AF5099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1D46003F" w14:textId="07CCE648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D1F0FF"/>
          </w:tcPr>
          <w:p w14:paraId="21843CA4" w14:textId="5AAB0C9B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D1F0FF"/>
          </w:tcPr>
          <w:p w14:paraId="69172B8E" w14:textId="6F0F75D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D1F0FF"/>
          </w:tcPr>
          <w:p w14:paraId="38EEC778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61402DA1" w14:textId="77777777" w:rsidTr="00C14CE9">
        <w:tc>
          <w:tcPr>
            <w:tcW w:w="704" w:type="dxa"/>
            <w:shd w:val="clear" w:color="auto" w:fill="D1F0FF"/>
          </w:tcPr>
          <w:p w14:paraId="7D87FD2D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650898CA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15DA5786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1F0FF"/>
          </w:tcPr>
          <w:p w14:paraId="745C76DC" w14:textId="25B3C2F8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1A48C531" w14:textId="3F28A9A6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D1F0FF"/>
          </w:tcPr>
          <w:p w14:paraId="74C1B899" w14:textId="1601188E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D1F0FF"/>
          </w:tcPr>
          <w:p w14:paraId="46D3B094" w14:textId="4317AB7E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D1F0FF"/>
          </w:tcPr>
          <w:p w14:paraId="422A064A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2A3A1FC4" w14:textId="77777777" w:rsidTr="009E645C">
        <w:tc>
          <w:tcPr>
            <w:tcW w:w="704" w:type="dxa"/>
            <w:shd w:val="clear" w:color="auto" w:fill="FCE0F3"/>
          </w:tcPr>
          <w:p w14:paraId="76237724" w14:textId="1F04889A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FCE0F3"/>
          </w:tcPr>
          <w:p w14:paraId="499E915F" w14:textId="73E77985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1–5 feb</w:t>
            </w:r>
          </w:p>
        </w:tc>
        <w:tc>
          <w:tcPr>
            <w:tcW w:w="1418" w:type="dxa"/>
            <w:shd w:val="clear" w:color="auto" w:fill="FCE0F3"/>
          </w:tcPr>
          <w:p w14:paraId="633BB590" w14:textId="05EB722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8" w:type="dxa"/>
            <w:shd w:val="clear" w:color="auto" w:fill="FCE0F3"/>
          </w:tcPr>
          <w:p w14:paraId="04B13D2B" w14:textId="029B31E8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6" w:type="dxa"/>
            <w:shd w:val="clear" w:color="auto" w:fill="FCE0F3"/>
          </w:tcPr>
          <w:p w14:paraId="1E8444A9" w14:textId="16D63DF1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FCE0F3"/>
          </w:tcPr>
          <w:p w14:paraId="534AB70C" w14:textId="341303EC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FCE0F3"/>
          </w:tcPr>
          <w:p w14:paraId="745D3547" w14:textId="588A3625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FCE0F3"/>
          </w:tcPr>
          <w:p w14:paraId="36D1D08A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560E931B" w14:textId="77777777" w:rsidTr="009E645C">
        <w:tc>
          <w:tcPr>
            <w:tcW w:w="704" w:type="dxa"/>
            <w:shd w:val="clear" w:color="auto" w:fill="FCE0F3"/>
          </w:tcPr>
          <w:p w14:paraId="12E16FAF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6D863901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5145D08D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CE0F3"/>
          </w:tcPr>
          <w:p w14:paraId="7E5E8E5B" w14:textId="72908084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0C8830CC" w14:textId="494C193C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CE0F3"/>
          </w:tcPr>
          <w:p w14:paraId="5FC4BFC6" w14:textId="0770ECF0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FCE0F3"/>
          </w:tcPr>
          <w:p w14:paraId="19FDFB94" w14:textId="123E7A5F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FCE0F3"/>
          </w:tcPr>
          <w:p w14:paraId="3FA91EC7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6785845D" w14:textId="77777777" w:rsidTr="009E645C">
        <w:tc>
          <w:tcPr>
            <w:tcW w:w="704" w:type="dxa"/>
            <w:shd w:val="clear" w:color="auto" w:fill="FCE0F3"/>
          </w:tcPr>
          <w:p w14:paraId="082E5259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7419C425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1B86B8E7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CE0F3"/>
          </w:tcPr>
          <w:p w14:paraId="1A703A55" w14:textId="02312650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5E7A7C22" w14:textId="01E9576C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CE0F3"/>
          </w:tcPr>
          <w:p w14:paraId="1BF91978" w14:textId="6FCB7398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FCE0F3"/>
          </w:tcPr>
          <w:p w14:paraId="3E52C066" w14:textId="6B1E7240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FCE0F3"/>
          </w:tcPr>
          <w:p w14:paraId="07ABDE8D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33D88F68" w14:textId="77777777" w:rsidTr="009E645C">
        <w:tc>
          <w:tcPr>
            <w:tcW w:w="704" w:type="dxa"/>
            <w:shd w:val="clear" w:color="auto" w:fill="FCE0F3"/>
          </w:tcPr>
          <w:p w14:paraId="0833C605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45406650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52A1E341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CE0F3"/>
          </w:tcPr>
          <w:p w14:paraId="27980670" w14:textId="75CDF635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0E3BB7A7" w14:textId="0A11DE8A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CE0F3"/>
          </w:tcPr>
          <w:p w14:paraId="240147A7" w14:textId="6A930D27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FCE0F3"/>
          </w:tcPr>
          <w:p w14:paraId="60269E2B" w14:textId="266C73C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FCE0F3"/>
          </w:tcPr>
          <w:p w14:paraId="448EC2EB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20179A87" w14:textId="77777777" w:rsidTr="00C14CE9">
        <w:tc>
          <w:tcPr>
            <w:tcW w:w="704" w:type="dxa"/>
            <w:shd w:val="clear" w:color="auto" w:fill="FCE0F3"/>
          </w:tcPr>
          <w:p w14:paraId="11582975" w14:textId="390BE6CB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FCE0F3"/>
          </w:tcPr>
          <w:p w14:paraId="7E3B34D5" w14:textId="142208F3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8–12 feb</w:t>
            </w:r>
          </w:p>
        </w:tc>
        <w:tc>
          <w:tcPr>
            <w:tcW w:w="1418" w:type="dxa"/>
            <w:shd w:val="clear" w:color="auto" w:fill="FCE0F3"/>
          </w:tcPr>
          <w:p w14:paraId="4066CC96" w14:textId="2FD24D8D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708" w:type="dxa"/>
            <w:shd w:val="clear" w:color="auto" w:fill="FCE0F3"/>
          </w:tcPr>
          <w:p w14:paraId="42C35E0D" w14:textId="6E343AA8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5BFBDE1B" w14:textId="29A24E45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FCE0F3"/>
          </w:tcPr>
          <w:p w14:paraId="6884934A" w14:textId="52A170A7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FCE0F3"/>
          </w:tcPr>
          <w:p w14:paraId="411363C9" w14:textId="166B8A5E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FCE0F3"/>
          </w:tcPr>
          <w:p w14:paraId="1FE7F10F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4A89BEE8" w14:textId="77777777" w:rsidTr="00C14CE9">
        <w:tc>
          <w:tcPr>
            <w:tcW w:w="704" w:type="dxa"/>
            <w:shd w:val="clear" w:color="auto" w:fill="FCE0F3"/>
          </w:tcPr>
          <w:p w14:paraId="448FEADC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6031CE24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71BE1B35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CE0F3"/>
          </w:tcPr>
          <w:p w14:paraId="2526C22E" w14:textId="6E130D8B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5AF4375A" w14:textId="36A7E781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FCE0F3"/>
          </w:tcPr>
          <w:p w14:paraId="65FC4CF6" w14:textId="626911E8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FCE0F3"/>
          </w:tcPr>
          <w:p w14:paraId="1B216E55" w14:textId="73E0ED82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FCE0F3"/>
          </w:tcPr>
          <w:p w14:paraId="6C927B1B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35182BDD" w14:textId="77777777" w:rsidTr="00C14CE9">
        <w:tc>
          <w:tcPr>
            <w:tcW w:w="704" w:type="dxa"/>
            <w:shd w:val="clear" w:color="auto" w:fill="FCE0F3"/>
          </w:tcPr>
          <w:p w14:paraId="216DAD1D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0796FB6B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4637EF18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CE0F3"/>
          </w:tcPr>
          <w:p w14:paraId="6ADC4089" w14:textId="6BFB80A9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1EA4B94A" w14:textId="17049A93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FCE0F3"/>
          </w:tcPr>
          <w:p w14:paraId="3065068E" w14:textId="26AAC71B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FCE0F3"/>
          </w:tcPr>
          <w:p w14:paraId="2EB931AE" w14:textId="00A51826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FCE0F3"/>
          </w:tcPr>
          <w:p w14:paraId="11B3AD9D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068ABA76" w14:textId="77777777" w:rsidTr="00C14CE9">
        <w:tc>
          <w:tcPr>
            <w:tcW w:w="704" w:type="dxa"/>
            <w:shd w:val="clear" w:color="auto" w:fill="FCE0F3"/>
          </w:tcPr>
          <w:p w14:paraId="7B57903A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69450431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17BEC736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CE0F3"/>
          </w:tcPr>
          <w:p w14:paraId="0CED1C51" w14:textId="2A83CB35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7F63FDA7" w14:textId="589C2C44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FCE0F3"/>
          </w:tcPr>
          <w:p w14:paraId="3A06F2A5" w14:textId="7A5B0AF6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FCE0F3"/>
          </w:tcPr>
          <w:p w14:paraId="37976AE6" w14:textId="11C07801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FCE0F3"/>
          </w:tcPr>
          <w:p w14:paraId="46ECD3EB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53E0471A" w14:textId="77777777" w:rsidTr="00C14CE9">
        <w:tc>
          <w:tcPr>
            <w:tcW w:w="704" w:type="dxa"/>
            <w:shd w:val="clear" w:color="auto" w:fill="FCE0F3"/>
          </w:tcPr>
          <w:p w14:paraId="548B17C1" w14:textId="4014845A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FCE0F3"/>
          </w:tcPr>
          <w:p w14:paraId="771B2AEA" w14:textId="4DA47FD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15–19 feb</w:t>
            </w:r>
          </w:p>
        </w:tc>
        <w:tc>
          <w:tcPr>
            <w:tcW w:w="1418" w:type="dxa"/>
            <w:shd w:val="clear" w:color="auto" w:fill="FCE0F3"/>
          </w:tcPr>
          <w:p w14:paraId="684A511C" w14:textId="51F01162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08" w:type="dxa"/>
            <w:shd w:val="clear" w:color="auto" w:fill="FCE0F3"/>
          </w:tcPr>
          <w:p w14:paraId="061693FD" w14:textId="4F7BBC6C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2B380B35" w14:textId="5E1DAFD3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FCE0F3"/>
          </w:tcPr>
          <w:p w14:paraId="2012AFDF" w14:textId="33EF0F2A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FCE0F3"/>
          </w:tcPr>
          <w:p w14:paraId="07F1B9A9" w14:textId="75258C1B" w:rsidR="005F20B6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FCE0F3"/>
          </w:tcPr>
          <w:p w14:paraId="5F6C2BFC" w14:textId="21E32000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2A5C0C5E" w14:textId="77777777" w:rsidTr="00C14CE9">
        <w:tc>
          <w:tcPr>
            <w:tcW w:w="704" w:type="dxa"/>
            <w:shd w:val="clear" w:color="auto" w:fill="FCE0F3"/>
          </w:tcPr>
          <w:p w14:paraId="4AE9D856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081D4665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66223A6D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CE0F3"/>
          </w:tcPr>
          <w:p w14:paraId="4A28481B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06630BDA" w14:textId="3C7CDD72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FCE0F3"/>
          </w:tcPr>
          <w:p w14:paraId="20CA6E15" w14:textId="1D483F26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FCE0F3"/>
          </w:tcPr>
          <w:p w14:paraId="10EDE4D6" w14:textId="77AB5B62" w:rsidR="005F20B6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FCE0F3"/>
          </w:tcPr>
          <w:p w14:paraId="1170AAFB" w14:textId="214F7485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3A379B81" w14:textId="77777777" w:rsidTr="00C14CE9">
        <w:tc>
          <w:tcPr>
            <w:tcW w:w="704" w:type="dxa"/>
            <w:shd w:val="clear" w:color="auto" w:fill="FCE0F3"/>
          </w:tcPr>
          <w:p w14:paraId="1D69CB1D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7EA1DABE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2251A89B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CE0F3"/>
          </w:tcPr>
          <w:p w14:paraId="31BE0645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6203553D" w14:textId="03DDC2DB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FCE0F3"/>
          </w:tcPr>
          <w:p w14:paraId="34E9ECA3" w14:textId="6D88EF99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FCE0F3"/>
          </w:tcPr>
          <w:p w14:paraId="0D27FD23" w14:textId="395CA895" w:rsidR="005F20B6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FCE0F3"/>
          </w:tcPr>
          <w:p w14:paraId="5226EBF9" w14:textId="0035E7F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268D8036" w14:textId="77777777" w:rsidTr="00C14CE9">
        <w:tc>
          <w:tcPr>
            <w:tcW w:w="704" w:type="dxa"/>
            <w:shd w:val="clear" w:color="auto" w:fill="FCE0F3"/>
          </w:tcPr>
          <w:p w14:paraId="668E8336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044CA17C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0ADBD6FC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CE0F3"/>
          </w:tcPr>
          <w:p w14:paraId="2ED33938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7846F19B" w14:textId="32BC3A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FCE0F3"/>
          </w:tcPr>
          <w:p w14:paraId="54AFC676" w14:textId="7A1BB501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FCE0F3"/>
          </w:tcPr>
          <w:p w14:paraId="765D8025" w14:textId="13FBD609" w:rsidR="005F20B6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FCE0F3"/>
          </w:tcPr>
          <w:p w14:paraId="7C09FF21" w14:textId="2F109372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6667B687" w14:textId="77777777" w:rsidTr="00C14CE9">
        <w:tc>
          <w:tcPr>
            <w:tcW w:w="704" w:type="dxa"/>
            <w:shd w:val="clear" w:color="auto" w:fill="FBF581"/>
          </w:tcPr>
          <w:p w14:paraId="6526764B" w14:textId="4A14AF04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FBF581"/>
          </w:tcPr>
          <w:p w14:paraId="0F9516E2" w14:textId="717FB142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22–26 feb</w:t>
            </w:r>
          </w:p>
        </w:tc>
        <w:tc>
          <w:tcPr>
            <w:tcW w:w="1418" w:type="dxa"/>
            <w:shd w:val="clear" w:color="auto" w:fill="FBF581"/>
          </w:tcPr>
          <w:p w14:paraId="1EB986C7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Voorjaars-</w:t>
            </w:r>
          </w:p>
          <w:p w14:paraId="659B8456" w14:textId="592FED90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8" w:type="dxa"/>
            <w:shd w:val="clear" w:color="auto" w:fill="FBF581"/>
          </w:tcPr>
          <w:p w14:paraId="1A30C5D7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5C22807A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32A7AB14" w14:textId="77777777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655AE12D" w14:textId="77777777" w:rsidR="005F20B6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6A7D5D0D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6FF0C094" w14:textId="77777777" w:rsidTr="00C14CE9">
        <w:tc>
          <w:tcPr>
            <w:tcW w:w="704" w:type="dxa"/>
            <w:shd w:val="clear" w:color="auto" w:fill="FBF581"/>
          </w:tcPr>
          <w:p w14:paraId="34FEB199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29F00D88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7943D0CD" w14:textId="53224411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39AE43BB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6D692F21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7741E8CA" w14:textId="77777777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368C8B7D" w14:textId="77777777" w:rsidR="005F20B6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48D008DC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03353A3C" w14:textId="77777777" w:rsidTr="00C14CE9">
        <w:tc>
          <w:tcPr>
            <w:tcW w:w="704" w:type="dxa"/>
            <w:shd w:val="clear" w:color="auto" w:fill="FBF581"/>
          </w:tcPr>
          <w:p w14:paraId="4BCD38F7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1B0F3D84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32B7A601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4A683EEB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1C428CF3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4025F602" w14:textId="77777777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0B5B7941" w14:textId="77777777" w:rsidR="005F20B6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4F4773E0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1ED95E07" w14:textId="77777777" w:rsidTr="00C14CE9">
        <w:tc>
          <w:tcPr>
            <w:tcW w:w="704" w:type="dxa"/>
            <w:shd w:val="clear" w:color="auto" w:fill="FBF581"/>
          </w:tcPr>
          <w:p w14:paraId="462D3BA9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5056A932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27A5C519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1D871312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61F35BD9" w14:textId="77777777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50178A85" w14:textId="77777777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3229DF5E" w14:textId="77777777" w:rsidR="005F20B6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0B6AE4D4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22168FBB" w14:textId="77777777" w:rsidTr="00C14CE9">
        <w:tc>
          <w:tcPr>
            <w:tcW w:w="704" w:type="dxa"/>
            <w:shd w:val="clear" w:color="auto" w:fill="FCE0F3"/>
          </w:tcPr>
          <w:p w14:paraId="2E64EFF3" w14:textId="09D5FB3F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FCE0F3"/>
          </w:tcPr>
          <w:p w14:paraId="71560578" w14:textId="32E8F2CE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1–5 mrt</w:t>
            </w:r>
          </w:p>
        </w:tc>
        <w:tc>
          <w:tcPr>
            <w:tcW w:w="1418" w:type="dxa"/>
            <w:shd w:val="clear" w:color="auto" w:fill="FCE0F3"/>
          </w:tcPr>
          <w:p w14:paraId="0C1CBA08" w14:textId="768733EF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8" w:type="dxa"/>
            <w:shd w:val="clear" w:color="auto" w:fill="FCE0F3"/>
          </w:tcPr>
          <w:p w14:paraId="4519704A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7BF5A73D" w14:textId="2F9181F8" w:rsidR="005F20B6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FCE0F3"/>
          </w:tcPr>
          <w:p w14:paraId="1A1DBFA1" w14:textId="7C33D671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FCE0F3"/>
          </w:tcPr>
          <w:p w14:paraId="024D4FB2" w14:textId="6BB69499" w:rsidR="005F20B6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FCE0F3"/>
          </w:tcPr>
          <w:p w14:paraId="6AF708B9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1D300B8E" w14:textId="77777777" w:rsidTr="00C14CE9">
        <w:tc>
          <w:tcPr>
            <w:tcW w:w="704" w:type="dxa"/>
            <w:shd w:val="clear" w:color="auto" w:fill="FCE0F3"/>
          </w:tcPr>
          <w:p w14:paraId="4A78892B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0D331CAD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7CDFDB75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CE0F3"/>
          </w:tcPr>
          <w:p w14:paraId="32F303B4" w14:textId="58F84C9B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2FE1CEF5" w14:textId="566FB2FB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FCE0F3"/>
          </w:tcPr>
          <w:p w14:paraId="04CD5A2F" w14:textId="16323BB3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FCE0F3"/>
          </w:tcPr>
          <w:p w14:paraId="550973FF" w14:textId="202906D0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FCE0F3"/>
          </w:tcPr>
          <w:p w14:paraId="66B3DCF2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0603DB54" w14:textId="77777777" w:rsidTr="00C14CE9">
        <w:tc>
          <w:tcPr>
            <w:tcW w:w="704" w:type="dxa"/>
            <w:shd w:val="clear" w:color="auto" w:fill="FCE0F3"/>
          </w:tcPr>
          <w:p w14:paraId="5737FFAE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1A589FCA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54F6B93C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CE0F3"/>
          </w:tcPr>
          <w:p w14:paraId="182D1D1F" w14:textId="489FBA30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15C2FE70" w14:textId="60F729A9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FCE0F3"/>
          </w:tcPr>
          <w:p w14:paraId="74A7CFCC" w14:textId="050618E8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FCE0F3"/>
          </w:tcPr>
          <w:p w14:paraId="64DBBF64" w14:textId="55F62DF5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FCE0F3"/>
          </w:tcPr>
          <w:p w14:paraId="5D4A49F3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0FCE6FDA" w14:textId="77777777" w:rsidTr="00C14CE9">
        <w:tc>
          <w:tcPr>
            <w:tcW w:w="704" w:type="dxa"/>
            <w:shd w:val="clear" w:color="auto" w:fill="FCE0F3"/>
          </w:tcPr>
          <w:p w14:paraId="5D01D625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2A811EDC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3689BA76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CE0F3"/>
          </w:tcPr>
          <w:p w14:paraId="5CC300DB" w14:textId="32B6A226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4004B00B" w14:textId="604DFA40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FCE0F3"/>
          </w:tcPr>
          <w:p w14:paraId="0EE271B6" w14:textId="2A8658D2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FCE0F3"/>
          </w:tcPr>
          <w:p w14:paraId="2031132F" w14:textId="7F0A3585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FCE0F3"/>
          </w:tcPr>
          <w:p w14:paraId="15B9B12B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3D6366DE" w14:textId="77777777" w:rsidTr="009E645C">
        <w:tc>
          <w:tcPr>
            <w:tcW w:w="704" w:type="dxa"/>
            <w:shd w:val="clear" w:color="auto" w:fill="D5ED93"/>
          </w:tcPr>
          <w:p w14:paraId="7DA5BEA1" w14:textId="273F2612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D5ED93"/>
          </w:tcPr>
          <w:p w14:paraId="5A8F2EC8" w14:textId="04019CE5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8–12 mrt</w:t>
            </w:r>
          </w:p>
        </w:tc>
        <w:tc>
          <w:tcPr>
            <w:tcW w:w="1418" w:type="dxa"/>
            <w:shd w:val="clear" w:color="auto" w:fill="D5ED93"/>
          </w:tcPr>
          <w:p w14:paraId="42029815" w14:textId="2E598C45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08" w:type="dxa"/>
            <w:shd w:val="clear" w:color="auto" w:fill="D5ED93"/>
          </w:tcPr>
          <w:p w14:paraId="789126E8" w14:textId="45B4293A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6" w:type="dxa"/>
            <w:shd w:val="clear" w:color="auto" w:fill="D5ED93"/>
          </w:tcPr>
          <w:p w14:paraId="738E84D8" w14:textId="2B9E5DEE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D5ED93"/>
          </w:tcPr>
          <w:p w14:paraId="3D8B4855" w14:textId="75862E5A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D5ED93"/>
          </w:tcPr>
          <w:p w14:paraId="2362B415" w14:textId="37AD2A0F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D5ED93"/>
          </w:tcPr>
          <w:p w14:paraId="1CA33CE2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1C4C5AC9" w14:textId="77777777" w:rsidTr="009E645C">
        <w:tc>
          <w:tcPr>
            <w:tcW w:w="704" w:type="dxa"/>
            <w:shd w:val="clear" w:color="auto" w:fill="D5ED93"/>
          </w:tcPr>
          <w:p w14:paraId="296E3867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04769486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42C88A2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4B829248" w14:textId="342D5784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B32AF6B" w14:textId="09334291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D5ED93"/>
          </w:tcPr>
          <w:p w14:paraId="12807EDB" w14:textId="0E8D623C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D5ED93"/>
          </w:tcPr>
          <w:p w14:paraId="668F4916" w14:textId="60FE5C0E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D5ED93"/>
          </w:tcPr>
          <w:p w14:paraId="21F3AD4E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5A73DBC5" w14:textId="77777777" w:rsidTr="009E645C">
        <w:tc>
          <w:tcPr>
            <w:tcW w:w="704" w:type="dxa"/>
            <w:shd w:val="clear" w:color="auto" w:fill="D5ED93"/>
          </w:tcPr>
          <w:p w14:paraId="38439581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13CB5074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9DA3CC4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445A281C" w14:textId="4A83232B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51C18C38" w14:textId="191E7123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D5ED93"/>
          </w:tcPr>
          <w:p w14:paraId="092D1637" w14:textId="3FE6FC58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D5ED93"/>
          </w:tcPr>
          <w:p w14:paraId="21B9F59A" w14:textId="1B6B9164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D5ED93"/>
          </w:tcPr>
          <w:p w14:paraId="760FE291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01D84014" w14:textId="77777777" w:rsidTr="009E645C">
        <w:tc>
          <w:tcPr>
            <w:tcW w:w="704" w:type="dxa"/>
            <w:shd w:val="clear" w:color="auto" w:fill="D5ED93"/>
          </w:tcPr>
          <w:p w14:paraId="29C30197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3920BC59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37E6688A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1D45578B" w14:textId="23E8F5A6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083C2812" w14:textId="08B55F81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D5ED93"/>
          </w:tcPr>
          <w:p w14:paraId="06D9F357" w14:textId="311D97DA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D5ED93"/>
          </w:tcPr>
          <w:p w14:paraId="7258F7F1" w14:textId="575764AE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D5ED93"/>
          </w:tcPr>
          <w:p w14:paraId="5A2CC040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60189C43" w14:textId="77777777" w:rsidTr="00801E17">
        <w:tc>
          <w:tcPr>
            <w:tcW w:w="704" w:type="dxa"/>
            <w:shd w:val="clear" w:color="auto" w:fill="D5ED93"/>
          </w:tcPr>
          <w:p w14:paraId="6353E89B" w14:textId="569DE684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D5ED93"/>
          </w:tcPr>
          <w:p w14:paraId="250F5D93" w14:textId="7D17EBE3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15–19 mrt</w:t>
            </w:r>
          </w:p>
        </w:tc>
        <w:tc>
          <w:tcPr>
            <w:tcW w:w="1418" w:type="dxa"/>
            <w:shd w:val="clear" w:color="auto" w:fill="D5ED93"/>
          </w:tcPr>
          <w:p w14:paraId="59858D05" w14:textId="2C69D0BE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8" w:type="dxa"/>
            <w:shd w:val="clear" w:color="auto" w:fill="D5ED93"/>
          </w:tcPr>
          <w:p w14:paraId="737FD0A1" w14:textId="1258AE63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0973AC33" w14:textId="4EBE42EC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D5ED93"/>
          </w:tcPr>
          <w:p w14:paraId="35A1CFCF" w14:textId="741A3E29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D5ED93"/>
          </w:tcPr>
          <w:p w14:paraId="1BAE0348" w14:textId="2DCF9059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D5ED93"/>
          </w:tcPr>
          <w:p w14:paraId="7DC094C7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1D9EC951" w14:textId="77777777" w:rsidTr="00801E17">
        <w:tc>
          <w:tcPr>
            <w:tcW w:w="704" w:type="dxa"/>
            <w:shd w:val="clear" w:color="auto" w:fill="D5ED93"/>
          </w:tcPr>
          <w:p w14:paraId="2B2FADDA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5F2D532B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8DC83B1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6EB50CCB" w14:textId="0999DE39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32B8AC60" w14:textId="0EE17E14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D5ED93"/>
          </w:tcPr>
          <w:p w14:paraId="71B9B69D" w14:textId="7BAE6D46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D5ED93"/>
          </w:tcPr>
          <w:p w14:paraId="7C9F99C5" w14:textId="6DA3167B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D5ED93"/>
          </w:tcPr>
          <w:p w14:paraId="11DB1AC6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00D2D146" w14:textId="77777777" w:rsidTr="00801E17">
        <w:tc>
          <w:tcPr>
            <w:tcW w:w="704" w:type="dxa"/>
            <w:shd w:val="clear" w:color="auto" w:fill="D5ED93"/>
          </w:tcPr>
          <w:p w14:paraId="6F9DE26B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17041357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266BCD0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0A6620A0" w14:textId="6EEEE53B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0AFE6249" w14:textId="24A256DC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D5ED93"/>
          </w:tcPr>
          <w:p w14:paraId="5C0D3AEC" w14:textId="02EAF83D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D5ED93"/>
          </w:tcPr>
          <w:p w14:paraId="029A569D" w14:textId="0B41E620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D5ED93"/>
          </w:tcPr>
          <w:p w14:paraId="75F98792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087B53C3" w14:textId="77777777" w:rsidTr="00801E17">
        <w:tc>
          <w:tcPr>
            <w:tcW w:w="704" w:type="dxa"/>
            <w:shd w:val="clear" w:color="auto" w:fill="D5ED93"/>
          </w:tcPr>
          <w:p w14:paraId="32B31DC2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1C895F37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D1687C0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4462ACE0" w14:textId="5DDCEEEF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188EE08C" w14:textId="7A26024F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D5ED93"/>
          </w:tcPr>
          <w:p w14:paraId="3C49262A" w14:textId="1F3399BC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D5ED93"/>
          </w:tcPr>
          <w:p w14:paraId="5D49E1C9" w14:textId="199D9465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D5ED93"/>
          </w:tcPr>
          <w:p w14:paraId="7667D5A0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315B6C95" w14:textId="77777777" w:rsidTr="00C14CE9">
        <w:tc>
          <w:tcPr>
            <w:tcW w:w="704" w:type="dxa"/>
            <w:shd w:val="clear" w:color="auto" w:fill="D5ED93"/>
          </w:tcPr>
          <w:p w14:paraId="7E492465" w14:textId="455AD3FD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D5ED93"/>
          </w:tcPr>
          <w:p w14:paraId="57063E9C" w14:textId="74135FE3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22–26 mrt</w:t>
            </w:r>
          </w:p>
        </w:tc>
        <w:tc>
          <w:tcPr>
            <w:tcW w:w="1418" w:type="dxa"/>
            <w:shd w:val="clear" w:color="auto" w:fill="D5ED93"/>
          </w:tcPr>
          <w:p w14:paraId="259CD3B2" w14:textId="437CA749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08" w:type="dxa"/>
            <w:shd w:val="clear" w:color="auto" w:fill="D5ED93"/>
          </w:tcPr>
          <w:p w14:paraId="0C721228" w14:textId="239CEAC1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0F2F4EBE" w14:textId="4D52AB0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D5ED93"/>
          </w:tcPr>
          <w:p w14:paraId="24EC8A12" w14:textId="7777F831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D5ED93"/>
          </w:tcPr>
          <w:p w14:paraId="21798D1D" w14:textId="50796909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D5ED93"/>
          </w:tcPr>
          <w:p w14:paraId="4F274A55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2912A765" w14:textId="77777777" w:rsidTr="00C14CE9">
        <w:tc>
          <w:tcPr>
            <w:tcW w:w="704" w:type="dxa"/>
            <w:shd w:val="clear" w:color="auto" w:fill="D5ED93"/>
          </w:tcPr>
          <w:p w14:paraId="1B615178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7F7F2B0D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CA39658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3ACB9B4A" w14:textId="1CC07CC3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3011403F" w14:textId="5CBF5436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D5ED93"/>
          </w:tcPr>
          <w:p w14:paraId="20DA8CFA" w14:textId="330E8292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D5ED93"/>
          </w:tcPr>
          <w:p w14:paraId="7B5F0F5C" w14:textId="4EB3E48B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D5ED93"/>
          </w:tcPr>
          <w:p w14:paraId="08DD33A3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294FBCAF" w14:textId="77777777" w:rsidTr="00C14CE9">
        <w:tc>
          <w:tcPr>
            <w:tcW w:w="704" w:type="dxa"/>
            <w:shd w:val="clear" w:color="auto" w:fill="D5ED93"/>
          </w:tcPr>
          <w:p w14:paraId="4BAC837D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343D3C49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2C3E893F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76240FB9" w14:textId="1F7F0FB2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07C243E" w14:textId="6653899A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D5ED93"/>
          </w:tcPr>
          <w:p w14:paraId="15873811" w14:textId="2DD2C25F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D5ED93"/>
          </w:tcPr>
          <w:p w14:paraId="7F7E99F9" w14:textId="09777FCC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D5ED93"/>
          </w:tcPr>
          <w:p w14:paraId="36E5CF55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4270D8F4" w14:textId="77777777" w:rsidTr="00C14CE9">
        <w:tc>
          <w:tcPr>
            <w:tcW w:w="704" w:type="dxa"/>
            <w:shd w:val="clear" w:color="auto" w:fill="D5ED93"/>
          </w:tcPr>
          <w:p w14:paraId="73064004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51D2CD5E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F1D68FD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46518395" w14:textId="6889E4BF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4031C485" w14:textId="67658D04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D5ED93"/>
          </w:tcPr>
          <w:p w14:paraId="504CF08A" w14:textId="3DDFC6BE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D5ED93"/>
          </w:tcPr>
          <w:p w14:paraId="32B4D040" w14:textId="4CD83D44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D5ED93"/>
          </w:tcPr>
          <w:p w14:paraId="5DA5F33A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656B1A90" w14:textId="77777777" w:rsidTr="00C14CE9">
        <w:tc>
          <w:tcPr>
            <w:tcW w:w="704" w:type="dxa"/>
            <w:shd w:val="clear" w:color="auto" w:fill="D5ED93"/>
          </w:tcPr>
          <w:p w14:paraId="7E3FDD28" w14:textId="1A382153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D5ED93"/>
          </w:tcPr>
          <w:p w14:paraId="73144389" w14:textId="5A6DDD56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mrt–</w:t>
            </w:r>
          </w:p>
        </w:tc>
        <w:tc>
          <w:tcPr>
            <w:tcW w:w="1418" w:type="dxa"/>
            <w:shd w:val="clear" w:color="auto" w:fill="D5ED93"/>
          </w:tcPr>
          <w:p w14:paraId="6B6FD049" w14:textId="7E1524AD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8" w:type="dxa"/>
            <w:shd w:val="clear" w:color="auto" w:fill="D5ED93"/>
          </w:tcPr>
          <w:p w14:paraId="3B96618D" w14:textId="0D195F5D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132940C2" w14:textId="23A94391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30A6007C" w14:textId="60CC9627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5ED93"/>
          </w:tcPr>
          <w:p w14:paraId="6B6D5CC0" w14:textId="0AFE81F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5D8C2B6F" w14:textId="4CD8D085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A72FE"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paasdag</w:t>
            </w:r>
          </w:p>
        </w:tc>
      </w:tr>
      <w:tr w:rsidR="005F20B6" w:rsidRPr="00081D97" w14:paraId="10FB2462" w14:textId="77777777" w:rsidTr="00C14CE9">
        <w:tc>
          <w:tcPr>
            <w:tcW w:w="704" w:type="dxa"/>
            <w:shd w:val="clear" w:color="auto" w:fill="D5ED93"/>
          </w:tcPr>
          <w:p w14:paraId="58E6ECF7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2E1D93BA" w14:textId="43D10794" w:rsidR="005F20B6" w:rsidRPr="00081D97" w:rsidRDefault="00E507EF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apr</w:t>
            </w:r>
          </w:p>
        </w:tc>
        <w:tc>
          <w:tcPr>
            <w:tcW w:w="1418" w:type="dxa"/>
            <w:shd w:val="clear" w:color="auto" w:fill="D5ED93"/>
          </w:tcPr>
          <w:p w14:paraId="3FB911CC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39ECA709" w14:textId="216C1C73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46D0DBA3" w14:textId="6431FDE3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D5ED93"/>
          </w:tcPr>
          <w:p w14:paraId="5586CE1C" w14:textId="6CE5E892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D5ED93"/>
          </w:tcPr>
          <w:p w14:paraId="2F9DF678" w14:textId="4B181396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D5ED93"/>
          </w:tcPr>
          <w:p w14:paraId="5A051B74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2C04776E" w14:textId="77777777" w:rsidTr="00C14CE9">
        <w:tc>
          <w:tcPr>
            <w:tcW w:w="704" w:type="dxa"/>
            <w:shd w:val="clear" w:color="auto" w:fill="D5ED93"/>
          </w:tcPr>
          <w:p w14:paraId="0DAF8504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218EB3E3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A97BF3D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2A9074B5" w14:textId="4B8C1AF4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02DA0CD0" w14:textId="75B446B8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D5ED93"/>
          </w:tcPr>
          <w:p w14:paraId="022A3EDD" w14:textId="2009E9E5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D5ED93"/>
          </w:tcPr>
          <w:p w14:paraId="29BA59B7" w14:textId="375EC325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D5ED93"/>
          </w:tcPr>
          <w:p w14:paraId="6D107925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149B8B91" w14:textId="77777777" w:rsidTr="00C14CE9">
        <w:tc>
          <w:tcPr>
            <w:tcW w:w="704" w:type="dxa"/>
            <w:shd w:val="clear" w:color="auto" w:fill="D5ED93"/>
          </w:tcPr>
          <w:p w14:paraId="42667B85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709D7EDF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5191DE1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0F9C3E19" w14:textId="58F2DECD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7806F422" w14:textId="49712AD2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D5ED93"/>
          </w:tcPr>
          <w:p w14:paraId="3DD0BF40" w14:textId="1584A5F7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D5ED93"/>
          </w:tcPr>
          <w:p w14:paraId="0C45E0AE" w14:textId="1CDFA8E2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D5ED93"/>
          </w:tcPr>
          <w:p w14:paraId="6FC9324C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2C9F854B" w14:textId="77777777" w:rsidTr="00C14CE9">
        <w:tc>
          <w:tcPr>
            <w:tcW w:w="704" w:type="dxa"/>
            <w:shd w:val="clear" w:color="auto" w:fill="D5ED93"/>
          </w:tcPr>
          <w:p w14:paraId="2E45FA31" w14:textId="369C5550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D5ED93"/>
          </w:tcPr>
          <w:p w14:paraId="4D9BEC56" w14:textId="59E345CE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5–9 apr</w:t>
            </w:r>
          </w:p>
        </w:tc>
        <w:tc>
          <w:tcPr>
            <w:tcW w:w="1418" w:type="dxa"/>
            <w:shd w:val="clear" w:color="auto" w:fill="D5ED93"/>
          </w:tcPr>
          <w:p w14:paraId="71C68478" w14:textId="4FCEE29D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8" w:type="dxa"/>
            <w:shd w:val="clear" w:color="auto" w:fill="D5ED93"/>
          </w:tcPr>
          <w:p w14:paraId="67D4D8A4" w14:textId="1D0B8AD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B87FEE4" w14:textId="4B5EA9C3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D5ED93"/>
          </w:tcPr>
          <w:p w14:paraId="5B4A5F92" w14:textId="09A37882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D5ED93"/>
          </w:tcPr>
          <w:p w14:paraId="4F414FDC" w14:textId="5F52BE75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D5ED93"/>
          </w:tcPr>
          <w:p w14:paraId="17A19360" w14:textId="1E6A99F2" w:rsidR="005F20B6" w:rsidRPr="00DA72FE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6EE4441D" w14:textId="77777777" w:rsidTr="009E645C">
        <w:tc>
          <w:tcPr>
            <w:tcW w:w="704" w:type="dxa"/>
            <w:shd w:val="clear" w:color="auto" w:fill="FDDEC7"/>
          </w:tcPr>
          <w:p w14:paraId="7EC969A8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0FE742F4" w14:textId="4ED88404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60033ED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40D4E829" w14:textId="0012519E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26" w:type="dxa"/>
            <w:shd w:val="clear" w:color="auto" w:fill="FDDEC7"/>
          </w:tcPr>
          <w:p w14:paraId="42DB374C" w14:textId="59D1CCD3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FDDEC7"/>
          </w:tcPr>
          <w:p w14:paraId="6EE5469B" w14:textId="60AB9DDB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FDDEC7"/>
          </w:tcPr>
          <w:p w14:paraId="6CD2AD01" w14:textId="32D3D4EB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FDDEC7"/>
          </w:tcPr>
          <w:p w14:paraId="6943F393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341945A6" w14:textId="77777777" w:rsidTr="009E645C">
        <w:tc>
          <w:tcPr>
            <w:tcW w:w="704" w:type="dxa"/>
            <w:shd w:val="clear" w:color="auto" w:fill="FDDEC7"/>
          </w:tcPr>
          <w:p w14:paraId="4615F416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5341CB07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1E16BFFC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69CFE45C" w14:textId="32CA584A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7789801" w14:textId="039C069A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DDEC7"/>
          </w:tcPr>
          <w:p w14:paraId="186C3E80" w14:textId="13B60383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FDDEC7"/>
          </w:tcPr>
          <w:p w14:paraId="0BA669B4" w14:textId="48B16998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FDDEC7"/>
          </w:tcPr>
          <w:p w14:paraId="0A31D085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44466EEC" w14:textId="77777777" w:rsidTr="009E645C">
        <w:tc>
          <w:tcPr>
            <w:tcW w:w="704" w:type="dxa"/>
            <w:shd w:val="clear" w:color="auto" w:fill="FDDEC7"/>
          </w:tcPr>
          <w:p w14:paraId="4891C825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1BB8214A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01E1D24D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4F4D9336" w14:textId="17A9E08F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E156425" w14:textId="592CBE1D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DDEC7"/>
          </w:tcPr>
          <w:p w14:paraId="45AFD501" w14:textId="24864CD5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FDDEC7"/>
          </w:tcPr>
          <w:p w14:paraId="058B610E" w14:textId="4F3E493E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FDDEC7"/>
          </w:tcPr>
          <w:p w14:paraId="4F1719D2" w14:textId="5F648671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5D374D55" w14:textId="77777777" w:rsidTr="009E645C">
        <w:tc>
          <w:tcPr>
            <w:tcW w:w="704" w:type="dxa"/>
            <w:shd w:val="clear" w:color="auto" w:fill="FDDEC7"/>
          </w:tcPr>
          <w:p w14:paraId="0F529C56" w14:textId="2B32DD69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FDDEC7"/>
          </w:tcPr>
          <w:p w14:paraId="6F444603" w14:textId="0D276298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12–16 apr</w:t>
            </w:r>
          </w:p>
        </w:tc>
        <w:tc>
          <w:tcPr>
            <w:tcW w:w="1418" w:type="dxa"/>
            <w:shd w:val="clear" w:color="auto" w:fill="FDDEC7"/>
          </w:tcPr>
          <w:p w14:paraId="293ED8D4" w14:textId="41109AF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8" w:type="dxa"/>
            <w:shd w:val="clear" w:color="auto" w:fill="FDDEC7"/>
          </w:tcPr>
          <w:p w14:paraId="6B10FAAE" w14:textId="6B1880F9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56DD1DC" w14:textId="238C9C6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DDEC7"/>
          </w:tcPr>
          <w:p w14:paraId="6118A715" w14:textId="6458DCD4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FDDEC7"/>
          </w:tcPr>
          <w:p w14:paraId="09CEB962" w14:textId="401CA0CF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FDDEC7"/>
          </w:tcPr>
          <w:p w14:paraId="5AAA9587" w14:textId="30FAF7F6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5E04D4D4" w14:textId="77777777" w:rsidTr="00801E17">
        <w:tc>
          <w:tcPr>
            <w:tcW w:w="704" w:type="dxa"/>
            <w:shd w:val="clear" w:color="auto" w:fill="FDDEC7"/>
          </w:tcPr>
          <w:p w14:paraId="2D9EA84C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3AAB2D19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3EDE87B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68FC8CB3" w14:textId="4B686264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3BAE9CF3" w14:textId="2551FF5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FDDEC7"/>
          </w:tcPr>
          <w:p w14:paraId="34C7DBA9" w14:textId="55BD73C9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FDDEC7"/>
          </w:tcPr>
          <w:p w14:paraId="7242C3E0" w14:textId="600FD549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FDDEC7"/>
          </w:tcPr>
          <w:p w14:paraId="06614E48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1069628B" w14:textId="77777777" w:rsidTr="00801E17">
        <w:trPr>
          <w:trHeight w:val="71"/>
        </w:trPr>
        <w:tc>
          <w:tcPr>
            <w:tcW w:w="704" w:type="dxa"/>
            <w:shd w:val="clear" w:color="auto" w:fill="FDDEC7"/>
          </w:tcPr>
          <w:p w14:paraId="7A65BD73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2C21EF52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2CE6F116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32BB99BB" w14:textId="1D13B0E5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2057260" w14:textId="3C55A58F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FDDEC7"/>
          </w:tcPr>
          <w:p w14:paraId="0601A5BE" w14:textId="3CBD3BC9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FDDEC7"/>
          </w:tcPr>
          <w:p w14:paraId="08402DD6" w14:textId="42AB69E2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FDDEC7"/>
          </w:tcPr>
          <w:p w14:paraId="212B2CFB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0B6" w:rsidRPr="00081D97" w14:paraId="770BBFE7" w14:textId="77777777" w:rsidTr="00801E17">
        <w:tc>
          <w:tcPr>
            <w:tcW w:w="704" w:type="dxa"/>
            <w:shd w:val="clear" w:color="auto" w:fill="FDDEC7"/>
          </w:tcPr>
          <w:p w14:paraId="35F61B4E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3D824AA4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A763E1C" w14:textId="77777777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35398B6B" w14:textId="1775F352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7BA65A24" w14:textId="4509D11A" w:rsidR="005F20B6" w:rsidRPr="00081D97" w:rsidRDefault="005F20B6" w:rsidP="005F20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FDDEC7"/>
          </w:tcPr>
          <w:p w14:paraId="37DD01DA" w14:textId="24A7AFA8" w:rsidR="005F20B6" w:rsidRPr="00081D97" w:rsidRDefault="005F20B6" w:rsidP="005F20B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FDDEC7"/>
          </w:tcPr>
          <w:p w14:paraId="349CDBE4" w14:textId="500A985F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FDDEC7"/>
          </w:tcPr>
          <w:p w14:paraId="00AC8F8D" w14:textId="77777777" w:rsidR="005F20B6" w:rsidRPr="00081D97" w:rsidRDefault="005F20B6" w:rsidP="005F20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07CB7DB0" w14:textId="77777777" w:rsidTr="00801E17">
        <w:tc>
          <w:tcPr>
            <w:tcW w:w="704" w:type="dxa"/>
            <w:shd w:val="clear" w:color="auto" w:fill="FDDEC7"/>
          </w:tcPr>
          <w:p w14:paraId="18CDFD27" w14:textId="20028EA3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FDDEC7"/>
          </w:tcPr>
          <w:p w14:paraId="31758654" w14:textId="7388BB75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19–23 apr</w:t>
            </w:r>
          </w:p>
        </w:tc>
        <w:tc>
          <w:tcPr>
            <w:tcW w:w="1418" w:type="dxa"/>
            <w:shd w:val="clear" w:color="auto" w:fill="FDDEC7"/>
          </w:tcPr>
          <w:p w14:paraId="04AF1119" w14:textId="2AA84EC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08" w:type="dxa"/>
            <w:shd w:val="clear" w:color="auto" w:fill="FDDEC7"/>
          </w:tcPr>
          <w:p w14:paraId="4B2F919F" w14:textId="581F320D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7AF25AAC" w14:textId="1B665E5B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FDDEC7"/>
          </w:tcPr>
          <w:p w14:paraId="3E8D777D" w14:textId="413E9C4E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FDDEC7"/>
          </w:tcPr>
          <w:p w14:paraId="542DCBC1" w14:textId="19FF2E9C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FDDEC7"/>
          </w:tcPr>
          <w:p w14:paraId="7BEE80AE" w14:textId="1D77D8AA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57C5D3A4" w14:textId="77777777" w:rsidTr="00C14CE9">
        <w:tc>
          <w:tcPr>
            <w:tcW w:w="704" w:type="dxa"/>
            <w:shd w:val="clear" w:color="auto" w:fill="FDDEC7"/>
          </w:tcPr>
          <w:p w14:paraId="24A180C3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62D578AD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2837BC3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792FA56E" w14:textId="152533E6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33EA52A4" w14:textId="6DABDB14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FDDEC7"/>
          </w:tcPr>
          <w:p w14:paraId="3F7123C9" w14:textId="7500883F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FDDEC7"/>
          </w:tcPr>
          <w:p w14:paraId="7276B76C" w14:textId="3077CE00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FDDEC7"/>
          </w:tcPr>
          <w:p w14:paraId="4F67AF88" w14:textId="55418396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08207EB1" w14:textId="77777777" w:rsidTr="00C14CE9">
        <w:tc>
          <w:tcPr>
            <w:tcW w:w="704" w:type="dxa"/>
            <w:shd w:val="clear" w:color="auto" w:fill="FDDEC7"/>
          </w:tcPr>
          <w:p w14:paraId="5B550F3F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6936C777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58F096D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0B699BB4" w14:textId="48C492BE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D86FAAA" w14:textId="6CF0BD12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6E4B4763" w14:textId="1D2343E7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DDEC7"/>
          </w:tcPr>
          <w:p w14:paraId="58FE9614" w14:textId="4F44CAC2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DDEC7"/>
          </w:tcPr>
          <w:p w14:paraId="39D05382" w14:textId="3554850B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C322C" w:rsidRPr="00081D97" w14:paraId="012CF59F" w14:textId="77777777" w:rsidTr="00C14CE9">
        <w:tc>
          <w:tcPr>
            <w:tcW w:w="704" w:type="dxa"/>
            <w:shd w:val="clear" w:color="auto" w:fill="FDDEC7"/>
          </w:tcPr>
          <w:p w14:paraId="61A90552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2C3DFD65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12EE707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5F61E17D" w14:textId="383E6ED9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49147278" w14:textId="0FFAA548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30783B50" w14:textId="0B607F27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DDEC7"/>
          </w:tcPr>
          <w:p w14:paraId="0F883E1D" w14:textId="6A9258AB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DDEC7"/>
          </w:tcPr>
          <w:p w14:paraId="78C38E09" w14:textId="0680B903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C322C" w:rsidRPr="00081D97" w14:paraId="70A62F79" w14:textId="77777777" w:rsidTr="00D06B2D">
        <w:tc>
          <w:tcPr>
            <w:tcW w:w="704" w:type="dxa"/>
            <w:shd w:val="clear" w:color="auto" w:fill="FBF581"/>
          </w:tcPr>
          <w:p w14:paraId="47ACB7E0" w14:textId="3C1B7A78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134" w:type="dxa"/>
            <w:shd w:val="clear" w:color="auto" w:fill="FBF581"/>
          </w:tcPr>
          <w:p w14:paraId="4816E22B" w14:textId="0ACCF0E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26–30 apr</w:t>
            </w:r>
          </w:p>
        </w:tc>
        <w:tc>
          <w:tcPr>
            <w:tcW w:w="1418" w:type="dxa"/>
            <w:shd w:val="clear" w:color="auto" w:fill="FBF581"/>
          </w:tcPr>
          <w:p w14:paraId="30EF64A3" w14:textId="5B05DEDE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Meivakantie</w:t>
            </w:r>
          </w:p>
        </w:tc>
        <w:tc>
          <w:tcPr>
            <w:tcW w:w="708" w:type="dxa"/>
            <w:shd w:val="clear" w:color="auto" w:fill="FBF581"/>
          </w:tcPr>
          <w:p w14:paraId="6AF492F6" w14:textId="4E2F3CEB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43B6C7BA" w14:textId="103F637B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5618F4D3" w14:textId="2250C918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16751CB8" w14:textId="1DA371C8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25DB7F0F" w14:textId="4A847903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0301CC71" w14:textId="77777777" w:rsidTr="00D06B2D">
        <w:tc>
          <w:tcPr>
            <w:tcW w:w="704" w:type="dxa"/>
            <w:shd w:val="clear" w:color="auto" w:fill="FBF581"/>
          </w:tcPr>
          <w:p w14:paraId="32782AAC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4709C9BF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5D8D863E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1963DAE8" w14:textId="0540E528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26D1BCB7" w14:textId="07CB5321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5741886E" w14:textId="7FE82473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081BB689" w14:textId="6AD81D47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2A365FB1" w14:textId="51960387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Koningsdag</w:t>
            </w:r>
          </w:p>
        </w:tc>
      </w:tr>
      <w:tr w:rsidR="009C322C" w:rsidRPr="00081D97" w14:paraId="0A46A8A7" w14:textId="77777777" w:rsidTr="00D06B2D">
        <w:tc>
          <w:tcPr>
            <w:tcW w:w="704" w:type="dxa"/>
            <w:shd w:val="clear" w:color="auto" w:fill="FBF581"/>
          </w:tcPr>
          <w:p w14:paraId="770CB4EF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3D862345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5E03F4F1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58D8AA73" w14:textId="25A3E495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0B0FE302" w14:textId="43EAA36A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7B848669" w14:textId="054BB1A4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26255D50" w14:textId="5E2D275B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02798096" w14:textId="01C96C68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7FE172CE" w14:textId="77777777" w:rsidTr="00D06B2D">
        <w:tc>
          <w:tcPr>
            <w:tcW w:w="704" w:type="dxa"/>
            <w:shd w:val="clear" w:color="auto" w:fill="FBF581"/>
          </w:tcPr>
          <w:p w14:paraId="53C0BDF3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2443F55A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5E283F55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49127E37" w14:textId="1B84F2AF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6580D1C1" w14:textId="41134971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19FBC7C9" w14:textId="6325ED73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6B2C285C" w14:textId="1B8BF440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1815300F" w14:textId="27507DC4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5E4DA9FA" w14:textId="77777777" w:rsidTr="00D06B2D">
        <w:tc>
          <w:tcPr>
            <w:tcW w:w="704" w:type="dxa"/>
            <w:shd w:val="clear" w:color="auto" w:fill="FDDEC7"/>
          </w:tcPr>
          <w:p w14:paraId="3CE1A27F" w14:textId="45735770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FDDEC7"/>
          </w:tcPr>
          <w:p w14:paraId="3723C7F7" w14:textId="75059B54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3–7 mei</w:t>
            </w:r>
          </w:p>
        </w:tc>
        <w:tc>
          <w:tcPr>
            <w:tcW w:w="1418" w:type="dxa"/>
            <w:shd w:val="clear" w:color="auto" w:fill="FDDEC7"/>
            <w:vAlign w:val="center"/>
          </w:tcPr>
          <w:p w14:paraId="66355A9B" w14:textId="6A00906A" w:rsidR="009C322C" w:rsidRPr="004E2923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08" w:type="dxa"/>
            <w:shd w:val="clear" w:color="auto" w:fill="FDDEC7"/>
          </w:tcPr>
          <w:p w14:paraId="27E1EBD7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2121506E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16173DB7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DDEC7"/>
          </w:tcPr>
          <w:p w14:paraId="14A76056" w14:textId="77777777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DDEC7"/>
          </w:tcPr>
          <w:p w14:paraId="6831EC93" w14:textId="0BDAEAB6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A72FE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Adviesweek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uitbreiding meivakantie</w:t>
            </w:r>
          </w:p>
        </w:tc>
      </w:tr>
      <w:tr w:rsidR="009C322C" w:rsidRPr="00081D97" w14:paraId="71AA89A2" w14:textId="77777777" w:rsidTr="00D06B2D">
        <w:tc>
          <w:tcPr>
            <w:tcW w:w="704" w:type="dxa"/>
            <w:shd w:val="clear" w:color="auto" w:fill="FDDEC7"/>
          </w:tcPr>
          <w:p w14:paraId="5A0F85B6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2089809E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  <w:vAlign w:val="center"/>
          </w:tcPr>
          <w:p w14:paraId="5617FDA5" w14:textId="77777777" w:rsidR="009C322C" w:rsidRPr="004E2923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716A9162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205852C4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776BEDE9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DDEC7"/>
          </w:tcPr>
          <w:p w14:paraId="0292F324" w14:textId="77777777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DDEC7"/>
          </w:tcPr>
          <w:p w14:paraId="5A866A58" w14:textId="686B119F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Bevrijdingsdag</w:t>
            </w:r>
          </w:p>
        </w:tc>
      </w:tr>
      <w:tr w:rsidR="009C322C" w:rsidRPr="00081D97" w14:paraId="7025854E" w14:textId="77777777" w:rsidTr="00D06B2D">
        <w:tc>
          <w:tcPr>
            <w:tcW w:w="704" w:type="dxa"/>
            <w:shd w:val="clear" w:color="auto" w:fill="FDDEC7"/>
          </w:tcPr>
          <w:p w14:paraId="5F086CA7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613D1A42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  <w:vAlign w:val="center"/>
          </w:tcPr>
          <w:p w14:paraId="00253CC8" w14:textId="77777777" w:rsidR="009C322C" w:rsidRPr="004E2923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2F99803A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2ED8F40F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5417B425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DDEC7"/>
          </w:tcPr>
          <w:p w14:paraId="2C66E155" w14:textId="77777777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DDEC7"/>
          </w:tcPr>
          <w:p w14:paraId="01DF5752" w14:textId="6E8FF8DC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Hemelvaartsdag</w:t>
            </w:r>
          </w:p>
        </w:tc>
      </w:tr>
      <w:tr w:rsidR="009C322C" w:rsidRPr="00081D97" w14:paraId="3987942E" w14:textId="77777777" w:rsidTr="00D06B2D">
        <w:tc>
          <w:tcPr>
            <w:tcW w:w="704" w:type="dxa"/>
            <w:shd w:val="clear" w:color="auto" w:fill="FDDEC7"/>
          </w:tcPr>
          <w:p w14:paraId="7FEE2D93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6F5759EF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  <w:vAlign w:val="center"/>
          </w:tcPr>
          <w:p w14:paraId="052217A5" w14:textId="77777777" w:rsidR="009C322C" w:rsidRPr="004E2923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07F1C520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124083B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3E5CB4B2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DDEC7"/>
          </w:tcPr>
          <w:p w14:paraId="058CF4C6" w14:textId="77777777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DDEC7"/>
          </w:tcPr>
          <w:p w14:paraId="0B96F6D2" w14:textId="244B075C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F4AEB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Adv. uitbr. meivak.</w:t>
            </w:r>
          </w:p>
        </w:tc>
      </w:tr>
      <w:tr w:rsidR="009C322C" w:rsidRPr="00081D97" w14:paraId="70FC0907" w14:textId="77777777" w:rsidTr="00C14CE9">
        <w:tc>
          <w:tcPr>
            <w:tcW w:w="704" w:type="dxa"/>
            <w:shd w:val="clear" w:color="auto" w:fill="FDDEC7"/>
          </w:tcPr>
          <w:p w14:paraId="06FE545B" w14:textId="523B4A11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134" w:type="dxa"/>
            <w:shd w:val="clear" w:color="auto" w:fill="FDDEC7"/>
          </w:tcPr>
          <w:p w14:paraId="65F6E2ED" w14:textId="442F5C2E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10–14 mei</w:t>
            </w:r>
          </w:p>
        </w:tc>
        <w:tc>
          <w:tcPr>
            <w:tcW w:w="1418" w:type="dxa"/>
            <w:shd w:val="clear" w:color="auto" w:fill="FDDEC7"/>
          </w:tcPr>
          <w:p w14:paraId="4B6C7CF5" w14:textId="00C8D57D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8" w:type="dxa"/>
            <w:shd w:val="clear" w:color="auto" w:fill="FDDEC7"/>
          </w:tcPr>
          <w:p w14:paraId="1C029B32" w14:textId="6C9B4589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2B089EFD" w14:textId="2BF4A1C3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FDDEC7"/>
          </w:tcPr>
          <w:p w14:paraId="04C810E0" w14:textId="62EE8F74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FDDEC7"/>
          </w:tcPr>
          <w:p w14:paraId="0A3C275D" w14:textId="75023845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FDDEC7"/>
          </w:tcPr>
          <w:p w14:paraId="40BEC0ED" w14:textId="1EB7A236" w:rsidR="009C322C" w:rsidRPr="00DA72FE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9C322C" w:rsidRPr="00081D97" w14:paraId="7245BF71" w14:textId="77777777" w:rsidTr="00C14CE9">
        <w:tc>
          <w:tcPr>
            <w:tcW w:w="704" w:type="dxa"/>
            <w:shd w:val="clear" w:color="auto" w:fill="FDDEC7"/>
          </w:tcPr>
          <w:p w14:paraId="0FF355F2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0534D6E5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724C896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39300194" w14:textId="1BC79B26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1B95181" w14:textId="713594D1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FDDEC7"/>
          </w:tcPr>
          <w:p w14:paraId="3D7860F6" w14:textId="2F9B098B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FDDEC7"/>
          </w:tcPr>
          <w:p w14:paraId="4E2C7F75" w14:textId="69C9D776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FDDEC7"/>
          </w:tcPr>
          <w:p w14:paraId="1C227DED" w14:textId="05D6AF49" w:rsidR="009C322C" w:rsidRPr="00DA72FE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9C322C" w:rsidRPr="00081D97" w14:paraId="1C7B60A6" w14:textId="77777777" w:rsidTr="00C14CE9">
        <w:tc>
          <w:tcPr>
            <w:tcW w:w="704" w:type="dxa"/>
            <w:shd w:val="clear" w:color="auto" w:fill="FDDEC7"/>
          </w:tcPr>
          <w:p w14:paraId="78CE43CA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1C0B9266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02FC09D5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1A11DB64" w14:textId="5397B661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3A1A48D9" w14:textId="7F5BAC05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FDDEC7"/>
          </w:tcPr>
          <w:p w14:paraId="1D697C2F" w14:textId="7AE33A11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FDDEC7"/>
          </w:tcPr>
          <w:p w14:paraId="72CDD842" w14:textId="7A37A0EC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FDDEC7"/>
          </w:tcPr>
          <w:p w14:paraId="5DEE5D3A" w14:textId="180F49CE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0AE16E45" w14:textId="77777777" w:rsidTr="00C14CE9">
        <w:tc>
          <w:tcPr>
            <w:tcW w:w="704" w:type="dxa"/>
            <w:shd w:val="clear" w:color="auto" w:fill="FDDEC7"/>
          </w:tcPr>
          <w:p w14:paraId="44378D55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2235C53B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03DC29A0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303593A7" w14:textId="7E3C7C34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126E2DCF" w14:textId="43257C9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FDDEC7"/>
          </w:tcPr>
          <w:p w14:paraId="27E02442" w14:textId="10297444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FDDEC7"/>
          </w:tcPr>
          <w:p w14:paraId="5CDBCB72" w14:textId="215E0C27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FDDEC7"/>
          </w:tcPr>
          <w:p w14:paraId="7718BB96" w14:textId="1D8F25DA" w:rsidR="009C322C" w:rsidRPr="00AF4AEB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9C322C" w:rsidRPr="00081D97" w14:paraId="286148F3" w14:textId="77777777" w:rsidTr="00C14CE9">
        <w:tc>
          <w:tcPr>
            <w:tcW w:w="704" w:type="dxa"/>
            <w:shd w:val="clear" w:color="auto" w:fill="FDDEC7"/>
          </w:tcPr>
          <w:p w14:paraId="0DCE9048" w14:textId="6E344541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FDDEC7"/>
          </w:tcPr>
          <w:p w14:paraId="4881C577" w14:textId="6BD84560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17–21 mei</w:t>
            </w:r>
          </w:p>
        </w:tc>
        <w:tc>
          <w:tcPr>
            <w:tcW w:w="1418" w:type="dxa"/>
            <w:shd w:val="clear" w:color="auto" w:fill="FDDEC7"/>
          </w:tcPr>
          <w:p w14:paraId="35813F9F" w14:textId="5582AB76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08" w:type="dxa"/>
            <w:shd w:val="clear" w:color="auto" w:fill="FDDEC7"/>
          </w:tcPr>
          <w:p w14:paraId="3A7284FD" w14:textId="7175D65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5664A9A9" w14:textId="2853B426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6ECDAABC" w14:textId="565F7D38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DDEC7"/>
          </w:tcPr>
          <w:p w14:paraId="631BCF2D" w14:textId="64958014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DDEC7"/>
          </w:tcPr>
          <w:p w14:paraId="3CE7EC4E" w14:textId="6F39520F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pinksterdag</w:t>
            </w:r>
          </w:p>
        </w:tc>
      </w:tr>
      <w:tr w:rsidR="009C322C" w:rsidRPr="00081D97" w14:paraId="00BBDE3E" w14:textId="77777777" w:rsidTr="00C14CE9">
        <w:tc>
          <w:tcPr>
            <w:tcW w:w="704" w:type="dxa"/>
            <w:shd w:val="clear" w:color="auto" w:fill="FDDEC7"/>
          </w:tcPr>
          <w:p w14:paraId="3738593C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07C42D2A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0C0559FC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4459D517" w14:textId="50ACC6C2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4550A434" w14:textId="74C171AA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FDDEC7"/>
          </w:tcPr>
          <w:p w14:paraId="41B8385B" w14:textId="3C327E32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FDDEC7"/>
          </w:tcPr>
          <w:p w14:paraId="5356D040" w14:textId="78200C51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FDDEC7"/>
          </w:tcPr>
          <w:p w14:paraId="4480153F" w14:textId="77777777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3EC2AAA6" w14:textId="77777777" w:rsidTr="00C14CE9">
        <w:tc>
          <w:tcPr>
            <w:tcW w:w="704" w:type="dxa"/>
            <w:shd w:val="clear" w:color="auto" w:fill="FDDEC7"/>
          </w:tcPr>
          <w:p w14:paraId="4249A785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1EAC7F99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AA7CD33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7277F557" w14:textId="0F51E3C3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7F0C064F" w14:textId="00857C8F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FDDEC7"/>
          </w:tcPr>
          <w:p w14:paraId="0B5B00B6" w14:textId="1C083A9D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FDDEC7"/>
          </w:tcPr>
          <w:p w14:paraId="3D36EAE8" w14:textId="02BD6983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FDDEC7"/>
          </w:tcPr>
          <w:p w14:paraId="7EDEA73C" w14:textId="1A7EBF64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17C351F0" w14:textId="77777777" w:rsidTr="00C14CE9">
        <w:tc>
          <w:tcPr>
            <w:tcW w:w="704" w:type="dxa"/>
            <w:shd w:val="clear" w:color="auto" w:fill="FDDEC7"/>
          </w:tcPr>
          <w:p w14:paraId="4D1973E7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64803756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25D7D6F4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645E1A04" w14:textId="539B56CD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9190152" w14:textId="378588B7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FDDEC7"/>
          </w:tcPr>
          <w:p w14:paraId="1F544F8D" w14:textId="18DAA692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FDDEC7"/>
          </w:tcPr>
          <w:p w14:paraId="007CA6DF" w14:textId="1734E5D1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FDDEC7"/>
          </w:tcPr>
          <w:p w14:paraId="491A79E6" w14:textId="09298F94" w:rsidR="009C322C" w:rsidRPr="00081D97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418C32B9" w14:textId="77777777" w:rsidTr="009E645C">
        <w:tc>
          <w:tcPr>
            <w:tcW w:w="704" w:type="dxa"/>
            <w:shd w:val="clear" w:color="auto" w:fill="E1D8EC"/>
          </w:tcPr>
          <w:p w14:paraId="36CC6111" w14:textId="2DE7C0B2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E1D8EC"/>
          </w:tcPr>
          <w:p w14:paraId="59B4A9FB" w14:textId="37669372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mei</w:t>
            </w:r>
          </w:p>
        </w:tc>
        <w:tc>
          <w:tcPr>
            <w:tcW w:w="1418" w:type="dxa"/>
            <w:shd w:val="clear" w:color="auto" w:fill="E1D8EC"/>
          </w:tcPr>
          <w:p w14:paraId="02E9F61A" w14:textId="4B8F83A8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8" w:type="dxa"/>
            <w:shd w:val="clear" w:color="auto" w:fill="E1D8EC"/>
          </w:tcPr>
          <w:p w14:paraId="6492F6D8" w14:textId="63612DEF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6" w:type="dxa"/>
            <w:shd w:val="clear" w:color="auto" w:fill="E1D8EC"/>
          </w:tcPr>
          <w:p w14:paraId="7514AD89" w14:textId="222C0DB5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E1D8EC"/>
          </w:tcPr>
          <w:p w14:paraId="35525549" w14:textId="0F16911A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E1D8EC"/>
          </w:tcPr>
          <w:p w14:paraId="329E9661" w14:textId="6FC95CB2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E1D8EC"/>
          </w:tcPr>
          <w:p w14:paraId="08FBDE4F" w14:textId="23E6F122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69362FA5" w14:textId="77777777" w:rsidTr="009E645C">
        <w:tc>
          <w:tcPr>
            <w:tcW w:w="704" w:type="dxa"/>
            <w:shd w:val="clear" w:color="auto" w:fill="E1D8EC"/>
          </w:tcPr>
          <w:p w14:paraId="59FFF893" w14:textId="77777777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4BEFFA11" w14:textId="77777777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0592FC6" w14:textId="77777777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088A915B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46F6FC0B" w14:textId="1AF61918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E1D8EC"/>
          </w:tcPr>
          <w:p w14:paraId="0C2FFD61" w14:textId="6E2D6E14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E1D8EC"/>
          </w:tcPr>
          <w:p w14:paraId="28181B60" w14:textId="5FE4F69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E1D8EC"/>
          </w:tcPr>
          <w:p w14:paraId="3FDF0100" w14:textId="7777777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42748ED9" w14:textId="77777777" w:rsidTr="009E645C">
        <w:tc>
          <w:tcPr>
            <w:tcW w:w="704" w:type="dxa"/>
            <w:shd w:val="clear" w:color="auto" w:fill="E1D8EC"/>
          </w:tcPr>
          <w:p w14:paraId="01E8C471" w14:textId="77777777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59C4E12A" w14:textId="77777777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0FEF85A" w14:textId="77777777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008A7B5A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5BAAD97A" w14:textId="6DD4EC79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E1D8EC"/>
          </w:tcPr>
          <w:p w14:paraId="4465F67C" w14:textId="1C80D432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E1D8EC"/>
          </w:tcPr>
          <w:p w14:paraId="16ADDE32" w14:textId="15594DEB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E1D8EC"/>
          </w:tcPr>
          <w:p w14:paraId="2731F444" w14:textId="7777777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737B70B9" w14:textId="77777777" w:rsidTr="009E645C">
        <w:tc>
          <w:tcPr>
            <w:tcW w:w="704" w:type="dxa"/>
            <w:shd w:val="clear" w:color="auto" w:fill="E1D8EC"/>
          </w:tcPr>
          <w:p w14:paraId="4FAB98D4" w14:textId="77777777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0512D1D7" w14:textId="77777777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3E08C9E5" w14:textId="77777777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72363725" w14:textId="2BBA146C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4EE884B" w14:textId="1E0EFC5A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E1D8EC"/>
          </w:tcPr>
          <w:p w14:paraId="6DEF76D7" w14:textId="3FF3C337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E1D8EC"/>
          </w:tcPr>
          <w:p w14:paraId="16AF0EE5" w14:textId="0594E981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E1D8EC"/>
          </w:tcPr>
          <w:p w14:paraId="54DB132C" w14:textId="7777777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1736863E" w14:textId="77777777" w:rsidTr="009E645C">
        <w:tc>
          <w:tcPr>
            <w:tcW w:w="704" w:type="dxa"/>
            <w:shd w:val="clear" w:color="auto" w:fill="E1D8EC"/>
          </w:tcPr>
          <w:p w14:paraId="0212D92E" w14:textId="24945FAA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134" w:type="dxa"/>
            <w:shd w:val="clear" w:color="auto" w:fill="E1D8EC"/>
          </w:tcPr>
          <w:p w14:paraId="282269AB" w14:textId="6CFA7EE5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mei–</w:t>
            </w:r>
          </w:p>
        </w:tc>
        <w:tc>
          <w:tcPr>
            <w:tcW w:w="1418" w:type="dxa"/>
            <w:shd w:val="clear" w:color="auto" w:fill="E1D8EC"/>
          </w:tcPr>
          <w:p w14:paraId="4B3C8231" w14:textId="671876B0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08" w:type="dxa"/>
            <w:shd w:val="clear" w:color="auto" w:fill="E1D8EC"/>
          </w:tcPr>
          <w:p w14:paraId="6B5B5DB3" w14:textId="2E8A17E3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B269C4E" w14:textId="3CCEA925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E1D8EC"/>
          </w:tcPr>
          <w:p w14:paraId="034734FB" w14:textId="5F3BBB85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E1D8EC"/>
          </w:tcPr>
          <w:p w14:paraId="5DC83016" w14:textId="1195B74F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E1D8EC"/>
          </w:tcPr>
          <w:p w14:paraId="63E9B0F5" w14:textId="34D16D5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2F0457B3" w14:textId="77777777" w:rsidTr="009E645C">
        <w:tc>
          <w:tcPr>
            <w:tcW w:w="704" w:type="dxa"/>
            <w:shd w:val="clear" w:color="auto" w:fill="E1D8EC"/>
          </w:tcPr>
          <w:p w14:paraId="5288E62D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68F321B0" w14:textId="60E3094E" w:rsidR="009C322C" w:rsidRPr="00081D97" w:rsidRDefault="00E507EF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jun</w:t>
            </w:r>
          </w:p>
        </w:tc>
        <w:tc>
          <w:tcPr>
            <w:tcW w:w="1418" w:type="dxa"/>
            <w:shd w:val="clear" w:color="auto" w:fill="E1D8EC"/>
          </w:tcPr>
          <w:p w14:paraId="526058DE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553E271F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4C6FAE5F" w14:textId="37A60AF2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E1D8EC"/>
          </w:tcPr>
          <w:p w14:paraId="738151BE" w14:textId="77FEB70F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E1D8EC"/>
          </w:tcPr>
          <w:p w14:paraId="4329E10E" w14:textId="01C1AFCB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E1D8EC"/>
          </w:tcPr>
          <w:p w14:paraId="38ABB9D1" w14:textId="7777777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13C7DE28" w14:textId="77777777" w:rsidTr="009E645C">
        <w:tc>
          <w:tcPr>
            <w:tcW w:w="704" w:type="dxa"/>
            <w:shd w:val="clear" w:color="auto" w:fill="E1D8EC"/>
          </w:tcPr>
          <w:p w14:paraId="76617046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131D2A6A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0F0D715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127831C6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81A370C" w14:textId="7E819D3D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E1D8EC"/>
          </w:tcPr>
          <w:p w14:paraId="10BE9118" w14:textId="4D7A2A98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E1D8EC"/>
          </w:tcPr>
          <w:p w14:paraId="79D0EF00" w14:textId="62C0D651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E1D8EC"/>
          </w:tcPr>
          <w:p w14:paraId="5F6DD66C" w14:textId="7777777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7E2D077B" w14:textId="77777777" w:rsidTr="009E645C">
        <w:tc>
          <w:tcPr>
            <w:tcW w:w="704" w:type="dxa"/>
            <w:shd w:val="clear" w:color="auto" w:fill="E1D8EC"/>
          </w:tcPr>
          <w:p w14:paraId="6C85B306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6031DA93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39B1ABB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205D7644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3C8ECBC5" w14:textId="1AEADE1C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E1D8EC"/>
          </w:tcPr>
          <w:p w14:paraId="4D2C1FD4" w14:textId="3F57953D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E1D8EC"/>
          </w:tcPr>
          <w:p w14:paraId="30CDEAFF" w14:textId="1E05206D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E1D8EC"/>
          </w:tcPr>
          <w:p w14:paraId="66BD1073" w14:textId="7777777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14186C36" w14:textId="77777777" w:rsidTr="00C14CE9">
        <w:tc>
          <w:tcPr>
            <w:tcW w:w="704" w:type="dxa"/>
            <w:shd w:val="clear" w:color="auto" w:fill="E1D8EC"/>
          </w:tcPr>
          <w:p w14:paraId="6000B49E" w14:textId="5810297F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1D8EC"/>
          </w:tcPr>
          <w:p w14:paraId="161DF581" w14:textId="5C082C25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–11 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jun</w:t>
            </w:r>
          </w:p>
        </w:tc>
        <w:tc>
          <w:tcPr>
            <w:tcW w:w="1418" w:type="dxa"/>
            <w:shd w:val="clear" w:color="auto" w:fill="E1D8EC"/>
          </w:tcPr>
          <w:p w14:paraId="1660231E" w14:textId="4CF53E72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708" w:type="dxa"/>
            <w:shd w:val="clear" w:color="auto" w:fill="E1D8EC"/>
          </w:tcPr>
          <w:p w14:paraId="012FF3CB" w14:textId="4735A8DD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7A86793" w14:textId="45B9B237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E1D8EC"/>
          </w:tcPr>
          <w:p w14:paraId="029A280E" w14:textId="7FF6BFCB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E1D8EC"/>
          </w:tcPr>
          <w:p w14:paraId="6EFF6229" w14:textId="3828CA74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E1D8EC"/>
          </w:tcPr>
          <w:p w14:paraId="5665A283" w14:textId="7777777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51C8BD19" w14:textId="77777777" w:rsidTr="00C14CE9">
        <w:tc>
          <w:tcPr>
            <w:tcW w:w="704" w:type="dxa"/>
            <w:shd w:val="clear" w:color="auto" w:fill="E1D8EC"/>
          </w:tcPr>
          <w:p w14:paraId="26B1C434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0CC0D6B6" w14:textId="77697819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CF9B319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72589BA6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4C5819C7" w14:textId="0FEB99C9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1D8EC"/>
          </w:tcPr>
          <w:p w14:paraId="6AE1C57A" w14:textId="5C777F19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E1D8EC"/>
          </w:tcPr>
          <w:p w14:paraId="7261BF85" w14:textId="6F53BC11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E1D8EC"/>
          </w:tcPr>
          <w:p w14:paraId="2AFD483B" w14:textId="7777777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4343B5E4" w14:textId="77777777" w:rsidTr="00C14CE9">
        <w:tc>
          <w:tcPr>
            <w:tcW w:w="704" w:type="dxa"/>
            <w:shd w:val="clear" w:color="auto" w:fill="E1D8EC"/>
          </w:tcPr>
          <w:p w14:paraId="397B5999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4C291FA4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0AFC758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527F62F8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7C04A26D" w14:textId="7A62DE25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E1D8EC"/>
          </w:tcPr>
          <w:p w14:paraId="58D823BC" w14:textId="3DF128F4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E1D8EC"/>
          </w:tcPr>
          <w:p w14:paraId="76DFD21D" w14:textId="67BCE7B0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E1D8EC"/>
          </w:tcPr>
          <w:p w14:paraId="038C952E" w14:textId="7777777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3B977FEF" w14:textId="77777777" w:rsidTr="00C14CE9">
        <w:tc>
          <w:tcPr>
            <w:tcW w:w="704" w:type="dxa"/>
            <w:shd w:val="clear" w:color="auto" w:fill="E1D8EC"/>
          </w:tcPr>
          <w:p w14:paraId="4557AE1A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4FBEEEEA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AE06E2F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3EEFDF7C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135D6CCB" w14:textId="55113CFA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E1D8EC"/>
          </w:tcPr>
          <w:p w14:paraId="02236BEF" w14:textId="115D2E32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E1D8EC"/>
          </w:tcPr>
          <w:p w14:paraId="23F06E8B" w14:textId="3EC1F2CE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E1D8EC"/>
          </w:tcPr>
          <w:p w14:paraId="59CD7F3F" w14:textId="7777777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47BA8477" w14:textId="77777777" w:rsidTr="00C14CE9">
        <w:tc>
          <w:tcPr>
            <w:tcW w:w="704" w:type="dxa"/>
            <w:shd w:val="clear" w:color="auto" w:fill="E1D8EC"/>
          </w:tcPr>
          <w:p w14:paraId="52459D28" w14:textId="122551C2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E1D8EC"/>
          </w:tcPr>
          <w:p w14:paraId="53AAE2CB" w14:textId="681A27C9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 jun</w:t>
            </w:r>
          </w:p>
        </w:tc>
        <w:tc>
          <w:tcPr>
            <w:tcW w:w="1418" w:type="dxa"/>
            <w:shd w:val="clear" w:color="auto" w:fill="E1D8EC"/>
          </w:tcPr>
          <w:p w14:paraId="5DCB68BA" w14:textId="003DD178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708" w:type="dxa"/>
            <w:shd w:val="clear" w:color="auto" w:fill="E1D8EC"/>
          </w:tcPr>
          <w:p w14:paraId="5F7D7F62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6C8CCE4E" w14:textId="318C9CFB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E1D8EC"/>
          </w:tcPr>
          <w:p w14:paraId="70D38244" w14:textId="7A6F2258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E1D8EC"/>
          </w:tcPr>
          <w:p w14:paraId="7D395553" w14:textId="14859005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E1D8EC"/>
          </w:tcPr>
          <w:p w14:paraId="1B8B3D47" w14:textId="7777777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3AB4013B" w14:textId="77777777" w:rsidTr="00C14CE9">
        <w:tc>
          <w:tcPr>
            <w:tcW w:w="704" w:type="dxa"/>
            <w:shd w:val="clear" w:color="auto" w:fill="E1D8EC"/>
          </w:tcPr>
          <w:p w14:paraId="5D8B52FC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44FB81FC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FB684B9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180EA7CB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0547D085" w14:textId="62F2C1A4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E1D8EC"/>
          </w:tcPr>
          <w:p w14:paraId="2F173384" w14:textId="15FBA8C4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E1D8EC"/>
          </w:tcPr>
          <w:p w14:paraId="28202772" w14:textId="7286282A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E1D8EC"/>
          </w:tcPr>
          <w:p w14:paraId="749607BE" w14:textId="7777777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307044D2" w14:textId="77777777" w:rsidTr="00C14CE9">
        <w:tc>
          <w:tcPr>
            <w:tcW w:w="704" w:type="dxa"/>
            <w:shd w:val="clear" w:color="auto" w:fill="E1D8EC"/>
          </w:tcPr>
          <w:p w14:paraId="04E153F6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535EA87B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17265A6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4CB291E2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79935940" w14:textId="1FBFBF9B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E1D8EC"/>
          </w:tcPr>
          <w:p w14:paraId="24D3D766" w14:textId="1A2669F6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E1D8EC"/>
          </w:tcPr>
          <w:p w14:paraId="6DFB344D" w14:textId="4EBBD53D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E1D8EC"/>
          </w:tcPr>
          <w:p w14:paraId="59125C6A" w14:textId="7777777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01414E70" w14:textId="77777777" w:rsidTr="00C14CE9">
        <w:tc>
          <w:tcPr>
            <w:tcW w:w="704" w:type="dxa"/>
            <w:shd w:val="clear" w:color="auto" w:fill="E1D8EC"/>
          </w:tcPr>
          <w:p w14:paraId="56CDB00E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2BE7E600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A6F4A77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1A88A77A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078DAAB2" w14:textId="16F05AF5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E1D8EC"/>
          </w:tcPr>
          <w:p w14:paraId="60DA2B0E" w14:textId="1DDE1BA8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E1D8EC"/>
          </w:tcPr>
          <w:p w14:paraId="2CB2A15D" w14:textId="6CD7CDC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E1D8EC"/>
          </w:tcPr>
          <w:p w14:paraId="5BE52821" w14:textId="7777777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30D2C84E" w14:textId="77777777" w:rsidTr="00A70AF9">
        <w:tc>
          <w:tcPr>
            <w:tcW w:w="704" w:type="dxa"/>
            <w:shd w:val="clear" w:color="auto" w:fill="D9D9D9"/>
          </w:tcPr>
          <w:p w14:paraId="22E6F932" w14:textId="42AF769F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D9D9D9"/>
          </w:tcPr>
          <w:p w14:paraId="11F2C237" w14:textId="5A9032E6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25 jun</w:t>
            </w:r>
          </w:p>
        </w:tc>
        <w:tc>
          <w:tcPr>
            <w:tcW w:w="1418" w:type="dxa"/>
            <w:shd w:val="clear" w:color="auto" w:fill="D9D9D9"/>
          </w:tcPr>
          <w:p w14:paraId="291183A9" w14:textId="61033163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708" w:type="dxa"/>
            <w:shd w:val="clear" w:color="auto" w:fill="D9D9D9"/>
          </w:tcPr>
          <w:p w14:paraId="1FF4AF68" w14:textId="1A35F92F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/>
          </w:tcPr>
          <w:p w14:paraId="08F9E76D" w14:textId="6DD94455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762FEE60" w14:textId="49C035B5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/>
          </w:tcPr>
          <w:p w14:paraId="27D8D868" w14:textId="2DFE2BA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Herhalingsweek 1</w:t>
            </w:r>
          </w:p>
        </w:tc>
        <w:tc>
          <w:tcPr>
            <w:tcW w:w="1843" w:type="dxa"/>
            <w:shd w:val="clear" w:color="auto" w:fill="D9D9D9"/>
          </w:tcPr>
          <w:p w14:paraId="44F2C740" w14:textId="0ADD6FED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Optioneel</w:t>
            </w:r>
          </w:p>
        </w:tc>
      </w:tr>
      <w:tr w:rsidR="009C322C" w:rsidRPr="00081D97" w14:paraId="7168B3D4" w14:textId="77777777" w:rsidTr="00A70AF9">
        <w:tc>
          <w:tcPr>
            <w:tcW w:w="704" w:type="dxa"/>
            <w:shd w:val="clear" w:color="auto" w:fill="D9D9D9"/>
          </w:tcPr>
          <w:p w14:paraId="49BA3912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082C517E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273EFC1B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/>
          </w:tcPr>
          <w:p w14:paraId="365A6D87" w14:textId="51D95566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/>
          </w:tcPr>
          <w:p w14:paraId="4628A617" w14:textId="493ADAEE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2078963A" w14:textId="24CF8C01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/>
          </w:tcPr>
          <w:p w14:paraId="4D27E8B1" w14:textId="431F5A14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14:paraId="0F169BEE" w14:textId="7777777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706B1F86" w14:textId="77777777" w:rsidTr="00A70AF9">
        <w:tc>
          <w:tcPr>
            <w:tcW w:w="704" w:type="dxa"/>
            <w:shd w:val="clear" w:color="auto" w:fill="D9D9D9"/>
          </w:tcPr>
          <w:p w14:paraId="08769721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48909452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6D96E4A1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/>
          </w:tcPr>
          <w:p w14:paraId="50CDE255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/>
          </w:tcPr>
          <w:p w14:paraId="0570BBD0" w14:textId="7726D52A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50E1C160" w14:textId="45BCCD90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/>
          </w:tcPr>
          <w:p w14:paraId="7FC45D28" w14:textId="71EDAAC2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14:paraId="2B36CD34" w14:textId="7777777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48B09A6F" w14:textId="77777777" w:rsidTr="00A70AF9">
        <w:tc>
          <w:tcPr>
            <w:tcW w:w="704" w:type="dxa"/>
            <w:shd w:val="clear" w:color="auto" w:fill="D9D9D9"/>
          </w:tcPr>
          <w:p w14:paraId="38D8AA0B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6B003086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01527E4B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/>
          </w:tcPr>
          <w:p w14:paraId="54C3AF3A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/>
          </w:tcPr>
          <w:p w14:paraId="722635CF" w14:textId="5025C670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3EEB4787" w14:textId="731D8FE2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/>
          </w:tcPr>
          <w:p w14:paraId="6323CD4C" w14:textId="27CCB3E1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14:paraId="6F87D2D8" w14:textId="7777777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7D4FAAA2" w14:textId="77777777" w:rsidTr="00A70AF9">
        <w:tc>
          <w:tcPr>
            <w:tcW w:w="704" w:type="dxa"/>
            <w:shd w:val="clear" w:color="auto" w:fill="D9D9D9"/>
          </w:tcPr>
          <w:p w14:paraId="296BE610" w14:textId="263618C2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134" w:type="dxa"/>
            <w:shd w:val="clear" w:color="auto" w:fill="D9D9D9"/>
          </w:tcPr>
          <w:p w14:paraId="2B65B7B3" w14:textId="09D1B182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jun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 jul</w:t>
            </w:r>
          </w:p>
        </w:tc>
        <w:tc>
          <w:tcPr>
            <w:tcW w:w="1418" w:type="dxa"/>
            <w:shd w:val="clear" w:color="auto" w:fill="D9D9D9"/>
          </w:tcPr>
          <w:p w14:paraId="7845173B" w14:textId="50D25C00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708" w:type="dxa"/>
            <w:shd w:val="clear" w:color="auto" w:fill="D9D9D9"/>
          </w:tcPr>
          <w:p w14:paraId="0D991E09" w14:textId="17A2ACC3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/>
          </w:tcPr>
          <w:p w14:paraId="4621EC74" w14:textId="1C0CA882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1E78E5ED" w14:textId="68623EB6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/>
          </w:tcPr>
          <w:p w14:paraId="1F196906" w14:textId="6C1B8ACC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Herhalingsweek 2</w:t>
            </w:r>
          </w:p>
        </w:tc>
        <w:tc>
          <w:tcPr>
            <w:tcW w:w="1843" w:type="dxa"/>
            <w:shd w:val="clear" w:color="auto" w:fill="D9D9D9"/>
          </w:tcPr>
          <w:p w14:paraId="2CDEE04D" w14:textId="77A89AAF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Optioneel</w:t>
            </w:r>
          </w:p>
        </w:tc>
      </w:tr>
      <w:tr w:rsidR="009C322C" w:rsidRPr="00081D97" w14:paraId="37DFFEBB" w14:textId="77777777" w:rsidTr="00A70AF9">
        <w:tc>
          <w:tcPr>
            <w:tcW w:w="704" w:type="dxa"/>
            <w:shd w:val="clear" w:color="auto" w:fill="D9D9D9"/>
          </w:tcPr>
          <w:p w14:paraId="1D9511B2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7AD48A24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46C474EC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/>
          </w:tcPr>
          <w:p w14:paraId="79C666A9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/>
          </w:tcPr>
          <w:p w14:paraId="4B5D54EF" w14:textId="79258847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56903242" w14:textId="726DCB84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/>
          </w:tcPr>
          <w:p w14:paraId="74E4FB38" w14:textId="2CA93548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14:paraId="0F868D1B" w14:textId="7777777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40CFEF00" w14:textId="77777777" w:rsidTr="00A70AF9">
        <w:tc>
          <w:tcPr>
            <w:tcW w:w="704" w:type="dxa"/>
            <w:shd w:val="clear" w:color="auto" w:fill="D9D9D9"/>
          </w:tcPr>
          <w:p w14:paraId="6F427998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643FB2D4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7ABC5D88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/>
          </w:tcPr>
          <w:p w14:paraId="275D278A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/>
          </w:tcPr>
          <w:p w14:paraId="3BC299CC" w14:textId="59808613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3392F795" w14:textId="3E122775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/>
          </w:tcPr>
          <w:p w14:paraId="2830EC1E" w14:textId="2FE9F96A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14:paraId="77DEFE55" w14:textId="7777777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5F7B0890" w14:textId="77777777" w:rsidTr="00A70AF9">
        <w:tc>
          <w:tcPr>
            <w:tcW w:w="704" w:type="dxa"/>
            <w:shd w:val="clear" w:color="auto" w:fill="D9D9D9"/>
          </w:tcPr>
          <w:p w14:paraId="3ECEFF20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261E4266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71E5F960" w14:textId="6B55B5AE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/>
          </w:tcPr>
          <w:p w14:paraId="1E9CCC2B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/>
          </w:tcPr>
          <w:p w14:paraId="00513D81" w14:textId="63BA5AA6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47B133F6" w14:textId="68175F92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/>
          </w:tcPr>
          <w:p w14:paraId="742343C0" w14:textId="32A46730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14:paraId="07EB0DBF" w14:textId="7777777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22C" w:rsidRPr="00081D97" w14:paraId="26375E9E" w14:textId="77777777" w:rsidTr="00C14CE9">
        <w:tc>
          <w:tcPr>
            <w:tcW w:w="704" w:type="dxa"/>
            <w:shd w:val="clear" w:color="auto" w:fill="D9D9D9" w:themeFill="background2" w:themeFillShade="D9"/>
          </w:tcPr>
          <w:p w14:paraId="6E143419" w14:textId="41969313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134" w:type="dxa"/>
            <w:shd w:val="clear" w:color="auto" w:fill="D9D9D9" w:themeFill="background2" w:themeFillShade="D9"/>
          </w:tcPr>
          <w:p w14:paraId="181F96B3" w14:textId="1B17BF0D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 jul</w:t>
            </w:r>
          </w:p>
        </w:tc>
        <w:tc>
          <w:tcPr>
            <w:tcW w:w="1418" w:type="dxa"/>
            <w:shd w:val="clear" w:color="auto" w:fill="D9D9D9" w:themeFill="background2" w:themeFillShade="D9"/>
          </w:tcPr>
          <w:p w14:paraId="0EE50EFF" w14:textId="6D4ABD53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08" w:type="dxa"/>
            <w:shd w:val="clear" w:color="auto" w:fill="D9D9D9" w:themeFill="background2" w:themeFillShade="D9"/>
          </w:tcPr>
          <w:p w14:paraId="047D086F" w14:textId="77DDDA44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 w:themeFill="background2" w:themeFillShade="D9"/>
          </w:tcPr>
          <w:p w14:paraId="4BB93BDA" w14:textId="77777777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1C39F682" w14:textId="42D3DF1B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 w:themeFill="background2" w:themeFillShade="D9"/>
          </w:tcPr>
          <w:p w14:paraId="76B2AAAC" w14:textId="1C3C158D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 w:themeFill="background2" w:themeFillShade="D9"/>
          </w:tcPr>
          <w:p w14:paraId="3F4A7355" w14:textId="60A2E8DC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C322C" w:rsidRPr="00081D97" w14:paraId="67426EB1" w14:textId="77777777" w:rsidTr="00C14CE9">
        <w:tc>
          <w:tcPr>
            <w:tcW w:w="704" w:type="dxa"/>
            <w:shd w:val="clear" w:color="auto" w:fill="D9D9D9" w:themeFill="background2" w:themeFillShade="D9"/>
          </w:tcPr>
          <w:p w14:paraId="201D557C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20653524" w14:textId="674DF9BC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 w:themeFill="background2" w:themeFillShade="D9"/>
          </w:tcPr>
          <w:p w14:paraId="65B4574E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2" w:themeFillShade="D9"/>
          </w:tcPr>
          <w:p w14:paraId="52863223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 w:themeFill="background2" w:themeFillShade="D9"/>
          </w:tcPr>
          <w:p w14:paraId="013E4AA6" w14:textId="77777777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4DC2854A" w14:textId="77777777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 w:themeFill="background2" w:themeFillShade="D9"/>
          </w:tcPr>
          <w:p w14:paraId="3A80508F" w14:textId="7777777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 w:themeFill="background2" w:themeFillShade="D9"/>
          </w:tcPr>
          <w:p w14:paraId="679F59BC" w14:textId="12476F42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C322C" w:rsidRPr="00081D97" w14:paraId="3A3472E3" w14:textId="77777777" w:rsidTr="00C14CE9">
        <w:tc>
          <w:tcPr>
            <w:tcW w:w="704" w:type="dxa"/>
            <w:shd w:val="clear" w:color="auto" w:fill="D9D9D9" w:themeFill="background2" w:themeFillShade="D9"/>
          </w:tcPr>
          <w:p w14:paraId="56DD1A79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7B4D6BC5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 w:themeFill="background2" w:themeFillShade="D9"/>
          </w:tcPr>
          <w:p w14:paraId="642C6045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2" w:themeFillShade="D9"/>
          </w:tcPr>
          <w:p w14:paraId="15763313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 w:themeFill="background2" w:themeFillShade="D9"/>
          </w:tcPr>
          <w:p w14:paraId="72922AFA" w14:textId="77777777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6C87B92C" w14:textId="77777777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 w:themeFill="background2" w:themeFillShade="D9"/>
          </w:tcPr>
          <w:p w14:paraId="2DD7ACAB" w14:textId="7777777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 w:themeFill="background2" w:themeFillShade="D9"/>
          </w:tcPr>
          <w:p w14:paraId="4607F450" w14:textId="6F86BE63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C322C" w:rsidRPr="00081D97" w14:paraId="0FE6F7D6" w14:textId="77777777" w:rsidTr="00C14CE9">
        <w:tc>
          <w:tcPr>
            <w:tcW w:w="704" w:type="dxa"/>
            <w:shd w:val="clear" w:color="auto" w:fill="D9D9D9" w:themeFill="background2" w:themeFillShade="D9"/>
          </w:tcPr>
          <w:p w14:paraId="5F57AC2F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41755DC4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 w:themeFill="background2" w:themeFillShade="D9"/>
          </w:tcPr>
          <w:p w14:paraId="4E9B081C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2" w:themeFillShade="D9"/>
          </w:tcPr>
          <w:p w14:paraId="2C930732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 w:themeFill="background2" w:themeFillShade="D9"/>
          </w:tcPr>
          <w:p w14:paraId="1F87C7A8" w14:textId="77777777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37033E3D" w14:textId="77777777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 w:themeFill="background2" w:themeFillShade="D9"/>
          </w:tcPr>
          <w:p w14:paraId="12778B92" w14:textId="7777777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 w:themeFill="background2" w:themeFillShade="D9"/>
          </w:tcPr>
          <w:p w14:paraId="0F32189D" w14:textId="3599B41C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C322C" w:rsidRPr="00081D97" w14:paraId="6DFE10BB" w14:textId="77777777" w:rsidTr="00C14CE9">
        <w:tc>
          <w:tcPr>
            <w:tcW w:w="704" w:type="dxa"/>
            <w:shd w:val="clear" w:color="auto" w:fill="D9D9D9" w:themeFill="background2" w:themeFillShade="D9"/>
          </w:tcPr>
          <w:p w14:paraId="5F998B05" w14:textId="04B3F656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134" w:type="dxa"/>
            <w:shd w:val="clear" w:color="auto" w:fill="D9D9D9" w:themeFill="background2" w:themeFillShade="D9"/>
          </w:tcPr>
          <w:p w14:paraId="20772F83" w14:textId="5A53E97A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 jul</w:t>
            </w:r>
          </w:p>
        </w:tc>
        <w:tc>
          <w:tcPr>
            <w:tcW w:w="1418" w:type="dxa"/>
            <w:shd w:val="clear" w:color="auto" w:fill="D9D9D9" w:themeFill="background2" w:themeFillShade="D9"/>
          </w:tcPr>
          <w:p w14:paraId="17666F43" w14:textId="4B85F3DC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08" w:type="dxa"/>
            <w:shd w:val="clear" w:color="auto" w:fill="D9D9D9" w:themeFill="background2" w:themeFillShade="D9"/>
          </w:tcPr>
          <w:p w14:paraId="4FC7196F" w14:textId="6D23DAF6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 w:themeFill="background2" w:themeFillShade="D9"/>
          </w:tcPr>
          <w:p w14:paraId="242784BA" w14:textId="77777777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1B1B9F66" w14:textId="77777777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 w:themeFill="background2" w:themeFillShade="D9"/>
          </w:tcPr>
          <w:p w14:paraId="0DBEDF01" w14:textId="302C47F5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 w:themeFill="background2" w:themeFillShade="D9"/>
          </w:tcPr>
          <w:p w14:paraId="6E7DDFC2" w14:textId="337AEE1C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C322C" w:rsidRPr="00081D97" w14:paraId="5B117B8B" w14:textId="77777777" w:rsidTr="00C14CE9">
        <w:tc>
          <w:tcPr>
            <w:tcW w:w="704" w:type="dxa"/>
            <w:shd w:val="clear" w:color="auto" w:fill="D9D9D9" w:themeFill="background2" w:themeFillShade="D9"/>
          </w:tcPr>
          <w:p w14:paraId="4FF0D748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657FC972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 w:themeFill="background2" w:themeFillShade="D9"/>
          </w:tcPr>
          <w:p w14:paraId="72600C4D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2" w:themeFillShade="D9"/>
          </w:tcPr>
          <w:p w14:paraId="69C4E9C5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 w:themeFill="background2" w:themeFillShade="D9"/>
          </w:tcPr>
          <w:p w14:paraId="424917E3" w14:textId="77777777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092639D5" w14:textId="77777777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 w:themeFill="background2" w:themeFillShade="D9"/>
          </w:tcPr>
          <w:p w14:paraId="1A85561B" w14:textId="7777777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 w:themeFill="background2" w:themeFillShade="D9"/>
          </w:tcPr>
          <w:p w14:paraId="0845065B" w14:textId="30C0F5D9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C322C" w:rsidRPr="00081D97" w14:paraId="5E8F63B8" w14:textId="77777777" w:rsidTr="00C14CE9">
        <w:tc>
          <w:tcPr>
            <w:tcW w:w="704" w:type="dxa"/>
            <w:shd w:val="clear" w:color="auto" w:fill="D9D9D9" w:themeFill="background2" w:themeFillShade="D9"/>
          </w:tcPr>
          <w:p w14:paraId="3F0AE83A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207BCC9E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 w:themeFill="background2" w:themeFillShade="D9"/>
          </w:tcPr>
          <w:p w14:paraId="4865912E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2" w:themeFillShade="D9"/>
          </w:tcPr>
          <w:p w14:paraId="7B7F6BFF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 w:themeFill="background2" w:themeFillShade="D9"/>
          </w:tcPr>
          <w:p w14:paraId="625F111E" w14:textId="77777777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742092EC" w14:textId="77777777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 w:themeFill="background2" w:themeFillShade="D9"/>
          </w:tcPr>
          <w:p w14:paraId="20B15E93" w14:textId="7777777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 w:themeFill="background2" w:themeFillShade="D9"/>
          </w:tcPr>
          <w:p w14:paraId="4F85E42D" w14:textId="0E383AE4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C322C" w:rsidRPr="00081D97" w14:paraId="68319FB1" w14:textId="77777777" w:rsidTr="00C14CE9">
        <w:tc>
          <w:tcPr>
            <w:tcW w:w="704" w:type="dxa"/>
            <w:shd w:val="clear" w:color="auto" w:fill="D9D9D9" w:themeFill="background2" w:themeFillShade="D9"/>
          </w:tcPr>
          <w:p w14:paraId="2069FF58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1D75A7A4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 w:themeFill="background2" w:themeFillShade="D9"/>
          </w:tcPr>
          <w:p w14:paraId="45ACFBCB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2" w:themeFillShade="D9"/>
          </w:tcPr>
          <w:p w14:paraId="184483F3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 w:themeFill="background2" w:themeFillShade="D9"/>
          </w:tcPr>
          <w:p w14:paraId="1786B5A8" w14:textId="77777777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25F3A03C" w14:textId="77777777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 w:themeFill="background2" w:themeFillShade="D9"/>
          </w:tcPr>
          <w:p w14:paraId="0E56EC1A" w14:textId="7777777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 w:themeFill="background2" w:themeFillShade="D9"/>
          </w:tcPr>
          <w:p w14:paraId="37AC4DCE" w14:textId="20C62744" w:rsidR="009C322C" w:rsidRPr="004C0304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C322C" w:rsidRPr="00081D97" w14:paraId="2575195C" w14:textId="77777777" w:rsidTr="0068678C">
        <w:tc>
          <w:tcPr>
            <w:tcW w:w="704" w:type="dxa"/>
            <w:shd w:val="clear" w:color="auto" w:fill="FBF581"/>
          </w:tcPr>
          <w:p w14:paraId="06B8ECAD" w14:textId="431D5CE5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134" w:type="dxa"/>
            <w:shd w:val="clear" w:color="auto" w:fill="FBF581"/>
          </w:tcPr>
          <w:p w14:paraId="7F5C6BAE" w14:textId="7E01E5C8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v.a. 17 jul</w:t>
            </w:r>
          </w:p>
        </w:tc>
        <w:tc>
          <w:tcPr>
            <w:tcW w:w="1418" w:type="dxa"/>
            <w:shd w:val="clear" w:color="auto" w:fill="FBF581"/>
          </w:tcPr>
          <w:p w14:paraId="179BF351" w14:textId="0BFC651A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  <w:tc>
          <w:tcPr>
            <w:tcW w:w="708" w:type="dxa"/>
            <w:shd w:val="clear" w:color="auto" w:fill="FBF581"/>
          </w:tcPr>
          <w:p w14:paraId="54D21CB4" w14:textId="77777777" w:rsidR="009C322C" w:rsidRPr="00081D97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1BA3FAA9" w14:textId="77777777" w:rsidR="009C322C" w:rsidRDefault="009C322C" w:rsidP="009C32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7CD3F3FE" w14:textId="77777777" w:rsidR="009C322C" w:rsidRPr="00081D97" w:rsidRDefault="009C322C" w:rsidP="009C322C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6A4445DE" w14:textId="77777777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58393362" w14:textId="6E34DD5C" w:rsidR="009C322C" w:rsidRDefault="009C322C" w:rsidP="009C322C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144567BA" w14:textId="77777777" w:rsidR="006F62AB" w:rsidRDefault="006F62AB" w:rsidP="00AE1011">
      <w:pPr>
        <w:ind w:right="-2503"/>
        <w:rPr>
          <w:rFonts w:ascii="Arial" w:hAnsi="Arial" w:cs="Arial"/>
        </w:rPr>
      </w:pPr>
    </w:p>
    <w:p w14:paraId="14510D32" w14:textId="77777777" w:rsidR="00464E9F" w:rsidRPr="00874C79" w:rsidRDefault="00464E9F" w:rsidP="00464E9F">
      <w:pPr>
        <w:ind w:right="-2787"/>
        <w:rPr>
          <w:rFonts w:ascii="Arial" w:hAnsi="Arial" w:cs="Arial"/>
        </w:rPr>
      </w:pPr>
      <w:bookmarkStart w:id="0" w:name="_Hlk203077878"/>
      <w:r>
        <w:rPr>
          <w:rFonts w:ascii="Arial" w:hAnsi="Arial" w:cs="Arial"/>
        </w:rPr>
        <w:t>Het aanbod</w:t>
      </w:r>
      <w:r w:rsidRPr="00874C79">
        <w:rPr>
          <w:rFonts w:ascii="Arial" w:hAnsi="Arial" w:cs="Arial"/>
        </w:rPr>
        <w:t xml:space="preserve"> van </w:t>
      </w:r>
      <w:r w:rsidRPr="00874C79">
        <w:rPr>
          <w:rFonts w:ascii="Arial" w:hAnsi="Arial" w:cs="Arial"/>
          <w:i/>
          <w:iCs/>
        </w:rPr>
        <w:t>Nieuw Nederlands Junior Spelling</w:t>
      </w:r>
      <w:r w:rsidRPr="00874C79">
        <w:rPr>
          <w:rFonts w:ascii="Arial" w:hAnsi="Arial" w:cs="Arial"/>
        </w:rPr>
        <w:t xml:space="preserve"> beslaat </w:t>
      </w:r>
      <w:r>
        <w:rPr>
          <w:rFonts w:ascii="Arial" w:hAnsi="Arial" w:cs="Arial"/>
        </w:rPr>
        <w:t xml:space="preserve">per leerjaar </w:t>
      </w:r>
      <w:r w:rsidRPr="00874C79">
        <w:rPr>
          <w:rFonts w:ascii="Arial" w:hAnsi="Arial" w:cs="Arial"/>
        </w:rPr>
        <w:t>32 tot 36 schoolweken</w:t>
      </w:r>
      <w:r>
        <w:rPr>
          <w:rFonts w:ascii="Arial" w:hAnsi="Arial" w:cs="Arial"/>
        </w:rPr>
        <w:t xml:space="preserve">, </w:t>
      </w:r>
      <w:r w:rsidRPr="00874C79">
        <w:rPr>
          <w:rFonts w:ascii="Arial" w:hAnsi="Arial" w:cs="Arial"/>
        </w:rPr>
        <w:t xml:space="preserve">afhankelijk van </w:t>
      </w:r>
      <w:r>
        <w:rPr>
          <w:rFonts w:ascii="Arial" w:hAnsi="Arial" w:cs="Arial"/>
        </w:rPr>
        <w:t>de keuze</w:t>
      </w:r>
      <w:r w:rsidRPr="00874C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van de school o</w:t>
      </w:r>
      <w:r w:rsidRPr="00874C79">
        <w:rPr>
          <w:rFonts w:ascii="Arial" w:hAnsi="Arial" w:cs="Arial"/>
        </w:rPr>
        <w:t xml:space="preserve">m de twee herhalingsweken aan </w:t>
      </w:r>
      <w:r>
        <w:rPr>
          <w:rFonts w:ascii="Arial" w:hAnsi="Arial" w:cs="Arial"/>
        </w:rPr>
        <w:t>het begin</w:t>
      </w:r>
      <w:r w:rsidRPr="00874C79">
        <w:rPr>
          <w:rFonts w:ascii="Arial" w:hAnsi="Arial" w:cs="Arial"/>
        </w:rPr>
        <w:t> </w:t>
      </w:r>
      <w:r>
        <w:rPr>
          <w:rFonts w:ascii="Arial" w:hAnsi="Arial" w:cs="Arial"/>
        </w:rPr>
        <w:t>e</w:t>
      </w:r>
      <w:r w:rsidRPr="00874C79">
        <w:rPr>
          <w:rFonts w:ascii="Arial" w:hAnsi="Arial" w:cs="Arial"/>
        </w:rPr>
        <w:t>n</w:t>
      </w:r>
      <w:r>
        <w:rPr>
          <w:rFonts w:ascii="Arial" w:hAnsi="Arial" w:cs="Arial"/>
        </w:rPr>
        <w:t>/of</w:t>
      </w:r>
      <w:r w:rsidRPr="00874C79">
        <w:rPr>
          <w:rFonts w:ascii="Arial" w:hAnsi="Arial" w:cs="Arial"/>
        </w:rPr>
        <w:t xml:space="preserve"> einde van het schooljaar</w:t>
      </w:r>
      <w:r>
        <w:rPr>
          <w:rFonts w:ascii="Arial" w:hAnsi="Arial" w:cs="Arial"/>
        </w:rPr>
        <w:t xml:space="preserve"> wel of niet</w:t>
      </w:r>
      <w:r w:rsidRPr="00874C79">
        <w:rPr>
          <w:rFonts w:ascii="Arial" w:hAnsi="Arial" w:cs="Arial"/>
        </w:rPr>
        <w:t> </w:t>
      </w:r>
      <w:r>
        <w:rPr>
          <w:rFonts w:ascii="Arial" w:hAnsi="Arial" w:cs="Arial"/>
        </w:rPr>
        <w:t>in het programma op te nemen.</w:t>
      </w:r>
    </w:p>
    <w:p w14:paraId="6B96DAAD" w14:textId="77777777" w:rsidR="00464E9F" w:rsidRDefault="00464E9F" w:rsidP="00856028">
      <w:pPr>
        <w:ind w:right="-2787"/>
        <w:rPr>
          <w:rFonts w:ascii="Arial" w:hAnsi="Arial" w:cs="Arial"/>
        </w:rPr>
      </w:pPr>
    </w:p>
    <w:p w14:paraId="4D7BDD63" w14:textId="66601992" w:rsidR="00464E9F" w:rsidRDefault="00856028" w:rsidP="00856028">
      <w:pPr>
        <w:ind w:right="-2787"/>
        <w:rPr>
          <w:rFonts w:ascii="Arial" w:hAnsi="Arial" w:cs="Arial"/>
        </w:rPr>
      </w:pPr>
      <w:r>
        <w:rPr>
          <w:rFonts w:ascii="Arial" w:hAnsi="Arial" w:cs="Arial"/>
        </w:rPr>
        <w:t>Deze planning is een basisplanning. Al onze planningen worden bewust in Word gedeeld, zodat ze eenvoudig door elke school naar eigen inzicht en individuele wensen aan te passen</w:t>
      </w:r>
      <w:r w:rsidR="00E21ABD" w:rsidRPr="00E21ABD">
        <w:rPr>
          <w:rFonts w:ascii="Arial" w:hAnsi="Arial" w:cs="Arial"/>
        </w:rPr>
        <w:t xml:space="preserve"> </w:t>
      </w:r>
      <w:r w:rsidR="00E21ABD">
        <w:rPr>
          <w:rFonts w:ascii="Arial" w:hAnsi="Arial" w:cs="Arial"/>
        </w:rPr>
        <w:t>zijn</w:t>
      </w:r>
      <w:r>
        <w:rPr>
          <w:rFonts w:ascii="Arial" w:hAnsi="Arial" w:cs="Arial"/>
        </w:rPr>
        <w:t xml:space="preserve">. </w:t>
      </w:r>
    </w:p>
    <w:p w14:paraId="666B21A4" w14:textId="77777777" w:rsidR="00856028" w:rsidRDefault="00856028" w:rsidP="00856028">
      <w:pPr>
        <w:ind w:right="-2503"/>
        <w:rPr>
          <w:rFonts w:ascii="Arial" w:hAnsi="Arial" w:cs="Arial"/>
        </w:rPr>
      </w:pPr>
    </w:p>
    <w:bookmarkEnd w:id="0"/>
    <w:p w14:paraId="565020C1" w14:textId="77777777" w:rsidR="00AE1011" w:rsidRPr="00EC1F03" w:rsidRDefault="00AE1011" w:rsidP="00AE1011">
      <w:pPr>
        <w:ind w:right="-2503"/>
      </w:pPr>
    </w:p>
    <w:p w14:paraId="1B5A469A" w14:textId="5838EED3" w:rsidR="008B7CAF" w:rsidRPr="00EC1F03" w:rsidRDefault="008B7CAF" w:rsidP="00EC1F03"/>
    <w:sectPr w:rsidR="008B7CAF" w:rsidRPr="00EC1F03" w:rsidSect="00652B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 w:code="9"/>
      <w:pgMar w:top="1276" w:right="4196" w:bottom="993" w:left="1134" w:header="567" w:footer="34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A7733" w14:textId="77777777" w:rsidR="0043723E" w:rsidRDefault="0043723E">
      <w:r>
        <w:separator/>
      </w:r>
    </w:p>
    <w:p w14:paraId="766B8BA8" w14:textId="77777777" w:rsidR="0043723E" w:rsidRDefault="0043723E"/>
    <w:p w14:paraId="16D9ABB6" w14:textId="77777777" w:rsidR="0043723E" w:rsidRDefault="0043723E"/>
  </w:endnote>
  <w:endnote w:type="continuationSeparator" w:id="0">
    <w:p w14:paraId="23BC2EC0" w14:textId="77777777" w:rsidR="0043723E" w:rsidRDefault="0043723E">
      <w:r>
        <w:continuationSeparator/>
      </w:r>
    </w:p>
    <w:p w14:paraId="055A475B" w14:textId="77777777" w:rsidR="0043723E" w:rsidRDefault="0043723E"/>
    <w:p w14:paraId="73702C19" w14:textId="77777777" w:rsidR="0043723E" w:rsidRDefault="004372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08C8" w14:textId="77777777" w:rsidR="00640824" w:rsidRDefault="00640824">
    <w:pPr>
      <w:pStyle w:val="Voettekst"/>
    </w:pPr>
  </w:p>
  <w:p w14:paraId="0168B8A0" w14:textId="77777777" w:rsidR="00640824" w:rsidRDefault="00640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22D3D623" w14:textId="77777777" w:rsidTr="00D52E33">
      <w:trPr>
        <w:cantSplit/>
      </w:trPr>
      <w:tc>
        <w:tcPr>
          <w:tcW w:w="2467" w:type="dxa"/>
        </w:tcPr>
        <w:p w14:paraId="1D9F6653" w14:textId="77777777" w:rsidR="00640824" w:rsidRDefault="00640824" w:rsidP="00DE3AE8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07254E84" w14:textId="3719C6C7" w:rsidR="00640824" w:rsidRDefault="003D0C16" w:rsidP="00DE3AE8">
          <w:pPr>
            <w:pStyle w:val="Voettekst"/>
          </w:pPr>
          <w:fldSimple w:instr=" Ref Voettekst ">
            <w:r>
              <w:t xml:space="preserve">, </w:t>
            </w:r>
          </w:fldSimple>
        </w:p>
      </w:tc>
      <w:tc>
        <w:tcPr>
          <w:tcW w:w="1417" w:type="dxa"/>
        </w:tcPr>
        <w:p w14:paraId="3D41DD4E" w14:textId="77777777" w:rsidR="00640824" w:rsidRDefault="00640824" w:rsidP="00DE3AE8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van </w:t>
          </w:r>
          <w:fldSimple w:instr=" numpages ">
            <w:r>
              <w:t>2</w:t>
            </w:r>
          </w:fldSimple>
        </w:p>
      </w:tc>
    </w:tr>
  </w:tbl>
  <w:p w14:paraId="33CAC1F3" w14:textId="77777777" w:rsidR="00640824" w:rsidRDefault="00640824" w:rsidP="00DE3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230DA126" w14:textId="77777777" w:rsidTr="00452C60">
      <w:trPr>
        <w:cantSplit/>
      </w:trPr>
      <w:tc>
        <w:tcPr>
          <w:tcW w:w="2467" w:type="dxa"/>
        </w:tcPr>
        <w:p w14:paraId="7170F1A2" w14:textId="77777777" w:rsidR="00640824" w:rsidRDefault="00640824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4F2D734" w14:textId="48BD8657" w:rsidR="00640824" w:rsidRDefault="003D0C16">
          <w:pPr>
            <w:pStyle w:val="Voettekst"/>
          </w:pPr>
          <w:bookmarkStart w:id="4" w:name="Voettekst"/>
          <w:r>
            <w:t xml:space="preserve">, </w:t>
          </w:r>
          <w:bookmarkEnd w:id="4"/>
        </w:p>
      </w:tc>
      <w:tc>
        <w:tcPr>
          <w:tcW w:w="1417" w:type="dxa"/>
        </w:tcPr>
        <w:p w14:paraId="4336A967" w14:textId="77777777" w:rsidR="00640824" w:rsidRDefault="00640824" w:rsidP="00452C60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CEBE247" w14:textId="77777777" w:rsidR="00640824" w:rsidRDefault="00640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02985" w14:textId="77777777" w:rsidR="0043723E" w:rsidRDefault="0043723E">
      <w:r>
        <w:separator/>
      </w:r>
    </w:p>
    <w:p w14:paraId="24F5CD14" w14:textId="77777777" w:rsidR="0043723E" w:rsidRDefault="0043723E"/>
    <w:p w14:paraId="04C93230" w14:textId="77777777" w:rsidR="0043723E" w:rsidRDefault="0043723E"/>
  </w:footnote>
  <w:footnote w:type="continuationSeparator" w:id="0">
    <w:p w14:paraId="017CBDA8" w14:textId="77777777" w:rsidR="0043723E" w:rsidRDefault="0043723E">
      <w:r>
        <w:continuationSeparator/>
      </w:r>
    </w:p>
    <w:p w14:paraId="298477C0" w14:textId="77777777" w:rsidR="0043723E" w:rsidRDefault="0043723E"/>
    <w:p w14:paraId="59F2D08C" w14:textId="77777777" w:rsidR="0043723E" w:rsidRDefault="004372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55B6" w14:textId="77777777" w:rsidR="00640824" w:rsidRDefault="00640824"/>
  <w:p w14:paraId="3C76ECCD" w14:textId="77777777" w:rsidR="00640824" w:rsidRDefault="00640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4BFE61D7" w14:textId="77777777" w:rsidTr="00D52E33">
      <w:trPr>
        <w:cantSplit/>
        <w:trHeight w:hRule="exact" w:val="595"/>
      </w:trPr>
      <w:tc>
        <w:tcPr>
          <w:tcW w:w="4110" w:type="dxa"/>
        </w:tcPr>
        <w:p w14:paraId="4AC6E9A6" w14:textId="1849BEF8" w:rsidR="00640824" w:rsidRDefault="00D35992" w:rsidP="00A7762D">
          <w:pPr>
            <w:pStyle w:val="Logo"/>
          </w:pPr>
          <w:r>
            <w:rPr>
              <w:noProof/>
            </w:rPr>
            <w:drawing>
              <wp:inline distT="0" distB="0" distL="0" distR="0" wp14:anchorId="602FFFE4" wp14:editId="2C78B8D4">
                <wp:extent cx="2610617" cy="377953"/>
                <wp:effectExtent l="0" t="0" r="0" b="3175"/>
                <wp:docPr id="404233141" name="Afbeelding 40423314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40824">
            <w:fldChar w:fldCharType="begin"/>
          </w:r>
          <w:r w:rsidR="00640824">
            <w:instrText xml:space="preserve"> Ref Logo </w:instrText>
          </w:r>
          <w:r w:rsidR="00640824">
            <w:fldChar w:fldCharType="end"/>
          </w:r>
        </w:p>
      </w:tc>
    </w:tr>
  </w:tbl>
  <w:p w14:paraId="78FC5B74" w14:textId="77777777" w:rsidR="00640824" w:rsidRDefault="00640824" w:rsidP="00A7762D">
    <w:pPr>
      <w:pStyle w:val="Afstand"/>
    </w:pPr>
    <w:r w:rsidRPr="00A26393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50E8E701" wp14:editId="4867ADAB">
              <wp:simplePos x="0" y="0"/>
              <wp:positionH relativeFrom="page">
                <wp:posOffset>5109845</wp:posOffset>
              </wp:positionH>
              <wp:positionV relativeFrom="page">
                <wp:posOffset>407670</wp:posOffset>
              </wp:positionV>
              <wp:extent cx="1799590" cy="377825"/>
              <wp:effectExtent l="0" t="0" r="10160" b="22225"/>
              <wp:wrapNone/>
              <wp:docPr id="4" name="Rubri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D1F0FF"/>
                        </a:solidFill>
                      </a:ln>
                    </wps:spPr>
                    <wps:txbx>
                      <w:txbxContent>
                        <w:p w14:paraId="360118D1" w14:textId="248396E6" w:rsidR="00640824" w:rsidRDefault="003D0C16" w:rsidP="00A26393">
                          <w:pPr>
                            <w:pStyle w:val="Rubriek"/>
                          </w:pPr>
                          <w:fldSimple w:instr=" Ref Rubriek ">
                            <w:r>
                              <w:t>Jaarplanning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8E701" id="_x0000_t202" coordsize="21600,21600" o:spt="202" path="m,l,21600r21600,l21600,xe">
              <v:stroke joinstyle="miter"/>
              <v:path gradientshapeok="t" o:connecttype="rect"/>
            </v:shapetype>
            <v:shape id="Rubriek" o:spid="_x0000_s1026" type="#_x0000_t202" style="position:absolute;margin-left:402.35pt;margin-top:32.1pt;width:141.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" filled="f" strokecolor="#d1f0ff" strokeweight="1pt">
              <v:textbox inset="0,0,0,0">
                <w:txbxContent>
                  <w:p w14:paraId="360118D1" w14:textId="248396E6" w:rsidR="00640824" w:rsidRDefault="003D0C16" w:rsidP="00A26393">
                    <w:pPr>
                      <w:pStyle w:val="Rubriek"/>
                    </w:pPr>
                    <w:fldSimple w:instr=" Ref Rubriek ">
                      <w:r>
                        <w:t>Jaarplanning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A26393"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32D951A9" wp14:editId="6EEE05EF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5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252613A5" w14:textId="73E1B596" w:rsidR="00640824" w:rsidRDefault="00640824" w:rsidP="00A26393">
                          <w:pPr>
                            <w:pStyle w:val="Rubriek"/>
                          </w:pPr>
                          <w:r>
                            <w:fldChar w:fldCharType="begin"/>
                          </w:r>
                          <w:r>
                            <w:instrText xml:space="preserve"> Ref Rubrieksnummer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951A9" id="Rubrieksnummer" o:spid="_x0000_s1027" type="#_x0000_t202" style="position:absolute;margin-left:426.65pt;margin-top:28.35pt;width:29.75pt;height:29.7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" filled="f" strokecolor="#8486c5 [3204]" strokeweight="1pt">
              <v:textbox inset="0,0,0,0">
                <w:txbxContent>
                  <w:p w14:paraId="252613A5" w14:textId="73E1B596" w:rsidR="00640824" w:rsidRDefault="00640824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Rubrieksnummer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01DF54F" wp14:editId="56A72C4F">
              <wp:simplePos x="0" y="0"/>
              <wp:positionH relativeFrom="page">
                <wp:posOffset>723900</wp:posOffset>
              </wp:positionH>
              <wp:positionV relativeFrom="page">
                <wp:posOffset>1371600</wp:posOffset>
              </wp:positionV>
              <wp:extent cx="6200140" cy="0"/>
              <wp:effectExtent l="0" t="0" r="0" b="0"/>
              <wp:wrapNone/>
              <wp:docPr id="27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01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1F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F310D9" id="Lijn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pt,108pt" to="545.2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" strokecolor="#d1f0ff" strokeweight="1pt">
              <w10:wrap anchorx="page" anchory="page"/>
              <w10:anchorlock/>
            </v:line>
          </w:pict>
        </mc:Fallback>
      </mc:AlternateContent>
    </w:r>
  </w:p>
  <w:p w14:paraId="044D75FE" w14:textId="1E26113E" w:rsidR="00640824" w:rsidRDefault="00640824" w:rsidP="00A7762D">
    <w:pPr>
      <w:pStyle w:val="Reftitel"/>
    </w:pPr>
    <w:r>
      <w:fldChar w:fldCharType="begin"/>
    </w:r>
    <w:r>
      <w:instrText xml:space="preserve"> Styleref "Doc titel" </w:instrText>
    </w:r>
    <w:r>
      <w:fldChar w:fldCharType="separate"/>
    </w:r>
    <w:r w:rsidR="00E21ABD">
      <w:t>Jaarplanning schooljaar 2026-2027</w:t>
    </w:r>
    <w:r>
      <w:fldChar w:fldCharType="end"/>
    </w:r>
  </w:p>
  <w:p w14:paraId="2AB446B3" w14:textId="2DC392EE" w:rsidR="00640824" w:rsidRPr="00A7762D" w:rsidRDefault="00640824" w:rsidP="00A7762D">
    <w:pPr>
      <w:pStyle w:val="Refondertitel"/>
    </w:pPr>
    <w:r>
      <w:fldChar w:fldCharType="begin"/>
    </w:r>
    <w:r>
      <w:instrText xml:space="preserve"> Styleref "</w:instrText>
    </w:r>
    <w:r w:rsidRPr="00A7762D">
      <w:instrText>Doc ondertitel</w:instrText>
    </w:r>
    <w:r>
      <w:instrText xml:space="preserve">" </w:instrText>
    </w:r>
    <w:r>
      <w:fldChar w:fldCharType="separate"/>
    </w:r>
    <w:r w:rsidR="00E21ABD">
      <w:rPr>
        <w:noProof/>
      </w:rPr>
      <w:t>Regio Midden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4110" w:type="dxa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44D2349D" w14:textId="77777777" w:rsidTr="008D116E">
      <w:trPr>
        <w:cantSplit/>
        <w:trHeight w:hRule="exact" w:val="595"/>
      </w:trPr>
      <w:tc>
        <w:tcPr>
          <w:tcW w:w="4110" w:type="dxa"/>
        </w:tcPr>
        <w:p w14:paraId="24CC1870" w14:textId="5BB52F7A" w:rsidR="00640824" w:rsidRDefault="003D0C16" w:rsidP="009B0310">
          <w:pPr>
            <w:pStyle w:val="Logo"/>
          </w:pPr>
          <w:bookmarkStart w:id="1" w:name="Logo"/>
          <w:r>
            <w:rPr>
              <w:noProof/>
            </w:rPr>
            <w:drawing>
              <wp:inline distT="0" distB="0" distL="0" distR="0" wp14:anchorId="50EB3DDA" wp14:editId="376D68CD">
                <wp:extent cx="2610617" cy="377953"/>
                <wp:effectExtent l="0" t="0" r="0" b="3175"/>
                <wp:docPr id="2" name="Afbeelding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</w:tr>
  </w:tbl>
  <w:p w14:paraId="4F394027" w14:textId="77777777" w:rsidR="00640824" w:rsidRDefault="00640824" w:rsidP="00210A72">
    <w:pPr>
      <w:pStyle w:val="Afstand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12BE91E9" wp14:editId="0E36BBE0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3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7E334BF9" w14:textId="77777777" w:rsidR="00640824" w:rsidRDefault="00640824" w:rsidP="00A26393">
                          <w:pPr>
                            <w:pStyle w:val="Rubriek"/>
                          </w:pPr>
                          <w:bookmarkStart w:id="2" w:name="Rubrieksnummer"/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BE91E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6.65pt;margin-top:28.35pt;width:29.75pt;height:29.7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" filled="f" strokecolor="#8486c5 [3204]" strokeweight="1pt">
              <v:textbox inset="0,0,0,0">
                <w:txbxContent>
                  <w:p w14:paraId="7E334BF9" w14:textId="77777777" w:rsidR="00640824" w:rsidRDefault="00640824" w:rsidP="00A26393">
                    <w:pPr>
                      <w:pStyle w:val="Rubriek"/>
                    </w:pPr>
                    <w:bookmarkStart w:id="3" w:name="Rubrieksnummer"/>
                    <w:bookmarkEnd w:id="3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3360" behindDoc="0" locked="1" layoutInCell="1" allowOverlap="1" wp14:anchorId="258FC9A6" wp14:editId="6DD6636E">
              <wp:simplePos x="0" y="0"/>
              <wp:positionH relativeFrom="page">
                <wp:posOffset>5133975</wp:posOffset>
              </wp:positionH>
              <wp:positionV relativeFrom="page">
                <wp:posOffset>361315</wp:posOffset>
              </wp:positionV>
              <wp:extent cx="1799590" cy="377825"/>
              <wp:effectExtent l="0" t="0" r="10160" b="22225"/>
              <wp:wrapNone/>
              <wp:docPr id="1" name="Rubri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D1F0FF"/>
                        </a:solidFill>
                      </a:ln>
                    </wps:spPr>
                    <wps:txbx>
                      <w:txbxContent>
                        <w:p w14:paraId="5DDDF8F8" w14:textId="28D7DC43" w:rsidR="00640824" w:rsidRDefault="003D0C16" w:rsidP="00C536CC">
                          <w:pPr>
                            <w:pStyle w:val="Rubriek"/>
                          </w:pPr>
                          <w:bookmarkStart w:id="3" w:name="Rubriek"/>
                          <w:r>
                            <w:t>Jaarplanning</w:t>
                          </w:r>
                          <w:bookmarkEnd w:id="3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8FC9A6" id="_x0000_s1029" type="#_x0000_t202" style="position:absolute;margin-left:404.25pt;margin-top:28.45pt;width:141.7pt;height:29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" filled="f" strokecolor="#d1f0ff" strokeweight="1pt">
              <v:path arrowok="t"/>
              <v:textbox inset="0,0,0,0">
                <w:txbxContent>
                  <w:p w14:paraId="5DDDF8F8" w14:textId="28D7DC43" w:rsidR="00640824" w:rsidRDefault="003D0C16" w:rsidP="00C536CC">
                    <w:pPr>
                      <w:pStyle w:val="Rubriek"/>
                    </w:pPr>
                    <w:bookmarkStart w:id="5" w:name="Rubriek"/>
                    <w:r>
                      <w:t>Jaarplanning</w:t>
                    </w:r>
                    <w:bookmarkEnd w:id="5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C6DAE78" wp14:editId="70B648AE">
              <wp:simplePos x="0" y="0"/>
              <wp:positionH relativeFrom="page">
                <wp:posOffset>723900</wp:posOffset>
              </wp:positionH>
              <wp:positionV relativeFrom="page">
                <wp:posOffset>1371600</wp:posOffset>
              </wp:positionV>
              <wp:extent cx="6219190" cy="0"/>
              <wp:effectExtent l="0" t="0" r="0" b="0"/>
              <wp:wrapNone/>
              <wp:docPr id="2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1F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417B2C" id="Lijn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pt,108pt" to="546.7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" strokecolor="#d1f0ff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7A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A2C6B"/>
    <w:multiLevelType w:val="multilevel"/>
    <w:tmpl w:val="B6FA3C50"/>
    <w:numStyleLink w:val="Genummerdelijst"/>
  </w:abstractNum>
  <w:abstractNum w:abstractNumId="2" w15:restartNumberingAfterBreak="0">
    <w:nsid w:val="05E27243"/>
    <w:multiLevelType w:val="multilevel"/>
    <w:tmpl w:val="6C50DAD8"/>
    <w:name w:val="OP opsomming3"/>
    <w:numStyleLink w:val="Opsomming"/>
  </w:abstractNum>
  <w:abstractNum w:abstractNumId="3" w15:restartNumberingAfterBreak="0">
    <w:nsid w:val="07394BA4"/>
    <w:multiLevelType w:val="multilevel"/>
    <w:tmpl w:val="6C50DAD8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84" w:hanging="284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568" w:hanging="284"/>
      </w:pPr>
      <w:rPr>
        <w:rFonts w:asciiTheme="minorHAnsi" w:hAnsiTheme="minorHAnsi" w:cs="Times New Roman" w:hint="default"/>
        <w:color w:val="auto"/>
      </w:rPr>
    </w:lvl>
    <w:lvl w:ilvl="2">
      <w:start w:val="1"/>
      <w:numFmt w:val="none"/>
      <w:pStyle w:val="Lijstopsomteken3"/>
      <w:lvlText w:val="%3"/>
      <w:lvlJc w:val="left"/>
      <w:pPr>
        <w:ind w:left="852" w:hanging="284"/>
      </w:pPr>
      <w:rPr>
        <w:rFonts w:asciiTheme="minorHAnsi" w:hAnsiTheme="minorHAnsi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4" w15:restartNumberingAfterBreak="0">
    <w:nsid w:val="074332D3"/>
    <w:multiLevelType w:val="multilevel"/>
    <w:tmpl w:val="B6FA3C50"/>
    <w:name w:val="OP genummerde lijst4"/>
    <w:numStyleLink w:val="Genummerdelijst"/>
  </w:abstractNum>
  <w:abstractNum w:abstractNumId="5" w15:restartNumberingAfterBreak="0">
    <w:nsid w:val="0AFB5EBD"/>
    <w:multiLevelType w:val="multilevel"/>
    <w:tmpl w:val="6C50DAD8"/>
    <w:name w:val="NSPYRE opsomming2"/>
    <w:numStyleLink w:val="Opsomming"/>
  </w:abstractNum>
  <w:abstractNum w:abstractNumId="6" w15:restartNumberingAfterBreak="0">
    <w:nsid w:val="0E2C4FE1"/>
    <w:multiLevelType w:val="multilevel"/>
    <w:tmpl w:val="11AAFA0A"/>
    <w:name w:val="Headings2"/>
    <w:numStyleLink w:val="Koppen"/>
  </w:abstractNum>
  <w:abstractNum w:abstractNumId="7" w15:restartNumberingAfterBreak="0">
    <w:nsid w:val="137B7A30"/>
    <w:multiLevelType w:val="multilevel"/>
    <w:tmpl w:val="B6FA3C50"/>
    <w:name w:val="OP genummerde lijst5"/>
    <w:numStyleLink w:val="Genummerdelijst"/>
  </w:abstractNum>
  <w:abstractNum w:abstractNumId="8" w15:restartNumberingAfterBreak="0">
    <w:nsid w:val="1F071754"/>
    <w:multiLevelType w:val="multilevel"/>
    <w:tmpl w:val="B6FA3C50"/>
    <w:name w:val="OP genummerde lijst3"/>
    <w:numStyleLink w:val="Genummerdelijst"/>
  </w:abstractNum>
  <w:abstractNum w:abstractNumId="9" w15:restartNumberingAfterBreak="0">
    <w:nsid w:val="223E5335"/>
    <w:multiLevelType w:val="multilevel"/>
    <w:tmpl w:val="6C50DAD8"/>
    <w:name w:val="OP opsomming6"/>
    <w:numStyleLink w:val="Opsomming"/>
  </w:abstractNum>
  <w:abstractNum w:abstractNumId="10" w15:restartNumberingAfterBreak="0">
    <w:nsid w:val="2C0744EB"/>
    <w:multiLevelType w:val="multilevel"/>
    <w:tmpl w:val="6C50DAD8"/>
    <w:numStyleLink w:val="Opsomming"/>
  </w:abstractNum>
  <w:abstractNum w:abstractNumId="11" w15:restartNumberingAfterBreak="0">
    <w:nsid w:val="378D649A"/>
    <w:multiLevelType w:val="multilevel"/>
    <w:tmpl w:val="E77E7C10"/>
    <w:name w:val="OP geletterde lijst"/>
    <w:styleLink w:val="Lijstletters"/>
    <w:lvl w:ilvl="0">
      <w:start w:val="1"/>
      <w:numFmt w:val="upperLetter"/>
      <w:pStyle w:val="Opsommingletters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2" w15:restartNumberingAfterBreak="0">
    <w:nsid w:val="390C45F1"/>
    <w:multiLevelType w:val="multilevel"/>
    <w:tmpl w:val="11AAFA0A"/>
    <w:name w:val="Koppen2"/>
    <w:numStyleLink w:val="Koppen"/>
  </w:abstractNum>
  <w:abstractNum w:abstractNumId="13" w15:restartNumberingAfterBreak="0">
    <w:nsid w:val="392F7E58"/>
    <w:multiLevelType w:val="multilevel"/>
    <w:tmpl w:val="11AAFA0A"/>
    <w:numStyleLink w:val="Koppen"/>
  </w:abstractNum>
  <w:abstractNum w:abstractNumId="14" w15:restartNumberingAfterBreak="0">
    <w:nsid w:val="438D2F8E"/>
    <w:multiLevelType w:val="multilevel"/>
    <w:tmpl w:val="11AAFA0A"/>
    <w:name w:val="OP genummerde lijst2"/>
    <w:numStyleLink w:val="Koppen"/>
  </w:abstractNum>
  <w:abstractNum w:abstractNumId="15" w15:restartNumberingAfterBreak="0">
    <w:nsid w:val="497428E1"/>
    <w:multiLevelType w:val="multilevel"/>
    <w:tmpl w:val="B6FA3C50"/>
    <w:name w:val="OP genummerde lijst"/>
    <w:styleLink w:val="Genummerdelijst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jstnummering3"/>
      <w:lvlText w:val="%3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6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EF12CC2"/>
    <w:multiLevelType w:val="hybridMultilevel"/>
    <w:tmpl w:val="ECA29368"/>
    <w:name w:val="OP geletterde lijst2"/>
    <w:lvl w:ilvl="0" w:tplc="E83E4790">
      <w:start w:val="1"/>
      <w:numFmt w:val="bullet"/>
      <w:pStyle w:val="Opdracht-aankruisrondje"/>
      <w:lvlText w:val="○"/>
      <w:lvlJc w:val="left"/>
      <w:pPr>
        <w:ind w:left="360" w:hanging="360"/>
      </w:pPr>
      <w:rPr>
        <w:rFonts w:ascii="Arial" w:hAnsi="Arial" w:hint="default"/>
        <w:position w:val="-5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A256A"/>
    <w:multiLevelType w:val="multilevel"/>
    <w:tmpl w:val="96885054"/>
    <w:styleLink w:val="Doorverwijzen"/>
    <w:lvl w:ilvl="0">
      <w:start w:val="1"/>
      <w:numFmt w:val="bullet"/>
      <w:pStyle w:val="Doorverwijsknop"/>
      <w:suff w:val="space"/>
      <w:lvlText w:val="&gt;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405764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7F63FBA"/>
    <w:multiLevelType w:val="multilevel"/>
    <w:tmpl w:val="11AAFA0A"/>
    <w:name w:val="OP koppen"/>
    <w:styleLink w:val="Koppen"/>
    <w:lvl w:ilvl="0">
      <w:start w:val="1"/>
      <w:numFmt w:val="none"/>
      <w:pStyle w:val="Kop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1">
      <w:start w:val="1"/>
      <w:numFmt w:val="none"/>
      <w:pStyle w:val="Kop2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2">
      <w:start w:val="1"/>
      <w:numFmt w:val="none"/>
      <w:pStyle w:val="Kop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abstractNum w:abstractNumId="20" w15:restartNumberingAfterBreak="0">
    <w:nsid w:val="5EA7035B"/>
    <w:multiLevelType w:val="multilevel"/>
    <w:tmpl w:val="6C50DAD8"/>
    <w:name w:val="OP koppen3"/>
    <w:numStyleLink w:val="Opsomming"/>
  </w:abstractNum>
  <w:abstractNum w:abstractNumId="21" w15:restartNumberingAfterBreak="0">
    <w:nsid w:val="61A960F7"/>
    <w:multiLevelType w:val="multilevel"/>
    <w:tmpl w:val="6C50DAD8"/>
    <w:name w:val="OP opsomming2"/>
    <w:numStyleLink w:val="Opsomming"/>
  </w:abstractNum>
  <w:abstractNum w:abstractNumId="22" w15:restartNumberingAfterBreak="0">
    <w:nsid w:val="68DE4FCE"/>
    <w:multiLevelType w:val="multilevel"/>
    <w:tmpl w:val="6C50DAD8"/>
    <w:name w:val="OP opsomming5"/>
    <w:numStyleLink w:val="Opsomming"/>
  </w:abstractNum>
  <w:abstractNum w:abstractNumId="23" w15:restartNumberingAfterBreak="0">
    <w:nsid w:val="6B321908"/>
    <w:multiLevelType w:val="multilevel"/>
    <w:tmpl w:val="11AAFA0A"/>
    <w:name w:val="OP koppen2"/>
    <w:numStyleLink w:val="Koppen"/>
  </w:abstractNum>
  <w:abstractNum w:abstractNumId="24" w15:restartNumberingAfterBreak="0">
    <w:nsid w:val="73A83A7C"/>
    <w:multiLevelType w:val="multilevel"/>
    <w:tmpl w:val="B6FA3C50"/>
    <w:numStyleLink w:val="Genummerdelijst"/>
  </w:abstractNum>
  <w:abstractNum w:abstractNumId="25" w15:restartNumberingAfterBreak="0">
    <w:nsid w:val="7D7B3990"/>
    <w:multiLevelType w:val="multilevel"/>
    <w:tmpl w:val="6C50DAD8"/>
    <w:name w:val="OP opsomming4"/>
    <w:numStyleLink w:val="Opsomming"/>
  </w:abstractNum>
  <w:num w:numId="1" w16cid:durableId="2134327737">
    <w:abstractNumId w:val="19"/>
  </w:num>
  <w:num w:numId="2" w16cid:durableId="669328750">
    <w:abstractNumId w:val="15"/>
  </w:num>
  <w:num w:numId="3" w16cid:durableId="776019397">
    <w:abstractNumId w:val="3"/>
  </w:num>
  <w:num w:numId="4" w16cid:durableId="19636132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079177">
    <w:abstractNumId w:val="14"/>
  </w:num>
  <w:num w:numId="6" w16cid:durableId="1718353924">
    <w:abstractNumId w:val="21"/>
  </w:num>
  <w:num w:numId="7" w16cid:durableId="903369416">
    <w:abstractNumId w:val="2"/>
  </w:num>
  <w:num w:numId="8" w16cid:durableId="382212514">
    <w:abstractNumId w:val="8"/>
  </w:num>
  <w:num w:numId="9" w16cid:durableId="8091777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5703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21966">
    <w:abstractNumId w:val="23"/>
  </w:num>
  <w:num w:numId="12" w16cid:durableId="554970240">
    <w:abstractNumId w:val="25"/>
  </w:num>
  <w:num w:numId="13" w16cid:durableId="108084828">
    <w:abstractNumId w:val="4"/>
  </w:num>
  <w:num w:numId="14" w16cid:durableId="1068305019">
    <w:abstractNumId w:val="22"/>
  </w:num>
  <w:num w:numId="15" w16cid:durableId="1075318974">
    <w:abstractNumId w:val="1"/>
  </w:num>
  <w:num w:numId="16" w16cid:durableId="968970560">
    <w:abstractNumId w:val="13"/>
  </w:num>
  <w:num w:numId="17" w16cid:durableId="997457920">
    <w:abstractNumId w:val="10"/>
  </w:num>
  <w:num w:numId="18" w16cid:durableId="203754169">
    <w:abstractNumId w:val="24"/>
  </w:num>
  <w:num w:numId="19" w16cid:durableId="7188228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823202">
    <w:abstractNumId w:val="20"/>
  </w:num>
  <w:num w:numId="21" w16cid:durableId="1063983964">
    <w:abstractNumId w:val="9"/>
  </w:num>
  <w:num w:numId="22" w16cid:durableId="250704285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3" w16cid:durableId="1539512897">
    <w:abstractNumId w:val="11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24" w16cid:durableId="20070484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754457">
    <w:abstractNumId w:val="17"/>
  </w:num>
  <w:num w:numId="26" w16cid:durableId="432480506">
    <w:abstractNumId w:val="0"/>
  </w:num>
  <w:num w:numId="27" w16cid:durableId="2029092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6513736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9" w16cid:durableId="1599800075">
    <w:abstractNumId w:val="11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0" w16cid:durableId="700666779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1" w16cid:durableId="1276408487">
    <w:abstractNumId w:val="11"/>
  </w:num>
  <w:num w:numId="32" w16cid:durableId="840699385">
    <w:abstractNumId w:val="7"/>
  </w:num>
  <w:num w:numId="33" w16cid:durableId="600258309">
    <w:abstractNumId w:val="18"/>
  </w:num>
  <w:num w:numId="34" w16cid:durableId="13602028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16"/>
    <w:rsid w:val="00007F8D"/>
    <w:rsid w:val="000107F3"/>
    <w:rsid w:val="00011EB4"/>
    <w:rsid w:val="000134AA"/>
    <w:rsid w:val="000154A6"/>
    <w:rsid w:val="00017691"/>
    <w:rsid w:val="00021FFC"/>
    <w:rsid w:val="00022AFA"/>
    <w:rsid w:val="000344B8"/>
    <w:rsid w:val="000346F5"/>
    <w:rsid w:val="00043378"/>
    <w:rsid w:val="00044AD2"/>
    <w:rsid w:val="00046A93"/>
    <w:rsid w:val="00050FC5"/>
    <w:rsid w:val="00060830"/>
    <w:rsid w:val="000618A4"/>
    <w:rsid w:val="00073B5F"/>
    <w:rsid w:val="00074914"/>
    <w:rsid w:val="00086C60"/>
    <w:rsid w:val="00090453"/>
    <w:rsid w:val="00092F94"/>
    <w:rsid w:val="000A70E0"/>
    <w:rsid w:val="000A7BD6"/>
    <w:rsid w:val="000B0813"/>
    <w:rsid w:val="000B2350"/>
    <w:rsid w:val="000B38F9"/>
    <w:rsid w:val="000B4EA7"/>
    <w:rsid w:val="000B659B"/>
    <w:rsid w:val="000C6DEE"/>
    <w:rsid w:val="000D1203"/>
    <w:rsid w:val="000D35E7"/>
    <w:rsid w:val="000D682D"/>
    <w:rsid w:val="000E6F86"/>
    <w:rsid w:val="000F012A"/>
    <w:rsid w:val="000F01F2"/>
    <w:rsid w:val="000F3547"/>
    <w:rsid w:val="000F42FB"/>
    <w:rsid w:val="000F7234"/>
    <w:rsid w:val="0011112C"/>
    <w:rsid w:val="00114CF3"/>
    <w:rsid w:val="00115137"/>
    <w:rsid w:val="00120070"/>
    <w:rsid w:val="00120C55"/>
    <w:rsid w:val="00127B55"/>
    <w:rsid w:val="00132427"/>
    <w:rsid w:val="001368D8"/>
    <w:rsid w:val="00136E68"/>
    <w:rsid w:val="00137AE2"/>
    <w:rsid w:val="001418F8"/>
    <w:rsid w:val="0014290A"/>
    <w:rsid w:val="00144397"/>
    <w:rsid w:val="0014460E"/>
    <w:rsid w:val="0015046B"/>
    <w:rsid w:val="00151661"/>
    <w:rsid w:val="00154B51"/>
    <w:rsid w:val="0015515F"/>
    <w:rsid w:val="00156445"/>
    <w:rsid w:val="00160F96"/>
    <w:rsid w:val="0017134B"/>
    <w:rsid w:val="001737A3"/>
    <w:rsid w:val="0018614D"/>
    <w:rsid w:val="00186A24"/>
    <w:rsid w:val="00186DF8"/>
    <w:rsid w:val="00190D89"/>
    <w:rsid w:val="00192D2B"/>
    <w:rsid w:val="0019387D"/>
    <w:rsid w:val="00194D15"/>
    <w:rsid w:val="0019637D"/>
    <w:rsid w:val="00196BA4"/>
    <w:rsid w:val="001A257E"/>
    <w:rsid w:val="001A42F4"/>
    <w:rsid w:val="001A4346"/>
    <w:rsid w:val="001A6206"/>
    <w:rsid w:val="001C4EF4"/>
    <w:rsid w:val="001C6A21"/>
    <w:rsid w:val="001C78A8"/>
    <w:rsid w:val="001D4D00"/>
    <w:rsid w:val="001E5064"/>
    <w:rsid w:val="001E6C52"/>
    <w:rsid w:val="001F4F3F"/>
    <w:rsid w:val="001F5B77"/>
    <w:rsid w:val="00203F7F"/>
    <w:rsid w:val="00210A72"/>
    <w:rsid w:val="00216310"/>
    <w:rsid w:val="002177A6"/>
    <w:rsid w:val="00217C87"/>
    <w:rsid w:val="0022512C"/>
    <w:rsid w:val="00225577"/>
    <w:rsid w:val="0023032F"/>
    <w:rsid w:val="0023312E"/>
    <w:rsid w:val="0023460C"/>
    <w:rsid w:val="0023512F"/>
    <w:rsid w:val="002359D3"/>
    <w:rsid w:val="002369AF"/>
    <w:rsid w:val="00241230"/>
    <w:rsid w:val="002419BE"/>
    <w:rsid w:val="002434BF"/>
    <w:rsid w:val="00254B5C"/>
    <w:rsid w:val="00255FA3"/>
    <w:rsid w:val="00260332"/>
    <w:rsid w:val="00260925"/>
    <w:rsid w:val="00261909"/>
    <w:rsid w:val="00262F85"/>
    <w:rsid w:val="00274F59"/>
    <w:rsid w:val="00275248"/>
    <w:rsid w:val="00275DD2"/>
    <w:rsid w:val="00281759"/>
    <w:rsid w:val="0029079B"/>
    <w:rsid w:val="002A2FB7"/>
    <w:rsid w:val="002A6CF4"/>
    <w:rsid w:val="002B6072"/>
    <w:rsid w:val="002C49F6"/>
    <w:rsid w:val="002C620E"/>
    <w:rsid w:val="002C6891"/>
    <w:rsid w:val="002D40B6"/>
    <w:rsid w:val="002D4800"/>
    <w:rsid w:val="002D7065"/>
    <w:rsid w:val="002E07F8"/>
    <w:rsid w:val="002E10FB"/>
    <w:rsid w:val="002E253C"/>
    <w:rsid w:val="002F5572"/>
    <w:rsid w:val="002F5F8B"/>
    <w:rsid w:val="002F6875"/>
    <w:rsid w:val="003019BC"/>
    <w:rsid w:val="00302B57"/>
    <w:rsid w:val="00304B41"/>
    <w:rsid w:val="00304E5C"/>
    <w:rsid w:val="003058C3"/>
    <w:rsid w:val="00306477"/>
    <w:rsid w:val="0030768C"/>
    <w:rsid w:val="0031255A"/>
    <w:rsid w:val="00312FD5"/>
    <w:rsid w:val="003149F3"/>
    <w:rsid w:val="0032429F"/>
    <w:rsid w:val="00331872"/>
    <w:rsid w:val="003355B6"/>
    <w:rsid w:val="00335B66"/>
    <w:rsid w:val="0035099F"/>
    <w:rsid w:val="003543F0"/>
    <w:rsid w:val="00354E4C"/>
    <w:rsid w:val="00357935"/>
    <w:rsid w:val="00360ED4"/>
    <w:rsid w:val="003666B1"/>
    <w:rsid w:val="00366852"/>
    <w:rsid w:val="00371936"/>
    <w:rsid w:val="00371F8C"/>
    <w:rsid w:val="00372178"/>
    <w:rsid w:val="00376AD4"/>
    <w:rsid w:val="003825D6"/>
    <w:rsid w:val="00385F0D"/>
    <w:rsid w:val="00387F61"/>
    <w:rsid w:val="00390C42"/>
    <w:rsid w:val="003946A9"/>
    <w:rsid w:val="003A152D"/>
    <w:rsid w:val="003A3407"/>
    <w:rsid w:val="003A3CF1"/>
    <w:rsid w:val="003B04B7"/>
    <w:rsid w:val="003B4E15"/>
    <w:rsid w:val="003B5AFE"/>
    <w:rsid w:val="003C211A"/>
    <w:rsid w:val="003C450F"/>
    <w:rsid w:val="003C63D4"/>
    <w:rsid w:val="003D0936"/>
    <w:rsid w:val="003D0C16"/>
    <w:rsid w:val="003D1C5B"/>
    <w:rsid w:val="003D35C3"/>
    <w:rsid w:val="003D6008"/>
    <w:rsid w:val="003D6047"/>
    <w:rsid w:val="003F005F"/>
    <w:rsid w:val="004004A3"/>
    <w:rsid w:val="004006FA"/>
    <w:rsid w:val="00410F0F"/>
    <w:rsid w:val="00427DC3"/>
    <w:rsid w:val="004319E8"/>
    <w:rsid w:val="0043723E"/>
    <w:rsid w:val="004479F9"/>
    <w:rsid w:val="00450A81"/>
    <w:rsid w:val="00452C60"/>
    <w:rsid w:val="00457E92"/>
    <w:rsid w:val="004616C7"/>
    <w:rsid w:val="004625CA"/>
    <w:rsid w:val="00464E9F"/>
    <w:rsid w:val="0046529C"/>
    <w:rsid w:val="0046564E"/>
    <w:rsid w:val="0046666A"/>
    <w:rsid w:val="0047042E"/>
    <w:rsid w:val="00472D7B"/>
    <w:rsid w:val="00474F7A"/>
    <w:rsid w:val="00486E84"/>
    <w:rsid w:val="0048732B"/>
    <w:rsid w:val="00496CC4"/>
    <w:rsid w:val="004A223B"/>
    <w:rsid w:val="004B20E7"/>
    <w:rsid w:val="004B4E29"/>
    <w:rsid w:val="004B65BC"/>
    <w:rsid w:val="004C0304"/>
    <w:rsid w:val="004C42D2"/>
    <w:rsid w:val="004D1486"/>
    <w:rsid w:val="004D56F9"/>
    <w:rsid w:val="004D6331"/>
    <w:rsid w:val="004D743C"/>
    <w:rsid w:val="004E2923"/>
    <w:rsid w:val="004E5816"/>
    <w:rsid w:val="004F63DB"/>
    <w:rsid w:val="0050143C"/>
    <w:rsid w:val="0051101E"/>
    <w:rsid w:val="00515EA2"/>
    <w:rsid w:val="00522A27"/>
    <w:rsid w:val="00530F42"/>
    <w:rsid w:val="00532C80"/>
    <w:rsid w:val="00534D62"/>
    <w:rsid w:val="00536205"/>
    <w:rsid w:val="0054266A"/>
    <w:rsid w:val="00543331"/>
    <w:rsid w:val="005521FD"/>
    <w:rsid w:val="005525F1"/>
    <w:rsid w:val="00554216"/>
    <w:rsid w:val="00563FC9"/>
    <w:rsid w:val="005661D0"/>
    <w:rsid w:val="00577315"/>
    <w:rsid w:val="00580C7D"/>
    <w:rsid w:val="00582602"/>
    <w:rsid w:val="00590BE3"/>
    <w:rsid w:val="005943EB"/>
    <w:rsid w:val="0059613E"/>
    <w:rsid w:val="005A21AA"/>
    <w:rsid w:val="005A527D"/>
    <w:rsid w:val="005A64F8"/>
    <w:rsid w:val="005B1780"/>
    <w:rsid w:val="005B3A13"/>
    <w:rsid w:val="005B605A"/>
    <w:rsid w:val="005C0808"/>
    <w:rsid w:val="005C09C0"/>
    <w:rsid w:val="005C20EE"/>
    <w:rsid w:val="005C2E93"/>
    <w:rsid w:val="005C37F6"/>
    <w:rsid w:val="005C38F6"/>
    <w:rsid w:val="005C7C5E"/>
    <w:rsid w:val="005D3045"/>
    <w:rsid w:val="005D4C92"/>
    <w:rsid w:val="005E29E1"/>
    <w:rsid w:val="005E3288"/>
    <w:rsid w:val="005F010B"/>
    <w:rsid w:val="005F20B6"/>
    <w:rsid w:val="005F6253"/>
    <w:rsid w:val="005F6537"/>
    <w:rsid w:val="005F65B4"/>
    <w:rsid w:val="005F6C97"/>
    <w:rsid w:val="005F75F1"/>
    <w:rsid w:val="00601AB0"/>
    <w:rsid w:val="00611400"/>
    <w:rsid w:val="00614ACC"/>
    <w:rsid w:val="0061507F"/>
    <w:rsid w:val="00616BD2"/>
    <w:rsid w:val="0062000B"/>
    <w:rsid w:val="006203AD"/>
    <w:rsid w:val="006214E8"/>
    <w:rsid w:val="00625BEE"/>
    <w:rsid w:val="0063155A"/>
    <w:rsid w:val="00640824"/>
    <w:rsid w:val="00640F53"/>
    <w:rsid w:val="00641B53"/>
    <w:rsid w:val="00643175"/>
    <w:rsid w:val="00643BDB"/>
    <w:rsid w:val="00643CC2"/>
    <w:rsid w:val="006446DC"/>
    <w:rsid w:val="00645809"/>
    <w:rsid w:val="00652B0C"/>
    <w:rsid w:val="00663676"/>
    <w:rsid w:val="00666400"/>
    <w:rsid w:val="00667A8C"/>
    <w:rsid w:val="00672404"/>
    <w:rsid w:val="00673C3C"/>
    <w:rsid w:val="006779ED"/>
    <w:rsid w:val="00680761"/>
    <w:rsid w:val="006813BF"/>
    <w:rsid w:val="006863A7"/>
    <w:rsid w:val="0068678C"/>
    <w:rsid w:val="00697CC3"/>
    <w:rsid w:val="006A19C1"/>
    <w:rsid w:val="006A1A87"/>
    <w:rsid w:val="006A2387"/>
    <w:rsid w:val="006A2A2E"/>
    <w:rsid w:val="006A3F6D"/>
    <w:rsid w:val="006A7D0D"/>
    <w:rsid w:val="006A7DC7"/>
    <w:rsid w:val="006B2C90"/>
    <w:rsid w:val="006C5CDE"/>
    <w:rsid w:val="006D4306"/>
    <w:rsid w:val="006D4FBB"/>
    <w:rsid w:val="006E2696"/>
    <w:rsid w:val="006E6722"/>
    <w:rsid w:val="006F5A3E"/>
    <w:rsid w:val="006F62AB"/>
    <w:rsid w:val="006F633C"/>
    <w:rsid w:val="007015CB"/>
    <w:rsid w:val="007020A5"/>
    <w:rsid w:val="00705B40"/>
    <w:rsid w:val="00714442"/>
    <w:rsid w:val="00714EA9"/>
    <w:rsid w:val="00721558"/>
    <w:rsid w:val="00723CC5"/>
    <w:rsid w:val="00731B5E"/>
    <w:rsid w:val="00734C18"/>
    <w:rsid w:val="007408B3"/>
    <w:rsid w:val="007447FC"/>
    <w:rsid w:val="00745525"/>
    <w:rsid w:val="007577B3"/>
    <w:rsid w:val="00757B52"/>
    <w:rsid w:val="00761A4D"/>
    <w:rsid w:val="00762736"/>
    <w:rsid w:val="007636B2"/>
    <w:rsid w:val="0076642C"/>
    <w:rsid w:val="007704A4"/>
    <w:rsid w:val="00773392"/>
    <w:rsid w:val="00773C00"/>
    <w:rsid w:val="0077677A"/>
    <w:rsid w:val="00780F11"/>
    <w:rsid w:val="00782D33"/>
    <w:rsid w:val="00784CEE"/>
    <w:rsid w:val="007862D6"/>
    <w:rsid w:val="00787842"/>
    <w:rsid w:val="00795E57"/>
    <w:rsid w:val="007A0CF7"/>
    <w:rsid w:val="007B1260"/>
    <w:rsid w:val="007B5F4E"/>
    <w:rsid w:val="007C2859"/>
    <w:rsid w:val="007C384B"/>
    <w:rsid w:val="007C4203"/>
    <w:rsid w:val="007D43B7"/>
    <w:rsid w:val="007D5F8C"/>
    <w:rsid w:val="007D7602"/>
    <w:rsid w:val="007E0AB7"/>
    <w:rsid w:val="007E1FA1"/>
    <w:rsid w:val="007E2D6B"/>
    <w:rsid w:val="007E3A39"/>
    <w:rsid w:val="007F134B"/>
    <w:rsid w:val="007F63ED"/>
    <w:rsid w:val="007F770E"/>
    <w:rsid w:val="00801E17"/>
    <w:rsid w:val="00804929"/>
    <w:rsid w:val="00806CD2"/>
    <w:rsid w:val="00814E17"/>
    <w:rsid w:val="00816519"/>
    <w:rsid w:val="00820C2F"/>
    <w:rsid w:val="008234F5"/>
    <w:rsid w:val="00831C41"/>
    <w:rsid w:val="008323ED"/>
    <w:rsid w:val="00836008"/>
    <w:rsid w:val="00840D45"/>
    <w:rsid w:val="00840DB2"/>
    <w:rsid w:val="0084437E"/>
    <w:rsid w:val="00847403"/>
    <w:rsid w:val="00856028"/>
    <w:rsid w:val="008562BD"/>
    <w:rsid w:val="0085776F"/>
    <w:rsid w:val="008627D5"/>
    <w:rsid w:val="00864C8E"/>
    <w:rsid w:val="00872D76"/>
    <w:rsid w:val="0087702F"/>
    <w:rsid w:val="00890380"/>
    <w:rsid w:val="00890B0A"/>
    <w:rsid w:val="00890D28"/>
    <w:rsid w:val="00891575"/>
    <w:rsid w:val="0089718A"/>
    <w:rsid w:val="0089723E"/>
    <w:rsid w:val="008A1D1B"/>
    <w:rsid w:val="008A2AE2"/>
    <w:rsid w:val="008B3517"/>
    <w:rsid w:val="008B5D1B"/>
    <w:rsid w:val="008B7AFA"/>
    <w:rsid w:val="008B7CAF"/>
    <w:rsid w:val="008C1DC8"/>
    <w:rsid w:val="008C3522"/>
    <w:rsid w:val="008C69A8"/>
    <w:rsid w:val="008D00AB"/>
    <w:rsid w:val="008D116E"/>
    <w:rsid w:val="008D22F9"/>
    <w:rsid w:val="008D32F3"/>
    <w:rsid w:val="008E64C4"/>
    <w:rsid w:val="008F07F4"/>
    <w:rsid w:val="008F1221"/>
    <w:rsid w:val="008F258A"/>
    <w:rsid w:val="008F38A0"/>
    <w:rsid w:val="008F4A8A"/>
    <w:rsid w:val="008F6483"/>
    <w:rsid w:val="008F6B79"/>
    <w:rsid w:val="009024A7"/>
    <w:rsid w:val="00904377"/>
    <w:rsid w:val="009058B1"/>
    <w:rsid w:val="00912A34"/>
    <w:rsid w:val="009138FF"/>
    <w:rsid w:val="00913FF1"/>
    <w:rsid w:val="009144CB"/>
    <w:rsid w:val="00921AE5"/>
    <w:rsid w:val="00946655"/>
    <w:rsid w:val="00957EA3"/>
    <w:rsid w:val="009702A7"/>
    <w:rsid w:val="00973F41"/>
    <w:rsid w:val="00980DCB"/>
    <w:rsid w:val="0098335D"/>
    <w:rsid w:val="0099084A"/>
    <w:rsid w:val="009937D7"/>
    <w:rsid w:val="009B0310"/>
    <w:rsid w:val="009B4757"/>
    <w:rsid w:val="009B5826"/>
    <w:rsid w:val="009C322C"/>
    <w:rsid w:val="009D26F0"/>
    <w:rsid w:val="009D7721"/>
    <w:rsid w:val="009E5C18"/>
    <w:rsid w:val="009E645C"/>
    <w:rsid w:val="009E662D"/>
    <w:rsid w:val="009E6A45"/>
    <w:rsid w:val="009E7531"/>
    <w:rsid w:val="009F13C3"/>
    <w:rsid w:val="009F2471"/>
    <w:rsid w:val="009F66CE"/>
    <w:rsid w:val="00A10852"/>
    <w:rsid w:val="00A14EE5"/>
    <w:rsid w:val="00A23F3A"/>
    <w:rsid w:val="00A24E1B"/>
    <w:rsid w:val="00A26393"/>
    <w:rsid w:val="00A310FE"/>
    <w:rsid w:val="00A34F69"/>
    <w:rsid w:val="00A379D3"/>
    <w:rsid w:val="00A433DE"/>
    <w:rsid w:val="00A457A4"/>
    <w:rsid w:val="00A469BF"/>
    <w:rsid w:val="00A5097C"/>
    <w:rsid w:val="00A51EAA"/>
    <w:rsid w:val="00A52C35"/>
    <w:rsid w:val="00A53485"/>
    <w:rsid w:val="00A5454B"/>
    <w:rsid w:val="00A66B9E"/>
    <w:rsid w:val="00A70AF9"/>
    <w:rsid w:val="00A74B28"/>
    <w:rsid w:val="00A7762D"/>
    <w:rsid w:val="00A85CDE"/>
    <w:rsid w:val="00AA1972"/>
    <w:rsid w:val="00AB3388"/>
    <w:rsid w:val="00AB45F9"/>
    <w:rsid w:val="00AB73D2"/>
    <w:rsid w:val="00AC56FB"/>
    <w:rsid w:val="00AC60A3"/>
    <w:rsid w:val="00AD5A3B"/>
    <w:rsid w:val="00AE1011"/>
    <w:rsid w:val="00AE4213"/>
    <w:rsid w:val="00AE43AC"/>
    <w:rsid w:val="00AE4E36"/>
    <w:rsid w:val="00AF0D43"/>
    <w:rsid w:val="00AF4AEB"/>
    <w:rsid w:val="00B02328"/>
    <w:rsid w:val="00B027ED"/>
    <w:rsid w:val="00B072C0"/>
    <w:rsid w:val="00B07B21"/>
    <w:rsid w:val="00B07F71"/>
    <w:rsid w:val="00B102D3"/>
    <w:rsid w:val="00B22615"/>
    <w:rsid w:val="00B31AAB"/>
    <w:rsid w:val="00B3400F"/>
    <w:rsid w:val="00B42A45"/>
    <w:rsid w:val="00B6032A"/>
    <w:rsid w:val="00B62BD0"/>
    <w:rsid w:val="00B6381D"/>
    <w:rsid w:val="00B6657B"/>
    <w:rsid w:val="00B72796"/>
    <w:rsid w:val="00B7387D"/>
    <w:rsid w:val="00B74BF0"/>
    <w:rsid w:val="00B8022D"/>
    <w:rsid w:val="00B80A6A"/>
    <w:rsid w:val="00B83127"/>
    <w:rsid w:val="00B85FB6"/>
    <w:rsid w:val="00B87EC0"/>
    <w:rsid w:val="00B9240E"/>
    <w:rsid w:val="00B92F77"/>
    <w:rsid w:val="00B93EB4"/>
    <w:rsid w:val="00B9683C"/>
    <w:rsid w:val="00B97CDD"/>
    <w:rsid w:val="00BA10F7"/>
    <w:rsid w:val="00BA1FAD"/>
    <w:rsid w:val="00BA6A10"/>
    <w:rsid w:val="00BB7E7B"/>
    <w:rsid w:val="00BC23DF"/>
    <w:rsid w:val="00BC776B"/>
    <w:rsid w:val="00BC78D9"/>
    <w:rsid w:val="00BD1124"/>
    <w:rsid w:val="00BD35FE"/>
    <w:rsid w:val="00BD3BA7"/>
    <w:rsid w:val="00BD44BA"/>
    <w:rsid w:val="00BD4D79"/>
    <w:rsid w:val="00BE01C1"/>
    <w:rsid w:val="00BE0E26"/>
    <w:rsid w:val="00BE1860"/>
    <w:rsid w:val="00BE1F26"/>
    <w:rsid w:val="00BE3912"/>
    <w:rsid w:val="00BE44B1"/>
    <w:rsid w:val="00BE52BF"/>
    <w:rsid w:val="00BE728A"/>
    <w:rsid w:val="00C00ECA"/>
    <w:rsid w:val="00C11705"/>
    <w:rsid w:val="00C138C2"/>
    <w:rsid w:val="00C14C15"/>
    <w:rsid w:val="00C14CE9"/>
    <w:rsid w:val="00C17419"/>
    <w:rsid w:val="00C224B6"/>
    <w:rsid w:val="00C31B32"/>
    <w:rsid w:val="00C34248"/>
    <w:rsid w:val="00C4263C"/>
    <w:rsid w:val="00C536CC"/>
    <w:rsid w:val="00C536E7"/>
    <w:rsid w:val="00C67BB1"/>
    <w:rsid w:val="00C7298C"/>
    <w:rsid w:val="00C80ABA"/>
    <w:rsid w:val="00C8307D"/>
    <w:rsid w:val="00C84F3C"/>
    <w:rsid w:val="00C854FE"/>
    <w:rsid w:val="00C86A90"/>
    <w:rsid w:val="00C92544"/>
    <w:rsid w:val="00C970BF"/>
    <w:rsid w:val="00CA12E3"/>
    <w:rsid w:val="00CA2015"/>
    <w:rsid w:val="00CA3FDF"/>
    <w:rsid w:val="00CA431E"/>
    <w:rsid w:val="00CA5219"/>
    <w:rsid w:val="00CB218D"/>
    <w:rsid w:val="00CB6494"/>
    <w:rsid w:val="00CC4F8C"/>
    <w:rsid w:val="00CD0B13"/>
    <w:rsid w:val="00CD234F"/>
    <w:rsid w:val="00CE2A83"/>
    <w:rsid w:val="00CE2E41"/>
    <w:rsid w:val="00CE6240"/>
    <w:rsid w:val="00CE71DF"/>
    <w:rsid w:val="00CF31D2"/>
    <w:rsid w:val="00CF5ADF"/>
    <w:rsid w:val="00CF6C10"/>
    <w:rsid w:val="00D02759"/>
    <w:rsid w:val="00D06B2D"/>
    <w:rsid w:val="00D076D7"/>
    <w:rsid w:val="00D07959"/>
    <w:rsid w:val="00D2153C"/>
    <w:rsid w:val="00D23AE4"/>
    <w:rsid w:val="00D35992"/>
    <w:rsid w:val="00D37C04"/>
    <w:rsid w:val="00D41983"/>
    <w:rsid w:val="00D46305"/>
    <w:rsid w:val="00D463A5"/>
    <w:rsid w:val="00D52956"/>
    <w:rsid w:val="00D52E33"/>
    <w:rsid w:val="00D53BCD"/>
    <w:rsid w:val="00D5454C"/>
    <w:rsid w:val="00D54C4D"/>
    <w:rsid w:val="00D55654"/>
    <w:rsid w:val="00D61D2D"/>
    <w:rsid w:val="00D62D7C"/>
    <w:rsid w:val="00D674B5"/>
    <w:rsid w:val="00D7377C"/>
    <w:rsid w:val="00D84117"/>
    <w:rsid w:val="00D92CBA"/>
    <w:rsid w:val="00D97011"/>
    <w:rsid w:val="00DA28FB"/>
    <w:rsid w:val="00DA3487"/>
    <w:rsid w:val="00DA3B88"/>
    <w:rsid w:val="00DA64F9"/>
    <w:rsid w:val="00DA66ED"/>
    <w:rsid w:val="00DA72FE"/>
    <w:rsid w:val="00DB0B1D"/>
    <w:rsid w:val="00DB23A5"/>
    <w:rsid w:val="00DB6FFF"/>
    <w:rsid w:val="00DC0295"/>
    <w:rsid w:val="00DD06FC"/>
    <w:rsid w:val="00DD62E0"/>
    <w:rsid w:val="00DD7BBF"/>
    <w:rsid w:val="00DD7CCC"/>
    <w:rsid w:val="00DE2788"/>
    <w:rsid w:val="00DE3AE8"/>
    <w:rsid w:val="00DF0418"/>
    <w:rsid w:val="00DF187E"/>
    <w:rsid w:val="00DF3CB9"/>
    <w:rsid w:val="00DF3D11"/>
    <w:rsid w:val="00DF45A2"/>
    <w:rsid w:val="00DF4B17"/>
    <w:rsid w:val="00DF7F03"/>
    <w:rsid w:val="00E00E0E"/>
    <w:rsid w:val="00E01985"/>
    <w:rsid w:val="00E0365E"/>
    <w:rsid w:val="00E04C03"/>
    <w:rsid w:val="00E12330"/>
    <w:rsid w:val="00E141E8"/>
    <w:rsid w:val="00E172BE"/>
    <w:rsid w:val="00E217F4"/>
    <w:rsid w:val="00E21ABD"/>
    <w:rsid w:val="00E2438E"/>
    <w:rsid w:val="00E3367C"/>
    <w:rsid w:val="00E372D2"/>
    <w:rsid w:val="00E47800"/>
    <w:rsid w:val="00E47EFA"/>
    <w:rsid w:val="00E507EF"/>
    <w:rsid w:val="00E5204B"/>
    <w:rsid w:val="00E52A15"/>
    <w:rsid w:val="00E70355"/>
    <w:rsid w:val="00E71B8F"/>
    <w:rsid w:val="00E7396D"/>
    <w:rsid w:val="00E73A80"/>
    <w:rsid w:val="00E740E9"/>
    <w:rsid w:val="00E749B9"/>
    <w:rsid w:val="00E75A8E"/>
    <w:rsid w:val="00E77AD5"/>
    <w:rsid w:val="00E805BC"/>
    <w:rsid w:val="00E820A0"/>
    <w:rsid w:val="00E821A3"/>
    <w:rsid w:val="00E85894"/>
    <w:rsid w:val="00E926EA"/>
    <w:rsid w:val="00E950A1"/>
    <w:rsid w:val="00EA5B49"/>
    <w:rsid w:val="00EA5C03"/>
    <w:rsid w:val="00EB00C3"/>
    <w:rsid w:val="00EB126A"/>
    <w:rsid w:val="00EB4FA9"/>
    <w:rsid w:val="00EB6531"/>
    <w:rsid w:val="00EC1F03"/>
    <w:rsid w:val="00EC28B9"/>
    <w:rsid w:val="00EC7075"/>
    <w:rsid w:val="00ED1A0C"/>
    <w:rsid w:val="00ED2707"/>
    <w:rsid w:val="00ED2B41"/>
    <w:rsid w:val="00ED2C79"/>
    <w:rsid w:val="00ED4011"/>
    <w:rsid w:val="00EF4044"/>
    <w:rsid w:val="00EF4396"/>
    <w:rsid w:val="00F02E3A"/>
    <w:rsid w:val="00F12590"/>
    <w:rsid w:val="00F15A8E"/>
    <w:rsid w:val="00F26C9F"/>
    <w:rsid w:val="00F36EAB"/>
    <w:rsid w:val="00F401A1"/>
    <w:rsid w:val="00F4111B"/>
    <w:rsid w:val="00F45921"/>
    <w:rsid w:val="00F50758"/>
    <w:rsid w:val="00F56592"/>
    <w:rsid w:val="00F61A70"/>
    <w:rsid w:val="00F621D5"/>
    <w:rsid w:val="00F6321F"/>
    <w:rsid w:val="00F64043"/>
    <w:rsid w:val="00F64A31"/>
    <w:rsid w:val="00F73274"/>
    <w:rsid w:val="00F74954"/>
    <w:rsid w:val="00F867FD"/>
    <w:rsid w:val="00F93D72"/>
    <w:rsid w:val="00F97733"/>
    <w:rsid w:val="00FA2074"/>
    <w:rsid w:val="00FB7C36"/>
    <w:rsid w:val="00FC0647"/>
    <w:rsid w:val="00FC0F82"/>
    <w:rsid w:val="00FE4AF8"/>
    <w:rsid w:val="00FE7C44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313C1E"/>
  <w15:docId w15:val="{79804E3E-1EB3-46F9-8117-6E8C9E13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EC1F03"/>
    <w:pPr>
      <w:suppressAutoHyphens/>
    </w:pPr>
  </w:style>
  <w:style w:type="paragraph" w:styleId="Kop1">
    <w:name w:val="heading 1"/>
    <w:basedOn w:val="Standaard"/>
    <w:next w:val="Standaard"/>
    <w:link w:val="Kop1Char"/>
    <w:uiPriority w:val="3"/>
    <w:qFormat/>
    <w:rsid w:val="0059613E"/>
    <w:pPr>
      <w:keepNext/>
      <w:numPr>
        <w:numId w:val="1"/>
      </w:numPr>
      <w:spacing w:after="280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59613E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3"/>
    <w:semiHidden/>
    <w:qFormat/>
    <w:rsid w:val="0059613E"/>
    <w:pPr>
      <w:keepNext/>
      <w:numPr>
        <w:ilvl w:val="2"/>
        <w:numId w:val="1"/>
      </w:numPr>
      <w:spacing w:after="280"/>
      <w:outlineLvl w:val="2"/>
    </w:pPr>
    <w:rPr>
      <w:rFonts w:asciiTheme="majorHAnsi" w:hAnsiTheme="majorHAnsi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9613E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9613E"/>
    <w:pPr>
      <w:keepNext/>
      <w:numPr>
        <w:ilvl w:val="4"/>
        <w:numId w:val="1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59613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452C60"/>
    <w:pPr>
      <w:spacing w:line="240" w:lineRule="auto"/>
    </w:pPr>
    <w:rPr>
      <w:color w:val="000000" w:themeColor="text2"/>
      <w:sz w:val="16"/>
    </w:rPr>
  </w:style>
  <w:style w:type="paragraph" w:customStyle="1" w:styleId="Opsommingletters">
    <w:name w:val="Opsomming letters"/>
    <w:basedOn w:val="Lijstnummering"/>
    <w:uiPriority w:val="4"/>
    <w:qFormat/>
    <w:rsid w:val="006A19C1"/>
    <w:pPr>
      <w:numPr>
        <w:numId w:val="23"/>
      </w:numPr>
    </w:pPr>
  </w:style>
  <w:style w:type="paragraph" w:styleId="Lijstnummering">
    <w:name w:val="List Number"/>
    <w:aliases w:val="Opsomming cijfers"/>
    <w:basedOn w:val="Standaard"/>
    <w:uiPriority w:val="4"/>
    <w:qFormat/>
    <w:rsid w:val="0059613E"/>
    <w:pPr>
      <w:numPr>
        <w:numId w:val="22"/>
      </w:numPr>
    </w:pPr>
  </w:style>
  <w:style w:type="paragraph" w:styleId="Lijstopsomteken">
    <w:name w:val="List Bullet"/>
    <w:aliases w:val="Opsomming bullets"/>
    <w:basedOn w:val="Standaard"/>
    <w:uiPriority w:val="4"/>
    <w:qFormat/>
    <w:rsid w:val="0059613E"/>
    <w:pPr>
      <w:numPr>
        <w:numId w:val="21"/>
      </w:numPr>
    </w:pPr>
  </w:style>
  <w:style w:type="paragraph" w:styleId="Lijstopsomteken2">
    <w:name w:val="List Bullet 2"/>
    <w:basedOn w:val="Standaard"/>
    <w:uiPriority w:val="4"/>
    <w:semiHidden/>
    <w:rsid w:val="0059613E"/>
    <w:pPr>
      <w:numPr>
        <w:ilvl w:val="1"/>
        <w:numId w:val="21"/>
      </w:numPr>
    </w:pPr>
  </w:style>
  <w:style w:type="paragraph" w:styleId="Lijstopsomteken3">
    <w:name w:val="List Bullet 3"/>
    <w:basedOn w:val="Standaard"/>
    <w:uiPriority w:val="4"/>
    <w:semiHidden/>
    <w:rsid w:val="0059613E"/>
    <w:pPr>
      <w:numPr>
        <w:ilvl w:val="2"/>
        <w:numId w:val="21"/>
      </w:numPr>
    </w:p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A7762D"/>
  </w:style>
  <w:style w:type="numbering" w:customStyle="1" w:styleId="Opsomming">
    <w:name w:val="Opsomming"/>
    <w:uiPriority w:val="99"/>
    <w:rsid w:val="0059613E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3"/>
    <w:semiHidden/>
    <w:rsid w:val="0059613E"/>
    <w:rPr>
      <w:rFonts w:asciiTheme="majorHAnsi" w:hAnsiTheme="majorHAnsi"/>
    </w:rPr>
  </w:style>
  <w:style w:type="numbering" w:customStyle="1" w:styleId="Koppen">
    <w:name w:val="Koppen"/>
    <w:uiPriority w:val="99"/>
    <w:rsid w:val="0059613E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3"/>
    <w:rsid w:val="0059613E"/>
    <w:rPr>
      <w:rFonts w:asciiTheme="majorHAnsi" w:hAnsiTheme="majorHAnsi" w:cs="Arial"/>
      <w:b/>
      <w:bCs/>
      <w:kern w:val="32"/>
      <w:sz w:val="26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22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22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762D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2C60"/>
    <w:rPr>
      <w:color w:val="000000" w:themeColor="text2"/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59613E"/>
    <w:pPr>
      <w:numPr>
        <w:ilvl w:val="1"/>
        <w:numId w:val="22"/>
      </w:numPr>
    </w:pPr>
  </w:style>
  <w:style w:type="paragraph" w:styleId="Lijstnummering3">
    <w:name w:val="List Number 3"/>
    <w:basedOn w:val="Standaard"/>
    <w:uiPriority w:val="4"/>
    <w:semiHidden/>
    <w:rsid w:val="0059613E"/>
    <w:pPr>
      <w:numPr>
        <w:ilvl w:val="2"/>
        <w:numId w:val="22"/>
      </w:numPr>
    </w:pPr>
  </w:style>
  <w:style w:type="character" w:customStyle="1" w:styleId="Kop2Char">
    <w:name w:val="Kop 2 Char"/>
    <w:basedOn w:val="Standaardalinea-lettertype"/>
    <w:link w:val="Kop2"/>
    <w:uiPriority w:val="3"/>
    <w:rsid w:val="0059613E"/>
    <w:rPr>
      <w:rFonts w:asciiTheme="majorHAnsi" w:hAnsiTheme="majorHAnsi"/>
      <w:b/>
      <w:szCs w:val="28"/>
    </w:rPr>
  </w:style>
  <w:style w:type="paragraph" w:customStyle="1" w:styleId="Label">
    <w:name w:val="Label"/>
    <w:basedOn w:val="Standaard"/>
    <w:uiPriority w:val="99"/>
    <w:semiHidden/>
    <w:qFormat/>
    <w:rsid w:val="00D41983"/>
    <w:rPr>
      <w:b/>
    </w:rPr>
  </w:style>
  <w:style w:type="numbering" w:customStyle="1" w:styleId="Lijstletters">
    <w:name w:val="Lijst letters"/>
    <w:uiPriority w:val="99"/>
    <w:rsid w:val="006A19C1"/>
    <w:pPr>
      <w:numPr>
        <w:numId w:val="31"/>
      </w:numPr>
    </w:pPr>
  </w:style>
  <w:style w:type="paragraph" w:customStyle="1" w:styleId="Foto">
    <w:name w:val="Foto"/>
    <w:basedOn w:val="Standaard"/>
    <w:uiPriority w:val="18"/>
    <w:qFormat/>
    <w:rsid w:val="00385F0D"/>
    <w:pPr>
      <w:spacing w:line="240" w:lineRule="auto"/>
    </w:pPr>
    <w:rPr>
      <w:sz w:val="14"/>
    </w:rPr>
  </w:style>
  <w:style w:type="paragraph" w:customStyle="1" w:styleId="Opdracht-schrijflijn">
    <w:name w:val="Opdracht - schrijflijn"/>
    <w:basedOn w:val="Standaard"/>
    <w:uiPriority w:val="99"/>
    <w:qFormat/>
    <w:rsid w:val="00EB126A"/>
    <w:pPr>
      <w:pBdr>
        <w:bottom w:val="single" w:sz="6" w:space="1" w:color="auto"/>
        <w:between w:val="single" w:sz="6" w:space="1" w:color="auto"/>
      </w:pBdr>
      <w:spacing w:line="460" w:lineRule="atLeast"/>
      <w:ind w:right="-1418"/>
    </w:pPr>
  </w:style>
  <w:style w:type="paragraph" w:styleId="Kopvaninhoudsopgave">
    <w:name w:val="TOC Heading"/>
    <w:basedOn w:val="Kop1"/>
    <w:next w:val="Standaard"/>
    <w:uiPriority w:val="39"/>
    <w:qFormat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335B66"/>
    <w:pPr>
      <w:ind w:left="1474" w:hanging="680"/>
    </w:pPr>
  </w:style>
  <w:style w:type="paragraph" w:styleId="Inhopg1">
    <w:name w:val="toc 1"/>
    <w:basedOn w:val="Standaard"/>
    <w:next w:val="Standaard"/>
    <w:uiPriority w:val="39"/>
    <w:semiHidden/>
    <w:rsid w:val="00335B66"/>
    <w:pPr>
      <w:keepNext/>
      <w:tabs>
        <w:tab w:val="right" w:pos="9044"/>
      </w:tabs>
      <w:ind w:left="284" w:right="454" w:hanging="284"/>
    </w:pPr>
    <w:rPr>
      <w:b/>
    </w:rPr>
  </w:style>
  <w:style w:type="paragraph" w:styleId="Inhopg2">
    <w:name w:val="toc 2"/>
    <w:basedOn w:val="Inhopg1"/>
    <w:uiPriority w:val="39"/>
    <w:rsid w:val="00335B66"/>
    <w:pPr>
      <w:ind w:left="794" w:hanging="510"/>
    </w:pPr>
    <w:rPr>
      <w:b w:val="0"/>
    </w:rPr>
  </w:style>
  <w:style w:type="character" w:styleId="Hyperlink">
    <w:name w:val="Hyperlink"/>
    <w:basedOn w:val="Standaardalinea-lettertype"/>
    <w:uiPriority w:val="99"/>
    <w:rsid w:val="00864C8E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335B66"/>
    <w:pPr>
      <w:suppressAutoHyphens w:val="0"/>
    </w:pPr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35B66"/>
    <w:pPr>
      <w:numPr>
        <w:ilvl w:val="1"/>
      </w:numPr>
    </w:pPr>
    <w:rPr>
      <w:rFonts w:asciiTheme="majorHAnsi" w:eastAsiaTheme="minorEastAsia" w:hAnsiTheme="majorHAnsi" w:cstheme="minorBidi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35B66"/>
    <w:rPr>
      <w:rFonts w:asciiTheme="majorHAnsi" w:eastAsiaTheme="minorEastAsia" w:hAnsiTheme="majorHAnsi" w:cstheme="minorBidi"/>
      <w:sz w:val="40"/>
      <w:szCs w:val="22"/>
    </w:rPr>
  </w:style>
  <w:style w:type="table" w:styleId="Tabelrasterlicht">
    <w:name w:val="Grid Table Light"/>
    <w:basedOn w:val="Standaardtabel"/>
    <w:uiPriority w:val="40"/>
    <w:rsid w:val="009058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19"/>
    <w:unhideWhenUsed/>
    <w:qFormat/>
    <w:rsid w:val="009144CB"/>
    <w:pPr>
      <w:spacing w:before="80" w:after="280" w:line="240" w:lineRule="atLeast"/>
    </w:pPr>
    <w:rPr>
      <w:i/>
      <w:iCs/>
      <w:sz w:val="16"/>
      <w:szCs w:val="18"/>
    </w:rPr>
  </w:style>
  <w:style w:type="paragraph" w:customStyle="1" w:styleId="Logo">
    <w:name w:val="Logo"/>
    <w:basedOn w:val="Standaard"/>
    <w:semiHidden/>
    <w:qFormat/>
    <w:rsid w:val="005F6253"/>
    <w:pPr>
      <w:spacing w:line="240" w:lineRule="auto"/>
    </w:pPr>
  </w:style>
  <w:style w:type="paragraph" w:customStyle="1" w:styleId="Rubriek">
    <w:name w:val="Rubriek"/>
    <w:basedOn w:val="Standaard"/>
    <w:semiHidden/>
    <w:qFormat/>
    <w:rsid w:val="00A26393"/>
    <w:pPr>
      <w:spacing w:line="240" w:lineRule="auto"/>
      <w:jc w:val="center"/>
    </w:pPr>
    <w:rPr>
      <w:sz w:val="24"/>
    </w:rPr>
  </w:style>
  <w:style w:type="paragraph" w:customStyle="1" w:styleId="Afstand">
    <w:name w:val="Afstand"/>
    <w:basedOn w:val="Standaard"/>
    <w:semiHidden/>
    <w:qFormat/>
    <w:rsid w:val="003D6008"/>
    <w:pPr>
      <w:spacing w:line="180" w:lineRule="exact"/>
    </w:pPr>
  </w:style>
  <w:style w:type="paragraph" w:customStyle="1" w:styleId="Doctitel">
    <w:name w:val="Doc titel"/>
    <w:basedOn w:val="Standaard"/>
    <w:next w:val="Docondertitel"/>
    <w:qFormat/>
    <w:rsid w:val="00092F94"/>
    <w:rPr>
      <w:b/>
    </w:rPr>
  </w:style>
  <w:style w:type="paragraph" w:customStyle="1" w:styleId="Docondertitel">
    <w:name w:val="Doc ondertitel"/>
    <w:basedOn w:val="Standaard"/>
    <w:next w:val="Standaard"/>
    <w:uiPriority w:val="1"/>
    <w:qFormat/>
    <w:rsid w:val="003D6008"/>
    <w:pPr>
      <w:spacing w:after="740"/>
    </w:pPr>
  </w:style>
  <w:style w:type="paragraph" w:customStyle="1" w:styleId="Tekstinkleurvlak">
    <w:name w:val="Tekst in kleurvlak"/>
    <w:basedOn w:val="Standaard"/>
    <w:uiPriority w:val="9"/>
    <w:qFormat/>
    <w:rsid w:val="000F7234"/>
    <w:pPr>
      <w:pBdr>
        <w:top w:val="single" w:sz="36" w:space="6" w:color="F2F2F2" w:themeColor="background1" w:themeShade="F2"/>
        <w:left w:val="single" w:sz="36" w:space="10" w:color="F2F2F2" w:themeColor="background1" w:themeShade="F2"/>
        <w:bottom w:val="single" w:sz="36" w:space="6" w:color="F2F2F2" w:themeColor="background1" w:themeShade="F2"/>
        <w:right w:val="single" w:sz="36" w:space="10" w:color="F2F2F2" w:themeColor="background1" w:themeShade="F2"/>
      </w:pBdr>
      <w:shd w:val="clear" w:color="auto" w:fill="F2F2F2" w:themeFill="background1" w:themeFillShade="F2"/>
      <w:spacing w:before="380" w:after="320" w:line="280" w:lineRule="exact"/>
      <w:ind w:left="284" w:right="284"/>
      <w:contextualSpacing/>
    </w:pPr>
  </w:style>
  <w:style w:type="paragraph" w:customStyle="1" w:styleId="Opdracht-aankruisrondje">
    <w:name w:val="Opdracht - aankruisrondje"/>
    <w:basedOn w:val="Standaard"/>
    <w:uiPriority w:val="99"/>
    <w:qFormat/>
    <w:rsid w:val="006446DC"/>
    <w:pPr>
      <w:numPr>
        <w:numId w:val="25"/>
      </w:numPr>
      <w:spacing w:line="280" w:lineRule="exact"/>
    </w:pPr>
  </w:style>
  <w:style w:type="table" w:customStyle="1" w:styleId="TabelOpdracht">
    <w:name w:val="Tabel Opdracht"/>
    <w:basedOn w:val="Standaardtabel"/>
    <w:uiPriority w:val="99"/>
    <w:rsid w:val="009E5C18"/>
    <w:tblPr>
      <w:tblCellMar>
        <w:left w:w="0" w:type="dxa"/>
      </w:tblCellMar>
    </w:tblPr>
    <w:trPr>
      <w:cantSplit/>
    </w:trPr>
    <w:tblStylePr w:type="firstRow">
      <w:rPr>
        <w:i/>
        <w:sz w:val="16"/>
      </w:rPr>
      <w:tblPr/>
      <w:trPr>
        <w:cantSplit w:val="0"/>
      </w:trPr>
      <w:tcPr>
        <w:tcMar>
          <w:top w:w="0" w:type="nil"/>
          <w:left w:w="0" w:type="nil"/>
          <w:bottom w:w="57" w:type="dxa"/>
          <w:right w:w="0" w:type="nil"/>
        </w:tcMar>
      </w:tcPr>
    </w:tblStylePr>
  </w:style>
  <w:style w:type="table" w:customStyle="1" w:styleId="Schema-invulbaar">
    <w:name w:val="Schema - invulbaar"/>
    <w:basedOn w:val="Standaardtabel"/>
    <w:uiPriority w:val="99"/>
    <w:rsid w:val="0029079B"/>
    <w:tblPr>
      <w:tblBorders>
        <w:top w:val="single" w:sz="4" w:space="0" w:color="8486C5" w:themeColor="accent1"/>
        <w:left w:val="single" w:sz="4" w:space="0" w:color="8486C5" w:themeColor="accent1"/>
        <w:bottom w:val="single" w:sz="4" w:space="0" w:color="8486C5" w:themeColor="accent1"/>
        <w:right w:val="single" w:sz="4" w:space="0" w:color="8486C5" w:themeColor="accent1"/>
        <w:insideH w:val="single" w:sz="4" w:space="0" w:color="8486C5" w:themeColor="accent1"/>
        <w:insideV w:val="single" w:sz="4" w:space="0" w:color="8486C5" w:themeColor="accent1"/>
      </w:tblBorders>
      <w:tblCellMar>
        <w:top w:w="142" w:type="dxa"/>
        <w:left w:w="227" w:type="dxa"/>
        <w:bottom w:w="170" w:type="dxa"/>
      </w:tblCellMar>
    </w:tblPr>
    <w:trPr>
      <w:cantSplit/>
    </w:trPr>
    <w:tcPr>
      <w:vAlign w:val="center"/>
    </w:tc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paragraph" w:customStyle="1" w:styleId="Reftitel">
    <w:name w:val="Ref titel"/>
    <w:basedOn w:val="Standaard"/>
    <w:semiHidden/>
    <w:qFormat/>
    <w:rsid w:val="00A7762D"/>
    <w:rPr>
      <w:b/>
      <w:noProof/>
    </w:rPr>
  </w:style>
  <w:style w:type="paragraph" w:customStyle="1" w:styleId="Refondertitel">
    <w:name w:val="Ref ondertitel"/>
    <w:basedOn w:val="Standaard"/>
    <w:next w:val="Standaard"/>
    <w:semiHidden/>
    <w:qFormat/>
    <w:rsid w:val="00A7762D"/>
    <w:pPr>
      <w:spacing w:after="740"/>
    </w:pPr>
  </w:style>
  <w:style w:type="paragraph" w:styleId="Ballontekst">
    <w:name w:val="Balloon Text"/>
    <w:basedOn w:val="Standaard"/>
    <w:link w:val="BallontekstChar"/>
    <w:semiHidden/>
    <w:unhideWhenUsed/>
    <w:rsid w:val="00290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079B"/>
    <w:rPr>
      <w:rFonts w:ascii="Segoe UI" w:hAnsi="Segoe UI" w:cs="Segoe UI"/>
      <w:sz w:val="18"/>
      <w:szCs w:val="18"/>
    </w:rPr>
  </w:style>
  <w:style w:type="table" w:customStyle="1" w:styleId="Schema-algemeen">
    <w:name w:val="Schema - algemeen"/>
    <w:basedOn w:val="Schema-invulbaar"/>
    <w:uiPriority w:val="99"/>
    <w:rsid w:val="00773C00"/>
    <w:tblPr>
      <w:tblCellMar>
        <w:top w:w="57" w:type="dxa"/>
        <w:bottom w:w="74" w:type="dxa"/>
      </w:tblCellMar>
    </w:tbl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860"/>
    <w:rPr>
      <w:color w:val="808080"/>
    </w:rPr>
  </w:style>
  <w:style w:type="paragraph" w:customStyle="1" w:styleId="Fotoinmargerechts">
    <w:name w:val="Foto in marge rechts"/>
    <w:basedOn w:val="Standaard"/>
    <w:uiPriority w:val="18"/>
    <w:qFormat/>
    <w:rsid w:val="008B7CAF"/>
    <w:pPr>
      <w:framePr w:w="1418" w:h="1418" w:hSpace="227" w:wrap="around" w:vAnchor="text" w:hAnchor="margin" w:x="6578" w:y="86"/>
      <w:spacing w:line="240" w:lineRule="auto"/>
    </w:pPr>
    <w:rPr>
      <w:sz w:val="14"/>
    </w:rPr>
  </w:style>
  <w:style w:type="paragraph" w:customStyle="1" w:styleId="Fotoinmargelinks">
    <w:name w:val="Foto in marge links"/>
    <w:basedOn w:val="Fotoinmargerechts"/>
    <w:uiPriority w:val="18"/>
    <w:qFormat/>
    <w:rsid w:val="008B7CAF"/>
    <w:pPr>
      <w:framePr w:wrap="around" w:x="1"/>
    </w:pPr>
  </w:style>
  <w:style w:type="paragraph" w:customStyle="1" w:styleId="Tekstnaastfotolinks">
    <w:name w:val="Tekst naast foto links"/>
    <w:basedOn w:val="Standaard"/>
    <w:next w:val="Standaard"/>
    <w:uiPriority w:val="10"/>
    <w:qFormat/>
    <w:rsid w:val="00254B5C"/>
    <w:pPr>
      <w:ind w:right="-1418"/>
    </w:pPr>
  </w:style>
  <w:style w:type="paragraph" w:customStyle="1" w:styleId="Doorverwijsknop">
    <w:name w:val="Doorverwijsknop"/>
    <w:basedOn w:val="Standaard"/>
    <w:next w:val="Standaard"/>
    <w:uiPriority w:val="5"/>
    <w:qFormat/>
    <w:rsid w:val="00254B5C"/>
    <w:pPr>
      <w:numPr>
        <w:numId w:val="33"/>
      </w:numPr>
    </w:pPr>
    <w:rPr>
      <w:b/>
      <w:color w:val="405764"/>
    </w:rPr>
  </w:style>
  <w:style w:type="numbering" w:customStyle="1" w:styleId="Doorverwijzen">
    <w:name w:val="Doorverwijzen"/>
    <w:uiPriority w:val="99"/>
    <w:rsid w:val="00254B5C"/>
    <w:pPr>
      <w:numPr>
        <w:numId w:val="33"/>
      </w:numPr>
    </w:pPr>
  </w:style>
  <w:style w:type="paragraph" w:customStyle="1" w:styleId="s3">
    <w:name w:val="s3"/>
    <w:basedOn w:val="Standaard"/>
    <w:rsid w:val="00AE1011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5">
    <w:name w:val="s5"/>
    <w:basedOn w:val="Standaardalinea-lettertype"/>
    <w:rsid w:val="00AE1011"/>
  </w:style>
  <w:style w:type="character" w:customStyle="1" w:styleId="apple-converted-space">
    <w:name w:val="apple-converted-space"/>
    <w:basedOn w:val="Standaardalinea-lettertype"/>
    <w:rsid w:val="00AE1011"/>
  </w:style>
  <w:style w:type="paragraph" w:styleId="Normaalweb">
    <w:name w:val="Normal (Web)"/>
    <w:basedOn w:val="Standaard"/>
    <w:uiPriority w:val="99"/>
    <w:semiHidden/>
    <w:unhideWhenUsed/>
    <w:rsid w:val="00AE1011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4">
    <w:name w:val="s4"/>
    <w:basedOn w:val="Standaardalinea-lettertype"/>
    <w:rsid w:val="00AE1011"/>
  </w:style>
  <w:style w:type="paragraph" w:customStyle="1" w:styleId="s9">
    <w:name w:val="s9"/>
    <w:basedOn w:val="Standaard"/>
    <w:rsid w:val="00AE1011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7">
    <w:name w:val="s7"/>
    <w:basedOn w:val="Standaardalinea-lettertype"/>
    <w:rsid w:val="00AE1011"/>
  </w:style>
  <w:style w:type="character" w:customStyle="1" w:styleId="s8">
    <w:name w:val="s8"/>
    <w:basedOn w:val="Standaardalinea-lettertype"/>
    <w:rsid w:val="00AE1011"/>
  </w:style>
  <w:style w:type="paragraph" w:styleId="Geenafstand">
    <w:name w:val="No Spacing"/>
    <w:uiPriority w:val="1"/>
    <w:qFormat/>
    <w:rsid w:val="00AE1011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E1011"/>
    <w:rPr>
      <w:color w:val="767B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Word\Sjablonen\Noordhoff%20cursus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233A574E524894A12D9B04CE3DDE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4CDA4C-E13D-4DEC-8E6B-7D613E7EBEEC}"/>
      </w:docPartPr>
      <w:docPartBody>
        <w:p w:rsidR="008F4794" w:rsidRDefault="00000000">
          <w:pPr>
            <w:pStyle w:val="70233A574E524894A12D9B04CE3DDE43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4C7B68F987484CD69FDD76C58B1D0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735AD7-3DF2-480F-A2B5-ED0522905AC4}"/>
      </w:docPartPr>
      <w:docPartBody>
        <w:p w:rsidR="008F4794" w:rsidRDefault="00000000">
          <w:pPr>
            <w:pStyle w:val="4C7B68F987484CD69FDD76C58B1D044E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ondertitel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6B"/>
    <w:rsid w:val="00074CE4"/>
    <w:rsid w:val="0009408C"/>
    <w:rsid w:val="0014460E"/>
    <w:rsid w:val="001809AA"/>
    <w:rsid w:val="001E5064"/>
    <w:rsid w:val="0027474D"/>
    <w:rsid w:val="0028699D"/>
    <w:rsid w:val="0050150B"/>
    <w:rsid w:val="005C7C5E"/>
    <w:rsid w:val="005F7B9D"/>
    <w:rsid w:val="00627C52"/>
    <w:rsid w:val="00666400"/>
    <w:rsid w:val="00667A8C"/>
    <w:rsid w:val="006C5CDE"/>
    <w:rsid w:val="0076642C"/>
    <w:rsid w:val="007822BD"/>
    <w:rsid w:val="00801D26"/>
    <w:rsid w:val="00887640"/>
    <w:rsid w:val="008F4794"/>
    <w:rsid w:val="009408DB"/>
    <w:rsid w:val="009A3665"/>
    <w:rsid w:val="009F0882"/>
    <w:rsid w:val="00A06427"/>
    <w:rsid w:val="00A71F6B"/>
    <w:rsid w:val="00AB2494"/>
    <w:rsid w:val="00CA41BD"/>
    <w:rsid w:val="00DA28FB"/>
    <w:rsid w:val="00FD0E16"/>
    <w:rsid w:val="00FD24CC"/>
    <w:rsid w:val="00FF10C6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70233A574E524894A12D9B04CE3DDE43">
    <w:name w:val="70233A574E524894A12D9B04CE3DDE43"/>
  </w:style>
  <w:style w:type="paragraph" w:customStyle="1" w:styleId="4C7B68F987484CD69FDD76C58B1D044E">
    <w:name w:val="4C7B68F987484CD69FDD76C58B1D04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euw nederlands junior spelling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8486C5"/>
      </a:accent1>
      <a:accent2>
        <a:srgbClr val="0083C9"/>
      </a:accent2>
      <a:accent3>
        <a:srgbClr val="009C95"/>
      </a:accent3>
      <a:accent4>
        <a:srgbClr val="E5007D"/>
      </a:accent4>
      <a:accent5>
        <a:srgbClr val="767B81"/>
      </a:accent5>
      <a:accent6>
        <a:srgbClr val="000000"/>
      </a:accent6>
      <a:hlink>
        <a:srgbClr val="0563C1"/>
      </a:hlink>
      <a:folHlink>
        <a:srgbClr val="767B81"/>
      </a:folHlink>
    </a:clrScheme>
    <a:fontScheme name="Noordhof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5548174FC143968525140D212DC4" ma:contentTypeVersion="18" ma:contentTypeDescription="Een nieuw document maken." ma:contentTypeScope="" ma:versionID="13f8a86799d1461a92c245a85d674218">
  <xsd:schema xmlns:xsd="http://www.w3.org/2001/XMLSchema" xmlns:xs="http://www.w3.org/2001/XMLSchema" xmlns:p="http://schemas.microsoft.com/office/2006/metadata/properties" xmlns:ns1="http://schemas.microsoft.com/sharepoint/v3" xmlns:ns2="b6342259-41ca-4b4f-914f-43af99fd5311" xmlns:ns3="314bd9db-3484-4183-ba9b-e6cb8316843b" targetNamespace="http://schemas.microsoft.com/office/2006/metadata/properties" ma:root="true" ma:fieldsID="630810896fc964ee762da93ba7a868b1" ns1:_="" ns2:_="" ns3:_="">
    <xsd:import namespace="http://schemas.microsoft.com/sharepoint/v3"/>
    <xsd:import namespace="b6342259-41ca-4b4f-914f-43af99fd5311"/>
    <xsd:import namespace="314bd9db-3484-4183-ba9b-e6cb83168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42259-41ca-4b4f-914f-43af99fd5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bd9db-3484-4183-ba9b-e6cb831684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842a9e0-5309-451d-9160-655fc714ca0b}" ma:internalName="TaxCatchAll" ma:showField="CatchAllData" ma:web="314bd9db-3484-4183-ba9b-e6cb83168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6342259-41ca-4b4f-914f-43af99fd5311">
      <Terms xmlns="http://schemas.microsoft.com/office/infopath/2007/PartnerControls"/>
    </lcf76f155ced4ddcb4097134ff3c332f>
    <_ip_UnifiedCompliancePolicyProperties xmlns="http://schemas.microsoft.com/sharepoint/v3" xsi:nil="true"/>
    <TaxCatchAll xmlns="314bd9db-3484-4183-ba9b-e6cb8316843b" xsi:nil="true"/>
  </documentManagement>
</p:properties>
</file>

<file path=customXml/itemProps1.xml><?xml version="1.0" encoding="utf-8"?>
<ds:datastoreItem xmlns:ds="http://schemas.openxmlformats.org/officeDocument/2006/customXml" ds:itemID="{E60CAC0E-68C4-4A16-A1EC-ADCE7B020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342259-41ca-4b4f-914f-43af99fd5311"/>
    <ds:schemaRef ds:uri="314bd9db-3484-4183-ba9b-e6cb83168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DE1E8A-F6CA-48E8-A280-4433AAFBA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CE613-0480-44A9-AC1B-A2A0127A10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C3532C-10EA-4BEF-A28F-3B2CF86975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342259-41ca-4b4f-914f-43af99fd5311"/>
    <ds:schemaRef ds:uri="314bd9db-3484-4183-ba9b-e6cb831684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Noordhoff cursusdocument</Template>
  <TotalTime>0</TotalTime>
  <Pages>5</Pages>
  <Words>1343</Words>
  <Characters>7389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Jongejan, Bettie</dc:creator>
  <dc:description>Template by Orange Pepper_x000d_
Design by G2K_x000d_
2018</dc:description>
  <cp:lastModifiedBy>Paulien Knitel</cp:lastModifiedBy>
  <cp:revision>4</cp:revision>
  <cp:lastPrinted>2013-06-10T08:28:00Z</cp:lastPrinted>
  <dcterms:created xsi:type="dcterms:W3CDTF">2026-02-19T14:18:00Z</dcterms:created>
  <dcterms:modified xsi:type="dcterms:W3CDTF">2026-02-20T10:08:00Z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0x01010064385548174FC143968525140D212DC4</vt:lpwstr>
  </property>
</Properties>
</file>