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7B6E4235" w:rsidR="00761A4D" w:rsidRDefault="00804E2D" w:rsidP="00DB0BF2">
          <w:pPr>
            <w:pStyle w:val="Doctitel"/>
          </w:pPr>
          <w:r>
            <w:t>Jaarplanning schooljaar 202</w:t>
          </w:r>
          <w:r w:rsidR="003963A5">
            <w:t>6</w:t>
          </w:r>
          <w:r w:rsidR="00126336">
            <w:t>-</w:t>
          </w:r>
          <w:r>
            <w:t>202</w:t>
          </w:r>
          <w:r w:rsidR="003963A5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8C6A5BE" w14:textId="305F7A44" w:rsidR="0049368C" w:rsidRPr="000B3870" w:rsidRDefault="00850683" w:rsidP="00854DBF">
          <w:pPr>
            <w:pStyle w:val="Docondertitel"/>
          </w:pPr>
          <w:r w:rsidRPr="000B3870">
            <w:t xml:space="preserve">Regio </w:t>
          </w:r>
          <w:r w:rsidR="00801831">
            <w:t>Noord</w:t>
          </w:r>
          <w:r w:rsidR="00C36B94">
            <w:t>, Groep 8</w:t>
          </w:r>
        </w:p>
      </w:sdtContent>
    </w:sdt>
    <w:tbl>
      <w:tblPr>
        <w:tblpPr w:leftFromText="141" w:rightFromText="141" w:vertAnchor="text" w:tblpX="-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425"/>
        <w:gridCol w:w="2410"/>
        <w:gridCol w:w="1847"/>
      </w:tblGrid>
      <w:tr w:rsidR="009945B7" w:rsidRPr="00081D97" w14:paraId="6ED8AA80" w14:textId="77777777" w:rsidTr="00674DB8">
        <w:trPr>
          <w:tblHeader/>
        </w:trPr>
        <w:tc>
          <w:tcPr>
            <w:tcW w:w="704" w:type="dxa"/>
            <w:shd w:val="clear" w:color="auto" w:fill="DBE5F1"/>
          </w:tcPr>
          <w:p w14:paraId="46DF4C12" w14:textId="5B380C78" w:rsidR="00584402" w:rsidRPr="00081D97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7F76162B" w14:textId="771D8A96" w:rsidR="00584402" w:rsidRPr="00081D97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47614418" w14:textId="77777777" w:rsidR="007D623B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</w:t>
            </w:r>
            <w:r w:rsidR="00354DF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  <w:r w:rsidR="00D3304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703D6255" w14:textId="2C39FB0F" w:rsidR="00584402" w:rsidRPr="00081D97" w:rsidRDefault="00D33043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DBE5F1"/>
          </w:tcPr>
          <w:p w14:paraId="7DF25AAD" w14:textId="376889C4" w:rsidR="00584402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4D53D2A5" w14:textId="3F5A6C2D" w:rsidR="00584402" w:rsidRPr="00081D97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847" w:type="dxa"/>
            <w:shd w:val="clear" w:color="auto" w:fill="DBE5F1"/>
          </w:tcPr>
          <w:p w14:paraId="6DC06CCB" w14:textId="77777777" w:rsidR="001610CC" w:rsidRDefault="001610CC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Bijzonderheden/</w:t>
            </w:r>
          </w:p>
          <w:p w14:paraId="32472810" w14:textId="6C07A232" w:rsidR="00584402" w:rsidRPr="00081D97" w:rsidRDefault="00146411" w:rsidP="001610C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</w:t>
            </w:r>
            <w:r w:rsidR="001610C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f</w:t>
            </w:r>
            <w:r w:rsidR="0058440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876207" w:rsidRPr="00081D97" w14:paraId="76B69385" w14:textId="77777777" w:rsidTr="00674DB8">
        <w:tc>
          <w:tcPr>
            <w:tcW w:w="704" w:type="dxa"/>
            <w:shd w:val="clear" w:color="auto" w:fill="FBF581"/>
          </w:tcPr>
          <w:p w14:paraId="73B752AB" w14:textId="4B313402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2A321F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5AEB6873" w14:textId="07E902F5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2A321F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aug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07782CB5" w14:textId="00B1B1A8" w:rsidR="00876207" w:rsidRPr="00876207" w:rsidRDefault="00876207" w:rsidP="00836845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</w:t>
            </w:r>
            <w:r w:rsidR="00674D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2857CA96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03A420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65111FD" w14:textId="77777777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B312073" w14:textId="592F5261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76207" w:rsidRPr="00081D97" w14:paraId="0720F7D8" w14:textId="77777777" w:rsidTr="00674DB8">
        <w:trPr>
          <w:trHeight w:val="198"/>
        </w:trPr>
        <w:tc>
          <w:tcPr>
            <w:tcW w:w="704" w:type="dxa"/>
            <w:shd w:val="clear" w:color="auto" w:fill="D5ED93"/>
          </w:tcPr>
          <w:p w14:paraId="0B03D99D" w14:textId="747D9A9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D475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5ED93"/>
          </w:tcPr>
          <w:p w14:paraId="2DC0156F" w14:textId="0183A257" w:rsidR="00876207" w:rsidRPr="000D2AC1" w:rsidRDefault="002A321F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 w:rsidR="0087620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418" w:type="dxa"/>
            <w:shd w:val="clear" w:color="auto" w:fill="D5ED93"/>
          </w:tcPr>
          <w:p w14:paraId="3D02FC0C" w14:textId="5C01D4F3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5ED93"/>
          </w:tcPr>
          <w:p w14:paraId="368C1F18" w14:textId="702ACF24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3891A12E" w14:textId="739B9F1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5ED93"/>
          </w:tcPr>
          <w:p w14:paraId="1EA5483E" w14:textId="3D3A4AA4" w:rsidR="00876207" w:rsidRPr="000D2AC1" w:rsidRDefault="00876207" w:rsidP="00876207">
            <w:pPr>
              <w:tabs>
                <w:tab w:val="center" w:pos="104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5D13D14" w14:textId="2BD68B5E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76207" w:rsidRPr="00081D97" w14:paraId="6372F48E" w14:textId="77777777" w:rsidTr="00674DB8">
        <w:tc>
          <w:tcPr>
            <w:tcW w:w="704" w:type="dxa"/>
            <w:shd w:val="clear" w:color="auto" w:fill="D5ED93"/>
          </w:tcPr>
          <w:p w14:paraId="2FCD16C6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EF7E4C" w14:textId="3BA66B6B" w:rsidR="00876207" w:rsidRPr="000D2AC1" w:rsidRDefault="002A321F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  <w:r w:rsidR="0087620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418" w:type="dxa"/>
            <w:shd w:val="clear" w:color="auto" w:fill="D5ED93"/>
          </w:tcPr>
          <w:p w14:paraId="23CD17AE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E124189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D68D7A5" w14:textId="2820B93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5ED93"/>
          </w:tcPr>
          <w:p w14:paraId="77BAEAF2" w14:textId="5DA7FA32" w:rsidR="00876207" w:rsidRPr="000D2AC1" w:rsidRDefault="00876207" w:rsidP="00876207">
            <w:pPr>
              <w:tabs>
                <w:tab w:val="left" w:pos="1350"/>
                <w:tab w:val="center" w:pos="1451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58D44BF6" w14:textId="66F080FB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76207" w:rsidRPr="00081D97" w14:paraId="2260735C" w14:textId="77777777" w:rsidTr="00674DB8">
        <w:tc>
          <w:tcPr>
            <w:tcW w:w="704" w:type="dxa"/>
            <w:shd w:val="clear" w:color="auto" w:fill="D5ED93"/>
          </w:tcPr>
          <w:p w14:paraId="7DD93FA4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6B6267" w14:textId="708CFE7C" w:rsidR="00876207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="0087620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418" w:type="dxa"/>
            <w:shd w:val="clear" w:color="auto" w:fill="D5ED93"/>
          </w:tcPr>
          <w:p w14:paraId="3CAACB95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50D583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1C003E" w14:textId="3EF36075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5ED93"/>
          </w:tcPr>
          <w:p w14:paraId="4F5CA490" w14:textId="1E9E1CAD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3021F929" w14:textId="1C799384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76207" w:rsidRPr="00081D97" w14:paraId="5FE0FB20" w14:textId="77777777" w:rsidTr="00674DB8">
        <w:tc>
          <w:tcPr>
            <w:tcW w:w="704" w:type="dxa"/>
            <w:shd w:val="clear" w:color="auto" w:fill="D5ED93"/>
          </w:tcPr>
          <w:p w14:paraId="78E20BB0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E75A46" w14:textId="1D853C65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2A321F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418" w:type="dxa"/>
            <w:shd w:val="clear" w:color="auto" w:fill="D5ED93"/>
          </w:tcPr>
          <w:p w14:paraId="507EE24E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EBCB0FD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DEADE8" w14:textId="187213E4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5ED93"/>
          </w:tcPr>
          <w:p w14:paraId="6FF44E88" w14:textId="440731D0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0A75AFAB" w14:textId="29D7008B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76207" w:rsidRPr="00081D97" w14:paraId="535105E4" w14:textId="77777777" w:rsidTr="00674DB8">
        <w:tc>
          <w:tcPr>
            <w:tcW w:w="704" w:type="dxa"/>
            <w:shd w:val="clear" w:color="auto" w:fill="D5ED93"/>
          </w:tcPr>
          <w:p w14:paraId="7F516C42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B325DF" w14:textId="699926B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2A321F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augustus</w:t>
            </w:r>
          </w:p>
        </w:tc>
        <w:tc>
          <w:tcPr>
            <w:tcW w:w="1418" w:type="dxa"/>
            <w:shd w:val="clear" w:color="auto" w:fill="D5ED93"/>
          </w:tcPr>
          <w:p w14:paraId="00C0CCA2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7716A0" w14:textId="77777777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BE5AD" w14:textId="00DDC3ED" w:rsidR="00876207" w:rsidRPr="000D2AC1" w:rsidRDefault="00876207" w:rsidP="0087620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5ED93"/>
          </w:tcPr>
          <w:p w14:paraId="5FE865EA" w14:textId="60D287DB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719A9B9F" w14:textId="61D7FC22" w:rsidR="00876207" w:rsidRPr="000D2AC1" w:rsidRDefault="00876207" w:rsidP="00876207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14ADA06" w14:textId="77777777" w:rsidTr="00674DB8">
        <w:tc>
          <w:tcPr>
            <w:tcW w:w="704" w:type="dxa"/>
            <w:shd w:val="clear" w:color="auto" w:fill="D5ED93"/>
          </w:tcPr>
          <w:p w14:paraId="311C1CEF" w14:textId="15F8AF4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59" w:type="dxa"/>
            <w:shd w:val="clear" w:color="auto" w:fill="D5ED93"/>
          </w:tcPr>
          <w:p w14:paraId="1E8EBA6B" w14:textId="46E6E0E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augustus</w:t>
            </w:r>
          </w:p>
        </w:tc>
        <w:tc>
          <w:tcPr>
            <w:tcW w:w="1418" w:type="dxa"/>
            <w:shd w:val="clear" w:color="auto" w:fill="D5ED93"/>
          </w:tcPr>
          <w:p w14:paraId="64925A2F" w14:textId="505F268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5ED93"/>
          </w:tcPr>
          <w:p w14:paraId="5D9AA99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168207B" w14:textId="52BA3EC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5ED93"/>
          </w:tcPr>
          <w:p w14:paraId="72F3249D" w14:textId="4F84B6C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74D09757" w14:textId="425C969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00F9759" w14:textId="77777777" w:rsidTr="00674DB8">
        <w:tc>
          <w:tcPr>
            <w:tcW w:w="704" w:type="dxa"/>
            <w:shd w:val="clear" w:color="auto" w:fill="D5ED93"/>
          </w:tcPr>
          <w:p w14:paraId="542455F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103DE39" w14:textId="2D0709E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augustus</w:t>
            </w:r>
          </w:p>
        </w:tc>
        <w:tc>
          <w:tcPr>
            <w:tcW w:w="1418" w:type="dxa"/>
            <w:shd w:val="clear" w:color="auto" w:fill="D5ED93"/>
          </w:tcPr>
          <w:p w14:paraId="5C70E83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289E9C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FD9BEE0" w14:textId="7B1746C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5ED93"/>
          </w:tcPr>
          <w:p w14:paraId="143C3F5C" w14:textId="39ACAB6D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66575974" w14:textId="45B0697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FF50B6A" w14:textId="77777777" w:rsidTr="00674DB8">
        <w:tc>
          <w:tcPr>
            <w:tcW w:w="704" w:type="dxa"/>
            <w:shd w:val="clear" w:color="auto" w:fill="D5ED93"/>
          </w:tcPr>
          <w:p w14:paraId="6FB8904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684F8C0" w14:textId="67777F8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augustus</w:t>
            </w:r>
          </w:p>
        </w:tc>
        <w:tc>
          <w:tcPr>
            <w:tcW w:w="1418" w:type="dxa"/>
            <w:shd w:val="clear" w:color="auto" w:fill="D5ED93"/>
          </w:tcPr>
          <w:p w14:paraId="06478D5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205B67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35E31A" w14:textId="06D0C80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5ED93"/>
          </w:tcPr>
          <w:p w14:paraId="7A5CE0DC" w14:textId="092A4731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582B4B4F" w14:textId="326D23C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EC8B39A" w14:textId="77777777" w:rsidTr="00674DB8">
        <w:tc>
          <w:tcPr>
            <w:tcW w:w="704" w:type="dxa"/>
            <w:shd w:val="clear" w:color="auto" w:fill="D5ED93"/>
          </w:tcPr>
          <w:p w14:paraId="0B968AB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557C35" w14:textId="00E1123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augustus</w:t>
            </w:r>
          </w:p>
        </w:tc>
        <w:tc>
          <w:tcPr>
            <w:tcW w:w="1418" w:type="dxa"/>
            <w:shd w:val="clear" w:color="auto" w:fill="D5ED93"/>
          </w:tcPr>
          <w:p w14:paraId="4F8AC74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A0C00A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982DFC9" w14:textId="58D6557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5ED93"/>
          </w:tcPr>
          <w:p w14:paraId="14E190F8" w14:textId="0988930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2C832900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198776A" w14:textId="77777777" w:rsidTr="00674DB8">
        <w:tc>
          <w:tcPr>
            <w:tcW w:w="704" w:type="dxa"/>
            <w:shd w:val="clear" w:color="auto" w:fill="D5ED93"/>
          </w:tcPr>
          <w:p w14:paraId="4DDBD83D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037661" w14:textId="3C5D364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augustus</w:t>
            </w:r>
          </w:p>
        </w:tc>
        <w:tc>
          <w:tcPr>
            <w:tcW w:w="1418" w:type="dxa"/>
            <w:shd w:val="clear" w:color="auto" w:fill="D5ED93"/>
          </w:tcPr>
          <w:p w14:paraId="4DE10F0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E0A445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EC1A9C" w14:textId="1024484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5ED93"/>
          </w:tcPr>
          <w:p w14:paraId="47714F05" w14:textId="577E6E28" w:rsidR="002A321F" w:rsidRPr="000D2AC1" w:rsidRDefault="002A321F" w:rsidP="002A321F">
            <w:pPr>
              <w:tabs>
                <w:tab w:val="left" w:pos="465"/>
                <w:tab w:val="center" w:pos="1170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60F13C05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6DFE120" w14:textId="77777777" w:rsidTr="00674DB8">
        <w:tc>
          <w:tcPr>
            <w:tcW w:w="704" w:type="dxa"/>
            <w:shd w:val="clear" w:color="auto" w:fill="D5ED93"/>
          </w:tcPr>
          <w:p w14:paraId="4EBB05C2" w14:textId="4364810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77D8BC90" w14:textId="08DDAD2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418" w:type="dxa"/>
            <w:shd w:val="clear" w:color="auto" w:fill="D5ED93"/>
          </w:tcPr>
          <w:p w14:paraId="50C6DF64" w14:textId="76B4185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5ED93"/>
          </w:tcPr>
          <w:p w14:paraId="7874DB9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181428" w14:textId="10F07B6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5ED93"/>
          </w:tcPr>
          <w:p w14:paraId="6EA1A764" w14:textId="2854C7D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A9F9339" w14:textId="47C4F883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3227C2A" w14:textId="77777777" w:rsidTr="00674DB8">
        <w:tc>
          <w:tcPr>
            <w:tcW w:w="704" w:type="dxa"/>
            <w:shd w:val="clear" w:color="auto" w:fill="D5ED93"/>
          </w:tcPr>
          <w:p w14:paraId="12CC5BB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4E72D88" w14:textId="65F8F7B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418" w:type="dxa"/>
            <w:shd w:val="clear" w:color="auto" w:fill="D5ED93"/>
          </w:tcPr>
          <w:p w14:paraId="73CAA12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94705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A59AAF" w14:textId="0D88CDB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5ED93"/>
          </w:tcPr>
          <w:p w14:paraId="41E50BA4" w14:textId="5783CF6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0AFC7BB5" w14:textId="18A85A1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4A95C70" w14:textId="77777777" w:rsidTr="00674DB8">
        <w:tc>
          <w:tcPr>
            <w:tcW w:w="704" w:type="dxa"/>
            <w:shd w:val="clear" w:color="auto" w:fill="D5ED93"/>
          </w:tcPr>
          <w:p w14:paraId="5543605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D3CD57" w14:textId="021D168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418" w:type="dxa"/>
            <w:shd w:val="clear" w:color="auto" w:fill="D5ED93"/>
          </w:tcPr>
          <w:p w14:paraId="1C792D0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FC0C4F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1507797" w14:textId="2D42A3B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5ED93"/>
          </w:tcPr>
          <w:p w14:paraId="1C3AD2C5" w14:textId="76B9BBF9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17B48D9C" w14:textId="0D94DCC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E9B744E" w14:textId="77777777" w:rsidTr="00674DB8">
        <w:tc>
          <w:tcPr>
            <w:tcW w:w="704" w:type="dxa"/>
            <w:shd w:val="clear" w:color="auto" w:fill="D5ED93"/>
          </w:tcPr>
          <w:p w14:paraId="06A2D29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F7555A7" w14:textId="6EBA51A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418" w:type="dxa"/>
            <w:shd w:val="clear" w:color="auto" w:fill="D5ED93"/>
          </w:tcPr>
          <w:p w14:paraId="4363B1F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2B064AB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12D694" w14:textId="3FF756F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5ED93"/>
          </w:tcPr>
          <w:p w14:paraId="007D78BB" w14:textId="4E6D39D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688D44F6" w14:textId="22E68F8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7C23172" w14:textId="77777777" w:rsidTr="00674DB8">
        <w:tc>
          <w:tcPr>
            <w:tcW w:w="704" w:type="dxa"/>
            <w:shd w:val="clear" w:color="auto" w:fill="D5ED93"/>
          </w:tcPr>
          <w:p w14:paraId="7699D3A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5ADE3C" w14:textId="33DDC15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418" w:type="dxa"/>
            <w:shd w:val="clear" w:color="auto" w:fill="D5ED93"/>
          </w:tcPr>
          <w:p w14:paraId="670C486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D43C3B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BB7DA7D" w14:textId="030FEA4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5ED93"/>
          </w:tcPr>
          <w:p w14:paraId="6C5C6955" w14:textId="4F4FD23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3041CF80" w14:textId="021C90E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329D1D8" w14:textId="77777777" w:rsidTr="00674DB8">
        <w:tc>
          <w:tcPr>
            <w:tcW w:w="704" w:type="dxa"/>
            <w:shd w:val="clear" w:color="auto" w:fill="D5ED93"/>
          </w:tcPr>
          <w:p w14:paraId="7AD99B98" w14:textId="1B8E4F2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09331E5E" w14:textId="391F195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418" w:type="dxa"/>
            <w:shd w:val="clear" w:color="auto" w:fill="D5ED93"/>
          </w:tcPr>
          <w:p w14:paraId="0920B147" w14:textId="4512129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D5ED93"/>
          </w:tcPr>
          <w:p w14:paraId="463D9BF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94AB18" w14:textId="41A41EF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5ED93"/>
          </w:tcPr>
          <w:p w14:paraId="0921CC13" w14:textId="6BC89DF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5ED93"/>
          </w:tcPr>
          <w:p w14:paraId="709EB244" w14:textId="016BAAE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AAEF30D" w14:textId="77777777" w:rsidTr="00674DB8">
        <w:tc>
          <w:tcPr>
            <w:tcW w:w="704" w:type="dxa"/>
            <w:shd w:val="clear" w:color="auto" w:fill="D5ED93"/>
          </w:tcPr>
          <w:p w14:paraId="48D927D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DD935A5" w14:textId="2B377B0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418" w:type="dxa"/>
            <w:shd w:val="clear" w:color="auto" w:fill="D5ED93"/>
          </w:tcPr>
          <w:p w14:paraId="20EBE80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5318D1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E93CF" w14:textId="75AF898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5ED93"/>
          </w:tcPr>
          <w:p w14:paraId="1E8BFD1E" w14:textId="5E85A87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5ED93"/>
          </w:tcPr>
          <w:p w14:paraId="7B7A3778" w14:textId="2C8FCD4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914391B" w14:textId="77777777" w:rsidTr="00674DB8">
        <w:tc>
          <w:tcPr>
            <w:tcW w:w="704" w:type="dxa"/>
            <w:shd w:val="clear" w:color="auto" w:fill="D5ED93"/>
          </w:tcPr>
          <w:p w14:paraId="7C2278AD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7C8187" w14:textId="131B9A9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418" w:type="dxa"/>
            <w:shd w:val="clear" w:color="auto" w:fill="D5ED93"/>
          </w:tcPr>
          <w:p w14:paraId="3081FB7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5992C3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424353" w14:textId="6E3268A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5ED93"/>
          </w:tcPr>
          <w:p w14:paraId="30084F42" w14:textId="3C9664C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5ED93"/>
          </w:tcPr>
          <w:p w14:paraId="49D55B16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E55FFF1" w14:textId="77777777" w:rsidTr="00674DB8">
        <w:tc>
          <w:tcPr>
            <w:tcW w:w="704" w:type="dxa"/>
            <w:shd w:val="clear" w:color="auto" w:fill="D5ED93"/>
          </w:tcPr>
          <w:p w14:paraId="05CAD33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153181" w14:textId="72A4313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418" w:type="dxa"/>
            <w:shd w:val="clear" w:color="auto" w:fill="D5ED93"/>
          </w:tcPr>
          <w:p w14:paraId="351903D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BB64BF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B8D2749" w14:textId="57BAA8D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5ED93"/>
          </w:tcPr>
          <w:p w14:paraId="7A37A772" w14:textId="310EC2D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5ED93"/>
          </w:tcPr>
          <w:p w14:paraId="441FADA9" w14:textId="7C0D50E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620062A" w14:textId="77777777" w:rsidTr="00674DB8">
        <w:tc>
          <w:tcPr>
            <w:tcW w:w="704" w:type="dxa"/>
            <w:shd w:val="clear" w:color="auto" w:fill="D5ED93"/>
          </w:tcPr>
          <w:p w14:paraId="6535EBA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9D85D5" w14:textId="4B6B6C7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418" w:type="dxa"/>
            <w:shd w:val="clear" w:color="auto" w:fill="D5ED93"/>
          </w:tcPr>
          <w:p w14:paraId="1624305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56066E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57B2AF" w14:textId="34802BB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5ED93"/>
          </w:tcPr>
          <w:p w14:paraId="628EDD32" w14:textId="1047C2F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5ED93"/>
          </w:tcPr>
          <w:p w14:paraId="1DC8A99F" w14:textId="25E5D0A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143D7B3" w14:textId="77777777" w:rsidTr="00674DB8">
        <w:tc>
          <w:tcPr>
            <w:tcW w:w="704" w:type="dxa"/>
            <w:shd w:val="clear" w:color="auto" w:fill="FDDEC7"/>
          </w:tcPr>
          <w:p w14:paraId="379A42DA" w14:textId="788E29F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FDDEC7"/>
          </w:tcPr>
          <w:p w14:paraId="340380D5" w14:textId="28109C0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418" w:type="dxa"/>
            <w:shd w:val="clear" w:color="auto" w:fill="FDDEC7"/>
          </w:tcPr>
          <w:p w14:paraId="05724AD7" w14:textId="05A8ED0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FDDEC7"/>
          </w:tcPr>
          <w:p w14:paraId="0CADDD52" w14:textId="038E4A6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051043A5" w14:textId="356BF4F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DDEC7"/>
          </w:tcPr>
          <w:p w14:paraId="4D00C3D5" w14:textId="64478BE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3165964D" w14:textId="7C82D15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C267E17" w14:textId="77777777" w:rsidTr="00674DB8">
        <w:tc>
          <w:tcPr>
            <w:tcW w:w="704" w:type="dxa"/>
            <w:shd w:val="clear" w:color="auto" w:fill="FDDEC7"/>
          </w:tcPr>
          <w:p w14:paraId="0354297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EC7F194" w14:textId="428D351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418" w:type="dxa"/>
            <w:shd w:val="clear" w:color="auto" w:fill="FDDEC7"/>
          </w:tcPr>
          <w:p w14:paraId="678BA6D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38B678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610A54D" w14:textId="09B705A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DDEC7"/>
          </w:tcPr>
          <w:p w14:paraId="314A8EF0" w14:textId="6E1E73F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145A6D79" w14:textId="41A4D5C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7C8C3FB2" w14:textId="77777777" w:rsidTr="00674DB8">
        <w:tc>
          <w:tcPr>
            <w:tcW w:w="704" w:type="dxa"/>
            <w:shd w:val="clear" w:color="auto" w:fill="FDDEC7"/>
          </w:tcPr>
          <w:p w14:paraId="005FBF0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42FDDC8" w14:textId="033E76B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418" w:type="dxa"/>
            <w:shd w:val="clear" w:color="auto" w:fill="FDDEC7"/>
          </w:tcPr>
          <w:p w14:paraId="6B5C3FF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D0F983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4F3E95" w14:textId="17071A8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DDEC7"/>
          </w:tcPr>
          <w:p w14:paraId="0B9BCC25" w14:textId="2154C8D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72F35838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D9573EA" w14:textId="77777777" w:rsidTr="00674DB8">
        <w:tc>
          <w:tcPr>
            <w:tcW w:w="704" w:type="dxa"/>
            <w:shd w:val="clear" w:color="auto" w:fill="FDDEC7"/>
          </w:tcPr>
          <w:p w14:paraId="4333B58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C74D5D" w14:textId="229E19A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418" w:type="dxa"/>
            <w:shd w:val="clear" w:color="auto" w:fill="FDDEC7"/>
          </w:tcPr>
          <w:p w14:paraId="45EFBC6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91BB08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6502793" w14:textId="19F5C67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FDDEC7"/>
          </w:tcPr>
          <w:p w14:paraId="1ED8F1E6" w14:textId="4CAAAE3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03C4BD0E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801CCEB" w14:textId="77777777" w:rsidTr="00674DB8">
        <w:tc>
          <w:tcPr>
            <w:tcW w:w="704" w:type="dxa"/>
            <w:shd w:val="clear" w:color="auto" w:fill="FDDEC7"/>
          </w:tcPr>
          <w:p w14:paraId="7F1A3F9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066A22" w14:textId="7A39576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418" w:type="dxa"/>
            <w:shd w:val="clear" w:color="auto" w:fill="FDDEC7"/>
          </w:tcPr>
          <w:p w14:paraId="6A2271F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67A115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3F88BA0" w14:textId="3E53D28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DDEC7"/>
          </w:tcPr>
          <w:p w14:paraId="5AE7AB2D" w14:textId="4AEA24FC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049EB7E7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78E45F28" w14:textId="77777777" w:rsidTr="00674DB8">
        <w:tc>
          <w:tcPr>
            <w:tcW w:w="704" w:type="dxa"/>
            <w:shd w:val="clear" w:color="auto" w:fill="FDDEC7"/>
          </w:tcPr>
          <w:p w14:paraId="5A7B0DD9" w14:textId="5449C7A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FDDEC7"/>
          </w:tcPr>
          <w:p w14:paraId="3DCF1F2A" w14:textId="4D757D7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418" w:type="dxa"/>
            <w:shd w:val="clear" w:color="auto" w:fill="FDDEC7"/>
          </w:tcPr>
          <w:p w14:paraId="4DEB6639" w14:textId="26056B0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DDEC7"/>
          </w:tcPr>
          <w:p w14:paraId="5ABD7BFC" w14:textId="4A5B077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4A663D" w14:textId="48A6D76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DDEC7"/>
          </w:tcPr>
          <w:p w14:paraId="68BF27A3" w14:textId="09064259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08607E92" w14:textId="6BAB47D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623A125" w14:textId="77777777" w:rsidTr="00674DB8">
        <w:tc>
          <w:tcPr>
            <w:tcW w:w="704" w:type="dxa"/>
            <w:shd w:val="clear" w:color="auto" w:fill="FDDEC7"/>
          </w:tcPr>
          <w:p w14:paraId="33BD1FC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785441" w14:textId="6815BD1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418" w:type="dxa"/>
            <w:shd w:val="clear" w:color="auto" w:fill="FDDEC7"/>
          </w:tcPr>
          <w:p w14:paraId="1845285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0296CA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039C404" w14:textId="3685921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DDEC7"/>
          </w:tcPr>
          <w:p w14:paraId="5DAD5AAC" w14:textId="45C2D50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5E7C6B0C" w14:textId="24EF83D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DE05B5B" w14:textId="77777777" w:rsidTr="00674DB8">
        <w:tc>
          <w:tcPr>
            <w:tcW w:w="704" w:type="dxa"/>
            <w:shd w:val="clear" w:color="auto" w:fill="FDDEC7"/>
          </w:tcPr>
          <w:p w14:paraId="7311D9F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EE306B0" w14:textId="55D131B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418" w:type="dxa"/>
            <w:shd w:val="clear" w:color="auto" w:fill="FDDEC7"/>
          </w:tcPr>
          <w:p w14:paraId="3684457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B698A3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E78132" w14:textId="4905269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DDEC7"/>
          </w:tcPr>
          <w:p w14:paraId="1B7A38D4" w14:textId="1ADC2D9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3AE2E7B8" w14:textId="13A23B8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B150357" w14:textId="77777777" w:rsidTr="00674DB8">
        <w:tc>
          <w:tcPr>
            <w:tcW w:w="704" w:type="dxa"/>
            <w:shd w:val="clear" w:color="auto" w:fill="FDDEC7"/>
          </w:tcPr>
          <w:p w14:paraId="1021D41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CD191F3" w14:textId="61AB4B4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418" w:type="dxa"/>
            <w:shd w:val="clear" w:color="auto" w:fill="FDDEC7"/>
          </w:tcPr>
          <w:p w14:paraId="0ED9083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71C35D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049499F" w14:textId="4806251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DDEC7"/>
          </w:tcPr>
          <w:p w14:paraId="0F528C56" w14:textId="0BCD3A8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6CDE66A7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53B09CD" w14:textId="77777777" w:rsidTr="00674DB8">
        <w:tc>
          <w:tcPr>
            <w:tcW w:w="704" w:type="dxa"/>
            <w:shd w:val="clear" w:color="auto" w:fill="FDDEC7"/>
          </w:tcPr>
          <w:p w14:paraId="6F578DA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CE12BB0" w14:textId="0C76E93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418" w:type="dxa"/>
            <w:shd w:val="clear" w:color="auto" w:fill="FDDEC7"/>
          </w:tcPr>
          <w:p w14:paraId="3555BC7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52B8CD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2C75173" w14:textId="3D49C60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FDDEC7"/>
          </w:tcPr>
          <w:p w14:paraId="404AFE9A" w14:textId="5B4BADAD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1816294C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4A22FCD" w14:textId="77777777" w:rsidTr="00674DB8">
        <w:tc>
          <w:tcPr>
            <w:tcW w:w="704" w:type="dxa"/>
            <w:shd w:val="clear" w:color="auto" w:fill="FDDEC7"/>
          </w:tcPr>
          <w:p w14:paraId="376A8372" w14:textId="1C3A958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0C41862E" w14:textId="126DB43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48C55D6A" w14:textId="5995363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FDDEC7"/>
          </w:tcPr>
          <w:p w14:paraId="569D890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9E52AA" w14:textId="3576700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DDEC7"/>
          </w:tcPr>
          <w:p w14:paraId="2C03F442" w14:textId="5CFB0F9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2EBE4678" w14:textId="50E0084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191C45E" w14:textId="77777777" w:rsidTr="00674DB8">
        <w:tc>
          <w:tcPr>
            <w:tcW w:w="704" w:type="dxa"/>
            <w:shd w:val="clear" w:color="auto" w:fill="FDDEC7"/>
          </w:tcPr>
          <w:p w14:paraId="08B53316" w14:textId="061437A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757C5B" w14:textId="7A902B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418" w:type="dxa"/>
            <w:shd w:val="clear" w:color="auto" w:fill="FDDEC7"/>
          </w:tcPr>
          <w:p w14:paraId="78306CB9" w14:textId="10D44CC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4C7E1DA" w14:textId="22FAF6A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33050B9" w14:textId="697E3D1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DDEC7"/>
          </w:tcPr>
          <w:p w14:paraId="57D45F68" w14:textId="76DD7F7D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95D0B93" w14:textId="3DAB8F53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C1420E4" w14:textId="77777777" w:rsidTr="00674DB8">
        <w:tc>
          <w:tcPr>
            <w:tcW w:w="704" w:type="dxa"/>
            <w:shd w:val="clear" w:color="auto" w:fill="FDDEC7"/>
          </w:tcPr>
          <w:p w14:paraId="66BB8C9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40C5311" w14:textId="4A41283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418" w:type="dxa"/>
            <w:shd w:val="clear" w:color="auto" w:fill="FDDEC7"/>
          </w:tcPr>
          <w:p w14:paraId="27DB9C7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F0DC97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F76E7E" w14:textId="175AD1D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DDEC7"/>
          </w:tcPr>
          <w:p w14:paraId="1E2E4870" w14:textId="4813139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709DAD74" w14:textId="79A627B5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8753B0A" w14:textId="77777777" w:rsidTr="00674DB8">
        <w:tc>
          <w:tcPr>
            <w:tcW w:w="704" w:type="dxa"/>
            <w:shd w:val="clear" w:color="auto" w:fill="FDDEC7"/>
          </w:tcPr>
          <w:p w14:paraId="0DD93E2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323BE7" w14:textId="763A967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418" w:type="dxa"/>
            <w:shd w:val="clear" w:color="auto" w:fill="FDDEC7"/>
          </w:tcPr>
          <w:p w14:paraId="3C30EFAD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6782C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102E2E" w14:textId="102F7B1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DDEC7"/>
          </w:tcPr>
          <w:p w14:paraId="417D2879" w14:textId="1EE3FB6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798683A5" w14:textId="32632B2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A8DE760" w14:textId="77777777" w:rsidTr="00674DB8">
        <w:tc>
          <w:tcPr>
            <w:tcW w:w="704" w:type="dxa"/>
            <w:shd w:val="clear" w:color="auto" w:fill="FDDEC7"/>
          </w:tcPr>
          <w:p w14:paraId="43340681" w14:textId="36FD21E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EA579C" w14:textId="267F180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418" w:type="dxa"/>
            <w:shd w:val="clear" w:color="auto" w:fill="FDDEC7"/>
          </w:tcPr>
          <w:p w14:paraId="622FBFDB" w14:textId="5B76BC4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CE019A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C445D55" w14:textId="4F45265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FDDEC7"/>
          </w:tcPr>
          <w:p w14:paraId="0B094B53" w14:textId="2B2F521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7E9B6566" w14:textId="66DC47C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387E21C" w14:textId="77777777" w:rsidTr="00674DB8">
        <w:tc>
          <w:tcPr>
            <w:tcW w:w="704" w:type="dxa"/>
            <w:shd w:val="clear" w:color="auto" w:fill="FDDEC7"/>
          </w:tcPr>
          <w:p w14:paraId="38E95A43" w14:textId="4879915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B389FB1" w14:textId="423600D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418" w:type="dxa"/>
            <w:shd w:val="clear" w:color="auto" w:fill="FDDEC7"/>
          </w:tcPr>
          <w:p w14:paraId="765343F5" w14:textId="2E0AC02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DDEC7"/>
          </w:tcPr>
          <w:p w14:paraId="7362F52D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664C432" w14:textId="5FE368A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FDDEC7"/>
          </w:tcPr>
          <w:p w14:paraId="53C3F7D1" w14:textId="5F0DC3F3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FDDEC7"/>
          </w:tcPr>
          <w:p w14:paraId="2006E4E5" w14:textId="764E52AC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7BF572E7" w14:textId="77777777" w:rsidTr="00674DB8">
        <w:tc>
          <w:tcPr>
            <w:tcW w:w="704" w:type="dxa"/>
            <w:shd w:val="clear" w:color="auto" w:fill="FDDEC7"/>
          </w:tcPr>
          <w:p w14:paraId="0C55F2E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8543C37" w14:textId="639EC8A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418" w:type="dxa"/>
            <w:shd w:val="clear" w:color="auto" w:fill="FDDEC7"/>
          </w:tcPr>
          <w:p w14:paraId="329701F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6324CF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BFBECE" w14:textId="33EE67C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FDDEC7"/>
          </w:tcPr>
          <w:p w14:paraId="5DAC26CF" w14:textId="15E227E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FDDEC7"/>
          </w:tcPr>
          <w:p w14:paraId="3059B159" w14:textId="35C67D8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76295CF" w14:textId="77777777" w:rsidTr="00674DB8">
        <w:tc>
          <w:tcPr>
            <w:tcW w:w="704" w:type="dxa"/>
            <w:shd w:val="clear" w:color="auto" w:fill="FDDEC7"/>
          </w:tcPr>
          <w:p w14:paraId="19B09AC4" w14:textId="06364CA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72DFF83" w14:textId="238EC1C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418" w:type="dxa"/>
            <w:shd w:val="clear" w:color="auto" w:fill="FDDEC7"/>
          </w:tcPr>
          <w:p w14:paraId="2AB001CF" w14:textId="512BFC5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D42250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D93A502" w14:textId="5DD31A2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FDDEC7"/>
          </w:tcPr>
          <w:p w14:paraId="4CED1294" w14:textId="4753884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FDDEC7"/>
          </w:tcPr>
          <w:p w14:paraId="3DEEA5FC" w14:textId="1AC9A2C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2B50F62" w14:textId="77777777" w:rsidTr="00674DB8">
        <w:tc>
          <w:tcPr>
            <w:tcW w:w="704" w:type="dxa"/>
            <w:shd w:val="clear" w:color="auto" w:fill="FDDEC7"/>
          </w:tcPr>
          <w:p w14:paraId="0D05CA5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22F1649" w14:textId="26410C3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418" w:type="dxa"/>
            <w:shd w:val="clear" w:color="auto" w:fill="FDDEC7"/>
          </w:tcPr>
          <w:p w14:paraId="5376C35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E30ABC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C3A126E" w14:textId="2251F11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FDDEC7"/>
          </w:tcPr>
          <w:p w14:paraId="753E5F50" w14:textId="6AA078B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FDDEC7"/>
          </w:tcPr>
          <w:p w14:paraId="74DB78C5" w14:textId="6C280D0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70F47DA3" w14:textId="77777777" w:rsidTr="00674DB8">
        <w:tc>
          <w:tcPr>
            <w:tcW w:w="704" w:type="dxa"/>
            <w:shd w:val="clear" w:color="auto" w:fill="FDDEC7"/>
          </w:tcPr>
          <w:p w14:paraId="0473ABC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20A85" w14:textId="1B75142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418" w:type="dxa"/>
            <w:shd w:val="clear" w:color="auto" w:fill="FDDEC7"/>
          </w:tcPr>
          <w:p w14:paraId="51AA7B9D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455141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EEFCECF" w14:textId="320BA1A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FDDEC7"/>
          </w:tcPr>
          <w:p w14:paraId="5258813C" w14:textId="2943EBA9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FDDEC7"/>
          </w:tcPr>
          <w:p w14:paraId="2862CA38" w14:textId="0F1BC06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204970E" w14:textId="77777777" w:rsidTr="00674DB8">
        <w:tc>
          <w:tcPr>
            <w:tcW w:w="704" w:type="dxa"/>
            <w:shd w:val="clear" w:color="auto" w:fill="FBF581"/>
          </w:tcPr>
          <w:p w14:paraId="4310825F" w14:textId="4752CE0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B6653F2" w14:textId="2DFBFC3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418" w:type="dxa"/>
            <w:shd w:val="clear" w:color="auto" w:fill="FBF581"/>
          </w:tcPr>
          <w:p w14:paraId="4FAF5829" w14:textId="2439F7F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Herfst-</w:t>
            </w:r>
          </w:p>
        </w:tc>
        <w:tc>
          <w:tcPr>
            <w:tcW w:w="1701" w:type="dxa"/>
            <w:shd w:val="clear" w:color="auto" w:fill="FBF581"/>
          </w:tcPr>
          <w:p w14:paraId="14D5F07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E75E6D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3C2553AB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F079C50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EF84BA4" w14:textId="77777777" w:rsidTr="00505C46">
        <w:tc>
          <w:tcPr>
            <w:tcW w:w="704" w:type="dxa"/>
            <w:shd w:val="clear" w:color="auto" w:fill="FBF581"/>
          </w:tcPr>
          <w:p w14:paraId="633463A2" w14:textId="5EE9A3C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BDF36C9" w14:textId="126D95E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418" w:type="dxa"/>
            <w:shd w:val="clear" w:color="auto" w:fill="FBF581"/>
          </w:tcPr>
          <w:p w14:paraId="6D459D4D" w14:textId="75E1217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22B07C8C" w14:textId="0F2E7D0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A6DE26" w14:textId="393DB3F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6361D033" w14:textId="2670321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A7D2B70" w14:textId="447712EC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90342DF" w14:textId="77777777" w:rsidTr="00505C46">
        <w:tc>
          <w:tcPr>
            <w:tcW w:w="704" w:type="dxa"/>
            <w:shd w:val="clear" w:color="auto" w:fill="FBF581"/>
          </w:tcPr>
          <w:p w14:paraId="1206A8C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4850121" w14:textId="087D7F7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418" w:type="dxa"/>
            <w:shd w:val="clear" w:color="auto" w:fill="FBF581"/>
          </w:tcPr>
          <w:p w14:paraId="1D8922F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10FE8C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A61DBDB" w14:textId="1F468D0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74420E91" w14:textId="05801F89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535B8E7" w14:textId="271DC50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4AECF3D" w14:textId="77777777" w:rsidTr="00505C46">
        <w:tc>
          <w:tcPr>
            <w:tcW w:w="704" w:type="dxa"/>
            <w:shd w:val="clear" w:color="auto" w:fill="FBF581"/>
          </w:tcPr>
          <w:p w14:paraId="058E047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44D704B" w14:textId="1E092BA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418" w:type="dxa"/>
            <w:shd w:val="clear" w:color="auto" w:fill="FBF581"/>
          </w:tcPr>
          <w:p w14:paraId="19D9C6C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2AB8D3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A550256" w14:textId="3792ABC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02C7E5D" w14:textId="709C4F1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45F86105" w14:textId="3C1C302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3CE42E0" w14:textId="77777777" w:rsidTr="00505C46">
        <w:tc>
          <w:tcPr>
            <w:tcW w:w="704" w:type="dxa"/>
            <w:shd w:val="clear" w:color="auto" w:fill="FBF581"/>
          </w:tcPr>
          <w:p w14:paraId="2920688B" w14:textId="298501D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5762ED" w14:textId="1817207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418" w:type="dxa"/>
            <w:shd w:val="clear" w:color="auto" w:fill="FBF581"/>
          </w:tcPr>
          <w:p w14:paraId="427B1469" w14:textId="1367A24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06CAD2B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E0296C4" w14:textId="6ED8349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4330EA4" w14:textId="10D5A2E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5C57960" w14:textId="206F174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E8AE3B9" w14:textId="77777777" w:rsidTr="00674DB8">
        <w:tc>
          <w:tcPr>
            <w:tcW w:w="704" w:type="dxa"/>
            <w:shd w:val="clear" w:color="auto" w:fill="E1D8EC"/>
          </w:tcPr>
          <w:p w14:paraId="218AC17D" w14:textId="5865CE6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E1D8EC"/>
          </w:tcPr>
          <w:p w14:paraId="632D94F3" w14:textId="4438AE4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418" w:type="dxa"/>
            <w:shd w:val="clear" w:color="auto" w:fill="E1D8EC"/>
          </w:tcPr>
          <w:p w14:paraId="66B8257C" w14:textId="55B5786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E1D8EC"/>
          </w:tcPr>
          <w:p w14:paraId="418305E0" w14:textId="32FD070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5A853791" w14:textId="30040E2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E1D8EC"/>
          </w:tcPr>
          <w:p w14:paraId="1AABF41B" w14:textId="269EFFB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51C06FB9" w14:textId="60DC44CC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E92C554" w14:textId="77777777" w:rsidTr="00674DB8">
        <w:tc>
          <w:tcPr>
            <w:tcW w:w="704" w:type="dxa"/>
            <w:shd w:val="clear" w:color="auto" w:fill="E1D8EC"/>
          </w:tcPr>
          <w:p w14:paraId="3D3BABD6" w14:textId="2DD92A2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3C0676" w14:textId="389739B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418" w:type="dxa"/>
            <w:shd w:val="clear" w:color="auto" w:fill="E1D8EC"/>
          </w:tcPr>
          <w:p w14:paraId="5AD0AEEA" w14:textId="75D8075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2D31CE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079D5C" w14:textId="3CC5401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E1D8EC"/>
          </w:tcPr>
          <w:p w14:paraId="713CD84C" w14:textId="76386AB3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4642DFDC" w14:textId="7D482FA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DE3A85B" w14:textId="77777777" w:rsidTr="00674DB8">
        <w:tc>
          <w:tcPr>
            <w:tcW w:w="704" w:type="dxa"/>
            <w:shd w:val="clear" w:color="auto" w:fill="E1D8EC"/>
          </w:tcPr>
          <w:p w14:paraId="37E87EBF" w14:textId="56639F8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D532E11" w14:textId="20C0F1B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418" w:type="dxa"/>
            <w:shd w:val="clear" w:color="auto" w:fill="E1D8EC"/>
          </w:tcPr>
          <w:p w14:paraId="2B1B235C" w14:textId="052FB8C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284A87" w14:textId="4A8CFB8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BFE92B" w14:textId="6D6245A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E1D8EC"/>
          </w:tcPr>
          <w:p w14:paraId="7A8648E8" w14:textId="6E16A51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CA7D6AF" w14:textId="555A23C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003685B" w14:textId="77777777" w:rsidTr="00674DB8">
        <w:tc>
          <w:tcPr>
            <w:tcW w:w="704" w:type="dxa"/>
            <w:shd w:val="clear" w:color="auto" w:fill="E1D8EC"/>
          </w:tcPr>
          <w:p w14:paraId="75AB219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50D67" w14:textId="657E480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418" w:type="dxa"/>
            <w:shd w:val="clear" w:color="auto" w:fill="E1D8EC"/>
          </w:tcPr>
          <w:p w14:paraId="2B4FF705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5C4430C" w14:textId="498887B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D0118" w14:textId="75C7DDE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E1D8EC"/>
          </w:tcPr>
          <w:p w14:paraId="17075025" w14:textId="0F981D6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0E9A4987" w14:textId="7E1BE6B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A8033A5" w14:textId="77777777" w:rsidTr="00674DB8">
        <w:tc>
          <w:tcPr>
            <w:tcW w:w="704" w:type="dxa"/>
            <w:shd w:val="clear" w:color="auto" w:fill="E1D8EC"/>
          </w:tcPr>
          <w:p w14:paraId="7C1BDF8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5B9B9B" w14:textId="3297DF1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418" w:type="dxa"/>
            <w:shd w:val="clear" w:color="auto" w:fill="E1D8EC"/>
          </w:tcPr>
          <w:p w14:paraId="596D677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52832F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38715F" w14:textId="59AD3E2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E1D8EC"/>
          </w:tcPr>
          <w:p w14:paraId="6D6FE6C2" w14:textId="6636456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78F49835" w14:textId="0F6E7DE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3D9EC6C" w14:textId="77777777" w:rsidTr="00674DB8">
        <w:tc>
          <w:tcPr>
            <w:tcW w:w="704" w:type="dxa"/>
            <w:shd w:val="clear" w:color="auto" w:fill="E1D8EC"/>
          </w:tcPr>
          <w:p w14:paraId="3E3D2A74" w14:textId="37C4344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E1D8EC"/>
          </w:tcPr>
          <w:p w14:paraId="4B927360" w14:textId="3BAF688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418" w:type="dxa"/>
            <w:shd w:val="clear" w:color="auto" w:fill="E1D8EC"/>
          </w:tcPr>
          <w:p w14:paraId="4C611A1E" w14:textId="08F4606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E1D8EC"/>
          </w:tcPr>
          <w:p w14:paraId="4433CE7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853FDE" w14:textId="4B11FF4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E1D8EC"/>
          </w:tcPr>
          <w:p w14:paraId="5EB8EE72" w14:textId="0C7A0AE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77A0834C" w14:textId="1CE1D4B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05417E8" w14:textId="77777777" w:rsidTr="00674DB8">
        <w:tc>
          <w:tcPr>
            <w:tcW w:w="704" w:type="dxa"/>
            <w:shd w:val="clear" w:color="auto" w:fill="E1D8EC"/>
          </w:tcPr>
          <w:p w14:paraId="3FCF2113" w14:textId="2224217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834B01F" w14:textId="2F8F3BB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418" w:type="dxa"/>
            <w:shd w:val="clear" w:color="auto" w:fill="E1D8EC"/>
          </w:tcPr>
          <w:p w14:paraId="68553D0C" w14:textId="411889A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913E08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98AB52" w14:textId="40FFF7E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E1D8EC"/>
          </w:tcPr>
          <w:p w14:paraId="64E05292" w14:textId="36D76D6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CCC9A9C" w14:textId="1EAA9F11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6CB0C35" w14:textId="77777777" w:rsidTr="00674DB8">
        <w:tc>
          <w:tcPr>
            <w:tcW w:w="704" w:type="dxa"/>
            <w:shd w:val="clear" w:color="auto" w:fill="E1D8EC"/>
          </w:tcPr>
          <w:p w14:paraId="4703ED3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B06E7B" w14:textId="62C58FE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418" w:type="dxa"/>
            <w:shd w:val="clear" w:color="auto" w:fill="E1D8EC"/>
          </w:tcPr>
          <w:p w14:paraId="178B6F8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4257D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30F674" w14:textId="018C0F1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E1D8EC"/>
          </w:tcPr>
          <w:p w14:paraId="6C23033D" w14:textId="752C7C1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16402B55" w14:textId="12A50B3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2600A38" w14:textId="77777777" w:rsidTr="00674DB8">
        <w:tc>
          <w:tcPr>
            <w:tcW w:w="704" w:type="dxa"/>
            <w:shd w:val="clear" w:color="auto" w:fill="E1D8EC"/>
          </w:tcPr>
          <w:p w14:paraId="60F06971" w14:textId="2C8E2DD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209ECB2" w14:textId="35E6E71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418" w:type="dxa"/>
            <w:shd w:val="clear" w:color="auto" w:fill="E1D8EC"/>
          </w:tcPr>
          <w:p w14:paraId="51CA1792" w14:textId="2AF64C3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0F70AA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06014D0" w14:textId="46A14CC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E1D8EC"/>
          </w:tcPr>
          <w:p w14:paraId="7AC0AF5C" w14:textId="350C671C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4D14647E" w14:textId="60AB439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5F2AC43" w14:textId="77777777" w:rsidTr="00674DB8">
        <w:tc>
          <w:tcPr>
            <w:tcW w:w="704" w:type="dxa"/>
            <w:shd w:val="clear" w:color="auto" w:fill="E1D8EC"/>
          </w:tcPr>
          <w:p w14:paraId="7C9CF71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CC0DC84" w14:textId="283CB13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418" w:type="dxa"/>
            <w:shd w:val="clear" w:color="auto" w:fill="E1D8EC"/>
          </w:tcPr>
          <w:p w14:paraId="7DD88ACB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7517B97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FF34CA" w14:textId="37DC62B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E1D8EC"/>
          </w:tcPr>
          <w:p w14:paraId="76D6E3F9" w14:textId="1CC382D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2CF4C9E9" w14:textId="254D148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E3119D7" w14:textId="77777777" w:rsidTr="00674DB8">
        <w:tc>
          <w:tcPr>
            <w:tcW w:w="704" w:type="dxa"/>
            <w:shd w:val="clear" w:color="auto" w:fill="E1D8EC"/>
          </w:tcPr>
          <w:p w14:paraId="2809F06F" w14:textId="3452A61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2059A51F" w14:textId="6870D9A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418" w:type="dxa"/>
            <w:shd w:val="clear" w:color="auto" w:fill="E1D8EC"/>
          </w:tcPr>
          <w:p w14:paraId="2A206517" w14:textId="1299102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E1D8EC"/>
          </w:tcPr>
          <w:p w14:paraId="37D2DA2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06F55D" w14:textId="137E1CD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E1D8EC"/>
          </w:tcPr>
          <w:p w14:paraId="68AA69D3" w14:textId="6825FFB5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6CAAC414" w14:textId="191977F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06846B6" w14:textId="77777777" w:rsidTr="00674DB8">
        <w:tc>
          <w:tcPr>
            <w:tcW w:w="704" w:type="dxa"/>
            <w:shd w:val="clear" w:color="auto" w:fill="E1D8EC"/>
          </w:tcPr>
          <w:p w14:paraId="3D059251" w14:textId="150D11E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AF549" w14:textId="7724BEE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418" w:type="dxa"/>
            <w:shd w:val="clear" w:color="auto" w:fill="E1D8EC"/>
          </w:tcPr>
          <w:p w14:paraId="1A30AC6A" w14:textId="46B3A64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8532F8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524F45" w14:textId="14CFB02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E1D8EC"/>
          </w:tcPr>
          <w:p w14:paraId="396DD8D1" w14:textId="7EA5832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4623A470" w14:textId="011C921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38F840A" w14:textId="77777777" w:rsidTr="00674DB8">
        <w:tc>
          <w:tcPr>
            <w:tcW w:w="704" w:type="dxa"/>
            <w:shd w:val="clear" w:color="auto" w:fill="E1D8EC"/>
          </w:tcPr>
          <w:p w14:paraId="7A1636AB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C32EF" w14:textId="0317ED1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418" w:type="dxa"/>
            <w:shd w:val="clear" w:color="auto" w:fill="E1D8EC"/>
          </w:tcPr>
          <w:p w14:paraId="3D7ADB8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D45C38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86B164A" w14:textId="2EA4ADA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E1D8EC"/>
          </w:tcPr>
          <w:p w14:paraId="368BB9DB" w14:textId="7EA7CFA3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2965DB01" w14:textId="663CEDA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0975293F" w14:textId="77777777" w:rsidTr="00674DB8">
        <w:tc>
          <w:tcPr>
            <w:tcW w:w="704" w:type="dxa"/>
            <w:shd w:val="clear" w:color="auto" w:fill="E1D8EC"/>
          </w:tcPr>
          <w:p w14:paraId="1D95E01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26970" w14:textId="6F53854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418" w:type="dxa"/>
            <w:shd w:val="clear" w:color="auto" w:fill="E1D8EC"/>
          </w:tcPr>
          <w:p w14:paraId="52539F1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D0A1D8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1C83EA" w14:textId="06D5A1D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E1D8EC"/>
          </w:tcPr>
          <w:p w14:paraId="36C61966" w14:textId="4CAE983C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68C9314C" w14:textId="54188C2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D7A06A2" w14:textId="77777777" w:rsidTr="00674DB8">
        <w:tc>
          <w:tcPr>
            <w:tcW w:w="704" w:type="dxa"/>
            <w:shd w:val="clear" w:color="auto" w:fill="E1D8EC"/>
          </w:tcPr>
          <w:p w14:paraId="41088E7F" w14:textId="250C67C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4F6AA5" w14:textId="67ADB78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418" w:type="dxa"/>
            <w:shd w:val="clear" w:color="auto" w:fill="E1D8EC"/>
          </w:tcPr>
          <w:p w14:paraId="01BADA84" w14:textId="7181EE6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85DB1A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742DC4" w14:textId="61131B8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E1D8EC"/>
          </w:tcPr>
          <w:p w14:paraId="6CD2E6D1" w14:textId="3514BD53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71EDDE67" w14:textId="4CC5FACD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D73EB75" w14:textId="77777777" w:rsidTr="00674DB8">
        <w:tc>
          <w:tcPr>
            <w:tcW w:w="704" w:type="dxa"/>
            <w:shd w:val="clear" w:color="auto" w:fill="E1D8EC"/>
          </w:tcPr>
          <w:p w14:paraId="3603EE9F" w14:textId="05E5D34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4FE61211" w14:textId="38840A9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418" w:type="dxa"/>
            <w:shd w:val="clear" w:color="auto" w:fill="E1D8EC"/>
          </w:tcPr>
          <w:p w14:paraId="484FFAE1" w14:textId="31A2990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E1D8EC"/>
          </w:tcPr>
          <w:p w14:paraId="3F586860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A8EE29" w14:textId="77AFEF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E1D8EC"/>
          </w:tcPr>
          <w:p w14:paraId="2C43FE25" w14:textId="3382B20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E1D8EC"/>
          </w:tcPr>
          <w:p w14:paraId="47798F1B" w14:textId="6233789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75CA390" w14:textId="77777777" w:rsidTr="006213C9">
        <w:tc>
          <w:tcPr>
            <w:tcW w:w="704" w:type="dxa"/>
            <w:shd w:val="clear" w:color="auto" w:fill="E1D8EC"/>
          </w:tcPr>
          <w:p w14:paraId="52813655" w14:textId="45D5EB1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20E4FB1" w14:textId="260DC0A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418" w:type="dxa"/>
            <w:shd w:val="clear" w:color="auto" w:fill="E1D8EC"/>
          </w:tcPr>
          <w:p w14:paraId="3A1419F5" w14:textId="7AFA52D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034B1FC" w14:textId="2B79908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9CCC30" w14:textId="37F46B8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E1D8EC"/>
          </w:tcPr>
          <w:p w14:paraId="42D4C5B1" w14:textId="36CD90E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E1D8EC"/>
          </w:tcPr>
          <w:p w14:paraId="77B0DEB4" w14:textId="6BA71FA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1F50A05" w14:textId="77777777" w:rsidTr="006213C9">
        <w:tc>
          <w:tcPr>
            <w:tcW w:w="704" w:type="dxa"/>
            <w:shd w:val="clear" w:color="auto" w:fill="E1D8EC"/>
          </w:tcPr>
          <w:p w14:paraId="715E77E6" w14:textId="2ECFB2A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2AA99D" w14:textId="3A7B0DD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418" w:type="dxa"/>
            <w:shd w:val="clear" w:color="auto" w:fill="E1D8EC"/>
          </w:tcPr>
          <w:p w14:paraId="0FB9DE01" w14:textId="566520C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8868A67" w14:textId="3AD5A87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787A8C" w14:textId="073CC19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E1D8EC"/>
          </w:tcPr>
          <w:p w14:paraId="4888CD41" w14:textId="40DC79C1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E1D8EC"/>
          </w:tcPr>
          <w:p w14:paraId="43370CDB" w14:textId="0577780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85AF002" w14:textId="77777777" w:rsidTr="006213C9">
        <w:tc>
          <w:tcPr>
            <w:tcW w:w="704" w:type="dxa"/>
            <w:shd w:val="clear" w:color="auto" w:fill="E1D8EC"/>
          </w:tcPr>
          <w:p w14:paraId="1346B57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AABE3E2" w14:textId="28E3A02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418" w:type="dxa"/>
            <w:shd w:val="clear" w:color="auto" w:fill="E1D8EC"/>
          </w:tcPr>
          <w:p w14:paraId="4F52062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8C3EB9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315094" w14:textId="6537B32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E1D8EC"/>
          </w:tcPr>
          <w:p w14:paraId="666A3903" w14:textId="24E101C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E1D8EC"/>
          </w:tcPr>
          <w:p w14:paraId="141A19C2" w14:textId="5345981D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EE92B87" w14:textId="77777777" w:rsidTr="006213C9">
        <w:tc>
          <w:tcPr>
            <w:tcW w:w="704" w:type="dxa"/>
            <w:shd w:val="clear" w:color="auto" w:fill="E1D8EC"/>
          </w:tcPr>
          <w:p w14:paraId="1838E19B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33A790" w14:textId="4CBE0B6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418" w:type="dxa"/>
            <w:shd w:val="clear" w:color="auto" w:fill="E1D8EC"/>
          </w:tcPr>
          <w:p w14:paraId="2DB0184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79F4064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7620CF" w14:textId="670D75D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E1D8EC"/>
          </w:tcPr>
          <w:p w14:paraId="1692BF3C" w14:textId="0A6DED4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E1D8EC"/>
          </w:tcPr>
          <w:p w14:paraId="16BF2B34" w14:textId="2FE9610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B651BF5" w14:textId="77777777" w:rsidTr="00674DB8">
        <w:tc>
          <w:tcPr>
            <w:tcW w:w="704" w:type="dxa"/>
            <w:shd w:val="clear" w:color="auto" w:fill="D1F0FF"/>
          </w:tcPr>
          <w:p w14:paraId="44126E00" w14:textId="635C3BC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D1F0FF"/>
          </w:tcPr>
          <w:p w14:paraId="1212C162" w14:textId="0CEC214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418" w:type="dxa"/>
            <w:shd w:val="clear" w:color="auto" w:fill="D1F0FF"/>
          </w:tcPr>
          <w:p w14:paraId="749175BC" w14:textId="308F9E2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D1F0FF"/>
          </w:tcPr>
          <w:p w14:paraId="0B5EA2CA" w14:textId="36349D8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4897CBAA" w14:textId="1B8C0AA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1F0FF"/>
          </w:tcPr>
          <w:p w14:paraId="3C96266F" w14:textId="66807A02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674D4BE2" w14:textId="273B66B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DCF2F0B" w14:textId="77777777" w:rsidTr="00674DB8">
        <w:tc>
          <w:tcPr>
            <w:tcW w:w="704" w:type="dxa"/>
            <w:shd w:val="clear" w:color="auto" w:fill="D1F0FF"/>
          </w:tcPr>
          <w:p w14:paraId="04484F2B" w14:textId="10B3F6C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511C789" w14:textId="04E50E3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418" w:type="dxa"/>
            <w:shd w:val="clear" w:color="auto" w:fill="D1F0FF"/>
          </w:tcPr>
          <w:p w14:paraId="7620C555" w14:textId="4353AE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23F43A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13BF47" w14:textId="69D58F6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1F0FF"/>
          </w:tcPr>
          <w:p w14:paraId="7A38908D" w14:textId="40EBDCE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670E61EA" w14:textId="2CE03DEB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0E1D532" w14:textId="77777777" w:rsidTr="00674DB8">
        <w:tc>
          <w:tcPr>
            <w:tcW w:w="704" w:type="dxa"/>
            <w:shd w:val="clear" w:color="auto" w:fill="D1F0FF"/>
          </w:tcPr>
          <w:p w14:paraId="3BCF3E4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957886" w14:textId="7C16B8C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418" w:type="dxa"/>
            <w:shd w:val="clear" w:color="auto" w:fill="D1F0FF"/>
          </w:tcPr>
          <w:p w14:paraId="393D713D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52E12B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90E35A" w14:textId="33866C6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1F0FF"/>
          </w:tcPr>
          <w:p w14:paraId="6C0EF0C7" w14:textId="46F86C4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1437EF3E" w14:textId="31B42621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C8CCA4A" w14:textId="77777777" w:rsidTr="00674DB8">
        <w:tc>
          <w:tcPr>
            <w:tcW w:w="704" w:type="dxa"/>
            <w:shd w:val="clear" w:color="auto" w:fill="D1F0FF"/>
          </w:tcPr>
          <w:p w14:paraId="4C7B8BA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AAA20BF" w14:textId="6D1952E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418" w:type="dxa"/>
            <w:shd w:val="clear" w:color="auto" w:fill="D1F0FF"/>
          </w:tcPr>
          <w:p w14:paraId="2BB7225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BAE47F7" w14:textId="6140C44C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0BA413" w14:textId="435EAB9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1F0FF"/>
          </w:tcPr>
          <w:p w14:paraId="51A24278" w14:textId="21EAC5B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58DCE011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CAD2B0E" w14:textId="77777777" w:rsidTr="00674DB8">
        <w:tc>
          <w:tcPr>
            <w:tcW w:w="704" w:type="dxa"/>
            <w:shd w:val="clear" w:color="auto" w:fill="D1F0FF"/>
          </w:tcPr>
          <w:p w14:paraId="30959B6B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7831EF" w14:textId="6C5B35F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418" w:type="dxa"/>
            <w:shd w:val="clear" w:color="auto" w:fill="D1F0FF"/>
          </w:tcPr>
          <w:p w14:paraId="7C20846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684308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4634B6" w14:textId="46AF8D8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1F0FF"/>
          </w:tcPr>
          <w:p w14:paraId="5860EE27" w14:textId="57D4D5D9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199D2550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C207A66" w14:textId="77777777" w:rsidTr="00674DB8">
        <w:tc>
          <w:tcPr>
            <w:tcW w:w="704" w:type="dxa"/>
            <w:shd w:val="clear" w:color="auto" w:fill="D1F0FF"/>
          </w:tcPr>
          <w:p w14:paraId="51143C35" w14:textId="4F097DA9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D1F0FF"/>
          </w:tcPr>
          <w:p w14:paraId="1056AEC6" w14:textId="7522072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418" w:type="dxa"/>
            <w:shd w:val="clear" w:color="auto" w:fill="D1F0FF"/>
          </w:tcPr>
          <w:p w14:paraId="687B9C85" w14:textId="167863C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D1F0FF"/>
          </w:tcPr>
          <w:p w14:paraId="69309C2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8E3EF26" w14:textId="1B1CB7F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1F0FF"/>
          </w:tcPr>
          <w:p w14:paraId="2B5A29E5" w14:textId="37C9E87A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3D060CA9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AC673DB" w14:textId="77777777" w:rsidTr="00674DB8">
        <w:tc>
          <w:tcPr>
            <w:tcW w:w="704" w:type="dxa"/>
            <w:shd w:val="clear" w:color="auto" w:fill="D1F0FF"/>
          </w:tcPr>
          <w:p w14:paraId="1D493AFA" w14:textId="2398076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D684045" w14:textId="3AEF7306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418" w:type="dxa"/>
            <w:shd w:val="clear" w:color="auto" w:fill="D1F0FF"/>
          </w:tcPr>
          <w:p w14:paraId="43765A6D" w14:textId="0F2DF5E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E77ECC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C263D5" w14:textId="57E86C2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1F0FF"/>
          </w:tcPr>
          <w:p w14:paraId="417CB34D" w14:textId="0A8B1514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67F77167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27883ACB" w14:textId="77777777" w:rsidTr="00674DB8">
        <w:tc>
          <w:tcPr>
            <w:tcW w:w="704" w:type="dxa"/>
            <w:shd w:val="clear" w:color="auto" w:fill="D1F0FF"/>
          </w:tcPr>
          <w:p w14:paraId="6E6E93E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32DFD6F" w14:textId="52F64DB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418" w:type="dxa"/>
            <w:shd w:val="clear" w:color="auto" w:fill="D1F0FF"/>
          </w:tcPr>
          <w:p w14:paraId="36605B6C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9A01EB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EC83710" w14:textId="14B4571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1F0FF"/>
          </w:tcPr>
          <w:p w14:paraId="61F54B0F" w14:textId="657ECBE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1A4D6E2C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6E2C2F9" w14:textId="77777777" w:rsidTr="00674DB8">
        <w:tc>
          <w:tcPr>
            <w:tcW w:w="704" w:type="dxa"/>
            <w:shd w:val="clear" w:color="auto" w:fill="D1F0FF"/>
          </w:tcPr>
          <w:p w14:paraId="27858E4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B1232C" w14:textId="39B11BB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418" w:type="dxa"/>
            <w:shd w:val="clear" w:color="auto" w:fill="D1F0FF"/>
          </w:tcPr>
          <w:p w14:paraId="2B9F2AD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43B94D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98C97" w14:textId="4C603022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1F0FF"/>
          </w:tcPr>
          <w:p w14:paraId="6B235532" w14:textId="21236770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45883EEC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34201B7B" w14:textId="77777777" w:rsidTr="00674DB8">
        <w:tc>
          <w:tcPr>
            <w:tcW w:w="704" w:type="dxa"/>
            <w:shd w:val="clear" w:color="auto" w:fill="D1F0FF"/>
          </w:tcPr>
          <w:p w14:paraId="66B8710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D45F53" w14:textId="3B31DE14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418" w:type="dxa"/>
            <w:shd w:val="clear" w:color="auto" w:fill="D1F0FF"/>
          </w:tcPr>
          <w:p w14:paraId="0A59C7D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153A6D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1357BD8" w14:textId="6643FA6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1F0FF"/>
          </w:tcPr>
          <w:p w14:paraId="2BDD0E92" w14:textId="58EAC6B1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5A84CFAE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42C2B84B" w14:textId="77777777" w:rsidTr="00674DB8">
        <w:tc>
          <w:tcPr>
            <w:tcW w:w="704" w:type="dxa"/>
            <w:shd w:val="clear" w:color="auto" w:fill="D1F0FF"/>
          </w:tcPr>
          <w:p w14:paraId="30B84243" w14:textId="354CF50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27D2CD79" w14:textId="0BFD15E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5D215939" w14:textId="113D019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D1F0FF"/>
          </w:tcPr>
          <w:p w14:paraId="6368B75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4FA548" w14:textId="41D55CC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1F0FF"/>
          </w:tcPr>
          <w:p w14:paraId="618498F7" w14:textId="3154138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36ED2575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69F16A97" w14:textId="77777777" w:rsidTr="00674DB8">
        <w:tc>
          <w:tcPr>
            <w:tcW w:w="704" w:type="dxa"/>
            <w:shd w:val="clear" w:color="auto" w:fill="D1F0FF"/>
          </w:tcPr>
          <w:p w14:paraId="356B1E4F" w14:textId="6C72595D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76806F" w14:textId="62FDE34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022A03F6" w14:textId="140C4C4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0E69B7B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E7907B" w14:textId="017E23D3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1F0FF"/>
          </w:tcPr>
          <w:p w14:paraId="539EA483" w14:textId="5F30F9D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081A09AA" w14:textId="77777777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5AF4BC96" w14:textId="77777777" w:rsidTr="00674DB8">
        <w:tc>
          <w:tcPr>
            <w:tcW w:w="704" w:type="dxa"/>
            <w:shd w:val="clear" w:color="auto" w:fill="D1F0FF"/>
          </w:tcPr>
          <w:p w14:paraId="0F57724A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C83A21" w14:textId="268ECF21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246AD523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17F6EB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0C64104" w14:textId="74EDA30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1F0FF"/>
          </w:tcPr>
          <w:p w14:paraId="50B8D938" w14:textId="5B94BE8D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5E721DF9" w14:textId="3EA2944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4FA1DDE" w14:textId="77777777" w:rsidTr="00674DB8">
        <w:tc>
          <w:tcPr>
            <w:tcW w:w="704" w:type="dxa"/>
            <w:shd w:val="clear" w:color="auto" w:fill="D1F0FF"/>
          </w:tcPr>
          <w:p w14:paraId="38567C9E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F785F9" w14:textId="3AB8DCB0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418" w:type="dxa"/>
            <w:shd w:val="clear" w:color="auto" w:fill="D1F0FF"/>
          </w:tcPr>
          <w:p w14:paraId="7ADB93B8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4BEFA1F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D8E4FE7" w14:textId="7A39B2B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1F0FF"/>
          </w:tcPr>
          <w:p w14:paraId="179C2630" w14:textId="128AB6A8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5C71CE09" w14:textId="7E1F64C5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156CBEB" w14:textId="77777777" w:rsidTr="00674DB8">
        <w:tc>
          <w:tcPr>
            <w:tcW w:w="704" w:type="dxa"/>
            <w:shd w:val="clear" w:color="auto" w:fill="D1F0FF"/>
          </w:tcPr>
          <w:p w14:paraId="1801CC12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7FE9520" w14:textId="045FD5BF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418" w:type="dxa"/>
            <w:shd w:val="clear" w:color="auto" w:fill="D1F0FF"/>
          </w:tcPr>
          <w:p w14:paraId="1CABA426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FC51021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608C962" w14:textId="6E8E1548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1F0FF"/>
          </w:tcPr>
          <w:p w14:paraId="5A229722" w14:textId="5BD36B95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7C0CC7B8" w14:textId="1569D8DF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A321F" w:rsidRPr="00081D97" w14:paraId="13AEFD4C" w14:textId="77777777" w:rsidTr="00674DB8">
        <w:tc>
          <w:tcPr>
            <w:tcW w:w="704" w:type="dxa"/>
            <w:shd w:val="clear" w:color="auto" w:fill="D1F0FF"/>
          </w:tcPr>
          <w:p w14:paraId="066139EA" w14:textId="33BF8F45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5AF78519" w14:textId="23CA408A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418" w:type="dxa"/>
            <w:shd w:val="clear" w:color="auto" w:fill="D1F0FF"/>
          </w:tcPr>
          <w:p w14:paraId="64B9E7AC" w14:textId="62BDC1BE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D1F0FF"/>
          </w:tcPr>
          <w:p w14:paraId="4AF99849" w14:textId="77777777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4540A73" w14:textId="58D319DB" w:rsidR="002A321F" w:rsidRPr="000D2AC1" w:rsidRDefault="002A321F" w:rsidP="002A321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1F0FF"/>
          </w:tcPr>
          <w:p w14:paraId="0721C721" w14:textId="3593C186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1F0FF"/>
          </w:tcPr>
          <w:p w14:paraId="35E0FF4D" w14:textId="18B1ADDE" w:rsidR="002A321F" w:rsidRPr="000D2AC1" w:rsidRDefault="002A321F" w:rsidP="002A321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0DB1ED30" w14:textId="77777777" w:rsidTr="006213C9">
        <w:tc>
          <w:tcPr>
            <w:tcW w:w="704" w:type="dxa"/>
            <w:shd w:val="clear" w:color="auto" w:fill="D1F0FF"/>
          </w:tcPr>
          <w:p w14:paraId="1A2B76BC" w14:textId="24BE8F6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076BC21" w14:textId="1999429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418" w:type="dxa"/>
            <w:shd w:val="clear" w:color="auto" w:fill="D1F0FF"/>
          </w:tcPr>
          <w:p w14:paraId="361BE973" w14:textId="50F0F84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7D7A1BD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664BC01" w14:textId="6F37C3B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1F0FF"/>
          </w:tcPr>
          <w:p w14:paraId="718D653A" w14:textId="495CA7DD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1F0FF"/>
          </w:tcPr>
          <w:p w14:paraId="58714D5E" w14:textId="7C148D1D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64BA079E" w14:textId="77777777" w:rsidTr="006213C9">
        <w:tc>
          <w:tcPr>
            <w:tcW w:w="704" w:type="dxa"/>
            <w:shd w:val="clear" w:color="auto" w:fill="D1F0FF"/>
          </w:tcPr>
          <w:p w14:paraId="65FDC189" w14:textId="4771BB7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2F68F2B" w14:textId="42ACA9C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418" w:type="dxa"/>
            <w:shd w:val="clear" w:color="auto" w:fill="D1F0FF"/>
          </w:tcPr>
          <w:p w14:paraId="57DF3BC3" w14:textId="665BEE4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A048B32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5CD176" w14:textId="02A0955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1F0FF"/>
          </w:tcPr>
          <w:p w14:paraId="02DC5C9C" w14:textId="658DEC17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1F0FF"/>
          </w:tcPr>
          <w:p w14:paraId="5AD97DC0" w14:textId="3B768FDD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0E32E64E" w14:textId="77777777" w:rsidTr="00674DB8">
        <w:tc>
          <w:tcPr>
            <w:tcW w:w="704" w:type="dxa"/>
            <w:shd w:val="clear" w:color="auto" w:fill="D1F0FF"/>
          </w:tcPr>
          <w:p w14:paraId="45B34B3A" w14:textId="6FD23F0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A59C6B1" w14:textId="5FF0900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418" w:type="dxa"/>
            <w:shd w:val="clear" w:color="auto" w:fill="D1F0FF"/>
          </w:tcPr>
          <w:p w14:paraId="312826E1" w14:textId="259F1E8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C685084" w14:textId="171FE75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8E5BC6E" w14:textId="10A7251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1F0FF"/>
          </w:tcPr>
          <w:p w14:paraId="767F131E" w14:textId="7747DCE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1F0FF"/>
          </w:tcPr>
          <w:p w14:paraId="040D52EC" w14:textId="4E79F4B7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1D5D029D" w14:textId="77777777" w:rsidTr="00674DB8">
        <w:tc>
          <w:tcPr>
            <w:tcW w:w="704" w:type="dxa"/>
            <w:shd w:val="clear" w:color="auto" w:fill="D1F0FF"/>
          </w:tcPr>
          <w:p w14:paraId="121BA59B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ACEFDE" w14:textId="062E4A9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418" w:type="dxa"/>
            <w:shd w:val="clear" w:color="auto" w:fill="D1F0FF"/>
          </w:tcPr>
          <w:p w14:paraId="0A7AF93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AB72CC3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03D0BC2" w14:textId="1AF3083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1F0FF"/>
          </w:tcPr>
          <w:p w14:paraId="5BA03D17" w14:textId="788F5F6D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1F0FF"/>
          </w:tcPr>
          <w:p w14:paraId="2D547D70" w14:textId="37ADEBBE" w:rsidR="00D2081E" w:rsidRPr="00563B3C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2081E" w:rsidRPr="00081D97" w14:paraId="27C39615" w14:textId="77777777" w:rsidTr="0061600B">
        <w:tc>
          <w:tcPr>
            <w:tcW w:w="704" w:type="dxa"/>
            <w:shd w:val="clear" w:color="auto" w:fill="D1F0FF"/>
          </w:tcPr>
          <w:p w14:paraId="332C38AB" w14:textId="01DA3A5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4286C1B3" w14:textId="22276AA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418" w:type="dxa"/>
            <w:shd w:val="clear" w:color="auto" w:fill="D1F0FF"/>
          </w:tcPr>
          <w:p w14:paraId="46C1D81A" w14:textId="7E8D533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D1F0FF"/>
          </w:tcPr>
          <w:p w14:paraId="158C42C0" w14:textId="02B1EAE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98968" w14:textId="682D801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7DCC87C0" w14:textId="2F4CC7F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1</w:t>
            </w:r>
          </w:p>
        </w:tc>
        <w:tc>
          <w:tcPr>
            <w:tcW w:w="1847" w:type="dxa"/>
            <w:shd w:val="clear" w:color="auto" w:fill="D1F0FF"/>
          </w:tcPr>
          <w:p w14:paraId="2A80BC46" w14:textId="34C8621A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1B11E93" w14:textId="77777777" w:rsidTr="0061600B">
        <w:tc>
          <w:tcPr>
            <w:tcW w:w="704" w:type="dxa"/>
            <w:shd w:val="clear" w:color="auto" w:fill="D1F0FF"/>
          </w:tcPr>
          <w:p w14:paraId="5711FFED" w14:textId="7C5B8E0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94153D" w14:textId="38514B1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418" w:type="dxa"/>
            <w:shd w:val="clear" w:color="auto" w:fill="D1F0FF"/>
          </w:tcPr>
          <w:p w14:paraId="13FFC5D1" w14:textId="16490CC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65491AE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565A73E" w14:textId="3879D14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2AB1898B" w14:textId="3497A3F6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77F65F40" w14:textId="6FE99753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081E" w:rsidRPr="00081D97" w14:paraId="6199F439" w14:textId="77777777" w:rsidTr="0061600B">
        <w:tc>
          <w:tcPr>
            <w:tcW w:w="704" w:type="dxa"/>
            <w:shd w:val="clear" w:color="auto" w:fill="D1F0FF"/>
          </w:tcPr>
          <w:p w14:paraId="69E33B81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D6EC2F1" w14:textId="6CCDDBA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418" w:type="dxa"/>
            <w:shd w:val="clear" w:color="auto" w:fill="D1F0FF"/>
          </w:tcPr>
          <w:p w14:paraId="2D3973CA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01BD6DD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0EA4E5" w14:textId="29AA308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6D8FBB96" w14:textId="345EAAD9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3E1C5FF4" w14:textId="6F5F4402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081E" w:rsidRPr="00081D97" w14:paraId="678F1657" w14:textId="77777777" w:rsidTr="0061600B">
        <w:tc>
          <w:tcPr>
            <w:tcW w:w="704" w:type="dxa"/>
            <w:shd w:val="clear" w:color="auto" w:fill="D1F0FF"/>
          </w:tcPr>
          <w:p w14:paraId="7CE6AA12" w14:textId="2F2F558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176130" w14:textId="75D7379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418" w:type="dxa"/>
            <w:shd w:val="clear" w:color="auto" w:fill="D1F0FF"/>
          </w:tcPr>
          <w:p w14:paraId="73F83099" w14:textId="4766F93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36D4656" w14:textId="25525E8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300252" w14:textId="0B465C5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EEB0CB4" w14:textId="2ECD0BB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7A53451B" w14:textId="34C1007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081E" w:rsidRPr="00081D97" w14:paraId="750C581D" w14:textId="77777777" w:rsidTr="0061600B">
        <w:tc>
          <w:tcPr>
            <w:tcW w:w="704" w:type="dxa"/>
            <w:shd w:val="clear" w:color="auto" w:fill="D1F0FF"/>
          </w:tcPr>
          <w:p w14:paraId="584EC10A" w14:textId="19EA73A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05087A1" w14:textId="1464436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418" w:type="dxa"/>
            <w:shd w:val="clear" w:color="auto" w:fill="D1F0FF"/>
          </w:tcPr>
          <w:p w14:paraId="0C701404" w14:textId="54524FC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2BC9FD7" w14:textId="06505670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4CD265" w14:textId="29859FC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065DCD83" w14:textId="6401862F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57A1CB98" w14:textId="5E216D2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2081E" w:rsidRPr="00081D97" w14:paraId="13FA5BD4" w14:textId="77777777" w:rsidTr="00505C46">
        <w:tc>
          <w:tcPr>
            <w:tcW w:w="704" w:type="dxa"/>
            <w:shd w:val="clear" w:color="auto" w:fill="FBF581"/>
          </w:tcPr>
          <w:p w14:paraId="75A87372" w14:textId="0302523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A61C084" w14:textId="53AD71B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418" w:type="dxa"/>
            <w:shd w:val="clear" w:color="auto" w:fill="FBF581"/>
          </w:tcPr>
          <w:p w14:paraId="73237B91" w14:textId="2137B62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Kerst-</w:t>
            </w:r>
          </w:p>
        </w:tc>
        <w:tc>
          <w:tcPr>
            <w:tcW w:w="1701" w:type="dxa"/>
            <w:shd w:val="clear" w:color="auto" w:fill="FBF581"/>
          </w:tcPr>
          <w:p w14:paraId="33484DEE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7E27ECC" w14:textId="46B3CD0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3F0D9E7" w14:textId="5310CDC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9E43CBA" w14:textId="1A66C1A3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61BE2C00" w14:textId="77777777" w:rsidTr="00505C46">
        <w:tc>
          <w:tcPr>
            <w:tcW w:w="704" w:type="dxa"/>
            <w:shd w:val="clear" w:color="auto" w:fill="FBF581"/>
          </w:tcPr>
          <w:p w14:paraId="00FFF88E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6EF2138" w14:textId="67DFD02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418" w:type="dxa"/>
            <w:shd w:val="clear" w:color="auto" w:fill="FBF581"/>
          </w:tcPr>
          <w:p w14:paraId="4EDA660B" w14:textId="7153C49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2B898D63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01DD30" w14:textId="4FA9C38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1AD2859" w14:textId="7ACE1933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AF19A6D" w14:textId="18D2ECB5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2A93FC96" w14:textId="77777777" w:rsidTr="00505C46">
        <w:tc>
          <w:tcPr>
            <w:tcW w:w="704" w:type="dxa"/>
            <w:shd w:val="clear" w:color="auto" w:fill="FBF581"/>
          </w:tcPr>
          <w:p w14:paraId="4E540E88" w14:textId="6DC829E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9BE458F" w14:textId="398FC7B3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418" w:type="dxa"/>
            <w:shd w:val="clear" w:color="auto" w:fill="FBF581"/>
          </w:tcPr>
          <w:p w14:paraId="637F43BB" w14:textId="357415A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4565366" w14:textId="5E39DB6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ECA2A34" w14:textId="57C95F1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A820F4E" w14:textId="3EBF9BD0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A91E892" w14:textId="10CDBE2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0D89E41A" w14:textId="77777777" w:rsidTr="00505C46">
        <w:tc>
          <w:tcPr>
            <w:tcW w:w="704" w:type="dxa"/>
            <w:shd w:val="clear" w:color="auto" w:fill="FBF581"/>
          </w:tcPr>
          <w:p w14:paraId="0DB08E50" w14:textId="3A1EB26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95049D6" w14:textId="2CAE942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418" w:type="dxa"/>
            <w:shd w:val="clear" w:color="auto" w:fill="FBF581"/>
          </w:tcPr>
          <w:p w14:paraId="282D681E" w14:textId="26DC2B5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1000469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8B63538" w14:textId="7B66031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33D12AB" w14:textId="6352D29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69020515" w14:textId="4003C37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0F2B1BC5" w14:textId="77777777" w:rsidTr="00505C46">
        <w:tc>
          <w:tcPr>
            <w:tcW w:w="704" w:type="dxa"/>
            <w:shd w:val="clear" w:color="auto" w:fill="FBF581"/>
          </w:tcPr>
          <w:p w14:paraId="3056164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1A164A0" w14:textId="2EDE9E7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418" w:type="dxa"/>
            <w:shd w:val="clear" w:color="auto" w:fill="FBF581"/>
          </w:tcPr>
          <w:p w14:paraId="579E4F3A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F523CB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0EFE763" w14:textId="68DFF5A0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580F6CD" w14:textId="1392269C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F88D39E" w14:textId="3BCEFAE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Eerste kerstdag</w:t>
            </w:r>
          </w:p>
        </w:tc>
      </w:tr>
      <w:tr w:rsidR="00D2081E" w:rsidRPr="00081D97" w14:paraId="0674C196" w14:textId="77777777" w:rsidTr="002A321F">
        <w:tc>
          <w:tcPr>
            <w:tcW w:w="704" w:type="dxa"/>
            <w:shd w:val="clear" w:color="auto" w:fill="FBF581"/>
          </w:tcPr>
          <w:p w14:paraId="6808C663" w14:textId="1BDEB59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3AFA84B" w14:textId="0E852850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418" w:type="dxa"/>
            <w:shd w:val="clear" w:color="auto" w:fill="FBF581"/>
          </w:tcPr>
          <w:p w14:paraId="74D82766" w14:textId="40BE31A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36C7250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26A1D17" w14:textId="36128830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EDC3730" w14:textId="7A5BFD54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413E19E8" w14:textId="671A655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37897B5B" w14:textId="77777777" w:rsidTr="002A321F">
        <w:tc>
          <w:tcPr>
            <w:tcW w:w="704" w:type="dxa"/>
            <w:shd w:val="clear" w:color="auto" w:fill="FBF581"/>
          </w:tcPr>
          <w:p w14:paraId="351186A9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C67D47D" w14:textId="2A25999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418" w:type="dxa"/>
            <w:shd w:val="clear" w:color="auto" w:fill="FBF581"/>
          </w:tcPr>
          <w:p w14:paraId="364FAA1C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93DC0D3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11B3186" w14:textId="020269F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4F8A335" w14:textId="7FFF58E6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199E23F" w14:textId="7AADCDE2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6EA2122" w14:textId="77777777" w:rsidTr="002A321F">
        <w:tc>
          <w:tcPr>
            <w:tcW w:w="704" w:type="dxa"/>
            <w:shd w:val="clear" w:color="auto" w:fill="FBF581"/>
          </w:tcPr>
          <w:p w14:paraId="08129E36" w14:textId="2195820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4C3331" w14:textId="60F3C37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418" w:type="dxa"/>
            <w:shd w:val="clear" w:color="auto" w:fill="FBF581"/>
          </w:tcPr>
          <w:p w14:paraId="7F54B3C4" w14:textId="3957F57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F8165A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225B6D2" w14:textId="36D66C5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9771202" w14:textId="31A8E142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7FAADCB" w14:textId="78C041CC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6F049EDA" w14:textId="77777777" w:rsidTr="002A321F">
        <w:tc>
          <w:tcPr>
            <w:tcW w:w="704" w:type="dxa"/>
            <w:shd w:val="clear" w:color="auto" w:fill="FBF581"/>
          </w:tcPr>
          <w:p w14:paraId="472A7250" w14:textId="0402FB2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27032AA" w14:textId="0A97BBD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418" w:type="dxa"/>
            <w:shd w:val="clear" w:color="auto" w:fill="FBF581"/>
          </w:tcPr>
          <w:p w14:paraId="65548829" w14:textId="19A05D10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6F87604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4D47196" w14:textId="5432EB5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CAE453D" w14:textId="5B07C58F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4A3125F" w14:textId="7136F3FF" w:rsidR="00D2081E" w:rsidRPr="008604D2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2081E" w:rsidRPr="00081D97" w14:paraId="1A61A510" w14:textId="77777777" w:rsidTr="002A321F">
        <w:tc>
          <w:tcPr>
            <w:tcW w:w="704" w:type="dxa"/>
            <w:shd w:val="clear" w:color="auto" w:fill="FBF581"/>
          </w:tcPr>
          <w:p w14:paraId="2A909DB2" w14:textId="5D326FB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8FE7030" w14:textId="5FACA933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418" w:type="dxa"/>
            <w:shd w:val="clear" w:color="auto" w:fill="FBF581"/>
          </w:tcPr>
          <w:p w14:paraId="24228F98" w14:textId="5442A00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CEB8FDC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3FADC5D" w14:textId="78D5F19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36B1B48" w14:textId="407C6EF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F026821" w14:textId="38D7116F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Nieuwjaarsdag</w:t>
            </w:r>
          </w:p>
        </w:tc>
      </w:tr>
      <w:tr w:rsidR="00D2081E" w:rsidRPr="00081D97" w14:paraId="78302AEE" w14:textId="77777777" w:rsidTr="00674DB8">
        <w:tc>
          <w:tcPr>
            <w:tcW w:w="704" w:type="dxa"/>
            <w:shd w:val="clear" w:color="auto" w:fill="FCE0F3"/>
          </w:tcPr>
          <w:p w14:paraId="33EBCC21" w14:textId="2E73325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7802E640" w14:textId="124DA1E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418" w:type="dxa"/>
            <w:shd w:val="clear" w:color="auto" w:fill="FCE0F3"/>
          </w:tcPr>
          <w:p w14:paraId="22482468" w14:textId="1FD59EE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FCE0F3"/>
          </w:tcPr>
          <w:p w14:paraId="44A966B3" w14:textId="40EF2A1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Op weg naar de </w:t>
            </w:r>
          </w:p>
        </w:tc>
        <w:tc>
          <w:tcPr>
            <w:tcW w:w="425" w:type="dxa"/>
            <w:shd w:val="clear" w:color="auto" w:fill="FCE0F3"/>
          </w:tcPr>
          <w:p w14:paraId="31D5AE5B" w14:textId="322E2C7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CE0F3"/>
          </w:tcPr>
          <w:p w14:paraId="0F89003A" w14:textId="306D8E7A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getalbegrip</w:t>
            </w:r>
          </w:p>
        </w:tc>
        <w:tc>
          <w:tcPr>
            <w:tcW w:w="1847" w:type="dxa"/>
            <w:shd w:val="clear" w:color="auto" w:fill="FCE0F3"/>
          </w:tcPr>
          <w:p w14:paraId="15DA7110" w14:textId="56271794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CC6A5AB" w14:textId="77777777" w:rsidTr="00674DB8">
        <w:tc>
          <w:tcPr>
            <w:tcW w:w="704" w:type="dxa"/>
            <w:shd w:val="clear" w:color="auto" w:fill="FCE0F3"/>
          </w:tcPr>
          <w:p w14:paraId="34609F61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CF2194" w14:textId="7C35033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418" w:type="dxa"/>
            <w:shd w:val="clear" w:color="auto" w:fill="FCE0F3"/>
          </w:tcPr>
          <w:p w14:paraId="1A4826B3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D016549" w14:textId="75FFBAB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doorstroomtoets</w:t>
            </w:r>
          </w:p>
        </w:tc>
        <w:tc>
          <w:tcPr>
            <w:tcW w:w="425" w:type="dxa"/>
            <w:shd w:val="clear" w:color="auto" w:fill="FCE0F3"/>
          </w:tcPr>
          <w:p w14:paraId="19978D92" w14:textId="6EAA8A2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CE0F3"/>
          </w:tcPr>
          <w:p w14:paraId="661ECAAA" w14:textId="1F837A5A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bewerkingen</w:t>
            </w:r>
          </w:p>
        </w:tc>
        <w:tc>
          <w:tcPr>
            <w:tcW w:w="1847" w:type="dxa"/>
            <w:shd w:val="clear" w:color="auto" w:fill="FCE0F3"/>
          </w:tcPr>
          <w:p w14:paraId="4651D78A" w14:textId="34C07C9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6ECD2FB1" w14:textId="77777777" w:rsidTr="00674DB8">
        <w:tc>
          <w:tcPr>
            <w:tcW w:w="704" w:type="dxa"/>
            <w:shd w:val="clear" w:color="auto" w:fill="FCE0F3"/>
          </w:tcPr>
          <w:p w14:paraId="781E365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A178FC2" w14:textId="2BA8B98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418" w:type="dxa"/>
            <w:shd w:val="clear" w:color="auto" w:fill="FCE0F3"/>
          </w:tcPr>
          <w:p w14:paraId="34F2CB89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1771A3D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1367D56" w14:textId="11F9835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CE0F3"/>
          </w:tcPr>
          <w:p w14:paraId="12732AA8" w14:textId="2C31A197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procenten en verhoudingen</w:t>
            </w:r>
          </w:p>
        </w:tc>
        <w:tc>
          <w:tcPr>
            <w:tcW w:w="1847" w:type="dxa"/>
            <w:shd w:val="clear" w:color="auto" w:fill="FCE0F3"/>
          </w:tcPr>
          <w:p w14:paraId="67381D69" w14:textId="5779191A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3089A951" w14:textId="77777777" w:rsidTr="00674DB8">
        <w:tc>
          <w:tcPr>
            <w:tcW w:w="704" w:type="dxa"/>
            <w:shd w:val="clear" w:color="auto" w:fill="FCE0F3"/>
          </w:tcPr>
          <w:p w14:paraId="6183F6EF" w14:textId="6D0C2A6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A51C4C" w14:textId="62AEB0D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418" w:type="dxa"/>
            <w:shd w:val="clear" w:color="auto" w:fill="FCE0F3"/>
          </w:tcPr>
          <w:p w14:paraId="3F3B518C" w14:textId="008FE44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1B43BB4" w14:textId="309E00F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A634C0B" w14:textId="0710DBA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FCE0F3"/>
          </w:tcPr>
          <w:p w14:paraId="2E69322A" w14:textId="2CC829B5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meten en meetkunde</w:t>
            </w:r>
          </w:p>
        </w:tc>
        <w:tc>
          <w:tcPr>
            <w:tcW w:w="1847" w:type="dxa"/>
            <w:shd w:val="clear" w:color="auto" w:fill="FCE0F3"/>
          </w:tcPr>
          <w:p w14:paraId="14B64BE1" w14:textId="5BC4EFA2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31F13A29" w14:textId="77777777" w:rsidTr="00674DB8">
        <w:tc>
          <w:tcPr>
            <w:tcW w:w="704" w:type="dxa"/>
            <w:shd w:val="clear" w:color="auto" w:fill="FCE0F3"/>
          </w:tcPr>
          <w:p w14:paraId="29379D5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9BD597" w14:textId="0084966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418" w:type="dxa"/>
            <w:shd w:val="clear" w:color="auto" w:fill="FCE0F3"/>
          </w:tcPr>
          <w:p w14:paraId="565DEA8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BFB33BA" w14:textId="677F8F9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EFC5BFC" w14:textId="15F4BE8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CE0F3"/>
          </w:tcPr>
          <w:p w14:paraId="52619E4C" w14:textId="693DF63D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tijd / geld</w:t>
            </w:r>
          </w:p>
        </w:tc>
        <w:tc>
          <w:tcPr>
            <w:tcW w:w="1847" w:type="dxa"/>
            <w:shd w:val="clear" w:color="auto" w:fill="FCE0F3"/>
          </w:tcPr>
          <w:p w14:paraId="0602BBF4" w14:textId="2D29F6FD" w:rsidR="00D2081E" w:rsidRPr="00AF0B50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38CFFD7D" w14:textId="77777777" w:rsidTr="00674DB8">
        <w:tc>
          <w:tcPr>
            <w:tcW w:w="704" w:type="dxa"/>
            <w:shd w:val="clear" w:color="auto" w:fill="FCE0F3"/>
          </w:tcPr>
          <w:p w14:paraId="09A3F953" w14:textId="5833ECE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72A0AB22" w14:textId="0EBC36A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418" w:type="dxa"/>
            <w:shd w:val="clear" w:color="auto" w:fill="FCE0F3"/>
          </w:tcPr>
          <w:p w14:paraId="18D22A38" w14:textId="5AB5761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FCE0F3"/>
          </w:tcPr>
          <w:p w14:paraId="51AA6B5A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1E540B4" w14:textId="091C810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CE0F3"/>
          </w:tcPr>
          <w:p w14:paraId="22EFE72D" w14:textId="258E3DC9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getalbegrip</w:t>
            </w:r>
          </w:p>
        </w:tc>
        <w:tc>
          <w:tcPr>
            <w:tcW w:w="1847" w:type="dxa"/>
            <w:shd w:val="clear" w:color="auto" w:fill="FCE0F3"/>
          </w:tcPr>
          <w:p w14:paraId="68845C26" w14:textId="3DF51948" w:rsidR="00D2081E" w:rsidRPr="00AF0B50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704EF261" w14:textId="77777777" w:rsidTr="00674DB8">
        <w:tc>
          <w:tcPr>
            <w:tcW w:w="704" w:type="dxa"/>
            <w:shd w:val="clear" w:color="auto" w:fill="FCE0F3"/>
          </w:tcPr>
          <w:p w14:paraId="0C331511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BBD8DD" w14:textId="4151C25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418" w:type="dxa"/>
            <w:shd w:val="clear" w:color="auto" w:fill="FCE0F3"/>
          </w:tcPr>
          <w:p w14:paraId="277B5CC9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2A352B0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A80CF5" w14:textId="5CE51ED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CE0F3"/>
          </w:tcPr>
          <w:p w14:paraId="6005DB15" w14:textId="5CDDCBC4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bewerkingen</w:t>
            </w:r>
          </w:p>
        </w:tc>
        <w:tc>
          <w:tcPr>
            <w:tcW w:w="1847" w:type="dxa"/>
            <w:shd w:val="clear" w:color="auto" w:fill="FCE0F3"/>
          </w:tcPr>
          <w:p w14:paraId="5BB2AACA" w14:textId="7ED7C30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70C80741" w14:textId="77777777" w:rsidTr="00674DB8">
        <w:tc>
          <w:tcPr>
            <w:tcW w:w="704" w:type="dxa"/>
            <w:shd w:val="clear" w:color="auto" w:fill="FCE0F3"/>
          </w:tcPr>
          <w:p w14:paraId="0B3833E2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2B247F" w14:textId="1F631FB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418" w:type="dxa"/>
            <w:shd w:val="clear" w:color="auto" w:fill="FCE0F3"/>
          </w:tcPr>
          <w:p w14:paraId="4023C2E0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6F7E1B1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E9A26BB" w14:textId="098D6D2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CE0F3"/>
          </w:tcPr>
          <w:p w14:paraId="5ACCAF32" w14:textId="11A03374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procenten en verhoudingen</w:t>
            </w:r>
          </w:p>
        </w:tc>
        <w:tc>
          <w:tcPr>
            <w:tcW w:w="1847" w:type="dxa"/>
            <w:shd w:val="clear" w:color="auto" w:fill="FCE0F3"/>
          </w:tcPr>
          <w:p w14:paraId="7969F424" w14:textId="36620EF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3845CA6" w14:textId="77777777" w:rsidTr="00674DB8">
        <w:tc>
          <w:tcPr>
            <w:tcW w:w="704" w:type="dxa"/>
            <w:shd w:val="clear" w:color="auto" w:fill="FCE0F3"/>
          </w:tcPr>
          <w:p w14:paraId="45C60F37" w14:textId="5BE5C68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A427E28" w14:textId="6051AB7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418" w:type="dxa"/>
            <w:shd w:val="clear" w:color="auto" w:fill="FCE0F3"/>
          </w:tcPr>
          <w:p w14:paraId="43EEA1D1" w14:textId="53174E2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4C2AE3C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A30F70" w14:textId="49E29FE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CE0F3"/>
          </w:tcPr>
          <w:p w14:paraId="2993F4C9" w14:textId="161DA562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meten en meetkunde</w:t>
            </w:r>
          </w:p>
        </w:tc>
        <w:tc>
          <w:tcPr>
            <w:tcW w:w="1847" w:type="dxa"/>
            <w:shd w:val="clear" w:color="auto" w:fill="FCE0F3"/>
          </w:tcPr>
          <w:p w14:paraId="2C22863B" w14:textId="6AE57D6F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7A16C17B" w14:textId="77777777" w:rsidTr="00674DB8">
        <w:tc>
          <w:tcPr>
            <w:tcW w:w="704" w:type="dxa"/>
            <w:shd w:val="clear" w:color="auto" w:fill="FCE0F3"/>
          </w:tcPr>
          <w:p w14:paraId="6C632ED7" w14:textId="35F6694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408EE9C" w14:textId="0AFC449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418" w:type="dxa"/>
            <w:shd w:val="clear" w:color="auto" w:fill="FCE0F3"/>
          </w:tcPr>
          <w:p w14:paraId="55B69DED" w14:textId="2D67FA40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9D5835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F1C45D8" w14:textId="0A5E5E1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FCE0F3"/>
          </w:tcPr>
          <w:p w14:paraId="2AB053E0" w14:textId="614D839B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tijd / geld</w:t>
            </w:r>
          </w:p>
        </w:tc>
        <w:tc>
          <w:tcPr>
            <w:tcW w:w="1847" w:type="dxa"/>
            <w:shd w:val="clear" w:color="auto" w:fill="FCE0F3"/>
          </w:tcPr>
          <w:p w14:paraId="498E7B23" w14:textId="5F04D04E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5B44AE4" w14:textId="77777777" w:rsidTr="00674DB8">
        <w:tc>
          <w:tcPr>
            <w:tcW w:w="704" w:type="dxa"/>
            <w:shd w:val="clear" w:color="auto" w:fill="FCE0F3"/>
          </w:tcPr>
          <w:p w14:paraId="729A7222" w14:textId="6033B82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2A1972F8" w14:textId="63EBF7B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418" w:type="dxa"/>
            <w:shd w:val="clear" w:color="auto" w:fill="FCE0F3"/>
          </w:tcPr>
          <w:p w14:paraId="2D5C6E3C" w14:textId="3F26E253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FCE0F3"/>
          </w:tcPr>
          <w:p w14:paraId="4DFDBAFA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FAF817" w14:textId="75BEC1E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CE0F3"/>
          </w:tcPr>
          <w:p w14:paraId="4C0C5A14" w14:textId="32227B2A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getalbegrip</w:t>
            </w:r>
          </w:p>
        </w:tc>
        <w:tc>
          <w:tcPr>
            <w:tcW w:w="1847" w:type="dxa"/>
            <w:shd w:val="clear" w:color="auto" w:fill="FCE0F3"/>
          </w:tcPr>
          <w:p w14:paraId="10E8954C" w14:textId="71DBCDBF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C430BB6" w14:textId="77777777" w:rsidTr="00674DB8">
        <w:tc>
          <w:tcPr>
            <w:tcW w:w="704" w:type="dxa"/>
            <w:shd w:val="clear" w:color="auto" w:fill="FCE0F3"/>
          </w:tcPr>
          <w:p w14:paraId="0866B90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7D4B9D3" w14:textId="7FA8CDF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418" w:type="dxa"/>
            <w:shd w:val="clear" w:color="auto" w:fill="FCE0F3"/>
          </w:tcPr>
          <w:p w14:paraId="66E9B8A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F5DD92D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E616C83" w14:textId="6FDBBA9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CE0F3"/>
          </w:tcPr>
          <w:p w14:paraId="3A8CBD46" w14:textId="5B9340B9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bewerkingen</w:t>
            </w:r>
          </w:p>
        </w:tc>
        <w:tc>
          <w:tcPr>
            <w:tcW w:w="1847" w:type="dxa"/>
            <w:shd w:val="clear" w:color="auto" w:fill="FCE0F3"/>
          </w:tcPr>
          <w:p w14:paraId="4445FE8C" w14:textId="187116B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7E657D0D" w14:textId="77777777" w:rsidTr="00674DB8">
        <w:tc>
          <w:tcPr>
            <w:tcW w:w="704" w:type="dxa"/>
            <w:shd w:val="clear" w:color="auto" w:fill="FCE0F3"/>
          </w:tcPr>
          <w:p w14:paraId="1343F18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9575E6" w14:textId="428B260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418" w:type="dxa"/>
            <w:shd w:val="clear" w:color="auto" w:fill="FCE0F3"/>
          </w:tcPr>
          <w:p w14:paraId="70D8D8AF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9FDB380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DC0E24" w14:textId="3B26E6D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CE0F3"/>
          </w:tcPr>
          <w:p w14:paraId="29175059" w14:textId="5E7222E3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procenten en verhoudingen</w:t>
            </w:r>
          </w:p>
        </w:tc>
        <w:tc>
          <w:tcPr>
            <w:tcW w:w="1847" w:type="dxa"/>
            <w:shd w:val="clear" w:color="auto" w:fill="FCE0F3"/>
          </w:tcPr>
          <w:p w14:paraId="7E7234EE" w14:textId="45814DE9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3188CFE8" w14:textId="77777777" w:rsidTr="00E77BF8">
        <w:tc>
          <w:tcPr>
            <w:tcW w:w="704" w:type="dxa"/>
            <w:shd w:val="clear" w:color="auto" w:fill="FCE0F3"/>
          </w:tcPr>
          <w:p w14:paraId="0C6C21F6" w14:textId="3898B92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B5FA3F3" w14:textId="2F92A44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418" w:type="dxa"/>
            <w:shd w:val="clear" w:color="auto" w:fill="FCE0F3"/>
          </w:tcPr>
          <w:p w14:paraId="0F2162FE" w14:textId="3E8473D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EDF693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D42CA3" w14:textId="5BB1506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CE0F3"/>
          </w:tcPr>
          <w:p w14:paraId="05C131E6" w14:textId="3C67705E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meten en meetkunde</w:t>
            </w:r>
          </w:p>
        </w:tc>
        <w:tc>
          <w:tcPr>
            <w:tcW w:w="1847" w:type="dxa"/>
            <w:shd w:val="clear" w:color="auto" w:fill="FCE0F3"/>
          </w:tcPr>
          <w:p w14:paraId="5FA3FF5F" w14:textId="0C96BEE9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489952D8" w14:textId="77777777" w:rsidTr="00E77BF8">
        <w:tc>
          <w:tcPr>
            <w:tcW w:w="704" w:type="dxa"/>
            <w:shd w:val="clear" w:color="auto" w:fill="FCE0F3"/>
          </w:tcPr>
          <w:p w14:paraId="4F69E920" w14:textId="7A5D6FE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D2153C2" w14:textId="6C82D6B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418" w:type="dxa"/>
            <w:shd w:val="clear" w:color="auto" w:fill="FCE0F3"/>
          </w:tcPr>
          <w:p w14:paraId="7296F8DD" w14:textId="609EB0D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4D629C0" w14:textId="355575F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70C8124" w14:textId="674E88E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FCE0F3"/>
          </w:tcPr>
          <w:p w14:paraId="45C06139" w14:textId="4AE7266A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tijd / geld</w:t>
            </w:r>
          </w:p>
        </w:tc>
        <w:tc>
          <w:tcPr>
            <w:tcW w:w="1847" w:type="dxa"/>
            <w:shd w:val="clear" w:color="auto" w:fill="FCE0F3"/>
          </w:tcPr>
          <w:p w14:paraId="005E9C28" w14:textId="0E26AD44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2081E" w:rsidRPr="00081D97" w14:paraId="56B60547" w14:textId="77777777" w:rsidTr="00E77BF8">
        <w:tc>
          <w:tcPr>
            <w:tcW w:w="704" w:type="dxa"/>
            <w:shd w:val="clear" w:color="auto" w:fill="FCE0F3"/>
          </w:tcPr>
          <w:p w14:paraId="2B7893BA" w14:textId="5CEC8D3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FCE0F3"/>
          </w:tcPr>
          <w:p w14:paraId="4BC821C2" w14:textId="05F025E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418" w:type="dxa"/>
            <w:shd w:val="clear" w:color="auto" w:fill="FCE0F3"/>
          </w:tcPr>
          <w:p w14:paraId="57C3EB7D" w14:textId="64E9D99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FCE0F3"/>
          </w:tcPr>
          <w:p w14:paraId="122DF65A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850894E" w14:textId="20B98D3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FCE0F3"/>
          </w:tcPr>
          <w:p w14:paraId="14B02811" w14:textId="096A851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 1</w:t>
            </w:r>
          </w:p>
        </w:tc>
        <w:tc>
          <w:tcPr>
            <w:tcW w:w="1847" w:type="dxa"/>
            <w:shd w:val="clear" w:color="auto" w:fill="FCE0F3"/>
          </w:tcPr>
          <w:p w14:paraId="44FDC687" w14:textId="1147A516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14B7DB07" w14:textId="77777777" w:rsidTr="00E77BF8">
        <w:tc>
          <w:tcPr>
            <w:tcW w:w="704" w:type="dxa"/>
            <w:shd w:val="clear" w:color="auto" w:fill="FCE0F3"/>
          </w:tcPr>
          <w:p w14:paraId="47F6307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AADD650" w14:textId="6D590B2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418" w:type="dxa"/>
            <w:shd w:val="clear" w:color="auto" w:fill="FCE0F3"/>
            <w:vAlign w:val="center"/>
          </w:tcPr>
          <w:p w14:paraId="0A03A4CA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8D5982C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53BB211" w14:textId="5680999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FCE0F3"/>
          </w:tcPr>
          <w:p w14:paraId="1E2B071A" w14:textId="1E915F0C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puzzelen 1</w:t>
            </w:r>
          </w:p>
        </w:tc>
        <w:tc>
          <w:tcPr>
            <w:tcW w:w="1847" w:type="dxa"/>
            <w:shd w:val="clear" w:color="auto" w:fill="FCE0F3"/>
          </w:tcPr>
          <w:p w14:paraId="73BC2A83" w14:textId="0495054D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218F72E3" w14:textId="77777777" w:rsidTr="00E77BF8">
        <w:tc>
          <w:tcPr>
            <w:tcW w:w="704" w:type="dxa"/>
            <w:shd w:val="clear" w:color="auto" w:fill="FCE0F3"/>
          </w:tcPr>
          <w:p w14:paraId="2EEDCF5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437BC14" w14:textId="2058E86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418" w:type="dxa"/>
            <w:shd w:val="clear" w:color="auto" w:fill="FCE0F3"/>
          </w:tcPr>
          <w:p w14:paraId="1937410E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7C77E3D" w14:textId="1D62FA9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B42E74B" w14:textId="49F80861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FCE0F3"/>
          </w:tcPr>
          <w:p w14:paraId="10AFE8EA" w14:textId="4B6653D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 2</w:t>
            </w:r>
          </w:p>
        </w:tc>
        <w:tc>
          <w:tcPr>
            <w:tcW w:w="1847" w:type="dxa"/>
            <w:shd w:val="clear" w:color="auto" w:fill="FCE0F3"/>
          </w:tcPr>
          <w:p w14:paraId="4787031E" w14:textId="63F91950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3035FFB7" w14:textId="77777777" w:rsidTr="00E77BF8">
        <w:tc>
          <w:tcPr>
            <w:tcW w:w="704" w:type="dxa"/>
            <w:shd w:val="clear" w:color="auto" w:fill="FCE0F3"/>
          </w:tcPr>
          <w:p w14:paraId="45839388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3BFA9BC" w14:textId="5E4E450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418" w:type="dxa"/>
            <w:shd w:val="clear" w:color="auto" w:fill="FCE0F3"/>
          </w:tcPr>
          <w:p w14:paraId="4ADF8FA0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D95D06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68F31B" w14:textId="2FAB60CF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FCE0F3"/>
          </w:tcPr>
          <w:p w14:paraId="10433E09" w14:textId="5CADA8C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puzzelen 2</w:t>
            </w:r>
          </w:p>
        </w:tc>
        <w:tc>
          <w:tcPr>
            <w:tcW w:w="1847" w:type="dxa"/>
            <w:shd w:val="clear" w:color="auto" w:fill="FCE0F3"/>
          </w:tcPr>
          <w:p w14:paraId="7EAF900B" w14:textId="664CF0B2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474B698A" w14:textId="77777777" w:rsidTr="00E77BF8">
        <w:tc>
          <w:tcPr>
            <w:tcW w:w="704" w:type="dxa"/>
            <w:shd w:val="clear" w:color="auto" w:fill="FCE0F3"/>
          </w:tcPr>
          <w:p w14:paraId="0F62CFD4" w14:textId="4288F3E9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CCBA8F1" w14:textId="61DBFF83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418" w:type="dxa"/>
            <w:shd w:val="clear" w:color="auto" w:fill="FCE0F3"/>
          </w:tcPr>
          <w:p w14:paraId="0C1D16D9" w14:textId="5AD6E9F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3022885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95E2C" w14:textId="0D30FAB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FCE0F3"/>
          </w:tcPr>
          <w:p w14:paraId="5EC1A24C" w14:textId="2B0F1433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 3</w:t>
            </w:r>
          </w:p>
        </w:tc>
        <w:tc>
          <w:tcPr>
            <w:tcW w:w="1847" w:type="dxa"/>
            <w:shd w:val="clear" w:color="auto" w:fill="FCE0F3"/>
          </w:tcPr>
          <w:p w14:paraId="457C295B" w14:textId="30BAC650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0FE70654" w14:textId="77777777" w:rsidTr="00E77BF8">
        <w:tc>
          <w:tcPr>
            <w:tcW w:w="704" w:type="dxa"/>
            <w:shd w:val="clear" w:color="auto" w:fill="FCE0F3"/>
          </w:tcPr>
          <w:p w14:paraId="4560EB9C" w14:textId="4DBC4A8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323BAA72" w14:textId="02E7643B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418" w:type="dxa"/>
            <w:shd w:val="clear" w:color="auto" w:fill="FCE0F3"/>
          </w:tcPr>
          <w:p w14:paraId="3606AB09" w14:textId="5E0B198A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FCE0F3"/>
          </w:tcPr>
          <w:p w14:paraId="38DC4705" w14:textId="74FB958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59D60FB" w14:textId="1DD7A5AD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CE0F3"/>
          </w:tcPr>
          <w:p w14:paraId="4DC2F8D1" w14:textId="1D493DE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CE0F3"/>
          </w:tcPr>
          <w:p w14:paraId="4BD044AA" w14:textId="0856C940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F0B5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1D07A68C" w14:textId="77777777" w:rsidTr="00E77BF8">
        <w:tc>
          <w:tcPr>
            <w:tcW w:w="704" w:type="dxa"/>
            <w:shd w:val="clear" w:color="auto" w:fill="FCE0F3"/>
          </w:tcPr>
          <w:p w14:paraId="0218BA48" w14:textId="41671AEE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9AF0E5D" w14:textId="5F8A051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418" w:type="dxa"/>
            <w:shd w:val="clear" w:color="auto" w:fill="FCE0F3"/>
          </w:tcPr>
          <w:p w14:paraId="1BC6ADBA" w14:textId="31D02C23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0037BEC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B5E2A5" w14:textId="14F8181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CE0F3"/>
          </w:tcPr>
          <w:p w14:paraId="47E021D3" w14:textId="72A3E794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CE0F3"/>
          </w:tcPr>
          <w:p w14:paraId="7C7E86D5" w14:textId="04735C1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F0B5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066D0E19" w14:textId="77777777" w:rsidTr="00E77BF8">
        <w:tc>
          <w:tcPr>
            <w:tcW w:w="704" w:type="dxa"/>
            <w:shd w:val="clear" w:color="auto" w:fill="FCE0F3"/>
          </w:tcPr>
          <w:p w14:paraId="0C1ECA53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4449571" w14:textId="011FB64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418" w:type="dxa"/>
            <w:shd w:val="clear" w:color="auto" w:fill="FCE0F3"/>
          </w:tcPr>
          <w:p w14:paraId="2625C7E0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2719C38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82BA88" w14:textId="44CD28C6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CE0F3"/>
          </w:tcPr>
          <w:p w14:paraId="7DD6458E" w14:textId="0CC03565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CE0F3"/>
          </w:tcPr>
          <w:p w14:paraId="20375964" w14:textId="58A0AEE7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7FA3B2D0" w14:textId="77777777" w:rsidTr="00E77BF8">
        <w:tc>
          <w:tcPr>
            <w:tcW w:w="704" w:type="dxa"/>
            <w:shd w:val="clear" w:color="auto" w:fill="FCE0F3"/>
          </w:tcPr>
          <w:p w14:paraId="1E3D7E77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8296FE6" w14:textId="7570B4F3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418" w:type="dxa"/>
            <w:shd w:val="clear" w:color="auto" w:fill="FCE0F3"/>
          </w:tcPr>
          <w:p w14:paraId="28B6AE23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343378E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4B6F6F6" w14:textId="1FAEB0F2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CE0F3"/>
          </w:tcPr>
          <w:p w14:paraId="5832C4A4" w14:textId="0DA21FE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CE0F3"/>
          </w:tcPr>
          <w:p w14:paraId="2EAEB6B3" w14:textId="2762B7E0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D2081E" w:rsidRPr="00081D97" w14:paraId="403206CF" w14:textId="77777777" w:rsidTr="00E77BF8">
        <w:tc>
          <w:tcPr>
            <w:tcW w:w="704" w:type="dxa"/>
            <w:shd w:val="clear" w:color="auto" w:fill="FCE0F3"/>
          </w:tcPr>
          <w:p w14:paraId="29F154AC" w14:textId="04D69E08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A4A1351" w14:textId="04648225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418" w:type="dxa"/>
            <w:shd w:val="clear" w:color="auto" w:fill="FCE0F3"/>
          </w:tcPr>
          <w:p w14:paraId="76D3D32E" w14:textId="25FD397C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75973DD" w14:textId="77777777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DBEAB57" w14:textId="689C3984" w:rsidR="00D2081E" w:rsidRPr="000D2AC1" w:rsidRDefault="00D2081E" w:rsidP="00D2081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CE0F3"/>
          </w:tcPr>
          <w:p w14:paraId="70EB016F" w14:textId="0BC6E718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CE0F3"/>
          </w:tcPr>
          <w:p w14:paraId="02A2F232" w14:textId="1134CBB1" w:rsidR="00D2081E" w:rsidRPr="000D2AC1" w:rsidRDefault="00D2081E" w:rsidP="00D2081E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856D3A" w:rsidRPr="00081D97" w14:paraId="63FDC506" w14:textId="77777777" w:rsidTr="00D06DB7">
        <w:tc>
          <w:tcPr>
            <w:tcW w:w="704" w:type="dxa"/>
            <w:shd w:val="clear" w:color="auto" w:fill="D5ED93"/>
          </w:tcPr>
          <w:p w14:paraId="6CAFD979" w14:textId="4DABC13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3136ED7F" w14:textId="7012421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418" w:type="dxa"/>
            <w:shd w:val="clear" w:color="auto" w:fill="D5ED93"/>
          </w:tcPr>
          <w:p w14:paraId="2341E267" w14:textId="7084EDC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D5ED93"/>
          </w:tcPr>
          <w:p w14:paraId="319744EA" w14:textId="7902E50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D5ED93"/>
          </w:tcPr>
          <w:p w14:paraId="133B8107" w14:textId="7F185C0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5ED93"/>
          </w:tcPr>
          <w:p w14:paraId="42A72D36" w14:textId="64909FA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227E57DF" w14:textId="25D811F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856D3A" w:rsidRPr="00081D97" w14:paraId="4281261B" w14:textId="77777777" w:rsidTr="00D06DB7">
        <w:tc>
          <w:tcPr>
            <w:tcW w:w="704" w:type="dxa"/>
            <w:shd w:val="clear" w:color="auto" w:fill="D5ED93"/>
          </w:tcPr>
          <w:p w14:paraId="138D687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EE754D" w14:textId="75E3C59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418" w:type="dxa"/>
            <w:shd w:val="clear" w:color="auto" w:fill="D5ED93"/>
          </w:tcPr>
          <w:p w14:paraId="0116E86A" w14:textId="338F6DF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6DECB0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C1F9EF1" w14:textId="1B4A0C1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5ED93"/>
          </w:tcPr>
          <w:p w14:paraId="00385E5A" w14:textId="02BF4F5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0D885713" w14:textId="6D36203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856D3A" w:rsidRPr="00081D97" w14:paraId="6327612E" w14:textId="77777777" w:rsidTr="00D06DB7">
        <w:tc>
          <w:tcPr>
            <w:tcW w:w="704" w:type="dxa"/>
            <w:shd w:val="clear" w:color="auto" w:fill="D5ED93"/>
          </w:tcPr>
          <w:p w14:paraId="1758B45F" w14:textId="47984EE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10C606D" w14:textId="1E9632A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418" w:type="dxa"/>
            <w:shd w:val="clear" w:color="auto" w:fill="D5ED93"/>
          </w:tcPr>
          <w:p w14:paraId="12DC0D1E" w14:textId="73227C5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EEFF15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60B8933" w14:textId="0054575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5ED93"/>
          </w:tcPr>
          <w:p w14:paraId="182D4577" w14:textId="3EA65834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1BCEAF4A" w14:textId="507F0F5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856D3A" w:rsidRPr="00081D97" w14:paraId="6296953D" w14:textId="77777777" w:rsidTr="00D06DB7">
        <w:tc>
          <w:tcPr>
            <w:tcW w:w="704" w:type="dxa"/>
            <w:shd w:val="clear" w:color="auto" w:fill="D5ED93"/>
          </w:tcPr>
          <w:p w14:paraId="01C58E3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EEC48E" w14:textId="53323BB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418" w:type="dxa"/>
            <w:shd w:val="clear" w:color="auto" w:fill="D5ED93"/>
          </w:tcPr>
          <w:p w14:paraId="6CF741D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4A6E10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1139B49" w14:textId="0E929FF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5ED93"/>
          </w:tcPr>
          <w:p w14:paraId="40CDE65B" w14:textId="2A0EE76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360B17A3" w14:textId="357C2DF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856D3A" w:rsidRPr="00081D97" w14:paraId="7833A40A" w14:textId="77777777" w:rsidTr="00D06DB7">
        <w:tc>
          <w:tcPr>
            <w:tcW w:w="704" w:type="dxa"/>
            <w:shd w:val="clear" w:color="auto" w:fill="D5ED93"/>
          </w:tcPr>
          <w:p w14:paraId="3C60AB80" w14:textId="202DC50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A030EE" w14:textId="07E0898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418" w:type="dxa"/>
            <w:shd w:val="clear" w:color="auto" w:fill="D5ED93"/>
          </w:tcPr>
          <w:p w14:paraId="1381F5BA" w14:textId="4F88839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BBC9D2F" w14:textId="1725CF4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DE71242" w14:textId="18D0F24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5ED93"/>
          </w:tcPr>
          <w:p w14:paraId="5500A3A9" w14:textId="22EB51A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14937672" w14:textId="77FCEAE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856D3A" w:rsidRPr="00081D97" w14:paraId="00FDD4E5" w14:textId="77777777" w:rsidTr="00674DB8">
        <w:tc>
          <w:tcPr>
            <w:tcW w:w="704" w:type="dxa"/>
            <w:shd w:val="clear" w:color="auto" w:fill="D5ED93"/>
          </w:tcPr>
          <w:p w14:paraId="4151CE29" w14:textId="013E30A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7A5EC9A4" w14:textId="2B3AC3E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418" w:type="dxa"/>
            <w:shd w:val="clear" w:color="auto" w:fill="D5ED93"/>
          </w:tcPr>
          <w:p w14:paraId="216A951C" w14:textId="5067A4B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D5ED93"/>
          </w:tcPr>
          <w:p w14:paraId="10E728D1" w14:textId="3E815F7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F15A502" w14:textId="691CCBC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5ED93"/>
          </w:tcPr>
          <w:p w14:paraId="66DD267B" w14:textId="10C2344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D1A3205" w14:textId="7A7B7FF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1BEEA19" w14:textId="77777777" w:rsidTr="00674DB8">
        <w:tc>
          <w:tcPr>
            <w:tcW w:w="704" w:type="dxa"/>
            <w:shd w:val="clear" w:color="auto" w:fill="D5ED93"/>
          </w:tcPr>
          <w:p w14:paraId="1CDAA0E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A5C2D51" w14:textId="5FBD777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418" w:type="dxa"/>
            <w:shd w:val="clear" w:color="auto" w:fill="D5ED93"/>
          </w:tcPr>
          <w:p w14:paraId="0D433D0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7888BF5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6E171C" w14:textId="055CA7B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5ED93"/>
          </w:tcPr>
          <w:p w14:paraId="2FA98E5C" w14:textId="4E99FC9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16C72ABA" w14:textId="6EE9A88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BE92839" w14:textId="77777777" w:rsidTr="00674DB8">
        <w:tc>
          <w:tcPr>
            <w:tcW w:w="704" w:type="dxa"/>
            <w:shd w:val="clear" w:color="auto" w:fill="D5ED93"/>
          </w:tcPr>
          <w:p w14:paraId="5158AFE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26160A0" w14:textId="6471601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418" w:type="dxa"/>
            <w:shd w:val="clear" w:color="auto" w:fill="D5ED93"/>
          </w:tcPr>
          <w:p w14:paraId="7CC4B1F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EB3FE5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BFF09D5" w14:textId="047C8ED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5ED93"/>
          </w:tcPr>
          <w:p w14:paraId="3D0AF625" w14:textId="3980A15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6891C96C" w14:textId="14F450D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D7DEEE3" w14:textId="77777777" w:rsidTr="00674DB8">
        <w:tc>
          <w:tcPr>
            <w:tcW w:w="704" w:type="dxa"/>
            <w:shd w:val="clear" w:color="auto" w:fill="D5ED93"/>
          </w:tcPr>
          <w:p w14:paraId="132B3C88" w14:textId="388391E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BDDBA2" w14:textId="1B12D73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418" w:type="dxa"/>
            <w:shd w:val="clear" w:color="auto" w:fill="D5ED93"/>
          </w:tcPr>
          <w:p w14:paraId="1A9FD8D4" w14:textId="5418A29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14E03F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B41D3" w14:textId="16BACBF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5ED93"/>
          </w:tcPr>
          <w:p w14:paraId="688C4F9D" w14:textId="172FAD8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69D7239B" w14:textId="7BCE085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F722E36" w14:textId="77777777" w:rsidTr="00E77BF8">
        <w:tc>
          <w:tcPr>
            <w:tcW w:w="704" w:type="dxa"/>
            <w:shd w:val="clear" w:color="auto" w:fill="D5ED93"/>
          </w:tcPr>
          <w:p w14:paraId="5389C7B6" w14:textId="530D17F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BF7658" w14:textId="336FE21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418" w:type="dxa"/>
            <w:shd w:val="clear" w:color="auto" w:fill="D5ED93"/>
          </w:tcPr>
          <w:p w14:paraId="372BF705" w14:textId="4098AEA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CB0479F" w14:textId="41672B7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B85936" w14:textId="1B20017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5ED93"/>
          </w:tcPr>
          <w:p w14:paraId="3606B8A7" w14:textId="35E5C0C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3AE6B31D" w14:textId="2A21FED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9A63A57" w14:textId="77777777" w:rsidTr="002A321F">
        <w:tc>
          <w:tcPr>
            <w:tcW w:w="704" w:type="dxa"/>
            <w:shd w:val="clear" w:color="auto" w:fill="FBF581"/>
          </w:tcPr>
          <w:p w14:paraId="1DA8B102" w14:textId="696CAE6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B9B6733" w14:textId="193B07E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418" w:type="dxa"/>
            <w:shd w:val="clear" w:color="auto" w:fill="FBF581"/>
          </w:tcPr>
          <w:p w14:paraId="43D308B0" w14:textId="5DD94AE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1701" w:type="dxa"/>
            <w:shd w:val="clear" w:color="auto" w:fill="FBF581"/>
          </w:tcPr>
          <w:p w14:paraId="120116D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ED5F3D9" w14:textId="5622DAD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47D1F4A" w14:textId="4E600EC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F26415D" w14:textId="7539674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54E4F3D" w14:textId="77777777" w:rsidTr="002A321F">
        <w:tc>
          <w:tcPr>
            <w:tcW w:w="704" w:type="dxa"/>
            <w:shd w:val="clear" w:color="auto" w:fill="FBF581"/>
          </w:tcPr>
          <w:p w14:paraId="712CB999" w14:textId="7D5ACBE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D908A2" w14:textId="085817E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418" w:type="dxa"/>
            <w:shd w:val="clear" w:color="auto" w:fill="FBF581"/>
          </w:tcPr>
          <w:p w14:paraId="302D17FA" w14:textId="741C7BB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4CFDA59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9C66E8B" w14:textId="1C822F1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43A4DC9" w14:textId="1231D34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1BC6D10B" w14:textId="363BCFF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526E773" w14:textId="77777777" w:rsidTr="002A321F">
        <w:tc>
          <w:tcPr>
            <w:tcW w:w="704" w:type="dxa"/>
            <w:shd w:val="clear" w:color="auto" w:fill="FBF581"/>
          </w:tcPr>
          <w:p w14:paraId="1BE4E4A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7251996" w14:textId="3861CD7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418" w:type="dxa"/>
            <w:shd w:val="clear" w:color="auto" w:fill="FBF581"/>
          </w:tcPr>
          <w:p w14:paraId="2553627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0AF43F74" w14:textId="1BFFD83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32F3AC" w14:textId="6E5C6E5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4F4D94D" w14:textId="4955745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0415356" w14:textId="2FA6AB3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5B392C70" w14:textId="77777777" w:rsidTr="002A321F">
        <w:tc>
          <w:tcPr>
            <w:tcW w:w="704" w:type="dxa"/>
            <w:shd w:val="clear" w:color="auto" w:fill="FBF581"/>
          </w:tcPr>
          <w:p w14:paraId="208A179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B6C494" w14:textId="0279EF9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418" w:type="dxa"/>
            <w:shd w:val="clear" w:color="auto" w:fill="FBF581"/>
          </w:tcPr>
          <w:p w14:paraId="3AA056B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42C0C3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8DE64DE" w14:textId="677D80D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50E6B01" w14:textId="6B02DA4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652BC533" w14:textId="280377C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04CEADF" w14:textId="77777777" w:rsidTr="002A321F">
        <w:tc>
          <w:tcPr>
            <w:tcW w:w="704" w:type="dxa"/>
            <w:shd w:val="clear" w:color="auto" w:fill="FBF581"/>
          </w:tcPr>
          <w:p w14:paraId="7FC95010" w14:textId="4E149A4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9116C59" w14:textId="76448DD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418" w:type="dxa"/>
            <w:shd w:val="clear" w:color="auto" w:fill="FBF581"/>
          </w:tcPr>
          <w:p w14:paraId="5C7679F5" w14:textId="0924D49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8318DDC" w14:textId="74A85D9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1C134E" w14:textId="1E46FEF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9D68087" w14:textId="0EFD162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50D74F7" w14:textId="3FFA77A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4C9127C" w14:textId="77777777" w:rsidTr="00E77BF8">
        <w:tc>
          <w:tcPr>
            <w:tcW w:w="704" w:type="dxa"/>
            <w:shd w:val="clear" w:color="auto" w:fill="D5ED93"/>
          </w:tcPr>
          <w:p w14:paraId="320D4762" w14:textId="079A9C5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42783B91" w14:textId="60EF91F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418" w:type="dxa"/>
            <w:shd w:val="clear" w:color="auto" w:fill="D5ED93"/>
          </w:tcPr>
          <w:p w14:paraId="1991EFA9" w14:textId="6AF9C25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D5ED93"/>
          </w:tcPr>
          <w:p w14:paraId="0EA3F2E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AA267D" w14:textId="6C0CC01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5ED93"/>
          </w:tcPr>
          <w:p w14:paraId="39FAE400" w14:textId="4031ABF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6909B747" w14:textId="6163D5A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BE99187" w14:textId="77777777" w:rsidTr="00E77BF8">
        <w:tc>
          <w:tcPr>
            <w:tcW w:w="704" w:type="dxa"/>
            <w:shd w:val="clear" w:color="auto" w:fill="D5ED93"/>
          </w:tcPr>
          <w:p w14:paraId="4438789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771B50" w14:textId="706974C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418" w:type="dxa"/>
            <w:shd w:val="clear" w:color="auto" w:fill="D5ED93"/>
          </w:tcPr>
          <w:p w14:paraId="055F997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8F360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419B064" w14:textId="4C9FD1F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5ED93"/>
          </w:tcPr>
          <w:p w14:paraId="0C768D23" w14:textId="2A46CE64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3B1125F2" w14:textId="389BCD1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99AEBF1" w14:textId="77777777" w:rsidTr="00E77BF8">
        <w:tc>
          <w:tcPr>
            <w:tcW w:w="704" w:type="dxa"/>
            <w:shd w:val="clear" w:color="auto" w:fill="D5ED93"/>
          </w:tcPr>
          <w:p w14:paraId="1C7BCBF3" w14:textId="69D0471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44BEF1C" w14:textId="0EB79AC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418" w:type="dxa"/>
            <w:shd w:val="clear" w:color="auto" w:fill="D5ED93"/>
          </w:tcPr>
          <w:p w14:paraId="0020EA1B" w14:textId="3E34FB7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9C1B4A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B150C" w14:textId="7968AE1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5ED93"/>
          </w:tcPr>
          <w:p w14:paraId="78BED6C0" w14:textId="3FEC7BE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4C418BBF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10F5D24" w14:textId="77777777" w:rsidTr="00E77BF8">
        <w:tc>
          <w:tcPr>
            <w:tcW w:w="704" w:type="dxa"/>
            <w:shd w:val="clear" w:color="auto" w:fill="D5ED93"/>
          </w:tcPr>
          <w:p w14:paraId="5124037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DA6D1F0" w14:textId="2E92708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418" w:type="dxa"/>
            <w:shd w:val="clear" w:color="auto" w:fill="D5ED93"/>
          </w:tcPr>
          <w:p w14:paraId="33D0C3D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AF71A33" w14:textId="57A79B0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B50EB7" w14:textId="6E5B3AC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5ED93"/>
          </w:tcPr>
          <w:p w14:paraId="26B43F8F" w14:textId="3CEB55B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6BF715E2" w14:textId="6599FC44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3E3CD0B" w14:textId="77777777" w:rsidTr="00E77BF8">
        <w:tc>
          <w:tcPr>
            <w:tcW w:w="704" w:type="dxa"/>
            <w:shd w:val="clear" w:color="auto" w:fill="D5ED93"/>
          </w:tcPr>
          <w:p w14:paraId="77DC60EB" w14:textId="648A0E8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C7F013E" w14:textId="021E777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418" w:type="dxa"/>
            <w:shd w:val="clear" w:color="auto" w:fill="D5ED93"/>
          </w:tcPr>
          <w:p w14:paraId="0F5F9AB1" w14:textId="0A681D1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1BE32B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D96F0" w14:textId="2B440A8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5ED93"/>
          </w:tcPr>
          <w:p w14:paraId="5D015A7A" w14:textId="6C55781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17F8EE89" w14:textId="2C292D1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E929994" w14:textId="77777777" w:rsidTr="00E77BF8">
        <w:tc>
          <w:tcPr>
            <w:tcW w:w="704" w:type="dxa"/>
            <w:shd w:val="clear" w:color="auto" w:fill="D5ED93"/>
          </w:tcPr>
          <w:p w14:paraId="0947CE1C" w14:textId="4ED951A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D5ED93"/>
          </w:tcPr>
          <w:p w14:paraId="22BACA43" w14:textId="465DE81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418" w:type="dxa"/>
            <w:shd w:val="clear" w:color="auto" w:fill="D5ED93"/>
          </w:tcPr>
          <w:p w14:paraId="72EE27C1" w14:textId="33BA6D3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D5ED93"/>
          </w:tcPr>
          <w:p w14:paraId="357818E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5FAD61" w14:textId="25EE203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5ED93"/>
          </w:tcPr>
          <w:p w14:paraId="008B582E" w14:textId="3B57C26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5ED93"/>
          </w:tcPr>
          <w:p w14:paraId="7CC28C70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48A9134" w14:textId="77777777" w:rsidTr="00E77BF8">
        <w:tc>
          <w:tcPr>
            <w:tcW w:w="704" w:type="dxa"/>
            <w:shd w:val="clear" w:color="auto" w:fill="D5ED93"/>
          </w:tcPr>
          <w:p w14:paraId="437C51E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5F69AF" w14:textId="1E895F2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418" w:type="dxa"/>
            <w:shd w:val="clear" w:color="auto" w:fill="D5ED93"/>
          </w:tcPr>
          <w:p w14:paraId="4E6612B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CE92D3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790B18" w14:textId="30CA38D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5ED93"/>
          </w:tcPr>
          <w:p w14:paraId="36AB8FAE" w14:textId="58F2A1B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5ED93"/>
          </w:tcPr>
          <w:p w14:paraId="6EB3D8A1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33F297F" w14:textId="77777777" w:rsidTr="00E77BF8">
        <w:tc>
          <w:tcPr>
            <w:tcW w:w="704" w:type="dxa"/>
            <w:shd w:val="clear" w:color="auto" w:fill="D5ED93"/>
          </w:tcPr>
          <w:p w14:paraId="2A8620A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69FA25F" w14:textId="62BFB0B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418" w:type="dxa"/>
            <w:shd w:val="clear" w:color="auto" w:fill="D5ED93"/>
          </w:tcPr>
          <w:p w14:paraId="6525127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A4163A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99A989" w14:textId="6F33942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5ED93"/>
          </w:tcPr>
          <w:p w14:paraId="37099D66" w14:textId="28C72A0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5ED93"/>
          </w:tcPr>
          <w:p w14:paraId="06E8277A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E9EC219" w14:textId="77777777" w:rsidTr="00E77BF8">
        <w:tc>
          <w:tcPr>
            <w:tcW w:w="704" w:type="dxa"/>
            <w:shd w:val="clear" w:color="auto" w:fill="D5ED93"/>
          </w:tcPr>
          <w:p w14:paraId="0EDC3E0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4509A8" w14:textId="70D225E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418" w:type="dxa"/>
            <w:shd w:val="clear" w:color="auto" w:fill="D5ED93"/>
          </w:tcPr>
          <w:p w14:paraId="1D904DD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406385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AB831F" w14:textId="7BA43F9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5ED93"/>
          </w:tcPr>
          <w:p w14:paraId="77D21439" w14:textId="6729212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5ED93"/>
          </w:tcPr>
          <w:p w14:paraId="515ED859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F241053" w14:textId="77777777" w:rsidTr="00E77BF8">
        <w:tc>
          <w:tcPr>
            <w:tcW w:w="704" w:type="dxa"/>
            <w:shd w:val="clear" w:color="auto" w:fill="D5ED93"/>
          </w:tcPr>
          <w:p w14:paraId="4E38B688" w14:textId="616B6F3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0BF69BA" w14:textId="643E51B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418" w:type="dxa"/>
            <w:shd w:val="clear" w:color="auto" w:fill="D5ED93"/>
          </w:tcPr>
          <w:p w14:paraId="7A47FB1B" w14:textId="5F4853E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679226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2ADE41" w14:textId="2FEAD5E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5ED93"/>
          </w:tcPr>
          <w:p w14:paraId="679D4CF6" w14:textId="5F1DB45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5ED93"/>
          </w:tcPr>
          <w:p w14:paraId="189E620B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854F757" w14:textId="77777777" w:rsidTr="00D06DB7">
        <w:tc>
          <w:tcPr>
            <w:tcW w:w="704" w:type="dxa"/>
            <w:shd w:val="clear" w:color="auto" w:fill="FDDEC7"/>
          </w:tcPr>
          <w:p w14:paraId="5E56318D" w14:textId="7BF50F3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FDDEC7"/>
          </w:tcPr>
          <w:p w14:paraId="2BB7DA45" w14:textId="05F1B27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418" w:type="dxa"/>
            <w:shd w:val="clear" w:color="auto" w:fill="FDDEC7"/>
          </w:tcPr>
          <w:p w14:paraId="473D600F" w14:textId="6961EDE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FDDEC7"/>
          </w:tcPr>
          <w:p w14:paraId="189AF4DF" w14:textId="119D811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FDDEC7"/>
          </w:tcPr>
          <w:p w14:paraId="0BB0C530" w14:textId="626E54B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DDEC7"/>
          </w:tcPr>
          <w:p w14:paraId="1789826E" w14:textId="3DB549B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115D6E16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201FBCE" w14:textId="77777777" w:rsidTr="00D06DB7">
        <w:tc>
          <w:tcPr>
            <w:tcW w:w="704" w:type="dxa"/>
            <w:shd w:val="clear" w:color="auto" w:fill="FDDEC7"/>
          </w:tcPr>
          <w:p w14:paraId="7D1F36B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843C17" w14:textId="081CB9A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418" w:type="dxa"/>
            <w:shd w:val="clear" w:color="auto" w:fill="FDDEC7"/>
          </w:tcPr>
          <w:p w14:paraId="39021E3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4CFD7E" w14:textId="619B2C0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1A58D63" w14:textId="6ED9219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DDEC7"/>
          </w:tcPr>
          <w:p w14:paraId="672DD4CC" w14:textId="1AEB1F6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64497B09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D0C4112" w14:textId="77777777" w:rsidTr="00D06DB7">
        <w:tc>
          <w:tcPr>
            <w:tcW w:w="704" w:type="dxa"/>
            <w:shd w:val="clear" w:color="auto" w:fill="FDDEC7"/>
          </w:tcPr>
          <w:p w14:paraId="3942539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8DA8AA" w14:textId="28ED2DF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418" w:type="dxa"/>
            <w:shd w:val="clear" w:color="auto" w:fill="FDDEC7"/>
          </w:tcPr>
          <w:p w14:paraId="158C4F5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2CB637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FB396F0" w14:textId="491FD7F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DDEC7"/>
          </w:tcPr>
          <w:p w14:paraId="77B22C55" w14:textId="65AD88C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95BAD19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24E021E" w14:textId="77777777" w:rsidTr="00D06DB7">
        <w:tc>
          <w:tcPr>
            <w:tcW w:w="704" w:type="dxa"/>
            <w:shd w:val="clear" w:color="auto" w:fill="FDDEC7"/>
          </w:tcPr>
          <w:p w14:paraId="4B9001F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A981DB" w14:textId="53DB707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418" w:type="dxa"/>
            <w:shd w:val="clear" w:color="auto" w:fill="FDDEC7"/>
          </w:tcPr>
          <w:p w14:paraId="77E78FD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985161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ACA5F3" w14:textId="4D6631C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FDDEC7"/>
          </w:tcPr>
          <w:p w14:paraId="67674D51" w14:textId="648FC10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010E07CD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076AADD" w14:textId="77777777" w:rsidTr="00D06DB7">
        <w:tc>
          <w:tcPr>
            <w:tcW w:w="704" w:type="dxa"/>
            <w:shd w:val="clear" w:color="auto" w:fill="FDDEC7"/>
          </w:tcPr>
          <w:p w14:paraId="56710706" w14:textId="1D0F772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2764DE" w14:textId="07FA26E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418" w:type="dxa"/>
            <w:shd w:val="clear" w:color="auto" w:fill="FDDEC7"/>
          </w:tcPr>
          <w:p w14:paraId="075583E0" w14:textId="2430E20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6B0D91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84B0A6" w14:textId="79ED3CC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DDEC7"/>
          </w:tcPr>
          <w:p w14:paraId="7279CF28" w14:textId="1D41753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460D1F4D" w14:textId="145E1F77" w:rsidR="00856D3A" w:rsidRPr="00166A9E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57F7FB0B" w14:textId="77777777" w:rsidTr="00674DB8">
        <w:tc>
          <w:tcPr>
            <w:tcW w:w="704" w:type="dxa"/>
            <w:shd w:val="clear" w:color="auto" w:fill="FDDEC7"/>
          </w:tcPr>
          <w:p w14:paraId="3D0B3B08" w14:textId="23FD2D3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DDEC7"/>
          </w:tcPr>
          <w:p w14:paraId="72E4864F" w14:textId="42748FE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418" w:type="dxa"/>
            <w:shd w:val="clear" w:color="auto" w:fill="FDDEC7"/>
          </w:tcPr>
          <w:p w14:paraId="44016DD3" w14:textId="43D24C8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FDDEC7"/>
          </w:tcPr>
          <w:p w14:paraId="05DF0B80" w14:textId="782500B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C8EACA" w14:textId="2691BB6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DDEC7"/>
          </w:tcPr>
          <w:p w14:paraId="2EE4378D" w14:textId="3FCF732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0433F2D8" w14:textId="490C8E35" w:rsidR="00856D3A" w:rsidRPr="00E03E0F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45149C7" w14:textId="77777777" w:rsidTr="00674DB8">
        <w:tc>
          <w:tcPr>
            <w:tcW w:w="704" w:type="dxa"/>
            <w:shd w:val="clear" w:color="auto" w:fill="FDDEC7"/>
          </w:tcPr>
          <w:p w14:paraId="3607995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C93AE32" w14:textId="10A8B26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418" w:type="dxa"/>
            <w:shd w:val="clear" w:color="auto" w:fill="FDDEC7"/>
          </w:tcPr>
          <w:p w14:paraId="288EA87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3E14063" w14:textId="08C8828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6FCC0F" w14:textId="1481680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DDEC7"/>
          </w:tcPr>
          <w:p w14:paraId="22F46133" w14:textId="437F90C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14419DD9" w14:textId="143CD91A" w:rsidR="00856D3A" w:rsidRPr="00E03E0F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CD5AC25" w14:textId="77777777" w:rsidTr="00674DB8">
        <w:tc>
          <w:tcPr>
            <w:tcW w:w="704" w:type="dxa"/>
            <w:shd w:val="clear" w:color="auto" w:fill="FDDEC7"/>
          </w:tcPr>
          <w:p w14:paraId="798F848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DD6108" w14:textId="1F5CE60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418" w:type="dxa"/>
            <w:shd w:val="clear" w:color="auto" w:fill="FDDEC7"/>
          </w:tcPr>
          <w:p w14:paraId="74E025C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616342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CDAEB79" w14:textId="0FE1244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DDEC7"/>
          </w:tcPr>
          <w:p w14:paraId="658842BE" w14:textId="4B390A9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37755F4C" w14:textId="7D616AB2" w:rsidR="00856D3A" w:rsidRPr="00E03E0F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5762525B" w14:textId="77777777" w:rsidTr="00674DB8">
        <w:tc>
          <w:tcPr>
            <w:tcW w:w="704" w:type="dxa"/>
            <w:shd w:val="clear" w:color="auto" w:fill="FDDEC7"/>
          </w:tcPr>
          <w:p w14:paraId="493471B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BFB6201" w14:textId="7A0ED5D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418" w:type="dxa"/>
            <w:shd w:val="clear" w:color="auto" w:fill="FDDEC7"/>
          </w:tcPr>
          <w:p w14:paraId="75EBA91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CC394F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3713C3" w14:textId="6658EE9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DDEC7"/>
          </w:tcPr>
          <w:p w14:paraId="29FDEAB2" w14:textId="7CC5201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0D2173C0" w14:textId="1D472DF8" w:rsidR="00856D3A" w:rsidRPr="00E03E0F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31E96D3C" w14:textId="77777777" w:rsidTr="007B7476">
        <w:tc>
          <w:tcPr>
            <w:tcW w:w="704" w:type="dxa"/>
            <w:shd w:val="clear" w:color="auto" w:fill="FDDEC7"/>
          </w:tcPr>
          <w:p w14:paraId="74A89FE4" w14:textId="3510F73E" w:rsidR="00856D3A" w:rsidRPr="00166A9E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40AE185" w14:textId="4A9B4A50" w:rsidR="00856D3A" w:rsidRPr="00166A9E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418" w:type="dxa"/>
            <w:shd w:val="clear" w:color="auto" w:fill="FDDEC7"/>
          </w:tcPr>
          <w:p w14:paraId="307A702D" w14:textId="42F7CEF0" w:rsidR="00856D3A" w:rsidRPr="00166A9E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42E456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29CFE5" w14:textId="316D166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FDDEC7"/>
          </w:tcPr>
          <w:p w14:paraId="05195C9C" w14:textId="4100632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39028D09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2EF3E62" w14:textId="77777777" w:rsidTr="00674DB8">
        <w:tc>
          <w:tcPr>
            <w:tcW w:w="704" w:type="dxa"/>
            <w:shd w:val="clear" w:color="auto" w:fill="FDDEC7"/>
          </w:tcPr>
          <w:p w14:paraId="41942B5C" w14:textId="124BEA4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DDEC7"/>
          </w:tcPr>
          <w:p w14:paraId="6C502CD4" w14:textId="183DBBD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418" w:type="dxa"/>
            <w:shd w:val="clear" w:color="auto" w:fill="FDDEC7"/>
          </w:tcPr>
          <w:p w14:paraId="5AD4BAFF" w14:textId="378B763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FDDEC7"/>
          </w:tcPr>
          <w:p w14:paraId="2E16BDC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7A44EB" w14:textId="686B918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4520449D" w14:textId="09F71EF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01F519E6" w14:textId="1E07A35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paasdag</w:t>
            </w:r>
          </w:p>
        </w:tc>
      </w:tr>
      <w:tr w:rsidR="00856D3A" w:rsidRPr="00081D97" w14:paraId="290D499A" w14:textId="77777777" w:rsidTr="00674DB8">
        <w:tc>
          <w:tcPr>
            <w:tcW w:w="704" w:type="dxa"/>
            <w:shd w:val="clear" w:color="auto" w:fill="FDDEC7"/>
          </w:tcPr>
          <w:p w14:paraId="751F89E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9E278" w14:textId="601549D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418" w:type="dxa"/>
            <w:shd w:val="clear" w:color="auto" w:fill="FDDEC7"/>
          </w:tcPr>
          <w:p w14:paraId="6E71EC2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37CCCB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5C54AFE" w14:textId="0BFEC04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DDEC7"/>
          </w:tcPr>
          <w:p w14:paraId="4A23435D" w14:textId="472336B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45DC21E6" w14:textId="0982938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6DB45A40" w14:textId="77777777" w:rsidTr="00674DB8">
        <w:tc>
          <w:tcPr>
            <w:tcW w:w="704" w:type="dxa"/>
            <w:shd w:val="clear" w:color="auto" w:fill="FDDEC7"/>
          </w:tcPr>
          <w:p w14:paraId="76BF442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2A6E251" w14:textId="339B71F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418" w:type="dxa"/>
            <w:shd w:val="clear" w:color="auto" w:fill="FDDEC7"/>
          </w:tcPr>
          <w:p w14:paraId="7745016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53032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AC3D57" w14:textId="72D2F38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DDEC7"/>
          </w:tcPr>
          <w:p w14:paraId="0B94BEB0" w14:textId="21D55AC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64640F85" w14:textId="71631FF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2645F62" w14:textId="77777777" w:rsidTr="00674DB8">
        <w:tc>
          <w:tcPr>
            <w:tcW w:w="704" w:type="dxa"/>
            <w:shd w:val="clear" w:color="auto" w:fill="FDDEC7"/>
          </w:tcPr>
          <w:p w14:paraId="498A33E9" w14:textId="1630D49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645B7" w14:textId="00ECFF7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418" w:type="dxa"/>
            <w:shd w:val="clear" w:color="auto" w:fill="FDDEC7"/>
          </w:tcPr>
          <w:p w14:paraId="63DD4FAD" w14:textId="02B1519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4683A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8357568" w14:textId="1107A0B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DDEC7"/>
          </w:tcPr>
          <w:p w14:paraId="30691B34" w14:textId="6CAD56F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4B457348" w14:textId="02CE838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63C4D99B" w14:textId="77777777" w:rsidTr="00674DB8">
        <w:trPr>
          <w:trHeight w:val="58"/>
        </w:trPr>
        <w:tc>
          <w:tcPr>
            <w:tcW w:w="704" w:type="dxa"/>
            <w:shd w:val="clear" w:color="auto" w:fill="FDDEC7"/>
          </w:tcPr>
          <w:p w14:paraId="23A4E8E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8882404" w14:textId="146A35F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418" w:type="dxa"/>
            <w:shd w:val="clear" w:color="auto" w:fill="FDDEC7"/>
          </w:tcPr>
          <w:p w14:paraId="69DA5A1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8BFC7E6" w14:textId="10A9F60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64B9B0" w14:textId="50EDE3F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DDEC7"/>
          </w:tcPr>
          <w:p w14:paraId="2BB06482" w14:textId="514FA1B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290C9BE1" w14:textId="479987D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1CB8AF5" w14:textId="77777777" w:rsidTr="00E77BF8">
        <w:tc>
          <w:tcPr>
            <w:tcW w:w="704" w:type="dxa"/>
            <w:shd w:val="clear" w:color="auto" w:fill="FDDEC7"/>
          </w:tcPr>
          <w:p w14:paraId="386A4AAB" w14:textId="43BB1DD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60BF6387" w14:textId="448287C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418" w:type="dxa"/>
            <w:shd w:val="clear" w:color="auto" w:fill="FDDEC7"/>
          </w:tcPr>
          <w:p w14:paraId="295A10FB" w14:textId="6E22574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FDDEC7"/>
          </w:tcPr>
          <w:p w14:paraId="7F4A25FA" w14:textId="5FCF74A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A9FDBE2" w14:textId="76FCF18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FDDEC7"/>
          </w:tcPr>
          <w:p w14:paraId="657F1CC2" w14:textId="60C9C8E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587F2C18" w14:textId="0187E0D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0A85A63" w14:textId="77777777" w:rsidTr="00E77BF8">
        <w:tc>
          <w:tcPr>
            <w:tcW w:w="704" w:type="dxa"/>
            <w:shd w:val="clear" w:color="auto" w:fill="FDDEC7"/>
          </w:tcPr>
          <w:p w14:paraId="2A34F023" w14:textId="5114D86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BED3080" w14:textId="565D6E1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656A8AC5" w14:textId="46550C7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35A9377" w14:textId="0C3F4A4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4D8054A" w14:textId="382CA36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FDDEC7"/>
          </w:tcPr>
          <w:p w14:paraId="65B38C9B" w14:textId="23847DD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FDDEC7"/>
          </w:tcPr>
          <w:p w14:paraId="3425FEAF" w14:textId="1B07420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35DFCC1" w14:textId="77777777" w:rsidTr="00E77BF8">
        <w:tc>
          <w:tcPr>
            <w:tcW w:w="704" w:type="dxa"/>
            <w:shd w:val="clear" w:color="auto" w:fill="FDDEC7"/>
          </w:tcPr>
          <w:p w14:paraId="5AA88BB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F03D541" w14:textId="3923AF7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418" w:type="dxa"/>
            <w:shd w:val="clear" w:color="auto" w:fill="FDDEC7"/>
          </w:tcPr>
          <w:p w14:paraId="2118CAD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F29BA92" w14:textId="5644948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E75C8B" w14:textId="4A10513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FDDEC7"/>
          </w:tcPr>
          <w:p w14:paraId="6F81FE5F" w14:textId="6F08C5D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FDDEC7"/>
          </w:tcPr>
          <w:p w14:paraId="69086D82" w14:textId="486F646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CEF6106" w14:textId="77777777" w:rsidTr="00E77BF8">
        <w:tc>
          <w:tcPr>
            <w:tcW w:w="704" w:type="dxa"/>
            <w:shd w:val="clear" w:color="auto" w:fill="FDDEC7"/>
          </w:tcPr>
          <w:p w14:paraId="54F7312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2672C0" w14:textId="38947FF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418" w:type="dxa"/>
            <w:shd w:val="clear" w:color="auto" w:fill="FDDEC7"/>
          </w:tcPr>
          <w:p w14:paraId="200CFCB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474DC6" w14:textId="243C565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7F6A3E" w14:textId="3E9B4DB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FDDEC7"/>
          </w:tcPr>
          <w:p w14:paraId="5365C5E4" w14:textId="6700E90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FDDEC7"/>
          </w:tcPr>
          <w:p w14:paraId="02658D6E" w14:textId="33DDCA6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A5D6769" w14:textId="77777777" w:rsidTr="00E77BF8">
        <w:tc>
          <w:tcPr>
            <w:tcW w:w="704" w:type="dxa"/>
            <w:shd w:val="clear" w:color="auto" w:fill="FDDEC7"/>
          </w:tcPr>
          <w:p w14:paraId="5B0E7F0A" w14:textId="626A6D1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62C8743" w14:textId="0F60463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418" w:type="dxa"/>
            <w:shd w:val="clear" w:color="auto" w:fill="FDDEC7"/>
          </w:tcPr>
          <w:p w14:paraId="054DED03" w14:textId="7BB5ADF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98A2D23" w14:textId="66A13F0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F24F29" w14:textId="28F7937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FDDEC7"/>
          </w:tcPr>
          <w:p w14:paraId="0DD6964F" w14:textId="3CE04C3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FDDEC7"/>
          </w:tcPr>
          <w:p w14:paraId="7C50FF41" w14:textId="4758D08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659589D3" w14:textId="77777777" w:rsidTr="00E77BF8">
        <w:tc>
          <w:tcPr>
            <w:tcW w:w="704" w:type="dxa"/>
            <w:shd w:val="clear" w:color="auto" w:fill="FDDEC7"/>
          </w:tcPr>
          <w:p w14:paraId="57137F5F" w14:textId="68D9D5D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DDEC7"/>
          </w:tcPr>
          <w:p w14:paraId="220A360E" w14:textId="1EDA481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418" w:type="dxa"/>
            <w:shd w:val="clear" w:color="auto" w:fill="FDDEC7"/>
          </w:tcPr>
          <w:p w14:paraId="7CC8890E" w14:textId="57A8D6B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FDDEC7"/>
          </w:tcPr>
          <w:p w14:paraId="343ED35A" w14:textId="13129FE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93EE182" w14:textId="03D89E9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FDDEC7"/>
          </w:tcPr>
          <w:p w14:paraId="2CE90B71" w14:textId="2849D59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FDDEC7"/>
          </w:tcPr>
          <w:p w14:paraId="0368C68C" w14:textId="47B4E24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A177C12" w14:textId="77777777" w:rsidTr="00D06DB7">
        <w:tc>
          <w:tcPr>
            <w:tcW w:w="704" w:type="dxa"/>
            <w:shd w:val="clear" w:color="auto" w:fill="E1D8EC"/>
          </w:tcPr>
          <w:p w14:paraId="7159340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2EDF8C" w14:textId="5BE7C74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418" w:type="dxa"/>
            <w:shd w:val="clear" w:color="auto" w:fill="E1D8EC"/>
          </w:tcPr>
          <w:p w14:paraId="4F42A50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AC29720" w14:textId="1979C1D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E1D8EC"/>
          </w:tcPr>
          <w:p w14:paraId="262C7155" w14:textId="6F0DE88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E1D8EC"/>
          </w:tcPr>
          <w:p w14:paraId="35466CF7" w14:textId="039DC52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69CF2050" w14:textId="6F0ACDD6" w:rsidR="00856D3A" w:rsidRPr="00261CD5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00E207F0" w14:textId="77777777" w:rsidTr="00D06DB7">
        <w:tc>
          <w:tcPr>
            <w:tcW w:w="704" w:type="dxa"/>
            <w:shd w:val="clear" w:color="auto" w:fill="E1D8EC"/>
          </w:tcPr>
          <w:p w14:paraId="144BC77A" w14:textId="6B5D71F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A304659" w14:textId="507540A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418" w:type="dxa"/>
            <w:shd w:val="clear" w:color="auto" w:fill="E1D8EC"/>
          </w:tcPr>
          <w:p w14:paraId="6907928E" w14:textId="558BB45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28E43B3" w14:textId="680D471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C81C5F" w14:textId="56A141C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E1D8EC"/>
          </w:tcPr>
          <w:p w14:paraId="098F313F" w14:textId="0366777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5560E29A" w14:textId="0C8781C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0261896" w14:textId="77777777" w:rsidTr="00D06DB7">
        <w:tc>
          <w:tcPr>
            <w:tcW w:w="704" w:type="dxa"/>
            <w:shd w:val="clear" w:color="auto" w:fill="E1D8EC"/>
          </w:tcPr>
          <w:p w14:paraId="016F4F7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648B445" w14:textId="425B909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418" w:type="dxa"/>
            <w:shd w:val="clear" w:color="auto" w:fill="E1D8EC"/>
          </w:tcPr>
          <w:p w14:paraId="4E38705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63AA49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2C8207F" w14:textId="0D02053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E1D8EC"/>
          </w:tcPr>
          <w:p w14:paraId="27A6805B" w14:textId="218E176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3996FAF3" w14:textId="458B877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09CA03F" w14:textId="77777777" w:rsidTr="00D06DB7">
        <w:tc>
          <w:tcPr>
            <w:tcW w:w="704" w:type="dxa"/>
            <w:shd w:val="clear" w:color="auto" w:fill="E1D8EC"/>
          </w:tcPr>
          <w:p w14:paraId="7AAB8E0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274E4C2" w14:textId="48645D4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418" w:type="dxa"/>
            <w:shd w:val="clear" w:color="auto" w:fill="E1D8EC"/>
          </w:tcPr>
          <w:p w14:paraId="7978B91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762C18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A6A41F" w14:textId="63245B6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E1D8EC"/>
          </w:tcPr>
          <w:p w14:paraId="27AF0562" w14:textId="04D4475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006E4012" w14:textId="14D7B81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8C9188C" w14:textId="77777777" w:rsidTr="00D06DB7">
        <w:tc>
          <w:tcPr>
            <w:tcW w:w="704" w:type="dxa"/>
            <w:shd w:val="clear" w:color="auto" w:fill="E1D8EC"/>
          </w:tcPr>
          <w:p w14:paraId="5E17ADEC" w14:textId="5F0B74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E1D8EC"/>
          </w:tcPr>
          <w:p w14:paraId="4D783224" w14:textId="24E51EC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418" w:type="dxa"/>
            <w:shd w:val="clear" w:color="auto" w:fill="E1D8EC"/>
          </w:tcPr>
          <w:p w14:paraId="17286F24" w14:textId="2F0BF67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E1D8EC"/>
          </w:tcPr>
          <w:p w14:paraId="053C665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2DC14F" w14:textId="5EC230F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E1D8EC"/>
          </w:tcPr>
          <w:p w14:paraId="6EB63BBE" w14:textId="5ADD7BC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601ECDC6" w14:textId="1C852844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6BFEC46" w14:textId="77777777" w:rsidTr="00D06DB7">
        <w:tc>
          <w:tcPr>
            <w:tcW w:w="704" w:type="dxa"/>
            <w:shd w:val="clear" w:color="auto" w:fill="E1D8EC"/>
          </w:tcPr>
          <w:p w14:paraId="371A2B4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1FBB3EB" w14:textId="6B067E6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418" w:type="dxa"/>
            <w:shd w:val="clear" w:color="auto" w:fill="E1D8EC"/>
          </w:tcPr>
          <w:p w14:paraId="3031DF6A" w14:textId="22E53B5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454C35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D5FB27" w14:textId="2787C96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05F21A2B" w14:textId="009F673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33E296CC" w14:textId="5D99294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374FF3C2" w14:textId="77777777" w:rsidTr="00D06DB7">
        <w:tc>
          <w:tcPr>
            <w:tcW w:w="704" w:type="dxa"/>
            <w:shd w:val="clear" w:color="auto" w:fill="E1D8EC"/>
          </w:tcPr>
          <w:p w14:paraId="38F16F7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14CE917" w14:textId="1248ABC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418" w:type="dxa"/>
            <w:shd w:val="clear" w:color="auto" w:fill="E1D8EC"/>
          </w:tcPr>
          <w:p w14:paraId="1E96E32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D96550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B487D94" w14:textId="640A701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478318CA" w14:textId="7E47D80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0B5AD953" w14:textId="57D1777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28247491" w14:textId="77777777" w:rsidTr="00D06DB7">
        <w:tc>
          <w:tcPr>
            <w:tcW w:w="704" w:type="dxa"/>
            <w:shd w:val="clear" w:color="auto" w:fill="E1D8EC"/>
          </w:tcPr>
          <w:p w14:paraId="33143EC7" w14:textId="2CF5531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AB92CAA" w14:textId="4EB92E4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418" w:type="dxa"/>
            <w:shd w:val="clear" w:color="auto" w:fill="E1D8EC"/>
          </w:tcPr>
          <w:p w14:paraId="1CF33D77" w14:textId="6B1BCC9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A89D18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438E776" w14:textId="5605F9B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5B63C24A" w14:textId="2536D0E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1D2178D0" w14:textId="19E0CE9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29AF1DFE" w14:textId="77777777" w:rsidTr="00D06DB7">
        <w:tc>
          <w:tcPr>
            <w:tcW w:w="704" w:type="dxa"/>
            <w:shd w:val="clear" w:color="auto" w:fill="E1D8EC"/>
          </w:tcPr>
          <w:p w14:paraId="02896A55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CC0DECC" w14:textId="307AE9A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418" w:type="dxa"/>
            <w:shd w:val="clear" w:color="auto" w:fill="E1D8EC"/>
          </w:tcPr>
          <w:p w14:paraId="3E30207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75B26D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EEEC2C0" w14:textId="2526EC3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73960119" w14:textId="42F9A70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5CB51337" w14:textId="606195A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2099C0C7" w14:textId="77777777" w:rsidTr="002A321F">
        <w:tc>
          <w:tcPr>
            <w:tcW w:w="704" w:type="dxa"/>
            <w:shd w:val="clear" w:color="auto" w:fill="FBF581"/>
          </w:tcPr>
          <w:p w14:paraId="2F6BC787" w14:textId="5F830C7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54D241AF" w14:textId="3DDF9C4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418" w:type="dxa"/>
            <w:shd w:val="clear" w:color="auto" w:fill="FBF581"/>
          </w:tcPr>
          <w:p w14:paraId="212EC6E5" w14:textId="19D4671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Mei-</w:t>
            </w:r>
          </w:p>
        </w:tc>
        <w:tc>
          <w:tcPr>
            <w:tcW w:w="1701" w:type="dxa"/>
            <w:shd w:val="clear" w:color="auto" w:fill="FBF581"/>
          </w:tcPr>
          <w:p w14:paraId="1A90FD62" w14:textId="606CFE3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755694D" w14:textId="272F1AE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9058713" w14:textId="614174E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41B9116" w14:textId="0E6702A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2F9DA00" w14:textId="77777777" w:rsidTr="002A321F">
        <w:tc>
          <w:tcPr>
            <w:tcW w:w="704" w:type="dxa"/>
            <w:shd w:val="clear" w:color="auto" w:fill="FBF581"/>
          </w:tcPr>
          <w:p w14:paraId="48FC28B8" w14:textId="78164E6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CB2FDAD" w14:textId="6F7CE45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418" w:type="dxa"/>
            <w:shd w:val="clear" w:color="auto" w:fill="FBF581"/>
          </w:tcPr>
          <w:p w14:paraId="49BA9FBA" w14:textId="04835AE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178E802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0D75359" w14:textId="02ED02A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4C03006" w14:textId="552837A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BFF0F47" w14:textId="6E0C146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Koningsdag</w:t>
            </w:r>
          </w:p>
        </w:tc>
      </w:tr>
      <w:tr w:rsidR="00856D3A" w:rsidRPr="00081D97" w14:paraId="616AC364" w14:textId="77777777" w:rsidTr="002A321F">
        <w:tc>
          <w:tcPr>
            <w:tcW w:w="704" w:type="dxa"/>
            <w:shd w:val="clear" w:color="auto" w:fill="FBF581"/>
          </w:tcPr>
          <w:p w14:paraId="730ED89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B990921" w14:textId="3915764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418" w:type="dxa"/>
            <w:shd w:val="clear" w:color="auto" w:fill="FBF581"/>
          </w:tcPr>
          <w:p w14:paraId="590007D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139763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478A473" w14:textId="57802F4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1364664" w14:textId="598B7E7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6A372A9D" w14:textId="40FB4214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53FDB9C0" w14:textId="77777777" w:rsidTr="002A321F">
        <w:tc>
          <w:tcPr>
            <w:tcW w:w="704" w:type="dxa"/>
            <w:shd w:val="clear" w:color="auto" w:fill="FBF581"/>
          </w:tcPr>
          <w:p w14:paraId="54079D6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32D596C" w14:textId="1909BC9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418" w:type="dxa"/>
            <w:shd w:val="clear" w:color="auto" w:fill="FBF581"/>
          </w:tcPr>
          <w:p w14:paraId="3DCC4D2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1B82DC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C1F580" w14:textId="49B81C9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24DAF7C" w14:textId="6BA23AD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951D8F9" w14:textId="0222BF8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6825518F" w14:textId="77777777" w:rsidTr="002A321F">
        <w:tc>
          <w:tcPr>
            <w:tcW w:w="704" w:type="dxa"/>
            <w:shd w:val="clear" w:color="auto" w:fill="FBF581"/>
          </w:tcPr>
          <w:p w14:paraId="5273E5B7" w14:textId="0A24D10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3407E4A" w14:textId="30870E4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418" w:type="dxa"/>
            <w:shd w:val="clear" w:color="auto" w:fill="FBF581"/>
          </w:tcPr>
          <w:p w14:paraId="1C39AA70" w14:textId="5E8A7B8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B4C3E1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6F6C30F" w14:textId="7E8EC6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87B8783" w14:textId="372E195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60A672F" w14:textId="0A1B463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5B78E9CD" w14:textId="77777777" w:rsidTr="00D06DB7">
        <w:tc>
          <w:tcPr>
            <w:tcW w:w="704" w:type="dxa"/>
            <w:shd w:val="clear" w:color="auto" w:fill="E1D8EC"/>
          </w:tcPr>
          <w:p w14:paraId="5CEA80F3" w14:textId="17F03BA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E1D8EC"/>
          </w:tcPr>
          <w:p w14:paraId="2B61BF3F" w14:textId="4347604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418" w:type="dxa"/>
            <w:shd w:val="clear" w:color="auto" w:fill="E1D8EC"/>
          </w:tcPr>
          <w:p w14:paraId="5FF2ACFA" w14:textId="2C972FE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E1D8EC"/>
          </w:tcPr>
          <w:p w14:paraId="7BE2CB88" w14:textId="3B21E60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6A72302" w14:textId="6B81170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514F2F07" w14:textId="148FCB9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65CBEE11" w14:textId="56B66FB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Adviesweek uit-</w:t>
            </w:r>
          </w:p>
        </w:tc>
      </w:tr>
      <w:tr w:rsidR="00856D3A" w:rsidRPr="00081D97" w14:paraId="64BC9EA0" w14:textId="77777777" w:rsidTr="00D06DB7">
        <w:tc>
          <w:tcPr>
            <w:tcW w:w="704" w:type="dxa"/>
            <w:shd w:val="clear" w:color="auto" w:fill="E1D8EC"/>
          </w:tcPr>
          <w:p w14:paraId="0DBB909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A6BE54" w14:textId="2171486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418" w:type="dxa"/>
            <w:shd w:val="clear" w:color="auto" w:fill="E1D8EC"/>
          </w:tcPr>
          <w:p w14:paraId="6AE095A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4DADCBF" w14:textId="5297F44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536F92" w14:textId="7C8BC5D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73D4C1C9" w14:textId="525E08F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441B41EB" w14:textId="2B0280B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breiding meivakant.</w:t>
            </w:r>
          </w:p>
        </w:tc>
      </w:tr>
      <w:tr w:rsidR="00856D3A" w:rsidRPr="00081D97" w14:paraId="4A8277A8" w14:textId="77777777" w:rsidTr="00D06DB7">
        <w:tc>
          <w:tcPr>
            <w:tcW w:w="704" w:type="dxa"/>
            <w:shd w:val="clear" w:color="auto" w:fill="E1D8EC"/>
          </w:tcPr>
          <w:p w14:paraId="7B07FFE8" w14:textId="1795939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F16887" w14:textId="42278FD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418" w:type="dxa"/>
            <w:shd w:val="clear" w:color="auto" w:fill="E1D8EC"/>
          </w:tcPr>
          <w:p w14:paraId="54440FFB" w14:textId="09E1453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22603A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66CDA0" w14:textId="094318B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21107FCC" w14:textId="1931096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11036691" w14:textId="2176ABE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Bevrijdingsdag</w:t>
            </w:r>
          </w:p>
        </w:tc>
      </w:tr>
      <w:tr w:rsidR="00856D3A" w:rsidRPr="00081D97" w14:paraId="28C340AA" w14:textId="77777777" w:rsidTr="00D06DB7">
        <w:tc>
          <w:tcPr>
            <w:tcW w:w="704" w:type="dxa"/>
            <w:shd w:val="clear" w:color="auto" w:fill="E1D8EC"/>
          </w:tcPr>
          <w:p w14:paraId="2E984A2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3627EE9" w14:textId="01680D3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418" w:type="dxa"/>
            <w:shd w:val="clear" w:color="auto" w:fill="E1D8EC"/>
          </w:tcPr>
          <w:p w14:paraId="14AB6CF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F7FFBA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BE6DB50" w14:textId="37A75EA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22786022" w14:textId="6E185CA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7F0CCA8B" w14:textId="60ADF8E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Hemelvaartsdag</w:t>
            </w:r>
          </w:p>
        </w:tc>
      </w:tr>
      <w:tr w:rsidR="00856D3A" w:rsidRPr="00081D97" w14:paraId="398AAB51" w14:textId="77777777" w:rsidTr="00D06DB7">
        <w:tc>
          <w:tcPr>
            <w:tcW w:w="704" w:type="dxa"/>
            <w:shd w:val="clear" w:color="auto" w:fill="E1D8EC"/>
          </w:tcPr>
          <w:p w14:paraId="654690E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320665" w14:textId="2705B5A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E1D8EC"/>
          </w:tcPr>
          <w:p w14:paraId="1D2C430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6146AC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519BE8" w14:textId="693C925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0DD6C290" w14:textId="2AE689A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02F2D965" w14:textId="0D32F8B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856D3A" w:rsidRPr="00081D97" w14:paraId="261A9AEC" w14:textId="77777777" w:rsidTr="00E77BF8">
        <w:tc>
          <w:tcPr>
            <w:tcW w:w="704" w:type="dxa"/>
            <w:shd w:val="clear" w:color="auto" w:fill="E1D8EC"/>
          </w:tcPr>
          <w:p w14:paraId="29EB262F" w14:textId="7370775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3D24AFEB" w14:textId="40FADAB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418" w:type="dxa"/>
            <w:shd w:val="clear" w:color="auto" w:fill="E1D8EC"/>
          </w:tcPr>
          <w:p w14:paraId="437D91DA" w14:textId="0416115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E1D8EC"/>
          </w:tcPr>
          <w:p w14:paraId="43513CF9" w14:textId="4388A21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E9D0210" w14:textId="6E8D4CF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E1D8EC"/>
          </w:tcPr>
          <w:p w14:paraId="0864DEFB" w14:textId="3DCF308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20CAFB62" w14:textId="5226300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660D5FD3" w14:textId="77777777" w:rsidTr="00E77BF8">
        <w:tc>
          <w:tcPr>
            <w:tcW w:w="704" w:type="dxa"/>
            <w:shd w:val="clear" w:color="auto" w:fill="E1D8EC"/>
          </w:tcPr>
          <w:p w14:paraId="4268448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1ACDA2" w14:textId="7935849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418" w:type="dxa"/>
            <w:shd w:val="clear" w:color="auto" w:fill="E1D8EC"/>
          </w:tcPr>
          <w:p w14:paraId="604F95B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82F93D3" w14:textId="7A72313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46F9A5" w14:textId="50862BF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E1D8EC"/>
          </w:tcPr>
          <w:p w14:paraId="31E3E950" w14:textId="4651C36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F7A68A6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BF693C8" w14:textId="77777777" w:rsidTr="00E77BF8">
        <w:tc>
          <w:tcPr>
            <w:tcW w:w="704" w:type="dxa"/>
            <w:shd w:val="clear" w:color="auto" w:fill="E1D8EC"/>
          </w:tcPr>
          <w:p w14:paraId="36D65D8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EDE1B" w14:textId="78E6CAD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418" w:type="dxa"/>
            <w:shd w:val="clear" w:color="auto" w:fill="E1D8EC"/>
          </w:tcPr>
          <w:p w14:paraId="132B986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A81DAFF" w14:textId="3D25F0D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2BB11A0" w14:textId="49C1247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E1D8EC"/>
          </w:tcPr>
          <w:p w14:paraId="4D9FE850" w14:textId="11A2083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AA01FF4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5E64A68" w14:textId="77777777" w:rsidTr="00E77BF8">
        <w:tc>
          <w:tcPr>
            <w:tcW w:w="704" w:type="dxa"/>
            <w:shd w:val="clear" w:color="auto" w:fill="E1D8EC"/>
          </w:tcPr>
          <w:p w14:paraId="17C8467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944F097" w14:textId="3DE0AD2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418" w:type="dxa"/>
            <w:shd w:val="clear" w:color="auto" w:fill="E1D8EC"/>
          </w:tcPr>
          <w:p w14:paraId="64CEC01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AAD5B6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99293C" w14:textId="1020CA1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E1D8EC"/>
          </w:tcPr>
          <w:p w14:paraId="69CFA4F5" w14:textId="54F4C39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5DF833C1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659006D2" w14:textId="77777777" w:rsidTr="00E77BF8">
        <w:tc>
          <w:tcPr>
            <w:tcW w:w="704" w:type="dxa"/>
            <w:shd w:val="clear" w:color="auto" w:fill="E1D8EC"/>
          </w:tcPr>
          <w:p w14:paraId="355B96D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78676" w14:textId="4FD2003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E1D8EC"/>
          </w:tcPr>
          <w:p w14:paraId="3CAE1F1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EEC182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67D66E" w14:textId="4D007AC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E1D8EC"/>
          </w:tcPr>
          <w:p w14:paraId="249A056A" w14:textId="2672247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43CE89FA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1F78894" w14:textId="77777777" w:rsidTr="00E77BF8">
        <w:tc>
          <w:tcPr>
            <w:tcW w:w="704" w:type="dxa"/>
            <w:shd w:val="clear" w:color="auto" w:fill="E1D8EC"/>
          </w:tcPr>
          <w:p w14:paraId="2B5334B3" w14:textId="2B6BBB2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32196F3A" w14:textId="63F5CA2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418" w:type="dxa"/>
            <w:shd w:val="clear" w:color="auto" w:fill="E1D8EC"/>
          </w:tcPr>
          <w:p w14:paraId="14CCC064" w14:textId="76FF795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E1D8EC"/>
          </w:tcPr>
          <w:p w14:paraId="0DFD784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FFBD4E5" w14:textId="1370239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0B232944" w14:textId="233DC30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5EF2C189" w14:textId="6B7109A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pinksterdag</w:t>
            </w:r>
          </w:p>
        </w:tc>
      </w:tr>
      <w:tr w:rsidR="00856D3A" w:rsidRPr="00081D97" w14:paraId="6F77EBEA" w14:textId="77777777" w:rsidTr="00E77BF8">
        <w:tc>
          <w:tcPr>
            <w:tcW w:w="704" w:type="dxa"/>
            <w:shd w:val="clear" w:color="auto" w:fill="E1D8EC"/>
          </w:tcPr>
          <w:p w14:paraId="318A8B0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B03F750" w14:textId="0AA7AFF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418" w:type="dxa"/>
            <w:shd w:val="clear" w:color="auto" w:fill="E1D8EC"/>
          </w:tcPr>
          <w:p w14:paraId="5233904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F31DF7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7558CA6" w14:textId="2D3DD4A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E1D8EC"/>
          </w:tcPr>
          <w:p w14:paraId="0801A8A8" w14:textId="3813D46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42AFDB2B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B2E31BF" w14:textId="77777777" w:rsidTr="00E77BF8">
        <w:tc>
          <w:tcPr>
            <w:tcW w:w="704" w:type="dxa"/>
            <w:shd w:val="clear" w:color="auto" w:fill="E1D8EC"/>
          </w:tcPr>
          <w:p w14:paraId="5202C39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F1722E5" w14:textId="2F119D1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418" w:type="dxa"/>
            <w:shd w:val="clear" w:color="auto" w:fill="E1D8EC"/>
          </w:tcPr>
          <w:p w14:paraId="45A2824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66BFA5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7709A33" w14:textId="6BC833B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E1D8EC"/>
          </w:tcPr>
          <w:p w14:paraId="35D87D41" w14:textId="7A747AB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4D4A01A7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7C3B2B7" w14:textId="77777777" w:rsidTr="00E77BF8">
        <w:tc>
          <w:tcPr>
            <w:tcW w:w="704" w:type="dxa"/>
            <w:shd w:val="clear" w:color="auto" w:fill="E1D8EC"/>
          </w:tcPr>
          <w:p w14:paraId="0167C63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52CB41B" w14:textId="0464344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418" w:type="dxa"/>
            <w:shd w:val="clear" w:color="auto" w:fill="E1D8EC"/>
          </w:tcPr>
          <w:p w14:paraId="1F062E2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2551F0" w14:textId="46A9A00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C52E7A" w14:textId="6195E30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E1D8EC"/>
          </w:tcPr>
          <w:p w14:paraId="3494EF03" w14:textId="4E3458B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50A2271F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AD0D10D" w14:textId="77777777" w:rsidTr="00E77BF8">
        <w:tc>
          <w:tcPr>
            <w:tcW w:w="704" w:type="dxa"/>
            <w:shd w:val="clear" w:color="auto" w:fill="E1D8EC"/>
          </w:tcPr>
          <w:p w14:paraId="0E3D827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8C2031D" w14:textId="2A68BD3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E1D8EC"/>
          </w:tcPr>
          <w:p w14:paraId="75FE561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93A6390" w14:textId="227E8A5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0A5AAA" w14:textId="493B588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E1D8EC"/>
          </w:tcPr>
          <w:p w14:paraId="7844ECF1" w14:textId="04BF8E1B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0742DACE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3A5093F" w14:textId="77777777" w:rsidTr="00E77BF8">
        <w:tc>
          <w:tcPr>
            <w:tcW w:w="704" w:type="dxa"/>
            <w:shd w:val="clear" w:color="auto" w:fill="E1D8EC"/>
          </w:tcPr>
          <w:p w14:paraId="75E3BF82" w14:textId="2F1499E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3D36E0D4" w14:textId="3F9C726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418" w:type="dxa"/>
            <w:shd w:val="clear" w:color="auto" w:fill="E1D8EC"/>
          </w:tcPr>
          <w:p w14:paraId="7D5BEF91" w14:textId="654AF14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E1D8EC"/>
          </w:tcPr>
          <w:p w14:paraId="4B02839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7FF447" w14:textId="43BB669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E1D8EC"/>
          </w:tcPr>
          <w:p w14:paraId="59CB2441" w14:textId="075BA55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613AB0FF" w14:textId="1E306CC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29F5522" w14:textId="77777777" w:rsidTr="00E77BF8">
        <w:tc>
          <w:tcPr>
            <w:tcW w:w="704" w:type="dxa"/>
            <w:shd w:val="clear" w:color="auto" w:fill="E1D8EC"/>
          </w:tcPr>
          <w:p w14:paraId="3527EFE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2C71AC" w14:textId="180A2B3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418" w:type="dxa"/>
            <w:shd w:val="clear" w:color="auto" w:fill="E1D8EC"/>
          </w:tcPr>
          <w:p w14:paraId="3C11C91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15D8AD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A45F7A" w14:textId="61E1F4E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E1D8EC"/>
          </w:tcPr>
          <w:p w14:paraId="58EFB172" w14:textId="347E4CD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E1D8EC"/>
          </w:tcPr>
          <w:p w14:paraId="7E77525A" w14:textId="42C8E42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5507BAD" w14:textId="77777777" w:rsidTr="00E77BF8">
        <w:tc>
          <w:tcPr>
            <w:tcW w:w="704" w:type="dxa"/>
            <w:shd w:val="clear" w:color="auto" w:fill="E1D8EC"/>
          </w:tcPr>
          <w:p w14:paraId="6949FF9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6DF622E" w14:textId="2C845A2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418" w:type="dxa"/>
            <w:shd w:val="clear" w:color="auto" w:fill="E1D8EC"/>
          </w:tcPr>
          <w:p w14:paraId="52C6512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D2357B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FE83967" w14:textId="6C57A48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E1D8EC"/>
          </w:tcPr>
          <w:p w14:paraId="3AEF1A48" w14:textId="794FE4F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E1D8EC"/>
          </w:tcPr>
          <w:p w14:paraId="01D00B5C" w14:textId="2FE4C9C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588EEA5E" w14:textId="77777777" w:rsidTr="00E77BF8">
        <w:tc>
          <w:tcPr>
            <w:tcW w:w="704" w:type="dxa"/>
            <w:shd w:val="clear" w:color="auto" w:fill="E1D8EC"/>
          </w:tcPr>
          <w:p w14:paraId="735A4B9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11EFC3" w14:textId="0AD68D6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418" w:type="dxa"/>
            <w:shd w:val="clear" w:color="auto" w:fill="E1D8EC"/>
          </w:tcPr>
          <w:p w14:paraId="4D27EFD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02A044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6F3999F" w14:textId="0910102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E1D8EC"/>
          </w:tcPr>
          <w:p w14:paraId="3A594393" w14:textId="48479C94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E1D8EC"/>
          </w:tcPr>
          <w:p w14:paraId="0D823DF0" w14:textId="771E114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1DC4AA7" w14:textId="77777777" w:rsidTr="00E77BF8">
        <w:tc>
          <w:tcPr>
            <w:tcW w:w="704" w:type="dxa"/>
            <w:shd w:val="clear" w:color="auto" w:fill="E1D8EC"/>
          </w:tcPr>
          <w:p w14:paraId="1243111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1F32221" w14:textId="4FC759A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57711B1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929FA2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6F9DF6" w14:textId="7E4EA46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E1D8EC"/>
          </w:tcPr>
          <w:p w14:paraId="370BCBBF" w14:textId="2A058D3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E1D8EC"/>
          </w:tcPr>
          <w:p w14:paraId="5A942F02" w14:textId="5789311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277233C" w14:textId="77777777" w:rsidTr="00E77BF8">
        <w:tc>
          <w:tcPr>
            <w:tcW w:w="704" w:type="dxa"/>
            <w:shd w:val="clear" w:color="auto" w:fill="E1D8EC"/>
          </w:tcPr>
          <w:p w14:paraId="7D618744" w14:textId="2E0BC21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218F39BC" w14:textId="7B172F9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418" w:type="dxa"/>
            <w:shd w:val="clear" w:color="auto" w:fill="E1D8EC"/>
          </w:tcPr>
          <w:p w14:paraId="0EA6A8DB" w14:textId="178AB7B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E1D8EC"/>
          </w:tcPr>
          <w:p w14:paraId="2AA89EF2" w14:textId="0D498B90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1E66509" w14:textId="320808D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E1D8EC"/>
          </w:tcPr>
          <w:p w14:paraId="1EBEC9D0" w14:textId="79481C5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E1D8EC"/>
          </w:tcPr>
          <w:p w14:paraId="1850E53D" w14:textId="452D6C5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A2F0D08" w14:textId="77777777" w:rsidTr="00D06DB7">
        <w:tc>
          <w:tcPr>
            <w:tcW w:w="704" w:type="dxa"/>
            <w:shd w:val="clear" w:color="auto" w:fill="D1F0FF"/>
          </w:tcPr>
          <w:p w14:paraId="6B9C025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11DD67" w14:textId="7CCBC9B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418" w:type="dxa"/>
            <w:shd w:val="clear" w:color="auto" w:fill="D1F0FF"/>
          </w:tcPr>
          <w:p w14:paraId="57679B8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CC72F9D" w14:textId="5E73EF3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D1F0FF"/>
          </w:tcPr>
          <w:p w14:paraId="407A6723" w14:textId="20AD51C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1F0FF"/>
          </w:tcPr>
          <w:p w14:paraId="140B3C82" w14:textId="3426DA4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0E1D03FF" w14:textId="7AA3154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7E9CB80" w14:textId="77777777" w:rsidTr="00D06DB7">
        <w:tc>
          <w:tcPr>
            <w:tcW w:w="704" w:type="dxa"/>
            <w:shd w:val="clear" w:color="auto" w:fill="D1F0FF"/>
          </w:tcPr>
          <w:p w14:paraId="602A4ED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22041FC" w14:textId="3BD7104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418" w:type="dxa"/>
            <w:shd w:val="clear" w:color="auto" w:fill="D1F0FF"/>
          </w:tcPr>
          <w:p w14:paraId="3A90484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C3081B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BED0160" w14:textId="51904B8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1F0FF"/>
          </w:tcPr>
          <w:p w14:paraId="23F5F039" w14:textId="27AE584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2D0D7261" w14:textId="10F5A76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094654E3" w14:textId="77777777" w:rsidTr="00D06DB7">
        <w:tc>
          <w:tcPr>
            <w:tcW w:w="704" w:type="dxa"/>
            <w:shd w:val="clear" w:color="auto" w:fill="D1F0FF"/>
          </w:tcPr>
          <w:p w14:paraId="002B1BF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0DD8D0F" w14:textId="15DABC4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418" w:type="dxa"/>
            <w:shd w:val="clear" w:color="auto" w:fill="D1F0FF"/>
          </w:tcPr>
          <w:p w14:paraId="1E792B4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97D244D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67929" w14:textId="667E6F2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1F0FF"/>
          </w:tcPr>
          <w:p w14:paraId="6415B650" w14:textId="1B7AAAD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2FFFF427" w14:textId="3B23833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59044E37" w14:textId="77777777" w:rsidTr="00D06DB7">
        <w:tc>
          <w:tcPr>
            <w:tcW w:w="704" w:type="dxa"/>
            <w:shd w:val="clear" w:color="auto" w:fill="D1F0FF"/>
          </w:tcPr>
          <w:p w14:paraId="5CCF51C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808EBE" w14:textId="6B77263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418" w:type="dxa"/>
            <w:shd w:val="clear" w:color="auto" w:fill="D1F0FF"/>
          </w:tcPr>
          <w:p w14:paraId="16F0CDE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F176684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FC4A2C2" w14:textId="4BF9EAF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1F0FF"/>
          </w:tcPr>
          <w:p w14:paraId="18CDBF49" w14:textId="4DB85AFA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28301E3A" w14:textId="5C6CBCC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CFF2220" w14:textId="77777777" w:rsidTr="00D06DB7">
        <w:tc>
          <w:tcPr>
            <w:tcW w:w="704" w:type="dxa"/>
            <w:shd w:val="clear" w:color="auto" w:fill="D1F0FF"/>
          </w:tcPr>
          <w:p w14:paraId="30E3FA1F" w14:textId="28DC5D8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1F0FF"/>
          </w:tcPr>
          <w:p w14:paraId="34FF3DD9" w14:textId="7D3C92FC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418" w:type="dxa"/>
            <w:shd w:val="clear" w:color="auto" w:fill="D1F0FF"/>
          </w:tcPr>
          <w:p w14:paraId="3EF470DB" w14:textId="665EF139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D1F0FF"/>
          </w:tcPr>
          <w:p w14:paraId="429A5A8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901B2D" w14:textId="348700B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1F0FF"/>
          </w:tcPr>
          <w:p w14:paraId="516F6C48" w14:textId="3A33226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3A99E551" w14:textId="5293E1AF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658C773F" w14:textId="77777777" w:rsidTr="00674DB8">
        <w:tc>
          <w:tcPr>
            <w:tcW w:w="704" w:type="dxa"/>
            <w:shd w:val="clear" w:color="auto" w:fill="D1F0FF"/>
          </w:tcPr>
          <w:p w14:paraId="06D7C28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E4E7CE7" w14:textId="7D081166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418" w:type="dxa"/>
            <w:shd w:val="clear" w:color="auto" w:fill="D1F0FF"/>
          </w:tcPr>
          <w:p w14:paraId="441A64D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39A508F" w14:textId="4347B71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211655A" w14:textId="56BCA76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1F0FF"/>
          </w:tcPr>
          <w:p w14:paraId="4069FAA6" w14:textId="1E6F2BA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3CC17AB0" w14:textId="0E45CEEB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4A3AB4C0" w14:textId="77777777" w:rsidTr="00674DB8">
        <w:tc>
          <w:tcPr>
            <w:tcW w:w="704" w:type="dxa"/>
            <w:shd w:val="clear" w:color="auto" w:fill="D1F0FF"/>
          </w:tcPr>
          <w:p w14:paraId="0D66D0C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C64693D" w14:textId="72865CCB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418" w:type="dxa"/>
            <w:shd w:val="clear" w:color="auto" w:fill="D1F0FF"/>
          </w:tcPr>
          <w:p w14:paraId="7326282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9DFDFC0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979268" w14:textId="29E99A1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1F0FF"/>
          </w:tcPr>
          <w:p w14:paraId="1DD86877" w14:textId="01C8BBE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122C580D" w14:textId="271FC6C5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213C346A" w14:textId="77777777" w:rsidTr="00674DB8">
        <w:tc>
          <w:tcPr>
            <w:tcW w:w="704" w:type="dxa"/>
            <w:shd w:val="clear" w:color="auto" w:fill="D1F0FF"/>
          </w:tcPr>
          <w:p w14:paraId="5670114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4539C3F" w14:textId="29D69E8C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418" w:type="dxa"/>
            <w:shd w:val="clear" w:color="auto" w:fill="D1F0FF"/>
          </w:tcPr>
          <w:p w14:paraId="369DF35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48DB50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B67F9D6" w14:textId="0CDD16BD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1F0FF"/>
          </w:tcPr>
          <w:p w14:paraId="4EE8441C" w14:textId="18BDFC4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3F89B6F2" w14:textId="09192C4A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44822D1E" w14:textId="77777777" w:rsidTr="00674DB8">
        <w:tc>
          <w:tcPr>
            <w:tcW w:w="704" w:type="dxa"/>
            <w:shd w:val="clear" w:color="auto" w:fill="D1F0FF"/>
          </w:tcPr>
          <w:p w14:paraId="4AB1E9A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65CE7EF" w14:textId="24FB9149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418" w:type="dxa"/>
            <w:shd w:val="clear" w:color="auto" w:fill="D1F0FF"/>
          </w:tcPr>
          <w:p w14:paraId="553A8DD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26179E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8D8CB9" w14:textId="4B83C8F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1F0FF"/>
          </w:tcPr>
          <w:p w14:paraId="415C62D5" w14:textId="19C1512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1048661D" w14:textId="25C4D99E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6D843B22" w14:textId="77777777" w:rsidTr="00674DB8">
        <w:tc>
          <w:tcPr>
            <w:tcW w:w="704" w:type="dxa"/>
            <w:shd w:val="clear" w:color="auto" w:fill="D1F0FF"/>
          </w:tcPr>
          <w:p w14:paraId="15B23A8F" w14:textId="6B4A4D3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1F0FF"/>
          </w:tcPr>
          <w:p w14:paraId="717D4D6C" w14:textId="47EC5C40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418" w:type="dxa"/>
            <w:shd w:val="clear" w:color="auto" w:fill="D1F0FF"/>
          </w:tcPr>
          <w:p w14:paraId="6F102164" w14:textId="2CDB909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D1F0FF"/>
          </w:tcPr>
          <w:p w14:paraId="58DDEE9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16FB09" w14:textId="28534E23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1F0FF"/>
          </w:tcPr>
          <w:p w14:paraId="6DA95C7D" w14:textId="1EE9700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154E078C" w14:textId="0BDD47DC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6D0B820F" w14:textId="77777777" w:rsidTr="00674DB8">
        <w:tc>
          <w:tcPr>
            <w:tcW w:w="704" w:type="dxa"/>
            <w:shd w:val="clear" w:color="auto" w:fill="D1F0FF"/>
          </w:tcPr>
          <w:p w14:paraId="1B38A619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748DD8E" w14:textId="65F310B4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418" w:type="dxa"/>
            <w:shd w:val="clear" w:color="auto" w:fill="D1F0FF"/>
          </w:tcPr>
          <w:p w14:paraId="71686D9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E4063D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42F4DE" w14:textId="7C7C8CA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1F0FF"/>
          </w:tcPr>
          <w:p w14:paraId="7EB8A03E" w14:textId="512D762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0BE86230" w14:textId="431A8502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3AE5DA27" w14:textId="77777777" w:rsidTr="00674DB8">
        <w:tc>
          <w:tcPr>
            <w:tcW w:w="704" w:type="dxa"/>
            <w:shd w:val="clear" w:color="auto" w:fill="D1F0FF"/>
          </w:tcPr>
          <w:p w14:paraId="482A1B0E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25CCA8B" w14:textId="53302174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418" w:type="dxa"/>
            <w:shd w:val="clear" w:color="auto" w:fill="D1F0FF"/>
          </w:tcPr>
          <w:p w14:paraId="0CD303E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6495A6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1D348D" w14:textId="581B9881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1F0FF"/>
          </w:tcPr>
          <w:p w14:paraId="5675BB9F" w14:textId="35B665E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7DAB97A7" w14:textId="6B6D7F81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5A96F06E" w14:textId="77777777" w:rsidTr="00674DB8">
        <w:tc>
          <w:tcPr>
            <w:tcW w:w="704" w:type="dxa"/>
            <w:shd w:val="clear" w:color="auto" w:fill="D1F0FF"/>
          </w:tcPr>
          <w:p w14:paraId="4B4DFD3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76EF0" w14:textId="6D21C3CE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418" w:type="dxa"/>
            <w:shd w:val="clear" w:color="auto" w:fill="D1F0FF"/>
          </w:tcPr>
          <w:p w14:paraId="7467A5C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74EE2A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595511" w14:textId="316F3A7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1F0FF"/>
          </w:tcPr>
          <w:p w14:paraId="56213C73" w14:textId="1323876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5418E85C" w14:textId="62C179A3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398F14E7" w14:textId="77777777" w:rsidTr="00674DB8">
        <w:tc>
          <w:tcPr>
            <w:tcW w:w="704" w:type="dxa"/>
            <w:shd w:val="clear" w:color="auto" w:fill="D1F0FF"/>
          </w:tcPr>
          <w:p w14:paraId="350CFFF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EC5A6BD" w14:textId="15DF376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418" w:type="dxa"/>
            <w:shd w:val="clear" w:color="auto" w:fill="D1F0FF"/>
          </w:tcPr>
          <w:p w14:paraId="0F9A76FB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3D33840" w14:textId="77F89DB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21CA83" w14:textId="550E6AE2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1F0FF"/>
          </w:tcPr>
          <w:p w14:paraId="3062E692" w14:textId="2527529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5D3446DB" w14:textId="33645322" w:rsidR="00856D3A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56D3A" w:rsidRPr="00081D97" w14:paraId="5B09A522" w14:textId="77777777" w:rsidTr="00E77BF8">
        <w:tc>
          <w:tcPr>
            <w:tcW w:w="704" w:type="dxa"/>
            <w:shd w:val="clear" w:color="auto" w:fill="D1F0FF"/>
          </w:tcPr>
          <w:p w14:paraId="4FA318BF" w14:textId="2156971E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1F0FF"/>
          </w:tcPr>
          <w:p w14:paraId="3EF92996" w14:textId="4329776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418" w:type="dxa"/>
            <w:shd w:val="clear" w:color="auto" w:fill="D1F0FF"/>
          </w:tcPr>
          <w:p w14:paraId="77BD2B51" w14:textId="685EE44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D1F0FF"/>
          </w:tcPr>
          <w:p w14:paraId="2F33BBBC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EB5F821" w14:textId="709859A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1F0FF"/>
          </w:tcPr>
          <w:p w14:paraId="55FD0C36" w14:textId="1FB50E2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67CA6821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7BA719D" w14:textId="77777777" w:rsidTr="00E77BF8">
        <w:tc>
          <w:tcPr>
            <w:tcW w:w="704" w:type="dxa"/>
            <w:shd w:val="clear" w:color="auto" w:fill="D1F0FF"/>
          </w:tcPr>
          <w:p w14:paraId="12CBB342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BA8B143" w14:textId="746A1125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418" w:type="dxa"/>
            <w:shd w:val="clear" w:color="auto" w:fill="D1F0FF"/>
          </w:tcPr>
          <w:p w14:paraId="01A5195B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5CA6C82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B196C3" w14:textId="7FEBB82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1F0FF"/>
          </w:tcPr>
          <w:p w14:paraId="04F18C7D" w14:textId="11051B9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1F0FF"/>
          </w:tcPr>
          <w:p w14:paraId="41A73C20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206E1DF0" w14:textId="77777777" w:rsidTr="00E77BF8">
        <w:tc>
          <w:tcPr>
            <w:tcW w:w="704" w:type="dxa"/>
            <w:shd w:val="clear" w:color="auto" w:fill="D1F0FF"/>
          </w:tcPr>
          <w:p w14:paraId="279AFCBC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DE7BA7" w14:textId="15F98809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418" w:type="dxa"/>
            <w:shd w:val="clear" w:color="auto" w:fill="D1F0FF"/>
          </w:tcPr>
          <w:p w14:paraId="153AC130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A120A4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1223131" w14:textId="0C006546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1F0FF"/>
          </w:tcPr>
          <w:p w14:paraId="47C6235B" w14:textId="0639D3B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1F0FF"/>
          </w:tcPr>
          <w:p w14:paraId="17472BF5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4A685E88" w14:textId="77777777" w:rsidTr="00E77BF8">
        <w:tc>
          <w:tcPr>
            <w:tcW w:w="704" w:type="dxa"/>
            <w:shd w:val="clear" w:color="auto" w:fill="D1F0FF"/>
          </w:tcPr>
          <w:p w14:paraId="7E6AEB77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6D823B9" w14:textId="76C73BE9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418" w:type="dxa"/>
            <w:shd w:val="clear" w:color="auto" w:fill="D1F0FF"/>
          </w:tcPr>
          <w:p w14:paraId="0CDF54D7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EC66D6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D601C8D" w14:textId="737D0B65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1F0FF"/>
          </w:tcPr>
          <w:p w14:paraId="7B342B1B" w14:textId="1F2B06B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1F0FF"/>
          </w:tcPr>
          <w:p w14:paraId="1B669B81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D503A7C" w14:textId="77777777" w:rsidTr="00E77BF8">
        <w:tc>
          <w:tcPr>
            <w:tcW w:w="704" w:type="dxa"/>
            <w:shd w:val="clear" w:color="auto" w:fill="D1F0FF"/>
          </w:tcPr>
          <w:p w14:paraId="293111C6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83A98D" w14:textId="74792095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418" w:type="dxa"/>
            <w:shd w:val="clear" w:color="auto" w:fill="D1F0FF"/>
          </w:tcPr>
          <w:p w14:paraId="080C7126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05D79F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D1E1881" w14:textId="50ACAEC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1F0FF"/>
          </w:tcPr>
          <w:p w14:paraId="069F0A26" w14:textId="0BBB145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1F0FF"/>
          </w:tcPr>
          <w:p w14:paraId="1E54FBE5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378C7630" w14:textId="77777777" w:rsidTr="00E77BF8">
        <w:tc>
          <w:tcPr>
            <w:tcW w:w="704" w:type="dxa"/>
            <w:shd w:val="clear" w:color="auto" w:fill="D1F0FF"/>
          </w:tcPr>
          <w:p w14:paraId="14F1752D" w14:textId="723E73EF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1F0FF"/>
          </w:tcPr>
          <w:p w14:paraId="0E28F659" w14:textId="5582B914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418" w:type="dxa"/>
            <w:shd w:val="clear" w:color="auto" w:fill="D1F0FF"/>
          </w:tcPr>
          <w:p w14:paraId="547F743F" w14:textId="77887223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D1F0FF"/>
          </w:tcPr>
          <w:p w14:paraId="389B6C67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D9A8B40" w14:textId="2309137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1F0FF"/>
          </w:tcPr>
          <w:p w14:paraId="6CDCFC4D" w14:textId="2E3CBAB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1F0FF"/>
          </w:tcPr>
          <w:p w14:paraId="74C7FEF2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1D726F1C" w14:textId="77777777" w:rsidTr="00E77BF8">
        <w:tc>
          <w:tcPr>
            <w:tcW w:w="704" w:type="dxa"/>
            <w:shd w:val="clear" w:color="auto" w:fill="D1F0FF"/>
          </w:tcPr>
          <w:p w14:paraId="4868FE9C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EFC75DE" w14:textId="7ABEEB42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418" w:type="dxa"/>
            <w:shd w:val="clear" w:color="auto" w:fill="D1F0FF"/>
          </w:tcPr>
          <w:p w14:paraId="3642C5A0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AA46E4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126995D" w14:textId="0266980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0D67840" w14:textId="6AD3A2F8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2</w:t>
            </w:r>
          </w:p>
        </w:tc>
        <w:tc>
          <w:tcPr>
            <w:tcW w:w="1847" w:type="dxa"/>
            <w:shd w:val="clear" w:color="auto" w:fill="D1F0FF"/>
          </w:tcPr>
          <w:p w14:paraId="4ED00591" w14:textId="7777777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56D3A" w:rsidRPr="00081D97" w14:paraId="7CA432FC" w14:textId="77777777" w:rsidTr="00E77BF8">
        <w:tc>
          <w:tcPr>
            <w:tcW w:w="704" w:type="dxa"/>
            <w:shd w:val="clear" w:color="auto" w:fill="D1F0FF"/>
          </w:tcPr>
          <w:p w14:paraId="4CD2830E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FA9AB6" w14:textId="7E38092F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418" w:type="dxa"/>
            <w:shd w:val="clear" w:color="auto" w:fill="D1F0FF"/>
          </w:tcPr>
          <w:p w14:paraId="230DFDCD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ACE7876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DF042A7" w14:textId="1CFF763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539B6D7" w14:textId="34E3AA0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22283C76" w14:textId="2715828E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037AB26B" w14:textId="77777777" w:rsidTr="00E77BF8">
        <w:tc>
          <w:tcPr>
            <w:tcW w:w="704" w:type="dxa"/>
            <w:shd w:val="clear" w:color="auto" w:fill="D1F0FF"/>
          </w:tcPr>
          <w:p w14:paraId="0CD0BB20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EA76350" w14:textId="1B21200E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418" w:type="dxa"/>
            <w:shd w:val="clear" w:color="auto" w:fill="D1F0FF"/>
          </w:tcPr>
          <w:p w14:paraId="3699BFBE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35DA10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9F794E8" w14:textId="7839D5C4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2A1882CA" w14:textId="0F66DD0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095E58A0" w14:textId="7F3E4671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726DF358" w14:textId="77777777" w:rsidTr="00E77BF8">
        <w:tc>
          <w:tcPr>
            <w:tcW w:w="704" w:type="dxa"/>
            <w:shd w:val="clear" w:color="auto" w:fill="D1F0FF"/>
          </w:tcPr>
          <w:p w14:paraId="4244362B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DDED90D" w14:textId="47A2917D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418" w:type="dxa"/>
            <w:shd w:val="clear" w:color="auto" w:fill="D1F0FF"/>
          </w:tcPr>
          <w:p w14:paraId="7939A1DC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3036278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3E55EA7" w14:textId="43A665B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316CE3F7" w14:textId="5DCAAEF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39725685" w14:textId="13215A7C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6475CE98" w14:textId="77777777" w:rsidTr="00E77BF8">
        <w:tc>
          <w:tcPr>
            <w:tcW w:w="704" w:type="dxa"/>
            <w:shd w:val="clear" w:color="auto" w:fill="D1F0FF"/>
          </w:tcPr>
          <w:p w14:paraId="48DA07F5" w14:textId="16AC5674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1F0FF"/>
          </w:tcPr>
          <w:p w14:paraId="6F70176B" w14:textId="2031383C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418" w:type="dxa"/>
            <w:shd w:val="clear" w:color="auto" w:fill="D1F0FF"/>
          </w:tcPr>
          <w:p w14:paraId="3A3F66C6" w14:textId="4A5A23E9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701" w:type="dxa"/>
            <w:shd w:val="clear" w:color="auto" w:fill="D1F0FF"/>
          </w:tcPr>
          <w:p w14:paraId="2D5679F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992EAB9" w14:textId="6344122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4443B929" w14:textId="6199C5B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752340B1" w14:textId="52885E6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1217E121" w14:textId="77777777" w:rsidTr="00E77BF8">
        <w:tc>
          <w:tcPr>
            <w:tcW w:w="704" w:type="dxa"/>
            <w:shd w:val="clear" w:color="auto" w:fill="D1F0FF"/>
          </w:tcPr>
          <w:p w14:paraId="5CDF5B10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B557DD" w14:textId="1215B342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418" w:type="dxa"/>
            <w:shd w:val="clear" w:color="auto" w:fill="D1F0FF"/>
          </w:tcPr>
          <w:p w14:paraId="6AF8BE6E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3AE799F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77CA5C0" w14:textId="3806D5BA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43EF7A30" w14:textId="4579D70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552F4932" w14:textId="5499BEF3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099FD182" w14:textId="77777777" w:rsidTr="00E77BF8">
        <w:tc>
          <w:tcPr>
            <w:tcW w:w="704" w:type="dxa"/>
            <w:shd w:val="clear" w:color="auto" w:fill="D1F0FF"/>
          </w:tcPr>
          <w:p w14:paraId="5C01C476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ADAC253" w14:textId="1038AD79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418" w:type="dxa"/>
            <w:shd w:val="clear" w:color="auto" w:fill="D1F0FF"/>
          </w:tcPr>
          <w:p w14:paraId="455DD3BA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B905DC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C6AD258" w14:textId="7597BB5C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19144A25" w14:textId="79420A72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3A6D2E8E" w14:textId="7E4458F6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381BD579" w14:textId="77777777" w:rsidTr="00E77BF8">
        <w:tc>
          <w:tcPr>
            <w:tcW w:w="704" w:type="dxa"/>
            <w:shd w:val="clear" w:color="auto" w:fill="D1F0FF"/>
          </w:tcPr>
          <w:p w14:paraId="50AE2357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38EA622" w14:textId="31F9550C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418" w:type="dxa"/>
            <w:shd w:val="clear" w:color="auto" w:fill="D1F0FF"/>
          </w:tcPr>
          <w:p w14:paraId="528844E9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0C88153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7162F76" w14:textId="4B28EC68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69278154" w14:textId="58FBB3AD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2B996DF3" w14:textId="601E6770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771A862F" w14:textId="77777777" w:rsidTr="00E77BF8">
        <w:tc>
          <w:tcPr>
            <w:tcW w:w="704" w:type="dxa"/>
            <w:shd w:val="clear" w:color="auto" w:fill="D1F0FF"/>
          </w:tcPr>
          <w:p w14:paraId="5A39A3D5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04F1681" w14:textId="552E1C9E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418" w:type="dxa"/>
            <w:shd w:val="clear" w:color="auto" w:fill="D1F0FF"/>
          </w:tcPr>
          <w:p w14:paraId="251F589D" w14:textId="7777777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E973B5A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CCCE00" w14:textId="7BCE933B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2E07BBD4" w14:textId="7C023595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79BD8815" w14:textId="09731C37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56D3A" w:rsidRPr="00081D97" w14:paraId="233C4142" w14:textId="77777777" w:rsidTr="002A321F">
        <w:tc>
          <w:tcPr>
            <w:tcW w:w="704" w:type="dxa"/>
            <w:shd w:val="clear" w:color="auto" w:fill="FBF581"/>
          </w:tcPr>
          <w:p w14:paraId="1FA4C851" w14:textId="31E64C9C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0FA59096" w14:textId="1B9E1FC7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juli</w:t>
            </w:r>
          </w:p>
        </w:tc>
        <w:tc>
          <w:tcPr>
            <w:tcW w:w="1418" w:type="dxa"/>
            <w:shd w:val="clear" w:color="auto" w:fill="FBF581"/>
          </w:tcPr>
          <w:p w14:paraId="5DA89711" w14:textId="54FD1924" w:rsidR="00856D3A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27B85971" w14:textId="77777777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64C1DF6" w14:textId="1301D89F" w:rsidR="00856D3A" w:rsidRPr="000D2AC1" w:rsidRDefault="00856D3A" w:rsidP="00856D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1266560" w14:textId="3EF3333F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90BC2C9" w14:textId="602E2009" w:rsidR="00856D3A" w:rsidRPr="000D2AC1" w:rsidRDefault="00856D3A" w:rsidP="00856D3A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224992ED" w14:textId="77777777" w:rsidR="005F3FCB" w:rsidRDefault="00410D88" w:rsidP="005F3FCB">
      <w:r>
        <w:br w:type="textWrapping" w:clear="all"/>
      </w:r>
      <w:r w:rsidR="005F3FCB">
        <w:rPr>
          <w:rFonts w:ascii="Arial" w:hAnsi="Arial" w:cs="Arial"/>
        </w:rPr>
        <w:t>Het aanbod</w:t>
      </w:r>
      <w:r w:rsidR="005F3FCB" w:rsidRPr="00874C79">
        <w:rPr>
          <w:rFonts w:ascii="Arial" w:hAnsi="Arial" w:cs="Arial"/>
        </w:rPr>
        <w:t xml:space="preserve"> van </w:t>
      </w:r>
      <w:r w:rsidR="005F3FCB">
        <w:rPr>
          <w:rFonts w:ascii="Arial" w:hAnsi="Arial" w:cs="Arial"/>
          <w:i/>
          <w:iCs/>
        </w:rPr>
        <w:t>Getal &amp; Ruimte Junior</w:t>
      </w:r>
      <w:r w:rsidR="005F3FCB" w:rsidRPr="00874C79">
        <w:rPr>
          <w:rFonts w:ascii="Arial" w:hAnsi="Arial" w:cs="Arial"/>
        </w:rPr>
        <w:t xml:space="preserve"> beslaat </w:t>
      </w:r>
      <w:r w:rsidR="005F3FCB">
        <w:rPr>
          <w:rFonts w:ascii="Arial" w:hAnsi="Arial" w:cs="Arial"/>
        </w:rPr>
        <w:t xml:space="preserve">per leerjaar </w:t>
      </w:r>
      <w:r w:rsidR="005F3FCB" w:rsidRPr="00874C79">
        <w:rPr>
          <w:rFonts w:ascii="Arial" w:hAnsi="Arial" w:cs="Arial"/>
        </w:rPr>
        <w:t>36 schoolweken</w:t>
      </w:r>
      <w:r w:rsidR="005F3FCB">
        <w:rPr>
          <w:rFonts w:ascii="Arial" w:hAnsi="Arial" w:cs="Arial"/>
        </w:rPr>
        <w:t>.</w:t>
      </w:r>
    </w:p>
    <w:p w14:paraId="2A62B899" w14:textId="77777777" w:rsidR="005F3FCB" w:rsidRDefault="005F3FCB" w:rsidP="00860B42">
      <w:pPr>
        <w:rPr>
          <w:rFonts w:ascii="Arial" w:hAnsi="Arial" w:cs="Arial"/>
        </w:rPr>
      </w:pPr>
    </w:p>
    <w:p w14:paraId="021A0028" w14:textId="208E6487" w:rsidR="005F3FCB" w:rsidRPr="00DC6DBB" w:rsidRDefault="00860B42" w:rsidP="005F3FCB">
      <w:pPr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5C4E4B" w:rsidRPr="005C4E4B">
        <w:rPr>
          <w:rFonts w:ascii="Arial" w:hAnsi="Arial" w:cs="Arial"/>
        </w:rPr>
        <w:t xml:space="preserve"> </w:t>
      </w:r>
      <w:r w:rsidR="005C4E4B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  <w:r w:rsidR="005F3FCB">
        <w:rPr>
          <w:rFonts w:ascii="Arial" w:hAnsi="Arial" w:cs="Arial"/>
        </w:rPr>
        <w:t xml:space="preserve"> </w:t>
      </w:r>
    </w:p>
    <w:p w14:paraId="6681E97B" w14:textId="77777777" w:rsidR="005F3FCB" w:rsidRDefault="005F3FCB" w:rsidP="00EC1F03"/>
    <w:sectPr w:rsidR="005F3FCB" w:rsidSect="000B3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1267" w:bottom="993" w:left="993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E3CA" w14:textId="77777777" w:rsidR="00341461" w:rsidRDefault="00341461">
      <w:r>
        <w:separator/>
      </w:r>
    </w:p>
    <w:p w14:paraId="4AFD8058" w14:textId="77777777" w:rsidR="00341461" w:rsidRDefault="00341461"/>
    <w:p w14:paraId="7A318024" w14:textId="77777777" w:rsidR="00341461" w:rsidRDefault="00341461"/>
  </w:endnote>
  <w:endnote w:type="continuationSeparator" w:id="0">
    <w:p w14:paraId="246D3795" w14:textId="77777777" w:rsidR="00341461" w:rsidRDefault="00341461">
      <w:r>
        <w:continuationSeparator/>
      </w:r>
    </w:p>
    <w:p w14:paraId="0CFA1A5C" w14:textId="77777777" w:rsidR="00341461" w:rsidRDefault="00341461"/>
    <w:p w14:paraId="71D1FCFB" w14:textId="77777777" w:rsidR="00341461" w:rsidRDefault="0034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71A2B604" w:rsidR="00640824" w:rsidRDefault="00DB0BF2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17CE" w14:textId="77777777" w:rsidR="00341461" w:rsidRDefault="00341461">
      <w:r>
        <w:separator/>
      </w:r>
    </w:p>
    <w:p w14:paraId="1CC3F435" w14:textId="77777777" w:rsidR="00341461" w:rsidRDefault="00341461"/>
    <w:p w14:paraId="247C5BD7" w14:textId="77777777" w:rsidR="00341461" w:rsidRDefault="00341461"/>
  </w:footnote>
  <w:footnote w:type="continuationSeparator" w:id="0">
    <w:p w14:paraId="7FC430D0" w14:textId="77777777" w:rsidR="00341461" w:rsidRDefault="00341461">
      <w:r>
        <w:continuationSeparator/>
      </w:r>
    </w:p>
    <w:p w14:paraId="2491A2F6" w14:textId="77777777" w:rsidR="00341461" w:rsidRDefault="00341461"/>
    <w:p w14:paraId="0225738A" w14:textId="77777777" w:rsidR="00341461" w:rsidRDefault="00341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69231240" w:rsidR="00640824" w:rsidRDefault="00045E52" w:rsidP="00A7762D">
          <w:pPr>
            <w:pStyle w:val="Log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1" layoutInCell="1" allowOverlap="1" wp14:anchorId="06CE5D26" wp14:editId="661BB88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1035685</wp:posOffset>
                    </wp:positionV>
                    <wp:extent cx="6348730" cy="0"/>
                    <wp:effectExtent l="0" t="0" r="0" b="0"/>
                    <wp:wrapNone/>
                    <wp:docPr id="1411995954" name="Lij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487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88D9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D150368" id="Lijn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.55pt" to="499.9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" strokecolor="#188d9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01800655" w:rsidR="00640824" w:rsidRDefault="001E3D22" w:rsidP="00A7762D">
    <w:pPr>
      <w:pStyle w:val="Afstand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52F659E" wp14:editId="16948C3D">
          <wp:simplePos x="0" y="0"/>
          <wp:positionH relativeFrom="column">
            <wp:posOffset>0</wp:posOffset>
          </wp:positionH>
          <wp:positionV relativeFrom="paragraph">
            <wp:posOffset>-880836</wp:posOffset>
          </wp:positionV>
          <wp:extent cx="1752600" cy="1314450"/>
          <wp:effectExtent l="0" t="0" r="0" b="0"/>
          <wp:wrapNone/>
          <wp:docPr id="1536584918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1F1D7162">
              <wp:simplePos x="0" y="0"/>
              <wp:positionH relativeFrom="page">
                <wp:posOffset>5223510</wp:posOffset>
              </wp:positionH>
              <wp:positionV relativeFrom="page">
                <wp:posOffset>398145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5DD9FF91" w14:textId="33444973" w:rsidR="00640824" w:rsidRDefault="00DB0BF2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11.3pt;margin-top:31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" filled="f" strokecolor="#188d9e" strokeweight="1pt">
              <v:textbox inset="0,0,0,0">
                <w:txbxContent>
                  <w:p w14:paraId="5DD9FF91" w14:textId="33444973" w:rsidR="00640824" w:rsidRDefault="00DB0BF2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1D8E65BE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1D8E65BE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EABBE62" w14:textId="24722AEF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D06DB7">
      <w:t>Jaarplanning schooljaar 2026-2027</w:t>
    </w:r>
    <w:r>
      <w:fldChar w:fldCharType="end"/>
    </w:r>
  </w:p>
  <w:p w14:paraId="7DB3AFF5" w14:textId="6D653917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D06DB7">
      <w:rPr>
        <w:noProof/>
      </w:rPr>
      <w:t>Regio Noord, Groep 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29950B3C" w:rsidR="00640824" w:rsidRDefault="006D7BA6" w:rsidP="009B0310">
          <w:pPr>
            <w:pStyle w:val="Logo"/>
          </w:pPr>
          <w:bookmarkStart w:id="0" w:name="Logo"/>
          <w:r w:rsidRPr="00D23E34">
            <w:rPr>
              <w:noProof/>
            </w:rPr>
            <w:t xml:space="preserve"> </w:t>
          </w:r>
          <w:bookmarkEnd w:id="0"/>
        </w:p>
      </w:tc>
    </w:tr>
  </w:tbl>
  <w:p w14:paraId="1FC2D040" w14:textId="55DCBDD5" w:rsidR="00640824" w:rsidRDefault="00565CEC" w:rsidP="00210A72">
    <w:pPr>
      <w:pStyle w:val="Afstand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113F8CE" wp14:editId="775B6068">
          <wp:simplePos x="0" y="0"/>
          <wp:positionH relativeFrom="column">
            <wp:posOffset>17145</wp:posOffset>
          </wp:positionH>
          <wp:positionV relativeFrom="paragraph">
            <wp:posOffset>-882650</wp:posOffset>
          </wp:positionV>
          <wp:extent cx="1752600" cy="1314450"/>
          <wp:effectExtent l="0" t="0" r="0" b="0"/>
          <wp:wrapNone/>
          <wp:docPr id="1712974059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06DC2F56">
              <wp:simplePos x="0" y="0"/>
              <wp:positionH relativeFrom="page">
                <wp:posOffset>5236210</wp:posOffset>
              </wp:positionH>
              <wp:positionV relativeFrom="page">
                <wp:posOffset>393700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12.3pt;margin-top:31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" filled="f" strokecolor="#188d9e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2246AA8">
              <wp:simplePos x="0" y="0"/>
              <wp:positionH relativeFrom="page">
                <wp:posOffset>628650</wp:posOffset>
              </wp:positionH>
              <wp:positionV relativeFrom="page">
                <wp:posOffset>1371600</wp:posOffset>
              </wp:positionV>
              <wp:extent cx="634873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8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88D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72DD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.5pt,108pt" to="549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" strokecolor="#188d9e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17F61"/>
    <w:rsid w:val="00021FFC"/>
    <w:rsid w:val="00022505"/>
    <w:rsid w:val="00022AFA"/>
    <w:rsid w:val="000346F5"/>
    <w:rsid w:val="00044AD2"/>
    <w:rsid w:val="00045E52"/>
    <w:rsid w:val="00050FC5"/>
    <w:rsid w:val="00060830"/>
    <w:rsid w:val="00073B5F"/>
    <w:rsid w:val="00074914"/>
    <w:rsid w:val="00086C60"/>
    <w:rsid w:val="00090453"/>
    <w:rsid w:val="00092F94"/>
    <w:rsid w:val="000A70E0"/>
    <w:rsid w:val="000A7BD6"/>
    <w:rsid w:val="000B2350"/>
    <w:rsid w:val="000B3870"/>
    <w:rsid w:val="000B38F9"/>
    <w:rsid w:val="000B4EA7"/>
    <w:rsid w:val="000B659B"/>
    <w:rsid w:val="000C6DEE"/>
    <w:rsid w:val="000D2AC1"/>
    <w:rsid w:val="000D35E7"/>
    <w:rsid w:val="000D682D"/>
    <w:rsid w:val="000E6AAE"/>
    <w:rsid w:val="000E6F86"/>
    <w:rsid w:val="000F012A"/>
    <w:rsid w:val="000F01F2"/>
    <w:rsid w:val="000F42FB"/>
    <w:rsid w:val="000F4A5C"/>
    <w:rsid w:val="000F6635"/>
    <w:rsid w:val="000F7234"/>
    <w:rsid w:val="00105B2C"/>
    <w:rsid w:val="00115137"/>
    <w:rsid w:val="00120070"/>
    <w:rsid w:val="00120C55"/>
    <w:rsid w:val="00126336"/>
    <w:rsid w:val="00130794"/>
    <w:rsid w:val="00135F60"/>
    <w:rsid w:val="0013666D"/>
    <w:rsid w:val="001368D8"/>
    <w:rsid w:val="00136D73"/>
    <w:rsid w:val="00136E68"/>
    <w:rsid w:val="001418F8"/>
    <w:rsid w:val="00144397"/>
    <w:rsid w:val="0014460E"/>
    <w:rsid w:val="00146411"/>
    <w:rsid w:val="0015046B"/>
    <w:rsid w:val="00150625"/>
    <w:rsid w:val="00154B51"/>
    <w:rsid w:val="0015515F"/>
    <w:rsid w:val="00156445"/>
    <w:rsid w:val="0015675E"/>
    <w:rsid w:val="00160092"/>
    <w:rsid w:val="001610CC"/>
    <w:rsid w:val="00166A9E"/>
    <w:rsid w:val="001737A3"/>
    <w:rsid w:val="0018614D"/>
    <w:rsid w:val="00190925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161F"/>
    <w:rsid w:val="001E3D22"/>
    <w:rsid w:val="001E5064"/>
    <w:rsid w:val="001E6C52"/>
    <w:rsid w:val="001F12B0"/>
    <w:rsid w:val="001F5B77"/>
    <w:rsid w:val="00203F7F"/>
    <w:rsid w:val="0020626E"/>
    <w:rsid w:val="00210269"/>
    <w:rsid w:val="00210A72"/>
    <w:rsid w:val="002120DD"/>
    <w:rsid w:val="002177A6"/>
    <w:rsid w:val="00217C87"/>
    <w:rsid w:val="0023032F"/>
    <w:rsid w:val="0023312E"/>
    <w:rsid w:val="0023512F"/>
    <w:rsid w:val="002369AF"/>
    <w:rsid w:val="002378E0"/>
    <w:rsid w:val="00241230"/>
    <w:rsid w:val="002421AC"/>
    <w:rsid w:val="002434BF"/>
    <w:rsid w:val="00254B5C"/>
    <w:rsid w:val="00255FA3"/>
    <w:rsid w:val="00260332"/>
    <w:rsid w:val="00260925"/>
    <w:rsid w:val="00261909"/>
    <w:rsid w:val="00261CD5"/>
    <w:rsid w:val="00262F85"/>
    <w:rsid w:val="0026693B"/>
    <w:rsid w:val="00266D2E"/>
    <w:rsid w:val="0027041D"/>
    <w:rsid w:val="002721DF"/>
    <w:rsid w:val="00273C77"/>
    <w:rsid w:val="00274F59"/>
    <w:rsid w:val="00275248"/>
    <w:rsid w:val="00275DD2"/>
    <w:rsid w:val="00276296"/>
    <w:rsid w:val="00281759"/>
    <w:rsid w:val="0029079B"/>
    <w:rsid w:val="002A2FB7"/>
    <w:rsid w:val="002A321F"/>
    <w:rsid w:val="002A3302"/>
    <w:rsid w:val="002A6CF4"/>
    <w:rsid w:val="002B6072"/>
    <w:rsid w:val="002B6D01"/>
    <w:rsid w:val="002C49F6"/>
    <w:rsid w:val="002C6891"/>
    <w:rsid w:val="002D40B6"/>
    <w:rsid w:val="002D4800"/>
    <w:rsid w:val="002D7065"/>
    <w:rsid w:val="002E10FB"/>
    <w:rsid w:val="002E31E9"/>
    <w:rsid w:val="002F5230"/>
    <w:rsid w:val="002F5572"/>
    <w:rsid w:val="002F5F8B"/>
    <w:rsid w:val="002F66D5"/>
    <w:rsid w:val="002F6875"/>
    <w:rsid w:val="003019BC"/>
    <w:rsid w:val="00302B57"/>
    <w:rsid w:val="00303BE1"/>
    <w:rsid w:val="00304A9C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1461"/>
    <w:rsid w:val="00342331"/>
    <w:rsid w:val="0034622D"/>
    <w:rsid w:val="00347689"/>
    <w:rsid w:val="003543F0"/>
    <w:rsid w:val="00354DF4"/>
    <w:rsid w:val="00354E4C"/>
    <w:rsid w:val="00357935"/>
    <w:rsid w:val="00361B3B"/>
    <w:rsid w:val="00362A6B"/>
    <w:rsid w:val="00365F3C"/>
    <w:rsid w:val="003666B1"/>
    <w:rsid w:val="00371936"/>
    <w:rsid w:val="00371F8C"/>
    <w:rsid w:val="00372178"/>
    <w:rsid w:val="003730D1"/>
    <w:rsid w:val="00373A4D"/>
    <w:rsid w:val="003740F2"/>
    <w:rsid w:val="00376AD4"/>
    <w:rsid w:val="003825D6"/>
    <w:rsid w:val="00385F0D"/>
    <w:rsid w:val="00387F61"/>
    <w:rsid w:val="00390C42"/>
    <w:rsid w:val="003946A9"/>
    <w:rsid w:val="003963A5"/>
    <w:rsid w:val="003A152D"/>
    <w:rsid w:val="003A3407"/>
    <w:rsid w:val="003A771E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3F5A09"/>
    <w:rsid w:val="004004A3"/>
    <w:rsid w:val="004006FA"/>
    <w:rsid w:val="0040121D"/>
    <w:rsid w:val="00410D88"/>
    <w:rsid w:val="00410F0F"/>
    <w:rsid w:val="00425264"/>
    <w:rsid w:val="004273FE"/>
    <w:rsid w:val="00427DC3"/>
    <w:rsid w:val="004319E8"/>
    <w:rsid w:val="00442C6D"/>
    <w:rsid w:val="004479F9"/>
    <w:rsid w:val="00450A81"/>
    <w:rsid w:val="00452C60"/>
    <w:rsid w:val="0045694A"/>
    <w:rsid w:val="004576D6"/>
    <w:rsid w:val="00457E92"/>
    <w:rsid w:val="004616C7"/>
    <w:rsid w:val="004625CA"/>
    <w:rsid w:val="004651C4"/>
    <w:rsid w:val="0046529C"/>
    <w:rsid w:val="0046564E"/>
    <w:rsid w:val="0046666A"/>
    <w:rsid w:val="0047042E"/>
    <w:rsid w:val="00475D07"/>
    <w:rsid w:val="00486E84"/>
    <w:rsid w:val="0048732B"/>
    <w:rsid w:val="0048740B"/>
    <w:rsid w:val="00492123"/>
    <w:rsid w:val="0049368C"/>
    <w:rsid w:val="00496CC4"/>
    <w:rsid w:val="004A058A"/>
    <w:rsid w:val="004A223B"/>
    <w:rsid w:val="004A3706"/>
    <w:rsid w:val="004A5169"/>
    <w:rsid w:val="004A7722"/>
    <w:rsid w:val="004B20E7"/>
    <w:rsid w:val="004B2A35"/>
    <w:rsid w:val="004B65BC"/>
    <w:rsid w:val="004C42D2"/>
    <w:rsid w:val="004D1486"/>
    <w:rsid w:val="004D56F9"/>
    <w:rsid w:val="004D6331"/>
    <w:rsid w:val="004D743C"/>
    <w:rsid w:val="004E0C09"/>
    <w:rsid w:val="004E5816"/>
    <w:rsid w:val="004F5C48"/>
    <w:rsid w:val="004F60C5"/>
    <w:rsid w:val="00505C46"/>
    <w:rsid w:val="0051101E"/>
    <w:rsid w:val="005153E7"/>
    <w:rsid w:val="00515EA2"/>
    <w:rsid w:val="005228D9"/>
    <w:rsid w:val="00522A27"/>
    <w:rsid w:val="00526CAF"/>
    <w:rsid w:val="00530F42"/>
    <w:rsid w:val="00532C80"/>
    <w:rsid w:val="00534D62"/>
    <w:rsid w:val="0054266A"/>
    <w:rsid w:val="00543331"/>
    <w:rsid w:val="005435AB"/>
    <w:rsid w:val="005441BF"/>
    <w:rsid w:val="005521FD"/>
    <w:rsid w:val="005525F1"/>
    <w:rsid w:val="0055735E"/>
    <w:rsid w:val="00563B3C"/>
    <w:rsid w:val="00565CEC"/>
    <w:rsid w:val="005661D0"/>
    <w:rsid w:val="00577294"/>
    <w:rsid w:val="00577315"/>
    <w:rsid w:val="00584402"/>
    <w:rsid w:val="00590BE3"/>
    <w:rsid w:val="00592E55"/>
    <w:rsid w:val="005943EB"/>
    <w:rsid w:val="0059613E"/>
    <w:rsid w:val="005A0E8F"/>
    <w:rsid w:val="005A21AA"/>
    <w:rsid w:val="005A527D"/>
    <w:rsid w:val="005B3A13"/>
    <w:rsid w:val="005B4438"/>
    <w:rsid w:val="005C0808"/>
    <w:rsid w:val="005C09C0"/>
    <w:rsid w:val="005C20EE"/>
    <w:rsid w:val="005C2E93"/>
    <w:rsid w:val="005C38F6"/>
    <w:rsid w:val="005C4E4B"/>
    <w:rsid w:val="005C7849"/>
    <w:rsid w:val="005D4556"/>
    <w:rsid w:val="005D685C"/>
    <w:rsid w:val="005E29E1"/>
    <w:rsid w:val="005E4F3C"/>
    <w:rsid w:val="005F010B"/>
    <w:rsid w:val="005F3915"/>
    <w:rsid w:val="005F3FCB"/>
    <w:rsid w:val="005F6253"/>
    <w:rsid w:val="005F6537"/>
    <w:rsid w:val="005F65B4"/>
    <w:rsid w:val="005F6C97"/>
    <w:rsid w:val="00601AB0"/>
    <w:rsid w:val="00603081"/>
    <w:rsid w:val="00611400"/>
    <w:rsid w:val="00614ACC"/>
    <w:rsid w:val="006152E8"/>
    <w:rsid w:val="0061600B"/>
    <w:rsid w:val="00616BD2"/>
    <w:rsid w:val="0062000B"/>
    <w:rsid w:val="006203AD"/>
    <w:rsid w:val="006213C9"/>
    <w:rsid w:val="006214E8"/>
    <w:rsid w:val="00640824"/>
    <w:rsid w:val="00640F53"/>
    <w:rsid w:val="00641B53"/>
    <w:rsid w:val="00643175"/>
    <w:rsid w:val="00643CC2"/>
    <w:rsid w:val="00643F3F"/>
    <w:rsid w:val="006446DC"/>
    <w:rsid w:val="00645809"/>
    <w:rsid w:val="00654F45"/>
    <w:rsid w:val="00657BBA"/>
    <w:rsid w:val="0066186B"/>
    <w:rsid w:val="00667A8C"/>
    <w:rsid w:val="00672404"/>
    <w:rsid w:val="00673C3C"/>
    <w:rsid w:val="00674DB8"/>
    <w:rsid w:val="00680761"/>
    <w:rsid w:val="006813BF"/>
    <w:rsid w:val="006863A7"/>
    <w:rsid w:val="00695777"/>
    <w:rsid w:val="00697CC3"/>
    <w:rsid w:val="006A19C1"/>
    <w:rsid w:val="006A1A87"/>
    <w:rsid w:val="006A2387"/>
    <w:rsid w:val="006A2A2E"/>
    <w:rsid w:val="006A3F6D"/>
    <w:rsid w:val="006B216C"/>
    <w:rsid w:val="006B4556"/>
    <w:rsid w:val="006C3ECE"/>
    <w:rsid w:val="006C5CDE"/>
    <w:rsid w:val="006D0E2E"/>
    <w:rsid w:val="006D4306"/>
    <w:rsid w:val="006D4FBB"/>
    <w:rsid w:val="006D7BA6"/>
    <w:rsid w:val="006D7C2A"/>
    <w:rsid w:val="006E0CEF"/>
    <w:rsid w:val="006E2696"/>
    <w:rsid w:val="006E6722"/>
    <w:rsid w:val="006F1C56"/>
    <w:rsid w:val="006F5A3E"/>
    <w:rsid w:val="006F701E"/>
    <w:rsid w:val="00700DF9"/>
    <w:rsid w:val="00703193"/>
    <w:rsid w:val="00705B40"/>
    <w:rsid w:val="00710E8D"/>
    <w:rsid w:val="00714442"/>
    <w:rsid w:val="00714AF8"/>
    <w:rsid w:val="00721558"/>
    <w:rsid w:val="00723CC5"/>
    <w:rsid w:val="00731B5E"/>
    <w:rsid w:val="00733636"/>
    <w:rsid w:val="0073460B"/>
    <w:rsid w:val="007408B3"/>
    <w:rsid w:val="007447FC"/>
    <w:rsid w:val="00745525"/>
    <w:rsid w:val="00753AC8"/>
    <w:rsid w:val="007571F6"/>
    <w:rsid w:val="007577B3"/>
    <w:rsid w:val="00757B52"/>
    <w:rsid w:val="00761A4D"/>
    <w:rsid w:val="007636B2"/>
    <w:rsid w:val="0076642C"/>
    <w:rsid w:val="007704A4"/>
    <w:rsid w:val="00773392"/>
    <w:rsid w:val="00773C00"/>
    <w:rsid w:val="0077677A"/>
    <w:rsid w:val="00780F11"/>
    <w:rsid w:val="00782D33"/>
    <w:rsid w:val="00784CEE"/>
    <w:rsid w:val="0078594C"/>
    <w:rsid w:val="00787842"/>
    <w:rsid w:val="007953E0"/>
    <w:rsid w:val="00795E57"/>
    <w:rsid w:val="007A0CF7"/>
    <w:rsid w:val="007A38DC"/>
    <w:rsid w:val="007A735E"/>
    <w:rsid w:val="007B5F4E"/>
    <w:rsid w:val="007B7476"/>
    <w:rsid w:val="007C2859"/>
    <w:rsid w:val="007C384B"/>
    <w:rsid w:val="007C4203"/>
    <w:rsid w:val="007D43B7"/>
    <w:rsid w:val="007D5DBF"/>
    <w:rsid w:val="007D5F8C"/>
    <w:rsid w:val="007D623B"/>
    <w:rsid w:val="007E0AB7"/>
    <w:rsid w:val="007E17F1"/>
    <w:rsid w:val="007E1FA1"/>
    <w:rsid w:val="007E3A39"/>
    <w:rsid w:val="007F134B"/>
    <w:rsid w:val="007F35E3"/>
    <w:rsid w:val="007F63ED"/>
    <w:rsid w:val="007F6437"/>
    <w:rsid w:val="007F770E"/>
    <w:rsid w:val="0080011F"/>
    <w:rsid w:val="00801831"/>
    <w:rsid w:val="00804269"/>
    <w:rsid w:val="00804929"/>
    <w:rsid w:val="00804E2D"/>
    <w:rsid w:val="00806CD2"/>
    <w:rsid w:val="00816519"/>
    <w:rsid w:val="00820C2F"/>
    <w:rsid w:val="008234F5"/>
    <w:rsid w:val="00824E75"/>
    <w:rsid w:val="00831C41"/>
    <w:rsid w:val="008323ED"/>
    <w:rsid w:val="00836008"/>
    <w:rsid w:val="008362E8"/>
    <w:rsid w:val="00836845"/>
    <w:rsid w:val="00836CEE"/>
    <w:rsid w:val="00840D45"/>
    <w:rsid w:val="00847403"/>
    <w:rsid w:val="00850683"/>
    <w:rsid w:val="00854DBF"/>
    <w:rsid w:val="008562BD"/>
    <w:rsid w:val="00856D3A"/>
    <w:rsid w:val="008604D2"/>
    <w:rsid w:val="00860B42"/>
    <w:rsid w:val="008627D5"/>
    <w:rsid w:val="00862835"/>
    <w:rsid w:val="00864C8E"/>
    <w:rsid w:val="008668D0"/>
    <w:rsid w:val="00872D76"/>
    <w:rsid w:val="00875FC7"/>
    <w:rsid w:val="00876207"/>
    <w:rsid w:val="00877211"/>
    <w:rsid w:val="008827E0"/>
    <w:rsid w:val="00890380"/>
    <w:rsid w:val="00890B0A"/>
    <w:rsid w:val="00890D28"/>
    <w:rsid w:val="00891575"/>
    <w:rsid w:val="008933B2"/>
    <w:rsid w:val="0089718A"/>
    <w:rsid w:val="0089723E"/>
    <w:rsid w:val="008A2AE2"/>
    <w:rsid w:val="008A428E"/>
    <w:rsid w:val="008B0FCE"/>
    <w:rsid w:val="008B445E"/>
    <w:rsid w:val="008B5D1B"/>
    <w:rsid w:val="008B7AFA"/>
    <w:rsid w:val="008B7CAF"/>
    <w:rsid w:val="008C1DC8"/>
    <w:rsid w:val="008C20E5"/>
    <w:rsid w:val="008C3522"/>
    <w:rsid w:val="008C65F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301"/>
    <w:rsid w:val="009144CB"/>
    <w:rsid w:val="0093081F"/>
    <w:rsid w:val="00930D89"/>
    <w:rsid w:val="00946655"/>
    <w:rsid w:val="009702A7"/>
    <w:rsid w:val="00973F41"/>
    <w:rsid w:val="00980DCB"/>
    <w:rsid w:val="00987CE7"/>
    <w:rsid w:val="0099084A"/>
    <w:rsid w:val="00991B8D"/>
    <w:rsid w:val="009945B7"/>
    <w:rsid w:val="009A2E0D"/>
    <w:rsid w:val="009B0310"/>
    <w:rsid w:val="009B4757"/>
    <w:rsid w:val="009C01A6"/>
    <w:rsid w:val="009C33D7"/>
    <w:rsid w:val="009D273B"/>
    <w:rsid w:val="009D30BB"/>
    <w:rsid w:val="009D5F7F"/>
    <w:rsid w:val="009D7721"/>
    <w:rsid w:val="009E5C18"/>
    <w:rsid w:val="009E662D"/>
    <w:rsid w:val="009E6A45"/>
    <w:rsid w:val="009F0865"/>
    <w:rsid w:val="009F13C3"/>
    <w:rsid w:val="00A0225A"/>
    <w:rsid w:val="00A10852"/>
    <w:rsid w:val="00A111DE"/>
    <w:rsid w:val="00A11A0C"/>
    <w:rsid w:val="00A24E1B"/>
    <w:rsid w:val="00A26393"/>
    <w:rsid w:val="00A310FE"/>
    <w:rsid w:val="00A312F2"/>
    <w:rsid w:val="00A379D3"/>
    <w:rsid w:val="00A42563"/>
    <w:rsid w:val="00A457A4"/>
    <w:rsid w:val="00A469BF"/>
    <w:rsid w:val="00A502C5"/>
    <w:rsid w:val="00A5097C"/>
    <w:rsid w:val="00A51EAA"/>
    <w:rsid w:val="00A66B9E"/>
    <w:rsid w:val="00A70CAC"/>
    <w:rsid w:val="00A74B28"/>
    <w:rsid w:val="00A761AF"/>
    <w:rsid w:val="00A7762D"/>
    <w:rsid w:val="00AA1548"/>
    <w:rsid w:val="00AA1972"/>
    <w:rsid w:val="00AB3388"/>
    <w:rsid w:val="00AC5105"/>
    <w:rsid w:val="00AC56FB"/>
    <w:rsid w:val="00AD5A3B"/>
    <w:rsid w:val="00AE4213"/>
    <w:rsid w:val="00AE4E36"/>
    <w:rsid w:val="00AF0B50"/>
    <w:rsid w:val="00B02328"/>
    <w:rsid w:val="00B027ED"/>
    <w:rsid w:val="00B072C0"/>
    <w:rsid w:val="00B07B21"/>
    <w:rsid w:val="00B07F71"/>
    <w:rsid w:val="00B102D3"/>
    <w:rsid w:val="00B12DF4"/>
    <w:rsid w:val="00B137CF"/>
    <w:rsid w:val="00B22053"/>
    <w:rsid w:val="00B22615"/>
    <w:rsid w:val="00B25A4E"/>
    <w:rsid w:val="00B31AAB"/>
    <w:rsid w:val="00B3400F"/>
    <w:rsid w:val="00B42A45"/>
    <w:rsid w:val="00B50764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3F52"/>
    <w:rsid w:val="00BE44B1"/>
    <w:rsid w:val="00BE52BF"/>
    <w:rsid w:val="00C0020F"/>
    <w:rsid w:val="00C00ECA"/>
    <w:rsid w:val="00C024E5"/>
    <w:rsid w:val="00C05CB4"/>
    <w:rsid w:val="00C12DC1"/>
    <w:rsid w:val="00C138C2"/>
    <w:rsid w:val="00C14C15"/>
    <w:rsid w:val="00C16A3D"/>
    <w:rsid w:val="00C17419"/>
    <w:rsid w:val="00C224B6"/>
    <w:rsid w:val="00C27A97"/>
    <w:rsid w:val="00C34248"/>
    <w:rsid w:val="00C36B94"/>
    <w:rsid w:val="00C4263C"/>
    <w:rsid w:val="00C536CC"/>
    <w:rsid w:val="00C536E7"/>
    <w:rsid w:val="00C568B2"/>
    <w:rsid w:val="00C67BB1"/>
    <w:rsid w:val="00C70BE1"/>
    <w:rsid w:val="00C713F1"/>
    <w:rsid w:val="00C7298C"/>
    <w:rsid w:val="00C81648"/>
    <w:rsid w:val="00C8307D"/>
    <w:rsid w:val="00C84F3C"/>
    <w:rsid w:val="00C86A90"/>
    <w:rsid w:val="00C92D6B"/>
    <w:rsid w:val="00C970BF"/>
    <w:rsid w:val="00CA12E3"/>
    <w:rsid w:val="00CA3FDF"/>
    <w:rsid w:val="00CA5219"/>
    <w:rsid w:val="00CA70A4"/>
    <w:rsid w:val="00CB6494"/>
    <w:rsid w:val="00CD074E"/>
    <w:rsid w:val="00CD234F"/>
    <w:rsid w:val="00CE29B4"/>
    <w:rsid w:val="00CE2A83"/>
    <w:rsid w:val="00CE2E41"/>
    <w:rsid w:val="00CE3E09"/>
    <w:rsid w:val="00CE6240"/>
    <w:rsid w:val="00CE71DF"/>
    <w:rsid w:val="00CF31D2"/>
    <w:rsid w:val="00CF5ADF"/>
    <w:rsid w:val="00CF68F0"/>
    <w:rsid w:val="00CF6C10"/>
    <w:rsid w:val="00D02759"/>
    <w:rsid w:val="00D050BD"/>
    <w:rsid w:val="00D06DB7"/>
    <w:rsid w:val="00D076D7"/>
    <w:rsid w:val="00D13BDF"/>
    <w:rsid w:val="00D16027"/>
    <w:rsid w:val="00D16D2A"/>
    <w:rsid w:val="00D2081E"/>
    <w:rsid w:val="00D2153C"/>
    <w:rsid w:val="00D22E81"/>
    <w:rsid w:val="00D23E34"/>
    <w:rsid w:val="00D27298"/>
    <w:rsid w:val="00D33043"/>
    <w:rsid w:val="00D33FB5"/>
    <w:rsid w:val="00D37C04"/>
    <w:rsid w:val="00D40E2D"/>
    <w:rsid w:val="00D41983"/>
    <w:rsid w:val="00D46305"/>
    <w:rsid w:val="00D463A5"/>
    <w:rsid w:val="00D4758D"/>
    <w:rsid w:val="00D503F3"/>
    <w:rsid w:val="00D51E6E"/>
    <w:rsid w:val="00D52E33"/>
    <w:rsid w:val="00D53BCD"/>
    <w:rsid w:val="00D5454C"/>
    <w:rsid w:val="00D54C4D"/>
    <w:rsid w:val="00D55654"/>
    <w:rsid w:val="00D67303"/>
    <w:rsid w:val="00D674B5"/>
    <w:rsid w:val="00D76312"/>
    <w:rsid w:val="00D84117"/>
    <w:rsid w:val="00D8430D"/>
    <w:rsid w:val="00D84E13"/>
    <w:rsid w:val="00D86B4C"/>
    <w:rsid w:val="00D92CBA"/>
    <w:rsid w:val="00D97011"/>
    <w:rsid w:val="00DA1775"/>
    <w:rsid w:val="00DA3487"/>
    <w:rsid w:val="00DA3B88"/>
    <w:rsid w:val="00DA66ED"/>
    <w:rsid w:val="00DB0B1D"/>
    <w:rsid w:val="00DB0BF2"/>
    <w:rsid w:val="00DB12B2"/>
    <w:rsid w:val="00DB23A5"/>
    <w:rsid w:val="00DB6FFF"/>
    <w:rsid w:val="00DC0295"/>
    <w:rsid w:val="00DC6DBB"/>
    <w:rsid w:val="00DD35FB"/>
    <w:rsid w:val="00DD62E0"/>
    <w:rsid w:val="00DD7CCC"/>
    <w:rsid w:val="00DE2788"/>
    <w:rsid w:val="00DE3AE8"/>
    <w:rsid w:val="00DF3BCA"/>
    <w:rsid w:val="00DF3CB9"/>
    <w:rsid w:val="00DF3D11"/>
    <w:rsid w:val="00DF45A2"/>
    <w:rsid w:val="00DF4B17"/>
    <w:rsid w:val="00DF7F03"/>
    <w:rsid w:val="00E00E0E"/>
    <w:rsid w:val="00E01985"/>
    <w:rsid w:val="00E0365E"/>
    <w:rsid w:val="00E03E0F"/>
    <w:rsid w:val="00E12330"/>
    <w:rsid w:val="00E141E8"/>
    <w:rsid w:val="00E172BE"/>
    <w:rsid w:val="00E2438E"/>
    <w:rsid w:val="00E3367C"/>
    <w:rsid w:val="00E34DE2"/>
    <w:rsid w:val="00E372D2"/>
    <w:rsid w:val="00E436E9"/>
    <w:rsid w:val="00E441A8"/>
    <w:rsid w:val="00E47800"/>
    <w:rsid w:val="00E47EFA"/>
    <w:rsid w:val="00E5204B"/>
    <w:rsid w:val="00E52A15"/>
    <w:rsid w:val="00E5631E"/>
    <w:rsid w:val="00E577BD"/>
    <w:rsid w:val="00E60721"/>
    <w:rsid w:val="00E70355"/>
    <w:rsid w:val="00E71B8F"/>
    <w:rsid w:val="00E7388D"/>
    <w:rsid w:val="00E7396D"/>
    <w:rsid w:val="00E73A80"/>
    <w:rsid w:val="00E75A8E"/>
    <w:rsid w:val="00E76A8D"/>
    <w:rsid w:val="00E77BF8"/>
    <w:rsid w:val="00E805BC"/>
    <w:rsid w:val="00E926EA"/>
    <w:rsid w:val="00E94550"/>
    <w:rsid w:val="00E950A1"/>
    <w:rsid w:val="00EA018A"/>
    <w:rsid w:val="00EA2EFC"/>
    <w:rsid w:val="00EA5B49"/>
    <w:rsid w:val="00EA5C03"/>
    <w:rsid w:val="00EB00C3"/>
    <w:rsid w:val="00EB126A"/>
    <w:rsid w:val="00EB4FA9"/>
    <w:rsid w:val="00EB76B5"/>
    <w:rsid w:val="00EC1F03"/>
    <w:rsid w:val="00ED1A0C"/>
    <w:rsid w:val="00ED2707"/>
    <w:rsid w:val="00ED4011"/>
    <w:rsid w:val="00EE08C3"/>
    <w:rsid w:val="00EF0611"/>
    <w:rsid w:val="00EF4044"/>
    <w:rsid w:val="00EF4396"/>
    <w:rsid w:val="00F02E3A"/>
    <w:rsid w:val="00F06A93"/>
    <w:rsid w:val="00F15A8E"/>
    <w:rsid w:val="00F2489C"/>
    <w:rsid w:val="00F26BDB"/>
    <w:rsid w:val="00F26C9F"/>
    <w:rsid w:val="00F31D5F"/>
    <w:rsid w:val="00F4111B"/>
    <w:rsid w:val="00F504D3"/>
    <w:rsid w:val="00F50758"/>
    <w:rsid w:val="00F54B34"/>
    <w:rsid w:val="00F56592"/>
    <w:rsid w:val="00F61A70"/>
    <w:rsid w:val="00F621D5"/>
    <w:rsid w:val="00F6334D"/>
    <w:rsid w:val="00F64043"/>
    <w:rsid w:val="00F64A31"/>
    <w:rsid w:val="00F73274"/>
    <w:rsid w:val="00F85E4C"/>
    <w:rsid w:val="00F93D72"/>
    <w:rsid w:val="00F95B9A"/>
    <w:rsid w:val="00F97733"/>
    <w:rsid w:val="00F97E98"/>
    <w:rsid w:val="00FA2074"/>
    <w:rsid w:val="00FB2B0C"/>
    <w:rsid w:val="00FB7C36"/>
    <w:rsid w:val="00FC0647"/>
    <w:rsid w:val="00FD7958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85B03"/>
    <w:rsid w:val="000F7675"/>
    <w:rsid w:val="0014460E"/>
    <w:rsid w:val="001D7F77"/>
    <w:rsid w:val="001E5064"/>
    <w:rsid w:val="0025654D"/>
    <w:rsid w:val="002C0009"/>
    <w:rsid w:val="002C316A"/>
    <w:rsid w:val="002E31E9"/>
    <w:rsid w:val="002E43CB"/>
    <w:rsid w:val="00361CEC"/>
    <w:rsid w:val="00373A4D"/>
    <w:rsid w:val="004710C7"/>
    <w:rsid w:val="00471244"/>
    <w:rsid w:val="00473D90"/>
    <w:rsid w:val="00477BF4"/>
    <w:rsid w:val="0050766A"/>
    <w:rsid w:val="00562EA4"/>
    <w:rsid w:val="005F7941"/>
    <w:rsid w:val="00606070"/>
    <w:rsid w:val="00655A45"/>
    <w:rsid w:val="00667A8C"/>
    <w:rsid w:val="0067434E"/>
    <w:rsid w:val="00683481"/>
    <w:rsid w:val="00696947"/>
    <w:rsid w:val="006C5CDE"/>
    <w:rsid w:val="007147AB"/>
    <w:rsid w:val="007571F6"/>
    <w:rsid w:val="0076642C"/>
    <w:rsid w:val="007D3867"/>
    <w:rsid w:val="00836CEE"/>
    <w:rsid w:val="008B445E"/>
    <w:rsid w:val="008E2AB5"/>
    <w:rsid w:val="0094757B"/>
    <w:rsid w:val="009B3458"/>
    <w:rsid w:val="009D273B"/>
    <w:rsid w:val="009F6025"/>
    <w:rsid w:val="00AB3D97"/>
    <w:rsid w:val="00AC20D4"/>
    <w:rsid w:val="00B673D8"/>
    <w:rsid w:val="00B91D7E"/>
    <w:rsid w:val="00BB3C62"/>
    <w:rsid w:val="00BE60E6"/>
    <w:rsid w:val="00C46C91"/>
    <w:rsid w:val="00C568B2"/>
    <w:rsid w:val="00C83BD0"/>
    <w:rsid w:val="00CE29B4"/>
    <w:rsid w:val="00D046CF"/>
    <w:rsid w:val="00DD41CC"/>
    <w:rsid w:val="00E636C0"/>
    <w:rsid w:val="00F504D3"/>
    <w:rsid w:val="00F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B1E8-27EF-4B93-9D26-E38289292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95EEF-09A8-4564-9AFB-8BCE231C37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3.xml><?xml version="1.0" encoding="utf-8"?>
<ds:datastoreItem xmlns:ds="http://schemas.openxmlformats.org/officeDocument/2006/customXml" ds:itemID="{907146B2-231F-4295-9200-812BDE303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10</TotalTime>
  <Pages>5</Pages>
  <Words>1155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4</cp:revision>
  <cp:lastPrinted>2013-06-10T08:28:00Z</cp:lastPrinted>
  <dcterms:created xsi:type="dcterms:W3CDTF">2026-02-20T09:13:00Z</dcterms:created>
  <dcterms:modified xsi:type="dcterms:W3CDTF">2026-02-20T09:51:00Z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