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12C104C7" w:rsidR="00761A4D" w:rsidRDefault="00804E2D" w:rsidP="00092F94">
          <w:pPr>
            <w:pStyle w:val="Doctitel"/>
          </w:pPr>
          <w:r>
            <w:t>Jaarplanning schooljaar 202</w:t>
          </w:r>
          <w:r w:rsidR="00AE5AE5">
            <w:t>5</w:t>
          </w:r>
          <w:r>
            <w:t>/202</w:t>
          </w:r>
          <w:r w:rsidR="00AE5AE5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5A3A8165" w:rsidR="00092F94" w:rsidRDefault="00804E2D" w:rsidP="00A7762D">
          <w:pPr>
            <w:pStyle w:val="Docondertitel"/>
          </w:pPr>
          <w:r>
            <w:t xml:space="preserve">Groep </w:t>
          </w:r>
          <w:r w:rsidR="009A2E0D">
            <w:t>6</w:t>
          </w:r>
          <w:r>
            <w:t xml:space="preserve">, </w:t>
          </w:r>
          <w:r w:rsidR="00850683">
            <w:t xml:space="preserve">Regio </w:t>
          </w:r>
          <w:r w:rsidR="00342331">
            <w:t>Midden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24C57D57" w:rsidR="00804E2D" w:rsidRPr="00081D97" w:rsidRDefault="00804E2D" w:rsidP="004011BE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C80C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FFFF00"/>
          </w:tcPr>
          <w:p w14:paraId="33334642" w14:textId="5C01E711" w:rsidR="00804E2D" w:rsidRPr="00081D97" w:rsidRDefault="00105B2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t/m </w:t>
            </w:r>
            <w:r w:rsidR="00C80C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C80CD8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3E8200D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2E833D30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1-5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15918CF0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595F9416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7E951983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6ADBE23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5689296F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3FB1283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202102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4322C2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3D42C9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DC013B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51B2376" w14:textId="7216850F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D2C4613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519912FA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77CBBFC9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3824E76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68EEFD92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20A4571B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3925BA42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4D9BF3BB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5325A2CF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691BA9EB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680CBC6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29B944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5939381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98E621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655652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516FC8A" w14:textId="6F6EE193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944D69" w14:textId="2AF79FFA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56AAA1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454FEA8F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101F4B3F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2DE08D7A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7606703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1E44F84C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04FC6832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41A6808E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4A01EDE8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7FCBE275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5B954D8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856610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4D44633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E95B60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075A19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2BC4A5F3" w14:textId="691F9CFB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70122AEA" w14:textId="7566EDA4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40554D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34D645E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2B68386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sep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14D60592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4168C80E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13E6EEA5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151E574B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3900CDFB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63DB91A3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42D96C73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2D382892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EEA168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56E2F06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2F0EE30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9295CCF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DA7166" w14:textId="3313B20C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7E9A1E5" w14:textId="03E0D236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8F4AA5B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C80CD8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2074CF33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20F06CB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sep–3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4B9E69C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178372F4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251D1FD9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5D1F930A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75A1D6DA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2F4660CE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409A9D08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6891B8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3DFD791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D5DA0FB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BF585B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51790B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41801EB" w14:textId="2929A5A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A7C1841" w14:textId="042C96A9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5BB1E60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530D0F5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54C4CE02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71765DD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4019B74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1FEA87BC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1855E42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282DC51D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7CD1C736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4C1C0E98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6DC019F2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4459E7B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DA47EFC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AA86EEC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AB44AB8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1A35FC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9DC3C4" w14:textId="2BD90566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20AEB41" w14:textId="70241368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7EFC4B2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5E35D3B9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2395EE4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226182C2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7F1F912D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6161925E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2A4CA982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64339E88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26C9C23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117EE3E3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0A3C4C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00E9CE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3164789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8C31DBD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0589803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1CCA410" w14:textId="3587A924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C68EF3F" w14:textId="318AA539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0AF2571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3E2F43B4" w14:textId="77777777" w:rsidTr="00C80CD8">
        <w:tc>
          <w:tcPr>
            <w:tcW w:w="846" w:type="dxa"/>
            <w:shd w:val="clear" w:color="auto" w:fill="FFFF00"/>
          </w:tcPr>
          <w:p w14:paraId="1EF4915E" w14:textId="3436652F" w:rsidR="00C80CD8" w:rsidRPr="00081D97" w:rsidRDefault="00C80CD8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276" w:type="dxa"/>
            <w:shd w:val="clear" w:color="auto" w:fill="FFFF00"/>
          </w:tcPr>
          <w:p w14:paraId="27799845" w14:textId="2AF829A7" w:rsidR="00C80CD8" w:rsidRPr="00081D97" w:rsidRDefault="00C80CD8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349473E7" w14:textId="0A6BED7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C80CD8" w:rsidRPr="00081D97" w14:paraId="4823BF8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65FD0BA" w14:textId="777FC93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4D744FD" w14:textId="53841645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17E7A73" w14:textId="64984CF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C2C4DC4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B036B0" w14:textId="6A64960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609BBC" w14:textId="27F3123D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433A62" w14:textId="4F989F6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  <w:proofErr w:type="spellEnd"/>
          </w:p>
        </w:tc>
      </w:tr>
      <w:tr w:rsidR="009C33D7" w:rsidRPr="00081D97" w14:paraId="6984B9E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8916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6E64E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0218E8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662CD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D1D185" w14:textId="3673C4B8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E94550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6D761AF" w14:textId="6D0853E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FCB68E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43F7B1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DC346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1D3EFD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A51EC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B9B05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5384C79" w14:textId="6ED5DB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E94550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D5A0F22" w14:textId="261B27B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0364D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5B2C" w:rsidRPr="00081D97" w14:paraId="32721C0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4FB0D6" w14:textId="77777777" w:rsidR="00105B2C" w:rsidRPr="00081D97" w:rsidRDefault="00105B2C" w:rsidP="00105B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3FE46C" w14:textId="77777777" w:rsidR="00105B2C" w:rsidRPr="00081D97" w:rsidRDefault="00105B2C" w:rsidP="00105B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82AE58A" w14:textId="77777777" w:rsidR="00105B2C" w:rsidRPr="00081D97" w:rsidRDefault="00105B2C" w:rsidP="00105B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0B4C4F6" w14:textId="339D0B21" w:rsidR="00105B2C" w:rsidRPr="00081D97" w:rsidRDefault="00105B2C" w:rsidP="00105B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1F4E570" w14:textId="2AC0B912" w:rsidR="00105B2C" w:rsidRPr="00081D97" w:rsidRDefault="00105B2C" w:rsidP="00105B2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B12CBE2" w14:textId="3E88B757" w:rsidR="00105B2C" w:rsidRDefault="00105B2C" w:rsidP="00105B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2480E8" w14:textId="77777777" w:rsidR="00105B2C" w:rsidRPr="00081D97" w:rsidRDefault="00105B2C" w:rsidP="00105B2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C80CD8" w:rsidRPr="00081D97" w14:paraId="74D509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1FB6C54" w14:textId="183DCE50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577BA4B" w14:textId="77C51A16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3-7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D3298AD" w14:textId="5057E92F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917FEFD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9DF718" w14:textId="27B9073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ADFF5DA" w14:textId="11893E46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CE769DD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30453D5C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40A4ED0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6B3A35FD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54C65B2A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2A6B" w:rsidRPr="00081D97" w14:paraId="7A9E4C8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4AF6CF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EB3B18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B46BDAA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3E71A92" w14:textId="77777777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3F322FE" w14:textId="3CAB711D" w:rsidR="00362A6B" w:rsidRPr="00081D97" w:rsidRDefault="00362A6B" w:rsidP="00362A6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C754CF8" w14:textId="2E7254A0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B16894F" w14:textId="77777777" w:rsidR="00362A6B" w:rsidRPr="00081D97" w:rsidRDefault="00362A6B" w:rsidP="00362A6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548397BD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40FF0472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10-14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32EEABA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0347A69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79FD184A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2479830B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0E09AF01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27DAD5EC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15A17159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816C1C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A5D6A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28C03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4634FB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0F53A0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ABFFAA2" w14:textId="6698AB7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4D548A" w14:textId="4C3CD3D6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9B10B9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6B5A0A6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793A355C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17-21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1D8DD046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503D251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56A2A70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49592BC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33AAD82F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14BBCE4D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3B65422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2EC3DA96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8B84F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6B5187D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7962C2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7CE5CF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D0EA7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C07BF9" w14:textId="58032B78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56FDED" w14:textId="28451D6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858260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53113D4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5C224A5D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24-28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4ACB303A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1021CCE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6AB2AFC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2F892B35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74951B33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32B67D76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42837B64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2498CAA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3EA9769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6373DF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50448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260EFA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BD72EB1" w14:textId="4CF7B34E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1F5C11" w14:textId="26187322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61BC460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1F541A" w:rsidRPr="0039427F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C80CD8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52E082D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139CFCFD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1-5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4E9F1DB5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2E70906D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217BAEC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6B7E4E96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4993C6AC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16BAC20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4A7DAA30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48475D3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4E6F0191" w:rsidR="001F541A" w:rsidRPr="00081D97" w:rsidRDefault="00F4393E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1F541A" w:rsidRPr="00081D97" w14:paraId="1F003214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085E629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7F7DBB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AB4FE8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95755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CC3141F" w14:textId="05925E6F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0992997" w14:textId="5D2BAEF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EDD688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648C2746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6D852068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8-12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592952A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5EDA8F2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1B28E13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0F4468A3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1C628C23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6EF781B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1A9FC6B3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69F222AB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FBBA61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ED23AD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F7E7991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20A81B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81F6C1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881F4E2" w14:textId="70B7BFBA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6B3116" w14:textId="016912BD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04705F0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6BA07A54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40DAEBD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15-19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663ED24D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3023DD2F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29B516C3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0AADC88F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11C9FD6C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00A1AAE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1905D19E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808A84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86510B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83E9CB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ED6D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55584F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CDB1022" w14:textId="14AEEE62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FFB0507" w14:textId="417CEE44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FCB06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0485C507" w14:textId="77777777" w:rsidTr="00C80CD8">
        <w:tc>
          <w:tcPr>
            <w:tcW w:w="846" w:type="dxa"/>
            <w:shd w:val="clear" w:color="auto" w:fill="FFFF00"/>
          </w:tcPr>
          <w:p w14:paraId="57BD4874" w14:textId="5E887A04" w:rsidR="00C80CD8" w:rsidRPr="00081D97" w:rsidRDefault="00C80CD8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1391687A" w14:textId="4417002A" w:rsidR="00C80CD8" w:rsidRPr="00081D97" w:rsidRDefault="00C80CD8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dec-2 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67F386C3" w14:textId="586734D3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C80CD8" w:rsidRPr="00081D97" w14:paraId="12D49F67" w14:textId="77777777" w:rsidTr="00C80CD8">
        <w:tc>
          <w:tcPr>
            <w:tcW w:w="846" w:type="dxa"/>
            <w:shd w:val="clear" w:color="auto" w:fill="FFFF00"/>
          </w:tcPr>
          <w:p w14:paraId="35B0A47A" w14:textId="6F0D6F5C" w:rsidR="00C80CD8" w:rsidRDefault="00C80CD8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FFFF00"/>
          </w:tcPr>
          <w:p w14:paraId="54A2B050" w14:textId="77777777" w:rsidR="00C80CD8" w:rsidRPr="00081D97" w:rsidRDefault="00C80CD8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FFFF00"/>
          </w:tcPr>
          <w:p w14:paraId="61A1AF72" w14:textId="77777777" w:rsidR="00C80CD8" w:rsidRPr="00081D97" w:rsidRDefault="00C80CD8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113F8BF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20235D4C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5-9 jan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44FA2BE0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C80CD8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7E3609E3" w:rsidR="00C80CD8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  <w:proofErr w:type="spellEnd"/>
          </w:p>
        </w:tc>
      </w:tr>
      <w:tr w:rsidR="001F541A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74AE39BB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48C8D1F9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32671017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3D1710E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EF6EB1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7645C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60D0F1" w14:textId="77777777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3C96FA" w14:textId="3B340052" w:rsidR="001F541A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21B7A6" w14:textId="513D344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F8F2AB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C80CD8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55883139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6569D088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12-16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58EFE39C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1173CB1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76960FFD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53D44531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D655EFF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48C8A8F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1B0C1A6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844143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75ED1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154D2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3D4A5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45A243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12CB47D" w14:textId="619B8C1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3D7754" w14:textId="2AE2460C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417988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41E4991B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1D41A6C0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19-23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6F4C1EAA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477D55D9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69109FFA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3F516951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5A32BB41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048EB9E6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17C36043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A07C077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C085C7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7D169D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7D6917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D97175D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806CE" w14:textId="1184871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8ACE03" w14:textId="5CC83E4C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C0E4206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4BC69C32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78BD61A1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26-30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7647C5E8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71882128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4FF83DF0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1C7C5EB8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6AD5376C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EAF19F8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36B90325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1FAE8414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E2F8F2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D5AEC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79E1A3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760DD1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0D9F6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AA1906" w14:textId="28AEE21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B779C81" w14:textId="7B68CEA9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BBD036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5081FD06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6D2AF68B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feb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7120D2C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7C5F1720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2031BF5D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19D645A2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6AF97F2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53BF9941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22F8040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48AB10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F0097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DA89D8F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8B143A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37E1DB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845BA9B" w14:textId="59A7686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6E55009" w14:textId="7A545E9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3C5B62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C80CD8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4B43395E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32F373DA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43B5A5B9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553A02E1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0C5BEF56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5F35F66C" w:rsidR="00C80CD8" w:rsidRPr="00081D97" w:rsidRDefault="00C80CD8" w:rsidP="00C80CD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41815BFB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24D523F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10CFAA1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371D84EA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6EFB1C8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8D16DB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6B617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3871DD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8FEA5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91DD868" w14:textId="1BD4A254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E4E468" w14:textId="23233154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61B438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80CD8" w:rsidRPr="00081D97" w14:paraId="65E0E0D5" w14:textId="77777777" w:rsidTr="00C80CD8">
        <w:tc>
          <w:tcPr>
            <w:tcW w:w="846" w:type="dxa"/>
            <w:shd w:val="clear" w:color="auto" w:fill="FFFF00"/>
          </w:tcPr>
          <w:p w14:paraId="31AD5D1B" w14:textId="3EB12218" w:rsidR="00C80CD8" w:rsidRPr="00081D97" w:rsidRDefault="00C80CD8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14:paraId="62D9A428" w14:textId="3E12C6E6" w:rsidR="00C80CD8" w:rsidRPr="00081D97" w:rsidRDefault="00C80CD8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000BF5C9" w14:textId="1E9C3172" w:rsidR="00C80CD8" w:rsidRPr="00081D97" w:rsidRDefault="00C80CD8" w:rsidP="00C80C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455DB8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0181A44E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53BFCAEA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4265339B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19DCE463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0A849305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42241A57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72C1560D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3D32865A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1DAEF9A2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2D2FEE8D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7502FF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BD17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F6F810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B57F0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D7CE3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60F1288" w14:textId="2314CDEC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5FF2F" w14:textId="6E10265D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6B740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55DB8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79EFCCAF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43B29CD6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2-6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0D6304F1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2F17E4F6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24D97FBE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737F7ECB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06A1288F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5AC834C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54DEF7ED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34F668C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746432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2535C6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30DE8D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7AA43C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9F690DE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320663F" w14:textId="3A28A008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9DF160B" w14:textId="3F74F98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5D95B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55DB8" w:rsidRPr="00081D97" w14:paraId="57DB02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D8B4B04" w14:textId="394C89DD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3C9D177" w14:textId="0324A28D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9-13 mrt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0758332" w14:textId="5C8C031B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36DB25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820D4F" w14:textId="73DD56D2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4CF88C2" w14:textId="2BE0D3B5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BE4EA0" w14:textId="2053AE54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  <w:proofErr w:type="spellEnd"/>
          </w:p>
        </w:tc>
      </w:tr>
      <w:tr w:rsidR="001F541A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4E1A313B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443C40C5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360E37F" w14:textId="77777777" w:rsidTr="0039378D">
        <w:trPr>
          <w:trHeight w:val="67"/>
        </w:trPr>
        <w:tc>
          <w:tcPr>
            <w:tcW w:w="846" w:type="dxa"/>
            <w:shd w:val="clear" w:color="auto" w:fill="B8FFFB" w:themeFill="accent3" w:themeFillTint="33"/>
          </w:tcPr>
          <w:p w14:paraId="2928894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01FD7819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143FD26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3A561593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53A4DE58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455DB8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38FC635E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6001B442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16-20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443B03A1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7064AF09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326D5681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36315EE2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338ACF06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5E672C76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1BECE56E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76B13B22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493F27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03F05D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CCFF24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8F751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A8B327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1BF3E4" w14:textId="2CDEBCA6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0DA5ADE" w14:textId="7D6A5524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3DCB18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55DB8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07C43B8D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7C84B96D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23-27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147B6BFB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0F72505F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2C657AA2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421AFBE9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2AB66638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641F08C8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53E59760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51E712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C573D64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9DB0D8E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3A3CD77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E0E0FA5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7AF65F" w14:textId="07CA981F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769F1DA" w14:textId="1C8D2BCD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670011A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55DB8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3E838029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6BED7634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mrt-3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1A5668AF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23D97BAE" w:rsidR="00455DB8" w:rsidRPr="00081D97" w:rsidRDefault="00455DB8" w:rsidP="00455DB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3625DC1C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240510F8" w:rsidR="00455DB8" w:rsidRPr="00081D97" w:rsidRDefault="00455DB8" w:rsidP="00455DB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0F218B53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0679A2AB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F541A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66A4AD76" w:rsidR="001F541A" w:rsidRPr="00081D97" w:rsidRDefault="001F541A" w:rsidP="001F541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3EEF4656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1F541A" w:rsidRPr="00081D97" w:rsidRDefault="001F541A" w:rsidP="001F541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7A55F0D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BD53E3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480D16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42AE98C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D4E7090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40E97B" w14:textId="0E37AAFF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F43B5D" w14:textId="248B1A50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F960BF8" w14:textId="512D0A6B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Goede Vrijdag</w:t>
            </w:r>
          </w:p>
        </w:tc>
      </w:tr>
      <w:tr w:rsidR="00F4393E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75AD144C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293A958E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6-10 apr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51B6BDC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673E12D2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6071A33E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5C4735A9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F4393E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7AF063B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492B2994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0EF9200A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18D7ACEA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17174A4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50F50F6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7A1E362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89CF44E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85515AD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2D504F" w14:textId="25F437E8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086D82D" w14:textId="2A01C76D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2002C6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F4393E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16BC4991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67971A56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1101F6A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03AC19DC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5B30C923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55BA17" w14:textId="77777777" w:rsidR="00F4393E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B5ED1D4" w14:textId="4903B400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372B08E9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1FE6E6DC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62A07388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1A1356CC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6447B3C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E5E6CD1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817B3F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61FA52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CD2535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194131" w14:textId="5357FA0A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9E9448" w14:textId="79339E02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4AB8CDD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66911A3F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52F1F3FD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20-24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11502BEB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0C49CAF1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0F071A8F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382A0D48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7688014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2C3C3713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7A3CE572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36364B64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35EEDA1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4F22EF9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A00BE21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98AD040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D642667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62220B2" w14:textId="2E9B1F53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CAAA7EC" w14:textId="6FADC30F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F8B970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091AF282" w14:textId="77777777" w:rsidTr="00455DB8">
        <w:tc>
          <w:tcPr>
            <w:tcW w:w="846" w:type="dxa"/>
            <w:shd w:val="clear" w:color="auto" w:fill="FFFF00"/>
          </w:tcPr>
          <w:p w14:paraId="375D0988" w14:textId="375D521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07437A7B" w14:textId="1881620D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apr-1 mei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0C17D389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2EB59DEE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0FCF62D1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4-8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27F74DB8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2340B7A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06D91F80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4ACBA384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7DD444A3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425987DC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4CE51F32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F4393E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0862520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4D675C5E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4C94B8A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4D3EE1F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62E212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8798F8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2042010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34EC19A" w14:textId="2BF3514F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2DAAD7" w14:textId="2E9E6500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8FFE8DA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5CC79CDB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5DE66B1F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11-15 mei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36375138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779840D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3B3387F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  <w:proofErr w:type="spellEnd"/>
          </w:p>
        </w:tc>
      </w:tr>
      <w:tr w:rsidR="00F4393E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22D7931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7D8F5269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6A0E41BC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4CC2E7CC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70E3DD7F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4393E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734F72C5" w:rsidR="00F4393E" w:rsidRPr="00081D97" w:rsidRDefault="00F4393E" w:rsidP="00F4393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047B51A2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F4393E" w:rsidRPr="00081D97" w:rsidRDefault="00F4393E" w:rsidP="00F4393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7AA13242" w14:textId="13EE8D9E" w:rsidR="00850683" w:rsidRDefault="00850683" w:rsidP="00EC1F03"/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9C70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B4F7" w14:textId="77777777" w:rsidR="00F17D59" w:rsidRDefault="00F17D59">
      <w:r>
        <w:separator/>
      </w:r>
    </w:p>
    <w:p w14:paraId="0F075428" w14:textId="77777777" w:rsidR="00F17D59" w:rsidRDefault="00F17D59"/>
    <w:p w14:paraId="27342FB7" w14:textId="77777777" w:rsidR="00F17D59" w:rsidRDefault="00F17D59"/>
  </w:endnote>
  <w:endnote w:type="continuationSeparator" w:id="0">
    <w:p w14:paraId="5015AFA1" w14:textId="77777777" w:rsidR="00F17D59" w:rsidRDefault="00F17D59">
      <w:r>
        <w:continuationSeparator/>
      </w:r>
    </w:p>
    <w:p w14:paraId="6AFF889B" w14:textId="77777777" w:rsidR="00F17D59" w:rsidRDefault="00F17D59"/>
    <w:p w14:paraId="68288955" w14:textId="77777777" w:rsidR="00F17D59" w:rsidRDefault="00F17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032E" w14:textId="77777777" w:rsidR="00F17D59" w:rsidRDefault="00F17D59">
      <w:r>
        <w:separator/>
      </w:r>
    </w:p>
    <w:p w14:paraId="0C9DC5F8" w14:textId="77777777" w:rsidR="00F17D59" w:rsidRDefault="00F17D59"/>
    <w:p w14:paraId="1BC06ECC" w14:textId="77777777" w:rsidR="00F17D59" w:rsidRDefault="00F17D59"/>
  </w:footnote>
  <w:footnote w:type="continuationSeparator" w:id="0">
    <w:p w14:paraId="554E652D" w14:textId="77777777" w:rsidR="00F17D59" w:rsidRDefault="00F17D59">
      <w:r>
        <w:continuationSeparator/>
      </w:r>
    </w:p>
    <w:p w14:paraId="3B8C6510" w14:textId="77777777" w:rsidR="00F17D59" w:rsidRDefault="00F17D59"/>
    <w:p w14:paraId="140DD801" w14:textId="77777777" w:rsidR="00F17D59" w:rsidRDefault="00F17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 </w:instrText>
                    </w:r>
                    <w:r>
                      <w:fldChar w:fldCharType="separate"/>
                    </w:r>
                    <w:r w:rsidR="002721DF">
                      <w:t>Jaarplanning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39F3DC40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F4393E">
      <w:t>Jaarplanning schooljaar 2025/2026</w:t>
    </w:r>
    <w:r>
      <w:fldChar w:fldCharType="end"/>
    </w:r>
  </w:p>
  <w:p w14:paraId="7DB3AFF5" w14:textId="71DEAFAF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F4393E">
      <w:rPr>
        <w:noProof/>
      </w:rPr>
      <w:t>Groep 6, Regio Midden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21FFC"/>
    <w:rsid w:val="00022AFA"/>
    <w:rsid w:val="000346F5"/>
    <w:rsid w:val="00044AD2"/>
    <w:rsid w:val="00050FC5"/>
    <w:rsid w:val="00060830"/>
    <w:rsid w:val="00073B5F"/>
    <w:rsid w:val="00074914"/>
    <w:rsid w:val="00086C60"/>
    <w:rsid w:val="00090453"/>
    <w:rsid w:val="00092F94"/>
    <w:rsid w:val="000A65DD"/>
    <w:rsid w:val="000A70E0"/>
    <w:rsid w:val="000A7BD6"/>
    <w:rsid w:val="000B2350"/>
    <w:rsid w:val="000B38F9"/>
    <w:rsid w:val="000B4EA7"/>
    <w:rsid w:val="000B659B"/>
    <w:rsid w:val="000C6DEE"/>
    <w:rsid w:val="000D35E7"/>
    <w:rsid w:val="000D682D"/>
    <w:rsid w:val="000E6F86"/>
    <w:rsid w:val="000F012A"/>
    <w:rsid w:val="000F01F2"/>
    <w:rsid w:val="000F42FB"/>
    <w:rsid w:val="000F4A5C"/>
    <w:rsid w:val="000F7234"/>
    <w:rsid w:val="00105B2C"/>
    <w:rsid w:val="00115137"/>
    <w:rsid w:val="00120070"/>
    <w:rsid w:val="00120C55"/>
    <w:rsid w:val="0013666D"/>
    <w:rsid w:val="001368D8"/>
    <w:rsid w:val="00136E68"/>
    <w:rsid w:val="00140AF2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804"/>
    <w:rsid w:val="001C6A21"/>
    <w:rsid w:val="001C78A8"/>
    <w:rsid w:val="001D442C"/>
    <w:rsid w:val="001D4D00"/>
    <w:rsid w:val="001E6C52"/>
    <w:rsid w:val="001F12B0"/>
    <w:rsid w:val="001F541A"/>
    <w:rsid w:val="001F5B77"/>
    <w:rsid w:val="00203F7F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891"/>
    <w:rsid w:val="002D40B6"/>
    <w:rsid w:val="002D4800"/>
    <w:rsid w:val="002D7065"/>
    <w:rsid w:val="002E10F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0C1D"/>
    <w:rsid w:val="00342331"/>
    <w:rsid w:val="003543F0"/>
    <w:rsid w:val="00354E4C"/>
    <w:rsid w:val="00357935"/>
    <w:rsid w:val="00362A6B"/>
    <w:rsid w:val="00365F3C"/>
    <w:rsid w:val="003666B1"/>
    <w:rsid w:val="00371936"/>
    <w:rsid w:val="00371F8C"/>
    <w:rsid w:val="00372178"/>
    <w:rsid w:val="003740F2"/>
    <w:rsid w:val="00376AD4"/>
    <w:rsid w:val="003825D6"/>
    <w:rsid w:val="00385F0D"/>
    <w:rsid w:val="00387F61"/>
    <w:rsid w:val="00390C42"/>
    <w:rsid w:val="0039378D"/>
    <w:rsid w:val="003946A9"/>
    <w:rsid w:val="003A152D"/>
    <w:rsid w:val="003A3407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4004A3"/>
    <w:rsid w:val="004006FA"/>
    <w:rsid w:val="00410F0F"/>
    <w:rsid w:val="00427DC3"/>
    <w:rsid w:val="004319E8"/>
    <w:rsid w:val="004479F9"/>
    <w:rsid w:val="00450A81"/>
    <w:rsid w:val="00452C60"/>
    <w:rsid w:val="00455DB8"/>
    <w:rsid w:val="00457E92"/>
    <w:rsid w:val="004616C7"/>
    <w:rsid w:val="004625CA"/>
    <w:rsid w:val="0046529C"/>
    <w:rsid w:val="0046564E"/>
    <w:rsid w:val="0046666A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6F9"/>
    <w:rsid w:val="004D6331"/>
    <w:rsid w:val="004D743C"/>
    <w:rsid w:val="004E0C09"/>
    <w:rsid w:val="004E5816"/>
    <w:rsid w:val="0051101E"/>
    <w:rsid w:val="00515EA2"/>
    <w:rsid w:val="00522A27"/>
    <w:rsid w:val="00530F42"/>
    <w:rsid w:val="00532C80"/>
    <w:rsid w:val="00534D62"/>
    <w:rsid w:val="0054266A"/>
    <w:rsid w:val="00543331"/>
    <w:rsid w:val="005521FD"/>
    <w:rsid w:val="005525F1"/>
    <w:rsid w:val="005661D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03081"/>
    <w:rsid w:val="00611400"/>
    <w:rsid w:val="00614ACC"/>
    <w:rsid w:val="006152E8"/>
    <w:rsid w:val="00616BD2"/>
    <w:rsid w:val="0062000B"/>
    <w:rsid w:val="006203AD"/>
    <w:rsid w:val="006214E8"/>
    <w:rsid w:val="00636D2D"/>
    <w:rsid w:val="00640824"/>
    <w:rsid w:val="00640F53"/>
    <w:rsid w:val="00641B53"/>
    <w:rsid w:val="00643175"/>
    <w:rsid w:val="00643CC2"/>
    <w:rsid w:val="006446DC"/>
    <w:rsid w:val="00645809"/>
    <w:rsid w:val="00666400"/>
    <w:rsid w:val="00672404"/>
    <w:rsid w:val="00673C3C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F1C56"/>
    <w:rsid w:val="006F5A3E"/>
    <w:rsid w:val="00705B40"/>
    <w:rsid w:val="00714442"/>
    <w:rsid w:val="00721558"/>
    <w:rsid w:val="00723CC5"/>
    <w:rsid w:val="00731B5E"/>
    <w:rsid w:val="007408B3"/>
    <w:rsid w:val="00742C32"/>
    <w:rsid w:val="007447FC"/>
    <w:rsid w:val="00745525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6519"/>
    <w:rsid w:val="00820C2F"/>
    <w:rsid w:val="008234F5"/>
    <w:rsid w:val="00831C41"/>
    <w:rsid w:val="008323ED"/>
    <w:rsid w:val="00836008"/>
    <w:rsid w:val="008362E8"/>
    <w:rsid w:val="00840D45"/>
    <w:rsid w:val="00847403"/>
    <w:rsid w:val="00850683"/>
    <w:rsid w:val="00853CC3"/>
    <w:rsid w:val="008562BD"/>
    <w:rsid w:val="008627D5"/>
    <w:rsid w:val="00864C8E"/>
    <w:rsid w:val="00872D76"/>
    <w:rsid w:val="00890380"/>
    <w:rsid w:val="00890B0A"/>
    <w:rsid w:val="00890D28"/>
    <w:rsid w:val="00891575"/>
    <w:rsid w:val="008933B2"/>
    <w:rsid w:val="0089718A"/>
    <w:rsid w:val="0089723E"/>
    <w:rsid w:val="008A2AE2"/>
    <w:rsid w:val="008B0776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46655"/>
    <w:rsid w:val="009702A7"/>
    <w:rsid w:val="00973F41"/>
    <w:rsid w:val="00980DCB"/>
    <w:rsid w:val="0099084A"/>
    <w:rsid w:val="009A2E0D"/>
    <w:rsid w:val="009B0310"/>
    <w:rsid w:val="009B4757"/>
    <w:rsid w:val="009C33D7"/>
    <w:rsid w:val="009C7031"/>
    <w:rsid w:val="009D7721"/>
    <w:rsid w:val="009E5C18"/>
    <w:rsid w:val="009E662D"/>
    <w:rsid w:val="009E6A45"/>
    <w:rsid w:val="009F13C3"/>
    <w:rsid w:val="00A10852"/>
    <w:rsid w:val="00A24E1B"/>
    <w:rsid w:val="00A26393"/>
    <w:rsid w:val="00A310FE"/>
    <w:rsid w:val="00A379D3"/>
    <w:rsid w:val="00A457A4"/>
    <w:rsid w:val="00A469BF"/>
    <w:rsid w:val="00A5097C"/>
    <w:rsid w:val="00A51EAA"/>
    <w:rsid w:val="00A66B9E"/>
    <w:rsid w:val="00A74B28"/>
    <w:rsid w:val="00A7762D"/>
    <w:rsid w:val="00AA1972"/>
    <w:rsid w:val="00AB3388"/>
    <w:rsid w:val="00AC56FB"/>
    <w:rsid w:val="00AD5A3B"/>
    <w:rsid w:val="00AE4213"/>
    <w:rsid w:val="00AE4E36"/>
    <w:rsid w:val="00AE5AE5"/>
    <w:rsid w:val="00B02328"/>
    <w:rsid w:val="00B027ED"/>
    <w:rsid w:val="00B072C0"/>
    <w:rsid w:val="00B07B21"/>
    <w:rsid w:val="00B07F71"/>
    <w:rsid w:val="00B102D3"/>
    <w:rsid w:val="00B22615"/>
    <w:rsid w:val="00B23AF2"/>
    <w:rsid w:val="00B31AAB"/>
    <w:rsid w:val="00B3400F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34248"/>
    <w:rsid w:val="00C4263C"/>
    <w:rsid w:val="00C536CC"/>
    <w:rsid w:val="00C536E7"/>
    <w:rsid w:val="00C67BB1"/>
    <w:rsid w:val="00C7298C"/>
    <w:rsid w:val="00C80CD8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27298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4550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F02E3A"/>
    <w:rsid w:val="00F15A8E"/>
    <w:rsid w:val="00F17D59"/>
    <w:rsid w:val="00F26C9F"/>
    <w:rsid w:val="00F4111B"/>
    <w:rsid w:val="00F4393E"/>
    <w:rsid w:val="00F50758"/>
    <w:rsid w:val="00F56592"/>
    <w:rsid w:val="00F61A70"/>
    <w:rsid w:val="00F621D5"/>
    <w:rsid w:val="00F64043"/>
    <w:rsid w:val="00F64A31"/>
    <w:rsid w:val="00F73274"/>
    <w:rsid w:val="00F93D72"/>
    <w:rsid w:val="00F97733"/>
    <w:rsid w:val="00FA2074"/>
    <w:rsid w:val="00FB7C36"/>
    <w:rsid w:val="00FC0647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200F0"/>
    <w:rsid w:val="00042CFA"/>
    <w:rsid w:val="000D37F9"/>
    <w:rsid w:val="0025654D"/>
    <w:rsid w:val="00310923"/>
    <w:rsid w:val="00340C1D"/>
    <w:rsid w:val="00361CEC"/>
    <w:rsid w:val="00606070"/>
    <w:rsid w:val="00666400"/>
    <w:rsid w:val="007147AB"/>
    <w:rsid w:val="0076353A"/>
    <w:rsid w:val="007D3867"/>
    <w:rsid w:val="00B91D7E"/>
    <w:rsid w:val="00C83BD0"/>
    <w:rsid w:val="00CC55E0"/>
    <w:rsid w:val="00D134D8"/>
    <w:rsid w:val="00F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4FE9A-5B93-469F-B738-D497282F2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AF6BE-4D7C-4737-9543-DAB63901155D}"/>
</file>

<file path=customXml/itemProps4.xml><?xml version="1.0" encoding="utf-8"?>
<ds:datastoreItem xmlns:ds="http://schemas.openxmlformats.org/officeDocument/2006/customXml" ds:itemID="{BBC9F198-D955-479A-8235-EFFDA0AD6C1C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10</TotalTime>
  <Pages>3</Pages>
  <Words>641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9</cp:revision>
  <cp:lastPrinted>2013-06-10T08:28:00Z</cp:lastPrinted>
  <dcterms:created xsi:type="dcterms:W3CDTF">2024-04-25T18:19:00Z</dcterms:created>
  <dcterms:modified xsi:type="dcterms:W3CDTF">2025-05-21T11:49:00Z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