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74DF24AD" w:rsidR="00761A4D" w:rsidRDefault="00804E2D" w:rsidP="00092F94">
          <w:pPr>
            <w:pStyle w:val="Doctitel"/>
          </w:pPr>
          <w:r>
            <w:t>Jaarplanning schooljaar 202</w:t>
          </w:r>
          <w:r w:rsidR="0084311A">
            <w:t>6-</w:t>
          </w:r>
          <w:r>
            <w:t>202</w:t>
          </w:r>
          <w:r w:rsidR="0084311A">
            <w:t>7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1473A917" w:rsidR="00092F94" w:rsidRDefault="00850683" w:rsidP="00A7762D">
          <w:pPr>
            <w:pStyle w:val="Docondertitel"/>
          </w:pPr>
          <w:r>
            <w:t xml:space="preserve">Regio </w:t>
          </w:r>
          <w:r w:rsidR="00A750C0">
            <w:t>Midden</w:t>
          </w:r>
          <w:r w:rsidR="0090434C">
            <w:t xml:space="preserve">, Groep </w:t>
          </w:r>
          <w:r w:rsidR="003B5E1D">
            <w:t>6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709"/>
        <w:gridCol w:w="425"/>
        <w:gridCol w:w="2694"/>
        <w:gridCol w:w="1984"/>
      </w:tblGrid>
      <w:tr w:rsidR="00C41AE3" w:rsidRPr="00081D97" w14:paraId="7C5A3EED" w14:textId="77777777" w:rsidTr="00C41AE3">
        <w:trPr>
          <w:tblHeader/>
        </w:trPr>
        <w:tc>
          <w:tcPr>
            <w:tcW w:w="704" w:type="dxa"/>
            <w:shd w:val="clear" w:color="auto" w:fill="DBE5F1"/>
          </w:tcPr>
          <w:p w14:paraId="63D37013" w14:textId="055C2E4F" w:rsidR="00C41AE3" w:rsidRPr="00081D97" w:rsidRDefault="00C41AE3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559" w:type="dxa"/>
            <w:shd w:val="clear" w:color="auto" w:fill="DBE5F1"/>
          </w:tcPr>
          <w:p w14:paraId="417F8462" w14:textId="3C694F9C" w:rsidR="00C41AE3" w:rsidRPr="00081D97" w:rsidRDefault="00C41AE3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701" w:type="dxa"/>
            <w:shd w:val="clear" w:color="auto" w:fill="DBE5F1"/>
          </w:tcPr>
          <w:p w14:paraId="1AD1D1BF" w14:textId="77777777" w:rsidR="00E62EEF" w:rsidRDefault="00C41AE3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Schoolweek</w:t>
            </w:r>
            <w:r w:rsidR="00E62EE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54068AA1" w14:textId="18735007" w:rsidR="00C41AE3" w:rsidRPr="00081D97" w:rsidRDefault="00E62EEF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DBE5F1"/>
          </w:tcPr>
          <w:p w14:paraId="1A0112F7" w14:textId="77777777" w:rsidR="00C41AE3" w:rsidRPr="00081D97" w:rsidRDefault="00C41AE3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3119" w:type="dxa"/>
            <w:gridSpan w:val="2"/>
            <w:shd w:val="clear" w:color="auto" w:fill="DBE5F1"/>
          </w:tcPr>
          <w:p w14:paraId="634D3FE5" w14:textId="384D3CA3" w:rsidR="00C41AE3" w:rsidRPr="00081D97" w:rsidRDefault="00C41AE3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984" w:type="dxa"/>
            <w:shd w:val="clear" w:color="auto" w:fill="DBE5F1"/>
          </w:tcPr>
          <w:p w14:paraId="2DD38090" w14:textId="77777777" w:rsidR="0095047E" w:rsidRDefault="0095047E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Bijzonderheden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25991228" w14:textId="7F4D3BBB" w:rsidR="00E62EEF" w:rsidRPr="0095047E" w:rsidRDefault="006E069F" w:rsidP="0095047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Off</w:t>
            </w:r>
            <w:r w:rsidR="00CF289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iciële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f</w:t>
            </w:r>
            <w:r w:rsidR="00E62EE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eestdagen</w:t>
            </w:r>
          </w:p>
        </w:tc>
      </w:tr>
      <w:tr w:rsidR="00F247D2" w:rsidRPr="00081D97" w14:paraId="42C71B9C" w14:textId="77777777" w:rsidTr="00893C8C">
        <w:tc>
          <w:tcPr>
            <w:tcW w:w="704" w:type="dxa"/>
            <w:shd w:val="clear" w:color="auto" w:fill="FBF581"/>
          </w:tcPr>
          <w:p w14:paraId="7AF9B225" w14:textId="1CDE5EAC" w:rsidR="00F247D2" w:rsidRPr="00081D97" w:rsidRDefault="00F247D2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A7722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BF581"/>
          </w:tcPr>
          <w:p w14:paraId="58343D23" w14:textId="37E340C2" w:rsidR="00F247D2" w:rsidRPr="00081D97" w:rsidRDefault="00F247D2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 w:rsidR="00E8121C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0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1701" w:type="dxa"/>
            <w:shd w:val="clear" w:color="auto" w:fill="FBF581"/>
          </w:tcPr>
          <w:p w14:paraId="671A3FC1" w14:textId="29C2C824" w:rsidR="00F247D2" w:rsidRPr="00081D97" w:rsidRDefault="00F247D2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709" w:type="dxa"/>
            <w:shd w:val="clear" w:color="auto" w:fill="FBF581"/>
          </w:tcPr>
          <w:p w14:paraId="750CB95C" w14:textId="3F32B911" w:rsidR="00F247D2" w:rsidRPr="00081D97" w:rsidRDefault="00F247D2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42FEDFE" w14:textId="6906A69D" w:rsidR="00F247D2" w:rsidRPr="00081D97" w:rsidRDefault="00F247D2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06D2A4A5" w14:textId="75D78B44" w:rsidR="00F247D2" w:rsidRPr="00081D97" w:rsidRDefault="00F247D2" w:rsidP="00F247D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A03119A" w14:textId="77777777" w:rsidR="00F247D2" w:rsidRPr="00081D97" w:rsidRDefault="00F247D2" w:rsidP="00F247D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5E1D" w:rsidRPr="00081D97" w14:paraId="3DD38413" w14:textId="77777777" w:rsidTr="00207F12">
        <w:tc>
          <w:tcPr>
            <w:tcW w:w="704" w:type="dxa"/>
            <w:shd w:val="clear" w:color="auto" w:fill="D5ED93"/>
          </w:tcPr>
          <w:p w14:paraId="1B89C6DF" w14:textId="43506C3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5ED93"/>
          </w:tcPr>
          <w:p w14:paraId="0F9F1136" w14:textId="616D156A" w:rsidR="003B5E1D" w:rsidRPr="00A90781" w:rsidRDefault="00E8121C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31 aug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–4</w:t>
            </w:r>
            <w:r w:rsidR="003B5E1D"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701" w:type="dxa"/>
            <w:shd w:val="clear" w:color="auto" w:fill="D5ED93"/>
          </w:tcPr>
          <w:p w14:paraId="646400EF" w14:textId="7EE8ED0A" w:rsidR="003B5E1D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D5ED93"/>
          </w:tcPr>
          <w:p w14:paraId="6B84B321" w14:textId="0468640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D5ED93"/>
          </w:tcPr>
          <w:p w14:paraId="5CD8DED0" w14:textId="1ED5244A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D5ED93"/>
          </w:tcPr>
          <w:p w14:paraId="06E8CC13" w14:textId="6BB032AA" w:rsidR="003B5E1D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D5ED93"/>
          </w:tcPr>
          <w:p w14:paraId="2BE9A7B5" w14:textId="77777777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5E1D" w:rsidRPr="00081D97" w14:paraId="0A128A0E" w14:textId="77777777" w:rsidTr="00207F12">
        <w:tc>
          <w:tcPr>
            <w:tcW w:w="704" w:type="dxa"/>
            <w:shd w:val="clear" w:color="auto" w:fill="D5ED93"/>
          </w:tcPr>
          <w:p w14:paraId="6B7B0144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8EC867C" w14:textId="61948DEE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4F03BC1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F314CDB" w14:textId="565A05A3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15E3D0F" w14:textId="2E90EDAF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D5ED93"/>
          </w:tcPr>
          <w:p w14:paraId="14B5D50D" w14:textId="24C468A0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5ED93"/>
          </w:tcPr>
          <w:p w14:paraId="1EBB149D" w14:textId="77777777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5E1D" w:rsidRPr="00081D97" w14:paraId="235DE3DB" w14:textId="77777777" w:rsidTr="00207F12">
        <w:tc>
          <w:tcPr>
            <w:tcW w:w="704" w:type="dxa"/>
            <w:shd w:val="clear" w:color="auto" w:fill="D5ED93"/>
          </w:tcPr>
          <w:p w14:paraId="0446E559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ED94BE5" w14:textId="1DEE80C4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1414B62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0F5DB79" w14:textId="56970F49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2F187E0" w14:textId="490E85D2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D5ED93"/>
          </w:tcPr>
          <w:p w14:paraId="466D014F" w14:textId="5DACDDA2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5ED819AD" w14:textId="77777777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5E1D" w:rsidRPr="00081D97" w14:paraId="5689296F" w14:textId="77777777" w:rsidTr="00207F12">
        <w:tc>
          <w:tcPr>
            <w:tcW w:w="704" w:type="dxa"/>
            <w:shd w:val="clear" w:color="auto" w:fill="D5ED93"/>
          </w:tcPr>
          <w:p w14:paraId="63FB1283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2021025" w14:textId="4BBF7B4C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4322C24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3D42C9B" w14:textId="7C3251E3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DC013BE" w14:textId="4B6D33B5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D5ED93"/>
          </w:tcPr>
          <w:p w14:paraId="351B2376" w14:textId="4C5C34E2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6D2C4613" w14:textId="77777777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5E1D" w:rsidRPr="00081D97" w14:paraId="7A95F8B3" w14:textId="77777777" w:rsidTr="00207F12">
        <w:tc>
          <w:tcPr>
            <w:tcW w:w="704" w:type="dxa"/>
            <w:shd w:val="clear" w:color="auto" w:fill="D5ED93"/>
          </w:tcPr>
          <w:p w14:paraId="67075BC4" w14:textId="3B2534DB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559" w:type="dxa"/>
            <w:shd w:val="clear" w:color="auto" w:fill="D5ED93"/>
          </w:tcPr>
          <w:p w14:paraId="2058633E" w14:textId="790124C8" w:rsidR="003B5E1D" w:rsidRPr="00081D97" w:rsidRDefault="00E8121C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  <w:r w:rsidR="003B5E1D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3B5E1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701" w:type="dxa"/>
            <w:shd w:val="clear" w:color="auto" w:fill="D5ED93"/>
          </w:tcPr>
          <w:p w14:paraId="79E410B8" w14:textId="72D8927D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D5ED93"/>
          </w:tcPr>
          <w:p w14:paraId="3D6262D2" w14:textId="317C60A9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75F56C" w14:textId="2FD2D830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4" w:type="dxa"/>
            <w:shd w:val="clear" w:color="auto" w:fill="D5ED93"/>
          </w:tcPr>
          <w:p w14:paraId="0F799A3B" w14:textId="483335E8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D5ED93"/>
          </w:tcPr>
          <w:p w14:paraId="471E9063" w14:textId="77777777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5E1D" w:rsidRPr="00081D97" w14:paraId="3A06BE9D" w14:textId="77777777" w:rsidTr="00207F12">
        <w:tc>
          <w:tcPr>
            <w:tcW w:w="704" w:type="dxa"/>
            <w:shd w:val="clear" w:color="auto" w:fill="D5ED93"/>
          </w:tcPr>
          <w:p w14:paraId="6672F7BE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39712A8" w14:textId="6FA7D899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5B3A0AE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7281165" w14:textId="0B94FC2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73035E4" w14:textId="66656D6F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D5ED93"/>
          </w:tcPr>
          <w:p w14:paraId="2128D09E" w14:textId="723DDC0B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5ED93"/>
          </w:tcPr>
          <w:p w14:paraId="35D7FCB7" w14:textId="77777777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5E1D" w:rsidRPr="00081D97" w14:paraId="1F177977" w14:textId="77777777" w:rsidTr="00207F12">
        <w:tc>
          <w:tcPr>
            <w:tcW w:w="704" w:type="dxa"/>
            <w:shd w:val="clear" w:color="auto" w:fill="D5ED93"/>
          </w:tcPr>
          <w:p w14:paraId="2FCB677A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94D7004" w14:textId="4A2F8C34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ACF01E0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287BF9A" w14:textId="6D9A25F4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CCE2685" w14:textId="3DC94844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4" w:type="dxa"/>
            <w:shd w:val="clear" w:color="auto" w:fill="D5ED93"/>
          </w:tcPr>
          <w:p w14:paraId="654C1581" w14:textId="3319B113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32E1E4E8" w14:textId="77777777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5E1D" w:rsidRPr="00081D97" w14:paraId="680CBC67" w14:textId="77777777" w:rsidTr="00207F12">
        <w:tc>
          <w:tcPr>
            <w:tcW w:w="704" w:type="dxa"/>
            <w:shd w:val="clear" w:color="auto" w:fill="D5ED93"/>
          </w:tcPr>
          <w:p w14:paraId="629B9442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5939381" w14:textId="7BAAF5D9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98E6215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655652B" w14:textId="4DAEEDE9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516FC8A" w14:textId="56970F49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4" w:type="dxa"/>
            <w:shd w:val="clear" w:color="auto" w:fill="D5ED93"/>
          </w:tcPr>
          <w:p w14:paraId="65944D69" w14:textId="317C60A9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056AAA1D" w14:textId="77777777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5E1D" w:rsidRPr="00081D97" w14:paraId="0FD9D45B" w14:textId="77777777" w:rsidTr="00207F12">
        <w:tc>
          <w:tcPr>
            <w:tcW w:w="704" w:type="dxa"/>
            <w:shd w:val="clear" w:color="auto" w:fill="D5ED93"/>
          </w:tcPr>
          <w:p w14:paraId="4BA49927" w14:textId="6D9A25F4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D5ED93"/>
          </w:tcPr>
          <w:p w14:paraId="04944FED" w14:textId="65D10FDD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E8121C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E8121C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701" w:type="dxa"/>
            <w:shd w:val="clear" w:color="auto" w:fill="D5ED93"/>
          </w:tcPr>
          <w:p w14:paraId="48CAFA02" w14:textId="3A0C18C6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D5ED93"/>
          </w:tcPr>
          <w:p w14:paraId="2DE6006F" w14:textId="4AE9EF9E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BAB76C4" w14:textId="6D78503C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4" w:type="dxa"/>
            <w:shd w:val="clear" w:color="auto" w:fill="D5ED93"/>
          </w:tcPr>
          <w:p w14:paraId="6BAC43DF" w14:textId="27907DDC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D5ED93"/>
          </w:tcPr>
          <w:p w14:paraId="4AB4A990" w14:textId="77777777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5E1D" w:rsidRPr="00081D97" w14:paraId="0BC9C838" w14:textId="77777777" w:rsidTr="00207F12">
        <w:tc>
          <w:tcPr>
            <w:tcW w:w="704" w:type="dxa"/>
            <w:shd w:val="clear" w:color="auto" w:fill="D5ED93"/>
          </w:tcPr>
          <w:p w14:paraId="32B44EC6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A3EBFBF" w14:textId="6D393AAF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44ED69B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F8BD871" w14:textId="0B9A506D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2FB429C" w14:textId="3DA34914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4" w:type="dxa"/>
            <w:shd w:val="clear" w:color="auto" w:fill="D5ED93"/>
          </w:tcPr>
          <w:p w14:paraId="62725773" w14:textId="30EE9CD4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5ED93"/>
          </w:tcPr>
          <w:p w14:paraId="5791B496" w14:textId="77777777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5E1D" w:rsidRPr="00081D97" w14:paraId="7F7C22F7" w14:textId="77777777" w:rsidTr="00207F12">
        <w:tc>
          <w:tcPr>
            <w:tcW w:w="704" w:type="dxa"/>
            <w:shd w:val="clear" w:color="auto" w:fill="D5ED93"/>
          </w:tcPr>
          <w:p w14:paraId="5712CB22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707B970" w14:textId="4D034C81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E61A83F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3805953" w14:textId="3A0C18C6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DEF6FDD" w14:textId="28C8AE5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D5ED93"/>
          </w:tcPr>
          <w:p w14:paraId="01D9BB15" w14:textId="4904D5B1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18EAB706" w14:textId="77777777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5E1D" w:rsidRPr="00081D97" w14:paraId="5B954D84" w14:textId="77777777" w:rsidTr="00207F12">
        <w:tc>
          <w:tcPr>
            <w:tcW w:w="704" w:type="dxa"/>
            <w:shd w:val="clear" w:color="auto" w:fill="D5ED93"/>
          </w:tcPr>
          <w:p w14:paraId="58566101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4D44633" w14:textId="5986CB0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E95B60B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075A195" w14:textId="7D1F401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BC4A5F3" w14:textId="70B87C11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D5ED93"/>
          </w:tcPr>
          <w:p w14:paraId="70122AEA" w14:textId="7425B30E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040554DD" w14:textId="77777777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5E1D" w:rsidRPr="00081D97" w14:paraId="18966AE4" w14:textId="77777777" w:rsidTr="00207F12">
        <w:tc>
          <w:tcPr>
            <w:tcW w:w="704" w:type="dxa"/>
            <w:shd w:val="clear" w:color="auto" w:fill="D5ED93"/>
          </w:tcPr>
          <w:p w14:paraId="09CBB9BE" w14:textId="3FF6950C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5ED93"/>
          </w:tcPr>
          <w:p w14:paraId="67A15A01" w14:textId="3EF40DB3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E8121C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–2</w:t>
            </w:r>
            <w:r w:rsidR="00E8121C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701" w:type="dxa"/>
            <w:shd w:val="clear" w:color="auto" w:fill="D5ED93"/>
          </w:tcPr>
          <w:p w14:paraId="3406CA1B" w14:textId="539DD1BC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D5ED93"/>
          </w:tcPr>
          <w:p w14:paraId="03843D50" w14:textId="32EA9C3B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330CED4" w14:textId="2924DAAA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D5ED93"/>
          </w:tcPr>
          <w:p w14:paraId="4E6B15DD" w14:textId="5100F33A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D5ED93"/>
          </w:tcPr>
          <w:p w14:paraId="7D32954B" w14:textId="77777777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5E1D" w:rsidRPr="00081D97" w14:paraId="50B3378B" w14:textId="77777777" w:rsidTr="00207F12">
        <w:tc>
          <w:tcPr>
            <w:tcW w:w="704" w:type="dxa"/>
            <w:shd w:val="clear" w:color="auto" w:fill="D5ED93"/>
          </w:tcPr>
          <w:p w14:paraId="5D8F5E0E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01825E3" w14:textId="2C7FE385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9725766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28FA70A" w14:textId="6D78503C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C08134E" w14:textId="06C2FCCE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D5ED93"/>
          </w:tcPr>
          <w:p w14:paraId="112A4B3B" w14:textId="3915D0BA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5ED93"/>
          </w:tcPr>
          <w:p w14:paraId="1E94E21D" w14:textId="77777777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5E1D" w:rsidRPr="00081D97" w14:paraId="0A739364" w14:textId="77777777" w:rsidTr="00207F12">
        <w:tc>
          <w:tcPr>
            <w:tcW w:w="704" w:type="dxa"/>
            <w:shd w:val="clear" w:color="auto" w:fill="D5ED93"/>
          </w:tcPr>
          <w:p w14:paraId="0666B481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D2766A5" w14:textId="14F53C4D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B99A11B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FC6687E" w14:textId="3BAAEE9B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9A381E3" w14:textId="74C7286F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4" w:type="dxa"/>
            <w:shd w:val="clear" w:color="auto" w:fill="D5ED93"/>
          </w:tcPr>
          <w:p w14:paraId="5A3148A8" w14:textId="6CF1021D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2FBD4101" w14:textId="77777777" w:rsidR="003B5E1D" w:rsidRPr="00081D97" w:rsidRDefault="003B5E1D" w:rsidP="009A5D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B5E1D" w:rsidRPr="00081D97" w14:paraId="2D382892" w14:textId="77777777" w:rsidTr="00207F12">
        <w:tc>
          <w:tcPr>
            <w:tcW w:w="704" w:type="dxa"/>
            <w:shd w:val="clear" w:color="auto" w:fill="D5ED93"/>
          </w:tcPr>
          <w:p w14:paraId="0EEA1682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56E2F06" w14:textId="74EB0506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F0EE30E" w14:textId="77777777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9295CCF" w14:textId="27907DDC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2DA7166" w14:textId="37A4CC22" w:rsidR="003B5E1D" w:rsidRPr="00081D97" w:rsidRDefault="003B5E1D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D5ED93"/>
          </w:tcPr>
          <w:p w14:paraId="67E9A1E5" w14:textId="26AE0032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08F4AA5B" w14:textId="77777777" w:rsidR="003B5E1D" w:rsidRPr="00081D97" w:rsidRDefault="003B5E1D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93838" w:rsidRPr="00081D97" w14:paraId="088D8E0D" w14:textId="77777777" w:rsidTr="00207F12">
        <w:tc>
          <w:tcPr>
            <w:tcW w:w="704" w:type="dxa"/>
            <w:shd w:val="clear" w:color="auto" w:fill="FDDEC7"/>
          </w:tcPr>
          <w:p w14:paraId="7226C9AA" w14:textId="51EA9953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FDDEC7"/>
          </w:tcPr>
          <w:p w14:paraId="55137EA9" w14:textId="3B9D814D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E8121C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sep–</w:t>
            </w:r>
            <w:r w:rsidR="00E8121C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701" w:type="dxa"/>
            <w:shd w:val="clear" w:color="auto" w:fill="FDDEC7"/>
          </w:tcPr>
          <w:p w14:paraId="67EEF5A1" w14:textId="2EE209E2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FDDEC7"/>
          </w:tcPr>
          <w:p w14:paraId="55521254" w14:textId="4C97B317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DDEC7"/>
          </w:tcPr>
          <w:p w14:paraId="48960F7C" w14:textId="0CCF1CB7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FDDEC7"/>
          </w:tcPr>
          <w:p w14:paraId="17E0F27E" w14:textId="49513489" w:rsidR="00F93838" w:rsidRPr="00081D97" w:rsidRDefault="00F93838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FDDEC7"/>
          </w:tcPr>
          <w:p w14:paraId="2BC3908F" w14:textId="77777777" w:rsidR="00F93838" w:rsidRPr="00081D97" w:rsidRDefault="00F93838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93838" w:rsidRPr="00081D97" w14:paraId="7D37F664" w14:textId="77777777" w:rsidTr="00207F12">
        <w:tc>
          <w:tcPr>
            <w:tcW w:w="704" w:type="dxa"/>
            <w:shd w:val="clear" w:color="auto" w:fill="FDDEC7"/>
          </w:tcPr>
          <w:p w14:paraId="398F42DE" w14:textId="77777777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80516B0" w14:textId="4B59490E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06444831" w14:textId="77777777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49222A5" w14:textId="06C2FCCE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547D92C" w14:textId="3CAD2A3F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FDDEC7"/>
          </w:tcPr>
          <w:p w14:paraId="606F270C" w14:textId="12A8B395" w:rsidR="00F93838" w:rsidRPr="00081D97" w:rsidRDefault="00F93838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DDEC7"/>
          </w:tcPr>
          <w:p w14:paraId="2339D89E" w14:textId="77777777" w:rsidR="00F93838" w:rsidRPr="00081D97" w:rsidRDefault="00F93838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93838" w:rsidRPr="00081D97" w14:paraId="088365AA" w14:textId="77777777" w:rsidTr="00207F12">
        <w:tc>
          <w:tcPr>
            <w:tcW w:w="704" w:type="dxa"/>
            <w:shd w:val="clear" w:color="auto" w:fill="FDDEC7"/>
          </w:tcPr>
          <w:p w14:paraId="66F46817" w14:textId="77777777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94A2DAB" w14:textId="6CFE1845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DC6E7DE" w14:textId="77777777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2B9F4F6" w14:textId="016920A3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2F73585" w14:textId="69C4E6BA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FDDEC7"/>
          </w:tcPr>
          <w:p w14:paraId="31923B7D" w14:textId="0CC09F66" w:rsidR="00F93838" w:rsidRPr="00081D97" w:rsidRDefault="00F93838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5200ECA5" w14:textId="77777777" w:rsidR="00F93838" w:rsidRPr="00081D97" w:rsidRDefault="00F93838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93838" w:rsidRPr="00081D97" w14:paraId="06891B86" w14:textId="77777777" w:rsidTr="00207F12">
        <w:tc>
          <w:tcPr>
            <w:tcW w:w="704" w:type="dxa"/>
            <w:shd w:val="clear" w:color="auto" w:fill="FDDEC7"/>
          </w:tcPr>
          <w:p w14:paraId="33DFD791" w14:textId="77777777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D5DA0FB" w14:textId="54AFCAC5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BF585B6" w14:textId="77777777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51790BB" w14:textId="3915D0BA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41801EB" w14:textId="770D37BE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FDDEC7"/>
          </w:tcPr>
          <w:p w14:paraId="0A7C1841" w14:textId="6559C3EA" w:rsidR="00F93838" w:rsidRPr="00081D97" w:rsidRDefault="00F93838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55BB1E60" w14:textId="77777777" w:rsidR="00F93838" w:rsidRPr="00081D97" w:rsidRDefault="00F93838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93838" w:rsidRPr="00081D97" w14:paraId="2DDEFE74" w14:textId="77777777" w:rsidTr="00207F12">
        <w:tc>
          <w:tcPr>
            <w:tcW w:w="704" w:type="dxa"/>
            <w:shd w:val="clear" w:color="auto" w:fill="FDDEC7"/>
          </w:tcPr>
          <w:p w14:paraId="08D86568" w14:textId="72D2D92D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59" w:type="dxa"/>
            <w:shd w:val="clear" w:color="auto" w:fill="FDDEC7"/>
          </w:tcPr>
          <w:p w14:paraId="70B70D4A" w14:textId="5C3FA36E" w:rsidR="00F93838" w:rsidRPr="00081D97" w:rsidRDefault="00E8121C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  <w:r w:rsidR="00F93838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  <w:r w:rsidR="00F93838"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F93838">
              <w:rPr>
                <w:rFonts w:ascii="Arial" w:eastAsia="Calibri" w:hAnsi="Arial" w:cs="Arial"/>
                <w:sz w:val="18"/>
                <w:szCs w:val="18"/>
                <w:lang w:eastAsia="en-US"/>
              </w:rPr>
              <w:t>okt</w:t>
            </w:r>
          </w:p>
        </w:tc>
        <w:tc>
          <w:tcPr>
            <w:tcW w:w="1701" w:type="dxa"/>
            <w:shd w:val="clear" w:color="auto" w:fill="FDDEC7"/>
          </w:tcPr>
          <w:p w14:paraId="3985B24D" w14:textId="2109A5B5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FDDEC7"/>
          </w:tcPr>
          <w:p w14:paraId="5916111B" w14:textId="14F53C4D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E9B308B" w14:textId="370A9CB8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4" w:type="dxa"/>
            <w:shd w:val="clear" w:color="auto" w:fill="FDDEC7"/>
          </w:tcPr>
          <w:p w14:paraId="01F3C997" w14:textId="67C6959C" w:rsidR="00F93838" w:rsidRPr="00081D97" w:rsidRDefault="00F93838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FDDEC7"/>
          </w:tcPr>
          <w:p w14:paraId="008949C0" w14:textId="3A6D45F4" w:rsidR="00F93838" w:rsidRPr="00081D97" w:rsidRDefault="00F93838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93838" w:rsidRPr="00081D97" w14:paraId="1F83692B" w14:textId="77777777" w:rsidTr="00207F12">
        <w:tc>
          <w:tcPr>
            <w:tcW w:w="704" w:type="dxa"/>
            <w:shd w:val="clear" w:color="auto" w:fill="FDDEC7"/>
          </w:tcPr>
          <w:p w14:paraId="5ED47F5A" w14:textId="77777777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92676E1" w14:textId="486664CD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3AB42FE" w14:textId="77777777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C35FF64" w14:textId="1F1714EA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E934F36" w14:textId="619B364D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FDDEC7"/>
          </w:tcPr>
          <w:p w14:paraId="2C20CBDE" w14:textId="16E549AF" w:rsidR="00F93838" w:rsidRPr="00081D97" w:rsidRDefault="00F93838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DDEC7"/>
          </w:tcPr>
          <w:p w14:paraId="0139BFE5" w14:textId="77777777" w:rsidR="00F93838" w:rsidRPr="00081D97" w:rsidRDefault="00F93838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93838" w:rsidRPr="00081D97" w14:paraId="494D82EC" w14:textId="77777777" w:rsidTr="00207F12">
        <w:tc>
          <w:tcPr>
            <w:tcW w:w="704" w:type="dxa"/>
            <w:shd w:val="clear" w:color="auto" w:fill="FDDEC7"/>
          </w:tcPr>
          <w:p w14:paraId="0F665A36" w14:textId="77777777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49F8273" w14:textId="75487B30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565C5A25" w14:textId="77777777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FFB0FDD" w14:textId="538A1EA9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D9C63A1" w14:textId="68C6D6AA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4" w:type="dxa"/>
            <w:shd w:val="clear" w:color="auto" w:fill="FDDEC7"/>
          </w:tcPr>
          <w:p w14:paraId="3A19EBEF" w14:textId="66076384" w:rsidR="00F93838" w:rsidRPr="00081D97" w:rsidRDefault="00F93838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0F7CFEF4" w14:textId="77777777" w:rsidR="00F93838" w:rsidRPr="00081D97" w:rsidRDefault="00F93838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93838" w:rsidRPr="00081D97" w14:paraId="4459E7B0" w14:textId="77777777" w:rsidTr="00207F12">
        <w:tc>
          <w:tcPr>
            <w:tcW w:w="704" w:type="dxa"/>
            <w:shd w:val="clear" w:color="auto" w:fill="FDDEC7"/>
          </w:tcPr>
          <w:p w14:paraId="3DA47EFC" w14:textId="77777777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AA86EEC" w14:textId="44819E90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5AB44AB8" w14:textId="77777777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1A35FC4" w14:textId="74C7286F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39DC3C4" w14:textId="5D58EF2D" w:rsidR="00F93838" w:rsidRPr="00081D97" w:rsidRDefault="00F93838" w:rsidP="00BB18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4" w:type="dxa"/>
            <w:shd w:val="clear" w:color="auto" w:fill="FDDEC7"/>
          </w:tcPr>
          <w:p w14:paraId="020AEB41" w14:textId="214A7C9B" w:rsidR="00F93838" w:rsidRPr="00081D97" w:rsidRDefault="00F93838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77EFC4B2" w14:textId="77777777" w:rsidR="00F93838" w:rsidRPr="00081D97" w:rsidRDefault="00F93838" w:rsidP="00BB18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45B9A8AD" w14:textId="77777777" w:rsidTr="00207F12">
        <w:tc>
          <w:tcPr>
            <w:tcW w:w="704" w:type="dxa"/>
            <w:shd w:val="clear" w:color="auto" w:fill="FDDEC7"/>
          </w:tcPr>
          <w:p w14:paraId="481A21A1" w14:textId="763BAE56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59" w:type="dxa"/>
            <w:shd w:val="clear" w:color="auto" w:fill="FDDEC7"/>
          </w:tcPr>
          <w:p w14:paraId="2D88FD66" w14:textId="4A9B1BF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 okt</w:t>
            </w:r>
          </w:p>
        </w:tc>
        <w:tc>
          <w:tcPr>
            <w:tcW w:w="1701" w:type="dxa"/>
            <w:shd w:val="clear" w:color="auto" w:fill="FDDEC7"/>
          </w:tcPr>
          <w:p w14:paraId="7B6DF8B5" w14:textId="322115F0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FDDEC7"/>
          </w:tcPr>
          <w:p w14:paraId="44EB42F9" w14:textId="2F35AEE9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07510D1" w14:textId="7F18DF5E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4" w:type="dxa"/>
            <w:shd w:val="clear" w:color="auto" w:fill="FDDEC7"/>
          </w:tcPr>
          <w:p w14:paraId="4ECA9CF9" w14:textId="783E16E0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FDDEC7"/>
          </w:tcPr>
          <w:p w14:paraId="4DF4DC71" w14:textId="5315C84F" w:rsidR="00835BF3" w:rsidRPr="001E78F2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35BF3" w:rsidRPr="00081D97" w14:paraId="63C355D6" w14:textId="77777777" w:rsidTr="00207F12">
        <w:tc>
          <w:tcPr>
            <w:tcW w:w="704" w:type="dxa"/>
            <w:shd w:val="clear" w:color="auto" w:fill="FDDEC7"/>
          </w:tcPr>
          <w:p w14:paraId="7E88D594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767BB6" w14:textId="1553683C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674D326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AD5576E" w14:textId="3B1DFD4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5881643" w14:textId="010087CA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4" w:type="dxa"/>
            <w:shd w:val="clear" w:color="auto" w:fill="FDDEC7"/>
          </w:tcPr>
          <w:p w14:paraId="75D4A808" w14:textId="0C65FFF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DDEC7"/>
          </w:tcPr>
          <w:p w14:paraId="7A3F26E0" w14:textId="05B27025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0B647C4A" w14:textId="77777777" w:rsidTr="00207F12">
        <w:tc>
          <w:tcPr>
            <w:tcW w:w="704" w:type="dxa"/>
            <w:shd w:val="clear" w:color="auto" w:fill="FDDEC7"/>
          </w:tcPr>
          <w:p w14:paraId="57C0D353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B77F62A" w14:textId="0D11F746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642B6905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068D4C2" w14:textId="346D8441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0B6FE8E" w14:textId="40196752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FDDEC7"/>
          </w:tcPr>
          <w:p w14:paraId="2E978092" w14:textId="299D89CC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052C311B" w14:textId="2984EF12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0A3C4CED" w14:textId="77777777" w:rsidTr="00207F12">
        <w:tc>
          <w:tcPr>
            <w:tcW w:w="704" w:type="dxa"/>
            <w:shd w:val="clear" w:color="auto" w:fill="FDDEC7"/>
          </w:tcPr>
          <w:p w14:paraId="2900E9CE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3164789" w14:textId="66F82BBA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8C31DBD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0589803" w14:textId="71D942D3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1CCA410" w14:textId="1BBC208B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FDDEC7"/>
          </w:tcPr>
          <w:p w14:paraId="4C68EF3F" w14:textId="1B392846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70AF2571" w14:textId="6BD43EC8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4823BF8E" w14:textId="77777777" w:rsidTr="00893C8C">
        <w:tc>
          <w:tcPr>
            <w:tcW w:w="704" w:type="dxa"/>
            <w:shd w:val="clear" w:color="auto" w:fill="FBF581"/>
          </w:tcPr>
          <w:p w14:paraId="465FD0BA" w14:textId="76D56A88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59" w:type="dxa"/>
            <w:shd w:val="clear" w:color="auto" w:fill="FBF581"/>
          </w:tcPr>
          <w:p w14:paraId="64D744FD" w14:textId="286D984B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okt</w:t>
            </w:r>
          </w:p>
        </w:tc>
        <w:tc>
          <w:tcPr>
            <w:tcW w:w="1701" w:type="dxa"/>
            <w:shd w:val="clear" w:color="auto" w:fill="FBF581"/>
          </w:tcPr>
          <w:p w14:paraId="317E7A73" w14:textId="0BB7A394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  <w:tc>
          <w:tcPr>
            <w:tcW w:w="709" w:type="dxa"/>
            <w:shd w:val="clear" w:color="auto" w:fill="FBF581"/>
          </w:tcPr>
          <w:p w14:paraId="5C2C4DC4" w14:textId="07BD5DD9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AB036B0" w14:textId="7E16985E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31609BBC" w14:textId="4AA38448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62433A62" w14:textId="3552F591" w:rsidR="00835BF3" w:rsidRPr="00C90305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35BF3" w:rsidRPr="00081D97" w14:paraId="69D75C98" w14:textId="77777777" w:rsidTr="00893C8C">
        <w:tc>
          <w:tcPr>
            <w:tcW w:w="704" w:type="dxa"/>
            <w:shd w:val="clear" w:color="auto" w:fill="FBF581"/>
          </w:tcPr>
          <w:p w14:paraId="7127FBF9" w14:textId="77777777" w:rsidR="00835BF3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5FA6570" w14:textId="77777777" w:rsidR="00835BF3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12123569" w14:textId="77777777" w:rsidR="00835BF3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F97A7B4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80984D2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003963BB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34B39E94" w14:textId="77777777" w:rsidR="00835BF3" w:rsidRPr="00C90305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35BF3" w:rsidRPr="00081D97" w14:paraId="54032FC6" w14:textId="77777777" w:rsidTr="00893C8C">
        <w:tc>
          <w:tcPr>
            <w:tcW w:w="704" w:type="dxa"/>
            <w:shd w:val="clear" w:color="auto" w:fill="FBF581"/>
          </w:tcPr>
          <w:p w14:paraId="25F005F2" w14:textId="77777777" w:rsidR="00835BF3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420CB17" w14:textId="77777777" w:rsidR="00835BF3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791BF157" w14:textId="77777777" w:rsidR="00835BF3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40069B74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8868CED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3CD94D7E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777EBC1A" w14:textId="77777777" w:rsidR="00835BF3" w:rsidRPr="00C90305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35BF3" w:rsidRPr="00081D97" w14:paraId="467F4A76" w14:textId="77777777" w:rsidTr="00893C8C">
        <w:tc>
          <w:tcPr>
            <w:tcW w:w="704" w:type="dxa"/>
            <w:shd w:val="clear" w:color="auto" w:fill="FBF581"/>
          </w:tcPr>
          <w:p w14:paraId="6E1FF01C" w14:textId="77777777" w:rsidR="00835BF3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A4B5350" w14:textId="77777777" w:rsidR="00835BF3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16C808B2" w14:textId="77777777" w:rsidR="00835BF3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130245F8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9430280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7AC3C64F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439BAE6C" w14:textId="77777777" w:rsidR="00835BF3" w:rsidRPr="00C90305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35BF3" w:rsidRPr="00081D97" w14:paraId="470BBB74" w14:textId="77777777" w:rsidTr="00207F12">
        <w:tc>
          <w:tcPr>
            <w:tcW w:w="704" w:type="dxa"/>
            <w:shd w:val="clear" w:color="auto" w:fill="FDDEC7"/>
          </w:tcPr>
          <w:p w14:paraId="7D7E1516" w14:textId="07DBD221" w:rsidR="00835BF3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59" w:type="dxa"/>
            <w:shd w:val="clear" w:color="auto" w:fill="FDDEC7"/>
          </w:tcPr>
          <w:p w14:paraId="68FBEBFE" w14:textId="15341408" w:rsidR="00835BF3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okt</w:t>
            </w:r>
          </w:p>
        </w:tc>
        <w:tc>
          <w:tcPr>
            <w:tcW w:w="1701" w:type="dxa"/>
            <w:shd w:val="clear" w:color="auto" w:fill="FDDEC7"/>
          </w:tcPr>
          <w:p w14:paraId="23996AFB" w14:textId="7EF71CE7" w:rsidR="00835BF3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FDDEC7"/>
          </w:tcPr>
          <w:p w14:paraId="4FA9F4C0" w14:textId="176731DF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61F5439" w14:textId="2F4BDCB0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FDDEC7"/>
          </w:tcPr>
          <w:p w14:paraId="3AEEECD1" w14:textId="0C5E2302" w:rsidR="00835BF3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984" w:type="dxa"/>
            <w:shd w:val="clear" w:color="auto" w:fill="FDDEC7"/>
          </w:tcPr>
          <w:p w14:paraId="53F70871" w14:textId="1271B9C1" w:rsidR="00835BF3" w:rsidRPr="001E78F2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1E78F2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835BF3" w:rsidRPr="00081D97" w14:paraId="6984B9E3" w14:textId="77777777" w:rsidTr="00207F12">
        <w:tc>
          <w:tcPr>
            <w:tcW w:w="704" w:type="dxa"/>
            <w:shd w:val="clear" w:color="auto" w:fill="FDDEC7"/>
          </w:tcPr>
          <w:p w14:paraId="1E789164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26E64E6" w14:textId="1626EA7E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0218E8B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2662CD0" w14:textId="6CF1021D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4D1D185" w14:textId="2FEFD32B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FDDEC7"/>
          </w:tcPr>
          <w:p w14:paraId="66D761AF" w14:textId="1E84D8FD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984" w:type="dxa"/>
            <w:shd w:val="clear" w:color="auto" w:fill="FDDEC7"/>
          </w:tcPr>
          <w:p w14:paraId="6FCB68EA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643F7B1E" w14:textId="77777777" w:rsidTr="00207F12">
        <w:tc>
          <w:tcPr>
            <w:tcW w:w="704" w:type="dxa"/>
            <w:shd w:val="clear" w:color="auto" w:fill="FDDEC7"/>
          </w:tcPr>
          <w:p w14:paraId="23DC346D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1D3EFD8" w14:textId="4E2DBD62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AA51ECA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B9B05BF" w14:textId="74EB0506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5384C79" w14:textId="69851682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4" w:type="dxa"/>
            <w:shd w:val="clear" w:color="auto" w:fill="FDDEC7"/>
          </w:tcPr>
          <w:p w14:paraId="2D5A0F22" w14:textId="31BD66B3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984" w:type="dxa"/>
            <w:shd w:val="clear" w:color="auto" w:fill="FDDEC7"/>
          </w:tcPr>
          <w:p w14:paraId="730364D0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328977B4" w14:textId="77777777" w:rsidTr="00207F12">
        <w:tc>
          <w:tcPr>
            <w:tcW w:w="704" w:type="dxa"/>
            <w:shd w:val="clear" w:color="auto" w:fill="FDDEC7"/>
          </w:tcPr>
          <w:p w14:paraId="72631BF7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F34CC6A" w14:textId="25D93A0E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0792D7C0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76BA10A" w14:textId="772CA5FF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70DD0A0" w14:textId="4A19A2F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FDDEC7"/>
          </w:tcPr>
          <w:p w14:paraId="3EDC0368" w14:textId="548DB193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984" w:type="dxa"/>
            <w:shd w:val="clear" w:color="auto" w:fill="FDDEC7"/>
          </w:tcPr>
          <w:p w14:paraId="197B8426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74D50991" w14:textId="77777777" w:rsidTr="00423552">
        <w:tc>
          <w:tcPr>
            <w:tcW w:w="704" w:type="dxa"/>
            <w:shd w:val="clear" w:color="auto" w:fill="E1D8EC"/>
          </w:tcPr>
          <w:p w14:paraId="51FB6C54" w14:textId="753916F8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559" w:type="dxa"/>
            <w:shd w:val="clear" w:color="auto" w:fill="E1D8EC"/>
          </w:tcPr>
          <w:p w14:paraId="3577BA4B" w14:textId="02B1D1C3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nov</w:t>
            </w:r>
          </w:p>
        </w:tc>
        <w:tc>
          <w:tcPr>
            <w:tcW w:w="1701" w:type="dxa"/>
            <w:shd w:val="clear" w:color="auto" w:fill="E1D8EC"/>
          </w:tcPr>
          <w:p w14:paraId="4D3298AD" w14:textId="45DC43D0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E1D8EC"/>
          </w:tcPr>
          <w:p w14:paraId="2917FEFD" w14:textId="551930DE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E1D8EC"/>
          </w:tcPr>
          <w:p w14:paraId="189DF718" w14:textId="427488F1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E1D8EC"/>
          </w:tcPr>
          <w:p w14:paraId="1ADFF5DA" w14:textId="0BB66CA8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E1D8EC"/>
          </w:tcPr>
          <w:p w14:paraId="1CE769DD" w14:textId="48A6FAF8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37D0C225" w14:textId="77777777" w:rsidTr="00423552">
        <w:tc>
          <w:tcPr>
            <w:tcW w:w="704" w:type="dxa"/>
            <w:shd w:val="clear" w:color="auto" w:fill="E1D8EC"/>
          </w:tcPr>
          <w:p w14:paraId="2BDCE80D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4BF159C" w14:textId="4CDA19EC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1ACE82D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153CC68" w14:textId="7D2DDC1A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6D58541" w14:textId="70731A1B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E1D8EC"/>
          </w:tcPr>
          <w:p w14:paraId="24D36702" w14:textId="0ABD7D0A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E1D8EC"/>
          </w:tcPr>
          <w:p w14:paraId="5D238C78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7EDAFDE3" w14:textId="77777777" w:rsidTr="00423552">
        <w:tc>
          <w:tcPr>
            <w:tcW w:w="704" w:type="dxa"/>
            <w:shd w:val="clear" w:color="auto" w:fill="E1D8EC"/>
          </w:tcPr>
          <w:p w14:paraId="5EB4C428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7D60DA5" w14:textId="2A294196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9D647FC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C946E9B" w14:textId="6361C19C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56404E8" w14:textId="2272AC98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E1D8EC"/>
          </w:tcPr>
          <w:p w14:paraId="35F79E5D" w14:textId="24541365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77833025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7A9E4C8D" w14:textId="77777777" w:rsidTr="00423552">
        <w:tc>
          <w:tcPr>
            <w:tcW w:w="704" w:type="dxa"/>
            <w:shd w:val="clear" w:color="auto" w:fill="E1D8EC"/>
          </w:tcPr>
          <w:p w14:paraId="324AF6CF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0EB3B18" w14:textId="0CDB5E5F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B46BDAA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3E71A92" w14:textId="384D7ABA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3F322FE" w14:textId="4878CACE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E1D8EC"/>
          </w:tcPr>
          <w:p w14:paraId="0C754CF8" w14:textId="5D0914C1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0B16894F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2C68B7B2" w14:textId="77777777" w:rsidTr="00207F12">
        <w:tc>
          <w:tcPr>
            <w:tcW w:w="704" w:type="dxa"/>
            <w:shd w:val="clear" w:color="auto" w:fill="E1D8EC"/>
          </w:tcPr>
          <w:p w14:paraId="25EBA78C" w14:textId="7A58CC29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559" w:type="dxa"/>
            <w:shd w:val="clear" w:color="auto" w:fill="E1D8EC"/>
          </w:tcPr>
          <w:p w14:paraId="5C87761B" w14:textId="066288D0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nov</w:t>
            </w:r>
          </w:p>
        </w:tc>
        <w:tc>
          <w:tcPr>
            <w:tcW w:w="1701" w:type="dxa"/>
            <w:shd w:val="clear" w:color="auto" w:fill="E1D8EC"/>
          </w:tcPr>
          <w:p w14:paraId="53CAD841" w14:textId="378A2D44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E1D8EC"/>
          </w:tcPr>
          <w:p w14:paraId="27D7056A" w14:textId="3F871F8C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EF77823" w14:textId="406E1ABD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4" w:type="dxa"/>
            <w:shd w:val="clear" w:color="auto" w:fill="E1D8EC"/>
          </w:tcPr>
          <w:p w14:paraId="141D2DC6" w14:textId="5B048A58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E1D8EC"/>
          </w:tcPr>
          <w:p w14:paraId="3E71BCE7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7E5D3099" w14:textId="77777777" w:rsidTr="00207F12">
        <w:tc>
          <w:tcPr>
            <w:tcW w:w="704" w:type="dxa"/>
            <w:shd w:val="clear" w:color="auto" w:fill="E1D8EC"/>
          </w:tcPr>
          <w:p w14:paraId="485BEFF8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A11E1CD" w14:textId="630B4B41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B102DBE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6B7BBAC" w14:textId="7308C30C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1A793D2" w14:textId="583C28F6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E1D8EC"/>
          </w:tcPr>
          <w:p w14:paraId="6DA22D7B" w14:textId="16FC3ACA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E1D8EC"/>
          </w:tcPr>
          <w:p w14:paraId="01B7AC64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020E9CE6" w14:textId="77777777" w:rsidTr="00207F12">
        <w:trPr>
          <w:trHeight w:val="45"/>
        </w:trPr>
        <w:tc>
          <w:tcPr>
            <w:tcW w:w="704" w:type="dxa"/>
            <w:shd w:val="clear" w:color="auto" w:fill="E1D8EC"/>
          </w:tcPr>
          <w:p w14:paraId="581E473B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C9F97B3" w14:textId="3A90684F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318B6BC5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CB231D1" w14:textId="322FA06A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B2E032D" w14:textId="65680D8E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4" w:type="dxa"/>
            <w:shd w:val="clear" w:color="auto" w:fill="E1D8EC"/>
          </w:tcPr>
          <w:p w14:paraId="3C0D11A4" w14:textId="63DCE6F0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5C6AA37B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7816C1C6" w14:textId="77777777" w:rsidTr="00207F12">
        <w:tc>
          <w:tcPr>
            <w:tcW w:w="704" w:type="dxa"/>
            <w:shd w:val="clear" w:color="auto" w:fill="E1D8EC"/>
          </w:tcPr>
          <w:p w14:paraId="05A5D6A9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628C03A" w14:textId="0C8DF0DC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24634FB3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0F53A08" w14:textId="6829E27D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ABFFAA2" w14:textId="2C9463AC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4" w:type="dxa"/>
            <w:shd w:val="clear" w:color="auto" w:fill="E1D8EC"/>
          </w:tcPr>
          <w:p w14:paraId="484D548A" w14:textId="53C09932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59B10B99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0B75D1F0" w14:textId="77777777" w:rsidTr="00207F12">
        <w:tc>
          <w:tcPr>
            <w:tcW w:w="704" w:type="dxa"/>
            <w:shd w:val="clear" w:color="auto" w:fill="E1D8EC"/>
          </w:tcPr>
          <w:p w14:paraId="1C14B6ED" w14:textId="2DC994BB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9" w:type="dxa"/>
            <w:shd w:val="clear" w:color="auto" w:fill="E1D8EC"/>
          </w:tcPr>
          <w:p w14:paraId="61BA6E73" w14:textId="34143C61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nov</w:t>
            </w:r>
          </w:p>
        </w:tc>
        <w:tc>
          <w:tcPr>
            <w:tcW w:w="1701" w:type="dxa"/>
            <w:shd w:val="clear" w:color="auto" w:fill="E1D8EC"/>
          </w:tcPr>
          <w:p w14:paraId="482C0F23" w14:textId="265A39EF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E1D8EC"/>
          </w:tcPr>
          <w:p w14:paraId="5D4D97FE" w14:textId="29E2C96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4CCC2CB" w14:textId="1EC1F998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4" w:type="dxa"/>
            <w:shd w:val="clear" w:color="auto" w:fill="E1D8EC"/>
          </w:tcPr>
          <w:p w14:paraId="0F3DE709" w14:textId="1290FB50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E1D8EC"/>
          </w:tcPr>
          <w:p w14:paraId="54D506E1" w14:textId="6EE69974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6013706A" w14:textId="77777777" w:rsidTr="00207F12">
        <w:tc>
          <w:tcPr>
            <w:tcW w:w="704" w:type="dxa"/>
            <w:shd w:val="clear" w:color="auto" w:fill="E1D8EC"/>
          </w:tcPr>
          <w:p w14:paraId="4203A2C1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087934B" w14:textId="6A9473C6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C2A5B2C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FF85FEE" w14:textId="7C552EC9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685091A" w14:textId="5F05DD4A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4" w:type="dxa"/>
            <w:shd w:val="clear" w:color="auto" w:fill="E1D8EC"/>
          </w:tcPr>
          <w:p w14:paraId="74B80EB4" w14:textId="7F0746AE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E1D8EC"/>
          </w:tcPr>
          <w:p w14:paraId="54190CF8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3CDFF48A" w14:textId="77777777" w:rsidTr="00207F12">
        <w:tc>
          <w:tcPr>
            <w:tcW w:w="704" w:type="dxa"/>
            <w:shd w:val="clear" w:color="auto" w:fill="E1D8EC"/>
          </w:tcPr>
          <w:p w14:paraId="64CC890B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5B2527A" w14:textId="4139C402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512BFE0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B57DEFF" w14:textId="6AF0C1F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512C8C3" w14:textId="552F8981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E1D8EC"/>
          </w:tcPr>
          <w:p w14:paraId="6463B1DA" w14:textId="1BBB034A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5FAAF759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28B84FA3" w14:textId="77777777" w:rsidTr="00207F12">
        <w:tc>
          <w:tcPr>
            <w:tcW w:w="704" w:type="dxa"/>
            <w:shd w:val="clear" w:color="auto" w:fill="E1D8EC"/>
          </w:tcPr>
          <w:p w14:paraId="76B5187D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C7962C2" w14:textId="0582F955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7CE5CF4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2D0EA7C" w14:textId="314DFEC4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3C07BF9" w14:textId="7079F729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E1D8EC"/>
          </w:tcPr>
          <w:p w14:paraId="2456FDED" w14:textId="120BD2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3858260B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27E6FB78" w14:textId="77777777" w:rsidTr="00207F12">
        <w:tc>
          <w:tcPr>
            <w:tcW w:w="704" w:type="dxa"/>
            <w:shd w:val="clear" w:color="auto" w:fill="E1D8EC"/>
          </w:tcPr>
          <w:p w14:paraId="41D3D94F" w14:textId="531A01A8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559" w:type="dxa"/>
            <w:shd w:val="clear" w:color="auto" w:fill="E1D8EC"/>
          </w:tcPr>
          <w:p w14:paraId="77449545" w14:textId="1AC1BC83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nov</w:t>
            </w:r>
          </w:p>
        </w:tc>
        <w:tc>
          <w:tcPr>
            <w:tcW w:w="1701" w:type="dxa"/>
            <w:shd w:val="clear" w:color="auto" w:fill="E1D8EC"/>
          </w:tcPr>
          <w:p w14:paraId="1D1F75A6" w14:textId="150805C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E1D8EC"/>
          </w:tcPr>
          <w:p w14:paraId="5AF12543" w14:textId="18337D8C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02F71E0" w14:textId="6A95C85D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E1D8EC"/>
          </w:tcPr>
          <w:p w14:paraId="4B8BD031" w14:textId="0F348D4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E1D8EC"/>
          </w:tcPr>
          <w:p w14:paraId="4DBEB307" w14:textId="73353B82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2AF2A25F" w14:textId="77777777" w:rsidTr="00207F12">
        <w:tc>
          <w:tcPr>
            <w:tcW w:w="704" w:type="dxa"/>
            <w:shd w:val="clear" w:color="auto" w:fill="E1D8EC"/>
          </w:tcPr>
          <w:p w14:paraId="634A01F5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93A0C44" w14:textId="3996F31F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32F554A3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8BCB315" w14:textId="0A641D42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A2ED324" w14:textId="6E1C8913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E1D8EC"/>
          </w:tcPr>
          <w:p w14:paraId="65A5E1FD" w14:textId="57C3852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E1D8EC"/>
          </w:tcPr>
          <w:p w14:paraId="27DB810D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3C525C3D" w14:textId="77777777" w:rsidTr="00207F12">
        <w:tc>
          <w:tcPr>
            <w:tcW w:w="704" w:type="dxa"/>
            <w:shd w:val="clear" w:color="auto" w:fill="E1D8EC"/>
          </w:tcPr>
          <w:p w14:paraId="394BD766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D93496F" w14:textId="01B87014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674F7F3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058E9D6" w14:textId="3DC325B3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E0F984C" w14:textId="02D80EB3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4" w:type="dxa"/>
            <w:shd w:val="clear" w:color="auto" w:fill="E1D8EC"/>
          </w:tcPr>
          <w:p w14:paraId="744AADAC" w14:textId="35B8A139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6FF59B43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22498CAA" w14:textId="77777777" w:rsidTr="00207F12">
        <w:trPr>
          <w:trHeight w:val="71"/>
        </w:trPr>
        <w:tc>
          <w:tcPr>
            <w:tcW w:w="704" w:type="dxa"/>
            <w:shd w:val="clear" w:color="auto" w:fill="E1D8EC"/>
          </w:tcPr>
          <w:p w14:paraId="3EA97696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6373DF3" w14:textId="66FB77DA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0504482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260EFAA" w14:textId="028A0AC4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BD72EB1" w14:textId="070DEA65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E1D8EC"/>
          </w:tcPr>
          <w:p w14:paraId="481F5C11" w14:textId="3BE5D146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761BC460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6B8A3436" w14:textId="77777777" w:rsidTr="00423552">
        <w:tc>
          <w:tcPr>
            <w:tcW w:w="704" w:type="dxa"/>
            <w:shd w:val="clear" w:color="auto" w:fill="D1F0FF"/>
          </w:tcPr>
          <w:p w14:paraId="2AB142F5" w14:textId="04504448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559" w:type="dxa"/>
            <w:shd w:val="clear" w:color="auto" w:fill="D1F0FF"/>
          </w:tcPr>
          <w:p w14:paraId="6D628179" w14:textId="21B533E0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nov–4 dec</w:t>
            </w:r>
          </w:p>
        </w:tc>
        <w:tc>
          <w:tcPr>
            <w:tcW w:w="1701" w:type="dxa"/>
            <w:shd w:val="clear" w:color="auto" w:fill="D1F0FF"/>
          </w:tcPr>
          <w:p w14:paraId="770E024E" w14:textId="1F361262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shd w:val="clear" w:color="auto" w:fill="D1F0FF"/>
          </w:tcPr>
          <w:p w14:paraId="6F7B5435" w14:textId="68075734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D1F0FF"/>
          </w:tcPr>
          <w:p w14:paraId="695A686B" w14:textId="7CA955FB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D1F0FF"/>
          </w:tcPr>
          <w:p w14:paraId="4E040DA2" w14:textId="07547433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D1F0FF"/>
          </w:tcPr>
          <w:p w14:paraId="0C8BD580" w14:textId="39B301CB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418ECC03" w14:textId="77777777" w:rsidTr="00423552">
        <w:tc>
          <w:tcPr>
            <w:tcW w:w="704" w:type="dxa"/>
            <w:shd w:val="clear" w:color="auto" w:fill="D1F0FF"/>
          </w:tcPr>
          <w:p w14:paraId="3001FBF8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72C38C7" w14:textId="111F408F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68B0268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DE84100" w14:textId="12D16C11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2126216" w14:textId="4DFA7F4D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D1F0FF"/>
          </w:tcPr>
          <w:p w14:paraId="634902F8" w14:textId="1DF27E59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1F0FF"/>
          </w:tcPr>
          <w:p w14:paraId="0303BDA3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2C5D0A3C" w14:textId="77777777" w:rsidTr="00423552">
        <w:tc>
          <w:tcPr>
            <w:tcW w:w="704" w:type="dxa"/>
            <w:shd w:val="clear" w:color="auto" w:fill="D1F0FF"/>
          </w:tcPr>
          <w:p w14:paraId="1E3578F8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46E7F77" w14:textId="11A6BB24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E1CA2A4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B984013" w14:textId="072B743A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ADEF238" w14:textId="7AE5D9D8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D1F0FF"/>
          </w:tcPr>
          <w:p w14:paraId="65EC84D1" w14:textId="5EE3388A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1F0FF"/>
          </w:tcPr>
          <w:p w14:paraId="3DB037E4" w14:textId="77777777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35BF3" w:rsidRPr="00081D97" w14:paraId="1F003214" w14:textId="77777777" w:rsidTr="00423552">
        <w:trPr>
          <w:trHeight w:val="71"/>
        </w:trPr>
        <w:tc>
          <w:tcPr>
            <w:tcW w:w="704" w:type="dxa"/>
            <w:shd w:val="clear" w:color="auto" w:fill="D1F0FF"/>
          </w:tcPr>
          <w:p w14:paraId="085E6290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7F7DBB9" w14:textId="64560D45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AB4FE87" w14:textId="77777777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C957555" w14:textId="2916982C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CC3141F" w14:textId="4DFCF6C0" w:rsidR="00835BF3" w:rsidRPr="00081D97" w:rsidRDefault="00835BF3" w:rsidP="00835BF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D1F0FF"/>
          </w:tcPr>
          <w:p w14:paraId="40992997" w14:textId="7C92FDCF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1F0FF"/>
          </w:tcPr>
          <w:p w14:paraId="4EDD6889" w14:textId="16E187B8" w:rsidR="00835BF3" w:rsidRPr="00081D97" w:rsidRDefault="00835BF3" w:rsidP="00835BF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29924C22" w14:textId="77777777" w:rsidTr="00423552">
        <w:tc>
          <w:tcPr>
            <w:tcW w:w="704" w:type="dxa"/>
            <w:shd w:val="clear" w:color="auto" w:fill="D1F0FF"/>
          </w:tcPr>
          <w:p w14:paraId="417DB984" w14:textId="598ECD3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59" w:type="dxa"/>
            <w:shd w:val="clear" w:color="auto" w:fill="D1F0FF"/>
          </w:tcPr>
          <w:p w14:paraId="0F42CFE7" w14:textId="3E79F5A9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dec</w:t>
            </w:r>
          </w:p>
        </w:tc>
        <w:tc>
          <w:tcPr>
            <w:tcW w:w="1701" w:type="dxa"/>
            <w:shd w:val="clear" w:color="auto" w:fill="D1F0FF"/>
          </w:tcPr>
          <w:p w14:paraId="112E8752" w14:textId="500108FC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shd w:val="clear" w:color="auto" w:fill="D1F0FF"/>
          </w:tcPr>
          <w:p w14:paraId="410A0352" w14:textId="2DDE562A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82E32E9" w14:textId="5EEEDF7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D1F0FF"/>
          </w:tcPr>
          <w:p w14:paraId="1833D78C" w14:textId="17D19932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17E0E3DD" w14:textId="1AE94BB8" w:rsidR="00646F33" w:rsidRPr="00D90F53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46F33" w:rsidRPr="00081D97" w14:paraId="7F93587F" w14:textId="77777777" w:rsidTr="00423552">
        <w:tc>
          <w:tcPr>
            <w:tcW w:w="704" w:type="dxa"/>
            <w:shd w:val="clear" w:color="auto" w:fill="D1F0FF"/>
          </w:tcPr>
          <w:p w14:paraId="6C7F8CB1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445420E" w14:textId="3E9E2618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00418AF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833C651" w14:textId="2FD9A4C0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54BFBF9" w14:textId="255C8173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D1F0FF"/>
          </w:tcPr>
          <w:p w14:paraId="4633B6E2" w14:textId="0CFEC872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48FBD125" w14:textId="030A8540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46F33" w:rsidRPr="00081D97" w14:paraId="24533A37" w14:textId="77777777" w:rsidTr="00423552">
        <w:tc>
          <w:tcPr>
            <w:tcW w:w="704" w:type="dxa"/>
            <w:shd w:val="clear" w:color="auto" w:fill="D1F0FF"/>
          </w:tcPr>
          <w:p w14:paraId="52B6FB18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0CBA468" w14:textId="54284ECB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F6EF7B5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F21B0FF" w14:textId="12708CF3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A900319" w14:textId="4BA6EDBA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D1F0FF"/>
          </w:tcPr>
          <w:p w14:paraId="11E578D7" w14:textId="68DEEFEB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2B598515" w14:textId="45A68C9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46F33" w:rsidRPr="00081D97" w14:paraId="4FBBA612" w14:textId="77777777" w:rsidTr="00423552">
        <w:tc>
          <w:tcPr>
            <w:tcW w:w="704" w:type="dxa"/>
            <w:shd w:val="clear" w:color="auto" w:fill="D1F0FF"/>
          </w:tcPr>
          <w:p w14:paraId="27ED23AD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F7E7991" w14:textId="2963A70D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420A81B9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81F6C14" w14:textId="7E79DEF0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881F4E2" w14:textId="79922162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D1F0FF"/>
          </w:tcPr>
          <w:p w14:paraId="696B3116" w14:textId="5DFACCDD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504705F0" w14:textId="216C5A5F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46F33" w:rsidRPr="00081D97" w14:paraId="1AEF7BEC" w14:textId="77777777" w:rsidTr="00423552">
        <w:tc>
          <w:tcPr>
            <w:tcW w:w="704" w:type="dxa"/>
            <w:shd w:val="clear" w:color="auto" w:fill="D1F0FF"/>
          </w:tcPr>
          <w:p w14:paraId="6CDEF13B" w14:textId="5A2DF89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59" w:type="dxa"/>
            <w:shd w:val="clear" w:color="auto" w:fill="D1F0FF"/>
          </w:tcPr>
          <w:p w14:paraId="3FD94577" w14:textId="04BD6B8D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dec</w:t>
            </w:r>
          </w:p>
        </w:tc>
        <w:tc>
          <w:tcPr>
            <w:tcW w:w="1701" w:type="dxa"/>
            <w:shd w:val="clear" w:color="auto" w:fill="D1F0FF"/>
          </w:tcPr>
          <w:p w14:paraId="0D4AC8C4" w14:textId="3EBF8E7E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D1F0FF"/>
          </w:tcPr>
          <w:p w14:paraId="0904B536" w14:textId="5713C0EB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4A8A054" w14:textId="7ADBA346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D1F0FF"/>
          </w:tcPr>
          <w:p w14:paraId="49C3F232" w14:textId="6CCC761A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7D2F4ED0" w14:textId="217FE6FA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46F33" w:rsidRPr="00081D97" w14:paraId="4339FA4C" w14:textId="77777777" w:rsidTr="00423552">
        <w:tc>
          <w:tcPr>
            <w:tcW w:w="704" w:type="dxa"/>
            <w:shd w:val="clear" w:color="auto" w:fill="D1F0FF"/>
          </w:tcPr>
          <w:p w14:paraId="7071D809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A79C02A" w14:textId="4BEA4CED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BCDDE82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3DDCD22" w14:textId="735E1DE8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F137C20" w14:textId="54A5B002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D1F0FF"/>
          </w:tcPr>
          <w:p w14:paraId="5AF23E81" w14:textId="2BDCE764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1A54D347" w14:textId="71D5C56D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46F33" w:rsidRPr="00081D97" w14:paraId="01A0FF0C" w14:textId="77777777" w:rsidTr="00423552">
        <w:tc>
          <w:tcPr>
            <w:tcW w:w="704" w:type="dxa"/>
            <w:shd w:val="clear" w:color="auto" w:fill="D1F0FF"/>
          </w:tcPr>
          <w:p w14:paraId="22441598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8FD35D9" w14:textId="7695EFAB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5078034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BCE1179" w14:textId="415EA86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B812CD9" w14:textId="4380DB02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D1F0FF"/>
          </w:tcPr>
          <w:p w14:paraId="686A8724" w14:textId="7CAE3DAC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59CF529C" w14:textId="271DE62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46F33" w:rsidRPr="00081D97" w14:paraId="4808A84D" w14:textId="77777777" w:rsidTr="00423552">
        <w:tc>
          <w:tcPr>
            <w:tcW w:w="704" w:type="dxa"/>
            <w:shd w:val="clear" w:color="auto" w:fill="D1F0FF"/>
          </w:tcPr>
          <w:p w14:paraId="186510B5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83E9CB5" w14:textId="71186F93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50ED6DC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55584F8" w14:textId="48EBEBBF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CDB1022" w14:textId="11035BF8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D1F0FF"/>
          </w:tcPr>
          <w:p w14:paraId="3FFB0507" w14:textId="676E641B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1F0FF"/>
          </w:tcPr>
          <w:p w14:paraId="1BFCB06B" w14:textId="5B83308E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46F33" w:rsidRPr="00081D97" w14:paraId="6BE53275" w14:textId="77777777" w:rsidTr="00893C8C">
        <w:tc>
          <w:tcPr>
            <w:tcW w:w="704" w:type="dxa"/>
            <w:shd w:val="clear" w:color="auto" w:fill="FBF581"/>
          </w:tcPr>
          <w:p w14:paraId="0F2D6AFE" w14:textId="6D1C275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59" w:type="dxa"/>
            <w:shd w:val="clear" w:color="auto" w:fill="FBF581"/>
          </w:tcPr>
          <w:p w14:paraId="5C6E3DA8" w14:textId="49B0C33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–25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dec</w:t>
            </w:r>
          </w:p>
        </w:tc>
        <w:tc>
          <w:tcPr>
            <w:tcW w:w="1701" w:type="dxa"/>
            <w:shd w:val="clear" w:color="auto" w:fill="FBF581"/>
            <w:vAlign w:val="center"/>
          </w:tcPr>
          <w:p w14:paraId="0C403664" w14:textId="3A27D634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  <w:tc>
          <w:tcPr>
            <w:tcW w:w="709" w:type="dxa"/>
            <w:shd w:val="clear" w:color="auto" w:fill="FBF581"/>
          </w:tcPr>
          <w:p w14:paraId="1673646F" w14:textId="57155479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3E0C273" w14:textId="54A3EB65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08074DDD" w14:textId="58767CF0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B42C751" w14:textId="0DC9BC51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35BBB870" w14:textId="77777777" w:rsidTr="00893C8C">
        <w:tc>
          <w:tcPr>
            <w:tcW w:w="704" w:type="dxa"/>
            <w:shd w:val="clear" w:color="auto" w:fill="FBF581"/>
          </w:tcPr>
          <w:p w14:paraId="33C2401D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E226051" w14:textId="77777777" w:rsidR="00646F33" w:rsidRPr="000D2AC1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  <w:vAlign w:val="center"/>
          </w:tcPr>
          <w:p w14:paraId="47D5DDB7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72A78A99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07CF69C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750D8F38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243C3B4D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0ACE71EF" w14:textId="77777777" w:rsidTr="00893C8C">
        <w:tc>
          <w:tcPr>
            <w:tcW w:w="704" w:type="dxa"/>
            <w:shd w:val="clear" w:color="auto" w:fill="FBF581"/>
          </w:tcPr>
          <w:p w14:paraId="50F31BE1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19816201" w14:textId="77777777" w:rsidR="00646F33" w:rsidRPr="000D2AC1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  <w:vAlign w:val="center"/>
          </w:tcPr>
          <w:p w14:paraId="13997CFC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025C8101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1CDB258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3B3FAF8A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53E1C40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1088CEB5" w14:textId="77777777" w:rsidTr="00893C8C">
        <w:tc>
          <w:tcPr>
            <w:tcW w:w="704" w:type="dxa"/>
            <w:shd w:val="clear" w:color="auto" w:fill="FBF581"/>
          </w:tcPr>
          <w:p w14:paraId="0634AB6F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DA17BC5" w14:textId="77777777" w:rsidR="00646F33" w:rsidRPr="000D2AC1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  <w:vAlign w:val="center"/>
          </w:tcPr>
          <w:p w14:paraId="2716021E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125C12AA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144CE75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77B16260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6B17F116" w14:textId="3BDC68F6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kerstdag</w:t>
            </w:r>
          </w:p>
        </w:tc>
      </w:tr>
      <w:tr w:rsidR="00646F33" w:rsidRPr="00081D97" w14:paraId="3D412233" w14:textId="77777777" w:rsidTr="00893C8C">
        <w:tc>
          <w:tcPr>
            <w:tcW w:w="704" w:type="dxa"/>
            <w:shd w:val="clear" w:color="auto" w:fill="FBF581"/>
          </w:tcPr>
          <w:p w14:paraId="59AFB3DC" w14:textId="4DB55F64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59" w:type="dxa"/>
            <w:shd w:val="clear" w:color="auto" w:fill="FBF581"/>
          </w:tcPr>
          <w:p w14:paraId="4493E786" w14:textId="0CDCC34B" w:rsidR="00646F33" w:rsidRPr="000D2AC1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dec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–1 jan</w:t>
            </w:r>
          </w:p>
        </w:tc>
        <w:tc>
          <w:tcPr>
            <w:tcW w:w="1701" w:type="dxa"/>
            <w:shd w:val="clear" w:color="auto" w:fill="FBF581"/>
            <w:vAlign w:val="center"/>
          </w:tcPr>
          <w:p w14:paraId="7925C908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399E3171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4DB8782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74EA3654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83325E2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3871F064" w14:textId="77777777" w:rsidTr="00893C8C">
        <w:tc>
          <w:tcPr>
            <w:tcW w:w="704" w:type="dxa"/>
            <w:shd w:val="clear" w:color="auto" w:fill="FBF581"/>
          </w:tcPr>
          <w:p w14:paraId="138AF872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569EDED" w14:textId="77777777" w:rsidR="00646F33" w:rsidRPr="000D2AC1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  <w:vAlign w:val="center"/>
          </w:tcPr>
          <w:p w14:paraId="5BD985FF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42F66CDD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2BB4357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6513070B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260211CF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3634EA9D" w14:textId="77777777" w:rsidTr="00893C8C">
        <w:tc>
          <w:tcPr>
            <w:tcW w:w="704" w:type="dxa"/>
            <w:shd w:val="clear" w:color="auto" w:fill="FBF581"/>
          </w:tcPr>
          <w:p w14:paraId="782EBEE4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45E1C80" w14:textId="77777777" w:rsidR="00646F33" w:rsidRPr="000D2AC1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  <w:vAlign w:val="center"/>
          </w:tcPr>
          <w:p w14:paraId="19783517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33997DFC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2830317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171A5B54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692E746A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178D4917" w14:textId="77777777" w:rsidTr="00893C8C">
        <w:tc>
          <w:tcPr>
            <w:tcW w:w="704" w:type="dxa"/>
            <w:shd w:val="clear" w:color="auto" w:fill="FBF581"/>
          </w:tcPr>
          <w:p w14:paraId="3AFC5666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7D8B6696" w14:textId="77777777" w:rsidR="00646F33" w:rsidRPr="000D2AC1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  <w:vAlign w:val="center"/>
          </w:tcPr>
          <w:p w14:paraId="67EB7908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4F8F2184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105973A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0E87507C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7827524D" w14:textId="409EC606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Nieuwjaarsdag</w:t>
            </w:r>
          </w:p>
        </w:tc>
      </w:tr>
      <w:tr w:rsidR="00646F33" w:rsidRPr="00081D97" w14:paraId="166C5B36" w14:textId="77777777" w:rsidTr="009A5E22">
        <w:tc>
          <w:tcPr>
            <w:tcW w:w="704" w:type="dxa"/>
            <w:shd w:val="clear" w:color="auto" w:fill="D1F0FF"/>
          </w:tcPr>
          <w:p w14:paraId="6410C1B3" w14:textId="2C7104F4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D1F0FF"/>
          </w:tcPr>
          <w:p w14:paraId="71E3DBC6" w14:textId="634EAC76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–8 jan</w:t>
            </w:r>
          </w:p>
        </w:tc>
        <w:tc>
          <w:tcPr>
            <w:tcW w:w="1701" w:type="dxa"/>
            <w:shd w:val="clear" w:color="auto" w:fill="D1F0FF"/>
          </w:tcPr>
          <w:p w14:paraId="4D731C69" w14:textId="6ABFE46B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shd w:val="clear" w:color="auto" w:fill="D1F0FF"/>
          </w:tcPr>
          <w:p w14:paraId="5415CE1F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3915D44" w14:textId="77763023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4" w:type="dxa"/>
            <w:shd w:val="clear" w:color="auto" w:fill="D1F0FF"/>
          </w:tcPr>
          <w:p w14:paraId="5AB3EA05" w14:textId="0C21A6C1" w:rsidR="00646F33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D1F0FF"/>
          </w:tcPr>
          <w:p w14:paraId="4325A65F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4A46C8A6" w14:textId="77777777" w:rsidTr="009A5E22">
        <w:tc>
          <w:tcPr>
            <w:tcW w:w="704" w:type="dxa"/>
            <w:shd w:val="clear" w:color="auto" w:fill="D1F0FF"/>
          </w:tcPr>
          <w:p w14:paraId="45EC47EF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49086AD" w14:textId="77777777" w:rsidR="00646F33" w:rsidRPr="000D2AC1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78B4F14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6655689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8B575F2" w14:textId="0206ED4B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D1F0FF"/>
          </w:tcPr>
          <w:p w14:paraId="647ABD3F" w14:textId="5ECA0C0B" w:rsidR="00646F33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1F0FF"/>
          </w:tcPr>
          <w:p w14:paraId="53BB0F4C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6D415FCF" w14:textId="77777777" w:rsidTr="009A5E22">
        <w:tc>
          <w:tcPr>
            <w:tcW w:w="704" w:type="dxa"/>
            <w:shd w:val="clear" w:color="auto" w:fill="D1F0FF"/>
          </w:tcPr>
          <w:p w14:paraId="5BDD7335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999AABE" w14:textId="77777777" w:rsidR="00646F33" w:rsidRPr="000D2AC1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773829D7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0AA0FBF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72AE8EE" w14:textId="083CEBE0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4" w:type="dxa"/>
            <w:shd w:val="clear" w:color="auto" w:fill="D1F0FF"/>
          </w:tcPr>
          <w:p w14:paraId="2436C46F" w14:textId="2431ADBE" w:rsidR="00646F33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1F0FF"/>
          </w:tcPr>
          <w:p w14:paraId="641AA539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11D0DA3D" w14:textId="77777777" w:rsidTr="009A5E22">
        <w:tc>
          <w:tcPr>
            <w:tcW w:w="704" w:type="dxa"/>
            <w:shd w:val="clear" w:color="auto" w:fill="D1F0FF"/>
          </w:tcPr>
          <w:p w14:paraId="00A08E8D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A896382" w14:textId="77777777" w:rsidR="00646F33" w:rsidRPr="000D2AC1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73BB331D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6FA4D069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0DC51E5" w14:textId="20E322CC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4" w:type="dxa"/>
            <w:shd w:val="clear" w:color="auto" w:fill="D1F0FF"/>
          </w:tcPr>
          <w:p w14:paraId="3F3E7A82" w14:textId="44BABE9B" w:rsidR="00646F33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1F0FF"/>
          </w:tcPr>
          <w:p w14:paraId="5AEEAF88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446BB6FC" w14:textId="77777777" w:rsidTr="00207F12">
        <w:tc>
          <w:tcPr>
            <w:tcW w:w="704" w:type="dxa"/>
            <w:shd w:val="clear" w:color="auto" w:fill="D1F0FF"/>
          </w:tcPr>
          <w:p w14:paraId="66B39D17" w14:textId="312F3401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D1F0FF"/>
          </w:tcPr>
          <w:p w14:paraId="139E72B8" w14:textId="43803509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jan</w:t>
            </w:r>
          </w:p>
        </w:tc>
        <w:tc>
          <w:tcPr>
            <w:tcW w:w="1701" w:type="dxa"/>
            <w:shd w:val="clear" w:color="auto" w:fill="D1F0FF"/>
          </w:tcPr>
          <w:p w14:paraId="40A3BDE2" w14:textId="1EFD94FB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D1F0FF"/>
          </w:tcPr>
          <w:p w14:paraId="64B8540D" w14:textId="6038D789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E7D6578" w14:textId="34D4165D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4" w:type="dxa"/>
            <w:shd w:val="clear" w:color="auto" w:fill="D1F0FF"/>
          </w:tcPr>
          <w:p w14:paraId="7BAA71E6" w14:textId="476AAB4D" w:rsidR="00646F33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D1F0FF"/>
          </w:tcPr>
          <w:p w14:paraId="54E0856E" w14:textId="7DE12428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7A1D3C88" w14:textId="77777777" w:rsidTr="00207F12">
        <w:tc>
          <w:tcPr>
            <w:tcW w:w="704" w:type="dxa"/>
            <w:shd w:val="clear" w:color="auto" w:fill="D1F0FF"/>
          </w:tcPr>
          <w:p w14:paraId="52CDB002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7E62028" w14:textId="7B130402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26C79CC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668943B9" w14:textId="49143B8F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AF80E63" w14:textId="623A87AE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4" w:type="dxa"/>
            <w:shd w:val="clear" w:color="auto" w:fill="D1F0FF"/>
          </w:tcPr>
          <w:p w14:paraId="70A0C944" w14:textId="7A740ED3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1F0FF"/>
          </w:tcPr>
          <w:p w14:paraId="6356202D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059B97B1" w14:textId="77777777" w:rsidTr="00207F12">
        <w:tc>
          <w:tcPr>
            <w:tcW w:w="704" w:type="dxa"/>
            <w:shd w:val="clear" w:color="auto" w:fill="D1F0FF"/>
          </w:tcPr>
          <w:p w14:paraId="4EA8139C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1051839" w14:textId="238DC16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B7F004C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23B494A" w14:textId="283DBC8F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7776204" w14:textId="5169B514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D1F0FF"/>
          </w:tcPr>
          <w:p w14:paraId="2C39C6E3" w14:textId="5F54A6FE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1F0FF"/>
          </w:tcPr>
          <w:p w14:paraId="3F8FAAE3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32671017" w14:textId="77777777" w:rsidTr="00207F12">
        <w:trPr>
          <w:trHeight w:val="71"/>
        </w:trPr>
        <w:tc>
          <w:tcPr>
            <w:tcW w:w="704" w:type="dxa"/>
            <w:shd w:val="clear" w:color="auto" w:fill="D1F0FF"/>
          </w:tcPr>
          <w:p w14:paraId="3D1710E1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8EF6EB1" w14:textId="10407B6F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47645CE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860D0F1" w14:textId="63778B18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53C96FA" w14:textId="4D97393C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D1F0FF"/>
          </w:tcPr>
          <w:p w14:paraId="4321B7A6" w14:textId="3D7BA045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1F0FF"/>
          </w:tcPr>
          <w:p w14:paraId="7F8F2ABA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3A0DB66E" w14:textId="77777777" w:rsidTr="00207F12">
        <w:tc>
          <w:tcPr>
            <w:tcW w:w="704" w:type="dxa"/>
            <w:shd w:val="clear" w:color="auto" w:fill="D1F0FF"/>
          </w:tcPr>
          <w:p w14:paraId="66B20E81" w14:textId="12B1EC44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D1F0FF"/>
          </w:tcPr>
          <w:p w14:paraId="57E3508A" w14:textId="7C2408EF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jan</w:t>
            </w:r>
          </w:p>
        </w:tc>
        <w:tc>
          <w:tcPr>
            <w:tcW w:w="1701" w:type="dxa"/>
            <w:shd w:val="clear" w:color="auto" w:fill="D1F0FF"/>
          </w:tcPr>
          <w:p w14:paraId="4695AAA1" w14:textId="2E4B0D35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shd w:val="clear" w:color="auto" w:fill="D1F0FF"/>
          </w:tcPr>
          <w:p w14:paraId="76BFBCEC" w14:textId="57974A54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4BFB327" w14:textId="4AC0390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D1F0FF"/>
          </w:tcPr>
          <w:p w14:paraId="36B1CA9B" w14:textId="4B57AF35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984" w:type="dxa"/>
            <w:shd w:val="clear" w:color="auto" w:fill="D1F0FF"/>
          </w:tcPr>
          <w:p w14:paraId="5DB66A02" w14:textId="7DE967E8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E78F2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646F33" w:rsidRPr="00081D97" w14:paraId="00B18AEF" w14:textId="77777777" w:rsidTr="00207F12">
        <w:tc>
          <w:tcPr>
            <w:tcW w:w="704" w:type="dxa"/>
            <w:shd w:val="clear" w:color="auto" w:fill="D1F0FF"/>
          </w:tcPr>
          <w:p w14:paraId="3B1C5C6C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A12797E" w14:textId="3B11386D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41CBC3F2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128E757" w14:textId="74A1BD28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93FD8EF" w14:textId="7E441F72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D1F0FF"/>
          </w:tcPr>
          <w:p w14:paraId="13E7B714" w14:textId="16775579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984" w:type="dxa"/>
            <w:shd w:val="clear" w:color="auto" w:fill="D1F0FF"/>
          </w:tcPr>
          <w:p w14:paraId="3B673037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0EB22659" w14:textId="77777777" w:rsidTr="00207F12">
        <w:tc>
          <w:tcPr>
            <w:tcW w:w="704" w:type="dxa"/>
            <w:shd w:val="clear" w:color="auto" w:fill="D1F0FF"/>
          </w:tcPr>
          <w:p w14:paraId="362B9FA2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297D528" w14:textId="1EAE8C89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5D93386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89A8D46" w14:textId="7BE29719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C2A77FE" w14:textId="7B16BC93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4" w:type="dxa"/>
            <w:shd w:val="clear" w:color="auto" w:fill="D1F0FF"/>
          </w:tcPr>
          <w:p w14:paraId="5B1FBF79" w14:textId="324D4764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984" w:type="dxa"/>
            <w:shd w:val="clear" w:color="auto" w:fill="D1F0FF"/>
          </w:tcPr>
          <w:p w14:paraId="6C017353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08441432" w14:textId="77777777" w:rsidTr="00207F12">
        <w:tc>
          <w:tcPr>
            <w:tcW w:w="704" w:type="dxa"/>
            <w:shd w:val="clear" w:color="auto" w:fill="D1F0FF"/>
          </w:tcPr>
          <w:p w14:paraId="6375ED16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E154D25" w14:textId="29521C9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23D4A59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45A243B" w14:textId="3ECB85C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12CB47D" w14:textId="59B8A80F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D1F0FF"/>
          </w:tcPr>
          <w:p w14:paraId="3F3D7754" w14:textId="1C143466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984" w:type="dxa"/>
            <w:shd w:val="clear" w:color="auto" w:fill="D1F0FF"/>
          </w:tcPr>
          <w:p w14:paraId="3417988C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0DAFAF9F" w14:textId="77777777" w:rsidTr="00423552">
        <w:tc>
          <w:tcPr>
            <w:tcW w:w="704" w:type="dxa"/>
            <w:shd w:val="clear" w:color="auto" w:fill="FCE0F3"/>
          </w:tcPr>
          <w:p w14:paraId="36C773C4" w14:textId="4371162C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CE0F3"/>
          </w:tcPr>
          <w:p w14:paraId="1CB1097C" w14:textId="361F9A4F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jan</w:t>
            </w:r>
          </w:p>
        </w:tc>
        <w:tc>
          <w:tcPr>
            <w:tcW w:w="1701" w:type="dxa"/>
            <w:shd w:val="clear" w:color="auto" w:fill="FCE0F3"/>
          </w:tcPr>
          <w:p w14:paraId="4EC5A75F" w14:textId="338AEB45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shd w:val="clear" w:color="auto" w:fill="FCE0F3"/>
          </w:tcPr>
          <w:p w14:paraId="0FB2D2BD" w14:textId="4E2AE493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FCE0F3"/>
          </w:tcPr>
          <w:p w14:paraId="5A4B4D5D" w14:textId="5E8FCC18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FCE0F3"/>
          </w:tcPr>
          <w:p w14:paraId="5E100166" w14:textId="4D9595C0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FCE0F3"/>
          </w:tcPr>
          <w:p w14:paraId="27128CC9" w14:textId="2F712225" w:rsidR="00646F33" w:rsidRPr="00C90305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646F33" w:rsidRPr="00081D97" w14:paraId="6C17EBD1" w14:textId="77777777" w:rsidTr="00423552">
        <w:tc>
          <w:tcPr>
            <w:tcW w:w="704" w:type="dxa"/>
            <w:shd w:val="clear" w:color="auto" w:fill="FCE0F3"/>
          </w:tcPr>
          <w:p w14:paraId="27F12DDF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A7985F2" w14:textId="4E08263A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53148F1F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6C37BEA" w14:textId="76B51F04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475B02D" w14:textId="7E9EC934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FCE0F3"/>
          </w:tcPr>
          <w:p w14:paraId="2C9DD0AC" w14:textId="2C99C3A8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CE0F3"/>
          </w:tcPr>
          <w:p w14:paraId="3D5B2143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4FF4C3CD" w14:textId="77777777" w:rsidTr="00423552">
        <w:tc>
          <w:tcPr>
            <w:tcW w:w="704" w:type="dxa"/>
            <w:shd w:val="clear" w:color="auto" w:fill="FCE0F3"/>
          </w:tcPr>
          <w:p w14:paraId="6CBEA104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8340C77" w14:textId="29AF5D55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FCF0E5E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3566FD86" w14:textId="1D73D95C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B18BB32" w14:textId="21F3CFF0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FCE0F3"/>
          </w:tcPr>
          <w:p w14:paraId="34B59AA1" w14:textId="217CDDBE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CE0F3"/>
          </w:tcPr>
          <w:p w14:paraId="35F9EC8E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0A07C077" w14:textId="77777777" w:rsidTr="00423552">
        <w:tc>
          <w:tcPr>
            <w:tcW w:w="704" w:type="dxa"/>
            <w:shd w:val="clear" w:color="auto" w:fill="FCE0F3"/>
          </w:tcPr>
          <w:p w14:paraId="7C085C7F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7D169D9" w14:textId="479C4CB0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67D69175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D97175D" w14:textId="00667079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86806CE" w14:textId="4E53744D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FCE0F3"/>
          </w:tcPr>
          <w:p w14:paraId="648ACE03" w14:textId="72A1833D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CE0F3"/>
          </w:tcPr>
          <w:p w14:paraId="3C0E4206" w14:textId="3F02DED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5524D200" w14:textId="77777777" w:rsidTr="00423552">
        <w:tc>
          <w:tcPr>
            <w:tcW w:w="704" w:type="dxa"/>
            <w:shd w:val="clear" w:color="auto" w:fill="FCE0F3"/>
          </w:tcPr>
          <w:p w14:paraId="666F585D" w14:textId="1EA1050D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CE0F3"/>
          </w:tcPr>
          <w:p w14:paraId="589DDE65" w14:textId="75A65D20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feb</w:t>
            </w:r>
          </w:p>
        </w:tc>
        <w:tc>
          <w:tcPr>
            <w:tcW w:w="1701" w:type="dxa"/>
            <w:shd w:val="clear" w:color="auto" w:fill="FCE0F3"/>
          </w:tcPr>
          <w:p w14:paraId="3B69B723" w14:textId="45F5679A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FCE0F3"/>
          </w:tcPr>
          <w:p w14:paraId="61A38983" w14:textId="74F58175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9DF5196" w14:textId="3934B020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4" w:type="dxa"/>
            <w:shd w:val="clear" w:color="auto" w:fill="FCE0F3"/>
          </w:tcPr>
          <w:p w14:paraId="15BE1235" w14:textId="355583EF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FCE0F3"/>
          </w:tcPr>
          <w:p w14:paraId="37CD2C2F" w14:textId="5A6C0CA6" w:rsidR="00646F33" w:rsidRPr="001E78F2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646F33" w:rsidRPr="00081D97" w14:paraId="65546A91" w14:textId="77777777" w:rsidTr="00423552">
        <w:tc>
          <w:tcPr>
            <w:tcW w:w="704" w:type="dxa"/>
            <w:shd w:val="clear" w:color="auto" w:fill="FCE0F3"/>
          </w:tcPr>
          <w:p w14:paraId="00993C6B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1AF965D" w14:textId="25F346B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182817D3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526B4CF" w14:textId="09746BDB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8F33F67" w14:textId="2CB3262B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FCE0F3"/>
          </w:tcPr>
          <w:p w14:paraId="0772F1F8" w14:textId="6FCBF7E4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CE0F3"/>
          </w:tcPr>
          <w:p w14:paraId="5FB95DE8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5EB794D6" w14:textId="77777777" w:rsidTr="00423552">
        <w:tc>
          <w:tcPr>
            <w:tcW w:w="704" w:type="dxa"/>
            <w:shd w:val="clear" w:color="auto" w:fill="FCE0F3"/>
          </w:tcPr>
          <w:p w14:paraId="72891BFB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1036E30" w14:textId="00EBCC32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4BA6E09B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C038AD9" w14:textId="525A6648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EF2A04B" w14:textId="7EF1CF79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4" w:type="dxa"/>
            <w:shd w:val="clear" w:color="auto" w:fill="FCE0F3"/>
          </w:tcPr>
          <w:p w14:paraId="3FA11DC8" w14:textId="1DB159A8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CE0F3"/>
          </w:tcPr>
          <w:p w14:paraId="23005487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7E2F8F2A" w14:textId="77777777" w:rsidTr="00423552">
        <w:tc>
          <w:tcPr>
            <w:tcW w:w="704" w:type="dxa"/>
            <w:shd w:val="clear" w:color="auto" w:fill="FCE0F3"/>
          </w:tcPr>
          <w:p w14:paraId="43D5AEC2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79E1A38" w14:textId="7105501C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0760DD12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A0D9F6E" w14:textId="0D16325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7AA1906" w14:textId="37C94FE2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4" w:type="dxa"/>
            <w:shd w:val="clear" w:color="auto" w:fill="FCE0F3"/>
          </w:tcPr>
          <w:p w14:paraId="1B779C81" w14:textId="410A6060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CE0F3"/>
          </w:tcPr>
          <w:p w14:paraId="56BBD036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283F146B" w14:textId="77777777" w:rsidTr="00207F12">
        <w:tc>
          <w:tcPr>
            <w:tcW w:w="704" w:type="dxa"/>
            <w:shd w:val="clear" w:color="auto" w:fill="FCE0F3"/>
          </w:tcPr>
          <w:p w14:paraId="0B0E1AAB" w14:textId="7D84549C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FCE0F3"/>
          </w:tcPr>
          <w:p w14:paraId="3721BE54" w14:textId="5CADCED0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feb</w:t>
            </w:r>
          </w:p>
        </w:tc>
        <w:tc>
          <w:tcPr>
            <w:tcW w:w="1701" w:type="dxa"/>
            <w:shd w:val="clear" w:color="auto" w:fill="FCE0F3"/>
          </w:tcPr>
          <w:p w14:paraId="248F7CCD" w14:textId="47FAB893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9" w:type="dxa"/>
            <w:shd w:val="clear" w:color="auto" w:fill="FCE0F3"/>
          </w:tcPr>
          <w:p w14:paraId="2FB3879C" w14:textId="3BBF7584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5663BEC" w14:textId="46202375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4" w:type="dxa"/>
            <w:shd w:val="clear" w:color="auto" w:fill="FCE0F3"/>
          </w:tcPr>
          <w:p w14:paraId="6CFAE5B9" w14:textId="59FD1E83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FCE0F3"/>
          </w:tcPr>
          <w:p w14:paraId="704BD534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7B399BF6" w14:textId="77777777" w:rsidTr="00207F12">
        <w:tc>
          <w:tcPr>
            <w:tcW w:w="704" w:type="dxa"/>
            <w:shd w:val="clear" w:color="auto" w:fill="FCE0F3"/>
          </w:tcPr>
          <w:p w14:paraId="16FF0F56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1FC0E23" w14:textId="4CAFC286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4DB741E3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0A676DE5" w14:textId="4379BED3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CEFA828" w14:textId="1F19E453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4" w:type="dxa"/>
            <w:shd w:val="clear" w:color="auto" w:fill="FCE0F3"/>
          </w:tcPr>
          <w:p w14:paraId="5D757FD4" w14:textId="3F58F48E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CE0F3"/>
          </w:tcPr>
          <w:p w14:paraId="7FB5C453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659C297A" w14:textId="77777777" w:rsidTr="00207F12">
        <w:tc>
          <w:tcPr>
            <w:tcW w:w="704" w:type="dxa"/>
            <w:shd w:val="clear" w:color="auto" w:fill="FCE0F3"/>
          </w:tcPr>
          <w:p w14:paraId="6C21174A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C875384" w14:textId="0DC66DB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7E9BBC80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379B7AA1" w14:textId="309A8E74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2BC3D57" w14:textId="52AAD276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FCE0F3"/>
          </w:tcPr>
          <w:p w14:paraId="4FAFC4B2" w14:textId="7E58E1C3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CE0F3"/>
          </w:tcPr>
          <w:p w14:paraId="2519B0B0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648AB104" w14:textId="77777777" w:rsidTr="00207F12">
        <w:tc>
          <w:tcPr>
            <w:tcW w:w="704" w:type="dxa"/>
            <w:shd w:val="clear" w:color="auto" w:fill="FCE0F3"/>
          </w:tcPr>
          <w:p w14:paraId="32F0097C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DA89D8F" w14:textId="106ADF1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08B143AE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137E1DB1" w14:textId="3457BDE6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845BA9B" w14:textId="32DA016F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FCE0F3"/>
          </w:tcPr>
          <w:p w14:paraId="76E55009" w14:textId="7075C215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CE0F3"/>
          </w:tcPr>
          <w:p w14:paraId="563C5B62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27C61E7D" w14:textId="77777777" w:rsidTr="00207F12">
        <w:tc>
          <w:tcPr>
            <w:tcW w:w="704" w:type="dxa"/>
            <w:shd w:val="clear" w:color="auto" w:fill="FCE0F3"/>
          </w:tcPr>
          <w:p w14:paraId="3EE44051" w14:textId="66EF8CC6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FCE0F3"/>
          </w:tcPr>
          <w:p w14:paraId="55842AFB" w14:textId="2896A9E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feb</w:t>
            </w:r>
          </w:p>
        </w:tc>
        <w:tc>
          <w:tcPr>
            <w:tcW w:w="1701" w:type="dxa"/>
            <w:shd w:val="clear" w:color="auto" w:fill="FCE0F3"/>
          </w:tcPr>
          <w:p w14:paraId="4A71CAEE" w14:textId="49D99928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9" w:type="dxa"/>
            <w:shd w:val="clear" w:color="auto" w:fill="FCE0F3"/>
          </w:tcPr>
          <w:p w14:paraId="0A82EDF2" w14:textId="451FC620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BEF1C74" w14:textId="70A399C2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FCE0F3"/>
          </w:tcPr>
          <w:p w14:paraId="0C86D7CA" w14:textId="4F4EAAAD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FCE0F3"/>
          </w:tcPr>
          <w:p w14:paraId="2C111E5A" w14:textId="6F7853E6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2435D0E1" w14:textId="77777777" w:rsidTr="00207F12">
        <w:tc>
          <w:tcPr>
            <w:tcW w:w="704" w:type="dxa"/>
            <w:shd w:val="clear" w:color="auto" w:fill="FCE0F3"/>
          </w:tcPr>
          <w:p w14:paraId="768C794C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6165B4A" w14:textId="3D4AFD0D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2B8D0F8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7357E94" w14:textId="3B73BD3C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A45CE5B" w14:textId="17F68ACA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FCE0F3"/>
          </w:tcPr>
          <w:p w14:paraId="6BD38D7A" w14:textId="683715FC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CE0F3"/>
          </w:tcPr>
          <w:p w14:paraId="2DE779BB" w14:textId="51BDCF90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591940A2" w14:textId="77777777" w:rsidTr="00207F12">
        <w:tc>
          <w:tcPr>
            <w:tcW w:w="704" w:type="dxa"/>
            <w:shd w:val="clear" w:color="auto" w:fill="FCE0F3"/>
          </w:tcPr>
          <w:p w14:paraId="3F9B0854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99B4805" w14:textId="00DABD82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1526C8ED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0BF6EF29" w14:textId="6A540739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B41C12D" w14:textId="24536400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4" w:type="dxa"/>
            <w:shd w:val="clear" w:color="auto" w:fill="FCE0F3"/>
          </w:tcPr>
          <w:p w14:paraId="48D49BA5" w14:textId="2E302CB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CE0F3"/>
          </w:tcPr>
          <w:p w14:paraId="1F63F777" w14:textId="203C268E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6EFB1C8F" w14:textId="77777777" w:rsidTr="00207F12">
        <w:tc>
          <w:tcPr>
            <w:tcW w:w="704" w:type="dxa"/>
            <w:shd w:val="clear" w:color="auto" w:fill="FCE0F3"/>
          </w:tcPr>
          <w:p w14:paraId="38D16DBB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56B6178" w14:textId="62A4D946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13871DD3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418FEA57" w14:textId="715254F4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91DD868" w14:textId="093044B9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FCE0F3"/>
          </w:tcPr>
          <w:p w14:paraId="46E4E468" w14:textId="1BC91153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CE0F3"/>
          </w:tcPr>
          <w:p w14:paraId="561B438B" w14:textId="410FC028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480320DC" w14:textId="77777777" w:rsidTr="00893C8C">
        <w:tc>
          <w:tcPr>
            <w:tcW w:w="704" w:type="dxa"/>
            <w:shd w:val="clear" w:color="auto" w:fill="FBF581"/>
          </w:tcPr>
          <w:p w14:paraId="32839DD3" w14:textId="2F9A695D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FBF581"/>
          </w:tcPr>
          <w:p w14:paraId="7E4A7580" w14:textId="54F99883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feb</w:t>
            </w:r>
          </w:p>
        </w:tc>
        <w:tc>
          <w:tcPr>
            <w:tcW w:w="1701" w:type="dxa"/>
            <w:shd w:val="clear" w:color="auto" w:fill="FBF581"/>
          </w:tcPr>
          <w:p w14:paraId="098AA524" w14:textId="11F171F9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Voorjaarsvakantie</w:t>
            </w:r>
          </w:p>
        </w:tc>
        <w:tc>
          <w:tcPr>
            <w:tcW w:w="709" w:type="dxa"/>
            <w:shd w:val="clear" w:color="auto" w:fill="FBF581"/>
          </w:tcPr>
          <w:p w14:paraId="26EE1073" w14:textId="6DBBC54F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5F9D25D" w14:textId="52687B54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47C12E07" w14:textId="34E8649C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90FA393" w14:textId="5ACEDBDC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1E757189" w14:textId="77777777" w:rsidTr="00893C8C">
        <w:tc>
          <w:tcPr>
            <w:tcW w:w="704" w:type="dxa"/>
            <w:shd w:val="clear" w:color="auto" w:fill="FBF581"/>
          </w:tcPr>
          <w:p w14:paraId="30B7D74C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17CB536E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E4C6E1D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05292F7F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80FD06A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31BB2B9B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74849C84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2FFBBF4C" w14:textId="77777777" w:rsidTr="00893C8C">
        <w:tc>
          <w:tcPr>
            <w:tcW w:w="704" w:type="dxa"/>
            <w:shd w:val="clear" w:color="auto" w:fill="FBF581"/>
          </w:tcPr>
          <w:p w14:paraId="311B4F50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7FBE8614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4B2A9B2F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3C9045E6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5D64AA5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08FA575D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06F63FD7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765A4A6E" w14:textId="77777777" w:rsidTr="00893C8C">
        <w:tc>
          <w:tcPr>
            <w:tcW w:w="704" w:type="dxa"/>
            <w:shd w:val="clear" w:color="auto" w:fill="FBF581"/>
          </w:tcPr>
          <w:p w14:paraId="15AF9B53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CE672DB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7FD0FBC5" w14:textId="77777777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0F57A7F6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0D3315B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3119313F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2E8318C7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6F5B0329" w14:textId="77777777" w:rsidTr="00423552">
        <w:tc>
          <w:tcPr>
            <w:tcW w:w="704" w:type="dxa"/>
            <w:shd w:val="clear" w:color="auto" w:fill="D5ED93"/>
          </w:tcPr>
          <w:p w14:paraId="021F40F8" w14:textId="09FD8B11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5ED93"/>
          </w:tcPr>
          <w:p w14:paraId="040C1315" w14:textId="3D9F4C1D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mrt</w:t>
            </w:r>
          </w:p>
        </w:tc>
        <w:tc>
          <w:tcPr>
            <w:tcW w:w="1701" w:type="dxa"/>
            <w:shd w:val="clear" w:color="auto" w:fill="D5ED93"/>
          </w:tcPr>
          <w:p w14:paraId="5E44CDD1" w14:textId="21F36DAB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9" w:type="dxa"/>
            <w:shd w:val="clear" w:color="auto" w:fill="D5ED93"/>
          </w:tcPr>
          <w:p w14:paraId="1098BCD0" w14:textId="2DB690B3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D5ED93"/>
          </w:tcPr>
          <w:p w14:paraId="4E901F59" w14:textId="4FD9DF0B" w:rsidR="00646F33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D5ED93"/>
          </w:tcPr>
          <w:p w14:paraId="0A0F847C" w14:textId="744E95CA" w:rsidR="00646F33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D5ED93"/>
          </w:tcPr>
          <w:p w14:paraId="105A32C9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1953189B" w14:textId="77777777" w:rsidTr="00423552">
        <w:tc>
          <w:tcPr>
            <w:tcW w:w="704" w:type="dxa"/>
            <w:shd w:val="clear" w:color="auto" w:fill="D5ED93"/>
          </w:tcPr>
          <w:p w14:paraId="3B106553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F0BECFA" w14:textId="77BD027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78F2C22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A9CCAD4" w14:textId="645CDF40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C1DDC85" w14:textId="05D55CB3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D5ED93"/>
          </w:tcPr>
          <w:p w14:paraId="7F034AD9" w14:textId="6551EB4F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5ED93"/>
          </w:tcPr>
          <w:p w14:paraId="3C5B6589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111EF0E2" w14:textId="77777777" w:rsidTr="00423552">
        <w:tc>
          <w:tcPr>
            <w:tcW w:w="704" w:type="dxa"/>
            <w:shd w:val="clear" w:color="auto" w:fill="D5ED93"/>
          </w:tcPr>
          <w:p w14:paraId="23E3B200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1306C9C" w14:textId="2913A74F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9C388DE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D669195" w14:textId="59ED7729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2EBA7F1" w14:textId="12BD1CF4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D5ED93"/>
          </w:tcPr>
          <w:p w14:paraId="4F64E20D" w14:textId="7C0C7BA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6C40E85C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07502FF4" w14:textId="77777777" w:rsidTr="00423552">
        <w:tc>
          <w:tcPr>
            <w:tcW w:w="704" w:type="dxa"/>
            <w:shd w:val="clear" w:color="auto" w:fill="D5ED93"/>
          </w:tcPr>
          <w:p w14:paraId="6B0BD176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F6F8105" w14:textId="720637B8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3B57F0C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4D7CE38" w14:textId="060142BB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60F1288" w14:textId="05F0ACA8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D5ED93"/>
          </w:tcPr>
          <w:p w14:paraId="2995FF2F" w14:textId="7D1C6D96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7A6B740E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21E6EB23" w14:textId="77777777" w:rsidTr="00423552">
        <w:tc>
          <w:tcPr>
            <w:tcW w:w="704" w:type="dxa"/>
            <w:shd w:val="clear" w:color="auto" w:fill="D5ED93"/>
          </w:tcPr>
          <w:p w14:paraId="2A4C68A7" w14:textId="27287076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D5ED93"/>
          </w:tcPr>
          <w:p w14:paraId="50578D4F" w14:textId="487A7225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 mrt</w:t>
            </w:r>
          </w:p>
        </w:tc>
        <w:tc>
          <w:tcPr>
            <w:tcW w:w="1701" w:type="dxa"/>
            <w:shd w:val="clear" w:color="auto" w:fill="D5ED93"/>
          </w:tcPr>
          <w:p w14:paraId="49D4E3D8" w14:textId="5DE39A9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D5ED93"/>
          </w:tcPr>
          <w:p w14:paraId="0735AEA3" w14:textId="7969A372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1795C89" w14:textId="1DE9404A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4" w:type="dxa"/>
            <w:shd w:val="clear" w:color="auto" w:fill="D5ED93"/>
          </w:tcPr>
          <w:p w14:paraId="7F9D8E51" w14:textId="18541B98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D5ED93"/>
          </w:tcPr>
          <w:p w14:paraId="5A69A4DF" w14:textId="30635B9A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02E1B2B2" w14:textId="77777777" w:rsidTr="00423552">
        <w:tc>
          <w:tcPr>
            <w:tcW w:w="704" w:type="dxa"/>
            <w:shd w:val="clear" w:color="auto" w:fill="D5ED93"/>
          </w:tcPr>
          <w:p w14:paraId="32D75550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9F0AF5D" w14:textId="4A111473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1843955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89854B5" w14:textId="64B0505C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6F69413" w14:textId="6DB35F59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D5ED93"/>
          </w:tcPr>
          <w:p w14:paraId="2F05584A" w14:textId="155DBDF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5ED93"/>
          </w:tcPr>
          <w:p w14:paraId="7B18D649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5A25419F" w14:textId="77777777" w:rsidTr="00423552">
        <w:tc>
          <w:tcPr>
            <w:tcW w:w="704" w:type="dxa"/>
            <w:shd w:val="clear" w:color="auto" w:fill="D5ED93"/>
          </w:tcPr>
          <w:p w14:paraId="27911A07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4A03D57" w14:textId="0C4A4DDB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25DDEF7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63F7196" w14:textId="5B07D4AD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AF568C0" w14:textId="484D5E1C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4" w:type="dxa"/>
            <w:shd w:val="clear" w:color="auto" w:fill="D5ED93"/>
          </w:tcPr>
          <w:p w14:paraId="35FFACCA" w14:textId="5B20268C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2C948E56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47464329" w14:textId="77777777" w:rsidTr="00423552">
        <w:tc>
          <w:tcPr>
            <w:tcW w:w="704" w:type="dxa"/>
            <w:shd w:val="clear" w:color="auto" w:fill="D5ED93"/>
          </w:tcPr>
          <w:p w14:paraId="62535C6F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30DE8D7" w14:textId="1999886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7AA43C4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9F690DE" w14:textId="6E5B6163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320663F" w14:textId="7B73A28C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4" w:type="dxa"/>
            <w:shd w:val="clear" w:color="auto" w:fill="D5ED93"/>
          </w:tcPr>
          <w:p w14:paraId="59DF160B" w14:textId="1E2FBEF6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5E5D95BC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57DB02ED" w14:textId="77777777" w:rsidTr="00423552">
        <w:tc>
          <w:tcPr>
            <w:tcW w:w="704" w:type="dxa"/>
            <w:shd w:val="clear" w:color="auto" w:fill="D5ED93"/>
          </w:tcPr>
          <w:p w14:paraId="6D8B4B04" w14:textId="5F4297AF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D5ED93"/>
          </w:tcPr>
          <w:p w14:paraId="13C9D177" w14:textId="56F3F4AD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 mrt</w:t>
            </w:r>
          </w:p>
        </w:tc>
        <w:tc>
          <w:tcPr>
            <w:tcW w:w="1701" w:type="dxa"/>
            <w:shd w:val="clear" w:color="auto" w:fill="D5ED93"/>
          </w:tcPr>
          <w:p w14:paraId="40758332" w14:textId="0EE07CCA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D5ED93"/>
          </w:tcPr>
          <w:p w14:paraId="7736DB25" w14:textId="2AE23EB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E820D4F" w14:textId="28BD9EA3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4" w:type="dxa"/>
            <w:shd w:val="clear" w:color="auto" w:fill="D5ED93"/>
          </w:tcPr>
          <w:p w14:paraId="34CF88C2" w14:textId="0D7BA0B2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D5ED93"/>
          </w:tcPr>
          <w:p w14:paraId="18BE4EA0" w14:textId="1732D842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03E2A6E0" w14:textId="77777777" w:rsidTr="00423552">
        <w:tc>
          <w:tcPr>
            <w:tcW w:w="704" w:type="dxa"/>
            <w:shd w:val="clear" w:color="auto" w:fill="D5ED93"/>
          </w:tcPr>
          <w:p w14:paraId="080C1DC9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3DF59C5" w14:textId="5531F5C2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A83CBC9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D2DA31A" w14:textId="448CCE58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AD7086C" w14:textId="32D0C17E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4" w:type="dxa"/>
            <w:shd w:val="clear" w:color="auto" w:fill="D5ED93"/>
          </w:tcPr>
          <w:p w14:paraId="7879CA99" w14:textId="0D9BDF6F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D5ED93"/>
          </w:tcPr>
          <w:p w14:paraId="735E4DFC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4360E37F" w14:textId="77777777" w:rsidTr="00423552">
        <w:tc>
          <w:tcPr>
            <w:tcW w:w="704" w:type="dxa"/>
            <w:shd w:val="clear" w:color="auto" w:fill="D5ED93"/>
          </w:tcPr>
          <w:p w14:paraId="29288943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326976D" w14:textId="78ADEBF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A8BDA08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2384FE7" w14:textId="68D4D3F8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55E3971" w14:textId="2FD764F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D5ED93"/>
          </w:tcPr>
          <w:p w14:paraId="20FF4BB6" w14:textId="75482D31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D5ED93"/>
          </w:tcPr>
          <w:p w14:paraId="7D0852E4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5BBD9B85" w14:textId="77777777" w:rsidTr="00423552">
        <w:tc>
          <w:tcPr>
            <w:tcW w:w="704" w:type="dxa"/>
            <w:shd w:val="clear" w:color="auto" w:fill="D5ED93"/>
          </w:tcPr>
          <w:p w14:paraId="770463EA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E79ED9B" w14:textId="4342506D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69D5F34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E5A0629" w14:textId="47D4AE4E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EAB3C8B" w14:textId="700435E2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D5ED93"/>
          </w:tcPr>
          <w:p w14:paraId="7A947F27" w14:textId="6C9422AC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D5ED93"/>
          </w:tcPr>
          <w:p w14:paraId="2DDEE9D7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6CA8B20D" w14:textId="77777777" w:rsidTr="00207F12">
        <w:tc>
          <w:tcPr>
            <w:tcW w:w="704" w:type="dxa"/>
            <w:shd w:val="clear" w:color="auto" w:fill="D5ED93"/>
          </w:tcPr>
          <w:p w14:paraId="422A341D" w14:textId="50B61055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D5ED93"/>
          </w:tcPr>
          <w:p w14:paraId="681E1F5D" w14:textId="485871F8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 mrt</w:t>
            </w:r>
          </w:p>
        </w:tc>
        <w:tc>
          <w:tcPr>
            <w:tcW w:w="1701" w:type="dxa"/>
            <w:shd w:val="clear" w:color="auto" w:fill="D5ED93"/>
          </w:tcPr>
          <w:p w14:paraId="66A62307" w14:textId="1BB8F2F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9" w:type="dxa"/>
            <w:shd w:val="clear" w:color="auto" w:fill="D5ED93"/>
          </w:tcPr>
          <w:p w14:paraId="0E9AA122" w14:textId="220C325F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D2443CE" w14:textId="0A031F3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D5ED93"/>
          </w:tcPr>
          <w:p w14:paraId="5ED488A7" w14:textId="34D05446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984" w:type="dxa"/>
            <w:shd w:val="clear" w:color="auto" w:fill="D5ED93"/>
          </w:tcPr>
          <w:p w14:paraId="1A8B4A28" w14:textId="14471F50" w:rsidR="00646F33" w:rsidRPr="00081D97" w:rsidRDefault="000F4202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E78F2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646F33" w:rsidRPr="00081D97" w14:paraId="1A40C14B" w14:textId="77777777" w:rsidTr="00207F12">
        <w:tc>
          <w:tcPr>
            <w:tcW w:w="704" w:type="dxa"/>
            <w:shd w:val="clear" w:color="auto" w:fill="D5ED93"/>
          </w:tcPr>
          <w:p w14:paraId="1EC38E8B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F401AAD" w14:textId="5AE7CB00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94C30D1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AF9B731" w14:textId="79EE239A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8F5908B" w14:textId="373DC11F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D5ED93"/>
          </w:tcPr>
          <w:p w14:paraId="786510A3" w14:textId="572684DF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984" w:type="dxa"/>
            <w:shd w:val="clear" w:color="auto" w:fill="D5ED93"/>
          </w:tcPr>
          <w:p w14:paraId="583C3EC4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2671A120" w14:textId="77777777" w:rsidTr="00207F12">
        <w:tc>
          <w:tcPr>
            <w:tcW w:w="704" w:type="dxa"/>
            <w:shd w:val="clear" w:color="auto" w:fill="D5ED93"/>
          </w:tcPr>
          <w:p w14:paraId="414416CA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C2B143A" w14:textId="0963952C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BB3F4E6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1C6F0E6" w14:textId="3FD8C50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8147D1F" w14:textId="7BC44B34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4" w:type="dxa"/>
            <w:shd w:val="clear" w:color="auto" w:fill="D5ED93"/>
          </w:tcPr>
          <w:p w14:paraId="17232269" w14:textId="3486152F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984" w:type="dxa"/>
            <w:shd w:val="clear" w:color="auto" w:fill="D5ED93"/>
          </w:tcPr>
          <w:p w14:paraId="39EBCF04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5493F27E" w14:textId="77777777" w:rsidTr="00207F12">
        <w:tc>
          <w:tcPr>
            <w:tcW w:w="704" w:type="dxa"/>
            <w:shd w:val="clear" w:color="auto" w:fill="D5ED93"/>
          </w:tcPr>
          <w:p w14:paraId="703F05D7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CCFF24E" w14:textId="4C5E681D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08F7514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A8B3277" w14:textId="7A0A8D2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91BF3E4" w14:textId="3D945300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D5ED93"/>
          </w:tcPr>
          <w:p w14:paraId="00DA5ADE" w14:textId="7E4109FA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984" w:type="dxa"/>
            <w:shd w:val="clear" w:color="auto" w:fill="D5ED93"/>
          </w:tcPr>
          <w:p w14:paraId="53DCB18B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530234A3" w14:textId="77777777" w:rsidTr="00207F12">
        <w:tc>
          <w:tcPr>
            <w:tcW w:w="704" w:type="dxa"/>
            <w:shd w:val="clear" w:color="auto" w:fill="D5ED93"/>
          </w:tcPr>
          <w:p w14:paraId="4ACABEA3" w14:textId="68F40B65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D5ED93"/>
          </w:tcPr>
          <w:p w14:paraId="5F005E83" w14:textId="763CC008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mrt–2 apr</w:t>
            </w:r>
          </w:p>
        </w:tc>
        <w:tc>
          <w:tcPr>
            <w:tcW w:w="1701" w:type="dxa"/>
            <w:shd w:val="clear" w:color="auto" w:fill="D5ED93"/>
          </w:tcPr>
          <w:p w14:paraId="2C36A5A0" w14:textId="554363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D5ED93"/>
          </w:tcPr>
          <w:p w14:paraId="477CC364" w14:textId="01D6108D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860AC1F" w14:textId="5B208A52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D5ED93"/>
          </w:tcPr>
          <w:p w14:paraId="5BD0782A" w14:textId="5D2121F5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D5ED93"/>
          </w:tcPr>
          <w:p w14:paraId="679ED299" w14:textId="106408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paasdag</w:t>
            </w:r>
          </w:p>
        </w:tc>
      </w:tr>
      <w:tr w:rsidR="00646F33" w:rsidRPr="00081D97" w14:paraId="22A65DDB" w14:textId="77777777" w:rsidTr="00423552">
        <w:tc>
          <w:tcPr>
            <w:tcW w:w="704" w:type="dxa"/>
            <w:shd w:val="clear" w:color="auto" w:fill="FDDEC7"/>
          </w:tcPr>
          <w:p w14:paraId="16AA3120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A2B5F49" w14:textId="46B95E25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0CF33203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8D2634C" w14:textId="754415BA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FDDEC7"/>
          </w:tcPr>
          <w:p w14:paraId="6A383C04" w14:textId="50026A85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FDDEC7"/>
          </w:tcPr>
          <w:p w14:paraId="1D436920" w14:textId="07BD442A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FDDEC7"/>
          </w:tcPr>
          <w:p w14:paraId="3E24BE53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425F47EE" w14:textId="77777777" w:rsidTr="00423552">
        <w:tc>
          <w:tcPr>
            <w:tcW w:w="704" w:type="dxa"/>
            <w:shd w:val="clear" w:color="auto" w:fill="FDDEC7"/>
          </w:tcPr>
          <w:p w14:paraId="636B5D05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8DC6714" w14:textId="505D89A2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A6B3113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D467254" w14:textId="6595C6AB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29CE4D8" w14:textId="02ECBC8E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FDDEC7"/>
          </w:tcPr>
          <w:p w14:paraId="6F9AF5E2" w14:textId="4F0A370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DDEC7"/>
          </w:tcPr>
          <w:p w14:paraId="26D7DDA8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51E7122B" w14:textId="77777777" w:rsidTr="00423552">
        <w:tc>
          <w:tcPr>
            <w:tcW w:w="704" w:type="dxa"/>
            <w:shd w:val="clear" w:color="auto" w:fill="FDDEC7"/>
          </w:tcPr>
          <w:p w14:paraId="5C573D64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9DB0D8E" w14:textId="2F75DDAD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03A3CD77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E0E0FA5" w14:textId="3DF36F38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C7AF65F" w14:textId="55EDDE29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FDDEC7"/>
          </w:tcPr>
          <w:p w14:paraId="4769F1DA" w14:textId="2170BAD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4670011A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01185B4E" w14:textId="77777777" w:rsidTr="00423552">
        <w:tc>
          <w:tcPr>
            <w:tcW w:w="704" w:type="dxa"/>
            <w:shd w:val="clear" w:color="auto" w:fill="FDDEC7"/>
          </w:tcPr>
          <w:p w14:paraId="28B0DFA7" w14:textId="0C756AB4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FDDEC7"/>
          </w:tcPr>
          <w:p w14:paraId="2480CFF4" w14:textId="02C7A039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 apr</w:t>
            </w:r>
          </w:p>
        </w:tc>
        <w:tc>
          <w:tcPr>
            <w:tcW w:w="1701" w:type="dxa"/>
            <w:shd w:val="clear" w:color="auto" w:fill="FDDEC7"/>
          </w:tcPr>
          <w:p w14:paraId="7CB685A6" w14:textId="68EFB011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shd w:val="clear" w:color="auto" w:fill="FDDEC7"/>
          </w:tcPr>
          <w:p w14:paraId="0132327C" w14:textId="3EFE917C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DC77837" w14:textId="7CBC8BD0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FDDEC7"/>
          </w:tcPr>
          <w:p w14:paraId="23DBE151" w14:textId="684CB63A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455FA3B6" w14:textId="29F92830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7473AC22" w14:textId="77777777" w:rsidTr="00423552">
        <w:tc>
          <w:tcPr>
            <w:tcW w:w="704" w:type="dxa"/>
            <w:shd w:val="clear" w:color="auto" w:fill="FDDEC7"/>
          </w:tcPr>
          <w:p w14:paraId="1E737F2D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FE2B1E5" w14:textId="176098EB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6CF8DA6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379E73B" w14:textId="4720093B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6A898AE" w14:textId="61F7BF16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4" w:type="dxa"/>
            <w:shd w:val="clear" w:color="auto" w:fill="FDDEC7"/>
          </w:tcPr>
          <w:p w14:paraId="649D1315" w14:textId="786A9E08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FDDEC7"/>
          </w:tcPr>
          <w:p w14:paraId="78F1EF3B" w14:textId="38380FB4" w:rsidR="00646F33" w:rsidRPr="00C90305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646F33" w:rsidRPr="00081D97" w14:paraId="0966B1BD" w14:textId="77777777" w:rsidTr="00423552">
        <w:trPr>
          <w:trHeight w:val="71"/>
        </w:trPr>
        <w:tc>
          <w:tcPr>
            <w:tcW w:w="704" w:type="dxa"/>
            <w:shd w:val="clear" w:color="auto" w:fill="FDDEC7"/>
          </w:tcPr>
          <w:p w14:paraId="149F7E61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5C0039D" w14:textId="6FD72A7D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2577699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06DC03F" w14:textId="330EE55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D7503AF" w14:textId="789244FE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FDDEC7"/>
          </w:tcPr>
          <w:p w14:paraId="14906932" w14:textId="1E6DB50B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DDEC7"/>
          </w:tcPr>
          <w:p w14:paraId="03204E40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7A55F0DF" w14:textId="77777777" w:rsidTr="00423552">
        <w:tc>
          <w:tcPr>
            <w:tcW w:w="704" w:type="dxa"/>
            <w:shd w:val="clear" w:color="auto" w:fill="FDDEC7"/>
          </w:tcPr>
          <w:p w14:paraId="43BD53E3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1480D16" w14:textId="2C85E350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542AE98C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D4E7090" w14:textId="5D810A54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540E97B" w14:textId="71C728B5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4" w:type="dxa"/>
            <w:shd w:val="clear" w:color="auto" w:fill="FDDEC7"/>
          </w:tcPr>
          <w:p w14:paraId="07F43B5D" w14:textId="00718D10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3F960BF8" w14:textId="77777777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1625B119" w14:textId="77777777" w:rsidTr="00423552">
        <w:tc>
          <w:tcPr>
            <w:tcW w:w="704" w:type="dxa"/>
            <w:shd w:val="clear" w:color="auto" w:fill="FDDEC7"/>
          </w:tcPr>
          <w:p w14:paraId="4E069BAA" w14:textId="4EE0272B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59" w:type="dxa"/>
            <w:shd w:val="clear" w:color="auto" w:fill="FDDEC7"/>
          </w:tcPr>
          <w:p w14:paraId="6E8E9DF3" w14:textId="2183FDFF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apr</w:t>
            </w:r>
          </w:p>
        </w:tc>
        <w:tc>
          <w:tcPr>
            <w:tcW w:w="1701" w:type="dxa"/>
            <w:shd w:val="clear" w:color="auto" w:fill="FDDEC7"/>
          </w:tcPr>
          <w:p w14:paraId="704E6145" w14:textId="4BB9C9E8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FDDEC7"/>
          </w:tcPr>
          <w:p w14:paraId="09F686C9" w14:textId="6824FEF6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19D8417" w14:textId="24AD209D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4" w:type="dxa"/>
            <w:shd w:val="clear" w:color="auto" w:fill="FDDEC7"/>
          </w:tcPr>
          <w:p w14:paraId="39510E57" w14:textId="20C8E1EE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759FFFCF" w14:textId="7CA99272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46F33" w:rsidRPr="00081D97" w14:paraId="07AE17D9" w14:textId="77777777" w:rsidTr="00423552">
        <w:tc>
          <w:tcPr>
            <w:tcW w:w="704" w:type="dxa"/>
            <w:shd w:val="clear" w:color="auto" w:fill="FDDEC7"/>
          </w:tcPr>
          <w:p w14:paraId="3F07BA2A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67DABEF" w14:textId="41B2E07F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E39BF06" w14:textId="77777777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86222CB" w14:textId="3A761C8C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7DDA8E0" w14:textId="20489A5B" w:rsidR="00646F33" w:rsidRPr="00081D97" w:rsidRDefault="00646F33" w:rsidP="00646F3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4" w:type="dxa"/>
            <w:shd w:val="clear" w:color="auto" w:fill="FDDEC7"/>
          </w:tcPr>
          <w:p w14:paraId="7AADE23C" w14:textId="1C566A41" w:rsidR="00646F33" w:rsidRPr="00081D97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FDDEC7"/>
          </w:tcPr>
          <w:p w14:paraId="7BCD2269" w14:textId="21FA2416" w:rsidR="00646F33" w:rsidRPr="001E78F2" w:rsidRDefault="00646F33" w:rsidP="00646F33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FB0E97" w:rsidRPr="00081D97" w14:paraId="02E6386D" w14:textId="77777777" w:rsidTr="00423552">
        <w:tc>
          <w:tcPr>
            <w:tcW w:w="704" w:type="dxa"/>
            <w:shd w:val="clear" w:color="auto" w:fill="FDDEC7"/>
          </w:tcPr>
          <w:p w14:paraId="3CD5A37E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AEDF36F" w14:textId="065B3C5C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5A0E149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7EF8004" w14:textId="6031ED24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A0EF2C4" w14:textId="0F457ABF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DDEC7"/>
          </w:tcPr>
          <w:p w14:paraId="7D380C86" w14:textId="4570B110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6A4562A5" w14:textId="7DAB9FB5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0E97" w:rsidRPr="00081D97" w14:paraId="17174A43" w14:textId="77777777" w:rsidTr="00423552">
        <w:tc>
          <w:tcPr>
            <w:tcW w:w="704" w:type="dxa"/>
            <w:shd w:val="clear" w:color="auto" w:fill="FDDEC7"/>
          </w:tcPr>
          <w:p w14:paraId="550F50F6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7A1E362" w14:textId="75274F30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89CF44E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85515AD" w14:textId="76636673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32D504F" w14:textId="1D64E660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DDEC7"/>
          </w:tcPr>
          <w:p w14:paraId="2086D82D" w14:textId="6D101790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702002C6" w14:textId="3C1AE042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0E97" w:rsidRPr="00081D97" w14:paraId="7FA4A95F" w14:textId="77777777" w:rsidTr="00423552">
        <w:tc>
          <w:tcPr>
            <w:tcW w:w="704" w:type="dxa"/>
            <w:shd w:val="clear" w:color="auto" w:fill="FDDEC7"/>
          </w:tcPr>
          <w:p w14:paraId="4C7C0779" w14:textId="2A25973E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559" w:type="dxa"/>
            <w:shd w:val="clear" w:color="auto" w:fill="FDDEC7"/>
          </w:tcPr>
          <w:p w14:paraId="4D379628" w14:textId="06C3BD79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apr</w:t>
            </w:r>
          </w:p>
        </w:tc>
        <w:tc>
          <w:tcPr>
            <w:tcW w:w="1701" w:type="dxa"/>
            <w:shd w:val="clear" w:color="auto" w:fill="FDDEC7"/>
          </w:tcPr>
          <w:p w14:paraId="68885744" w14:textId="09D72CF6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FDDEC7"/>
          </w:tcPr>
          <w:p w14:paraId="5188CAA2" w14:textId="5E5E4AF4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7D27728" w14:textId="28D978BA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DDEC7"/>
          </w:tcPr>
          <w:p w14:paraId="054D23B0" w14:textId="42E6BC7A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7B5ED1D4" w14:textId="6E1A2767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0E97" w:rsidRPr="00081D97" w14:paraId="49808094" w14:textId="77777777" w:rsidTr="00423552">
        <w:tc>
          <w:tcPr>
            <w:tcW w:w="704" w:type="dxa"/>
            <w:shd w:val="clear" w:color="auto" w:fill="FDDEC7"/>
          </w:tcPr>
          <w:p w14:paraId="6B02AF59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10DE3B0" w14:textId="32CDE535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6CE4C89A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FF0AAD7" w14:textId="614D9645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ED6CD59" w14:textId="11A50444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DDEC7"/>
          </w:tcPr>
          <w:p w14:paraId="6A5439A7" w14:textId="21F01010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3C349D3A" w14:textId="423213FC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0E97" w:rsidRPr="00081D97" w14:paraId="70F7D2C9" w14:textId="77777777" w:rsidTr="00423552">
        <w:tc>
          <w:tcPr>
            <w:tcW w:w="704" w:type="dxa"/>
            <w:shd w:val="clear" w:color="auto" w:fill="FDDEC7"/>
          </w:tcPr>
          <w:p w14:paraId="61D184AE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DDBFC06" w14:textId="1FDEE6F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B6052D6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956C1B7" w14:textId="0C513A90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05291DA" w14:textId="67F6630B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DDEC7"/>
          </w:tcPr>
          <w:p w14:paraId="2ED4F05C" w14:textId="03C6429E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3A15CA1F" w14:textId="3D034CC8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0E97" w:rsidRPr="00081D97" w14:paraId="6447B3C1" w14:textId="77777777" w:rsidTr="00423552">
        <w:tc>
          <w:tcPr>
            <w:tcW w:w="704" w:type="dxa"/>
            <w:shd w:val="clear" w:color="auto" w:fill="FDDEC7"/>
          </w:tcPr>
          <w:p w14:paraId="6E5E6CD1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7817B3F" w14:textId="454F5ADC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D61FA52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2CD2535" w14:textId="0DE45E19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3194131" w14:textId="53C14365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DDEC7"/>
          </w:tcPr>
          <w:p w14:paraId="7E9E9448" w14:textId="7BE6791D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24AB8CDD" w14:textId="16D45C9C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FB0E97" w:rsidRPr="00081D97" w14:paraId="1D9ADAED" w14:textId="77777777" w:rsidTr="009A5E22">
        <w:tc>
          <w:tcPr>
            <w:tcW w:w="704" w:type="dxa"/>
            <w:shd w:val="clear" w:color="auto" w:fill="FBF581"/>
          </w:tcPr>
          <w:p w14:paraId="2DC7D92B" w14:textId="1E9F73C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59" w:type="dxa"/>
            <w:shd w:val="clear" w:color="auto" w:fill="FBF581"/>
          </w:tcPr>
          <w:p w14:paraId="66E3093B" w14:textId="203CB32C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apr</w:t>
            </w:r>
          </w:p>
        </w:tc>
        <w:tc>
          <w:tcPr>
            <w:tcW w:w="1701" w:type="dxa"/>
            <w:shd w:val="clear" w:color="auto" w:fill="FBF581"/>
          </w:tcPr>
          <w:p w14:paraId="2EE608A2" w14:textId="2DA6299D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  <w:tc>
          <w:tcPr>
            <w:tcW w:w="709" w:type="dxa"/>
            <w:shd w:val="clear" w:color="auto" w:fill="FBF581"/>
          </w:tcPr>
          <w:p w14:paraId="49E5ED6B" w14:textId="571DA77C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4D1EF0D" w14:textId="4637E6A0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43D6A540" w14:textId="1EC1E05E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1C8E63E4" w14:textId="47EDFFE7" w:rsidR="00FB0E97" w:rsidRPr="00D90F53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FB0E97" w:rsidRPr="00081D97" w14:paraId="159DB36C" w14:textId="77777777" w:rsidTr="009A5E22">
        <w:tc>
          <w:tcPr>
            <w:tcW w:w="704" w:type="dxa"/>
            <w:shd w:val="clear" w:color="auto" w:fill="FBF581"/>
          </w:tcPr>
          <w:p w14:paraId="58CD794F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DB3A2EA" w14:textId="5EA0883C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4F7DD555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96DEE0E" w14:textId="038B3CE5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9525032" w14:textId="04F69A54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320E680A" w14:textId="27AF23A1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6DBA0D50" w14:textId="1A27FCC6" w:rsidR="00FB0E97" w:rsidRPr="00E74A88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Koningsdag</w:t>
            </w:r>
          </w:p>
        </w:tc>
      </w:tr>
      <w:tr w:rsidR="00FB0E97" w:rsidRPr="00081D97" w14:paraId="52013F9C" w14:textId="77777777" w:rsidTr="009A5E22">
        <w:tc>
          <w:tcPr>
            <w:tcW w:w="704" w:type="dxa"/>
            <w:shd w:val="clear" w:color="auto" w:fill="FBF581"/>
          </w:tcPr>
          <w:p w14:paraId="5DF8E55D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084044B" w14:textId="4F9743AE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53A56D1D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0C57D066" w14:textId="30B199FF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FE28AE2" w14:textId="4D4023FE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27E03210" w14:textId="0FABCF66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EED55CB" w14:textId="79AD9990" w:rsidR="00FB0E97" w:rsidRPr="00D90F53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FB0E97" w:rsidRPr="00081D97" w14:paraId="35EEDA13" w14:textId="77777777" w:rsidTr="009A5E22">
        <w:tc>
          <w:tcPr>
            <w:tcW w:w="704" w:type="dxa"/>
            <w:shd w:val="clear" w:color="auto" w:fill="FBF581"/>
          </w:tcPr>
          <w:p w14:paraId="14F22EF9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A00BE21" w14:textId="790C5AE6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798AD040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D642667" w14:textId="7D1945E6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62220B2" w14:textId="0EC02A09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1CAAA7EC" w14:textId="286D937F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59F8B970" w14:textId="13E93309" w:rsidR="00FB0E97" w:rsidRPr="00D90F53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FB0E97" w:rsidRPr="00081D97" w14:paraId="0DF3E1C3" w14:textId="77777777" w:rsidTr="00423552">
        <w:tc>
          <w:tcPr>
            <w:tcW w:w="704" w:type="dxa"/>
            <w:shd w:val="clear" w:color="auto" w:fill="FDDEC7"/>
          </w:tcPr>
          <w:p w14:paraId="2730E352" w14:textId="1319CF84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59" w:type="dxa"/>
            <w:shd w:val="clear" w:color="auto" w:fill="FDDEC7"/>
          </w:tcPr>
          <w:p w14:paraId="198D8128" w14:textId="0EE7D403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3–7 mei</w:t>
            </w:r>
          </w:p>
        </w:tc>
        <w:tc>
          <w:tcPr>
            <w:tcW w:w="1701" w:type="dxa"/>
            <w:shd w:val="clear" w:color="auto" w:fill="FDDEC7"/>
            <w:vAlign w:val="center"/>
          </w:tcPr>
          <w:p w14:paraId="64A09021" w14:textId="69976D93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9" w:type="dxa"/>
            <w:shd w:val="clear" w:color="auto" w:fill="FDDEC7"/>
          </w:tcPr>
          <w:p w14:paraId="7EC62F74" w14:textId="07978E86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41783CF" w14:textId="541D6AD0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DDEC7"/>
          </w:tcPr>
          <w:p w14:paraId="559F7BDD" w14:textId="1546B1BD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625FBD73" w14:textId="0B24F3D3" w:rsidR="00FB0E97" w:rsidRPr="00C90305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Adviesweek uitbreiding meivak</w:t>
            </w:r>
            <w:r w:rsidR="00EA22F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ant.</w:t>
            </w:r>
          </w:p>
        </w:tc>
      </w:tr>
      <w:tr w:rsidR="00FB0E97" w:rsidRPr="00081D97" w14:paraId="5C3B1C4A" w14:textId="77777777" w:rsidTr="00423552">
        <w:tc>
          <w:tcPr>
            <w:tcW w:w="704" w:type="dxa"/>
            <w:shd w:val="clear" w:color="auto" w:fill="FDDEC7"/>
          </w:tcPr>
          <w:p w14:paraId="60DDBB4D" w14:textId="77777777" w:rsidR="00FB0E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56751D7" w14:textId="77777777" w:rsidR="00FB0E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  <w:vAlign w:val="center"/>
          </w:tcPr>
          <w:p w14:paraId="57BB68EA" w14:textId="77777777" w:rsidR="00FB0E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BB4C19B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0744706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DDEC7"/>
          </w:tcPr>
          <w:p w14:paraId="37D5AAB7" w14:textId="77777777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1B02F9F0" w14:textId="56499AC8" w:rsidR="00FB0E97" w:rsidRPr="00C90305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FB0E97" w:rsidRPr="00081D97" w14:paraId="74DD996E" w14:textId="77777777" w:rsidTr="00423552">
        <w:tc>
          <w:tcPr>
            <w:tcW w:w="704" w:type="dxa"/>
            <w:shd w:val="clear" w:color="auto" w:fill="FDDEC7"/>
          </w:tcPr>
          <w:p w14:paraId="79699603" w14:textId="77777777" w:rsidR="00FB0E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ACD903" w14:textId="77777777" w:rsidR="00FB0E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  <w:vAlign w:val="center"/>
          </w:tcPr>
          <w:p w14:paraId="1C0E45E6" w14:textId="77777777" w:rsidR="00FB0E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A9C3B0E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6927243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DDEC7"/>
          </w:tcPr>
          <w:p w14:paraId="3B363694" w14:textId="77777777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29D8951F" w14:textId="099C28AD" w:rsidR="00FB0E97" w:rsidRPr="00C90305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Hemelvaartsdag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FB0E97" w:rsidRPr="00081D97" w14:paraId="7420AEB9" w14:textId="77777777" w:rsidTr="00423552">
        <w:tc>
          <w:tcPr>
            <w:tcW w:w="704" w:type="dxa"/>
            <w:shd w:val="clear" w:color="auto" w:fill="FDDEC7"/>
          </w:tcPr>
          <w:p w14:paraId="0CC7EBF7" w14:textId="77777777" w:rsidR="00FB0E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CB40C2A" w14:textId="77777777" w:rsidR="00FB0E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  <w:vAlign w:val="center"/>
          </w:tcPr>
          <w:p w14:paraId="52439241" w14:textId="77777777" w:rsidR="00FB0E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54EB024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6C81777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DDEC7"/>
          </w:tcPr>
          <w:p w14:paraId="35390786" w14:textId="77777777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67E26A9B" w14:textId="5BB3FC6E" w:rsidR="00FB0E97" w:rsidRPr="00C90305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Adv. uitbr. meivak.</w:t>
            </w:r>
          </w:p>
        </w:tc>
      </w:tr>
      <w:tr w:rsidR="00FB0E97" w:rsidRPr="00081D97" w14:paraId="666885B2" w14:textId="77777777" w:rsidTr="00423552">
        <w:tc>
          <w:tcPr>
            <w:tcW w:w="704" w:type="dxa"/>
            <w:shd w:val="clear" w:color="auto" w:fill="FDDEC7"/>
          </w:tcPr>
          <w:p w14:paraId="3D56D6F3" w14:textId="460FEB47" w:rsidR="00FB0E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59" w:type="dxa"/>
            <w:shd w:val="clear" w:color="auto" w:fill="FDDEC7"/>
          </w:tcPr>
          <w:p w14:paraId="4780F6BA" w14:textId="1C9EE3EA" w:rsidR="00FB0E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10–14 mei</w:t>
            </w:r>
          </w:p>
        </w:tc>
        <w:tc>
          <w:tcPr>
            <w:tcW w:w="1701" w:type="dxa"/>
            <w:shd w:val="clear" w:color="auto" w:fill="FDDEC7"/>
          </w:tcPr>
          <w:p w14:paraId="39861E3B" w14:textId="03704807" w:rsidR="00FB0E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9" w:type="dxa"/>
            <w:shd w:val="clear" w:color="auto" w:fill="FDDEC7"/>
          </w:tcPr>
          <w:p w14:paraId="69427D0C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6C4175E" w14:textId="2CF408D5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4" w:type="dxa"/>
            <w:shd w:val="clear" w:color="auto" w:fill="FDDEC7"/>
          </w:tcPr>
          <w:p w14:paraId="1BC13B1B" w14:textId="2903A534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DDEC7"/>
          </w:tcPr>
          <w:p w14:paraId="5F0538FF" w14:textId="28CF3797" w:rsidR="00FB0E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FB0E97" w:rsidRPr="00081D97" w14:paraId="3E47DE42" w14:textId="77777777" w:rsidTr="00423552">
        <w:tc>
          <w:tcPr>
            <w:tcW w:w="704" w:type="dxa"/>
            <w:shd w:val="clear" w:color="auto" w:fill="FDDEC7"/>
          </w:tcPr>
          <w:p w14:paraId="6028A86A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2D1DBA7" w14:textId="42A887B5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17E453C9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D6F0FC0" w14:textId="6D578A41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8BC0867" w14:textId="0BE57CDB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FDDEC7"/>
          </w:tcPr>
          <w:p w14:paraId="57795F4D" w14:textId="7DF3A38A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6649F4F9" w14:textId="7FB4719C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0E97" w:rsidRPr="00081D97" w14:paraId="188F198D" w14:textId="77777777" w:rsidTr="00207F12">
        <w:tc>
          <w:tcPr>
            <w:tcW w:w="704" w:type="dxa"/>
            <w:shd w:val="clear" w:color="auto" w:fill="FDDEC7"/>
          </w:tcPr>
          <w:p w14:paraId="66264FBC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6CDBD41" w14:textId="566B03FE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DE25E45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0478057" w14:textId="17DB850A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2136C71" w14:textId="06D5D800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FDDEC7"/>
          </w:tcPr>
          <w:p w14:paraId="648B4E22" w14:textId="54CC3D02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4F41560D" w14:textId="0ADA7AF3" w:rsidR="00FB0E97" w:rsidRPr="00C90305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FB0E97" w:rsidRPr="00081D97" w14:paraId="4C94B8A7" w14:textId="77777777" w:rsidTr="00207F12">
        <w:tc>
          <w:tcPr>
            <w:tcW w:w="704" w:type="dxa"/>
            <w:shd w:val="clear" w:color="auto" w:fill="FDDEC7"/>
          </w:tcPr>
          <w:p w14:paraId="44D3EE1F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162E212" w14:textId="62850DEC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198798F8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2042010" w14:textId="436235F9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34EC19A" w14:textId="48B4B262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FDDEC7"/>
          </w:tcPr>
          <w:p w14:paraId="7E2DAAD7" w14:textId="572C352A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FDDEC7"/>
          </w:tcPr>
          <w:p w14:paraId="38FFE8DA" w14:textId="7AAB85B4" w:rsidR="00FB0E97" w:rsidRPr="00C90305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FB0E97" w:rsidRPr="00081D97" w14:paraId="3287D5A6" w14:textId="77777777" w:rsidTr="00207F12">
        <w:tc>
          <w:tcPr>
            <w:tcW w:w="704" w:type="dxa"/>
            <w:shd w:val="clear" w:color="auto" w:fill="FDDEC7"/>
          </w:tcPr>
          <w:p w14:paraId="007CC71F" w14:textId="2EE27DB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FDDEC7"/>
          </w:tcPr>
          <w:p w14:paraId="4DEFABAE" w14:textId="3149A63F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1701" w:type="dxa"/>
            <w:shd w:val="clear" w:color="auto" w:fill="FDDEC7"/>
          </w:tcPr>
          <w:p w14:paraId="7E9A0D9F" w14:textId="73006F02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9" w:type="dxa"/>
            <w:shd w:val="clear" w:color="auto" w:fill="FDDEC7"/>
          </w:tcPr>
          <w:p w14:paraId="77098924" w14:textId="29BD6933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3DF17FF" w14:textId="37577ED5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DDEC7"/>
          </w:tcPr>
          <w:p w14:paraId="3AE1D9F4" w14:textId="121B2B44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DDEC7"/>
          </w:tcPr>
          <w:p w14:paraId="0573476D" w14:textId="5BC0B391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pinksterdag</w:t>
            </w:r>
          </w:p>
        </w:tc>
      </w:tr>
      <w:tr w:rsidR="00FB0E97" w:rsidRPr="00081D97" w14:paraId="1FDB32D8" w14:textId="77777777" w:rsidTr="00207F12">
        <w:tc>
          <w:tcPr>
            <w:tcW w:w="704" w:type="dxa"/>
            <w:shd w:val="clear" w:color="auto" w:fill="FDDEC7"/>
          </w:tcPr>
          <w:p w14:paraId="201C0BDC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EFFC67E" w14:textId="26857BD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656ECC3A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69DC208" w14:textId="2C0F6236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D299B80" w14:textId="7CFA487D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FDDEC7"/>
          </w:tcPr>
          <w:p w14:paraId="299BEF8E" w14:textId="28BBCBDD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FDDEC7"/>
          </w:tcPr>
          <w:p w14:paraId="5E41DD7F" w14:textId="4A2B89BA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0E97" w:rsidRPr="00081D97" w14:paraId="510B9EAA" w14:textId="77777777" w:rsidTr="00207F12">
        <w:tc>
          <w:tcPr>
            <w:tcW w:w="704" w:type="dxa"/>
            <w:shd w:val="clear" w:color="auto" w:fill="FDDEC7"/>
          </w:tcPr>
          <w:p w14:paraId="373A5CEA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50B4BAE" w14:textId="69ECBE8B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D6347C6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4C5508B" w14:textId="6DC5529B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0AFC7A1" w14:textId="478898DA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4" w:type="dxa"/>
            <w:shd w:val="clear" w:color="auto" w:fill="FDDEC7"/>
          </w:tcPr>
          <w:p w14:paraId="699BC6D6" w14:textId="5E5CCC8B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FDDEC7"/>
          </w:tcPr>
          <w:p w14:paraId="1827FC6D" w14:textId="77777777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0E97" w:rsidRPr="00081D97" w14:paraId="0040A3CF" w14:textId="77777777" w:rsidTr="00207F12">
        <w:tc>
          <w:tcPr>
            <w:tcW w:w="704" w:type="dxa"/>
            <w:shd w:val="clear" w:color="auto" w:fill="FDDEC7"/>
          </w:tcPr>
          <w:p w14:paraId="45D2BB05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05D91CC" w14:textId="3A56D9BA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60AF16EC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80F5771" w14:textId="306506B8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F9A5F9F" w14:textId="291FD92C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FDDEC7"/>
          </w:tcPr>
          <w:p w14:paraId="2F3ABB1F" w14:textId="45DB3D4F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FDDEC7"/>
          </w:tcPr>
          <w:p w14:paraId="7B29737E" w14:textId="3E635652" w:rsidR="00FB0E97" w:rsidRPr="008477F1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0E97" w:rsidRPr="00081D97" w14:paraId="34AC21D0" w14:textId="77777777" w:rsidTr="00423552">
        <w:tc>
          <w:tcPr>
            <w:tcW w:w="704" w:type="dxa"/>
            <w:shd w:val="clear" w:color="auto" w:fill="E1D8EC"/>
          </w:tcPr>
          <w:p w14:paraId="3036B847" w14:textId="6371056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E1D8EC"/>
          </w:tcPr>
          <w:p w14:paraId="3E4856FB" w14:textId="7398478B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24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1701" w:type="dxa"/>
            <w:shd w:val="clear" w:color="auto" w:fill="E1D8EC"/>
          </w:tcPr>
          <w:p w14:paraId="783DB731" w14:textId="712CE0D9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9" w:type="dxa"/>
            <w:shd w:val="clear" w:color="auto" w:fill="E1D8EC"/>
          </w:tcPr>
          <w:p w14:paraId="72A9D519" w14:textId="0782C2DA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E1D8EC"/>
          </w:tcPr>
          <w:p w14:paraId="78611B7C" w14:textId="3E79E39C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E1D8EC"/>
          </w:tcPr>
          <w:p w14:paraId="40686A8B" w14:textId="651DBD46" w:rsidR="00FB0E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E1D8EC"/>
          </w:tcPr>
          <w:p w14:paraId="00CC3223" w14:textId="77777777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0E97" w:rsidRPr="00081D97" w14:paraId="18907A12" w14:textId="77777777" w:rsidTr="00423552">
        <w:tc>
          <w:tcPr>
            <w:tcW w:w="704" w:type="dxa"/>
            <w:shd w:val="clear" w:color="auto" w:fill="E1D8EC"/>
          </w:tcPr>
          <w:p w14:paraId="7FCA41E3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D4E9DD9" w14:textId="3B68131A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C0A5564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37AA2B6" w14:textId="600CED69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2C1019A" w14:textId="40F30BF5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E1D8EC"/>
          </w:tcPr>
          <w:p w14:paraId="6167307C" w14:textId="471E9490" w:rsidR="00FB0E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E1D8EC"/>
          </w:tcPr>
          <w:p w14:paraId="4EBBE016" w14:textId="77777777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0E97" w:rsidRPr="00081D97" w14:paraId="1D4A4C22" w14:textId="77777777" w:rsidTr="00423552">
        <w:tc>
          <w:tcPr>
            <w:tcW w:w="704" w:type="dxa"/>
            <w:shd w:val="clear" w:color="auto" w:fill="E1D8EC"/>
          </w:tcPr>
          <w:p w14:paraId="11A55DE9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0106806" w14:textId="22B1A3BD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0736061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5455DE7" w14:textId="6AFCC8FB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13039A4" w14:textId="7B363AFD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E1D8EC"/>
          </w:tcPr>
          <w:p w14:paraId="02201070" w14:textId="6A820494" w:rsidR="00FB0E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23235395" w14:textId="77777777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0E97" w:rsidRPr="00081D97" w14:paraId="4BFE7245" w14:textId="77777777" w:rsidTr="00423552">
        <w:tc>
          <w:tcPr>
            <w:tcW w:w="704" w:type="dxa"/>
            <w:shd w:val="clear" w:color="auto" w:fill="E1D8EC"/>
          </w:tcPr>
          <w:p w14:paraId="726815CD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E195110" w14:textId="13E3549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C478264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E621D47" w14:textId="7EB73E5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50A1CA9" w14:textId="18F68799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E1D8EC"/>
          </w:tcPr>
          <w:p w14:paraId="2FFA6094" w14:textId="44BCA64A" w:rsidR="00FB0E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3357D7CC" w14:textId="637B647E" w:rsidR="00FB0E97" w:rsidRPr="0085278F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FB0E97" w:rsidRPr="00081D97" w14:paraId="5B262895" w14:textId="77777777" w:rsidTr="00423552">
        <w:tc>
          <w:tcPr>
            <w:tcW w:w="704" w:type="dxa"/>
            <w:shd w:val="clear" w:color="auto" w:fill="E1D8EC"/>
          </w:tcPr>
          <w:p w14:paraId="1F402288" w14:textId="3A5BFF49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E1D8EC"/>
          </w:tcPr>
          <w:p w14:paraId="7A796DAE" w14:textId="64E3FC6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mei–4 jun</w:t>
            </w:r>
          </w:p>
        </w:tc>
        <w:tc>
          <w:tcPr>
            <w:tcW w:w="1701" w:type="dxa"/>
            <w:shd w:val="clear" w:color="auto" w:fill="E1D8EC"/>
          </w:tcPr>
          <w:p w14:paraId="1F71A7D8" w14:textId="5C0FD47C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shd w:val="clear" w:color="auto" w:fill="E1D8EC"/>
          </w:tcPr>
          <w:p w14:paraId="6640D837" w14:textId="7330342B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0B3B282" w14:textId="14443715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4" w:type="dxa"/>
            <w:shd w:val="clear" w:color="auto" w:fill="E1D8EC"/>
          </w:tcPr>
          <w:p w14:paraId="68D42115" w14:textId="1801DE13" w:rsidR="00FB0E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E1D8EC"/>
          </w:tcPr>
          <w:p w14:paraId="2D060623" w14:textId="71E7849E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0E97" w:rsidRPr="00081D97" w14:paraId="5396841D" w14:textId="77777777" w:rsidTr="00423552">
        <w:tc>
          <w:tcPr>
            <w:tcW w:w="704" w:type="dxa"/>
            <w:shd w:val="clear" w:color="auto" w:fill="E1D8EC"/>
          </w:tcPr>
          <w:p w14:paraId="2BEFBDA0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74A618B" w14:textId="58A3D7BC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B8CD0BC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430A1D4" w14:textId="56DF84DE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8BCFA4A" w14:textId="1AB13048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E1D8EC"/>
          </w:tcPr>
          <w:p w14:paraId="74DAAC2A" w14:textId="1A960889" w:rsidR="00FB0E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E1D8EC"/>
          </w:tcPr>
          <w:p w14:paraId="040BCBCF" w14:textId="77777777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0E97" w:rsidRPr="00081D97" w14:paraId="73948C9F" w14:textId="77777777" w:rsidTr="00423552">
        <w:tc>
          <w:tcPr>
            <w:tcW w:w="704" w:type="dxa"/>
            <w:shd w:val="clear" w:color="auto" w:fill="E1D8EC"/>
          </w:tcPr>
          <w:p w14:paraId="69304358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B94885E" w14:textId="20981AB2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C407297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F78C8D3" w14:textId="57F91CD4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7BD0271" w14:textId="08D22319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4" w:type="dxa"/>
            <w:shd w:val="clear" w:color="auto" w:fill="E1D8EC"/>
          </w:tcPr>
          <w:p w14:paraId="2913A74F" w14:textId="009939D2" w:rsidR="00FB0E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720637B8" w14:textId="77777777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0E97" w:rsidRPr="00081D97" w14:paraId="46D67B6F" w14:textId="77777777" w:rsidTr="00423552">
        <w:tc>
          <w:tcPr>
            <w:tcW w:w="704" w:type="dxa"/>
            <w:shd w:val="clear" w:color="auto" w:fill="E1D8EC"/>
          </w:tcPr>
          <w:p w14:paraId="78ADEBF7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342506D" w14:textId="0644D883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2143C70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D5F8288" w14:textId="0AD3C53D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41F8030" w14:textId="114BE88F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4" w:type="dxa"/>
            <w:shd w:val="clear" w:color="auto" w:fill="E1D8EC"/>
          </w:tcPr>
          <w:p w14:paraId="178570AE" w14:textId="2825836E" w:rsidR="00FB0E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7540825F" w14:textId="77777777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0E97" w:rsidRPr="00081D97" w14:paraId="548E91B1" w14:textId="77777777" w:rsidTr="00423552">
        <w:tc>
          <w:tcPr>
            <w:tcW w:w="704" w:type="dxa"/>
            <w:shd w:val="clear" w:color="auto" w:fill="E1D8EC"/>
          </w:tcPr>
          <w:p w14:paraId="4CA8BA3F" w14:textId="035ED0F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E1D8EC"/>
          </w:tcPr>
          <w:p w14:paraId="7FFDCF29" w14:textId="7ED7034D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–11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jun</w:t>
            </w:r>
          </w:p>
        </w:tc>
        <w:tc>
          <w:tcPr>
            <w:tcW w:w="1701" w:type="dxa"/>
            <w:shd w:val="clear" w:color="auto" w:fill="E1D8EC"/>
          </w:tcPr>
          <w:p w14:paraId="470154A6" w14:textId="60E9FD99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09" w:type="dxa"/>
            <w:shd w:val="clear" w:color="auto" w:fill="E1D8EC"/>
          </w:tcPr>
          <w:p w14:paraId="19194EC8" w14:textId="79426EED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AF00666" w14:textId="422FCAE5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4" w:type="dxa"/>
            <w:shd w:val="clear" w:color="auto" w:fill="E1D8EC"/>
          </w:tcPr>
          <w:p w14:paraId="65327CA6" w14:textId="3E8790AA" w:rsidR="00FB0E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984" w:type="dxa"/>
            <w:shd w:val="clear" w:color="auto" w:fill="E1D8EC"/>
          </w:tcPr>
          <w:p w14:paraId="5CE4E769" w14:textId="77777777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0E97" w:rsidRPr="00081D97" w14:paraId="19ABB1A2" w14:textId="77777777" w:rsidTr="00423552">
        <w:tc>
          <w:tcPr>
            <w:tcW w:w="704" w:type="dxa"/>
            <w:shd w:val="clear" w:color="auto" w:fill="E1D8EC"/>
          </w:tcPr>
          <w:p w14:paraId="7078CC1B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53B28FC" w14:textId="3281EE9B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29A038DE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2B27704" w14:textId="04A67C0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38C8A2E" w14:textId="71C5A744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4" w:type="dxa"/>
            <w:shd w:val="clear" w:color="auto" w:fill="E1D8EC"/>
          </w:tcPr>
          <w:p w14:paraId="119DC342" w14:textId="46AECFEB" w:rsidR="00FB0E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984" w:type="dxa"/>
            <w:shd w:val="clear" w:color="auto" w:fill="E1D8EC"/>
          </w:tcPr>
          <w:p w14:paraId="6C587C76" w14:textId="5FB589EA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0E97" w:rsidRPr="00081D97" w14:paraId="16B9ACF4" w14:textId="77777777" w:rsidTr="00423552">
        <w:tc>
          <w:tcPr>
            <w:tcW w:w="704" w:type="dxa"/>
            <w:shd w:val="clear" w:color="auto" w:fill="E1D8EC"/>
          </w:tcPr>
          <w:p w14:paraId="041C0484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1E5E158" w14:textId="3DAB747E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2B02B8F3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27DFCCC" w14:textId="01F0CAD3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657F2A1" w14:textId="3B6B39B9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E1D8EC"/>
          </w:tcPr>
          <w:p w14:paraId="0703E023" w14:textId="1B922F66" w:rsidR="00FB0E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984" w:type="dxa"/>
            <w:shd w:val="clear" w:color="auto" w:fill="E1D8EC"/>
          </w:tcPr>
          <w:p w14:paraId="3ABA436E" w14:textId="77777777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0E97" w:rsidRPr="00081D97" w14:paraId="6063B12F" w14:textId="77777777" w:rsidTr="00423552">
        <w:tc>
          <w:tcPr>
            <w:tcW w:w="704" w:type="dxa"/>
            <w:shd w:val="clear" w:color="auto" w:fill="E1D8EC"/>
          </w:tcPr>
          <w:p w14:paraId="225A1DD3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636EE62" w14:textId="75A0EAD9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3464116D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DFD44C2" w14:textId="0DA1AF90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843AF39" w14:textId="52311094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E1D8EC"/>
          </w:tcPr>
          <w:p w14:paraId="57A61B83" w14:textId="3F55E445" w:rsidR="00FB0E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984" w:type="dxa"/>
            <w:shd w:val="clear" w:color="auto" w:fill="E1D8EC"/>
          </w:tcPr>
          <w:p w14:paraId="1A7A4988" w14:textId="77777777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0E97" w:rsidRPr="00081D97" w14:paraId="01A3CDAF" w14:textId="77777777" w:rsidTr="00207F12">
        <w:tc>
          <w:tcPr>
            <w:tcW w:w="704" w:type="dxa"/>
            <w:shd w:val="clear" w:color="auto" w:fill="E1D8EC"/>
          </w:tcPr>
          <w:p w14:paraId="60F7ED17" w14:textId="70B9F69E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E1D8EC"/>
          </w:tcPr>
          <w:p w14:paraId="224F66EC" w14:textId="1A1A598F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 jun</w:t>
            </w:r>
          </w:p>
        </w:tc>
        <w:tc>
          <w:tcPr>
            <w:tcW w:w="1701" w:type="dxa"/>
            <w:shd w:val="clear" w:color="auto" w:fill="E1D8EC"/>
          </w:tcPr>
          <w:p w14:paraId="5B2C1DDC" w14:textId="11D4461F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09" w:type="dxa"/>
            <w:shd w:val="clear" w:color="auto" w:fill="E1D8EC"/>
          </w:tcPr>
          <w:p w14:paraId="46826E9E" w14:textId="29041F7B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4DA7A3E" w14:textId="5D22F11F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E1D8EC"/>
          </w:tcPr>
          <w:p w14:paraId="1C906402" w14:textId="20892C19" w:rsidR="00FB0E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984" w:type="dxa"/>
            <w:shd w:val="clear" w:color="auto" w:fill="E1D8EC"/>
          </w:tcPr>
          <w:p w14:paraId="6A595F24" w14:textId="496D7BE5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5104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FB0E97" w:rsidRPr="00081D97" w14:paraId="4F9C0655" w14:textId="77777777" w:rsidTr="00207F12">
        <w:tc>
          <w:tcPr>
            <w:tcW w:w="704" w:type="dxa"/>
            <w:shd w:val="clear" w:color="auto" w:fill="E1D8EC"/>
          </w:tcPr>
          <w:p w14:paraId="7FCFC41A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0A316A6" w14:textId="6050E56F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BA8CC39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5AF9274" w14:textId="5208296E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B924DC5" w14:textId="0836DE9B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4" w:type="dxa"/>
            <w:shd w:val="clear" w:color="auto" w:fill="E1D8EC"/>
          </w:tcPr>
          <w:p w14:paraId="36BE7268" w14:textId="3C068EB1" w:rsidR="00FB0E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984" w:type="dxa"/>
            <w:shd w:val="clear" w:color="auto" w:fill="E1D8EC"/>
          </w:tcPr>
          <w:p w14:paraId="4337D2BA" w14:textId="77777777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0E97" w:rsidRPr="00081D97" w14:paraId="154D52C6" w14:textId="77777777" w:rsidTr="00207F12">
        <w:tc>
          <w:tcPr>
            <w:tcW w:w="704" w:type="dxa"/>
            <w:shd w:val="clear" w:color="auto" w:fill="E1D8EC"/>
          </w:tcPr>
          <w:p w14:paraId="03C35762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7FBEEA4" w14:textId="1A7ECB83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6FF0893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0F8B576" w14:textId="1E2A52DB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0564356" w14:textId="629CE07C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4" w:type="dxa"/>
            <w:shd w:val="clear" w:color="auto" w:fill="E1D8EC"/>
          </w:tcPr>
          <w:p w14:paraId="3862216B" w14:textId="375CDA20" w:rsidR="00FB0E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984" w:type="dxa"/>
            <w:shd w:val="clear" w:color="auto" w:fill="E1D8EC"/>
          </w:tcPr>
          <w:p w14:paraId="27A8E45C" w14:textId="77777777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B0E97" w:rsidRPr="00081D97" w14:paraId="791E3E34" w14:textId="77777777" w:rsidTr="00207F12">
        <w:tc>
          <w:tcPr>
            <w:tcW w:w="704" w:type="dxa"/>
            <w:shd w:val="clear" w:color="auto" w:fill="E1D8EC"/>
          </w:tcPr>
          <w:p w14:paraId="6AF52604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9C05CDD" w14:textId="0D52218E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3B77C67" w14:textId="77777777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12C4765" w14:textId="58B952A1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ABBCE93" w14:textId="0028D8BE" w:rsidR="00FB0E97" w:rsidRPr="00081D97" w:rsidRDefault="00FB0E97" w:rsidP="00FB0E9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E1D8EC"/>
          </w:tcPr>
          <w:p w14:paraId="21F0B200" w14:textId="3A0F9FB4" w:rsidR="00FB0E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984" w:type="dxa"/>
            <w:shd w:val="clear" w:color="auto" w:fill="E1D8EC"/>
          </w:tcPr>
          <w:p w14:paraId="29E96040" w14:textId="77777777" w:rsidR="00FB0E97" w:rsidRPr="00081D97" w:rsidRDefault="00FB0E97" w:rsidP="00FB0E9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369B" w:rsidRPr="00081D97" w14:paraId="0C265668" w14:textId="77777777" w:rsidTr="00207F12">
        <w:tc>
          <w:tcPr>
            <w:tcW w:w="704" w:type="dxa"/>
            <w:shd w:val="clear" w:color="auto" w:fill="E1D8EC"/>
          </w:tcPr>
          <w:p w14:paraId="00EAE18F" w14:textId="5C22E6E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shd w:val="clear" w:color="auto" w:fill="E1D8EC"/>
          </w:tcPr>
          <w:p w14:paraId="4DDBE53E" w14:textId="4F8F03CB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 jun</w:t>
            </w:r>
          </w:p>
        </w:tc>
        <w:tc>
          <w:tcPr>
            <w:tcW w:w="1701" w:type="dxa"/>
            <w:shd w:val="clear" w:color="auto" w:fill="E1D8EC"/>
          </w:tcPr>
          <w:p w14:paraId="07F66181" w14:textId="54DAF71E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09" w:type="dxa"/>
            <w:shd w:val="clear" w:color="auto" w:fill="E1D8EC"/>
          </w:tcPr>
          <w:p w14:paraId="120758F9" w14:textId="58A3D7BC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EED0A65" w14:textId="64636AC8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E1D8EC"/>
          </w:tcPr>
          <w:p w14:paraId="26B4988A" w14:textId="1E9F67F2" w:rsidR="009E369B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794CA36C" w14:textId="19854DF0" w:rsidR="009E369B" w:rsidRPr="00081D97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369B" w:rsidRPr="00081D97" w14:paraId="3C0D9929" w14:textId="77777777" w:rsidTr="00207F12">
        <w:tc>
          <w:tcPr>
            <w:tcW w:w="704" w:type="dxa"/>
            <w:shd w:val="clear" w:color="auto" w:fill="E1D8EC"/>
          </w:tcPr>
          <w:p w14:paraId="05E1C019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0934271" w14:textId="0FC74DCA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C68CE34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BBB82FA" w14:textId="20981AB2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39C5B75" w14:textId="22EAF525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E1D8EC"/>
          </w:tcPr>
          <w:p w14:paraId="106D588B" w14:textId="55045984" w:rsidR="009E369B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4DEA9972" w14:textId="2A0BB69F" w:rsidR="009E369B" w:rsidRPr="00081D97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369B" w:rsidRPr="00081D97" w14:paraId="2BF6C69F" w14:textId="77777777" w:rsidTr="00207F12">
        <w:tc>
          <w:tcPr>
            <w:tcW w:w="704" w:type="dxa"/>
            <w:shd w:val="clear" w:color="auto" w:fill="E1D8EC"/>
          </w:tcPr>
          <w:p w14:paraId="00F93AE7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455590D" w14:textId="6C000676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9463D37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6A71ECD" w14:textId="0644D883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45584AD" w14:textId="56EC17AA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E1D8EC"/>
          </w:tcPr>
          <w:p w14:paraId="4FCFB165" w14:textId="2ACB5E44" w:rsidR="009E369B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6DD553A5" w14:textId="47FAD6ED" w:rsidR="009E369B" w:rsidRPr="00081D97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369B" w:rsidRPr="00081D97" w14:paraId="1ACB9A46" w14:textId="77777777" w:rsidTr="00207F12">
        <w:tc>
          <w:tcPr>
            <w:tcW w:w="704" w:type="dxa"/>
            <w:shd w:val="clear" w:color="auto" w:fill="E1D8EC"/>
          </w:tcPr>
          <w:p w14:paraId="3DBC7D30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31B6140" w14:textId="5804D30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C6E7A50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5573365" w14:textId="1A32D5C3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D5B7C7D" w14:textId="6080F54F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E1D8EC"/>
          </w:tcPr>
          <w:p w14:paraId="79C3963B" w14:textId="3A54C11B" w:rsidR="009E369B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5F6758EE" w14:textId="7D1428E5" w:rsidR="009E369B" w:rsidRPr="00081D97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369B" w:rsidRPr="00081D97" w14:paraId="4739491D" w14:textId="77777777" w:rsidTr="00207F12">
        <w:tc>
          <w:tcPr>
            <w:tcW w:w="704" w:type="dxa"/>
            <w:shd w:val="clear" w:color="auto" w:fill="E1D8EC"/>
          </w:tcPr>
          <w:p w14:paraId="324FA404" w14:textId="45523EE6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26</w:t>
            </w:r>
          </w:p>
        </w:tc>
        <w:tc>
          <w:tcPr>
            <w:tcW w:w="1559" w:type="dxa"/>
            <w:shd w:val="clear" w:color="auto" w:fill="E1D8EC"/>
          </w:tcPr>
          <w:p w14:paraId="3453F516" w14:textId="56D00772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jun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 jul</w:t>
            </w:r>
          </w:p>
        </w:tc>
        <w:tc>
          <w:tcPr>
            <w:tcW w:w="1701" w:type="dxa"/>
            <w:shd w:val="clear" w:color="auto" w:fill="E1D8EC"/>
          </w:tcPr>
          <w:p w14:paraId="13EE1959" w14:textId="202D0602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09" w:type="dxa"/>
            <w:shd w:val="clear" w:color="auto" w:fill="E1D8EC"/>
          </w:tcPr>
          <w:p w14:paraId="304F2255" w14:textId="2B3F47D9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6E4D6CA" w14:textId="761BB8EF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E1D8EC"/>
          </w:tcPr>
          <w:p w14:paraId="74110142" w14:textId="4ACEAEFB" w:rsidR="009E369B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4B6A472C" w14:textId="70E43B78" w:rsidR="009E369B" w:rsidRPr="00081D97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369B" w:rsidRPr="00081D97" w14:paraId="363E1724" w14:textId="77777777" w:rsidTr="00207F12">
        <w:tc>
          <w:tcPr>
            <w:tcW w:w="704" w:type="dxa"/>
            <w:shd w:val="clear" w:color="auto" w:fill="E1D8EC"/>
          </w:tcPr>
          <w:p w14:paraId="1AA086E0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B630DD4" w14:textId="176CCC10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216384F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97B14AD" w14:textId="35B4178A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1D512DB" w14:textId="3382994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E1D8EC"/>
          </w:tcPr>
          <w:p w14:paraId="56412583" w14:textId="20929C4A" w:rsidR="009E369B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1C48F725" w14:textId="282EB34D" w:rsidR="009E369B" w:rsidRPr="00E5104A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369B" w:rsidRPr="00081D97" w14:paraId="520550F0" w14:textId="77777777" w:rsidTr="00207F12">
        <w:tc>
          <w:tcPr>
            <w:tcW w:w="704" w:type="dxa"/>
            <w:shd w:val="clear" w:color="auto" w:fill="E1D8EC"/>
          </w:tcPr>
          <w:p w14:paraId="16B54EF0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4A21BF0" w14:textId="43DD41CD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A169C5C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079248D" w14:textId="58F7DC74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27C18BA" w14:textId="6F762828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E1D8EC"/>
          </w:tcPr>
          <w:p w14:paraId="1DCD79CE" w14:textId="343EFCD4" w:rsidR="009E369B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6EC68C67" w14:textId="22A14B92" w:rsidR="009E369B" w:rsidRPr="00081D97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369B" w:rsidRPr="00081D97" w14:paraId="5D3F7151" w14:textId="77777777" w:rsidTr="00207F12">
        <w:tc>
          <w:tcPr>
            <w:tcW w:w="704" w:type="dxa"/>
            <w:shd w:val="clear" w:color="auto" w:fill="E1D8EC"/>
          </w:tcPr>
          <w:p w14:paraId="5A780D28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A9D94AB" w14:textId="1A3233F6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A5D357F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4DA06A8" w14:textId="37D12762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B3E1361" w14:textId="55BDFDE8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E1D8EC"/>
          </w:tcPr>
          <w:p w14:paraId="577A3A7E" w14:textId="22EF69E3" w:rsidR="009E369B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0722CDD7" w14:textId="20DCD52A" w:rsidR="009E369B" w:rsidRPr="00081D97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369B" w:rsidRPr="00081D97" w14:paraId="5D204E37" w14:textId="77777777" w:rsidTr="00207F12">
        <w:tc>
          <w:tcPr>
            <w:tcW w:w="704" w:type="dxa"/>
            <w:shd w:val="clear" w:color="auto" w:fill="E1D8EC"/>
          </w:tcPr>
          <w:p w14:paraId="768B024B" w14:textId="49F191CE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E1D8EC"/>
          </w:tcPr>
          <w:p w14:paraId="4DE3EC35" w14:textId="48E43A4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 jul</w:t>
            </w:r>
          </w:p>
        </w:tc>
        <w:tc>
          <w:tcPr>
            <w:tcW w:w="1701" w:type="dxa"/>
            <w:shd w:val="clear" w:color="auto" w:fill="E1D8EC"/>
          </w:tcPr>
          <w:p w14:paraId="3BE99BEC" w14:textId="5F97C14B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9" w:type="dxa"/>
            <w:shd w:val="clear" w:color="auto" w:fill="E1D8EC"/>
          </w:tcPr>
          <w:p w14:paraId="0C0F9171" w14:textId="6DE09AE3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C4B5452" w14:textId="694BAD99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E1D8EC"/>
          </w:tcPr>
          <w:p w14:paraId="00EEB771" w14:textId="69D9F2FC" w:rsidR="009E369B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610021DF" w14:textId="1C7D8944" w:rsidR="009E369B" w:rsidRPr="00081D97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369B" w:rsidRPr="00081D97" w14:paraId="2D028EEA" w14:textId="77777777" w:rsidTr="00207F12">
        <w:tc>
          <w:tcPr>
            <w:tcW w:w="704" w:type="dxa"/>
            <w:shd w:val="clear" w:color="auto" w:fill="E1D8EC"/>
          </w:tcPr>
          <w:p w14:paraId="11EC9FE8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DBF32D1" w14:textId="3D0A8F14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B0D43DB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6F110C8" w14:textId="5CA2F0D2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91DBBF9" w14:textId="6739E4D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E1D8EC"/>
          </w:tcPr>
          <w:p w14:paraId="24C107EA" w14:textId="174FB0AF" w:rsidR="009E369B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1C59684A" w14:textId="1707AAAE" w:rsidR="009E369B" w:rsidRPr="00081D97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369B" w:rsidRPr="00081D97" w14:paraId="251EECE5" w14:textId="77777777" w:rsidTr="00207F12">
        <w:tc>
          <w:tcPr>
            <w:tcW w:w="704" w:type="dxa"/>
            <w:shd w:val="clear" w:color="auto" w:fill="E1D8EC"/>
          </w:tcPr>
          <w:p w14:paraId="0D712596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8BBADBB" w14:textId="591FC942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304A849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4B8F20E" w14:textId="71FD99F4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62ACE65" w14:textId="14C3B9B6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E1D8EC"/>
          </w:tcPr>
          <w:p w14:paraId="333C9ADC" w14:textId="330CFFF2" w:rsidR="009E369B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370DBD2B" w14:textId="1C2B98CC" w:rsidR="009E369B" w:rsidRPr="00081D97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369B" w:rsidRPr="00081D97" w14:paraId="6F2F526D" w14:textId="77777777" w:rsidTr="00207F12">
        <w:tc>
          <w:tcPr>
            <w:tcW w:w="704" w:type="dxa"/>
            <w:shd w:val="clear" w:color="auto" w:fill="E1D8EC"/>
          </w:tcPr>
          <w:p w14:paraId="15BE098A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680A4E3" w14:textId="3378BE65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0426353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DE905E0" w14:textId="29081489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F9327FC" w14:textId="3FF97FB0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E1D8EC"/>
          </w:tcPr>
          <w:p w14:paraId="0B71CCF1" w14:textId="33B849F1" w:rsidR="009E369B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27CFEFCD" w14:textId="4F919DCE" w:rsidR="009E369B" w:rsidRPr="00081D97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369B" w:rsidRPr="00081D97" w14:paraId="5C7A9078" w14:textId="77777777" w:rsidTr="00207F12">
        <w:tc>
          <w:tcPr>
            <w:tcW w:w="704" w:type="dxa"/>
            <w:shd w:val="clear" w:color="auto" w:fill="E1D8EC"/>
          </w:tcPr>
          <w:p w14:paraId="7BB76B36" w14:textId="0FE9C3A4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59" w:type="dxa"/>
            <w:shd w:val="clear" w:color="auto" w:fill="E1D8EC"/>
          </w:tcPr>
          <w:p w14:paraId="4698FC10" w14:textId="6C219775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  <w:r w:rsidR="00884B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 jul</w:t>
            </w:r>
          </w:p>
        </w:tc>
        <w:tc>
          <w:tcPr>
            <w:tcW w:w="1701" w:type="dxa"/>
            <w:shd w:val="clear" w:color="auto" w:fill="E1D8EC"/>
          </w:tcPr>
          <w:p w14:paraId="760ADEFB" w14:textId="58DA0A8A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9" w:type="dxa"/>
            <w:shd w:val="clear" w:color="auto" w:fill="E1D8EC"/>
          </w:tcPr>
          <w:p w14:paraId="1A1935FA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43875C9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E1D8EC"/>
          </w:tcPr>
          <w:p w14:paraId="150B822E" w14:textId="77777777" w:rsidR="009E369B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758DD03C" w14:textId="41E616EE" w:rsidR="009E369B" w:rsidRPr="00081D97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369B" w:rsidRPr="00081D97" w14:paraId="030F968E" w14:textId="77777777" w:rsidTr="00207F12">
        <w:tc>
          <w:tcPr>
            <w:tcW w:w="704" w:type="dxa"/>
            <w:shd w:val="clear" w:color="auto" w:fill="E1D8EC"/>
          </w:tcPr>
          <w:p w14:paraId="00E7B1D5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39DE64F" w14:textId="0B6C9E85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B994BCD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2FDDA60" w14:textId="38018370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FAF8C17" w14:textId="4863CECE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E1D8EC"/>
          </w:tcPr>
          <w:p w14:paraId="5C9E0188" w14:textId="3611151D" w:rsidR="009E369B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34AD9A92" w14:textId="330A90B0" w:rsidR="009E369B" w:rsidRPr="00081D97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369B" w:rsidRPr="00081D97" w14:paraId="19F3809E" w14:textId="77777777" w:rsidTr="00207F12">
        <w:tc>
          <w:tcPr>
            <w:tcW w:w="704" w:type="dxa"/>
            <w:shd w:val="clear" w:color="auto" w:fill="E1D8EC"/>
          </w:tcPr>
          <w:p w14:paraId="18F2F954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C53CF2D" w14:textId="610A1880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63FCC02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88260B1" w14:textId="5BA7CB89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CC41270" w14:textId="7A8F0460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E1D8EC"/>
          </w:tcPr>
          <w:p w14:paraId="590405A3" w14:textId="39367E10" w:rsidR="009E369B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0A592BD7" w14:textId="375D7CD1" w:rsidR="009E369B" w:rsidRPr="00081D97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369B" w:rsidRPr="00081D97" w14:paraId="5053368E" w14:textId="77777777" w:rsidTr="00207F12">
        <w:tc>
          <w:tcPr>
            <w:tcW w:w="704" w:type="dxa"/>
            <w:shd w:val="clear" w:color="auto" w:fill="E1D8EC"/>
          </w:tcPr>
          <w:p w14:paraId="3BF2AAE9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7938C67" w14:textId="5B5ACB94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227E2A81" w14:textId="7777777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D315D98" w14:textId="685639A7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9E07C0A" w14:textId="3BF95C49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E1D8EC"/>
          </w:tcPr>
          <w:p w14:paraId="44037415" w14:textId="4F383FEE" w:rsidR="009E369B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E1D8EC"/>
          </w:tcPr>
          <w:p w14:paraId="53892B69" w14:textId="188A1F57" w:rsidR="009E369B" w:rsidRPr="00081D97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E369B" w:rsidRPr="00081D97" w14:paraId="75A224F8" w14:textId="77777777" w:rsidTr="009A5E22">
        <w:tc>
          <w:tcPr>
            <w:tcW w:w="704" w:type="dxa"/>
            <w:shd w:val="clear" w:color="auto" w:fill="FBF581"/>
          </w:tcPr>
          <w:p w14:paraId="26DB2617" w14:textId="17CB885E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559" w:type="dxa"/>
            <w:shd w:val="clear" w:color="auto" w:fill="FBF581"/>
          </w:tcPr>
          <w:p w14:paraId="40511241" w14:textId="35269D28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v.a. 17 jul</w:t>
            </w:r>
          </w:p>
        </w:tc>
        <w:tc>
          <w:tcPr>
            <w:tcW w:w="1701" w:type="dxa"/>
            <w:shd w:val="clear" w:color="auto" w:fill="FBF581"/>
          </w:tcPr>
          <w:p w14:paraId="01360F8C" w14:textId="3E59BBA8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709" w:type="dxa"/>
            <w:shd w:val="clear" w:color="auto" w:fill="FBF581"/>
          </w:tcPr>
          <w:p w14:paraId="11FF2FB9" w14:textId="78A6DC82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5D69917" w14:textId="4D31556C" w:rsidR="009E369B" w:rsidRPr="00081D97" w:rsidRDefault="009E369B" w:rsidP="009E369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shd w:val="clear" w:color="auto" w:fill="FBF581"/>
          </w:tcPr>
          <w:p w14:paraId="14BBADE9" w14:textId="04C32364" w:rsidR="009E369B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shd w:val="clear" w:color="auto" w:fill="FBF581"/>
          </w:tcPr>
          <w:p w14:paraId="7F0B755B" w14:textId="3F77E71B" w:rsidR="009E369B" w:rsidRPr="00081D97" w:rsidRDefault="009E369B" w:rsidP="009E369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7AA13242" w14:textId="13EE8D9E" w:rsidR="00850683" w:rsidRDefault="00850683" w:rsidP="00EC1F03"/>
    <w:p w14:paraId="010D1134" w14:textId="77777777" w:rsidR="00F27179" w:rsidRDefault="00F27179" w:rsidP="00F27179">
      <w:pPr>
        <w:ind w:right="-2929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 xml:space="preserve">Het aanbod </w:t>
      </w:r>
      <w:r w:rsidRPr="009C33D7">
        <w:rPr>
          <w:rFonts w:ascii="Arial" w:eastAsiaTheme="minorHAnsi" w:hAnsi="Arial" w:cs="Arial"/>
          <w:kern w:val="2"/>
          <w14:ligatures w14:val="standardContextual"/>
        </w:rPr>
        <w:t xml:space="preserve">van </w:t>
      </w:r>
      <w:r w:rsidRPr="009C33D7">
        <w:rPr>
          <w:rFonts w:ascii="Arial" w:eastAsiaTheme="minorHAnsi" w:hAnsi="Arial" w:cs="Arial"/>
          <w:i/>
          <w:iCs/>
          <w:kern w:val="2"/>
          <w14:ligatures w14:val="standardContextual"/>
        </w:rPr>
        <w:t xml:space="preserve">Nieuw Nederlands Junior Lezen </w:t>
      </w:r>
      <w:r w:rsidRPr="009C33D7">
        <w:rPr>
          <w:rFonts w:ascii="Arial" w:eastAsiaTheme="minorHAnsi" w:hAnsi="Arial" w:cs="Arial"/>
          <w:kern w:val="2"/>
          <w14:ligatures w14:val="standardContextual"/>
        </w:rPr>
        <w:t>beslaat</w:t>
      </w:r>
      <w:r>
        <w:rPr>
          <w:rFonts w:ascii="Arial" w:eastAsiaTheme="minorHAnsi" w:hAnsi="Arial" w:cs="Arial"/>
          <w:kern w:val="2"/>
          <w14:ligatures w14:val="standardContextual"/>
        </w:rPr>
        <w:t xml:space="preserve"> per leerjaar</w:t>
      </w:r>
      <w:r w:rsidRPr="009C33D7">
        <w:rPr>
          <w:rFonts w:ascii="Arial" w:eastAsiaTheme="minorHAnsi" w:hAnsi="Arial" w:cs="Arial"/>
          <w:kern w:val="2"/>
          <w14:ligatures w14:val="standardContextual"/>
        </w:rPr>
        <w:t xml:space="preserve"> 32 schoolweken. </w:t>
      </w:r>
    </w:p>
    <w:p w14:paraId="1C02AB21" w14:textId="77777777" w:rsidR="00F27179" w:rsidRPr="00D0491F" w:rsidRDefault="00F27179" w:rsidP="00F27179">
      <w:pPr>
        <w:ind w:right="-2929"/>
        <w:rPr>
          <w:rFonts w:ascii="Arial" w:eastAsiaTheme="minorHAnsi" w:hAnsi="Arial" w:cs="Arial"/>
          <w:kern w:val="2"/>
          <w14:ligatures w14:val="standardContextual"/>
        </w:rPr>
      </w:pPr>
    </w:p>
    <w:p w14:paraId="4B90A684" w14:textId="29FDCEFD" w:rsidR="00B5397E" w:rsidRDefault="00B5397E" w:rsidP="00B5397E">
      <w:pPr>
        <w:ind w:right="-2787"/>
        <w:rPr>
          <w:rFonts w:ascii="Arial" w:hAnsi="Arial" w:cs="Arial"/>
        </w:rPr>
      </w:pPr>
      <w:r>
        <w:rPr>
          <w:rFonts w:ascii="Arial" w:hAnsi="Arial" w:cs="Arial"/>
        </w:rPr>
        <w:t>Deze planning is een basisplanning. A</w:t>
      </w:r>
      <w:r w:rsidR="00207F12">
        <w:rPr>
          <w:rFonts w:ascii="Arial" w:hAnsi="Arial" w:cs="Arial"/>
        </w:rPr>
        <w:t>l</w:t>
      </w:r>
      <w:r>
        <w:rPr>
          <w:rFonts w:ascii="Arial" w:hAnsi="Arial" w:cs="Arial"/>
        </w:rPr>
        <w:t>l</w:t>
      </w:r>
      <w:r w:rsidR="00207F1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317662">
        <w:rPr>
          <w:rFonts w:ascii="Arial" w:hAnsi="Arial" w:cs="Arial"/>
        </w:rPr>
        <w:t>jaar</w:t>
      </w:r>
      <w:r>
        <w:rPr>
          <w:rFonts w:ascii="Arial" w:hAnsi="Arial" w:cs="Arial"/>
        </w:rPr>
        <w:t>planningen worden bewust in Word gedeeld, zodat ze eenvoudig door elke school naar eigen inzicht en individuele wensen aan te passen</w:t>
      </w:r>
      <w:r w:rsidR="00792F07" w:rsidRPr="00792F07">
        <w:rPr>
          <w:rFonts w:ascii="Arial" w:hAnsi="Arial" w:cs="Arial"/>
        </w:rPr>
        <w:t xml:space="preserve"> </w:t>
      </w:r>
      <w:r w:rsidR="00792F07">
        <w:rPr>
          <w:rFonts w:ascii="Arial" w:hAnsi="Arial" w:cs="Arial"/>
        </w:rPr>
        <w:t>zijn</w:t>
      </w:r>
      <w:r w:rsidR="00137C72">
        <w:rPr>
          <w:rFonts w:ascii="Arial" w:hAnsi="Arial" w:cs="Arial"/>
        </w:rPr>
        <w:t>.</w:t>
      </w:r>
    </w:p>
    <w:p w14:paraId="0750FB09" w14:textId="77777777" w:rsidR="00B5397E" w:rsidRDefault="00B5397E" w:rsidP="00B5397E">
      <w:pPr>
        <w:ind w:right="-2929"/>
        <w:rPr>
          <w:rFonts w:ascii="Arial" w:eastAsiaTheme="minorHAnsi" w:hAnsi="Arial" w:cs="Arial"/>
          <w:kern w:val="2"/>
          <w14:ligatures w14:val="standardContextual"/>
        </w:rPr>
      </w:pPr>
    </w:p>
    <w:p w14:paraId="68C3CAFB" w14:textId="77777777" w:rsidR="00F27179" w:rsidRPr="00D0491F" w:rsidRDefault="00F27179">
      <w:pPr>
        <w:ind w:right="-2929"/>
        <w:rPr>
          <w:rFonts w:ascii="Arial" w:eastAsiaTheme="minorHAnsi" w:hAnsi="Arial" w:cs="Arial"/>
          <w:kern w:val="2"/>
          <w14:ligatures w14:val="standardContextual"/>
        </w:rPr>
      </w:pPr>
    </w:p>
    <w:sectPr w:rsidR="00F27179" w:rsidRPr="00D0491F" w:rsidSect="00B40E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AC51" w14:textId="77777777" w:rsidR="00BC5933" w:rsidRDefault="00BC5933">
      <w:r>
        <w:separator/>
      </w:r>
    </w:p>
    <w:p w14:paraId="03CE7D04" w14:textId="77777777" w:rsidR="00BC5933" w:rsidRDefault="00BC5933"/>
    <w:p w14:paraId="239EB0E9" w14:textId="77777777" w:rsidR="00BC5933" w:rsidRDefault="00BC5933"/>
  </w:endnote>
  <w:endnote w:type="continuationSeparator" w:id="0">
    <w:p w14:paraId="7FE66410" w14:textId="77777777" w:rsidR="00BC5933" w:rsidRDefault="00BC5933">
      <w:r>
        <w:continuationSeparator/>
      </w:r>
    </w:p>
    <w:p w14:paraId="4499BBAA" w14:textId="77777777" w:rsidR="00BC5933" w:rsidRDefault="00BC5933"/>
    <w:p w14:paraId="58C13A5B" w14:textId="77777777" w:rsidR="00BC5933" w:rsidRDefault="00BC59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3" w:name="Voettekst"/>
          <w:r>
            <w:t xml:space="preserve">, </w:t>
          </w:r>
          <w:bookmarkEnd w:id="3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F19B" w14:textId="77777777" w:rsidR="00BC5933" w:rsidRDefault="00BC5933">
      <w:r>
        <w:separator/>
      </w:r>
    </w:p>
    <w:p w14:paraId="6A6DA138" w14:textId="77777777" w:rsidR="00BC5933" w:rsidRDefault="00BC5933"/>
    <w:p w14:paraId="0ACEE05A" w14:textId="77777777" w:rsidR="00BC5933" w:rsidRDefault="00BC5933"/>
  </w:footnote>
  <w:footnote w:type="continuationSeparator" w:id="0">
    <w:p w14:paraId="2DD5618C" w14:textId="77777777" w:rsidR="00BC5933" w:rsidRDefault="00BC5933">
      <w:r>
        <w:continuationSeparator/>
      </w:r>
    </w:p>
    <w:p w14:paraId="6E0C0016" w14:textId="77777777" w:rsidR="00BC5933" w:rsidRDefault="00BC5933"/>
    <w:p w14:paraId="5D6C5017" w14:textId="77777777" w:rsidR="00BC5933" w:rsidRDefault="00BC59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19AB77B" w14:textId="77777777" w:rsidTr="00D52E33">
      <w:trPr>
        <w:cantSplit/>
        <w:trHeight w:hRule="exact" w:val="595"/>
      </w:trPr>
      <w:tc>
        <w:tcPr>
          <w:tcW w:w="4110" w:type="dxa"/>
        </w:tcPr>
        <w:p w14:paraId="04054B7F" w14:textId="304F3A87" w:rsidR="00640824" w:rsidRDefault="00612DC6" w:rsidP="00A7762D">
          <w:pPr>
            <w:pStyle w:val="Logo"/>
          </w:pPr>
          <w:r>
            <w:rPr>
              <w:noProof/>
            </w:rPr>
            <w:drawing>
              <wp:inline distT="0" distB="0" distL="0" distR="0" wp14:anchorId="6A852169" wp14:editId="105FA738">
                <wp:extent cx="2610617" cy="377953"/>
                <wp:effectExtent l="0" t="0" r="0" b="3175"/>
                <wp:docPr id="124213896" name="Afbeelding 12421389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  <w:p w14:paraId="7077DE5E" w14:textId="6D893096" w:rsidR="00612DC6" w:rsidRPr="00612DC6" w:rsidRDefault="00612DC6" w:rsidP="00612DC6">
          <w:pPr>
            <w:tabs>
              <w:tab w:val="left" w:pos="2940"/>
            </w:tabs>
          </w:pPr>
          <w:r>
            <w:tab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22A5F2FC">
              <wp:simplePos x="0" y="0"/>
              <wp:positionH relativeFrom="page">
                <wp:posOffset>5094605</wp:posOffset>
              </wp:positionH>
              <wp:positionV relativeFrom="page">
                <wp:posOffset>360045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01.15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" filled="f" strokecolor="#d89e41 [3204]" strokeweight="1pt">
              <v:textbox inset="0,0,0,0">
                <w:txbxContent>
                  <w:p w14:paraId="5DD9FF91" w14:textId="3E3BB015" w:rsidR="00640824" w:rsidRDefault="002721DF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7C0A356A">
              <wp:simplePos x="0" y="0"/>
              <wp:positionH relativeFrom="page">
                <wp:posOffset>723900</wp:posOffset>
              </wp:positionH>
              <wp:positionV relativeFrom="page">
                <wp:posOffset>1371600</wp:posOffset>
              </wp:positionV>
              <wp:extent cx="6190615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78BE94" id="Lijn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108pt" to="544.4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79905AB2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792F07">
      <w:t>Jaarplanning schooljaar 2026-2027</w:t>
    </w:r>
    <w:r>
      <w:fldChar w:fldCharType="end"/>
    </w:r>
  </w:p>
  <w:p w14:paraId="7DB3AFF5" w14:textId="03AF4171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792F07">
      <w:rPr>
        <w:noProof/>
      </w:rPr>
      <w:t>Regio Midden, Groep 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1D494AAF" w14:textId="77777777" w:rsidTr="008D116E">
      <w:trPr>
        <w:cantSplit/>
        <w:trHeight w:hRule="exact" w:val="595"/>
      </w:trPr>
      <w:tc>
        <w:tcPr>
          <w:tcW w:w="4110" w:type="dxa"/>
        </w:tcPr>
        <w:p w14:paraId="5EB33D73" w14:textId="0DCB40CC" w:rsidR="00640824" w:rsidRDefault="002721DF" w:rsidP="009B0310">
          <w:pPr>
            <w:pStyle w:val="Logo"/>
          </w:pPr>
          <w:bookmarkStart w:id="0" w:name="Logo"/>
          <w:r>
            <w:rPr>
              <w:noProof/>
            </w:rPr>
            <w:drawing>
              <wp:inline distT="0" distB="0" distL="0" distR="0" wp14:anchorId="498183A3" wp14:editId="5B8F21C8">
                <wp:extent cx="2610617" cy="377953"/>
                <wp:effectExtent l="0" t="0" r="0" b="3175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1" w:name="Rubrieksnummer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0C7B5454">
              <wp:simplePos x="0" y="0"/>
              <wp:positionH relativeFrom="page">
                <wp:posOffset>5140960</wp:posOffset>
              </wp:positionH>
              <wp:positionV relativeFrom="page">
                <wp:posOffset>429260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2" w:name="Rubriek"/>
                          <w:r>
                            <w:t>Jaarplanning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404.8pt;margin-top:33.8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4E4F7878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221095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109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BB65BC" id="Lijn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107.45pt" to="546.8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00ED"/>
    <w:rsid w:val="00007F8D"/>
    <w:rsid w:val="000107F3"/>
    <w:rsid w:val="000134AA"/>
    <w:rsid w:val="000154A6"/>
    <w:rsid w:val="00021FFC"/>
    <w:rsid w:val="00022AFA"/>
    <w:rsid w:val="00026648"/>
    <w:rsid w:val="000346F5"/>
    <w:rsid w:val="00044AD2"/>
    <w:rsid w:val="00050FC5"/>
    <w:rsid w:val="00060830"/>
    <w:rsid w:val="000739E8"/>
    <w:rsid w:val="00073B5F"/>
    <w:rsid w:val="00074914"/>
    <w:rsid w:val="000807AD"/>
    <w:rsid w:val="00086C60"/>
    <w:rsid w:val="00090453"/>
    <w:rsid w:val="00092F94"/>
    <w:rsid w:val="00097714"/>
    <w:rsid w:val="000A70E0"/>
    <w:rsid w:val="000A7BD6"/>
    <w:rsid w:val="000B2350"/>
    <w:rsid w:val="000B36CE"/>
    <w:rsid w:val="000B38F9"/>
    <w:rsid w:val="000B4EA7"/>
    <w:rsid w:val="000B659B"/>
    <w:rsid w:val="000C5B9B"/>
    <w:rsid w:val="000C6DEE"/>
    <w:rsid w:val="000D35E7"/>
    <w:rsid w:val="000D682D"/>
    <w:rsid w:val="000E3747"/>
    <w:rsid w:val="000E6F86"/>
    <w:rsid w:val="000F012A"/>
    <w:rsid w:val="000F01F2"/>
    <w:rsid w:val="000F4202"/>
    <w:rsid w:val="000F42FB"/>
    <w:rsid w:val="000F4A5C"/>
    <w:rsid w:val="000F7234"/>
    <w:rsid w:val="00115137"/>
    <w:rsid w:val="00120070"/>
    <w:rsid w:val="00120C55"/>
    <w:rsid w:val="00131E46"/>
    <w:rsid w:val="0013666D"/>
    <w:rsid w:val="001368D8"/>
    <w:rsid w:val="00136E68"/>
    <w:rsid w:val="00137C72"/>
    <w:rsid w:val="0014181B"/>
    <w:rsid w:val="001418F8"/>
    <w:rsid w:val="00143BFF"/>
    <w:rsid w:val="00144397"/>
    <w:rsid w:val="0014460E"/>
    <w:rsid w:val="0015046B"/>
    <w:rsid w:val="00154B51"/>
    <w:rsid w:val="0015515F"/>
    <w:rsid w:val="00156445"/>
    <w:rsid w:val="00165499"/>
    <w:rsid w:val="001737A3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29E0"/>
    <w:rsid w:val="001C4EF4"/>
    <w:rsid w:val="001C6A21"/>
    <w:rsid w:val="001C78A8"/>
    <w:rsid w:val="001D442C"/>
    <w:rsid w:val="001D4D00"/>
    <w:rsid w:val="001E5064"/>
    <w:rsid w:val="001E6C52"/>
    <w:rsid w:val="001E78F2"/>
    <w:rsid w:val="001F12B0"/>
    <w:rsid w:val="001F5B77"/>
    <w:rsid w:val="00203A52"/>
    <w:rsid w:val="00203F7F"/>
    <w:rsid w:val="00207F12"/>
    <w:rsid w:val="00210A72"/>
    <w:rsid w:val="00216709"/>
    <w:rsid w:val="002177A6"/>
    <w:rsid w:val="00217C87"/>
    <w:rsid w:val="00220742"/>
    <w:rsid w:val="0023032F"/>
    <w:rsid w:val="0023312E"/>
    <w:rsid w:val="0023512F"/>
    <w:rsid w:val="002369AF"/>
    <w:rsid w:val="00241230"/>
    <w:rsid w:val="002434BF"/>
    <w:rsid w:val="00251026"/>
    <w:rsid w:val="00254B5C"/>
    <w:rsid w:val="00255FA3"/>
    <w:rsid w:val="00260332"/>
    <w:rsid w:val="00260925"/>
    <w:rsid w:val="00261909"/>
    <w:rsid w:val="00262F85"/>
    <w:rsid w:val="002721DF"/>
    <w:rsid w:val="00274F59"/>
    <w:rsid w:val="00275248"/>
    <w:rsid w:val="00275DD2"/>
    <w:rsid w:val="00281759"/>
    <w:rsid w:val="0029079B"/>
    <w:rsid w:val="002A2FB7"/>
    <w:rsid w:val="002A6CF4"/>
    <w:rsid w:val="002B6072"/>
    <w:rsid w:val="002C0267"/>
    <w:rsid w:val="002C49F6"/>
    <w:rsid w:val="002C6891"/>
    <w:rsid w:val="002D40B6"/>
    <w:rsid w:val="002D4800"/>
    <w:rsid w:val="002D7065"/>
    <w:rsid w:val="002E10FB"/>
    <w:rsid w:val="002E156E"/>
    <w:rsid w:val="002E1771"/>
    <w:rsid w:val="002F5572"/>
    <w:rsid w:val="002F5C45"/>
    <w:rsid w:val="002F5F8B"/>
    <w:rsid w:val="002F6875"/>
    <w:rsid w:val="003019BC"/>
    <w:rsid w:val="00302B57"/>
    <w:rsid w:val="00304B41"/>
    <w:rsid w:val="00304E5C"/>
    <w:rsid w:val="003058C3"/>
    <w:rsid w:val="0030736A"/>
    <w:rsid w:val="0030768C"/>
    <w:rsid w:val="003108E2"/>
    <w:rsid w:val="0031255A"/>
    <w:rsid w:val="00312FD5"/>
    <w:rsid w:val="003149F3"/>
    <w:rsid w:val="00317662"/>
    <w:rsid w:val="0032331D"/>
    <w:rsid w:val="0032429F"/>
    <w:rsid w:val="00331872"/>
    <w:rsid w:val="00335B66"/>
    <w:rsid w:val="003372DF"/>
    <w:rsid w:val="00340C1D"/>
    <w:rsid w:val="003543F0"/>
    <w:rsid w:val="00354E4C"/>
    <w:rsid w:val="00357935"/>
    <w:rsid w:val="00365F3C"/>
    <w:rsid w:val="003666B1"/>
    <w:rsid w:val="003669D0"/>
    <w:rsid w:val="00371936"/>
    <w:rsid w:val="00371F8C"/>
    <w:rsid w:val="00372178"/>
    <w:rsid w:val="00376AD4"/>
    <w:rsid w:val="003825D6"/>
    <w:rsid w:val="003830D4"/>
    <w:rsid w:val="00385741"/>
    <w:rsid w:val="00385F0D"/>
    <w:rsid w:val="00387F61"/>
    <w:rsid w:val="00390C42"/>
    <w:rsid w:val="003946A9"/>
    <w:rsid w:val="00397CCD"/>
    <w:rsid w:val="003A152D"/>
    <w:rsid w:val="003A3407"/>
    <w:rsid w:val="003B2416"/>
    <w:rsid w:val="003B4E15"/>
    <w:rsid w:val="003B5AFE"/>
    <w:rsid w:val="003B5E1D"/>
    <w:rsid w:val="003C211A"/>
    <w:rsid w:val="003C450F"/>
    <w:rsid w:val="003D0936"/>
    <w:rsid w:val="003D35C3"/>
    <w:rsid w:val="003D6008"/>
    <w:rsid w:val="003D6047"/>
    <w:rsid w:val="003F005F"/>
    <w:rsid w:val="003F0782"/>
    <w:rsid w:val="003F1ED7"/>
    <w:rsid w:val="004004A3"/>
    <w:rsid w:val="004006FA"/>
    <w:rsid w:val="0040366C"/>
    <w:rsid w:val="00410F0F"/>
    <w:rsid w:val="00423552"/>
    <w:rsid w:val="00424E01"/>
    <w:rsid w:val="00427DC3"/>
    <w:rsid w:val="004319E8"/>
    <w:rsid w:val="004479F9"/>
    <w:rsid w:val="00450A81"/>
    <w:rsid w:val="00452C60"/>
    <w:rsid w:val="00457E92"/>
    <w:rsid w:val="00460F36"/>
    <w:rsid w:val="004616C7"/>
    <w:rsid w:val="004625CA"/>
    <w:rsid w:val="0046529C"/>
    <w:rsid w:val="0046564E"/>
    <w:rsid w:val="0046666A"/>
    <w:rsid w:val="00466752"/>
    <w:rsid w:val="0047007B"/>
    <w:rsid w:val="0047042E"/>
    <w:rsid w:val="0047256C"/>
    <w:rsid w:val="00475D07"/>
    <w:rsid w:val="0048341C"/>
    <w:rsid w:val="00486E84"/>
    <w:rsid w:val="0048732B"/>
    <w:rsid w:val="0048740B"/>
    <w:rsid w:val="004944CA"/>
    <w:rsid w:val="00496CC4"/>
    <w:rsid w:val="004A223B"/>
    <w:rsid w:val="004A5169"/>
    <w:rsid w:val="004B20E7"/>
    <w:rsid w:val="004B65BC"/>
    <w:rsid w:val="004C42D2"/>
    <w:rsid w:val="004D1486"/>
    <w:rsid w:val="004D5326"/>
    <w:rsid w:val="004D56F9"/>
    <w:rsid w:val="004D6331"/>
    <w:rsid w:val="004D743C"/>
    <w:rsid w:val="004E5816"/>
    <w:rsid w:val="005105C0"/>
    <w:rsid w:val="0051101E"/>
    <w:rsid w:val="00515E17"/>
    <w:rsid w:val="00515EA2"/>
    <w:rsid w:val="005178C4"/>
    <w:rsid w:val="00522A27"/>
    <w:rsid w:val="00530F42"/>
    <w:rsid w:val="00532C80"/>
    <w:rsid w:val="00534294"/>
    <w:rsid w:val="00534D62"/>
    <w:rsid w:val="0054266A"/>
    <w:rsid w:val="00543331"/>
    <w:rsid w:val="005521FD"/>
    <w:rsid w:val="005525F1"/>
    <w:rsid w:val="005640FF"/>
    <w:rsid w:val="005661D0"/>
    <w:rsid w:val="00577315"/>
    <w:rsid w:val="00590BE3"/>
    <w:rsid w:val="005943EB"/>
    <w:rsid w:val="0059613E"/>
    <w:rsid w:val="005A21AA"/>
    <w:rsid w:val="005A5196"/>
    <w:rsid w:val="005A527D"/>
    <w:rsid w:val="005B3A13"/>
    <w:rsid w:val="005C0808"/>
    <w:rsid w:val="005C09C0"/>
    <w:rsid w:val="005C20EE"/>
    <w:rsid w:val="005C2BBC"/>
    <w:rsid w:val="005C2E93"/>
    <w:rsid w:val="005C38F6"/>
    <w:rsid w:val="005D082C"/>
    <w:rsid w:val="005E29E1"/>
    <w:rsid w:val="005E7D5F"/>
    <w:rsid w:val="005F010B"/>
    <w:rsid w:val="005F6253"/>
    <w:rsid w:val="005F6537"/>
    <w:rsid w:val="005F65B4"/>
    <w:rsid w:val="005F6C97"/>
    <w:rsid w:val="00601AB0"/>
    <w:rsid w:val="00604126"/>
    <w:rsid w:val="00611400"/>
    <w:rsid w:val="00612DC6"/>
    <w:rsid w:val="0061436F"/>
    <w:rsid w:val="00614ACC"/>
    <w:rsid w:val="006152E8"/>
    <w:rsid w:val="00616BD2"/>
    <w:rsid w:val="0062000B"/>
    <w:rsid w:val="006203AD"/>
    <w:rsid w:val="006214E8"/>
    <w:rsid w:val="00640824"/>
    <w:rsid w:val="00640F53"/>
    <w:rsid w:val="00641B53"/>
    <w:rsid w:val="00643175"/>
    <w:rsid w:val="00643CC2"/>
    <w:rsid w:val="006446DC"/>
    <w:rsid w:val="00645809"/>
    <w:rsid w:val="00646F33"/>
    <w:rsid w:val="00666400"/>
    <w:rsid w:val="00672404"/>
    <w:rsid w:val="00673C3C"/>
    <w:rsid w:val="00675D7A"/>
    <w:rsid w:val="00680761"/>
    <w:rsid w:val="006813BF"/>
    <w:rsid w:val="00681AE1"/>
    <w:rsid w:val="006863A7"/>
    <w:rsid w:val="00697CC3"/>
    <w:rsid w:val="006A19C1"/>
    <w:rsid w:val="006A1A87"/>
    <w:rsid w:val="006A2387"/>
    <w:rsid w:val="006A2A2E"/>
    <w:rsid w:val="006A3F6D"/>
    <w:rsid w:val="006C5CDE"/>
    <w:rsid w:val="006D4306"/>
    <w:rsid w:val="006D4FBB"/>
    <w:rsid w:val="006E069F"/>
    <w:rsid w:val="006E2696"/>
    <w:rsid w:val="006E6722"/>
    <w:rsid w:val="006F1C56"/>
    <w:rsid w:val="006F5A3E"/>
    <w:rsid w:val="00705B40"/>
    <w:rsid w:val="00713182"/>
    <w:rsid w:val="00714442"/>
    <w:rsid w:val="00720169"/>
    <w:rsid w:val="00721558"/>
    <w:rsid w:val="00723CC5"/>
    <w:rsid w:val="00731B5E"/>
    <w:rsid w:val="007408B3"/>
    <w:rsid w:val="007447FC"/>
    <w:rsid w:val="00745525"/>
    <w:rsid w:val="007577B3"/>
    <w:rsid w:val="00757B52"/>
    <w:rsid w:val="00761A4D"/>
    <w:rsid w:val="007636B2"/>
    <w:rsid w:val="007704A4"/>
    <w:rsid w:val="00773392"/>
    <w:rsid w:val="00773C00"/>
    <w:rsid w:val="0077677A"/>
    <w:rsid w:val="00780F11"/>
    <w:rsid w:val="00782D33"/>
    <w:rsid w:val="00784CEE"/>
    <w:rsid w:val="00787842"/>
    <w:rsid w:val="00792F07"/>
    <w:rsid w:val="00795E57"/>
    <w:rsid w:val="007A0CF7"/>
    <w:rsid w:val="007A304D"/>
    <w:rsid w:val="007B5F4E"/>
    <w:rsid w:val="007B6028"/>
    <w:rsid w:val="007C1A31"/>
    <w:rsid w:val="007C2859"/>
    <w:rsid w:val="007C384B"/>
    <w:rsid w:val="007C4203"/>
    <w:rsid w:val="007D43B7"/>
    <w:rsid w:val="007D5DBF"/>
    <w:rsid w:val="007D5F8C"/>
    <w:rsid w:val="007E0AB7"/>
    <w:rsid w:val="007E1FA1"/>
    <w:rsid w:val="007E3A39"/>
    <w:rsid w:val="007F134B"/>
    <w:rsid w:val="007F348A"/>
    <w:rsid w:val="007F3BF3"/>
    <w:rsid w:val="007F63ED"/>
    <w:rsid w:val="007F770E"/>
    <w:rsid w:val="00804929"/>
    <w:rsid w:val="00804E2D"/>
    <w:rsid w:val="00806CD2"/>
    <w:rsid w:val="00816519"/>
    <w:rsid w:val="00820C2F"/>
    <w:rsid w:val="008234F5"/>
    <w:rsid w:val="00823F39"/>
    <w:rsid w:val="00831C41"/>
    <w:rsid w:val="008323ED"/>
    <w:rsid w:val="00835BF3"/>
    <w:rsid w:val="00836008"/>
    <w:rsid w:val="008362E8"/>
    <w:rsid w:val="00840D45"/>
    <w:rsid w:val="0084311A"/>
    <w:rsid w:val="00847403"/>
    <w:rsid w:val="008477F1"/>
    <w:rsid w:val="00850683"/>
    <w:rsid w:val="0085278F"/>
    <w:rsid w:val="0085444F"/>
    <w:rsid w:val="008562BD"/>
    <w:rsid w:val="008627D5"/>
    <w:rsid w:val="00864C8E"/>
    <w:rsid w:val="00872D76"/>
    <w:rsid w:val="00884BF3"/>
    <w:rsid w:val="00890380"/>
    <w:rsid w:val="00890B0A"/>
    <w:rsid w:val="00890D28"/>
    <w:rsid w:val="00891575"/>
    <w:rsid w:val="008933B2"/>
    <w:rsid w:val="00893C8C"/>
    <w:rsid w:val="0089718A"/>
    <w:rsid w:val="0089723E"/>
    <w:rsid w:val="008A1EAB"/>
    <w:rsid w:val="008A2AE2"/>
    <w:rsid w:val="008B28B7"/>
    <w:rsid w:val="008B5D1B"/>
    <w:rsid w:val="008B6118"/>
    <w:rsid w:val="008B7AFA"/>
    <w:rsid w:val="008B7CAF"/>
    <w:rsid w:val="008C1DC8"/>
    <w:rsid w:val="008C3522"/>
    <w:rsid w:val="008C69A8"/>
    <w:rsid w:val="008D00AB"/>
    <w:rsid w:val="008D0EA5"/>
    <w:rsid w:val="008D116E"/>
    <w:rsid w:val="008D32F3"/>
    <w:rsid w:val="008D772D"/>
    <w:rsid w:val="008E64C4"/>
    <w:rsid w:val="008E6589"/>
    <w:rsid w:val="008F07F4"/>
    <w:rsid w:val="008F4A8A"/>
    <w:rsid w:val="008F6483"/>
    <w:rsid w:val="008F6B79"/>
    <w:rsid w:val="0090434C"/>
    <w:rsid w:val="00904377"/>
    <w:rsid w:val="009058B1"/>
    <w:rsid w:val="00907914"/>
    <w:rsid w:val="0091171E"/>
    <w:rsid w:val="00912A34"/>
    <w:rsid w:val="009138FF"/>
    <w:rsid w:val="009144CB"/>
    <w:rsid w:val="00946655"/>
    <w:rsid w:val="0095047E"/>
    <w:rsid w:val="0096777E"/>
    <w:rsid w:val="009702A7"/>
    <w:rsid w:val="0097302D"/>
    <w:rsid w:val="00973F41"/>
    <w:rsid w:val="00976A0D"/>
    <w:rsid w:val="00980DCB"/>
    <w:rsid w:val="00986574"/>
    <w:rsid w:val="0099084A"/>
    <w:rsid w:val="0099619A"/>
    <w:rsid w:val="009967DA"/>
    <w:rsid w:val="009A5D31"/>
    <w:rsid w:val="009A5E22"/>
    <w:rsid w:val="009B0310"/>
    <w:rsid w:val="009B1C34"/>
    <w:rsid w:val="009B4757"/>
    <w:rsid w:val="009C33D7"/>
    <w:rsid w:val="009D7721"/>
    <w:rsid w:val="009E369B"/>
    <w:rsid w:val="009E5C18"/>
    <w:rsid w:val="009E662D"/>
    <w:rsid w:val="009E6A45"/>
    <w:rsid w:val="009F13C3"/>
    <w:rsid w:val="00A10852"/>
    <w:rsid w:val="00A24E1B"/>
    <w:rsid w:val="00A2513B"/>
    <w:rsid w:val="00A26393"/>
    <w:rsid w:val="00A310FE"/>
    <w:rsid w:val="00A31E40"/>
    <w:rsid w:val="00A379D3"/>
    <w:rsid w:val="00A457A4"/>
    <w:rsid w:val="00A463FB"/>
    <w:rsid w:val="00A469BF"/>
    <w:rsid w:val="00A5097C"/>
    <w:rsid w:val="00A51EAA"/>
    <w:rsid w:val="00A57BF5"/>
    <w:rsid w:val="00A625D1"/>
    <w:rsid w:val="00A66B9E"/>
    <w:rsid w:val="00A74B28"/>
    <w:rsid w:val="00A750C0"/>
    <w:rsid w:val="00A7567C"/>
    <w:rsid w:val="00A7762D"/>
    <w:rsid w:val="00A942C7"/>
    <w:rsid w:val="00AA0BB2"/>
    <w:rsid w:val="00AA1972"/>
    <w:rsid w:val="00AA4F9F"/>
    <w:rsid w:val="00AA69E2"/>
    <w:rsid w:val="00AB3388"/>
    <w:rsid w:val="00AC379C"/>
    <w:rsid w:val="00AC56FB"/>
    <w:rsid w:val="00AD54BA"/>
    <w:rsid w:val="00AD5A3B"/>
    <w:rsid w:val="00AD722B"/>
    <w:rsid w:val="00AE4213"/>
    <w:rsid w:val="00AE4E36"/>
    <w:rsid w:val="00B02328"/>
    <w:rsid w:val="00B027ED"/>
    <w:rsid w:val="00B072C0"/>
    <w:rsid w:val="00B07B21"/>
    <w:rsid w:val="00B07F71"/>
    <w:rsid w:val="00B102D3"/>
    <w:rsid w:val="00B22615"/>
    <w:rsid w:val="00B31AAB"/>
    <w:rsid w:val="00B3400F"/>
    <w:rsid w:val="00B40EC8"/>
    <w:rsid w:val="00B41D19"/>
    <w:rsid w:val="00B42A45"/>
    <w:rsid w:val="00B5397E"/>
    <w:rsid w:val="00B62BD0"/>
    <w:rsid w:val="00B6381D"/>
    <w:rsid w:val="00B6657B"/>
    <w:rsid w:val="00B67579"/>
    <w:rsid w:val="00B72796"/>
    <w:rsid w:val="00B75579"/>
    <w:rsid w:val="00B80A6A"/>
    <w:rsid w:val="00B87EC0"/>
    <w:rsid w:val="00B9240E"/>
    <w:rsid w:val="00B92F77"/>
    <w:rsid w:val="00B97CDD"/>
    <w:rsid w:val="00BA10F7"/>
    <w:rsid w:val="00BA1FAD"/>
    <w:rsid w:val="00BB18C7"/>
    <w:rsid w:val="00BB7E7B"/>
    <w:rsid w:val="00BC5933"/>
    <w:rsid w:val="00BC776B"/>
    <w:rsid w:val="00BC78D9"/>
    <w:rsid w:val="00BD0CCF"/>
    <w:rsid w:val="00BD1124"/>
    <w:rsid w:val="00BD35FE"/>
    <w:rsid w:val="00BD3BA7"/>
    <w:rsid w:val="00BD44BA"/>
    <w:rsid w:val="00BD4D79"/>
    <w:rsid w:val="00BD61EC"/>
    <w:rsid w:val="00BE0E26"/>
    <w:rsid w:val="00BE1860"/>
    <w:rsid w:val="00BE1F26"/>
    <w:rsid w:val="00BE3912"/>
    <w:rsid w:val="00BE44B1"/>
    <w:rsid w:val="00BE52BF"/>
    <w:rsid w:val="00BE7124"/>
    <w:rsid w:val="00C00ECA"/>
    <w:rsid w:val="00C016B4"/>
    <w:rsid w:val="00C138C2"/>
    <w:rsid w:val="00C14C15"/>
    <w:rsid w:val="00C17419"/>
    <w:rsid w:val="00C224B6"/>
    <w:rsid w:val="00C30C63"/>
    <w:rsid w:val="00C34248"/>
    <w:rsid w:val="00C41414"/>
    <w:rsid w:val="00C41AE3"/>
    <w:rsid w:val="00C4263C"/>
    <w:rsid w:val="00C536CC"/>
    <w:rsid w:val="00C536E7"/>
    <w:rsid w:val="00C67BB1"/>
    <w:rsid w:val="00C7298C"/>
    <w:rsid w:val="00C82B2A"/>
    <w:rsid w:val="00C8307D"/>
    <w:rsid w:val="00C84F3C"/>
    <w:rsid w:val="00C86A90"/>
    <w:rsid w:val="00C90305"/>
    <w:rsid w:val="00C92F90"/>
    <w:rsid w:val="00C970BF"/>
    <w:rsid w:val="00CA12E3"/>
    <w:rsid w:val="00CA3FDF"/>
    <w:rsid w:val="00CA5219"/>
    <w:rsid w:val="00CB5B08"/>
    <w:rsid w:val="00CB6494"/>
    <w:rsid w:val="00CD234F"/>
    <w:rsid w:val="00CD3856"/>
    <w:rsid w:val="00CE1829"/>
    <w:rsid w:val="00CE2A83"/>
    <w:rsid w:val="00CE2E41"/>
    <w:rsid w:val="00CE3E09"/>
    <w:rsid w:val="00CE6240"/>
    <w:rsid w:val="00CE71DF"/>
    <w:rsid w:val="00CE747A"/>
    <w:rsid w:val="00CF2894"/>
    <w:rsid w:val="00CF31D2"/>
    <w:rsid w:val="00CF5ADF"/>
    <w:rsid w:val="00CF6C10"/>
    <w:rsid w:val="00D02759"/>
    <w:rsid w:val="00D0491F"/>
    <w:rsid w:val="00D050BD"/>
    <w:rsid w:val="00D076D7"/>
    <w:rsid w:val="00D13BDF"/>
    <w:rsid w:val="00D15778"/>
    <w:rsid w:val="00D16027"/>
    <w:rsid w:val="00D2153C"/>
    <w:rsid w:val="00D37C04"/>
    <w:rsid w:val="00D41983"/>
    <w:rsid w:val="00D46305"/>
    <w:rsid w:val="00D463A5"/>
    <w:rsid w:val="00D52E33"/>
    <w:rsid w:val="00D53BCD"/>
    <w:rsid w:val="00D5454C"/>
    <w:rsid w:val="00D54C4D"/>
    <w:rsid w:val="00D55654"/>
    <w:rsid w:val="00D674B5"/>
    <w:rsid w:val="00D76A58"/>
    <w:rsid w:val="00D84117"/>
    <w:rsid w:val="00D90F53"/>
    <w:rsid w:val="00D92CBA"/>
    <w:rsid w:val="00D97011"/>
    <w:rsid w:val="00DA21B8"/>
    <w:rsid w:val="00DA248A"/>
    <w:rsid w:val="00DA3487"/>
    <w:rsid w:val="00DA3B88"/>
    <w:rsid w:val="00DA5011"/>
    <w:rsid w:val="00DA66ED"/>
    <w:rsid w:val="00DB0B1D"/>
    <w:rsid w:val="00DB23A5"/>
    <w:rsid w:val="00DB6FFF"/>
    <w:rsid w:val="00DC0295"/>
    <w:rsid w:val="00DD62E0"/>
    <w:rsid w:val="00DD7CCC"/>
    <w:rsid w:val="00DE2788"/>
    <w:rsid w:val="00DE3AE8"/>
    <w:rsid w:val="00DE75EE"/>
    <w:rsid w:val="00DF3CB9"/>
    <w:rsid w:val="00DF3D11"/>
    <w:rsid w:val="00DF45A2"/>
    <w:rsid w:val="00DF4B17"/>
    <w:rsid w:val="00DF7F03"/>
    <w:rsid w:val="00E00E0E"/>
    <w:rsid w:val="00E01985"/>
    <w:rsid w:val="00E0365E"/>
    <w:rsid w:val="00E03BB8"/>
    <w:rsid w:val="00E12330"/>
    <w:rsid w:val="00E13E75"/>
    <w:rsid w:val="00E141E8"/>
    <w:rsid w:val="00E172BE"/>
    <w:rsid w:val="00E2438E"/>
    <w:rsid w:val="00E245AD"/>
    <w:rsid w:val="00E25317"/>
    <w:rsid w:val="00E3295D"/>
    <w:rsid w:val="00E3367C"/>
    <w:rsid w:val="00E353BE"/>
    <w:rsid w:val="00E372D2"/>
    <w:rsid w:val="00E409F3"/>
    <w:rsid w:val="00E47800"/>
    <w:rsid w:val="00E47EFA"/>
    <w:rsid w:val="00E5104A"/>
    <w:rsid w:val="00E5204B"/>
    <w:rsid w:val="00E52A15"/>
    <w:rsid w:val="00E62EEF"/>
    <w:rsid w:val="00E70355"/>
    <w:rsid w:val="00E71B8F"/>
    <w:rsid w:val="00E7396D"/>
    <w:rsid w:val="00E73A80"/>
    <w:rsid w:val="00E74A88"/>
    <w:rsid w:val="00E75A8E"/>
    <w:rsid w:val="00E76E36"/>
    <w:rsid w:val="00E805BC"/>
    <w:rsid w:val="00E8121C"/>
    <w:rsid w:val="00E843DC"/>
    <w:rsid w:val="00E91AB6"/>
    <w:rsid w:val="00E926EA"/>
    <w:rsid w:val="00E950A1"/>
    <w:rsid w:val="00EA22FA"/>
    <w:rsid w:val="00EA5B49"/>
    <w:rsid w:val="00EA5C03"/>
    <w:rsid w:val="00EB00C3"/>
    <w:rsid w:val="00EB126A"/>
    <w:rsid w:val="00EB4FA9"/>
    <w:rsid w:val="00EC1F03"/>
    <w:rsid w:val="00ED1A0C"/>
    <w:rsid w:val="00ED2707"/>
    <w:rsid w:val="00ED3040"/>
    <w:rsid w:val="00ED4011"/>
    <w:rsid w:val="00EF4044"/>
    <w:rsid w:val="00EF4396"/>
    <w:rsid w:val="00EF7C63"/>
    <w:rsid w:val="00F02E3A"/>
    <w:rsid w:val="00F03A94"/>
    <w:rsid w:val="00F15A8E"/>
    <w:rsid w:val="00F247D2"/>
    <w:rsid w:val="00F26C9F"/>
    <w:rsid w:val="00F27179"/>
    <w:rsid w:val="00F30006"/>
    <w:rsid w:val="00F4111B"/>
    <w:rsid w:val="00F50758"/>
    <w:rsid w:val="00F56592"/>
    <w:rsid w:val="00F61A70"/>
    <w:rsid w:val="00F621D5"/>
    <w:rsid w:val="00F64043"/>
    <w:rsid w:val="00F64A31"/>
    <w:rsid w:val="00F73274"/>
    <w:rsid w:val="00F85CFE"/>
    <w:rsid w:val="00F93838"/>
    <w:rsid w:val="00F93D72"/>
    <w:rsid w:val="00F97733"/>
    <w:rsid w:val="00FA2074"/>
    <w:rsid w:val="00FB0E97"/>
    <w:rsid w:val="00FB154E"/>
    <w:rsid w:val="00FB7C36"/>
    <w:rsid w:val="00FC0647"/>
    <w:rsid w:val="00FC7D35"/>
    <w:rsid w:val="00FE157E"/>
    <w:rsid w:val="00FE4AF8"/>
    <w:rsid w:val="00FE79DF"/>
    <w:rsid w:val="00FE7C44"/>
    <w:rsid w:val="00FF1B3E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1457C"/>
    <w:rsid w:val="000200F0"/>
    <w:rsid w:val="00080D1B"/>
    <w:rsid w:val="00092089"/>
    <w:rsid w:val="001223C4"/>
    <w:rsid w:val="0014460E"/>
    <w:rsid w:val="001D6BB3"/>
    <w:rsid w:val="001E5064"/>
    <w:rsid w:val="001F36D8"/>
    <w:rsid w:val="00340C1D"/>
    <w:rsid w:val="00344D5C"/>
    <w:rsid w:val="00361CEC"/>
    <w:rsid w:val="00415BED"/>
    <w:rsid w:val="00585655"/>
    <w:rsid w:val="00666400"/>
    <w:rsid w:val="006C5CDE"/>
    <w:rsid w:val="006E44F0"/>
    <w:rsid w:val="00884184"/>
    <w:rsid w:val="00961635"/>
    <w:rsid w:val="00965094"/>
    <w:rsid w:val="009703C7"/>
    <w:rsid w:val="00992FC3"/>
    <w:rsid w:val="009967DA"/>
    <w:rsid w:val="00A563BF"/>
    <w:rsid w:val="00B248BB"/>
    <w:rsid w:val="00E20FB4"/>
    <w:rsid w:val="00E54B3F"/>
    <w:rsid w:val="00F0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6342259-41ca-4b4f-914f-43af99fd5311">
      <Terms xmlns="http://schemas.microsoft.com/office/infopath/2007/PartnerControls"/>
    </lcf76f155ced4ddcb4097134ff3c332f>
    <_ip_UnifiedCompliancePolicyProperties xmlns="http://schemas.microsoft.com/sharepoint/v3" xsi:nil="true"/>
    <TaxCatchAll xmlns="314bd9db-3484-4183-ba9b-e6cb831684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5548174FC143968525140D212DC4" ma:contentTypeVersion="18" ma:contentTypeDescription="Een nieuw document maken." ma:contentTypeScope="" ma:versionID="13f8a86799d1461a92c245a85d674218">
  <xsd:schema xmlns:xsd="http://www.w3.org/2001/XMLSchema" xmlns:xs="http://www.w3.org/2001/XMLSchema" xmlns:p="http://schemas.microsoft.com/office/2006/metadata/properties" xmlns:ns1="http://schemas.microsoft.com/sharepoint/v3" xmlns:ns2="b6342259-41ca-4b4f-914f-43af99fd5311" xmlns:ns3="314bd9db-3484-4183-ba9b-e6cb8316843b" targetNamespace="http://schemas.microsoft.com/office/2006/metadata/properties" ma:root="true" ma:fieldsID="630810896fc964ee762da93ba7a868b1" ns1:_="" ns2:_="" ns3:_="">
    <xsd:import namespace="http://schemas.microsoft.com/sharepoint/v3"/>
    <xsd:import namespace="b6342259-41ca-4b4f-914f-43af99fd5311"/>
    <xsd:import namespace="314bd9db-3484-4183-ba9b-e6cb83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42259-41ca-4b4f-914f-43af99fd5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bd9db-3484-4183-ba9b-e6cb83168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842a9e0-5309-451d-9160-655fc714ca0b}" ma:internalName="TaxCatchAll" ma:showField="CatchAllData" ma:web="314bd9db-3484-4183-ba9b-e6cb83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9863BE-DC3C-438B-9968-DE89A399B0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342259-41ca-4b4f-914f-43af99fd5311"/>
    <ds:schemaRef ds:uri="314bd9db-3484-4183-ba9b-e6cb8316843b"/>
  </ds:schemaRefs>
</ds:datastoreItem>
</file>

<file path=customXml/itemProps3.xml><?xml version="1.0" encoding="utf-8"?>
<ds:datastoreItem xmlns:ds="http://schemas.openxmlformats.org/officeDocument/2006/customXml" ds:itemID="{BC6D6E5A-66B1-41C2-84C9-6761D6606B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223094-09D9-4947-9C7D-87F38E4CD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42259-41ca-4b4f-914f-43af99fd5311"/>
    <ds:schemaRef ds:uri="314bd9db-3484-4183-ba9b-e6cb83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2</TotalTime>
  <Pages>4</Pages>
  <Words>768</Words>
  <Characters>4226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5</cp:revision>
  <cp:lastPrinted>2013-06-10T08:28:00Z</cp:lastPrinted>
  <dcterms:created xsi:type="dcterms:W3CDTF">2026-02-19T14:35:00Z</dcterms:created>
  <dcterms:modified xsi:type="dcterms:W3CDTF">2026-02-20T10:03:00Z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0x01010064385548174FC143968525140D212DC4</vt:lpwstr>
  </property>
</Properties>
</file>