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5A96053" w:rsidR="00761A4D" w:rsidRDefault="00804E2D" w:rsidP="00092F94">
          <w:pPr>
            <w:pStyle w:val="Doctitel"/>
          </w:pPr>
          <w:r>
            <w:t>Jaarplanning schooljaar 202</w:t>
          </w:r>
          <w:r w:rsidR="00F873F1">
            <w:t>6</w:t>
          </w:r>
          <w:r w:rsidR="00D545C0">
            <w:t>-</w:t>
          </w:r>
          <w:r>
            <w:t>202</w:t>
          </w:r>
          <w:r w:rsidR="00F873F1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7FC1D296" w:rsidR="00092F94" w:rsidRDefault="00850683" w:rsidP="00A7762D">
          <w:pPr>
            <w:pStyle w:val="Docondertitel"/>
          </w:pPr>
          <w:r>
            <w:t xml:space="preserve">Regio </w:t>
          </w:r>
          <w:r w:rsidR="00CA4324">
            <w:t>Midden</w:t>
          </w:r>
          <w:r w:rsidR="00C67945">
            <w:t>, Groep 4-5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709"/>
        <w:gridCol w:w="425"/>
        <w:gridCol w:w="2552"/>
        <w:gridCol w:w="1984"/>
      </w:tblGrid>
      <w:tr w:rsidR="008114DA" w:rsidRPr="00081D97" w14:paraId="7C5A3EED" w14:textId="77777777" w:rsidTr="00D545C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843" w:type="dxa"/>
            <w:shd w:val="clear" w:color="auto" w:fill="DBE5F1"/>
          </w:tcPr>
          <w:p w14:paraId="796566F9" w14:textId="7425B30E" w:rsidR="00C66D15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1A0112F7" w14:textId="7777777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2977" w:type="dxa"/>
            <w:gridSpan w:val="2"/>
            <w:shd w:val="clear" w:color="auto" w:fill="DBE5F1"/>
          </w:tcPr>
          <w:p w14:paraId="634D3FE5" w14:textId="68537F5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984" w:type="dxa"/>
            <w:shd w:val="clear" w:color="auto" w:fill="DBE5F1"/>
          </w:tcPr>
          <w:p w14:paraId="1BEFADE8" w14:textId="77777777" w:rsidR="006104A8" w:rsidRDefault="006104A8" w:rsidP="006104A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Bijzonderheden/</w:t>
            </w:r>
          </w:p>
          <w:p w14:paraId="25991228" w14:textId="57F638D8" w:rsidR="00C66D15" w:rsidRPr="006104A8" w:rsidRDefault="00601849" w:rsidP="006104A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EE26B7" w:rsidRPr="00081D97" w14:paraId="6EB0AD53" w14:textId="77777777" w:rsidTr="00D545C0">
        <w:tc>
          <w:tcPr>
            <w:tcW w:w="704" w:type="dxa"/>
            <w:shd w:val="clear" w:color="auto" w:fill="FBF581"/>
          </w:tcPr>
          <w:p w14:paraId="57A49C04" w14:textId="446D19C3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40095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610226EF" w14:textId="4D9F7C78" w:rsidR="00EE26B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B917D6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 w:rsidR="00AD206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843" w:type="dxa"/>
            <w:shd w:val="clear" w:color="auto" w:fill="FBF581"/>
            <w:vAlign w:val="center"/>
          </w:tcPr>
          <w:p w14:paraId="2A9C84BA" w14:textId="0D2F2326" w:rsidR="00EE26B7" w:rsidRDefault="00EE26B7" w:rsidP="003B0A46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519CAE9C" w14:textId="4B4D53FE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89CD790" w14:textId="2714C9C7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406A9E5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1C5CCEF" w14:textId="77777777" w:rsidTr="00D545C0">
        <w:tc>
          <w:tcPr>
            <w:tcW w:w="704" w:type="dxa"/>
            <w:shd w:val="clear" w:color="auto" w:fill="D5ED93"/>
          </w:tcPr>
          <w:p w14:paraId="5B2903DA" w14:textId="67ABBAD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4F85B73C" w14:textId="0164E457" w:rsidR="00400951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843" w:type="dxa"/>
            <w:shd w:val="clear" w:color="auto" w:fill="D5ED93"/>
          </w:tcPr>
          <w:p w14:paraId="57D347FF" w14:textId="678E37EA" w:rsidR="00400951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5F7DDB40" w14:textId="4E2A6A3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4C3AA46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11E1B3FE" w14:textId="00C252D3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1AC2E487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A128A0E" w14:textId="77777777" w:rsidTr="00D545C0">
        <w:tc>
          <w:tcPr>
            <w:tcW w:w="704" w:type="dxa"/>
            <w:shd w:val="clear" w:color="auto" w:fill="D5ED93"/>
          </w:tcPr>
          <w:p w14:paraId="6B7B014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7339C45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843" w:type="dxa"/>
            <w:shd w:val="clear" w:color="auto" w:fill="D5ED93"/>
          </w:tcPr>
          <w:p w14:paraId="54F03BC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F314CDB" w14:textId="7277E14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5E3D0F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14B5D50D" w14:textId="76FCDC74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1EBB149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235DE3DB" w14:textId="77777777" w:rsidTr="00D545C0">
        <w:tc>
          <w:tcPr>
            <w:tcW w:w="704" w:type="dxa"/>
            <w:shd w:val="clear" w:color="auto" w:fill="D5ED93"/>
          </w:tcPr>
          <w:p w14:paraId="0446E559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589B02F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843" w:type="dxa"/>
            <w:shd w:val="clear" w:color="auto" w:fill="D5ED93"/>
          </w:tcPr>
          <w:p w14:paraId="61414B6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F5DB79" w14:textId="7C0A9B7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466D014F" w14:textId="4FFDE485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5ED819A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5689296F" w14:textId="77777777" w:rsidTr="00D545C0">
        <w:tc>
          <w:tcPr>
            <w:tcW w:w="704" w:type="dxa"/>
            <w:shd w:val="clear" w:color="auto" w:fill="D5ED93"/>
          </w:tcPr>
          <w:p w14:paraId="63FB1283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0106969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843" w:type="dxa"/>
            <w:shd w:val="clear" w:color="auto" w:fill="D5ED93"/>
          </w:tcPr>
          <w:p w14:paraId="14322C2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3D42C9B" w14:textId="3DFA038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351B2376" w14:textId="2047298F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6D2C4613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CEE010D" w14:textId="77777777" w:rsidTr="00D545C0">
        <w:tc>
          <w:tcPr>
            <w:tcW w:w="704" w:type="dxa"/>
            <w:shd w:val="clear" w:color="auto" w:fill="D5ED93"/>
          </w:tcPr>
          <w:p w14:paraId="55C64FEA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F49FF2" w14:textId="6CCC6B6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843" w:type="dxa"/>
            <w:shd w:val="clear" w:color="auto" w:fill="D5ED93"/>
          </w:tcPr>
          <w:p w14:paraId="4AA8DBE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B084631" w14:textId="3B657AC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799E85" w14:textId="0768D7E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686AC447" w14:textId="68F5425F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62F8C6C3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A95F8B3" w14:textId="77777777" w:rsidTr="00D545C0">
        <w:tc>
          <w:tcPr>
            <w:tcW w:w="704" w:type="dxa"/>
            <w:shd w:val="clear" w:color="auto" w:fill="D5ED93"/>
          </w:tcPr>
          <w:p w14:paraId="67075BC4" w14:textId="44BD69F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2058633E" w14:textId="2784909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843" w:type="dxa"/>
            <w:shd w:val="clear" w:color="auto" w:fill="D5ED93"/>
          </w:tcPr>
          <w:p w14:paraId="79E410B8" w14:textId="2146A20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3D6262D2" w14:textId="3F23008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1AAA491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0F799A3B" w14:textId="79D79716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471E9063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3A06BE9D" w14:textId="77777777" w:rsidTr="00D545C0">
        <w:tc>
          <w:tcPr>
            <w:tcW w:w="704" w:type="dxa"/>
            <w:shd w:val="clear" w:color="auto" w:fill="D5ED93"/>
          </w:tcPr>
          <w:p w14:paraId="6672F7BE" w14:textId="77E497A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6CF3BA4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843" w:type="dxa"/>
            <w:shd w:val="clear" w:color="auto" w:fill="D5ED93"/>
          </w:tcPr>
          <w:p w14:paraId="35B3A0A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7281165" w14:textId="3CD705C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6C89567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2128D09E" w14:textId="3C813A25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35D7FCB7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1F177977" w14:textId="77777777" w:rsidTr="00D545C0">
        <w:tc>
          <w:tcPr>
            <w:tcW w:w="704" w:type="dxa"/>
            <w:shd w:val="clear" w:color="auto" w:fill="D5ED93"/>
          </w:tcPr>
          <w:p w14:paraId="2FCB677A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50A01E6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843" w:type="dxa"/>
            <w:shd w:val="clear" w:color="auto" w:fill="D5ED93"/>
          </w:tcPr>
          <w:p w14:paraId="1ACF01E0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87BF9A" w14:textId="200607A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587C30C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654C1581" w14:textId="577BCCC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32E1E4E8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680CBC67" w14:textId="77777777" w:rsidTr="00D545C0">
        <w:tc>
          <w:tcPr>
            <w:tcW w:w="704" w:type="dxa"/>
            <w:shd w:val="clear" w:color="auto" w:fill="D5ED93"/>
          </w:tcPr>
          <w:p w14:paraId="629B944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6F3B404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843" w:type="dxa"/>
            <w:shd w:val="clear" w:color="auto" w:fill="D5ED93"/>
          </w:tcPr>
          <w:p w14:paraId="098E6215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55652B" w14:textId="226143E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360F253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5944D69" w14:textId="436B081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56AAA1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0B734C3" w14:textId="77777777" w:rsidTr="00D545C0">
        <w:tc>
          <w:tcPr>
            <w:tcW w:w="704" w:type="dxa"/>
            <w:shd w:val="clear" w:color="auto" w:fill="D5ED93"/>
          </w:tcPr>
          <w:p w14:paraId="4BB17C75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061AD" w14:textId="341A4D2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843" w:type="dxa"/>
            <w:shd w:val="clear" w:color="auto" w:fill="D5ED93"/>
          </w:tcPr>
          <w:p w14:paraId="70B02D7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1CE4086" w14:textId="0876B66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08E10FF" w14:textId="3DA8736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5ED93"/>
          </w:tcPr>
          <w:p w14:paraId="23AB4B61" w14:textId="7C223D7B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D779C61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FD9D45B" w14:textId="77777777" w:rsidTr="00D545C0">
        <w:tc>
          <w:tcPr>
            <w:tcW w:w="704" w:type="dxa"/>
            <w:shd w:val="clear" w:color="auto" w:fill="D5ED93"/>
          </w:tcPr>
          <w:p w14:paraId="4BA49927" w14:textId="69DAC2B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D5ED93"/>
          </w:tcPr>
          <w:p w14:paraId="04944FED" w14:textId="2F318B0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843" w:type="dxa"/>
            <w:shd w:val="clear" w:color="auto" w:fill="D5ED93"/>
          </w:tcPr>
          <w:p w14:paraId="48CAFA02" w14:textId="79F9940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2DE6006F" w14:textId="4D40842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3E35C3E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5ED93"/>
          </w:tcPr>
          <w:p w14:paraId="6BAC43DF" w14:textId="4652434C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4AB4A990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BC9C838" w14:textId="77777777" w:rsidTr="00D545C0">
        <w:tc>
          <w:tcPr>
            <w:tcW w:w="704" w:type="dxa"/>
            <w:shd w:val="clear" w:color="auto" w:fill="D5ED93"/>
          </w:tcPr>
          <w:p w14:paraId="32B44EC6" w14:textId="552B1A0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34F0ACF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843" w:type="dxa"/>
            <w:shd w:val="clear" w:color="auto" w:fill="D5ED93"/>
          </w:tcPr>
          <w:p w14:paraId="644ED69B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BD871" w14:textId="3F1BAEB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177144B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62725773" w14:textId="5CEC84C9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5791B496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F7C22F7" w14:textId="77777777" w:rsidTr="00D545C0">
        <w:tc>
          <w:tcPr>
            <w:tcW w:w="704" w:type="dxa"/>
            <w:shd w:val="clear" w:color="auto" w:fill="D5ED93"/>
          </w:tcPr>
          <w:p w14:paraId="5712CB2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51BF74D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843" w:type="dxa"/>
            <w:shd w:val="clear" w:color="auto" w:fill="D5ED93"/>
          </w:tcPr>
          <w:p w14:paraId="4E61A83F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3805953" w14:textId="240B037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3E95CD8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01D9BB15" w14:textId="78AF0C7A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18EAB706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5B954D84" w14:textId="77777777" w:rsidTr="00D545C0">
        <w:tc>
          <w:tcPr>
            <w:tcW w:w="704" w:type="dxa"/>
            <w:shd w:val="clear" w:color="auto" w:fill="D5ED93"/>
          </w:tcPr>
          <w:p w14:paraId="5856610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192F8AA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843" w:type="dxa"/>
            <w:shd w:val="clear" w:color="auto" w:fill="D5ED93"/>
          </w:tcPr>
          <w:p w14:paraId="5E95B60B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75A195" w14:textId="5591BE28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6781A5A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70122AEA" w14:textId="6E7E8F04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40554D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64A33C5" w14:textId="77777777" w:rsidTr="00D545C0">
        <w:tc>
          <w:tcPr>
            <w:tcW w:w="704" w:type="dxa"/>
            <w:shd w:val="clear" w:color="auto" w:fill="D5ED93"/>
          </w:tcPr>
          <w:p w14:paraId="3F03437C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40D0BF" w14:textId="0A52ED9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843" w:type="dxa"/>
            <w:shd w:val="clear" w:color="auto" w:fill="D5ED93"/>
          </w:tcPr>
          <w:p w14:paraId="00953463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7077D53" w14:textId="5338E60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FBE4E" w14:textId="30BAD78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5ED93"/>
          </w:tcPr>
          <w:p w14:paraId="33E2BDF4" w14:textId="08417F79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1C9E0C4A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18966AE4" w14:textId="77777777" w:rsidTr="00D545C0">
        <w:tc>
          <w:tcPr>
            <w:tcW w:w="704" w:type="dxa"/>
            <w:shd w:val="clear" w:color="auto" w:fill="D5ED93"/>
          </w:tcPr>
          <w:p w14:paraId="09CBB9BE" w14:textId="6EB8558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D5ED93"/>
          </w:tcPr>
          <w:p w14:paraId="67A15A01" w14:textId="4CFA8FA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843" w:type="dxa"/>
            <w:shd w:val="clear" w:color="auto" w:fill="D5ED93"/>
          </w:tcPr>
          <w:p w14:paraId="3406CA1B" w14:textId="2B86451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03843D50" w14:textId="48DCE6F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4FFC391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4E6B15DD" w14:textId="27D96460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7D32954B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50B3378B" w14:textId="77777777" w:rsidTr="00D545C0">
        <w:tc>
          <w:tcPr>
            <w:tcW w:w="704" w:type="dxa"/>
            <w:shd w:val="clear" w:color="auto" w:fill="D5ED93"/>
          </w:tcPr>
          <w:p w14:paraId="5D8F5E0E" w14:textId="3395D0F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106D72A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843" w:type="dxa"/>
            <w:shd w:val="clear" w:color="auto" w:fill="D5ED93"/>
          </w:tcPr>
          <w:p w14:paraId="19725766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28FA70A" w14:textId="5D96794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4FA2E778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112A4B3B" w14:textId="63D140A0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1E94E21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A739364" w14:textId="77777777" w:rsidTr="00D545C0">
        <w:tc>
          <w:tcPr>
            <w:tcW w:w="704" w:type="dxa"/>
            <w:shd w:val="clear" w:color="auto" w:fill="D5ED93"/>
          </w:tcPr>
          <w:p w14:paraId="0666B48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4F8D32D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843" w:type="dxa"/>
            <w:shd w:val="clear" w:color="auto" w:fill="D5ED93"/>
          </w:tcPr>
          <w:p w14:paraId="5B99A11B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FC6687E" w14:textId="70B8C02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2E5E289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5A3148A8" w14:textId="5E066CE0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2FBD4101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2D382892" w14:textId="77777777" w:rsidTr="00D545C0">
        <w:tc>
          <w:tcPr>
            <w:tcW w:w="704" w:type="dxa"/>
            <w:shd w:val="clear" w:color="auto" w:fill="D5ED93"/>
          </w:tcPr>
          <w:p w14:paraId="0EEA168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5540136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843" w:type="dxa"/>
            <w:shd w:val="clear" w:color="auto" w:fill="D5ED93"/>
          </w:tcPr>
          <w:p w14:paraId="2F0EE30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9295CCF" w14:textId="7AAFE2E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242E479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7E9A1E5" w14:textId="378BAA96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08F4AA5B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E39068E" w14:textId="77777777" w:rsidTr="00D545C0">
        <w:tc>
          <w:tcPr>
            <w:tcW w:w="704" w:type="dxa"/>
            <w:shd w:val="clear" w:color="auto" w:fill="D5ED93"/>
          </w:tcPr>
          <w:p w14:paraId="508DEEB9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00C0825" w14:textId="0F33408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843" w:type="dxa"/>
            <w:shd w:val="clear" w:color="auto" w:fill="D5ED93"/>
          </w:tcPr>
          <w:p w14:paraId="18A16496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29C8CC3" w14:textId="48A03F7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D0C624" w14:textId="66D69F88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D5ED93"/>
          </w:tcPr>
          <w:p w14:paraId="431AB9A5" w14:textId="041C14D6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350CF99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88D8E0D" w14:textId="77777777" w:rsidTr="00D545C0">
        <w:tc>
          <w:tcPr>
            <w:tcW w:w="704" w:type="dxa"/>
            <w:shd w:val="clear" w:color="auto" w:fill="FDDEC7"/>
          </w:tcPr>
          <w:p w14:paraId="7226C9AA" w14:textId="034F92B8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55137EA9" w14:textId="37CFBD92" w:rsidR="00400951" w:rsidRPr="006F78FA" w:rsidRDefault="00400951" w:rsidP="0040095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843" w:type="dxa"/>
            <w:shd w:val="clear" w:color="auto" w:fill="FDDEC7"/>
          </w:tcPr>
          <w:p w14:paraId="67EEF5A1" w14:textId="7600D8D8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5552125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48960F7C" w14:textId="76CC2A2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17E0F27E" w14:textId="35391A00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2BC3908F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7D37F664" w14:textId="77777777" w:rsidTr="00D545C0">
        <w:tc>
          <w:tcPr>
            <w:tcW w:w="704" w:type="dxa"/>
            <w:shd w:val="clear" w:color="auto" w:fill="FDDEC7"/>
          </w:tcPr>
          <w:p w14:paraId="398F42DE" w14:textId="3DB1A6C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4FE7791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843" w:type="dxa"/>
            <w:shd w:val="clear" w:color="auto" w:fill="FDDEC7"/>
          </w:tcPr>
          <w:p w14:paraId="0644483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9222A5" w14:textId="46B05F3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47D92C" w14:textId="03A5E06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606F270C" w14:textId="2F4BE65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2339D89E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88365AA" w14:textId="77777777" w:rsidTr="00D545C0">
        <w:tc>
          <w:tcPr>
            <w:tcW w:w="704" w:type="dxa"/>
            <w:shd w:val="clear" w:color="auto" w:fill="FDDEC7"/>
          </w:tcPr>
          <w:p w14:paraId="66F46817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302204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843" w:type="dxa"/>
            <w:shd w:val="clear" w:color="auto" w:fill="FDDEC7"/>
          </w:tcPr>
          <w:p w14:paraId="3DC6E7D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B9F4F6" w14:textId="7741EC1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F73585" w14:textId="7D568E2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31923B7D" w14:textId="7390A2A6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5200ECA5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6891B86" w14:textId="77777777" w:rsidTr="00D545C0">
        <w:tc>
          <w:tcPr>
            <w:tcW w:w="704" w:type="dxa"/>
            <w:shd w:val="clear" w:color="auto" w:fill="FDDEC7"/>
          </w:tcPr>
          <w:p w14:paraId="33DFD79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5DA0FB" w14:textId="0D3E9D0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843" w:type="dxa"/>
            <w:shd w:val="clear" w:color="auto" w:fill="FDDEC7"/>
          </w:tcPr>
          <w:p w14:paraId="7BF585B6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51790BB" w14:textId="370C0FA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41801EB" w14:textId="5665B5A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0A7C1841" w14:textId="78A8066B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55BB1E60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6920EF19" w14:textId="77777777" w:rsidTr="00D545C0">
        <w:tc>
          <w:tcPr>
            <w:tcW w:w="704" w:type="dxa"/>
            <w:shd w:val="clear" w:color="auto" w:fill="FDDEC7"/>
          </w:tcPr>
          <w:p w14:paraId="03723DEF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0BE9A6B" w14:textId="5DAD19C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843" w:type="dxa"/>
            <w:shd w:val="clear" w:color="auto" w:fill="FDDEC7"/>
          </w:tcPr>
          <w:p w14:paraId="3B36D53C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19F3AE2" w14:textId="64C0F13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A2D303" w14:textId="16F5AC0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37D314DE" w14:textId="288A5518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37D45DD8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2DDEFE74" w14:textId="77777777" w:rsidTr="00D545C0">
        <w:tc>
          <w:tcPr>
            <w:tcW w:w="704" w:type="dxa"/>
            <w:shd w:val="clear" w:color="auto" w:fill="FDDEC7"/>
          </w:tcPr>
          <w:p w14:paraId="08D86568" w14:textId="2A7865A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70B70D4A" w14:textId="1E2F273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843" w:type="dxa"/>
            <w:shd w:val="clear" w:color="auto" w:fill="FDDEC7"/>
          </w:tcPr>
          <w:p w14:paraId="3985B24D" w14:textId="6DF9863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916111B" w14:textId="58F21D9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9B308B" w14:textId="0F3A773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01F3C997" w14:textId="2EA77380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08949C0" w14:textId="3A6D45F4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1F83692B" w14:textId="77777777" w:rsidTr="00D545C0">
        <w:tc>
          <w:tcPr>
            <w:tcW w:w="704" w:type="dxa"/>
            <w:shd w:val="clear" w:color="auto" w:fill="FDDEC7"/>
          </w:tcPr>
          <w:p w14:paraId="5ED47F5A" w14:textId="4F74052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11EFD36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843" w:type="dxa"/>
            <w:shd w:val="clear" w:color="auto" w:fill="FDDEC7"/>
          </w:tcPr>
          <w:p w14:paraId="73AB42F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35FF64" w14:textId="5B65676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934F36" w14:textId="52D3ED5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2C20CBDE" w14:textId="4205B40A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0139BFE5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94D82EC" w14:textId="77777777" w:rsidTr="00D545C0">
        <w:tc>
          <w:tcPr>
            <w:tcW w:w="704" w:type="dxa"/>
            <w:shd w:val="clear" w:color="auto" w:fill="FDDEC7"/>
          </w:tcPr>
          <w:p w14:paraId="0F665A36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6433EBB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843" w:type="dxa"/>
            <w:shd w:val="clear" w:color="auto" w:fill="FDDEC7"/>
          </w:tcPr>
          <w:p w14:paraId="565C5A25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FB0FDD" w14:textId="5C3C631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2744A54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3A19EBEF" w14:textId="6AF4C51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F7CFEF4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459E7B0" w14:textId="77777777" w:rsidTr="00D545C0">
        <w:tc>
          <w:tcPr>
            <w:tcW w:w="704" w:type="dxa"/>
            <w:shd w:val="clear" w:color="auto" w:fill="FDDEC7"/>
          </w:tcPr>
          <w:p w14:paraId="3DA47EFC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5936161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843" w:type="dxa"/>
            <w:shd w:val="clear" w:color="auto" w:fill="FDDEC7"/>
          </w:tcPr>
          <w:p w14:paraId="5AB44AB8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1A35FC4" w14:textId="13B305B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0F86697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020AEB41" w14:textId="086B7BF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77EFC4B2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118C2325" w14:textId="77777777" w:rsidTr="00D545C0">
        <w:tc>
          <w:tcPr>
            <w:tcW w:w="704" w:type="dxa"/>
            <w:shd w:val="clear" w:color="auto" w:fill="FDDEC7"/>
          </w:tcPr>
          <w:p w14:paraId="1981BF7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9A8967" w14:textId="5EBE441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843" w:type="dxa"/>
            <w:shd w:val="clear" w:color="auto" w:fill="FDDEC7"/>
          </w:tcPr>
          <w:p w14:paraId="4095FA1A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4A88E70" w14:textId="55EED71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6D341B" w14:textId="3289DD8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DDEC7"/>
          </w:tcPr>
          <w:p w14:paraId="5CD03252" w14:textId="1E7EAA83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3A275246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5B9A8AD" w14:textId="77777777" w:rsidTr="00D545C0">
        <w:tc>
          <w:tcPr>
            <w:tcW w:w="704" w:type="dxa"/>
            <w:shd w:val="clear" w:color="auto" w:fill="FDDEC7"/>
          </w:tcPr>
          <w:p w14:paraId="481A21A1" w14:textId="0543BC0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2D88FD66" w14:textId="3F3678B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7B6DF8B5" w14:textId="3D6215D3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44EB42F9" w14:textId="46BF054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6E04DE0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DDEC7"/>
          </w:tcPr>
          <w:p w14:paraId="4ECA9CF9" w14:textId="11D9C561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4DF4DC71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63C355D6" w14:textId="77777777" w:rsidTr="00D545C0">
        <w:tc>
          <w:tcPr>
            <w:tcW w:w="704" w:type="dxa"/>
            <w:shd w:val="clear" w:color="auto" w:fill="FDDEC7"/>
          </w:tcPr>
          <w:p w14:paraId="7E88D594" w14:textId="3E40864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4987F40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843" w:type="dxa"/>
            <w:shd w:val="clear" w:color="auto" w:fill="FDDEC7"/>
          </w:tcPr>
          <w:p w14:paraId="7674D326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AD5576E" w14:textId="293AE9F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4BC5DBA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75D4A808" w14:textId="45BAA7A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7A3F26E0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B647C4A" w14:textId="77777777" w:rsidTr="00D545C0">
        <w:tc>
          <w:tcPr>
            <w:tcW w:w="704" w:type="dxa"/>
            <w:shd w:val="clear" w:color="auto" w:fill="FDDEC7"/>
          </w:tcPr>
          <w:p w14:paraId="57C0D353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3E1F0F8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843" w:type="dxa"/>
            <w:shd w:val="clear" w:color="auto" w:fill="FDDEC7"/>
          </w:tcPr>
          <w:p w14:paraId="642B6905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68D4C2" w14:textId="542E426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00876E5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2E978092" w14:textId="20CBD08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052C311B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A3C4CED" w14:textId="77777777" w:rsidTr="00D545C0">
        <w:tc>
          <w:tcPr>
            <w:tcW w:w="704" w:type="dxa"/>
            <w:shd w:val="clear" w:color="auto" w:fill="FDDEC7"/>
          </w:tcPr>
          <w:p w14:paraId="2900E9CE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66F12F8D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843" w:type="dxa"/>
            <w:shd w:val="clear" w:color="auto" w:fill="FDDEC7"/>
          </w:tcPr>
          <w:p w14:paraId="28C31DBD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589803" w14:textId="0DB75B6B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66A15BB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4C68EF3F" w14:textId="28CF2832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70AF2571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6FB4F0C9" w14:textId="77777777" w:rsidTr="00D545C0">
        <w:tc>
          <w:tcPr>
            <w:tcW w:w="704" w:type="dxa"/>
            <w:shd w:val="clear" w:color="auto" w:fill="FDDEC7"/>
          </w:tcPr>
          <w:p w14:paraId="6F70EAE5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F0586A" w14:textId="79CADEA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843" w:type="dxa"/>
            <w:shd w:val="clear" w:color="auto" w:fill="FDDEC7"/>
          </w:tcPr>
          <w:p w14:paraId="747CB2D8" w14:textId="74EF458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EE60E96" w14:textId="4E3AC91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CA9618" w14:textId="57497B30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DDEC7"/>
          </w:tcPr>
          <w:p w14:paraId="4E523AA1" w14:textId="2E45E1A7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43A01791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823BF8E" w14:textId="77777777" w:rsidTr="00F27D97">
        <w:tc>
          <w:tcPr>
            <w:tcW w:w="704" w:type="dxa"/>
            <w:shd w:val="clear" w:color="auto" w:fill="FBF581"/>
          </w:tcPr>
          <w:p w14:paraId="465FD0BA" w14:textId="36E56B6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4D744FD" w14:textId="62B29FB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843" w:type="dxa"/>
            <w:shd w:val="clear" w:color="auto" w:fill="FBF581"/>
          </w:tcPr>
          <w:p w14:paraId="317E7A73" w14:textId="1A4A30CB" w:rsidR="00400951" w:rsidRPr="00081D97" w:rsidRDefault="00E302A6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9" w:type="dxa"/>
            <w:shd w:val="clear" w:color="auto" w:fill="FBF581"/>
          </w:tcPr>
          <w:p w14:paraId="5C2C4DC4" w14:textId="4041AAE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AB036B0" w14:textId="775FA4E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1609BBC" w14:textId="542054BC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2433A62" w14:textId="3559E12D" w:rsidR="00400951" w:rsidRPr="00C712FF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00951" w:rsidRPr="00081D97" w14:paraId="6984B9E3" w14:textId="77777777" w:rsidTr="00F27D97">
        <w:tc>
          <w:tcPr>
            <w:tcW w:w="704" w:type="dxa"/>
            <w:shd w:val="clear" w:color="auto" w:fill="FBF581"/>
          </w:tcPr>
          <w:p w14:paraId="1E78916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26E64E6" w14:textId="6AA1F274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843" w:type="dxa"/>
            <w:shd w:val="clear" w:color="auto" w:fill="FBF581"/>
          </w:tcPr>
          <w:p w14:paraId="30218E8B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2662CD0" w14:textId="32458209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4D1D185" w14:textId="2022846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6D761AF" w14:textId="2B456438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FCB68EA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643F7B1E" w14:textId="77777777" w:rsidTr="00F27D97">
        <w:tc>
          <w:tcPr>
            <w:tcW w:w="704" w:type="dxa"/>
            <w:shd w:val="clear" w:color="auto" w:fill="FBF581"/>
          </w:tcPr>
          <w:p w14:paraId="23DC346D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D3EFD8" w14:textId="494AD9A6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843" w:type="dxa"/>
            <w:shd w:val="clear" w:color="auto" w:fill="FBF581"/>
          </w:tcPr>
          <w:p w14:paraId="4AA51ECA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B9B05BF" w14:textId="2F9A5642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5384C79" w14:textId="505AEAE5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D5A0F22" w14:textId="673DFE8A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30364D0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328977B4" w14:textId="77777777" w:rsidTr="00F27D97">
        <w:tc>
          <w:tcPr>
            <w:tcW w:w="704" w:type="dxa"/>
            <w:shd w:val="clear" w:color="auto" w:fill="FBF581"/>
          </w:tcPr>
          <w:p w14:paraId="72631BF7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34CC6A" w14:textId="45651B3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843" w:type="dxa"/>
            <w:shd w:val="clear" w:color="auto" w:fill="FBF581"/>
          </w:tcPr>
          <w:p w14:paraId="0792D7C0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76BA10A" w14:textId="4EEBE44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0DD0A0" w14:textId="4723C42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EDC0368" w14:textId="4AF22935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97B8426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5F7A08B" w14:textId="77777777" w:rsidTr="00F27D97">
        <w:tc>
          <w:tcPr>
            <w:tcW w:w="704" w:type="dxa"/>
            <w:shd w:val="clear" w:color="auto" w:fill="FBF581"/>
          </w:tcPr>
          <w:p w14:paraId="3B01DB40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44F380" w14:textId="779CFDE2" w:rsidR="00400951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843" w:type="dxa"/>
            <w:shd w:val="clear" w:color="auto" w:fill="FBF581"/>
          </w:tcPr>
          <w:p w14:paraId="5D3E59C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C061C4D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17891FC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9854C7D" w14:textId="77777777" w:rsidR="00400951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9D40604" w14:textId="4229B7BB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152A82F" w14:textId="77777777" w:rsidTr="00E302A6">
        <w:tc>
          <w:tcPr>
            <w:tcW w:w="704" w:type="dxa"/>
            <w:shd w:val="clear" w:color="auto" w:fill="FDDEC7"/>
          </w:tcPr>
          <w:p w14:paraId="5B01C1F3" w14:textId="01672C6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6D7A76C5" w14:textId="1F26A8F3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843" w:type="dxa"/>
            <w:shd w:val="clear" w:color="auto" w:fill="FDDEC7"/>
          </w:tcPr>
          <w:p w14:paraId="0E2B4833" w14:textId="7FA15BA1" w:rsidR="009E7018" w:rsidRDefault="009E7018" w:rsidP="009E701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2D7D7DE8" w14:textId="66626FF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253FBA8" w14:textId="68DF76C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2AEA35B9" w14:textId="5FDBDE18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FDDEC7"/>
          </w:tcPr>
          <w:p w14:paraId="761BBDF0" w14:textId="10E434F5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9E7018" w:rsidRPr="00081D97" w14:paraId="4735F57B" w14:textId="77777777" w:rsidTr="00E302A6">
        <w:tc>
          <w:tcPr>
            <w:tcW w:w="704" w:type="dxa"/>
            <w:shd w:val="clear" w:color="auto" w:fill="FDDEC7"/>
          </w:tcPr>
          <w:p w14:paraId="043F6E56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0787F9C" w14:textId="1E9CE42F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843" w:type="dxa"/>
            <w:shd w:val="clear" w:color="auto" w:fill="FDDEC7"/>
          </w:tcPr>
          <w:p w14:paraId="79C43725" w14:textId="77777777" w:rsidR="009E7018" w:rsidRDefault="009E7018" w:rsidP="009E701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7847E7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0F4E7DC" w14:textId="1DD0669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3E6FBF29" w14:textId="5EFD2CB6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FDDEC7"/>
          </w:tcPr>
          <w:p w14:paraId="6005525F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D0653B4" w14:textId="77777777" w:rsidTr="00E302A6">
        <w:tc>
          <w:tcPr>
            <w:tcW w:w="704" w:type="dxa"/>
            <w:shd w:val="clear" w:color="auto" w:fill="FDDEC7"/>
          </w:tcPr>
          <w:p w14:paraId="1037EA5E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C26C062" w14:textId="5A0D70FF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843" w:type="dxa"/>
            <w:shd w:val="clear" w:color="auto" w:fill="FDDEC7"/>
          </w:tcPr>
          <w:p w14:paraId="05AF5E33" w14:textId="77777777" w:rsidR="009E7018" w:rsidRDefault="009E7018" w:rsidP="009E701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3BD81E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2D3750" w14:textId="31A92B3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49AFBAF9" w14:textId="41ECBD4B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FDDEC7"/>
          </w:tcPr>
          <w:p w14:paraId="75A4C42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56C16D9" w14:textId="77777777" w:rsidTr="00E302A6">
        <w:tc>
          <w:tcPr>
            <w:tcW w:w="704" w:type="dxa"/>
            <w:shd w:val="clear" w:color="auto" w:fill="FDDEC7"/>
          </w:tcPr>
          <w:p w14:paraId="562922E8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32CF4C1" w14:textId="41E41302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843" w:type="dxa"/>
            <w:shd w:val="clear" w:color="auto" w:fill="FDDEC7"/>
          </w:tcPr>
          <w:p w14:paraId="6EB64BC1" w14:textId="77777777" w:rsidR="009E7018" w:rsidRDefault="009E7018" w:rsidP="009E701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2851B6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77A4685" w14:textId="3226C2E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18F023F3" w14:textId="141118C1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FDDEC7"/>
          </w:tcPr>
          <w:p w14:paraId="4F9FEDA1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17A586D" w14:textId="77777777" w:rsidTr="00E302A6">
        <w:tc>
          <w:tcPr>
            <w:tcW w:w="704" w:type="dxa"/>
            <w:shd w:val="clear" w:color="auto" w:fill="FDDEC7"/>
          </w:tcPr>
          <w:p w14:paraId="008FB5A8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4389FB6" w14:textId="2EBB38EF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843" w:type="dxa"/>
            <w:shd w:val="clear" w:color="auto" w:fill="FDDEC7"/>
          </w:tcPr>
          <w:p w14:paraId="2B53CD01" w14:textId="77777777" w:rsidR="009E7018" w:rsidRDefault="009E7018" w:rsidP="009E7018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8EC741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2DAA6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1CEFC528" w14:textId="77777777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56B53CB" w14:textId="6EEF53F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03F3BE0C" w14:textId="77777777" w:rsidTr="003E7222">
        <w:tc>
          <w:tcPr>
            <w:tcW w:w="704" w:type="dxa"/>
            <w:shd w:val="clear" w:color="auto" w:fill="E1D8EC"/>
          </w:tcPr>
          <w:p w14:paraId="4724F9D1" w14:textId="6489DAE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70908EDB" w14:textId="5C781743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843" w:type="dxa"/>
            <w:shd w:val="clear" w:color="auto" w:fill="E1D8EC"/>
          </w:tcPr>
          <w:p w14:paraId="74C54FC8" w14:textId="0FC2CF63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50929EF8" w14:textId="220F68A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23E97EEA" w14:textId="442DF56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4FB6A349" w14:textId="322D49FD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2CA2FDEA" w14:textId="4A272B5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37D0C225" w14:textId="77777777" w:rsidTr="003E7222">
        <w:tc>
          <w:tcPr>
            <w:tcW w:w="704" w:type="dxa"/>
            <w:shd w:val="clear" w:color="auto" w:fill="E1D8EC"/>
          </w:tcPr>
          <w:p w14:paraId="2BDCE80D" w14:textId="034B7E1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43C3E1E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843" w:type="dxa"/>
            <w:shd w:val="clear" w:color="auto" w:fill="E1D8EC"/>
          </w:tcPr>
          <w:p w14:paraId="41ACE82D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153CC68" w14:textId="0794D64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6D58541" w14:textId="0E7C3E4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24D36702" w14:textId="4F6D518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D238C78" w14:textId="5BB67B8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EDAFDE3" w14:textId="77777777" w:rsidTr="003E7222">
        <w:tc>
          <w:tcPr>
            <w:tcW w:w="704" w:type="dxa"/>
            <w:shd w:val="clear" w:color="auto" w:fill="E1D8EC"/>
          </w:tcPr>
          <w:p w14:paraId="5EB4C42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4F6CBA1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843" w:type="dxa"/>
            <w:shd w:val="clear" w:color="auto" w:fill="E1D8EC"/>
          </w:tcPr>
          <w:p w14:paraId="49D647F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946E9B" w14:textId="4706CBB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6404E8" w14:textId="2FDD82E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35F79E5D" w14:textId="5FF4CAF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77833025" w14:textId="02AEACF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A9E4C8D" w14:textId="77777777" w:rsidTr="003E7222">
        <w:tc>
          <w:tcPr>
            <w:tcW w:w="704" w:type="dxa"/>
            <w:shd w:val="clear" w:color="auto" w:fill="E1D8EC"/>
          </w:tcPr>
          <w:p w14:paraId="324AF6C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EB3B18" w14:textId="696FFAC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843" w:type="dxa"/>
            <w:shd w:val="clear" w:color="auto" w:fill="E1D8EC"/>
          </w:tcPr>
          <w:p w14:paraId="5B46BDA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3E71A92" w14:textId="7FB9759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F322FE" w14:textId="4D1B2BC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0C754CF8" w14:textId="266BB7D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0B16894F" w14:textId="022F147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432DE0E" w14:textId="77777777" w:rsidTr="003E7222">
        <w:tc>
          <w:tcPr>
            <w:tcW w:w="704" w:type="dxa"/>
            <w:shd w:val="clear" w:color="auto" w:fill="E1D8EC"/>
          </w:tcPr>
          <w:p w14:paraId="78FA8B6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EC31F1A" w14:textId="381EF94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843" w:type="dxa"/>
            <w:shd w:val="clear" w:color="auto" w:fill="E1D8EC"/>
          </w:tcPr>
          <w:p w14:paraId="5E8CFED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2194223" w14:textId="0076075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B3637" w14:textId="0D790D6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2217D879" w14:textId="7802D3EB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07D868A3" w14:textId="6330052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C68B7B2" w14:textId="77777777" w:rsidTr="00D545C0">
        <w:tc>
          <w:tcPr>
            <w:tcW w:w="704" w:type="dxa"/>
            <w:shd w:val="clear" w:color="auto" w:fill="E1D8EC"/>
          </w:tcPr>
          <w:p w14:paraId="25EBA78C" w14:textId="02ACC6C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5C87761B" w14:textId="16E3081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843" w:type="dxa"/>
            <w:shd w:val="clear" w:color="auto" w:fill="E1D8EC"/>
          </w:tcPr>
          <w:p w14:paraId="53CAD841" w14:textId="1BFA341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27D7056A" w14:textId="662F935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F77823" w14:textId="1F88D97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141D2DC6" w14:textId="600C07F1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3E71BCE7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E5D3099" w14:textId="77777777" w:rsidTr="00D545C0">
        <w:tc>
          <w:tcPr>
            <w:tcW w:w="704" w:type="dxa"/>
            <w:shd w:val="clear" w:color="auto" w:fill="E1D8EC"/>
          </w:tcPr>
          <w:p w14:paraId="485BEFF8" w14:textId="1BD1272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3F16702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843" w:type="dxa"/>
            <w:shd w:val="clear" w:color="auto" w:fill="E1D8EC"/>
          </w:tcPr>
          <w:p w14:paraId="6B102DB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B7BBAC" w14:textId="002EA2B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A793D2" w14:textId="4899949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6DA22D7B" w14:textId="46E6889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E1D8EC"/>
          </w:tcPr>
          <w:p w14:paraId="01B7AC6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20E9CE6" w14:textId="77777777" w:rsidTr="00D545C0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52E775C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843" w:type="dxa"/>
            <w:shd w:val="clear" w:color="auto" w:fill="E1D8EC"/>
          </w:tcPr>
          <w:p w14:paraId="318B6BC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CB231D1" w14:textId="182512C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2E032D" w14:textId="151244D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3C0D11A4" w14:textId="78E708D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C6AA37B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816C1C6" w14:textId="77777777" w:rsidTr="00D545C0">
        <w:tc>
          <w:tcPr>
            <w:tcW w:w="704" w:type="dxa"/>
            <w:shd w:val="clear" w:color="auto" w:fill="E1D8EC"/>
          </w:tcPr>
          <w:p w14:paraId="05A5D6A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28C03A" w14:textId="22DA6EE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843" w:type="dxa"/>
            <w:shd w:val="clear" w:color="auto" w:fill="E1D8EC"/>
          </w:tcPr>
          <w:p w14:paraId="24634FB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0F53A08" w14:textId="614D72D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BFFAA2" w14:textId="524A6D0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484D548A" w14:textId="0C449E0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59B10B9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E98C964" w14:textId="77777777" w:rsidTr="00D545C0">
        <w:tc>
          <w:tcPr>
            <w:tcW w:w="704" w:type="dxa"/>
            <w:shd w:val="clear" w:color="auto" w:fill="E1D8EC"/>
          </w:tcPr>
          <w:p w14:paraId="5651E9C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F82F7ED" w14:textId="0DCD17B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843" w:type="dxa"/>
            <w:shd w:val="clear" w:color="auto" w:fill="E1D8EC"/>
          </w:tcPr>
          <w:p w14:paraId="7E6DF72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AF1B2F" w14:textId="733CA76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7B2C4B2" w14:textId="3F6E294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E1D8EC"/>
          </w:tcPr>
          <w:p w14:paraId="7B2A391B" w14:textId="0032B3B5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1DDDBC98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B75D1F0" w14:textId="77777777" w:rsidTr="00D545C0">
        <w:tc>
          <w:tcPr>
            <w:tcW w:w="704" w:type="dxa"/>
            <w:shd w:val="clear" w:color="auto" w:fill="E1D8EC"/>
          </w:tcPr>
          <w:p w14:paraId="1C14B6ED" w14:textId="607EC62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61BA6E73" w14:textId="4E23511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843" w:type="dxa"/>
            <w:shd w:val="clear" w:color="auto" w:fill="E1D8EC"/>
          </w:tcPr>
          <w:p w14:paraId="482C0F23" w14:textId="41FF325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5D4D97FE" w14:textId="78EF67B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CCC2CB" w14:textId="3424E69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E1D8EC"/>
          </w:tcPr>
          <w:p w14:paraId="0F3DE709" w14:textId="06AF25C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4D506E1" w14:textId="6EE6997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013706A" w14:textId="77777777" w:rsidTr="00D545C0">
        <w:tc>
          <w:tcPr>
            <w:tcW w:w="704" w:type="dxa"/>
            <w:shd w:val="clear" w:color="auto" w:fill="E1D8EC"/>
          </w:tcPr>
          <w:p w14:paraId="4203A2C1" w14:textId="5A580F0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2523106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843" w:type="dxa"/>
            <w:shd w:val="clear" w:color="auto" w:fill="E1D8EC"/>
          </w:tcPr>
          <w:p w14:paraId="0C2A5B2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85FEE" w14:textId="136AF25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85091A" w14:textId="0848C28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74B80EB4" w14:textId="6A5C2F6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4190CF8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3CDFF48A" w14:textId="77777777" w:rsidTr="00D545C0">
        <w:tc>
          <w:tcPr>
            <w:tcW w:w="704" w:type="dxa"/>
            <w:shd w:val="clear" w:color="auto" w:fill="E1D8EC"/>
          </w:tcPr>
          <w:p w14:paraId="64CC890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1772CA6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843" w:type="dxa"/>
            <w:shd w:val="clear" w:color="auto" w:fill="E1D8EC"/>
          </w:tcPr>
          <w:p w14:paraId="7512BFE0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B57DEFF" w14:textId="08E0784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6D9270C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6463B1DA" w14:textId="25FC981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FAAF75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8B84FA3" w14:textId="77777777" w:rsidTr="00D545C0">
        <w:tc>
          <w:tcPr>
            <w:tcW w:w="704" w:type="dxa"/>
            <w:shd w:val="clear" w:color="auto" w:fill="E1D8EC"/>
          </w:tcPr>
          <w:p w14:paraId="76B5187D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22E6C18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843" w:type="dxa"/>
            <w:shd w:val="clear" w:color="auto" w:fill="E1D8EC"/>
          </w:tcPr>
          <w:p w14:paraId="77CE5CF4" w14:textId="1341B93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2D0EA7C" w14:textId="2673393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6664A86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2456FDED" w14:textId="3E9DCB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3858260B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64A0671" w14:textId="77777777" w:rsidTr="00D545C0">
        <w:tc>
          <w:tcPr>
            <w:tcW w:w="704" w:type="dxa"/>
            <w:shd w:val="clear" w:color="auto" w:fill="E1D8EC"/>
          </w:tcPr>
          <w:p w14:paraId="41FEC420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B6E933" w14:textId="4BF6978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843" w:type="dxa"/>
            <w:shd w:val="clear" w:color="auto" w:fill="E1D8EC"/>
          </w:tcPr>
          <w:p w14:paraId="351D37B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F07BA5" w14:textId="2D671C1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C439F0" w14:textId="46936FB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E1D8EC"/>
          </w:tcPr>
          <w:p w14:paraId="2BFDD4CF" w14:textId="2131B75E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43D9D19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7E6FB78" w14:textId="77777777" w:rsidTr="00D545C0">
        <w:tc>
          <w:tcPr>
            <w:tcW w:w="704" w:type="dxa"/>
            <w:shd w:val="clear" w:color="auto" w:fill="E1D8EC"/>
          </w:tcPr>
          <w:p w14:paraId="41D3D94F" w14:textId="50EB3DC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77449545" w14:textId="1F0BB43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843" w:type="dxa"/>
            <w:shd w:val="clear" w:color="auto" w:fill="E1D8EC"/>
          </w:tcPr>
          <w:p w14:paraId="1D1F75A6" w14:textId="524BE1D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5AF12543" w14:textId="67AD9D2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0B545C9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4B8BD031" w14:textId="3E71566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4DBEB307" w14:textId="73353B8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AF2A25F" w14:textId="77777777" w:rsidTr="00D545C0">
        <w:tc>
          <w:tcPr>
            <w:tcW w:w="704" w:type="dxa"/>
            <w:shd w:val="clear" w:color="auto" w:fill="E1D8EC"/>
          </w:tcPr>
          <w:p w14:paraId="634A01F5" w14:textId="5558049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48D42A2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843" w:type="dxa"/>
            <w:shd w:val="clear" w:color="auto" w:fill="E1D8EC"/>
          </w:tcPr>
          <w:p w14:paraId="32F554A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8BCB315" w14:textId="0A72081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1D0CEB8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65A5E1FD" w14:textId="13B3D39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27DB810D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3C525C3D" w14:textId="77777777" w:rsidTr="00D545C0">
        <w:tc>
          <w:tcPr>
            <w:tcW w:w="704" w:type="dxa"/>
            <w:shd w:val="clear" w:color="auto" w:fill="E1D8EC"/>
          </w:tcPr>
          <w:p w14:paraId="394BD76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78BF582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843" w:type="dxa"/>
            <w:shd w:val="clear" w:color="auto" w:fill="E1D8EC"/>
          </w:tcPr>
          <w:p w14:paraId="0674F7F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58E9D6" w14:textId="53ACC23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74C9EB6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744AADAC" w14:textId="01589F3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6FF59B4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2498CAA" w14:textId="77777777" w:rsidTr="00D545C0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0FC9034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843" w:type="dxa"/>
            <w:shd w:val="clear" w:color="auto" w:fill="E1D8EC"/>
          </w:tcPr>
          <w:p w14:paraId="1050448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60EFAA" w14:textId="25A4188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3FDFED7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481F5C11" w14:textId="0CA515A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761BC46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D77FB06" w14:textId="77777777" w:rsidTr="00D545C0">
        <w:tc>
          <w:tcPr>
            <w:tcW w:w="704" w:type="dxa"/>
            <w:shd w:val="clear" w:color="auto" w:fill="E1D8EC"/>
          </w:tcPr>
          <w:p w14:paraId="22F986D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B6C051" w14:textId="10056B0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843" w:type="dxa"/>
            <w:shd w:val="clear" w:color="auto" w:fill="E1D8EC"/>
          </w:tcPr>
          <w:p w14:paraId="52FCD7F0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8F4FD56" w14:textId="234E4E6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A79C56" w14:textId="343D0B9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E1D8EC"/>
          </w:tcPr>
          <w:p w14:paraId="72FCAE93" w14:textId="24F2DB8E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62C227A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B8A3436" w14:textId="77777777" w:rsidTr="003E7222">
        <w:tc>
          <w:tcPr>
            <w:tcW w:w="704" w:type="dxa"/>
            <w:shd w:val="clear" w:color="auto" w:fill="D1F0FF"/>
          </w:tcPr>
          <w:p w14:paraId="2AB142F5" w14:textId="3F1A4F9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6D628179" w14:textId="49664A1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843" w:type="dxa"/>
            <w:shd w:val="clear" w:color="auto" w:fill="D1F0FF"/>
          </w:tcPr>
          <w:p w14:paraId="770E024E" w14:textId="2233E67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D1F0FF"/>
          </w:tcPr>
          <w:p w14:paraId="6F7B5435" w14:textId="13DD8A7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695A686B" w14:textId="3514B8D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1F0FF"/>
          </w:tcPr>
          <w:p w14:paraId="4E040DA2" w14:textId="7703D4E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0C8BD580" w14:textId="39B301C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18ECC03" w14:textId="77777777" w:rsidTr="003E7222">
        <w:tc>
          <w:tcPr>
            <w:tcW w:w="704" w:type="dxa"/>
            <w:shd w:val="clear" w:color="auto" w:fill="D1F0FF"/>
          </w:tcPr>
          <w:p w14:paraId="3001FBF8" w14:textId="507ED83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4B19E0E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843" w:type="dxa"/>
            <w:shd w:val="clear" w:color="auto" w:fill="D1F0FF"/>
          </w:tcPr>
          <w:p w14:paraId="568B026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E84100" w14:textId="0E5C714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2126216" w14:textId="690AFEE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634902F8" w14:textId="65E2AAAE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0303BDA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C5D0A3C" w14:textId="77777777" w:rsidTr="003E7222">
        <w:tc>
          <w:tcPr>
            <w:tcW w:w="704" w:type="dxa"/>
            <w:shd w:val="clear" w:color="auto" w:fill="D1F0FF"/>
          </w:tcPr>
          <w:p w14:paraId="1E3578F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6026B97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843" w:type="dxa"/>
            <w:shd w:val="clear" w:color="auto" w:fill="D1F0FF"/>
          </w:tcPr>
          <w:p w14:paraId="1E1CA2A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B984013" w14:textId="0B727A9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ADEF238" w14:textId="43BAB43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65EC84D1" w14:textId="6CA0AE78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3DB037E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F003214" w14:textId="77777777" w:rsidTr="003E7222">
        <w:trPr>
          <w:trHeight w:val="71"/>
        </w:trPr>
        <w:tc>
          <w:tcPr>
            <w:tcW w:w="704" w:type="dxa"/>
            <w:shd w:val="clear" w:color="auto" w:fill="D1F0FF"/>
          </w:tcPr>
          <w:p w14:paraId="085E6290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7F7DBB9" w14:textId="2B8B09B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843" w:type="dxa"/>
            <w:shd w:val="clear" w:color="auto" w:fill="D1F0FF"/>
          </w:tcPr>
          <w:p w14:paraId="6AB4FE8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957555" w14:textId="41D6163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3141F" w14:textId="6B52218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40992997" w14:textId="48DD6CF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4EDD688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FE92E67" w14:textId="77777777" w:rsidTr="003E7222">
        <w:tc>
          <w:tcPr>
            <w:tcW w:w="704" w:type="dxa"/>
            <w:shd w:val="clear" w:color="auto" w:fill="D1F0FF"/>
          </w:tcPr>
          <w:p w14:paraId="03EEABF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48707B" w14:textId="60EFFF6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843" w:type="dxa"/>
            <w:shd w:val="clear" w:color="auto" w:fill="D1F0FF"/>
          </w:tcPr>
          <w:p w14:paraId="541016A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8418A71" w14:textId="4D1E7B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68C400" w14:textId="71AB3F9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1F0FF"/>
          </w:tcPr>
          <w:p w14:paraId="7DFAA0A2" w14:textId="51B34C3C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12F158D2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9924C22" w14:textId="77777777" w:rsidTr="00D545C0">
        <w:tc>
          <w:tcPr>
            <w:tcW w:w="704" w:type="dxa"/>
            <w:shd w:val="clear" w:color="auto" w:fill="D1F0FF"/>
          </w:tcPr>
          <w:p w14:paraId="417DB984" w14:textId="30DD549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0F42CFE7" w14:textId="0967D22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843" w:type="dxa"/>
            <w:shd w:val="clear" w:color="auto" w:fill="D1F0FF"/>
          </w:tcPr>
          <w:p w14:paraId="112E8752" w14:textId="4643EFD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410A0352" w14:textId="060264E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2E32E9" w14:textId="6680859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1833D78C" w14:textId="6B92E6D9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17E0E3DD" w14:textId="4F61C855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F93587F" w14:textId="77777777" w:rsidTr="00D545C0">
        <w:tc>
          <w:tcPr>
            <w:tcW w:w="704" w:type="dxa"/>
            <w:shd w:val="clear" w:color="auto" w:fill="D1F0FF"/>
          </w:tcPr>
          <w:p w14:paraId="6C7F8CB1" w14:textId="6490A52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5EF9955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843" w:type="dxa"/>
            <w:shd w:val="clear" w:color="auto" w:fill="D1F0FF"/>
          </w:tcPr>
          <w:p w14:paraId="200418A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833C651" w14:textId="650CEC1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4BFBF9" w14:textId="7DAEF49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1F0FF"/>
          </w:tcPr>
          <w:p w14:paraId="4633B6E2" w14:textId="3BEB068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1F0FF"/>
          </w:tcPr>
          <w:p w14:paraId="48FBD125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4533A37" w14:textId="77777777" w:rsidTr="00D545C0">
        <w:tc>
          <w:tcPr>
            <w:tcW w:w="704" w:type="dxa"/>
            <w:shd w:val="clear" w:color="auto" w:fill="D1F0FF"/>
          </w:tcPr>
          <w:p w14:paraId="52B6FB1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736C8B9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843" w:type="dxa"/>
            <w:shd w:val="clear" w:color="auto" w:fill="D1F0FF"/>
          </w:tcPr>
          <w:p w14:paraId="2F6EF7B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21B0FF" w14:textId="3BCA3BF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900319" w14:textId="4266144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1F0FF"/>
          </w:tcPr>
          <w:p w14:paraId="11E578D7" w14:textId="6124BA3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2B598515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FBBA612" w14:textId="77777777" w:rsidTr="00D545C0">
        <w:tc>
          <w:tcPr>
            <w:tcW w:w="704" w:type="dxa"/>
            <w:shd w:val="clear" w:color="auto" w:fill="D1F0FF"/>
          </w:tcPr>
          <w:p w14:paraId="27ED23AD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F7E7991" w14:textId="276E389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843" w:type="dxa"/>
            <w:shd w:val="clear" w:color="auto" w:fill="D1F0FF"/>
          </w:tcPr>
          <w:p w14:paraId="420A81B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81F6C14" w14:textId="586B7E7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81F4E2" w14:textId="5908A25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1F0FF"/>
          </w:tcPr>
          <w:p w14:paraId="696B3116" w14:textId="3B483BE5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504705F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C9F2ECB" w14:textId="77777777" w:rsidTr="00D545C0">
        <w:tc>
          <w:tcPr>
            <w:tcW w:w="704" w:type="dxa"/>
            <w:shd w:val="clear" w:color="auto" w:fill="D1F0FF"/>
          </w:tcPr>
          <w:p w14:paraId="5B197FA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C430B5F" w14:textId="7F35E51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843" w:type="dxa"/>
            <w:shd w:val="clear" w:color="auto" w:fill="D1F0FF"/>
          </w:tcPr>
          <w:p w14:paraId="3318365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2E8B68A" w14:textId="2EDFB895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4AFA24C" w14:textId="5D2E8FB0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1F0FF"/>
          </w:tcPr>
          <w:p w14:paraId="37936DD0" w14:textId="5E4B486C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2DE8876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AEF7BEC" w14:textId="77777777" w:rsidTr="00D545C0">
        <w:tc>
          <w:tcPr>
            <w:tcW w:w="704" w:type="dxa"/>
            <w:shd w:val="clear" w:color="auto" w:fill="D1F0FF"/>
          </w:tcPr>
          <w:p w14:paraId="6CDEF13B" w14:textId="0B047CA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3FD94577" w14:textId="37D16C2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D4AC8C4" w14:textId="102AF15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0904B536" w14:textId="57B8F0B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8A054" w14:textId="7F5674C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49C3F232" w14:textId="090E296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D2F4ED0" w14:textId="6367902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4339FA4C" w14:textId="77777777" w:rsidTr="00D545C0">
        <w:tc>
          <w:tcPr>
            <w:tcW w:w="704" w:type="dxa"/>
            <w:shd w:val="clear" w:color="auto" w:fill="D1F0FF"/>
          </w:tcPr>
          <w:p w14:paraId="7071D80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332CD37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BCDDE8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DDCD22" w14:textId="6CF6717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137C20" w14:textId="58EAD96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5AF23E81" w14:textId="32CC0BB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A54D347" w14:textId="17133ECE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01A0FF0C" w14:textId="77777777" w:rsidTr="00D545C0">
        <w:tc>
          <w:tcPr>
            <w:tcW w:w="704" w:type="dxa"/>
            <w:shd w:val="clear" w:color="auto" w:fill="D1F0FF"/>
          </w:tcPr>
          <w:p w14:paraId="2244159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24980C7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1507803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BCE1179" w14:textId="456CDBA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812CD9" w14:textId="1CA1DC3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686A8724" w14:textId="44A22CE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59CF529C" w14:textId="585D359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4808A84D" w14:textId="77777777" w:rsidTr="00D545C0">
        <w:tc>
          <w:tcPr>
            <w:tcW w:w="704" w:type="dxa"/>
            <w:shd w:val="clear" w:color="auto" w:fill="D1F0FF"/>
          </w:tcPr>
          <w:p w14:paraId="186510B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83E9CB5" w14:textId="04A5FCD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843" w:type="dxa"/>
            <w:shd w:val="clear" w:color="auto" w:fill="D1F0FF"/>
          </w:tcPr>
          <w:p w14:paraId="150ED6D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5584F8" w14:textId="7C331FE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CDB1022" w14:textId="263945C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3FFB0507" w14:textId="0889B6D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BFCB06B" w14:textId="0ADE742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72B7294C" w14:textId="77777777" w:rsidTr="00D545C0">
        <w:tc>
          <w:tcPr>
            <w:tcW w:w="704" w:type="dxa"/>
            <w:shd w:val="clear" w:color="auto" w:fill="D1F0FF"/>
          </w:tcPr>
          <w:p w14:paraId="36893F4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A4D47AE" w14:textId="4AA119F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843" w:type="dxa"/>
            <w:shd w:val="clear" w:color="auto" w:fill="D1F0FF"/>
          </w:tcPr>
          <w:p w14:paraId="11C3C39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33487B" w14:textId="505CE93E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705B3F" w14:textId="16CB9E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1D0C5B24" w14:textId="7E36C90B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E1124A1" w14:textId="131B6EF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6BE53275" w14:textId="77777777" w:rsidTr="00F27D97">
        <w:tc>
          <w:tcPr>
            <w:tcW w:w="704" w:type="dxa"/>
            <w:shd w:val="clear" w:color="auto" w:fill="FBF581"/>
          </w:tcPr>
          <w:p w14:paraId="0F2D6AFE" w14:textId="3EF516E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C6E3DA8" w14:textId="3EC1745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843" w:type="dxa"/>
            <w:shd w:val="clear" w:color="auto" w:fill="FBF581"/>
          </w:tcPr>
          <w:p w14:paraId="0C403664" w14:textId="45F339E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9" w:type="dxa"/>
            <w:shd w:val="clear" w:color="auto" w:fill="FBF581"/>
          </w:tcPr>
          <w:p w14:paraId="1673646F" w14:textId="064F48B5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E0C273" w14:textId="415F766F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08074DDD" w14:textId="5F8661B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B42C751" w14:textId="0B4F379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A1D3C88" w14:textId="77777777" w:rsidTr="00F27D97">
        <w:tc>
          <w:tcPr>
            <w:tcW w:w="704" w:type="dxa"/>
            <w:shd w:val="clear" w:color="auto" w:fill="FBF581"/>
          </w:tcPr>
          <w:p w14:paraId="52CDB00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E62028" w14:textId="5EF3338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843" w:type="dxa"/>
            <w:shd w:val="clear" w:color="auto" w:fill="FBF581"/>
          </w:tcPr>
          <w:p w14:paraId="126C79C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68943B9" w14:textId="3C53CF2D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AF80E63" w14:textId="18F2F954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0A0C944" w14:textId="2AA50D1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356202D" w14:textId="7913C78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59B97B1" w14:textId="77777777" w:rsidTr="00F27D97">
        <w:tc>
          <w:tcPr>
            <w:tcW w:w="704" w:type="dxa"/>
            <w:shd w:val="clear" w:color="auto" w:fill="FBF581"/>
          </w:tcPr>
          <w:p w14:paraId="4EA8139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1051839" w14:textId="31FCC17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843" w:type="dxa"/>
            <w:shd w:val="clear" w:color="auto" w:fill="FBF581"/>
          </w:tcPr>
          <w:p w14:paraId="5B7F004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23B494A" w14:textId="0CC41270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76204" w14:textId="088260B1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C39C6E3" w14:textId="763FCC0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F8FAAE3" w14:textId="06DBABE5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E766B79" w14:textId="77777777" w:rsidTr="00F27D97">
        <w:trPr>
          <w:trHeight w:val="71"/>
        </w:trPr>
        <w:tc>
          <w:tcPr>
            <w:tcW w:w="704" w:type="dxa"/>
            <w:shd w:val="clear" w:color="auto" w:fill="FBF581"/>
          </w:tcPr>
          <w:p w14:paraId="078FF0A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0F49DF" w14:textId="7E64958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843" w:type="dxa"/>
            <w:shd w:val="clear" w:color="auto" w:fill="FBF581"/>
          </w:tcPr>
          <w:p w14:paraId="3D91D3B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E74F0CC" w14:textId="19F3809E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746949C" w14:textId="0A592BD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9BFD7A0" w14:textId="590405A3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FBFDC63" w14:textId="345E15E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7C397D5" w14:textId="77777777" w:rsidTr="00F27D97">
        <w:trPr>
          <w:trHeight w:val="71"/>
        </w:trPr>
        <w:tc>
          <w:tcPr>
            <w:tcW w:w="704" w:type="dxa"/>
            <w:shd w:val="clear" w:color="auto" w:fill="FBF581"/>
          </w:tcPr>
          <w:p w14:paraId="694D48DE" w14:textId="356FACC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4F156AC" w14:textId="6D2F72D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843" w:type="dxa"/>
            <w:shd w:val="clear" w:color="auto" w:fill="FBF581"/>
          </w:tcPr>
          <w:p w14:paraId="4996F62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F6DFEB3" w14:textId="1A5CAD8C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D0EC45" w14:textId="06F2596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F050BB3" w14:textId="2D99F901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F9EBCF3" w14:textId="7AAFB94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9E7018" w:rsidRPr="00081D97" w14:paraId="0DAFAF9F" w14:textId="77777777" w:rsidTr="00D545C0">
        <w:tc>
          <w:tcPr>
            <w:tcW w:w="704" w:type="dxa"/>
            <w:shd w:val="clear" w:color="auto" w:fill="FBF581"/>
          </w:tcPr>
          <w:p w14:paraId="36C773C4" w14:textId="267F09F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1CB1097C" w14:textId="195D9BA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843" w:type="dxa"/>
            <w:shd w:val="clear" w:color="auto" w:fill="FBF581"/>
          </w:tcPr>
          <w:p w14:paraId="4EC5A75F" w14:textId="4387A5D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FB2D2BD" w14:textId="3C036CD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A4B4D5D" w14:textId="0A49606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E100166" w14:textId="2D78B1C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7128CC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880BF0E" w14:textId="77777777" w:rsidTr="00D545C0">
        <w:tc>
          <w:tcPr>
            <w:tcW w:w="704" w:type="dxa"/>
            <w:shd w:val="clear" w:color="auto" w:fill="FBF581"/>
          </w:tcPr>
          <w:p w14:paraId="3EDCBA74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4E9C2F7" w14:textId="47B91EB8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843" w:type="dxa"/>
            <w:shd w:val="clear" w:color="auto" w:fill="FBF581"/>
          </w:tcPr>
          <w:p w14:paraId="06E95ADF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14FC80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CB94BB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B99CA5F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F58F21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7096B1F" w14:textId="77777777" w:rsidTr="00D545C0">
        <w:tc>
          <w:tcPr>
            <w:tcW w:w="704" w:type="dxa"/>
            <w:shd w:val="clear" w:color="auto" w:fill="FBF581"/>
          </w:tcPr>
          <w:p w14:paraId="08511C97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AC27099" w14:textId="557C9F55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843" w:type="dxa"/>
            <w:shd w:val="clear" w:color="auto" w:fill="FBF581"/>
          </w:tcPr>
          <w:p w14:paraId="006669B7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3F2339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B15AA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07F0A9FE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6B6348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5552773" w14:textId="77777777" w:rsidTr="00D545C0">
        <w:tc>
          <w:tcPr>
            <w:tcW w:w="704" w:type="dxa"/>
            <w:shd w:val="clear" w:color="auto" w:fill="FBF581"/>
          </w:tcPr>
          <w:p w14:paraId="4814F3AC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6D4F303" w14:textId="03102135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843" w:type="dxa"/>
            <w:shd w:val="clear" w:color="auto" w:fill="FBF581"/>
          </w:tcPr>
          <w:p w14:paraId="127B98A7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A9BFAFD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CF877D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31ACC0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611D64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67F7A56" w14:textId="77777777" w:rsidTr="00D545C0">
        <w:tc>
          <w:tcPr>
            <w:tcW w:w="704" w:type="dxa"/>
            <w:shd w:val="clear" w:color="auto" w:fill="FBF581"/>
          </w:tcPr>
          <w:p w14:paraId="425F5A75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1E0F3F" w14:textId="6FD6A250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843" w:type="dxa"/>
            <w:shd w:val="clear" w:color="auto" w:fill="FBF581"/>
          </w:tcPr>
          <w:p w14:paraId="1F3BCE70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46B5D6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5EB138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6591D7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3CBA4D5" w14:textId="692BEFD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9E7018" w:rsidRPr="00081D97" w14:paraId="7C331FEE" w14:textId="77777777" w:rsidTr="00BB5DB9">
        <w:tc>
          <w:tcPr>
            <w:tcW w:w="704" w:type="dxa"/>
            <w:shd w:val="clear" w:color="auto" w:fill="D1F0FF"/>
          </w:tcPr>
          <w:p w14:paraId="650CEC18" w14:textId="4BB2BF35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3BCA3BF8" w14:textId="6DA85112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843" w:type="dxa"/>
            <w:shd w:val="clear" w:color="auto" w:fill="D1F0FF"/>
          </w:tcPr>
          <w:p w14:paraId="586B7E78" w14:textId="158E5778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2EDFB89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B8F0B0" w14:textId="6097C188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1F0FF"/>
          </w:tcPr>
          <w:p w14:paraId="6CF6717E" w14:textId="38E862D0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456CDBA5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3122E2F" w14:textId="77777777" w:rsidTr="00BB5DB9">
        <w:tc>
          <w:tcPr>
            <w:tcW w:w="704" w:type="dxa"/>
            <w:shd w:val="clear" w:color="auto" w:fill="D1F0FF"/>
          </w:tcPr>
          <w:p w14:paraId="4BA08E71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856F39" w14:textId="0F5A77EA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843" w:type="dxa"/>
            <w:shd w:val="clear" w:color="auto" w:fill="D1F0FF"/>
          </w:tcPr>
          <w:p w14:paraId="3F08C64F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EAC8E0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D28242" w14:textId="46238853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42DBE948" w14:textId="5C31ABEC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099137B1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2DDA6B0" w14:textId="77777777" w:rsidTr="00BB5DB9">
        <w:tc>
          <w:tcPr>
            <w:tcW w:w="704" w:type="dxa"/>
            <w:shd w:val="clear" w:color="auto" w:fill="D1F0FF"/>
          </w:tcPr>
          <w:p w14:paraId="3B5EF931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58A964E" w14:textId="36316A2A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843" w:type="dxa"/>
            <w:shd w:val="clear" w:color="auto" w:fill="D1F0FF"/>
          </w:tcPr>
          <w:p w14:paraId="70B50F71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D1E4B7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E4250AD" w14:textId="789D596B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111DD019" w14:textId="477C5229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1F0FF"/>
          </w:tcPr>
          <w:p w14:paraId="3FC4FAFE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AE6CC1F" w14:textId="77777777" w:rsidTr="00BB5DB9">
        <w:tc>
          <w:tcPr>
            <w:tcW w:w="704" w:type="dxa"/>
            <w:shd w:val="clear" w:color="auto" w:fill="D1F0FF"/>
          </w:tcPr>
          <w:p w14:paraId="3B2F2790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B0D98A1" w14:textId="65498A7F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843" w:type="dxa"/>
            <w:shd w:val="clear" w:color="auto" w:fill="D1F0FF"/>
          </w:tcPr>
          <w:p w14:paraId="73A51FBE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0BFB24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268017" w14:textId="0768C524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610CE4B2" w14:textId="595FAC2D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46AE61B2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C4F55F9" w14:textId="77777777" w:rsidTr="00BB5DB9">
        <w:tc>
          <w:tcPr>
            <w:tcW w:w="704" w:type="dxa"/>
            <w:shd w:val="clear" w:color="auto" w:fill="D1F0FF"/>
          </w:tcPr>
          <w:p w14:paraId="2BF834EB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C12DC55" w14:textId="7A254FF8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843" w:type="dxa"/>
            <w:shd w:val="clear" w:color="auto" w:fill="D1F0FF"/>
          </w:tcPr>
          <w:p w14:paraId="2A9B953A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B89EB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EADF215" w14:textId="465D19BB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1F0FF"/>
          </w:tcPr>
          <w:p w14:paraId="122CBF10" w14:textId="7CB0FD89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59AA7B76" w14:textId="44E5D22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8B44276" w14:textId="77777777" w:rsidTr="00D545C0">
        <w:tc>
          <w:tcPr>
            <w:tcW w:w="704" w:type="dxa"/>
            <w:shd w:val="clear" w:color="auto" w:fill="D1F0FF"/>
          </w:tcPr>
          <w:p w14:paraId="18D17AAB" w14:textId="52BB37E4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375BAF6A" w14:textId="2A44021D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843" w:type="dxa"/>
            <w:shd w:val="clear" w:color="auto" w:fill="D1F0FF"/>
          </w:tcPr>
          <w:p w14:paraId="53653F50" w14:textId="309F7AD2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6E3AB6AD" w14:textId="7DEC77D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D7F0A26" w14:textId="2CFB7279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6DB54505" w14:textId="45634F9E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1F0FF"/>
          </w:tcPr>
          <w:p w14:paraId="5E25BC43" w14:textId="0DF23B11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9E7018" w:rsidRPr="00081D97" w14:paraId="6C17EBD1" w14:textId="77777777" w:rsidTr="00D545C0">
        <w:tc>
          <w:tcPr>
            <w:tcW w:w="704" w:type="dxa"/>
            <w:shd w:val="clear" w:color="auto" w:fill="D1F0FF"/>
          </w:tcPr>
          <w:p w14:paraId="27F12DDF" w14:textId="7B913A5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7985F2" w14:textId="60F66CE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843" w:type="dxa"/>
            <w:shd w:val="clear" w:color="auto" w:fill="D1F0FF"/>
          </w:tcPr>
          <w:p w14:paraId="53148F1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6C37BEA" w14:textId="73BF024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475B02D" w14:textId="20D0A66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1F0FF"/>
          </w:tcPr>
          <w:p w14:paraId="2C9DD0AC" w14:textId="7F8CDC90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1F0FF"/>
          </w:tcPr>
          <w:p w14:paraId="3D5B214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FF4C3CD" w14:textId="77777777" w:rsidTr="00D545C0">
        <w:tc>
          <w:tcPr>
            <w:tcW w:w="704" w:type="dxa"/>
            <w:shd w:val="clear" w:color="auto" w:fill="D1F0FF"/>
          </w:tcPr>
          <w:p w14:paraId="6CBEA10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340C77" w14:textId="4CAA9F2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843" w:type="dxa"/>
            <w:shd w:val="clear" w:color="auto" w:fill="D1F0FF"/>
          </w:tcPr>
          <w:p w14:paraId="2FCF0E5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566FD86" w14:textId="01C6F8B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B18BB32" w14:textId="59F6790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1F0FF"/>
          </w:tcPr>
          <w:p w14:paraId="34B59AA1" w14:textId="5F8DA6A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1F0FF"/>
          </w:tcPr>
          <w:p w14:paraId="35F9EC8E" w14:textId="47370A4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A07C077" w14:textId="77777777" w:rsidTr="00D545C0">
        <w:tc>
          <w:tcPr>
            <w:tcW w:w="704" w:type="dxa"/>
            <w:shd w:val="clear" w:color="auto" w:fill="D1F0FF"/>
          </w:tcPr>
          <w:p w14:paraId="7C085C7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7D169D9" w14:textId="01F99B4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843" w:type="dxa"/>
            <w:shd w:val="clear" w:color="auto" w:fill="D1F0FF"/>
          </w:tcPr>
          <w:p w14:paraId="67D6917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97175D" w14:textId="493F803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6806CE" w14:textId="583E6B5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1F0FF"/>
          </w:tcPr>
          <w:p w14:paraId="648ACE03" w14:textId="6DA7F3C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1F0FF"/>
          </w:tcPr>
          <w:p w14:paraId="3C0E420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08EF82B" w14:textId="77777777" w:rsidTr="00D545C0">
        <w:tc>
          <w:tcPr>
            <w:tcW w:w="704" w:type="dxa"/>
            <w:shd w:val="clear" w:color="auto" w:fill="D1F0FF"/>
          </w:tcPr>
          <w:p w14:paraId="35F4603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B1BB8A7" w14:textId="4F111B2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843" w:type="dxa"/>
            <w:shd w:val="clear" w:color="auto" w:fill="D1F0FF"/>
          </w:tcPr>
          <w:p w14:paraId="7187D1F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28F7902" w14:textId="242740C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21E7B7" w14:textId="4AECC7A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2BCF1963" w14:textId="4A44C2AA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430DB96A" w14:textId="5F4085C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5524D200" w14:textId="77777777" w:rsidTr="00A27FFA">
        <w:tc>
          <w:tcPr>
            <w:tcW w:w="704" w:type="dxa"/>
            <w:shd w:val="clear" w:color="auto" w:fill="FCE0F3"/>
          </w:tcPr>
          <w:p w14:paraId="666F585D" w14:textId="70D4952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589DDE65" w14:textId="7557305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843" w:type="dxa"/>
            <w:shd w:val="clear" w:color="auto" w:fill="FCE0F3"/>
          </w:tcPr>
          <w:p w14:paraId="3B69B723" w14:textId="1172805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FCE0F3"/>
          </w:tcPr>
          <w:p w14:paraId="61A38983" w14:textId="495893E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59DF5196" w14:textId="6630089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CE0F3"/>
          </w:tcPr>
          <w:p w14:paraId="15BE1235" w14:textId="5BC6A81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37CD2C2F" w14:textId="78B52278" w:rsidR="009E7018" w:rsidRPr="00C712FF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E7018" w:rsidRPr="00081D97" w14:paraId="65546A91" w14:textId="77777777" w:rsidTr="00A27FFA">
        <w:tc>
          <w:tcPr>
            <w:tcW w:w="704" w:type="dxa"/>
            <w:shd w:val="clear" w:color="auto" w:fill="FCE0F3"/>
          </w:tcPr>
          <w:p w14:paraId="00993C6B" w14:textId="19947FE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AF965D" w14:textId="368A724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843" w:type="dxa"/>
            <w:shd w:val="clear" w:color="auto" w:fill="FCE0F3"/>
          </w:tcPr>
          <w:p w14:paraId="182817D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526B4CF" w14:textId="7797027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8F33F67" w14:textId="6F2AE09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0772F1F8" w14:textId="5AF67B6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5FB95DE8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EB794D6" w14:textId="77777777" w:rsidTr="00A27FFA">
        <w:tc>
          <w:tcPr>
            <w:tcW w:w="704" w:type="dxa"/>
            <w:shd w:val="clear" w:color="auto" w:fill="FCE0F3"/>
          </w:tcPr>
          <w:p w14:paraId="72891BF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036E30" w14:textId="1CA21FF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843" w:type="dxa"/>
            <w:shd w:val="clear" w:color="auto" w:fill="FCE0F3"/>
          </w:tcPr>
          <w:p w14:paraId="4BA6E09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C038AD9" w14:textId="7747B85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F2A04B" w14:textId="3CE854E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3FA11DC8" w14:textId="380E679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3005487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E2F8F2A" w14:textId="77777777" w:rsidTr="00A27FFA">
        <w:tc>
          <w:tcPr>
            <w:tcW w:w="704" w:type="dxa"/>
            <w:shd w:val="clear" w:color="auto" w:fill="FCE0F3"/>
          </w:tcPr>
          <w:p w14:paraId="43D5AEC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79E1A38" w14:textId="327FF89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843" w:type="dxa"/>
            <w:shd w:val="clear" w:color="auto" w:fill="FCE0F3"/>
          </w:tcPr>
          <w:p w14:paraId="0760DD1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A0D9F6E" w14:textId="157906A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7AA1906" w14:textId="1BA8790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1B779C81" w14:textId="2938AAD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BBD03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31A0BA91" w14:textId="77777777" w:rsidTr="00A27FFA">
        <w:tc>
          <w:tcPr>
            <w:tcW w:w="704" w:type="dxa"/>
            <w:shd w:val="clear" w:color="auto" w:fill="FCE0F3"/>
          </w:tcPr>
          <w:p w14:paraId="2025022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6CF89F3" w14:textId="5FA2376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843" w:type="dxa"/>
            <w:shd w:val="clear" w:color="auto" w:fill="FCE0F3"/>
          </w:tcPr>
          <w:p w14:paraId="22EC009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2DEE450" w14:textId="417E326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BE9B3E4" w14:textId="7DFF8A2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CE0F3"/>
          </w:tcPr>
          <w:p w14:paraId="29D2EA20" w14:textId="4F648211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1B6CA272" w14:textId="4E0ABBF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83F146B" w14:textId="77777777" w:rsidTr="00D545C0">
        <w:tc>
          <w:tcPr>
            <w:tcW w:w="704" w:type="dxa"/>
            <w:shd w:val="clear" w:color="auto" w:fill="FCE0F3"/>
          </w:tcPr>
          <w:p w14:paraId="0B0E1AAB" w14:textId="1534DF0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3721BE54" w14:textId="7781B9F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843" w:type="dxa"/>
            <w:shd w:val="clear" w:color="auto" w:fill="FCE0F3"/>
          </w:tcPr>
          <w:p w14:paraId="248F7CCD" w14:textId="418D98A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2FB3879C" w14:textId="48CD9D8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663BEC" w14:textId="5DDE961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6CFAE5B9" w14:textId="3F321C3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704BD53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B399BF6" w14:textId="77777777" w:rsidTr="00D545C0">
        <w:tc>
          <w:tcPr>
            <w:tcW w:w="704" w:type="dxa"/>
            <w:shd w:val="clear" w:color="auto" w:fill="FCE0F3"/>
          </w:tcPr>
          <w:p w14:paraId="16FF0F56" w14:textId="5B45125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328C6A4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843" w:type="dxa"/>
            <w:shd w:val="clear" w:color="auto" w:fill="FCE0F3"/>
          </w:tcPr>
          <w:p w14:paraId="4DB741E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A676DE5" w14:textId="5803C6D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EFA828" w14:textId="00708A7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CE0F3"/>
          </w:tcPr>
          <w:p w14:paraId="5D757FD4" w14:textId="787C20E9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CE0F3"/>
          </w:tcPr>
          <w:p w14:paraId="7FB5C45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59C297A" w14:textId="77777777" w:rsidTr="00D545C0">
        <w:tc>
          <w:tcPr>
            <w:tcW w:w="704" w:type="dxa"/>
            <w:shd w:val="clear" w:color="auto" w:fill="FCE0F3"/>
          </w:tcPr>
          <w:p w14:paraId="6C21174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7401321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843" w:type="dxa"/>
            <w:shd w:val="clear" w:color="auto" w:fill="FCE0F3"/>
          </w:tcPr>
          <w:p w14:paraId="7E9BBC80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79B7AA1" w14:textId="23F0407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2BC3D57" w14:textId="4D07814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CE0F3"/>
          </w:tcPr>
          <w:p w14:paraId="4FAFC4B2" w14:textId="33F694A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519B0B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48AB104" w14:textId="77777777" w:rsidTr="00D545C0">
        <w:tc>
          <w:tcPr>
            <w:tcW w:w="704" w:type="dxa"/>
            <w:shd w:val="clear" w:color="auto" w:fill="FCE0F3"/>
          </w:tcPr>
          <w:p w14:paraId="32F0097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A89D8F" w14:textId="20A947E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843" w:type="dxa"/>
            <w:shd w:val="clear" w:color="auto" w:fill="FCE0F3"/>
          </w:tcPr>
          <w:p w14:paraId="08B143A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7E1DB1" w14:textId="52E5A93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45BA9B" w14:textId="15B2603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CE0F3"/>
          </w:tcPr>
          <w:p w14:paraId="76E55009" w14:textId="77217CE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3C5B62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33E5B1A3" w14:textId="77777777" w:rsidTr="00D545C0">
        <w:tc>
          <w:tcPr>
            <w:tcW w:w="704" w:type="dxa"/>
            <w:shd w:val="clear" w:color="auto" w:fill="FCE0F3"/>
          </w:tcPr>
          <w:p w14:paraId="0B16AE4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028E05E" w14:textId="25E607C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843" w:type="dxa"/>
            <w:shd w:val="clear" w:color="auto" w:fill="FCE0F3"/>
          </w:tcPr>
          <w:p w14:paraId="3B34325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C7B21CC" w14:textId="4F9A4FBE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ACC6533" w14:textId="5AC2D90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CE0F3"/>
          </w:tcPr>
          <w:p w14:paraId="2C5AAC23" w14:textId="000DCE39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2D8A763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7C61E7D" w14:textId="77777777" w:rsidTr="00D545C0">
        <w:tc>
          <w:tcPr>
            <w:tcW w:w="704" w:type="dxa"/>
            <w:shd w:val="clear" w:color="auto" w:fill="FCE0F3"/>
          </w:tcPr>
          <w:p w14:paraId="3EE44051" w14:textId="017560D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55842AFB" w14:textId="142AD01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843" w:type="dxa"/>
            <w:shd w:val="clear" w:color="auto" w:fill="FCE0F3"/>
          </w:tcPr>
          <w:p w14:paraId="4A71CAEE" w14:textId="5235640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0A82EDF2" w14:textId="6DF209E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EF1C74" w14:textId="2CAD15E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CE0F3"/>
          </w:tcPr>
          <w:p w14:paraId="0C86D7CA" w14:textId="072E3DC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2C111E5A" w14:textId="788F39A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435D0E1" w14:textId="77777777" w:rsidTr="00D545C0">
        <w:tc>
          <w:tcPr>
            <w:tcW w:w="704" w:type="dxa"/>
            <w:shd w:val="clear" w:color="auto" w:fill="FCE0F3"/>
          </w:tcPr>
          <w:p w14:paraId="768C794C" w14:textId="10CB905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19C7FA1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843" w:type="dxa"/>
            <w:shd w:val="clear" w:color="auto" w:fill="FCE0F3"/>
          </w:tcPr>
          <w:p w14:paraId="22B8D0F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7357E94" w14:textId="7972F9F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45CE5B" w14:textId="1404A9E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6BD38D7A" w14:textId="11F6B5A6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2DE779BB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91940A2" w14:textId="77777777" w:rsidTr="00D545C0">
        <w:tc>
          <w:tcPr>
            <w:tcW w:w="704" w:type="dxa"/>
            <w:shd w:val="clear" w:color="auto" w:fill="FCE0F3"/>
          </w:tcPr>
          <w:p w14:paraId="3F9B0854" w14:textId="133385B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53DA522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843" w:type="dxa"/>
            <w:shd w:val="clear" w:color="auto" w:fill="FCE0F3"/>
          </w:tcPr>
          <w:p w14:paraId="1526C8ED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BF6EF29" w14:textId="4AECA67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B41C12D" w14:textId="40A353A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48D49BA5" w14:textId="54CD304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1F63F777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EFB1C8F" w14:textId="77777777" w:rsidTr="00D545C0">
        <w:tc>
          <w:tcPr>
            <w:tcW w:w="704" w:type="dxa"/>
            <w:shd w:val="clear" w:color="auto" w:fill="FCE0F3"/>
          </w:tcPr>
          <w:p w14:paraId="38D16DB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6B6178" w14:textId="7E1AE55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843" w:type="dxa"/>
            <w:shd w:val="clear" w:color="auto" w:fill="FCE0F3"/>
          </w:tcPr>
          <w:p w14:paraId="13871DD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18FEA57" w14:textId="73BBEBF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91DD868" w14:textId="5EC1918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46E4E468" w14:textId="42F970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561B438B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F0CDB0E" w14:textId="77777777" w:rsidTr="00D545C0">
        <w:tc>
          <w:tcPr>
            <w:tcW w:w="704" w:type="dxa"/>
            <w:shd w:val="clear" w:color="auto" w:fill="FCE0F3"/>
          </w:tcPr>
          <w:p w14:paraId="47AD83B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A2A1E6" w14:textId="256EEEB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843" w:type="dxa"/>
            <w:shd w:val="clear" w:color="auto" w:fill="FCE0F3"/>
          </w:tcPr>
          <w:p w14:paraId="0829EB0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B29D8F6" w14:textId="0B5750E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752D69" w14:textId="765C5F7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CE0F3"/>
          </w:tcPr>
          <w:p w14:paraId="77A1D11C" w14:textId="50C66690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15E00AD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80320DC" w14:textId="77777777" w:rsidTr="00D545C0">
        <w:tc>
          <w:tcPr>
            <w:tcW w:w="704" w:type="dxa"/>
            <w:shd w:val="clear" w:color="auto" w:fill="FCE0F3"/>
          </w:tcPr>
          <w:p w14:paraId="32839DD3" w14:textId="21B5D04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FCE0F3"/>
          </w:tcPr>
          <w:p w14:paraId="7E4A7580" w14:textId="325D58A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843" w:type="dxa"/>
            <w:shd w:val="clear" w:color="auto" w:fill="FCE0F3"/>
          </w:tcPr>
          <w:p w14:paraId="098AA524" w14:textId="3837170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26EE1073" w14:textId="2FC8359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F9D25D" w14:textId="66598D8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47C12E07" w14:textId="149797D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590FA39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953189B" w14:textId="77777777" w:rsidTr="00D545C0">
        <w:tc>
          <w:tcPr>
            <w:tcW w:w="704" w:type="dxa"/>
            <w:shd w:val="clear" w:color="auto" w:fill="FCE0F3"/>
          </w:tcPr>
          <w:p w14:paraId="3B106553" w14:textId="3251F56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F0BECFA" w14:textId="419C0CA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843" w:type="dxa"/>
            <w:shd w:val="clear" w:color="auto" w:fill="FCE0F3"/>
            <w:vAlign w:val="center"/>
          </w:tcPr>
          <w:p w14:paraId="078F2C22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A9CCAD4" w14:textId="2EBCC31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C1DDC85" w14:textId="16A8C92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CE0F3"/>
          </w:tcPr>
          <w:p w14:paraId="7F034AD9" w14:textId="6438CF6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CE0F3"/>
          </w:tcPr>
          <w:p w14:paraId="3C5B658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11EF0E2" w14:textId="77777777" w:rsidTr="00D545C0">
        <w:tc>
          <w:tcPr>
            <w:tcW w:w="704" w:type="dxa"/>
            <w:shd w:val="clear" w:color="auto" w:fill="FCE0F3"/>
          </w:tcPr>
          <w:p w14:paraId="23E3B200" w14:textId="4E0A3E2E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6EEFC4C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843" w:type="dxa"/>
            <w:shd w:val="clear" w:color="auto" w:fill="FCE0F3"/>
          </w:tcPr>
          <w:p w14:paraId="69C388D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D669195" w14:textId="1A96008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EBA7F1" w14:textId="7279892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CE0F3"/>
          </w:tcPr>
          <w:p w14:paraId="4F64E20D" w14:textId="3B8F2B68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CE0F3"/>
          </w:tcPr>
          <w:p w14:paraId="6C40E85C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7502FF4" w14:textId="77777777" w:rsidTr="00D545C0">
        <w:tc>
          <w:tcPr>
            <w:tcW w:w="704" w:type="dxa"/>
            <w:shd w:val="clear" w:color="auto" w:fill="FCE0F3"/>
          </w:tcPr>
          <w:p w14:paraId="6B0BD17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F6F8105" w14:textId="436F7A3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843" w:type="dxa"/>
            <w:shd w:val="clear" w:color="auto" w:fill="FCE0F3"/>
          </w:tcPr>
          <w:p w14:paraId="33B57F0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4D7CE38" w14:textId="079F48D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60F1288" w14:textId="7E80FC0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CE0F3"/>
          </w:tcPr>
          <w:p w14:paraId="2995FF2F" w14:textId="3551DB8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7A6B740E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5060D87" w14:textId="77777777" w:rsidTr="00D545C0">
        <w:tc>
          <w:tcPr>
            <w:tcW w:w="704" w:type="dxa"/>
            <w:shd w:val="clear" w:color="auto" w:fill="FCE0F3"/>
          </w:tcPr>
          <w:p w14:paraId="4EE0650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8FC450" w14:textId="795CF86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843" w:type="dxa"/>
            <w:shd w:val="clear" w:color="auto" w:fill="FCE0F3"/>
          </w:tcPr>
          <w:p w14:paraId="536AE89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7698CD2" w14:textId="04B8FA2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74C3552" w14:textId="205ED5F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FCE0F3"/>
          </w:tcPr>
          <w:p w14:paraId="68B9D749" w14:textId="7143CA28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3C84FDB6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1E6EB23" w14:textId="77777777" w:rsidTr="00D545C0">
        <w:tc>
          <w:tcPr>
            <w:tcW w:w="704" w:type="dxa"/>
            <w:shd w:val="clear" w:color="auto" w:fill="FCE0F3"/>
          </w:tcPr>
          <w:p w14:paraId="2A4C68A7" w14:textId="49ACA7F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FCE0F3"/>
          </w:tcPr>
          <w:p w14:paraId="50578D4F" w14:textId="6E3E4F3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843" w:type="dxa"/>
            <w:shd w:val="clear" w:color="auto" w:fill="FCE0F3"/>
          </w:tcPr>
          <w:p w14:paraId="49D4E3D8" w14:textId="3BDD9AE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FCE0F3"/>
          </w:tcPr>
          <w:p w14:paraId="0735AEA3" w14:textId="4761728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795C89" w14:textId="0EE177E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CE0F3"/>
          </w:tcPr>
          <w:p w14:paraId="7F9D8E51" w14:textId="2538CB71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A69A4DF" w14:textId="28AB15E0" w:rsidR="009E7018" w:rsidRPr="00643376" w:rsidRDefault="00643376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02E1B2B2" w14:textId="77777777" w:rsidTr="00D545C0">
        <w:tc>
          <w:tcPr>
            <w:tcW w:w="704" w:type="dxa"/>
            <w:shd w:val="clear" w:color="auto" w:fill="FCE0F3"/>
          </w:tcPr>
          <w:p w14:paraId="32D75550" w14:textId="7BC89E7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9F0AF5D" w14:textId="2D52029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843" w:type="dxa"/>
            <w:shd w:val="clear" w:color="auto" w:fill="FCE0F3"/>
          </w:tcPr>
          <w:p w14:paraId="7184395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89854B5" w14:textId="0074508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6F69413" w14:textId="1CC1782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CE0F3"/>
          </w:tcPr>
          <w:p w14:paraId="2F05584A" w14:textId="7AC2C30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B18D649" w14:textId="1D0EB1B9" w:rsidR="009E7018" w:rsidRPr="00081D97" w:rsidRDefault="00643376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5A25419F" w14:textId="77777777" w:rsidTr="00D545C0">
        <w:tc>
          <w:tcPr>
            <w:tcW w:w="704" w:type="dxa"/>
            <w:shd w:val="clear" w:color="auto" w:fill="FCE0F3"/>
          </w:tcPr>
          <w:p w14:paraId="27911A0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4A03D57" w14:textId="54D73DF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843" w:type="dxa"/>
            <w:shd w:val="clear" w:color="auto" w:fill="FCE0F3"/>
          </w:tcPr>
          <w:p w14:paraId="125DDEF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63F7196" w14:textId="09424BE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AF568C0" w14:textId="4ECDCA3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CE0F3"/>
          </w:tcPr>
          <w:p w14:paraId="35FFACCA" w14:textId="452C47D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2C948E56" w14:textId="2219FE7E" w:rsidR="009E7018" w:rsidRPr="00081D97" w:rsidRDefault="00643376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47464329" w14:textId="77777777" w:rsidTr="00D545C0">
        <w:tc>
          <w:tcPr>
            <w:tcW w:w="704" w:type="dxa"/>
            <w:shd w:val="clear" w:color="auto" w:fill="FCE0F3"/>
          </w:tcPr>
          <w:p w14:paraId="62535C6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30DE8D7" w14:textId="5CC4E59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843" w:type="dxa"/>
            <w:shd w:val="clear" w:color="auto" w:fill="FCE0F3"/>
          </w:tcPr>
          <w:p w14:paraId="37AA43C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9F690DE" w14:textId="4F67606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320663F" w14:textId="3F72AC9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CE0F3"/>
          </w:tcPr>
          <w:p w14:paraId="59DF160B" w14:textId="47D4880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E5D95BC" w14:textId="3CBC3747" w:rsidR="009E7018" w:rsidRPr="00081D97" w:rsidRDefault="00643376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53D07ABA" w14:textId="77777777" w:rsidTr="00D545C0">
        <w:tc>
          <w:tcPr>
            <w:tcW w:w="704" w:type="dxa"/>
            <w:shd w:val="clear" w:color="auto" w:fill="FCE0F3"/>
          </w:tcPr>
          <w:p w14:paraId="1DFB969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7CE1C50" w14:textId="5AC6F9E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843" w:type="dxa"/>
            <w:shd w:val="clear" w:color="auto" w:fill="FCE0F3"/>
          </w:tcPr>
          <w:p w14:paraId="19211F0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6AF1918" w14:textId="4BE9E8D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6627C3F" w14:textId="298267E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CE0F3"/>
          </w:tcPr>
          <w:p w14:paraId="1A6E19AA" w14:textId="2D54CE7D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0CDB4AC7" w14:textId="48E4A6D9" w:rsidR="009E7018" w:rsidRPr="00081D97" w:rsidRDefault="00643376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7018" w:rsidRPr="00081D97" w14:paraId="7B4B23DF" w14:textId="77777777" w:rsidTr="00D545C0">
        <w:tc>
          <w:tcPr>
            <w:tcW w:w="704" w:type="dxa"/>
            <w:shd w:val="clear" w:color="auto" w:fill="FBF581"/>
          </w:tcPr>
          <w:p w14:paraId="79574B7E" w14:textId="1ABF0876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24F82121" w14:textId="782A886C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843" w:type="dxa"/>
            <w:shd w:val="clear" w:color="auto" w:fill="FBF581"/>
          </w:tcPr>
          <w:p w14:paraId="5E1BA84F" w14:textId="12C4972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  <w:tc>
          <w:tcPr>
            <w:tcW w:w="709" w:type="dxa"/>
            <w:shd w:val="clear" w:color="auto" w:fill="FBF581"/>
          </w:tcPr>
          <w:p w14:paraId="6614B6D0" w14:textId="29485EF4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B63AC7" w14:textId="1D538CA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0F9CFBE" w14:textId="6FB8BDBA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AA371A2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9212BE3" w14:textId="77777777" w:rsidTr="00D545C0">
        <w:tc>
          <w:tcPr>
            <w:tcW w:w="704" w:type="dxa"/>
            <w:shd w:val="clear" w:color="auto" w:fill="FBF581"/>
          </w:tcPr>
          <w:p w14:paraId="30B86D1B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E3E71C3" w14:textId="0147D7D2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843" w:type="dxa"/>
            <w:shd w:val="clear" w:color="auto" w:fill="FBF581"/>
          </w:tcPr>
          <w:p w14:paraId="2C9F0E39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CF16603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3E381F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9FDCAC1" w14:textId="77777777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85828C7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8ACC84F" w14:textId="77777777" w:rsidTr="00D545C0">
        <w:tc>
          <w:tcPr>
            <w:tcW w:w="704" w:type="dxa"/>
            <w:shd w:val="clear" w:color="auto" w:fill="FBF581"/>
          </w:tcPr>
          <w:p w14:paraId="75702017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8C0FC9" w14:textId="7CE5BCEF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843" w:type="dxa"/>
            <w:shd w:val="clear" w:color="auto" w:fill="FBF581"/>
          </w:tcPr>
          <w:p w14:paraId="3D466E8E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20C23F0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CB8CA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9E07E33" w14:textId="77777777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4562A97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09F809E" w14:textId="77777777" w:rsidTr="00D545C0">
        <w:tc>
          <w:tcPr>
            <w:tcW w:w="704" w:type="dxa"/>
            <w:shd w:val="clear" w:color="auto" w:fill="FBF581"/>
          </w:tcPr>
          <w:p w14:paraId="0E2C379C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5E1D88" w14:textId="291F3CC2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843" w:type="dxa"/>
            <w:shd w:val="clear" w:color="auto" w:fill="FBF581"/>
          </w:tcPr>
          <w:p w14:paraId="229FDDA6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A06EAB7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6675E4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6987D91" w14:textId="77777777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316113A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DCCA08A" w14:textId="77777777" w:rsidTr="00D545C0">
        <w:tc>
          <w:tcPr>
            <w:tcW w:w="704" w:type="dxa"/>
            <w:shd w:val="clear" w:color="auto" w:fill="FBF581"/>
          </w:tcPr>
          <w:p w14:paraId="72A16D4D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5EB09C5" w14:textId="4F30ACF8" w:rsidR="009E7018" w:rsidRDefault="009E7018" w:rsidP="009E7018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843" w:type="dxa"/>
            <w:shd w:val="clear" w:color="auto" w:fill="FBF581"/>
          </w:tcPr>
          <w:p w14:paraId="14E2A502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5E0FA6B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F3B9A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4B263341" w14:textId="77777777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891A8F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4F6D401" w14:textId="77777777" w:rsidTr="003E7222">
        <w:tc>
          <w:tcPr>
            <w:tcW w:w="704" w:type="dxa"/>
            <w:shd w:val="clear" w:color="auto" w:fill="D5ED93"/>
          </w:tcPr>
          <w:p w14:paraId="18EA1BA1" w14:textId="58516D62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8329BFE" w14:textId="55F856E6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843" w:type="dxa"/>
            <w:shd w:val="clear" w:color="auto" w:fill="D5ED93"/>
          </w:tcPr>
          <w:p w14:paraId="78975B6D" w14:textId="1B88EF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619B63F9" w14:textId="188B7F03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21573F92" w14:textId="3A945D5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2B2E7E09" w14:textId="68CDEF34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31A5E960" w14:textId="3F5E8FDB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3E2A6E0" w14:textId="77777777" w:rsidTr="003E7222">
        <w:tc>
          <w:tcPr>
            <w:tcW w:w="704" w:type="dxa"/>
            <w:shd w:val="clear" w:color="auto" w:fill="D5ED93"/>
          </w:tcPr>
          <w:p w14:paraId="080C1DC9" w14:textId="745BC67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0421F7F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843" w:type="dxa"/>
            <w:shd w:val="clear" w:color="auto" w:fill="D5ED93"/>
          </w:tcPr>
          <w:p w14:paraId="3A83CBC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2DA31A" w14:textId="1404574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D7086C" w14:textId="29C1A8F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7879CA99" w14:textId="057BCE7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735E4DFC" w14:textId="79AD8B8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360E37F" w14:textId="77777777" w:rsidTr="003E7222">
        <w:tc>
          <w:tcPr>
            <w:tcW w:w="704" w:type="dxa"/>
            <w:shd w:val="clear" w:color="auto" w:fill="D5ED93"/>
          </w:tcPr>
          <w:p w14:paraId="2928894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0AC138B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843" w:type="dxa"/>
            <w:shd w:val="clear" w:color="auto" w:fill="D5ED93"/>
          </w:tcPr>
          <w:p w14:paraId="4A8BDA08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384FE7" w14:textId="6059ABC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E3971" w14:textId="11CF302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20FF4BB6" w14:textId="5478491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7D0852E4" w14:textId="25983B1D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BBD9B85" w14:textId="77777777" w:rsidTr="003E7222">
        <w:tc>
          <w:tcPr>
            <w:tcW w:w="704" w:type="dxa"/>
            <w:shd w:val="clear" w:color="auto" w:fill="D5ED93"/>
          </w:tcPr>
          <w:p w14:paraId="770463E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E79ED9B" w14:textId="403FFB6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843" w:type="dxa"/>
            <w:shd w:val="clear" w:color="auto" w:fill="D5ED93"/>
          </w:tcPr>
          <w:p w14:paraId="269D5F3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E5A0629" w14:textId="52EBA46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AB3C8B" w14:textId="5C209FE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7A947F27" w14:textId="6AA2342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2DDEE9D7" w14:textId="6BB6DB6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EDD58FE" w14:textId="77777777" w:rsidTr="003E7222">
        <w:tc>
          <w:tcPr>
            <w:tcW w:w="704" w:type="dxa"/>
            <w:shd w:val="clear" w:color="auto" w:fill="D5ED93"/>
          </w:tcPr>
          <w:p w14:paraId="6649570E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69D9FAF" w14:textId="72777D8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843" w:type="dxa"/>
            <w:shd w:val="clear" w:color="auto" w:fill="D5ED93"/>
          </w:tcPr>
          <w:p w14:paraId="0803D01F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553FD0C" w14:textId="77777777" w:rsidR="009E7018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21F6949" w14:textId="610D1E6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1A16EAA4" w14:textId="4F54DAB1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C34563D" w14:textId="0556A0C1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6CA8B20D" w14:textId="77777777" w:rsidTr="00D545C0">
        <w:tc>
          <w:tcPr>
            <w:tcW w:w="704" w:type="dxa"/>
            <w:shd w:val="clear" w:color="auto" w:fill="D5ED93"/>
          </w:tcPr>
          <w:p w14:paraId="422A341D" w14:textId="4C503D8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681E1F5D" w14:textId="731DE2A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843" w:type="dxa"/>
            <w:shd w:val="clear" w:color="auto" w:fill="D5ED93"/>
          </w:tcPr>
          <w:p w14:paraId="66A62307" w14:textId="69392C2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0E9AA122" w14:textId="5C687A3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2443CE" w14:textId="6761C78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5ED488A7" w14:textId="2D3087D2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1A8B4A28" w14:textId="774D1CE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A40C14B" w14:textId="77777777" w:rsidTr="00D545C0">
        <w:tc>
          <w:tcPr>
            <w:tcW w:w="704" w:type="dxa"/>
            <w:shd w:val="clear" w:color="auto" w:fill="D5ED93"/>
          </w:tcPr>
          <w:p w14:paraId="1EC38E8B" w14:textId="14DE341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401AAD" w14:textId="3D91E03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843" w:type="dxa"/>
            <w:shd w:val="clear" w:color="auto" w:fill="D5ED93"/>
          </w:tcPr>
          <w:p w14:paraId="694C30D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AF9B731" w14:textId="035ED0F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F5908B" w14:textId="39D74DD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786510A3" w14:textId="13D2270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D5ED93"/>
          </w:tcPr>
          <w:p w14:paraId="583C3EC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671A120" w14:textId="77777777" w:rsidTr="00D545C0">
        <w:tc>
          <w:tcPr>
            <w:tcW w:w="704" w:type="dxa"/>
            <w:shd w:val="clear" w:color="auto" w:fill="D5ED93"/>
          </w:tcPr>
          <w:p w14:paraId="414416C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2B143A" w14:textId="2951497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843" w:type="dxa"/>
            <w:shd w:val="clear" w:color="auto" w:fill="D5ED93"/>
          </w:tcPr>
          <w:p w14:paraId="4BB3F4E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1C6F0E6" w14:textId="67834E7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147D1F" w14:textId="0030A71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17232269" w14:textId="6586EBE1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39EBCF04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493F27E" w14:textId="77777777" w:rsidTr="00D545C0">
        <w:tc>
          <w:tcPr>
            <w:tcW w:w="704" w:type="dxa"/>
            <w:shd w:val="clear" w:color="auto" w:fill="D5ED93"/>
          </w:tcPr>
          <w:p w14:paraId="703F05D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CCFF24E" w14:textId="03C30C6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843" w:type="dxa"/>
            <w:shd w:val="clear" w:color="auto" w:fill="D5ED93"/>
          </w:tcPr>
          <w:p w14:paraId="108F751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8B3277" w14:textId="33666162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1BF3E4" w14:textId="0413FE5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00DA5ADE" w14:textId="0E122608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53DCB18B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D77D1DB" w14:textId="77777777" w:rsidTr="00D545C0">
        <w:tc>
          <w:tcPr>
            <w:tcW w:w="704" w:type="dxa"/>
            <w:shd w:val="clear" w:color="auto" w:fill="D5ED93"/>
          </w:tcPr>
          <w:p w14:paraId="7D9B603B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CC7B011" w14:textId="1F844AB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843" w:type="dxa"/>
            <w:shd w:val="clear" w:color="auto" w:fill="D5ED93"/>
          </w:tcPr>
          <w:p w14:paraId="23BA671A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1120BA4" w14:textId="79B2B5E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555915" w14:textId="6949B820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D5ED93"/>
          </w:tcPr>
          <w:p w14:paraId="4DCFF418" w14:textId="4C299ECF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3DD41D6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30234A3" w14:textId="77777777" w:rsidTr="00D545C0">
        <w:tc>
          <w:tcPr>
            <w:tcW w:w="704" w:type="dxa"/>
            <w:shd w:val="clear" w:color="auto" w:fill="D5ED93"/>
          </w:tcPr>
          <w:p w14:paraId="4ACABEA3" w14:textId="34931C6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D5ED93"/>
          </w:tcPr>
          <w:p w14:paraId="5F005E83" w14:textId="4CB67A5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843" w:type="dxa"/>
            <w:shd w:val="clear" w:color="auto" w:fill="D5ED93"/>
          </w:tcPr>
          <w:p w14:paraId="2C36A5A0" w14:textId="4FF182D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477CC364" w14:textId="57F86B4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60AC1F" w14:textId="73BE365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D5ED93"/>
          </w:tcPr>
          <w:p w14:paraId="5BD0782A" w14:textId="6337FBA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679ED299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2A65DDB" w14:textId="77777777" w:rsidTr="00D545C0">
        <w:tc>
          <w:tcPr>
            <w:tcW w:w="704" w:type="dxa"/>
            <w:shd w:val="clear" w:color="auto" w:fill="D5ED93"/>
          </w:tcPr>
          <w:p w14:paraId="16AA3120" w14:textId="63DC0C6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6D06D5F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843" w:type="dxa"/>
            <w:shd w:val="clear" w:color="auto" w:fill="D5ED93"/>
          </w:tcPr>
          <w:p w14:paraId="0CF3320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8D2634C" w14:textId="70395ED5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A383C04" w14:textId="75BE114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1D436920" w14:textId="17AABCCC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3E24BE53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425F47EE" w14:textId="77777777" w:rsidTr="00D545C0">
        <w:tc>
          <w:tcPr>
            <w:tcW w:w="704" w:type="dxa"/>
            <w:shd w:val="clear" w:color="auto" w:fill="D5ED93"/>
          </w:tcPr>
          <w:p w14:paraId="636B5D05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8DC6714" w14:textId="20BE71A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843" w:type="dxa"/>
            <w:shd w:val="clear" w:color="auto" w:fill="D5ED93"/>
          </w:tcPr>
          <w:p w14:paraId="2A6B311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467254" w14:textId="63F806D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9CE4D8" w14:textId="0C19A17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6F9AF5E2" w14:textId="4E545DBF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D5ED93"/>
          </w:tcPr>
          <w:p w14:paraId="26D7DDA8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1E7122B" w14:textId="77777777" w:rsidTr="00D545C0">
        <w:tc>
          <w:tcPr>
            <w:tcW w:w="704" w:type="dxa"/>
            <w:shd w:val="clear" w:color="auto" w:fill="D5ED93"/>
          </w:tcPr>
          <w:p w14:paraId="5C573D6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9DB0D8E" w14:textId="51B57C3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843" w:type="dxa"/>
            <w:shd w:val="clear" w:color="auto" w:fill="D5ED93"/>
          </w:tcPr>
          <w:p w14:paraId="03A3CD77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E0E0FA5" w14:textId="3D2C454B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7AF65F" w14:textId="159D4A7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4769F1DA" w14:textId="4E3EAE84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4670011A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57B605D1" w14:textId="77777777" w:rsidTr="00D545C0">
        <w:tc>
          <w:tcPr>
            <w:tcW w:w="704" w:type="dxa"/>
            <w:shd w:val="clear" w:color="auto" w:fill="D5ED93"/>
          </w:tcPr>
          <w:p w14:paraId="3D293F4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26C870A" w14:textId="6A4203F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843" w:type="dxa"/>
            <w:shd w:val="clear" w:color="auto" w:fill="D5ED93"/>
          </w:tcPr>
          <w:p w14:paraId="4885701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229D3BC" w14:textId="666B357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ACA1AC" w14:textId="55B9DE6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D5ED93"/>
          </w:tcPr>
          <w:p w14:paraId="2E430B16" w14:textId="56954D09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5D0D0642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1185B4E" w14:textId="77777777" w:rsidTr="00D545C0">
        <w:tc>
          <w:tcPr>
            <w:tcW w:w="704" w:type="dxa"/>
            <w:shd w:val="clear" w:color="auto" w:fill="D5ED93"/>
          </w:tcPr>
          <w:p w14:paraId="28B0DFA7" w14:textId="70497ED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D5ED93"/>
          </w:tcPr>
          <w:p w14:paraId="2480CFF4" w14:textId="4A859F9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843" w:type="dxa"/>
            <w:shd w:val="clear" w:color="auto" w:fill="D5ED93"/>
          </w:tcPr>
          <w:p w14:paraId="7CB685A6" w14:textId="483E0D8D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D5ED93"/>
          </w:tcPr>
          <w:p w14:paraId="0132327C" w14:textId="39F02E8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C77837" w14:textId="38B940A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23DBE151" w14:textId="35F19C69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5ED93"/>
          </w:tcPr>
          <w:p w14:paraId="455FA3B6" w14:textId="110A30E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9E7018" w:rsidRPr="00081D97" w14:paraId="7473AC22" w14:textId="77777777" w:rsidTr="00D545C0">
        <w:tc>
          <w:tcPr>
            <w:tcW w:w="704" w:type="dxa"/>
            <w:shd w:val="clear" w:color="auto" w:fill="D5ED93"/>
          </w:tcPr>
          <w:p w14:paraId="1E737F2D" w14:textId="5688667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E2B1E5" w14:textId="1346282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843" w:type="dxa"/>
            <w:shd w:val="clear" w:color="auto" w:fill="D5ED93"/>
          </w:tcPr>
          <w:p w14:paraId="46CF8DA6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379E73B" w14:textId="4E354E9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898AE" w14:textId="4F02CFB4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649D1315" w14:textId="39E718AA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5ED93"/>
          </w:tcPr>
          <w:p w14:paraId="78F1EF3B" w14:textId="52AF8BB8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0966B1BD" w14:textId="77777777" w:rsidTr="00D545C0">
        <w:trPr>
          <w:trHeight w:val="71"/>
        </w:trPr>
        <w:tc>
          <w:tcPr>
            <w:tcW w:w="704" w:type="dxa"/>
            <w:shd w:val="clear" w:color="auto" w:fill="D5ED93"/>
          </w:tcPr>
          <w:p w14:paraId="149F7E6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C0039D" w14:textId="647540A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843" w:type="dxa"/>
            <w:shd w:val="clear" w:color="auto" w:fill="D5ED93"/>
          </w:tcPr>
          <w:p w14:paraId="72577699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6DC03F" w14:textId="6E144853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D7503AF" w14:textId="71A9F74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14906932" w14:textId="2080C14E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5ED93"/>
          </w:tcPr>
          <w:p w14:paraId="03204E40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7A55F0DF" w14:textId="77777777" w:rsidTr="00D545C0">
        <w:tc>
          <w:tcPr>
            <w:tcW w:w="704" w:type="dxa"/>
            <w:shd w:val="clear" w:color="auto" w:fill="D5ED93"/>
          </w:tcPr>
          <w:p w14:paraId="43BD53E3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480D16" w14:textId="77B4810E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843" w:type="dxa"/>
            <w:shd w:val="clear" w:color="auto" w:fill="D5ED93"/>
          </w:tcPr>
          <w:p w14:paraId="542AE98C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D4E7090" w14:textId="1B2779B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540E97B" w14:textId="068484B6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07F43B5D" w14:textId="24E3F683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5ED93"/>
          </w:tcPr>
          <w:p w14:paraId="3F960BF8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2A22884D" w14:textId="77777777" w:rsidTr="003E7222">
        <w:tc>
          <w:tcPr>
            <w:tcW w:w="704" w:type="dxa"/>
            <w:shd w:val="clear" w:color="auto" w:fill="FDDEC7"/>
          </w:tcPr>
          <w:p w14:paraId="273498C4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7D557B8" w14:textId="282A013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843" w:type="dxa"/>
            <w:shd w:val="clear" w:color="auto" w:fill="FDDEC7"/>
          </w:tcPr>
          <w:p w14:paraId="3E92F061" w14:textId="77777777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1C9E78" w14:textId="0D33400A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32F82448" w14:textId="022C853F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066F59D1" w14:textId="01006B8D" w:rsidR="009E7018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78D54E1C" w14:textId="77777777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7018" w:rsidRPr="00081D97" w14:paraId="1625B119" w14:textId="77777777" w:rsidTr="003E7222">
        <w:tc>
          <w:tcPr>
            <w:tcW w:w="704" w:type="dxa"/>
            <w:shd w:val="clear" w:color="auto" w:fill="FDDEC7"/>
          </w:tcPr>
          <w:p w14:paraId="4E069BAA" w14:textId="079CEE4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6E8E9DF3" w14:textId="6BA373A1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843" w:type="dxa"/>
            <w:shd w:val="clear" w:color="auto" w:fill="FDDEC7"/>
          </w:tcPr>
          <w:p w14:paraId="704E6145" w14:textId="73373978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FDDEC7"/>
          </w:tcPr>
          <w:p w14:paraId="09F686C9" w14:textId="27D1EDC9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9D8417" w14:textId="4DBF91AC" w:rsidR="009E7018" w:rsidRPr="00081D97" w:rsidRDefault="009E7018" w:rsidP="009E70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9510E57" w14:textId="75E783FE" w:rsidR="009E7018" w:rsidRPr="00081D97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59FFFCF" w14:textId="6763B0FB" w:rsidR="009E7018" w:rsidRPr="00C712FF" w:rsidRDefault="009E7018" w:rsidP="009E7018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FB2B9D" w:rsidRPr="00081D97" w14:paraId="07AE17D9" w14:textId="77777777" w:rsidTr="003E7222">
        <w:tc>
          <w:tcPr>
            <w:tcW w:w="704" w:type="dxa"/>
            <w:shd w:val="clear" w:color="auto" w:fill="FDDEC7"/>
          </w:tcPr>
          <w:p w14:paraId="3F07BA2A" w14:textId="7A08834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76EAFFA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843" w:type="dxa"/>
            <w:shd w:val="clear" w:color="auto" w:fill="FDDEC7"/>
          </w:tcPr>
          <w:p w14:paraId="3E39BF0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86222CB" w14:textId="3B9BFE3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DDA8E0" w14:textId="25081CE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7AADE23C" w14:textId="43499D1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7BCD2269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02E6386D" w14:textId="77777777" w:rsidTr="003E7222">
        <w:tc>
          <w:tcPr>
            <w:tcW w:w="704" w:type="dxa"/>
            <w:shd w:val="clear" w:color="auto" w:fill="FDDEC7"/>
          </w:tcPr>
          <w:p w14:paraId="3CD5A37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6513792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843" w:type="dxa"/>
            <w:shd w:val="clear" w:color="auto" w:fill="FDDEC7"/>
          </w:tcPr>
          <w:p w14:paraId="45A0E149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EF8004" w14:textId="6A74D87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0EF2C4" w14:textId="4E897E2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7D380C86" w14:textId="0BB8C36F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6A4562A5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7174A43" w14:textId="77777777" w:rsidTr="003E7222">
        <w:tc>
          <w:tcPr>
            <w:tcW w:w="704" w:type="dxa"/>
            <w:shd w:val="clear" w:color="auto" w:fill="FDDEC7"/>
          </w:tcPr>
          <w:p w14:paraId="550F50F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7A1E362" w14:textId="4E07CCE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843" w:type="dxa"/>
            <w:shd w:val="clear" w:color="auto" w:fill="FDDEC7"/>
          </w:tcPr>
          <w:p w14:paraId="289CF44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85515AD" w14:textId="1FA19F4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32D504F" w14:textId="435616E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2086D82D" w14:textId="58BA179A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702002C6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06E53FB9" w14:textId="77777777" w:rsidTr="003E7222">
        <w:tc>
          <w:tcPr>
            <w:tcW w:w="704" w:type="dxa"/>
            <w:shd w:val="clear" w:color="auto" w:fill="FDDEC7"/>
          </w:tcPr>
          <w:p w14:paraId="0571641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1966F2" w14:textId="3A19385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843" w:type="dxa"/>
            <w:shd w:val="clear" w:color="auto" w:fill="FDDEC7"/>
          </w:tcPr>
          <w:p w14:paraId="6B8F52A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46239AA" w14:textId="750413DE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4B11BC" w14:textId="35E24A7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59CF989C" w14:textId="45505E39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0C1E7117" w14:textId="156147CB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7FA4A95F" w14:textId="77777777" w:rsidTr="003E7222">
        <w:tc>
          <w:tcPr>
            <w:tcW w:w="704" w:type="dxa"/>
            <w:shd w:val="clear" w:color="auto" w:fill="FDDEC7"/>
          </w:tcPr>
          <w:p w14:paraId="4C7C0779" w14:textId="670AA55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4D379628" w14:textId="2628105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843" w:type="dxa"/>
            <w:shd w:val="clear" w:color="auto" w:fill="FDDEC7"/>
          </w:tcPr>
          <w:p w14:paraId="68885744" w14:textId="0754CB6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5188CAA2" w14:textId="1592DEA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D27728" w14:textId="27B5CB8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054D23B0" w14:textId="044DC6D9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7B5ED1D4" w14:textId="65D7C7DB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9808094" w14:textId="77777777" w:rsidTr="003E7222">
        <w:tc>
          <w:tcPr>
            <w:tcW w:w="704" w:type="dxa"/>
            <w:shd w:val="clear" w:color="auto" w:fill="FDDEC7"/>
          </w:tcPr>
          <w:p w14:paraId="6B02AF59" w14:textId="437D438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388F376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843" w:type="dxa"/>
            <w:shd w:val="clear" w:color="auto" w:fill="FDDEC7"/>
          </w:tcPr>
          <w:p w14:paraId="6CE4C89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F0AAD7" w14:textId="2EB02CD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D6CD59" w14:textId="3BFF58B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6A5439A7" w14:textId="4DFC0F85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3C349D3A" w14:textId="3D49D1E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70F7D2C9" w14:textId="77777777" w:rsidTr="00D545C0">
        <w:tc>
          <w:tcPr>
            <w:tcW w:w="704" w:type="dxa"/>
            <w:shd w:val="clear" w:color="auto" w:fill="FDDEC7"/>
          </w:tcPr>
          <w:p w14:paraId="61D184A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7CE6157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843" w:type="dxa"/>
            <w:shd w:val="clear" w:color="auto" w:fill="FDDEC7"/>
          </w:tcPr>
          <w:p w14:paraId="3B6052D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956C1B7" w14:textId="28836F3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5291DA" w14:textId="59EC386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2ED4F05C" w14:textId="563BE3F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3A15CA1F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6447B3C1" w14:textId="77777777" w:rsidTr="00D545C0">
        <w:tc>
          <w:tcPr>
            <w:tcW w:w="704" w:type="dxa"/>
            <w:shd w:val="clear" w:color="auto" w:fill="FDDEC7"/>
          </w:tcPr>
          <w:p w14:paraId="6E5E6CD1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7817B3F" w14:textId="3F873EF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843" w:type="dxa"/>
            <w:shd w:val="clear" w:color="auto" w:fill="FDDEC7"/>
          </w:tcPr>
          <w:p w14:paraId="7D61FA5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2CD2535" w14:textId="3C71D33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194131" w14:textId="52A6395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7E9E9448" w14:textId="4DF20BE1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24AB8CDD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736A7A93" w14:textId="77777777" w:rsidTr="00D545C0">
        <w:tc>
          <w:tcPr>
            <w:tcW w:w="704" w:type="dxa"/>
            <w:shd w:val="clear" w:color="auto" w:fill="FDDEC7"/>
          </w:tcPr>
          <w:p w14:paraId="1E77627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50A2F52" w14:textId="7331214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843" w:type="dxa"/>
            <w:shd w:val="clear" w:color="auto" w:fill="FDDEC7"/>
          </w:tcPr>
          <w:p w14:paraId="52C65BC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EBC5004" w14:textId="75C0808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56780E" w14:textId="59BE91B3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FDDEC7"/>
          </w:tcPr>
          <w:p w14:paraId="0862F62A" w14:textId="7EE86D7E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578A65A6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D9ADAED" w14:textId="77777777" w:rsidTr="00D545C0">
        <w:tc>
          <w:tcPr>
            <w:tcW w:w="704" w:type="dxa"/>
            <w:shd w:val="clear" w:color="auto" w:fill="FDDEC7"/>
          </w:tcPr>
          <w:p w14:paraId="2DC7D92B" w14:textId="78A139F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66E3093B" w14:textId="336ED5F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843" w:type="dxa"/>
            <w:shd w:val="clear" w:color="auto" w:fill="FDDEC7"/>
          </w:tcPr>
          <w:p w14:paraId="2EE608A2" w14:textId="42BAC2D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49E5ED6B" w14:textId="0D66949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D1EF0D" w14:textId="35BD897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FDDEC7"/>
          </w:tcPr>
          <w:p w14:paraId="43D6A540" w14:textId="434E6188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1C8E63E4" w14:textId="594152EE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59DB36C" w14:textId="77777777" w:rsidTr="00D545C0">
        <w:tc>
          <w:tcPr>
            <w:tcW w:w="704" w:type="dxa"/>
            <w:shd w:val="clear" w:color="auto" w:fill="FDDEC7"/>
          </w:tcPr>
          <w:p w14:paraId="58CD794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109CBFB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843" w:type="dxa"/>
            <w:shd w:val="clear" w:color="auto" w:fill="FDDEC7"/>
          </w:tcPr>
          <w:p w14:paraId="4F7DD55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96DEE0E" w14:textId="6EFD4F8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525032" w14:textId="7E67764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320E680A" w14:textId="623296EE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6DBA0D50" w14:textId="14573D88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52013F9C" w14:textId="77777777" w:rsidTr="00D545C0">
        <w:tc>
          <w:tcPr>
            <w:tcW w:w="704" w:type="dxa"/>
            <w:shd w:val="clear" w:color="auto" w:fill="FDDEC7"/>
          </w:tcPr>
          <w:p w14:paraId="5DF8E55D" w14:textId="31C3BB8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3D6C245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843" w:type="dxa"/>
            <w:shd w:val="clear" w:color="auto" w:fill="FDDEC7"/>
          </w:tcPr>
          <w:p w14:paraId="53A56D1D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57D066" w14:textId="6FCC401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FE28AE2" w14:textId="49D5076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27E03210" w14:textId="0C898CDB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5EED55CB" w14:textId="71E05269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5EEDA13" w14:textId="77777777" w:rsidTr="00D545C0">
        <w:tc>
          <w:tcPr>
            <w:tcW w:w="704" w:type="dxa"/>
            <w:shd w:val="clear" w:color="auto" w:fill="FDDEC7"/>
          </w:tcPr>
          <w:p w14:paraId="14F22EF9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00BE21" w14:textId="20EB487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843" w:type="dxa"/>
            <w:shd w:val="clear" w:color="auto" w:fill="FDDEC7"/>
          </w:tcPr>
          <w:p w14:paraId="798AD040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D642667" w14:textId="34DE098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62220B2" w14:textId="13ED54E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1CAAA7EC" w14:textId="12DEBCE5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59F8B970" w14:textId="45C6755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5CE5D273" w14:textId="77777777" w:rsidTr="00D545C0">
        <w:tc>
          <w:tcPr>
            <w:tcW w:w="704" w:type="dxa"/>
            <w:shd w:val="clear" w:color="auto" w:fill="FDDEC7"/>
          </w:tcPr>
          <w:p w14:paraId="0AED2031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5F8A3DC" w14:textId="6A46554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843" w:type="dxa"/>
            <w:shd w:val="clear" w:color="auto" w:fill="FDDEC7"/>
          </w:tcPr>
          <w:p w14:paraId="6EB3014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4447F71" w14:textId="01CD48E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DA0810" w14:textId="06015FA8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FDDEC7"/>
          </w:tcPr>
          <w:p w14:paraId="109D9DC8" w14:textId="7DBF67E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09BAC35F" w14:textId="6990535C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0DF3E1C3" w14:textId="77777777" w:rsidTr="00D545C0">
        <w:tc>
          <w:tcPr>
            <w:tcW w:w="704" w:type="dxa"/>
            <w:shd w:val="clear" w:color="auto" w:fill="FDDEC7"/>
          </w:tcPr>
          <w:p w14:paraId="2730E352" w14:textId="4272C89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DDEC7"/>
          </w:tcPr>
          <w:p w14:paraId="198D8128" w14:textId="4BCB5DB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843" w:type="dxa"/>
            <w:shd w:val="clear" w:color="auto" w:fill="FDDEC7"/>
          </w:tcPr>
          <w:p w14:paraId="64A09021" w14:textId="728EF94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7EC62F74" w14:textId="5278409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1783CF" w14:textId="3302DC4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559F7BDD" w14:textId="0FC90F92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625FBD73" w14:textId="6D812408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E47DE42" w14:textId="77777777" w:rsidTr="00D545C0">
        <w:tc>
          <w:tcPr>
            <w:tcW w:w="704" w:type="dxa"/>
            <w:shd w:val="clear" w:color="auto" w:fill="FDDEC7"/>
          </w:tcPr>
          <w:p w14:paraId="6028A86A" w14:textId="42E2E61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53B6E3A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17E453C9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6F0FC0" w14:textId="621C436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8BC0867" w14:textId="43DF4C7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57795F4D" w14:textId="688494D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FDDEC7"/>
          </w:tcPr>
          <w:p w14:paraId="6649F4F9" w14:textId="13863923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88F198D" w14:textId="77777777" w:rsidTr="00D545C0">
        <w:tc>
          <w:tcPr>
            <w:tcW w:w="704" w:type="dxa"/>
            <w:shd w:val="clear" w:color="auto" w:fill="FDDEC7"/>
          </w:tcPr>
          <w:p w14:paraId="66264FB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386DF89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843" w:type="dxa"/>
            <w:shd w:val="clear" w:color="auto" w:fill="FDDEC7"/>
          </w:tcPr>
          <w:p w14:paraId="7DE25E4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478057" w14:textId="40D566A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136C71" w14:textId="414EFDB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648B4E22" w14:textId="0E68D1EB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FDDEC7"/>
          </w:tcPr>
          <w:p w14:paraId="4F41560D" w14:textId="1F4A9FE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C94B8A7" w14:textId="77777777" w:rsidTr="00D545C0">
        <w:tc>
          <w:tcPr>
            <w:tcW w:w="704" w:type="dxa"/>
            <w:shd w:val="clear" w:color="auto" w:fill="FDDEC7"/>
          </w:tcPr>
          <w:p w14:paraId="44D3EE1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62E212" w14:textId="1D352B5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843" w:type="dxa"/>
            <w:shd w:val="clear" w:color="auto" w:fill="FDDEC7"/>
          </w:tcPr>
          <w:p w14:paraId="198798F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042010" w14:textId="5B84DB3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4EC19A" w14:textId="6649D5D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7E2DAAD7" w14:textId="399CD4FF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38FFE8DA" w14:textId="0CE60105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7E6FC964" w14:textId="77777777" w:rsidTr="00D545C0">
        <w:tc>
          <w:tcPr>
            <w:tcW w:w="704" w:type="dxa"/>
            <w:shd w:val="clear" w:color="auto" w:fill="FDDEC7"/>
          </w:tcPr>
          <w:p w14:paraId="2B37275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DED7CCF" w14:textId="212DD7D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843" w:type="dxa"/>
            <w:shd w:val="clear" w:color="auto" w:fill="FDDEC7"/>
          </w:tcPr>
          <w:p w14:paraId="1ADA1E9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D45767" w14:textId="3DF41E2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29EE60" w14:textId="50A4103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52" w:type="dxa"/>
            <w:shd w:val="clear" w:color="auto" w:fill="FDDEC7"/>
          </w:tcPr>
          <w:p w14:paraId="639D55EF" w14:textId="410E855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25F68C44" w14:textId="6EC1DFF3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287D5A6" w14:textId="77777777" w:rsidTr="00F27D97">
        <w:tc>
          <w:tcPr>
            <w:tcW w:w="704" w:type="dxa"/>
            <w:shd w:val="clear" w:color="auto" w:fill="FBF581"/>
          </w:tcPr>
          <w:p w14:paraId="007CC71F" w14:textId="0EE2535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DEFABAE" w14:textId="72871AF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843" w:type="dxa"/>
            <w:shd w:val="clear" w:color="auto" w:fill="FBF581"/>
          </w:tcPr>
          <w:p w14:paraId="7E9A0D9F" w14:textId="01469B0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9" w:type="dxa"/>
            <w:shd w:val="clear" w:color="auto" w:fill="FBF581"/>
          </w:tcPr>
          <w:p w14:paraId="77098924" w14:textId="0FAD2A9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DF17FF" w14:textId="3945119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AE1D9F4" w14:textId="795B291C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573476D" w14:textId="46743B79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FDB32D8" w14:textId="77777777" w:rsidTr="00F27D97">
        <w:tc>
          <w:tcPr>
            <w:tcW w:w="704" w:type="dxa"/>
            <w:shd w:val="clear" w:color="auto" w:fill="FBF581"/>
          </w:tcPr>
          <w:p w14:paraId="201C0BD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EFFC67E" w14:textId="743F1B2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843" w:type="dxa"/>
            <w:shd w:val="clear" w:color="auto" w:fill="FBF581"/>
          </w:tcPr>
          <w:p w14:paraId="656ECC3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69DC208" w14:textId="01204E9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D299B80" w14:textId="4E251EE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99BEF8E" w14:textId="2E53565E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41DD7F" w14:textId="53AD751E" w:rsidR="00FB2B9D" w:rsidRPr="00E02DAF" w:rsidRDefault="00E02DAF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FB2B9D" w:rsidRPr="00081D97" w14:paraId="510B9EAA" w14:textId="77777777" w:rsidTr="00F27D97">
        <w:tc>
          <w:tcPr>
            <w:tcW w:w="704" w:type="dxa"/>
            <w:shd w:val="clear" w:color="auto" w:fill="FBF581"/>
          </w:tcPr>
          <w:p w14:paraId="373A5CE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0B4BAE" w14:textId="6310F3F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843" w:type="dxa"/>
            <w:shd w:val="clear" w:color="auto" w:fill="FBF581"/>
          </w:tcPr>
          <w:p w14:paraId="2D6347C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4C5508B" w14:textId="2406978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AFC7A1" w14:textId="1570D0C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99BC6D6" w14:textId="4F734D7F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827FC6D" w14:textId="35B377F2" w:rsidR="00FB2B9D" w:rsidRPr="0074150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2B9D" w:rsidRPr="00081D97" w14:paraId="0040A3CF" w14:textId="77777777" w:rsidTr="00F27D97">
        <w:tc>
          <w:tcPr>
            <w:tcW w:w="704" w:type="dxa"/>
            <w:shd w:val="clear" w:color="auto" w:fill="FBF581"/>
          </w:tcPr>
          <w:p w14:paraId="45D2BB0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05D91CC" w14:textId="022D1CD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843" w:type="dxa"/>
            <w:shd w:val="clear" w:color="auto" w:fill="FBF581"/>
          </w:tcPr>
          <w:p w14:paraId="60AF16E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80F5771" w14:textId="48FB2FA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F9A5F9F" w14:textId="480D802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F3ABB1F" w14:textId="2BF0983F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B29737E" w14:textId="410D456C" w:rsidR="00FB2B9D" w:rsidRPr="0074150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2B9D" w:rsidRPr="00081D97" w14:paraId="66C0F2D8" w14:textId="77777777" w:rsidTr="00F27D97">
        <w:tc>
          <w:tcPr>
            <w:tcW w:w="704" w:type="dxa"/>
            <w:shd w:val="clear" w:color="auto" w:fill="FBF581"/>
          </w:tcPr>
          <w:p w14:paraId="7B61FFA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9992518" w14:textId="3868E63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843" w:type="dxa"/>
            <w:shd w:val="clear" w:color="auto" w:fill="FBF581"/>
          </w:tcPr>
          <w:p w14:paraId="033106E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AE379A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3BEE76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DC0C5FB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7782219" w14:textId="352D1727" w:rsidR="00FB2B9D" w:rsidRPr="0074150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2B9D" w:rsidRPr="00081D97" w14:paraId="0D6F1BB9" w14:textId="77777777" w:rsidTr="00F27D97">
        <w:tc>
          <w:tcPr>
            <w:tcW w:w="704" w:type="dxa"/>
            <w:shd w:val="clear" w:color="auto" w:fill="FDDEC7"/>
          </w:tcPr>
          <w:p w14:paraId="79EE04E2" w14:textId="051ABC0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3B3E44BE" w14:textId="19931CBA" w:rsidR="00FB2B9D" w:rsidRPr="00081D97" w:rsidRDefault="00FB2B9D" w:rsidP="00FB2B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843" w:type="dxa"/>
            <w:shd w:val="clear" w:color="auto" w:fill="FDDEC7"/>
          </w:tcPr>
          <w:p w14:paraId="5EE00390" w14:textId="071DBF87" w:rsidR="00FB2B9D" w:rsidRPr="00081D97" w:rsidRDefault="00FB2B9D" w:rsidP="00FB2B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52F5A3A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93E63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8F33CFF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677CFE4" w14:textId="12D080F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iesweek uit</w:t>
            </w:r>
            <w:r w:rsidR="0042616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FB2B9D" w:rsidRPr="00081D97" w14:paraId="6F608E81" w14:textId="77777777" w:rsidTr="00F27D97">
        <w:tc>
          <w:tcPr>
            <w:tcW w:w="704" w:type="dxa"/>
            <w:shd w:val="clear" w:color="auto" w:fill="FDDEC7"/>
          </w:tcPr>
          <w:p w14:paraId="207A18BC" w14:textId="77777777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713A171" w14:textId="1451EF72" w:rsidR="00FB2B9D" w:rsidRDefault="00FB2B9D" w:rsidP="00FB2B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843" w:type="dxa"/>
            <w:shd w:val="clear" w:color="auto" w:fill="FDDEC7"/>
          </w:tcPr>
          <w:p w14:paraId="172527EC" w14:textId="77777777" w:rsidR="00FB2B9D" w:rsidRDefault="00FB2B9D" w:rsidP="00FB2B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779413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C84CA0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C3067F3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810963E" w14:textId="65B7130B" w:rsidR="00FB2B9D" w:rsidRPr="00081D97" w:rsidRDefault="0042616A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breiding </w:t>
            </w:r>
            <w:r w:rsidR="00FB2B9D"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meivak</w:t>
            </w:r>
            <w:r w:rsidR="00FB2B9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antie</w:t>
            </w:r>
          </w:p>
        </w:tc>
      </w:tr>
      <w:tr w:rsidR="00FB2B9D" w:rsidRPr="00081D97" w14:paraId="4AD6F0F4" w14:textId="77777777" w:rsidTr="00F27D97">
        <w:tc>
          <w:tcPr>
            <w:tcW w:w="704" w:type="dxa"/>
            <w:shd w:val="clear" w:color="auto" w:fill="FDDEC7"/>
          </w:tcPr>
          <w:p w14:paraId="6363F4FB" w14:textId="77777777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BA1D93" w14:textId="25A5F26A" w:rsidR="00FB2B9D" w:rsidRDefault="00FB2B9D" w:rsidP="00FB2B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843" w:type="dxa"/>
            <w:shd w:val="clear" w:color="auto" w:fill="FDDEC7"/>
          </w:tcPr>
          <w:p w14:paraId="5B0D4274" w14:textId="77777777" w:rsidR="00FB2B9D" w:rsidRDefault="00FB2B9D" w:rsidP="00FB2B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6BB42D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01199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A406325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3284474" w14:textId="78379F8B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FB2B9D" w:rsidRPr="00081D97" w14:paraId="61E56445" w14:textId="77777777" w:rsidTr="00F27D97">
        <w:tc>
          <w:tcPr>
            <w:tcW w:w="704" w:type="dxa"/>
            <w:shd w:val="clear" w:color="auto" w:fill="FDDEC7"/>
          </w:tcPr>
          <w:p w14:paraId="256D1AAB" w14:textId="77777777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5A4E66A" w14:textId="54822E64" w:rsidR="00FB2B9D" w:rsidRDefault="00FB2B9D" w:rsidP="00FB2B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843" w:type="dxa"/>
            <w:shd w:val="clear" w:color="auto" w:fill="FDDEC7"/>
          </w:tcPr>
          <w:p w14:paraId="0228579D" w14:textId="77777777" w:rsidR="00FB2B9D" w:rsidRDefault="00FB2B9D" w:rsidP="00FB2B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B5D31D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A70D86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162AC23C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016A30F9" w14:textId="08F08D5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FB2B9D" w:rsidRPr="00081D97" w14:paraId="76B29B6D" w14:textId="77777777" w:rsidTr="00F27D97">
        <w:tc>
          <w:tcPr>
            <w:tcW w:w="704" w:type="dxa"/>
            <w:shd w:val="clear" w:color="auto" w:fill="FDDEC7"/>
          </w:tcPr>
          <w:p w14:paraId="507F2152" w14:textId="77777777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82E2A12" w14:textId="5D1D6AEE" w:rsidR="00FB2B9D" w:rsidRDefault="00FB2B9D" w:rsidP="00FB2B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843" w:type="dxa"/>
            <w:shd w:val="clear" w:color="auto" w:fill="FDDEC7"/>
          </w:tcPr>
          <w:p w14:paraId="5E10C1DD" w14:textId="77777777" w:rsidR="00FB2B9D" w:rsidRDefault="00FB2B9D" w:rsidP="00FB2B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3EA268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D4204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4CE7B9A2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0C95444" w14:textId="0F6BD1A0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FB2B9D" w:rsidRPr="00081D97" w14:paraId="4091B0A8" w14:textId="77777777" w:rsidTr="00D545C0">
        <w:tc>
          <w:tcPr>
            <w:tcW w:w="704" w:type="dxa"/>
            <w:shd w:val="clear" w:color="auto" w:fill="FDDEC7"/>
          </w:tcPr>
          <w:p w14:paraId="11F6DB10" w14:textId="1C705E3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FDDEC7"/>
          </w:tcPr>
          <w:p w14:paraId="463EAE82" w14:textId="5BC5C73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843" w:type="dxa"/>
            <w:shd w:val="clear" w:color="auto" w:fill="FDDEC7"/>
          </w:tcPr>
          <w:p w14:paraId="6DB985D1" w14:textId="35C0E78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014FA5E8" w14:textId="75109B6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9C55DF" w14:textId="632A29D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73974CBD" w14:textId="2DF6766E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0E67D637" w14:textId="5E371148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6508576E" w14:textId="77777777" w:rsidTr="00D545C0">
        <w:tc>
          <w:tcPr>
            <w:tcW w:w="704" w:type="dxa"/>
            <w:shd w:val="clear" w:color="auto" w:fill="FDDEC7"/>
          </w:tcPr>
          <w:p w14:paraId="7FFDC9E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637D732" w14:textId="39FC26D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843" w:type="dxa"/>
            <w:shd w:val="clear" w:color="auto" w:fill="FDDEC7"/>
          </w:tcPr>
          <w:p w14:paraId="6747743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41BCF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3FB33E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70345DD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39C0F6C" w14:textId="019EE049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67C68AB8" w14:textId="77777777" w:rsidTr="00D545C0">
        <w:tc>
          <w:tcPr>
            <w:tcW w:w="704" w:type="dxa"/>
            <w:shd w:val="clear" w:color="auto" w:fill="FDDEC7"/>
          </w:tcPr>
          <w:p w14:paraId="02DC9260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E814A9" w14:textId="48C16AE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843" w:type="dxa"/>
            <w:shd w:val="clear" w:color="auto" w:fill="FDDEC7"/>
          </w:tcPr>
          <w:p w14:paraId="7C6D828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035F59A" w14:textId="1927AEB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11BC607" w14:textId="36938E6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188AD0C" w14:textId="6393C258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363692C" w14:textId="470EFDED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76582EB" w14:textId="77777777" w:rsidTr="00D545C0">
        <w:tc>
          <w:tcPr>
            <w:tcW w:w="704" w:type="dxa"/>
            <w:shd w:val="clear" w:color="auto" w:fill="FDDEC7"/>
          </w:tcPr>
          <w:p w14:paraId="490E85D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D30A167" w14:textId="6E96800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843" w:type="dxa"/>
            <w:shd w:val="clear" w:color="auto" w:fill="FDDEC7"/>
          </w:tcPr>
          <w:p w14:paraId="5DACDDA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BBF7B4C" w14:textId="22658D2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BE9FE96" w14:textId="37302FF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AD86A27" w14:textId="55C9BBA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4B6D33B5" w14:textId="253049C9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685E9BF2" w14:textId="77777777" w:rsidTr="00D545C0">
        <w:tc>
          <w:tcPr>
            <w:tcW w:w="704" w:type="dxa"/>
            <w:shd w:val="clear" w:color="auto" w:fill="FDDEC7"/>
          </w:tcPr>
          <w:p w14:paraId="3C2189D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DB14A9A" w14:textId="58735E2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843" w:type="dxa"/>
            <w:shd w:val="clear" w:color="auto" w:fill="FDDEC7"/>
          </w:tcPr>
          <w:p w14:paraId="4587E5D0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9883DC0" w14:textId="2CE4C44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B5926A" w14:textId="5FA11CB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2BED808" w14:textId="5C5C6525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E72777B" w14:textId="488B7D69" w:rsidR="00FB2B9D" w:rsidRPr="00206478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DE07FAC" w14:textId="77777777" w:rsidTr="00D545C0">
        <w:tc>
          <w:tcPr>
            <w:tcW w:w="704" w:type="dxa"/>
            <w:shd w:val="clear" w:color="auto" w:fill="FDDEC7"/>
          </w:tcPr>
          <w:p w14:paraId="2916982C" w14:textId="7EA22CC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FDDEC7"/>
          </w:tcPr>
          <w:p w14:paraId="62D88991" w14:textId="7DE2472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843" w:type="dxa"/>
            <w:shd w:val="clear" w:color="auto" w:fill="FDDEC7"/>
          </w:tcPr>
          <w:p w14:paraId="28225D00" w14:textId="74ECB49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49569893" w14:textId="5F4A604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28157F" w14:textId="0365DEF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ECD77AA" w14:textId="7F76960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B747604" w14:textId="21922B70" w:rsidR="00FB2B9D" w:rsidRPr="00A166CA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FB2B9D" w:rsidRPr="00081D97" w14:paraId="5CB0D074" w14:textId="77777777" w:rsidTr="00D545C0">
        <w:tc>
          <w:tcPr>
            <w:tcW w:w="704" w:type="dxa"/>
            <w:shd w:val="clear" w:color="auto" w:fill="FDDEC7"/>
          </w:tcPr>
          <w:p w14:paraId="6F226291" w14:textId="529A845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253BF08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843" w:type="dxa"/>
            <w:shd w:val="clear" w:color="auto" w:fill="FDDEC7"/>
          </w:tcPr>
          <w:p w14:paraId="5F767C4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F8ABD1B" w14:textId="435BB1F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885A4AD" w14:textId="389AC84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A0B61F4" w14:textId="76265BC0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51B9B710" w14:textId="78F8A422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506AB34E" w14:textId="77777777" w:rsidTr="00D545C0">
        <w:tc>
          <w:tcPr>
            <w:tcW w:w="704" w:type="dxa"/>
            <w:shd w:val="clear" w:color="auto" w:fill="FDDEC7"/>
          </w:tcPr>
          <w:p w14:paraId="78F8A10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54634C6" w14:textId="0FEE3F3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843" w:type="dxa"/>
            <w:shd w:val="clear" w:color="auto" w:fill="FDDEC7"/>
          </w:tcPr>
          <w:p w14:paraId="216388C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8386C7" w14:textId="2FC769C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D62829" w14:textId="7033BCA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54CF5249" w14:textId="25029C5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0949D7E" w14:textId="12CB19DC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0F494F1F" w14:textId="77777777" w:rsidTr="00D545C0">
        <w:tc>
          <w:tcPr>
            <w:tcW w:w="704" w:type="dxa"/>
            <w:shd w:val="clear" w:color="auto" w:fill="FDDEC7"/>
          </w:tcPr>
          <w:p w14:paraId="7CA25069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6D52F76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843" w:type="dxa"/>
            <w:shd w:val="clear" w:color="auto" w:fill="FDDEC7"/>
          </w:tcPr>
          <w:p w14:paraId="1732D84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9F0CC2" w14:textId="501C9A4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B92B78" w14:textId="4154C90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EC56EE3" w14:textId="0BD9E5E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73BE191" w14:textId="14ABCF03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019A3B64" w14:textId="77777777" w:rsidTr="00D545C0">
        <w:tc>
          <w:tcPr>
            <w:tcW w:w="704" w:type="dxa"/>
            <w:shd w:val="clear" w:color="auto" w:fill="FDDEC7"/>
          </w:tcPr>
          <w:p w14:paraId="6F063CD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58EF2D" w14:textId="12D29E0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843" w:type="dxa"/>
            <w:shd w:val="clear" w:color="auto" w:fill="FDDEC7"/>
          </w:tcPr>
          <w:p w14:paraId="37DC80E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14A7C9B" w14:textId="1033079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9B19DB" w14:textId="511C29A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763BAE56" w14:textId="6CB0AE50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6A9C19E4" w14:textId="7C07EB26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2320D0B0" w14:textId="77777777" w:rsidTr="00A27FFA">
        <w:tc>
          <w:tcPr>
            <w:tcW w:w="704" w:type="dxa"/>
            <w:shd w:val="clear" w:color="auto" w:fill="E1D8EC"/>
          </w:tcPr>
          <w:p w14:paraId="0BC5EB31" w14:textId="4AB1A5C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42DC6628" w14:textId="2809786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843" w:type="dxa"/>
            <w:shd w:val="clear" w:color="auto" w:fill="E1D8EC"/>
          </w:tcPr>
          <w:p w14:paraId="1C47DE95" w14:textId="0872591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0C32A9A3" w14:textId="61FBF9C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0EA28BD7" w14:textId="1AA9B25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0CDB5E5F" w14:textId="7B2BDF4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56C01CE1" w14:textId="70849A5A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20B8B2FE" w14:textId="77777777" w:rsidTr="003E7222">
        <w:tc>
          <w:tcPr>
            <w:tcW w:w="704" w:type="dxa"/>
            <w:shd w:val="clear" w:color="auto" w:fill="E1D8EC"/>
          </w:tcPr>
          <w:p w14:paraId="46F2C0B8" w14:textId="0858CA1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46A929E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843" w:type="dxa"/>
            <w:shd w:val="clear" w:color="auto" w:fill="E1D8EC"/>
          </w:tcPr>
          <w:p w14:paraId="275EEE6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FED4048" w14:textId="32CB475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C7F9F3" w14:textId="5D2112D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51CCB96A" w14:textId="58DD762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35F2050E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0C044FB5" w14:textId="77777777" w:rsidTr="003E7222">
        <w:tc>
          <w:tcPr>
            <w:tcW w:w="704" w:type="dxa"/>
            <w:shd w:val="clear" w:color="auto" w:fill="E1D8EC"/>
          </w:tcPr>
          <w:p w14:paraId="1FCC096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1EE3202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843" w:type="dxa"/>
            <w:shd w:val="clear" w:color="auto" w:fill="E1D8EC"/>
          </w:tcPr>
          <w:p w14:paraId="73AFFDD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A97B44" w14:textId="6994D95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DEAC409" w14:textId="4309EBF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526F4910" w14:textId="6EAF297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1252C2B5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2F97348F" w14:textId="77777777" w:rsidTr="003E7222">
        <w:tc>
          <w:tcPr>
            <w:tcW w:w="704" w:type="dxa"/>
            <w:shd w:val="clear" w:color="auto" w:fill="E1D8EC"/>
          </w:tcPr>
          <w:p w14:paraId="2469B6B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93D8C3" w14:textId="792E9E8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843" w:type="dxa"/>
            <w:shd w:val="clear" w:color="auto" w:fill="E1D8EC"/>
          </w:tcPr>
          <w:p w14:paraId="70EF667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B3BA559" w14:textId="0E622B3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431C61" w14:textId="50D7A5C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6BA46EEE" w14:textId="7BFFCFC8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1E409B6C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246D612" w14:textId="77777777" w:rsidTr="003E7222">
        <w:tc>
          <w:tcPr>
            <w:tcW w:w="704" w:type="dxa"/>
            <w:shd w:val="clear" w:color="auto" w:fill="E1D8EC"/>
          </w:tcPr>
          <w:p w14:paraId="731B0D0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CFDEEB" w14:textId="6C77AA3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843" w:type="dxa"/>
            <w:shd w:val="clear" w:color="auto" w:fill="E1D8EC"/>
          </w:tcPr>
          <w:p w14:paraId="14A7D6A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5E3AE0D" w14:textId="672052D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98DE3A" w14:textId="1FD31B9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2591FEB6" w14:textId="00D6A4D0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6CE542F6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5FD7E41F" w14:textId="77777777" w:rsidTr="003E7222">
        <w:tc>
          <w:tcPr>
            <w:tcW w:w="704" w:type="dxa"/>
            <w:shd w:val="clear" w:color="auto" w:fill="E1D8EC"/>
          </w:tcPr>
          <w:p w14:paraId="10756B69" w14:textId="7E28EAA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03A64DF3" w14:textId="4CB41DC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843" w:type="dxa"/>
            <w:shd w:val="clear" w:color="auto" w:fill="E1D8EC"/>
          </w:tcPr>
          <w:p w14:paraId="1E091C9A" w14:textId="774EFF5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5E9AF1B2" w14:textId="2642ADD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372AE1" w14:textId="457D661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5474E52F" w14:textId="76C1CEA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23892833" w14:textId="588F33E0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08EB00B4" w14:textId="77777777" w:rsidTr="003E7222">
        <w:tc>
          <w:tcPr>
            <w:tcW w:w="704" w:type="dxa"/>
            <w:shd w:val="clear" w:color="auto" w:fill="E1D8EC"/>
          </w:tcPr>
          <w:p w14:paraId="5557615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43DBA3F" w14:textId="260AD53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843" w:type="dxa"/>
            <w:shd w:val="clear" w:color="auto" w:fill="E1D8EC"/>
          </w:tcPr>
          <w:p w14:paraId="1F1EB77D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71FD84" w14:textId="5E17D47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179941" w14:textId="0422BE1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4C5F2675" w14:textId="43E3E401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984" w:type="dxa"/>
            <w:shd w:val="clear" w:color="auto" w:fill="E1D8EC"/>
          </w:tcPr>
          <w:p w14:paraId="79533A28" w14:textId="77777777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7C0A356A" w14:textId="77777777" w:rsidTr="003E7222">
        <w:tc>
          <w:tcPr>
            <w:tcW w:w="704" w:type="dxa"/>
            <w:shd w:val="clear" w:color="auto" w:fill="E1D8EC"/>
          </w:tcPr>
          <w:p w14:paraId="6B99C03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682DD5C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843" w:type="dxa"/>
            <w:shd w:val="clear" w:color="auto" w:fill="E1D8EC"/>
          </w:tcPr>
          <w:p w14:paraId="4C2E44D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614DE67" w14:textId="533F579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9A4E286" w14:textId="18AEDE2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1592DEA3" w14:textId="078DEF5E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3E73D048" w14:textId="64626720" w:rsidR="00FB2B9D" w:rsidRPr="00081D97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FA51F3A" w14:textId="77777777" w:rsidTr="003E7222">
        <w:tc>
          <w:tcPr>
            <w:tcW w:w="704" w:type="dxa"/>
            <w:shd w:val="clear" w:color="auto" w:fill="E1D8EC"/>
          </w:tcPr>
          <w:p w14:paraId="7DECB43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53F7438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843" w:type="dxa"/>
            <w:shd w:val="clear" w:color="auto" w:fill="E1D8EC"/>
          </w:tcPr>
          <w:p w14:paraId="0404BF1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23FDB8" w14:textId="4010EF3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C95B4E" w14:textId="6B24912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17C0828D" w14:textId="74E1AB95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4F5D0C13" w14:textId="2A3BA9D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F9743AE" w14:textId="77777777" w:rsidTr="003E7222">
        <w:tc>
          <w:tcPr>
            <w:tcW w:w="704" w:type="dxa"/>
            <w:shd w:val="clear" w:color="auto" w:fill="E1D8EC"/>
          </w:tcPr>
          <w:p w14:paraId="16D6357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2CDE535" w14:textId="2E3F560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843" w:type="dxa"/>
            <w:shd w:val="clear" w:color="auto" w:fill="E1D8EC"/>
          </w:tcPr>
          <w:p w14:paraId="1FDEE6F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4F5ADC" w14:textId="64B5C7E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5D8E8E" w14:textId="10805D4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52" w:type="dxa"/>
            <w:shd w:val="clear" w:color="auto" w:fill="E1D8EC"/>
          </w:tcPr>
          <w:p w14:paraId="70328EE3" w14:textId="27883BA6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5EA0883C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24425A84" w14:textId="77777777" w:rsidTr="00D545C0">
        <w:tc>
          <w:tcPr>
            <w:tcW w:w="704" w:type="dxa"/>
            <w:shd w:val="clear" w:color="auto" w:fill="E1D8EC"/>
          </w:tcPr>
          <w:p w14:paraId="417E3265" w14:textId="13ED1D4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2160294E" w14:textId="446BD68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843" w:type="dxa"/>
            <w:shd w:val="clear" w:color="auto" w:fill="E1D8EC"/>
          </w:tcPr>
          <w:p w14:paraId="011D5C4C" w14:textId="4AA02A1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64DBADEE" w14:textId="6FB42EA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747D3C3" w14:textId="30651FA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2" w:type="dxa"/>
            <w:shd w:val="clear" w:color="auto" w:fill="E1D8EC"/>
          </w:tcPr>
          <w:p w14:paraId="5993A7D8" w14:textId="327B328A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109AF8AA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17C8A9CD" w14:textId="77777777" w:rsidTr="00D545C0">
        <w:tc>
          <w:tcPr>
            <w:tcW w:w="704" w:type="dxa"/>
            <w:shd w:val="clear" w:color="auto" w:fill="E1D8EC"/>
          </w:tcPr>
          <w:p w14:paraId="2B496F39" w14:textId="5D0F369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0E9813A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843" w:type="dxa"/>
            <w:shd w:val="clear" w:color="auto" w:fill="E1D8EC"/>
          </w:tcPr>
          <w:p w14:paraId="228B50D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5A93DAB" w14:textId="1E6B1D2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AFA2BC" w14:textId="3B4EA3D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6502E96D" w14:textId="52EF279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3BC1E05A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29F8E819" w14:textId="77777777" w:rsidTr="00D545C0">
        <w:tc>
          <w:tcPr>
            <w:tcW w:w="704" w:type="dxa"/>
            <w:shd w:val="clear" w:color="auto" w:fill="E1D8EC"/>
          </w:tcPr>
          <w:p w14:paraId="71EE89A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51A9A89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843" w:type="dxa"/>
            <w:shd w:val="clear" w:color="auto" w:fill="E1D8EC"/>
          </w:tcPr>
          <w:p w14:paraId="08A0EE1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0DA8462" w14:textId="0E4A485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155487" w14:textId="3BCDF10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1F58B056" w14:textId="66A5072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984" w:type="dxa"/>
            <w:shd w:val="clear" w:color="auto" w:fill="E1D8EC"/>
          </w:tcPr>
          <w:p w14:paraId="28719F4C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54482D1" w14:textId="77777777" w:rsidTr="00D545C0">
        <w:tc>
          <w:tcPr>
            <w:tcW w:w="704" w:type="dxa"/>
            <w:shd w:val="clear" w:color="auto" w:fill="E1D8EC"/>
          </w:tcPr>
          <w:p w14:paraId="59097D2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C12A72B" w14:textId="67A7B3F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843" w:type="dxa"/>
            <w:shd w:val="clear" w:color="auto" w:fill="E1D8EC"/>
          </w:tcPr>
          <w:p w14:paraId="52A40C5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A7A38C6" w14:textId="52C6366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E0F599" w14:textId="640FC93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7A3AB72F" w14:textId="4CA82F35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399286A7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BA5D3B0" w14:textId="77777777" w:rsidTr="00D545C0">
        <w:tc>
          <w:tcPr>
            <w:tcW w:w="704" w:type="dxa"/>
            <w:shd w:val="clear" w:color="auto" w:fill="E1D8EC"/>
          </w:tcPr>
          <w:p w14:paraId="35EF0E39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F018423" w14:textId="2B9416F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843" w:type="dxa"/>
            <w:shd w:val="clear" w:color="auto" w:fill="E1D8EC"/>
          </w:tcPr>
          <w:p w14:paraId="68370DF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32012CD" w14:textId="1920FBF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07E1A4A" w14:textId="6B27DC5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52" w:type="dxa"/>
            <w:shd w:val="clear" w:color="auto" w:fill="E1D8EC"/>
          </w:tcPr>
          <w:p w14:paraId="20C35E3A" w14:textId="733DF35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0202ACA4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3CD1154C" w14:textId="77777777" w:rsidTr="00D545C0">
        <w:tc>
          <w:tcPr>
            <w:tcW w:w="704" w:type="dxa"/>
            <w:shd w:val="clear" w:color="auto" w:fill="E1D8EC"/>
          </w:tcPr>
          <w:p w14:paraId="2B38834A" w14:textId="651371A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321185C6" w14:textId="0D6B975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843" w:type="dxa"/>
            <w:shd w:val="clear" w:color="auto" w:fill="E1D8EC"/>
          </w:tcPr>
          <w:p w14:paraId="6545D93D" w14:textId="53A5A6A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43ABF0F8" w14:textId="5A5F670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64844F1" w14:textId="2AAE224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0D89AC24" w14:textId="7566FD59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E1D8EC"/>
          </w:tcPr>
          <w:p w14:paraId="759DABB4" w14:textId="0B12389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FB2B9D" w:rsidRPr="00081D97" w14:paraId="63016150" w14:textId="77777777" w:rsidTr="00D545C0">
        <w:tc>
          <w:tcPr>
            <w:tcW w:w="704" w:type="dxa"/>
            <w:shd w:val="clear" w:color="auto" w:fill="E1D8EC"/>
          </w:tcPr>
          <w:p w14:paraId="4762D78F" w14:textId="0C5192E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62CE98F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843" w:type="dxa"/>
            <w:shd w:val="clear" w:color="auto" w:fill="E1D8EC"/>
          </w:tcPr>
          <w:p w14:paraId="7BBDEE3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0685912" w14:textId="216FB6B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2DDE14" w14:textId="5510E89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40AD9D9A" w14:textId="04B8DC5B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E1D8EC"/>
          </w:tcPr>
          <w:p w14:paraId="5F83EBFE" w14:textId="4ABAF286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F0034F9" w14:textId="77777777" w:rsidTr="00D545C0">
        <w:tc>
          <w:tcPr>
            <w:tcW w:w="704" w:type="dxa"/>
            <w:shd w:val="clear" w:color="auto" w:fill="E1D8EC"/>
          </w:tcPr>
          <w:p w14:paraId="46D882C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464FBAB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843" w:type="dxa"/>
            <w:shd w:val="clear" w:color="auto" w:fill="E1D8EC"/>
          </w:tcPr>
          <w:p w14:paraId="5AA17FB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0AD85CC" w14:textId="55C2090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F28F52" w14:textId="42EA323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4370F6B6" w14:textId="2D94AFA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E1D8EC"/>
          </w:tcPr>
          <w:p w14:paraId="5FB572C1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49FEA5C2" w14:textId="77777777" w:rsidTr="00D545C0">
        <w:tc>
          <w:tcPr>
            <w:tcW w:w="704" w:type="dxa"/>
            <w:shd w:val="clear" w:color="auto" w:fill="E1D8EC"/>
          </w:tcPr>
          <w:p w14:paraId="6D6F881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C46BA9" w14:textId="50E3049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843" w:type="dxa"/>
            <w:shd w:val="clear" w:color="auto" w:fill="E1D8EC"/>
          </w:tcPr>
          <w:p w14:paraId="4929F2E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45F6BEA" w14:textId="0FE0933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BBD60F" w14:textId="3C22C34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200FE66D" w14:textId="1CAA441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E1D8EC"/>
          </w:tcPr>
          <w:p w14:paraId="1D07A982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2B9D" w:rsidRPr="00081D97" w14:paraId="5B329706" w14:textId="77777777" w:rsidTr="00D545C0">
        <w:tc>
          <w:tcPr>
            <w:tcW w:w="704" w:type="dxa"/>
            <w:shd w:val="clear" w:color="auto" w:fill="E1D8EC"/>
          </w:tcPr>
          <w:p w14:paraId="784BFD3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63E3BF1" w14:textId="3940A0E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843" w:type="dxa"/>
            <w:shd w:val="clear" w:color="auto" w:fill="E1D8EC"/>
          </w:tcPr>
          <w:p w14:paraId="6C8E43E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8D0977E" w14:textId="357C06E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5507FD5" w14:textId="571D6DB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C44FE05" w14:textId="29AFC4CB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DD1F861" w14:textId="4B02591B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0A91288E" w14:textId="77777777" w:rsidTr="00D545C0">
        <w:tc>
          <w:tcPr>
            <w:tcW w:w="704" w:type="dxa"/>
            <w:shd w:val="clear" w:color="auto" w:fill="E1D8EC"/>
          </w:tcPr>
          <w:p w14:paraId="591BAE49" w14:textId="7D99DDD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15FA0BAD" w14:textId="4F5F454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843" w:type="dxa"/>
            <w:shd w:val="clear" w:color="auto" w:fill="E1D8EC"/>
          </w:tcPr>
          <w:p w14:paraId="349EA791" w14:textId="1624258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458F3699" w14:textId="7222DEE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E6C04" w14:textId="0BD34AA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9F2A686" w14:textId="4AF749B4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CEB510D" w14:textId="3421303C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5278F56A" w14:textId="77777777" w:rsidTr="00D545C0">
        <w:tc>
          <w:tcPr>
            <w:tcW w:w="704" w:type="dxa"/>
            <w:shd w:val="clear" w:color="auto" w:fill="E1D8EC"/>
          </w:tcPr>
          <w:p w14:paraId="568FA23B" w14:textId="2684B26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33D4489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843" w:type="dxa"/>
            <w:shd w:val="clear" w:color="auto" w:fill="E1D8EC"/>
          </w:tcPr>
          <w:p w14:paraId="08B318B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9C7A9CD" w14:textId="3ECD58B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BC9F357" w14:textId="2A2483F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D893096" w14:textId="43E4588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319DE7B" w14:textId="784435F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7DE5D26C" w14:textId="77777777" w:rsidTr="00D545C0">
        <w:tc>
          <w:tcPr>
            <w:tcW w:w="704" w:type="dxa"/>
            <w:shd w:val="clear" w:color="auto" w:fill="E1D8EC"/>
          </w:tcPr>
          <w:p w14:paraId="1C79562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759E281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843" w:type="dxa"/>
            <w:shd w:val="clear" w:color="auto" w:fill="E1D8EC"/>
          </w:tcPr>
          <w:p w14:paraId="42A1343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D5C309D" w14:textId="66D0815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C1D7B2" w14:textId="4D86CE1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7C8747" w14:textId="55E8580D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35E90CD" w14:textId="6BD6A868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1F412622" w14:textId="77777777" w:rsidTr="00D545C0">
        <w:tc>
          <w:tcPr>
            <w:tcW w:w="704" w:type="dxa"/>
            <w:shd w:val="clear" w:color="auto" w:fill="E1D8EC"/>
          </w:tcPr>
          <w:p w14:paraId="7A5D7AE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415D10" w14:textId="6638D3D8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843" w:type="dxa"/>
            <w:shd w:val="clear" w:color="auto" w:fill="E1D8EC"/>
          </w:tcPr>
          <w:p w14:paraId="399C2AF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729452F" w14:textId="67FF279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FF4CA" w14:textId="6021BA0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76EC59F" w14:textId="479CA98F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FA02F3D" w14:textId="250784CF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7722531D" w14:textId="77777777" w:rsidTr="00D545C0">
        <w:tc>
          <w:tcPr>
            <w:tcW w:w="704" w:type="dxa"/>
            <w:shd w:val="clear" w:color="auto" w:fill="E1D8EC"/>
          </w:tcPr>
          <w:p w14:paraId="66FACFE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073586" w14:textId="56F52BF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843" w:type="dxa"/>
            <w:shd w:val="clear" w:color="auto" w:fill="E1D8EC"/>
          </w:tcPr>
          <w:p w14:paraId="129D36A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445E6B4" w14:textId="429FD50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8B058E9" w14:textId="4182E09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04FD476" w14:textId="40B02B88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1968969" w14:textId="2C7EC9C0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32CE6F6" w14:textId="77777777" w:rsidTr="00D545C0">
        <w:tc>
          <w:tcPr>
            <w:tcW w:w="704" w:type="dxa"/>
            <w:shd w:val="clear" w:color="auto" w:fill="E1D8EC"/>
          </w:tcPr>
          <w:p w14:paraId="0C28D97B" w14:textId="21E3716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162C0C5E" w14:textId="0F53376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843" w:type="dxa"/>
            <w:shd w:val="clear" w:color="auto" w:fill="E1D8EC"/>
          </w:tcPr>
          <w:p w14:paraId="32E32CF8" w14:textId="3702C6B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5040F01F" w14:textId="08BB63D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48C0C8" w14:textId="4680581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018AB99" w14:textId="0E14940C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D7BD87D" w14:textId="170E8858" w:rsidR="00FB2B9D" w:rsidRPr="00C712FF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0A0295E7" w14:textId="77777777" w:rsidTr="00D545C0">
        <w:tc>
          <w:tcPr>
            <w:tcW w:w="704" w:type="dxa"/>
            <w:shd w:val="clear" w:color="auto" w:fill="E1D8EC"/>
          </w:tcPr>
          <w:p w14:paraId="23EEB116" w14:textId="4619D65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2E2C043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843" w:type="dxa"/>
            <w:shd w:val="clear" w:color="auto" w:fill="E1D8EC"/>
          </w:tcPr>
          <w:p w14:paraId="4F7696E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387EB92" w14:textId="17F1750A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64F6BC" w14:textId="7B8C7C5F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C5A7B11" w14:textId="44BF577F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62FFCD0" w14:textId="23915749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17274C37" w14:textId="77777777" w:rsidTr="00D545C0">
        <w:tc>
          <w:tcPr>
            <w:tcW w:w="704" w:type="dxa"/>
            <w:shd w:val="clear" w:color="auto" w:fill="E1D8EC"/>
          </w:tcPr>
          <w:p w14:paraId="0D63904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39815DC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843" w:type="dxa"/>
            <w:shd w:val="clear" w:color="auto" w:fill="E1D8EC"/>
          </w:tcPr>
          <w:p w14:paraId="56DC459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66FE42" w14:textId="2523BCE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9351799" w14:textId="3DB9F03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4D71875" w14:textId="578C558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AD20C1B" w14:textId="19CE51A8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0387A6A" w14:textId="77777777" w:rsidTr="00D545C0">
        <w:tc>
          <w:tcPr>
            <w:tcW w:w="704" w:type="dxa"/>
            <w:shd w:val="clear" w:color="auto" w:fill="E1D8EC"/>
          </w:tcPr>
          <w:p w14:paraId="49B0425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9EE52DC" w14:textId="5686F6D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843" w:type="dxa"/>
            <w:shd w:val="clear" w:color="auto" w:fill="E1D8EC"/>
          </w:tcPr>
          <w:p w14:paraId="16ED856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124C00D" w14:textId="6711B8B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E88C8F" w14:textId="381505A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96541FD" w14:textId="21403A9B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CA139EF" w14:textId="1B1F4E1C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434C06AC" w14:textId="77777777" w:rsidTr="00D545C0">
        <w:tc>
          <w:tcPr>
            <w:tcW w:w="704" w:type="dxa"/>
            <w:shd w:val="clear" w:color="auto" w:fill="E1D8EC"/>
          </w:tcPr>
          <w:p w14:paraId="7EDD1A6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34B9574" w14:textId="6D7CE086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843" w:type="dxa"/>
            <w:shd w:val="clear" w:color="auto" w:fill="E1D8EC"/>
          </w:tcPr>
          <w:p w14:paraId="05B12C21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F6AF2D" w14:textId="2DE80811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AB433B" w14:textId="0FD5C38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73EFCBD" w14:textId="242A8FA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6728B05" w14:textId="1B0444DE" w:rsidR="00FB2B9D" w:rsidRPr="00032DDF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71E21B70" w14:textId="77777777" w:rsidTr="00D545C0">
        <w:tc>
          <w:tcPr>
            <w:tcW w:w="704" w:type="dxa"/>
            <w:shd w:val="clear" w:color="auto" w:fill="E1D8EC"/>
          </w:tcPr>
          <w:p w14:paraId="048E4213" w14:textId="2629C43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60897D29" w14:textId="02A04A4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843" w:type="dxa"/>
            <w:shd w:val="clear" w:color="auto" w:fill="E1D8EC"/>
          </w:tcPr>
          <w:p w14:paraId="15938731" w14:textId="6CEECE4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57B628B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4493A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BE136BA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9FD34DF" w14:textId="0DD2B113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04CA01F0" w14:textId="77777777" w:rsidTr="00D545C0">
        <w:tc>
          <w:tcPr>
            <w:tcW w:w="704" w:type="dxa"/>
            <w:shd w:val="clear" w:color="auto" w:fill="E1D8EC"/>
          </w:tcPr>
          <w:p w14:paraId="56F8507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7664F11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843" w:type="dxa"/>
            <w:shd w:val="clear" w:color="auto" w:fill="E1D8EC"/>
          </w:tcPr>
          <w:p w14:paraId="62552AF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5E47C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3F5904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EAC3FDF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11B0636" w14:textId="66DFD0C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2DDFDE64" w14:textId="77777777" w:rsidTr="00D545C0">
        <w:tc>
          <w:tcPr>
            <w:tcW w:w="704" w:type="dxa"/>
            <w:shd w:val="clear" w:color="auto" w:fill="E1D8EC"/>
          </w:tcPr>
          <w:p w14:paraId="09F3607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4B4D3115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843" w:type="dxa"/>
            <w:shd w:val="clear" w:color="auto" w:fill="E1D8EC"/>
          </w:tcPr>
          <w:p w14:paraId="12FF9A2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C9FDC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19577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493D5575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104528D" w14:textId="33589EC9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22EA0F7C" w14:textId="77777777" w:rsidTr="00D545C0">
        <w:tc>
          <w:tcPr>
            <w:tcW w:w="704" w:type="dxa"/>
            <w:shd w:val="clear" w:color="auto" w:fill="E1D8EC"/>
          </w:tcPr>
          <w:p w14:paraId="2C34401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B8C2E90" w14:textId="7C79BEC9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843" w:type="dxa"/>
            <w:shd w:val="clear" w:color="auto" w:fill="E1D8EC"/>
          </w:tcPr>
          <w:p w14:paraId="7BE33395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63EE34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A1CFE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B23BE4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FB08BA5" w14:textId="69D0459B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C38278F" w14:textId="77777777" w:rsidTr="00D545C0">
        <w:tc>
          <w:tcPr>
            <w:tcW w:w="704" w:type="dxa"/>
            <w:shd w:val="clear" w:color="auto" w:fill="E1D8EC"/>
          </w:tcPr>
          <w:p w14:paraId="627F3F0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A2118A" w14:textId="40DF3A50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843" w:type="dxa"/>
            <w:shd w:val="clear" w:color="auto" w:fill="E1D8EC"/>
          </w:tcPr>
          <w:p w14:paraId="5287A9BB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987598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826DC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EBA4E0C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C510BA3" w14:textId="760B3B2C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10106806" w14:textId="77777777" w:rsidTr="00D545C0">
        <w:tc>
          <w:tcPr>
            <w:tcW w:w="704" w:type="dxa"/>
            <w:shd w:val="clear" w:color="auto" w:fill="E1D8EC"/>
          </w:tcPr>
          <w:p w14:paraId="5342F0C9" w14:textId="279F459E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E1D8EC"/>
          </w:tcPr>
          <w:p w14:paraId="4A1C397E" w14:textId="0AF6CC4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juli</w:t>
            </w:r>
          </w:p>
        </w:tc>
        <w:tc>
          <w:tcPr>
            <w:tcW w:w="1843" w:type="dxa"/>
            <w:shd w:val="clear" w:color="auto" w:fill="E1D8EC"/>
          </w:tcPr>
          <w:p w14:paraId="37D674E2" w14:textId="2425DEC4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394EE15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774E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EBCF239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1A55DE9" w14:textId="27EA0E75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5B262895" w14:textId="77777777" w:rsidTr="00D545C0">
        <w:tc>
          <w:tcPr>
            <w:tcW w:w="704" w:type="dxa"/>
            <w:shd w:val="clear" w:color="auto" w:fill="E1D8EC"/>
          </w:tcPr>
          <w:p w14:paraId="1F40228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0FA18AD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juli</w:t>
            </w:r>
          </w:p>
        </w:tc>
        <w:tc>
          <w:tcPr>
            <w:tcW w:w="1843" w:type="dxa"/>
            <w:shd w:val="clear" w:color="auto" w:fill="E1D8EC"/>
          </w:tcPr>
          <w:p w14:paraId="1F71A7D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40D83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B3B28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8D42115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D060623" w14:textId="59396190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A905169" w14:textId="77777777" w:rsidTr="00D545C0">
        <w:tc>
          <w:tcPr>
            <w:tcW w:w="704" w:type="dxa"/>
            <w:shd w:val="clear" w:color="auto" w:fill="E1D8EC"/>
          </w:tcPr>
          <w:p w14:paraId="6B09D3B8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40A175AB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juli</w:t>
            </w:r>
          </w:p>
        </w:tc>
        <w:tc>
          <w:tcPr>
            <w:tcW w:w="1843" w:type="dxa"/>
            <w:shd w:val="clear" w:color="auto" w:fill="E1D8EC"/>
          </w:tcPr>
          <w:p w14:paraId="35F0BD8F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FA4D79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1F07283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065C25D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ADE3B27" w14:textId="0960C0F6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438415E5" w14:textId="77777777" w:rsidTr="00D545C0">
        <w:tc>
          <w:tcPr>
            <w:tcW w:w="704" w:type="dxa"/>
            <w:shd w:val="clear" w:color="auto" w:fill="E1D8EC"/>
          </w:tcPr>
          <w:p w14:paraId="66C296F7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22678DE" w14:textId="68FA3B8C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juli</w:t>
            </w:r>
          </w:p>
        </w:tc>
        <w:tc>
          <w:tcPr>
            <w:tcW w:w="1843" w:type="dxa"/>
            <w:shd w:val="clear" w:color="auto" w:fill="E1D8EC"/>
          </w:tcPr>
          <w:p w14:paraId="28F7AF25" w14:textId="0F9FAB13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06F7C2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35B94B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B65C02C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98A2395" w14:textId="5FD74334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7277E149" w14:textId="77777777" w:rsidTr="00D545C0">
        <w:tc>
          <w:tcPr>
            <w:tcW w:w="704" w:type="dxa"/>
            <w:shd w:val="clear" w:color="auto" w:fill="E1D8EC"/>
          </w:tcPr>
          <w:p w14:paraId="554165BC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8E8CBBE" w14:textId="30BF18D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juli</w:t>
            </w:r>
          </w:p>
        </w:tc>
        <w:tc>
          <w:tcPr>
            <w:tcW w:w="1843" w:type="dxa"/>
            <w:shd w:val="clear" w:color="auto" w:fill="E1D8EC"/>
          </w:tcPr>
          <w:p w14:paraId="25DD1ED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EF46696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104B7A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92C6FFF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8D15A09" w14:textId="125C9A3C" w:rsidR="00FB2B9D" w:rsidRPr="005D2254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2B9D" w:rsidRPr="00081D97" w14:paraId="3FE2C574" w14:textId="77777777" w:rsidTr="00E578B7">
        <w:tc>
          <w:tcPr>
            <w:tcW w:w="704" w:type="dxa"/>
            <w:shd w:val="clear" w:color="auto" w:fill="FBF581"/>
          </w:tcPr>
          <w:p w14:paraId="3FA96111" w14:textId="6AB05EED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5FFD8C9C" w14:textId="0983272A" w:rsidR="00FB2B9D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843" w:type="dxa"/>
            <w:shd w:val="clear" w:color="auto" w:fill="FBF581"/>
          </w:tcPr>
          <w:p w14:paraId="1D0828CC" w14:textId="70315872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5D11D1B4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FA6DE0E" w14:textId="77777777" w:rsidR="00FB2B9D" w:rsidRPr="00081D97" w:rsidRDefault="00FB2B9D" w:rsidP="00FB2B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0FA175A3" w14:textId="77777777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02AAAAF" w14:textId="362707A2" w:rsidR="00FB2B9D" w:rsidRDefault="00FB2B9D" w:rsidP="00FB2B9D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26DFF66B" w14:textId="77777777" w:rsidR="00A12354" w:rsidRPr="00FB6FDE" w:rsidRDefault="00A12354" w:rsidP="00A12354">
      <w:pPr>
        <w:ind w:right="-1936"/>
      </w:pPr>
      <w:r w:rsidRPr="00FB6FDE">
        <w:lastRenderedPageBreak/>
        <w:t xml:space="preserve">Het aanbod van </w:t>
      </w:r>
      <w:r w:rsidRPr="00FB6FDE">
        <w:rPr>
          <w:i/>
          <w:iCs/>
        </w:rPr>
        <w:t xml:space="preserve">Nieuw Nederlands Junior Lezen </w:t>
      </w:r>
      <w:r w:rsidRPr="00FB6FDE">
        <w:t xml:space="preserve">beslaat per leerjaar 32 schoolweken. </w:t>
      </w:r>
    </w:p>
    <w:p w14:paraId="1D999FED" w14:textId="77777777" w:rsidR="00A12354" w:rsidRDefault="00A12354" w:rsidP="00FB6FDE">
      <w:pPr>
        <w:ind w:right="-2787"/>
      </w:pPr>
    </w:p>
    <w:p w14:paraId="2E82B217" w14:textId="167436D0" w:rsidR="00A12354" w:rsidRPr="00FB6FDE" w:rsidRDefault="00FB6FDE" w:rsidP="00FB6FDE">
      <w:pPr>
        <w:ind w:right="-2787"/>
      </w:pPr>
      <w:r w:rsidRPr="00FB6FDE">
        <w:t>Deze planning is een basisplanning. Alle jaarplanningen worden bewust in Word gedeeld, zodat ze eenvoudig door elke school naar eigen inzicht en individuele wensen aan te passen</w:t>
      </w:r>
      <w:r w:rsidR="005F19E2" w:rsidRPr="005F19E2">
        <w:t xml:space="preserve"> </w:t>
      </w:r>
      <w:r w:rsidR="005F19E2" w:rsidRPr="00FB6FDE">
        <w:t>zijn</w:t>
      </w:r>
      <w:r w:rsidRPr="00FB6FDE">
        <w:t>.</w:t>
      </w:r>
    </w:p>
    <w:p w14:paraId="03FDE5B4" w14:textId="77777777" w:rsidR="00FB6FDE" w:rsidRPr="00FB6FDE" w:rsidRDefault="00FB6FDE" w:rsidP="00FB6FDE"/>
    <w:p w14:paraId="6A4EC588" w14:textId="77777777" w:rsidR="00FB6FDE" w:rsidRPr="00EC1F03" w:rsidRDefault="00FB6FDE" w:rsidP="00EC1F03"/>
    <w:sectPr w:rsidR="00FB6FDE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BBBA" w14:textId="77777777" w:rsidR="00FD1BD2" w:rsidRDefault="00FD1BD2">
      <w:r>
        <w:separator/>
      </w:r>
    </w:p>
    <w:p w14:paraId="4AE2B55F" w14:textId="77777777" w:rsidR="00FD1BD2" w:rsidRDefault="00FD1BD2"/>
    <w:p w14:paraId="7654DF71" w14:textId="77777777" w:rsidR="00FD1BD2" w:rsidRDefault="00FD1BD2"/>
  </w:endnote>
  <w:endnote w:type="continuationSeparator" w:id="0">
    <w:p w14:paraId="5549C0E1" w14:textId="77777777" w:rsidR="00FD1BD2" w:rsidRDefault="00FD1BD2">
      <w:r>
        <w:continuationSeparator/>
      </w:r>
    </w:p>
    <w:p w14:paraId="09795600" w14:textId="77777777" w:rsidR="00FD1BD2" w:rsidRDefault="00FD1BD2"/>
    <w:p w14:paraId="0EE504D0" w14:textId="77777777" w:rsidR="00FD1BD2" w:rsidRDefault="00FD1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5F87" w14:textId="77777777" w:rsidR="00FD1BD2" w:rsidRDefault="00FD1BD2">
      <w:r>
        <w:separator/>
      </w:r>
    </w:p>
    <w:p w14:paraId="1502BB7A" w14:textId="77777777" w:rsidR="00FD1BD2" w:rsidRDefault="00FD1BD2"/>
    <w:p w14:paraId="24DEED7F" w14:textId="77777777" w:rsidR="00FD1BD2" w:rsidRDefault="00FD1BD2"/>
  </w:footnote>
  <w:footnote w:type="continuationSeparator" w:id="0">
    <w:p w14:paraId="084E671D" w14:textId="77777777" w:rsidR="00FD1BD2" w:rsidRDefault="00FD1BD2">
      <w:r>
        <w:continuationSeparator/>
      </w:r>
    </w:p>
    <w:p w14:paraId="42D678E2" w14:textId="77777777" w:rsidR="00FD1BD2" w:rsidRDefault="00FD1BD2"/>
    <w:p w14:paraId="38E85C87" w14:textId="77777777" w:rsidR="00FD1BD2" w:rsidRDefault="00FD1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1217451996" name="Afbeelding 12174519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41C1E1E0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5F19E2">
      <w:t>Jaarplanning schooljaar 2026-2027</w:t>
    </w:r>
    <w:r>
      <w:fldChar w:fldCharType="end"/>
    </w:r>
  </w:p>
  <w:p w14:paraId="7DB3AFF5" w14:textId="04555EB2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5F19E2">
      <w:rPr>
        <w:noProof/>
      </w:rPr>
      <w:t>Regio Midden, Groep 4-5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45D5F"/>
    <w:rsid w:val="00050FC5"/>
    <w:rsid w:val="00060830"/>
    <w:rsid w:val="00073B5F"/>
    <w:rsid w:val="00074914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42EC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B8B"/>
    <w:rsid w:val="00136E68"/>
    <w:rsid w:val="001418F8"/>
    <w:rsid w:val="00144397"/>
    <w:rsid w:val="0014460E"/>
    <w:rsid w:val="0015046B"/>
    <w:rsid w:val="00154B51"/>
    <w:rsid w:val="0015515F"/>
    <w:rsid w:val="00156445"/>
    <w:rsid w:val="00165FA8"/>
    <w:rsid w:val="001737A3"/>
    <w:rsid w:val="0018147A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A7A97"/>
    <w:rsid w:val="001B65FE"/>
    <w:rsid w:val="001C4EF4"/>
    <w:rsid w:val="001C6A21"/>
    <w:rsid w:val="001C78A8"/>
    <w:rsid w:val="001D442C"/>
    <w:rsid w:val="001D4D00"/>
    <w:rsid w:val="001E5064"/>
    <w:rsid w:val="001E6C52"/>
    <w:rsid w:val="001F12B0"/>
    <w:rsid w:val="001F5B77"/>
    <w:rsid w:val="001F7A65"/>
    <w:rsid w:val="00203F7F"/>
    <w:rsid w:val="00206478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91D52"/>
    <w:rsid w:val="002A05E4"/>
    <w:rsid w:val="002A2FB7"/>
    <w:rsid w:val="002A6CF4"/>
    <w:rsid w:val="002B0E8A"/>
    <w:rsid w:val="002B55E2"/>
    <w:rsid w:val="002B5ED8"/>
    <w:rsid w:val="002B6072"/>
    <w:rsid w:val="002C2B01"/>
    <w:rsid w:val="002C49F6"/>
    <w:rsid w:val="002C6891"/>
    <w:rsid w:val="002D40B6"/>
    <w:rsid w:val="002D4800"/>
    <w:rsid w:val="002D7065"/>
    <w:rsid w:val="002E10FB"/>
    <w:rsid w:val="002E6945"/>
    <w:rsid w:val="002E69F1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0D95"/>
    <w:rsid w:val="0032429F"/>
    <w:rsid w:val="00331872"/>
    <w:rsid w:val="00335B66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7774F"/>
    <w:rsid w:val="003825D6"/>
    <w:rsid w:val="00385F0D"/>
    <w:rsid w:val="00387F61"/>
    <w:rsid w:val="00390C42"/>
    <w:rsid w:val="003946A9"/>
    <w:rsid w:val="003A152D"/>
    <w:rsid w:val="003A3407"/>
    <w:rsid w:val="003A4A8E"/>
    <w:rsid w:val="003A7720"/>
    <w:rsid w:val="003B0A46"/>
    <w:rsid w:val="003B4E15"/>
    <w:rsid w:val="003B5AFE"/>
    <w:rsid w:val="003C211A"/>
    <w:rsid w:val="003C450F"/>
    <w:rsid w:val="003C59EB"/>
    <w:rsid w:val="003D0936"/>
    <w:rsid w:val="003D35C3"/>
    <w:rsid w:val="003D6008"/>
    <w:rsid w:val="003D6047"/>
    <w:rsid w:val="003E7222"/>
    <w:rsid w:val="003F005F"/>
    <w:rsid w:val="003F20F5"/>
    <w:rsid w:val="004004A3"/>
    <w:rsid w:val="004006FA"/>
    <w:rsid w:val="00400951"/>
    <w:rsid w:val="00410F0F"/>
    <w:rsid w:val="0042616A"/>
    <w:rsid w:val="00427DC3"/>
    <w:rsid w:val="004319E8"/>
    <w:rsid w:val="00444B4D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470A"/>
    <w:rsid w:val="004E5816"/>
    <w:rsid w:val="0051101E"/>
    <w:rsid w:val="00515EA2"/>
    <w:rsid w:val="00522A27"/>
    <w:rsid w:val="00530F42"/>
    <w:rsid w:val="00532C80"/>
    <w:rsid w:val="00534D62"/>
    <w:rsid w:val="00542598"/>
    <w:rsid w:val="0054266A"/>
    <w:rsid w:val="00543331"/>
    <w:rsid w:val="00544A05"/>
    <w:rsid w:val="005521FD"/>
    <w:rsid w:val="005525F1"/>
    <w:rsid w:val="005551B7"/>
    <w:rsid w:val="005661D0"/>
    <w:rsid w:val="005736B0"/>
    <w:rsid w:val="0057659D"/>
    <w:rsid w:val="00577315"/>
    <w:rsid w:val="005843D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C4C91"/>
    <w:rsid w:val="005D0CE3"/>
    <w:rsid w:val="005D2254"/>
    <w:rsid w:val="005E29E1"/>
    <w:rsid w:val="005F010B"/>
    <w:rsid w:val="005F19E2"/>
    <w:rsid w:val="005F6253"/>
    <w:rsid w:val="005F6537"/>
    <w:rsid w:val="005F65B4"/>
    <w:rsid w:val="005F6C97"/>
    <w:rsid w:val="00601849"/>
    <w:rsid w:val="00601AB0"/>
    <w:rsid w:val="006104A8"/>
    <w:rsid w:val="00611400"/>
    <w:rsid w:val="006136EC"/>
    <w:rsid w:val="006138E0"/>
    <w:rsid w:val="00614ACC"/>
    <w:rsid w:val="006152E8"/>
    <w:rsid w:val="00616BD2"/>
    <w:rsid w:val="00617885"/>
    <w:rsid w:val="0062000B"/>
    <w:rsid w:val="006203AD"/>
    <w:rsid w:val="006214E8"/>
    <w:rsid w:val="00640824"/>
    <w:rsid w:val="00640F53"/>
    <w:rsid w:val="00641B53"/>
    <w:rsid w:val="00643175"/>
    <w:rsid w:val="00643376"/>
    <w:rsid w:val="00643CC2"/>
    <w:rsid w:val="006446DC"/>
    <w:rsid w:val="00645809"/>
    <w:rsid w:val="00661EB8"/>
    <w:rsid w:val="00662FF4"/>
    <w:rsid w:val="00666400"/>
    <w:rsid w:val="00667A8C"/>
    <w:rsid w:val="00671F69"/>
    <w:rsid w:val="00672404"/>
    <w:rsid w:val="00673C3C"/>
    <w:rsid w:val="00673FC5"/>
    <w:rsid w:val="00680761"/>
    <w:rsid w:val="006813BF"/>
    <w:rsid w:val="00684E3E"/>
    <w:rsid w:val="006863A7"/>
    <w:rsid w:val="00693D07"/>
    <w:rsid w:val="00697CC3"/>
    <w:rsid w:val="006A19C1"/>
    <w:rsid w:val="006A1A87"/>
    <w:rsid w:val="006A2387"/>
    <w:rsid w:val="006A2A2E"/>
    <w:rsid w:val="006A3F6D"/>
    <w:rsid w:val="006A6172"/>
    <w:rsid w:val="006C5CDE"/>
    <w:rsid w:val="006D4306"/>
    <w:rsid w:val="006D4FBB"/>
    <w:rsid w:val="006E2696"/>
    <w:rsid w:val="006E2D6F"/>
    <w:rsid w:val="006E6722"/>
    <w:rsid w:val="006F1C56"/>
    <w:rsid w:val="006F5022"/>
    <w:rsid w:val="006F5A3E"/>
    <w:rsid w:val="006F78FA"/>
    <w:rsid w:val="00705B40"/>
    <w:rsid w:val="00714442"/>
    <w:rsid w:val="00721558"/>
    <w:rsid w:val="00723CC5"/>
    <w:rsid w:val="00730E7F"/>
    <w:rsid w:val="00731B5E"/>
    <w:rsid w:val="007349B9"/>
    <w:rsid w:val="00737218"/>
    <w:rsid w:val="007408B3"/>
    <w:rsid w:val="0074150D"/>
    <w:rsid w:val="007447FC"/>
    <w:rsid w:val="00745525"/>
    <w:rsid w:val="007554DF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5953"/>
    <w:rsid w:val="00816519"/>
    <w:rsid w:val="00820C2F"/>
    <w:rsid w:val="008234F5"/>
    <w:rsid w:val="00831C41"/>
    <w:rsid w:val="008323ED"/>
    <w:rsid w:val="00833633"/>
    <w:rsid w:val="00836008"/>
    <w:rsid w:val="008362E8"/>
    <w:rsid w:val="00840D45"/>
    <w:rsid w:val="00847403"/>
    <w:rsid w:val="00850683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17351"/>
    <w:rsid w:val="00930B0E"/>
    <w:rsid w:val="00946655"/>
    <w:rsid w:val="009473EC"/>
    <w:rsid w:val="00955547"/>
    <w:rsid w:val="00970157"/>
    <w:rsid w:val="009702A7"/>
    <w:rsid w:val="00973F41"/>
    <w:rsid w:val="00980DCB"/>
    <w:rsid w:val="0099084A"/>
    <w:rsid w:val="00990FEA"/>
    <w:rsid w:val="009B0310"/>
    <w:rsid w:val="009B4757"/>
    <w:rsid w:val="009C33D7"/>
    <w:rsid w:val="009D273B"/>
    <w:rsid w:val="009D7721"/>
    <w:rsid w:val="009E5C18"/>
    <w:rsid w:val="009E5F30"/>
    <w:rsid w:val="009E662D"/>
    <w:rsid w:val="009E6A45"/>
    <w:rsid w:val="009E7018"/>
    <w:rsid w:val="009F13C3"/>
    <w:rsid w:val="00A10852"/>
    <w:rsid w:val="00A12354"/>
    <w:rsid w:val="00A166CA"/>
    <w:rsid w:val="00A23918"/>
    <w:rsid w:val="00A24E1B"/>
    <w:rsid w:val="00A26393"/>
    <w:rsid w:val="00A27FFA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3181"/>
    <w:rsid w:val="00A9526A"/>
    <w:rsid w:val="00AA1972"/>
    <w:rsid w:val="00AB3388"/>
    <w:rsid w:val="00AC0267"/>
    <w:rsid w:val="00AC56FB"/>
    <w:rsid w:val="00AD2065"/>
    <w:rsid w:val="00AD5A3B"/>
    <w:rsid w:val="00AD69FA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2090"/>
    <w:rsid w:val="00B3400F"/>
    <w:rsid w:val="00B42A45"/>
    <w:rsid w:val="00B62BD0"/>
    <w:rsid w:val="00B6381D"/>
    <w:rsid w:val="00B6657B"/>
    <w:rsid w:val="00B72796"/>
    <w:rsid w:val="00B75579"/>
    <w:rsid w:val="00B80A6A"/>
    <w:rsid w:val="00B846D8"/>
    <w:rsid w:val="00B87EC0"/>
    <w:rsid w:val="00B917D6"/>
    <w:rsid w:val="00B9240E"/>
    <w:rsid w:val="00B92F77"/>
    <w:rsid w:val="00B97CDD"/>
    <w:rsid w:val="00BA10F7"/>
    <w:rsid w:val="00BA1FAD"/>
    <w:rsid w:val="00BB5DB9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138C2"/>
    <w:rsid w:val="00C14C15"/>
    <w:rsid w:val="00C17419"/>
    <w:rsid w:val="00C224B6"/>
    <w:rsid w:val="00C34248"/>
    <w:rsid w:val="00C41414"/>
    <w:rsid w:val="00C4263C"/>
    <w:rsid w:val="00C536CC"/>
    <w:rsid w:val="00C536E7"/>
    <w:rsid w:val="00C61B90"/>
    <w:rsid w:val="00C66D15"/>
    <w:rsid w:val="00C67945"/>
    <w:rsid w:val="00C67BB1"/>
    <w:rsid w:val="00C712FF"/>
    <w:rsid w:val="00C7298C"/>
    <w:rsid w:val="00C8194C"/>
    <w:rsid w:val="00C8307D"/>
    <w:rsid w:val="00C84F3C"/>
    <w:rsid w:val="00C86A90"/>
    <w:rsid w:val="00C970BF"/>
    <w:rsid w:val="00CA12E3"/>
    <w:rsid w:val="00CA3FDF"/>
    <w:rsid w:val="00CA4324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36AC4"/>
    <w:rsid w:val="00D37C04"/>
    <w:rsid w:val="00D41983"/>
    <w:rsid w:val="00D46305"/>
    <w:rsid w:val="00D463A5"/>
    <w:rsid w:val="00D52E33"/>
    <w:rsid w:val="00D53BCD"/>
    <w:rsid w:val="00D5454C"/>
    <w:rsid w:val="00D545C0"/>
    <w:rsid w:val="00D54C4D"/>
    <w:rsid w:val="00D55654"/>
    <w:rsid w:val="00D674B5"/>
    <w:rsid w:val="00D73AF2"/>
    <w:rsid w:val="00D84117"/>
    <w:rsid w:val="00D84887"/>
    <w:rsid w:val="00D92CBA"/>
    <w:rsid w:val="00D97011"/>
    <w:rsid w:val="00DA3487"/>
    <w:rsid w:val="00DA3B88"/>
    <w:rsid w:val="00DA3F8B"/>
    <w:rsid w:val="00DA52F9"/>
    <w:rsid w:val="00DA66ED"/>
    <w:rsid w:val="00DB0B1D"/>
    <w:rsid w:val="00DB23A5"/>
    <w:rsid w:val="00DB3E92"/>
    <w:rsid w:val="00DB6FFF"/>
    <w:rsid w:val="00DC0295"/>
    <w:rsid w:val="00DD62E0"/>
    <w:rsid w:val="00DD7CCC"/>
    <w:rsid w:val="00DE2788"/>
    <w:rsid w:val="00DE3AE8"/>
    <w:rsid w:val="00DE4C8E"/>
    <w:rsid w:val="00DF0747"/>
    <w:rsid w:val="00DF3CB9"/>
    <w:rsid w:val="00DF3D11"/>
    <w:rsid w:val="00DF45A2"/>
    <w:rsid w:val="00DF4B17"/>
    <w:rsid w:val="00DF7F03"/>
    <w:rsid w:val="00E00E0E"/>
    <w:rsid w:val="00E01985"/>
    <w:rsid w:val="00E02DAF"/>
    <w:rsid w:val="00E0365E"/>
    <w:rsid w:val="00E12330"/>
    <w:rsid w:val="00E141E8"/>
    <w:rsid w:val="00E172BE"/>
    <w:rsid w:val="00E2438E"/>
    <w:rsid w:val="00E26F71"/>
    <w:rsid w:val="00E302A6"/>
    <w:rsid w:val="00E3367C"/>
    <w:rsid w:val="00E372D2"/>
    <w:rsid w:val="00E409F3"/>
    <w:rsid w:val="00E47800"/>
    <w:rsid w:val="00E47EFA"/>
    <w:rsid w:val="00E5204B"/>
    <w:rsid w:val="00E52A15"/>
    <w:rsid w:val="00E56436"/>
    <w:rsid w:val="00E578B7"/>
    <w:rsid w:val="00E70355"/>
    <w:rsid w:val="00E71B8F"/>
    <w:rsid w:val="00E7396D"/>
    <w:rsid w:val="00E73A80"/>
    <w:rsid w:val="00E75A8E"/>
    <w:rsid w:val="00E805BC"/>
    <w:rsid w:val="00E926EA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26B7"/>
    <w:rsid w:val="00EF4044"/>
    <w:rsid w:val="00EF4396"/>
    <w:rsid w:val="00EF7C63"/>
    <w:rsid w:val="00F02E3A"/>
    <w:rsid w:val="00F13B24"/>
    <w:rsid w:val="00F15A8E"/>
    <w:rsid w:val="00F26C9F"/>
    <w:rsid w:val="00F27D97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873F1"/>
    <w:rsid w:val="00F905FA"/>
    <w:rsid w:val="00F93D72"/>
    <w:rsid w:val="00F97733"/>
    <w:rsid w:val="00F979ED"/>
    <w:rsid w:val="00FA1539"/>
    <w:rsid w:val="00FA2074"/>
    <w:rsid w:val="00FB2B9D"/>
    <w:rsid w:val="00FB6FDE"/>
    <w:rsid w:val="00FB7C36"/>
    <w:rsid w:val="00FC0647"/>
    <w:rsid w:val="00FD1BD2"/>
    <w:rsid w:val="00FD7B26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121A1E"/>
    <w:rsid w:val="0014460E"/>
    <w:rsid w:val="001E5064"/>
    <w:rsid w:val="00332B5F"/>
    <w:rsid w:val="0034114A"/>
    <w:rsid w:val="00361CEC"/>
    <w:rsid w:val="003922CF"/>
    <w:rsid w:val="003A47EE"/>
    <w:rsid w:val="003F5787"/>
    <w:rsid w:val="00497387"/>
    <w:rsid w:val="00666400"/>
    <w:rsid w:val="00667A8C"/>
    <w:rsid w:val="006A1DD1"/>
    <w:rsid w:val="006C5CDE"/>
    <w:rsid w:val="006C7B57"/>
    <w:rsid w:val="006E44F0"/>
    <w:rsid w:val="00833633"/>
    <w:rsid w:val="00884184"/>
    <w:rsid w:val="009376B3"/>
    <w:rsid w:val="00955547"/>
    <w:rsid w:val="009D1BCF"/>
    <w:rsid w:val="009D273B"/>
    <w:rsid w:val="00AD222B"/>
    <w:rsid w:val="00B6420E"/>
    <w:rsid w:val="00BB6237"/>
    <w:rsid w:val="00C67CF1"/>
    <w:rsid w:val="00C70CBE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Props1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3</TotalTime>
  <Pages>5</Pages>
  <Words>1207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5</cp:revision>
  <cp:lastPrinted>2013-06-10T08:28:00Z</cp:lastPrinted>
  <dcterms:created xsi:type="dcterms:W3CDTF">2026-02-19T14:31:00Z</dcterms:created>
  <dcterms:modified xsi:type="dcterms:W3CDTF">2026-02-20T10:04:00Z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