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5440A1CB" w:rsidR="00761A4D" w:rsidRDefault="00804E2D" w:rsidP="00092F94">
          <w:pPr>
            <w:pStyle w:val="Doctitel"/>
          </w:pPr>
          <w:r>
            <w:t>Jaarplanning schooljaar 202</w:t>
          </w:r>
          <w:r w:rsidR="005E35E0">
            <w:t>6</w:t>
          </w:r>
          <w:r w:rsidR="00491636">
            <w:t>-</w:t>
          </w:r>
          <w:r>
            <w:t>202</w:t>
          </w:r>
          <w:r w:rsidR="005E35E0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559CAFA5" w:rsidR="00092F94" w:rsidRDefault="00850683" w:rsidP="00A7762D">
          <w:pPr>
            <w:pStyle w:val="Docondertitel"/>
          </w:pPr>
          <w:r>
            <w:t xml:space="preserve">Regio </w:t>
          </w:r>
          <w:r w:rsidR="00B53EF2">
            <w:t>Noord</w:t>
          </w:r>
          <w:r w:rsidR="00C67945">
            <w:t xml:space="preserve">, Groep </w:t>
          </w:r>
          <w:r w:rsidR="007B1B2B">
            <w:t>5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425"/>
        <w:gridCol w:w="1843"/>
        <w:gridCol w:w="2126"/>
      </w:tblGrid>
      <w:tr w:rsidR="008114DA" w:rsidRPr="00081D97" w14:paraId="7C5A3EED" w14:textId="77777777" w:rsidTr="009E1757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796566F9" w14:textId="7425B30E" w:rsidR="00C66D15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DBE5F1"/>
          </w:tcPr>
          <w:p w14:paraId="1A0112F7" w14:textId="213F0E72" w:rsidR="008114DA" w:rsidRPr="00081D97" w:rsidRDefault="009E1757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Thema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634D3FE5" w14:textId="68537F5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2126" w:type="dxa"/>
            <w:shd w:val="clear" w:color="auto" w:fill="DBE5F1"/>
          </w:tcPr>
          <w:p w14:paraId="190A3076" w14:textId="77777777" w:rsidR="007E36D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11CD987B" w:rsidR="00C66D15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917351" w:rsidRPr="00081D97" w14:paraId="6EB0AD53" w14:textId="77777777" w:rsidTr="009E1757">
        <w:tc>
          <w:tcPr>
            <w:tcW w:w="704" w:type="dxa"/>
            <w:shd w:val="clear" w:color="auto" w:fill="FBF581"/>
          </w:tcPr>
          <w:p w14:paraId="57A49C04" w14:textId="0EB81653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104AC3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610226EF" w14:textId="5F8512C2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104AC3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2A9C84BA" w14:textId="7105A29A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519CAE9C" w14:textId="4B4D53F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89CD790" w14:textId="2714C9C7" w:rsidR="009473EC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406A9E5" w14:textId="77777777" w:rsidR="009473EC" w:rsidRPr="00081D97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41C5CCEF" w14:textId="77777777" w:rsidTr="009E1757">
        <w:tc>
          <w:tcPr>
            <w:tcW w:w="704" w:type="dxa"/>
            <w:shd w:val="clear" w:color="auto" w:fill="D5ED93"/>
          </w:tcPr>
          <w:p w14:paraId="5B2903DA" w14:textId="634B116F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5ED93"/>
          </w:tcPr>
          <w:p w14:paraId="4F85B73C" w14:textId="7E4B5CE7" w:rsidR="009E175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17–21 aug</w:t>
            </w:r>
          </w:p>
        </w:tc>
        <w:tc>
          <w:tcPr>
            <w:tcW w:w="1418" w:type="dxa"/>
            <w:shd w:val="clear" w:color="auto" w:fill="D5ED93"/>
          </w:tcPr>
          <w:p w14:paraId="57D347FF" w14:textId="2CE1AB1C" w:rsidR="009E175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5ED93"/>
          </w:tcPr>
          <w:p w14:paraId="5F7DDB40" w14:textId="25E82FC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0C12046F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11E1B3FE" w14:textId="1505D291" w:rsidR="009E175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5ED93"/>
          </w:tcPr>
          <w:p w14:paraId="1AC2E487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0A128A0E" w14:textId="77777777" w:rsidTr="009E1757">
        <w:tc>
          <w:tcPr>
            <w:tcW w:w="704" w:type="dxa"/>
            <w:shd w:val="clear" w:color="auto" w:fill="D5ED93"/>
          </w:tcPr>
          <w:p w14:paraId="6B7B0144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347BD14B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F03BC1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F314CDB" w14:textId="1B6BC1A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Hunebedbouwers</w:t>
            </w:r>
          </w:p>
        </w:tc>
        <w:tc>
          <w:tcPr>
            <w:tcW w:w="425" w:type="dxa"/>
            <w:shd w:val="clear" w:color="auto" w:fill="D5ED93"/>
          </w:tcPr>
          <w:p w14:paraId="415E3D0F" w14:textId="4164769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14B5D50D" w14:textId="64882F66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EBB149D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235DE3DB" w14:textId="77777777" w:rsidTr="009E1757">
        <w:tc>
          <w:tcPr>
            <w:tcW w:w="704" w:type="dxa"/>
            <w:shd w:val="clear" w:color="auto" w:fill="D5ED93"/>
          </w:tcPr>
          <w:p w14:paraId="0446E559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3B9128BF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1414B62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F5DB79" w14:textId="709C130F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2E8607A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5ED93"/>
          </w:tcPr>
          <w:p w14:paraId="466D014F" w14:textId="64CF7D46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5ED819AD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7A95F8B3" w14:textId="77777777" w:rsidTr="009E1757">
        <w:tc>
          <w:tcPr>
            <w:tcW w:w="704" w:type="dxa"/>
            <w:shd w:val="clear" w:color="auto" w:fill="D5ED93"/>
          </w:tcPr>
          <w:p w14:paraId="67075BC4" w14:textId="510CCAEB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2058633E" w14:textId="6AAD7439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24–28 aug</w:t>
            </w:r>
          </w:p>
        </w:tc>
        <w:tc>
          <w:tcPr>
            <w:tcW w:w="1418" w:type="dxa"/>
            <w:shd w:val="clear" w:color="auto" w:fill="D5ED93"/>
          </w:tcPr>
          <w:p w14:paraId="79E410B8" w14:textId="6333566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5ED93"/>
          </w:tcPr>
          <w:p w14:paraId="3D6262D2" w14:textId="2E9413D9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063FFF9E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5ED93"/>
          </w:tcPr>
          <w:p w14:paraId="0F799A3B" w14:textId="452A856D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471E9063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3A06BE9D" w14:textId="77777777" w:rsidTr="009E1757">
        <w:tc>
          <w:tcPr>
            <w:tcW w:w="704" w:type="dxa"/>
            <w:shd w:val="clear" w:color="auto" w:fill="D5ED93"/>
          </w:tcPr>
          <w:p w14:paraId="6672F7BE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1E35B18F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B3A0AE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7281165" w14:textId="01CA26CE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39CEBD22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5ED93"/>
          </w:tcPr>
          <w:p w14:paraId="2128D09E" w14:textId="20B70B9D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5D7FCB7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1F177977" w14:textId="77777777" w:rsidTr="009E1757">
        <w:tc>
          <w:tcPr>
            <w:tcW w:w="704" w:type="dxa"/>
            <w:shd w:val="clear" w:color="auto" w:fill="D5ED93"/>
          </w:tcPr>
          <w:p w14:paraId="2FCB677A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DEB9B4D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CF01E0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87BF9A" w14:textId="433F5E70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29455B88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54C1581" w14:textId="4DD97D73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  <w:r w:rsidR="002C7B5B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26" w:type="dxa"/>
            <w:shd w:val="clear" w:color="auto" w:fill="D5ED93"/>
          </w:tcPr>
          <w:p w14:paraId="32E1E4E8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0FD9D45B" w14:textId="77777777" w:rsidTr="009E1757">
        <w:tc>
          <w:tcPr>
            <w:tcW w:w="704" w:type="dxa"/>
            <w:shd w:val="clear" w:color="auto" w:fill="D5ED93"/>
          </w:tcPr>
          <w:p w14:paraId="4BA49927" w14:textId="7F7B8786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59" w:type="dxa"/>
            <w:shd w:val="clear" w:color="auto" w:fill="D5ED93"/>
          </w:tcPr>
          <w:p w14:paraId="04944FED" w14:textId="608E4CF8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aug–4 sep</w:t>
            </w:r>
          </w:p>
        </w:tc>
        <w:tc>
          <w:tcPr>
            <w:tcW w:w="1418" w:type="dxa"/>
            <w:shd w:val="clear" w:color="auto" w:fill="D5ED93"/>
          </w:tcPr>
          <w:p w14:paraId="48CAFA02" w14:textId="76099139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D5ED93"/>
          </w:tcPr>
          <w:p w14:paraId="2DE6006F" w14:textId="7116D1F8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2719E92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5ED93"/>
          </w:tcPr>
          <w:p w14:paraId="6BAC43DF" w14:textId="7E2BDC29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4AB4A990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0BC9C838" w14:textId="77777777" w:rsidTr="009E1757">
        <w:tc>
          <w:tcPr>
            <w:tcW w:w="704" w:type="dxa"/>
            <w:shd w:val="clear" w:color="auto" w:fill="D5ED93"/>
          </w:tcPr>
          <w:p w14:paraId="32B44EC6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207BC68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44ED69B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F8BD871" w14:textId="1381FB6D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5B65002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5ED93"/>
          </w:tcPr>
          <w:p w14:paraId="62725773" w14:textId="2C06C702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5791B496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7F7C22F7" w14:textId="77777777" w:rsidTr="009E1757">
        <w:tc>
          <w:tcPr>
            <w:tcW w:w="704" w:type="dxa"/>
            <w:shd w:val="clear" w:color="auto" w:fill="D5ED93"/>
          </w:tcPr>
          <w:p w14:paraId="5712CB22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AB23DC4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E61A83F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3805953" w14:textId="7C974076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1B0D6C9F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1D9BB15" w14:textId="224277F1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18EAB706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18966AE4" w14:textId="77777777" w:rsidTr="009E1757">
        <w:tc>
          <w:tcPr>
            <w:tcW w:w="704" w:type="dxa"/>
            <w:shd w:val="clear" w:color="auto" w:fill="D5ED93"/>
          </w:tcPr>
          <w:p w14:paraId="09CBB9BE" w14:textId="7FA28BF1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7A15A01" w14:textId="339E7DA6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3406CA1B" w14:textId="2DCED31A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D5ED93"/>
          </w:tcPr>
          <w:p w14:paraId="03843D50" w14:textId="5190F41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7C2AB69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5ED93"/>
          </w:tcPr>
          <w:p w14:paraId="4E6B15DD" w14:textId="10B6753C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7D32954B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50B3378B" w14:textId="77777777" w:rsidTr="009E1757">
        <w:tc>
          <w:tcPr>
            <w:tcW w:w="704" w:type="dxa"/>
            <w:shd w:val="clear" w:color="auto" w:fill="D5ED93"/>
          </w:tcPr>
          <w:p w14:paraId="5D8F5E0E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697AB37D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725766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28FA70A" w14:textId="40F0EEB2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490C9729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5ED93"/>
          </w:tcPr>
          <w:p w14:paraId="112A4B3B" w14:textId="144B9A03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E94E21D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0A739364" w14:textId="77777777" w:rsidTr="009E1757">
        <w:tc>
          <w:tcPr>
            <w:tcW w:w="704" w:type="dxa"/>
            <w:shd w:val="clear" w:color="auto" w:fill="D5ED93"/>
          </w:tcPr>
          <w:p w14:paraId="0666B481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733C3601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B99A11B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FC6687E" w14:textId="7602026B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0A13EA6A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5ED93"/>
          </w:tcPr>
          <w:p w14:paraId="5A3148A8" w14:textId="6440056D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2FBD4101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088D8E0D" w14:textId="77777777" w:rsidTr="00D1141E">
        <w:tc>
          <w:tcPr>
            <w:tcW w:w="704" w:type="dxa"/>
            <w:shd w:val="clear" w:color="auto" w:fill="D5ED93"/>
          </w:tcPr>
          <w:p w14:paraId="7226C9AA" w14:textId="5EF3AA6A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5ED93"/>
          </w:tcPr>
          <w:p w14:paraId="55137EA9" w14:textId="7FE0528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67EEF5A1" w14:textId="277567F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D5ED93"/>
          </w:tcPr>
          <w:p w14:paraId="55521254" w14:textId="071D17AB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960F7C" w14:textId="61C0CEEA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17E0F27E" w14:textId="66F39D86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2BC3908F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7D37F664" w14:textId="77777777" w:rsidTr="00D1141E">
        <w:tc>
          <w:tcPr>
            <w:tcW w:w="704" w:type="dxa"/>
            <w:shd w:val="clear" w:color="auto" w:fill="D5ED93"/>
          </w:tcPr>
          <w:p w14:paraId="398F42DE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80516B0" w14:textId="60AEEC1D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6444831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49222A5" w14:textId="65C8B898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47D92C" w14:textId="31C4BF80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606F270C" w14:textId="09F71679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5ED93"/>
          </w:tcPr>
          <w:p w14:paraId="2339D89E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088365AA" w14:textId="77777777" w:rsidTr="00D1141E">
        <w:tc>
          <w:tcPr>
            <w:tcW w:w="704" w:type="dxa"/>
            <w:shd w:val="clear" w:color="auto" w:fill="D5ED93"/>
          </w:tcPr>
          <w:p w14:paraId="66F46817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94A2DAB" w14:textId="6F1B5CD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DC6E7DE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B9F4F6" w14:textId="605E9202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F73585" w14:textId="6725E304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31923B7D" w14:textId="43A78B49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5ED93"/>
          </w:tcPr>
          <w:p w14:paraId="5200ECA5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2DDEFE74" w14:textId="77777777" w:rsidTr="009E1757">
        <w:tc>
          <w:tcPr>
            <w:tcW w:w="704" w:type="dxa"/>
            <w:shd w:val="clear" w:color="auto" w:fill="FDDEC7"/>
          </w:tcPr>
          <w:p w14:paraId="08D86568" w14:textId="15224465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FDDEC7"/>
          </w:tcPr>
          <w:p w14:paraId="70B70D4A" w14:textId="3742F775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FDDEC7"/>
          </w:tcPr>
          <w:p w14:paraId="3985B24D" w14:textId="3D034CC8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DDEC7"/>
          </w:tcPr>
          <w:p w14:paraId="5916111B" w14:textId="0D973EF2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3E9B308B" w14:textId="5A2E934E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DDEC7"/>
          </w:tcPr>
          <w:p w14:paraId="01F3C997" w14:textId="778C0641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FDDEC7"/>
          </w:tcPr>
          <w:p w14:paraId="008949C0" w14:textId="3A6D45F4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1F83692B" w14:textId="77777777" w:rsidTr="009E1757">
        <w:tc>
          <w:tcPr>
            <w:tcW w:w="704" w:type="dxa"/>
            <w:shd w:val="clear" w:color="auto" w:fill="FDDEC7"/>
          </w:tcPr>
          <w:p w14:paraId="5ED47F5A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24B66D98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AB42FE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C35FF64" w14:textId="51D8EEF6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Wetenschap</w:t>
            </w:r>
          </w:p>
        </w:tc>
        <w:tc>
          <w:tcPr>
            <w:tcW w:w="425" w:type="dxa"/>
            <w:shd w:val="clear" w:color="auto" w:fill="FDDEC7"/>
          </w:tcPr>
          <w:p w14:paraId="0E934F36" w14:textId="5CBE4040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DDEC7"/>
          </w:tcPr>
          <w:p w14:paraId="2C20CBDE" w14:textId="4D9D910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0139BFE5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494D82EC" w14:textId="77777777" w:rsidTr="009E1757">
        <w:tc>
          <w:tcPr>
            <w:tcW w:w="704" w:type="dxa"/>
            <w:shd w:val="clear" w:color="auto" w:fill="FDDEC7"/>
          </w:tcPr>
          <w:p w14:paraId="0F665A36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5BD1B332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C5A25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FFB0FDD" w14:textId="4C3AA46A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72FEA90C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DDEC7"/>
          </w:tcPr>
          <w:p w14:paraId="3A19EBEF" w14:textId="0365CB60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DDEC7"/>
          </w:tcPr>
          <w:p w14:paraId="0F7CFEF4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45B9A8AD" w14:textId="77777777" w:rsidTr="009E1757">
        <w:tc>
          <w:tcPr>
            <w:tcW w:w="704" w:type="dxa"/>
            <w:shd w:val="clear" w:color="auto" w:fill="FDDEC7"/>
          </w:tcPr>
          <w:p w14:paraId="481A21A1" w14:textId="11B60C24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2D88FD66" w14:textId="61F969CD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418" w:type="dxa"/>
            <w:shd w:val="clear" w:color="auto" w:fill="FDDEC7"/>
          </w:tcPr>
          <w:p w14:paraId="7B6DF8B5" w14:textId="3E9D104E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FDDEC7"/>
          </w:tcPr>
          <w:p w14:paraId="44EB42F9" w14:textId="00C252D3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421A372F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DDEC7"/>
          </w:tcPr>
          <w:p w14:paraId="4ECA9CF9" w14:textId="2EE22C26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4DF4DC71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63C355D6" w14:textId="77777777" w:rsidTr="009E1757">
        <w:tc>
          <w:tcPr>
            <w:tcW w:w="704" w:type="dxa"/>
            <w:shd w:val="clear" w:color="auto" w:fill="FDDEC7"/>
          </w:tcPr>
          <w:p w14:paraId="7E88D594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35982AD2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674D326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AD5576E" w14:textId="39F013BD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4BE5D809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DDEC7"/>
          </w:tcPr>
          <w:p w14:paraId="75D4A808" w14:textId="7AA603BF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7A3F26E0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E1757" w:rsidRPr="00081D97" w14:paraId="0B647C4A" w14:textId="77777777" w:rsidTr="009E1757">
        <w:tc>
          <w:tcPr>
            <w:tcW w:w="704" w:type="dxa"/>
            <w:shd w:val="clear" w:color="auto" w:fill="FDDEC7"/>
          </w:tcPr>
          <w:p w14:paraId="57C0D353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C7B65D0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42B6905" w14:textId="77777777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068D4C2" w14:textId="4A31FE25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4DEAACA0" w:rsidR="009E1757" w:rsidRPr="00081D97" w:rsidRDefault="009E1757" w:rsidP="009E175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2E978092" w14:textId="2F0520B8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DDEC7"/>
          </w:tcPr>
          <w:p w14:paraId="052C311B" w14:textId="77777777" w:rsidR="009E1757" w:rsidRPr="00081D97" w:rsidRDefault="009E1757" w:rsidP="009E175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E7895" w:rsidRPr="00081D97" w14:paraId="4823BF8E" w14:textId="77777777" w:rsidTr="009E1757">
        <w:tc>
          <w:tcPr>
            <w:tcW w:w="704" w:type="dxa"/>
            <w:shd w:val="clear" w:color="auto" w:fill="FDDEC7"/>
          </w:tcPr>
          <w:p w14:paraId="465FD0BA" w14:textId="5A4A0EB4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64D744FD" w14:textId="6770CA8A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okt</w:t>
            </w:r>
          </w:p>
        </w:tc>
        <w:tc>
          <w:tcPr>
            <w:tcW w:w="1418" w:type="dxa"/>
            <w:shd w:val="clear" w:color="auto" w:fill="FDDEC7"/>
          </w:tcPr>
          <w:p w14:paraId="317E7A73" w14:textId="180BE8FB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FDDEC7"/>
          </w:tcPr>
          <w:p w14:paraId="5C2C4DC4" w14:textId="7AEFB77E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AB036B0" w14:textId="4C26089C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FDDEC7"/>
          </w:tcPr>
          <w:p w14:paraId="31609BBC" w14:textId="2FF712C0" w:rsidR="000E7895" w:rsidRPr="00081D97" w:rsidRDefault="000E7895" w:rsidP="000E789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62433A62" w14:textId="30D32EFE" w:rsidR="000E7895" w:rsidRPr="00C712FF" w:rsidRDefault="000E7895" w:rsidP="000E789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E7895" w:rsidRPr="00081D97" w14:paraId="6984B9E3" w14:textId="77777777" w:rsidTr="009E1757">
        <w:tc>
          <w:tcPr>
            <w:tcW w:w="704" w:type="dxa"/>
            <w:shd w:val="clear" w:color="auto" w:fill="FDDEC7"/>
          </w:tcPr>
          <w:p w14:paraId="1E789164" w14:textId="77777777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375BFFE9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0218E8B" w14:textId="77777777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2662CD0" w14:textId="595F45BF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D1D185" w14:textId="25F279BA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DDEC7"/>
          </w:tcPr>
          <w:p w14:paraId="66D761AF" w14:textId="1902B01B" w:rsidR="000E7895" w:rsidRPr="00081D97" w:rsidRDefault="000E7895" w:rsidP="000E789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6FCB68EA" w14:textId="77777777" w:rsidR="000E7895" w:rsidRPr="00081D97" w:rsidRDefault="000E7895" w:rsidP="000E789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E7895" w:rsidRPr="00081D97" w14:paraId="643F7B1E" w14:textId="77777777" w:rsidTr="009E1757">
        <w:tc>
          <w:tcPr>
            <w:tcW w:w="704" w:type="dxa"/>
            <w:shd w:val="clear" w:color="auto" w:fill="FDDEC7"/>
          </w:tcPr>
          <w:p w14:paraId="23DC346D" w14:textId="77777777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42DB89BC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A51ECA" w14:textId="77777777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B9B05BF" w14:textId="37039CA9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5384C79" w14:textId="172AB6B4" w:rsidR="000E7895" w:rsidRPr="00081D97" w:rsidRDefault="000E7895" w:rsidP="000E789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2D5A0F22" w14:textId="6373055D" w:rsidR="000E7895" w:rsidRPr="00081D97" w:rsidRDefault="000E7895" w:rsidP="000E789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DDEC7"/>
          </w:tcPr>
          <w:p w14:paraId="730364D0" w14:textId="77777777" w:rsidR="000E7895" w:rsidRPr="00081D97" w:rsidRDefault="000E7895" w:rsidP="000E789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F65BA" w:rsidRPr="00081D97" w14:paraId="2152A82F" w14:textId="77777777" w:rsidTr="009E1757">
        <w:tc>
          <w:tcPr>
            <w:tcW w:w="704" w:type="dxa"/>
            <w:shd w:val="clear" w:color="auto" w:fill="FBF581"/>
          </w:tcPr>
          <w:p w14:paraId="5B01C1F3" w14:textId="7E145E73" w:rsidR="00CF65BA" w:rsidRPr="00081D97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BF581"/>
          </w:tcPr>
          <w:p w14:paraId="6D7A76C5" w14:textId="6E785B15" w:rsidR="00CF65BA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okt</w:t>
            </w:r>
          </w:p>
        </w:tc>
        <w:tc>
          <w:tcPr>
            <w:tcW w:w="1418" w:type="dxa"/>
            <w:shd w:val="clear" w:color="auto" w:fill="FBF581"/>
          </w:tcPr>
          <w:p w14:paraId="0E2B4833" w14:textId="6AACFD9E" w:rsidR="00CF65BA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1701" w:type="dxa"/>
            <w:shd w:val="clear" w:color="auto" w:fill="FBF581"/>
          </w:tcPr>
          <w:p w14:paraId="2D7D7DE8" w14:textId="66626FFD" w:rsidR="00CF65BA" w:rsidRPr="00081D97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253FBA8" w14:textId="19226859" w:rsidR="00CF65BA" w:rsidRPr="00081D97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AEA35B9" w14:textId="5E4506CA" w:rsidR="00CF65BA" w:rsidRDefault="00CF65BA" w:rsidP="00CF65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61BBDF0" w14:textId="77777777" w:rsidR="00CF65BA" w:rsidRPr="00081D97" w:rsidRDefault="00CF65BA" w:rsidP="00CF65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F65BA" w:rsidRPr="00081D97" w14:paraId="31952BFF" w14:textId="77777777" w:rsidTr="009E1757">
        <w:tc>
          <w:tcPr>
            <w:tcW w:w="704" w:type="dxa"/>
            <w:shd w:val="clear" w:color="auto" w:fill="FBF581"/>
          </w:tcPr>
          <w:p w14:paraId="1E94CF66" w14:textId="77777777" w:rsidR="00CF65BA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E54675" w14:textId="77777777" w:rsidR="00CF65BA" w:rsidRPr="000D2AC1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FCCDE80" w14:textId="77777777" w:rsidR="00CF65BA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180D933" w14:textId="77777777" w:rsidR="00CF65BA" w:rsidRPr="00081D97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194760" w14:textId="487E171F" w:rsidR="00CF65BA" w:rsidRPr="00081D97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FD42383" w14:textId="66B85412" w:rsidR="00CF65BA" w:rsidRDefault="00CF65BA" w:rsidP="00CF65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863392D" w14:textId="77777777" w:rsidR="00CF65BA" w:rsidRPr="00081D97" w:rsidRDefault="00CF65BA" w:rsidP="00CF65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F65BA" w:rsidRPr="00081D97" w14:paraId="1E5EC99C" w14:textId="77777777" w:rsidTr="009E1757">
        <w:tc>
          <w:tcPr>
            <w:tcW w:w="704" w:type="dxa"/>
            <w:shd w:val="clear" w:color="auto" w:fill="FBF581"/>
          </w:tcPr>
          <w:p w14:paraId="3DAE81DC" w14:textId="77777777" w:rsidR="00CF65BA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B8B4E7" w14:textId="77777777" w:rsidR="00CF65BA" w:rsidRPr="000D2AC1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B00F5E8" w14:textId="77777777" w:rsidR="00CF65BA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EE6A603" w14:textId="77777777" w:rsidR="00CF65BA" w:rsidRPr="00081D97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17BAE08" w14:textId="35074032" w:rsidR="00CF65BA" w:rsidRPr="00081D97" w:rsidRDefault="00CF65BA" w:rsidP="00CF65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0D06D4E" w14:textId="2849DF46" w:rsidR="00CF65BA" w:rsidRDefault="00CF65BA" w:rsidP="00CF65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6FE21AD" w14:textId="77777777" w:rsidR="00CF65BA" w:rsidRPr="00081D97" w:rsidRDefault="00CF65BA" w:rsidP="00CF65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03F3BE0C" w14:textId="77777777" w:rsidTr="00D1141E">
        <w:tc>
          <w:tcPr>
            <w:tcW w:w="704" w:type="dxa"/>
            <w:shd w:val="clear" w:color="auto" w:fill="FDDEC7"/>
          </w:tcPr>
          <w:p w14:paraId="4724F9D1" w14:textId="4820A84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DDEC7"/>
          </w:tcPr>
          <w:p w14:paraId="70908EDB" w14:textId="27E3C7FE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74C54FC8" w14:textId="461FCA81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FDDEC7"/>
          </w:tcPr>
          <w:p w14:paraId="50929EF8" w14:textId="6F36096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E97EEA" w14:textId="73BA059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FDDEC7"/>
          </w:tcPr>
          <w:p w14:paraId="4FB6A349" w14:textId="4275EE70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2CA2FDEA" w14:textId="5E69A61B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37D0C225" w14:textId="77777777" w:rsidTr="00D1141E">
        <w:tc>
          <w:tcPr>
            <w:tcW w:w="704" w:type="dxa"/>
            <w:shd w:val="clear" w:color="auto" w:fill="FDDEC7"/>
          </w:tcPr>
          <w:p w14:paraId="2BDCE80D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4BF159C" w14:textId="2B994A8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1ACE82D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153CC68" w14:textId="67D3036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D58541" w14:textId="397CAEE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FDDEC7"/>
          </w:tcPr>
          <w:p w14:paraId="24D36702" w14:textId="7F4E2A08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5D238C78" w14:textId="161634D9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7EDAFDE3" w14:textId="77777777" w:rsidTr="00D1141E">
        <w:tc>
          <w:tcPr>
            <w:tcW w:w="704" w:type="dxa"/>
            <w:shd w:val="clear" w:color="auto" w:fill="FDDEC7"/>
          </w:tcPr>
          <w:p w14:paraId="5EB4C42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7D60DA5" w14:textId="32CE2A3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9D647FC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946E9B" w14:textId="1E502B1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56404E8" w14:textId="74AF608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DDEC7"/>
          </w:tcPr>
          <w:p w14:paraId="35F79E5D" w14:textId="0716086A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DDEC7"/>
          </w:tcPr>
          <w:p w14:paraId="77833025" w14:textId="6CF636E8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C68B7B2" w14:textId="77777777" w:rsidTr="00D1141E">
        <w:tc>
          <w:tcPr>
            <w:tcW w:w="704" w:type="dxa"/>
            <w:shd w:val="clear" w:color="auto" w:fill="FDDEC7"/>
          </w:tcPr>
          <w:p w14:paraId="25EBA78C" w14:textId="762786D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5C87761B" w14:textId="39D8B36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53CAD841" w14:textId="14E2C7F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DDEC7"/>
          </w:tcPr>
          <w:p w14:paraId="27D7056A" w14:textId="007BE49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EF77823" w14:textId="734D6BF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DDEC7"/>
          </w:tcPr>
          <w:p w14:paraId="141D2DC6" w14:textId="7C351D41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3E71BCE7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7E5D3099" w14:textId="77777777" w:rsidTr="00D1141E">
        <w:tc>
          <w:tcPr>
            <w:tcW w:w="704" w:type="dxa"/>
            <w:shd w:val="clear" w:color="auto" w:fill="FDDEC7"/>
          </w:tcPr>
          <w:p w14:paraId="485BEFF8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A11E1CD" w14:textId="4379BED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B102DBE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6B7BBAC" w14:textId="002EA2B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1A793D2" w14:textId="1CB03E2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DDEC7"/>
          </w:tcPr>
          <w:p w14:paraId="6DA22D7B" w14:textId="304C20AD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FDDEC7"/>
          </w:tcPr>
          <w:p w14:paraId="01B7AC64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020E9CE6" w14:textId="77777777" w:rsidTr="003A1AEE">
        <w:trPr>
          <w:trHeight w:val="45"/>
        </w:trPr>
        <w:tc>
          <w:tcPr>
            <w:tcW w:w="704" w:type="dxa"/>
            <w:shd w:val="clear" w:color="auto" w:fill="FDDEC7"/>
          </w:tcPr>
          <w:p w14:paraId="581E473B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C9F97B3" w14:textId="309A8E7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18B6BC5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CB231D1" w14:textId="5E12368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2E032D" w14:textId="4CB5307E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3C0D11A4" w14:textId="738E588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FDDEC7"/>
          </w:tcPr>
          <w:p w14:paraId="5C6AA37B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0B75D1F0" w14:textId="77777777" w:rsidTr="009E1757">
        <w:tc>
          <w:tcPr>
            <w:tcW w:w="704" w:type="dxa"/>
            <w:shd w:val="clear" w:color="auto" w:fill="E1D8EC"/>
          </w:tcPr>
          <w:p w14:paraId="1C14B6ED" w14:textId="0945778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E1D8EC"/>
          </w:tcPr>
          <w:p w14:paraId="61BA6E73" w14:textId="517AE3C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nov</w:t>
            </w:r>
          </w:p>
        </w:tc>
        <w:tc>
          <w:tcPr>
            <w:tcW w:w="1418" w:type="dxa"/>
            <w:shd w:val="clear" w:color="auto" w:fill="E1D8EC"/>
          </w:tcPr>
          <w:p w14:paraId="482C0F23" w14:textId="0F4222E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E1D8EC"/>
          </w:tcPr>
          <w:p w14:paraId="5D4D97FE" w14:textId="36E6F80E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04CCC2CB" w14:textId="55C6EFC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E1D8EC"/>
          </w:tcPr>
          <w:p w14:paraId="0F3DE709" w14:textId="4BEA669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E1D8EC"/>
          </w:tcPr>
          <w:p w14:paraId="54D506E1" w14:textId="6EE69974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6013706A" w14:textId="77777777" w:rsidTr="009E1757">
        <w:tc>
          <w:tcPr>
            <w:tcW w:w="704" w:type="dxa"/>
            <w:shd w:val="clear" w:color="auto" w:fill="E1D8EC"/>
          </w:tcPr>
          <w:p w14:paraId="4203A2C1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59ED7729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C2A5B2C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FF85FEE" w14:textId="7A6E5D8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Dierenwereld</w:t>
            </w:r>
          </w:p>
        </w:tc>
        <w:tc>
          <w:tcPr>
            <w:tcW w:w="425" w:type="dxa"/>
            <w:shd w:val="clear" w:color="auto" w:fill="E1D8EC"/>
          </w:tcPr>
          <w:p w14:paraId="0685091A" w14:textId="770730D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E1D8EC"/>
          </w:tcPr>
          <w:p w14:paraId="74B80EB4" w14:textId="69E909C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54190CF8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3CDFF48A" w14:textId="77777777" w:rsidTr="009E1757">
        <w:tc>
          <w:tcPr>
            <w:tcW w:w="704" w:type="dxa"/>
            <w:shd w:val="clear" w:color="auto" w:fill="E1D8EC"/>
          </w:tcPr>
          <w:p w14:paraId="64CC890B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060142B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12BFE0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57DEFF" w14:textId="08E07849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2C28421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E1D8EC"/>
          </w:tcPr>
          <w:p w14:paraId="6463B1DA" w14:textId="1F7CA52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E1D8EC"/>
          </w:tcPr>
          <w:p w14:paraId="5FAAF759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7E6FB78" w14:textId="77777777" w:rsidTr="009E1757">
        <w:tc>
          <w:tcPr>
            <w:tcW w:w="704" w:type="dxa"/>
            <w:shd w:val="clear" w:color="auto" w:fill="E1D8EC"/>
          </w:tcPr>
          <w:p w14:paraId="41D3D94F" w14:textId="7F7B8CF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E1D8EC"/>
          </w:tcPr>
          <w:p w14:paraId="77449545" w14:textId="13CFB29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E1D8EC"/>
          </w:tcPr>
          <w:p w14:paraId="1D1F75A6" w14:textId="7918A15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E1D8EC"/>
          </w:tcPr>
          <w:p w14:paraId="5AF12543" w14:textId="67AD9D2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0BD7B9F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E1D8EC"/>
          </w:tcPr>
          <w:p w14:paraId="4B8BD031" w14:textId="6E06A799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4DBEB307" w14:textId="73353B8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AF2A25F" w14:textId="77777777" w:rsidTr="009E1757">
        <w:tc>
          <w:tcPr>
            <w:tcW w:w="704" w:type="dxa"/>
            <w:shd w:val="clear" w:color="auto" w:fill="E1D8EC"/>
          </w:tcPr>
          <w:p w14:paraId="634A01F5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676E95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2F554A3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8BCB315" w14:textId="0A72081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10589B7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E1D8EC"/>
          </w:tcPr>
          <w:p w14:paraId="65A5E1FD" w14:textId="3251A41D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27DB810D" w14:textId="1ECCD38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3C525C3D" w14:textId="77777777" w:rsidTr="009E1757">
        <w:tc>
          <w:tcPr>
            <w:tcW w:w="704" w:type="dxa"/>
            <w:shd w:val="clear" w:color="auto" w:fill="E1D8EC"/>
          </w:tcPr>
          <w:p w14:paraId="394BD766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2AE23EB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4F7F3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058E9D6" w14:textId="53ACC23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10CA1E6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744AADAC" w14:textId="0111ABA1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E1D8EC"/>
          </w:tcPr>
          <w:p w14:paraId="6FF59B43" w14:textId="443B0DBD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6B8A3436" w14:textId="77777777" w:rsidTr="00D1141E">
        <w:tc>
          <w:tcPr>
            <w:tcW w:w="704" w:type="dxa"/>
            <w:shd w:val="clear" w:color="auto" w:fill="E1D8EC"/>
          </w:tcPr>
          <w:p w14:paraId="2AB142F5" w14:textId="4EA3176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E1D8EC"/>
          </w:tcPr>
          <w:p w14:paraId="6D628179" w14:textId="7991033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770E024E" w14:textId="154E5AE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E1D8EC"/>
          </w:tcPr>
          <w:p w14:paraId="6F7B5435" w14:textId="469EFEC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5A686B" w14:textId="1DF1F0B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E1D8EC"/>
          </w:tcPr>
          <w:p w14:paraId="4E040DA2" w14:textId="65AC8348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0C8BD580" w14:textId="342908E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418ECC03" w14:textId="77777777" w:rsidTr="00D1141E">
        <w:tc>
          <w:tcPr>
            <w:tcW w:w="704" w:type="dxa"/>
            <w:shd w:val="clear" w:color="auto" w:fill="E1D8EC"/>
          </w:tcPr>
          <w:p w14:paraId="3001FBF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2C38C7" w14:textId="59CD7A7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68B026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DE84100" w14:textId="0E5C714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126216" w14:textId="26354E9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E1D8EC"/>
          </w:tcPr>
          <w:p w14:paraId="634902F8" w14:textId="6614C88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0303BDA3" w14:textId="36A5BE0E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C5D0A3C" w14:textId="77777777" w:rsidTr="00D1141E">
        <w:tc>
          <w:tcPr>
            <w:tcW w:w="704" w:type="dxa"/>
            <w:shd w:val="clear" w:color="auto" w:fill="E1D8EC"/>
          </w:tcPr>
          <w:p w14:paraId="1E3578F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E7F77" w14:textId="3AE0367E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E1CA2A4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B984013" w14:textId="0B727A9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DEF238" w14:textId="093B1DF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5EC84D1" w14:textId="465DBC6F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E1D8EC"/>
          </w:tcPr>
          <w:p w14:paraId="3DB037E4" w14:textId="62D8FF7F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9924C22" w14:textId="77777777" w:rsidTr="00D1141E">
        <w:tc>
          <w:tcPr>
            <w:tcW w:w="704" w:type="dxa"/>
            <w:shd w:val="clear" w:color="auto" w:fill="E1D8EC"/>
          </w:tcPr>
          <w:p w14:paraId="417DB984" w14:textId="754C0D4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E1D8EC"/>
          </w:tcPr>
          <w:p w14:paraId="0F42CFE7" w14:textId="4801F14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112E8752" w14:textId="1903CAC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E1D8EC"/>
          </w:tcPr>
          <w:p w14:paraId="410A0352" w14:textId="4EC5E11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2E32E9" w14:textId="1512BC8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E1D8EC"/>
          </w:tcPr>
          <w:p w14:paraId="1833D78C" w14:textId="0AD838FB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17E0E3DD" w14:textId="39CE910A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7F93587F" w14:textId="77777777" w:rsidTr="00D1141E">
        <w:tc>
          <w:tcPr>
            <w:tcW w:w="704" w:type="dxa"/>
            <w:shd w:val="clear" w:color="auto" w:fill="E1D8EC"/>
          </w:tcPr>
          <w:p w14:paraId="6C7F8CB1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445420E" w14:textId="22DB427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00418AF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833C651" w14:textId="650CEC1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4BFBF9" w14:textId="240E9AC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E1D8EC"/>
          </w:tcPr>
          <w:p w14:paraId="4633B6E2" w14:textId="5F5564FD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48FBD125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4533A37" w14:textId="77777777" w:rsidTr="00D1141E">
        <w:tc>
          <w:tcPr>
            <w:tcW w:w="704" w:type="dxa"/>
            <w:shd w:val="clear" w:color="auto" w:fill="E1D8EC"/>
          </w:tcPr>
          <w:p w14:paraId="52B6FB1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CBA468" w14:textId="509282F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F6EF7B5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F21B0FF" w14:textId="3BCA3BF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A900319" w14:textId="6A1038C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E1D8EC"/>
          </w:tcPr>
          <w:p w14:paraId="11E578D7" w14:textId="0B5F9965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E1D8EC"/>
          </w:tcPr>
          <w:p w14:paraId="2B598515" w14:textId="265CAA3B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1AEF7BEC" w14:textId="77777777" w:rsidTr="00D1141E">
        <w:tc>
          <w:tcPr>
            <w:tcW w:w="704" w:type="dxa"/>
            <w:shd w:val="clear" w:color="auto" w:fill="E1D8EC"/>
          </w:tcPr>
          <w:p w14:paraId="6CDEF13B" w14:textId="0ED530F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E1D8EC"/>
          </w:tcPr>
          <w:p w14:paraId="3FD94577" w14:textId="3CFD6A6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418" w:type="dxa"/>
            <w:shd w:val="clear" w:color="auto" w:fill="E1D8EC"/>
          </w:tcPr>
          <w:p w14:paraId="0D4AC8C4" w14:textId="3C23012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E1D8EC"/>
          </w:tcPr>
          <w:p w14:paraId="0904B536" w14:textId="57B8F0B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A8A054" w14:textId="6D8C5C6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E1D8EC"/>
          </w:tcPr>
          <w:p w14:paraId="49C3F232" w14:textId="3CC1DBC5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7D2F4ED0" w14:textId="7376AEA9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4339FA4C" w14:textId="77777777" w:rsidTr="00D1141E">
        <w:tc>
          <w:tcPr>
            <w:tcW w:w="704" w:type="dxa"/>
            <w:shd w:val="clear" w:color="auto" w:fill="E1D8EC"/>
          </w:tcPr>
          <w:p w14:paraId="7071D809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A79C02A" w14:textId="2894096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BCDDE82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3DDCD22" w14:textId="6CF6717E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F137C20" w14:textId="7418F43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E1D8EC"/>
          </w:tcPr>
          <w:p w14:paraId="5AF23E81" w14:textId="7C5F135D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E1D8EC"/>
          </w:tcPr>
          <w:p w14:paraId="1A54D347" w14:textId="5BCFF4F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01A0FF0C" w14:textId="77777777" w:rsidTr="00D1141E">
        <w:tc>
          <w:tcPr>
            <w:tcW w:w="704" w:type="dxa"/>
            <w:shd w:val="clear" w:color="auto" w:fill="E1D8EC"/>
          </w:tcPr>
          <w:p w14:paraId="2244159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8FD35D9" w14:textId="523AB699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078034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BCE1179" w14:textId="7366C9F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812CD9" w14:textId="13886A6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86A8724" w14:textId="6676C80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E1D8EC"/>
          </w:tcPr>
          <w:p w14:paraId="59CF529C" w14:textId="75E39385" w:rsidR="006C734B" w:rsidRPr="004E0C4D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C734B" w:rsidRPr="00081D97" w14:paraId="6BE53275" w14:textId="77777777" w:rsidTr="00D1141E">
        <w:tc>
          <w:tcPr>
            <w:tcW w:w="704" w:type="dxa"/>
            <w:shd w:val="clear" w:color="auto" w:fill="E1D8EC"/>
          </w:tcPr>
          <w:p w14:paraId="0F2D6AFE" w14:textId="4DEDF17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E1D8EC"/>
          </w:tcPr>
          <w:p w14:paraId="5C6E3DA8" w14:textId="42499A3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E1D8EC"/>
          </w:tcPr>
          <w:p w14:paraId="0C403664" w14:textId="508E5AC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E1D8EC"/>
          </w:tcPr>
          <w:p w14:paraId="1673646F" w14:textId="4D525050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E0C273" w14:textId="732AD5A0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08074DDD" w14:textId="495F96D9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B42C751" w14:textId="6541C61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7A1D3C88" w14:textId="77777777" w:rsidTr="00D1141E">
        <w:tc>
          <w:tcPr>
            <w:tcW w:w="704" w:type="dxa"/>
            <w:shd w:val="clear" w:color="auto" w:fill="E1D8EC"/>
          </w:tcPr>
          <w:p w14:paraId="52CDB002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7E62028" w14:textId="69AD490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26C79CC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68943B9" w14:textId="3C53CF2D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F80E63" w14:textId="4E2877E6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70A0C944" w14:textId="69DFEA3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6356202D" w14:textId="33BB2CBA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059B97B1" w14:textId="77777777" w:rsidTr="00D1141E">
        <w:tc>
          <w:tcPr>
            <w:tcW w:w="704" w:type="dxa"/>
            <w:shd w:val="clear" w:color="auto" w:fill="E1D8EC"/>
          </w:tcPr>
          <w:p w14:paraId="4EA8139C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1051839" w14:textId="37D7A6F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B7F004C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23B494A" w14:textId="0CC41270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7776204" w14:textId="0973FF0A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2C39C6E3" w14:textId="018C967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3F8FAAE3" w14:textId="2EAFA21E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0DAFAF9F" w14:textId="77777777" w:rsidTr="00D1141E">
        <w:tc>
          <w:tcPr>
            <w:tcW w:w="704" w:type="dxa"/>
            <w:shd w:val="clear" w:color="auto" w:fill="E1D8EC"/>
          </w:tcPr>
          <w:p w14:paraId="36C773C4" w14:textId="7697599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E1D8EC"/>
          </w:tcPr>
          <w:p w14:paraId="1CB1097C" w14:textId="1E62E1C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418" w:type="dxa"/>
            <w:shd w:val="clear" w:color="auto" w:fill="E1D8EC"/>
            <w:vAlign w:val="center"/>
          </w:tcPr>
          <w:p w14:paraId="4EC5A75F" w14:textId="55312A0E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E1D8EC"/>
          </w:tcPr>
          <w:p w14:paraId="0FB2D2BD" w14:textId="3C036CD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A4B4D5D" w14:textId="697AC14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5E100166" w14:textId="219987B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7128CC9" w14:textId="313BFE78" w:rsidR="006C734B" w:rsidRPr="002C5308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23715910" w14:textId="77777777" w:rsidTr="00D1141E">
        <w:tc>
          <w:tcPr>
            <w:tcW w:w="704" w:type="dxa"/>
            <w:shd w:val="clear" w:color="auto" w:fill="E1D8EC"/>
          </w:tcPr>
          <w:p w14:paraId="1A4FEF21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79586A1" w14:textId="77777777" w:rsidR="006C734B" w:rsidRPr="000D2AC1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  <w:vAlign w:val="center"/>
          </w:tcPr>
          <w:p w14:paraId="0E5A8677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1E52AA5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FA1C440" w14:textId="611344F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4BF28997" w14:textId="19F82E41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3295447E" w14:textId="659E227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62569ABF" w14:textId="77777777" w:rsidTr="00D1141E">
        <w:tc>
          <w:tcPr>
            <w:tcW w:w="704" w:type="dxa"/>
            <w:shd w:val="clear" w:color="auto" w:fill="E1D8EC"/>
          </w:tcPr>
          <w:p w14:paraId="0B51C739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B5487AF" w14:textId="77777777" w:rsidR="006C734B" w:rsidRPr="000D2AC1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  <w:vAlign w:val="center"/>
          </w:tcPr>
          <w:p w14:paraId="54E62455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C0CAFF7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DC75D77" w14:textId="2EA2434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545963B0" w14:textId="3B4A5B6D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04523F64" w14:textId="7E9C06E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7C331FEE" w14:textId="77777777" w:rsidTr="009E1757">
        <w:tc>
          <w:tcPr>
            <w:tcW w:w="704" w:type="dxa"/>
            <w:shd w:val="clear" w:color="auto" w:fill="FBF581"/>
          </w:tcPr>
          <w:p w14:paraId="650CEC18" w14:textId="2234D685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3BCA3BF8" w14:textId="55576110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dec</w:t>
            </w:r>
          </w:p>
        </w:tc>
        <w:tc>
          <w:tcPr>
            <w:tcW w:w="1418" w:type="dxa"/>
            <w:shd w:val="clear" w:color="auto" w:fill="FBF581"/>
          </w:tcPr>
          <w:p w14:paraId="586B7E78" w14:textId="0B8490CE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1701" w:type="dxa"/>
            <w:shd w:val="clear" w:color="auto" w:fill="FBF581"/>
          </w:tcPr>
          <w:p w14:paraId="2EDFB895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B8F0B0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CF6717E" w14:textId="21FCF7F5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56CDBA5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6303AF19" w14:textId="77777777" w:rsidTr="009E1757">
        <w:tc>
          <w:tcPr>
            <w:tcW w:w="704" w:type="dxa"/>
            <w:shd w:val="clear" w:color="auto" w:fill="FBF581"/>
          </w:tcPr>
          <w:p w14:paraId="493671DA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8BA9BDA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9F9C400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DE10A9E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D612856" w14:textId="0CD050F9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3555C63" w14:textId="00C125B5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CC6003B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61F914BC" w14:textId="77777777" w:rsidTr="009E1757">
        <w:tc>
          <w:tcPr>
            <w:tcW w:w="704" w:type="dxa"/>
            <w:shd w:val="clear" w:color="auto" w:fill="FBF581"/>
          </w:tcPr>
          <w:p w14:paraId="50829D72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DDF06F1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01A0DF0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295877A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D7B449C" w14:textId="71810B1C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D040717" w14:textId="2EBF071F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E90BEEC" w14:textId="18435C8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68B44276" w14:textId="77777777" w:rsidTr="009E1757">
        <w:tc>
          <w:tcPr>
            <w:tcW w:w="704" w:type="dxa"/>
            <w:shd w:val="clear" w:color="auto" w:fill="FBF581"/>
          </w:tcPr>
          <w:p w14:paraId="18D17AAB" w14:textId="1947218E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53</w:t>
            </w:r>
          </w:p>
        </w:tc>
        <w:tc>
          <w:tcPr>
            <w:tcW w:w="1559" w:type="dxa"/>
            <w:shd w:val="clear" w:color="auto" w:fill="FBF581"/>
          </w:tcPr>
          <w:p w14:paraId="375BAF6A" w14:textId="7D66696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BF581"/>
          </w:tcPr>
          <w:p w14:paraId="53653F50" w14:textId="156B6C94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E3AB6AD" w14:textId="7DEC77D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7F0A26" w14:textId="14B742DA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DB54505" w14:textId="7E94275E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E25BC43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6C17EBD1" w14:textId="77777777" w:rsidTr="009E1757">
        <w:tc>
          <w:tcPr>
            <w:tcW w:w="704" w:type="dxa"/>
            <w:shd w:val="clear" w:color="auto" w:fill="FBF581"/>
          </w:tcPr>
          <w:p w14:paraId="27F12DDF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7985F2" w14:textId="53ACE84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3148F1F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6C37BEA" w14:textId="73BF024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475B02D" w14:textId="069F743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C9DD0AC" w14:textId="558C68DB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D5B2143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4FF4C3CD" w14:textId="77777777" w:rsidTr="009E1757">
        <w:tc>
          <w:tcPr>
            <w:tcW w:w="704" w:type="dxa"/>
            <w:shd w:val="clear" w:color="auto" w:fill="FBF581"/>
          </w:tcPr>
          <w:p w14:paraId="6CBEA104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8340C77" w14:textId="2B58A02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FCF0E5E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566FD86" w14:textId="01C6F8B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18BB32" w14:textId="155902C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4B59AA1" w14:textId="2E3A804E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5F9EC8E" w14:textId="67A07E0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5524D200" w14:textId="77777777" w:rsidTr="00D1141E">
        <w:tc>
          <w:tcPr>
            <w:tcW w:w="704" w:type="dxa"/>
            <w:shd w:val="clear" w:color="auto" w:fill="D1F0FF"/>
          </w:tcPr>
          <w:p w14:paraId="666F585D" w14:textId="14874D7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589DDE65" w14:textId="5799A46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418" w:type="dxa"/>
            <w:shd w:val="clear" w:color="auto" w:fill="D1F0FF"/>
          </w:tcPr>
          <w:p w14:paraId="3B69B723" w14:textId="21DC027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D1F0FF"/>
          </w:tcPr>
          <w:p w14:paraId="61A38983" w14:textId="2CC6D72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59DF5196" w14:textId="63393A4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1F0FF"/>
          </w:tcPr>
          <w:p w14:paraId="15BE1235" w14:textId="257C9AD8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1F0FF"/>
          </w:tcPr>
          <w:p w14:paraId="37CD2C2F" w14:textId="7915AD5C" w:rsidR="006C734B" w:rsidRPr="00C712FF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C734B" w:rsidRPr="00081D97" w14:paraId="65546A91" w14:textId="77777777" w:rsidTr="00D1141E">
        <w:tc>
          <w:tcPr>
            <w:tcW w:w="704" w:type="dxa"/>
            <w:shd w:val="clear" w:color="auto" w:fill="D1F0FF"/>
          </w:tcPr>
          <w:p w14:paraId="00993C6B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AF965D" w14:textId="08D61CF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82817D3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526B4CF" w14:textId="384D120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Energie</w:t>
            </w:r>
          </w:p>
        </w:tc>
        <w:tc>
          <w:tcPr>
            <w:tcW w:w="425" w:type="dxa"/>
            <w:shd w:val="clear" w:color="auto" w:fill="D1F0FF"/>
          </w:tcPr>
          <w:p w14:paraId="48F33F67" w14:textId="7FB9944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1F0FF"/>
          </w:tcPr>
          <w:p w14:paraId="0772F1F8" w14:textId="0D7A1354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5FB95DE8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5EB794D6" w14:textId="77777777" w:rsidTr="00D1141E">
        <w:tc>
          <w:tcPr>
            <w:tcW w:w="704" w:type="dxa"/>
            <w:shd w:val="clear" w:color="auto" w:fill="D1F0FF"/>
          </w:tcPr>
          <w:p w14:paraId="72891BFB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036E30" w14:textId="1921777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BA6E09B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C038AD9" w14:textId="317F266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EF2A04B" w14:textId="1F44458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1F0FF"/>
          </w:tcPr>
          <w:p w14:paraId="3FA11DC8" w14:textId="192BEE83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1F0FF"/>
          </w:tcPr>
          <w:p w14:paraId="23005487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7E2F8F2A" w14:textId="77777777" w:rsidTr="00D1141E">
        <w:tc>
          <w:tcPr>
            <w:tcW w:w="704" w:type="dxa"/>
            <w:shd w:val="clear" w:color="auto" w:fill="D1F0FF"/>
          </w:tcPr>
          <w:p w14:paraId="43D5AEC2" w14:textId="3C458911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779E1A38" w14:textId="52A8361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D1F0FF"/>
          </w:tcPr>
          <w:p w14:paraId="0760DD12" w14:textId="4F48635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D1F0FF"/>
          </w:tcPr>
          <w:p w14:paraId="2A0D9F6E" w14:textId="157906A1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7AA1906" w14:textId="4569E05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1F0FF"/>
          </w:tcPr>
          <w:p w14:paraId="1B779C81" w14:textId="09D0781F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56BBD036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83F146B" w14:textId="77777777" w:rsidTr="00D1141E">
        <w:tc>
          <w:tcPr>
            <w:tcW w:w="704" w:type="dxa"/>
            <w:shd w:val="clear" w:color="auto" w:fill="D1F0FF"/>
          </w:tcPr>
          <w:p w14:paraId="0B0E1AAB" w14:textId="1A3076F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21BE54" w14:textId="50517ED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48F7CCD" w14:textId="133E121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FB3879C" w14:textId="045A140E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663BEC" w14:textId="1D9D032C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1F0FF"/>
          </w:tcPr>
          <w:p w14:paraId="6CFAE5B9" w14:textId="2B8F7485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704BD534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7B399BF6" w14:textId="77777777" w:rsidTr="00D1141E">
        <w:tc>
          <w:tcPr>
            <w:tcW w:w="704" w:type="dxa"/>
            <w:shd w:val="clear" w:color="auto" w:fill="D1F0FF"/>
          </w:tcPr>
          <w:p w14:paraId="16FF0F56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1FC0E23" w14:textId="050F5B5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DB741E3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A676DE5" w14:textId="5803C6D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EFA828" w14:textId="28ADBF9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5D757FD4" w14:textId="3975DB5F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1F0FF"/>
          </w:tcPr>
          <w:p w14:paraId="7FB5C453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7C61E7D" w14:textId="77777777" w:rsidTr="00D1141E">
        <w:tc>
          <w:tcPr>
            <w:tcW w:w="704" w:type="dxa"/>
            <w:shd w:val="clear" w:color="auto" w:fill="D1F0FF"/>
          </w:tcPr>
          <w:p w14:paraId="3EE44051" w14:textId="5C6A8B9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D1F0FF"/>
          </w:tcPr>
          <w:p w14:paraId="55842AFB" w14:textId="1245928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D1F0FF"/>
          </w:tcPr>
          <w:p w14:paraId="4A71CAEE" w14:textId="233FBC4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D1F0FF"/>
          </w:tcPr>
          <w:p w14:paraId="0A82EDF2" w14:textId="6DF209E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BEF1C74" w14:textId="796DA92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1F0FF"/>
          </w:tcPr>
          <w:p w14:paraId="0C86D7CA" w14:textId="7EFFD8C5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2126" w:type="dxa"/>
            <w:shd w:val="clear" w:color="auto" w:fill="D1F0FF"/>
          </w:tcPr>
          <w:p w14:paraId="2C111E5A" w14:textId="788F39AA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435D0E1" w14:textId="77777777" w:rsidTr="00D1141E">
        <w:tc>
          <w:tcPr>
            <w:tcW w:w="704" w:type="dxa"/>
            <w:shd w:val="clear" w:color="auto" w:fill="D1F0FF"/>
          </w:tcPr>
          <w:p w14:paraId="768C794C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6165B4A" w14:textId="14E6F05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2B8D0F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7357E94" w14:textId="7972F9F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45CE5B" w14:textId="382BEB0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1F0FF"/>
          </w:tcPr>
          <w:p w14:paraId="6BD38D7A" w14:textId="07E4A0A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2DE779BB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591940A2" w14:textId="77777777" w:rsidTr="00D1141E">
        <w:tc>
          <w:tcPr>
            <w:tcW w:w="704" w:type="dxa"/>
            <w:shd w:val="clear" w:color="auto" w:fill="D1F0FF"/>
          </w:tcPr>
          <w:p w14:paraId="3F9B0854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99B4805" w14:textId="7A9F0E9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526C8ED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BF6EF29" w14:textId="4AECA67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B41C12D" w14:textId="00AC9D6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48D49BA5" w14:textId="68F3B4C1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1F0FF"/>
          </w:tcPr>
          <w:p w14:paraId="1F63F777" w14:textId="7AE896E4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480320DC" w14:textId="77777777" w:rsidTr="00D1141E">
        <w:tc>
          <w:tcPr>
            <w:tcW w:w="704" w:type="dxa"/>
            <w:shd w:val="clear" w:color="auto" w:fill="D1F0FF"/>
          </w:tcPr>
          <w:p w14:paraId="32839DD3" w14:textId="5434EBE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1F0FF"/>
          </w:tcPr>
          <w:p w14:paraId="7E4A7580" w14:textId="77CD809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D1F0FF"/>
          </w:tcPr>
          <w:p w14:paraId="098AA524" w14:textId="116BEE0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1F0FF"/>
          </w:tcPr>
          <w:p w14:paraId="26EE1073" w14:textId="2FC8359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F9D25D" w14:textId="686A2FA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1F0FF"/>
          </w:tcPr>
          <w:p w14:paraId="47C12E07" w14:textId="4CB2BD7C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590FA393" w14:textId="4F8152B5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111EF0E2" w14:textId="77777777" w:rsidTr="00D1141E">
        <w:tc>
          <w:tcPr>
            <w:tcW w:w="704" w:type="dxa"/>
            <w:shd w:val="clear" w:color="auto" w:fill="D1F0FF"/>
          </w:tcPr>
          <w:p w14:paraId="23E3B200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1306C9C" w14:textId="7FBA00D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9C388DE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D669195" w14:textId="1A960089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2EBA7F1" w14:textId="001C112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1F0FF"/>
          </w:tcPr>
          <w:p w14:paraId="4F64E20D" w14:textId="4FCA7CC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6C40E85C" w14:textId="1D19F5C9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63EE542E" w14:textId="77777777" w:rsidTr="00D1141E">
        <w:tc>
          <w:tcPr>
            <w:tcW w:w="704" w:type="dxa"/>
            <w:shd w:val="clear" w:color="auto" w:fill="D1F0FF"/>
          </w:tcPr>
          <w:p w14:paraId="5B42575C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B1E4C93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46C694F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E10E798" w14:textId="5EBFF961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991A1A3" w14:textId="2621AAF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1F0FF"/>
          </w:tcPr>
          <w:p w14:paraId="12F2C7F4" w14:textId="74A7E72B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1F0FF"/>
          </w:tcPr>
          <w:p w14:paraId="06ED9809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1E6EB23" w14:textId="77777777" w:rsidTr="00D1141E">
        <w:tc>
          <w:tcPr>
            <w:tcW w:w="704" w:type="dxa"/>
            <w:shd w:val="clear" w:color="auto" w:fill="D1F0FF"/>
          </w:tcPr>
          <w:p w14:paraId="2A4C68A7" w14:textId="019620B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1F0FF"/>
          </w:tcPr>
          <w:p w14:paraId="50578D4F" w14:textId="5A6C216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D1F0FF"/>
          </w:tcPr>
          <w:p w14:paraId="49D4E3D8" w14:textId="0212E84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1F0FF"/>
          </w:tcPr>
          <w:p w14:paraId="0735AEA3" w14:textId="0590E29D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795C89" w14:textId="685C53F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1F0FF"/>
          </w:tcPr>
          <w:p w14:paraId="7F9D8E51" w14:textId="390EABA9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5A69A4DF" w14:textId="4777CC8D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02E1B2B2" w14:textId="77777777" w:rsidTr="00D1141E">
        <w:tc>
          <w:tcPr>
            <w:tcW w:w="704" w:type="dxa"/>
            <w:shd w:val="clear" w:color="auto" w:fill="D1F0FF"/>
          </w:tcPr>
          <w:p w14:paraId="32D75550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F0AF5D" w14:textId="6D43AF4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1843955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89854B5" w14:textId="00745089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6F69413" w14:textId="02DC4651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1F0FF"/>
          </w:tcPr>
          <w:p w14:paraId="2F05584A" w14:textId="578255AF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1F0FF"/>
          </w:tcPr>
          <w:p w14:paraId="7B18D649" w14:textId="71858FB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5A25419F" w14:textId="77777777" w:rsidTr="00D1141E">
        <w:tc>
          <w:tcPr>
            <w:tcW w:w="704" w:type="dxa"/>
            <w:shd w:val="clear" w:color="auto" w:fill="D1F0FF"/>
          </w:tcPr>
          <w:p w14:paraId="27911A07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A03D57" w14:textId="58A7173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25DDEF7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63F7196" w14:textId="012EA33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568C0" w14:textId="2FA5934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35FFACCA" w14:textId="3E1E06A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1F0FF"/>
          </w:tcPr>
          <w:p w14:paraId="2C948E56" w14:textId="1178F75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7B4B23DF" w14:textId="77777777" w:rsidTr="00D1141E">
        <w:tc>
          <w:tcPr>
            <w:tcW w:w="704" w:type="dxa"/>
            <w:shd w:val="clear" w:color="auto" w:fill="D1F0FF"/>
          </w:tcPr>
          <w:p w14:paraId="79574B7E" w14:textId="336638E8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1F0FF"/>
          </w:tcPr>
          <w:p w14:paraId="24F82121" w14:textId="2685EAC8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D1F0FF"/>
          </w:tcPr>
          <w:p w14:paraId="5E1BA84F" w14:textId="2B4B66A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D1F0FF"/>
          </w:tcPr>
          <w:p w14:paraId="6614B6D0" w14:textId="29485EF4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3B63AC7" w14:textId="301983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40F9CFBE" w14:textId="7E0F6819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4AA371A2" w14:textId="268DF8F6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0B29EC4A" w14:textId="77777777" w:rsidTr="00D1141E">
        <w:tc>
          <w:tcPr>
            <w:tcW w:w="704" w:type="dxa"/>
            <w:shd w:val="clear" w:color="auto" w:fill="D1F0FF"/>
          </w:tcPr>
          <w:p w14:paraId="6DDB3646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DBE0216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D62B3C6" w14:textId="0E104246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E978C18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6E65466" w14:textId="573091C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7D40CB88" w14:textId="5DD533C9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39CD11A0" w14:textId="53BF6B21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1B3023BD" w14:textId="77777777" w:rsidTr="00D1141E">
        <w:tc>
          <w:tcPr>
            <w:tcW w:w="704" w:type="dxa"/>
            <w:shd w:val="clear" w:color="auto" w:fill="D1F0FF"/>
          </w:tcPr>
          <w:p w14:paraId="3EA6369B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89BCB7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4197B3F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099CD4B" w14:textId="77777777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76592F0" w14:textId="3E2F387A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5EC2A8C0" w14:textId="7D54EDAE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6CD0A3FD" w14:textId="7A50727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44F6D401" w14:textId="77777777" w:rsidTr="00D1141E">
        <w:tc>
          <w:tcPr>
            <w:tcW w:w="704" w:type="dxa"/>
            <w:shd w:val="clear" w:color="auto" w:fill="D1F0FF"/>
          </w:tcPr>
          <w:p w14:paraId="18EA1BA1" w14:textId="078D2024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1F0FF"/>
          </w:tcPr>
          <w:p w14:paraId="68329BFE" w14:textId="1E3FF66F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1418" w:type="dxa"/>
            <w:shd w:val="clear" w:color="auto" w:fill="D1F0FF"/>
          </w:tcPr>
          <w:p w14:paraId="78975B6D" w14:textId="3C1D801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D1F0FF"/>
          </w:tcPr>
          <w:p w14:paraId="619B63F9" w14:textId="1FC621F6" w:rsidR="006C734B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573F92" w14:textId="0C07468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2B2E7E09" w14:textId="34967B5C" w:rsidR="006C734B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31A5E960" w14:textId="27B28558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03E2A6E0" w14:textId="77777777" w:rsidTr="00D1141E">
        <w:tc>
          <w:tcPr>
            <w:tcW w:w="704" w:type="dxa"/>
            <w:shd w:val="clear" w:color="auto" w:fill="D1F0FF"/>
          </w:tcPr>
          <w:p w14:paraId="080C1DC9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DF59C5" w14:textId="25E00BB1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A83CBC9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D2DA31A" w14:textId="1404574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AD7086C" w14:textId="3D1DA9A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7879CA99" w14:textId="0E285A52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735E4DFC" w14:textId="50A630A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4360E37F" w14:textId="77777777" w:rsidTr="00D1141E">
        <w:tc>
          <w:tcPr>
            <w:tcW w:w="704" w:type="dxa"/>
            <w:shd w:val="clear" w:color="auto" w:fill="D1F0FF"/>
          </w:tcPr>
          <w:p w14:paraId="29288943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326976D" w14:textId="1F2D5BFF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A8BDA08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2384FE7" w14:textId="6059ABC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55E3971" w14:textId="05A35778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20FF4BB6" w14:textId="3601FF13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7D0852E4" w14:textId="7691C63E" w:rsidR="006C734B" w:rsidRPr="00303A36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C734B" w:rsidRPr="00081D97" w14:paraId="6CA8B20D" w14:textId="77777777" w:rsidTr="009E1757">
        <w:tc>
          <w:tcPr>
            <w:tcW w:w="704" w:type="dxa"/>
            <w:shd w:val="clear" w:color="auto" w:fill="FBF581"/>
          </w:tcPr>
          <w:p w14:paraId="422A341D" w14:textId="53EB3E4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681E1F5D" w14:textId="2C76A43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FBF581"/>
          </w:tcPr>
          <w:p w14:paraId="66A62307" w14:textId="2945837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1701" w:type="dxa"/>
            <w:shd w:val="clear" w:color="auto" w:fill="FBF581"/>
          </w:tcPr>
          <w:p w14:paraId="0E9AA122" w14:textId="182029E2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D2443CE" w14:textId="17BF764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ED488A7" w14:textId="70F23A9C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A8B4A28" w14:textId="774D1CE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1A40C14B" w14:textId="77777777" w:rsidTr="009E1757">
        <w:tc>
          <w:tcPr>
            <w:tcW w:w="704" w:type="dxa"/>
            <w:shd w:val="clear" w:color="auto" w:fill="FBF581"/>
          </w:tcPr>
          <w:p w14:paraId="1EC38E8B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F401AAD" w14:textId="1680A025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94C30D1" w14:textId="6AD02046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2AF9B731" w14:textId="79076570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8F5908B" w14:textId="384CE559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86510A3" w14:textId="58AE7860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83C3EC4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C734B" w:rsidRPr="00081D97" w14:paraId="2671A120" w14:textId="77777777" w:rsidTr="009E1757">
        <w:tc>
          <w:tcPr>
            <w:tcW w:w="704" w:type="dxa"/>
            <w:shd w:val="clear" w:color="auto" w:fill="FBF581"/>
          </w:tcPr>
          <w:p w14:paraId="414416CA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2B143A" w14:textId="5F8C697B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BB3F4E6" w14:textId="77777777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1C6F0E6" w14:textId="5A813CE3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8147D1F" w14:textId="38DEE844" w:rsidR="006C734B" w:rsidRPr="00081D97" w:rsidRDefault="006C734B" w:rsidP="006C734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7232269" w14:textId="2BCB7F49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9EBCF04" w14:textId="77777777" w:rsidR="006C734B" w:rsidRPr="00081D97" w:rsidRDefault="006C734B" w:rsidP="006C734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530234A3" w14:textId="77777777" w:rsidTr="00D1141E">
        <w:tc>
          <w:tcPr>
            <w:tcW w:w="704" w:type="dxa"/>
            <w:shd w:val="clear" w:color="auto" w:fill="FCE0F3"/>
          </w:tcPr>
          <w:p w14:paraId="4ACABEA3" w14:textId="654E352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FCE0F3"/>
          </w:tcPr>
          <w:p w14:paraId="5F005E83" w14:textId="6D7DCB6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FCE0F3"/>
          </w:tcPr>
          <w:p w14:paraId="2C36A5A0" w14:textId="3A84901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FCE0F3"/>
          </w:tcPr>
          <w:p w14:paraId="477CC364" w14:textId="219F03E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1860AC1F" w14:textId="6C6521E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CE0F3"/>
          </w:tcPr>
          <w:p w14:paraId="5BD0782A" w14:textId="7ED1D60E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FCE0F3"/>
          </w:tcPr>
          <w:p w14:paraId="679ED299" w14:textId="34E06785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425F47EE" w14:textId="77777777" w:rsidTr="00D1141E">
        <w:tc>
          <w:tcPr>
            <w:tcW w:w="704" w:type="dxa"/>
            <w:shd w:val="clear" w:color="auto" w:fill="FCE0F3"/>
          </w:tcPr>
          <w:p w14:paraId="636B5D0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8DC6714" w14:textId="7711425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A6B3113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D467254" w14:textId="530DDA2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Cultuur</w:t>
            </w:r>
          </w:p>
        </w:tc>
        <w:tc>
          <w:tcPr>
            <w:tcW w:w="425" w:type="dxa"/>
            <w:shd w:val="clear" w:color="auto" w:fill="FCE0F3"/>
          </w:tcPr>
          <w:p w14:paraId="429CE4D8" w14:textId="55763EB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CE0F3"/>
          </w:tcPr>
          <w:p w14:paraId="6F9AF5E2" w14:textId="3450CFB1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26D7DDA8" w14:textId="7777777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10E25817" w14:textId="77777777" w:rsidTr="00D1141E">
        <w:tc>
          <w:tcPr>
            <w:tcW w:w="704" w:type="dxa"/>
            <w:shd w:val="clear" w:color="auto" w:fill="FCE0F3"/>
          </w:tcPr>
          <w:p w14:paraId="472015CC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4F11A9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095C06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C0366C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8A5941" w14:textId="5D0A34A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CE0F3"/>
          </w:tcPr>
          <w:p w14:paraId="6B8EC33D" w14:textId="6B9400DA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CE0F3"/>
          </w:tcPr>
          <w:p w14:paraId="5EE4F6F1" w14:textId="7777777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01185B4E" w14:textId="77777777" w:rsidTr="00D1141E">
        <w:tc>
          <w:tcPr>
            <w:tcW w:w="704" w:type="dxa"/>
            <w:shd w:val="clear" w:color="auto" w:fill="FCE0F3"/>
          </w:tcPr>
          <w:p w14:paraId="28B0DFA7" w14:textId="19ECBB7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CE0F3"/>
          </w:tcPr>
          <w:p w14:paraId="2480CFF4" w14:textId="296A86B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418" w:type="dxa"/>
            <w:shd w:val="clear" w:color="auto" w:fill="FCE0F3"/>
          </w:tcPr>
          <w:p w14:paraId="7CB685A6" w14:textId="4C98B76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CE0F3"/>
          </w:tcPr>
          <w:p w14:paraId="0132327C" w14:textId="02B68ED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DC77837" w14:textId="0ABA65E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CE0F3"/>
          </w:tcPr>
          <w:p w14:paraId="23DBE151" w14:textId="2BE326EE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455FA3B6" w14:textId="767FFCA8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7473AC22" w14:textId="77777777" w:rsidTr="00D1141E">
        <w:tc>
          <w:tcPr>
            <w:tcW w:w="704" w:type="dxa"/>
            <w:shd w:val="clear" w:color="auto" w:fill="FCE0F3"/>
          </w:tcPr>
          <w:p w14:paraId="1E737F2D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FE2B1E5" w14:textId="61FC882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6CF8DA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379E73B" w14:textId="4E354E9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6A898AE" w14:textId="714F5C9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CE0F3"/>
          </w:tcPr>
          <w:p w14:paraId="649D1315" w14:textId="0CA07A75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78F1EF3B" w14:textId="52AF8BB8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0966B1BD" w14:textId="77777777" w:rsidTr="00D1141E">
        <w:trPr>
          <w:trHeight w:val="71"/>
        </w:trPr>
        <w:tc>
          <w:tcPr>
            <w:tcW w:w="704" w:type="dxa"/>
            <w:shd w:val="clear" w:color="auto" w:fill="FCE0F3"/>
          </w:tcPr>
          <w:p w14:paraId="149F7E61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5C0039D" w14:textId="30013A4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2577699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06DC03F" w14:textId="3CB73BA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D7503AF" w14:textId="2983109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14906932" w14:textId="4A586B49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CE0F3"/>
          </w:tcPr>
          <w:p w14:paraId="03204E40" w14:textId="7777777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1625B119" w14:textId="77777777" w:rsidTr="00D1141E">
        <w:tc>
          <w:tcPr>
            <w:tcW w:w="704" w:type="dxa"/>
            <w:shd w:val="clear" w:color="auto" w:fill="FCE0F3"/>
          </w:tcPr>
          <w:p w14:paraId="4E069BAA" w14:textId="1D4C54B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CE0F3"/>
          </w:tcPr>
          <w:p w14:paraId="6E8E9DF3" w14:textId="145BE25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CE0F3"/>
          </w:tcPr>
          <w:p w14:paraId="704E6145" w14:textId="6FDFA71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FCE0F3"/>
          </w:tcPr>
          <w:p w14:paraId="09F686C9" w14:textId="27DE6F1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19D8417" w14:textId="5626D80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FCE0F3"/>
          </w:tcPr>
          <w:p w14:paraId="39510E57" w14:textId="2B3B0AF2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759FFFCF" w14:textId="66EFC8CE" w:rsidR="000A6D62" w:rsidRPr="00C712FF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A6D62" w:rsidRPr="00081D97" w14:paraId="07AE17D9" w14:textId="77777777" w:rsidTr="00D1141E">
        <w:tc>
          <w:tcPr>
            <w:tcW w:w="704" w:type="dxa"/>
            <w:shd w:val="clear" w:color="auto" w:fill="FCE0F3"/>
          </w:tcPr>
          <w:p w14:paraId="3F07BA2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67DABEF" w14:textId="6724C4D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E39BF0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86222CB" w14:textId="040FFBB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DDA8E0" w14:textId="59D8003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CE0F3"/>
          </w:tcPr>
          <w:p w14:paraId="7AADE23C" w14:textId="4E8DA06A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7BCD2269" w14:textId="7777777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02E6386D" w14:textId="77777777" w:rsidTr="00D1141E">
        <w:tc>
          <w:tcPr>
            <w:tcW w:w="704" w:type="dxa"/>
            <w:shd w:val="clear" w:color="auto" w:fill="FCE0F3"/>
          </w:tcPr>
          <w:p w14:paraId="3CD5A37E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EDF36F" w14:textId="08A0EE1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5A0E149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7EF8004" w14:textId="6A74D87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0EF2C4" w14:textId="5BC044B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7D380C86" w14:textId="7A46721E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CE0F3"/>
          </w:tcPr>
          <w:p w14:paraId="6A4562A5" w14:textId="7B5BD602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7FA4A95F" w14:textId="77777777" w:rsidTr="00D1141E">
        <w:tc>
          <w:tcPr>
            <w:tcW w:w="704" w:type="dxa"/>
            <w:shd w:val="clear" w:color="auto" w:fill="FCE0F3"/>
          </w:tcPr>
          <w:p w14:paraId="4C7C0779" w14:textId="7318400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4D379628" w14:textId="6981074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CE0F3"/>
          </w:tcPr>
          <w:p w14:paraId="68885744" w14:textId="101EDC4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FCE0F3"/>
          </w:tcPr>
          <w:p w14:paraId="5188CAA2" w14:textId="701B3C2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7D27728" w14:textId="483DF54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FCE0F3"/>
          </w:tcPr>
          <w:p w14:paraId="054D23B0" w14:textId="0BF890A6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7B5ED1D4" w14:textId="40AA47ED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49808094" w14:textId="77777777" w:rsidTr="00D1141E">
        <w:tc>
          <w:tcPr>
            <w:tcW w:w="704" w:type="dxa"/>
            <w:shd w:val="clear" w:color="auto" w:fill="FCE0F3"/>
          </w:tcPr>
          <w:p w14:paraId="6B02AF59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10DE3B0" w14:textId="77BA52B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CE4C89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FF0AAD7" w14:textId="5760DA8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ED6CD59" w14:textId="4365338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FCE0F3"/>
          </w:tcPr>
          <w:p w14:paraId="6A5439A7" w14:textId="1C760C9F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3C349D3A" w14:textId="6EBD0AEB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70F7D2C9" w14:textId="77777777" w:rsidTr="00D1141E">
        <w:tc>
          <w:tcPr>
            <w:tcW w:w="704" w:type="dxa"/>
            <w:shd w:val="clear" w:color="auto" w:fill="FCE0F3"/>
          </w:tcPr>
          <w:p w14:paraId="61D184AE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DBFC06" w14:textId="4203F30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B6052D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956C1B7" w14:textId="0726C94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5291DA" w14:textId="108CF94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CE0F3"/>
          </w:tcPr>
          <w:p w14:paraId="2ED4F05C" w14:textId="0B441EC5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CE0F3"/>
          </w:tcPr>
          <w:p w14:paraId="3A15CA1F" w14:textId="17F10428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1D9ADAED" w14:textId="77777777" w:rsidTr="00D1141E">
        <w:tc>
          <w:tcPr>
            <w:tcW w:w="704" w:type="dxa"/>
            <w:shd w:val="clear" w:color="auto" w:fill="FCE0F3"/>
          </w:tcPr>
          <w:p w14:paraId="2DC7D92B" w14:textId="48044C5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66E3093B" w14:textId="2B86EAC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 apr</w:t>
            </w:r>
          </w:p>
        </w:tc>
        <w:tc>
          <w:tcPr>
            <w:tcW w:w="1418" w:type="dxa"/>
            <w:shd w:val="clear" w:color="auto" w:fill="FCE0F3"/>
          </w:tcPr>
          <w:p w14:paraId="2EE608A2" w14:textId="5F63E21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FCE0F3"/>
          </w:tcPr>
          <w:p w14:paraId="49E5ED6B" w14:textId="3BCB986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1EF0D" w14:textId="78F2EB8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43D6A540" w14:textId="3AA577D5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C8E63E4" w14:textId="5F9626B0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0A6D62" w:rsidRPr="00081D97" w14:paraId="159DB36C" w14:textId="77777777" w:rsidTr="00D1141E">
        <w:tc>
          <w:tcPr>
            <w:tcW w:w="704" w:type="dxa"/>
            <w:shd w:val="clear" w:color="auto" w:fill="FCE0F3"/>
          </w:tcPr>
          <w:p w14:paraId="58CD794F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DB3A2EA" w14:textId="6BCDAE5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F7DD55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96DEE0E" w14:textId="6EFD4F8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525032" w14:textId="399FD63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CE0F3"/>
          </w:tcPr>
          <w:p w14:paraId="320E680A" w14:textId="43EA1F8D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6DBA0D50" w14:textId="731AF96B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52013F9C" w14:textId="77777777" w:rsidTr="00D1141E">
        <w:tc>
          <w:tcPr>
            <w:tcW w:w="704" w:type="dxa"/>
            <w:shd w:val="clear" w:color="auto" w:fill="FCE0F3"/>
          </w:tcPr>
          <w:p w14:paraId="5DF8E55D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84044B" w14:textId="4CA7188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3A56D1D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C57D066" w14:textId="6FCC401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E28AE2" w14:textId="534A0DB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CE0F3"/>
          </w:tcPr>
          <w:p w14:paraId="27E03210" w14:textId="5AFD855D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FCE0F3"/>
          </w:tcPr>
          <w:p w14:paraId="5EED55CB" w14:textId="6CDF7FA5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0DF3E1C3" w14:textId="77777777" w:rsidTr="00D1141E">
        <w:tc>
          <w:tcPr>
            <w:tcW w:w="704" w:type="dxa"/>
            <w:shd w:val="clear" w:color="auto" w:fill="FCE0F3"/>
          </w:tcPr>
          <w:p w14:paraId="2730E352" w14:textId="1AD00F1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198D8128" w14:textId="1D8F7D8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418" w:type="dxa"/>
            <w:shd w:val="clear" w:color="auto" w:fill="FCE0F3"/>
          </w:tcPr>
          <w:p w14:paraId="64A09021" w14:textId="4E29F62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CE0F3"/>
          </w:tcPr>
          <w:p w14:paraId="7EC62F74" w14:textId="5278409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1783CF" w14:textId="12B28DE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559F7BDD" w14:textId="4AF23719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FCE0F3"/>
          </w:tcPr>
          <w:p w14:paraId="625FBD73" w14:textId="6E9A05D2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3E47DE42" w14:textId="77777777" w:rsidTr="00D1141E">
        <w:tc>
          <w:tcPr>
            <w:tcW w:w="704" w:type="dxa"/>
            <w:shd w:val="clear" w:color="auto" w:fill="FCE0F3"/>
          </w:tcPr>
          <w:p w14:paraId="6028A86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2D1DBA7" w14:textId="4567FF0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7E453C9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D6F0FC0" w14:textId="621C436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BC0867" w14:textId="3E16C51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57795F4D" w14:textId="5C18CA53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6649F4F9" w14:textId="2914B140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188F198D" w14:textId="77777777" w:rsidTr="00D1141E">
        <w:tc>
          <w:tcPr>
            <w:tcW w:w="704" w:type="dxa"/>
            <w:shd w:val="clear" w:color="auto" w:fill="FCE0F3"/>
          </w:tcPr>
          <w:p w14:paraId="66264FBC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6CDBD41" w14:textId="41AFB87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DE25E4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0478057" w14:textId="40D566A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2136C71" w14:textId="6942AEA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48B4E22" w14:textId="0A93F5A0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4F41560D" w14:textId="03B9747D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3287D5A6" w14:textId="77777777" w:rsidTr="00D1141E">
        <w:tc>
          <w:tcPr>
            <w:tcW w:w="704" w:type="dxa"/>
            <w:shd w:val="clear" w:color="auto" w:fill="FCE0F3"/>
          </w:tcPr>
          <w:p w14:paraId="007CC71F" w14:textId="2773057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4DEFABAE" w14:textId="2D35C53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CE0F3"/>
          </w:tcPr>
          <w:p w14:paraId="7E9A0D9F" w14:textId="77EC52B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FCE0F3"/>
          </w:tcPr>
          <w:p w14:paraId="77098924" w14:textId="7224E5C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3DF17FF" w14:textId="4E962C0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3AE1D9F4" w14:textId="2C9AED81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0573476D" w14:textId="0C8919D5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1FDB32D8" w14:textId="77777777" w:rsidTr="00D1141E">
        <w:tc>
          <w:tcPr>
            <w:tcW w:w="704" w:type="dxa"/>
            <w:shd w:val="clear" w:color="auto" w:fill="FCE0F3"/>
          </w:tcPr>
          <w:p w14:paraId="201C0BDC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EFFC67E" w14:textId="30BA397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56ECC3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69DC208" w14:textId="01204E9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D299B80" w14:textId="0F7DA74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99BEF8E" w14:textId="0C901B8D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5E41DD7F" w14:textId="4A18121C" w:rsidR="000A6D62" w:rsidRPr="0074150D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510B9EAA" w14:textId="77777777" w:rsidTr="00D1141E">
        <w:tc>
          <w:tcPr>
            <w:tcW w:w="704" w:type="dxa"/>
            <w:shd w:val="clear" w:color="auto" w:fill="FCE0F3"/>
          </w:tcPr>
          <w:p w14:paraId="373A5CE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0B4BAE" w14:textId="733A3DF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D6347C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4C5508B" w14:textId="2406978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0AFC7A1" w14:textId="1016162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99BC6D6" w14:textId="6287D57D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827FC6D" w14:textId="5F93FFAE" w:rsidR="000A6D62" w:rsidRPr="0074150D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0D6F1BB9" w14:textId="77777777" w:rsidTr="00D1141E">
        <w:tc>
          <w:tcPr>
            <w:tcW w:w="704" w:type="dxa"/>
            <w:shd w:val="clear" w:color="auto" w:fill="FCE0F3"/>
          </w:tcPr>
          <w:p w14:paraId="79EE04E2" w14:textId="3D088A1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CE0F3"/>
          </w:tcPr>
          <w:p w14:paraId="3B3E44BE" w14:textId="6F92773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CE0F3"/>
          </w:tcPr>
          <w:p w14:paraId="5EE00390" w14:textId="36BA3FB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FCE0F3"/>
          </w:tcPr>
          <w:p w14:paraId="52F5A3A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493E635" w14:textId="28CC5A8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8F33CFF" w14:textId="3A5D4FD4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677CFE4" w14:textId="5B124BA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76D269AE" w14:textId="77777777" w:rsidTr="00D1141E">
        <w:tc>
          <w:tcPr>
            <w:tcW w:w="704" w:type="dxa"/>
            <w:shd w:val="clear" w:color="auto" w:fill="FCE0F3"/>
          </w:tcPr>
          <w:p w14:paraId="4DB51DED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849F09A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7A0262E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5E56B3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D4EA871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7DA0EF3B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2206B820" w14:textId="500C089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1BFAD795" w14:textId="77777777" w:rsidTr="00D1141E">
        <w:tc>
          <w:tcPr>
            <w:tcW w:w="704" w:type="dxa"/>
            <w:shd w:val="clear" w:color="auto" w:fill="FCE0F3"/>
          </w:tcPr>
          <w:p w14:paraId="68ABAF1C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D69A5AF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905DC40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0DF6D7F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67890DB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1A59F4CE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0811551C" w14:textId="64CB4840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4091B0A8" w14:textId="77777777" w:rsidTr="009E1757">
        <w:tc>
          <w:tcPr>
            <w:tcW w:w="704" w:type="dxa"/>
            <w:shd w:val="clear" w:color="auto" w:fill="FBF581"/>
          </w:tcPr>
          <w:p w14:paraId="11F6DB10" w14:textId="2E7DD22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63EAE82" w14:textId="556C07E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apr</w:t>
            </w:r>
          </w:p>
        </w:tc>
        <w:tc>
          <w:tcPr>
            <w:tcW w:w="1418" w:type="dxa"/>
            <w:shd w:val="clear" w:color="auto" w:fill="FBF581"/>
          </w:tcPr>
          <w:p w14:paraId="6DB985D1" w14:textId="2A2E262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1701" w:type="dxa"/>
            <w:shd w:val="clear" w:color="auto" w:fill="FBF581"/>
          </w:tcPr>
          <w:p w14:paraId="014FA5E8" w14:textId="75109B6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9C55DF" w14:textId="097DC3D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3974CBD" w14:textId="000CE36F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E67D637" w14:textId="2B2D0011" w:rsidR="000A6D62" w:rsidRPr="00F6478D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A6D62" w:rsidRPr="00081D97" w14:paraId="6508576E" w14:textId="77777777" w:rsidTr="009E1757">
        <w:tc>
          <w:tcPr>
            <w:tcW w:w="704" w:type="dxa"/>
            <w:shd w:val="clear" w:color="auto" w:fill="FBF581"/>
          </w:tcPr>
          <w:p w14:paraId="7FFDC9E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637D732" w14:textId="49087E8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7477433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B41BCF7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FB33E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70345DD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39C0F6C" w14:textId="15624243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0A6D62" w:rsidRPr="00081D97" w14:paraId="67C68AB8" w14:textId="77777777" w:rsidTr="009E1757">
        <w:tc>
          <w:tcPr>
            <w:tcW w:w="704" w:type="dxa"/>
            <w:shd w:val="clear" w:color="auto" w:fill="FBF581"/>
          </w:tcPr>
          <w:p w14:paraId="02DC9260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2E814A9" w14:textId="65EA683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C6D828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035F59A" w14:textId="1927AEB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11BC607" w14:textId="7BCD11C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188AD0C" w14:textId="5B80EB3B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363692C" w14:textId="35BF73A3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3DE07FAC" w14:textId="77777777" w:rsidTr="006A6332">
        <w:tc>
          <w:tcPr>
            <w:tcW w:w="704" w:type="dxa"/>
            <w:shd w:val="clear" w:color="auto" w:fill="FCE0F3"/>
          </w:tcPr>
          <w:p w14:paraId="2916982C" w14:textId="1C40D43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CE0F3"/>
          </w:tcPr>
          <w:p w14:paraId="62D88991" w14:textId="61B76F7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CE0F3"/>
          </w:tcPr>
          <w:p w14:paraId="28225D00" w14:textId="3D8EC87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FCE0F3"/>
          </w:tcPr>
          <w:p w14:paraId="49569893" w14:textId="5F4A604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A28157F" w14:textId="0BBC766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0ECD77AA" w14:textId="3E097439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7B747604" w14:textId="1B6B1950" w:rsidR="000A6D62" w:rsidRPr="00B81D4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meivakantie</w:t>
            </w:r>
          </w:p>
        </w:tc>
      </w:tr>
      <w:tr w:rsidR="000A6D62" w:rsidRPr="00081D97" w14:paraId="5CB0D074" w14:textId="77777777" w:rsidTr="006A6332">
        <w:tc>
          <w:tcPr>
            <w:tcW w:w="704" w:type="dxa"/>
            <w:shd w:val="clear" w:color="auto" w:fill="FCE0F3"/>
          </w:tcPr>
          <w:p w14:paraId="6F226291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52C4C44" w14:textId="33A690A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F767C4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F8ABD1B" w14:textId="435BB1F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885A4AD" w14:textId="1B8F054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A0B61F4" w14:textId="581793D4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51B9B710" w14:textId="00BFA8E0" w:rsidR="000A6D62" w:rsidRPr="00B81D4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0A6D62" w:rsidRPr="00081D97" w14:paraId="0F494F1F" w14:textId="77777777" w:rsidTr="006A6332">
        <w:tc>
          <w:tcPr>
            <w:tcW w:w="704" w:type="dxa"/>
            <w:shd w:val="clear" w:color="auto" w:fill="FCE0F3"/>
          </w:tcPr>
          <w:p w14:paraId="7CA25069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9F3C0A8" w14:textId="1AF81E9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732D842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49F0CC2" w14:textId="2FE86C0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4B92B78" w14:textId="43A485B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3EC56EE3" w14:textId="58C97544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373BE191" w14:textId="483DA5DB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0A6D62" w:rsidRPr="00081D97" w14:paraId="2320D0B0" w14:textId="77777777" w:rsidTr="00D1141E">
        <w:tc>
          <w:tcPr>
            <w:tcW w:w="704" w:type="dxa"/>
            <w:shd w:val="clear" w:color="auto" w:fill="D5ED93"/>
          </w:tcPr>
          <w:p w14:paraId="0BC5EB31" w14:textId="6B83E6D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D5ED93"/>
          </w:tcPr>
          <w:p w14:paraId="42DC6628" w14:textId="2214CD9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D5ED93"/>
          </w:tcPr>
          <w:p w14:paraId="1C47DE95" w14:textId="4F6D42C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D5ED93"/>
          </w:tcPr>
          <w:p w14:paraId="0C32A9A3" w14:textId="54D1D77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0EA28BD7" w14:textId="114420F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0CDB5E5F" w14:textId="7DB25031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5ED93"/>
          </w:tcPr>
          <w:p w14:paraId="56C01CE1" w14:textId="059A3F9D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20B8B2FE" w14:textId="77777777" w:rsidTr="00D1141E">
        <w:tc>
          <w:tcPr>
            <w:tcW w:w="704" w:type="dxa"/>
            <w:shd w:val="clear" w:color="auto" w:fill="D5ED93"/>
          </w:tcPr>
          <w:p w14:paraId="46F2C0B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D83B11" w14:textId="1BD1225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75EEE6B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FED4048" w14:textId="3CBB502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Vervoer</w:t>
            </w:r>
          </w:p>
        </w:tc>
        <w:tc>
          <w:tcPr>
            <w:tcW w:w="425" w:type="dxa"/>
            <w:shd w:val="clear" w:color="auto" w:fill="D5ED93"/>
          </w:tcPr>
          <w:p w14:paraId="4BC7F9F3" w14:textId="78FFA93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51CCB96A" w14:textId="030C494E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35F2050E" w14:textId="7777777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0C044FB5" w14:textId="77777777" w:rsidTr="00D1141E">
        <w:tc>
          <w:tcPr>
            <w:tcW w:w="704" w:type="dxa"/>
            <w:shd w:val="clear" w:color="auto" w:fill="D5ED93"/>
          </w:tcPr>
          <w:p w14:paraId="1FCC0967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91712F" w14:textId="411E05A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3AFFDD3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1A97B44" w14:textId="6994D95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DEAC409" w14:textId="0964D50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5ED93"/>
          </w:tcPr>
          <w:p w14:paraId="526F4910" w14:textId="7C4D6760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1252C2B5" w14:textId="7777777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5FD7E41F" w14:textId="77777777" w:rsidTr="00D1141E">
        <w:tc>
          <w:tcPr>
            <w:tcW w:w="704" w:type="dxa"/>
            <w:shd w:val="clear" w:color="auto" w:fill="D5ED93"/>
          </w:tcPr>
          <w:p w14:paraId="10756B69" w14:textId="770CB38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D5ED93"/>
          </w:tcPr>
          <w:p w14:paraId="03A64DF3" w14:textId="7647EAA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D5ED93"/>
          </w:tcPr>
          <w:p w14:paraId="1E091C9A" w14:textId="5777314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D5ED93"/>
          </w:tcPr>
          <w:p w14:paraId="5E9AF1B2" w14:textId="53D7E53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9372AE1" w14:textId="0C56FAC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474E52F" w14:textId="73512DCD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3892833" w14:textId="1B37AE92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0A6D62" w:rsidRPr="00081D97" w14:paraId="7C0A356A" w14:textId="77777777" w:rsidTr="00D1141E">
        <w:tc>
          <w:tcPr>
            <w:tcW w:w="704" w:type="dxa"/>
            <w:shd w:val="clear" w:color="auto" w:fill="D5ED93"/>
          </w:tcPr>
          <w:p w14:paraId="6B99C03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6FB2E2" w14:textId="352E87F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C2E44DE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614DE67" w14:textId="533F579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9A4E286" w14:textId="4230D21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5ED93"/>
          </w:tcPr>
          <w:p w14:paraId="1592DEA3" w14:textId="65F84E90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E73D048" w14:textId="64626720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3FA51F3A" w14:textId="77777777" w:rsidTr="00D1141E">
        <w:tc>
          <w:tcPr>
            <w:tcW w:w="704" w:type="dxa"/>
            <w:shd w:val="clear" w:color="auto" w:fill="D5ED93"/>
          </w:tcPr>
          <w:p w14:paraId="7DECB437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CA9D62" w14:textId="5523168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404BF1A" w14:textId="77777777" w:rsidR="000A6D62" w:rsidRPr="00081D97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523FDB8" w14:textId="4010EF3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C95B4E" w14:textId="01EAC97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5ED93"/>
          </w:tcPr>
          <w:p w14:paraId="17C0828D" w14:textId="273FF4A9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4F5D0C13" w14:textId="41C073A5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24425A84" w14:textId="77777777" w:rsidTr="00D1141E">
        <w:tc>
          <w:tcPr>
            <w:tcW w:w="704" w:type="dxa"/>
            <w:shd w:val="clear" w:color="auto" w:fill="D5ED93"/>
          </w:tcPr>
          <w:p w14:paraId="417E3265" w14:textId="43F40F9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D5ED93"/>
          </w:tcPr>
          <w:p w14:paraId="2160294E" w14:textId="1B40888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D5ED93"/>
          </w:tcPr>
          <w:p w14:paraId="011D5C4C" w14:textId="7DC472E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D5ED93"/>
          </w:tcPr>
          <w:p w14:paraId="64DBADEE" w14:textId="7D36A3B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747D3C3" w14:textId="4D58FFC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993A7D8" w14:textId="5B99B8BC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109AF8AA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17C8A9CD" w14:textId="77777777" w:rsidTr="00D1141E">
        <w:tc>
          <w:tcPr>
            <w:tcW w:w="704" w:type="dxa"/>
            <w:shd w:val="clear" w:color="auto" w:fill="D5ED93"/>
          </w:tcPr>
          <w:p w14:paraId="2B496F39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B3CB227" w14:textId="057A205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28B50D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5A93DAB" w14:textId="1E6B1D2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FA2BC" w14:textId="3350DDC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5ED93"/>
          </w:tcPr>
          <w:p w14:paraId="6502E96D" w14:textId="40585709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3BC1E05A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29F8E819" w14:textId="77777777" w:rsidTr="00D1141E">
        <w:tc>
          <w:tcPr>
            <w:tcW w:w="704" w:type="dxa"/>
            <w:shd w:val="clear" w:color="auto" w:fill="D5ED93"/>
          </w:tcPr>
          <w:p w14:paraId="71EE89AE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24C4DB" w14:textId="3936EC6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A0EE1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DA8462" w14:textId="0E4A485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155487" w14:textId="180FBBE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5ED93"/>
          </w:tcPr>
          <w:p w14:paraId="1F58B056" w14:textId="2EA85945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28719F4C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3CD1154C" w14:textId="77777777" w:rsidTr="00D1141E">
        <w:tc>
          <w:tcPr>
            <w:tcW w:w="704" w:type="dxa"/>
            <w:shd w:val="clear" w:color="auto" w:fill="D5ED93"/>
          </w:tcPr>
          <w:p w14:paraId="2B38834A" w14:textId="04B0837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D5ED93"/>
          </w:tcPr>
          <w:p w14:paraId="321185C6" w14:textId="66E94C2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D5ED93"/>
          </w:tcPr>
          <w:p w14:paraId="6545D93D" w14:textId="51E8E03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D5ED93"/>
          </w:tcPr>
          <w:p w14:paraId="43ABF0F8" w14:textId="73163B7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4844F1" w14:textId="3121F93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D89AC24" w14:textId="0B75896E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759DABB4" w14:textId="1F402288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63016150" w14:textId="77777777" w:rsidTr="00D1141E">
        <w:tc>
          <w:tcPr>
            <w:tcW w:w="704" w:type="dxa"/>
            <w:shd w:val="clear" w:color="auto" w:fill="D5ED93"/>
          </w:tcPr>
          <w:p w14:paraId="4762D78F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5F46470" w14:textId="1CD5747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BBDEE3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0685912" w14:textId="216FB6B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E2DDE14" w14:textId="372600E0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5ED93"/>
          </w:tcPr>
          <w:p w14:paraId="40AD9D9A" w14:textId="47FC68E4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5F83EBFE" w14:textId="7F62BC8C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4F0034F9" w14:textId="77777777" w:rsidTr="00D1141E">
        <w:tc>
          <w:tcPr>
            <w:tcW w:w="704" w:type="dxa"/>
            <w:shd w:val="clear" w:color="auto" w:fill="D5ED93"/>
          </w:tcPr>
          <w:p w14:paraId="46D882CB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1E75FE" w14:textId="43E2F9C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AA17FB7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0AD85CC" w14:textId="55C2090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BF28F52" w14:textId="3950D2A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5ED93"/>
          </w:tcPr>
          <w:p w14:paraId="4370F6B6" w14:textId="6CAE8372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5FB572C1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0A91288E" w14:textId="77777777" w:rsidTr="00D1141E">
        <w:tc>
          <w:tcPr>
            <w:tcW w:w="704" w:type="dxa"/>
            <w:shd w:val="clear" w:color="auto" w:fill="D5ED93"/>
          </w:tcPr>
          <w:p w14:paraId="591BAE49" w14:textId="6ED2B8D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D5ED93"/>
          </w:tcPr>
          <w:p w14:paraId="15FA0BAD" w14:textId="312EA4B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418" w:type="dxa"/>
            <w:shd w:val="clear" w:color="auto" w:fill="D5ED93"/>
          </w:tcPr>
          <w:p w14:paraId="349EA791" w14:textId="3D095C3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D5ED93"/>
          </w:tcPr>
          <w:p w14:paraId="458F3699" w14:textId="0EAFAB3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E6C04" w14:textId="7DF59563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5ED93"/>
          </w:tcPr>
          <w:p w14:paraId="69F2A686" w14:textId="5170E33C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1CEB510D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5278F56A" w14:textId="77777777" w:rsidTr="00D1141E">
        <w:tc>
          <w:tcPr>
            <w:tcW w:w="704" w:type="dxa"/>
            <w:shd w:val="clear" w:color="auto" w:fill="D5ED93"/>
          </w:tcPr>
          <w:p w14:paraId="568FA23B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F4F8520" w14:textId="19AFC11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B318B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9C7A9CD" w14:textId="73A236D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C9F357" w14:textId="72CA60C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6D893096" w14:textId="58EF359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4319DE7B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7DE5D26C" w14:textId="77777777" w:rsidTr="00D1141E">
        <w:tc>
          <w:tcPr>
            <w:tcW w:w="704" w:type="dxa"/>
            <w:shd w:val="clear" w:color="auto" w:fill="D5ED93"/>
          </w:tcPr>
          <w:p w14:paraId="1C79562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5EA8FF2" w14:textId="068FCBA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2A13432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D5C309D" w14:textId="5A48094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C1D7B2" w14:textId="6BE7BB6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6B7C8747" w14:textId="340CEDDB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5ED93"/>
          </w:tcPr>
          <w:p w14:paraId="235E90CD" w14:textId="5CFEF636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A6D62" w:rsidRPr="00081D97" w14:paraId="332CE6F6" w14:textId="77777777" w:rsidTr="00D1141E">
        <w:tc>
          <w:tcPr>
            <w:tcW w:w="704" w:type="dxa"/>
            <w:shd w:val="clear" w:color="auto" w:fill="D5ED93"/>
          </w:tcPr>
          <w:p w14:paraId="0C28D97B" w14:textId="382AC81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5ED93"/>
          </w:tcPr>
          <w:p w14:paraId="162C0C5E" w14:textId="2615DB6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D5ED93"/>
          </w:tcPr>
          <w:p w14:paraId="32E32CF8" w14:textId="4C1D8A3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D5ED93"/>
          </w:tcPr>
          <w:p w14:paraId="5040F01F" w14:textId="08BB63D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648C0C8" w14:textId="038FC4F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018AB99" w14:textId="6F0DAE3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5ED93"/>
          </w:tcPr>
          <w:p w14:paraId="1D7BD87D" w14:textId="3C386E7A" w:rsidR="000A6D62" w:rsidRPr="00C712FF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A6D62" w:rsidRPr="00081D97" w14:paraId="0A0295E7" w14:textId="77777777" w:rsidTr="00D1141E">
        <w:tc>
          <w:tcPr>
            <w:tcW w:w="704" w:type="dxa"/>
            <w:shd w:val="clear" w:color="auto" w:fill="D5ED93"/>
          </w:tcPr>
          <w:p w14:paraId="23EEB11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70C571C" w14:textId="31AAEEAB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F7696E7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387EB92" w14:textId="17F1750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64F6BC" w14:textId="68D1934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C5A7B11" w14:textId="3D831536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62FFCD0" w14:textId="7AE17501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17274C37" w14:textId="77777777" w:rsidTr="00D1141E">
        <w:tc>
          <w:tcPr>
            <w:tcW w:w="704" w:type="dxa"/>
            <w:shd w:val="clear" w:color="auto" w:fill="D5ED93"/>
          </w:tcPr>
          <w:p w14:paraId="0D63904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A277D7" w14:textId="0592D61D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6DC459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B66FE42" w14:textId="2523BCE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9351799" w14:textId="26D2788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4D71875" w14:textId="4B0C02C1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6AD20C1B" w14:textId="36529F79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71E21B70" w14:textId="77777777" w:rsidTr="00D1141E">
        <w:tc>
          <w:tcPr>
            <w:tcW w:w="704" w:type="dxa"/>
            <w:shd w:val="clear" w:color="auto" w:fill="D5ED93"/>
          </w:tcPr>
          <w:p w14:paraId="048E4213" w14:textId="2D8B7EF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5ED93"/>
          </w:tcPr>
          <w:p w14:paraId="60897D29" w14:textId="2A3CBD4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D5ED93"/>
          </w:tcPr>
          <w:p w14:paraId="15938731" w14:textId="4E3E3E9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D5ED93"/>
          </w:tcPr>
          <w:p w14:paraId="57B628B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4493A8" w14:textId="2BD9577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BE136BA" w14:textId="4F63344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9FD34DF" w14:textId="1ABCC564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04CA01F0" w14:textId="77777777" w:rsidTr="00D1141E">
        <w:tc>
          <w:tcPr>
            <w:tcW w:w="704" w:type="dxa"/>
            <w:shd w:val="clear" w:color="auto" w:fill="D5ED93"/>
          </w:tcPr>
          <w:p w14:paraId="56F8507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F343EAD" w14:textId="45DD8A0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2552AF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85E47CE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3F59043" w14:textId="2D0C8DF1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EAC3FDF" w14:textId="4BFC671C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011B0636" w14:textId="56ED5E66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2DDFDE64" w14:textId="77777777" w:rsidTr="00D1141E">
        <w:tc>
          <w:tcPr>
            <w:tcW w:w="704" w:type="dxa"/>
            <w:shd w:val="clear" w:color="auto" w:fill="D5ED93"/>
          </w:tcPr>
          <w:p w14:paraId="09F3607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8C830A9" w14:textId="5F04922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2FF9A2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2C9FDC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195777" w14:textId="12E2C7C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493D5575" w14:textId="55AE1830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104528D" w14:textId="6B4B5D6C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10106806" w14:textId="77777777" w:rsidTr="00D1141E">
        <w:tc>
          <w:tcPr>
            <w:tcW w:w="704" w:type="dxa"/>
            <w:shd w:val="clear" w:color="auto" w:fill="D5ED93"/>
          </w:tcPr>
          <w:p w14:paraId="5342F0C9" w14:textId="7657A54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5ED93"/>
          </w:tcPr>
          <w:p w14:paraId="4A1C397E" w14:textId="378FF0D2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D5ED93"/>
          </w:tcPr>
          <w:p w14:paraId="37D674E2" w14:textId="5048665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D5ED93"/>
          </w:tcPr>
          <w:p w14:paraId="394EE156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774EA" w14:textId="63856C0C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EBCF239" w14:textId="6CF08E06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11A55DE9" w14:textId="454BE76E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5B262895" w14:textId="77777777" w:rsidTr="00D1141E">
        <w:tc>
          <w:tcPr>
            <w:tcW w:w="704" w:type="dxa"/>
            <w:shd w:val="clear" w:color="auto" w:fill="D5ED93"/>
          </w:tcPr>
          <w:p w14:paraId="1F40228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A796DAE" w14:textId="4F1306C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F71A7D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640D837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B3B282" w14:textId="4ECEA19F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8D42115" w14:textId="27359CD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D060623" w14:textId="0BFA2FB8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3A905169" w14:textId="77777777" w:rsidTr="00D1141E">
        <w:tc>
          <w:tcPr>
            <w:tcW w:w="704" w:type="dxa"/>
            <w:shd w:val="clear" w:color="auto" w:fill="D5ED93"/>
          </w:tcPr>
          <w:p w14:paraId="6B09D3B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C3240" w14:textId="27F84608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F0BD8F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FA4D79C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F07283" w14:textId="6C6394A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065C25D" w14:textId="75F8FF35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7ADE3B27" w14:textId="180567A2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0BC5FAB0" w14:textId="77777777" w:rsidTr="00D1141E">
        <w:tc>
          <w:tcPr>
            <w:tcW w:w="704" w:type="dxa"/>
            <w:shd w:val="clear" w:color="auto" w:fill="D5ED93"/>
          </w:tcPr>
          <w:p w14:paraId="6052023D" w14:textId="03349609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5ED93"/>
          </w:tcPr>
          <w:p w14:paraId="452CB54D" w14:textId="44110A3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D5ED93"/>
          </w:tcPr>
          <w:p w14:paraId="5F342E53" w14:textId="75A7833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701" w:type="dxa"/>
            <w:shd w:val="clear" w:color="auto" w:fill="D5ED93"/>
          </w:tcPr>
          <w:p w14:paraId="6FE220CF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1118C4D" w14:textId="4BC27B3A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9403D6A" w14:textId="434BBDF0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080E460" w14:textId="226577C3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65C928FF" w14:textId="77777777" w:rsidTr="00D1141E">
        <w:tc>
          <w:tcPr>
            <w:tcW w:w="704" w:type="dxa"/>
            <w:shd w:val="clear" w:color="auto" w:fill="D5ED93"/>
          </w:tcPr>
          <w:p w14:paraId="623DA00A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319B09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715AEB2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5DB910C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3583D8B" w14:textId="783D259E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B3DE293" w14:textId="7EFE2E24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0029FC85" w14:textId="29B03960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1409182F" w14:textId="77777777" w:rsidTr="00D1141E">
        <w:tc>
          <w:tcPr>
            <w:tcW w:w="704" w:type="dxa"/>
            <w:shd w:val="clear" w:color="auto" w:fill="D5ED93"/>
          </w:tcPr>
          <w:p w14:paraId="434DD205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B7EE5C2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E40F214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C93E8B8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153B3A2" w14:textId="0FA3154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31F310E" w14:textId="5CD9190E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3EA9D2CF" w14:textId="6895E0EE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A6D62" w:rsidRPr="00081D97" w14:paraId="1DE6810D" w14:textId="77777777" w:rsidTr="009E1757">
        <w:tc>
          <w:tcPr>
            <w:tcW w:w="704" w:type="dxa"/>
            <w:shd w:val="clear" w:color="auto" w:fill="FBF581"/>
          </w:tcPr>
          <w:p w14:paraId="38ED3BF5" w14:textId="08348D56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FBF581"/>
          </w:tcPr>
          <w:p w14:paraId="00220A69" w14:textId="29C58DB5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</w:t>
            </w:r>
          </w:p>
        </w:tc>
        <w:tc>
          <w:tcPr>
            <w:tcW w:w="1418" w:type="dxa"/>
            <w:shd w:val="clear" w:color="auto" w:fill="FBF581"/>
          </w:tcPr>
          <w:p w14:paraId="34F620E8" w14:textId="37EE67D4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6159380D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6C835CC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9C49C3D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6AAB4CA" w14:textId="49546CA2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A6D62" w:rsidRPr="00081D97" w14:paraId="44CA9414" w14:textId="77777777" w:rsidTr="009E1757">
        <w:tc>
          <w:tcPr>
            <w:tcW w:w="704" w:type="dxa"/>
            <w:shd w:val="clear" w:color="auto" w:fill="FBF581"/>
          </w:tcPr>
          <w:p w14:paraId="5847CFC7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5FAEF51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6BBD118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E5130F4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CFD310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EE0DF28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3DDF347" w14:textId="46D84BFB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A6D62" w:rsidRPr="00081D97" w14:paraId="4FFC3B59" w14:textId="77777777" w:rsidTr="009E1757">
        <w:tc>
          <w:tcPr>
            <w:tcW w:w="704" w:type="dxa"/>
            <w:shd w:val="clear" w:color="auto" w:fill="FBF581"/>
          </w:tcPr>
          <w:p w14:paraId="523F5D9A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3F6BB81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B84268C" w14:textId="77777777" w:rsidR="000A6D62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7C784CD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C3E924C" w14:textId="77777777" w:rsidR="000A6D62" w:rsidRPr="00081D97" w:rsidRDefault="000A6D62" w:rsidP="000A6D6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77F680B" w14:textId="77777777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DC74058" w14:textId="72E7C0CF" w:rsidR="000A6D62" w:rsidRDefault="000A6D62" w:rsidP="000A6D6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549C9FD3" w14:textId="53CC7D30" w:rsidR="00F51712" w:rsidRDefault="00F51712" w:rsidP="00F51712">
      <w:pPr>
        <w:ind w:right="-2078"/>
      </w:pPr>
      <w:r w:rsidRPr="00991664">
        <w:t xml:space="preserve">Het aanbod van </w:t>
      </w:r>
      <w:r w:rsidRPr="00991664">
        <w:rPr>
          <w:i/>
          <w:iCs/>
        </w:rPr>
        <w:t>Nieuw Nederlands Junior Lezen</w:t>
      </w:r>
      <w:r w:rsidR="007C6439">
        <w:rPr>
          <w:i/>
          <w:iCs/>
        </w:rPr>
        <w:t xml:space="preserve"> 2.0</w:t>
      </w:r>
      <w:r w:rsidRPr="00991664">
        <w:rPr>
          <w:i/>
          <w:iCs/>
        </w:rPr>
        <w:t xml:space="preserve"> </w:t>
      </w:r>
      <w:r w:rsidRPr="00991664">
        <w:t>beslaat per leerjaar 3</w:t>
      </w:r>
      <w:r w:rsidR="00A02E0C">
        <w:t>0</w:t>
      </w:r>
      <w:r w:rsidRPr="00991664">
        <w:t xml:space="preserve"> schoolweken. </w:t>
      </w:r>
    </w:p>
    <w:p w14:paraId="2A63B23E" w14:textId="77777777" w:rsidR="00F51712" w:rsidRDefault="00F51712" w:rsidP="00991664">
      <w:pPr>
        <w:ind w:right="-2929"/>
      </w:pPr>
    </w:p>
    <w:p w14:paraId="5AC55538" w14:textId="6D3BEAA3" w:rsidR="00155C9B" w:rsidRPr="00CE5DD2" w:rsidRDefault="00991664" w:rsidP="00955453">
      <w:pPr>
        <w:ind w:right="-2929"/>
      </w:pPr>
      <w:r w:rsidRPr="00991664">
        <w:t>Deze planning is een basisplanning. Alle jaarplanningen worden bewust in Word gedeeld, zodat ze eenvoudig door elke school naar eigen inzicht en individuele wensen aan te passen</w:t>
      </w:r>
      <w:r w:rsidR="000E1F18" w:rsidRPr="000E1F18">
        <w:t xml:space="preserve"> </w:t>
      </w:r>
      <w:r w:rsidR="000E1F18" w:rsidRPr="00991664">
        <w:t>zijn</w:t>
      </w:r>
      <w:r w:rsidRPr="00991664">
        <w:t>.</w:t>
      </w:r>
    </w:p>
    <w:p w14:paraId="492B2C16" w14:textId="77777777" w:rsidR="00155C9B" w:rsidRDefault="00155C9B" w:rsidP="00991664">
      <w:pPr>
        <w:ind w:right="-2078"/>
      </w:pPr>
    </w:p>
    <w:p w14:paraId="379E6731" w14:textId="77777777" w:rsidR="00BB538F" w:rsidRPr="00322A90" w:rsidRDefault="00BB538F" w:rsidP="00BB538F">
      <w:pPr>
        <w:ind w:right="-2645"/>
      </w:pPr>
      <w:r>
        <w:t xml:space="preserve">*N.B. </w:t>
      </w:r>
      <w:r w:rsidRPr="00322A90">
        <w:t xml:space="preserve">De methode </w:t>
      </w:r>
      <w:r>
        <w:t xml:space="preserve">biedt geen materiaal voor de facultatieve lessen (wel voor de toetsen, die eveneens facultatief zijn). </w:t>
      </w:r>
    </w:p>
    <w:p w14:paraId="6B3967C3" w14:textId="77777777" w:rsidR="00BB538F" w:rsidRPr="00991664" w:rsidRDefault="00BB538F" w:rsidP="00991664">
      <w:pPr>
        <w:ind w:right="-2078"/>
      </w:pPr>
    </w:p>
    <w:p w14:paraId="2DBB7580" w14:textId="77777777" w:rsidR="00991664" w:rsidRPr="00EC1F03" w:rsidRDefault="00991664" w:rsidP="00EC1F03"/>
    <w:sectPr w:rsidR="00991664" w:rsidRPr="00EC1F03" w:rsidSect="00001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E27E" w14:textId="77777777" w:rsidR="00BE32B4" w:rsidRDefault="00BE32B4">
      <w:r>
        <w:separator/>
      </w:r>
    </w:p>
    <w:p w14:paraId="4D69E1C0" w14:textId="77777777" w:rsidR="00BE32B4" w:rsidRDefault="00BE32B4"/>
    <w:p w14:paraId="720664D4" w14:textId="77777777" w:rsidR="00BE32B4" w:rsidRDefault="00BE32B4"/>
  </w:endnote>
  <w:endnote w:type="continuationSeparator" w:id="0">
    <w:p w14:paraId="79193A67" w14:textId="77777777" w:rsidR="00BE32B4" w:rsidRDefault="00BE32B4">
      <w:r>
        <w:continuationSeparator/>
      </w:r>
    </w:p>
    <w:p w14:paraId="57E278ED" w14:textId="77777777" w:rsidR="00BE32B4" w:rsidRDefault="00BE32B4"/>
    <w:p w14:paraId="26461183" w14:textId="77777777" w:rsidR="00BE32B4" w:rsidRDefault="00BE3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2" w:name="Voettekst"/>
          <w:r>
            <w:t xml:space="preserve">, </w:t>
          </w:r>
          <w:bookmarkEnd w:id="2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F965" w14:textId="77777777" w:rsidR="00BE32B4" w:rsidRDefault="00BE32B4">
      <w:r>
        <w:separator/>
      </w:r>
    </w:p>
    <w:p w14:paraId="1F7088FC" w14:textId="77777777" w:rsidR="00BE32B4" w:rsidRDefault="00BE32B4"/>
    <w:p w14:paraId="3B43F79A" w14:textId="77777777" w:rsidR="00BE32B4" w:rsidRDefault="00BE32B4"/>
  </w:footnote>
  <w:footnote w:type="continuationSeparator" w:id="0">
    <w:p w14:paraId="4777C2B9" w14:textId="77777777" w:rsidR="00BE32B4" w:rsidRDefault="00BE32B4">
      <w:r>
        <w:continuationSeparator/>
      </w:r>
    </w:p>
    <w:p w14:paraId="58760939" w14:textId="77777777" w:rsidR="00BE32B4" w:rsidRDefault="00BE32B4"/>
    <w:p w14:paraId="434CBDA1" w14:textId="77777777" w:rsidR="00BE32B4" w:rsidRDefault="00BE3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820"/>
    </w:tblGrid>
    <w:tr w:rsidR="00640824" w14:paraId="419AB77B" w14:textId="77777777" w:rsidTr="00AC5FF4">
      <w:trPr>
        <w:cantSplit/>
        <w:trHeight w:hRule="exact" w:val="595"/>
      </w:trPr>
      <w:tc>
        <w:tcPr>
          <w:tcW w:w="4820" w:type="dxa"/>
        </w:tcPr>
        <w:p w14:paraId="7077DE5E" w14:textId="473AB10C" w:rsidR="00640824" w:rsidRDefault="00AC5FF4" w:rsidP="00A7762D">
          <w:pPr>
            <w:pStyle w:val="Logo"/>
          </w:pPr>
          <w:r w:rsidRPr="009F7048">
            <w:drawing>
              <wp:anchor distT="0" distB="0" distL="114300" distR="114300" simplePos="0" relativeHeight="251673600" behindDoc="1" locked="0" layoutInCell="1" allowOverlap="1" wp14:anchorId="31A6FCCA" wp14:editId="6E3CACA5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1597728289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092C9060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AC5FF4">
      <w:t>Jaarplanning schooljaar 2026-2027</w:t>
    </w:r>
    <w:r>
      <w:fldChar w:fldCharType="end"/>
    </w:r>
  </w:p>
  <w:p w14:paraId="7DB3AFF5" w14:textId="03545E71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AC5FF4">
      <w:rPr>
        <w:noProof/>
      </w:rPr>
      <w:t>Regio Noord, Groep 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5245" w:type="dxa"/>
      <w:tblLayout w:type="fixed"/>
      <w:tblLook w:val="0600" w:firstRow="0" w:lastRow="0" w:firstColumn="0" w:lastColumn="0" w:noHBand="1" w:noVBand="1"/>
    </w:tblPr>
    <w:tblGrid>
      <w:gridCol w:w="5245"/>
    </w:tblGrid>
    <w:tr w:rsidR="00640824" w14:paraId="1D494AAF" w14:textId="77777777" w:rsidTr="00AC5FF4">
      <w:trPr>
        <w:cantSplit/>
        <w:trHeight w:hRule="exact" w:val="595"/>
      </w:trPr>
      <w:tc>
        <w:tcPr>
          <w:tcW w:w="5245" w:type="dxa"/>
        </w:tcPr>
        <w:p w14:paraId="5EB33D73" w14:textId="44FA1A9F" w:rsidR="00640824" w:rsidRDefault="00AC5FF4" w:rsidP="009B0310">
          <w:pPr>
            <w:pStyle w:val="Logo"/>
          </w:pPr>
          <w:r w:rsidRPr="009F7048">
            <w:drawing>
              <wp:anchor distT="0" distB="0" distL="114300" distR="114300" simplePos="0" relativeHeight="251671552" behindDoc="1" locked="0" layoutInCell="1" allowOverlap="1" wp14:anchorId="49DC242C" wp14:editId="1D6480BB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1228805571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0" w:name="Rubrieksnummer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1" w:name="Rubriek"/>
                          <w:r>
                            <w:t>Jaarplanning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46C"/>
    <w:rsid w:val="000107F3"/>
    <w:rsid w:val="00012608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50FC5"/>
    <w:rsid w:val="00060830"/>
    <w:rsid w:val="00073B5F"/>
    <w:rsid w:val="00074914"/>
    <w:rsid w:val="00076618"/>
    <w:rsid w:val="000807AD"/>
    <w:rsid w:val="00086C60"/>
    <w:rsid w:val="00090453"/>
    <w:rsid w:val="000926A0"/>
    <w:rsid w:val="00092F94"/>
    <w:rsid w:val="000A6D62"/>
    <w:rsid w:val="000A70E0"/>
    <w:rsid w:val="000A7BD6"/>
    <w:rsid w:val="000B2350"/>
    <w:rsid w:val="000B36CE"/>
    <w:rsid w:val="000B38F9"/>
    <w:rsid w:val="000B4EA7"/>
    <w:rsid w:val="000B659B"/>
    <w:rsid w:val="000C143C"/>
    <w:rsid w:val="000C1A8A"/>
    <w:rsid w:val="000C4661"/>
    <w:rsid w:val="000C6DEE"/>
    <w:rsid w:val="000D35E7"/>
    <w:rsid w:val="000D682D"/>
    <w:rsid w:val="000D780C"/>
    <w:rsid w:val="000E1F18"/>
    <w:rsid w:val="000E3747"/>
    <w:rsid w:val="000E5B26"/>
    <w:rsid w:val="000E6F86"/>
    <w:rsid w:val="000E7895"/>
    <w:rsid w:val="000F012A"/>
    <w:rsid w:val="000F01F2"/>
    <w:rsid w:val="000F42FB"/>
    <w:rsid w:val="000F4A5C"/>
    <w:rsid w:val="000F7234"/>
    <w:rsid w:val="00104AC3"/>
    <w:rsid w:val="00115137"/>
    <w:rsid w:val="00120070"/>
    <w:rsid w:val="00120C55"/>
    <w:rsid w:val="0013666D"/>
    <w:rsid w:val="001368D8"/>
    <w:rsid w:val="00136E68"/>
    <w:rsid w:val="001418F8"/>
    <w:rsid w:val="00144397"/>
    <w:rsid w:val="0014460E"/>
    <w:rsid w:val="0015046B"/>
    <w:rsid w:val="00154B51"/>
    <w:rsid w:val="0015515F"/>
    <w:rsid w:val="00155C9B"/>
    <w:rsid w:val="00156445"/>
    <w:rsid w:val="001737A3"/>
    <w:rsid w:val="00177777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26EE"/>
    <w:rsid w:val="001D442C"/>
    <w:rsid w:val="001D4D00"/>
    <w:rsid w:val="001E5064"/>
    <w:rsid w:val="001E6C52"/>
    <w:rsid w:val="001F12B0"/>
    <w:rsid w:val="001F3CFE"/>
    <w:rsid w:val="001F5B77"/>
    <w:rsid w:val="001F7A65"/>
    <w:rsid w:val="00203F7F"/>
    <w:rsid w:val="00210A72"/>
    <w:rsid w:val="002118B1"/>
    <w:rsid w:val="002156D8"/>
    <w:rsid w:val="002177A6"/>
    <w:rsid w:val="00217C87"/>
    <w:rsid w:val="00226D83"/>
    <w:rsid w:val="0023032F"/>
    <w:rsid w:val="0023312E"/>
    <w:rsid w:val="0023512F"/>
    <w:rsid w:val="00235E4A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93A57"/>
    <w:rsid w:val="002A05E4"/>
    <w:rsid w:val="002A2FB7"/>
    <w:rsid w:val="002A6CF4"/>
    <w:rsid w:val="002B55E2"/>
    <w:rsid w:val="002B5ED8"/>
    <w:rsid w:val="002B6072"/>
    <w:rsid w:val="002C0D93"/>
    <w:rsid w:val="002C49F6"/>
    <w:rsid w:val="002C5308"/>
    <w:rsid w:val="002C5820"/>
    <w:rsid w:val="002C6506"/>
    <w:rsid w:val="002C6891"/>
    <w:rsid w:val="002C7B5B"/>
    <w:rsid w:val="002D40B6"/>
    <w:rsid w:val="002D4800"/>
    <w:rsid w:val="002D7065"/>
    <w:rsid w:val="002E10FB"/>
    <w:rsid w:val="002E686B"/>
    <w:rsid w:val="002E6945"/>
    <w:rsid w:val="002E69F1"/>
    <w:rsid w:val="002F2C2B"/>
    <w:rsid w:val="002F5572"/>
    <w:rsid w:val="002F5F8B"/>
    <w:rsid w:val="002F6875"/>
    <w:rsid w:val="003019BC"/>
    <w:rsid w:val="00302B57"/>
    <w:rsid w:val="00303A36"/>
    <w:rsid w:val="00304B41"/>
    <w:rsid w:val="00304E5C"/>
    <w:rsid w:val="003058C3"/>
    <w:rsid w:val="0030768C"/>
    <w:rsid w:val="003076A9"/>
    <w:rsid w:val="0031255A"/>
    <w:rsid w:val="00312FD5"/>
    <w:rsid w:val="003149F3"/>
    <w:rsid w:val="003178AC"/>
    <w:rsid w:val="003227DE"/>
    <w:rsid w:val="0032429F"/>
    <w:rsid w:val="00326996"/>
    <w:rsid w:val="00326D95"/>
    <w:rsid w:val="00331872"/>
    <w:rsid w:val="00335B66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1443"/>
    <w:rsid w:val="003825D6"/>
    <w:rsid w:val="00385F0D"/>
    <w:rsid w:val="00387F61"/>
    <w:rsid w:val="00390C42"/>
    <w:rsid w:val="00391160"/>
    <w:rsid w:val="00391FA1"/>
    <w:rsid w:val="003946A9"/>
    <w:rsid w:val="003A0D4C"/>
    <w:rsid w:val="003A152D"/>
    <w:rsid w:val="003A1AEE"/>
    <w:rsid w:val="003A3407"/>
    <w:rsid w:val="003B386D"/>
    <w:rsid w:val="003B4E15"/>
    <w:rsid w:val="003B5AFE"/>
    <w:rsid w:val="003C211A"/>
    <w:rsid w:val="003C450F"/>
    <w:rsid w:val="003D0936"/>
    <w:rsid w:val="003D35C3"/>
    <w:rsid w:val="003D6008"/>
    <w:rsid w:val="003D6047"/>
    <w:rsid w:val="003E0964"/>
    <w:rsid w:val="003F005F"/>
    <w:rsid w:val="003F20F5"/>
    <w:rsid w:val="004004A3"/>
    <w:rsid w:val="004006FA"/>
    <w:rsid w:val="00403091"/>
    <w:rsid w:val="00410F0F"/>
    <w:rsid w:val="00427DC3"/>
    <w:rsid w:val="004305FD"/>
    <w:rsid w:val="004319E8"/>
    <w:rsid w:val="00434AF9"/>
    <w:rsid w:val="004479F9"/>
    <w:rsid w:val="00450A81"/>
    <w:rsid w:val="00452C60"/>
    <w:rsid w:val="004539FC"/>
    <w:rsid w:val="00457E92"/>
    <w:rsid w:val="00460601"/>
    <w:rsid w:val="004616C7"/>
    <w:rsid w:val="004625CA"/>
    <w:rsid w:val="0046529C"/>
    <w:rsid w:val="0046564E"/>
    <w:rsid w:val="0046666A"/>
    <w:rsid w:val="00466752"/>
    <w:rsid w:val="0047042E"/>
    <w:rsid w:val="00475D07"/>
    <w:rsid w:val="00485AB5"/>
    <w:rsid w:val="00486E84"/>
    <w:rsid w:val="0048732B"/>
    <w:rsid w:val="0048740B"/>
    <w:rsid w:val="00491636"/>
    <w:rsid w:val="00496CC4"/>
    <w:rsid w:val="004A223B"/>
    <w:rsid w:val="004A5169"/>
    <w:rsid w:val="004B20E7"/>
    <w:rsid w:val="004B65BC"/>
    <w:rsid w:val="004C42D2"/>
    <w:rsid w:val="004C6D13"/>
    <w:rsid w:val="004D1486"/>
    <w:rsid w:val="004D5326"/>
    <w:rsid w:val="004D56F9"/>
    <w:rsid w:val="004D6331"/>
    <w:rsid w:val="004D743C"/>
    <w:rsid w:val="004E0C4D"/>
    <w:rsid w:val="004E470A"/>
    <w:rsid w:val="004E5816"/>
    <w:rsid w:val="00510F80"/>
    <w:rsid w:val="0051101E"/>
    <w:rsid w:val="00515A04"/>
    <w:rsid w:val="00515EA2"/>
    <w:rsid w:val="00522A27"/>
    <w:rsid w:val="00530F42"/>
    <w:rsid w:val="00532C80"/>
    <w:rsid w:val="00534D62"/>
    <w:rsid w:val="00537E3B"/>
    <w:rsid w:val="00542598"/>
    <w:rsid w:val="0054266A"/>
    <w:rsid w:val="00543331"/>
    <w:rsid w:val="00544A05"/>
    <w:rsid w:val="005521FD"/>
    <w:rsid w:val="005525F1"/>
    <w:rsid w:val="005530EA"/>
    <w:rsid w:val="00557E0A"/>
    <w:rsid w:val="005661D0"/>
    <w:rsid w:val="005736B0"/>
    <w:rsid w:val="0057659D"/>
    <w:rsid w:val="00577315"/>
    <w:rsid w:val="005843D5"/>
    <w:rsid w:val="00590BE3"/>
    <w:rsid w:val="00593217"/>
    <w:rsid w:val="005943EB"/>
    <w:rsid w:val="0059613E"/>
    <w:rsid w:val="005A21AA"/>
    <w:rsid w:val="005A527D"/>
    <w:rsid w:val="005B3A13"/>
    <w:rsid w:val="005C0808"/>
    <w:rsid w:val="005C09C0"/>
    <w:rsid w:val="005C0B93"/>
    <w:rsid w:val="005C20EE"/>
    <w:rsid w:val="005C2E93"/>
    <w:rsid w:val="005C38F6"/>
    <w:rsid w:val="005D2254"/>
    <w:rsid w:val="005E29E1"/>
    <w:rsid w:val="005E35E0"/>
    <w:rsid w:val="005F010B"/>
    <w:rsid w:val="005F6253"/>
    <w:rsid w:val="005F6537"/>
    <w:rsid w:val="005F65B4"/>
    <w:rsid w:val="005F6C97"/>
    <w:rsid w:val="00601AB0"/>
    <w:rsid w:val="00611400"/>
    <w:rsid w:val="006143BB"/>
    <w:rsid w:val="00614ACC"/>
    <w:rsid w:val="006152E8"/>
    <w:rsid w:val="00616BD2"/>
    <w:rsid w:val="0062000B"/>
    <w:rsid w:val="006203AD"/>
    <w:rsid w:val="006214E8"/>
    <w:rsid w:val="006235F3"/>
    <w:rsid w:val="00640824"/>
    <w:rsid w:val="00640F53"/>
    <w:rsid w:val="00641B53"/>
    <w:rsid w:val="00643175"/>
    <w:rsid w:val="00643CC2"/>
    <w:rsid w:val="006446DC"/>
    <w:rsid w:val="00645809"/>
    <w:rsid w:val="00661EB8"/>
    <w:rsid w:val="00666400"/>
    <w:rsid w:val="00667A8C"/>
    <w:rsid w:val="00671F69"/>
    <w:rsid w:val="00672404"/>
    <w:rsid w:val="00672D9C"/>
    <w:rsid w:val="00673C3C"/>
    <w:rsid w:val="00673FC5"/>
    <w:rsid w:val="00680761"/>
    <w:rsid w:val="006813BF"/>
    <w:rsid w:val="00683480"/>
    <w:rsid w:val="006859A2"/>
    <w:rsid w:val="006863A7"/>
    <w:rsid w:val="00695E22"/>
    <w:rsid w:val="00697CC3"/>
    <w:rsid w:val="006A19C1"/>
    <w:rsid w:val="006A1A87"/>
    <w:rsid w:val="006A2387"/>
    <w:rsid w:val="006A2A2E"/>
    <w:rsid w:val="006A3F6D"/>
    <w:rsid w:val="006A6332"/>
    <w:rsid w:val="006C5CDE"/>
    <w:rsid w:val="006C622F"/>
    <w:rsid w:val="006C734B"/>
    <w:rsid w:val="006D0EC0"/>
    <w:rsid w:val="006D4306"/>
    <w:rsid w:val="006D4FBB"/>
    <w:rsid w:val="006E2696"/>
    <w:rsid w:val="006E6722"/>
    <w:rsid w:val="006F1C56"/>
    <w:rsid w:val="006F5022"/>
    <w:rsid w:val="006F5A3E"/>
    <w:rsid w:val="00705B40"/>
    <w:rsid w:val="00714442"/>
    <w:rsid w:val="0071725B"/>
    <w:rsid w:val="00721558"/>
    <w:rsid w:val="00723CC5"/>
    <w:rsid w:val="00731B5E"/>
    <w:rsid w:val="00733473"/>
    <w:rsid w:val="007408B3"/>
    <w:rsid w:val="0074150D"/>
    <w:rsid w:val="007447FC"/>
    <w:rsid w:val="00745525"/>
    <w:rsid w:val="00746518"/>
    <w:rsid w:val="007577B3"/>
    <w:rsid w:val="00757B52"/>
    <w:rsid w:val="00761A4D"/>
    <w:rsid w:val="007636B2"/>
    <w:rsid w:val="007704A4"/>
    <w:rsid w:val="00772288"/>
    <w:rsid w:val="00773392"/>
    <w:rsid w:val="00773C00"/>
    <w:rsid w:val="0077677A"/>
    <w:rsid w:val="007774D9"/>
    <w:rsid w:val="00780F11"/>
    <w:rsid w:val="00782D33"/>
    <w:rsid w:val="007849FA"/>
    <w:rsid w:val="00784CEE"/>
    <w:rsid w:val="0078563A"/>
    <w:rsid w:val="00787842"/>
    <w:rsid w:val="00795E57"/>
    <w:rsid w:val="007A0CF7"/>
    <w:rsid w:val="007A4383"/>
    <w:rsid w:val="007B1B2B"/>
    <w:rsid w:val="007B5F4E"/>
    <w:rsid w:val="007C2859"/>
    <w:rsid w:val="007C384B"/>
    <w:rsid w:val="007C4203"/>
    <w:rsid w:val="007C6439"/>
    <w:rsid w:val="007D43B7"/>
    <w:rsid w:val="007D5DBF"/>
    <w:rsid w:val="007D5F8C"/>
    <w:rsid w:val="007E0AB7"/>
    <w:rsid w:val="007E1FA1"/>
    <w:rsid w:val="007E36D7"/>
    <w:rsid w:val="007E3A39"/>
    <w:rsid w:val="007F134B"/>
    <w:rsid w:val="007F63ED"/>
    <w:rsid w:val="007F770E"/>
    <w:rsid w:val="00804191"/>
    <w:rsid w:val="00804929"/>
    <w:rsid w:val="00804E2D"/>
    <w:rsid w:val="00806CD2"/>
    <w:rsid w:val="008114DA"/>
    <w:rsid w:val="0081322D"/>
    <w:rsid w:val="00816519"/>
    <w:rsid w:val="00820C2F"/>
    <w:rsid w:val="00822354"/>
    <w:rsid w:val="008234F5"/>
    <w:rsid w:val="00831C41"/>
    <w:rsid w:val="008323ED"/>
    <w:rsid w:val="00836008"/>
    <w:rsid w:val="008362E8"/>
    <w:rsid w:val="00840D45"/>
    <w:rsid w:val="0084196A"/>
    <w:rsid w:val="00843E01"/>
    <w:rsid w:val="00847403"/>
    <w:rsid w:val="00850683"/>
    <w:rsid w:val="00852088"/>
    <w:rsid w:val="00856233"/>
    <w:rsid w:val="008562BD"/>
    <w:rsid w:val="008627D5"/>
    <w:rsid w:val="00864C8E"/>
    <w:rsid w:val="00872D76"/>
    <w:rsid w:val="00883678"/>
    <w:rsid w:val="008841CC"/>
    <w:rsid w:val="00890380"/>
    <w:rsid w:val="0089071C"/>
    <w:rsid w:val="00890B0A"/>
    <w:rsid w:val="00890D28"/>
    <w:rsid w:val="00891575"/>
    <w:rsid w:val="008933B2"/>
    <w:rsid w:val="0089718A"/>
    <w:rsid w:val="0089723E"/>
    <w:rsid w:val="008A00FE"/>
    <w:rsid w:val="008A20D6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D347F"/>
    <w:rsid w:val="008E0A3E"/>
    <w:rsid w:val="008E64C4"/>
    <w:rsid w:val="008E6F5B"/>
    <w:rsid w:val="008F07F4"/>
    <w:rsid w:val="008F4A8A"/>
    <w:rsid w:val="008F6483"/>
    <w:rsid w:val="008F6B79"/>
    <w:rsid w:val="00904377"/>
    <w:rsid w:val="009058B1"/>
    <w:rsid w:val="009119DD"/>
    <w:rsid w:val="00912A34"/>
    <w:rsid w:val="009138FF"/>
    <w:rsid w:val="009144CB"/>
    <w:rsid w:val="00917351"/>
    <w:rsid w:val="00930B0E"/>
    <w:rsid w:val="00946655"/>
    <w:rsid w:val="009473EC"/>
    <w:rsid w:val="00955453"/>
    <w:rsid w:val="00956A09"/>
    <w:rsid w:val="00970157"/>
    <w:rsid w:val="009702A7"/>
    <w:rsid w:val="00973F41"/>
    <w:rsid w:val="00980DCB"/>
    <w:rsid w:val="00981D6D"/>
    <w:rsid w:val="00984EDF"/>
    <w:rsid w:val="0099084A"/>
    <w:rsid w:val="00990FEA"/>
    <w:rsid w:val="00991664"/>
    <w:rsid w:val="0099517E"/>
    <w:rsid w:val="009B0310"/>
    <w:rsid w:val="009B37ED"/>
    <w:rsid w:val="009B4757"/>
    <w:rsid w:val="009C1DB8"/>
    <w:rsid w:val="009C33D7"/>
    <w:rsid w:val="009D273B"/>
    <w:rsid w:val="009D7721"/>
    <w:rsid w:val="009E1757"/>
    <w:rsid w:val="009E5C18"/>
    <w:rsid w:val="009E662D"/>
    <w:rsid w:val="009E6A45"/>
    <w:rsid w:val="009F13C3"/>
    <w:rsid w:val="00A02ADA"/>
    <w:rsid w:val="00A02E0C"/>
    <w:rsid w:val="00A04B59"/>
    <w:rsid w:val="00A07EEA"/>
    <w:rsid w:val="00A10852"/>
    <w:rsid w:val="00A12B5E"/>
    <w:rsid w:val="00A24E1B"/>
    <w:rsid w:val="00A26393"/>
    <w:rsid w:val="00A309B6"/>
    <w:rsid w:val="00A310FE"/>
    <w:rsid w:val="00A379D3"/>
    <w:rsid w:val="00A41955"/>
    <w:rsid w:val="00A457A4"/>
    <w:rsid w:val="00A45AA4"/>
    <w:rsid w:val="00A469BF"/>
    <w:rsid w:val="00A5097C"/>
    <w:rsid w:val="00A51EAA"/>
    <w:rsid w:val="00A5627E"/>
    <w:rsid w:val="00A625D1"/>
    <w:rsid w:val="00A62BF5"/>
    <w:rsid w:val="00A66B9E"/>
    <w:rsid w:val="00A74B28"/>
    <w:rsid w:val="00A750C0"/>
    <w:rsid w:val="00A7762D"/>
    <w:rsid w:val="00A900E7"/>
    <w:rsid w:val="00A90465"/>
    <w:rsid w:val="00A93181"/>
    <w:rsid w:val="00A9526A"/>
    <w:rsid w:val="00AA1972"/>
    <w:rsid w:val="00AB3388"/>
    <w:rsid w:val="00AC56FB"/>
    <w:rsid w:val="00AC5FF4"/>
    <w:rsid w:val="00AD0104"/>
    <w:rsid w:val="00AD1BAE"/>
    <w:rsid w:val="00AD3A42"/>
    <w:rsid w:val="00AD5143"/>
    <w:rsid w:val="00AD5A3B"/>
    <w:rsid w:val="00AE4213"/>
    <w:rsid w:val="00AE4E36"/>
    <w:rsid w:val="00AF14B5"/>
    <w:rsid w:val="00B02328"/>
    <w:rsid w:val="00B027ED"/>
    <w:rsid w:val="00B072C0"/>
    <w:rsid w:val="00B07B21"/>
    <w:rsid w:val="00B07F71"/>
    <w:rsid w:val="00B102D3"/>
    <w:rsid w:val="00B12689"/>
    <w:rsid w:val="00B12BBA"/>
    <w:rsid w:val="00B132C5"/>
    <w:rsid w:val="00B22615"/>
    <w:rsid w:val="00B31AAB"/>
    <w:rsid w:val="00B32090"/>
    <w:rsid w:val="00B3400F"/>
    <w:rsid w:val="00B42A45"/>
    <w:rsid w:val="00B47194"/>
    <w:rsid w:val="00B50685"/>
    <w:rsid w:val="00B53EF2"/>
    <w:rsid w:val="00B62BD0"/>
    <w:rsid w:val="00B6381D"/>
    <w:rsid w:val="00B6657B"/>
    <w:rsid w:val="00B70612"/>
    <w:rsid w:val="00B72796"/>
    <w:rsid w:val="00B75579"/>
    <w:rsid w:val="00B80A6A"/>
    <w:rsid w:val="00B81D47"/>
    <w:rsid w:val="00B87EC0"/>
    <w:rsid w:val="00B9240E"/>
    <w:rsid w:val="00B92F77"/>
    <w:rsid w:val="00B97CDD"/>
    <w:rsid w:val="00BA10F7"/>
    <w:rsid w:val="00BA1FAD"/>
    <w:rsid w:val="00BB4B7C"/>
    <w:rsid w:val="00BB5282"/>
    <w:rsid w:val="00BB538F"/>
    <w:rsid w:val="00BB7E7B"/>
    <w:rsid w:val="00BC776B"/>
    <w:rsid w:val="00BC78D9"/>
    <w:rsid w:val="00BD077A"/>
    <w:rsid w:val="00BD1124"/>
    <w:rsid w:val="00BD2F4D"/>
    <w:rsid w:val="00BD35FE"/>
    <w:rsid w:val="00BD3BA7"/>
    <w:rsid w:val="00BD44BA"/>
    <w:rsid w:val="00BD4D79"/>
    <w:rsid w:val="00BE0E26"/>
    <w:rsid w:val="00BE1860"/>
    <w:rsid w:val="00BE1F26"/>
    <w:rsid w:val="00BE32B4"/>
    <w:rsid w:val="00BE3881"/>
    <w:rsid w:val="00BE3912"/>
    <w:rsid w:val="00BE44B1"/>
    <w:rsid w:val="00BE52BF"/>
    <w:rsid w:val="00BE7124"/>
    <w:rsid w:val="00BE7831"/>
    <w:rsid w:val="00C00ECA"/>
    <w:rsid w:val="00C040BE"/>
    <w:rsid w:val="00C138C2"/>
    <w:rsid w:val="00C14C15"/>
    <w:rsid w:val="00C17419"/>
    <w:rsid w:val="00C17734"/>
    <w:rsid w:val="00C224B6"/>
    <w:rsid w:val="00C34248"/>
    <w:rsid w:val="00C41414"/>
    <w:rsid w:val="00C4263C"/>
    <w:rsid w:val="00C536CC"/>
    <w:rsid w:val="00C536E7"/>
    <w:rsid w:val="00C66D15"/>
    <w:rsid w:val="00C67945"/>
    <w:rsid w:val="00C67BB1"/>
    <w:rsid w:val="00C712FF"/>
    <w:rsid w:val="00C7298C"/>
    <w:rsid w:val="00C742BE"/>
    <w:rsid w:val="00C8194C"/>
    <w:rsid w:val="00C8307D"/>
    <w:rsid w:val="00C84F3C"/>
    <w:rsid w:val="00C86A90"/>
    <w:rsid w:val="00C970BF"/>
    <w:rsid w:val="00CA12E3"/>
    <w:rsid w:val="00CA3FDF"/>
    <w:rsid w:val="00CA5219"/>
    <w:rsid w:val="00CB57A4"/>
    <w:rsid w:val="00CB6494"/>
    <w:rsid w:val="00CB6D57"/>
    <w:rsid w:val="00CC6D58"/>
    <w:rsid w:val="00CD234F"/>
    <w:rsid w:val="00CE2A83"/>
    <w:rsid w:val="00CE2E41"/>
    <w:rsid w:val="00CE3E09"/>
    <w:rsid w:val="00CE6240"/>
    <w:rsid w:val="00CE71DF"/>
    <w:rsid w:val="00CF31D2"/>
    <w:rsid w:val="00CF5ADF"/>
    <w:rsid w:val="00CF65BA"/>
    <w:rsid w:val="00CF6C10"/>
    <w:rsid w:val="00D02759"/>
    <w:rsid w:val="00D050BD"/>
    <w:rsid w:val="00D076D7"/>
    <w:rsid w:val="00D1141E"/>
    <w:rsid w:val="00D12BDC"/>
    <w:rsid w:val="00D13BDF"/>
    <w:rsid w:val="00D16027"/>
    <w:rsid w:val="00D2153C"/>
    <w:rsid w:val="00D26BAB"/>
    <w:rsid w:val="00D33988"/>
    <w:rsid w:val="00D37C04"/>
    <w:rsid w:val="00D41983"/>
    <w:rsid w:val="00D4477E"/>
    <w:rsid w:val="00D44E91"/>
    <w:rsid w:val="00D450C2"/>
    <w:rsid w:val="00D454A6"/>
    <w:rsid w:val="00D46305"/>
    <w:rsid w:val="00D463A5"/>
    <w:rsid w:val="00D52E33"/>
    <w:rsid w:val="00D53BCD"/>
    <w:rsid w:val="00D5454C"/>
    <w:rsid w:val="00D54C4D"/>
    <w:rsid w:val="00D5552F"/>
    <w:rsid w:val="00D55654"/>
    <w:rsid w:val="00D60BF2"/>
    <w:rsid w:val="00D674B5"/>
    <w:rsid w:val="00D713FF"/>
    <w:rsid w:val="00D73AF2"/>
    <w:rsid w:val="00D768EE"/>
    <w:rsid w:val="00D84117"/>
    <w:rsid w:val="00D90CD0"/>
    <w:rsid w:val="00D92CBA"/>
    <w:rsid w:val="00D97011"/>
    <w:rsid w:val="00D972A1"/>
    <w:rsid w:val="00DA3487"/>
    <w:rsid w:val="00DA3B88"/>
    <w:rsid w:val="00DA3F8B"/>
    <w:rsid w:val="00DA66ED"/>
    <w:rsid w:val="00DB0B1D"/>
    <w:rsid w:val="00DB23A5"/>
    <w:rsid w:val="00DB6FFF"/>
    <w:rsid w:val="00DC0295"/>
    <w:rsid w:val="00DC35E2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00E3"/>
    <w:rsid w:val="00E3367C"/>
    <w:rsid w:val="00E372D2"/>
    <w:rsid w:val="00E409F3"/>
    <w:rsid w:val="00E47800"/>
    <w:rsid w:val="00E47EFA"/>
    <w:rsid w:val="00E5204B"/>
    <w:rsid w:val="00E52A15"/>
    <w:rsid w:val="00E56FED"/>
    <w:rsid w:val="00E65122"/>
    <w:rsid w:val="00E6730C"/>
    <w:rsid w:val="00E70355"/>
    <w:rsid w:val="00E71B8F"/>
    <w:rsid w:val="00E7396D"/>
    <w:rsid w:val="00E73A80"/>
    <w:rsid w:val="00E75A8E"/>
    <w:rsid w:val="00E805BC"/>
    <w:rsid w:val="00E926EA"/>
    <w:rsid w:val="00E950A1"/>
    <w:rsid w:val="00EA147F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D470C"/>
    <w:rsid w:val="00EE751E"/>
    <w:rsid w:val="00EF4044"/>
    <w:rsid w:val="00EF4396"/>
    <w:rsid w:val="00EF4E2E"/>
    <w:rsid w:val="00EF7C63"/>
    <w:rsid w:val="00F02E3A"/>
    <w:rsid w:val="00F10F0F"/>
    <w:rsid w:val="00F12F9E"/>
    <w:rsid w:val="00F13B24"/>
    <w:rsid w:val="00F15A8E"/>
    <w:rsid w:val="00F26C9F"/>
    <w:rsid w:val="00F360E4"/>
    <w:rsid w:val="00F4111B"/>
    <w:rsid w:val="00F50758"/>
    <w:rsid w:val="00F51712"/>
    <w:rsid w:val="00F56592"/>
    <w:rsid w:val="00F61A70"/>
    <w:rsid w:val="00F621D5"/>
    <w:rsid w:val="00F64043"/>
    <w:rsid w:val="00F6478D"/>
    <w:rsid w:val="00F64A31"/>
    <w:rsid w:val="00F73274"/>
    <w:rsid w:val="00F85CFE"/>
    <w:rsid w:val="00F910D8"/>
    <w:rsid w:val="00F93D72"/>
    <w:rsid w:val="00F97733"/>
    <w:rsid w:val="00F979ED"/>
    <w:rsid w:val="00F97FB1"/>
    <w:rsid w:val="00FA1539"/>
    <w:rsid w:val="00FA2074"/>
    <w:rsid w:val="00FB46CF"/>
    <w:rsid w:val="00FB6880"/>
    <w:rsid w:val="00FB7C36"/>
    <w:rsid w:val="00FC0647"/>
    <w:rsid w:val="00FC2DBE"/>
    <w:rsid w:val="00FD052E"/>
    <w:rsid w:val="00FE324F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0F2324"/>
    <w:rsid w:val="0014460E"/>
    <w:rsid w:val="001E5064"/>
    <w:rsid w:val="002638CE"/>
    <w:rsid w:val="002B7FCE"/>
    <w:rsid w:val="0034114A"/>
    <w:rsid w:val="00361CEC"/>
    <w:rsid w:val="00363D37"/>
    <w:rsid w:val="003A47EE"/>
    <w:rsid w:val="003B0AFB"/>
    <w:rsid w:val="00403091"/>
    <w:rsid w:val="0047404B"/>
    <w:rsid w:val="00485AB5"/>
    <w:rsid w:val="00497387"/>
    <w:rsid w:val="004F7BCB"/>
    <w:rsid w:val="00666400"/>
    <w:rsid w:val="00667A8C"/>
    <w:rsid w:val="006A1DD1"/>
    <w:rsid w:val="006C5CDE"/>
    <w:rsid w:val="006C7B57"/>
    <w:rsid w:val="006D2224"/>
    <w:rsid w:val="006D4D3C"/>
    <w:rsid w:val="006E44F0"/>
    <w:rsid w:val="00733473"/>
    <w:rsid w:val="007774D9"/>
    <w:rsid w:val="00884184"/>
    <w:rsid w:val="009376B3"/>
    <w:rsid w:val="00963F6D"/>
    <w:rsid w:val="009D273B"/>
    <w:rsid w:val="00AD222B"/>
    <w:rsid w:val="00B37CCB"/>
    <w:rsid w:val="00B6420E"/>
    <w:rsid w:val="00C70CBE"/>
    <w:rsid w:val="00C742BE"/>
    <w:rsid w:val="00C9016B"/>
    <w:rsid w:val="00D54950"/>
    <w:rsid w:val="00DC3401"/>
    <w:rsid w:val="00E54B3F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2" ma:contentTypeDescription="Een nieuw document maken." ma:contentTypeScope="" ma:versionID="8ad5d5a5fc08917ac2e1db1eceb01d96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0841af5de88bfaadd4c3ed5af6588b08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5a8e3f9-1ffa-46a2-b2bf-45f29034efa7">
      <Terms xmlns="http://schemas.microsoft.com/office/infopath/2007/PartnerControls"/>
    </lcf76f155ced4ddcb4097134ff3c332f>
    <TaxCatchAll xmlns="10705d6c-2f5a-4d83-8c91-87ed3164ce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9AEB-8126-4AAC-B920-3B6C55A91EF1}"/>
</file>

<file path=customXml/itemProps2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3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18</TotalTime>
  <Pages>3</Pages>
  <Words>588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28</cp:revision>
  <cp:lastPrinted>2013-06-10T08:28:00Z</cp:lastPrinted>
  <dcterms:created xsi:type="dcterms:W3CDTF">2026-02-19T19:13:00Z</dcterms:created>
  <dcterms:modified xsi:type="dcterms:W3CDTF">2026-03-11T09:07:00Z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