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6AC05ACBA006488A9AFC169695F574C5"/>
        </w:placeholder>
        <w:text/>
      </w:sdtPr>
      <w:sdtContent>
        <w:p w14:paraId="5E1A28F5" w14:textId="7BC8E34B" w:rsidR="00761A4D" w:rsidRDefault="00CE5DD2" w:rsidP="00092F94">
          <w:pPr>
            <w:pStyle w:val="Doctitel"/>
          </w:pPr>
          <w:r w:rsidRPr="002C72C8">
            <w:t>Jaarplanning schooljaar 202</w:t>
          </w:r>
          <w:r w:rsidR="00381704">
            <w:t>6</w:t>
          </w:r>
          <w:r w:rsidR="00175013">
            <w:t>-</w:t>
          </w:r>
          <w:r w:rsidRPr="002C72C8">
            <w:t>202</w:t>
          </w:r>
          <w:r w:rsidR="00381704">
            <w:t>7</w:t>
          </w:r>
        </w:p>
      </w:sdtContent>
    </w:sdt>
    <w:sdt>
      <w:sdtPr>
        <w:id w:val="-448165159"/>
        <w:lock w:val="sdtLocked"/>
        <w:placeholder>
          <w:docPart w:val="95817522DA6F462BAEE691FDEC16CB98"/>
        </w:placeholder>
        <w:text/>
      </w:sdtPr>
      <w:sdtContent>
        <w:p w14:paraId="62A29C80" w14:textId="740FAE81" w:rsidR="008B7CAF" w:rsidRDefault="002A3E13" w:rsidP="00A30BE0">
          <w:pPr>
            <w:pStyle w:val="Docondertitel"/>
          </w:pPr>
          <w:r>
            <w:t xml:space="preserve">Regio </w:t>
          </w:r>
          <w:r w:rsidR="00E00D5B">
            <w:t>Noord</w:t>
          </w:r>
        </w:p>
      </w:sdtContent>
    </w:sdt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709"/>
        <w:gridCol w:w="425"/>
        <w:gridCol w:w="1134"/>
        <w:gridCol w:w="3402"/>
        <w:gridCol w:w="1129"/>
      </w:tblGrid>
      <w:tr w:rsidR="007D742D" w:rsidRPr="00081D97" w14:paraId="76CA0DFB" w14:textId="77777777" w:rsidTr="00094192">
        <w:trPr>
          <w:tblHeader/>
        </w:trPr>
        <w:tc>
          <w:tcPr>
            <w:tcW w:w="704" w:type="dxa"/>
            <w:shd w:val="clear" w:color="auto" w:fill="DBE5F1"/>
          </w:tcPr>
          <w:p w14:paraId="624901F6" w14:textId="020CC1AC" w:rsidR="009B090B" w:rsidRPr="00081D97" w:rsidRDefault="009B090B" w:rsidP="00EE50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418" w:type="dxa"/>
            <w:shd w:val="clear" w:color="auto" w:fill="DBE5F1"/>
          </w:tcPr>
          <w:p w14:paraId="25DD1568" w14:textId="23D7A8A9" w:rsidR="009B090B" w:rsidRPr="00081D97" w:rsidRDefault="009B090B" w:rsidP="0037632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</w:t>
            </w:r>
            <w:r w:rsidR="0017501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92" w:type="dxa"/>
            <w:shd w:val="clear" w:color="auto" w:fill="DBE5F1"/>
          </w:tcPr>
          <w:p w14:paraId="27DDE460" w14:textId="77777777" w:rsidR="009B090B" w:rsidRDefault="009B090B" w:rsidP="008E6D69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School-week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2D8B04DC" w14:textId="30B642D8" w:rsidR="009B090B" w:rsidRPr="00081D97" w:rsidRDefault="009B090B" w:rsidP="008E6D69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DBE5F1"/>
          </w:tcPr>
          <w:p w14:paraId="494629BD" w14:textId="77777777" w:rsidR="009B090B" w:rsidRPr="00081D97" w:rsidRDefault="009B090B" w:rsidP="00EE50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4961" w:type="dxa"/>
            <w:gridSpan w:val="3"/>
            <w:shd w:val="clear" w:color="auto" w:fill="DBE5F1"/>
          </w:tcPr>
          <w:p w14:paraId="7D48C492" w14:textId="78D22227" w:rsidR="009B090B" w:rsidRPr="00081D97" w:rsidRDefault="009B090B" w:rsidP="00EE50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129" w:type="dxa"/>
            <w:shd w:val="clear" w:color="auto" w:fill="DBE5F1"/>
          </w:tcPr>
          <w:p w14:paraId="3033A9F7" w14:textId="77777777" w:rsidR="00336A5F" w:rsidRDefault="00336A5F" w:rsidP="00336A5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Bijzonder-</w:t>
            </w:r>
          </w:p>
          <w:p w14:paraId="490C44E4" w14:textId="77777777" w:rsidR="00336A5F" w:rsidRDefault="00336A5F" w:rsidP="00336A5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heden/</w:t>
            </w:r>
          </w:p>
          <w:p w14:paraId="34550D4E" w14:textId="76BBC8B3" w:rsidR="009B090B" w:rsidRPr="00073214" w:rsidRDefault="00336A5F" w:rsidP="00336A5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Off. feestdagen</w:t>
            </w:r>
          </w:p>
        </w:tc>
      </w:tr>
      <w:tr w:rsidR="00E36410" w:rsidRPr="00081D97" w14:paraId="4977911C" w14:textId="77777777" w:rsidTr="00094192">
        <w:tc>
          <w:tcPr>
            <w:tcW w:w="704" w:type="dxa"/>
            <w:shd w:val="clear" w:color="auto" w:fill="FBF581"/>
          </w:tcPr>
          <w:p w14:paraId="408755A3" w14:textId="1283A418" w:rsidR="00E36410" w:rsidRPr="00081D97" w:rsidRDefault="00E36410" w:rsidP="00E36410">
            <w:pPr>
              <w:suppressAutoHyphens w:val="0"/>
              <w:spacing w:line="240" w:lineRule="auto"/>
              <w:ind w:left="720" w:hanging="72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shd w:val="clear" w:color="auto" w:fill="FBF581"/>
          </w:tcPr>
          <w:p w14:paraId="22ED2702" w14:textId="72445DFC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ustus</w:t>
            </w:r>
          </w:p>
        </w:tc>
        <w:tc>
          <w:tcPr>
            <w:tcW w:w="992" w:type="dxa"/>
            <w:shd w:val="clear" w:color="auto" w:fill="FBF581"/>
            <w:vAlign w:val="center"/>
          </w:tcPr>
          <w:p w14:paraId="32A65533" w14:textId="77777777" w:rsidR="0034432B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</w:t>
            </w:r>
            <w:r w:rsidR="0034432B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  <w:p w14:paraId="19610BA9" w14:textId="06818A61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  <w:vAlign w:val="center"/>
          </w:tcPr>
          <w:p w14:paraId="3B08FF34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  <w:vAlign w:val="center"/>
          </w:tcPr>
          <w:p w14:paraId="416B7953" w14:textId="77777777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  <w:vAlign w:val="center"/>
          </w:tcPr>
          <w:p w14:paraId="586B7E78" w14:textId="20E662DD" w:rsidR="00E36410" w:rsidRPr="00081D97" w:rsidRDefault="00E36410" w:rsidP="00E36410">
            <w:pPr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  <w:vAlign w:val="center"/>
          </w:tcPr>
          <w:p w14:paraId="63333931" w14:textId="3BCA3BF8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  <w:vAlign w:val="center"/>
          </w:tcPr>
          <w:p w14:paraId="508CB7D5" w14:textId="77777777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0BB49397" w14:textId="77777777" w:rsidTr="00094192">
        <w:tc>
          <w:tcPr>
            <w:tcW w:w="704" w:type="dxa"/>
            <w:shd w:val="clear" w:color="auto" w:fill="D9D9D9"/>
          </w:tcPr>
          <w:p w14:paraId="104467A8" w14:textId="4CE4B646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418" w:type="dxa"/>
            <w:shd w:val="clear" w:color="auto" w:fill="D9D9D9"/>
          </w:tcPr>
          <w:p w14:paraId="2B4954CD" w14:textId="6D0AEE22" w:rsidR="00E36410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augustus</w:t>
            </w:r>
          </w:p>
        </w:tc>
        <w:tc>
          <w:tcPr>
            <w:tcW w:w="992" w:type="dxa"/>
            <w:shd w:val="clear" w:color="auto" w:fill="D9D9D9"/>
          </w:tcPr>
          <w:p w14:paraId="3746FBDD" w14:textId="5F7EC721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73872B4B" w14:textId="29810432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9D9D9"/>
          </w:tcPr>
          <w:p w14:paraId="0D6A4867" w14:textId="77777777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56B5F488" w14:textId="286D8A95" w:rsidR="00E36410" w:rsidRPr="00081D97" w:rsidRDefault="00E36410" w:rsidP="00E36410">
            <w:pPr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9D9D9"/>
          </w:tcPr>
          <w:p w14:paraId="39391A63" w14:textId="4B2A4CD1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Start: Taalbrugweek</w:t>
            </w:r>
          </w:p>
        </w:tc>
        <w:tc>
          <w:tcPr>
            <w:tcW w:w="1129" w:type="dxa"/>
            <w:shd w:val="clear" w:color="auto" w:fill="D9D9D9"/>
          </w:tcPr>
          <w:p w14:paraId="09D5AAAA" w14:textId="77777777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E44A1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Optioneel</w:t>
            </w:r>
          </w:p>
        </w:tc>
      </w:tr>
      <w:tr w:rsidR="00E36410" w:rsidRPr="00081D97" w14:paraId="30EB7862" w14:textId="77777777" w:rsidTr="00094192">
        <w:tc>
          <w:tcPr>
            <w:tcW w:w="704" w:type="dxa"/>
            <w:shd w:val="clear" w:color="auto" w:fill="D9D9D9"/>
          </w:tcPr>
          <w:p w14:paraId="42A887B5" w14:textId="77777777" w:rsidR="00E36410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566B03FE" w14:textId="20DBB8F5" w:rsidR="00E36410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augustus</w:t>
            </w:r>
          </w:p>
        </w:tc>
        <w:tc>
          <w:tcPr>
            <w:tcW w:w="992" w:type="dxa"/>
            <w:shd w:val="clear" w:color="auto" w:fill="D9D9D9"/>
          </w:tcPr>
          <w:p w14:paraId="62850DEC" w14:textId="77777777" w:rsidR="00E36410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9D9D9"/>
          </w:tcPr>
          <w:p w14:paraId="25741118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9D9D9"/>
          </w:tcPr>
          <w:p w14:paraId="19C5394E" w14:textId="77777777" w:rsidR="00E36410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70C090F2" w14:textId="59BF44F4" w:rsidR="00E36410" w:rsidRDefault="00E36410" w:rsidP="00E36410">
            <w:pPr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9D9D9"/>
          </w:tcPr>
          <w:p w14:paraId="26857BD7" w14:textId="77777777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9D9D9"/>
          </w:tcPr>
          <w:p w14:paraId="69ECBE8B" w14:textId="77777777" w:rsidR="00E36410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10A5BE32" w14:textId="77777777" w:rsidTr="00094192">
        <w:tc>
          <w:tcPr>
            <w:tcW w:w="704" w:type="dxa"/>
            <w:shd w:val="clear" w:color="auto" w:fill="D9D9D9"/>
          </w:tcPr>
          <w:p w14:paraId="777A7BE1" w14:textId="77777777" w:rsidR="00E36410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30EF4BAB" w14:textId="203AF70D" w:rsidR="00E36410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augustus</w:t>
            </w:r>
          </w:p>
        </w:tc>
        <w:tc>
          <w:tcPr>
            <w:tcW w:w="992" w:type="dxa"/>
            <w:shd w:val="clear" w:color="auto" w:fill="D9D9D9"/>
          </w:tcPr>
          <w:p w14:paraId="6736AC5F" w14:textId="77777777" w:rsidR="00E36410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9D9D9"/>
          </w:tcPr>
          <w:p w14:paraId="377F9CC4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9D9D9"/>
          </w:tcPr>
          <w:p w14:paraId="586B84CB" w14:textId="77777777" w:rsidR="00E36410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35ADE664" w14:textId="122CB6BF" w:rsidR="00E36410" w:rsidRDefault="00E36410" w:rsidP="00E36410">
            <w:pPr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9D9D9"/>
          </w:tcPr>
          <w:p w14:paraId="6B6C6656" w14:textId="77777777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9D9D9"/>
          </w:tcPr>
          <w:p w14:paraId="389EF38B" w14:textId="77777777" w:rsidR="00E36410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460099FD" w14:textId="77777777" w:rsidTr="00094192">
        <w:tc>
          <w:tcPr>
            <w:tcW w:w="704" w:type="dxa"/>
            <w:shd w:val="clear" w:color="auto" w:fill="D9D9D9"/>
          </w:tcPr>
          <w:p w14:paraId="20973BBE" w14:textId="77777777" w:rsidR="00E36410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64DBADEE" w14:textId="3F80275C" w:rsidR="00E36410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augustus</w:t>
            </w:r>
          </w:p>
        </w:tc>
        <w:tc>
          <w:tcPr>
            <w:tcW w:w="992" w:type="dxa"/>
            <w:shd w:val="clear" w:color="auto" w:fill="D9D9D9"/>
          </w:tcPr>
          <w:p w14:paraId="5AAC6F5B" w14:textId="77777777" w:rsidR="00E36410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9D9D9"/>
          </w:tcPr>
          <w:p w14:paraId="2438E57B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9D9D9"/>
          </w:tcPr>
          <w:p w14:paraId="5668D81D" w14:textId="77777777" w:rsidR="00E36410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35C856FB" w14:textId="1C391F0C" w:rsidR="00E36410" w:rsidRDefault="00E36410" w:rsidP="00E36410">
            <w:pPr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9D9D9"/>
          </w:tcPr>
          <w:p w14:paraId="61BDB6F8" w14:textId="77777777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9D9D9"/>
          </w:tcPr>
          <w:p w14:paraId="4621357D" w14:textId="77777777" w:rsidR="00E36410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1791BEF1" w14:textId="77777777" w:rsidTr="00094192">
        <w:tc>
          <w:tcPr>
            <w:tcW w:w="704" w:type="dxa"/>
            <w:shd w:val="clear" w:color="auto" w:fill="D9D9D9"/>
          </w:tcPr>
          <w:p w14:paraId="5084D170" w14:textId="77777777" w:rsidR="00E36410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12638557" w14:textId="76EA2E55" w:rsidR="00E36410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augustus</w:t>
            </w:r>
          </w:p>
        </w:tc>
        <w:tc>
          <w:tcPr>
            <w:tcW w:w="992" w:type="dxa"/>
            <w:shd w:val="clear" w:color="auto" w:fill="D9D9D9"/>
          </w:tcPr>
          <w:p w14:paraId="0EFF114E" w14:textId="77777777" w:rsidR="00E36410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9D9D9"/>
          </w:tcPr>
          <w:p w14:paraId="6A47A7BD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9D9D9"/>
          </w:tcPr>
          <w:p w14:paraId="06F62653" w14:textId="77777777" w:rsidR="00E36410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59FAE5A9" w14:textId="36AC3190" w:rsidR="00E36410" w:rsidRDefault="00E36410" w:rsidP="00E36410">
            <w:pPr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9D9D9"/>
          </w:tcPr>
          <w:p w14:paraId="094962BC" w14:textId="77777777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9D9D9"/>
          </w:tcPr>
          <w:p w14:paraId="5F5D6DB5" w14:textId="77777777" w:rsidR="00E36410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29813316" w14:textId="77777777" w:rsidTr="00094192">
        <w:tc>
          <w:tcPr>
            <w:tcW w:w="704" w:type="dxa"/>
            <w:shd w:val="clear" w:color="auto" w:fill="D5ED93"/>
          </w:tcPr>
          <w:p w14:paraId="064A6E2F" w14:textId="567FFEA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418" w:type="dxa"/>
            <w:shd w:val="clear" w:color="auto" w:fill="D5ED93"/>
          </w:tcPr>
          <w:p w14:paraId="7071A5C9" w14:textId="02B9B44F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augustus</w:t>
            </w:r>
          </w:p>
        </w:tc>
        <w:tc>
          <w:tcPr>
            <w:tcW w:w="992" w:type="dxa"/>
            <w:shd w:val="clear" w:color="auto" w:fill="D5ED93"/>
          </w:tcPr>
          <w:p w14:paraId="52F2105F" w14:textId="1E5A867C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D5ED93"/>
          </w:tcPr>
          <w:p w14:paraId="2B6AEC32" w14:textId="6B002B89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3FF41248" w14:textId="0ACF3AA1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5ED93"/>
          </w:tcPr>
          <w:p w14:paraId="116E1F03" w14:textId="4B08E5E4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2F682688" w14:textId="77777777" w:rsidR="00E36410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48A87B2C" w14:textId="499B0CEB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D5ED93"/>
          </w:tcPr>
          <w:p w14:paraId="028A32F6" w14:textId="09AADECF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634830FC" w14:textId="77777777" w:rsidTr="00094192">
        <w:tc>
          <w:tcPr>
            <w:tcW w:w="704" w:type="dxa"/>
            <w:shd w:val="clear" w:color="auto" w:fill="D5ED93"/>
          </w:tcPr>
          <w:p w14:paraId="0A0295E7" w14:textId="42754731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03D6655" w14:textId="4159DFE2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augustus</w:t>
            </w:r>
          </w:p>
        </w:tc>
        <w:tc>
          <w:tcPr>
            <w:tcW w:w="992" w:type="dxa"/>
            <w:shd w:val="clear" w:color="auto" w:fill="D5ED93"/>
          </w:tcPr>
          <w:p w14:paraId="5C919FC8" w14:textId="562FFCD0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9ABB394" w14:textId="2C08779E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B1516EC" w14:textId="5C4B6138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5ED93"/>
          </w:tcPr>
          <w:p w14:paraId="631D33A0" w14:textId="2FF7049B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D5ED93"/>
          </w:tcPr>
          <w:p w14:paraId="72525D6F" w14:textId="001296C0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D5ED93"/>
          </w:tcPr>
          <w:p w14:paraId="5CD76322" w14:textId="18185B7F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429C6612" w14:textId="77777777" w:rsidTr="00094192">
        <w:tc>
          <w:tcPr>
            <w:tcW w:w="704" w:type="dxa"/>
            <w:shd w:val="clear" w:color="auto" w:fill="D5ED93"/>
          </w:tcPr>
          <w:p w14:paraId="6064F6BC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C5A7B11" w14:textId="72C61565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augustus</w:t>
            </w:r>
          </w:p>
        </w:tc>
        <w:tc>
          <w:tcPr>
            <w:tcW w:w="992" w:type="dxa"/>
            <w:shd w:val="clear" w:color="auto" w:fill="D5ED93"/>
          </w:tcPr>
          <w:p w14:paraId="638C206A" w14:textId="1387EB92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1C47FCB" w14:textId="02201070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A6736D5" w14:textId="642DE6F7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5ED93"/>
          </w:tcPr>
          <w:p w14:paraId="24AF6A0A" w14:textId="02F50982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D5ED93"/>
          </w:tcPr>
          <w:p w14:paraId="7883C13E" w14:textId="244C3414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D5ED93"/>
          </w:tcPr>
          <w:p w14:paraId="71996FE4" w14:textId="797AE150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443B0360" w14:textId="77777777" w:rsidTr="00094192">
        <w:tc>
          <w:tcPr>
            <w:tcW w:w="704" w:type="dxa"/>
            <w:shd w:val="clear" w:color="auto" w:fill="D5ED93"/>
          </w:tcPr>
          <w:p w14:paraId="170C571C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F7696E7" w14:textId="26054AC1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augustus</w:t>
            </w:r>
          </w:p>
        </w:tc>
        <w:tc>
          <w:tcPr>
            <w:tcW w:w="992" w:type="dxa"/>
            <w:shd w:val="clear" w:color="auto" w:fill="D5ED93"/>
          </w:tcPr>
          <w:p w14:paraId="05049836" w14:textId="23EEB116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C4FF0AA" w14:textId="23235395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1D06134" w14:textId="1A76BBE9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5ED93"/>
          </w:tcPr>
          <w:p w14:paraId="722DF19D" w14:textId="5813888C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D5ED93"/>
          </w:tcPr>
          <w:p w14:paraId="679AF930" w14:textId="006A57D4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D5ED93"/>
          </w:tcPr>
          <w:p w14:paraId="3F5688AB" w14:textId="77777777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4F8FEA91" w14:textId="77777777" w:rsidTr="00094192">
        <w:tc>
          <w:tcPr>
            <w:tcW w:w="704" w:type="dxa"/>
            <w:shd w:val="clear" w:color="auto" w:fill="D5ED93"/>
          </w:tcPr>
          <w:p w14:paraId="2F9D1739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890BEA6" w14:textId="1F6BA69B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augustus</w:t>
            </w:r>
          </w:p>
        </w:tc>
        <w:tc>
          <w:tcPr>
            <w:tcW w:w="992" w:type="dxa"/>
            <w:shd w:val="clear" w:color="auto" w:fill="D5ED93"/>
          </w:tcPr>
          <w:p w14:paraId="26FD4BC6" w14:textId="78BAC178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E50B2DC" w14:textId="1D4A4C22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EA8A25" w14:textId="0AB801E3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5ED93"/>
          </w:tcPr>
          <w:p w14:paraId="38C2A0AF" w14:textId="502D18D6" w:rsidR="00E36410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D5ED93"/>
          </w:tcPr>
          <w:p w14:paraId="1D9B1AFD" w14:textId="6D1EB7FF" w:rsidR="00E36410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D5ED93"/>
          </w:tcPr>
          <w:p w14:paraId="62672557" w14:textId="77777777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49D50CFD" w14:textId="77777777" w:rsidTr="00094192">
        <w:tc>
          <w:tcPr>
            <w:tcW w:w="704" w:type="dxa"/>
            <w:shd w:val="clear" w:color="auto" w:fill="D5ED93"/>
          </w:tcPr>
          <w:p w14:paraId="5F26ABF1" w14:textId="4EC9598A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D5ED93"/>
          </w:tcPr>
          <w:p w14:paraId="699F32A3" w14:textId="5BF0BA36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augustus</w:t>
            </w:r>
          </w:p>
        </w:tc>
        <w:tc>
          <w:tcPr>
            <w:tcW w:w="992" w:type="dxa"/>
            <w:shd w:val="clear" w:color="auto" w:fill="D5ED93"/>
          </w:tcPr>
          <w:p w14:paraId="1B667B3F" w14:textId="3F6353B1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D5ED93"/>
          </w:tcPr>
          <w:p w14:paraId="4592E62B" w14:textId="4657660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F94E7FF" w14:textId="090794A1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5ED93"/>
          </w:tcPr>
          <w:p w14:paraId="7E94FC72" w14:textId="02DD8815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34A5A750" w14:textId="07BA4BD3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D5ED93"/>
          </w:tcPr>
          <w:p w14:paraId="52107251" w14:textId="7A22B385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1926864F" w14:textId="77777777" w:rsidTr="00094192">
        <w:tc>
          <w:tcPr>
            <w:tcW w:w="704" w:type="dxa"/>
            <w:shd w:val="clear" w:color="auto" w:fill="D5ED93"/>
          </w:tcPr>
          <w:p w14:paraId="05B12C21" w14:textId="724928FC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8F6AF2D" w14:textId="53FDA31D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september</w:t>
            </w:r>
          </w:p>
        </w:tc>
        <w:tc>
          <w:tcPr>
            <w:tcW w:w="992" w:type="dxa"/>
            <w:shd w:val="clear" w:color="auto" w:fill="D5ED93"/>
          </w:tcPr>
          <w:p w14:paraId="0D6012F1" w14:textId="034B9574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9C3508A" w14:textId="212B1368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4F57F53" w14:textId="10FB87FE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292247AE" w14:textId="1C9CD76F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23249E5A" w14:textId="48018272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D5ED93"/>
          </w:tcPr>
          <w:p w14:paraId="4EDBA8C1" w14:textId="204DE017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42F51FE6" w14:textId="77777777" w:rsidTr="00094192">
        <w:tc>
          <w:tcPr>
            <w:tcW w:w="704" w:type="dxa"/>
            <w:shd w:val="clear" w:color="auto" w:fill="D5ED93"/>
          </w:tcPr>
          <w:p w14:paraId="6C366C14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EDD1A6C" w14:textId="524D2AFD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september</w:t>
            </w:r>
          </w:p>
        </w:tc>
        <w:tc>
          <w:tcPr>
            <w:tcW w:w="992" w:type="dxa"/>
            <w:shd w:val="clear" w:color="auto" w:fill="D5ED93"/>
          </w:tcPr>
          <w:p w14:paraId="75FB3CBE" w14:textId="1822056A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2564021" w14:textId="5CAEA8F3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1E71C9E" w14:textId="7CF62BAF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1A4178B9" w14:textId="0AF6E00C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D5ED93"/>
          </w:tcPr>
          <w:p w14:paraId="5CC101D6" w14:textId="3BFDEF6C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D5ED93"/>
          </w:tcPr>
          <w:p w14:paraId="73705B29" w14:textId="669AA60C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10868412" w14:textId="77777777" w:rsidTr="00094192">
        <w:tc>
          <w:tcPr>
            <w:tcW w:w="704" w:type="dxa"/>
            <w:shd w:val="clear" w:color="auto" w:fill="D5ED93"/>
          </w:tcPr>
          <w:p w14:paraId="3D5E7EC0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D3151F5" w14:textId="73F61378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september</w:t>
            </w:r>
          </w:p>
        </w:tc>
        <w:tc>
          <w:tcPr>
            <w:tcW w:w="992" w:type="dxa"/>
            <w:shd w:val="clear" w:color="auto" w:fill="D5ED93"/>
          </w:tcPr>
          <w:p w14:paraId="50D58089" w14:textId="4B37F929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9B0FAA3" w14:textId="33945DE0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58C0427" w14:textId="17D6CB84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678803D6" w14:textId="264A5328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D5ED93"/>
          </w:tcPr>
          <w:p w14:paraId="6808275E" w14:textId="0C64F4F5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D5ED93"/>
          </w:tcPr>
          <w:p w14:paraId="1BDB404E" w14:textId="77777777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54B5A1FC" w14:textId="77777777" w:rsidTr="00094192">
        <w:tc>
          <w:tcPr>
            <w:tcW w:w="704" w:type="dxa"/>
            <w:shd w:val="clear" w:color="auto" w:fill="D5ED93"/>
          </w:tcPr>
          <w:p w14:paraId="27AC5BFD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A51B275" w14:textId="71891945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september</w:t>
            </w:r>
          </w:p>
        </w:tc>
        <w:tc>
          <w:tcPr>
            <w:tcW w:w="992" w:type="dxa"/>
            <w:shd w:val="clear" w:color="auto" w:fill="D5ED93"/>
          </w:tcPr>
          <w:p w14:paraId="13856F86" w14:textId="42A74FC7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1141803" w14:textId="5DE22DEB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AE9E4A2" w14:textId="1816232A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D5ED93"/>
          </w:tcPr>
          <w:p w14:paraId="79F507DF" w14:textId="244FB2AA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D5ED93"/>
          </w:tcPr>
          <w:p w14:paraId="483BE67B" w14:textId="2085E446" w:rsidR="00E36410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D5ED93"/>
          </w:tcPr>
          <w:p w14:paraId="3D05C8E3" w14:textId="77777777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4EC985E1" w14:textId="77777777" w:rsidTr="00094192">
        <w:tc>
          <w:tcPr>
            <w:tcW w:w="704" w:type="dxa"/>
            <w:shd w:val="clear" w:color="auto" w:fill="D5ED93"/>
          </w:tcPr>
          <w:p w14:paraId="57141750" w14:textId="6C4208A3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shd w:val="clear" w:color="auto" w:fill="D5ED93"/>
          </w:tcPr>
          <w:p w14:paraId="38CF3EF1" w14:textId="3A92FF00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september</w:t>
            </w:r>
          </w:p>
        </w:tc>
        <w:tc>
          <w:tcPr>
            <w:tcW w:w="992" w:type="dxa"/>
            <w:shd w:val="clear" w:color="auto" w:fill="D5ED93"/>
          </w:tcPr>
          <w:p w14:paraId="01AE6617" w14:textId="19E0CB1E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D5ED93"/>
          </w:tcPr>
          <w:p w14:paraId="1A8F3F39" w14:textId="49087E84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4793066" w14:textId="4B9313F7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5ED93"/>
          </w:tcPr>
          <w:p w14:paraId="6471CFF5" w14:textId="77777777" w:rsidR="00E36410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3842767F" w14:textId="7D43D30D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D5ED93"/>
          </w:tcPr>
          <w:p w14:paraId="68C8BDE0" w14:textId="2E048CE4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D5ED93"/>
          </w:tcPr>
          <w:p w14:paraId="78292F1C" w14:textId="55E11671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06B3818D" w14:textId="77777777" w:rsidTr="00094192">
        <w:tc>
          <w:tcPr>
            <w:tcW w:w="704" w:type="dxa"/>
            <w:shd w:val="clear" w:color="auto" w:fill="D5ED93"/>
          </w:tcPr>
          <w:p w14:paraId="021CD2DD" w14:textId="02D47264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6D228BA" w14:textId="3E3DF258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september</w:t>
            </w:r>
          </w:p>
        </w:tc>
        <w:tc>
          <w:tcPr>
            <w:tcW w:w="992" w:type="dxa"/>
            <w:shd w:val="clear" w:color="auto" w:fill="D5ED93"/>
          </w:tcPr>
          <w:p w14:paraId="2421F157" w14:textId="24DB0A09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5345FF6" w14:textId="6ED08223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552338B" w14:textId="7F9DC158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5ED93"/>
          </w:tcPr>
          <w:p w14:paraId="3D900070" w14:textId="620F47D9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586D9138" w14:textId="7F444BD6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D5ED93"/>
          </w:tcPr>
          <w:p w14:paraId="7E68E496" w14:textId="3726BF19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40E7711D" w14:textId="77777777" w:rsidTr="00094192">
        <w:tc>
          <w:tcPr>
            <w:tcW w:w="704" w:type="dxa"/>
            <w:shd w:val="clear" w:color="auto" w:fill="D5ED93"/>
          </w:tcPr>
          <w:p w14:paraId="5339071C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DD2A399" w14:textId="77FF4C7B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september</w:t>
            </w:r>
          </w:p>
        </w:tc>
        <w:tc>
          <w:tcPr>
            <w:tcW w:w="992" w:type="dxa"/>
            <w:shd w:val="clear" w:color="auto" w:fill="D5ED93"/>
          </w:tcPr>
          <w:p w14:paraId="2F7DB96B" w14:textId="7738A5AE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53F0462" w14:textId="6CADE7A4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D97D427" w14:textId="7A1E422E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5ED93"/>
          </w:tcPr>
          <w:p w14:paraId="24B2D0FC" w14:textId="75DDDF36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27F24484" w14:textId="77777777" w:rsidR="00A80DF6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Eerste versie schrijven, rekening </w:t>
            </w:r>
          </w:p>
          <w:p w14:paraId="7B080DD6" w14:textId="327E077E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houden met taalkennis uit dit blok</w:t>
            </w:r>
          </w:p>
        </w:tc>
        <w:tc>
          <w:tcPr>
            <w:tcW w:w="1129" w:type="dxa"/>
            <w:shd w:val="clear" w:color="auto" w:fill="D5ED93"/>
          </w:tcPr>
          <w:p w14:paraId="7F07D714" w14:textId="647DF7F3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2FEFF049" w14:textId="77777777" w:rsidTr="00094192">
        <w:tc>
          <w:tcPr>
            <w:tcW w:w="704" w:type="dxa"/>
            <w:shd w:val="clear" w:color="auto" w:fill="D5ED93"/>
          </w:tcPr>
          <w:p w14:paraId="17178B98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D531424" w14:textId="07374FBC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september</w:t>
            </w:r>
          </w:p>
        </w:tc>
        <w:tc>
          <w:tcPr>
            <w:tcW w:w="992" w:type="dxa"/>
            <w:shd w:val="clear" w:color="auto" w:fill="D5ED93"/>
          </w:tcPr>
          <w:p w14:paraId="09EB4D04" w14:textId="611FAC08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2F64003" w14:textId="669C659A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C027759" w14:textId="4A4DDC1C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5ED93"/>
          </w:tcPr>
          <w:p w14:paraId="65A97D60" w14:textId="2801F0BF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11098F2E" w14:textId="77777777" w:rsidR="00A80DF6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Feedback geven en krijgen op de </w:t>
            </w:r>
          </w:p>
          <w:p w14:paraId="323BC93B" w14:textId="6C7CF680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</w:t>
            </w:r>
          </w:p>
        </w:tc>
        <w:tc>
          <w:tcPr>
            <w:tcW w:w="1129" w:type="dxa"/>
            <w:shd w:val="clear" w:color="auto" w:fill="D5ED93"/>
          </w:tcPr>
          <w:p w14:paraId="3AA3B1DA" w14:textId="4F9E0543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0A87FC30" w14:textId="77777777" w:rsidTr="00094192">
        <w:tc>
          <w:tcPr>
            <w:tcW w:w="704" w:type="dxa"/>
            <w:shd w:val="clear" w:color="auto" w:fill="D5ED93"/>
          </w:tcPr>
          <w:p w14:paraId="3C58400C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09DCF1F" w14:textId="7AE62736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september</w:t>
            </w:r>
          </w:p>
        </w:tc>
        <w:tc>
          <w:tcPr>
            <w:tcW w:w="992" w:type="dxa"/>
            <w:shd w:val="clear" w:color="auto" w:fill="D5ED93"/>
          </w:tcPr>
          <w:p w14:paraId="22E1FF02" w14:textId="7F355704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300A513" w14:textId="18F2BBDC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AC9B054" w14:textId="04095ED7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D5ED93"/>
          </w:tcPr>
          <w:p w14:paraId="067E6BF9" w14:textId="768807FD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5BA7635A" w14:textId="77777777" w:rsidR="00E36410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3B00E0B0" w14:textId="3F9B6A02" w:rsidR="00E36410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D5ED93"/>
          </w:tcPr>
          <w:p w14:paraId="2BB88061" w14:textId="7C3CA8F6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068EF6F6" w14:textId="77777777" w:rsidTr="00094192">
        <w:tc>
          <w:tcPr>
            <w:tcW w:w="704" w:type="dxa"/>
            <w:shd w:val="clear" w:color="auto" w:fill="D5ED93"/>
          </w:tcPr>
          <w:p w14:paraId="1DE27FC0" w14:textId="13D69A06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418" w:type="dxa"/>
            <w:shd w:val="clear" w:color="auto" w:fill="D5ED93"/>
          </w:tcPr>
          <w:p w14:paraId="154BB913" w14:textId="5F78C11F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september</w:t>
            </w:r>
          </w:p>
        </w:tc>
        <w:tc>
          <w:tcPr>
            <w:tcW w:w="992" w:type="dxa"/>
            <w:shd w:val="clear" w:color="auto" w:fill="D5ED93"/>
          </w:tcPr>
          <w:p w14:paraId="1507DCF4" w14:textId="25FF72B2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D5ED93"/>
          </w:tcPr>
          <w:p w14:paraId="69B44851" w14:textId="331DA484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44736CC" w14:textId="483EA14C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5ED93"/>
          </w:tcPr>
          <w:p w14:paraId="7B0E151C" w14:textId="25BEC0E5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D5ED93"/>
          </w:tcPr>
          <w:p w14:paraId="664CCDAD" w14:textId="21FAD454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D5ED93"/>
          </w:tcPr>
          <w:p w14:paraId="2B7B6574" w14:textId="3E2AEC77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7D3BB51E" w14:textId="77777777" w:rsidTr="00094192">
        <w:tc>
          <w:tcPr>
            <w:tcW w:w="704" w:type="dxa"/>
            <w:shd w:val="clear" w:color="auto" w:fill="D5ED93"/>
          </w:tcPr>
          <w:p w14:paraId="405E89AB" w14:textId="6F800739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5D44914" w14:textId="4D5761DC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september</w:t>
            </w:r>
          </w:p>
        </w:tc>
        <w:tc>
          <w:tcPr>
            <w:tcW w:w="992" w:type="dxa"/>
            <w:shd w:val="clear" w:color="auto" w:fill="D5ED93"/>
          </w:tcPr>
          <w:p w14:paraId="35A4E03C" w14:textId="0544EDAC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13B1F5D" w14:textId="3FC99F35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42EE3CA" w14:textId="2EB06AC4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35E58E48" w14:textId="40FCA949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74F82D92" w14:textId="77777777" w:rsidR="00A80DF6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Redactie toepassen op je tweede </w:t>
            </w:r>
          </w:p>
          <w:p w14:paraId="42902816" w14:textId="1EA9D90B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versie (verzorging)</w:t>
            </w:r>
          </w:p>
        </w:tc>
        <w:tc>
          <w:tcPr>
            <w:tcW w:w="1129" w:type="dxa"/>
            <w:shd w:val="clear" w:color="auto" w:fill="D5ED93"/>
          </w:tcPr>
          <w:p w14:paraId="2F5EBC38" w14:textId="0FBE57E4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587BA1A7" w14:textId="77777777" w:rsidTr="00094192">
        <w:tc>
          <w:tcPr>
            <w:tcW w:w="704" w:type="dxa"/>
            <w:shd w:val="clear" w:color="auto" w:fill="D5ED93"/>
          </w:tcPr>
          <w:p w14:paraId="1B050545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AA7DFE4" w14:textId="62E7C231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september</w:t>
            </w:r>
          </w:p>
        </w:tc>
        <w:tc>
          <w:tcPr>
            <w:tcW w:w="992" w:type="dxa"/>
            <w:shd w:val="clear" w:color="auto" w:fill="D5ED93"/>
          </w:tcPr>
          <w:p w14:paraId="76A02FB0" w14:textId="2827D437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A527370" w14:textId="08222E05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8237D4F" w14:textId="1F5F7F6D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148B0FA7" w14:textId="2DA83AC3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35E425E0" w14:textId="29E30D3A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D5ED93"/>
          </w:tcPr>
          <w:p w14:paraId="0C8DE2A9" w14:textId="143E8452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67C2B8EC" w14:textId="77777777" w:rsidTr="00094192">
        <w:tc>
          <w:tcPr>
            <w:tcW w:w="704" w:type="dxa"/>
            <w:shd w:val="clear" w:color="auto" w:fill="D5ED93"/>
          </w:tcPr>
          <w:p w14:paraId="26303EB1" w14:textId="2E55836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3E1CAA5" w14:textId="7328CAC5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september</w:t>
            </w:r>
          </w:p>
        </w:tc>
        <w:tc>
          <w:tcPr>
            <w:tcW w:w="992" w:type="dxa"/>
            <w:shd w:val="clear" w:color="auto" w:fill="D5ED93"/>
          </w:tcPr>
          <w:p w14:paraId="19F5721D" w14:textId="1844E5CA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8279255" w14:textId="224C1E94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125B1E1" w14:textId="067F415E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3E25C6E7" w14:textId="5AFB57B6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4A4C4E4E" w14:textId="7760D388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D5ED93"/>
          </w:tcPr>
          <w:p w14:paraId="6C64DDA0" w14:textId="3D6703FF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6EC3CF01" w14:textId="77777777" w:rsidTr="00094192">
        <w:tc>
          <w:tcPr>
            <w:tcW w:w="704" w:type="dxa"/>
            <w:shd w:val="clear" w:color="auto" w:fill="D5ED93"/>
          </w:tcPr>
          <w:p w14:paraId="601D171D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70C91DE" w14:textId="06864DB3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september</w:t>
            </w:r>
          </w:p>
        </w:tc>
        <w:tc>
          <w:tcPr>
            <w:tcW w:w="992" w:type="dxa"/>
            <w:shd w:val="clear" w:color="auto" w:fill="D5ED93"/>
          </w:tcPr>
          <w:p w14:paraId="343D1DA9" w14:textId="60A61FC1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7A7B3C3" w14:textId="5D3DE669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A811BC" w14:textId="589FF041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D5ED93"/>
          </w:tcPr>
          <w:p w14:paraId="35BD4798" w14:textId="0AD0E487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39705415" w14:textId="0ADBCCA3" w:rsidR="00E36410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D5ED93"/>
          </w:tcPr>
          <w:p w14:paraId="25567682" w14:textId="34112F0B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7E34651A" w14:textId="77777777" w:rsidTr="00094192">
        <w:tc>
          <w:tcPr>
            <w:tcW w:w="704" w:type="dxa"/>
            <w:shd w:val="clear" w:color="auto" w:fill="FDDEC7"/>
          </w:tcPr>
          <w:p w14:paraId="5637B1FB" w14:textId="0D83625E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418" w:type="dxa"/>
            <w:shd w:val="clear" w:color="auto" w:fill="FDDEC7"/>
          </w:tcPr>
          <w:p w14:paraId="31B3CE10" w14:textId="2ABE5A31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september</w:t>
            </w:r>
          </w:p>
        </w:tc>
        <w:tc>
          <w:tcPr>
            <w:tcW w:w="992" w:type="dxa"/>
            <w:shd w:val="clear" w:color="auto" w:fill="FDDEC7"/>
          </w:tcPr>
          <w:p w14:paraId="59F51A85" w14:textId="2A638D65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FDDEC7"/>
          </w:tcPr>
          <w:p w14:paraId="2B0750EF" w14:textId="1D0211BE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52B8BAE3" w14:textId="2769C09E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DDEC7"/>
          </w:tcPr>
          <w:p w14:paraId="13E67D0B" w14:textId="1F0F3302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2524A3C0" w14:textId="77777777" w:rsidR="00E36410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0C57DC07" w14:textId="09AAD64B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FDDEC7"/>
          </w:tcPr>
          <w:p w14:paraId="21A0A188" w14:textId="124697EF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70B8CAE5" w14:textId="77777777" w:rsidTr="00094192">
        <w:tc>
          <w:tcPr>
            <w:tcW w:w="704" w:type="dxa"/>
            <w:shd w:val="clear" w:color="auto" w:fill="FDDEC7"/>
          </w:tcPr>
          <w:p w14:paraId="565DD5E6" w14:textId="204CF901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8E3B012" w14:textId="14DCC0C1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september</w:t>
            </w:r>
          </w:p>
        </w:tc>
        <w:tc>
          <w:tcPr>
            <w:tcW w:w="992" w:type="dxa"/>
            <w:shd w:val="clear" w:color="auto" w:fill="FDDEC7"/>
          </w:tcPr>
          <w:p w14:paraId="3B17A350" w14:textId="4B10962B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4E0FA20" w14:textId="31ABC03B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5E84ABC" w14:textId="79EBB10B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DDEC7"/>
          </w:tcPr>
          <w:p w14:paraId="0B87CF1D" w14:textId="577ACEE8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748A3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FDDEC7"/>
          </w:tcPr>
          <w:p w14:paraId="74214394" w14:textId="446AE110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FDDEC7"/>
          </w:tcPr>
          <w:p w14:paraId="3B2A7FE0" w14:textId="393F649F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1E53B0F3" w14:textId="77777777" w:rsidTr="00094192">
        <w:tc>
          <w:tcPr>
            <w:tcW w:w="704" w:type="dxa"/>
            <w:shd w:val="clear" w:color="auto" w:fill="FDDEC7"/>
          </w:tcPr>
          <w:p w14:paraId="1563E9B5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509911B" w14:textId="44E5D363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september</w:t>
            </w:r>
          </w:p>
        </w:tc>
        <w:tc>
          <w:tcPr>
            <w:tcW w:w="992" w:type="dxa"/>
            <w:shd w:val="clear" w:color="auto" w:fill="FDDEC7"/>
          </w:tcPr>
          <w:p w14:paraId="7C4CB08B" w14:textId="6981032E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51DC05B" w14:textId="24FA6882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1692047" w14:textId="5348FCA7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390806A1" w14:textId="1B503889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748A3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FDDEC7"/>
          </w:tcPr>
          <w:p w14:paraId="03F3293B" w14:textId="0CF1C40B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FDDEC7"/>
          </w:tcPr>
          <w:p w14:paraId="22817A1A" w14:textId="5003F576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3593A53D" w14:textId="77777777" w:rsidTr="00094192">
        <w:tc>
          <w:tcPr>
            <w:tcW w:w="704" w:type="dxa"/>
            <w:shd w:val="clear" w:color="auto" w:fill="FDDEC7"/>
          </w:tcPr>
          <w:p w14:paraId="54621EB2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3406C21" w14:textId="405186D2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september</w:t>
            </w:r>
          </w:p>
        </w:tc>
        <w:tc>
          <w:tcPr>
            <w:tcW w:w="992" w:type="dxa"/>
            <w:shd w:val="clear" w:color="auto" w:fill="FDDEC7"/>
          </w:tcPr>
          <w:p w14:paraId="0BB80EBB" w14:textId="4990D5AD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F19D51B" w14:textId="35880B3C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D1136FE" w14:textId="31FA7F9C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68775B01" w14:textId="71FE648D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FDDEC7"/>
          </w:tcPr>
          <w:p w14:paraId="45EB2010" w14:textId="4764701B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FDDEC7"/>
          </w:tcPr>
          <w:p w14:paraId="6839D276" w14:textId="77777777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13853D91" w14:textId="77777777" w:rsidTr="00094192">
        <w:tc>
          <w:tcPr>
            <w:tcW w:w="704" w:type="dxa"/>
            <w:shd w:val="clear" w:color="auto" w:fill="FDDEC7"/>
          </w:tcPr>
          <w:p w14:paraId="5C89BC0F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B00678A" w14:textId="3955F781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september</w:t>
            </w:r>
          </w:p>
        </w:tc>
        <w:tc>
          <w:tcPr>
            <w:tcW w:w="992" w:type="dxa"/>
            <w:shd w:val="clear" w:color="auto" w:fill="FDDEC7"/>
          </w:tcPr>
          <w:p w14:paraId="7C36EE2C" w14:textId="6BA2B86A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25C0618" w14:textId="3F23C5A1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F62A726" w14:textId="732D9173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DDEC7"/>
          </w:tcPr>
          <w:p w14:paraId="06B3543F" w14:textId="3631DA38" w:rsidR="00E36410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FDDEC7"/>
          </w:tcPr>
          <w:p w14:paraId="28B396AE" w14:textId="318D707C" w:rsidR="00E36410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FDDEC7"/>
          </w:tcPr>
          <w:p w14:paraId="0CA867FB" w14:textId="77777777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152C4C44" w14:textId="77777777" w:rsidTr="00094192">
        <w:tc>
          <w:tcPr>
            <w:tcW w:w="704" w:type="dxa"/>
            <w:shd w:val="clear" w:color="auto" w:fill="FDDEC7"/>
          </w:tcPr>
          <w:p w14:paraId="3949B993" w14:textId="00E5774F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418" w:type="dxa"/>
            <w:shd w:val="clear" w:color="auto" w:fill="FDDEC7"/>
          </w:tcPr>
          <w:p w14:paraId="5C611E08" w14:textId="7D84E0C2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september</w:t>
            </w:r>
          </w:p>
        </w:tc>
        <w:tc>
          <w:tcPr>
            <w:tcW w:w="992" w:type="dxa"/>
            <w:shd w:val="clear" w:color="auto" w:fill="FDDEC7"/>
            <w:vAlign w:val="center"/>
          </w:tcPr>
          <w:p w14:paraId="14CA0CC0" w14:textId="7F3C8A0A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FDDEC7"/>
          </w:tcPr>
          <w:p w14:paraId="2657CE2F" w14:textId="77777777" w:rsidR="00E36410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18DAFE7" w14:textId="1A210C3B" w:rsidR="00E36410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DDEC7"/>
          </w:tcPr>
          <w:p w14:paraId="03A1E7B2" w14:textId="00DEFC58" w:rsidR="00E36410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754242AC" w14:textId="05836555" w:rsidR="00E36410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FDDEC7"/>
          </w:tcPr>
          <w:p w14:paraId="0A04A45E" w14:textId="77777777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4F7CBDA6" w14:textId="77777777" w:rsidTr="00094192">
        <w:tc>
          <w:tcPr>
            <w:tcW w:w="704" w:type="dxa"/>
            <w:shd w:val="clear" w:color="auto" w:fill="FDDEC7"/>
          </w:tcPr>
          <w:p w14:paraId="0738BEA1" w14:textId="489B52B7" w:rsidR="00E36410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6F5CDAD" w14:textId="25399A8B" w:rsidR="00E36410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september</w:t>
            </w:r>
          </w:p>
        </w:tc>
        <w:tc>
          <w:tcPr>
            <w:tcW w:w="992" w:type="dxa"/>
            <w:shd w:val="clear" w:color="auto" w:fill="FDDEC7"/>
          </w:tcPr>
          <w:p w14:paraId="3EE03F9D" w14:textId="36C7D72B" w:rsidR="00E36410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BF534BD" w14:textId="5A617A3E" w:rsidR="00E36410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8F5142C" w14:textId="1CD32B8C" w:rsidR="00E36410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DDEC7"/>
          </w:tcPr>
          <w:p w14:paraId="7D13A9D5" w14:textId="6C3A6BA3" w:rsidR="00E36410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76674603" w14:textId="18403B99" w:rsidR="00E36410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FDDEC7"/>
          </w:tcPr>
          <w:p w14:paraId="72F5E82F" w14:textId="42EC9791" w:rsidR="00E36410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18BD54EB" w14:textId="77777777" w:rsidTr="00094192">
        <w:tc>
          <w:tcPr>
            <w:tcW w:w="704" w:type="dxa"/>
            <w:shd w:val="clear" w:color="auto" w:fill="FDDEC7"/>
          </w:tcPr>
          <w:p w14:paraId="2D671C18" w14:textId="11B3DB8E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7AD9D22" w14:textId="18A66800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september</w:t>
            </w:r>
          </w:p>
        </w:tc>
        <w:tc>
          <w:tcPr>
            <w:tcW w:w="992" w:type="dxa"/>
            <w:shd w:val="clear" w:color="auto" w:fill="FDDEC7"/>
          </w:tcPr>
          <w:p w14:paraId="7E0BBBE1" w14:textId="2673393A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3339D5A" w14:textId="689B84AC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E284DDB" w14:textId="733B23B0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DDEC7"/>
          </w:tcPr>
          <w:p w14:paraId="3B3F7AF7" w14:textId="3ED4FF3D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FDDEC7"/>
          </w:tcPr>
          <w:p w14:paraId="0D5D163F" w14:textId="0C509B02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FDDEC7"/>
          </w:tcPr>
          <w:p w14:paraId="472B316C" w14:textId="097F7E81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2F1C7A97" w14:textId="77777777" w:rsidTr="00094192">
        <w:tc>
          <w:tcPr>
            <w:tcW w:w="704" w:type="dxa"/>
            <w:shd w:val="clear" w:color="auto" w:fill="FDDEC7"/>
          </w:tcPr>
          <w:p w14:paraId="136AF25C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8E07849" w14:textId="2127CD30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oktober</w:t>
            </w:r>
          </w:p>
        </w:tc>
        <w:tc>
          <w:tcPr>
            <w:tcW w:w="992" w:type="dxa"/>
            <w:shd w:val="clear" w:color="auto" w:fill="FDDEC7"/>
          </w:tcPr>
          <w:p w14:paraId="326F882C" w14:textId="78EF67B8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BC7E0CA" w14:textId="313DA6C2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E07994C" w14:textId="0B575905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DDEC7"/>
          </w:tcPr>
          <w:p w14:paraId="4490D273" w14:textId="30FEDE9F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FDDEC7"/>
          </w:tcPr>
          <w:p w14:paraId="02E65774" w14:textId="3CAF5061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FDDEC7"/>
          </w:tcPr>
          <w:p w14:paraId="59B5B02A" w14:textId="7B24D2C2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36410" w:rsidRPr="00081D97" w14:paraId="3AD2338A" w14:textId="77777777" w:rsidTr="00094192">
        <w:tc>
          <w:tcPr>
            <w:tcW w:w="704" w:type="dxa"/>
            <w:shd w:val="clear" w:color="auto" w:fill="FDDEC7"/>
          </w:tcPr>
          <w:p w14:paraId="614D72DE" w14:textId="77777777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33CA769" w14:textId="47FC5094" w:rsidR="00E36410" w:rsidRPr="00081D97" w:rsidRDefault="00E36410" w:rsidP="00E3641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oktober</w:t>
            </w:r>
          </w:p>
        </w:tc>
        <w:tc>
          <w:tcPr>
            <w:tcW w:w="992" w:type="dxa"/>
            <w:shd w:val="clear" w:color="auto" w:fill="FDDEC7"/>
          </w:tcPr>
          <w:p w14:paraId="7297B5C4" w14:textId="182512C3" w:rsidR="00E36410" w:rsidRPr="00081D97" w:rsidRDefault="00E36410" w:rsidP="00E3641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12501E9" w14:textId="25332603" w:rsidR="00E36410" w:rsidRPr="00081D97" w:rsidRDefault="00E36410" w:rsidP="00E3641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3C71C17" w14:textId="2CAB722E" w:rsidR="00E36410" w:rsidRPr="00081D97" w:rsidRDefault="00E36410" w:rsidP="00E36410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FDDEC7"/>
          </w:tcPr>
          <w:p w14:paraId="488D6D08" w14:textId="4848197D" w:rsidR="00E36410" w:rsidRPr="00081D97" w:rsidRDefault="00E36410" w:rsidP="00E36410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FDDEC7"/>
          </w:tcPr>
          <w:p w14:paraId="749C9B1A" w14:textId="1106B4E4" w:rsidR="00E36410" w:rsidRPr="00081D97" w:rsidRDefault="00E36410" w:rsidP="00E3641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FDDEC7"/>
          </w:tcPr>
          <w:p w14:paraId="36F7346C" w14:textId="77777777" w:rsidR="00E36410" w:rsidRPr="00081D97" w:rsidRDefault="00E36410" w:rsidP="00E36410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05F769E8" w14:textId="77777777" w:rsidTr="007C45BD">
        <w:tc>
          <w:tcPr>
            <w:tcW w:w="704" w:type="dxa"/>
            <w:shd w:val="clear" w:color="auto" w:fill="FDDEC7"/>
          </w:tcPr>
          <w:p w14:paraId="3CD2DB2A" w14:textId="257A0DD6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418" w:type="dxa"/>
            <w:shd w:val="clear" w:color="auto" w:fill="FDDEC7"/>
          </w:tcPr>
          <w:p w14:paraId="002EA2B8" w14:textId="5EEF2EE1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oktober</w:t>
            </w:r>
          </w:p>
        </w:tc>
        <w:tc>
          <w:tcPr>
            <w:tcW w:w="992" w:type="dxa"/>
            <w:shd w:val="clear" w:color="auto" w:fill="FDDEC7"/>
          </w:tcPr>
          <w:p w14:paraId="2D10023C" w14:textId="5831C975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FDDEC7"/>
          </w:tcPr>
          <w:p w14:paraId="5A328E1D" w14:textId="36460A25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082D1F7" w14:textId="238D5190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DDEC7"/>
          </w:tcPr>
          <w:p w14:paraId="7F7EC9EA" w14:textId="77777777" w:rsidR="007842F8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15BDCBFF" w14:textId="3E151696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FDDEC7"/>
          </w:tcPr>
          <w:p w14:paraId="2D47B241" w14:textId="4A1046A4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FDDEC7"/>
          </w:tcPr>
          <w:p w14:paraId="328E3F6E" w14:textId="4D80F119" w:rsidR="007842F8" w:rsidRPr="003F704A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7842F8" w:rsidRPr="00081D97" w14:paraId="071050A7" w14:textId="77777777" w:rsidTr="007C45BD">
        <w:tc>
          <w:tcPr>
            <w:tcW w:w="704" w:type="dxa"/>
            <w:shd w:val="clear" w:color="auto" w:fill="FDDEC7"/>
          </w:tcPr>
          <w:p w14:paraId="7FA6AD63" w14:textId="58FACEDB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856B370" w14:textId="72982532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oktober</w:t>
            </w:r>
          </w:p>
        </w:tc>
        <w:tc>
          <w:tcPr>
            <w:tcW w:w="992" w:type="dxa"/>
            <w:shd w:val="clear" w:color="auto" w:fill="FDDEC7"/>
          </w:tcPr>
          <w:p w14:paraId="712EAEEB" w14:textId="1570E5CF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6F96868" w14:textId="38000B1A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9271B26" w14:textId="6D72ECB9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DDEC7"/>
          </w:tcPr>
          <w:p w14:paraId="7C495193" w14:textId="6CF06BAB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23CB6D44" w14:textId="5E5F5FB4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FDDEC7"/>
          </w:tcPr>
          <w:p w14:paraId="4E2B7CBB" w14:textId="66AE2731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37BE4D7B" w14:textId="77777777" w:rsidTr="007C45BD">
        <w:tc>
          <w:tcPr>
            <w:tcW w:w="704" w:type="dxa"/>
            <w:shd w:val="clear" w:color="auto" w:fill="FDDEC7"/>
          </w:tcPr>
          <w:p w14:paraId="4158FE40" w14:textId="30C6291D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E1EB48B" w14:textId="5F918E50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oktober</w:t>
            </w:r>
          </w:p>
        </w:tc>
        <w:tc>
          <w:tcPr>
            <w:tcW w:w="992" w:type="dxa"/>
            <w:shd w:val="clear" w:color="auto" w:fill="FDDEC7"/>
          </w:tcPr>
          <w:p w14:paraId="17F2BC5C" w14:textId="36CF14AD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630D6E8" w14:textId="74B6C03B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AB1790B" w14:textId="0BE75B7A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757D7103" w14:textId="45AD1E0D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0A3D6752" w14:textId="77777777" w:rsidR="00A80DF6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Eerste versie schrijven, rekening </w:t>
            </w:r>
          </w:p>
          <w:p w14:paraId="68656E02" w14:textId="0E1301EC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houden met taalkennis uit dit blok</w:t>
            </w:r>
          </w:p>
        </w:tc>
        <w:tc>
          <w:tcPr>
            <w:tcW w:w="1129" w:type="dxa"/>
            <w:shd w:val="clear" w:color="auto" w:fill="FDDEC7"/>
          </w:tcPr>
          <w:p w14:paraId="163A2E8D" w14:textId="42227E35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00D4F6A8" w14:textId="77777777" w:rsidTr="007C45BD">
        <w:tc>
          <w:tcPr>
            <w:tcW w:w="704" w:type="dxa"/>
            <w:shd w:val="clear" w:color="auto" w:fill="FDDEC7"/>
          </w:tcPr>
          <w:p w14:paraId="652617D0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16C6799" w14:textId="1414CBB9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oktober</w:t>
            </w:r>
          </w:p>
        </w:tc>
        <w:tc>
          <w:tcPr>
            <w:tcW w:w="992" w:type="dxa"/>
            <w:shd w:val="clear" w:color="auto" w:fill="FDDEC7"/>
          </w:tcPr>
          <w:p w14:paraId="1AAF4319" w14:textId="6CED42BC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0ADE0A3" w14:textId="21F984D5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98F9CCA" w14:textId="0A8EF0F3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557EC779" w14:textId="28BE55B2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05C82A47" w14:textId="77777777" w:rsidR="00A80DF6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Feedback geven en krijgen op de </w:t>
            </w:r>
          </w:p>
          <w:p w14:paraId="7BB761D8" w14:textId="30C1618D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</w:t>
            </w:r>
          </w:p>
        </w:tc>
        <w:tc>
          <w:tcPr>
            <w:tcW w:w="1129" w:type="dxa"/>
            <w:shd w:val="clear" w:color="auto" w:fill="FDDEC7"/>
          </w:tcPr>
          <w:p w14:paraId="45318318" w14:textId="40509750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1DF1A9D1" w14:textId="77777777" w:rsidTr="007C45BD">
        <w:tc>
          <w:tcPr>
            <w:tcW w:w="704" w:type="dxa"/>
            <w:shd w:val="clear" w:color="auto" w:fill="FDDEC7"/>
          </w:tcPr>
          <w:p w14:paraId="0DD60986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73810E6" w14:textId="0CA063C9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oktober</w:t>
            </w:r>
          </w:p>
        </w:tc>
        <w:tc>
          <w:tcPr>
            <w:tcW w:w="992" w:type="dxa"/>
            <w:shd w:val="clear" w:color="auto" w:fill="FDDEC7"/>
          </w:tcPr>
          <w:p w14:paraId="05074D59" w14:textId="31AE7BF4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42EF94C" w14:textId="7C699A58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91E8CCC" w14:textId="43CDEED2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FDDEC7"/>
          </w:tcPr>
          <w:p w14:paraId="440C1A72" w14:textId="4E4FBDDD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64339D60" w14:textId="77777777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1F5F4F7F" w14:textId="2B2960C4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FDDEC7"/>
          </w:tcPr>
          <w:p w14:paraId="26798AF0" w14:textId="6EC9ACA7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327A1C8E" w14:textId="77777777" w:rsidTr="007C45BD">
        <w:tc>
          <w:tcPr>
            <w:tcW w:w="704" w:type="dxa"/>
            <w:shd w:val="clear" w:color="auto" w:fill="FBF581"/>
          </w:tcPr>
          <w:p w14:paraId="7CB872BA" w14:textId="02AB7829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418" w:type="dxa"/>
            <w:shd w:val="clear" w:color="auto" w:fill="FBF581"/>
          </w:tcPr>
          <w:p w14:paraId="4B164DAB" w14:textId="757C09B6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oktober</w:t>
            </w:r>
          </w:p>
        </w:tc>
        <w:tc>
          <w:tcPr>
            <w:tcW w:w="992" w:type="dxa"/>
            <w:shd w:val="clear" w:color="auto" w:fill="FBF581"/>
          </w:tcPr>
          <w:p w14:paraId="5B0C7950" w14:textId="7C87002F" w:rsidR="007842F8" w:rsidRPr="00081D97" w:rsidRDefault="007842F8" w:rsidP="00C2718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</w:t>
            </w:r>
            <w:r w:rsidR="0034432B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FBF581"/>
          </w:tcPr>
          <w:p w14:paraId="0896C95C" w14:textId="7A53204B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BB772FD" w14:textId="280C6984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7C31FF6" w14:textId="4ADD54D6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43AE0838" w14:textId="5C69332E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067E1CBF" w14:textId="6EF69B3A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55187BB0" w14:textId="77777777" w:rsidTr="007C45BD">
        <w:tc>
          <w:tcPr>
            <w:tcW w:w="704" w:type="dxa"/>
            <w:shd w:val="clear" w:color="auto" w:fill="FBF581"/>
          </w:tcPr>
          <w:p w14:paraId="736F3C7F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D70C2F6" w14:textId="326AE796" w:rsidR="007842F8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oktober</w:t>
            </w:r>
          </w:p>
        </w:tc>
        <w:tc>
          <w:tcPr>
            <w:tcW w:w="992" w:type="dxa"/>
            <w:shd w:val="clear" w:color="auto" w:fill="FBF581"/>
          </w:tcPr>
          <w:p w14:paraId="39F3FD5B" w14:textId="56FE735A" w:rsidR="007842F8" w:rsidRDefault="00C27187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604B696B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8181426" w14:textId="3E417116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EC9CD52" w14:textId="3ADCA8B8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7ED6A29E" w14:textId="7F38A346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0B2993D1" w14:textId="77777777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4D80A332" w14:textId="77777777" w:rsidTr="007C45BD">
        <w:tc>
          <w:tcPr>
            <w:tcW w:w="704" w:type="dxa"/>
            <w:shd w:val="clear" w:color="auto" w:fill="FBF581"/>
          </w:tcPr>
          <w:p w14:paraId="62F1013E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2C990CC" w14:textId="0D499AF0" w:rsidR="007842F8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oktober</w:t>
            </w:r>
          </w:p>
        </w:tc>
        <w:tc>
          <w:tcPr>
            <w:tcW w:w="992" w:type="dxa"/>
            <w:shd w:val="clear" w:color="auto" w:fill="FBF581"/>
          </w:tcPr>
          <w:p w14:paraId="19C4C3D2" w14:textId="77777777" w:rsidR="007842F8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C98FD5F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43CF431" w14:textId="728B315C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3170A4A3" w14:textId="56BB8286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4968DAD4" w14:textId="6F9C3573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569FDA25" w14:textId="77777777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634DAC9C" w14:textId="77777777" w:rsidTr="007C45BD">
        <w:tc>
          <w:tcPr>
            <w:tcW w:w="704" w:type="dxa"/>
            <w:shd w:val="clear" w:color="auto" w:fill="FBF581"/>
          </w:tcPr>
          <w:p w14:paraId="2E18AAE6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36105D6" w14:textId="62A29F60" w:rsidR="007842F8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oktober</w:t>
            </w:r>
          </w:p>
        </w:tc>
        <w:tc>
          <w:tcPr>
            <w:tcW w:w="992" w:type="dxa"/>
            <w:shd w:val="clear" w:color="auto" w:fill="FBF581"/>
          </w:tcPr>
          <w:p w14:paraId="3C2992C6" w14:textId="77777777" w:rsidR="007842F8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1F079F7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183CFE0" w14:textId="7158E61F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8CA815E" w14:textId="2AB15D66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6BD1C771" w14:textId="60F178BA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69DD2126" w14:textId="77777777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2CC901DB" w14:textId="77777777" w:rsidTr="007C45BD">
        <w:tc>
          <w:tcPr>
            <w:tcW w:w="704" w:type="dxa"/>
            <w:shd w:val="clear" w:color="auto" w:fill="FBF581"/>
          </w:tcPr>
          <w:p w14:paraId="34321A96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132C044" w14:textId="211260A3" w:rsidR="007842F8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oktober</w:t>
            </w:r>
          </w:p>
        </w:tc>
        <w:tc>
          <w:tcPr>
            <w:tcW w:w="992" w:type="dxa"/>
            <w:shd w:val="clear" w:color="auto" w:fill="FBF581"/>
          </w:tcPr>
          <w:p w14:paraId="1306A707" w14:textId="77777777" w:rsidR="007842F8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1428579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0072E56" w14:textId="31027F68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E89845A" w14:textId="487AFB2B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5CA75C11" w14:textId="7A812BD1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1B83DD2F" w14:textId="77777777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68E78734" w14:textId="77777777" w:rsidTr="00094192">
        <w:tc>
          <w:tcPr>
            <w:tcW w:w="704" w:type="dxa"/>
            <w:shd w:val="clear" w:color="auto" w:fill="FDDEC7"/>
          </w:tcPr>
          <w:p w14:paraId="11A638F9" w14:textId="25E772FD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418" w:type="dxa"/>
            <w:shd w:val="clear" w:color="auto" w:fill="FDDEC7"/>
          </w:tcPr>
          <w:p w14:paraId="30E46394" w14:textId="3136210D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19 oktober </w:t>
            </w:r>
          </w:p>
        </w:tc>
        <w:tc>
          <w:tcPr>
            <w:tcW w:w="992" w:type="dxa"/>
            <w:shd w:val="clear" w:color="auto" w:fill="FDDEC7"/>
          </w:tcPr>
          <w:p w14:paraId="44CCE44E" w14:textId="5715541C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FDDEC7"/>
          </w:tcPr>
          <w:p w14:paraId="035F5F61" w14:textId="620AE70A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CDAB3F2" w14:textId="23B9813E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DDEC7"/>
          </w:tcPr>
          <w:p w14:paraId="6D365574" w14:textId="1E9FEA49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FDDEC7"/>
          </w:tcPr>
          <w:p w14:paraId="58793DCC" w14:textId="77EBC649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FDDEC7"/>
          </w:tcPr>
          <w:p w14:paraId="3E44A249" w14:textId="05ADFF3A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6722EE98" w14:textId="77777777" w:rsidTr="00094192">
        <w:tc>
          <w:tcPr>
            <w:tcW w:w="704" w:type="dxa"/>
            <w:shd w:val="clear" w:color="auto" w:fill="FDDEC7"/>
          </w:tcPr>
          <w:p w14:paraId="675F72A1" w14:textId="0623F655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3BD7257" w14:textId="43A40AEF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oktober</w:t>
            </w:r>
          </w:p>
        </w:tc>
        <w:tc>
          <w:tcPr>
            <w:tcW w:w="992" w:type="dxa"/>
            <w:shd w:val="clear" w:color="auto" w:fill="FDDEC7"/>
          </w:tcPr>
          <w:p w14:paraId="153AC071" w14:textId="48FB2FA4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9F56DC5" w14:textId="574E45F8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780D351" w14:textId="2B22E192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DDEC7"/>
          </w:tcPr>
          <w:p w14:paraId="14379F79" w14:textId="74346C09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1FA5FD53" w14:textId="77777777" w:rsidR="00FF0C4D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Redactie toepassen op je tweede </w:t>
            </w:r>
          </w:p>
          <w:p w14:paraId="34ED9EA7" w14:textId="7012E347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versie (verzorging)</w:t>
            </w:r>
          </w:p>
        </w:tc>
        <w:tc>
          <w:tcPr>
            <w:tcW w:w="1129" w:type="dxa"/>
            <w:shd w:val="clear" w:color="auto" w:fill="FDDEC7"/>
          </w:tcPr>
          <w:p w14:paraId="1AEC4144" w14:textId="7F2510FC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0CAEF2A7" w14:textId="77777777" w:rsidTr="00094192">
        <w:tc>
          <w:tcPr>
            <w:tcW w:w="704" w:type="dxa"/>
            <w:shd w:val="clear" w:color="auto" w:fill="FDDEC7"/>
          </w:tcPr>
          <w:p w14:paraId="2BF0983F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80D802E" w14:textId="613B3311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oktober</w:t>
            </w:r>
          </w:p>
        </w:tc>
        <w:tc>
          <w:tcPr>
            <w:tcW w:w="992" w:type="dxa"/>
            <w:shd w:val="clear" w:color="auto" w:fill="FDDEC7"/>
          </w:tcPr>
          <w:p w14:paraId="42283E05" w14:textId="2406978C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CE028E0" w14:textId="4DEA9972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E8CD1CB" w14:textId="15F16ED0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DDEC7"/>
          </w:tcPr>
          <w:p w14:paraId="5B595055" w14:textId="6A34DAF5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0C6BA2D3" w14:textId="08C0C817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FDDEC7"/>
          </w:tcPr>
          <w:p w14:paraId="1852393E" w14:textId="4C09873C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6CEC8F72" w14:textId="77777777" w:rsidTr="00094192">
        <w:tc>
          <w:tcPr>
            <w:tcW w:w="704" w:type="dxa"/>
            <w:shd w:val="clear" w:color="auto" w:fill="FDDEC7"/>
          </w:tcPr>
          <w:p w14:paraId="4F734D7F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570D0CA" w14:textId="55B158AC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oktober</w:t>
            </w:r>
          </w:p>
        </w:tc>
        <w:tc>
          <w:tcPr>
            <w:tcW w:w="992" w:type="dxa"/>
            <w:shd w:val="clear" w:color="auto" w:fill="FDDEC7"/>
          </w:tcPr>
          <w:p w14:paraId="2E9FB3BB" w14:textId="01204E95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FBED637" w14:textId="3C0D9929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72CC82F" w14:textId="66C8E116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DDEC7"/>
          </w:tcPr>
          <w:p w14:paraId="2C088280" w14:textId="436FF4D0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5D8330A8" w14:textId="390FB803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FDDEC7"/>
          </w:tcPr>
          <w:p w14:paraId="0CEE73CD" w14:textId="2495F405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368B3834" w14:textId="77777777" w:rsidTr="00094192">
        <w:tc>
          <w:tcPr>
            <w:tcW w:w="704" w:type="dxa"/>
            <w:shd w:val="clear" w:color="auto" w:fill="FDDEC7"/>
          </w:tcPr>
          <w:p w14:paraId="2E53565E" w14:textId="2896EEB8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E251EED" w14:textId="117C40D0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oktober</w:t>
            </w:r>
          </w:p>
        </w:tc>
        <w:tc>
          <w:tcPr>
            <w:tcW w:w="992" w:type="dxa"/>
            <w:shd w:val="clear" w:color="auto" w:fill="FDDEC7"/>
          </w:tcPr>
          <w:p w14:paraId="4A47EDA4" w14:textId="608A2251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47495B4" w14:textId="70B97F33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79FEE29" w14:textId="2B132CDF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FDDEC7"/>
          </w:tcPr>
          <w:p w14:paraId="5D807794" w14:textId="19AD426D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24785D0E" w14:textId="26DA1A27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FDDEC7"/>
          </w:tcPr>
          <w:p w14:paraId="3896B854" w14:textId="27BF3AE3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3D141B0C" w14:textId="77777777" w:rsidTr="006E30EE">
        <w:tc>
          <w:tcPr>
            <w:tcW w:w="704" w:type="dxa"/>
            <w:shd w:val="clear" w:color="auto" w:fill="E1D8EC"/>
          </w:tcPr>
          <w:p w14:paraId="5ADB4E89" w14:textId="31B02246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418" w:type="dxa"/>
            <w:shd w:val="clear" w:color="auto" w:fill="E1D8EC"/>
          </w:tcPr>
          <w:p w14:paraId="2A60D62E" w14:textId="5184D0E5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oktober</w:t>
            </w:r>
          </w:p>
        </w:tc>
        <w:tc>
          <w:tcPr>
            <w:tcW w:w="992" w:type="dxa"/>
            <w:shd w:val="clear" w:color="auto" w:fill="E1D8EC"/>
          </w:tcPr>
          <w:p w14:paraId="60057894" w14:textId="3D8ECF5E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E1D8EC"/>
          </w:tcPr>
          <w:p w14:paraId="4CEFA5C0" w14:textId="182A19BF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20B68461" w14:textId="222A641E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E1D8EC"/>
          </w:tcPr>
          <w:p w14:paraId="1501379C" w14:textId="4F4FA16C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3CF093DC" w14:textId="77777777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6ABF2241" w14:textId="746540C6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E1D8EC"/>
          </w:tcPr>
          <w:p w14:paraId="4191F580" w14:textId="6E42CC7C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33F209AE" w14:textId="77777777" w:rsidTr="006E30EE">
        <w:tc>
          <w:tcPr>
            <w:tcW w:w="704" w:type="dxa"/>
            <w:shd w:val="clear" w:color="auto" w:fill="E1D8EC"/>
          </w:tcPr>
          <w:p w14:paraId="6FA45CD3" w14:textId="7979764A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F8A08E9" w14:textId="27EA9B46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oktober</w:t>
            </w:r>
          </w:p>
        </w:tc>
        <w:tc>
          <w:tcPr>
            <w:tcW w:w="992" w:type="dxa"/>
            <w:shd w:val="clear" w:color="auto" w:fill="E1D8EC"/>
          </w:tcPr>
          <w:p w14:paraId="475E7DD1" w14:textId="4F0AE29C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F0D8854" w14:textId="75948E92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533CA59" w14:textId="6B72F4AC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1D8EC"/>
          </w:tcPr>
          <w:p w14:paraId="7EE664E9" w14:textId="3421575B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C64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E1D8EC"/>
          </w:tcPr>
          <w:p w14:paraId="67BA41C4" w14:textId="7E21150C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E1D8EC"/>
          </w:tcPr>
          <w:p w14:paraId="6F79F79C" w14:textId="13ABAFD4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5672E87A" w14:textId="77777777" w:rsidTr="006E30EE">
        <w:tc>
          <w:tcPr>
            <w:tcW w:w="704" w:type="dxa"/>
            <w:shd w:val="clear" w:color="auto" w:fill="E1D8EC"/>
          </w:tcPr>
          <w:p w14:paraId="6F16E1C7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BE082E8" w14:textId="187AC99F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oktober</w:t>
            </w:r>
          </w:p>
        </w:tc>
        <w:tc>
          <w:tcPr>
            <w:tcW w:w="992" w:type="dxa"/>
            <w:shd w:val="clear" w:color="auto" w:fill="E1D8EC"/>
          </w:tcPr>
          <w:p w14:paraId="676A1C65" w14:textId="76712EA2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CD033C4" w14:textId="5F2E63FC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A5EE7AF" w14:textId="56316924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E1D8EC"/>
          </w:tcPr>
          <w:p w14:paraId="75EAD340" w14:textId="409B669D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C64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E1D8EC"/>
          </w:tcPr>
          <w:p w14:paraId="4CB744AC" w14:textId="24BC7B64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E1D8EC"/>
          </w:tcPr>
          <w:p w14:paraId="2DD24F3B" w14:textId="3C851861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15A6B263" w14:textId="77777777" w:rsidTr="006E30EE">
        <w:tc>
          <w:tcPr>
            <w:tcW w:w="704" w:type="dxa"/>
            <w:shd w:val="clear" w:color="auto" w:fill="E1D8EC"/>
          </w:tcPr>
          <w:p w14:paraId="68AFBBA3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8BE4531" w14:textId="3D0EA558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oktober</w:t>
            </w:r>
          </w:p>
        </w:tc>
        <w:tc>
          <w:tcPr>
            <w:tcW w:w="992" w:type="dxa"/>
            <w:shd w:val="clear" w:color="auto" w:fill="E1D8EC"/>
          </w:tcPr>
          <w:p w14:paraId="114D6B83" w14:textId="3A0EE68E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222363D" w14:textId="11BE9896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5879E19" w14:textId="6DD66372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E1D8EC"/>
          </w:tcPr>
          <w:p w14:paraId="4EC8FA0D" w14:textId="54B20E7D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E1D8EC"/>
          </w:tcPr>
          <w:p w14:paraId="0F2D9DD1" w14:textId="4DE2B7D6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E1D8EC"/>
          </w:tcPr>
          <w:p w14:paraId="640C0D47" w14:textId="77777777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4007985C" w14:textId="77777777" w:rsidTr="006E30EE">
        <w:tc>
          <w:tcPr>
            <w:tcW w:w="704" w:type="dxa"/>
            <w:shd w:val="clear" w:color="auto" w:fill="E1D8EC"/>
          </w:tcPr>
          <w:p w14:paraId="5396841D" w14:textId="69C295CA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057240D" w14:textId="2C7B668B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oktober</w:t>
            </w:r>
          </w:p>
        </w:tc>
        <w:tc>
          <w:tcPr>
            <w:tcW w:w="992" w:type="dxa"/>
            <w:shd w:val="clear" w:color="auto" w:fill="E1D8EC"/>
          </w:tcPr>
          <w:p w14:paraId="37164892" w14:textId="040BCBCF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CEAE340" w14:textId="57F06465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A1D02C4" w14:textId="0DB37233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E1D8EC"/>
          </w:tcPr>
          <w:p w14:paraId="15FFDE11" w14:textId="3830BFC2" w:rsidR="007842F8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E1D8EC"/>
          </w:tcPr>
          <w:p w14:paraId="13F6E2E2" w14:textId="413935EA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E1D8EC"/>
          </w:tcPr>
          <w:p w14:paraId="016AAE21" w14:textId="77777777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12D26D7A" w14:textId="77777777" w:rsidTr="00094192">
        <w:tc>
          <w:tcPr>
            <w:tcW w:w="704" w:type="dxa"/>
            <w:shd w:val="clear" w:color="auto" w:fill="E1D8EC"/>
          </w:tcPr>
          <w:p w14:paraId="7E6CE7FF" w14:textId="17AB7D4C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418" w:type="dxa"/>
            <w:shd w:val="clear" w:color="auto" w:fill="E1D8EC"/>
          </w:tcPr>
          <w:p w14:paraId="330D1507" w14:textId="7A0BDEF4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november</w:t>
            </w:r>
          </w:p>
        </w:tc>
        <w:tc>
          <w:tcPr>
            <w:tcW w:w="992" w:type="dxa"/>
            <w:shd w:val="clear" w:color="auto" w:fill="E1D8EC"/>
          </w:tcPr>
          <w:p w14:paraId="17EC7CE5" w14:textId="1021CA15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E1D8EC"/>
          </w:tcPr>
          <w:p w14:paraId="66801E61" w14:textId="53559AB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C1A4A20" w14:textId="4AD633F0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1D8EC"/>
          </w:tcPr>
          <w:p w14:paraId="779A9420" w14:textId="1693678A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00317C0D" w14:textId="2FF7DB72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E1D8EC"/>
          </w:tcPr>
          <w:p w14:paraId="0570ABE9" w14:textId="59051C33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71635FFC" w14:textId="77777777" w:rsidTr="00094192">
        <w:tc>
          <w:tcPr>
            <w:tcW w:w="704" w:type="dxa"/>
            <w:shd w:val="clear" w:color="auto" w:fill="E1D8EC"/>
          </w:tcPr>
          <w:p w14:paraId="0517702D" w14:textId="7B2DC5C2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F373082" w14:textId="1B287E33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november</w:t>
            </w:r>
          </w:p>
        </w:tc>
        <w:tc>
          <w:tcPr>
            <w:tcW w:w="992" w:type="dxa"/>
            <w:shd w:val="clear" w:color="auto" w:fill="E1D8EC"/>
          </w:tcPr>
          <w:p w14:paraId="2DBE9ACB" w14:textId="6E426B33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4451D70" w14:textId="3D1E04E4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A87144C" w14:textId="52AA74BD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1D8EC"/>
          </w:tcPr>
          <w:p w14:paraId="5B2293CE" w14:textId="704D45B5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588D2AC3" w14:textId="5F7822CB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E1D8EC"/>
          </w:tcPr>
          <w:p w14:paraId="3AAE6E61" w14:textId="3417BE00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160281AC" w14:textId="77777777" w:rsidTr="00094192">
        <w:tc>
          <w:tcPr>
            <w:tcW w:w="704" w:type="dxa"/>
            <w:shd w:val="clear" w:color="auto" w:fill="E1D8EC"/>
          </w:tcPr>
          <w:p w14:paraId="1C32F2BF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997591C" w14:textId="34626F38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november</w:t>
            </w:r>
          </w:p>
        </w:tc>
        <w:tc>
          <w:tcPr>
            <w:tcW w:w="992" w:type="dxa"/>
            <w:shd w:val="clear" w:color="auto" w:fill="E1D8EC"/>
          </w:tcPr>
          <w:p w14:paraId="0C66488D" w14:textId="069BA5C4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AFA0265" w14:textId="43AE6530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43AA6DE" w14:textId="1EDBB145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1D8EC"/>
          </w:tcPr>
          <w:p w14:paraId="09208C1C" w14:textId="6D2C70A4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E1D8EC"/>
          </w:tcPr>
          <w:p w14:paraId="40ABD295" w14:textId="5CEA35D8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E1D8EC"/>
          </w:tcPr>
          <w:p w14:paraId="1ABA71C0" w14:textId="0DE0C7F1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4E1D8C1C" w14:textId="77777777" w:rsidTr="00094192">
        <w:tc>
          <w:tcPr>
            <w:tcW w:w="704" w:type="dxa"/>
            <w:shd w:val="clear" w:color="auto" w:fill="E1D8EC"/>
          </w:tcPr>
          <w:p w14:paraId="517DCB80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1F4C7A3" w14:textId="37D10306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november</w:t>
            </w:r>
          </w:p>
        </w:tc>
        <w:tc>
          <w:tcPr>
            <w:tcW w:w="992" w:type="dxa"/>
            <w:shd w:val="clear" w:color="auto" w:fill="E1D8EC"/>
          </w:tcPr>
          <w:p w14:paraId="793552C3" w14:textId="50C28539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DB4F449" w14:textId="146CAB6C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20C484B" w14:textId="20207976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E1D8EC"/>
          </w:tcPr>
          <w:p w14:paraId="5C3E52CA" w14:textId="18E05D1D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E1D8EC"/>
          </w:tcPr>
          <w:p w14:paraId="5DFAFECD" w14:textId="7260F2AE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E1D8EC"/>
          </w:tcPr>
          <w:p w14:paraId="010DDC23" w14:textId="77777777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5DD03ECF" w14:textId="77777777" w:rsidTr="00094192">
        <w:tc>
          <w:tcPr>
            <w:tcW w:w="704" w:type="dxa"/>
            <w:shd w:val="clear" w:color="auto" w:fill="E1D8EC"/>
          </w:tcPr>
          <w:p w14:paraId="11ADFCFB" w14:textId="5C467161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ACEF60F" w14:textId="556F1410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november</w:t>
            </w:r>
          </w:p>
        </w:tc>
        <w:tc>
          <w:tcPr>
            <w:tcW w:w="992" w:type="dxa"/>
            <w:shd w:val="clear" w:color="auto" w:fill="E1D8EC"/>
          </w:tcPr>
          <w:p w14:paraId="5E94FB01" w14:textId="67B479B5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46E3C05" w14:textId="27F8FE91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4013972" w14:textId="0C4AF28D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1D8EC"/>
          </w:tcPr>
          <w:p w14:paraId="1E05BC02" w14:textId="3247D015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E1D8EC"/>
          </w:tcPr>
          <w:p w14:paraId="5D0A5A4A" w14:textId="08068CB3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E1D8EC"/>
          </w:tcPr>
          <w:p w14:paraId="7136A03F" w14:textId="77777777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76DC3E0C" w14:textId="77777777" w:rsidTr="00094192">
        <w:tc>
          <w:tcPr>
            <w:tcW w:w="704" w:type="dxa"/>
            <w:shd w:val="clear" w:color="auto" w:fill="E1D8EC"/>
          </w:tcPr>
          <w:p w14:paraId="19067A65" w14:textId="343578A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418" w:type="dxa"/>
            <w:shd w:val="clear" w:color="auto" w:fill="E1D8EC"/>
          </w:tcPr>
          <w:p w14:paraId="28923D73" w14:textId="151DB744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november</w:t>
            </w:r>
          </w:p>
        </w:tc>
        <w:tc>
          <w:tcPr>
            <w:tcW w:w="992" w:type="dxa"/>
            <w:shd w:val="clear" w:color="auto" w:fill="E1D8EC"/>
          </w:tcPr>
          <w:p w14:paraId="0D4C2691" w14:textId="6710C059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E1D8EC"/>
          </w:tcPr>
          <w:p w14:paraId="3D704E96" w14:textId="164ABA39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8839607" w14:textId="7E50650C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1D8EC"/>
          </w:tcPr>
          <w:p w14:paraId="6D417C23" w14:textId="77777777" w:rsidR="007842F8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0B1F539A" w14:textId="04443172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E1D8EC"/>
          </w:tcPr>
          <w:p w14:paraId="4BD6F23E" w14:textId="47299717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E1D8EC"/>
          </w:tcPr>
          <w:p w14:paraId="10181050" w14:textId="03631609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0822435C" w14:textId="77777777" w:rsidTr="00094192">
        <w:tc>
          <w:tcPr>
            <w:tcW w:w="704" w:type="dxa"/>
            <w:shd w:val="clear" w:color="auto" w:fill="E1D8EC"/>
          </w:tcPr>
          <w:p w14:paraId="0794D648" w14:textId="603FEBBF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3ED4E70" w14:textId="6318DD13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november</w:t>
            </w:r>
          </w:p>
        </w:tc>
        <w:tc>
          <w:tcPr>
            <w:tcW w:w="992" w:type="dxa"/>
            <w:shd w:val="clear" w:color="auto" w:fill="E1D8EC"/>
          </w:tcPr>
          <w:p w14:paraId="7A4550AF" w14:textId="647C1740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035535E" w14:textId="4BD6E35D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8CC187D" w14:textId="21961B6F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1D8EC"/>
          </w:tcPr>
          <w:p w14:paraId="38D436FF" w14:textId="16A72F25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404EA855" w14:textId="26C84C4D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E1D8EC"/>
          </w:tcPr>
          <w:p w14:paraId="249C9A99" w14:textId="0B511490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64C0ECF7" w14:textId="77777777" w:rsidTr="00094192">
        <w:tc>
          <w:tcPr>
            <w:tcW w:w="704" w:type="dxa"/>
            <w:shd w:val="clear" w:color="auto" w:fill="E1D8EC"/>
          </w:tcPr>
          <w:p w14:paraId="47AAB4C7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AE5FF32" w14:textId="52648945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november</w:t>
            </w:r>
          </w:p>
        </w:tc>
        <w:tc>
          <w:tcPr>
            <w:tcW w:w="992" w:type="dxa"/>
            <w:shd w:val="clear" w:color="auto" w:fill="E1D8EC"/>
          </w:tcPr>
          <w:p w14:paraId="257EDA0B" w14:textId="23D89A78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E7FA5A0" w14:textId="0DDD4BA4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201A57E" w14:textId="6D23DFBD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E1D8EC"/>
          </w:tcPr>
          <w:p w14:paraId="2436BFB9" w14:textId="144B5797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7DA9E507" w14:textId="77777777" w:rsidR="00FF0C4D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Eerste versie schrijven, rekening </w:t>
            </w:r>
          </w:p>
          <w:p w14:paraId="6365D3BA" w14:textId="049C5D09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houden met taalkennis uit dit blok</w:t>
            </w:r>
          </w:p>
        </w:tc>
        <w:tc>
          <w:tcPr>
            <w:tcW w:w="1129" w:type="dxa"/>
            <w:shd w:val="clear" w:color="auto" w:fill="E1D8EC"/>
          </w:tcPr>
          <w:p w14:paraId="54787743" w14:textId="408EA21E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470B8BC7" w14:textId="77777777" w:rsidTr="00094192">
        <w:tc>
          <w:tcPr>
            <w:tcW w:w="704" w:type="dxa"/>
            <w:shd w:val="clear" w:color="auto" w:fill="E1D8EC"/>
          </w:tcPr>
          <w:p w14:paraId="6B00B98F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5DB9465" w14:textId="06CD6011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november</w:t>
            </w:r>
          </w:p>
        </w:tc>
        <w:tc>
          <w:tcPr>
            <w:tcW w:w="992" w:type="dxa"/>
            <w:shd w:val="clear" w:color="auto" w:fill="E1D8EC"/>
          </w:tcPr>
          <w:p w14:paraId="584FB37E" w14:textId="12B5FEE8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4A5DAF8" w14:textId="7DAB98C8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9CE08AD" w14:textId="2C9B639F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E1D8EC"/>
          </w:tcPr>
          <w:p w14:paraId="202FB19C" w14:textId="6049995C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399D481F" w14:textId="77777777" w:rsidR="00FF0C4D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Feedback geven en krijgen op de </w:t>
            </w:r>
          </w:p>
          <w:p w14:paraId="60BD8290" w14:textId="76E13AE5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</w:t>
            </w:r>
          </w:p>
        </w:tc>
        <w:tc>
          <w:tcPr>
            <w:tcW w:w="1129" w:type="dxa"/>
            <w:shd w:val="clear" w:color="auto" w:fill="E1D8EC"/>
          </w:tcPr>
          <w:p w14:paraId="6146C6CC" w14:textId="3AEE2F84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439194EF" w14:textId="77777777" w:rsidTr="00094192">
        <w:tc>
          <w:tcPr>
            <w:tcW w:w="704" w:type="dxa"/>
            <w:shd w:val="clear" w:color="auto" w:fill="E1D8EC"/>
          </w:tcPr>
          <w:p w14:paraId="0FE30E09" w14:textId="49143D9B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49E29CB" w14:textId="4A079CE4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november</w:t>
            </w:r>
          </w:p>
        </w:tc>
        <w:tc>
          <w:tcPr>
            <w:tcW w:w="992" w:type="dxa"/>
            <w:shd w:val="clear" w:color="auto" w:fill="E1D8EC"/>
          </w:tcPr>
          <w:p w14:paraId="20FE1F72" w14:textId="60614D65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0091D33" w14:textId="3B11386D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8B1FDA1" w14:textId="01D07031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E1D8EC"/>
          </w:tcPr>
          <w:p w14:paraId="2F5BC3A2" w14:textId="346CC432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4BAF8C13" w14:textId="77777777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6E6CF5E4" w14:textId="289D85E7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E1D8EC"/>
          </w:tcPr>
          <w:p w14:paraId="65221613" w14:textId="5EA1B3E4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22A55975" w14:textId="77777777" w:rsidTr="00094192">
        <w:tc>
          <w:tcPr>
            <w:tcW w:w="704" w:type="dxa"/>
            <w:shd w:val="clear" w:color="auto" w:fill="E1D8EC"/>
          </w:tcPr>
          <w:p w14:paraId="430B6021" w14:textId="19908F6E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8" w:type="dxa"/>
            <w:shd w:val="clear" w:color="auto" w:fill="E1D8EC"/>
          </w:tcPr>
          <w:p w14:paraId="26739A85" w14:textId="4AFDC3BC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november</w:t>
            </w:r>
          </w:p>
        </w:tc>
        <w:tc>
          <w:tcPr>
            <w:tcW w:w="992" w:type="dxa"/>
            <w:shd w:val="clear" w:color="auto" w:fill="E1D8EC"/>
          </w:tcPr>
          <w:p w14:paraId="3BFBB390" w14:textId="44C23407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E1D8EC"/>
          </w:tcPr>
          <w:p w14:paraId="42246D95" w14:textId="1EAE8C89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A8CD7E8" w14:textId="3E26AFF5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1D8EC"/>
          </w:tcPr>
          <w:p w14:paraId="58438C89" w14:textId="6D3916F4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E1D8EC"/>
          </w:tcPr>
          <w:p w14:paraId="327358E2" w14:textId="42327D63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E1D8EC"/>
          </w:tcPr>
          <w:p w14:paraId="0E25AC46" w14:textId="7C7F22F7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2D5E2E62" w14:textId="77777777" w:rsidTr="00094192">
        <w:tc>
          <w:tcPr>
            <w:tcW w:w="704" w:type="dxa"/>
            <w:shd w:val="clear" w:color="auto" w:fill="E1D8EC"/>
          </w:tcPr>
          <w:p w14:paraId="3A27D634" w14:textId="7930E70A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5515A0A" w14:textId="28D75B84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november</w:t>
            </w:r>
          </w:p>
        </w:tc>
        <w:tc>
          <w:tcPr>
            <w:tcW w:w="992" w:type="dxa"/>
            <w:shd w:val="clear" w:color="auto" w:fill="E1D8EC"/>
          </w:tcPr>
          <w:p w14:paraId="3C65995F" w14:textId="6C1D4689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0B9B060" w14:textId="29521C91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EB004B5" w14:textId="2601046D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1D8EC"/>
          </w:tcPr>
          <w:p w14:paraId="11B13F37" w14:textId="10138BB0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45F2DEBE" w14:textId="77777777" w:rsidR="00FF0C4D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Redactie toepassen op je tweede </w:t>
            </w:r>
          </w:p>
          <w:p w14:paraId="57D2E1F1" w14:textId="32C4E0DA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versie (verzorging)</w:t>
            </w:r>
          </w:p>
        </w:tc>
        <w:tc>
          <w:tcPr>
            <w:tcW w:w="1129" w:type="dxa"/>
            <w:shd w:val="clear" w:color="auto" w:fill="E1D8EC"/>
          </w:tcPr>
          <w:p w14:paraId="5032C6E5" w14:textId="346D6893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4C951472" w14:textId="77777777" w:rsidTr="00094192">
        <w:tc>
          <w:tcPr>
            <w:tcW w:w="704" w:type="dxa"/>
            <w:shd w:val="clear" w:color="auto" w:fill="E1D8EC"/>
          </w:tcPr>
          <w:p w14:paraId="5BCD46A6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D1C2751" w14:textId="3F908BAE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november</w:t>
            </w:r>
          </w:p>
        </w:tc>
        <w:tc>
          <w:tcPr>
            <w:tcW w:w="992" w:type="dxa"/>
            <w:shd w:val="clear" w:color="auto" w:fill="E1D8EC"/>
          </w:tcPr>
          <w:p w14:paraId="112643A4" w14:textId="4B141097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3FD9C7C" w14:textId="4E1EB460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368F37A" w14:textId="0848707A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1D8EC"/>
          </w:tcPr>
          <w:p w14:paraId="5C514C29" w14:textId="5E0F9C82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35E3AD9E" w14:textId="17F41D2B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E1D8EC"/>
          </w:tcPr>
          <w:p w14:paraId="7A884F60" w14:textId="64519934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6DFC455E" w14:textId="77777777" w:rsidTr="00094192">
        <w:tc>
          <w:tcPr>
            <w:tcW w:w="704" w:type="dxa"/>
            <w:shd w:val="clear" w:color="auto" w:fill="E1D8EC"/>
          </w:tcPr>
          <w:p w14:paraId="20EB37AF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AC3F828" w14:textId="1434F81F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november</w:t>
            </w:r>
          </w:p>
        </w:tc>
        <w:tc>
          <w:tcPr>
            <w:tcW w:w="992" w:type="dxa"/>
            <w:shd w:val="clear" w:color="auto" w:fill="E1D8EC"/>
          </w:tcPr>
          <w:p w14:paraId="0E3E270B" w14:textId="44DE5838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16C8B5F" w14:textId="0AFAAE94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C2B5BBB" w14:textId="0B0FAA5B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E1D8EC"/>
          </w:tcPr>
          <w:p w14:paraId="666AF2D1" w14:textId="73070D38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2FF23815" w14:textId="709304F8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E1D8EC"/>
          </w:tcPr>
          <w:p w14:paraId="7A5E56A4" w14:textId="296F5CDF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40059D45" w14:textId="77777777" w:rsidTr="00094192">
        <w:tc>
          <w:tcPr>
            <w:tcW w:w="704" w:type="dxa"/>
            <w:shd w:val="clear" w:color="auto" w:fill="E1D8EC"/>
          </w:tcPr>
          <w:p w14:paraId="3E13F06B" w14:textId="013AD5D6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DFB1842" w14:textId="04DB8CD6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november</w:t>
            </w:r>
          </w:p>
        </w:tc>
        <w:tc>
          <w:tcPr>
            <w:tcW w:w="992" w:type="dxa"/>
            <w:shd w:val="clear" w:color="auto" w:fill="E1D8EC"/>
          </w:tcPr>
          <w:p w14:paraId="01FE1E97" w14:textId="782BA989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CE828A7" w14:textId="4E08263A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16C3F13" w14:textId="53328006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1D8EC"/>
          </w:tcPr>
          <w:p w14:paraId="70BC9368" w14:textId="53664F9A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0D6FF3B2" w14:textId="1708B697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E1D8EC"/>
          </w:tcPr>
          <w:p w14:paraId="1AE4B155" w14:textId="304AAFF4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1168927F" w14:textId="77777777" w:rsidTr="008376A7">
        <w:tc>
          <w:tcPr>
            <w:tcW w:w="704" w:type="dxa"/>
            <w:shd w:val="clear" w:color="auto" w:fill="D1F0FF"/>
          </w:tcPr>
          <w:p w14:paraId="549F9CA4" w14:textId="78EF430D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418" w:type="dxa"/>
            <w:shd w:val="clear" w:color="auto" w:fill="D1F0FF"/>
          </w:tcPr>
          <w:p w14:paraId="0A492A81" w14:textId="38E9085E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november</w:t>
            </w:r>
          </w:p>
        </w:tc>
        <w:tc>
          <w:tcPr>
            <w:tcW w:w="992" w:type="dxa"/>
            <w:shd w:val="clear" w:color="auto" w:fill="D1F0FF"/>
          </w:tcPr>
          <w:p w14:paraId="33F0520F" w14:textId="253AF7BF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D1F0FF"/>
          </w:tcPr>
          <w:p w14:paraId="2588CFF5" w14:textId="4C1F1D10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0C9EC0ED" w14:textId="60AADB62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1F0FF"/>
          </w:tcPr>
          <w:p w14:paraId="415BEC2F" w14:textId="15AF2003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7A6BCBA8" w14:textId="77777777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7E80A7BA" w14:textId="1470F18E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D1F0FF"/>
          </w:tcPr>
          <w:p w14:paraId="28AF96EA" w14:textId="53F6BC1C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26B4A4B4" w14:textId="77777777" w:rsidTr="008376A7">
        <w:tc>
          <w:tcPr>
            <w:tcW w:w="704" w:type="dxa"/>
            <w:shd w:val="clear" w:color="auto" w:fill="D1F0FF"/>
          </w:tcPr>
          <w:p w14:paraId="68F6C924" w14:textId="05A82AB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E8F58D2" w14:textId="2D8149B8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november</w:t>
            </w:r>
          </w:p>
        </w:tc>
        <w:tc>
          <w:tcPr>
            <w:tcW w:w="992" w:type="dxa"/>
            <w:shd w:val="clear" w:color="auto" w:fill="D1F0FF"/>
          </w:tcPr>
          <w:p w14:paraId="73C8CC34" w14:textId="19B5A7E5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94EDE53" w14:textId="5C99BBFC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1B404AB" w14:textId="4BEFA270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1F0FF"/>
          </w:tcPr>
          <w:p w14:paraId="52241153" w14:textId="433771F6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D7F26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D1F0FF"/>
          </w:tcPr>
          <w:p w14:paraId="4CB98AFF" w14:textId="411BCAF3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D1F0FF"/>
          </w:tcPr>
          <w:p w14:paraId="05163D6B" w14:textId="3B9B54DD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60B3FA40" w14:textId="77777777" w:rsidTr="008376A7">
        <w:tc>
          <w:tcPr>
            <w:tcW w:w="704" w:type="dxa"/>
            <w:shd w:val="clear" w:color="auto" w:fill="D1F0FF"/>
          </w:tcPr>
          <w:p w14:paraId="1D33FC83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6E6AFE96" w14:textId="1A295C12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november</w:t>
            </w:r>
          </w:p>
        </w:tc>
        <w:tc>
          <w:tcPr>
            <w:tcW w:w="992" w:type="dxa"/>
            <w:shd w:val="clear" w:color="auto" w:fill="D1F0FF"/>
          </w:tcPr>
          <w:p w14:paraId="7B1F4595" w14:textId="59153235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9BD6E2B" w14:textId="10CD92E8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338705D" w14:textId="6245AB49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1F0FF"/>
          </w:tcPr>
          <w:p w14:paraId="573B8CA8" w14:textId="25C8F5A6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D7F26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D1F0FF"/>
          </w:tcPr>
          <w:p w14:paraId="228FE006" w14:textId="2984AAE3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D1F0FF"/>
          </w:tcPr>
          <w:p w14:paraId="04921B9A" w14:textId="51138231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25058830" w14:textId="77777777" w:rsidTr="008376A7">
        <w:tc>
          <w:tcPr>
            <w:tcW w:w="704" w:type="dxa"/>
            <w:shd w:val="clear" w:color="auto" w:fill="D1F0FF"/>
          </w:tcPr>
          <w:p w14:paraId="6C0CFA9E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8F77A21" w14:textId="7475E3D9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november</w:t>
            </w:r>
          </w:p>
        </w:tc>
        <w:tc>
          <w:tcPr>
            <w:tcW w:w="992" w:type="dxa"/>
            <w:shd w:val="clear" w:color="auto" w:fill="D1F0FF"/>
          </w:tcPr>
          <w:p w14:paraId="739447E2" w14:textId="3B19E903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A9692C1" w14:textId="39899863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D88AE16" w14:textId="619C882D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1F0FF"/>
          </w:tcPr>
          <w:p w14:paraId="1F8B4FC5" w14:textId="4D210BA6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D1F0FF"/>
          </w:tcPr>
          <w:p w14:paraId="3E8000DF" w14:textId="07C8CF54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D1F0FF"/>
          </w:tcPr>
          <w:p w14:paraId="4FAE4FB7" w14:textId="74767ED2" w:rsidR="007842F8" w:rsidRPr="009B776A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781D39FC" w14:textId="77777777" w:rsidTr="008376A7">
        <w:tc>
          <w:tcPr>
            <w:tcW w:w="704" w:type="dxa"/>
            <w:shd w:val="clear" w:color="auto" w:fill="D1F0FF"/>
          </w:tcPr>
          <w:p w14:paraId="30A990B5" w14:textId="7777777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4214325" w14:textId="12D4D316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november</w:t>
            </w:r>
          </w:p>
        </w:tc>
        <w:tc>
          <w:tcPr>
            <w:tcW w:w="992" w:type="dxa"/>
            <w:shd w:val="clear" w:color="auto" w:fill="D1F0FF"/>
          </w:tcPr>
          <w:p w14:paraId="60465168" w14:textId="54BB4DEE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4ADF6ED" w14:textId="6EA7DA17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0E6840B" w14:textId="3DC66BD5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1F0FF"/>
          </w:tcPr>
          <w:p w14:paraId="46645856" w14:textId="0023AB91" w:rsidR="007842F8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D1F0FF"/>
          </w:tcPr>
          <w:p w14:paraId="129DB9E1" w14:textId="73797D57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D1F0FF"/>
          </w:tcPr>
          <w:p w14:paraId="47F0B006" w14:textId="00EC2326" w:rsidR="007842F8" w:rsidRPr="009B776A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05ABC89B" w14:textId="77777777" w:rsidTr="008376A7">
        <w:tc>
          <w:tcPr>
            <w:tcW w:w="704" w:type="dxa"/>
            <w:shd w:val="clear" w:color="auto" w:fill="D1F0FF"/>
          </w:tcPr>
          <w:p w14:paraId="08BBE824" w14:textId="25C8B9D8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418" w:type="dxa"/>
            <w:shd w:val="clear" w:color="auto" w:fill="D1F0FF"/>
          </w:tcPr>
          <w:p w14:paraId="2BC55E02" w14:textId="11E7AE2D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november</w:t>
            </w:r>
          </w:p>
        </w:tc>
        <w:tc>
          <w:tcPr>
            <w:tcW w:w="992" w:type="dxa"/>
            <w:shd w:val="clear" w:color="auto" w:fill="D1F0FF"/>
            <w:vAlign w:val="center"/>
          </w:tcPr>
          <w:p w14:paraId="4DB43DA8" w14:textId="43F51212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D1F0FF"/>
          </w:tcPr>
          <w:p w14:paraId="16AE2216" w14:textId="77777777" w:rsidR="007842F8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15E677B" w14:textId="16CA5E22" w:rsidR="007842F8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1F0FF"/>
          </w:tcPr>
          <w:p w14:paraId="0DB4AA16" w14:textId="6C89F306" w:rsidR="007842F8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66EDBDA5" w14:textId="033D219F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D1F0FF"/>
          </w:tcPr>
          <w:p w14:paraId="499150DC" w14:textId="7E0D08CC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039C7348" w14:textId="77777777" w:rsidTr="008376A7">
        <w:tc>
          <w:tcPr>
            <w:tcW w:w="704" w:type="dxa"/>
            <w:shd w:val="clear" w:color="auto" w:fill="D1F0FF"/>
          </w:tcPr>
          <w:p w14:paraId="32FE9B31" w14:textId="77777777" w:rsidR="007842F8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6C948821" w14:textId="74A3590A" w:rsidR="007842F8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december</w:t>
            </w:r>
          </w:p>
        </w:tc>
        <w:tc>
          <w:tcPr>
            <w:tcW w:w="992" w:type="dxa"/>
            <w:shd w:val="clear" w:color="auto" w:fill="D1F0FF"/>
            <w:vAlign w:val="center"/>
          </w:tcPr>
          <w:p w14:paraId="19375852" w14:textId="77777777" w:rsidR="007842F8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B43FEDA" w14:textId="77777777" w:rsidR="007842F8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A94F2D1" w14:textId="5B3F8EBA" w:rsidR="007842F8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1F0FF"/>
          </w:tcPr>
          <w:p w14:paraId="3F34456B" w14:textId="305357BB" w:rsidR="007842F8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5357FFB3" w14:textId="08596978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D1F0FF"/>
          </w:tcPr>
          <w:p w14:paraId="71F94A18" w14:textId="55176974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47394A26" w14:textId="77777777" w:rsidTr="008376A7">
        <w:tc>
          <w:tcPr>
            <w:tcW w:w="704" w:type="dxa"/>
            <w:shd w:val="clear" w:color="auto" w:fill="D1F0FF"/>
          </w:tcPr>
          <w:p w14:paraId="279A830E" w14:textId="0419C63A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6DA26E93" w14:textId="26D9EE9A" w:rsidR="007842F8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december</w:t>
            </w:r>
          </w:p>
        </w:tc>
        <w:tc>
          <w:tcPr>
            <w:tcW w:w="992" w:type="dxa"/>
            <w:shd w:val="clear" w:color="auto" w:fill="D1F0FF"/>
            <w:vAlign w:val="center"/>
          </w:tcPr>
          <w:p w14:paraId="0B78E9FA" w14:textId="77777777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8B4D6F1" w14:textId="77777777" w:rsidR="007842F8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CA69B18" w14:textId="692FCD79" w:rsidR="007842F8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1F0FF"/>
          </w:tcPr>
          <w:p w14:paraId="6E989C64" w14:textId="69EA9397" w:rsidR="007842F8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D1F0FF"/>
          </w:tcPr>
          <w:p w14:paraId="6FB49CC4" w14:textId="672CF2A0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D1F0FF"/>
          </w:tcPr>
          <w:p w14:paraId="7EEEEF87" w14:textId="7E35695E" w:rsidR="007842F8" w:rsidRPr="007533E4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7842F8" w:rsidRPr="00081D97" w14:paraId="66A52973" w14:textId="77777777" w:rsidTr="008376A7">
        <w:tc>
          <w:tcPr>
            <w:tcW w:w="704" w:type="dxa"/>
            <w:shd w:val="clear" w:color="auto" w:fill="D1F0FF"/>
          </w:tcPr>
          <w:p w14:paraId="78B61B36" w14:textId="1E3E81AB" w:rsidR="007842F8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D3EEE9C" w14:textId="418EA658" w:rsidR="007842F8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december</w:t>
            </w:r>
          </w:p>
        </w:tc>
        <w:tc>
          <w:tcPr>
            <w:tcW w:w="992" w:type="dxa"/>
            <w:shd w:val="clear" w:color="auto" w:fill="D1F0FF"/>
          </w:tcPr>
          <w:p w14:paraId="7254CA95" w14:textId="1872C132" w:rsidR="007842F8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9ECB655" w14:textId="3866932D" w:rsidR="007842F8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91BACA0" w14:textId="4264DE1C" w:rsidR="007842F8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1F0FF"/>
          </w:tcPr>
          <w:p w14:paraId="45BA567C" w14:textId="32A9A6EC" w:rsidR="007842F8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D1F0FF"/>
          </w:tcPr>
          <w:p w14:paraId="18949D27" w14:textId="317581E7" w:rsidR="007842F8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D1F0FF"/>
          </w:tcPr>
          <w:p w14:paraId="185DAD4C" w14:textId="6218405F" w:rsidR="007842F8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42F8" w:rsidRPr="00081D97" w14:paraId="2243D53F" w14:textId="77777777" w:rsidTr="008376A7">
        <w:tc>
          <w:tcPr>
            <w:tcW w:w="704" w:type="dxa"/>
            <w:shd w:val="clear" w:color="auto" w:fill="D1F0FF"/>
          </w:tcPr>
          <w:p w14:paraId="62791A47" w14:textId="4DD1691D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AF20A01" w14:textId="7157F678" w:rsidR="007842F8" w:rsidRPr="00081D97" w:rsidRDefault="007842F8" w:rsidP="007842F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december</w:t>
            </w:r>
          </w:p>
        </w:tc>
        <w:tc>
          <w:tcPr>
            <w:tcW w:w="992" w:type="dxa"/>
            <w:shd w:val="clear" w:color="auto" w:fill="D1F0FF"/>
          </w:tcPr>
          <w:p w14:paraId="4B422DE4" w14:textId="1331398A" w:rsidR="007842F8" w:rsidRPr="00081D97" w:rsidRDefault="007842F8" w:rsidP="007842F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4E75473" w14:textId="5228F1B3" w:rsidR="007842F8" w:rsidRPr="00081D97" w:rsidRDefault="007842F8" w:rsidP="007842F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99FAAB2" w14:textId="0405506A" w:rsidR="007842F8" w:rsidRPr="00081D97" w:rsidRDefault="007842F8" w:rsidP="007842F8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D1F0FF"/>
          </w:tcPr>
          <w:p w14:paraId="7D647695" w14:textId="5AEAAFA6" w:rsidR="007842F8" w:rsidRPr="00081D97" w:rsidRDefault="007842F8" w:rsidP="007842F8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D1F0FF"/>
          </w:tcPr>
          <w:p w14:paraId="12261F27" w14:textId="78615588" w:rsidR="007842F8" w:rsidRPr="00081D97" w:rsidRDefault="007842F8" w:rsidP="007842F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D1F0FF"/>
          </w:tcPr>
          <w:p w14:paraId="5B85D9BB" w14:textId="576A54DA" w:rsidR="007842F8" w:rsidRPr="00081D97" w:rsidRDefault="007842F8" w:rsidP="007842F8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853206C" w14:textId="77777777" w:rsidTr="008376A7">
        <w:tc>
          <w:tcPr>
            <w:tcW w:w="704" w:type="dxa"/>
            <w:shd w:val="clear" w:color="auto" w:fill="D1F0FF"/>
          </w:tcPr>
          <w:p w14:paraId="47782219" w14:textId="03D9016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418" w:type="dxa"/>
            <w:shd w:val="clear" w:color="auto" w:fill="D1F0FF"/>
          </w:tcPr>
          <w:p w14:paraId="66C0F2D8" w14:textId="2CAC20E7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december</w:t>
            </w:r>
          </w:p>
        </w:tc>
        <w:tc>
          <w:tcPr>
            <w:tcW w:w="992" w:type="dxa"/>
            <w:shd w:val="clear" w:color="auto" w:fill="D1F0FF"/>
          </w:tcPr>
          <w:p w14:paraId="1F588AD6" w14:textId="0A4DC7E4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D1F0FF"/>
          </w:tcPr>
          <w:p w14:paraId="22D2E905" w14:textId="07CD3D64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0421DEA" w14:textId="0A99C10C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53825D38" w14:textId="09D9FBB3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1F0FF"/>
          </w:tcPr>
          <w:p w14:paraId="4B3F048F" w14:textId="031CFB1B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1F0FF"/>
          </w:tcPr>
          <w:p w14:paraId="4B9ECC46" w14:textId="3681F51D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230F8C0B" w14:textId="77777777" w:rsidTr="008376A7">
        <w:tc>
          <w:tcPr>
            <w:tcW w:w="704" w:type="dxa"/>
            <w:shd w:val="clear" w:color="auto" w:fill="D1F0FF"/>
          </w:tcPr>
          <w:p w14:paraId="0AE379A8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3BEE76B" w14:textId="6B0F9284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december</w:t>
            </w:r>
          </w:p>
        </w:tc>
        <w:tc>
          <w:tcPr>
            <w:tcW w:w="992" w:type="dxa"/>
            <w:shd w:val="clear" w:color="auto" w:fill="D1F0FF"/>
          </w:tcPr>
          <w:p w14:paraId="680FA327" w14:textId="033106EE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AF2F9CB" w14:textId="67B8E53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665A66F" w14:textId="72DDFD8D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54AEA0F4" w14:textId="6D911BA2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1F0FF"/>
          </w:tcPr>
          <w:p w14:paraId="4A61860F" w14:textId="478FAA9D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1F0FF"/>
          </w:tcPr>
          <w:p w14:paraId="1A60C9FD" w14:textId="32A52FA1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48ABAA48" w14:textId="77777777" w:rsidTr="008376A7">
        <w:tc>
          <w:tcPr>
            <w:tcW w:w="704" w:type="dxa"/>
            <w:shd w:val="clear" w:color="auto" w:fill="D1F0FF"/>
          </w:tcPr>
          <w:p w14:paraId="7B61FFA4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9992518" w14:textId="4D171814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december</w:t>
            </w:r>
          </w:p>
        </w:tc>
        <w:tc>
          <w:tcPr>
            <w:tcW w:w="992" w:type="dxa"/>
            <w:shd w:val="clear" w:color="auto" w:fill="D1F0FF"/>
          </w:tcPr>
          <w:p w14:paraId="267C3759" w14:textId="455F7D98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6641166" w14:textId="3B3F530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7FC3525" w14:textId="34D10771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318FA409" w14:textId="5AFCF1B1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1F0FF"/>
          </w:tcPr>
          <w:p w14:paraId="6E94ADB5" w14:textId="4954F30C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1F0FF"/>
          </w:tcPr>
          <w:p w14:paraId="58D8DAAF" w14:textId="06210204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650795B4" w14:textId="77777777" w:rsidTr="008376A7">
        <w:tc>
          <w:tcPr>
            <w:tcW w:w="704" w:type="dxa"/>
            <w:shd w:val="clear" w:color="auto" w:fill="D1F0FF"/>
          </w:tcPr>
          <w:p w14:paraId="7CB0585B" w14:textId="70B7DA0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43A90D9" w14:textId="44C0378B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december</w:t>
            </w:r>
          </w:p>
        </w:tc>
        <w:tc>
          <w:tcPr>
            <w:tcW w:w="992" w:type="dxa"/>
            <w:shd w:val="clear" w:color="auto" w:fill="D1F0FF"/>
          </w:tcPr>
          <w:p w14:paraId="25D39CFD" w14:textId="21248A6A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23A6CAD" w14:textId="07618678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6680FB9" w14:textId="41D3F479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7130151B" w14:textId="615981C3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1F0FF"/>
          </w:tcPr>
          <w:p w14:paraId="5CA69209" w14:textId="5217425B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1F0FF"/>
          </w:tcPr>
          <w:p w14:paraId="7D3D4C64" w14:textId="3B5714B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650EC271" w14:textId="77777777" w:rsidTr="008376A7">
        <w:tc>
          <w:tcPr>
            <w:tcW w:w="704" w:type="dxa"/>
            <w:shd w:val="clear" w:color="auto" w:fill="D1F0FF"/>
          </w:tcPr>
          <w:p w14:paraId="66CFACC0" w14:textId="59CD9A69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8233404" w14:textId="61C184A5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december</w:t>
            </w:r>
          </w:p>
        </w:tc>
        <w:tc>
          <w:tcPr>
            <w:tcW w:w="992" w:type="dxa"/>
            <w:shd w:val="clear" w:color="auto" w:fill="D1F0FF"/>
          </w:tcPr>
          <w:p w14:paraId="6F06F640" w14:textId="5B946410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921E99C" w14:textId="43706948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50C0953" w14:textId="3A0EE70D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59CE6E2C" w14:textId="479BAB7E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1F0FF"/>
          </w:tcPr>
          <w:p w14:paraId="5F657097" w14:textId="7B56AF9A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1F0FF"/>
          </w:tcPr>
          <w:p w14:paraId="519D2C31" w14:textId="16C29257" w:rsidR="008376A7" w:rsidRPr="00D87DA1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0E7C6825" w14:textId="77777777" w:rsidTr="008376A7">
        <w:tc>
          <w:tcPr>
            <w:tcW w:w="704" w:type="dxa"/>
            <w:shd w:val="clear" w:color="auto" w:fill="D1F0FF"/>
          </w:tcPr>
          <w:p w14:paraId="6B79B9FF" w14:textId="2C3AB974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418" w:type="dxa"/>
            <w:shd w:val="clear" w:color="auto" w:fill="D1F0FF"/>
          </w:tcPr>
          <w:p w14:paraId="37E15C08" w14:textId="09533064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december</w:t>
            </w:r>
          </w:p>
        </w:tc>
        <w:tc>
          <w:tcPr>
            <w:tcW w:w="992" w:type="dxa"/>
            <w:shd w:val="clear" w:color="auto" w:fill="D1F0FF"/>
          </w:tcPr>
          <w:p w14:paraId="02466523" w14:textId="577424D3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D1F0FF"/>
          </w:tcPr>
          <w:p w14:paraId="61A29B65" w14:textId="4A83D821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6306DED" w14:textId="42252A53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7AF5EDB8" w14:textId="10AFC4FF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1F0FF"/>
          </w:tcPr>
          <w:p w14:paraId="47AD96C4" w14:textId="68C2B53D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1F0FF"/>
          </w:tcPr>
          <w:p w14:paraId="697DBED5" w14:textId="4174CFA0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1E835ABF" w14:textId="77777777" w:rsidTr="008376A7">
        <w:tc>
          <w:tcPr>
            <w:tcW w:w="704" w:type="dxa"/>
            <w:shd w:val="clear" w:color="auto" w:fill="D1F0FF"/>
          </w:tcPr>
          <w:p w14:paraId="781BB328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9B4F0AD" w14:textId="589C524A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december</w:t>
            </w:r>
          </w:p>
        </w:tc>
        <w:tc>
          <w:tcPr>
            <w:tcW w:w="992" w:type="dxa"/>
            <w:shd w:val="clear" w:color="auto" w:fill="D1F0FF"/>
          </w:tcPr>
          <w:p w14:paraId="0D821376" w14:textId="6474B7B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2315DF3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AEE0313" w14:textId="7777777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27F8DAE7" w14:textId="77777777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1F0FF"/>
          </w:tcPr>
          <w:p w14:paraId="10F29215" w14:textId="7777777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1F0FF"/>
          </w:tcPr>
          <w:p w14:paraId="44DAF204" w14:textId="394DF38F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6C8577A5" w14:textId="77777777" w:rsidTr="008376A7">
        <w:tc>
          <w:tcPr>
            <w:tcW w:w="704" w:type="dxa"/>
            <w:shd w:val="clear" w:color="auto" w:fill="D1F0FF"/>
          </w:tcPr>
          <w:p w14:paraId="10D8A42C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621ED6FE" w14:textId="2BC6859A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december</w:t>
            </w:r>
          </w:p>
        </w:tc>
        <w:tc>
          <w:tcPr>
            <w:tcW w:w="992" w:type="dxa"/>
            <w:shd w:val="clear" w:color="auto" w:fill="D1F0FF"/>
          </w:tcPr>
          <w:p w14:paraId="542AB227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50160E2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0EE61FF" w14:textId="7777777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74322756" w14:textId="77777777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1F0FF"/>
          </w:tcPr>
          <w:p w14:paraId="431BF4D2" w14:textId="7777777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1F0FF"/>
          </w:tcPr>
          <w:p w14:paraId="228BE964" w14:textId="7E8584E5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6AC75CA2" w14:textId="77777777" w:rsidTr="008376A7">
        <w:tc>
          <w:tcPr>
            <w:tcW w:w="704" w:type="dxa"/>
            <w:shd w:val="clear" w:color="auto" w:fill="D1F0FF"/>
          </w:tcPr>
          <w:p w14:paraId="4DF5D3AA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6AC5FEB7" w14:textId="7475DB58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december</w:t>
            </w:r>
          </w:p>
        </w:tc>
        <w:tc>
          <w:tcPr>
            <w:tcW w:w="992" w:type="dxa"/>
            <w:shd w:val="clear" w:color="auto" w:fill="D1F0FF"/>
          </w:tcPr>
          <w:p w14:paraId="48C9AA24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B910410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555C39D" w14:textId="7777777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463E23CB" w14:textId="77777777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1F0FF"/>
          </w:tcPr>
          <w:p w14:paraId="58F000B4" w14:textId="7777777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1F0FF"/>
          </w:tcPr>
          <w:p w14:paraId="0A57F10E" w14:textId="63483E20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2DC43B99" w14:textId="77777777" w:rsidTr="008376A7">
        <w:tc>
          <w:tcPr>
            <w:tcW w:w="704" w:type="dxa"/>
            <w:shd w:val="clear" w:color="auto" w:fill="D1F0FF"/>
          </w:tcPr>
          <w:p w14:paraId="63ACFCA9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E65CA3D" w14:textId="2FEBC15A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december</w:t>
            </w:r>
          </w:p>
        </w:tc>
        <w:tc>
          <w:tcPr>
            <w:tcW w:w="992" w:type="dxa"/>
            <w:shd w:val="clear" w:color="auto" w:fill="D1F0FF"/>
          </w:tcPr>
          <w:p w14:paraId="220C871D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5A82E3D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002B7AC" w14:textId="7777777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734D0F55" w14:textId="77777777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1F0FF"/>
          </w:tcPr>
          <w:p w14:paraId="6E522584" w14:textId="7777777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1F0FF"/>
          </w:tcPr>
          <w:p w14:paraId="607619AF" w14:textId="6584320E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6D2B60D1" w14:textId="77777777" w:rsidTr="007C45BD">
        <w:tc>
          <w:tcPr>
            <w:tcW w:w="704" w:type="dxa"/>
            <w:shd w:val="clear" w:color="auto" w:fill="FBF581"/>
          </w:tcPr>
          <w:p w14:paraId="0E885B57" w14:textId="076D5333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418" w:type="dxa"/>
            <w:shd w:val="clear" w:color="auto" w:fill="FBF581"/>
          </w:tcPr>
          <w:p w14:paraId="2024E243" w14:textId="6C1D2EDE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december</w:t>
            </w:r>
          </w:p>
        </w:tc>
        <w:tc>
          <w:tcPr>
            <w:tcW w:w="992" w:type="dxa"/>
            <w:shd w:val="clear" w:color="auto" w:fill="FBF581"/>
          </w:tcPr>
          <w:p w14:paraId="55B3FBE7" w14:textId="69F0890D" w:rsidR="008376A7" w:rsidRPr="00081D97" w:rsidRDefault="008376A7" w:rsidP="00ED6A2B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</w:t>
            </w:r>
            <w:r w:rsidR="00ED6A2B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FBF581"/>
          </w:tcPr>
          <w:p w14:paraId="74D3AA0D" w14:textId="4A1393A9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72FAC74" w14:textId="1F603D12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AF7E888" w14:textId="7E4B0733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13A09621" w14:textId="39F81BB0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12AC390C" w14:textId="5A92D915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BB32800" w14:textId="77777777" w:rsidTr="007C45BD">
        <w:tc>
          <w:tcPr>
            <w:tcW w:w="704" w:type="dxa"/>
            <w:shd w:val="clear" w:color="auto" w:fill="FBF581"/>
          </w:tcPr>
          <w:p w14:paraId="6BD96C39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F19BCB9" w14:textId="2C5FF564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december</w:t>
            </w:r>
          </w:p>
        </w:tc>
        <w:tc>
          <w:tcPr>
            <w:tcW w:w="992" w:type="dxa"/>
            <w:shd w:val="clear" w:color="auto" w:fill="FBF581"/>
          </w:tcPr>
          <w:p w14:paraId="6969BBFA" w14:textId="3A5E631B" w:rsidR="008376A7" w:rsidRDefault="00ED6A2B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185D5D8F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0DAF477" w14:textId="6D119353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AE157F0" w14:textId="6CCF703C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31F782CE" w14:textId="6C14961B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7F61F2F9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DC83EB1" w14:textId="77777777" w:rsidTr="007C45BD">
        <w:tc>
          <w:tcPr>
            <w:tcW w:w="704" w:type="dxa"/>
            <w:shd w:val="clear" w:color="auto" w:fill="FBF581"/>
          </w:tcPr>
          <w:p w14:paraId="5A588A01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1B32C05" w14:textId="10BC17D4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december</w:t>
            </w:r>
          </w:p>
        </w:tc>
        <w:tc>
          <w:tcPr>
            <w:tcW w:w="992" w:type="dxa"/>
            <w:shd w:val="clear" w:color="auto" w:fill="FBF581"/>
          </w:tcPr>
          <w:p w14:paraId="21AC859F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28EFB60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24E912D" w14:textId="099F632E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4B245C90" w14:textId="7E43C9BD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4CFFEBD6" w14:textId="564DB5C9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11073D52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21B7122" w14:textId="77777777" w:rsidTr="007C45BD">
        <w:tc>
          <w:tcPr>
            <w:tcW w:w="704" w:type="dxa"/>
            <w:shd w:val="clear" w:color="auto" w:fill="FBF581"/>
          </w:tcPr>
          <w:p w14:paraId="23D5DB1D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E43B59C" w14:textId="414CB194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december</w:t>
            </w:r>
          </w:p>
        </w:tc>
        <w:tc>
          <w:tcPr>
            <w:tcW w:w="992" w:type="dxa"/>
            <w:shd w:val="clear" w:color="auto" w:fill="FBF581"/>
          </w:tcPr>
          <w:p w14:paraId="669B05D9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43C506A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8E5D2A3" w14:textId="18A5BD51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23CEB924" w14:textId="723FE79F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4CA172B8" w14:textId="42AC9794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68BAD21C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146CD995" w14:textId="77777777" w:rsidTr="007C45BD">
        <w:tc>
          <w:tcPr>
            <w:tcW w:w="704" w:type="dxa"/>
            <w:shd w:val="clear" w:color="auto" w:fill="FBF581"/>
          </w:tcPr>
          <w:p w14:paraId="4A568D7C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757EA9FB" w14:textId="1D0ACD23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december</w:t>
            </w:r>
          </w:p>
        </w:tc>
        <w:tc>
          <w:tcPr>
            <w:tcW w:w="992" w:type="dxa"/>
            <w:shd w:val="clear" w:color="auto" w:fill="FBF581"/>
          </w:tcPr>
          <w:p w14:paraId="174BFD85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9498A31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5476073" w14:textId="6DE773DA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4E4C1622" w14:textId="61329E15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57FA0804" w14:textId="295C9E53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2E127059" w14:textId="47A3E4F2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8376A7" w:rsidRPr="00081D97" w14:paraId="6A785A7D" w14:textId="77777777" w:rsidTr="007C45BD">
        <w:tc>
          <w:tcPr>
            <w:tcW w:w="704" w:type="dxa"/>
            <w:shd w:val="clear" w:color="auto" w:fill="FBF581"/>
          </w:tcPr>
          <w:p w14:paraId="1A368596" w14:textId="57F0DF16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418" w:type="dxa"/>
            <w:shd w:val="clear" w:color="auto" w:fill="FBF581"/>
          </w:tcPr>
          <w:p w14:paraId="38AF9513" w14:textId="1AD0DC72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december</w:t>
            </w:r>
          </w:p>
        </w:tc>
        <w:tc>
          <w:tcPr>
            <w:tcW w:w="992" w:type="dxa"/>
            <w:shd w:val="clear" w:color="auto" w:fill="FBF581"/>
          </w:tcPr>
          <w:p w14:paraId="342E1F66" w14:textId="59A5BEC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8774E10" w14:textId="09AAEAA0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3FABCFD" w14:textId="7E21DD9D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05311573" w14:textId="37C43B40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47108098" w14:textId="6354656F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5F221A50" w14:textId="4E9EE135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072CA1F" w14:textId="77777777" w:rsidTr="007C45BD">
        <w:tc>
          <w:tcPr>
            <w:tcW w:w="704" w:type="dxa"/>
            <w:shd w:val="clear" w:color="auto" w:fill="FBF581"/>
          </w:tcPr>
          <w:p w14:paraId="263466A5" w14:textId="2D59CE96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3529DBC" w14:textId="55E68175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december</w:t>
            </w:r>
          </w:p>
        </w:tc>
        <w:tc>
          <w:tcPr>
            <w:tcW w:w="992" w:type="dxa"/>
            <w:shd w:val="clear" w:color="auto" w:fill="FBF581"/>
          </w:tcPr>
          <w:p w14:paraId="537A0E50" w14:textId="45C7928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C83E4D0" w14:textId="782BA989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AEDB98F" w14:textId="1E0A1D4E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4CF46D0E" w14:textId="4DF3D39D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58087E36" w14:textId="743FC84B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58DECC6F" w14:textId="40327B48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21AE93A" w14:textId="77777777" w:rsidTr="007C45BD">
        <w:tc>
          <w:tcPr>
            <w:tcW w:w="704" w:type="dxa"/>
            <w:shd w:val="clear" w:color="auto" w:fill="FBF581"/>
          </w:tcPr>
          <w:p w14:paraId="2F0A7767" w14:textId="63B4B1A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F937BB7" w14:textId="55D3C58B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december</w:t>
            </w:r>
          </w:p>
        </w:tc>
        <w:tc>
          <w:tcPr>
            <w:tcW w:w="992" w:type="dxa"/>
            <w:shd w:val="clear" w:color="auto" w:fill="FBF581"/>
          </w:tcPr>
          <w:p w14:paraId="5EC0F1BC" w14:textId="0E7B6626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B069769" w14:textId="3E13F06B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6EB5004" w14:textId="6F67FCF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C697E1E" w14:textId="464F687A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76184ED7" w14:textId="05130910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1D957762" w14:textId="6BB04881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578CEA7" w14:textId="77777777" w:rsidTr="007C45BD">
        <w:tc>
          <w:tcPr>
            <w:tcW w:w="704" w:type="dxa"/>
            <w:shd w:val="clear" w:color="auto" w:fill="FBF581"/>
          </w:tcPr>
          <w:p w14:paraId="4CD4589A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957F5BF" w14:textId="312206E7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december</w:t>
            </w:r>
          </w:p>
        </w:tc>
        <w:tc>
          <w:tcPr>
            <w:tcW w:w="992" w:type="dxa"/>
            <w:shd w:val="clear" w:color="auto" w:fill="FBF581"/>
          </w:tcPr>
          <w:p w14:paraId="3D7246FD" w14:textId="397EB436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41A277B" w14:textId="1DFB1842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A699623" w14:textId="59C5592A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FB1B19B" w14:textId="26EC7EB3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7EF74891" w14:textId="0360781C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6FA7EAE5" w14:textId="64DA646A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2304B8CE" w14:textId="77777777" w:rsidTr="007C45BD">
        <w:tc>
          <w:tcPr>
            <w:tcW w:w="704" w:type="dxa"/>
            <w:shd w:val="clear" w:color="auto" w:fill="FBF581"/>
          </w:tcPr>
          <w:p w14:paraId="1507BBA3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4B61CE0" w14:textId="2F0C6521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januari</w:t>
            </w:r>
          </w:p>
        </w:tc>
        <w:tc>
          <w:tcPr>
            <w:tcW w:w="992" w:type="dxa"/>
            <w:shd w:val="clear" w:color="auto" w:fill="FBF581"/>
          </w:tcPr>
          <w:p w14:paraId="769CAB57" w14:textId="3C229054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3661E2A" w14:textId="44DE5838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FA03150" w14:textId="02807465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2F908DE0" w14:textId="60F3C2AE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579F8C9C" w14:textId="02FA8CAF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1EE22C64" w14:textId="7592F3C6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8376A7" w:rsidRPr="00081D97" w14:paraId="5C167C5D" w14:textId="77777777" w:rsidTr="00094192">
        <w:tc>
          <w:tcPr>
            <w:tcW w:w="704" w:type="dxa"/>
            <w:shd w:val="clear" w:color="auto" w:fill="D1F0FF"/>
          </w:tcPr>
          <w:p w14:paraId="0F9D6852" w14:textId="0628D8AB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D1F0FF"/>
          </w:tcPr>
          <w:p w14:paraId="24B7D993" w14:textId="4E546988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januari</w:t>
            </w:r>
          </w:p>
        </w:tc>
        <w:tc>
          <w:tcPr>
            <w:tcW w:w="992" w:type="dxa"/>
            <w:shd w:val="clear" w:color="auto" w:fill="D1F0FF"/>
          </w:tcPr>
          <w:p w14:paraId="07327F5F" w14:textId="10FA9CEE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D1F0FF"/>
          </w:tcPr>
          <w:p w14:paraId="374D0C65" w14:textId="20EB37AF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1E150F7" w14:textId="191C5AD6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1F0FF"/>
          </w:tcPr>
          <w:p w14:paraId="6FD5727F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5BEBD823" w14:textId="6A965929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D1F0FF"/>
          </w:tcPr>
          <w:p w14:paraId="01CFB0B4" w14:textId="24E770CF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D1F0FF"/>
          </w:tcPr>
          <w:p w14:paraId="17BA91C8" w14:textId="3FECF5EF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4DC4B9D9" w14:textId="77777777" w:rsidTr="00094192">
        <w:tc>
          <w:tcPr>
            <w:tcW w:w="704" w:type="dxa"/>
            <w:shd w:val="clear" w:color="auto" w:fill="D1F0FF"/>
          </w:tcPr>
          <w:p w14:paraId="4D39D146" w14:textId="77FEA2C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3E1E5162" w14:textId="65F17FD5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januari</w:t>
            </w:r>
          </w:p>
        </w:tc>
        <w:tc>
          <w:tcPr>
            <w:tcW w:w="992" w:type="dxa"/>
            <w:shd w:val="clear" w:color="auto" w:fill="D1F0FF"/>
          </w:tcPr>
          <w:p w14:paraId="2C24E61C" w14:textId="572F5703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E9C7AEB" w14:textId="4C1328C1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4244C6E" w14:textId="5DDF72CA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1F0FF"/>
          </w:tcPr>
          <w:p w14:paraId="2F95079B" w14:textId="6043950F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035191AA" w14:textId="1BBA4CF3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D1F0FF"/>
          </w:tcPr>
          <w:p w14:paraId="6B4DDDC1" w14:textId="00A3B602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272DC3AC" w14:textId="77777777" w:rsidTr="00094192">
        <w:tc>
          <w:tcPr>
            <w:tcW w:w="704" w:type="dxa"/>
            <w:shd w:val="clear" w:color="auto" w:fill="D1F0FF"/>
          </w:tcPr>
          <w:p w14:paraId="466D9AE9" w14:textId="1078AFBC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5DCADDD" w14:textId="3B4340F9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januari</w:t>
            </w:r>
          </w:p>
        </w:tc>
        <w:tc>
          <w:tcPr>
            <w:tcW w:w="992" w:type="dxa"/>
            <w:shd w:val="clear" w:color="auto" w:fill="D1F0FF"/>
          </w:tcPr>
          <w:p w14:paraId="0F1A909A" w14:textId="3E1BAAA0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92A2476" w14:textId="22E7B5CE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0C58568" w14:textId="5526BA5A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1F0FF"/>
          </w:tcPr>
          <w:p w14:paraId="249BA5A6" w14:textId="49C7F1C0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21097929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Eerste versie schrijven, rekening </w:t>
            </w:r>
          </w:p>
          <w:p w14:paraId="022E93FF" w14:textId="05B2378B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houden met taalkennis uit dit blok</w:t>
            </w:r>
          </w:p>
        </w:tc>
        <w:tc>
          <w:tcPr>
            <w:tcW w:w="1129" w:type="dxa"/>
            <w:shd w:val="clear" w:color="auto" w:fill="D1F0FF"/>
          </w:tcPr>
          <w:p w14:paraId="4FF04413" w14:textId="238A1896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9EC2B99" w14:textId="77777777" w:rsidTr="00094192">
        <w:tc>
          <w:tcPr>
            <w:tcW w:w="704" w:type="dxa"/>
            <w:shd w:val="clear" w:color="auto" w:fill="D1F0FF"/>
          </w:tcPr>
          <w:p w14:paraId="2C7B2ED2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CC008BB" w14:textId="5E442424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januari</w:t>
            </w:r>
          </w:p>
        </w:tc>
        <w:tc>
          <w:tcPr>
            <w:tcW w:w="992" w:type="dxa"/>
            <w:shd w:val="clear" w:color="auto" w:fill="D1F0FF"/>
          </w:tcPr>
          <w:p w14:paraId="21B86E2F" w14:textId="11BA2070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B67CC9A" w14:textId="4F412EE0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8210D62" w14:textId="018325FF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1F0FF"/>
          </w:tcPr>
          <w:p w14:paraId="470B2F7C" w14:textId="1F555738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771B14CE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Feedback geven en krijgen op de </w:t>
            </w:r>
          </w:p>
          <w:p w14:paraId="13297B72" w14:textId="3EAC67E8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</w:t>
            </w:r>
          </w:p>
        </w:tc>
        <w:tc>
          <w:tcPr>
            <w:tcW w:w="1129" w:type="dxa"/>
            <w:shd w:val="clear" w:color="auto" w:fill="D1F0FF"/>
          </w:tcPr>
          <w:p w14:paraId="39717E42" w14:textId="03DDEC44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06770E0" w14:textId="77777777" w:rsidTr="00094192">
        <w:tc>
          <w:tcPr>
            <w:tcW w:w="704" w:type="dxa"/>
            <w:shd w:val="clear" w:color="auto" w:fill="D1F0FF"/>
          </w:tcPr>
          <w:p w14:paraId="162BD12F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A04B5AB" w14:textId="549D0D18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januari</w:t>
            </w:r>
          </w:p>
        </w:tc>
        <w:tc>
          <w:tcPr>
            <w:tcW w:w="992" w:type="dxa"/>
            <w:shd w:val="clear" w:color="auto" w:fill="D1F0FF"/>
          </w:tcPr>
          <w:p w14:paraId="3451544A" w14:textId="2C99750A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F1B6E34" w14:textId="12B036B9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A5F9A21" w14:textId="197308D5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D1F0FF"/>
          </w:tcPr>
          <w:p w14:paraId="50A8CAA4" w14:textId="6D269CC5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7D591B66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7672C992" w14:textId="5E7D1AF4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D1F0FF"/>
          </w:tcPr>
          <w:p w14:paraId="2CABD7A2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895532A" w14:textId="77777777" w:rsidTr="00094192">
        <w:tc>
          <w:tcPr>
            <w:tcW w:w="704" w:type="dxa"/>
            <w:shd w:val="clear" w:color="auto" w:fill="D1F0FF"/>
          </w:tcPr>
          <w:p w14:paraId="376A952B" w14:textId="7634DB84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D1F0FF"/>
          </w:tcPr>
          <w:p w14:paraId="0EE970CF" w14:textId="0A765257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januari</w:t>
            </w:r>
          </w:p>
        </w:tc>
        <w:tc>
          <w:tcPr>
            <w:tcW w:w="992" w:type="dxa"/>
            <w:shd w:val="clear" w:color="auto" w:fill="D1F0FF"/>
          </w:tcPr>
          <w:p w14:paraId="2B621346" w14:textId="02ABFC0A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D1F0FF"/>
          </w:tcPr>
          <w:p w14:paraId="6C8A2C5C" w14:textId="0D30078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BD4ADA7" w14:textId="007FE912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1F0FF"/>
          </w:tcPr>
          <w:p w14:paraId="79168641" w14:textId="461D16A1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D1F0FF"/>
          </w:tcPr>
          <w:p w14:paraId="70295A5B" w14:textId="64F9F614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D1F0FF"/>
          </w:tcPr>
          <w:p w14:paraId="7D7C40E1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767B7EA" w14:textId="77777777" w:rsidTr="00094192">
        <w:tc>
          <w:tcPr>
            <w:tcW w:w="704" w:type="dxa"/>
            <w:shd w:val="clear" w:color="auto" w:fill="D1F0FF"/>
          </w:tcPr>
          <w:p w14:paraId="43A45085" w14:textId="660428B2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1B1C520" w14:textId="22FCCE89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januari</w:t>
            </w:r>
          </w:p>
        </w:tc>
        <w:tc>
          <w:tcPr>
            <w:tcW w:w="992" w:type="dxa"/>
            <w:shd w:val="clear" w:color="auto" w:fill="D1F0FF"/>
          </w:tcPr>
          <w:p w14:paraId="6BE4290D" w14:textId="6A89DE8C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B07BC0E" w14:textId="069DF2AE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2C620F4" w14:textId="64624F88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1F0FF"/>
          </w:tcPr>
          <w:p w14:paraId="65EB0F7F" w14:textId="2A91EE52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5F67259E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Redactie toepassen op je tweede </w:t>
            </w:r>
          </w:p>
          <w:p w14:paraId="05BE79B2" w14:textId="4C75D48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versie (verzorging)</w:t>
            </w:r>
          </w:p>
        </w:tc>
        <w:tc>
          <w:tcPr>
            <w:tcW w:w="1129" w:type="dxa"/>
            <w:shd w:val="clear" w:color="auto" w:fill="D1F0FF"/>
          </w:tcPr>
          <w:p w14:paraId="774F4D1F" w14:textId="73BDAD6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194514BF" w14:textId="77777777" w:rsidTr="00094192">
        <w:tc>
          <w:tcPr>
            <w:tcW w:w="704" w:type="dxa"/>
            <w:shd w:val="clear" w:color="auto" w:fill="D1F0FF"/>
          </w:tcPr>
          <w:p w14:paraId="11350536" w14:textId="3F68FCEB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3A159221" w14:textId="35C03591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januari</w:t>
            </w:r>
          </w:p>
        </w:tc>
        <w:tc>
          <w:tcPr>
            <w:tcW w:w="992" w:type="dxa"/>
            <w:shd w:val="clear" w:color="auto" w:fill="D1F0FF"/>
          </w:tcPr>
          <w:p w14:paraId="21075F7B" w14:textId="0D91108F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2E6B27F" w14:textId="7473C3DE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75A908C" w14:textId="6994893A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1F0FF"/>
          </w:tcPr>
          <w:p w14:paraId="48681F9A" w14:textId="02616B0A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5D91417E" w14:textId="6E54007F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D1F0FF"/>
          </w:tcPr>
          <w:p w14:paraId="288A63DA" w14:textId="4EB22F8E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E3DCD96" w14:textId="77777777" w:rsidTr="00094192">
        <w:tc>
          <w:tcPr>
            <w:tcW w:w="704" w:type="dxa"/>
            <w:shd w:val="clear" w:color="auto" w:fill="D1F0FF"/>
          </w:tcPr>
          <w:p w14:paraId="2E1B2DC3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63B76456" w14:textId="3B3AC296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januari</w:t>
            </w:r>
          </w:p>
        </w:tc>
        <w:tc>
          <w:tcPr>
            <w:tcW w:w="992" w:type="dxa"/>
            <w:shd w:val="clear" w:color="auto" w:fill="D1F0FF"/>
          </w:tcPr>
          <w:p w14:paraId="0A399D16" w14:textId="64626720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F4C0339" w14:textId="182E0081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2247E53" w14:textId="27A40C3D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1F0FF"/>
          </w:tcPr>
          <w:p w14:paraId="4D0ED6BF" w14:textId="5B76538E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4D5137C1" w14:textId="65704ECB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D1F0FF"/>
          </w:tcPr>
          <w:p w14:paraId="3FD4B3D7" w14:textId="24D748CF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2ED432D7" w14:textId="77777777" w:rsidTr="00094192">
        <w:tc>
          <w:tcPr>
            <w:tcW w:w="704" w:type="dxa"/>
            <w:shd w:val="clear" w:color="auto" w:fill="D1F0FF"/>
          </w:tcPr>
          <w:p w14:paraId="1512DE6E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FEBCE9F" w14:textId="56CEB886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januari</w:t>
            </w:r>
          </w:p>
        </w:tc>
        <w:tc>
          <w:tcPr>
            <w:tcW w:w="992" w:type="dxa"/>
            <w:shd w:val="clear" w:color="auto" w:fill="D1F0FF"/>
          </w:tcPr>
          <w:p w14:paraId="0404CCE3" w14:textId="1C80D25C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734C854" w14:textId="37D61B39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EF60A44" w14:textId="208BA44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D1F0FF"/>
          </w:tcPr>
          <w:p w14:paraId="4FF4C50B" w14:textId="282A0C2A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7C3817E0" w14:textId="70216EF6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D1F0FF"/>
          </w:tcPr>
          <w:p w14:paraId="0EF8E743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440E79F3" w14:textId="77777777" w:rsidTr="006E30EE">
        <w:tc>
          <w:tcPr>
            <w:tcW w:w="704" w:type="dxa"/>
            <w:shd w:val="clear" w:color="auto" w:fill="FCE0F3"/>
          </w:tcPr>
          <w:p w14:paraId="115A64C0" w14:textId="678ECE1E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shd w:val="clear" w:color="auto" w:fill="FCE0F3"/>
          </w:tcPr>
          <w:p w14:paraId="53D7E534" w14:textId="7348B3FE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januari</w:t>
            </w:r>
          </w:p>
        </w:tc>
        <w:tc>
          <w:tcPr>
            <w:tcW w:w="992" w:type="dxa"/>
            <w:shd w:val="clear" w:color="auto" w:fill="FCE0F3"/>
          </w:tcPr>
          <w:p w14:paraId="1DAF3C3F" w14:textId="4CB5072C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FCE0F3"/>
          </w:tcPr>
          <w:p w14:paraId="66A70411" w14:textId="4DAACD0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CE0F3"/>
          </w:tcPr>
          <w:p w14:paraId="3053EF72" w14:textId="2C8944F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CE0F3"/>
          </w:tcPr>
          <w:p w14:paraId="1F15B824" w14:textId="29277805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6A342BCF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1F45FABF" w14:textId="6E8195CA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FCE0F3"/>
          </w:tcPr>
          <w:p w14:paraId="5AB137AB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FD98032" w14:textId="77777777" w:rsidTr="006E30EE">
        <w:tc>
          <w:tcPr>
            <w:tcW w:w="704" w:type="dxa"/>
            <w:shd w:val="clear" w:color="auto" w:fill="FCE0F3"/>
          </w:tcPr>
          <w:p w14:paraId="7A693ECF" w14:textId="65BB894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329B7BBE" w14:textId="6E838E7C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januari</w:t>
            </w:r>
          </w:p>
        </w:tc>
        <w:tc>
          <w:tcPr>
            <w:tcW w:w="992" w:type="dxa"/>
            <w:shd w:val="clear" w:color="auto" w:fill="FCE0F3"/>
          </w:tcPr>
          <w:p w14:paraId="11E6FB46" w14:textId="581F437C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65425856" w14:textId="2A4290A2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D43C604" w14:textId="7C5C4E4E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CE0F3"/>
          </w:tcPr>
          <w:p w14:paraId="6C105B12" w14:textId="7C350423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B08E3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FCE0F3"/>
          </w:tcPr>
          <w:p w14:paraId="4A82B6A7" w14:textId="18ECB205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FCE0F3"/>
          </w:tcPr>
          <w:p w14:paraId="13A5FAEA" w14:textId="7210E81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B1F129A" w14:textId="77777777" w:rsidTr="006E30EE">
        <w:tc>
          <w:tcPr>
            <w:tcW w:w="704" w:type="dxa"/>
            <w:shd w:val="clear" w:color="auto" w:fill="FCE0F3"/>
          </w:tcPr>
          <w:p w14:paraId="276E4F1A" w14:textId="56C280F3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DDD6685" w14:textId="79E5896A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januari</w:t>
            </w:r>
          </w:p>
        </w:tc>
        <w:tc>
          <w:tcPr>
            <w:tcW w:w="992" w:type="dxa"/>
            <w:shd w:val="clear" w:color="auto" w:fill="FCE0F3"/>
          </w:tcPr>
          <w:p w14:paraId="2617BA69" w14:textId="2C85E350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7757031E" w14:textId="56B35065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01F7FD8" w14:textId="4B7634AB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CE0F3"/>
          </w:tcPr>
          <w:p w14:paraId="33787BAE" w14:textId="10CF6F92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B08E3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FCE0F3"/>
          </w:tcPr>
          <w:p w14:paraId="302D7F81" w14:textId="00F7F9A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FCE0F3"/>
          </w:tcPr>
          <w:p w14:paraId="5C8141AB" w14:textId="0DA4B1B8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782F4259" w14:textId="77777777" w:rsidTr="006E30EE">
        <w:tc>
          <w:tcPr>
            <w:tcW w:w="704" w:type="dxa"/>
            <w:shd w:val="clear" w:color="auto" w:fill="FCE0F3"/>
          </w:tcPr>
          <w:p w14:paraId="176098EB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FD72A7D" w14:textId="1F78EF7C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januari</w:t>
            </w:r>
          </w:p>
        </w:tc>
        <w:tc>
          <w:tcPr>
            <w:tcW w:w="992" w:type="dxa"/>
            <w:shd w:val="clear" w:color="auto" w:fill="FCE0F3"/>
          </w:tcPr>
          <w:p w14:paraId="321968BA" w14:textId="5C5DD92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13D365B0" w14:textId="38201FB6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FF0DAAB" w14:textId="44312554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CE0F3"/>
          </w:tcPr>
          <w:p w14:paraId="4601A1C5" w14:textId="2C71E10F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FCE0F3"/>
          </w:tcPr>
          <w:p w14:paraId="47A7DFA1" w14:textId="27D3BDB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FCE0F3"/>
          </w:tcPr>
          <w:p w14:paraId="0E3AEDE5" w14:textId="0242A0F6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1206AF35" w14:textId="77777777" w:rsidTr="006E30EE">
        <w:tc>
          <w:tcPr>
            <w:tcW w:w="704" w:type="dxa"/>
            <w:shd w:val="clear" w:color="auto" w:fill="FCE0F3"/>
          </w:tcPr>
          <w:p w14:paraId="22A43988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13FEC6D" w14:textId="6E070223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januari</w:t>
            </w:r>
          </w:p>
        </w:tc>
        <w:tc>
          <w:tcPr>
            <w:tcW w:w="992" w:type="dxa"/>
            <w:shd w:val="clear" w:color="auto" w:fill="FCE0F3"/>
          </w:tcPr>
          <w:p w14:paraId="48114479" w14:textId="668BF789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97C9E69" w14:textId="436D6DF9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CD614CA" w14:textId="0121D0FA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CE0F3"/>
          </w:tcPr>
          <w:p w14:paraId="5BE83969" w14:textId="095AC2D7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FCE0F3"/>
          </w:tcPr>
          <w:p w14:paraId="76EF5B8A" w14:textId="79F17889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FCE0F3"/>
          </w:tcPr>
          <w:p w14:paraId="5797BAA3" w14:textId="5125AAEC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E6B3735" w14:textId="77777777" w:rsidTr="00094192">
        <w:tc>
          <w:tcPr>
            <w:tcW w:w="704" w:type="dxa"/>
            <w:shd w:val="clear" w:color="auto" w:fill="FCE0F3"/>
          </w:tcPr>
          <w:p w14:paraId="3B9128BF" w14:textId="30DA4555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FCE0F3"/>
          </w:tcPr>
          <w:p w14:paraId="4AD4F370" w14:textId="36B6614F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januari</w:t>
            </w:r>
          </w:p>
        </w:tc>
        <w:tc>
          <w:tcPr>
            <w:tcW w:w="992" w:type="dxa"/>
            <w:shd w:val="clear" w:color="auto" w:fill="FCE0F3"/>
          </w:tcPr>
          <w:p w14:paraId="257C4106" w14:textId="1345A422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shd w:val="clear" w:color="auto" w:fill="FCE0F3"/>
          </w:tcPr>
          <w:p w14:paraId="2AD74292" w14:textId="6BAF059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F21A825" w14:textId="3FAA2195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CE0F3"/>
          </w:tcPr>
          <w:p w14:paraId="693C4365" w14:textId="7CD73275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47F25D1F" w14:textId="66B7B0D5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FCE0F3"/>
          </w:tcPr>
          <w:p w14:paraId="37EB4986" w14:textId="2D1B0A5C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20AE70A" w14:textId="77777777" w:rsidTr="00094192">
        <w:tc>
          <w:tcPr>
            <w:tcW w:w="704" w:type="dxa"/>
            <w:shd w:val="clear" w:color="auto" w:fill="FCE0F3"/>
          </w:tcPr>
          <w:p w14:paraId="17C797B8" w14:textId="0A7B4753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F14298F" w14:textId="7C61BB5E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26 januari</w:t>
            </w:r>
          </w:p>
        </w:tc>
        <w:tc>
          <w:tcPr>
            <w:tcW w:w="992" w:type="dxa"/>
            <w:shd w:val="clear" w:color="auto" w:fill="FCE0F3"/>
            <w:vAlign w:val="center"/>
          </w:tcPr>
          <w:p w14:paraId="238B4A3D" w14:textId="77CAA24C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1ABC03B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4FA6882" w14:textId="3007BECF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CE0F3"/>
          </w:tcPr>
          <w:p w14:paraId="74B6C03B" w14:textId="342FE6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21F984D5" w14:textId="2CA91FD9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FCE0F3"/>
          </w:tcPr>
          <w:p w14:paraId="7C699A58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FCEE071" w14:textId="77777777" w:rsidTr="00094192">
        <w:tc>
          <w:tcPr>
            <w:tcW w:w="704" w:type="dxa"/>
            <w:shd w:val="clear" w:color="auto" w:fill="FCE0F3"/>
          </w:tcPr>
          <w:p w14:paraId="6D681C12" w14:textId="3A8245FF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E09D0CE" w14:textId="4A79880D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januari</w:t>
            </w:r>
          </w:p>
        </w:tc>
        <w:tc>
          <w:tcPr>
            <w:tcW w:w="992" w:type="dxa"/>
            <w:shd w:val="clear" w:color="auto" w:fill="FCE0F3"/>
          </w:tcPr>
          <w:p w14:paraId="699C48D3" w14:textId="6CD78BA1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BA2A643" w14:textId="3B2534DB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9D1297D" w14:textId="6F379FA5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CE0F3"/>
          </w:tcPr>
          <w:p w14:paraId="08316F63" w14:textId="43F478A6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FCE0F3"/>
          </w:tcPr>
          <w:p w14:paraId="6B8AEDAC" w14:textId="14C54DF3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FCE0F3"/>
          </w:tcPr>
          <w:p w14:paraId="4BCCCEFA" w14:textId="0169481D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4578943D" w14:textId="77777777" w:rsidTr="00094192">
        <w:tc>
          <w:tcPr>
            <w:tcW w:w="704" w:type="dxa"/>
            <w:shd w:val="clear" w:color="auto" w:fill="FCE0F3"/>
          </w:tcPr>
          <w:p w14:paraId="5E99D4D9" w14:textId="324FCB44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E8765AB" w14:textId="4C0BB094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januari</w:t>
            </w:r>
          </w:p>
        </w:tc>
        <w:tc>
          <w:tcPr>
            <w:tcW w:w="992" w:type="dxa"/>
            <w:shd w:val="clear" w:color="auto" w:fill="FCE0F3"/>
          </w:tcPr>
          <w:p w14:paraId="128C4C7E" w14:textId="719E3D12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B5F27CF" w14:textId="1D69873C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C870637" w14:textId="704C2E5A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CE0F3"/>
          </w:tcPr>
          <w:p w14:paraId="630659E6" w14:textId="359B330C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FCE0F3"/>
          </w:tcPr>
          <w:p w14:paraId="05B3B861" w14:textId="1E02330C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FCE0F3"/>
          </w:tcPr>
          <w:p w14:paraId="5AB52353" w14:textId="3F002819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F7EA847" w14:textId="77777777" w:rsidTr="00094192">
        <w:tc>
          <w:tcPr>
            <w:tcW w:w="704" w:type="dxa"/>
            <w:shd w:val="clear" w:color="auto" w:fill="FCE0F3"/>
          </w:tcPr>
          <w:p w14:paraId="1B711C34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D53C44A" w14:textId="52B3C812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januari</w:t>
            </w:r>
          </w:p>
        </w:tc>
        <w:tc>
          <w:tcPr>
            <w:tcW w:w="992" w:type="dxa"/>
            <w:shd w:val="clear" w:color="auto" w:fill="FCE0F3"/>
          </w:tcPr>
          <w:p w14:paraId="3DDBB2B7" w14:textId="13A426CC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063E60E" w14:textId="7475BBD2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37D7D2F" w14:textId="556D051C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FCE0F3"/>
          </w:tcPr>
          <w:p w14:paraId="00381C3D" w14:textId="5269F463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FCE0F3"/>
          </w:tcPr>
          <w:p w14:paraId="03A0116D" w14:textId="45D16569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FCE0F3"/>
          </w:tcPr>
          <w:p w14:paraId="2EC93E18" w14:textId="040F1D54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71CF9F9A" w14:textId="77777777" w:rsidTr="00094192">
        <w:tc>
          <w:tcPr>
            <w:tcW w:w="704" w:type="dxa"/>
            <w:shd w:val="clear" w:color="auto" w:fill="FCE0F3"/>
          </w:tcPr>
          <w:p w14:paraId="20E196C7" w14:textId="222AE9F6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shd w:val="clear" w:color="auto" w:fill="FCE0F3"/>
          </w:tcPr>
          <w:p w14:paraId="09621AA0" w14:textId="33A2CA58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februari</w:t>
            </w:r>
          </w:p>
        </w:tc>
        <w:tc>
          <w:tcPr>
            <w:tcW w:w="992" w:type="dxa"/>
            <w:shd w:val="clear" w:color="auto" w:fill="FCE0F3"/>
          </w:tcPr>
          <w:p w14:paraId="690AB0F0" w14:textId="3F8B05A6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FCE0F3"/>
          </w:tcPr>
          <w:p w14:paraId="5A32DED9" w14:textId="63B35BE0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C9C07BE" w14:textId="0D2C591F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CE0F3"/>
          </w:tcPr>
          <w:p w14:paraId="7963A3EB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38E1E6DB" w14:textId="7E946E45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FCE0F3"/>
          </w:tcPr>
          <w:p w14:paraId="4D622983" w14:textId="1F574FAB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FCE0F3"/>
          </w:tcPr>
          <w:p w14:paraId="49DF6B25" w14:textId="52E4E114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75DDB9FC" w14:textId="77777777" w:rsidTr="00094192">
        <w:tc>
          <w:tcPr>
            <w:tcW w:w="704" w:type="dxa"/>
            <w:shd w:val="clear" w:color="auto" w:fill="FCE0F3"/>
          </w:tcPr>
          <w:p w14:paraId="61FC063B" w14:textId="2DE619E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C87E62B" w14:textId="53C4D5E8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februari</w:t>
            </w:r>
          </w:p>
        </w:tc>
        <w:tc>
          <w:tcPr>
            <w:tcW w:w="992" w:type="dxa"/>
            <w:shd w:val="clear" w:color="auto" w:fill="FCE0F3"/>
          </w:tcPr>
          <w:p w14:paraId="452ADABF" w14:textId="6809FB56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18169859" w14:textId="72D8927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5DF4255" w14:textId="73981DAC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CE0F3"/>
          </w:tcPr>
          <w:p w14:paraId="510092F7" w14:textId="2DB7456C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1E12F0A3" w14:textId="6AEF1679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FCE0F3"/>
          </w:tcPr>
          <w:p w14:paraId="57A66E10" w14:textId="319B93A2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18D82F0C" w14:textId="77777777" w:rsidTr="00094192">
        <w:tc>
          <w:tcPr>
            <w:tcW w:w="704" w:type="dxa"/>
            <w:shd w:val="clear" w:color="auto" w:fill="FCE0F3"/>
          </w:tcPr>
          <w:p w14:paraId="7EFC34C7" w14:textId="7A1F9B7B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C81BC7E" w14:textId="0DA6E50F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februari</w:t>
            </w:r>
          </w:p>
        </w:tc>
        <w:tc>
          <w:tcPr>
            <w:tcW w:w="992" w:type="dxa"/>
            <w:shd w:val="clear" w:color="auto" w:fill="FCE0F3"/>
          </w:tcPr>
          <w:p w14:paraId="0828ED8B" w14:textId="520D3039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52D90B7" w14:textId="45D86546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0157E31" w14:textId="713E22C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CE0F3"/>
          </w:tcPr>
          <w:p w14:paraId="3397031B" w14:textId="77C93230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552A7D93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Eerste versie schrijven, rekening </w:t>
            </w:r>
          </w:p>
          <w:p w14:paraId="435EEC77" w14:textId="54798685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houden met taalkennis uit dit blok</w:t>
            </w:r>
          </w:p>
        </w:tc>
        <w:tc>
          <w:tcPr>
            <w:tcW w:w="1129" w:type="dxa"/>
            <w:shd w:val="clear" w:color="auto" w:fill="FCE0F3"/>
          </w:tcPr>
          <w:p w14:paraId="2BA259EA" w14:textId="387B7FC0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4DA4ACD0" w14:textId="77777777" w:rsidTr="00094192">
        <w:tc>
          <w:tcPr>
            <w:tcW w:w="704" w:type="dxa"/>
            <w:shd w:val="clear" w:color="auto" w:fill="FCE0F3"/>
          </w:tcPr>
          <w:p w14:paraId="3E5373F7" w14:textId="70B192A6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2949DFA" w14:textId="72F27DC4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februari</w:t>
            </w:r>
          </w:p>
        </w:tc>
        <w:tc>
          <w:tcPr>
            <w:tcW w:w="992" w:type="dxa"/>
            <w:shd w:val="clear" w:color="auto" w:fill="FCE0F3"/>
          </w:tcPr>
          <w:p w14:paraId="3891A485" w14:textId="6E2FE43A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6614EE5" w14:textId="4C55B4B2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E1C7319" w14:textId="5EB69F89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CE0F3"/>
          </w:tcPr>
          <w:p w14:paraId="447839A2" w14:textId="1F132403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188C5822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Feedback geven en krijgen op de </w:t>
            </w:r>
          </w:p>
          <w:p w14:paraId="5347D47E" w14:textId="4F089D6E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</w:t>
            </w:r>
          </w:p>
        </w:tc>
        <w:tc>
          <w:tcPr>
            <w:tcW w:w="1129" w:type="dxa"/>
            <w:shd w:val="clear" w:color="auto" w:fill="FCE0F3"/>
          </w:tcPr>
          <w:p w14:paraId="05AFBB0C" w14:textId="74E0B0AE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2D96B3DC" w14:textId="77777777" w:rsidTr="00094192">
        <w:tc>
          <w:tcPr>
            <w:tcW w:w="704" w:type="dxa"/>
            <w:shd w:val="clear" w:color="auto" w:fill="FCE0F3"/>
          </w:tcPr>
          <w:p w14:paraId="733A3DF9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C6873D1" w14:textId="4A906ED3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februari</w:t>
            </w:r>
          </w:p>
        </w:tc>
        <w:tc>
          <w:tcPr>
            <w:tcW w:w="992" w:type="dxa"/>
            <w:shd w:val="clear" w:color="auto" w:fill="FCE0F3"/>
          </w:tcPr>
          <w:p w14:paraId="4186854C" w14:textId="30BA3970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60B4975D" w14:textId="0F01E76F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B1FB410" w14:textId="4814283C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FCE0F3"/>
          </w:tcPr>
          <w:p w14:paraId="5A4B8528" w14:textId="48585106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7F293B1A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1E4023FA" w14:textId="6BCD522C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FCE0F3"/>
          </w:tcPr>
          <w:p w14:paraId="1DB0FC7F" w14:textId="6AE6EB6F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D407648" w14:textId="77777777" w:rsidTr="007C45BD">
        <w:tc>
          <w:tcPr>
            <w:tcW w:w="704" w:type="dxa"/>
            <w:shd w:val="clear" w:color="auto" w:fill="FCE0F3"/>
          </w:tcPr>
          <w:p w14:paraId="6FEE8827" w14:textId="53A7FE74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FCE0F3"/>
          </w:tcPr>
          <w:p w14:paraId="2CEA39DA" w14:textId="288A754C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februari</w:t>
            </w:r>
          </w:p>
        </w:tc>
        <w:tc>
          <w:tcPr>
            <w:tcW w:w="992" w:type="dxa"/>
            <w:shd w:val="clear" w:color="auto" w:fill="FCE0F3"/>
          </w:tcPr>
          <w:p w14:paraId="097EBBB1" w14:textId="6319DE92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FCE0F3"/>
          </w:tcPr>
          <w:p w14:paraId="5DF334B0" w14:textId="57184DD6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6393767" w14:textId="3ED65A65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CE0F3"/>
          </w:tcPr>
          <w:p w14:paraId="6C0F40BC" w14:textId="4056AAA2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FCE0F3"/>
          </w:tcPr>
          <w:p w14:paraId="20334FBB" w14:textId="57DCEFCD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FCE0F3"/>
          </w:tcPr>
          <w:p w14:paraId="6B866DE8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4F3026F1" w14:textId="77777777" w:rsidTr="007C45BD">
        <w:tc>
          <w:tcPr>
            <w:tcW w:w="704" w:type="dxa"/>
            <w:shd w:val="clear" w:color="auto" w:fill="FCE0F3"/>
          </w:tcPr>
          <w:p w14:paraId="66D417B6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19E9328" w14:textId="29EADA69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februari</w:t>
            </w:r>
          </w:p>
        </w:tc>
        <w:tc>
          <w:tcPr>
            <w:tcW w:w="992" w:type="dxa"/>
            <w:shd w:val="clear" w:color="auto" w:fill="FCE0F3"/>
          </w:tcPr>
          <w:p w14:paraId="6B8050E7" w14:textId="07FBEF4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4AC92FF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B901BD3" w14:textId="51E87B5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CE0F3"/>
          </w:tcPr>
          <w:p w14:paraId="428849AA" w14:textId="5ED099B6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2EFB4F7D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Redactie toepassen op je tweede </w:t>
            </w:r>
          </w:p>
          <w:p w14:paraId="017EDAB3" w14:textId="33286018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versie (verzorging)</w:t>
            </w:r>
          </w:p>
        </w:tc>
        <w:tc>
          <w:tcPr>
            <w:tcW w:w="1129" w:type="dxa"/>
            <w:shd w:val="clear" w:color="auto" w:fill="FCE0F3"/>
          </w:tcPr>
          <w:p w14:paraId="7A98B3A1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70FBE320" w14:textId="77777777" w:rsidTr="007C45BD">
        <w:tc>
          <w:tcPr>
            <w:tcW w:w="704" w:type="dxa"/>
            <w:shd w:val="clear" w:color="auto" w:fill="FCE0F3"/>
          </w:tcPr>
          <w:p w14:paraId="06166F18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5B0B214" w14:textId="2257FF42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februari</w:t>
            </w:r>
          </w:p>
        </w:tc>
        <w:tc>
          <w:tcPr>
            <w:tcW w:w="992" w:type="dxa"/>
            <w:shd w:val="clear" w:color="auto" w:fill="FCE0F3"/>
          </w:tcPr>
          <w:p w14:paraId="06AC7240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0A7B195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C545AAC" w14:textId="0971D1C8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CE0F3"/>
          </w:tcPr>
          <w:p w14:paraId="2B276582" w14:textId="6E898B7E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216DEAB8" w14:textId="2DB95690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FCE0F3"/>
          </w:tcPr>
          <w:p w14:paraId="10D25B0E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2C6BE40" w14:textId="77777777" w:rsidTr="007C45BD">
        <w:tc>
          <w:tcPr>
            <w:tcW w:w="704" w:type="dxa"/>
            <w:shd w:val="clear" w:color="auto" w:fill="FCE0F3"/>
          </w:tcPr>
          <w:p w14:paraId="6BB8ED03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30698A1F" w14:textId="0083D2DD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februari</w:t>
            </w:r>
          </w:p>
        </w:tc>
        <w:tc>
          <w:tcPr>
            <w:tcW w:w="992" w:type="dxa"/>
            <w:shd w:val="clear" w:color="auto" w:fill="FCE0F3"/>
          </w:tcPr>
          <w:p w14:paraId="5BE48ED1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6A47D3AC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0904EF7" w14:textId="3A3A9A78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CE0F3"/>
          </w:tcPr>
          <w:p w14:paraId="1B323FA3" w14:textId="7544C45C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71C004E3" w14:textId="6A2DE44C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FCE0F3"/>
          </w:tcPr>
          <w:p w14:paraId="6E886CE7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63B647E" w14:textId="77777777" w:rsidTr="007C45BD">
        <w:tc>
          <w:tcPr>
            <w:tcW w:w="704" w:type="dxa"/>
            <w:shd w:val="clear" w:color="auto" w:fill="FCE0F3"/>
          </w:tcPr>
          <w:p w14:paraId="15A5E255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7E89F30" w14:textId="2D706FC2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februari</w:t>
            </w:r>
          </w:p>
        </w:tc>
        <w:tc>
          <w:tcPr>
            <w:tcW w:w="992" w:type="dxa"/>
            <w:shd w:val="clear" w:color="auto" w:fill="FCE0F3"/>
          </w:tcPr>
          <w:p w14:paraId="522FB2C7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AEA5AEE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BAF1FBF" w14:textId="7D9C2095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FCE0F3"/>
          </w:tcPr>
          <w:p w14:paraId="6861C092" w14:textId="699AE053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0925873F" w14:textId="759CB514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FCE0F3"/>
          </w:tcPr>
          <w:p w14:paraId="7FC22611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CC946E6" w14:textId="77777777" w:rsidTr="00094192">
        <w:tc>
          <w:tcPr>
            <w:tcW w:w="704" w:type="dxa"/>
            <w:shd w:val="clear" w:color="auto" w:fill="FCE0F3"/>
          </w:tcPr>
          <w:p w14:paraId="4567FF08" w14:textId="313A07BF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shd w:val="clear" w:color="auto" w:fill="FCE0F3"/>
          </w:tcPr>
          <w:p w14:paraId="41AFB870" w14:textId="57C2D7A5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februari</w:t>
            </w:r>
          </w:p>
        </w:tc>
        <w:tc>
          <w:tcPr>
            <w:tcW w:w="992" w:type="dxa"/>
            <w:shd w:val="clear" w:color="auto" w:fill="FCE0F3"/>
          </w:tcPr>
          <w:p w14:paraId="7D066572" w14:textId="399A6F50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FCE0F3"/>
          </w:tcPr>
          <w:p w14:paraId="796EB694" w14:textId="5A6EF3A4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75F48D3" w14:textId="20CC3563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0D798047" w14:textId="0E063FDA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CE0F3"/>
          </w:tcPr>
          <w:p w14:paraId="093ACB0F" w14:textId="6A31A7FB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CE0F3"/>
          </w:tcPr>
          <w:p w14:paraId="2F8CB8D2" w14:textId="2EA79E4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71E96A94" w14:textId="77777777" w:rsidTr="00094192">
        <w:tc>
          <w:tcPr>
            <w:tcW w:w="704" w:type="dxa"/>
            <w:shd w:val="clear" w:color="auto" w:fill="FCE0F3"/>
          </w:tcPr>
          <w:p w14:paraId="20B1AFE3" w14:textId="7F4B6521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BB55222" w14:textId="33C2A25B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februari</w:t>
            </w:r>
          </w:p>
        </w:tc>
        <w:tc>
          <w:tcPr>
            <w:tcW w:w="992" w:type="dxa"/>
            <w:shd w:val="clear" w:color="auto" w:fill="FCE0F3"/>
          </w:tcPr>
          <w:p w14:paraId="561CC4CE" w14:textId="7AB1287A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8B7069A" w14:textId="6D85BFCE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0850DC7" w14:textId="215982B5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5B6E37E0" w14:textId="18E842DB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CE0F3"/>
          </w:tcPr>
          <w:p w14:paraId="2E626923" w14:textId="5528CA5D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CE0F3"/>
          </w:tcPr>
          <w:p w14:paraId="1068389D" w14:textId="6F6FC50F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730EE1FB" w14:textId="77777777" w:rsidTr="00094192">
        <w:tc>
          <w:tcPr>
            <w:tcW w:w="704" w:type="dxa"/>
            <w:shd w:val="clear" w:color="auto" w:fill="FCE0F3"/>
          </w:tcPr>
          <w:p w14:paraId="5EB0F1A8" w14:textId="4198A07C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533B12B" w14:textId="14BB9193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februari</w:t>
            </w:r>
          </w:p>
        </w:tc>
        <w:tc>
          <w:tcPr>
            <w:tcW w:w="992" w:type="dxa"/>
            <w:shd w:val="clear" w:color="auto" w:fill="FCE0F3"/>
          </w:tcPr>
          <w:p w14:paraId="22AAB1FE" w14:textId="4435CAC6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97B2B6D" w14:textId="3F1C2AE3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53DB962" w14:textId="2A3218B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3BFDB4B3" w14:textId="28143496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CE0F3"/>
          </w:tcPr>
          <w:p w14:paraId="0F0A178A" w14:textId="01F8279C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CE0F3"/>
          </w:tcPr>
          <w:p w14:paraId="1135BAD0" w14:textId="2DE7C44A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418562AC" w14:textId="77777777" w:rsidTr="00094192">
        <w:tc>
          <w:tcPr>
            <w:tcW w:w="704" w:type="dxa"/>
            <w:shd w:val="clear" w:color="auto" w:fill="FCE0F3"/>
          </w:tcPr>
          <w:p w14:paraId="46F6098B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7D8FFFF" w14:textId="12128DE0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februari</w:t>
            </w:r>
          </w:p>
        </w:tc>
        <w:tc>
          <w:tcPr>
            <w:tcW w:w="992" w:type="dxa"/>
            <w:shd w:val="clear" w:color="auto" w:fill="FCE0F3"/>
          </w:tcPr>
          <w:p w14:paraId="1D0045C8" w14:textId="4D18AEC8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E81DD34" w14:textId="36A6136B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70FDBAC" w14:textId="1DDE8421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466B2FC6" w14:textId="76A4730C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CE0F3"/>
          </w:tcPr>
          <w:p w14:paraId="1914940D" w14:textId="5EEAF421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CE0F3"/>
          </w:tcPr>
          <w:p w14:paraId="45807763" w14:textId="2F621DD4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04C220C3" w14:textId="77777777" w:rsidTr="00094192">
        <w:tc>
          <w:tcPr>
            <w:tcW w:w="704" w:type="dxa"/>
            <w:shd w:val="clear" w:color="auto" w:fill="FCE0F3"/>
          </w:tcPr>
          <w:p w14:paraId="62D9F484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E8650F4" w14:textId="6E9B676B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februari</w:t>
            </w:r>
          </w:p>
        </w:tc>
        <w:tc>
          <w:tcPr>
            <w:tcW w:w="992" w:type="dxa"/>
            <w:shd w:val="clear" w:color="auto" w:fill="FCE0F3"/>
          </w:tcPr>
          <w:p w14:paraId="35274A5C" w14:textId="40A3B16A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F5C7826" w14:textId="1C43B841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97A23A4" w14:textId="755C7D88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3DB6429D" w14:textId="48516355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CE0F3"/>
          </w:tcPr>
          <w:p w14:paraId="14265A6D" w14:textId="7C7FA7B2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CE0F3"/>
          </w:tcPr>
          <w:p w14:paraId="1E67D5D3" w14:textId="621F2AC6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1EA52DD3" w14:textId="77777777" w:rsidTr="007C45BD">
        <w:tc>
          <w:tcPr>
            <w:tcW w:w="704" w:type="dxa"/>
            <w:shd w:val="clear" w:color="auto" w:fill="FBF581"/>
          </w:tcPr>
          <w:p w14:paraId="4B65A0F4" w14:textId="2BDEFE3E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FBF581"/>
          </w:tcPr>
          <w:p w14:paraId="14DC7B32" w14:textId="4F61773E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februari</w:t>
            </w:r>
          </w:p>
        </w:tc>
        <w:tc>
          <w:tcPr>
            <w:tcW w:w="992" w:type="dxa"/>
            <w:shd w:val="clear" w:color="auto" w:fill="FBF581"/>
          </w:tcPr>
          <w:p w14:paraId="266F935C" w14:textId="4B132F56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</w:t>
            </w:r>
            <w:r w:rsidR="008E2DF1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FBF581"/>
          </w:tcPr>
          <w:p w14:paraId="217504F1" w14:textId="051E83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14B6732" w14:textId="480F117B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4C2B43E" w14:textId="15A07757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1C898884" w14:textId="6140FFC1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6346E932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7A13123" w14:textId="77777777" w:rsidTr="007C45BD">
        <w:tc>
          <w:tcPr>
            <w:tcW w:w="704" w:type="dxa"/>
            <w:shd w:val="clear" w:color="auto" w:fill="FBF581"/>
          </w:tcPr>
          <w:p w14:paraId="41DBBC5D" w14:textId="403DE835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25D604EB" w14:textId="2FCEBC6B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februari</w:t>
            </w:r>
          </w:p>
        </w:tc>
        <w:tc>
          <w:tcPr>
            <w:tcW w:w="992" w:type="dxa"/>
            <w:shd w:val="clear" w:color="auto" w:fill="FBF581"/>
          </w:tcPr>
          <w:p w14:paraId="1E8769A4" w14:textId="32B710B7" w:rsidR="008376A7" w:rsidRPr="00081D97" w:rsidRDefault="008E2DF1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</w:t>
            </w:r>
            <w:r w:rsidR="00F9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>akantie</w:t>
            </w:r>
          </w:p>
        </w:tc>
        <w:tc>
          <w:tcPr>
            <w:tcW w:w="709" w:type="dxa"/>
            <w:shd w:val="clear" w:color="auto" w:fill="FBF581"/>
          </w:tcPr>
          <w:p w14:paraId="4BEC69E1" w14:textId="41ACEA3F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7A6CA82" w14:textId="7E863284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4B3BB09" w14:textId="3A5F8BE2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5E1B31FE" w14:textId="1D68039E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5459C26D" w14:textId="14134241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1C72C67" w14:textId="77777777" w:rsidTr="007C45BD">
        <w:tc>
          <w:tcPr>
            <w:tcW w:w="704" w:type="dxa"/>
            <w:shd w:val="clear" w:color="auto" w:fill="FBF581"/>
          </w:tcPr>
          <w:p w14:paraId="3A65C60D" w14:textId="5960B24E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D6BA5CE" w14:textId="2AA940CD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februari</w:t>
            </w:r>
          </w:p>
        </w:tc>
        <w:tc>
          <w:tcPr>
            <w:tcW w:w="992" w:type="dxa"/>
            <w:shd w:val="clear" w:color="auto" w:fill="FBF581"/>
          </w:tcPr>
          <w:p w14:paraId="4DE6C5C9" w14:textId="4DF490D9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93E8118" w14:textId="21A35CE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DEB3DB9" w14:textId="1BD33A2F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24ABD167" w14:textId="796E6986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6E8D252C" w14:textId="6B9CCCEC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37D7F123" w14:textId="41E17BB9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E326164" w14:textId="77777777" w:rsidTr="007C45BD">
        <w:tc>
          <w:tcPr>
            <w:tcW w:w="704" w:type="dxa"/>
            <w:shd w:val="clear" w:color="auto" w:fill="FBF581"/>
          </w:tcPr>
          <w:p w14:paraId="6EC93BBC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9058C24" w14:textId="2377475A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februari</w:t>
            </w:r>
          </w:p>
        </w:tc>
        <w:tc>
          <w:tcPr>
            <w:tcW w:w="992" w:type="dxa"/>
            <w:shd w:val="clear" w:color="auto" w:fill="FBF581"/>
          </w:tcPr>
          <w:p w14:paraId="40FF2C62" w14:textId="3138E580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8567196" w14:textId="13303150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75053FE" w14:textId="2F4397B8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FB32291" w14:textId="732360C0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46421913" w14:textId="116BE456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70C8C63D" w14:textId="02544652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1CAA3D06" w14:textId="77777777" w:rsidTr="007C45BD">
        <w:tc>
          <w:tcPr>
            <w:tcW w:w="704" w:type="dxa"/>
            <w:shd w:val="clear" w:color="auto" w:fill="FBF581"/>
          </w:tcPr>
          <w:p w14:paraId="3B61A9EB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2CC068A6" w14:textId="38837040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februari</w:t>
            </w:r>
          </w:p>
        </w:tc>
        <w:tc>
          <w:tcPr>
            <w:tcW w:w="992" w:type="dxa"/>
            <w:shd w:val="clear" w:color="auto" w:fill="FBF581"/>
          </w:tcPr>
          <w:p w14:paraId="2DCF0E00" w14:textId="2294A3EE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B58D337" w14:textId="3AE0754C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9ABCE2F" w14:textId="4FE4FCBB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F119572" w14:textId="20434619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109F3559" w14:textId="4F202BF5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46CE3F6B" w14:textId="761A70A8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F03B49F" w14:textId="77777777" w:rsidTr="00094192">
        <w:tc>
          <w:tcPr>
            <w:tcW w:w="704" w:type="dxa"/>
            <w:shd w:val="clear" w:color="auto" w:fill="D5ED93"/>
          </w:tcPr>
          <w:p w14:paraId="1587C3CB" w14:textId="3FE8E0A4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8" w:type="dxa"/>
            <w:shd w:val="clear" w:color="auto" w:fill="D5ED93"/>
          </w:tcPr>
          <w:p w14:paraId="146F086F" w14:textId="3F2FC9A8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maart</w:t>
            </w:r>
          </w:p>
        </w:tc>
        <w:tc>
          <w:tcPr>
            <w:tcW w:w="992" w:type="dxa"/>
            <w:shd w:val="clear" w:color="auto" w:fill="D5ED93"/>
          </w:tcPr>
          <w:p w14:paraId="49F3CAE6" w14:textId="79DA4404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D5ED93"/>
          </w:tcPr>
          <w:p w14:paraId="28BBAA7B" w14:textId="6DA46DCF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D5ED93"/>
          </w:tcPr>
          <w:p w14:paraId="4287EAC1" w14:textId="5815829A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5ED93"/>
          </w:tcPr>
          <w:p w14:paraId="7345BF2F" w14:textId="4C403712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568D814F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55C45C71" w14:textId="0DA69064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D5ED93"/>
          </w:tcPr>
          <w:p w14:paraId="691B4A51" w14:textId="6F60D810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2684C4BD" w14:textId="77777777" w:rsidTr="00094192">
        <w:trPr>
          <w:trHeight w:val="63"/>
        </w:trPr>
        <w:tc>
          <w:tcPr>
            <w:tcW w:w="704" w:type="dxa"/>
            <w:shd w:val="clear" w:color="auto" w:fill="D5ED93"/>
          </w:tcPr>
          <w:p w14:paraId="1C34FE0C" w14:textId="322D92B3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802D45F" w14:textId="7C86040F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maart</w:t>
            </w:r>
          </w:p>
        </w:tc>
        <w:tc>
          <w:tcPr>
            <w:tcW w:w="992" w:type="dxa"/>
            <w:shd w:val="clear" w:color="auto" w:fill="D5ED93"/>
          </w:tcPr>
          <w:p w14:paraId="5F9A1B53" w14:textId="10C5F931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6171EB0" w14:textId="467A8041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001101E" w14:textId="49FDF3E4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5ED93"/>
          </w:tcPr>
          <w:p w14:paraId="33D421FF" w14:textId="2E824812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9238F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D5ED93"/>
          </w:tcPr>
          <w:p w14:paraId="6C28F7F8" w14:textId="5713B700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D5ED93"/>
          </w:tcPr>
          <w:p w14:paraId="7ABDD81B" w14:textId="714DD878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73BDC12" w14:textId="77777777" w:rsidTr="00094192">
        <w:tc>
          <w:tcPr>
            <w:tcW w:w="704" w:type="dxa"/>
            <w:shd w:val="clear" w:color="auto" w:fill="D5ED93"/>
          </w:tcPr>
          <w:p w14:paraId="2E003F8C" w14:textId="430EAE86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A92AF9B" w14:textId="64428A7B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maart</w:t>
            </w:r>
          </w:p>
        </w:tc>
        <w:tc>
          <w:tcPr>
            <w:tcW w:w="992" w:type="dxa"/>
            <w:shd w:val="clear" w:color="auto" w:fill="D5ED93"/>
          </w:tcPr>
          <w:p w14:paraId="4E7C3C29" w14:textId="77FC882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F1CBEE6" w14:textId="649708F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CD43467" w14:textId="2A605A63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5ED93"/>
          </w:tcPr>
          <w:p w14:paraId="53EB2BC2" w14:textId="4D784435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9238F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D5ED93"/>
          </w:tcPr>
          <w:p w14:paraId="7FFA913B" w14:textId="19DD8098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D5ED93"/>
          </w:tcPr>
          <w:p w14:paraId="4AA289E1" w14:textId="52765AC5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58164F7" w14:textId="77777777" w:rsidTr="00094192">
        <w:tc>
          <w:tcPr>
            <w:tcW w:w="704" w:type="dxa"/>
            <w:shd w:val="clear" w:color="auto" w:fill="D5ED93"/>
          </w:tcPr>
          <w:p w14:paraId="052EF72A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5CCA9C5" w14:textId="6B146868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maart</w:t>
            </w:r>
          </w:p>
        </w:tc>
        <w:tc>
          <w:tcPr>
            <w:tcW w:w="992" w:type="dxa"/>
            <w:shd w:val="clear" w:color="auto" w:fill="D5ED93"/>
          </w:tcPr>
          <w:p w14:paraId="0E7682DF" w14:textId="17FDF865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38760CD" w14:textId="1140C7C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B9996BA" w14:textId="619B0ACD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5ED93"/>
          </w:tcPr>
          <w:p w14:paraId="3E3839F5" w14:textId="13FA5489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D5ED93"/>
          </w:tcPr>
          <w:p w14:paraId="0E14446C" w14:textId="0589BB21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D5ED93"/>
          </w:tcPr>
          <w:p w14:paraId="3A91A399" w14:textId="2185160E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08BA811" w14:textId="77777777" w:rsidTr="00094192">
        <w:tc>
          <w:tcPr>
            <w:tcW w:w="704" w:type="dxa"/>
            <w:shd w:val="clear" w:color="auto" w:fill="D5ED93"/>
          </w:tcPr>
          <w:p w14:paraId="7F9E4BC7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6CE1D42" w14:textId="6B5E624C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maart</w:t>
            </w:r>
          </w:p>
        </w:tc>
        <w:tc>
          <w:tcPr>
            <w:tcW w:w="992" w:type="dxa"/>
            <w:shd w:val="clear" w:color="auto" w:fill="D5ED93"/>
          </w:tcPr>
          <w:p w14:paraId="300B4009" w14:textId="1FF470F6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AA45523" w14:textId="7D3CC60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D62FE93" w14:textId="0FDC8CAD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5ED93"/>
          </w:tcPr>
          <w:p w14:paraId="69CD2597" w14:textId="1B0D785B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D5ED93"/>
          </w:tcPr>
          <w:p w14:paraId="7E280A09" w14:textId="6ECEF4AD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D5ED93"/>
          </w:tcPr>
          <w:p w14:paraId="611608F5" w14:textId="09ABCC70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191C9370" w14:textId="77777777" w:rsidTr="00094192">
        <w:tc>
          <w:tcPr>
            <w:tcW w:w="704" w:type="dxa"/>
            <w:shd w:val="clear" w:color="auto" w:fill="D5ED93"/>
          </w:tcPr>
          <w:p w14:paraId="31463113" w14:textId="2AF2891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8" w:type="dxa"/>
            <w:shd w:val="clear" w:color="auto" w:fill="D5ED93"/>
          </w:tcPr>
          <w:p w14:paraId="6CD58150" w14:textId="68D7F02F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maart</w:t>
            </w:r>
          </w:p>
        </w:tc>
        <w:tc>
          <w:tcPr>
            <w:tcW w:w="992" w:type="dxa"/>
            <w:shd w:val="clear" w:color="auto" w:fill="D5ED93"/>
          </w:tcPr>
          <w:p w14:paraId="18BB7B5B" w14:textId="3652E045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D5ED93"/>
          </w:tcPr>
          <w:p w14:paraId="6B780A1A" w14:textId="1F86D9BC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728828D" w14:textId="148D84D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5ED93"/>
          </w:tcPr>
          <w:p w14:paraId="682545D8" w14:textId="142DE67A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78F55B96" w14:textId="3FEF9CE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D5ED93"/>
          </w:tcPr>
          <w:p w14:paraId="77C78DD0" w14:textId="1ECEA4C1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06E5C99" w14:textId="77777777" w:rsidTr="00094192">
        <w:tc>
          <w:tcPr>
            <w:tcW w:w="704" w:type="dxa"/>
            <w:shd w:val="clear" w:color="auto" w:fill="D5ED93"/>
          </w:tcPr>
          <w:p w14:paraId="6900BAE2" w14:textId="2DC7F27B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C0E5674" w14:textId="5AA98064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maart</w:t>
            </w:r>
          </w:p>
        </w:tc>
        <w:tc>
          <w:tcPr>
            <w:tcW w:w="992" w:type="dxa"/>
            <w:shd w:val="clear" w:color="auto" w:fill="D5ED93"/>
          </w:tcPr>
          <w:p w14:paraId="2D177EA0" w14:textId="32E16850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9619BD6" w14:textId="15186A5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0A4472C" w14:textId="666327CD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294B2227" w14:textId="04FAD42B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4269EA5D" w14:textId="25AA304B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D5ED93"/>
          </w:tcPr>
          <w:p w14:paraId="7450D476" w14:textId="78933F33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1BBAB630" w14:textId="77777777" w:rsidTr="00094192">
        <w:tc>
          <w:tcPr>
            <w:tcW w:w="704" w:type="dxa"/>
            <w:shd w:val="clear" w:color="auto" w:fill="D5ED93"/>
          </w:tcPr>
          <w:p w14:paraId="4D638BA3" w14:textId="31266F80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EF0CC45" w14:textId="6AA8C8D9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maart</w:t>
            </w:r>
          </w:p>
        </w:tc>
        <w:tc>
          <w:tcPr>
            <w:tcW w:w="992" w:type="dxa"/>
            <w:shd w:val="clear" w:color="auto" w:fill="D5ED93"/>
          </w:tcPr>
          <w:p w14:paraId="14E32DA8" w14:textId="4C35F778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A5B31DD" w14:textId="092DDC2E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794CF17" w14:textId="0D0B6958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32D97D19" w14:textId="09D4FC03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D5ED93"/>
          </w:tcPr>
          <w:p w14:paraId="5CA0F675" w14:textId="4AD4A48E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D5ED93"/>
          </w:tcPr>
          <w:p w14:paraId="261BC032" w14:textId="43EC857B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237204EC" w14:textId="77777777" w:rsidTr="00094192">
        <w:tc>
          <w:tcPr>
            <w:tcW w:w="704" w:type="dxa"/>
            <w:shd w:val="clear" w:color="auto" w:fill="D5ED93"/>
          </w:tcPr>
          <w:p w14:paraId="6922CADF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6CDB216" w14:textId="4CB3B8C3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maart</w:t>
            </w:r>
          </w:p>
        </w:tc>
        <w:tc>
          <w:tcPr>
            <w:tcW w:w="992" w:type="dxa"/>
            <w:shd w:val="clear" w:color="auto" w:fill="D5ED93"/>
          </w:tcPr>
          <w:p w14:paraId="64EC1CE9" w14:textId="2F8A5670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11E0FCE" w14:textId="34D97193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95120AA" w14:textId="5AB9AE88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085ED089" w14:textId="2069742B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D5ED93"/>
          </w:tcPr>
          <w:p w14:paraId="3872C2C7" w14:textId="089A6A85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D5ED93"/>
          </w:tcPr>
          <w:p w14:paraId="25A7302D" w14:textId="63C9A68F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00785B2" w14:textId="77777777" w:rsidTr="00094192">
        <w:tc>
          <w:tcPr>
            <w:tcW w:w="704" w:type="dxa"/>
            <w:shd w:val="clear" w:color="auto" w:fill="D5ED93"/>
          </w:tcPr>
          <w:p w14:paraId="58767CF0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4A3EB65" w14:textId="69AFB421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maart</w:t>
            </w:r>
          </w:p>
        </w:tc>
        <w:tc>
          <w:tcPr>
            <w:tcW w:w="992" w:type="dxa"/>
            <w:shd w:val="clear" w:color="auto" w:fill="D5ED93"/>
          </w:tcPr>
          <w:p w14:paraId="6833856F" w14:textId="0931D9A0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B92D9E7" w14:textId="369A0DB0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BBE3FF1" w14:textId="26F51C14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D5ED93"/>
          </w:tcPr>
          <w:p w14:paraId="7CA7F642" w14:textId="2442E1BE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D5ED93"/>
          </w:tcPr>
          <w:p w14:paraId="529F4FF7" w14:textId="34DAEB86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D5ED93"/>
          </w:tcPr>
          <w:p w14:paraId="44CB98A9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10020997" w14:textId="77777777" w:rsidTr="00094192">
        <w:tc>
          <w:tcPr>
            <w:tcW w:w="704" w:type="dxa"/>
            <w:shd w:val="clear" w:color="auto" w:fill="D5ED93"/>
          </w:tcPr>
          <w:p w14:paraId="0178761A" w14:textId="15FC2E6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18" w:type="dxa"/>
            <w:shd w:val="clear" w:color="auto" w:fill="D5ED93"/>
          </w:tcPr>
          <w:p w14:paraId="05578264" w14:textId="6643E586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maart</w:t>
            </w:r>
          </w:p>
        </w:tc>
        <w:tc>
          <w:tcPr>
            <w:tcW w:w="992" w:type="dxa"/>
            <w:shd w:val="clear" w:color="auto" w:fill="D5ED93"/>
          </w:tcPr>
          <w:p w14:paraId="1BA0F45A" w14:textId="214F1188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D5ED93"/>
          </w:tcPr>
          <w:p w14:paraId="08CAEFC0" w14:textId="09F36BF5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5C3E10" w14:textId="4D8A41AE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5ED93"/>
          </w:tcPr>
          <w:p w14:paraId="4C068D6C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29C5D730" w14:textId="326C4093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D5ED93"/>
          </w:tcPr>
          <w:p w14:paraId="25DD0B28" w14:textId="7DF62728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D5ED93"/>
          </w:tcPr>
          <w:p w14:paraId="2C01B248" w14:textId="17889BB5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199C4F7" w14:textId="77777777" w:rsidTr="00094192">
        <w:tc>
          <w:tcPr>
            <w:tcW w:w="704" w:type="dxa"/>
            <w:shd w:val="clear" w:color="auto" w:fill="D5ED93"/>
          </w:tcPr>
          <w:p w14:paraId="39369416" w14:textId="148AA5BE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DDBEC9A" w14:textId="17980C93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maart</w:t>
            </w:r>
          </w:p>
        </w:tc>
        <w:tc>
          <w:tcPr>
            <w:tcW w:w="992" w:type="dxa"/>
            <w:shd w:val="clear" w:color="auto" w:fill="D5ED93"/>
          </w:tcPr>
          <w:p w14:paraId="7910BD43" w14:textId="7C0655D1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239B425" w14:textId="42FEF67E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AC0AC35" w14:textId="67492EFA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5ED93"/>
          </w:tcPr>
          <w:p w14:paraId="5C9B5301" w14:textId="7D9C19FD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4DCC40D4" w14:textId="689DF1B3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D5ED93"/>
          </w:tcPr>
          <w:p w14:paraId="2FDFDB56" w14:textId="4A07A4D9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2E653B3" w14:textId="77777777" w:rsidTr="00094192">
        <w:tc>
          <w:tcPr>
            <w:tcW w:w="704" w:type="dxa"/>
            <w:shd w:val="clear" w:color="auto" w:fill="D5ED93"/>
          </w:tcPr>
          <w:p w14:paraId="4C86EF98" w14:textId="65681988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FA27EC5" w14:textId="5B09F75F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maart</w:t>
            </w:r>
          </w:p>
        </w:tc>
        <w:tc>
          <w:tcPr>
            <w:tcW w:w="992" w:type="dxa"/>
            <w:shd w:val="clear" w:color="auto" w:fill="D5ED93"/>
          </w:tcPr>
          <w:p w14:paraId="0325F45A" w14:textId="0D8899F4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21BD226" w14:textId="4A431890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59DCA5" w14:textId="0E4E445C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5ED93"/>
          </w:tcPr>
          <w:p w14:paraId="7272998E" w14:textId="6BA13936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475FA5BB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Eerste versie schrijven, rekening </w:t>
            </w:r>
          </w:p>
          <w:p w14:paraId="3179C0D7" w14:textId="37440424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houden met taalkennis uit dit blok</w:t>
            </w:r>
          </w:p>
        </w:tc>
        <w:tc>
          <w:tcPr>
            <w:tcW w:w="1129" w:type="dxa"/>
            <w:shd w:val="clear" w:color="auto" w:fill="D5ED93"/>
          </w:tcPr>
          <w:p w14:paraId="26E7D372" w14:textId="224BFE10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65C0D3C" w14:textId="77777777" w:rsidTr="00094192">
        <w:tc>
          <w:tcPr>
            <w:tcW w:w="704" w:type="dxa"/>
            <w:shd w:val="clear" w:color="auto" w:fill="D5ED93"/>
          </w:tcPr>
          <w:p w14:paraId="02A37A57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4990604" w14:textId="1C3A4F24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maart</w:t>
            </w:r>
          </w:p>
        </w:tc>
        <w:tc>
          <w:tcPr>
            <w:tcW w:w="992" w:type="dxa"/>
            <w:shd w:val="clear" w:color="auto" w:fill="D5ED93"/>
          </w:tcPr>
          <w:p w14:paraId="5925A961" w14:textId="425CF15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4DFE6A7" w14:textId="0B122F85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A05B2C" w14:textId="2642177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5ED93"/>
          </w:tcPr>
          <w:p w14:paraId="5ED6A443" w14:textId="508AEBDF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5B20D3D4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Feedback geven en krijgen op de </w:t>
            </w:r>
          </w:p>
          <w:p w14:paraId="6B689327" w14:textId="71A4D233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</w:t>
            </w:r>
          </w:p>
        </w:tc>
        <w:tc>
          <w:tcPr>
            <w:tcW w:w="1129" w:type="dxa"/>
            <w:shd w:val="clear" w:color="auto" w:fill="D5ED93"/>
          </w:tcPr>
          <w:p w14:paraId="25E21FD4" w14:textId="585E6E7F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2AE9CB03" w14:textId="77777777" w:rsidTr="00094192">
        <w:tc>
          <w:tcPr>
            <w:tcW w:w="704" w:type="dxa"/>
            <w:shd w:val="clear" w:color="auto" w:fill="D5ED93"/>
          </w:tcPr>
          <w:p w14:paraId="15C6C7CD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5EBCE7B" w14:textId="48CFC7B4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maart</w:t>
            </w:r>
          </w:p>
        </w:tc>
        <w:tc>
          <w:tcPr>
            <w:tcW w:w="992" w:type="dxa"/>
            <w:shd w:val="clear" w:color="auto" w:fill="D5ED93"/>
          </w:tcPr>
          <w:p w14:paraId="74749F05" w14:textId="23FF5759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905760F" w14:textId="53B5C7AC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18EDF03" w14:textId="7E040D11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D5ED93"/>
          </w:tcPr>
          <w:p w14:paraId="010E4D76" w14:textId="7C763C62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5EF77B81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1CBE5367" w14:textId="5749E019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D5ED93"/>
          </w:tcPr>
          <w:p w14:paraId="4C925E5A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49411B8" w14:textId="77777777" w:rsidTr="00094192">
        <w:tc>
          <w:tcPr>
            <w:tcW w:w="704" w:type="dxa"/>
            <w:shd w:val="clear" w:color="auto" w:fill="D5ED93"/>
          </w:tcPr>
          <w:p w14:paraId="7EF207FE" w14:textId="6D4C3F53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8" w:type="dxa"/>
            <w:shd w:val="clear" w:color="auto" w:fill="D5ED93"/>
          </w:tcPr>
          <w:p w14:paraId="26299329" w14:textId="55AC2390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maart</w:t>
            </w:r>
          </w:p>
        </w:tc>
        <w:tc>
          <w:tcPr>
            <w:tcW w:w="992" w:type="dxa"/>
            <w:shd w:val="clear" w:color="auto" w:fill="D5ED93"/>
          </w:tcPr>
          <w:p w14:paraId="661E0A94" w14:textId="0D70921B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D5ED93"/>
          </w:tcPr>
          <w:p w14:paraId="2988BD76" w14:textId="7FBA00D3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DD92EB5" w14:textId="56D3CBF3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5ED93"/>
          </w:tcPr>
          <w:p w14:paraId="0FE1C39A" w14:textId="16441B19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D5ED93"/>
          </w:tcPr>
          <w:p w14:paraId="6319A982" w14:textId="4DD03E2F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D5ED93"/>
          </w:tcPr>
          <w:p w14:paraId="6A88D3C4" w14:textId="0E0E1D9A" w:rsidR="008376A7" w:rsidRPr="009B776A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48A1729C" w14:textId="77777777" w:rsidTr="008376A7">
        <w:tc>
          <w:tcPr>
            <w:tcW w:w="704" w:type="dxa"/>
            <w:shd w:val="clear" w:color="auto" w:fill="D5ED93"/>
          </w:tcPr>
          <w:p w14:paraId="4F789B7B" w14:textId="3904FCC1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0F19D24" w14:textId="04911D3D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maart</w:t>
            </w:r>
          </w:p>
        </w:tc>
        <w:tc>
          <w:tcPr>
            <w:tcW w:w="992" w:type="dxa"/>
            <w:shd w:val="clear" w:color="auto" w:fill="D5ED93"/>
          </w:tcPr>
          <w:p w14:paraId="302657A7" w14:textId="6C315949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9FD78E2" w14:textId="3902FC69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C13606D" w14:textId="48EE8271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2E6705C6" w14:textId="010EFC13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335F9B95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Redactie toepassen op je tweede </w:t>
            </w:r>
          </w:p>
          <w:p w14:paraId="41553E0B" w14:textId="6393ACF8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versie (verzorging)</w:t>
            </w:r>
          </w:p>
        </w:tc>
        <w:tc>
          <w:tcPr>
            <w:tcW w:w="1129" w:type="dxa"/>
            <w:shd w:val="clear" w:color="auto" w:fill="D5ED93"/>
          </w:tcPr>
          <w:p w14:paraId="7E39FFEA" w14:textId="39C1F14D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EF482D4" w14:textId="77777777" w:rsidTr="008376A7">
        <w:tc>
          <w:tcPr>
            <w:tcW w:w="704" w:type="dxa"/>
            <w:shd w:val="clear" w:color="auto" w:fill="D5ED93"/>
          </w:tcPr>
          <w:p w14:paraId="0F28014B" w14:textId="4E2D83D2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C14C6D8" w14:textId="09B651A4" w:rsidR="008376A7" w:rsidRDefault="008376A7" w:rsidP="008376A7">
            <w:pPr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maart</w:t>
            </w:r>
          </w:p>
        </w:tc>
        <w:tc>
          <w:tcPr>
            <w:tcW w:w="992" w:type="dxa"/>
            <w:shd w:val="clear" w:color="auto" w:fill="D5ED93"/>
          </w:tcPr>
          <w:p w14:paraId="74B6A8A1" w14:textId="0CBC208E" w:rsidR="008376A7" w:rsidRPr="00D82E9E" w:rsidRDefault="008376A7" w:rsidP="008376A7">
            <w:pPr>
              <w:tabs>
                <w:tab w:val="left" w:pos="2130"/>
              </w:tabs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E702027" w14:textId="34684EB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E8E2ECA" w14:textId="28D481D8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3FA5E52F" w14:textId="7B85F310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5A5601D5" w14:textId="5CCAA479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D5ED93"/>
          </w:tcPr>
          <w:p w14:paraId="30912657" w14:textId="6052F7C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4F4EAB80" w14:textId="77777777" w:rsidTr="008376A7">
        <w:tc>
          <w:tcPr>
            <w:tcW w:w="704" w:type="dxa"/>
            <w:shd w:val="clear" w:color="auto" w:fill="D5ED93"/>
          </w:tcPr>
          <w:p w14:paraId="7D7BCE27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1A0ACE0" w14:textId="2C550962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maart</w:t>
            </w:r>
          </w:p>
        </w:tc>
        <w:tc>
          <w:tcPr>
            <w:tcW w:w="992" w:type="dxa"/>
            <w:shd w:val="clear" w:color="auto" w:fill="D5ED93"/>
          </w:tcPr>
          <w:p w14:paraId="354BE1D9" w14:textId="34DF819A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B240BC9" w14:textId="20A1764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0E50292" w14:textId="651492F1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1CA0921A" w14:textId="61561159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5711BB0C" w14:textId="3DE46F74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D5ED93"/>
          </w:tcPr>
          <w:p w14:paraId="5E419FC3" w14:textId="69F88134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8B8EB9F" w14:textId="77777777" w:rsidTr="008376A7">
        <w:tc>
          <w:tcPr>
            <w:tcW w:w="704" w:type="dxa"/>
            <w:shd w:val="clear" w:color="auto" w:fill="D5ED93"/>
          </w:tcPr>
          <w:p w14:paraId="0473A84A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40BD461" w14:textId="578A3A79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maart</w:t>
            </w:r>
          </w:p>
        </w:tc>
        <w:tc>
          <w:tcPr>
            <w:tcW w:w="992" w:type="dxa"/>
            <w:shd w:val="clear" w:color="auto" w:fill="D5ED93"/>
          </w:tcPr>
          <w:p w14:paraId="18162A30" w14:textId="3615FC0F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55D415D" w14:textId="6D43AF40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5A16308" w14:textId="76229AC0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D5ED93"/>
          </w:tcPr>
          <w:p w14:paraId="1B60E002" w14:textId="2897BAA7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6E7E65BF" w14:textId="5FE058BB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D5ED93"/>
          </w:tcPr>
          <w:p w14:paraId="021232FF" w14:textId="7D81A804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4AE3A41" w14:textId="77777777" w:rsidTr="008376A7">
        <w:tc>
          <w:tcPr>
            <w:tcW w:w="704" w:type="dxa"/>
            <w:shd w:val="clear" w:color="auto" w:fill="D5ED93"/>
          </w:tcPr>
          <w:p w14:paraId="3907A247" w14:textId="1DA075EE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18" w:type="dxa"/>
            <w:shd w:val="clear" w:color="auto" w:fill="D5ED93"/>
          </w:tcPr>
          <w:p w14:paraId="74E952AF" w14:textId="2FA25B34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maart</w:t>
            </w:r>
          </w:p>
        </w:tc>
        <w:tc>
          <w:tcPr>
            <w:tcW w:w="992" w:type="dxa"/>
            <w:shd w:val="clear" w:color="auto" w:fill="D5ED93"/>
          </w:tcPr>
          <w:p w14:paraId="19341D76" w14:textId="28B4B51C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D5ED93"/>
          </w:tcPr>
          <w:p w14:paraId="7F5B0484" w14:textId="58A71732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1C9352F" w14:textId="53CFD552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7F0A4860" w14:textId="37EE80CC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5ED93"/>
          </w:tcPr>
          <w:p w14:paraId="48879831" w14:textId="1ACCA54F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5ED93"/>
          </w:tcPr>
          <w:p w14:paraId="14E65975" w14:textId="6ECA3183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B776A"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8376A7" w:rsidRPr="00081D97" w14:paraId="784EAD9D" w14:textId="77777777" w:rsidTr="00D92463">
        <w:tc>
          <w:tcPr>
            <w:tcW w:w="704" w:type="dxa"/>
            <w:shd w:val="clear" w:color="auto" w:fill="FDDEC7"/>
          </w:tcPr>
          <w:p w14:paraId="3AFDC002" w14:textId="67815DFC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3BBD1E3" w14:textId="60B269F9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maart</w:t>
            </w:r>
          </w:p>
        </w:tc>
        <w:tc>
          <w:tcPr>
            <w:tcW w:w="992" w:type="dxa"/>
            <w:shd w:val="clear" w:color="auto" w:fill="FDDEC7"/>
          </w:tcPr>
          <w:p w14:paraId="476FBE0B" w14:textId="791B0C88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4DA77E7" w14:textId="385DD255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FDDEC7"/>
          </w:tcPr>
          <w:p w14:paraId="6C368C77" w14:textId="025AC885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DDEC7"/>
          </w:tcPr>
          <w:p w14:paraId="03B7B03D" w14:textId="6FCB4E49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65873AA9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38F0C324" w14:textId="0FE244C8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FDDEC7"/>
          </w:tcPr>
          <w:p w14:paraId="077B11A6" w14:textId="17B5305F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4205B92F" w14:textId="77777777" w:rsidTr="00094192">
        <w:tc>
          <w:tcPr>
            <w:tcW w:w="704" w:type="dxa"/>
            <w:shd w:val="clear" w:color="auto" w:fill="FDDEC7"/>
          </w:tcPr>
          <w:p w14:paraId="7DA0D8BF" w14:textId="3E50A97B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EA81844" w14:textId="6B462FD6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maart</w:t>
            </w:r>
          </w:p>
        </w:tc>
        <w:tc>
          <w:tcPr>
            <w:tcW w:w="992" w:type="dxa"/>
            <w:shd w:val="clear" w:color="auto" w:fill="FDDEC7"/>
          </w:tcPr>
          <w:p w14:paraId="7D6765A1" w14:textId="65D02824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2B2CC99" w14:textId="20CCAE3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05FCDD8" w14:textId="767568E5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DDEC7"/>
          </w:tcPr>
          <w:p w14:paraId="16689D28" w14:textId="11461AE5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71D56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FDDEC7"/>
          </w:tcPr>
          <w:p w14:paraId="4661CF2A" w14:textId="498286DA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FDDEC7"/>
          </w:tcPr>
          <w:p w14:paraId="31554A9C" w14:textId="58D6F5B4" w:rsidR="008376A7" w:rsidRPr="004F20F0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376A7" w:rsidRPr="00081D97" w14:paraId="649860FC" w14:textId="77777777" w:rsidTr="00094192">
        <w:tc>
          <w:tcPr>
            <w:tcW w:w="704" w:type="dxa"/>
            <w:shd w:val="clear" w:color="auto" w:fill="FDDEC7"/>
          </w:tcPr>
          <w:p w14:paraId="12CB3DA7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A08FC9F" w14:textId="45155E8F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april</w:t>
            </w:r>
          </w:p>
        </w:tc>
        <w:tc>
          <w:tcPr>
            <w:tcW w:w="992" w:type="dxa"/>
            <w:shd w:val="clear" w:color="auto" w:fill="FDDEC7"/>
          </w:tcPr>
          <w:p w14:paraId="709E1796" w14:textId="77DDCB40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BFBDBAF" w14:textId="2527FF8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827D512" w14:textId="25CB385B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7B25B6D4" w14:textId="003DAEEA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71D56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FDDEC7"/>
          </w:tcPr>
          <w:p w14:paraId="70E3D20F" w14:textId="596BEECB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FDDEC7"/>
          </w:tcPr>
          <w:p w14:paraId="6EFE6AC7" w14:textId="499CF08D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4170B913" w14:textId="77777777" w:rsidTr="00094192">
        <w:trPr>
          <w:trHeight w:val="58"/>
        </w:trPr>
        <w:tc>
          <w:tcPr>
            <w:tcW w:w="704" w:type="dxa"/>
            <w:shd w:val="clear" w:color="auto" w:fill="FDDEC7"/>
          </w:tcPr>
          <w:p w14:paraId="711EB5A0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22A9D35" w14:textId="31504756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april</w:t>
            </w:r>
          </w:p>
        </w:tc>
        <w:tc>
          <w:tcPr>
            <w:tcW w:w="992" w:type="dxa"/>
            <w:shd w:val="clear" w:color="auto" w:fill="FDDEC7"/>
          </w:tcPr>
          <w:p w14:paraId="44CD9A15" w14:textId="355DF8CE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E9CFF1B" w14:textId="0A830DF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7F382BB" w14:textId="1CB4CCE6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23EB0432" w14:textId="5F254BAD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FDDEC7"/>
          </w:tcPr>
          <w:p w14:paraId="0A0CB7DA" w14:textId="34D50790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FDDEC7"/>
          </w:tcPr>
          <w:p w14:paraId="24F5D6D3" w14:textId="24C53C39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2BB3A93D" w14:textId="77777777" w:rsidTr="00094192">
        <w:tc>
          <w:tcPr>
            <w:tcW w:w="704" w:type="dxa"/>
            <w:shd w:val="clear" w:color="auto" w:fill="FDDEC7"/>
          </w:tcPr>
          <w:p w14:paraId="2F839659" w14:textId="3707CC0C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418" w:type="dxa"/>
            <w:shd w:val="clear" w:color="auto" w:fill="FDDEC7"/>
          </w:tcPr>
          <w:p w14:paraId="662BB224" w14:textId="47ABE5DA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april</w:t>
            </w:r>
          </w:p>
        </w:tc>
        <w:tc>
          <w:tcPr>
            <w:tcW w:w="992" w:type="dxa"/>
            <w:shd w:val="clear" w:color="auto" w:fill="FDDEC7"/>
          </w:tcPr>
          <w:p w14:paraId="1C78F442" w14:textId="47A1EED1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FDDEC7"/>
          </w:tcPr>
          <w:p w14:paraId="673F4019" w14:textId="60BBF62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08ADACC" w14:textId="6B8FDF60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DDEC7"/>
          </w:tcPr>
          <w:p w14:paraId="69F8842C" w14:textId="09794B55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FDDEC7"/>
          </w:tcPr>
          <w:p w14:paraId="7DF3716F" w14:textId="0D4BAD43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FDDEC7"/>
          </w:tcPr>
          <w:p w14:paraId="7F53B8BD" w14:textId="3DA418DF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C8E378D" w14:textId="77777777" w:rsidTr="00094192">
        <w:tc>
          <w:tcPr>
            <w:tcW w:w="704" w:type="dxa"/>
            <w:shd w:val="clear" w:color="auto" w:fill="FDDEC7"/>
          </w:tcPr>
          <w:p w14:paraId="4C420EF6" w14:textId="624465CC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D44CD35" w14:textId="671B1ABC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april</w:t>
            </w:r>
          </w:p>
        </w:tc>
        <w:tc>
          <w:tcPr>
            <w:tcW w:w="992" w:type="dxa"/>
            <w:shd w:val="clear" w:color="auto" w:fill="FDDEC7"/>
            <w:vAlign w:val="center"/>
          </w:tcPr>
          <w:p w14:paraId="73813BEC" w14:textId="72CFBDF8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FE4CC7D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785A5B6" w14:textId="2B428B5A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DDEC7"/>
          </w:tcPr>
          <w:p w14:paraId="6D3309D6" w14:textId="32E8D563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5A0D44F6" w14:textId="294EFAB4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FDDEC7"/>
          </w:tcPr>
          <w:p w14:paraId="4A1B72B3" w14:textId="7FF64761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4AD5B692" w14:textId="77777777" w:rsidTr="00094192">
        <w:tc>
          <w:tcPr>
            <w:tcW w:w="704" w:type="dxa"/>
            <w:shd w:val="clear" w:color="auto" w:fill="FDDEC7"/>
          </w:tcPr>
          <w:p w14:paraId="048B6ED2" w14:textId="4E0B27C5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427322C" w14:textId="6CDAE26F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april</w:t>
            </w:r>
          </w:p>
        </w:tc>
        <w:tc>
          <w:tcPr>
            <w:tcW w:w="992" w:type="dxa"/>
            <w:shd w:val="clear" w:color="auto" w:fill="FDDEC7"/>
          </w:tcPr>
          <w:p w14:paraId="1EBCB18E" w14:textId="0A51422A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7F459E5" w14:textId="3F10AA2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42980B5" w14:textId="17399F4F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DDEC7"/>
          </w:tcPr>
          <w:p w14:paraId="473B636A" w14:textId="18A165FB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4C61B42C" w14:textId="02D1FE3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FDDEC7"/>
          </w:tcPr>
          <w:p w14:paraId="5B49CD94" w14:textId="261D4F59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2A7DC7D" w14:textId="77777777" w:rsidTr="00094192">
        <w:tc>
          <w:tcPr>
            <w:tcW w:w="704" w:type="dxa"/>
            <w:shd w:val="clear" w:color="auto" w:fill="FDDEC7"/>
          </w:tcPr>
          <w:p w14:paraId="227DFCCC" w14:textId="77AC55B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657F2A1" w14:textId="09EB55B1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april</w:t>
            </w:r>
          </w:p>
        </w:tc>
        <w:tc>
          <w:tcPr>
            <w:tcW w:w="992" w:type="dxa"/>
            <w:shd w:val="clear" w:color="auto" w:fill="FDDEC7"/>
          </w:tcPr>
          <w:p w14:paraId="03C9CA6C" w14:textId="2B02B8F3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F673A5E" w14:textId="131C34D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6371DA2" w14:textId="4D124804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DDEC7"/>
          </w:tcPr>
          <w:p w14:paraId="6B78C8DC" w14:textId="51619899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FDDEC7"/>
          </w:tcPr>
          <w:p w14:paraId="13BE872D" w14:textId="2827F994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FDDEC7"/>
          </w:tcPr>
          <w:p w14:paraId="0F548884" w14:textId="4D79CD9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7D601D9C" w14:textId="77777777" w:rsidTr="00094192">
        <w:tc>
          <w:tcPr>
            <w:tcW w:w="704" w:type="dxa"/>
            <w:shd w:val="clear" w:color="auto" w:fill="FDDEC7"/>
          </w:tcPr>
          <w:p w14:paraId="041C0484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1E5E158" w14:textId="3B0E50FF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april</w:t>
            </w:r>
          </w:p>
        </w:tc>
        <w:tc>
          <w:tcPr>
            <w:tcW w:w="992" w:type="dxa"/>
            <w:shd w:val="clear" w:color="auto" w:fill="FDDEC7"/>
          </w:tcPr>
          <w:p w14:paraId="6CC2635A" w14:textId="6B6B07ED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86A5985" w14:textId="113EBA49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2F93DD4" w14:textId="209E6DFF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DDEC7"/>
          </w:tcPr>
          <w:p w14:paraId="4EC5A0E4" w14:textId="78EE9132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FDDEC7"/>
          </w:tcPr>
          <w:p w14:paraId="0EBA317C" w14:textId="734528E4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FDDEC7"/>
          </w:tcPr>
          <w:p w14:paraId="18090FAE" w14:textId="54D105E7" w:rsidR="008376A7" w:rsidRPr="005F432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376A7" w:rsidRPr="00081D97" w14:paraId="3645F589" w14:textId="77777777" w:rsidTr="008376A7">
        <w:tc>
          <w:tcPr>
            <w:tcW w:w="704" w:type="dxa"/>
            <w:shd w:val="clear" w:color="auto" w:fill="FDDEC7"/>
          </w:tcPr>
          <w:p w14:paraId="5B4425B2" w14:textId="2D1FBF1C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18" w:type="dxa"/>
            <w:shd w:val="clear" w:color="auto" w:fill="FDDEC7"/>
          </w:tcPr>
          <w:p w14:paraId="60670656" w14:textId="55EB43CA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april</w:t>
            </w:r>
          </w:p>
        </w:tc>
        <w:tc>
          <w:tcPr>
            <w:tcW w:w="992" w:type="dxa"/>
            <w:shd w:val="clear" w:color="auto" w:fill="FDDEC7"/>
          </w:tcPr>
          <w:p w14:paraId="6B5CE766" w14:textId="03689BCE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FDDEC7"/>
          </w:tcPr>
          <w:p w14:paraId="66262C76" w14:textId="66A5D3C9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184A72C" w14:textId="2A0D2BF0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FDDEC7"/>
          </w:tcPr>
          <w:p w14:paraId="390E29F0" w14:textId="565B6DDA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FDDEC7"/>
          </w:tcPr>
          <w:p w14:paraId="6F6BA5B1" w14:textId="0C9231F8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FDDEC7"/>
          </w:tcPr>
          <w:p w14:paraId="0FC05869" w14:textId="7777777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68C235A" w14:textId="77777777" w:rsidTr="008376A7">
        <w:tc>
          <w:tcPr>
            <w:tcW w:w="704" w:type="dxa"/>
            <w:shd w:val="clear" w:color="auto" w:fill="FDDEC7"/>
          </w:tcPr>
          <w:p w14:paraId="6C8F79A7" w14:textId="1F50DD7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73AE34B" w14:textId="7F23A07B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april</w:t>
            </w:r>
          </w:p>
        </w:tc>
        <w:tc>
          <w:tcPr>
            <w:tcW w:w="992" w:type="dxa"/>
            <w:shd w:val="clear" w:color="auto" w:fill="FDDEC7"/>
          </w:tcPr>
          <w:p w14:paraId="34E954F9" w14:textId="6ACA4394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66DA3E1" w14:textId="02BAC0FB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734DD41" w14:textId="3B8B35A5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DDEC7"/>
          </w:tcPr>
          <w:p w14:paraId="6695C9FD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721903D1" w14:textId="1B72E0F4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FDDEC7"/>
          </w:tcPr>
          <w:p w14:paraId="44B456C5" w14:textId="212CB5A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FDDEC7"/>
          </w:tcPr>
          <w:p w14:paraId="5571A87E" w14:textId="6FCEF85C" w:rsidR="008376A7" w:rsidRPr="00AC4B7D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85377A6" w14:textId="77777777" w:rsidTr="008376A7">
        <w:tc>
          <w:tcPr>
            <w:tcW w:w="704" w:type="dxa"/>
            <w:shd w:val="clear" w:color="auto" w:fill="FDDEC7"/>
          </w:tcPr>
          <w:p w14:paraId="4934ECA4" w14:textId="42DF4AB5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E672B38" w14:textId="1DF863CE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april</w:t>
            </w:r>
          </w:p>
        </w:tc>
        <w:tc>
          <w:tcPr>
            <w:tcW w:w="992" w:type="dxa"/>
            <w:shd w:val="clear" w:color="auto" w:fill="FDDEC7"/>
          </w:tcPr>
          <w:p w14:paraId="26F1BC71" w14:textId="50EE2BAD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2D6FE43" w14:textId="518A136E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CE5278F" w14:textId="667C2E38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E2B5CE8" w14:textId="4A457A93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109826D2" w14:textId="1211A722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3816078D" w14:textId="32C2D1BF" w:rsidR="008376A7" w:rsidRPr="00870629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5F97800A" w14:textId="77777777" w:rsidTr="008376A7">
        <w:tc>
          <w:tcPr>
            <w:tcW w:w="704" w:type="dxa"/>
            <w:shd w:val="clear" w:color="auto" w:fill="FDDEC7"/>
          </w:tcPr>
          <w:p w14:paraId="68153BA7" w14:textId="7A740C3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19E70EE" w14:textId="3B6D08EE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april</w:t>
            </w:r>
          </w:p>
        </w:tc>
        <w:tc>
          <w:tcPr>
            <w:tcW w:w="992" w:type="dxa"/>
            <w:shd w:val="clear" w:color="auto" w:fill="FDDEC7"/>
          </w:tcPr>
          <w:p w14:paraId="0521E1BE" w14:textId="76099139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FDDDF9B" w14:textId="39185049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DD8363D" w14:textId="25C3AE3A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AA5C8F4" w14:textId="1401D7E2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751B3026" w14:textId="45060BDC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2F131725" w14:textId="76F555BD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6AC3FE04" w14:textId="77777777" w:rsidTr="008376A7">
        <w:tc>
          <w:tcPr>
            <w:tcW w:w="704" w:type="dxa"/>
            <w:shd w:val="clear" w:color="auto" w:fill="FDDEC7"/>
          </w:tcPr>
          <w:p w14:paraId="07EE4E39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C3B9D2C" w14:textId="4B8F1D47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april</w:t>
            </w:r>
          </w:p>
        </w:tc>
        <w:tc>
          <w:tcPr>
            <w:tcW w:w="992" w:type="dxa"/>
            <w:shd w:val="clear" w:color="auto" w:fill="FDDEC7"/>
          </w:tcPr>
          <w:p w14:paraId="5217DC05" w14:textId="0601A39C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860843B" w14:textId="74CCCB85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9BDB229" w14:textId="685E1EF3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D68A9EE" w14:textId="13596AAD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634C03E6" w14:textId="5EFFB89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763E72E1" w14:textId="3CE72D32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3B94064A" w14:textId="77777777" w:rsidTr="005C378E">
        <w:tc>
          <w:tcPr>
            <w:tcW w:w="704" w:type="dxa"/>
            <w:shd w:val="clear" w:color="auto" w:fill="FDDEC7"/>
          </w:tcPr>
          <w:p w14:paraId="2E7A70E9" w14:textId="0F6F561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418" w:type="dxa"/>
            <w:shd w:val="clear" w:color="auto" w:fill="FDDEC7"/>
          </w:tcPr>
          <w:p w14:paraId="2A4A789B" w14:textId="63ACB684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april</w:t>
            </w:r>
          </w:p>
        </w:tc>
        <w:tc>
          <w:tcPr>
            <w:tcW w:w="992" w:type="dxa"/>
            <w:shd w:val="clear" w:color="auto" w:fill="FDDEC7"/>
          </w:tcPr>
          <w:p w14:paraId="7BF4C9B3" w14:textId="5CBF4219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FDDEC7"/>
          </w:tcPr>
          <w:p w14:paraId="78EAC798" w14:textId="6FA8A6B3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1F7FDE4" w14:textId="40828900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01D3EE6C" w14:textId="0591AC10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3A6E4980" w14:textId="77CCC43F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34068A0C" w14:textId="05145DDF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751674AD" w14:textId="77777777" w:rsidTr="005C378E">
        <w:tc>
          <w:tcPr>
            <w:tcW w:w="704" w:type="dxa"/>
            <w:shd w:val="clear" w:color="auto" w:fill="FDDEC7"/>
          </w:tcPr>
          <w:p w14:paraId="77EB9123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32BE134" w14:textId="2CE55FCD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april</w:t>
            </w:r>
          </w:p>
        </w:tc>
        <w:tc>
          <w:tcPr>
            <w:tcW w:w="992" w:type="dxa"/>
            <w:shd w:val="clear" w:color="auto" w:fill="FDDEC7"/>
          </w:tcPr>
          <w:p w14:paraId="656B5A89" w14:textId="1C5BBBFA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27D2105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568A231" w14:textId="7777777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A2328C9" w14:textId="77777777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41E091F1" w14:textId="7777777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5F4BAC1B" w14:textId="39C151B0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0E6188F4" w14:textId="77777777" w:rsidTr="005C378E">
        <w:tc>
          <w:tcPr>
            <w:tcW w:w="704" w:type="dxa"/>
            <w:shd w:val="clear" w:color="auto" w:fill="FDDEC7"/>
          </w:tcPr>
          <w:p w14:paraId="7C16F3ED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798BE91" w14:textId="6835825B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april</w:t>
            </w:r>
          </w:p>
        </w:tc>
        <w:tc>
          <w:tcPr>
            <w:tcW w:w="992" w:type="dxa"/>
            <w:shd w:val="clear" w:color="auto" w:fill="FDDEC7"/>
          </w:tcPr>
          <w:p w14:paraId="59D370B4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F9793CB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50D8387" w14:textId="7777777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27B8F09" w14:textId="77777777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192B2091" w14:textId="7777777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268D1B6A" w14:textId="268929A3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280FE785" w14:textId="77777777" w:rsidTr="005C378E">
        <w:tc>
          <w:tcPr>
            <w:tcW w:w="704" w:type="dxa"/>
            <w:shd w:val="clear" w:color="auto" w:fill="FDDEC7"/>
          </w:tcPr>
          <w:p w14:paraId="4387C101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A0410B0" w14:textId="35D9C8B5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april</w:t>
            </w:r>
          </w:p>
        </w:tc>
        <w:tc>
          <w:tcPr>
            <w:tcW w:w="992" w:type="dxa"/>
            <w:shd w:val="clear" w:color="auto" w:fill="FDDEC7"/>
          </w:tcPr>
          <w:p w14:paraId="19011B2A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A7BCAF6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A261BC1" w14:textId="7777777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03039388" w14:textId="77777777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3B3F88C5" w14:textId="7777777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0F6EC889" w14:textId="770F0E9B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427F2D88" w14:textId="77777777" w:rsidTr="005C378E">
        <w:tc>
          <w:tcPr>
            <w:tcW w:w="704" w:type="dxa"/>
            <w:shd w:val="clear" w:color="auto" w:fill="FDDEC7"/>
          </w:tcPr>
          <w:p w14:paraId="6E9B2C5C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201BFEE" w14:textId="2E2E6DF2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april</w:t>
            </w:r>
          </w:p>
        </w:tc>
        <w:tc>
          <w:tcPr>
            <w:tcW w:w="992" w:type="dxa"/>
            <w:shd w:val="clear" w:color="auto" w:fill="FDDEC7"/>
          </w:tcPr>
          <w:p w14:paraId="282CE6B4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D9B47AD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919B235" w14:textId="77777777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59D6667B" w14:textId="77777777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1126649D" w14:textId="7777777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08EE8C0B" w14:textId="17B03996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67B217ED" w14:textId="77777777" w:rsidTr="007C45BD">
        <w:tc>
          <w:tcPr>
            <w:tcW w:w="704" w:type="dxa"/>
            <w:shd w:val="clear" w:color="auto" w:fill="FBF581"/>
          </w:tcPr>
          <w:p w14:paraId="48BC632A" w14:textId="220DDDDB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418" w:type="dxa"/>
            <w:shd w:val="clear" w:color="auto" w:fill="FBF581"/>
          </w:tcPr>
          <w:p w14:paraId="7E351F3E" w14:textId="1C719221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april</w:t>
            </w:r>
          </w:p>
        </w:tc>
        <w:tc>
          <w:tcPr>
            <w:tcW w:w="992" w:type="dxa"/>
            <w:shd w:val="clear" w:color="auto" w:fill="FBF581"/>
          </w:tcPr>
          <w:p w14:paraId="38C229D0" w14:textId="39AE55AC" w:rsidR="008376A7" w:rsidRPr="00081D97" w:rsidRDefault="008376A7" w:rsidP="00EA77AF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</w:t>
            </w:r>
            <w:r w:rsidR="00EA77AF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FBF581"/>
          </w:tcPr>
          <w:p w14:paraId="0BCADDBE" w14:textId="341004C2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0A978F3" w14:textId="313DB001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0091BB3A" w14:textId="3764CDF3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71C85558" w14:textId="1DB4AD30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2D7EFBEE" w14:textId="7A2EE8B5" w:rsidR="008376A7" w:rsidRPr="00612BF0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376A7" w:rsidRPr="00081D97" w14:paraId="43995ECA" w14:textId="77777777" w:rsidTr="007C45BD">
        <w:tc>
          <w:tcPr>
            <w:tcW w:w="704" w:type="dxa"/>
            <w:shd w:val="clear" w:color="auto" w:fill="FBF581"/>
          </w:tcPr>
          <w:p w14:paraId="364CC287" w14:textId="64DECC78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9CF904E" w14:textId="71D5EB77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april</w:t>
            </w:r>
          </w:p>
        </w:tc>
        <w:tc>
          <w:tcPr>
            <w:tcW w:w="992" w:type="dxa"/>
            <w:shd w:val="clear" w:color="auto" w:fill="FBF581"/>
          </w:tcPr>
          <w:p w14:paraId="6ADFE350" w14:textId="3D227273" w:rsidR="008376A7" w:rsidRPr="00081D97" w:rsidRDefault="00EA77AF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2A20723E" w14:textId="65935752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9CB89DE" w14:textId="0EB089B5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074DF37" w14:textId="612CCC90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2EA42B74" w14:textId="2695F034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6B23DF40" w14:textId="721ADF86" w:rsidR="008376A7" w:rsidRPr="008E44A1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8376A7" w:rsidRPr="00081D97" w14:paraId="52B4C0BB" w14:textId="77777777" w:rsidTr="007C45BD">
        <w:tc>
          <w:tcPr>
            <w:tcW w:w="704" w:type="dxa"/>
            <w:shd w:val="clear" w:color="auto" w:fill="FBF581"/>
          </w:tcPr>
          <w:p w14:paraId="5D18E546" w14:textId="0602DF5E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F20A98A" w14:textId="2C946162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april</w:t>
            </w:r>
          </w:p>
        </w:tc>
        <w:tc>
          <w:tcPr>
            <w:tcW w:w="992" w:type="dxa"/>
            <w:shd w:val="clear" w:color="auto" w:fill="FBF581"/>
          </w:tcPr>
          <w:p w14:paraId="6DD655EE" w14:textId="1A8E38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2AB708A" w14:textId="6089E49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6093953" w14:textId="29E98526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AE8DACC" w14:textId="74E25526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521EC669" w14:textId="259F8C9E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01AE7F31" w14:textId="14D15B4F" w:rsidR="008376A7" w:rsidRPr="005822FA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47AE66B" w14:textId="77777777" w:rsidTr="007C45BD">
        <w:tc>
          <w:tcPr>
            <w:tcW w:w="704" w:type="dxa"/>
            <w:shd w:val="clear" w:color="auto" w:fill="FBF581"/>
          </w:tcPr>
          <w:p w14:paraId="01C918DF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ACBE148" w14:textId="7504D50F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april</w:t>
            </w:r>
          </w:p>
        </w:tc>
        <w:tc>
          <w:tcPr>
            <w:tcW w:w="992" w:type="dxa"/>
            <w:shd w:val="clear" w:color="auto" w:fill="FBF581"/>
          </w:tcPr>
          <w:p w14:paraId="7B52B98B" w14:textId="78D79702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FA5141D" w14:textId="25145698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B0177DF" w14:textId="5FA3890F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32608FF6" w14:textId="3762AD6A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3D7FA436" w14:textId="7EA5BD78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64CB8F45" w14:textId="3EA8A5C3" w:rsidR="008376A7" w:rsidRPr="005822FA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29C9255" w14:textId="77777777" w:rsidTr="007C45BD">
        <w:tc>
          <w:tcPr>
            <w:tcW w:w="704" w:type="dxa"/>
            <w:shd w:val="clear" w:color="auto" w:fill="FBF581"/>
          </w:tcPr>
          <w:p w14:paraId="3472A34C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2CEF713A" w14:textId="0BC909E0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april</w:t>
            </w:r>
          </w:p>
        </w:tc>
        <w:tc>
          <w:tcPr>
            <w:tcW w:w="992" w:type="dxa"/>
            <w:shd w:val="clear" w:color="auto" w:fill="FBF581"/>
          </w:tcPr>
          <w:p w14:paraId="79E64972" w14:textId="3CF8EB96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29C8B8F" w14:textId="493B26C1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AA2AB38" w14:textId="28844D16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D8F34A5" w14:textId="37D2AEAF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29E38BB7" w14:textId="1FCDDE37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1973A301" w14:textId="66EC0F4A" w:rsidR="008376A7" w:rsidRPr="000104D1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376A7" w:rsidRPr="00081D97" w14:paraId="563ED2A8" w14:textId="77777777" w:rsidTr="00094192">
        <w:tc>
          <w:tcPr>
            <w:tcW w:w="704" w:type="dxa"/>
            <w:shd w:val="clear" w:color="auto" w:fill="FDDEC7"/>
          </w:tcPr>
          <w:p w14:paraId="410AF1C6" w14:textId="3D51D934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418" w:type="dxa"/>
            <w:shd w:val="clear" w:color="auto" w:fill="FDDEC7"/>
          </w:tcPr>
          <w:p w14:paraId="5BEA0CC6" w14:textId="7A453A71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mei</w:t>
            </w:r>
          </w:p>
        </w:tc>
        <w:tc>
          <w:tcPr>
            <w:tcW w:w="992" w:type="dxa"/>
            <w:shd w:val="clear" w:color="auto" w:fill="FDDEC7"/>
          </w:tcPr>
          <w:p w14:paraId="5BA6A955" w14:textId="45A32EB5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shd w:val="clear" w:color="auto" w:fill="FDDEC7"/>
          </w:tcPr>
          <w:p w14:paraId="23BB15A5" w14:textId="680AD2E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B3A26C4" w14:textId="5DB8590B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0EE2683" w14:textId="4161BDBA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2B484C5A" w14:textId="28DD0050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0FA5ED98" w14:textId="3957B314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Adviesweek</w:t>
            </w:r>
          </w:p>
        </w:tc>
      </w:tr>
      <w:tr w:rsidR="008376A7" w:rsidRPr="00081D97" w14:paraId="415E6E3E" w14:textId="77777777" w:rsidTr="00094192">
        <w:tc>
          <w:tcPr>
            <w:tcW w:w="704" w:type="dxa"/>
            <w:shd w:val="clear" w:color="auto" w:fill="FDDEC7"/>
          </w:tcPr>
          <w:p w14:paraId="432452F8" w14:textId="14309710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38FC910" w14:textId="5EA8D7EB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mei</w:t>
            </w:r>
          </w:p>
        </w:tc>
        <w:tc>
          <w:tcPr>
            <w:tcW w:w="992" w:type="dxa"/>
            <w:shd w:val="clear" w:color="auto" w:fill="FDDEC7"/>
          </w:tcPr>
          <w:p w14:paraId="1E2143E8" w14:textId="688DD59E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D36CDA1" w14:textId="39A63F39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A7B9C17" w14:textId="72DBDD84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331FE8E9" w14:textId="002A53C2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6A370237" w14:textId="693A6465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747DEA24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uitbreiding</w:t>
            </w:r>
          </w:p>
          <w:p w14:paraId="5B5CF46F" w14:textId="1D8C6C27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meivak.</w:t>
            </w:r>
          </w:p>
        </w:tc>
      </w:tr>
      <w:tr w:rsidR="008376A7" w:rsidRPr="00081D97" w14:paraId="3ECA0476" w14:textId="77777777" w:rsidTr="00094192">
        <w:tc>
          <w:tcPr>
            <w:tcW w:w="704" w:type="dxa"/>
            <w:shd w:val="clear" w:color="auto" w:fill="FDDEC7"/>
          </w:tcPr>
          <w:p w14:paraId="417E3265" w14:textId="4BC82778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160294E" w14:textId="003D46B7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mei</w:t>
            </w:r>
          </w:p>
        </w:tc>
        <w:tc>
          <w:tcPr>
            <w:tcW w:w="992" w:type="dxa"/>
            <w:shd w:val="clear" w:color="auto" w:fill="FDDEC7"/>
          </w:tcPr>
          <w:p w14:paraId="5EB82261" w14:textId="389EF38B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90BC59E" w14:textId="39D42D9F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3A92B32" w14:textId="7D72D9D6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7BEAED1C" w14:textId="33D4955D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7E97441A" w14:textId="77CDF8F4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0C1CA03F" w14:textId="2F1DDE6C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2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8376A7" w:rsidRPr="00081D97" w14:paraId="7C4946EF" w14:textId="77777777" w:rsidTr="00094192">
        <w:tc>
          <w:tcPr>
            <w:tcW w:w="704" w:type="dxa"/>
            <w:shd w:val="clear" w:color="auto" w:fill="FDDEC7"/>
          </w:tcPr>
          <w:p w14:paraId="011D5C4C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E6A839C" w14:textId="1522D66E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mei</w:t>
            </w:r>
          </w:p>
        </w:tc>
        <w:tc>
          <w:tcPr>
            <w:tcW w:w="992" w:type="dxa"/>
            <w:shd w:val="clear" w:color="auto" w:fill="FDDEC7"/>
          </w:tcPr>
          <w:p w14:paraId="6719E793" w14:textId="377F9CC4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7D5E1E5" w14:textId="1BE70448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347F2D3" w14:textId="0FD8630D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A3B39F4" w14:textId="5C0A3D24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5D2B3369" w14:textId="3A1BEAC4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5D6020F4" w14:textId="27EAAF4D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2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</w:t>
            </w:r>
            <w:r w:rsidRPr="005822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vaartsdag</w:t>
            </w:r>
          </w:p>
        </w:tc>
      </w:tr>
      <w:tr w:rsidR="008376A7" w:rsidRPr="00081D97" w14:paraId="56E88FAD" w14:textId="77777777" w:rsidTr="00094192">
        <w:tc>
          <w:tcPr>
            <w:tcW w:w="704" w:type="dxa"/>
            <w:shd w:val="clear" w:color="auto" w:fill="FDDEC7"/>
          </w:tcPr>
          <w:p w14:paraId="3747D3C3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993A7D8" w14:textId="44239232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992" w:type="dxa"/>
            <w:shd w:val="clear" w:color="auto" w:fill="FDDEC7"/>
          </w:tcPr>
          <w:p w14:paraId="22334745" w14:textId="777A7BE1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441F311" w14:textId="089BF7A1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1169437" w14:textId="0AE77E04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A40CEEF" w14:textId="2AEAC07E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134F6F35" w14:textId="7B5C9C72" w:rsidR="008376A7" w:rsidRPr="00081D9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696A098F" w14:textId="02194C0A" w:rsidR="008376A7" w:rsidRPr="00081D9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104D1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</w:t>
            </w:r>
            <w:r w:rsidR="0083790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v</w:t>
            </w:r>
            <w:r w:rsidRPr="000104D1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uitbr. meivak.</w:t>
            </w:r>
          </w:p>
        </w:tc>
      </w:tr>
      <w:tr w:rsidR="008376A7" w:rsidRPr="00081D97" w14:paraId="68517733" w14:textId="77777777" w:rsidTr="00094192">
        <w:tc>
          <w:tcPr>
            <w:tcW w:w="704" w:type="dxa"/>
            <w:shd w:val="clear" w:color="auto" w:fill="FDDEC7"/>
          </w:tcPr>
          <w:p w14:paraId="6BF9E316" w14:textId="275B107C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418" w:type="dxa"/>
            <w:shd w:val="clear" w:color="auto" w:fill="FDDEC7"/>
          </w:tcPr>
          <w:p w14:paraId="6C89A48C" w14:textId="2F82B00E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mei</w:t>
            </w:r>
          </w:p>
        </w:tc>
        <w:tc>
          <w:tcPr>
            <w:tcW w:w="992" w:type="dxa"/>
            <w:shd w:val="clear" w:color="auto" w:fill="FDDEC7"/>
          </w:tcPr>
          <w:p w14:paraId="32DCBA83" w14:textId="3E648ECF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shd w:val="clear" w:color="auto" w:fill="FDDEC7"/>
          </w:tcPr>
          <w:p w14:paraId="58EC0530" w14:textId="24EACC2F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18FD4DB" w14:textId="18C7E386" w:rsidR="008376A7" w:rsidRPr="00081D9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DDEC7"/>
          </w:tcPr>
          <w:p w14:paraId="35E5CE45" w14:textId="47703890" w:rsidR="008376A7" w:rsidRPr="00081D9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4C26F885" w14:textId="3736BE96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FDDEC7"/>
          </w:tcPr>
          <w:p w14:paraId="0E18DCC9" w14:textId="6C4152C8" w:rsidR="008376A7" w:rsidRPr="005579B2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376A7" w:rsidRPr="00081D97" w14:paraId="40DC6925" w14:textId="77777777" w:rsidTr="00094192">
        <w:tc>
          <w:tcPr>
            <w:tcW w:w="704" w:type="dxa"/>
            <w:shd w:val="clear" w:color="auto" w:fill="FDDEC7"/>
          </w:tcPr>
          <w:p w14:paraId="35813709" w14:textId="54D1E19F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929227F" w14:textId="278EA191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mei</w:t>
            </w:r>
          </w:p>
        </w:tc>
        <w:tc>
          <w:tcPr>
            <w:tcW w:w="992" w:type="dxa"/>
            <w:shd w:val="clear" w:color="auto" w:fill="FDDEC7"/>
          </w:tcPr>
          <w:p w14:paraId="7A1D2DE3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C764FCE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1E072DE" w14:textId="4A3A44E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4AA3911B" w14:textId="3872258A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352532F7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Eerste versie schrijven, rekening </w:t>
            </w:r>
          </w:p>
          <w:p w14:paraId="0002865D" w14:textId="2828828D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houden met taalkennis uit dit blok</w:t>
            </w:r>
          </w:p>
        </w:tc>
        <w:tc>
          <w:tcPr>
            <w:tcW w:w="1129" w:type="dxa"/>
            <w:shd w:val="clear" w:color="auto" w:fill="FDDEC7"/>
          </w:tcPr>
          <w:p w14:paraId="7BE9512F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4E223D1" w14:textId="77777777" w:rsidTr="00094192">
        <w:tc>
          <w:tcPr>
            <w:tcW w:w="704" w:type="dxa"/>
            <w:shd w:val="clear" w:color="auto" w:fill="FDDEC7"/>
          </w:tcPr>
          <w:p w14:paraId="56CF6F56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EEF2B94" w14:textId="11935CDF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mei</w:t>
            </w:r>
          </w:p>
        </w:tc>
        <w:tc>
          <w:tcPr>
            <w:tcW w:w="992" w:type="dxa"/>
            <w:shd w:val="clear" w:color="auto" w:fill="FDDEC7"/>
          </w:tcPr>
          <w:p w14:paraId="6867B7D6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E047C4F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D21CE4C" w14:textId="20B0CD45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54F40D27" w14:textId="39BFA58F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266DB02D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Feedback geven en krijgen op de </w:t>
            </w:r>
          </w:p>
          <w:p w14:paraId="31A97F50" w14:textId="340106C6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</w:t>
            </w:r>
          </w:p>
        </w:tc>
        <w:tc>
          <w:tcPr>
            <w:tcW w:w="1129" w:type="dxa"/>
            <w:shd w:val="clear" w:color="auto" w:fill="FDDEC7"/>
          </w:tcPr>
          <w:p w14:paraId="4E85FA5A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1713192B" w14:textId="77777777" w:rsidTr="00094192">
        <w:tc>
          <w:tcPr>
            <w:tcW w:w="704" w:type="dxa"/>
            <w:shd w:val="clear" w:color="auto" w:fill="FDDEC7"/>
          </w:tcPr>
          <w:p w14:paraId="62B4F3DF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2FCA926" w14:textId="119FD04E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mei</w:t>
            </w:r>
          </w:p>
        </w:tc>
        <w:tc>
          <w:tcPr>
            <w:tcW w:w="992" w:type="dxa"/>
            <w:shd w:val="clear" w:color="auto" w:fill="FDDEC7"/>
          </w:tcPr>
          <w:p w14:paraId="41F1E94D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8900849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89AC624" w14:textId="7DE53E5E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FDDEC7"/>
          </w:tcPr>
          <w:p w14:paraId="74B02306" w14:textId="5E96A15F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53B991DA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243C961E" w14:textId="111D37F5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FDDEC7"/>
          </w:tcPr>
          <w:p w14:paraId="4357B6F8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EB91AE7" w14:textId="77777777" w:rsidTr="00094192">
        <w:tc>
          <w:tcPr>
            <w:tcW w:w="704" w:type="dxa"/>
            <w:shd w:val="clear" w:color="auto" w:fill="FDDEC7"/>
          </w:tcPr>
          <w:p w14:paraId="35612BF1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BDF88C0" w14:textId="1731284E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992" w:type="dxa"/>
            <w:shd w:val="clear" w:color="auto" w:fill="FDDEC7"/>
          </w:tcPr>
          <w:p w14:paraId="798E2389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CF62D4A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B3446B9" w14:textId="30084CB3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DDEC7"/>
          </w:tcPr>
          <w:p w14:paraId="4F8A150D" w14:textId="49733D2D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FDDEC7"/>
          </w:tcPr>
          <w:p w14:paraId="7F5678A6" w14:textId="64FED27E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FDDEC7"/>
          </w:tcPr>
          <w:p w14:paraId="335F6BD8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E2B724D" w14:textId="77777777" w:rsidTr="008376A7">
        <w:tc>
          <w:tcPr>
            <w:tcW w:w="704" w:type="dxa"/>
            <w:shd w:val="clear" w:color="auto" w:fill="FDDEC7"/>
          </w:tcPr>
          <w:p w14:paraId="59138FE6" w14:textId="689E2A75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8" w:type="dxa"/>
            <w:shd w:val="clear" w:color="auto" w:fill="FDDEC7"/>
          </w:tcPr>
          <w:p w14:paraId="5E8442E5" w14:textId="3B80E05C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mei</w:t>
            </w:r>
          </w:p>
        </w:tc>
        <w:tc>
          <w:tcPr>
            <w:tcW w:w="992" w:type="dxa"/>
            <w:shd w:val="clear" w:color="auto" w:fill="FDDEC7"/>
          </w:tcPr>
          <w:p w14:paraId="13072AF4" w14:textId="63F944DB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shd w:val="clear" w:color="auto" w:fill="FDDEC7"/>
          </w:tcPr>
          <w:p w14:paraId="15078B5D" w14:textId="6E3E8AA9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D7A3584" w14:textId="4A005899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3463F4C7" w14:textId="55AC31D3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79B23860" w14:textId="319253F8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6C34CB0D" w14:textId="77777777" w:rsidR="008376A7" w:rsidRPr="00870629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062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Tweede </w:t>
            </w:r>
          </w:p>
          <w:p w14:paraId="4529C305" w14:textId="405EA63D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0629">
              <w:rPr>
                <w:rFonts w:ascii="Arial" w:eastAsia="Calibri" w:hAnsi="Arial" w:cs="Arial"/>
                <w:sz w:val="18"/>
                <w:szCs w:val="18"/>
                <w:lang w:eastAsia="en-US"/>
              </w:rPr>
              <w:t>pinksterdag</w:t>
            </w:r>
          </w:p>
        </w:tc>
      </w:tr>
      <w:tr w:rsidR="008376A7" w:rsidRPr="00081D97" w14:paraId="06867FC9" w14:textId="77777777" w:rsidTr="008376A7">
        <w:tc>
          <w:tcPr>
            <w:tcW w:w="704" w:type="dxa"/>
            <w:shd w:val="clear" w:color="auto" w:fill="FDDEC7"/>
          </w:tcPr>
          <w:p w14:paraId="7833B69A" w14:textId="41D9B0F8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2F12F13" w14:textId="08AB67EE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mei</w:t>
            </w:r>
          </w:p>
        </w:tc>
        <w:tc>
          <w:tcPr>
            <w:tcW w:w="992" w:type="dxa"/>
            <w:shd w:val="clear" w:color="auto" w:fill="FDDEC7"/>
          </w:tcPr>
          <w:p w14:paraId="29A7D2EE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653C503" w14:textId="179590D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6B9C1AE" w14:textId="2171D8FB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DDEC7"/>
          </w:tcPr>
          <w:p w14:paraId="4F4815E3" w14:textId="279DD70C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1B7C920A" w14:textId="6D4FB43C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Redactie toepassen op je tweede versie (verzorging)</w:t>
            </w:r>
          </w:p>
        </w:tc>
        <w:tc>
          <w:tcPr>
            <w:tcW w:w="1129" w:type="dxa"/>
            <w:shd w:val="clear" w:color="auto" w:fill="FDDEC7"/>
          </w:tcPr>
          <w:p w14:paraId="14FB44AE" w14:textId="2BAE780C" w:rsidR="008376A7" w:rsidRPr="00AD7B68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376A7" w:rsidRPr="00081D97" w14:paraId="1818FED9" w14:textId="77777777" w:rsidTr="008376A7">
        <w:tc>
          <w:tcPr>
            <w:tcW w:w="704" w:type="dxa"/>
            <w:shd w:val="clear" w:color="auto" w:fill="FDDEC7"/>
          </w:tcPr>
          <w:p w14:paraId="57233C94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DD7D8FF" w14:textId="5DEFDCAF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mei</w:t>
            </w:r>
          </w:p>
        </w:tc>
        <w:tc>
          <w:tcPr>
            <w:tcW w:w="992" w:type="dxa"/>
            <w:shd w:val="clear" w:color="auto" w:fill="FDDEC7"/>
          </w:tcPr>
          <w:p w14:paraId="5CACA9AB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6F5E8D9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2F2C3F9" w14:textId="25C24993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DDEC7"/>
          </w:tcPr>
          <w:p w14:paraId="3654D397" w14:textId="298D55E9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6F46212B" w14:textId="2E258664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FDDEC7"/>
          </w:tcPr>
          <w:p w14:paraId="7073733E" w14:textId="5F402253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25D2D23" w14:textId="77777777" w:rsidTr="008376A7">
        <w:tc>
          <w:tcPr>
            <w:tcW w:w="704" w:type="dxa"/>
            <w:shd w:val="clear" w:color="auto" w:fill="FDDEC7"/>
          </w:tcPr>
          <w:p w14:paraId="1747F008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DD015B5" w14:textId="413387EB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mei</w:t>
            </w:r>
          </w:p>
        </w:tc>
        <w:tc>
          <w:tcPr>
            <w:tcW w:w="992" w:type="dxa"/>
            <w:shd w:val="clear" w:color="auto" w:fill="FDDEC7"/>
          </w:tcPr>
          <w:p w14:paraId="72DDA06F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B60C0CE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9D169B1" w14:textId="70A16D63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DDEC7"/>
          </w:tcPr>
          <w:p w14:paraId="41D07063" w14:textId="7BEE5E9B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74744B92" w14:textId="02B0530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FDDEC7"/>
          </w:tcPr>
          <w:p w14:paraId="2C84166D" w14:textId="3A71AC4F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177011E2" w14:textId="77777777" w:rsidTr="008376A7">
        <w:tc>
          <w:tcPr>
            <w:tcW w:w="704" w:type="dxa"/>
            <w:shd w:val="clear" w:color="auto" w:fill="FDDEC7"/>
          </w:tcPr>
          <w:p w14:paraId="04A1D1EA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EFEAC63" w14:textId="14FD009A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992" w:type="dxa"/>
            <w:shd w:val="clear" w:color="auto" w:fill="FDDEC7"/>
          </w:tcPr>
          <w:p w14:paraId="1B283C84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1A652AA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4BE453D" w14:textId="416DEA9E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FDDEC7"/>
          </w:tcPr>
          <w:p w14:paraId="6272E3D7" w14:textId="30CE7649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6C9B8F29" w14:textId="7B9C928D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FDDEC7"/>
          </w:tcPr>
          <w:p w14:paraId="26D012DB" w14:textId="35EC2A9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596E160" w14:textId="77777777" w:rsidTr="00094192">
        <w:tc>
          <w:tcPr>
            <w:tcW w:w="704" w:type="dxa"/>
            <w:shd w:val="clear" w:color="auto" w:fill="E1D8EC"/>
          </w:tcPr>
          <w:p w14:paraId="0C882DD7" w14:textId="092BD8D8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418" w:type="dxa"/>
            <w:shd w:val="clear" w:color="auto" w:fill="E1D8EC"/>
          </w:tcPr>
          <w:p w14:paraId="5F534E05" w14:textId="636E2C6E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mei</w:t>
            </w:r>
          </w:p>
        </w:tc>
        <w:tc>
          <w:tcPr>
            <w:tcW w:w="992" w:type="dxa"/>
            <w:shd w:val="clear" w:color="auto" w:fill="E1D8EC"/>
          </w:tcPr>
          <w:p w14:paraId="19E50982" w14:textId="1019C159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shd w:val="clear" w:color="auto" w:fill="E1D8EC"/>
          </w:tcPr>
          <w:p w14:paraId="02AA8517" w14:textId="57CD4716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E1D8EC"/>
          </w:tcPr>
          <w:p w14:paraId="62C0740F" w14:textId="40AF28BA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E1D8EC"/>
          </w:tcPr>
          <w:p w14:paraId="0C313FD7" w14:textId="1ABA4B01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77DC1A42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586AE429" w14:textId="51E85F52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E1D8EC"/>
          </w:tcPr>
          <w:p w14:paraId="17BFD68F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7E913DD4" w14:textId="77777777" w:rsidTr="00094192">
        <w:tc>
          <w:tcPr>
            <w:tcW w:w="704" w:type="dxa"/>
            <w:shd w:val="clear" w:color="auto" w:fill="E1D8EC"/>
          </w:tcPr>
          <w:p w14:paraId="4E7CC14B" w14:textId="7EF01778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31047F1" w14:textId="796750F4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mei</w:t>
            </w:r>
          </w:p>
        </w:tc>
        <w:tc>
          <w:tcPr>
            <w:tcW w:w="992" w:type="dxa"/>
            <w:shd w:val="clear" w:color="auto" w:fill="E1D8EC"/>
          </w:tcPr>
          <w:p w14:paraId="42A4BF65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54F4D2C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E5075C4" w14:textId="5A9DA4AE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1D8EC"/>
          </w:tcPr>
          <w:p w14:paraId="3FC29F71" w14:textId="6CC38385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133D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E1D8EC"/>
          </w:tcPr>
          <w:p w14:paraId="286B9795" w14:textId="23997D21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E1D8EC"/>
          </w:tcPr>
          <w:p w14:paraId="42A2E753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9E15CD7" w14:textId="77777777" w:rsidTr="00094192">
        <w:tc>
          <w:tcPr>
            <w:tcW w:w="704" w:type="dxa"/>
            <w:shd w:val="clear" w:color="auto" w:fill="E1D8EC"/>
          </w:tcPr>
          <w:p w14:paraId="4DA035FD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643F864" w14:textId="1C8BF4F2" w:rsidR="008376A7" w:rsidRPr="00081D9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mei</w:t>
            </w:r>
          </w:p>
        </w:tc>
        <w:tc>
          <w:tcPr>
            <w:tcW w:w="992" w:type="dxa"/>
            <w:shd w:val="clear" w:color="auto" w:fill="E1D8EC"/>
          </w:tcPr>
          <w:p w14:paraId="489CC0C3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09BC7AA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347A1E5" w14:textId="52621F8C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E1D8EC"/>
          </w:tcPr>
          <w:p w14:paraId="5E1A9F90" w14:textId="19611F6B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133D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E1D8EC"/>
          </w:tcPr>
          <w:p w14:paraId="3E683B31" w14:textId="3DFF1261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E1D8EC"/>
          </w:tcPr>
          <w:p w14:paraId="3FB3A583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11B5EE7E" w14:textId="77777777" w:rsidTr="00094192">
        <w:tc>
          <w:tcPr>
            <w:tcW w:w="704" w:type="dxa"/>
            <w:shd w:val="clear" w:color="auto" w:fill="E1D8EC"/>
          </w:tcPr>
          <w:p w14:paraId="7C44A1B5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FFCA2B9" w14:textId="0D7B9021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mei</w:t>
            </w:r>
          </w:p>
        </w:tc>
        <w:tc>
          <w:tcPr>
            <w:tcW w:w="992" w:type="dxa"/>
            <w:shd w:val="clear" w:color="auto" w:fill="E1D8EC"/>
          </w:tcPr>
          <w:p w14:paraId="49FB8AB8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20583E4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8A1B3DF" w14:textId="7D70EA2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E1D8EC"/>
          </w:tcPr>
          <w:p w14:paraId="2E7E3706" w14:textId="6FD3CEFB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E1D8EC"/>
          </w:tcPr>
          <w:p w14:paraId="3B119FD2" w14:textId="2BB853EB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E1D8EC"/>
          </w:tcPr>
          <w:p w14:paraId="2E2D0F6F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68B38EA9" w14:textId="77777777" w:rsidTr="00094192">
        <w:tc>
          <w:tcPr>
            <w:tcW w:w="704" w:type="dxa"/>
            <w:shd w:val="clear" w:color="auto" w:fill="E1D8EC"/>
          </w:tcPr>
          <w:p w14:paraId="3107DFEA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625DEDD" w14:textId="4CB31AEA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992" w:type="dxa"/>
            <w:shd w:val="clear" w:color="auto" w:fill="E1D8EC"/>
          </w:tcPr>
          <w:p w14:paraId="45E3895E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519C71F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8F8C04A" w14:textId="5978250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E1D8EC"/>
          </w:tcPr>
          <w:p w14:paraId="49F58A0F" w14:textId="71316265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E1D8EC"/>
          </w:tcPr>
          <w:p w14:paraId="6BBE3D9C" w14:textId="0E98A944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E1D8EC"/>
          </w:tcPr>
          <w:p w14:paraId="7C4E738B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241766DF" w14:textId="77777777" w:rsidTr="00094192">
        <w:tc>
          <w:tcPr>
            <w:tcW w:w="704" w:type="dxa"/>
            <w:shd w:val="clear" w:color="auto" w:fill="E1D8EC"/>
          </w:tcPr>
          <w:p w14:paraId="117343AD" w14:textId="6FDDF11D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418" w:type="dxa"/>
            <w:shd w:val="clear" w:color="auto" w:fill="E1D8EC"/>
          </w:tcPr>
          <w:p w14:paraId="0DF809C2" w14:textId="03702CEE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mei</w:t>
            </w:r>
          </w:p>
        </w:tc>
        <w:tc>
          <w:tcPr>
            <w:tcW w:w="992" w:type="dxa"/>
            <w:shd w:val="clear" w:color="auto" w:fill="E1D8EC"/>
          </w:tcPr>
          <w:p w14:paraId="7F9B1D02" w14:textId="0127BD7A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shd w:val="clear" w:color="auto" w:fill="E1D8EC"/>
          </w:tcPr>
          <w:p w14:paraId="7CB4C524" w14:textId="2094FBEA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FBFA2D" w14:textId="11A250D3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1D8EC"/>
          </w:tcPr>
          <w:p w14:paraId="06B9732F" w14:textId="1B036E32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13847598" w14:textId="6DA728D6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E1D8EC"/>
          </w:tcPr>
          <w:p w14:paraId="5B9FFF71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1AC77567" w14:textId="77777777" w:rsidTr="00094192">
        <w:tc>
          <w:tcPr>
            <w:tcW w:w="704" w:type="dxa"/>
            <w:shd w:val="clear" w:color="auto" w:fill="E1D8EC"/>
          </w:tcPr>
          <w:p w14:paraId="7C9CD971" w14:textId="139FF945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84EC694" w14:textId="4E7F7965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juni</w:t>
            </w:r>
          </w:p>
        </w:tc>
        <w:tc>
          <w:tcPr>
            <w:tcW w:w="992" w:type="dxa"/>
            <w:shd w:val="clear" w:color="auto" w:fill="E1D8EC"/>
          </w:tcPr>
          <w:p w14:paraId="7124DF6C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E9C3343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9676316" w14:textId="40D68E2E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1D8EC"/>
          </w:tcPr>
          <w:p w14:paraId="4E512359" w14:textId="02195F0B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19C5FDCD" w14:textId="225FE4CA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E1D8EC"/>
          </w:tcPr>
          <w:p w14:paraId="5BA66D99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F6A3F98" w14:textId="77777777" w:rsidTr="00094192">
        <w:tc>
          <w:tcPr>
            <w:tcW w:w="704" w:type="dxa"/>
            <w:shd w:val="clear" w:color="auto" w:fill="E1D8EC"/>
          </w:tcPr>
          <w:p w14:paraId="0578BAE0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3A5D2A9" w14:textId="21EDB6C5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juni</w:t>
            </w:r>
          </w:p>
        </w:tc>
        <w:tc>
          <w:tcPr>
            <w:tcW w:w="992" w:type="dxa"/>
            <w:shd w:val="clear" w:color="auto" w:fill="E1D8EC"/>
          </w:tcPr>
          <w:p w14:paraId="0B8F421D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1E8062A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D413282" w14:textId="53D8F146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1D8EC"/>
          </w:tcPr>
          <w:p w14:paraId="193B5003" w14:textId="44ACFDBF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E1D8EC"/>
          </w:tcPr>
          <w:p w14:paraId="13795211" w14:textId="3B8F50C5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E1D8EC"/>
          </w:tcPr>
          <w:p w14:paraId="304E1AE3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4B1C6432" w14:textId="77777777" w:rsidTr="00094192">
        <w:tc>
          <w:tcPr>
            <w:tcW w:w="704" w:type="dxa"/>
            <w:shd w:val="clear" w:color="auto" w:fill="E1D8EC"/>
          </w:tcPr>
          <w:p w14:paraId="365B6DAC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C8B3367" w14:textId="2C52C1DB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juni</w:t>
            </w:r>
          </w:p>
        </w:tc>
        <w:tc>
          <w:tcPr>
            <w:tcW w:w="992" w:type="dxa"/>
            <w:shd w:val="clear" w:color="auto" w:fill="E1D8EC"/>
          </w:tcPr>
          <w:p w14:paraId="333FE10B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4A928C1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88D5212" w14:textId="041A5AE1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E1D8EC"/>
          </w:tcPr>
          <w:p w14:paraId="40927433" w14:textId="021D1DE4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E1D8EC"/>
          </w:tcPr>
          <w:p w14:paraId="4D80A570" w14:textId="3210777D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E1D8EC"/>
          </w:tcPr>
          <w:p w14:paraId="5B579C84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0683AA0" w14:textId="77777777" w:rsidTr="00094192">
        <w:tc>
          <w:tcPr>
            <w:tcW w:w="704" w:type="dxa"/>
            <w:shd w:val="clear" w:color="auto" w:fill="E1D8EC"/>
          </w:tcPr>
          <w:p w14:paraId="4AFAE46B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619BFB4" w14:textId="26AE412D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juni</w:t>
            </w:r>
          </w:p>
        </w:tc>
        <w:tc>
          <w:tcPr>
            <w:tcW w:w="992" w:type="dxa"/>
            <w:shd w:val="clear" w:color="auto" w:fill="E1D8EC"/>
          </w:tcPr>
          <w:p w14:paraId="74DC2644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CB502A7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7339591" w14:textId="3CC4D114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1D8EC"/>
          </w:tcPr>
          <w:p w14:paraId="60FD876F" w14:textId="6595AE80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E1D8EC"/>
          </w:tcPr>
          <w:p w14:paraId="79418A28" w14:textId="3A545438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E1D8EC"/>
          </w:tcPr>
          <w:p w14:paraId="625E22C1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3A864D3" w14:textId="77777777" w:rsidTr="00094192">
        <w:tc>
          <w:tcPr>
            <w:tcW w:w="704" w:type="dxa"/>
            <w:shd w:val="clear" w:color="auto" w:fill="E1D8EC"/>
          </w:tcPr>
          <w:p w14:paraId="75CA2CDA" w14:textId="5BDB57C4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418" w:type="dxa"/>
            <w:shd w:val="clear" w:color="auto" w:fill="E1D8EC"/>
          </w:tcPr>
          <w:p w14:paraId="6827AA78" w14:textId="371F26B8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juni</w:t>
            </w:r>
          </w:p>
        </w:tc>
        <w:tc>
          <w:tcPr>
            <w:tcW w:w="992" w:type="dxa"/>
            <w:shd w:val="clear" w:color="auto" w:fill="E1D8EC"/>
          </w:tcPr>
          <w:p w14:paraId="54C3A06C" w14:textId="16FFB8AA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shd w:val="clear" w:color="auto" w:fill="E1D8EC"/>
          </w:tcPr>
          <w:p w14:paraId="6FEE3F79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20608E8" w14:textId="502FBB83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1D8EC"/>
          </w:tcPr>
          <w:p w14:paraId="52398241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5C90812C" w14:textId="0346E683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E1D8EC"/>
          </w:tcPr>
          <w:p w14:paraId="2EB86D78" w14:textId="5205DC79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E1D8EC"/>
          </w:tcPr>
          <w:p w14:paraId="744C716D" w14:textId="26FA5980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764E9996" w14:textId="77777777" w:rsidTr="00094192">
        <w:tc>
          <w:tcPr>
            <w:tcW w:w="704" w:type="dxa"/>
            <w:shd w:val="clear" w:color="auto" w:fill="E1D8EC"/>
          </w:tcPr>
          <w:p w14:paraId="5231E97E" w14:textId="2ED99DAF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FD75885" w14:textId="48A2AE08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juni</w:t>
            </w:r>
          </w:p>
        </w:tc>
        <w:tc>
          <w:tcPr>
            <w:tcW w:w="992" w:type="dxa"/>
            <w:shd w:val="clear" w:color="auto" w:fill="E1D8EC"/>
          </w:tcPr>
          <w:p w14:paraId="636BC6AC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8B1A4F4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211F0C5" w14:textId="45E7E03B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1D8EC"/>
          </w:tcPr>
          <w:p w14:paraId="554E7E05" w14:textId="6B9212D8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3F457875" w14:textId="5DE9D962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E1D8EC"/>
          </w:tcPr>
          <w:p w14:paraId="672AF6E5" w14:textId="6D484E80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359352C" w14:textId="77777777" w:rsidTr="00094192">
        <w:tc>
          <w:tcPr>
            <w:tcW w:w="704" w:type="dxa"/>
            <w:shd w:val="clear" w:color="auto" w:fill="E1D8EC"/>
          </w:tcPr>
          <w:p w14:paraId="3300D23F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18E9207" w14:textId="79C664D9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juni</w:t>
            </w:r>
          </w:p>
        </w:tc>
        <w:tc>
          <w:tcPr>
            <w:tcW w:w="992" w:type="dxa"/>
            <w:shd w:val="clear" w:color="auto" w:fill="E1D8EC"/>
          </w:tcPr>
          <w:p w14:paraId="1584F9E7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973C0DA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8BA2BEF" w14:textId="6F457A9C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E1D8EC"/>
          </w:tcPr>
          <w:p w14:paraId="79344743" w14:textId="577DB618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06056CF2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Eerste versie schrijven, rekening </w:t>
            </w:r>
          </w:p>
          <w:p w14:paraId="659ED491" w14:textId="687FB310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houden met taalkennis uit dit blok</w:t>
            </w:r>
          </w:p>
        </w:tc>
        <w:tc>
          <w:tcPr>
            <w:tcW w:w="1129" w:type="dxa"/>
            <w:shd w:val="clear" w:color="auto" w:fill="E1D8EC"/>
          </w:tcPr>
          <w:p w14:paraId="194DA900" w14:textId="09F87DE3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90FCE30" w14:textId="77777777" w:rsidTr="00094192">
        <w:tc>
          <w:tcPr>
            <w:tcW w:w="704" w:type="dxa"/>
            <w:shd w:val="clear" w:color="auto" w:fill="E1D8EC"/>
          </w:tcPr>
          <w:p w14:paraId="25F27799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1E2FAC7" w14:textId="6BF6CB23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juni</w:t>
            </w:r>
          </w:p>
        </w:tc>
        <w:tc>
          <w:tcPr>
            <w:tcW w:w="992" w:type="dxa"/>
            <w:shd w:val="clear" w:color="auto" w:fill="E1D8EC"/>
          </w:tcPr>
          <w:p w14:paraId="5BBB8819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460FED3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81CB307" w14:textId="2F8EE7CA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E1D8EC"/>
          </w:tcPr>
          <w:p w14:paraId="600CED3B" w14:textId="185F067A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64B07E31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Feedback geven en krijgen op de </w:t>
            </w:r>
          </w:p>
          <w:p w14:paraId="6AF5DA88" w14:textId="28A1DD38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</w:t>
            </w:r>
          </w:p>
        </w:tc>
        <w:tc>
          <w:tcPr>
            <w:tcW w:w="1129" w:type="dxa"/>
            <w:shd w:val="clear" w:color="auto" w:fill="E1D8EC"/>
          </w:tcPr>
          <w:p w14:paraId="74CD7509" w14:textId="1D022AD5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E57C83E" w14:textId="77777777" w:rsidTr="00094192">
        <w:tc>
          <w:tcPr>
            <w:tcW w:w="704" w:type="dxa"/>
            <w:shd w:val="clear" w:color="auto" w:fill="E1D8EC"/>
          </w:tcPr>
          <w:p w14:paraId="25E3B037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AEBEA00" w14:textId="1041F93B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juni</w:t>
            </w:r>
          </w:p>
        </w:tc>
        <w:tc>
          <w:tcPr>
            <w:tcW w:w="992" w:type="dxa"/>
            <w:shd w:val="clear" w:color="auto" w:fill="E1D8EC"/>
          </w:tcPr>
          <w:p w14:paraId="377CC86F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9221A46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C56C200" w14:textId="56C5FA18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E1D8EC"/>
          </w:tcPr>
          <w:p w14:paraId="675D5A48" w14:textId="04184C94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333E85C9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035D65A9" w14:textId="009F3675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E1D8EC"/>
          </w:tcPr>
          <w:p w14:paraId="3111AE48" w14:textId="7731FE26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15BCE56A" w14:textId="77777777" w:rsidTr="00094192">
        <w:tc>
          <w:tcPr>
            <w:tcW w:w="704" w:type="dxa"/>
            <w:shd w:val="clear" w:color="auto" w:fill="E1D8EC"/>
          </w:tcPr>
          <w:p w14:paraId="5384CEA4" w14:textId="6739BB9F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418" w:type="dxa"/>
            <w:shd w:val="clear" w:color="auto" w:fill="E1D8EC"/>
          </w:tcPr>
          <w:p w14:paraId="28F84A2A" w14:textId="1B7BBB1E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juni</w:t>
            </w:r>
          </w:p>
        </w:tc>
        <w:tc>
          <w:tcPr>
            <w:tcW w:w="992" w:type="dxa"/>
            <w:shd w:val="clear" w:color="auto" w:fill="E1D8EC"/>
          </w:tcPr>
          <w:p w14:paraId="5841E5E7" w14:textId="71B01DE3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shd w:val="clear" w:color="auto" w:fill="E1D8EC"/>
          </w:tcPr>
          <w:p w14:paraId="731DB50B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5B756F0" w14:textId="76F8D016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1D8EC"/>
          </w:tcPr>
          <w:p w14:paraId="758F1D69" w14:textId="4253D4EE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E1D8EC"/>
          </w:tcPr>
          <w:p w14:paraId="0E683863" w14:textId="251C73EC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E1D8EC"/>
          </w:tcPr>
          <w:p w14:paraId="4F47EF87" w14:textId="715119AA" w:rsidR="008376A7" w:rsidRPr="00906A41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376A7" w:rsidRPr="00081D97" w14:paraId="2BA97476" w14:textId="77777777" w:rsidTr="00094192">
        <w:tc>
          <w:tcPr>
            <w:tcW w:w="704" w:type="dxa"/>
            <w:shd w:val="clear" w:color="auto" w:fill="E1D8EC"/>
          </w:tcPr>
          <w:p w14:paraId="4112DE71" w14:textId="58891B7B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BEC7EE9" w14:textId="5F94411C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juni</w:t>
            </w:r>
          </w:p>
        </w:tc>
        <w:tc>
          <w:tcPr>
            <w:tcW w:w="992" w:type="dxa"/>
            <w:shd w:val="clear" w:color="auto" w:fill="E1D8EC"/>
          </w:tcPr>
          <w:p w14:paraId="0ACD5EE1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3BD93FE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AE317DF" w14:textId="4F97E6D2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1D8EC"/>
          </w:tcPr>
          <w:p w14:paraId="15177A04" w14:textId="117EE813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5C5A6583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Redactie toepassen op je tweede </w:t>
            </w:r>
          </w:p>
          <w:p w14:paraId="40B0A12D" w14:textId="1B1DABF4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versie (verzorging)</w:t>
            </w:r>
          </w:p>
        </w:tc>
        <w:tc>
          <w:tcPr>
            <w:tcW w:w="1129" w:type="dxa"/>
            <w:shd w:val="clear" w:color="auto" w:fill="E1D8EC"/>
          </w:tcPr>
          <w:p w14:paraId="53241E41" w14:textId="4F528FC9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6AAAAEE" w14:textId="77777777" w:rsidTr="00094192">
        <w:tc>
          <w:tcPr>
            <w:tcW w:w="704" w:type="dxa"/>
            <w:shd w:val="clear" w:color="auto" w:fill="E1D8EC"/>
          </w:tcPr>
          <w:p w14:paraId="482D845E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53BEA0F" w14:textId="7A221EF4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juni</w:t>
            </w:r>
          </w:p>
        </w:tc>
        <w:tc>
          <w:tcPr>
            <w:tcW w:w="992" w:type="dxa"/>
            <w:shd w:val="clear" w:color="auto" w:fill="E1D8EC"/>
          </w:tcPr>
          <w:p w14:paraId="368F081C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836D8AA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B22B7F7" w14:textId="44B1BC32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1D8EC"/>
          </w:tcPr>
          <w:p w14:paraId="5DF86023" w14:textId="718D99BC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1C8CFDA7" w14:textId="604FBDC0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E1D8EC"/>
          </w:tcPr>
          <w:p w14:paraId="67EBA876" w14:textId="2D62E3C5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3D368001" w14:textId="77777777" w:rsidTr="00094192">
        <w:tc>
          <w:tcPr>
            <w:tcW w:w="704" w:type="dxa"/>
            <w:shd w:val="clear" w:color="auto" w:fill="E1D8EC"/>
          </w:tcPr>
          <w:p w14:paraId="6431F893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C1A0C1F" w14:textId="4B3993C6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juni</w:t>
            </w:r>
          </w:p>
        </w:tc>
        <w:tc>
          <w:tcPr>
            <w:tcW w:w="992" w:type="dxa"/>
            <w:shd w:val="clear" w:color="auto" w:fill="E1D8EC"/>
          </w:tcPr>
          <w:p w14:paraId="3E4FF09B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BCE4127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2A63CA6" w14:textId="6E2F63B6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E1D8EC"/>
          </w:tcPr>
          <w:p w14:paraId="4E719115" w14:textId="2B112BB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75D7B83B" w14:textId="4CC6C2DA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E1D8EC"/>
          </w:tcPr>
          <w:p w14:paraId="6FC394F5" w14:textId="45C8B690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00067CA1" w14:textId="77777777" w:rsidTr="00094192">
        <w:tc>
          <w:tcPr>
            <w:tcW w:w="704" w:type="dxa"/>
            <w:shd w:val="clear" w:color="auto" w:fill="E1D8EC"/>
          </w:tcPr>
          <w:p w14:paraId="159753D5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977C57A" w14:textId="098322D1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juni</w:t>
            </w:r>
          </w:p>
        </w:tc>
        <w:tc>
          <w:tcPr>
            <w:tcW w:w="992" w:type="dxa"/>
            <w:shd w:val="clear" w:color="auto" w:fill="E1D8EC"/>
          </w:tcPr>
          <w:p w14:paraId="32DFD4E1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FF6835E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F1A9FDD" w14:textId="002E07F4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1D8EC"/>
          </w:tcPr>
          <w:p w14:paraId="7B73BEA4" w14:textId="00F3DE8E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2265A638" w14:textId="26ADA8EF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E1D8EC"/>
          </w:tcPr>
          <w:p w14:paraId="30A689F0" w14:textId="40107C6B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76A7" w:rsidRPr="00081D97" w14:paraId="5D4A0A5A" w14:textId="77777777" w:rsidTr="00094192">
        <w:tc>
          <w:tcPr>
            <w:tcW w:w="704" w:type="dxa"/>
            <w:shd w:val="clear" w:color="auto" w:fill="E1D8EC"/>
          </w:tcPr>
          <w:p w14:paraId="5BE3164F" w14:textId="2AE76D12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418" w:type="dxa"/>
            <w:shd w:val="clear" w:color="auto" w:fill="E1D8EC"/>
          </w:tcPr>
          <w:p w14:paraId="31DBAFAA" w14:textId="1BF354B5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juni</w:t>
            </w:r>
          </w:p>
        </w:tc>
        <w:tc>
          <w:tcPr>
            <w:tcW w:w="992" w:type="dxa"/>
            <w:shd w:val="clear" w:color="auto" w:fill="E1D8EC"/>
          </w:tcPr>
          <w:p w14:paraId="53EED3DD" w14:textId="269F70B5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shd w:val="clear" w:color="auto" w:fill="E1D8EC"/>
          </w:tcPr>
          <w:p w14:paraId="0C42AD97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50A2756" w14:textId="12DA8291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2193F1E6" w14:textId="0BC800FC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43B3CE82" w14:textId="26A10EF8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640635C7" w14:textId="62671EC8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106C08C0" w14:textId="77777777" w:rsidTr="00094192">
        <w:tc>
          <w:tcPr>
            <w:tcW w:w="704" w:type="dxa"/>
            <w:shd w:val="clear" w:color="auto" w:fill="E1D8EC"/>
          </w:tcPr>
          <w:p w14:paraId="300730EB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EEC7D17" w14:textId="7FC6062A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juni</w:t>
            </w:r>
          </w:p>
        </w:tc>
        <w:tc>
          <w:tcPr>
            <w:tcW w:w="992" w:type="dxa"/>
            <w:shd w:val="clear" w:color="auto" w:fill="E1D8EC"/>
          </w:tcPr>
          <w:p w14:paraId="7187AD66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D141E48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7DAB6A8" w14:textId="3F487DF2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6C9E004E" w14:textId="2F1121C0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047E8FCC" w14:textId="63CF9EEF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065F4879" w14:textId="2914B7E6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40F350EF" w14:textId="77777777" w:rsidTr="00094192">
        <w:tc>
          <w:tcPr>
            <w:tcW w:w="704" w:type="dxa"/>
            <w:shd w:val="clear" w:color="auto" w:fill="E1D8EC"/>
          </w:tcPr>
          <w:p w14:paraId="681DE6A2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E25C41E" w14:textId="4C623EAB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juni</w:t>
            </w:r>
          </w:p>
        </w:tc>
        <w:tc>
          <w:tcPr>
            <w:tcW w:w="992" w:type="dxa"/>
            <w:shd w:val="clear" w:color="auto" w:fill="E1D8EC"/>
          </w:tcPr>
          <w:p w14:paraId="69E1A8FC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11CAF94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488870D" w14:textId="2C771F9F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4B1BFBC" w14:textId="3A9CCD2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42156A1C" w14:textId="5B14736C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4A9493B5" w14:textId="1ADFB2D9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7B3D3D50" w14:textId="77777777" w:rsidTr="00094192">
        <w:tc>
          <w:tcPr>
            <w:tcW w:w="704" w:type="dxa"/>
            <w:shd w:val="clear" w:color="auto" w:fill="E1D8EC"/>
          </w:tcPr>
          <w:p w14:paraId="41F242B6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5F60907" w14:textId="6F442678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juni</w:t>
            </w:r>
          </w:p>
        </w:tc>
        <w:tc>
          <w:tcPr>
            <w:tcW w:w="992" w:type="dxa"/>
            <w:shd w:val="clear" w:color="auto" w:fill="E1D8EC"/>
          </w:tcPr>
          <w:p w14:paraId="4AC4FAE7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1DA53F4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FD35790" w14:textId="3BD33172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9D2F153" w14:textId="2088D153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0C80EEF9" w14:textId="4B01D658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495C7690" w14:textId="12DCDC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704031B8" w14:textId="77777777" w:rsidTr="00094192">
        <w:tc>
          <w:tcPr>
            <w:tcW w:w="704" w:type="dxa"/>
            <w:shd w:val="clear" w:color="auto" w:fill="E1D8EC"/>
          </w:tcPr>
          <w:p w14:paraId="7C847931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12A3EEC" w14:textId="1504EB72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juni</w:t>
            </w:r>
          </w:p>
        </w:tc>
        <w:tc>
          <w:tcPr>
            <w:tcW w:w="992" w:type="dxa"/>
            <w:shd w:val="clear" w:color="auto" w:fill="E1D8EC"/>
          </w:tcPr>
          <w:p w14:paraId="4CBC896C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7F0DC15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E3813DA" w14:textId="138C7FB2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785E86B5" w14:textId="55680B76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5D62B8FA" w14:textId="032FA20A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2F5F25F7" w14:textId="3E028C75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0BAC8C54" w14:textId="77777777" w:rsidTr="00094192">
        <w:tc>
          <w:tcPr>
            <w:tcW w:w="704" w:type="dxa"/>
            <w:shd w:val="clear" w:color="auto" w:fill="E1D8EC"/>
          </w:tcPr>
          <w:p w14:paraId="2C7B56E8" w14:textId="59E0B26B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418" w:type="dxa"/>
            <w:shd w:val="clear" w:color="auto" w:fill="E1D8EC"/>
          </w:tcPr>
          <w:p w14:paraId="12C1C07A" w14:textId="03CB13FB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juni</w:t>
            </w:r>
          </w:p>
        </w:tc>
        <w:tc>
          <w:tcPr>
            <w:tcW w:w="992" w:type="dxa"/>
            <w:shd w:val="clear" w:color="auto" w:fill="E1D8EC"/>
          </w:tcPr>
          <w:p w14:paraId="2E01B2A8" w14:textId="06423D0A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shd w:val="clear" w:color="auto" w:fill="E1D8EC"/>
          </w:tcPr>
          <w:p w14:paraId="122FA290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87C2562" w14:textId="7777777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DB30DD8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3927113A" w14:textId="77777777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2ACCBE48" w14:textId="229EB068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:rsidRPr="00081D97" w14:paraId="2D7EB5D2" w14:textId="77777777" w:rsidTr="00094192">
        <w:tc>
          <w:tcPr>
            <w:tcW w:w="704" w:type="dxa"/>
            <w:shd w:val="clear" w:color="auto" w:fill="E1D8EC"/>
          </w:tcPr>
          <w:p w14:paraId="3B35AD99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551885F" w14:textId="5F212C7B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juni</w:t>
            </w:r>
          </w:p>
        </w:tc>
        <w:tc>
          <w:tcPr>
            <w:tcW w:w="992" w:type="dxa"/>
            <w:shd w:val="clear" w:color="auto" w:fill="E1D8EC"/>
          </w:tcPr>
          <w:p w14:paraId="73E96A6B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CA476C4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C6D2C9F" w14:textId="7777777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7355AD6B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38EAE406" w14:textId="4B1E34C4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263A814A" w14:textId="3CE23F7A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14:paraId="1AB46267" w14:textId="77777777" w:rsidTr="000941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7BDF3AF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D3A3BEB" w14:textId="1DD50D6C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juni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E197AD0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289729B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DFE4D25" w14:textId="7777777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FE25E0E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A3F2238" w14:textId="60DB21E9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3107DBC" w14:textId="4EA9FFEA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14:paraId="644701D6" w14:textId="77777777" w:rsidTr="000941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52FB960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62E754F1" w14:textId="297C967F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FB27CD0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D6B1A8B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70E61E4F" w14:textId="7777777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4725B868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D20436D" w14:textId="51B0D843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29C777AD" w14:textId="6ACB909E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14:paraId="22B317EF" w14:textId="77777777" w:rsidTr="000941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31E4E5B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CB0A3D9" w14:textId="2597EFB5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6F8A6471" w14:textId="77777777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2B3C2E20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EC24AD5" w14:textId="7777777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EBD929D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9AE6495" w14:textId="08655C68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2556FEA" w14:textId="1E77EAB9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14:paraId="0BCC7658" w14:textId="77777777" w:rsidTr="00880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4BAA00F2" w14:textId="62FEB2B5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3F31B94" w14:textId="7AF139A5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075EA89" w14:textId="340F1085" w:rsidR="008376A7" w:rsidRPr="00081D9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6B36795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B99827E" w14:textId="7777777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6B2FDA90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25E0A865" w14:textId="3396C1FF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6A8FBB1" w14:textId="79746F4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14:paraId="69211129" w14:textId="77777777" w:rsidTr="00880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E04E107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7C39A242" w14:textId="349C2F7B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4A12A899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48DAE1B4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011945B" w14:textId="7777777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D7511FF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F401A2F" w14:textId="399D20AA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9395FE8" w14:textId="02DE003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14:paraId="37348AAF" w14:textId="77777777" w:rsidTr="00880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23593F52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1DEF120" w14:textId="75B927B3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0D52547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C03E7AB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CDB3A8D" w14:textId="7777777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61620C3C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97C51E9" w14:textId="5BFAE91B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15F11A5" w14:textId="19BAF68E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14:paraId="1730D5A0" w14:textId="77777777" w:rsidTr="00880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3B88581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8E665ED" w14:textId="47802A2D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9E11A8E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6BC46AD0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6942945D" w14:textId="7777777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A4295B8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277676D5" w14:textId="43CD985C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6B98BB2" w14:textId="34915E63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14:paraId="6085E481" w14:textId="77777777" w:rsidTr="00880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A64D4D3" w14:textId="77777777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9456842" w14:textId="0B9C0242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6BDA25D" w14:textId="77777777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440AA353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67288350" w14:textId="7777777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8427DF0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49E62CEA" w14:textId="415ADC4F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E55E6D9" w14:textId="47DEBA4E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6A7" w14:paraId="05225C49" w14:textId="77777777" w:rsidTr="00EB7A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57907BDE" w14:textId="123AFD91" w:rsidR="008376A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5CECD98D" w14:textId="7C1E5B1F" w:rsidR="008376A7" w:rsidRDefault="008376A7" w:rsidP="008376A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10 juli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3EA5E818" w14:textId="77777777" w:rsidR="00377F16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</w:t>
            </w:r>
            <w:r w:rsidR="00377F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  <w:p w14:paraId="0562D144" w14:textId="26C3BFE8" w:rsidR="008376A7" w:rsidRDefault="008376A7" w:rsidP="008376A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3B02C56A" w14:textId="77777777" w:rsidR="008376A7" w:rsidRPr="00081D97" w:rsidRDefault="008376A7" w:rsidP="008376A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745C57AF" w14:textId="77777777" w:rsidR="008376A7" w:rsidRDefault="008376A7" w:rsidP="008376A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159CCF29" w14:textId="77777777" w:rsidR="008376A7" w:rsidRDefault="008376A7" w:rsidP="008376A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3BC411AA" w14:textId="55C2A933" w:rsidR="008376A7" w:rsidRDefault="008376A7" w:rsidP="008376A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6BE68251" w14:textId="77777777" w:rsidR="008376A7" w:rsidRDefault="008376A7" w:rsidP="008376A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3DE19A48" w14:textId="77777777" w:rsidR="00201563" w:rsidRDefault="00201563" w:rsidP="00CE5DD2">
      <w:pPr>
        <w:ind w:right="-3212"/>
        <w:rPr>
          <w:rFonts w:ascii="Arial" w:hAnsi="Arial" w:cs="Arial"/>
        </w:rPr>
      </w:pPr>
    </w:p>
    <w:p w14:paraId="4CE4B983" w14:textId="77777777" w:rsidR="00BF7B4E" w:rsidRDefault="00BF7B4E" w:rsidP="00BF7B4E">
      <w:pPr>
        <w:ind w:right="-2787"/>
        <w:rPr>
          <w:rFonts w:ascii="Arial" w:hAnsi="Arial" w:cs="Arial"/>
        </w:rPr>
      </w:pPr>
      <w:bookmarkStart w:id="0" w:name="_Hlk203077878"/>
      <w:r>
        <w:rPr>
          <w:rFonts w:ascii="Arial" w:hAnsi="Arial" w:cs="Arial"/>
        </w:rPr>
        <w:t>Het aanbod</w:t>
      </w:r>
      <w:r w:rsidRPr="00874C79">
        <w:rPr>
          <w:rFonts w:ascii="Arial" w:hAnsi="Arial" w:cs="Arial"/>
        </w:rPr>
        <w:t xml:space="preserve"> van </w:t>
      </w:r>
      <w:r w:rsidRPr="00874C79">
        <w:rPr>
          <w:rFonts w:ascii="Arial" w:hAnsi="Arial" w:cs="Arial"/>
          <w:i/>
          <w:iCs/>
        </w:rPr>
        <w:t xml:space="preserve">Nieuw Nederlands Junior </w:t>
      </w:r>
      <w:r>
        <w:rPr>
          <w:rFonts w:ascii="Arial" w:hAnsi="Arial" w:cs="Arial"/>
          <w:i/>
          <w:iCs/>
        </w:rPr>
        <w:t>Taal</w:t>
      </w:r>
      <w:r w:rsidRPr="00874C79">
        <w:rPr>
          <w:rFonts w:ascii="Arial" w:hAnsi="Arial" w:cs="Arial"/>
        </w:rPr>
        <w:t xml:space="preserve"> beslaat </w:t>
      </w:r>
      <w:r>
        <w:rPr>
          <w:rFonts w:ascii="Arial" w:hAnsi="Arial" w:cs="Arial"/>
        </w:rPr>
        <w:t xml:space="preserve">per leerjaar </w:t>
      </w:r>
      <w:r w:rsidRPr="00874C79">
        <w:rPr>
          <w:rFonts w:ascii="Arial" w:hAnsi="Arial" w:cs="Arial"/>
        </w:rPr>
        <w:t>32 tot 3</w:t>
      </w:r>
      <w:r>
        <w:rPr>
          <w:rFonts w:ascii="Arial" w:hAnsi="Arial" w:cs="Arial"/>
        </w:rPr>
        <w:t>4</w:t>
      </w:r>
      <w:r w:rsidRPr="00874C79">
        <w:rPr>
          <w:rFonts w:ascii="Arial" w:hAnsi="Arial" w:cs="Arial"/>
        </w:rPr>
        <w:t> schoolweken</w:t>
      </w:r>
      <w:r>
        <w:rPr>
          <w:rFonts w:ascii="Arial" w:hAnsi="Arial" w:cs="Arial"/>
        </w:rPr>
        <w:t xml:space="preserve">, </w:t>
      </w:r>
      <w:r w:rsidRPr="00874C79">
        <w:rPr>
          <w:rFonts w:ascii="Arial" w:hAnsi="Arial" w:cs="Arial"/>
        </w:rPr>
        <w:t xml:space="preserve">afhankelijk van </w:t>
      </w:r>
      <w:r>
        <w:rPr>
          <w:rFonts w:ascii="Arial" w:hAnsi="Arial" w:cs="Arial"/>
        </w:rPr>
        <w:t>de keuze</w:t>
      </w:r>
      <w:r w:rsidRPr="00874C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van de school o</w:t>
      </w:r>
      <w:r w:rsidRPr="00874C79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>de taalbrug (en eventueel het opstapprogramma, wanneer de methode nieuw is) wel of niet</w:t>
      </w:r>
      <w:r w:rsidRPr="00874C79">
        <w:rPr>
          <w:rFonts w:ascii="Arial" w:hAnsi="Arial" w:cs="Arial"/>
        </w:rPr>
        <w:t> </w:t>
      </w:r>
      <w:r>
        <w:rPr>
          <w:rFonts w:ascii="Arial" w:hAnsi="Arial" w:cs="Arial"/>
        </w:rPr>
        <w:t>in het programma op te nemen.</w:t>
      </w:r>
    </w:p>
    <w:p w14:paraId="40E464BF" w14:textId="77777777" w:rsidR="00BF7B4E" w:rsidRDefault="00BF7B4E" w:rsidP="00E16337">
      <w:pPr>
        <w:ind w:right="-2787"/>
        <w:rPr>
          <w:rFonts w:ascii="Arial" w:hAnsi="Arial" w:cs="Arial"/>
        </w:rPr>
      </w:pPr>
    </w:p>
    <w:p w14:paraId="713F47DF" w14:textId="4B8E18D1" w:rsidR="009F1AAE" w:rsidRPr="00EB7A0C" w:rsidRDefault="00E16337" w:rsidP="009D791E">
      <w:pPr>
        <w:ind w:right="-2787"/>
        <w:rPr>
          <w:rFonts w:ascii="Arial" w:hAnsi="Arial" w:cs="Arial"/>
        </w:rPr>
      </w:pPr>
      <w:r>
        <w:rPr>
          <w:rFonts w:ascii="Arial" w:hAnsi="Arial" w:cs="Arial"/>
        </w:rPr>
        <w:t>Deze planning is een basisplanning. Al onze planningen worden bewust in Word gedeeld, zodat ze eenvoudig door elke school naar eigen inzicht en individuele wensen aan te passen</w:t>
      </w:r>
      <w:r w:rsidR="00CB7A69" w:rsidRPr="00CB7A69">
        <w:rPr>
          <w:rFonts w:ascii="Arial" w:hAnsi="Arial" w:cs="Arial"/>
        </w:rPr>
        <w:t xml:space="preserve"> </w:t>
      </w:r>
      <w:r w:rsidR="00CB7A69">
        <w:rPr>
          <w:rFonts w:ascii="Arial" w:hAnsi="Arial" w:cs="Arial"/>
        </w:rPr>
        <w:t>zijn</w:t>
      </w:r>
      <w:r>
        <w:rPr>
          <w:rFonts w:ascii="Arial" w:hAnsi="Arial" w:cs="Arial"/>
        </w:rPr>
        <w:t xml:space="preserve">. </w:t>
      </w:r>
      <w:bookmarkEnd w:id="0"/>
      <w:r w:rsidR="009F1AAE">
        <w:rPr>
          <w:rFonts w:ascii="Arial" w:hAnsi="Arial" w:cs="Arial"/>
        </w:rPr>
        <w:t xml:space="preserve"> </w:t>
      </w:r>
    </w:p>
    <w:sectPr w:rsidR="009F1AAE" w:rsidRPr="00EB7A0C" w:rsidSect="002A65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FD26" w14:textId="77777777" w:rsidR="009319FF" w:rsidRDefault="009319FF">
      <w:r>
        <w:separator/>
      </w:r>
    </w:p>
    <w:p w14:paraId="1A8D7F96" w14:textId="77777777" w:rsidR="009319FF" w:rsidRDefault="009319FF"/>
    <w:p w14:paraId="41645CBB" w14:textId="77777777" w:rsidR="009319FF" w:rsidRDefault="009319FF"/>
  </w:endnote>
  <w:endnote w:type="continuationSeparator" w:id="0">
    <w:p w14:paraId="1F96286E" w14:textId="77777777" w:rsidR="009319FF" w:rsidRDefault="009319FF">
      <w:r>
        <w:continuationSeparator/>
      </w:r>
    </w:p>
    <w:p w14:paraId="5E99C047" w14:textId="77777777" w:rsidR="009319FF" w:rsidRDefault="009319FF"/>
    <w:p w14:paraId="4B724619" w14:textId="77777777" w:rsidR="009319FF" w:rsidRDefault="00931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9A5" w14:textId="77777777" w:rsidR="00640824" w:rsidRDefault="00640824">
    <w:pPr>
      <w:pStyle w:val="Voettekst"/>
    </w:pPr>
  </w:p>
  <w:p w14:paraId="77DC50AF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40F16CBF" w14:textId="77777777" w:rsidTr="00D52E33">
      <w:trPr>
        <w:cantSplit/>
      </w:trPr>
      <w:tc>
        <w:tcPr>
          <w:tcW w:w="2467" w:type="dxa"/>
        </w:tcPr>
        <w:p w14:paraId="3EE53DDD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7B832158" w14:textId="4D890066" w:rsidR="00640824" w:rsidRDefault="00A30BE0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70A339E8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08E5B1C8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17D5E8E" w14:textId="77777777" w:rsidTr="00452C60">
      <w:trPr>
        <w:cantSplit/>
      </w:trPr>
      <w:tc>
        <w:tcPr>
          <w:tcW w:w="2467" w:type="dxa"/>
        </w:tcPr>
        <w:p w14:paraId="607DEDC4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5A177029" w14:textId="20A153C3" w:rsidR="00640824" w:rsidRDefault="00A30BE0">
          <w:pPr>
            <w:pStyle w:val="Voettekst"/>
          </w:pPr>
          <w:bookmarkStart w:id="4" w:name="Voettekst"/>
          <w:r>
            <w:t xml:space="preserve">, </w:t>
          </w:r>
          <w:bookmarkEnd w:id="4"/>
        </w:p>
      </w:tc>
      <w:tc>
        <w:tcPr>
          <w:tcW w:w="1417" w:type="dxa"/>
        </w:tcPr>
        <w:p w14:paraId="5036CDAE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1A15F54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8DB9" w14:textId="77777777" w:rsidR="009319FF" w:rsidRDefault="009319FF">
      <w:r>
        <w:separator/>
      </w:r>
    </w:p>
    <w:p w14:paraId="44E4B006" w14:textId="77777777" w:rsidR="009319FF" w:rsidRDefault="009319FF"/>
    <w:p w14:paraId="1441AA67" w14:textId="77777777" w:rsidR="009319FF" w:rsidRDefault="009319FF"/>
  </w:footnote>
  <w:footnote w:type="continuationSeparator" w:id="0">
    <w:p w14:paraId="5A756C00" w14:textId="77777777" w:rsidR="009319FF" w:rsidRDefault="009319FF">
      <w:r>
        <w:continuationSeparator/>
      </w:r>
    </w:p>
    <w:p w14:paraId="65BD147D" w14:textId="77777777" w:rsidR="009319FF" w:rsidRDefault="009319FF"/>
    <w:p w14:paraId="21C7ED1B" w14:textId="77777777" w:rsidR="009319FF" w:rsidRDefault="009319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DDF8" w14:textId="77777777" w:rsidR="00640824" w:rsidRDefault="00640824"/>
  <w:p w14:paraId="49585BC5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6B047C6A" w14:textId="77777777" w:rsidTr="00D52E33">
      <w:trPr>
        <w:cantSplit/>
        <w:trHeight w:hRule="exact" w:val="595"/>
      </w:trPr>
      <w:tc>
        <w:tcPr>
          <w:tcW w:w="4110" w:type="dxa"/>
        </w:tcPr>
        <w:p w14:paraId="78BC4DE0" w14:textId="627F3F08" w:rsidR="00640824" w:rsidRDefault="006626CC" w:rsidP="00A7762D">
          <w:pPr>
            <w:pStyle w:val="Logo"/>
          </w:pPr>
          <w:r>
            <w:rPr>
              <w:noProof/>
            </w:rPr>
            <w:drawing>
              <wp:inline distT="0" distB="0" distL="0" distR="0" wp14:anchorId="46A2118A" wp14:editId="5287A9BB">
                <wp:extent cx="2610617" cy="377953"/>
                <wp:effectExtent l="0" t="0" r="0" b="3175"/>
                <wp:docPr id="454720232" name="Afbeelding 4547202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2625DA08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150FB96A" wp14:editId="5FD10681">
              <wp:simplePos x="0" y="0"/>
              <wp:positionH relativeFrom="page">
                <wp:posOffset>5358765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34D209C4" w14:textId="3A5F655E" w:rsidR="00640824" w:rsidRDefault="00A30BE0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FB96A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21.95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" filled="f" strokecolor="#98b44c [3204]" strokeweight="1pt">
              <v:textbox inset="0,0,0,0">
                <w:txbxContent>
                  <w:p w14:paraId="34D209C4" w14:textId="3A5F655E" w:rsidR="00640824" w:rsidRDefault="00A30BE0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0A28011" wp14:editId="6DD2E95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7D4841" w14:textId="62BD364D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28011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98b44c [3204]" strokeweight="1pt">
              <v:textbox inset="0,0,0,0">
                <w:txbxContent>
                  <w:p w14:paraId="7F7D4841" w14:textId="62BD364D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3E26D2" wp14:editId="1FCF022C">
              <wp:simplePos x="0" y="0"/>
              <wp:positionH relativeFrom="page">
                <wp:posOffset>718185</wp:posOffset>
              </wp:positionH>
              <wp:positionV relativeFrom="page">
                <wp:posOffset>1371600</wp:posOffset>
              </wp:positionV>
              <wp:extent cx="6436360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6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7B775D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55pt,108pt" to="563.3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" strokecolor="#98b44c [3204]" strokeweight="1pt">
              <w10:wrap anchorx="page" anchory="page"/>
              <w10:anchorlock/>
            </v:line>
          </w:pict>
        </mc:Fallback>
      </mc:AlternateContent>
    </w:r>
  </w:p>
  <w:p w14:paraId="152A3190" w14:textId="393185E5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CB7A69">
      <w:t>Jaarplanning schooljaar 2026-2027</w:t>
    </w:r>
    <w:r>
      <w:fldChar w:fldCharType="end"/>
    </w:r>
  </w:p>
  <w:p w14:paraId="0EBC0DD3" w14:textId="2C773E29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CB7A69">
      <w:rPr>
        <w:noProof/>
      </w:rPr>
      <w:t>Regio Noord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7756AC7A" w14:textId="77777777" w:rsidTr="008D116E">
      <w:trPr>
        <w:cantSplit/>
        <w:trHeight w:hRule="exact" w:val="595"/>
      </w:trPr>
      <w:tc>
        <w:tcPr>
          <w:tcW w:w="4110" w:type="dxa"/>
        </w:tcPr>
        <w:p w14:paraId="709AA271" w14:textId="719EA3A8" w:rsidR="00640824" w:rsidRDefault="00A30BE0" w:rsidP="009B0310">
          <w:pPr>
            <w:pStyle w:val="Logo"/>
          </w:pPr>
          <w:bookmarkStart w:id="1" w:name="Logo"/>
          <w:r>
            <w:rPr>
              <w:noProof/>
            </w:rPr>
            <w:drawing>
              <wp:inline distT="0" distB="0" distL="0" distR="0" wp14:anchorId="6DF9509A" wp14:editId="2C721C8A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5323C605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399B88D" wp14:editId="01CBB7BE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ECC39A9" w14:textId="77777777" w:rsidR="00640824" w:rsidRDefault="00640824" w:rsidP="00A26393">
                          <w:pPr>
                            <w:pStyle w:val="Rubriek"/>
                          </w:pPr>
                          <w:bookmarkStart w:id="2" w:name="Rubrieksnummer"/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9B88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98b44c [3204]" strokeweight="1pt">
              <v:textbox inset="0,0,0,0">
                <w:txbxContent>
                  <w:p w14:paraId="1ECC39A9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0F828151" wp14:editId="52A65D63">
              <wp:simplePos x="0" y="0"/>
              <wp:positionH relativeFrom="page">
                <wp:posOffset>5334000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D71D096" w14:textId="795E9D8C" w:rsidR="00640824" w:rsidRDefault="00A30BE0" w:rsidP="00C536CC">
                          <w:pPr>
                            <w:pStyle w:val="Rubriek"/>
                          </w:pPr>
                          <w:bookmarkStart w:id="3" w:name="Rubriek"/>
                          <w:r>
                            <w:t>Jaarplanning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28151" id="_x0000_s1029" type="#_x0000_t202" style="position:absolute;margin-left:420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Cs7zVjgAAAA&#10;CwEAAA8AAAAAAAAAAAAAAAAAmgQAAGRycy9kb3ducmV2LnhtbFBLBQYAAAAABAAEAPMAAACnBQAA&#10;AAA=&#10;" filled="f" strokecolor="#98b44c [3204]" strokeweight="1pt">
              <v:path arrowok="t"/>
              <v:textbox inset="0,0,0,0">
                <w:txbxContent>
                  <w:p w14:paraId="1D71D096" w14:textId="795E9D8C" w:rsidR="00640824" w:rsidRDefault="00A30BE0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9B5EAB1" wp14:editId="6C96E9A4">
              <wp:simplePos x="0" y="0"/>
              <wp:positionH relativeFrom="page">
                <wp:posOffset>718185</wp:posOffset>
              </wp:positionH>
              <wp:positionV relativeFrom="page">
                <wp:posOffset>1371600</wp:posOffset>
              </wp:positionV>
              <wp:extent cx="6335395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53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822E22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55pt,108pt" to="555.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" strokecolor="#98b44c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1459298891">
    <w:abstractNumId w:val="20"/>
  </w:num>
  <w:num w:numId="2" w16cid:durableId="298607016">
    <w:abstractNumId w:val="16"/>
  </w:num>
  <w:num w:numId="3" w16cid:durableId="617301329">
    <w:abstractNumId w:val="3"/>
  </w:num>
  <w:num w:numId="4" w16cid:durableId="6043891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911727">
    <w:abstractNumId w:val="15"/>
  </w:num>
  <w:num w:numId="6" w16cid:durableId="1237787846">
    <w:abstractNumId w:val="22"/>
  </w:num>
  <w:num w:numId="7" w16cid:durableId="1034043033">
    <w:abstractNumId w:val="2"/>
  </w:num>
  <w:num w:numId="8" w16cid:durableId="231430587">
    <w:abstractNumId w:val="9"/>
  </w:num>
  <w:num w:numId="9" w16cid:durableId="3125636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7539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0677789">
    <w:abstractNumId w:val="24"/>
  </w:num>
  <w:num w:numId="12" w16cid:durableId="1031220713">
    <w:abstractNumId w:val="26"/>
  </w:num>
  <w:num w:numId="13" w16cid:durableId="810250470">
    <w:abstractNumId w:val="4"/>
  </w:num>
  <w:num w:numId="14" w16cid:durableId="576592237">
    <w:abstractNumId w:val="23"/>
  </w:num>
  <w:num w:numId="15" w16cid:durableId="1138912251">
    <w:abstractNumId w:val="1"/>
  </w:num>
  <w:num w:numId="16" w16cid:durableId="530342347">
    <w:abstractNumId w:val="14"/>
  </w:num>
  <w:num w:numId="17" w16cid:durableId="1960528022">
    <w:abstractNumId w:val="11"/>
  </w:num>
  <w:num w:numId="18" w16cid:durableId="1991324247">
    <w:abstractNumId w:val="25"/>
  </w:num>
  <w:num w:numId="19" w16cid:durableId="469130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0098388">
    <w:abstractNumId w:val="21"/>
  </w:num>
  <w:num w:numId="21" w16cid:durableId="1792897134">
    <w:abstractNumId w:val="10"/>
  </w:num>
  <w:num w:numId="22" w16cid:durableId="353654421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922524276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17175091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4984812">
    <w:abstractNumId w:val="18"/>
  </w:num>
  <w:num w:numId="26" w16cid:durableId="2111119201">
    <w:abstractNumId w:val="0"/>
  </w:num>
  <w:num w:numId="27" w16cid:durableId="6053858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4025588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316566641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868226801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979921681">
    <w:abstractNumId w:val="12"/>
  </w:num>
  <w:num w:numId="32" w16cid:durableId="1464350406">
    <w:abstractNumId w:val="7"/>
  </w:num>
  <w:num w:numId="33" w16cid:durableId="939222768">
    <w:abstractNumId w:val="19"/>
  </w:num>
  <w:num w:numId="34" w16cid:durableId="19613776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6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7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8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9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40" w16cid:durableId="102894744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E0"/>
    <w:rsid w:val="00007F8D"/>
    <w:rsid w:val="000104D1"/>
    <w:rsid w:val="000107F3"/>
    <w:rsid w:val="00011381"/>
    <w:rsid w:val="000134AA"/>
    <w:rsid w:val="000149D2"/>
    <w:rsid w:val="000154A6"/>
    <w:rsid w:val="00021FFC"/>
    <w:rsid w:val="000223AD"/>
    <w:rsid w:val="00022AFA"/>
    <w:rsid w:val="000346F5"/>
    <w:rsid w:val="000359EB"/>
    <w:rsid w:val="00040967"/>
    <w:rsid w:val="00044AD2"/>
    <w:rsid w:val="00050FC5"/>
    <w:rsid w:val="00060830"/>
    <w:rsid w:val="0006509A"/>
    <w:rsid w:val="00073214"/>
    <w:rsid w:val="00073B5F"/>
    <w:rsid w:val="00074914"/>
    <w:rsid w:val="00086C60"/>
    <w:rsid w:val="00090453"/>
    <w:rsid w:val="00092F94"/>
    <w:rsid w:val="00094192"/>
    <w:rsid w:val="000A70E0"/>
    <w:rsid w:val="000A7BD6"/>
    <w:rsid w:val="000B2350"/>
    <w:rsid w:val="000B38F9"/>
    <w:rsid w:val="000B4EA7"/>
    <w:rsid w:val="000B659B"/>
    <w:rsid w:val="000C05C3"/>
    <w:rsid w:val="000C6DEE"/>
    <w:rsid w:val="000C791C"/>
    <w:rsid w:val="000D35E7"/>
    <w:rsid w:val="000D3823"/>
    <w:rsid w:val="000D682D"/>
    <w:rsid w:val="000E6F86"/>
    <w:rsid w:val="000F012A"/>
    <w:rsid w:val="000F01F2"/>
    <w:rsid w:val="000F42FB"/>
    <w:rsid w:val="000F4CBD"/>
    <w:rsid w:val="000F7234"/>
    <w:rsid w:val="00115137"/>
    <w:rsid w:val="00120070"/>
    <w:rsid w:val="00120C55"/>
    <w:rsid w:val="0012120B"/>
    <w:rsid w:val="001368D8"/>
    <w:rsid w:val="00136E68"/>
    <w:rsid w:val="001418F8"/>
    <w:rsid w:val="00144397"/>
    <w:rsid w:val="00146890"/>
    <w:rsid w:val="001477F1"/>
    <w:rsid w:val="0015046B"/>
    <w:rsid w:val="00152093"/>
    <w:rsid w:val="00154B51"/>
    <w:rsid w:val="0015515F"/>
    <w:rsid w:val="00156445"/>
    <w:rsid w:val="00163DDD"/>
    <w:rsid w:val="00170007"/>
    <w:rsid w:val="00170EF1"/>
    <w:rsid w:val="001719D1"/>
    <w:rsid w:val="001737A3"/>
    <w:rsid w:val="00175013"/>
    <w:rsid w:val="001859C1"/>
    <w:rsid w:val="0018614D"/>
    <w:rsid w:val="0019007E"/>
    <w:rsid w:val="00190D89"/>
    <w:rsid w:val="00192D2B"/>
    <w:rsid w:val="0019387D"/>
    <w:rsid w:val="001940CA"/>
    <w:rsid w:val="00194D15"/>
    <w:rsid w:val="00196BA4"/>
    <w:rsid w:val="001A257E"/>
    <w:rsid w:val="001A32EE"/>
    <w:rsid w:val="001A42F4"/>
    <w:rsid w:val="001A4346"/>
    <w:rsid w:val="001A6206"/>
    <w:rsid w:val="001C4EF4"/>
    <w:rsid w:val="001C6A21"/>
    <w:rsid w:val="001C78A8"/>
    <w:rsid w:val="001D1BFB"/>
    <w:rsid w:val="001D4D00"/>
    <w:rsid w:val="001E4457"/>
    <w:rsid w:val="001E5064"/>
    <w:rsid w:val="001E6C52"/>
    <w:rsid w:val="001F5B77"/>
    <w:rsid w:val="00201563"/>
    <w:rsid w:val="00203F7F"/>
    <w:rsid w:val="00205332"/>
    <w:rsid w:val="00210A72"/>
    <w:rsid w:val="00212C95"/>
    <w:rsid w:val="00213AF1"/>
    <w:rsid w:val="002177A6"/>
    <w:rsid w:val="00217C87"/>
    <w:rsid w:val="0023032F"/>
    <w:rsid w:val="0023312E"/>
    <w:rsid w:val="0023512F"/>
    <w:rsid w:val="002369AF"/>
    <w:rsid w:val="00241230"/>
    <w:rsid w:val="0024139D"/>
    <w:rsid w:val="002434BF"/>
    <w:rsid w:val="00244077"/>
    <w:rsid w:val="00254B5C"/>
    <w:rsid w:val="00255FA3"/>
    <w:rsid w:val="00260332"/>
    <w:rsid w:val="00260925"/>
    <w:rsid w:val="00261909"/>
    <w:rsid w:val="00262F85"/>
    <w:rsid w:val="00274F59"/>
    <w:rsid w:val="00275248"/>
    <w:rsid w:val="00275DD2"/>
    <w:rsid w:val="00281759"/>
    <w:rsid w:val="002827E5"/>
    <w:rsid w:val="002836D2"/>
    <w:rsid w:val="00284A3C"/>
    <w:rsid w:val="0029079B"/>
    <w:rsid w:val="002A2FB7"/>
    <w:rsid w:val="002A3E13"/>
    <w:rsid w:val="002A659A"/>
    <w:rsid w:val="002A6CF4"/>
    <w:rsid w:val="002B5570"/>
    <w:rsid w:val="002B6072"/>
    <w:rsid w:val="002C49F6"/>
    <w:rsid w:val="002C6891"/>
    <w:rsid w:val="002D0034"/>
    <w:rsid w:val="002D40B6"/>
    <w:rsid w:val="002D4800"/>
    <w:rsid w:val="002D59F9"/>
    <w:rsid w:val="002D7065"/>
    <w:rsid w:val="002E10FB"/>
    <w:rsid w:val="002F5260"/>
    <w:rsid w:val="002F5572"/>
    <w:rsid w:val="002F57E5"/>
    <w:rsid w:val="002F5F8B"/>
    <w:rsid w:val="002F6875"/>
    <w:rsid w:val="003019BC"/>
    <w:rsid w:val="00302B57"/>
    <w:rsid w:val="00304B41"/>
    <w:rsid w:val="00304E5C"/>
    <w:rsid w:val="003058C3"/>
    <w:rsid w:val="0030768C"/>
    <w:rsid w:val="003109B2"/>
    <w:rsid w:val="0031255A"/>
    <w:rsid w:val="003128D7"/>
    <w:rsid w:val="00312FD5"/>
    <w:rsid w:val="003149F3"/>
    <w:rsid w:val="00317662"/>
    <w:rsid w:val="00321EF5"/>
    <w:rsid w:val="0032371A"/>
    <w:rsid w:val="00323A04"/>
    <w:rsid w:val="0032429F"/>
    <w:rsid w:val="00326191"/>
    <w:rsid w:val="00327D1D"/>
    <w:rsid w:val="0033037F"/>
    <w:rsid w:val="00331872"/>
    <w:rsid w:val="00332841"/>
    <w:rsid w:val="00335B66"/>
    <w:rsid w:val="00336A5F"/>
    <w:rsid w:val="00336CA9"/>
    <w:rsid w:val="00340C1D"/>
    <w:rsid w:val="0034432B"/>
    <w:rsid w:val="00347760"/>
    <w:rsid w:val="003543F0"/>
    <w:rsid w:val="00354D62"/>
    <w:rsid w:val="00354E4C"/>
    <w:rsid w:val="0035501F"/>
    <w:rsid w:val="00357935"/>
    <w:rsid w:val="00363C9F"/>
    <w:rsid w:val="003666B1"/>
    <w:rsid w:val="00371936"/>
    <w:rsid w:val="00371F8C"/>
    <w:rsid w:val="00372178"/>
    <w:rsid w:val="003759BE"/>
    <w:rsid w:val="00376320"/>
    <w:rsid w:val="00376AD4"/>
    <w:rsid w:val="00377F16"/>
    <w:rsid w:val="00381704"/>
    <w:rsid w:val="003825D6"/>
    <w:rsid w:val="00383041"/>
    <w:rsid w:val="00383BCD"/>
    <w:rsid w:val="00385F0D"/>
    <w:rsid w:val="00387F61"/>
    <w:rsid w:val="00390B4E"/>
    <w:rsid w:val="00390C42"/>
    <w:rsid w:val="003946A9"/>
    <w:rsid w:val="003A152D"/>
    <w:rsid w:val="003A3407"/>
    <w:rsid w:val="003B0FB9"/>
    <w:rsid w:val="003B4E15"/>
    <w:rsid w:val="003B5AFE"/>
    <w:rsid w:val="003C0CD9"/>
    <w:rsid w:val="003C211A"/>
    <w:rsid w:val="003C450F"/>
    <w:rsid w:val="003D0936"/>
    <w:rsid w:val="003D35C3"/>
    <w:rsid w:val="003D6008"/>
    <w:rsid w:val="003D6047"/>
    <w:rsid w:val="003F005F"/>
    <w:rsid w:val="003F704A"/>
    <w:rsid w:val="004004A3"/>
    <w:rsid w:val="004006FA"/>
    <w:rsid w:val="00410F0F"/>
    <w:rsid w:val="004241E9"/>
    <w:rsid w:val="00426A16"/>
    <w:rsid w:val="00427DC3"/>
    <w:rsid w:val="004319E8"/>
    <w:rsid w:val="004479F9"/>
    <w:rsid w:val="00450A81"/>
    <w:rsid w:val="00452C60"/>
    <w:rsid w:val="00457E92"/>
    <w:rsid w:val="004616C7"/>
    <w:rsid w:val="0046221A"/>
    <w:rsid w:val="004625CA"/>
    <w:rsid w:val="0046529C"/>
    <w:rsid w:val="0046564E"/>
    <w:rsid w:val="0046628E"/>
    <w:rsid w:val="0046666A"/>
    <w:rsid w:val="0047042E"/>
    <w:rsid w:val="00475898"/>
    <w:rsid w:val="00486075"/>
    <w:rsid w:val="00486125"/>
    <w:rsid w:val="00486E84"/>
    <w:rsid w:val="0048732B"/>
    <w:rsid w:val="00496CC4"/>
    <w:rsid w:val="004A223B"/>
    <w:rsid w:val="004A3C20"/>
    <w:rsid w:val="004B20E7"/>
    <w:rsid w:val="004B65BC"/>
    <w:rsid w:val="004C42D2"/>
    <w:rsid w:val="004D1486"/>
    <w:rsid w:val="004D1EF6"/>
    <w:rsid w:val="004D56F9"/>
    <w:rsid w:val="004D6331"/>
    <w:rsid w:val="004D743C"/>
    <w:rsid w:val="004D7CF6"/>
    <w:rsid w:val="004E5816"/>
    <w:rsid w:val="004F20F0"/>
    <w:rsid w:val="005105C0"/>
    <w:rsid w:val="0051101E"/>
    <w:rsid w:val="00515EA2"/>
    <w:rsid w:val="005214EB"/>
    <w:rsid w:val="005229E5"/>
    <w:rsid w:val="00522A27"/>
    <w:rsid w:val="00523516"/>
    <w:rsid w:val="00524266"/>
    <w:rsid w:val="005261FE"/>
    <w:rsid w:val="00530F42"/>
    <w:rsid w:val="00531C1B"/>
    <w:rsid w:val="00532C80"/>
    <w:rsid w:val="00534D62"/>
    <w:rsid w:val="0054266A"/>
    <w:rsid w:val="00543331"/>
    <w:rsid w:val="005521FD"/>
    <w:rsid w:val="005525F1"/>
    <w:rsid w:val="005579B2"/>
    <w:rsid w:val="00565DB5"/>
    <w:rsid w:val="005661D0"/>
    <w:rsid w:val="0057209D"/>
    <w:rsid w:val="005744D8"/>
    <w:rsid w:val="00577315"/>
    <w:rsid w:val="005822FA"/>
    <w:rsid w:val="005837DC"/>
    <w:rsid w:val="00590BE3"/>
    <w:rsid w:val="005943EB"/>
    <w:rsid w:val="0059613E"/>
    <w:rsid w:val="005A11F8"/>
    <w:rsid w:val="005A12FC"/>
    <w:rsid w:val="005A21AA"/>
    <w:rsid w:val="005A527D"/>
    <w:rsid w:val="005B3A13"/>
    <w:rsid w:val="005B69DA"/>
    <w:rsid w:val="005C0808"/>
    <w:rsid w:val="005C09C0"/>
    <w:rsid w:val="005C20EE"/>
    <w:rsid w:val="005C2E93"/>
    <w:rsid w:val="005C378E"/>
    <w:rsid w:val="005C38F6"/>
    <w:rsid w:val="005C492E"/>
    <w:rsid w:val="005C4C7D"/>
    <w:rsid w:val="005D5C91"/>
    <w:rsid w:val="005E119F"/>
    <w:rsid w:val="005E29E1"/>
    <w:rsid w:val="005E728D"/>
    <w:rsid w:val="005F010B"/>
    <w:rsid w:val="005F4327"/>
    <w:rsid w:val="005F6253"/>
    <w:rsid w:val="005F6537"/>
    <w:rsid w:val="005F65B4"/>
    <w:rsid w:val="005F6C97"/>
    <w:rsid w:val="00601AB0"/>
    <w:rsid w:val="00611400"/>
    <w:rsid w:val="006115AE"/>
    <w:rsid w:val="00611FC9"/>
    <w:rsid w:val="00612BF0"/>
    <w:rsid w:val="00614646"/>
    <w:rsid w:val="00614ACC"/>
    <w:rsid w:val="00616BD2"/>
    <w:rsid w:val="0062000B"/>
    <w:rsid w:val="006203AD"/>
    <w:rsid w:val="006214E8"/>
    <w:rsid w:val="006217C7"/>
    <w:rsid w:val="00625A6B"/>
    <w:rsid w:val="00640824"/>
    <w:rsid w:val="00640F53"/>
    <w:rsid w:val="00641B53"/>
    <w:rsid w:val="006423FA"/>
    <w:rsid w:val="00643175"/>
    <w:rsid w:val="00643CC2"/>
    <w:rsid w:val="006446DC"/>
    <w:rsid w:val="00645809"/>
    <w:rsid w:val="006626CC"/>
    <w:rsid w:val="00666400"/>
    <w:rsid w:val="00670033"/>
    <w:rsid w:val="00672404"/>
    <w:rsid w:val="00673C3C"/>
    <w:rsid w:val="00677870"/>
    <w:rsid w:val="00680761"/>
    <w:rsid w:val="006813BF"/>
    <w:rsid w:val="00684616"/>
    <w:rsid w:val="006863A7"/>
    <w:rsid w:val="00686EBC"/>
    <w:rsid w:val="006870C0"/>
    <w:rsid w:val="006921D6"/>
    <w:rsid w:val="00694BEE"/>
    <w:rsid w:val="00697CC3"/>
    <w:rsid w:val="006A19C1"/>
    <w:rsid w:val="006A1A87"/>
    <w:rsid w:val="006A2387"/>
    <w:rsid w:val="006A2A2E"/>
    <w:rsid w:val="006A2B23"/>
    <w:rsid w:val="006A3F6D"/>
    <w:rsid w:val="006C1CE8"/>
    <w:rsid w:val="006C5CDE"/>
    <w:rsid w:val="006C657F"/>
    <w:rsid w:val="006C7397"/>
    <w:rsid w:val="006D2878"/>
    <w:rsid w:val="006D4306"/>
    <w:rsid w:val="006D4753"/>
    <w:rsid w:val="006D4FBB"/>
    <w:rsid w:val="006E2696"/>
    <w:rsid w:val="006E30EE"/>
    <w:rsid w:val="006E57AA"/>
    <w:rsid w:val="006E6431"/>
    <w:rsid w:val="006E6722"/>
    <w:rsid w:val="006F5A3E"/>
    <w:rsid w:val="00702406"/>
    <w:rsid w:val="00705B40"/>
    <w:rsid w:val="00710AE3"/>
    <w:rsid w:val="00714442"/>
    <w:rsid w:val="00721558"/>
    <w:rsid w:val="00723CC5"/>
    <w:rsid w:val="00727A4B"/>
    <w:rsid w:val="00730068"/>
    <w:rsid w:val="00731B5E"/>
    <w:rsid w:val="007363EE"/>
    <w:rsid w:val="007408B3"/>
    <w:rsid w:val="007447FC"/>
    <w:rsid w:val="00745525"/>
    <w:rsid w:val="007533E4"/>
    <w:rsid w:val="0075686E"/>
    <w:rsid w:val="007577B3"/>
    <w:rsid w:val="00757B52"/>
    <w:rsid w:val="00761A4D"/>
    <w:rsid w:val="007636B2"/>
    <w:rsid w:val="007650E8"/>
    <w:rsid w:val="0076642C"/>
    <w:rsid w:val="007704A4"/>
    <w:rsid w:val="00773392"/>
    <w:rsid w:val="00773C00"/>
    <w:rsid w:val="0077677A"/>
    <w:rsid w:val="00780F11"/>
    <w:rsid w:val="00782D33"/>
    <w:rsid w:val="007842F8"/>
    <w:rsid w:val="00784CEE"/>
    <w:rsid w:val="00787842"/>
    <w:rsid w:val="007956E9"/>
    <w:rsid w:val="00795E57"/>
    <w:rsid w:val="007A0CF7"/>
    <w:rsid w:val="007B5F4E"/>
    <w:rsid w:val="007B601E"/>
    <w:rsid w:val="007B74FC"/>
    <w:rsid w:val="007C1929"/>
    <w:rsid w:val="007C2859"/>
    <w:rsid w:val="007C384B"/>
    <w:rsid w:val="007C4203"/>
    <w:rsid w:val="007C45BD"/>
    <w:rsid w:val="007D43B7"/>
    <w:rsid w:val="007D55AC"/>
    <w:rsid w:val="007D5F8C"/>
    <w:rsid w:val="007D742D"/>
    <w:rsid w:val="007E0AB7"/>
    <w:rsid w:val="007E1FA1"/>
    <w:rsid w:val="007E3A39"/>
    <w:rsid w:val="007E66FA"/>
    <w:rsid w:val="007F134B"/>
    <w:rsid w:val="007F63ED"/>
    <w:rsid w:val="007F770E"/>
    <w:rsid w:val="008004F1"/>
    <w:rsid w:val="00800E5A"/>
    <w:rsid w:val="00804929"/>
    <w:rsid w:val="00806CD2"/>
    <w:rsid w:val="00815337"/>
    <w:rsid w:val="00816519"/>
    <w:rsid w:val="00820C2F"/>
    <w:rsid w:val="008234F5"/>
    <w:rsid w:val="008279DB"/>
    <w:rsid w:val="00831C41"/>
    <w:rsid w:val="008323ED"/>
    <w:rsid w:val="00832838"/>
    <w:rsid w:val="00836008"/>
    <w:rsid w:val="008376A7"/>
    <w:rsid w:val="00837905"/>
    <w:rsid w:val="00840D45"/>
    <w:rsid w:val="0084114A"/>
    <w:rsid w:val="0084409D"/>
    <w:rsid w:val="008463D3"/>
    <w:rsid w:val="00847403"/>
    <w:rsid w:val="00853D1F"/>
    <w:rsid w:val="008562BD"/>
    <w:rsid w:val="008627D5"/>
    <w:rsid w:val="00864C8E"/>
    <w:rsid w:val="00870629"/>
    <w:rsid w:val="00872D76"/>
    <w:rsid w:val="00876633"/>
    <w:rsid w:val="008809EA"/>
    <w:rsid w:val="00890380"/>
    <w:rsid w:val="00890B0A"/>
    <w:rsid w:val="00890D28"/>
    <w:rsid w:val="00891575"/>
    <w:rsid w:val="0089718A"/>
    <w:rsid w:val="0089723E"/>
    <w:rsid w:val="008A2AE2"/>
    <w:rsid w:val="008A5A19"/>
    <w:rsid w:val="008A75B7"/>
    <w:rsid w:val="008B5D1B"/>
    <w:rsid w:val="008B7AFA"/>
    <w:rsid w:val="008B7CAF"/>
    <w:rsid w:val="008C0172"/>
    <w:rsid w:val="008C1DC8"/>
    <w:rsid w:val="008C3522"/>
    <w:rsid w:val="008C69A8"/>
    <w:rsid w:val="008D00AB"/>
    <w:rsid w:val="008D116E"/>
    <w:rsid w:val="008D32F3"/>
    <w:rsid w:val="008E2DF1"/>
    <w:rsid w:val="008E44A1"/>
    <w:rsid w:val="008E64C4"/>
    <w:rsid w:val="008E6D69"/>
    <w:rsid w:val="008F07F4"/>
    <w:rsid w:val="008F4A8A"/>
    <w:rsid w:val="008F6483"/>
    <w:rsid w:val="008F6B79"/>
    <w:rsid w:val="00904377"/>
    <w:rsid w:val="009058B1"/>
    <w:rsid w:val="00906A41"/>
    <w:rsid w:val="00912A34"/>
    <w:rsid w:val="009138FF"/>
    <w:rsid w:val="009144CB"/>
    <w:rsid w:val="0092098E"/>
    <w:rsid w:val="00924F11"/>
    <w:rsid w:val="009319FF"/>
    <w:rsid w:val="00946655"/>
    <w:rsid w:val="009550CD"/>
    <w:rsid w:val="00956B47"/>
    <w:rsid w:val="00963FAE"/>
    <w:rsid w:val="009702A7"/>
    <w:rsid w:val="00973F41"/>
    <w:rsid w:val="00980DCB"/>
    <w:rsid w:val="009872FC"/>
    <w:rsid w:val="0099084A"/>
    <w:rsid w:val="009B0310"/>
    <w:rsid w:val="009B090B"/>
    <w:rsid w:val="009B106D"/>
    <w:rsid w:val="009B4757"/>
    <w:rsid w:val="009B571C"/>
    <w:rsid w:val="009B776A"/>
    <w:rsid w:val="009C1A3B"/>
    <w:rsid w:val="009D36C2"/>
    <w:rsid w:val="009D50C5"/>
    <w:rsid w:val="009D7721"/>
    <w:rsid w:val="009D791E"/>
    <w:rsid w:val="009E2DFC"/>
    <w:rsid w:val="009E5C18"/>
    <w:rsid w:val="009E662D"/>
    <w:rsid w:val="009E6A45"/>
    <w:rsid w:val="009F13C3"/>
    <w:rsid w:val="009F1AAE"/>
    <w:rsid w:val="009F2C6E"/>
    <w:rsid w:val="009F6A09"/>
    <w:rsid w:val="00A04732"/>
    <w:rsid w:val="00A04E19"/>
    <w:rsid w:val="00A10852"/>
    <w:rsid w:val="00A1578D"/>
    <w:rsid w:val="00A1668D"/>
    <w:rsid w:val="00A179F2"/>
    <w:rsid w:val="00A24E1B"/>
    <w:rsid w:val="00A26393"/>
    <w:rsid w:val="00A30BE0"/>
    <w:rsid w:val="00A310FE"/>
    <w:rsid w:val="00A3731A"/>
    <w:rsid w:val="00A379D3"/>
    <w:rsid w:val="00A37A79"/>
    <w:rsid w:val="00A457A4"/>
    <w:rsid w:val="00A469BF"/>
    <w:rsid w:val="00A5097C"/>
    <w:rsid w:val="00A51EAA"/>
    <w:rsid w:val="00A66B9E"/>
    <w:rsid w:val="00A67EE0"/>
    <w:rsid w:val="00A74B28"/>
    <w:rsid w:val="00A7762D"/>
    <w:rsid w:val="00A80DF6"/>
    <w:rsid w:val="00A97B15"/>
    <w:rsid w:val="00AA1972"/>
    <w:rsid w:val="00AB3388"/>
    <w:rsid w:val="00AB488F"/>
    <w:rsid w:val="00AC4B7D"/>
    <w:rsid w:val="00AC56FB"/>
    <w:rsid w:val="00AD5A3B"/>
    <w:rsid w:val="00AD692C"/>
    <w:rsid w:val="00AD7B68"/>
    <w:rsid w:val="00AE4213"/>
    <w:rsid w:val="00AE4E36"/>
    <w:rsid w:val="00AF2CA4"/>
    <w:rsid w:val="00AF40A6"/>
    <w:rsid w:val="00AF737C"/>
    <w:rsid w:val="00B006B9"/>
    <w:rsid w:val="00B00F93"/>
    <w:rsid w:val="00B02328"/>
    <w:rsid w:val="00B027ED"/>
    <w:rsid w:val="00B072C0"/>
    <w:rsid w:val="00B07B21"/>
    <w:rsid w:val="00B07F71"/>
    <w:rsid w:val="00B102D3"/>
    <w:rsid w:val="00B221A2"/>
    <w:rsid w:val="00B22615"/>
    <w:rsid w:val="00B24930"/>
    <w:rsid w:val="00B26005"/>
    <w:rsid w:val="00B306FD"/>
    <w:rsid w:val="00B31AAB"/>
    <w:rsid w:val="00B32A5D"/>
    <w:rsid w:val="00B3400F"/>
    <w:rsid w:val="00B42A45"/>
    <w:rsid w:val="00B62BD0"/>
    <w:rsid w:val="00B6381D"/>
    <w:rsid w:val="00B6552C"/>
    <w:rsid w:val="00B6657B"/>
    <w:rsid w:val="00B72796"/>
    <w:rsid w:val="00B80A6A"/>
    <w:rsid w:val="00B81BE2"/>
    <w:rsid w:val="00B87EC0"/>
    <w:rsid w:val="00B912C0"/>
    <w:rsid w:val="00B9240E"/>
    <w:rsid w:val="00B92F77"/>
    <w:rsid w:val="00B97CDD"/>
    <w:rsid w:val="00BA10F7"/>
    <w:rsid w:val="00BA1234"/>
    <w:rsid w:val="00BA1FAD"/>
    <w:rsid w:val="00BA4C2F"/>
    <w:rsid w:val="00BA5089"/>
    <w:rsid w:val="00BA6A8A"/>
    <w:rsid w:val="00BB24C4"/>
    <w:rsid w:val="00BB6830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48CC"/>
    <w:rsid w:val="00BE52BF"/>
    <w:rsid w:val="00BF7B4E"/>
    <w:rsid w:val="00C00ECA"/>
    <w:rsid w:val="00C138C2"/>
    <w:rsid w:val="00C14C15"/>
    <w:rsid w:val="00C17419"/>
    <w:rsid w:val="00C224B6"/>
    <w:rsid w:val="00C2490D"/>
    <w:rsid w:val="00C27187"/>
    <w:rsid w:val="00C34248"/>
    <w:rsid w:val="00C4263C"/>
    <w:rsid w:val="00C45161"/>
    <w:rsid w:val="00C536CC"/>
    <w:rsid w:val="00C536E7"/>
    <w:rsid w:val="00C57CDA"/>
    <w:rsid w:val="00C67BB1"/>
    <w:rsid w:val="00C7298C"/>
    <w:rsid w:val="00C742F6"/>
    <w:rsid w:val="00C8307D"/>
    <w:rsid w:val="00C84F3C"/>
    <w:rsid w:val="00C86A90"/>
    <w:rsid w:val="00C921BE"/>
    <w:rsid w:val="00C93D87"/>
    <w:rsid w:val="00C970BF"/>
    <w:rsid w:val="00CA12E3"/>
    <w:rsid w:val="00CA2859"/>
    <w:rsid w:val="00CA3FDF"/>
    <w:rsid w:val="00CA5219"/>
    <w:rsid w:val="00CB6494"/>
    <w:rsid w:val="00CB7218"/>
    <w:rsid w:val="00CB7A69"/>
    <w:rsid w:val="00CD234F"/>
    <w:rsid w:val="00CE02A6"/>
    <w:rsid w:val="00CE2A83"/>
    <w:rsid w:val="00CE2E41"/>
    <w:rsid w:val="00CE5663"/>
    <w:rsid w:val="00CE5DD2"/>
    <w:rsid w:val="00CE6240"/>
    <w:rsid w:val="00CE71DF"/>
    <w:rsid w:val="00CF189C"/>
    <w:rsid w:val="00CF31D2"/>
    <w:rsid w:val="00CF5ADF"/>
    <w:rsid w:val="00CF6C10"/>
    <w:rsid w:val="00D02759"/>
    <w:rsid w:val="00D076D7"/>
    <w:rsid w:val="00D140D2"/>
    <w:rsid w:val="00D162B6"/>
    <w:rsid w:val="00D2153C"/>
    <w:rsid w:val="00D33A5D"/>
    <w:rsid w:val="00D35ECD"/>
    <w:rsid w:val="00D37C04"/>
    <w:rsid w:val="00D41983"/>
    <w:rsid w:val="00D46305"/>
    <w:rsid w:val="00D463A5"/>
    <w:rsid w:val="00D52E33"/>
    <w:rsid w:val="00D53BCD"/>
    <w:rsid w:val="00D5454C"/>
    <w:rsid w:val="00D54C4D"/>
    <w:rsid w:val="00D55654"/>
    <w:rsid w:val="00D674B5"/>
    <w:rsid w:val="00D73F7A"/>
    <w:rsid w:val="00D81D70"/>
    <w:rsid w:val="00D82E9E"/>
    <w:rsid w:val="00D84117"/>
    <w:rsid w:val="00D87DA1"/>
    <w:rsid w:val="00D92463"/>
    <w:rsid w:val="00D92CBA"/>
    <w:rsid w:val="00D97011"/>
    <w:rsid w:val="00DA1C3E"/>
    <w:rsid w:val="00DA2089"/>
    <w:rsid w:val="00DA3487"/>
    <w:rsid w:val="00DA3B88"/>
    <w:rsid w:val="00DA66ED"/>
    <w:rsid w:val="00DB0B1D"/>
    <w:rsid w:val="00DB23A5"/>
    <w:rsid w:val="00DB6FFF"/>
    <w:rsid w:val="00DC0295"/>
    <w:rsid w:val="00DC50CA"/>
    <w:rsid w:val="00DC7829"/>
    <w:rsid w:val="00DD22D8"/>
    <w:rsid w:val="00DD62E0"/>
    <w:rsid w:val="00DD7CCC"/>
    <w:rsid w:val="00DE2788"/>
    <w:rsid w:val="00DE29C4"/>
    <w:rsid w:val="00DE3AE8"/>
    <w:rsid w:val="00DF198C"/>
    <w:rsid w:val="00DF36BA"/>
    <w:rsid w:val="00DF3CB9"/>
    <w:rsid w:val="00DF3D11"/>
    <w:rsid w:val="00DF45A2"/>
    <w:rsid w:val="00DF4B17"/>
    <w:rsid w:val="00DF7DAB"/>
    <w:rsid w:val="00DF7F03"/>
    <w:rsid w:val="00E00D5B"/>
    <w:rsid w:val="00E00E0E"/>
    <w:rsid w:val="00E01985"/>
    <w:rsid w:val="00E0365E"/>
    <w:rsid w:val="00E068B8"/>
    <w:rsid w:val="00E12330"/>
    <w:rsid w:val="00E1271E"/>
    <w:rsid w:val="00E141E8"/>
    <w:rsid w:val="00E16337"/>
    <w:rsid w:val="00E172BE"/>
    <w:rsid w:val="00E22A86"/>
    <w:rsid w:val="00E2438E"/>
    <w:rsid w:val="00E31C9C"/>
    <w:rsid w:val="00E3367C"/>
    <w:rsid w:val="00E36410"/>
    <w:rsid w:val="00E372D2"/>
    <w:rsid w:val="00E47800"/>
    <w:rsid w:val="00E47DBA"/>
    <w:rsid w:val="00E47EFA"/>
    <w:rsid w:val="00E5204B"/>
    <w:rsid w:val="00E52A15"/>
    <w:rsid w:val="00E52BF6"/>
    <w:rsid w:val="00E56F1A"/>
    <w:rsid w:val="00E61762"/>
    <w:rsid w:val="00E70355"/>
    <w:rsid w:val="00E7134E"/>
    <w:rsid w:val="00E71B8F"/>
    <w:rsid w:val="00E723A5"/>
    <w:rsid w:val="00E7279D"/>
    <w:rsid w:val="00E7396D"/>
    <w:rsid w:val="00E73A80"/>
    <w:rsid w:val="00E75A8E"/>
    <w:rsid w:val="00E805BC"/>
    <w:rsid w:val="00E85835"/>
    <w:rsid w:val="00E926EA"/>
    <w:rsid w:val="00E935D6"/>
    <w:rsid w:val="00E94225"/>
    <w:rsid w:val="00E94481"/>
    <w:rsid w:val="00E950A1"/>
    <w:rsid w:val="00E9647D"/>
    <w:rsid w:val="00EA2FB7"/>
    <w:rsid w:val="00EA5960"/>
    <w:rsid w:val="00EA5B49"/>
    <w:rsid w:val="00EA5C03"/>
    <w:rsid w:val="00EA77AF"/>
    <w:rsid w:val="00EB00C3"/>
    <w:rsid w:val="00EB126A"/>
    <w:rsid w:val="00EB1A79"/>
    <w:rsid w:val="00EB2815"/>
    <w:rsid w:val="00EB4FA9"/>
    <w:rsid w:val="00EB7A0C"/>
    <w:rsid w:val="00EC1F03"/>
    <w:rsid w:val="00ED1A0C"/>
    <w:rsid w:val="00ED2707"/>
    <w:rsid w:val="00ED4011"/>
    <w:rsid w:val="00ED6A2B"/>
    <w:rsid w:val="00EE50B2"/>
    <w:rsid w:val="00EF4044"/>
    <w:rsid w:val="00EF4396"/>
    <w:rsid w:val="00F02E3A"/>
    <w:rsid w:val="00F103DA"/>
    <w:rsid w:val="00F14A43"/>
    <w:rsid w:val="00F15A8E"/>
    <w:rsid w:val="00F26C9F"/>
    <w:rsid w:val="00F30F9E"/>
    <w:rsid w:val="00F4111B"/>
    <w:rsid w:val="00F43C34"/>
    <w:rsid w:val="00F45E00"/>
    <w:rsid w:val="00F50758"/>
    <w:rsid w:val="00F50FB6"/>
    <w:rsid w:val="00F52FCC"/>
    <w:rsid w:val="00F56592"/>
    <w:rsid w:val="00F61A70"/>
    <w:rsid w:val="00F621D5"/>
    <w:rsid w:val="00F64043"/>
    <w:rsid w:val="00F64A31"/>
    <w:rsid w:val="00F718ED"/>
    <w:rsid w:val="00F73274"/>
    <w:rsid w:val="00F84132"/>
    <w:rsid w:val="00F904C3"/>
    <w:rsid w:val="00F906A6"/>
    <w:rsid w:val="00F93D72"/>
    <w:rsid w:val="00F97733"/>
    <w:rsid w:val="00FA2074"/>
    <w:rsid w:val="00FA2B68"/>
    <w:rsid w:val="00FB7C36"/>
    <w:rsid w:val="00FC0647"/>
    <w:rsid w:val="00FC6220"/>
    <w:rsid w:val="00FE4AF8"/>
    <w:rsid w:val="00FE50F8"/>
    <w:rsid w:val="00FE7A68"/>
    <w:rsid w:val="00FE7C44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FD16B4"/>
  <w15:docId w15:val="{89DCE7A3-9951-4E8A-A5E1-5B8766F9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98B44C" w:themeColor="accent1"/>
        <w:left w:val="single" w:sz="4" w:space="0" w:color="98B44C" w:themeColor="accent1"/>
        <w:bottom w:val="single" w:sz="4" w:space="0" w:color="98B44C" w:themeColor="accent1"/>
        <w:right w:val="single" w:sz="4" w:space="0" w:color="98B44C" w:themeColor="accent1"/>
        <w:insideH w:val="single" w:sz="4" w:space="0" w:color="98B44C" w:themeColor="accent1"/>
        <w:insideV w:val="single" w:sz="4" w:space="0" w:color="98B44C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CE5DD2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CE5DD2"/>
  </w:style>
  <w:style w:type="character" w:customStyle="1" w:styleId="apple-converted-space">
    <w:name w:val="apple-converted-space"/>
    <w:basedOn w:val="Standaardalinea-lettertype"/>
    <w:rsid w:val="00CE5DD2"/>
  </w:style>
  <w:style w:type="paragraph" w:styleId="Normaalweb">
    <w:name w:val="Normal (Web)"/>
    <w:basedOn w:val="Standaard"/>
    <w:uiPriority w:val="99"/>
    <w:semiHidden/>
    <w:unhideWhenUsed/>
    <w:rsid w:val="00CE5DD2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CE5DD2"/>
  </w:style>
  <w:style w:type="paragraph" w:customStyle="1" w:styleId="s9">
    <w:name w:val="s9"/>
    <w:basedOn w:val="Standaard"/>
    <w:rsid w:val="00CE5DD2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CE5DD2"/>
  </w:style>
  <w:style w:type="character" w:customStyle="1" w:styleId="s8">
    <w:name w:val="s8"/>
    <w:basedOn w:val="Standaardalinea-lettertype"/>
    <w:rsid w:val="00CE5DD2"/>
  </w:style>
  <w:style w:type="paragraph" w:styleId="Geenafstand">
    <w:name w:val="No Spacing"/>
    <w:uiPriority w:val="1"/>
    <w:qFormat/>
    <w:rsid w:val="00CE5DD2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E5DD2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C05ACBA006488A9AFC169695F574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CB0C56-1724-4468-91A6-D2CE3D259351}"/>
      </w:docPartPr>
      <w:docPartBody>
        <w:p w:rsidR="00F12000" w:rsidRDefault="001D5238">
          <w:pPr>
            <w:pStyle w:val="6AC05ACBA006488A9AFC169695F574C5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95817522DA6F462BAEE691FDEC16CB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D09DEF-BD14-4A19-9C3E-AACD5D20A04A}"/>
      </w:docPartPr>
      <w:docPartBody>
        <w:p w:rsidR="00F12000" w:rsidRDefault="001D5238">
          <w:pPr>
            <w:pStyle w:val="95817522DA6F462BAEE691FDEC16CB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BC"/>
    <w:rsid w:val="00122358"/>
    <w:rsid w:val="001B0EA3"/>
    <w:rsid w:val="001D5238"/>
    <w:rsid w:val="001D77FD"/>
    <w:rsid w:val="001E5064"/>
    <w:rsid w:val="002D53F9"/>
    <w:rsid w:val="00330506"/>
    <w:rsid w:val="00340C1D"/>
    <w:rsid w:val="004E02BC"/>
    <w:rsid w:val="004E1E1A"/>
    <w:rsid w:val="00523E94"/>
    <w:rsid w:val="00543833"/>
    <w:rsid w:val="00666400"/>
    <w:rsid w:val="006C5CDE"/>
    <w:rsid w:val="0076642C"/>
    <w:rsid w:val="007F451A"/>
    <w:rsid w:val="0081411C"/>
    <w:rsid w:val="008A5A19"/>
    <w:rsid w:val="008F300F"/>
    <w:rsid w:val="0092098E"/>
    <w:rsid w:val="00B912C0"/>
    <w:rsid w:val="00C36B01"/>
    <w:rsid w:val="00C735D1"/>
    <w:rsid w:val="00C843DF"/>
    <w:rsid w:val="00CC61DD"/>
    <w:rsid w:val="00E86D57"/>
    <w:rsid w:val="00F1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AC05ACBA006488A9AFC169695F574C5">
    <w:name w:val="6AC05ACBA006488A9AFC169695F574C5"/>
  </w:style>
  <w:style w:type="paragraph" w:customStyle="1" w:styleId="95817522DA6F462BAEE691FDEC16CB98">
    <w:name w:val="95817522DA6F462BAEE691FDEC16C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taal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98B44C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342259-41ca-4b4f-914f-43af99fd5311">
      <Terms xmlns="http://schemas.microsoft.com/office/infopath/2007/PartnerControls"/>
    </lcf76f155ced4ddcb4097134ff3c332f>
    <TaxCatchAll xmlns="314bd9db-3484-4183-ba9b-e6cb8316843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6928A-4B0C-4A0F-9988-1D6DC869B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409CB-5C5B-49A0-8D4D-7B8467527123}">
  <ds:schemaRefs>
    <ds:schemaRef ds:uri="http://schemas.microsoft.com/office/2006/metadata/properties"/>
    <ds:schemaRef ds:uri="http://schemas.microsoft.com/office/infopath/2007/PartnerControls"/>
    <ds:schemaRef ds:uri="b6342259-41ca-4b4f-914f-43af99fd5311"/>
    <ds:schemaRef ds:uri="314bd9db-3484-4183-ba9b-e6cb8316843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852B683-6E88-4228-A7D1-4F3B633D7F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1</TotalTime>
  <Pages>6</Pages>
  <Words>2079</Words>
  <Characters>11440</Characters>
  <Application>Microsoft Office Word</Application>
  <DocSecurity>0</DocSecurity>
  <Lines>95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5</cp:revision>
  <cp:lastPrinted>2013-06-10T08:28:00Z</cp:lastPrinted>
  <dcterms:created xsi:type="dcterms:W3CDTF">2026-02-19T13:50:00Z</dcterms:created>
  <dcterms:modified xsi:type="dcterms:W3CDTF">2026-02-20T10:13:00Z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