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4D15E3DB" w:rsidR="00761A4D" w:rsidRDefault="00804E2D" w:rsidP="00DB0BF2">
          <w:pPr>
            <w:pStyle w:val="Doctitel"/>
          </w:pPr>
          <w:r>
            <w:t>Jaarplanning schooljaar 202</w:t>
          </w:r>
          <w:r w:rsidR="00D73D06">
            <w:t>6</w:t>
          </w:r>
          <w:r w:rsidR="00D15A5F">
            <w:t>-</w:t>
          </w:r>
          <w:r>
            <w:t>202</w:t>
          </w:r>
          <w:r w:rsidR="00D73D06">
            <w:t>7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35ECC18C" w14:textId="085D6A4E" w:rsidR="005D685C" w:rsidRPr="000B3870" w:rsidRDefault="00850683" w:rsidP="00494448">
          <w:pPr>
            <w:pStyle w:val="Docondertitel"/>
          </w:pPr>
          <w:r w:rsidRPr="000B3870">
            <w:t xml:space="preserve">Regio </w:t>
          </w:r>
          <w:r w:rsidR="00D42734">
            <w:t>Noord</w:t>
          </w:r>
          <w:r w:rsidR="0078059A">
            <w:t>, Groep 3 t/m 7</w:t>
          </w:r>
        </w:p>
      </w:sdtContent>
    </w:sdt>
    <w:tbl>
      <w:tblPr>
        <w:tblpPr w:leftFromText="141" w:rightFromText="141" w:vertAnchor="text" w:tblpX="-10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709"/>
        <w:gridCol w:w="425"/>
        <w:gridCol w:w="3544"/>
        <w:gridCol w:w="1705"/>
      </w:tblGrid>
      <w:tr w:rsidR="009945B7" w:rsidRPr="00081D97" w14:paraId="6ED8AA80" w14:textId="77777777" w:rsidTr="003B5BBA">
        <w:trPr>
          <w:tblHeader/>
        </w:trPr>
        <w:tc>
          <w:tcPr>
            <w:tcW w:w="704" w:type="dxa"/>
            <w:shd w:val="clear" w:color="auto" w:fill="DBE5F1"/>
          </w:tcPr>
          <w:p w14:paraId="46DF4C12" w14:textId="5B380C78" w:rsidR="00584402" w:rsidRPr="00081D97" w:rsidRDefault="00584402" w:rsidP="0008355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559" w:type="dxa"/>
            <w:shd w:val="clear" w:color="auto" w:fill="DBE5F1"/>
          </w:tcPr>
          <w:p w14:paraId="7F76162B" w14:textId="771D8A96" w:rsidR="00584402" w:rsidRPr="00081D97" w:rsidRDefault="00584402" w:rsidP="0008355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418" w:type="dxa"/>
            <w:shd w:val="clear" w:color="auto" w:fill="DBE5F1"/>
          </w:tcPr>
          <w:p w14:paraId="47614418" w14:textId="77777777" w:rsidR="007D623B" w:rsidRDefault="00584402" w:rsidP="0008355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</w:t>
            </w:r>
            <w:r w:rsidR="00354DF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  <w:r w:rsidR="00D3304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703D6255" w14:textId="2C39FB0F" w:rsidR="00584402" w:rsidRPr="00081D97" w:rsidRDefault="00D33043" w:rsidP="0008355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DBE5F1"/>
          </w:tcPr>
          <w:p w14:paraId="7DF25AAD" w14:textId="376889C4" w:rsidR="00584402" w:rsidRDefault="00584402" w:rsidP="0008355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3969" w:type="dxa"/>
            <w:gridSpan w:val="2"/>
            <w:shd w:val="clear" w:color="auto" w:fill="DBE5F1"/>
          </w:tcPr>
          <w:p w14:paraId="4D53D2A5" w14:textId="3F5A6C2D" w:rsidR="00584402" w:rsidRPr="00081D97" w:rsidRDefault="00584402" w:rsidP="0008355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705" w:type="dxa"/>
            <w:shd w:val="clear" w:color="auto" w:fill="DBE5F1"/>
          </w:tcPr>
          <w:p w14:paraId="32472810" w14:textId="00CC76D7" w:rsidR="00584402" w:rsidRPr="00081D97" w:rsidRDefault="00C7069E" w:rsidP="00C7069E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  <w:r w:rsidR="00F6580B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ic.</w:t>
            </w:r>
            <w:r w:rsidR="00F6580B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f</w:t>
            </w:r>
            <w:r w:rsidR="00584402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eestdagen</w:t>
            </w:r>
          </w:p>
        </w:tc>
      </w:tr>
      <w:tr w:rsidR="008072AB" w:rsidRPr="00081D97" w14:paraId="76B69385" w14:textId="77777777" w:rsidTr="003B5BBA">
        <w:tc>
          <w:tcPr>
            <w:tcW w:w="704" w:type="dxa"/>
            <w:shd w:val="clear" w:color="auto" w:fill="FBF581"/>
          </w:tcPr>
          <w:p w14:paraId="73B752AB" w14:textId="0277FFA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4A7722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BF581"/>
          </w:tcPr>
          <w:p w14:paraId="5AEB6873" w14:textId="7A19D2D1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16 </w:t>
            </w: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aug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ustus</w:t>
            </w:r>
          </w:p>
        </w:tc>
        <w:tc>
          <w:tcPr>
            <w:tcW w:w="1418" w:type="dxa"/>
            <w:shd w:val="clear" w:color="auto" w:fill="FBF581"/>
            <w:vAlign w:val="center"/>
          </w:tcPr>
          <w:p w14:paraId="07782CB5" w14:textId="259B556A" w:rsidR="008072AB" w:rsidRPr="008F3B2C" w:rsidRDefault="008072AB" w:rsidP="008072AB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</w:tcPr>
          <w:p w14:paraId="2857CA96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B03A420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565111FD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0B312073" w14:textId="592F5261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0720F7D8" w14:textId="77777777" w:rsidTr="003B5BBA">
        <w:trPr>
          <w:trHeight w:val="198"/>
        </w:trPr>
        <w:tc>
          <w:tcPr>
            <w:tcW w:w="704" w:type="dxa"/>
            <w:shd w:val="clear" w:color="auto" w:fill="D5ED93"/>
          </w:tcPr>
          <w:p w14:paraId="0B03D99D" w14:textId="3267C2CA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559" w:type="dxa"/>
            <w:shd w:val="clear" w:color="auto" w:fill="D5ED93"/>
          </w:tcPr>
          <w:p w14:paraId="2DC0156F" w14:textId="4CCE6896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augustus</w:t>
            </w:r>
          </w:p>
        </w:tc>
        <w:tc>
          <w:tcPr>
            <w:tcW w:w="1418" w:type="dxa"/>
            <w:shd w:val="clear" w:color="auto" w:fill="D5ED93"/>
          </w:tcPr>
          <w:p w14:paraId="3D02FC0C" w14:textId="7C6D0F80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D5ED93"/>
          </w:tcPr>
          <w:p w14:paraId="368C1F18" w14:textId="702ACF2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5ED93"/>
          </w:tcPr>
          <w:p w14:paraId="3891A12E" w14:textId="739B9F1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D5ED93"/>
          </w:tcPr>
          <w:p w14:paraId="1EA5483E" w14:textId="65CDDC27" w:rsidR="008072AB" w:rsidRPr="000D2AC1" w:rsidRDefault="008072AB" w:rsidP="008072AB">
            <w:pPr>
              <w:tabs>
                <w:tab w:val="center" w:pos="104"/>
              </w:tabs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5ED93"/>
          </w:tcPr>
          <w:p w14:paraId="45D13D14" w14:textId="2BD68B5E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6372F48E" w14:textId="77777777" w:rsidTr="003B5BBA">
        <w:tc>
          <w:tcPr>
            <w:tcW w:w="704" w:type="dxa"/>
            <w:shd w:val="clear" w:color="auto" w:fill="D5ED93"/>
          </w:tcPr>
          <w:p w14:paraId="2FCD16C6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9EF7E4C" w14:textId="1FDF707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augustus</w:t>
            </w:r>
          </w:p>
        </w:tc>
        <w:tc>
          <w:tcPr>
            <w:tcW w:w="1418" w:type="dxa"/>
            <w:shd w:val="clear" w:color="auto" w:fill="D5ED93"/>
          </w:tcPr>
          <w:p w14:paraId="23CD17AE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E124189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D68D7A5" w14:textId="2820B93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D5ED93"/>
          </w:tcPr>
          <w:p w14:paraId="77BAEAF2" w14:textId="4642F989" w:rsidR="008072AB" w:rsidRPr="000D2AC1" w:rsidRDefault="008072AB" w:rsidP="008072AB">
            <w:pPr>
              <w:tabs>
                <w:tab w:val="left" w:pos="1350"/>
                <w:tab w:val="center" w:pos="1451"/>
              </w:tabs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58D44BF6" w14:textId="66F080FB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2260735C" w14:textId="77777777" w:rsidTr="003B5BBA">
        <w:tc>
          <w:tcPr>
            <w:tcW w:w="704" w:type="dxa"/>
            <w:shd w:val="clear" w:color="auto" w:fill="D5ED93"/>
          </w:tcPr>
          <w:p w14:paraId="7DD93FA4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26B6267" w14:textId="30008E9E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augustus</w:t>
            </w:r>
          </w:p>
        </w:tc>
        <w:tc>
          <w:tcPr>
            <w:tcW w:w="1418" w:type="dxa"/>
            <w:shd w:val="clear" w:color="auto" w:fill="D5ED93"/>
          </w:tcPr>
          <w:p w14:paraId="3CAACB95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F50D583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B1C003E" w14:textId="3EF36075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D5ED93"/>
          </w:tcPr>
          <w:p w14:paraId="4F5CA490" w14:textId="4DE132AC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3021F929" w14:textId="1C799384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5FE0FB20" w14:textId="77777777" w:rsidTr="003B5BBA">
        <w:tc>
          <w:tcPr>
            <w:tcW w:w="704" w:type="dxa"/>
            <w:shd w:val="clear" w:color="auto" w:fill="D5ED93"/>
          </w:tcPr>
          <w:p w14:paraId="78E20BB0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2E75A46" w14:textId="69ED756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augustus</w:t>
            </w:r>
          </w:p>
        </w:tc>
        <w:tc>
          <w:tcPr>
            <w:tcW w:w="1418" w:type="dxa"/>
            <w:shd w:val="clear" w:color="auto" w:fill="D5ED93"/>
          </w:tcPr>
          <w:p w14:paraId="507EE24E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EBCB0FD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7DEADE8" w14:textId="187213E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D5ED93"/>
          </w:tcPr>
          <w:p w14:paraId="6FF44E88" w14:textId="6928A8FF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5ED93"/>
          </w:tcPr>
          <w:p w14:paraId="0A75AFAB" w14:textId="29D7008B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535105E4" w14:textId="77777777" w:rsidTr="003B5BBA">
        <w:tc>
          <w:tcPr>
            <w:tcW w:w="704" w:type="dxa"/>
            <w:shd w:val="clear" w:color="auto" w:fill="D5ED93"/>
          </w:tcPr>
          <w:p w14:paraId="7F516C42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1B325DF" w14:textId="749C4039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augustus</w:t>
            </w:r>
          </w:p>
        </w:tc>
        <w:tc>
          <w:tcPr>
            <w:tcW w:w="1418" w:type="dxa"/>
            <w:shd w:val="clear" w:color="auto" w:fill="D5ED93"/>
          </w:tcPr>
          <w:p w14:paraId="00C0CCA2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F7716A0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6ABE5AD" w14:textId="00DDC3E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D5ED93"/>
          </w:tcPr>
          <w:p w14:paraId="5FE865EA" w14:textId="7FA37F1B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toets 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(in groep 3: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5" w:type="dxa"/>
            <w:shd w:val="clear" w:color="auto" w:fill="D5ED93"/>
          </w:tcPr>
          <w:p w14:paraId="719A9B9F" w14:textId="61D7FC22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014ADA06" w14:textId="77777777" w:rsidTr="003B5BBA">
        <w:tc>
          <w:tcPr>
            <w:tcW w:w="704" w:type="dxa"/>
            <w:shd w:val="clear" w:color="auto" w:fill="D5ED93"/>
          </w:tcPr>
          <w:p w14:paraId="311C1CEF" w14:textId="4ACF8809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559" w:type="dxa"/>
            <w:shd w:val="clear" w:color="auto" w:fill="D5ED93"/>
          </w:tcPr>
          <w:p w14:paraId="1E8EBA6B" w14:textId="75C3C2B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augustus</w:t>
            </w:r>
          </w:p>
        </w:tc>
        <w:tc>
          <w:tcPr>
            <w:tcW w:w="1418" w:type="dxa"/>
            <w:shd w:val="clear" w:color="auto" w:fill="D5ED93"/>
          </w:tcPr>
          <w:p w14:paraId="64925A2F" w14:textId="62F19A5B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D5ED93"/>
          </w:tcPr>
          <w:p w14:paraId="5D9AA992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168207B" w14:textId="52BA3EC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D5ED93"/>
          </w:tcPr>
          <w:p w14:paraId="72F3249D" w14:textId="26E8C3AA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5ED93"/>
          </w:tcPr>
          <w:p w14:paraId="74D09757" w14:textId="425C969B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400F9759" w14:textId="77777777" w:rsidTr="003B5BBA">
        <w:tc>
          <w:tcPr>
            <w:tcW w:w="704" w:type="dxa"/>
            <w:shd w:val="clear" w:color="auto" w:fill="D5ED93"/>
          </w:tcPr>
          <w:p w14:paraId="542455FE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103DE39" w14:textId="5843AC16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augustus</w:t>
            </w:r>
          </w:p>
        </w:tc>
        <w:tc>
          <w:tcPr>
            <w:tcW w:w="1418" w:type="dxa"/>
            <w:shd w:val="clear" w:color="auto" w:fill="D5ED93"/>
          </w:tcPr>
          <w:p w14:paraId="5C70E83A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289E9C2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FD9BEE0" w14:textId="7B1746CC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D5ED93"/>
          </w:tcPr>
          <w:p w14:paraId="143C3F5C" w14:textId="06B8C82F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66575974" w14:textId="45B06972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0FF50B6A" w14:textId="77777777" w:rsidTr="003B5BBA">
        <w:tc>
          <w:tcPr>
            <w:tcW w:w="704" w:type="dxa"/>
            <w:shd w:val="clear" w:color="auto" w:fill="D5ED93"/>
          </w:tcPr>
          <w:p w14:paraId="6FB8904E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684F8C0" w14:textId="6D2A7419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augustus</w:t>
            </w:r>
          </w:p>
        </w:tc>
        <w:tc>
          <w:tcPr>
            <w:tcW w:w="1418" w:type="dxa"/>
            <w:shd w:val="clear" w:color="auto" w:fill="D5ED93"/>
          </w:tcPr>
          <w:p w14:paraId="06478D55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205B679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035E31A" w14:textId="06D0C80A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D5ED93"/>
          </w:tcPr>
          <w:p w14:paraId="7A5CE0DC" w14:textId="4C194B8E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582B4B4F" w14:textId="326D23C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3EC8B39A" w14:textId="77777777" w:rsidTr="003B5BBA">
        <w:tc>
          <w:tcPr>
            <w:tcW w:w="704" w:type="dxa"/>
            <w:shd w:val="clear" w:color="auto" w:fill="D5ED93"/>
          </w:tcPr>
          <w:p w14:paraId="0B968ABF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9557C35" w14:textId="06C5362B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augustus</w:t>
            </w:r>
          </w:p>
        </w:tc>
        <w:tc>
          <w:tcPr>
            <w:tcW w:w="1418" w:type="dxa"/>
            <w:shd w:val="clear" w:color="auto" w:fill="D5ED93"/>
          </w:tcPr>
          <w:p w14:paraId="4F8AC748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A0C00AE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982DFC9" w14:textId="58D6557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D5ED93"/>
          </w:tcPr>
          <w:p w14:paraId="14E190F8" w14:textId="6A2AF5AE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5ED93"/>
          </w:tcPr>
          <w:p w14:paraId="2C832900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2198776A" w14:textId="77777777" w:rsidTr="003B5BBA">
        <w:tc>
          <w:tcPr>
            <w:tcW w:w="704" w:type="dxa"/>
            <w:shd w:val="clear" w:color="auto" w:fill="D5ED93"/>
          </w:tcPr>
          <w:p w14:paraId="4DDBD83D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6037661" w14:textId="79DFA2C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augustus</w:t>
            </w:r>
          </w:p>
        </w:tc>
        <w:tc>
          <w:tcPr>
            <w:tcW w:w="1418" w:type="dxa"/>
            <w:shd w:val="clear" w:color="auto" w:fill="D5ED93"/>
          </w:tcPr>
          <w:p w14:paraId="4DE10F06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E0A4454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AEC1A9C" w14:textId="1024484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D5ED93"/>
          </w:tcPr>
          <w:p w14:paraId="47714F05" w14:textId="1F29ECC6" w:rsidR="008072AB" w:rsidRPr="000D2AC1" w:rsidRDefault="008072AB" w:rsidP="008072AB">
            <w:pPr>
              <w:tabs>
                <w:tab w:val="left" w:pos="465"/>
                <w:tab w:val="center" w:pos="1170"/>
              </w:tabs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toets 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(in groep 3: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5" w:type="dxa"/>
            <w:shd w:val="clear" w:color="auto" w:fill="D5ED93"/>
          </w:tcPr>
          <w:p w14:paraId="60F13C05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66DFE120" w14:textId="77777777" w:rsidTr="003B5BBA">
        <w:tc>
          <w:tcPr>
            <w:tcW w:w="704" w:type="dxa"/>
            <w:shd w:val="clear" w:color="auto" w:fill="D5ED93"/>
          </w:tcPr>
          <w:p w14:paraId="4EBB05C2" w14:textId="009118B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5ED93"/>
          </w:tcPr>
          <w:p w14:paraId="77D8BC90" w14:textId="64F74FB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augustus</w:t>
            </w:r>
          </w:p>
        </w:tc>
        <w:tc>
          <w:tcPr>
            <w:tcW w:w="1418" w:type="dxa"/>
            <w:shd w:val="clear" w:color="auto" w:fill="D5ED93"/>
          </w:tcPr>
          <w:p w14:paraId="50C6DF64" w14:textId="2FF784BE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D5ED93"/>
          </w:tcPr>
          <w:p w14:paraId="7874DB90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6181428" w14:textId="10F07B6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D5ED93"/>
          </w:tcPr>
          <w:p w14:paraId="6EA1A764" w14:textId="42681A76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5ED93"/>
          </w:tcPr>
          <w:p w14:paraId="4A9F9339" w14:textId="47C4F883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13227C2A" w14:textId="77777777" w:rsidTr="003B5BBA">
        <w:tc>
          <w:tcPr>
            <w:tcW w:w="704" w:type="dxa"/>
            <w:shd w:val="clear" w:color="auto" w:fill="D5ED93"/>
          </w:tcPr>
          <w:p w14:paraId="12CC5BB7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4E72D88" w14:textId="7BA06F8B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september</w:t>
            </w:r>
          </w:p>
        </w:tc>
        <w:tc>
          <w:tcPr>
            <w:tcW w:w="1418" w:type="dxa"/>
            <w:shd w:val="clear" w:color="auto" w:fill="D5ED93"/>
          </w:tcPr>
          <w:p w14:paraId="73CAA121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F947051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CA59AAF" w14:textId="0D88CDB2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D5ED93"/>
          </w:tcPr>
          <w:p w14:paraId="41E50BA4" w14:textId="64324E58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0AFC7BB5" w14:textId="18A85A1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04A95C70" w14:textId="77777777" w:rsidTr="003B5BBA">
        <w:tc>
          <w:tcPr>
            <w:tcW w:w="704" w:type="dxa"/>
            <w:shd w:val="clear" w:color="auto" w:fill="D5ED93"/>
          </w:tcPr>
          <w:p w14:paraId="55436057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4D3CD57" w14:textId="4D83AA6A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september</w:t>
            </w:r>
          </w:p>
        </w:tc>
        <w:tc>
          <w:tcPr>
            <w:tcW w:w="1418" w:type="dxa"/>
            <w:shd w:val="clear" w:color="auto" w:fill="D5ED93"/>
          </w:tcPr>
          <w:p w14:paraId="1C792D04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FC0C4F2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1507797" w14:textId="2D42A3B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D5ED93"/>
          </w:tcPr>
          <w:p w14:paraId="1C3AD2C5" w14:textId="54CC9A2F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17B48D9C" w14:textId="0D94DCC8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0E9B744E" w14:textId="77777777" w:rsidTr="003B5BBA">
        <w:tc>
          <w:tcPr>
            <w:tcW w:w="704" w:type="dxa"/>
            <w:shd w:val="clear" w:color="auto" w:fill="D5ED93"/>
          </w:tcPr>
          <w:p w14:paraId="06A2D295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F7555A7" w14:textId="210CBA3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september</w:t>
            </w:r>
          </w:p>
        </w:tc>
        <w:tc>
          <w:tcPr>
            <w:tcW w:w="1418" w:type="dxa"/>
            <w:shd w:val="clear" w:color="auto" w:fill="D5ED93"/>
          </w:tcPr>
          <w:p w14:paraId="4363B1FF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2B064AB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412D694" w14:textId="3FF756F9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D5ED93"/>
          </w:tcPr>
          <w:p w14:paraId="007D78BB" w14:textId="71757430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5ED93"/>
          </w:tcPr>
          <w:p w14:paraId="688D44F6" w14:textId="22E68F84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67C23172" w14:textId="77777777" w:rsidTr="003B5BBA">
        <w:tc>
          <w:tcPr>
            <w:tcW w:w="704" w:type="dxa"/>
            <w:shd w:val="clear" w:color="auto" w:fill="D5ED93"/>
          </w:tcPr>
          <w:p w14:paraId="7699D3AF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65ADE3C" w14:textId="34BD2A5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september</w:t>
            </w:r>
          </w:p>
        </w:tc>
        <w:tc>
          <w:tcPr>
            <w:tcW w:w="1418" w:type="dxa"/>
            <w:shd w:val="clear" w:color="auto" w:fill="D5ED93"/>
          </w:tcPr>
          <w:p w14:paraId="670C486F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D43C3B5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BB7DA7D" w14:textId="030FEA4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D5ED93"/>
          </w:tcPr>
          <w:p w14:paraId="6C5C6955" w14:textId="48D103FF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toets 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(in groep 3: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  <w:r w:rsidRPr="00007058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5" w:type="dxa"/>
            <w:shd w:val="clear" w:color="auto" w:fill="D5ED93"/>
          </w:tcPr>
          <w:p w14:paraId="3041CF80" w14:textId="021C90E6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1329D1D8" w14:textId="77777777" w:rsidTr="003B5BBA">
        <w:tc>
          <w:tcPr>
            <w:tcW w:w="704" w:type="dxa"/>
            <w:shd w:val="clear" w:color="auto" w:fill="D5ED93"/>
          </w:tcPr>
          <w:p w14:paraId="7AD99B98" w14:textId="51DF547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09331E5E" w14:textId="6156C5F2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september</w:t>
            </w:r>
          </w:p>
        </w:tc>
        <w:tc>
          <w:tcPr>
            <w:tcW w:w="1418" w:type="dxa"/>
            <w:shd w:val="clear" w:color="auto" w:fill="D5ED93"/>
          </w:tcPr>
          <w:p w14:paraId="0920B147" w14:textId="42EE799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D5ED93"/>
          </w:tcPr>
          <w:p w14:paraId="463D9BF4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494AB18" w14:textId="41A41EF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D5ED93"/>
          </w:tcPr>
          <w:p w14:paraId="0921CC13" w14:textId="4ABA1558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voorbereiden 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(in groep 3: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5" w:type="dxa"/>
            <w:shd w:val="clear" w:color="auto" w:fill="D5ED93"/>
          </w:tcPr>
          <w:p w14:paraId="709EB244" w14:textId="016BAAE0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1AAEF30D" w14:textId="77777777" w:rsidTr="003B5BBA">
        <w:tc>
          <w:tcPr>
            <w:tcW w:w="704" w:type="dxa"/>
            <w:shd w:val="clear" w:color="auto" w:fill="D5ED93"/>
          </w:tcPr>
          <w:p w14:paraId="48D927D0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DD935A5" w14:textId="1CB3689E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september</w:t>
            </w:r>
          </w:p>
        </w:tc>
        <w:tc>
          <w:tcPr>
            <w:tcW w:w="1418" w:type="dxa"/>
            <w:shd w:val="clear" w:color="auto" w:fill="D5ED93"/>
          </w:tcPr>
          <w:p w14:paraId="20EBE80A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5318D18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8FE93CF" w14:textId="75AF898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D5ED93"/>
          </w:tcPr>
          <w:p w14:paraId="1E8BFD1E" w14:textId="09843985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oefenen 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(in groep 3: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5" w:type="dxa"/>
            <w:shd w:val="clear" w:color="auto" w:fill="D5ED93"/>
          </w:tcPr>
          <w:p w14:paraId="7B7A3778" w14:textId="2C8FCD4F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1914391B" w14:textId="77777777" w:rsidTr="003B5BBA">
        <w:tc>
          <w:tcPr>
            <w:tcW w:w="704" w:type="dxa"/>
            <w:shd w:val="clear" w:color="auto" w:fill="D5ED93"/>
          </w:tcPr>
          <w:p w14:paraId="7C2278AD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17C8187" w14:textId="74271593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september</w:t>
            </w:r>
          </w:p>
        </w:tc>
        <w:tc>
          <w:tcPr>
            <w:tcW w:w="1418" w:type="dxa"/>
            <w:shd w:val="clear" w:color="auto" w:fill="D5ED93"/>
          </w:tcPr>
          <w:p w14:paraId="3081FB79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5992C39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424353" w14:textId="6E3268A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D5ED93"/>
          </w:tcPr>
          <w:p w14:paraId="30084F42" w14:textId="6ED6B8A0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oefenen 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(in groep 3: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5" w:type="dxa"/>
            <w:shd w:val="clear" w:color="auto" w:fill="D5ED93"/>
          </w:tcPr>
          <w:p w14:paraId="49D55B16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0E55FFF1" w14:textId="77777777" w:rsidTr="003B5BBA">
        <w:tc>
          <w:tcPr>
            <w:tcW w:w="704" w:type="dxa"/>
            <w:shd w:val="clear" w:color="auto" w:fill="D5ED93"/>
          </w:tcPr>
          <w:p w14:paraId="05CAD334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1153181" w14:textId="62FE09B5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september</w:t>
            </w:r>
          </w:p>
        </w:tc>
        <w:tc>
          <w:tcPr>
            <w:tcW w:w="1418" w:type="dxa"/>
            <w:shd w:val="clear" w:color="auto" w:fill="D5ED93"/>
          </w:tcPr>
          <w:p w14:paraId="351903DF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BB64BF8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B8D2749" w14:textId="57BAA8DB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D5ED93"/>
          </w:tcPr>
          <w:p w14:paraId="7A37A772" w14:textId="4999CC42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toepassen 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(in groep 3: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5" w:type="dxa"/>
            <w:shd w:val="clear" w:color="auto" w:fill="D5ED93"/>
          </w:tcPr>
          <w:p w14:paraId="441FADA9" w14:textId="7C0D50E8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3620062A" w14:textId="77777777" w:rsidTr="003B5BBA">
        <w:tc>
          <w:tcPr>
            <w:tcW w:w="704" w:type="dxa"/>
            <w:shd w:val="clear" w:color="auto" w:fill="D5ED93"/>
          </w:tcPr>
          <w:p w14:paraId="6535EBA2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09D85D5" w14:textId="680918B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september</w:t>
            </w:r>
          </w:p>
        </w:tc>
        <w:tc>
          <w:tcPr>
            <w:tcW w:w="1418" w:type="dxa"/>
            <w:shd w:val="clear" w:color="auto" w:fill="D5ED93"/>
          </w:tcPr>
          <w:p w14:paraId="1624305F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56066E2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E57B2AF" w14:textId="34802BB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D5ED93"/>
          </w:tcPr>
          <w:p w14:paraId="628EDD32" w14:textId="5D97848D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toets 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(in groep 3: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5" w:type="dxa"/>
            <w:shd w:val="clear" w:color="auto" w:fill="D5ED93"/>
          </w:tcPr>
          <w:p w14:paraId="1DC8A99F" w14:textId="25E5D0AA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2143D7B3" w14:textId="77777777" w:rsidTr="003B5BBA">
        <w:tc>
          <w:tcPr>
            <w:tcW w:w="704" w:type="dxa"/>
            <w:shd w:val="clear" w:color="auto" w:fill="FDDEC7"/>
          </w:tcPr>
          <w:p w14:paraId="379A42DA" w14:textId="6530A062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559" w:type="dxa"/>
            <w:shd w:val="clear" w:color="auto" w:fill="FDDEC7"/>
          </w:tcPr>
          <w:p w14:paraId="340380D5" w14:textId="46EFA120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september</w:t>
            </w:r>
          </w:p>
        </w:tc>
        <w:tc>
          <w:tcPr>
            <w:tcW w:w="1418" w:type="dxa"/>
            <w:shd w:val="clear" w:color="auto" w:fill="FDDEC7"/>
          </w:tcPr>
          <w:p w14:paraId="05724AD7" w14:textId="47A97C31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FDDEC7"/>
          </w:tcPr>
          <w:p w14:paraId="0CADDD52" w14:textId="038E4A6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DDEC7"/>
          </w:tcPr>
          <w:p w14:paraId="051043A5" w14:textId="356BF4F5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FDDEC7"/>
          </w:tcPr>
          <w:p w14:paraId="4D00C3D5" w14:textId="64478BE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DDEC7"/>
          </w:tcPr>
          <w:p w14:paraId="3165964D" w14:textId="7C82D150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6C267E17" w14:textId="77777777" w:rsidTr="003B5BBA">
        <w:tc>
          <w:tcPr>
            <w:tcW w:w="704" w:type="dxa"/>
            <w:shd w:val="clear" w:color="auto" w:fill="FDDEC7"/>
          </w:tcPr>
          <w:p w14:paraId="0354297A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EC7F194" w14:textId="5765A503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september</w:t>
            </w:r>
          </w:p>
        </w:tc>
        <w:tc>
          <w:tcPr>
            <w:tcW w:w="1418" w:type="dxa"/>
            <w:shd w:val="clear" w:color="auto" w:fill="FDDEC7"/>
          </w:tcPr>
          <w:p w14:paraId="678BA6D0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38B678E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610A54D" w14:textId="09B705A9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FDDEC7"/>
          </w:tcPr>
          <w:p w14:paraId="314A8EF0" w14:textId="6E1E73FE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145A6D79" w14:textId="41A4D5CF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7C8C3FB2" w14:textId="77777777" w:rsidTr="003B5BBA">
        <w:tc>
          <w:tcPr>
            <w:tcW w:w="704" w:type="dxa"/>
            <w:shd w:val="clear" w:color="auto" w:fill="FDDEC7"/>
          </w:tcPr>
          <w:p w14:paraId="005FBF05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42FDDC8" w14:textId="2C516C1E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september</w:t>
            </w:r>
          </w:p>
        </w:tc>
        <w:tc>
          <w:tcPr>
            <w:tcW w:w="1418" w:type="dxa"/>
            <w:shd w:val="clear" w:color="auto" w:fill="FDDEC7"/>
          </w:tcPr>
          <w:p w14:paraId="6B5C3FFC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D0F9836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A4F3E95" w14:textId="17071A8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FDDEC7"/>
          </w:tcPr>
          <w:p w14:paraId="0B9BCC25" w14:textId="2154C8DE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72F35838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2D9573EA" w14:textId="77777777" w:rsidTr="003B5BBA">
        <w:tc>
          <w:tcPr>
            <w:tcW w:w="704" w:type="dxa"/>
            <w:shd w:val="clear" w:color="auto" w:fill="FDDEC7"/>
          </w:tcPr>
          <w:p w14:paraId="4333B583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1C74D5D" w14:textId="7EF9764C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september</w:t>
            </w:r>
          </w:p>
        </w:tc>
        <w:tc>
          <w:tcPr>
            <w:tcW w:w="1418" w:type="dxa"/>
            <w:shd w:val="clear" w:color="auto" w:fill="FDDEC7"/>
          </w:tcPr>
          <w:p w14:paraId="45EFBC68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91BB089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6502793" w14:textId="19F5C67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FDDEC7"/>
          </w:tcPr>
          <w:p w14:paraId="1ED8F1E6" w14:textId="4CAAAE36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DDEC7"/>
          </w:tcPr>
          <w:p w14:paraId="03C4BD0E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5801CCEB" w14:textId="77777777" w:rsidTr="003B5BBA">
        <w:tc>
          <w:tcPr>
            <w:tcW w:w="704" w:type="dxa"/>
            <w:shd w:val="clear" w:color="auto" w:fill="FDDEC7"/>
          </w:tcPr>
          <w:p w14:paraId="7F1A3F96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D066A22" w14:textId="7759F5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september</w:t>
            </w:r>
          </w:p>
        </w:tc>
        <w:tc>
          <w:tcPr>
            <w:tcW w:w="1418" w:type="dxa"/>
            <w:shd w:val="clear" w:color="auto" w:fill="FDDEC7"/>
          </w:tcPr>
          <w:p w14:paraId="6A2271F1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67A115A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3F88BA0" w14:textId="3E53D283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FDDEC7"/>
          </w:tcPr>
          <w:p w14:paraId="5AE7AB2D" w14:textId="4AEA24FC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DDEC7"/>
          </w:tcPr>
          <w:p w14:paraId="049EB7E7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78E45F28" w14:textId="77777777" w:rsidTr="003B5BBA">
        <w:tc>
          <w:tcPr>
            <w:tcW w:w="704" w:type="dxa"/>
            <w:shd w:val="clear" w:color="auto" w:fill="FDDEC7"/>
          </w:tcPr>
          <w:p w14:paraId="5A7B0DD9" w14:textId="71E1A3F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59" w:type="dxa"/>
            <w:shd w:val="clear" w:color="auto" w:fill="FDDEC7"/>
          </w:tcPr>
          <w:p w14:paraId="3DCF1F2A" w14:textId="0A9797B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september</w:t>
            </w:r>
          </w:p>
        </w:tc>
        <w:tc>
          <w:tcPr>
            <w:tcW w:w="1418" w:type="dxa"/>
            <w:shd w:val="clear" w:color="auto" w:fill="FDDEC7"/>
          </w:tcPr>
          <w:p w14:paraId="4DEB6639" w14:textId="72F95D6C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FDDEC7"/>
          </w:tcPr>
          <w:p w14:paraId="5ABD7BFC" w14:textId="4A5B077E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24A663D" w14:textId="48A6D76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FDDEC7"/>
          </w:tcPr>
          <w:p w14:paraId="68BF27A3" w14:textId="09064259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DDEC7"/>
          </w:tcPr>
          <w:p w14:paraId="08607E92" w14:textId="6BAB47D4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6623A125" w14:textId="77777777" w:rsidTr="003B5BBA">
        <w:tc>
          <w:tcPr>
            <w:tcW w:w="704" w:type="dxa"/>
            <w:shd w:val="clear" w:color="auto" w:fill="FDDEC7"/>
          </w:tcPr>
          <w:p w14:paraId="33BD1FC3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9785441" w14:textId="0830DFF6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september</w:t>
            </w:r>
          </w:p>
        </w:tc>
        <w:tc>
          <w:tcPr>
            <w:tcW w:w="1418" w:type="dxa"/>
            <w:shd w:val="clear" w:color="auto" w:fill="FDDEC7"/>
          </w:tcPr>
          <w:p w14:paraId="18452858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0296CA5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039C404" w14:textId="3685921B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FDDEC7"/>
          </w:tcPr>
          <w:p w14:paraId="5DAD5AAC" w14:textId="45C2D50A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5E7C6B0C" w14:textId="24EF83DB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2DE05B5B" w14:textId="77777777" w:rsidTr="003B5BBA">
        <w:tc>
          <w:tcPr>
            <w:tcW w:w="704" w:type="dxa"/>
            <w:shd w:val="clear" w:color="auto" w:fill="FDDEC7"/>
          </w:tcPr>
          <w:p w14:paraId="7311D9F2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EE306B0" w14:textId="3B76B84E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september</w:t>
            </w:r>
          </w:p>
        </w:tc>
        <w:tc>
          <w:tcPr>
            <w:tcW w:w="1418" w:type="dxa"/>
            <w:shd w:val="clear" w:color="auto" w:fill="FDDEC7"/>
          </w:tcPr>
          <w:p w14:paraId="36844576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B698A33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AE78132" w14:textId="4905269A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FDDEC7"/>
          </w:tcPr>
          <w:p w14:paraId="1B7A38D4" w14:textId="1ADC2D94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3AE2E7B8" w14:textId="13A23B82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2B150357" w14:textId="77777777" w:rsidTr="003B5BBA">
        <w:tc>
          <w:tcPr>
            <w:tcW w:w="704" w:type="dxa"/>
            <w:shd w:val="clear" w:color="auto" w:fill="FDDEC7"/>
          </w:tcPr>
          <w:p w14:paraId="1021D413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CD191F3" w14:textId="35460CF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september</w:t>
            </w:r>
          </w:p>
        </w:tc>
        <w:tc>
          <w:tcPr>
            <w:tcW w:w="1418" w:type="dxa"/>
            <w:shd w:val="clear" w:color="auto" w:fill="FDDEC7"/>
          </w:tcPr>
          <w:p w14:paraId="0ED90833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71C35D0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049499F" w14:textId="4806251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FDDEC7"/>
          </w:tcPr>
          <w:p w14:paraId="0F528C56" w14:textId="0BCD3A8B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DDEC7"/>
          </w:tcPr>
          <w:p w14:paraId="6CDE66A7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253B09CD" w14:textId="77777777" w:rsidTr="003B5BBA">
        <w:tc>
          <w:tcPr>
            <w:tcW w:w="704" w:type="dxa"/>
            <w:shd w:val="clear" w:color="auto" w:fill="FDDEC7"/>
          </w:tcPr>
          <w:p w14:paraId="6F578DA0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CE12BB0" w14:textId="0CCB19D2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september</w:t>
            </w:r>
          </w:p>
        </w:tc>
        <w:tc>
          <w:tcPr>
            <w:tcW w:w="1418" w:type="dxa"/>
            <w:shd w:val="clear" w:color="auto" w:fill="FDDEC7"/>
          </w:tcPr>
          <w:p w14:paraId="3555BC74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52B8CDA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2C75173" w14:textId="3D49C603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FDDEC7"/>
          </w:tcPr>
          <w:p w14:paraId="404AFE9A" w14:textId="5B4BADAD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DDEC7"/>
          </w:tcPr>
          <w:p w14:paraId="1816294C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54A22FCD" w14:textId="77777777" w:rsidTr="003B5BBA">
        <w:tc>
          <w:tcPr>
            <w:tcW w:w="704" w:type="dxa"/>
            <w:shd w:val="clear" w:color="auto" w:fill="FDDEC7"/>
          </w:tcPr>
          <w:p w14:paraId="376A8372" w14:textId="2B0AE1D1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DDEC7"/>
          </w:tcPr>
          <w:p w14:paraId="0C41862E" w14:textId="3B9894DE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september</w:t>
            </w:r>
          </w:p>
        </w:tc>
        <w:tc>
          <w:tcPr>
            <w:tcW w:w="1418" w:type="dxa"/>
            <w:shd w:val="clear" w:color="auto" w:fill="FDDEC7"/>
            <w:vAlign w:val="center"/>
          </w:tcPr>
          <w:p w14:paraId="48C55D6A" w14:textId="2D6D9DB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FDDEC7"/>
          </w:tcPr>
          <w:p w14:paraId="569D8904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49E52AA" w14:textId="3576700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FDDEC7"/>
          </w:tcPr>
          <w:p w14:paraId="2C03F442" w14:textId="5CFB0F9F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DDEC7"/>
          </w:tcPr>
          <w:p w14:paraId="2EBE4678" w14:textId="50E0084F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5191C45E" w14:textId="77777777" w:rsidTr="003B5BBA">
        <w:tc>
          <w:tcPr>
            <w:tcW w:w="704" w:type="dxa"/>
            <w:shd w:val="clear" w:color="auto" w:fill="FDDEC7"/>
          </w:tcPr>
          <w:p w14:paraId="08B53316" w14:textId="061437AB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A757C5B" w14:textId="2CDE7C8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september</w:t>
            </w:r>
          </w:p>
        </w:tc>
        <w:tc>
          <w:tcPr>
            <w:tcW w:w="1418" w:type="dxa"/>
            <w:shd w:val="clear" w:color="auto" w:fill="FDDEC7"/>
          </w:tcPr>
          <w:p w14:paraId="78306CB9" w14:textId="10D44CCB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4C7E1DA" w14:textId="22FAF6A1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33050B9" w14:textId="697E3D1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FDDEC7"/>
          </w:tcPr>
          <w:p w14:paraId="57D45F68" w14:textId="76DD7F7D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095D0B93" w14:textId="3DAB8F53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6C1420E4" w14:textId="77777777" w:rsidTr="003B5BBA">
        <w:tc>
          <w:tcPr>
            <w:tcW w:w="704" w:type="dxa"/>
            <w:shd w:val="clear" w:color="auto" w:fill="FDDEC7"/>
          </w:tcPr>
          <w:p w14:paraId="66BB8C90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40C5311" w14:textId="0BA6B21B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september</w:t>
            </w:r>
          </w:p>
        </w:tc>
        <w:tc>
          <w:tcPr>
            <w:tcW w:w="1418" w:type="dxa"/>
            <w:shd w:val="clear" w:color="auto" w:fill="FDDEC7"/>
          </w:tcPr>
          <w:p w14:paraId="27DB9C74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F0DC97C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EF76E7E" w14:textId="175AD1DB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FDDEC7"/>
          </w:tcPr>
          <w:p w14:paraId="1E2E4870" w14:textId="4813139B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709DAD74" w14:textId="79A627B5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38753B0A" w14:textId="77777777" w:rsidTr="003B5BBA">
        <w:tc>
          <w:tcPr>
            <w:tcW w:w="704" w:type="dxa"/>
            <w:shd w:val="clear" w:color="auto" w:fill="FDDEC7"/>
          </w:tcPr>
          <w:p w14:paraId="0DD93E28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323BE7" w14:textId="6FC1FEFC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oktober</w:t>
            </w:r>
          </w:p>
        </w:tc>
        <w:tc>
          <w:tcPr>
            <w:tcW w:w="1418" w:type="dxa"/>
            <w:shd w:val="clear" w:color="auto" w:fill="FDDEC7"/>
          </w:tcPr>
          <w:p w14:paraId="3C30EFAD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C6782C2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A102E2E" w14:textId="102F7B1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FDDEC7"/>
          </w:tcPr>
          <w:p w14:paraId="417D2879" w14:textId="1EE3FB60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DDEC7"/>
          </w:tcPr>
          <w:p w14:paraId="798683A5" w14:textId="32632B2E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2A8DE760" w14:textId="77777777" w:rsidTr="003B5BBA">
        <w:tc>
          <w:tcPr>
            <w:tcW w:w="704" w:type="dxa"/>
            <w:shd w:val="clear" w:color="auto" w:fill="FDDEC7"/>
          </w:tcPr>
          <w:p w14:paraId="43340681" w14:textId="36FD21E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DEA579C" w14:textId="7DF8ACCA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oktober</w:t>
            </w:r>
          </w:p>
        </w:tc>
        <w:tc>
          <w:tcPr>
            <w:tcW w:w="1418" w:type="dxa"/>
            <w:shd w:val="clear" w:color="auto" w:fill="FDDEC7"/>
          </w:tcPr>
          <w:p w14:paraId="622FBFDB" w14:textId="5B76BC49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CE019A3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C445D55" w14:textId="4F45265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FDDEC7"/>
          </w:tcPr>
          <w:p w14:paraId="0B094B53" w14:textId="2B2F521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DDEC7"/>
          </w:tcPr>
          <w:p w14:paraId="7E9B6566" w14:textId="66DC47CF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4387E21C" w14:textId="77777777" w:rsidTr="003B5BBA">
        <w:tc>
          <w:tcPr>
            <w:tcW w:w="704" w:type="dxa"/>
            <w:shd w:val="clear" w:color="auto" w:fill="FDDEC7"/>
          </w:tcPr>
          <w:p w14:paraId="38E95A43" w14:textId="37A26B1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9" w:type="dxa"/>
            <w:shd w:val="clear" w:color="auto" w:fill="FDDEC7"/>
          </w:tcPr>
          <w:p w14:paraId="6B389FB1" w14:textId="37094FEC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oktober</w:t>
            </w:r>
          </w:p>
        </w:tc>
        <w:tc>
          <w:tcPr>
            <w:tcW w:w="1418" w:type="dxa"/>
            <w:shd w:val="clear" w:color="auto" w:fill="FDDEC7"/>
          </w:tcPr>
          <w:p w14:paraId="765343F5" w14:textId="26D544B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FDDEC7"/>
          </w:tcPr>
          <w:p w14:paraId="7362F52D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664C432" w14:textId="5FE368A0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FDDEC7"/>
          </w:tcPr>
          <w:p w14:paraId="53C3F7D1" w14:textId="5F0DC3F3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705" w:type="dxa"/>
            <w:shd w:val="clear" w:color="auto" w:fill="FDDEC7"/>
          </w:tcPr>
          <w:p w14:paraId="2006E4E5" w14:textId="764E52AC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7BF572E7" w14:textId="77777777" w:rsidTr="003B5BBA">
        <w:tc>
          <w:tcPr>
            <w:tcW w:w="704" w:type="dxa"/>
            <w:shd w:val="clear" w:color="auto" w:fill="FDDEC7"/>
          </w:tcPr>
          <w:p w14:paraId="0C55F2E7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8543C37" w14:textId="2317C72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oktober</w:t>
            </w:r>
          </w:p>
        </w:tc>
        <w:tc>
          <w:tcPr>
            <w:tcW w:w="1418" w:type="dxa"/>
            <w:shd w:val="clear" w:color="auto" w:fill="FDDEC7"/>
          </w:tcPr>
          <w:p w14:paraId="329701F1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6324CF8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2BFBECE" w14:textId="33EE67C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FDDEC7"/>
          </w:tcPr>
          <w:p w14:paraId="5DAC26CF" w14:textId="15E227E8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705" w:type="dxa"/>
            <w:shd w:val="clear" w:color="auto" w:fill="FDDEC7"/>
          </w:tcPr>
          <w:p w14:paraId="3059B159" w14:textId="35C67D82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076295CF" w14:textId="77777777" w:rsidTr="003B5BBA">
        <w:tc>
          <w:tcPr>
            <w:tcW w:w="704" w:type="dxa"/>
            <w:shd w:val="clear" w:color="auto" w:fill="FDDEC7"/>
          </w:tcPr>
          <w:p w14:paraId="19B09AC4" w14:textId="06364CAC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72DFF83" w14:textId="7531EB3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oktober</w:t>
            </w:r>
          </w:p>
        </w:tc>
        <w:tc>
          <w:tcPr>
            <w:tcW w:w="1418" w:type="dxa"/>
            <w:shd w:val="clear" w:color="auto" w:fill="FDDEC7"/>
          </w:tcPr>
          <w:p w14:paraId="2AB001CF" w14:textId="512BFC5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D422509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D93A502" w14:textId="5DD31A2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FDDEC7"/>
          </w:tcPr>
          <w:p w14:paraId="4CED1294" w14:textId="4753884B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705" w:type="dxa"/>
            <w:shd w:val="clear" w:color="auto" w:fill="FDDEC7"/>
          </w:tcPr>
          <w:p w14:paraId="3DEEA5FC" w14:textId="1AC9A2CB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22B50F62" w14:textId="77777777" w:rsidTr="003B5BBA">
        <w:tc>
          <w:tcPr>
            <w:tcW w:w="704" w:type="dxa"/>
            <w:shd w:val="clear" w:color="auto" w:fill="FDDEC7"/>
          </w:tcPr>
          <w:p w14:paraId="0D05CA50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22F1649" w14:textId="4F56474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oktober</w:t>
            </w:r>
          </w:p>
        </w:tc>
        <w:tc>
          <w:tcPr>
            <w:tcW w:w="1418" w:type="dxa"/>
            <w:shd w:val="clear" w:color="auto" w:fill="FDDEC7"/>
          </w:tcPr>
          <w:p w14:paraId="5376C356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E30ABC3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C3A126E" w14:textId="2251F11B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FDDEC7"/>
          </w:tcPr>
          <w:p w14:paraId="753E5F50" w14:textId="6AA078B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705" w:type="dxa"/>
            <w:shd w:val="clear" w:color="auto" w:fill="FDDEC7"/>
          </w:tcPr>
          <w:p w14:paraId="74DB78C5" w14:textId="6C280D0B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70F47DA3" w14:textId="77777777" w:rsidTr="003B5BBA">
        <w:tc>
          <w:tcPr>
            <w:tcW w:w="704" w:type="dxa"/>
            <w:shd w:val="clear" w:color="auto" w:fill="FDDEC7"/>
          </w:tcPr>
          <w:p w14:paraId="0473ABCA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4920A85" w14:textId="06D75F4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oktober</w:t>
            </w:r>
          </w:p>
        </w:tc>
        <w:tc>
          <w:tcPr>
            <w:tcW w:w="1418" w:type="dxa"/>
            <w:shd w:val="clear" w:color="auto" w:fill="FDDEC7"/>
          </w:tcPr>
          <w:p w14:paraId="51AA7B9D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4551413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EEFCECF" w14:textId="320BA1AB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FDDEC7"/>
          </w:tcPr>
          <w:p w14:paraId="5258813C" w14:textId="2943EBA9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705" w:type="dxa"/>
            <w:shd w:val="clear" w:color="auto" w:fill="FDDEC7"/>
          </w:tcPr>
          <w:p w14:paraId="2862CA38" w14:textId="0F1BC068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6204970E" w14:textId="77777777" w:rsidTr="003B5BBA">
        <w:tc>
          <w:tcPr>
            <w:tcW w:w="704" w:type="dxa"/>
            <w:shd w:val="clear" w:color="auto" w:fill="FBF581"/>
          </w:tcPr>
          <w:p w14:paraId="4310825F" w14:textId="195982C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FBF581"/>
          </w:tcPr>
          <w:p w14:paraId="6B6653F2" w14:textId="7293BD4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oktober</w:t>
            </w:r>
          </w:p>
        </w:tc>
        <w:tc>
          <w:tcPr>
            <w:tcW w:w="1418" w:type="dxa"/>
            <w:shd w:val="clear" w:color="auto" w:fill="FBF581"/>
          </w:tcPr>
          <w:p w14:paraId="4FAF5829" w14:textId="6D36629E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Herfst-</w:t>
            </w:r>
          </w:p>
        </w:tc>
        <w:tc>
          <w:tcPr>
            <w:tcW w:w="709" w:type="dxa"/>
            <w:shd w:val="clear" w:color="auto" w:fill="FBF581"/>
          </w:tcPr>
          <w:p w14:paraId="14D5F071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E75E6D4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3C2553AB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7F079C50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6EF84BA4" w14:textId="77777777" w:rsidTr="00F6580B">
        <w:tc>
          <w:tcPr>
            <w:tcW w:w="704" w:type="dxa"/>
            <w:shd w:val="clear" w:color="auto" w:fill="FBF581"/>
          </w:tcPr>
          <w:p w14:paraId="633463A2" w14:textId="0FC33C4A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BDF36C9" w14:textId="6B29682C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oktober</w:t>
            </w:r>
          </w:p>
        </w:tc>
        <w:tc>
          <w:tcPr>
            <w:tcW w:w="1418" w:type="dxa"/>
            <w:shd w:val="clear" w:color="auto" w:fill="FBF581"/>
          </w:tcPr>
          <w:p w14:paraId="6D459D4D" w14:textId="25DF10D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</w:tcPr>
          <w:p w14:paraId="22B07C8C" w14:textId="2ACBD8C1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7A6DE26" w14:textId="61DB07EC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6361D033" w14:textId="6B95834D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3A7D2B70" w14:textId="447712EC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190342DF" w14:textId="77777777" w:rsidTr="00F6580B">
        <w:tc>
          <w:tcPr>
            <w:tcW w:w="704" w:type="dxa"/>
            <w:shd w:val="clear" w:color="auto" w:fill="FBF581"/>
          </w:tcPr>
          <w:p w14:paraId="1206A8C3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4850121" w14:textId="03EA8B0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oktober</w:t>
            </w:r>
          </w:p>
        </w:tc>
        <w:tc>
          <w:tcPr>
            <w:tcW w:w="1418" w:type="dxa"/>
            <w:shd w:val="clear" w:color="auto" w:fill="FBF581"/>
          </w:tcPr>
          <w:p w14:paraId="1D8922FC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310FE8C7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A61DBDB" w14:textId="6A8E48E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74420E91" w14:textId="69472CCB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2535B8E7" w14:textId="271DC506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64AECF3D" w14:textId="77777777" w:rsidTr="00F6580B">
        <w:tc>
          <w:tcPr>
            <w:tcW w:w="704" w:type="dxa"/>
            <w:shd w:val="clear" w:color="auto" w:fill="FBF581"/>
          </w:tcPr>
          <w:p w14:paraId="058E0473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44D704B" w14:textId="71C15ED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oktober</w:t>
            </w:r>
          </w:p>
        </w:tc>
        <w:tc>
          <w:tcPr>
            <w:tcW w:w="1418" w:type="dxa"/>
            <w:shd w:val="clear" w:color="auto" w:fill="FBF581"/>
          </w:tcPr>
          <w:p w14:paraId="19D9C6C7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2AB8D35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A550256" w14:textId="19D052E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002C7E5D" w14:textId="6F909C7D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45F86105" w14:textId="3C1C3020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13CE42E0" w14:textId="77777777" w:rsidTr="00F6580B">
        <w:tc>
          <w:tcPr>
            <w:tcW w:w="704" w:type="dxa"/>
            <w:shd w:val="clear" w:color="auto" w:fill="FBF581"/>
          </w:tcPr>
          <w:p w14:paraId="2920688B" w14:textId="298501DB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B5762ED" w14:textId="1354C502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oktober</w:t>
            </w:r>
          </w:p>
        </w:tc>
        <w:tc>
          <w:tcPr>
            <w:tcW w:w="1418" w:type="dxa"/>
            <w:shd w:val="clear" w:color="auto" w:fill="FBF581"/>
          </w:tcPr>
          <w:p w14:paraId="427B1469" w14:textId="1367A24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6CAD2B8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E0296C4" w14:textId="72308630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24330EA4" w14:textId="680A6779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55C57960" w14:textId="206F1744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5E8AE3B9" w14:textId="77777777" w:rsidTr="003B5BBA">
        <w:tc>
          <w:tcPr>
            <w:tcW w:w="704" w:type="dxa"/>
            <w:shd w:val="clear" w:color="auto" w:fill="E1D8EC"/>
          </w:tcPr>
          <w:p w14:paraId="218AC17D" w14:textId="1B0F669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9" w:type="dxa"/>
            <w:shd w:val="clear" w:color="auto" w:fill="E1D8EC"/>
          </w:tcPr>
          <w:p w14:paraId="632D94F3" w14:textId="6FC5E64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19 oktober </w:t>
            </w:r>
          </w:p>
        </w:tc>
        <w:tc>
          <w:tcPr>
            <w:tcW w:w="1418" w:type="dxa"/>
            <w:shd w:val="clear" w:color="auto" w:fill="E1D8EC"/>
          </w:tcPr>
          <w:p w14:paraId="66B8257C" w14:textId="696A952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E1D8EC"/>
          </w:tcPr>
          <w:p w14:paraId="418305E0" w14:textId="748FB96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E1D8EC"/>
          </w:tcPr>
          <w:p w14:paraId="5A853791" w14:textId="48C9D72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E1D8EC"/>
          </w:tcPr>
          <w:p w14:paraId="1AABF41B" w14:textId="024FC884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E1D8EC"/>
          </w:tcPr>
          <w:p w14:paraId="51C06FB9" w14:textId="60DC44CC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0E92C554" w14:textId="77777777" w:rsidTr="003B5BBA">
        <w:tc>
          <w:tcPr>
            <w:tcW w:w="704" w:type="dxa"/>
            <w:shd w:val="clear" w:color="auto" w:fill="E1D8EC"/>
          </w:tcPr>
          <w:p w14:paraId="3D3BABD6" w14:textId="6CA3E4EC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53C0676" w14:textId="498E7FA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oktober</w:t>
            </w:r>
          </w:p>
        </w:tc>
        <w:tc>
          <w:tcPr>
            <w:tcW w:w="1418" w:type="dxa"/>
            <w:shd w:val="clear" w:color="auto" w:fill="E1D8EC"/>
          </w:tcPr>
          <w:p w14:paraId="5AD0AEEA" w14:textId="141FDE85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2D31CE1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8079D5C" w14:textId="49CC1F2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E1D8EC"/>
          </w:tcPr>
          <w:p w14:paraId="713CD84C" w14:textId="36D42C02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4642DFDC" w14:textId="7D482FAE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1DE3A85B" w14:textId="77777777" w:rsidTr="003B5BBA">
        <w:tc>
          <w:tcPr>
            <w:tcW w:w="704" w:type="dxa"/>
            <w:shd w:val="clear" w:color="auto" w:fill="E1D8EC"/>
          </w:tcPr>
          <w:p w14:paraId="37E87EBF" w14:textId="56639F8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D532E11" w14:textId="7B9728BC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oktober</w:t>
            </w:r>
          </w:p>
        </w:tc>
        <w:tc>
          <w:tcPr>
            <w:tcW w:w="1418" w:type="dxa"/>
            <w:shd w:val="clear" w:color="auto" w:fill="E1D8EC"/>
          </w:tcPr>
          <w:p w14:paraId="2B1B235C" w14:textId="052FB8C6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B284A87" w14:textId="4A8CFB8A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3BFE92B" w14:textId="04A9177B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E1D8EC"/>
          </w:tcPr>
          <w:p w14:paraId="7A8648E8" w14:textId="65F6797C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0CA7D6AF" w14:textId="555A23CA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5003685B" w14:textId="77777777" w:rsidTr="003B5BBA">
        <w:tc>
          <w:tcPr>
            <w:tcW w:w="704" w:type="dxa"/>
            <w:shd w:val="clear" w:color="auto" w:fill="E1D8EC"/>
          </w:tcPr>
          <w:p w14:paraId="75AB219A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1350D67" w14:textId="10ADDA6C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oktober</w:t>
            </w:r>
          </w:p>
        </w:tc>
        <w:tc>
          <w:tcPr>
            <w:tcW w:w="1418" w:type="dxa"/>
            <w:shd w:val="clear" w:color="auto" w:fill="E1D8EC"/>
          </w:tcPr>
          <w:p w14:paraId="2B4FF705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5C4430C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54D0118" w14:textId="3B9F85E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E1D8EC"/>
          </w:tcPr>
          <w:p w14:paraId="17075025" w14:textId="71E0D26C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E1D8EC"/>
          </w:tcPr>
          <w:p w14:paraId="0E9A4987" w14:textId="7E1BE6B4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5A8033A5" w14:textId="77777777" w:rsidTr="003B5BBA">
        <w:tc>
          <w:tcPr>
            <w:tcW w:w="704" w:type="dxa"/>
            <w:shd w:val="clear" w:color="auto" w:fill="E1D8EC"/>
          </w:tcPr>
          <w:p w14:paraId="7C1BDF8A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45B9B9B" w14:textId="56AFDB45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oktober</w:t>
            </w:r>
          </w:p>
        </w:tc>
        <w:tc>
          <w:tcPr>
            <w:tcW w:w="1418" w:type="dxa"/>
            <w:shd w:val="clear" w:color="auto" w:fill="E1D8EC"/>
          </w:tcPr>
          <w:p w14:paraId="596D677E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52832FA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238715F" w14:textId="58F55B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E1D8EC"/>
          </w:tcPr>
          <w:p w14:paraId="6D6FE6C2" w14:textId="57C2C32A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E1D8EC"/>
          </w:tcPr>
          <w:p w14:paraId="78F49835" w14:textId="0F6E7DEE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63D9EC6C" w14:textId="77777777" w:rsidTr="003B5BBA">
        <w:tc>
          <w:tcPr>
            <w:tcW w:w="704" w:type="dxa"/>
            <w:shd w:val="clear" w:color="auto" w:fill="E1D8EC"/>
          </w:tcPr>
          <w:p w14:paraId="3E3D2A74" w14:textId="30B9D3B5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59" w:type="dxa"/>
            <w:shd w:val="clear" w:color="auto" w:fill="E1D8EC"/>
          </w:tcPr>
          <w:p w14:paraId="4B927360" w14:textId="4797758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oktober</w:t>
            </w:r>
          </w:p>
        </w:tc>
        <w:tc>
          <w:tcPr>
            <w:tcW w:w="1418" w:type="dxa"/>
            <w:shd w:val="clear" w:color="auto" w:fill="E1D8EC"/>
          </w:tcPr>
          <w:p w14:paraId="4C611A1E" w14:textId="329643D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E1D8EC"/>
          </w:tcPr>
          <w:p w14:paraId="4433CE7C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2853FDE" w14:textId="65C6016A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E1D8EC"/>
          </w:tcPr>
          <w:p w14:paraId="5EB8EE72" w14:textId="78313392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E1D8EC"/>
          </w:tcPr>
          <w:p w14:paraId="77A0834C" w14:textId="1CE1D4BA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205417E8" w14:textId="77777777" w:rsidTr="003B5BBA">
        <w:tc>
          <w:tcPr>
            <w:tcW w:w="704" w:type="dxa"/>
            <w:shd w:val="clear" w:color="auto" w:fill="E1D8EC"/>
          </w:tcPr>
          <w:p w14:paraId="3FCF2113" w14:textId="2066ACC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834B01F" w14:textId="50F20D4A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oktober</w:t>
            </w:r>
          </w:p>
        </w:tc>
        <w:tc>
          <w:tcPr>
            <w:tcW w:w="1418" w:type="dxa"/>
            <w:shd w:val="clear" w:color="auto" w:fill="E1D8EC"/>
          </w:tcPr>
          <w:p w14:paraId="68553D0C" w14:textId="4A5D79F9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913E082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A98AB52" w14:textId="12944FBE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E1D8EC"/>
          </w:tcPr>
          <w:p w14:paraId="64E05292" w14:textId="5EC3EE7C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0CCC9A9C" w14:textId="1EAA9F11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36CB0C35" w14:textId="77777777" w:rsidTr="003B5BBA">
        <w:tc>
          <w:tcPr>
            <w:tcW w:w="704" w:type="dxa"/>
            <w:shd w:val="clear" w:color="auto" w:fill="E1D8EC"/>
          </w:tcPr>
          <w:p w14:paraId="4703ED39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CB06E7B" w14:textId="77BAD1D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oktober</w:t>
            </w:r>
          </w:p>
        </w:tc>
        <w:tc>
          <w:tcPr>
            <w:tcW w:w="1418" w:type="dxa"/>
            <w:shd w:val="clear" w:color="auto" w:fill="E1D8EC"/>
          </w:tcPr>
          <w:p w14:paraId="178B6F87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B4257D9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B30F674" w14:textId="1DA0E94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E1D8EC"/>
          </w:tcPr>
          <w:p w14:paraId="6C23033D" w14:textId="41234282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16402B55" w14:textId="12A50B32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22600A38" w14:textId="77777777" w:rsidTr="003B5BBA">
        <w:tc>
          <w:tcPr>
            <w:tcW w:w="704" w:type="dxa"/>
            <w:shd w:val="clear" w:color="auto" w:fill="E1D8EC"/>
          </w:tcPr>
          <w:p w14:paraId="60F06971" w14:textId="2C8E2DDC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209ECB2" w14:textId="3C368312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oktober</w:t>
            </w:r>
          </w:p>
        </w:tc>
        <w:tc>
          <w:tcPr>
            <w:tcW w:w="1418" w:type="dxa"/>
            <w:shd w:val="clear" w:color="auto" w:fill="E1D8EC"/>
          </w:tcPr>
          <w:p w14:paraId="51CA1792" w14:textId="2AF64C30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0F70AA4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06014D0" w14:textId="00BB41A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E1D8EC"/>
          </w:tcPr>
          <w:p w14:paraId="7AC0AF5C" w14:textId="2AD28800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E1D8EC"/>
          </w:tcPr>
          <w:p w14:paraId="4D14647E" w14:textId="60AB4398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45F2AC43" w14:textId="77777777" w:rsidTr="003B5BBA">
        <w:tc>
          <w:tcPr>
            <w:tcW w:w="704" w:type="dxa"/>
            <w:shd w:val="clear" w:color="auto" w:fill="E1D8EC"/>
          </w:tcPr>
          <w:p w14:paraId="7C9CF71C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CC0DC84" w14:textId="02CA9DDE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oktober</w:t>
            </w:r>
          </w:p>
        </w:tc>
        <w:tc>
          <w:tcPr>
            <w:tcW w:w="1418" w:type="dxa"/>
            <w:shd w:val="clear" w:color="auto" w:fill="E1D8EC"/>
          </w:tcPr>
          <w:p w14:paraId="7DD88ACB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7517B97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BFF34CA" w14:textId="580382B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E1D8EC"/>
          </w:tcPr>
          <w:p w14:paraId="76D6E3F9" w14:textId="19BB8406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E1D8EC"/>
          </w:tcPr>
          <w:p w14:paraId="2CF4C9E9" w14:textId="254D1488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6E3119D7" w14:textId="77777777" w:rsidTr="003B5BBA">
        <w:tc>
          <w:tcPr>
            <w:tcW w:w="704" w:type="dxa"/>
            <w:shd w:val="clear" w:color="auto" w:fill="E1D8EC"/>
          </w:tcPr>
          <w:p w14:paraId="2809F06F" w14:textId="398443E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559" w:type="dxa"/>
            <w:shd w:val="clear" w:color="auto" w:fill="E1D8EC"/>
          </w:tcPr>
          <w:p w14:paraId="2059A51F" w14:textId="74E5EC99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november</w:t>
            </w:r>
          </w:p>
        </w:tc>
        <w:tc>
          <w:tcPr>
            <w:tcW w:w="1418" w:type="dxa"/>
            <w:shd w:val="clear" w:color="auto" w:fill="E1D8EC"/>
          </w:tcPr>
          <w:p w14:paraId="2A206517" w14:textId="66DAE4C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E1D8EC"/>
          </w:tcPr>
          <w:p w14:paraId="37D2DA21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F06F55D" w14:textId="49C49B3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E1D8EC"/>
          </w:tcPr>
          <w:p w14:paraId="68AA69D3" w14:textId="1683804C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E1D8EC"/>
          </w:tcPr>
          <w:p w14:paraId="6CAAC414" w14:textId="191977FB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606846B6" w14:textId="77777777" w:rsidTr="003B5BBA">
        <w:tc>
          <w:tcPr>
            <w:tcW w:w="704" w:type="dxa"/>
            <w:shd w:val="clear" w:color="auto" w:fill="E1D8EC"/>
          </w:tcPr>
          <w:p w14:paraId="3D059251" w14:textId="0E35B51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9CAF549" w14:textId="39ACA6E5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november</w:t>
            </w:r>
          </w:p>
        </w:tc>
        <w:tc>
          <w:tcPr>
            <w:tcW w:w="1418" w:type="dxa"/>
            <w:shd w:val="clear" w:color="auto" w:fill="E1D8EC"/>
          </w:tcPr>
          <w:p w14:paraId="1A30AC6A" w14:textId="5A9DD1F6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8532F81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A524F45" w14:textId="4DDDABF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E1D8EC"/>
          </w:tcPr>
          <w:p w14:paraId="396DD8D1" w14:textId="4C1BF495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4623A470" w14:textId="011C921B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438F840A" w14:textId="77777777" w:rsidTr="003B5BBA">
        <w:tc>
          <w:tcPr>
            <w:tcW w:w="704" w:type="dxa"/>
            <w:shd w:val="clear" w:color="auto" w:fill="E1D8EC"/>
          </w:tcPr>
          <w:p w14:paraId="7A1636AB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13C32EF" w14:textId="165E262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november</w:t>
            </w:r>
          </w:p>
        </w:tc>
        <w:tc>
          <w:tcPr>
            <w:tcW w:w="1418" w:type="dxa"/>
            <w:shd w:val="clear" w:color="auto" w:fill="E1D8EC"/>
          </w:tcPr>
          <w:p w14:paraId="3D7ADB8F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D45C388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86B164A" w14:textId="6782D2A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E1D8EC"/>
          </w:tcPr>
          <w:p w14:paraId="368BB9DB" w14:textId="20D7C79B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2965DB01" w14:textId="663CEDA0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0975293F" w14:textId="77777777" w:rsidTr="003B5BBA">
        <w:tc>
          <w:tcPr>
            <w:tcW w:w="704" w:type="dxa"/>
            <w:shd w:val="clear" w:color="auto" w:fill="E1D8EC"/>
          </w:tcPr>
          <w:p w14:paraId="1D95E016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9C26970" w14:textId="4AC3D72C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november</w:t>
            </w:r>
          </w:p>
        </w:tc>
        <w:tc>
          <w:tcPr>
            <w:tcW w:w="1418" w:type="dxa"/>
            <w:shd w:val="clear" w:color="auto" w:fill="E1D8EC"/>
          </w:tcPr>
          <w:p w14:paraId="52539F11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D0A1D8C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81C83EA" w14:textId="1111399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E1D8EC"/>
          </w:tcPr>
          <w:p w14:paraId="36C61966" w14:textId="5CDBE744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E1D8EC"/>
          </w:tcPr>
          <w:p w14:paraId="68C9314C" w14:textId="54188C2A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4D7A06A2" w14:textId="77777777" w:rsidTr="003B5BBA">
        <w:tc>
          <w:tcPr>
            <w:tcW w:w="704" w:type="dxa"/>
            <w:shd w:val="clear" w:color="auto" w:fill="E1D8EC"/>
          </w:tcPr>
          <w:p w14:paraId="41088E7F" w14:textId="250C67CE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04F6AA5" w14:textId="05B81562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november</w:t>
            </w:r>
          </w:p>
        </w:tc>
        <w:tc>
          <w:tcPr>
            <w:tcW w:w="1418" w:type="dxa"/>
            <w:shd w:val="clear" w:color="auto" w:fill="E1D8EC"/>
          </w:tcPr>
          <w:p w14:paraId="01BADA84" w14:textId="7181EE61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85DB1A0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D742DC4" w14:textId="7B44147C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E1D8EC"/>
          </w:tcPr>
          <w:p w14:paraId="6CD2E6D1" w14:textId="7DD2D1C1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E1D8EC"/>
          </w:tcPr>
          <w:p w14:paraId="71EDDE67" w14:textId="4CC5FACD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1D73EB75" w14:textId="77777777" w:rsidTr="003B5BBA">
        <w:tc>
          <w:tcPr>
            <w:tcW w:w="704" w:type="dxa"/>
            <w:shd w:val="clear" w:color="auto" w:fill="E1D8EC"/>
          </w:tcPr>
          <w:p w14:paraId="3603EE9F" w14:textId="11E9E58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59" w:type="dxa"/>
            <w:shd w:val="clear" w:color="auto" w:fill="E1D8EC"/>
          </w:tcPr>
          <w:p w14:paraId="4FE61211" w14:textId="793713E5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november</w:t>
            </w:r>
          </w:p>
        </w:tc>
        <w:tc>
          <w:tcPr>
            <w:tcW w:w="1418" w:type="dxa"/>
            <w:shd w:val="clear" w:color="auto" w:fill="E1D8EC"/>
          </w:tcPr>
          <w:p w14:paraId="484FFAE1" w14:textId="00E28BA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E1D8EC"/>
          </w:tcPr>
          <w:p w14:paraId="3F586860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DA8EE29" w14:textId="1BC5CAE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E1D8EC"/>
          </w:tcPr>
          <w:p w14:paraId="2C43FE25" w14:textId="0E06E302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705" w:type="dxa"/>
            <w:shd w:val="clear" w:color="auto" w:fill="E1D8EC"/>
          </w:tcPr>
          <w:p w14:paraId="47798F1B" w14:textId="6233789E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575CA390" w14:textId="77777777" w:rsidTr="002B04DF">
        <w:tc>
          <w:tcPr>
            <w:tcW w:w="704" w:type="dxa"/>
            <w:shd w:val="clear" w:color="auto" w:fill="E1D8EC"/>
          </w:tcPr>
          <w:p w14:paraId="52813655" w14:textId="54FD905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20E4FB1" w14:textId="6840907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november</w:t>
            </w:r>
          </w:p>
        </w:tc>
        <w:tc>
          <w:tcPr>
            <w:tcW w:w="1418" w:type="dxa"/>
            <w:shd w:val="clear" w:color="auto" w:fill="E1D8EC"/>
          </w:tcPr>
          <w:p w14:paraId="3A1419F5" w14:textId="3C2B3B36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034B1FC" w14:textId="28DDAFA2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9CCC30" w14:textId="393F6F56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E1D8EC"/>
          </w:tcPr>
          <w:p w14:paraId="42D4C5B1" w14:textId="519F0524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705" w:type="dxa"/>
            <w:shd w:val="clear" w:color="auto" w:fill="E1D8EC"/>
          </w:tcPr>
          <w:p w14:paraId="77B0DEB4" w14:textId="6BA71FAF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31F50A05" w14:textId="77777777" w:rsidTr="002B04DF">
        <w:tc>
          <w:tcPr>
            <w:tcW w:w="704" w:type="dxa"/>
            <w:shd w:val="clear" w:color="auto" w:fill="E1D8EC"/>
          </w:tcPr>
          <w:p w14:paraId="715E77E6" w14:textId="2ECFB2A0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02AA99D" w14:textId="1B1D44E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november</w:t>
            </w:r>
          </w:p>
        </w:tc>
        <w:tc>
          <w:tcPr>
            <w:tcW w:w="1418" w:type="dxa"/>
            <w:shd w:val="clear" w:color="auto" w:fill="E1D8EC"/>
          </w:tcPr>
          <w:p w14:paraId="0FB9DE01" w14:textId="566520C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8868A67" w14:textId="3AD5A872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C787A8C" w14:textId="5C951A2E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E1D8EC"/>
          </w:tcPr>
          <w:p w14:paraId="4888CD41" w14:textId="5F1A4A53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705" w:type="dxa"/>
            <w:shd w:val="clear" w:color="auto" w:fill="E1D8EC"/>
          </w:tcPr>
          <w:p w14:paraId="43370CDB" w14:textId="0577780F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485AF002" w14:textId="77777777" w:rsidTr="002B04DF">
        <w:tc>
          <w:tcPr>
            <w:tcW w:w="704" w:type="dxa"/>
            <w:shd w:val="clear" w:color="auto" w:fill="E1D8EC"/>
          </w:tcPr>
          <w:p w14:paraId="1346B574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AABE3E2" w14:textId="2CA190B6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november</w:t>
            </w:r>
          </w:p>
        </w:tc>
        <w:tc>
          <w:tcPr>
            <w:tcW w:w="1418" w:type="dxa"/>
            <w:shd w:val="clear" w:color="auto" w:fill="E1D8EC"/>
          </w:tcPr>
          <w:p w14:paraId="4F52062E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8C3EB94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F315094" w14:textId="0EA23669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E1D8EC"/>
          </w:tcPr>
          <w:p w14:paraId="666A3903" w14:textId="000E0EF9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705" w:type="dxa"/>
            <w:shd w:val="clear" w:color="auto" w:fill="E1D8EC"/>
          </w:tcPr>
          <w:p w14:paraId="141A19C2" w14:textId="5345981D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3EE92B87" w14:textId="77777777" w:rsidTr="002B04DF">
        <w:tc>
          <w:tcPr>
            <w:tcW w:w="704" w:type="dxa"/>
            <w:shd w:val="clear" w:color="auto" w:fill="E1D8EC"/>
          </w:tcPr>
          <w:p w14:paraId="1838E19B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933A790" w14:textId="3012D57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november</w:t>
            </w:r>
          </w:p>
        </w:tc>
        <w:tc>
          <w:tcPr>
            <w:tcW w:w="1418" w:type="dxa"/>
            <w:shd w:val="clear" w:color="auto" w:fill="E1D8EC"/>
          </w:tcPr>
          <w:p w14:paraId="2DB01841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79F4064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37620CF" w14:textId="36611C1B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E1D8EC"/>
          </w:tcPr>
          <w:p w14:paraId="1692BF3C" w14:textId="468013BF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705" w:type="dxa"/>
            <w:shd w:val="clear" w:color="auto" w:fill="E1D8EC"/>
          </w:tcPr>
          <w:p w14:paraId="16BF2B34" w14:textId="2FE96102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1B651BF5" w14:textId="77777777" w:rsidTr="003B5BBA">
        <w:tc>
          <w:tcPr>
            <w:tcW w:w="704" w:type="dxa"/>
            <w:shd w:val="clear" w:color="auto" w:fill="D1F0FF"/>
          </w:tcPr>
          <w:p w14:paraId="44126E00" w14:textId="1901DD1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shd w:val="clear" w:color="auto" w:fill="D1F0FF"/>
          </w:tcPr>
          <w:p w14:paraId="1212C162" w14:textId="6A73125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november</w:t>
            </w:r>
          </w:p>
        </w:tc>
        <w:tc>
          <w:tcPr>
            <w:tcW w:w="1418" w:type="dxa"/>
            <w:shd w:val="clear" w:color="auto" w:fill="D1F0FF"/>
          </w:tcPr>
          <w:p w14:paraId="749175BC" w14:textId="33A9238E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shd w:val="clear" w:color="auto" w:fill="D1F0FF"/>
          </w:tcPr>
          <w:p w14:paraId="0B5EA2CA" w14:textId="3A8268FE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D1F0FF"/>
          </w:tcPr>
          <w:p w14:paraId="4897CBAA" w14:textId="3802B39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D1F0FF"/>
          </w:tcPr>
          <w:p w14:paraId="3C96266F" w14:textId="5AB1519F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1F0FF"/>
          </w:tcPr>
          <w:p w14:paraId="674D4BE2" w14:textId="273B66B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2DCF2F0B" w14:textId="77777777" w:rsidTr="003B5BBA">
        <w:tc>
          <w:tcPr>
            <w:tcW w:w="704" w:type="dxa"/>
            <w:shd w:val="clear" w:color="auto" w:fill="D1F0FF"/>
          </w:tcPr>
          <w:p w14:paraId="04484F2B" w14:textId="0212421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511C789" w14:textId="11B96E88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november</w:t>
            </w:r>
          </w:p>
        </w:tc>
        <w:tc>
          <w:tcPr>
            <w:tcW w:w="1418" w:type="dxa"/>
            <w:shd w:val="clear" w:color="auto" w:fill="D1F0FF"/>
          </w:tcPr>
          <w:p w14:paraId="7620C555" w14:textId="596BF5E1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623F43AA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013BF47" w14:textId="5F95147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D1F0FF"/>
          </w:tcPr>
          <w:p w14:paraId="7A38908D" w14:textId="753EA238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670E61EA" w14:textId="2CE03DEB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40E1D532" w14:textId="77777777" w:rsidTr="003B5BBA">
        <w:tc>
          <w:tcPr>
            <w:tcW w:w="704" w:type="dxa"/>
            <w:shd w:val="clear" w:color="auto" w:fill="D1F0FF"/>
          </w:tcPr>
          <w:p w14:paraId="3BCF3E4A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8957886" w14:textId="45C9A5C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november</w:t>
            </w:r>
          </w:p>
        </w:tc>
        <w:tc>
          <w:tcPr>
            <w:tcW w:w="1418" w:type="dxa"/>
            <w:shd w:val="clear" w:color="auto" w:fill="D1F0FF"/>
          </w:tcPr>
          <w:p w14:paraId="393D713D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52E12B9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390E35A" w14:textId="7EE236C0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D1F0FF"/>
          </w:tcPr>
          <w:p w14:paraId="6C0EF0C7" w14:textId="475B600E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1437EF3E" w14:textId="31B42621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2C8CCA4A" w14:textId="77777777" w:rsidTr="003B5BBA">
        <w:tc>
          <w:tcPr>
            <w:tcW w:w="704" w:type="dxa"/>
            <w:shd w:val="clear" w:color="auto" w:fill="D1F0FF"/>
          </w:tcPr>
          <w:p w14:paraId="4C7B8BAC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AAA20BF" w14:textId="396886F5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november</w:t>
            </w:r>
          </w:p>
        </w:tc>
        <w:tc>
          <w:tcPr>
            <w:tcW w:w="1418" w:type="dxa"/>
            <w:shd w:val="clear" w:color="auto" w:fill="D1F0FF"/>
          </w:tcPr>
          <w:p w14:paraId="2BB7225E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BAE47F7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80BA413" w14:textId="1780E01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D1F0FF"/>
          </w:tcPr>
          <w:p w14:paraId="51A24278" w14:textId="46228902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1F0FF"/>
          </w:tcPr>
          <w:p w14:paraId="58DCE011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3CAD2B0E" w14:textId="77777777" w:rsidTr="003B5BBA">
        <w:tc>
          <w:tcPr>
            <w:tcW w:w="704" w:type="dxa"/>
            <w:shd w:val="clear" w:color="auto" w:fill="D1F0FF"/>
          </w:tcPr>
          <w:p w14:paraId="30959B6B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67831EF" w14:textId="0C3ADC6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november</w:t>
            </w:r>
          </w:p>
        </w:tc>
        <w:tc>
          <w:tcPr>
            <w:tcW w:w="1418" w:type="dxa"/>
            <w:shd w:val="clear" w:color="auto" w:fill="D1F0FF"/>
          </w:tcPr>
          <w:p w14:paraId="7C208466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6843086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84634B6" w14:textId="35EEEEB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D1F0FF"/>
          </w:tcPr>
          <w:p w14:paraId="5860EE27" w14:textId="2A48A5EB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1F0FF"/>
          </w:tcPr>
          <w:p w14:paraId="199D2550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2C207A66" w14:textId="77777777" w:rsidTr="003B5BBA">
        <w:tc>
          <w:tcPr>
            <w:tcW w:w="704" w:type="dxa"/>
            <w:shd w:val="clear" w:color="auto" w:fill="D1F0FF"/>
          </w:tcPr>
          <w:p w14:paraId="51143C35" w14:textId="755E398A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559" w:type="dxa"/>
            <w:shd w:val="clear" w:color="auto" w:fill="D1F0FF"/>
          </w:tcPr>
          <w:p w14:paraId="1056AEC6" w14:textId="31DE0726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november</w:t>
            </w:r>
          </w:p>
        </w:tc>
        <w:tc>
          <w:tcPr>
            <w:tcW w:w="1418" w:type="dxa"/>
            <w:shd w:val="clear" w:color="auto" w:fill="D1F0FF"/>
          </w:tcPr>
          <w:p w14:paraId="687B9C85" w14:textId="7B72FB96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D1F0FF"/>
          </w:tcPr>
          <w:p w14:paraId="69309C2A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8E3EF26" w14:textId="4011EE21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D1F0FF"/>
          </w:tcPr>
          <w:p w14:paraId="2B5A29E5" w14:textId="0AE945F4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1F0FF"/>
          </w:tcPr>
          <w:p w14:paraId="3D060CA9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1AC673DB" w14:textId="77777777" w:rsidTr="003B5BBA">
        <w:tc>
          <w:tcPr>
            <w:tcW w:w="704" w:type="dxa"/>
            <w:shd w:val="clear" w:color="auto" w:fill="D1F0FF"/>
          </w:tcPr>
          <w:p w14:paraId="1D493AFA" w14:textId="5CB2D6F1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D684045" w14:textId="504708CA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november</w:t>
            </w:r>
          </w:p>
        </w:tc>
        <w:tc>
          <w:tcPr>
            <w:tcW w:w="1418" w:type="dxa"/>
            <w:shd w:val="clear" w:color="auto" w:fill="D1F0FF"/>
          </w:tcPr>
          <w:p w14:paraId="43765A6D" w14:textId="1901F1A4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E77ECC1" w14:textId="325B3DD3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9C263D5" w14:textId="322D4C93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D1F0FF"/>
          </w:tcPr>
          <w:p w14:paraId="417CB34D" w14:textId="0EDF8051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67F77167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27883ACB" w14:textId="77777777" w:rsidTr="003B5BBA">
        <w:tc>
          <w:tcPr>
            <w:tcW w:w="704" w:type="dxa"/>
            <w:shd w:val="clear" w:color="auto" w:fill="D1F0FF"/>
          </w:tcPr>
          <w:p w14:paraId="6E6E93EE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32DFD6F" w14:textId="4F9F978B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november</w:t>
            </w:r>
          </w:p>
        </w:tc>
        <w:tc>
          <w:tcPr>
            <w:tcW w:w="1418" w:type="dxa"/>
            <w:shd w:val="clear" w:color="auto" w:fill="D1F0FF"/>
          </w:tcPr>
          <w:p w14:paraId="36605B6C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9A01EBE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EC83710" w14:textId="2F4A5FE5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D1F0FF"/>
          </w:tcPr>
          <w:p w14:paraId="61F54B0F" w14:textId="534D9E12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1A4D6E2C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16E2C2F9" w14:textId="77777777" w:rsidTr="003B5BBA">
        <w:tc>
          <w:tcPr>
            <w:tcW w:w="704" w:type="dxa"/>
            <w:shd w:val="clear" w:color="auto" w:fill="D1F0FF"/>
          </w:tcPr>
          <w:p w14:paraId="27858E4F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9B1232C" w14:textId="7856BE5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november</w:t>
            </w:r>
          </w:p>
        </w:tc>
        <w:tc>
          <w:tcPr>
            <w:tcW w:w="1418" w:type="dxa"/>
            <w:shd w:val="clear" w:color="auto" w:fill="D1F0FF"/>
          </w:tcPr>
          <w:p w14:paraId="2B9F2AD9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43B94D6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CC98C97" w14:textId="63B5F61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D1F0FF"/>
          </w:tcPr>
          <w:p w14:paraId="6B235532" w14:textId="56AFFE71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1F0FF"/>
          </w:tcPr>
          <w:p w14:paraId="45883EEC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34201B7B" w14:textId="77777777" w:rsidTr="003B5BBA">
        <w:tc>
          <w:tcPr>
            <w:tcW w:w="704" w:type="dxa"/>
            <w:shd w:val="clear" w:color="auto" w:fill="D1F0FF"/>
          </w:tcPr>
          <w:p w14:paraId="66B87103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CD45F53" w14:textId="3C74D59F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november</w:t>
            </w:r>
          </w:p>
        </w:tc>
        <w:tc>
          <w:tcPr>
            <w:tcW w:w="1418" w:type="dxa"/>
            <w:shd w:val="clear" w:color="auto" w:fill="D1F0FF"/>
          </w:tcPr>
          <w:p w14:paraId="0A59C7D3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153A6DF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1357BD8" w14:textId="63A77555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D1F0FF"/>
          </w:tcPr>
          <w:p w14:paraId="2BDD0E92" w14:textId="2A4D1C71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1F0FF"/>
          </w:tcPr>
          <w:p w14:paraId="5A84CFAE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072AB" w:rsidRPr="00081D97" w14:paraId="42C2B84B" w14:textId="77777777" w:rsidTr="003B5BBA">
        <w:tc>
          <w:tcPr>
            <w:tcW w:w="704" w:type="dxa"/>
            <w:shd w:val="clear" w:color="auto" w:fill="D1F0FF"/>
          </w:tcPr>
          <w:p w14:paraId="30B84243" w14:textId="09EDC07B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559" w:type="dxa"/>
            <w:shd w:val="clear" w:color="auto" w:fill="D1F0FF"/>
          </w:tcPr>
          <w:p w14:paraId="27D2CD79" w14:textId="24928AD2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november</w:t>
            </w:r>
          </w:p>
        </w:tc>
        <w:tc>
          <w:tcPr>
            <w:tcW w:w="1418" w:type="dxa"/>
            <w:shd w:val="clear" w:color="auto" w:fill="D1F0FF"/>
            <w:vAlign w:val="center"/>
          </w:tcPr>
          <w:p w14:paraId="5D215939" w14:textId="6A1A20BD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D1F0FF"/>
          </w:tcPr>
          <w:p w14:paraId="6368B75F" w14:textId="77777777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34FA548" w14:textId="0514595C" w:rsidR="008072AB" w:rsidRPr="000D2AC1" w:rsidRDefault="008072AB" w:rsidP="008072AB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D1F0FF"/>
          </w:tcPr>
          <w:p w14:paraId="618498F7" w14:textId="78B4D3C5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1F0FF"/>
          </w:tcPr>
          <w:p w14:paraId="36ED2575" w14:textId="77777777" w:rsidR="008072AB" w:rsidRPr="000D2AC1" w:rsidRDefault="008072AB" w:rsidP="008072AB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69F16A97" w14:textId="77777777" w:rsidTr="003B5BBA">
        <w:tc>
          <w:tcPr>
            <w:tcW w:w="704" w:type="dxa"/>
            <w:shd w:val="clear" w:color="auto" w:fill="D1F0FF"/>
          </w:tcPr>
          <w:p w14:paraId="356B1E4F" w14:textId="41C8A28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976806F" w14:textId="117BE12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december</w:t>
            </w:r>
          </w:p>
        </w:tc>
        <w:tc>
          <w:tcPr>
            <w:tcW w:w="1418" w:type="dxa"/>
            <w:shd w:val="clear" w:color="auto" w:fill="D1F0FF"/>
            <w:vAlign w:val="center"/>
          </w:tcPr>
          <w:p w14:paraId="022A03F6" w14:textId="288169D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0E69B7B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9E7907B" w14:textId="7257DED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D1F0FF"/>
          </w:tcPr>
          <w:p w14:paraId="539EA483" w14:textId="300DCFBA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081A09AA" w14:textId="0F77890B" w:rsidR="00E13599" w:rsidRPr="001150E5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13599" w:rsidRPr="00081D97" w14:paraId="5AF4BC96" w14:textId="77777777" w:rsidTr="003B5BBA">
        <w:tc>
          <w:tcPr>
            <w:tcW w:w="704" w:type="dxa"/>
            <w:shd w:val="clear" w:color="auto" w:fill="D1F0FF"/>
          </w:tcPr>
          <w:p w14:paraId="0F57724A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8C83A21" w14:textId="29EE309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december</w:t>
            </w:r>
          </w:p>
        </w:tc>
        <w:tc>
          <w:tcPr>
            <w:tcW w:w="1418" w:type="dxa"/>
            <w:shd w:val="clear" w:color="auto" w:fill="D1F0FF"/>
            <w:vAlign w:val="center"/>
          </w:tcPr>
          <w:p w14:paraId="246AD523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17F6EB1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0C64104" w14:textId="1CE6EDC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D1F0FF"/>
          </w:tcPr>
          <w:p w14:paraId="50B8D938" w14:textId="623C077D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5E721DF9" w14:textId="77D123CA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14FA1DDE" w14:textId="77777777" w:rsidTr="003B5BBA">
        <w:tc>
          <w:tcPr>
            <w:tcW w:w="704" w:type="dxa"/>
            <w:shd w:val="clear" w:color="auto" w:fill="D1F0FF"/>
          </w:tcPr>
          <w:p w14:paraId="38567C9E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8F785F9" w14:textId="3A36C23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december</w:t>
            </w:r>
          </w:p>
        </w:tc>
        <w:tc>
          <w:tcPr>
            <w:tcW w:w="1418" w:type="dxa"/>
            <w:shd w:val="clear" w:color="auto" w:fill="D1F0FF"/>
          </w:tcPr>
          <w:p w14:paraId="7ADB93B8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4BEFA1F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D8E4FE7" w14:textId="33F8225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D1F0FF"/>
          </w:tcPr>
          <w:p w14:paraId="179C2630" w14:textId="514A854D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1F0FF"/>
          </w:tcPr>
          <w:p w14:paraId="5C71CE09" w14:textId="2D56F073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1156CBEB" w14:textId="77777777" w:rsidTr="003B5BBA">
        <w:tc>
          <w:tcPr>
            <w:tcW w:w="704" w:type="dxa"/>
            <w:shd w:val="clear" w:color="auto" w:fill="D1F0FF"/>
          </w:tcPr>
          <w:p w14:paraId="1801CC12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7FE9520" w14:textId="6ECC2CC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december</w:t>
            </w:r>
          </w:p>
        </w:tc>
        <w:tc>
          <w:tcPr>
            <w:tcW w:w="1418" w:type="dxa"/>
            <w:shd w:val="clear" w:color="auto" w:fill="D1F0FF"/>
          </w:tcPr>
          <w:p w14:paraId="1CABA426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FC51021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608C962" w14:textId="32E8B41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D1F0FF"/>
          </w:tcPr>
          <w:p w14:paraId="5A229722" w14:textId="2450A288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1F0FF"/>
          </w:tcPr>
          <w:p w14:paraId="7C0CC7B8" w14:textId="7B532D30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13AEFD4C" w14:textId="77777777" w:rsidTr="003B5BBA">
        <w:tc>
          <w:tcPr>
            <w:tcW w:w="704" w:type="dxa"/>
            <w:shd w:val="clear" w:color="auto" w:fill="D1F0FF"/>
          </w:tcPr>
          <w:p w14:paraId="066139EA" w14:textId="4508D06D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D1F0FF"/>
          </w:tcPr>
          <w:p w14:paraId="5AF78519" w14:textId="2F2FDD3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december</w:t>
            </w:r>
          </w:p>
        </w:tc>
        <w:tc>
          <w:tcPr>
            <w:tcW w:w="1418" w:type="dxa"/>
            <w:shd w:val="clear" w:color="auto" w:fill="D1F0FF"/>
          </w:tcPr>
          <w:p w14:paraId="64B9E7AC" w14:textId="6F4FA8D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D1F0FF"/>
          </w:tcPr>
          <w:p w14:paraId="4AF99849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4540A73" w14:textId="4477F14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D1F0FF"/>
          </w:tcPr>
          <w:p w14:paraId="0721C721" w14:textId="487021A3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705" w:type="dxa"/>
            <w:shd w:val="clear" w:color="auto" w:fill="D1F0FF"/>
          </w:tcPr>
          <w:p w14:paraId="35E0FF4D" w14:textId="40F97A3B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0DB1ED30" w14:textId="77777777" w:rsidTr="002B04DF">
        <w:tc>
          <w:tcPr>
            <w:tcW w:w="704" w:type="dxa"/>
            <w:shd w:val="clear" w:color="auto" w:fill="D1F0FF"/>
          </w:tcPr>
          <w:p w14:paraId="1A2B76BC" w14:textId="2D987511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076BC21" w14:textId="56E602E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december</w:t>
            </w:r>
          </w:p>
        </w:tc>
        <w:tc>
          <w:tcPr>
            <w:tcW w:w="1418" w:type="dxa"/>
            <w:shd w:val="clear" w:color="auto" w:fill="D1F0FF"/>
          </w:tcPr>
          <w:p w14:paraId="361BE973" w14:textId="2698B48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67D7A1BD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664BC01" w14:textId="10C732D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D1F0FF"/>
          </w:tcPr>
          <w:p w14:paraId="718D653A" w14:textId="44F57C8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705" w:type="dxa"/>
            <w:shd w:val="clear" w:color="auto" w:fill="D1F0FF"/>
          </w:tcPr>
          <w:p w14:paraId="58714D5E" w14:textId="271EF4D5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64BA079E" w14:textId="77777777" w:rsidTr="002B04DF">
        <w:tc>
          <w:tcPr>
            <w:tcW w:w="704" w:type="dxa"/>
            <w:shd w:val="clear" w:color="auto" w:fill="D1F0FF"/>
          </w:tcPr>
          <w:p w14:paraId="65FDC189" w14:textId="4B51BE3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2F68F2B" w14:textId="68BFCB5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december</w:t>
            </w:r>
          </w:p>
        </w:tc>
        <w:tc>
          <w:tcPr>
            <w:tcW w:w="1418" w:type="dxa"/>
            <w:shd w:val="clear" w:color="auto" w:fill="D1F0FF"/>
          </w:tcPr>
          <w:p w14:paraId="57DF3BC3" w14:textId="5FEFBEE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A048B32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B5CD176" w14:textId="18B62F0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D1F0FF"/>
          </w:tcPr>
          <w:p w14:paraId="02DC5C9C" w14:textId="2036713D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705" w:type="dxa"/>
            <w:shd w:val="clear" w:color="auto" w:fill="D1F0FF"/>
          </w:tcPr>
          <w:p w14:paraId="5AD97DC0" w14:textId="69A363AC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0E32E64E" w14:textId="77777777" w:rsidTr="003B5BBA">
        <w:tc>
          <w:tcPr>
            <w:tcW w:w="704" w:type="dxa"/>
            <w:shd w:val="clear" w:color="auto" w:fill="D1F0FF"/>
          </w:tcPr>
          <w:p w14:paraId="45B34B3A" w14:textId="0B7C491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A59C6B1" w14:textId="70F29F21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december</w:t>
            </w:r>
          </w:p>
        </w:tc>
        <w:tc>
          <w:tcPr>
            <w:tcW w:w="1418" w:type="dxa"/>
            <w:shd w:val="clear" w:color="auto" w:fill="D1F0FF"/>
          </w:tcPr>
          <w:p w14:paraId="312826E1" w14:textId="3FC686B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6C685084" w14:textId="13747B7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8E5BC6E" w14:textId="63A3014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D1F0FF"/>
          </w:tcPr>
          <w:p w14:paraId="767F131E" w14:textId="7F74217B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705" w:type="dxa"/>
            <w:shd w:val="clear" w:color="auto" w:fill="D1F0FF"/>
          </w:tcPr>
          <w:p w14:paraId="040D52EC" w14:textId="3C33A496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1D5D029D" w14:textId="77777777" w:rsidTr="003B5BBA">
        <w:tc>
          <w:tcPr>
            <w:tcW w:w="704" w:type="dxa"/>
            <w:shd w:val="clear" w:color="auto" w:fill="D1F0FF"/>
          </w:tcPr>
          <w:p w14:paraId="121BA59B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9ACEFDE" w14:textId="0672EC7D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december</w:t>
            </w:r>
          </w:p>
        </w:tc>
        <w:tc>
          <w:tcPr>
            <w:tcW w:w="1418" w:type="dxa"/>
            <w:shd w:val="clear" w:color="auto" w:fill="D1F0FF"/>
          </w:tcPr>
          <w:p w14:paraId="0A7AF935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AB72CC3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03D0BC2" w14:textId="25356A1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D1F0FF"/>
          </w:tcPr>
          <w:p w14:paraId="5BA03D17" w14:textId="0D33B852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705" w:type="dxa"/>
            <w:shd w:val="clear" w:color="auto" w:fill="D1F0FF"/>
          </w:tcPr>
          <w:p w14:paraId="2D547D70" w14:textId="243DE5EF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27C39615" w14:textId="77777777" w:rsidTr="001D24AB">
        <w:tc>
          <w:tcPr>
            <w:tcW w:w="704" w:type="dxa"/>
            <w:shd w:val="clear" w:color="auto" w:fill="D1F0FF"/>
          </w:tcPr>
          <w:p w14:paraId="332C38AB" w14:textId="1DC6A83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59" w:type="dxa"/>
            <w:shd w:val="clear" w:color="auto" w:fill="D1F0FF"/>
          </w:tcPr>
          <w:p w14:paraId="4286C1B3" w14:textId="0BF609F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december</w:t>
            </w:r>
          </w:p>
        </w:tc>
        <w:tc>
          <w:tcPr>
            <w:tcW w:w="1418" w:type="dxa"/>
            <w:shd w:val="clear" w:color="auto" w:fill="D1F0FF"/>
          </w:tcPr>
          <w:p w14:paraId="46C1D81A" w14:textId="34BA7F1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D1F0FF"/>
          </w:tcPr>
          <w:p w14:paraId="158C42C0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0E98968" w14:textId="36D361C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7DCC87C0" w14:textId="1432CB9A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LVS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-voorbereidingstoets 1</w:t>
            </w:r>
          </w:p>
        </w:tc>
        <w:tc>
          <w:tcPr>
            <w:tcW w:w="1705" w:type="dxa"/>
            <w:shd w:val="clear" w:color="auto" w:fill="D1F0FF"/>
          </w:tcPr>
          <w:p w14:paraId="2A80BC46" w14:textId="406C4BA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1B11E93" w14:textId="77777777" w:rsidTr="001D24AB">
        <w:tc>
          <w:tcPr>
            <w:tcW w:w="704" w:type="dxa"/>
            <w:shd w:val="clear" w:color="auto" w:fill="D1F0FF"/>
          </w:tcPr>
          <w:p w14:paraId="5711FFED" w14:textId="7C5B8E0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894153D" w14:textId="280D1AD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december</w:t>
            </w:r>
          </w:p>
        </w:tc>
        <w:tc>
          <w:tcPr>
            <w:tcW w:w="1418" w:type="dxa"/>
            <w:shd w:val="clear" w:color="auto" w:fill="D1F0FF"/>
          </w:tcPr>
          <w:p w14:paraId="13FFC5D1" w14:textId="19CBEAC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65491AE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565A73E" w14:textId="4CBC405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2AB1898B" w14:textId="665B042E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77F65F40" w14:textId="1E4DA8CC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E13599" w:rsidRPr="00081D97" w14:paraId="6199F439" w14:textId="77777777" w:rsidTr="001D24AB">
        <w:tc>
          <w:tcPr>
            <w:tcW w:w="704" w:type="dxa"/>
            <w:shd w:val="clear" w:color="auto" w:fill="D1F0FF"/>
          </w:tcPr>
          <w:p w14:paraId="69E33B81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D6EC2F1" w14:textId="03F651E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december</w:t>
            </w:r>
          </w:p>
        </w:tc>
        <w:tc>
          <w:tcPr>
            <w:tcW w:w="1418" w:type="dxa"/>
            <w:shd w:val="clear" w:color="auto" w:fill="D1F0FF"/>
          </w:tcPr>
          <w:p w14:paraId="2D3973CA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01BD6DD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70EA4E5" w14:textId="5DD7657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6D8FBB96" w14:textId="7F2F0D59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3E1C5FF4" w14:textId="2451653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E13599" w:rsidRPr="00081D97" w14:paraId="678F1657" w14:textId="77777777" w:rsidTr="001D24AB">
        <w:tc>
          <w:tcPr>
            <w:tcW w:w="704" w:type="dxa"/>
            <w:shd w:val="clear" w:color="auto" w:fill="D1F0FF"/>
          </w:tcPr>
          <w:p w14:paraId="7CE6AA12" w14:textId="1E19E141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8176130" w14:textId="3ED3A38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december</w:t>
            </w:r>
          </w:p>
        </w:tc>
        <w:tc>
          <w:tcPr>
            <w:tcW w:w="1418" w:type="dxa"/>
            <w:shd w:val="clear" w:color="auto" w:fill="D1F0FF"/>
          </w:tcPr>
          <w:p w14:paraId="73F83099" w14:textId="08B4800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36D4656" w14:textId="4542523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2300252" w14:textId="2A45726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5EEB0CB4" w14:textId="4B201EAB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7A53451B" w14:textId="61A3BC6D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E13599" w:rsidRPr="00081D97" w14:paraId="750C581D" w14:textId="77777777" w:rsidTr="001D24AB">
        <w:tc>
          <w:tcPr>
            <w:tcW w:w="704" w:type="dxa"/>
            <w:shd w:val="clear" w:color="auto" w:fill="D1F0FF"/>
          </w:tcPr>
          <w:p w14:paraId="584EC10A" w14:textId="19EA73A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05087A1" w14:textId="13D75EC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december</w:t>
            </w:r>
          </w:p>
        </w:tc>
        <w:tc>
          <w:tcPr>
            <w:tcW w:w="1418" w:type="dxa"/>
            <w:shd w:val="clear" w:color="auto" w:fill="D1F0FF"/>
          </w:tcPr>
          <w:p w14:paraId="0C701404" w14:textId="54524FC1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2BC9FD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94CD265" w14:textId="27975D4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065DCD83" w14:textId="1C59442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57A1CB98" w14:textId="159F231B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E13599" w:rsidRPr="00081D97" w14:paraId="13FA5BD4" w14:textId="77777777" w:rsidTr="00F6580B">
        <w:tc>
          <w:tcPr>
            <w:tcW w:w="704" w:type="dxa"/>
            <w:shd w:val="clear" w:color="auto" w:fill="FBF581"/>
          </w:tcPr>
          <w:p w14:paraId="75A87372" w14:textId="1D5E823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59" w:type="dxa"/>
            <w:shd w:val="clear" w:color="auto" w:fill="FBF581"/>
          </w:tcPr>
          <w:p w14:paraId="5A61C084" w14:textId="0C3C238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december</w:t>
            </w:r>
          </w:p>
        </w:tc>
        <w:tc>
          <w:tcPr>
            <w:tcW w:w="1418" w:type="dxa"/>
            <w:shd w:val="clear" w:color="auto" w:fill="FBF581"/>
          </w:tcPr>
          <w:p w14:paraId="73237B91" w14:textId="7A2B8A9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Kerst-</w:t>
            </w:r>
          </w:p>
        </w:tc>
        <w:tc>
          <w:tcPr>
            <w:tcW w:w="709" w:type="dxa"/>
            <w:shd w:val="clear" w:color="auto" w:fill="FBF581"/>
          </w:tcPr>
          <w:p w14:paraId="33484DEE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7E27ECC" w14:textId="3386BEB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43F0D9E7" w14:textId="74E2954E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09E43CBA" w14:textId="1A66C1A3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61BE2C00" w14:textId="77777777" w:rsidTr="00F6580B">
        <w:tc>
          <w:tcPr>
            <w:tcW w:w="704" w:type="dxa"/>
            <w:shd w:val="clear" w:color="auto" w:fill="FBF581"/>
          </w:tcPr>
          <w:p w14:paraId="00FFF88E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76EF2138" w14:textId="6DC934A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december</w:t>
            </w:r>
          </w:p>
        </w:tc>
        <w:tc>
          <w:tcPr>
            <w:tcW w:w="1418" w:type="dxa"/>
            <w:shd w:val="clear" w:color="auto" w:fill="FBF581"/>
          </w:tcPr>
          <w:p w14:paraId="4EDA660B" w14:textId="5AF4C65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</w:tcPr>
          <w:p w14:paraId="2B898D63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701DD30" w14:textId="3C4E21A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11AD2859" w14:textId="534FED44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3AF19A6D" w14:textId="731F3F56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2A93FC96" w14:textId="77777777" w:rsidTr="00F6580B">
        <w:tc>
          <w:tcPr>
            <w:tcW w:w="704" w:type="dxa"/>
            <w:shd w:val="clear" w:color="auto" w:fill="FBF581"/>
          </w:tcPr>
          <w:p w14:paraId="4E540E88" w14:textId="6DC829E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9BE458F" w14:textId="34E5A3B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december</w:t>
            </w:r>
          </w:p>
        </w:tc>
        <w:tc>
          <w:tcPr>
            <w:tcW w:w="1418" w:type="dxa"/>
            <w:shd w:val="clear" w:color="auto" w:fill="FBF581"/>
          </w:tcPr>
          <w:p w14:paraId="637F43BB" w14:textId="357415A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4565366" w14:textId="5E39DB6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ECA2A34" w14:textId="5640BCB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2A820F4E" w14:textId="1C6E806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5A91E892" w14:textId="10CDBE2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0D89E41A" w14:textId="77777777" w:rsidTr="00F6580B">
        <w:tc>
          <w:tcPr>
            <w:tcW w:w="704" w:type="dxa"/>
            <w:shd w:val="clear" w:color="auto" w:fill="FBF581"/>
          </w:tcPr>
          <w:p w14:paraId="0DB08E50" w14:textId="200C4E9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95049D6" w14:textId="7676772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december</w:t>
            </w:r>
          </w:p>
        </w:tc>
        <w:tc>
          <w:tcPr>
            <w:tcW w:w="1418" w:type="dxa"/>
            <w:shd w:val="clear" w:color="auto" w:fill="FBF581"/>
          </w:tcPr>
          <w:p w14:paraId="282D681E" w14:textId="135850CF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71000469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8B63538" w14:textId="659737F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533D12AB" w14:textId="0C95B040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69020515" w14:textId="4003C37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0F2B1BC5" w14:textId="77777777" w:rsidTr="00F6580B">
        <w:tc>
          <w:tcPr>
            <w:tcW w:w="704" w:type="dxa"/>
            <w:shd w:val="clear" w:color="auto" w:fill="FBF581"/>
          </w:tcPr>
          <w:p w14:paraId="3056164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71A164A0" w14:textId="6913B06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december</w:t>
            </w:r>
          </w:p>
        </w:tc>
        <w:tc>
          <w:tcPr>
            <w:tcW w:w="1418" w:type="dxa"/>
            <w:shd w:val="clear" w:color="auto" w:fill="FBF581"/>
          </w:tcPr>
          <w:p w14:paraId="579E4F3A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F523CB5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0EFE763" w14:textId="4285ACF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1580F6CD" w14:textId="754A6806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0F88D39E" w14:textId="16D5B69D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Eerste kerstdag</w:t>
            </w:r>
          </w:p>
        </w:tc>
      </w:tr>
      <w:tr w:rsidR="00E13599" w:rsidRPr="00081D97" w14:paraId="0674C196" w14:textId="77777777" w:rsidTr="001D24AB">
        <w:tc>
          <w:tcPr>
            <w:tcW w:w="704" w:type="dxa"/>
            <w:shd w:val="clear" w:color="auto" w:fill="FBF581"/>
          </w:tcPr>
          <w:p w14:paraId="6808C663" w14:textId="0AD8D49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59" w:type="dxa"/>
            <w:shd w:val="clear" w:color="auto" w:fill="FBF581"/>
          </w:tcPr>
          <w:p w14:paraId="33AFA84B" w14:textId="6868F30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december</w:t>
            </w:r>
          </w:p>
        </w:tc>
        <w:tc>
          <w:tcPr>
            <w:tcW w:w="1418" w:type="dxa"/>
            <w:shd w:val="clear" w:color="auto" w:fill="FBF581"/>
          </w:tcPr>
          <w:p w14:paraId="74D82766" w14:textId="1D3FB37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36C7250" w14:textId="3898D60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26A1D17" w14:textId="2F8C693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5EDC3730" w14:textId="3A88DCD3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413E19E8" w14:textId="671A655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37897B5B" w14:textId="77777777" w:rsidTr="001D24AB">
        <w:tc>
          <w:tcPr>
            <w:tcW w:w="704" w:type="dxa"/>
            <w:shd w:val="clear" w:color="auto" w:fill="FBF581"/>
          </w:tcPr>
          <w:p w14:paraId="351186A9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7C67D47D" w14:textId="1B548CB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december</w:t>
            </w:r>
          </w:p>
        </w:tc>
        <w:tc>
          <w:tcPr>
            <w:tcW w:w="1418" w:type="dxa"/>
            <w:shd w:val="clear" w:color="auto" w:fill="FBF581"/>
          </w:tcPr>
          <w:p w14:paraId="364FAA1C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93DC0D3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11B3186" w14:textId="649688E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24F8A335" w14:textId="38AD1F4C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7199E23F" w14:textId="7AADCDE2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6EA2122" w14:textId="77777777" w:rsidTr="001D24AB">
        <w:tc>
          <w:tcPr>
            <w:tcW w:w="704" w:type="dxa"/>
            <w:shd w:val="clear" w:color="auto" w:fill="FBF581"/>
          </w:tcPr>
          <w:p w14:paraId="08129E36" w14:textId="2195820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D4C3331" w14:textId="4103045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december</w:t>
            </w:r>
          </w:p>
        </w:tc>
        <w:tc>
          <w:tcPr>
            <w:tcW w:w="1418" w:type="dxa"/>
            <w:shd w:val="clear" w:color="auto" w:fill="FBF581"/>
          </w:tcPr>
          <w:p w14:paraId="7F54B3C4" w14:textId="3957F571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F8165A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225B6D2" w14:textId="2EB60BD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29771202" w14:textId="7E0F5ED5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57FAADCB" w14:textId="78C041CC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6F049EDA" w14:textId="77777777" w:rsidTr="001D24AB">
        <w:tc>
          <w:tcPr>
            <w:tcW w:w="704" w:type="dxa"/>
            <w:shd w:val="clear" w:color="auto" w:fill="FBF581"/>
          </w:tcPr>
          <w:p w14:paraId="472A7250" w14:textId="3A85273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27032AA" w14:textId="1AFFDB8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december</w:t>
            </w:r>
          </w:p>
        </w:tc>
        <w:tc>
          <w:tcPr>
            <w:tcW w:w="1418" w:type="dxa"/>
            <w:shd w:val="clear" w:color="auto" w:fill="FBF581"/>
          </w:tcPr>
          <w:p w14:paraId="65548829" w14:textId="71367E5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76F87604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4D47196" w14:textId="49C6420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2CAE453D" w14:textId="18EFFCE9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34A3125F" w14:textId="02A9222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1A61A510" w14:textId="77777777" w:rsidTr="001D24AB">
        <w:tc>
          <w:tcPr>
            <w:tcW w:w="704" w:type="dxa"/>
            <w:shd w:val="clear" w:color="auto" w:fill="FBF581"/>
          </w:tcPr>
          <w:p w14:paraId="2A909DB2" w14:textId="5D326FBD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8FE7030" w14:textId="485B85FD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januari</w:t>
            </w:r>
          </w:p>
        </w:tc>
        <w:tc>
          <w:tcPr>
            <w:tcW w:w="1418" w:type="dxa"/>
            <w:shd w:val="clear" w:color="auto" w:fill="FBF581"/>
          </w:tcPr>
          <w:p w14:paraId="24228F98" w14:textId="5442A00D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CEB8FDC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3FADC5D" w14:textId="0163755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436B1B48" w14:textId="55DFAFAD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7F026821" w14:textId="3CC9070C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Nieuwjaarsdag</w:t>
            </w:r>
          </w:p>
        </w:tc>
      </w:tr>
      <w:tr w:rsidR="00E13599" w:rsidRPr="00081D97" w14:paraId="78302AEE" w14:textId="77777777" w:rsidTr="007B3765">
        <w:tc>
          <w:tcPr>
            <w:tcW w:w="704" w:type="dxa"/>
            <w:shd w:val="clear" w:color="auto" w:fill="FCE0F3"/>
          </w:tcPr>
          <w:p w14:paraId="33EBCC21" w14:textId="23E3410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FCE0F3"/>
          </w:tcPr>
          <w:p w14:paraId="7802E640" w14:textId="04694C7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januari</w:t>
            </w:r>
          </w:p>
        </w:tc>
        <w:tc>
          <w:tcPr>
            <w:tcW w:w="1418" w:type="dxa"/>
            <w:shd w:val="clear" w:color="auto" w:fill="FCE0F3"/>
          </w:tcPr>
          <w:p w14:paraId="22482468" w14:textId="5DB21C1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FCE0F3"/>
          </w:tcPr>
          <w:p w14:paraId="44A966B3" w14:textId="7CF12E3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FCE0F3"/>
          </w:tcPr>
          <w:p w14:paraId="31D5AE5B" w14:textId="4B87409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FCE0F3"/>
          </w:tcPr>
          <w:p w14:paraId="0F89003A" w14:textId="1EC67CE9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CE0F3"/>
          </w:tcPr>
          <w:p w14:paraId="15DA7110" w14:textId="60E2D5CD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CC6A5AB" w14:textId="77777777" w:rsidTr="007B3765">
        <w:tc>
          <w:tcPr>
            <w:tcW w:w="704" w:type="dxa"/>
            <w:shd w:val="clear" w:color="auto" w:fill="FCE0F3"/>
          </w:tcPr>
          <w:p w14:paraId="34609F61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9CF2194" w14:textId="3793734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januari</w:t>
            </w:r>
          </w:p>
        </w:tc>
        <w:tc>
          <w:tcPr>
            <w:tcW w:w="1418" w:type="dxa"/>
            <w:shd w:val="clear" w:color="auto" w:fill="FCE0F3"/>
          </w:tcPr>
          <w:p w14:paraId="1A4826B3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D016549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9978D92" w14:textId="3FB2C12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FCE0F3"/>
          </w:tcPr>
          <w:p w14:paraId="661ECAAA" w14:textId="47A7B13B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CE0F3"/>
          </w:tcPr>
          <w:p w14:paraId="4651D78A" w14:textId="7777777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6ECD2FB1" w14:textId="77777777" w:rsidTr="007B3765">
        <w:tc>
          <w:tcPr>
            <w:tcW w:w="704" w:type="dxa"/>
            <w:shd w:val="clear" w:color="auto" w:fill="FCE0F3"/>
          </w:tcPr>
          <w:p w14:paraId="781E365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A178FC2" w14:textId="4170C14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januari</w:t>
            </w:r>
          </w:p>
        </w:tc>
        <w:tc>
          <w:tcPr>
            <w:tcW w:w="1418" w:type="dxa"/>
            <w:shd w:val="clear" w:color="auto" w:fill="FCE0F3"/>
          </w:tcPr>
          <w:p w14:paraId="34F2CB89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61771A3D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1367D56" w14:textId="0746FEA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FCE0F3"/>
          </w:tcPr>
          <w:p w14:paraId="12732AA8" w14:textId="49A3F474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CE0F3"/>
          </w:tcPr>
          <w:p w14:paraId="67381D69" w14:textId="7777777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3089A951" w14:textId="77777777" w:rsidTr="007B3765">
        <w:tc>
          <w:tcPr>
            <w:tcW w:w="704" w:type="dxa"/>
            <w:shd w:val="clear" w:color="auto" w:fill="FCE0F3"/>
          </w:tcPr>
          <w:p w14:paraId="6183F6EF" w14:textId="079D2A5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EA51C4C" w14:textId="6E7378C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januari</w:t>
            </w:r>
          </w:p>
        </w:tc>
        <w:tc>
          <w:tcPr>
            <w:tcW w:w="1418" w:type="dxa"/>
            <w:shd w:val="clear" w:color="auto" w:fill="FCE0F3"/>
          </w:tcPr>
          <w:p w14:paraId="3F3B518C" w14:textId="53C232F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61B43BB4" w14:textId="0C7188FD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A634C0B" w14:textId="31E5F14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FCE0F3"/>
          </w:tcPr>
          <w:p w14:paraId="2E69322A" w14:textId="5D6673FB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CE0F3"/>
          </w:tcPr>
          <w:p w14:paraId="14B64BE1" w14:textId="7777777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31F13A29" w14:textId="77777777" w:rsidTr="007B3765">
        <w:tc>
          <w:tcPr>
            <w:tcW w:w="704" w:type="dxa"/>
            <w:shd w:val="clear" w:color="auto" w:fill="FCE0F3"/>
          </w:tcPr>
          <w:p w14:paraId="29379D5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59BD597" w14:textId="4ACC929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januari</w:t>
            </w:r>
          </w:p>
        </w:tc>
        <w:tc>
          <w:tcPr>
            <w:tcW w:w="1418" w:type="dxa"/>
            <w:shd w:val="clear" w:color="auto" w:fill="FCE0F3"/>
          </w:tcPr>
          <w:p w14:paraId="565DEA8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6BFB33BA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EFC5BFC" w14:textId="3E7C44B1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FCE0F3"/>
          </w:tcPr>
          <w:p w14:paraId="52619E4C" w14:textId="40641258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CE0F3"/>
          </w:tcPr>
          <w:p w14:paraId="0602BBF4" w14:textId="7777777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38CFFD7D" w14:textId="77777777" w:rsidTr="003B5BBA">
        <w:tc>
          <w:tcPr>
            <w:tcW w:w="704" w:type="dxa"/>
            <w:shd w:val="clear" w:color="auto" w:fill="FCE0F3"/>
          </w:tcPr>
          <w:p w14:paraId="09A3F953" w14:textId="014F57D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FCE0F3"/>
          </w:tcPr>
          <w:p w14:paraId="72A0AB22" w14:textId="229BBBD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januari</w:t>
            </w:r>
          </w:p>
        </w:tc>
        <w:tc>
          <w:tcPr>
            <w:tcW w:w="1418" w:type="dxa"/>
            <w:shd w:val="clear" w:color="auto" w:fill="FCE0F3"/>
          </w:tcPr>
          <w:p w14:paraId="18D22A38" w14:textId="505D8FC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FCE0F3"/>
          </w:tcPr>
          <w:p w14:paraId="51AA6B5A" w14:textId="6FA1E0F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1E540B4" w14:textId="5A207DD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FCE0F3"/>
          </w:tcPr>
          <w:p w14:paraId="22EFE72D" w14:textId="2B8903C4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CE0F3"/>
          </w:tcPr>
          <w:p w14:paraId="68845C26" w14:textId="7777777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704EF261" w14:textId="77777777" w:rsidTr="003B5BBA">
        <w:tc>
          <w:tcPr>
            <w:tcW w:w="704" w:type="dxa"/>
            <w:shd w:val="clear" w:color="auto" w:fill="FCE0F3"/>
          </w:tcPr>
          <w:p w14:paraId="0C331511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EBBD8DD" w14:textId="33C5551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januari</w:t>
            </w:r>
          </w:p>
        </w:tc>
        <w:tc>
          <w:tcPr>
            <w:tcW w:w="1418" w:type="dxa"/>
            <w:shd w:val="clear" w:color="auto" w:fill="FCE0F3"/>
          </w:tcPr>
          <w:p w14:paraId="277B5CC9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42A352B0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EA80CF5" w14:textId="42623B7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FCE0F3"/>
          </w:tcPr>
          <w:p w14:paraId="6005DB15" w14:textId="4D8F0B3B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CE0F3"/>
          </w:tcPr>
          <w:p w14:paraId="5BB2AACA" w14:textId="7777777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70C80741" w14:textId="77777777" w:rsidTr="003B5BBA">
        <w:tc>
          <w:tcPr>
            <w:tcW w:w="704" w:type="dxa"/>
            <w:shd w:val="clear" w:color="auto" w:fill="FCE0F3"/>
          </w:tcPr>
          <w:p w14:paraId="0B3833E2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62B247F" w14:textId="1022F12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januari</w:t>
            </w:r>
          </w:p>
        </w:tc>
        <w:tc>
          <w:tcPr>
            <w:tcW w:w="1418" w:type="dxa"/>
            <w:shd w:val="clear" w:color="auto" w:fill="FCE0F3"/>
          </w:tcPr>
          <w:p w14:paraId="4023C2E0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6F7E1B1" w14:textId="0BAB224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E9A26BB" w14:textId="03AEC49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FCE0F3"/>
          </w:tcPr>
          <w:p w14:paraId="5ACCAF32" w14:textId="62B83C0D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CE0F3"/>
          </w:tcPr>
          <w:p w14:paraId="7969F424" w14:textId="7777777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3845CA6" w14:textId="77777777" w:rsidTr="003B5BBA">
        <w:tc>
          <w:tcPr>
            <w:tcW w:w="704" w:type="dxa"/>
            <w:shd w:val="clear" w:color="auto" w:fill="FCE0F3"/>
          </w:tcPr>
          <w:p w14:paraId="45C60F37" w14:textId="78DA15D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A427E28" w14:textId="7356F7D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januari</w:t>
            </w:r>
          </w:p>
        </w:tc>
        <w:tc>
          <w:tcPr>
            <w:tcW w:w="1418" w:type="dxa"/>
            <w:shd w:val="clear" w:color="auto" w:fill="FCE0F3"/>
          </w:tcPr>
          <w:p w14:paraId="43EEA1D1" w14:textId="033D9E1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4C2AE3C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BA30F70" w14:textId="50E4BA3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FCE0F3"/>
          </w:tcPr>
          <w:p w14:paraId="2993F4C9" w14:textId="71C843EA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CE0F3"/>
          </w:tcPr>
          <w:p w14:paraId="2C22863B" w14:textId="4253CDE3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7A16C17B" w14:textId="77777777" w:rsidTr="003B5BBA">
        <w:tc>
          <w:tcPr>
            <w:tcW w:w="704" w:type="dxa"/>
            <w:shd w:val="clear" w:color="auto" w:fill="FCE0F3"/>
          </w:tcPr>
          <w:p w14:paraId="6C632ED7" w14:textId="35F66941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408EE9C" w14:textId="56B10CF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januari</w:t>
            </w:r>
          </w:p>
        </w:tc>
        <w:tc>
          <w:tcPr>
            <w:tcW w:w="1418" w:type="dxa"/>
            <w:shd w:val="clear" w:color="auto" w:fill="FCE0F3"/>
          </w:tcPr>
          <w:p w14:paraId="55B69DED" w14:textId="2D67FA4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9D58355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F1C45D8" w14:textId="2AE25ED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FCE0F3"/>
          </w:tcPr>
          <w:p w14:paraId="2AB053E0" w14:textId="495D619B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CE0F3"/>
          </w:tcPr>
          <w:p w14:paraId="498E7B23" w14:textId="240E592E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5B44AE4" w14:textId="77777777" w:rsidTr="003B5BBA">
        <w:tc>
          <w:tcPr>
            <w:tcW w:w="704" w:type="dxa"/>
            <w:shd w:val="clear" w:color="auto" w:fill="FCE0F3"/>
          </w:tcPr>
          <w:p w14:paraId="729A7222" w14:textId="3458C57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CE0F3"/>
          </w:tcPr>
          <w:p w14:paraId="2A1972F8" w14:textId="07431061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januari</w:t>
            </w:r>
          </w:p>
        </w:tc>
        <w:tc>
          <w:tcPr>
            <w:tcW w:w="1418" w:type="dxa"/>
            <w:shd w:val="clear" w:color="auto" w:fill="FCE0F3"/>
          </w:tcPr>
          <w:p w14:paraId="2D5C6E3C" w14:textId="273B655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FCE0F3"/>
          </w:tcPr>
          <w:p w14:paraId="4DFDBAFA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9FAF817" w14:textId="590915A1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FCE0F3"/>
          </w:tcPr>
          <w:p w14:paraId="4C0C5A14" w14:textId="4C8FABF6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CE0F3"/>
          </w:tcPr>
          <w:p w14:paraId="10E8954C" w14:textId="557FF9C6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C430BB6" w14:textId="77777777" w:rsidTr="003B5BBA">
        <w:tc>
          <w:tcPr>
            <w:tcW w:w="704" w:type="dxa"/>
            <w:shd w:val="clear" w:color="auto" w:fill="FCE0F3"/>
          </w:tcPr>
          <w:p w14:paraId="0866B905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7D4B9D3" w14:textId="4027E3D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januari</w:t>
            </w:r>
          </w:p>
        </w:tc>
        <w:tc>
          <w:tcPr>
            <w:tcW w:w="1418" w:type="dxa"/>
            <w:shd w:val="clear" w:color="auto" w:fill="FCE0F3"/>
          </w:tcPr>
          <w:p w14:paraId="66E9B8A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F5DD92D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E616C83" w14:textId="3EC4DA7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FCE0F3"/>
          </w:tcPr>
          <w:p w14:paraId="3A8CBD46" w14:textId="20FE598E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CE0F3"/>
          </w:tcPr>
          <w:p w14:paraId="4445FE8C" w14:textId="299E0662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7E657D0D" w14:textId="77777777" w:rsidTr="003B5BBA">
        <w:tc>
          <w:tcPr>
            <w:tcW w:w="704" w:type="dxa"/>
            <w:shd w:val="clear" w:color="auto" w:fill="FCE0F3"/>
          </w:tcPr>
          <w:p w14:paraId="1343F18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09575E6" w14:textId="3C68325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januari</w:t>
            </w:r>
          </w:p>
        </w:tc>
        <w:tc>
          <w:tcPr>
            <w:tcW w:w="1418" w:type="dxa"/>
            <w:shd w:val="clear" w:color="auto" w:fill="FCE0F3"/>
          </w:tcPr>
          <w:p w14:paraId="70D8D8AF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49FDB380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4DC0E24" w14:textId="58BE7141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FCE0F3"/>
          </w:tcPr>
          <w:p w14:paraId="29175059" w14:textId="1D0BAE32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CE0F3"/>
          </w:tcPr>
          <w:p w14:paraId="7E7234EE" w14:textId="2E67B532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3188CFE8" w14:textId="77777777" w:rsidTr="009B73CD">
        <w:tc>
          <w:tcPr>
            <w:tcW w:w="704" w:type="dxa"/>
            <w:shd w:val="clear" w:color="auto" w:fill="FCE0F3"/>
          </w:tcPr>
          <w:p w14:paraId="0C6C21F6" w14:textId="413EB26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B5FA3F3" w14:textId="10F1720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januari</w:t>
            </w:r>
          </w:p>
        </w:tc>
        <w:tc>
          <w:tcPr>
            <w:tcW w:w="1418" w:type="dxa"/>
            <w:shd w:val="clear" w:color="auto" w:fill="FCE0F3"/>
          </w:tcPr>
          <w:p w14:paraId="0F2162FE" w14:textId="070B6B0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0EDF693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BD42CA3" w14:textId="6426770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FCE0F3"/>
          </w:tcPr>
          <w:p w14:paraId="05C131E6" w14:textId="32B015BD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CE0F3"/>
          </w:tcPr>
          <w:p w14:paraId="5FA3FF5F" w14:textId="7777777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89952D8" w14:textId="77777777" w:rsidTr="009B73CD">
        <w:tc>
          <w:tcPr>
            <w:tcW w:w="704" w:type="dxa"/>
            <w:shd w:val="clear" w:color="auto" w:fill="FCE0F3"/>
          </w:tcPr>
          <w:p w14:paraId="4F69E920" w14:textId="5C159D5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D2153C2" w14:textId="2A81CA9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januari</w:t>
            </w:r>
          </w:p>
        </w:tc>
        <w:tc>
          <w:tcPr>
            <w:tcW w:w="1418" w:type="dxa"/>
            <w:shd w:val="clear" w:color="auto" w:fill="FCE0F3"/>
          </w:tcPr>
          <w:p w14:paraId="7296F8DD" w14:textId="0B655A3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4D629C0" w14:textId="13AC557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70C8124" w14:textId="283ECC3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FCE0F3"/>
          </w:tcPr>
          <w:p w14:paraId="45C06139" w14:textId="0C2D9B60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CE0F3"/>
          </w:tcPr>
          <w:p w14:paraId="005E9C28" w14:textId="7931055E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56B60547" w14:textId="77777777" w:rsidTr="009B73CD">
        <w:tc>
          <w:tcPr>
            <w:tcW w:w="704" w:type="dxa"/>
            <w:shd w:val="clear" w:color="auto" w:fill="FCE0F3"/>
          </w:tcPr>
          <w:p w14:paraId="2B7893BA" w14:textId="097132E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FCE0F3"/>
          </w:tcPr>
          <w:p w14:paraId="4BC821C2" w14:textId="30213A2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januari</w:t>
            </w:r>
          </w:p>
        </w:tc>
        <w:tc>
          <w:tcPr>
            <w:tcW w:w="1418" w:type="dxa"/>
            <w:shd w:val="clear" w:color="auto" w:fill="FCE0F3"/>
          </w:tcPr>
          <w:p w14:paraId="57C3EB7D" w14:textId="3322B55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9" w:type="dxa"/>
            <w:shd w:val="clear" w:color="auto" w:fill="FCE0F3"/>
          </w:tcPr>
          <w:p w14:paraId="122DF65A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850894E" w14:textId="77BEE47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FCE0F3"/>
          </w:tcPr>
          <w:p w14:paraId="14B02811" w14:textId="71509BD3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705" w:type="dxa"/>
            <w:shd w:val="clear" w:color="auto" w:fill="FCE0F3"/>
          </w:tcPr>
          <w:p w14:paraId="44FDC687" w14:textId="7777777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14B7DB07" w14:textId="77777777" w:rsidTr="009B73CD">
        <w:tc>
          <w:tcPr>
            <w:tcW w:w="704" w:type="dxa"/>
            <w:shd w:val="clear" w:color="auto" w:fill="FCE0F3"/>
          </w:tcPr>
          <w:p w14:paraId="47F63075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AADD650" w14:textId="065E555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26 januari</w:t>
            </w:r>
          </w:p>
        </w:tc>
        <w:tc>
          <w:tcPr>
            <w:tcW w:w="1418" w:type="dxa"/>
            <w:shd w:val="clear" w:color="auto" w:fill="FCE0F3"/>
            <w:vAlign w:val="center"/>
          </w:tcPr>
          <w:p w14:paraId="0A03A4CA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48D5982C" w14:textId="3BAEC88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53BB211" w14:textId="3C76D6C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FCE0F3"/>
          </w:tcPr>
          <w:p w14:paraId="1E2B071A" w14:textId="361A6423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705" w:type="dxa"/>
            <w:shd w:val="clear" w:color="auto" w:fill="FCE0F3"/>
          </w:tcPr>
          <w:p w14:paraId="73BC2A83" w14:textId="0927CA85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218F72E3" w14:textId="77777777" w:rsidTr="009B73CD">
        <w:tc>
          <w:tcPr>
            <w:tcW w:w="704" w:type="dxa"/>
            <w:shd w:val="clear" w:color="auto" w:fill="FCE0F3"/>
          </w:tcPr>
          <w:p w14:paraId="2EEDCF55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437BC14" w14:textId="4EAC497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januari</w:t>
            </w:r>
          </w:p>
        </w:tc>
        <w:tc>
          <w:tcPr>
            <w:tcW w:w="1418" w:type="dxa"/>
            <w:shd w:val="clear" w:color="auto" w:fill="FCE0F3"/>
          </w:tcPr>
          <w:p w14:paraId="1937410E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77C77E3D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B42E74B" w14:textId="2D80765F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FCE0F3"/>
          </w:tcPr>
          <w:p w14:paraId="10AFE8EA" w14:textId="3449E45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705" w:type="dxa"/>
            <w:shd w:val="clear" w:color="auto" w:fill="FCE0F3"/>
          </w:tcPr>
          <w:p w14:paraId="4787031E" w14:textId="7777777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3035FFB7" w14:textId="77777777" w:rsidTr="009B73CD">
        <w:tc>
          <w:tcPr>
            <w:tcW w:w="704" w:type="dxa"/>
            <w:shd w:val="clear" w:color="auto" w:fill="FCE0F3"/>
          </w:tcPr>
          <w:p w14:paraId="45839388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3BFA9BC" w14:textId="7E5A127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januari</w:t>
            </w:r>
          </w:p>
        </w:tc>
        <w:tc>
          <w:tcPr>
            <w:tcW w:w="1418" w:type="dxa"/>
            <w:shd w:val="clear" w:color="auto" w:fill="FCE0F3"/>
          </w:tcPr>
          <w:p w14:paraId="4ADF8FA0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7D95D06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768F31B" w14:textId="11C8CE0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FCE0F3"/>
          </w:tcPr>
          <w:p w14:paraId="10433E09" w14:textId="5F9554EF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705" w:type="dxa"/>
            <w:shd w:val="clear" w:color="auto" w:fill="FCE0F3"/>
          </w:tcPr>
          <w:p w14:paraId="7EAF900B" w14:textId="7777777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74B698A" w14:textId="77777777" w:rsidTr="009B73CD">
        <w:tc>
          <w:tcPr>
            <w:tcW w:w="704" w:type="dxa"/>
            <w:shd w:val="clear" w:color="auto" w:fill="FCE0F3"/>
          </w:tcPr>
          <w:p w14:paraId="0F62CFD4" w14:textId="1928DAA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CCBA8F1" w14:textId="119C1AD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januari</w:t>
            </w:r>
          </w:p>
        </w:tc>
        <w:tc>
          <w:tcPr>
            <w:tcW w:w="1418" w:type="dxa"/>
            <w:shd w:val="clear" w:color="auto" w:fill="FCE0F3"/>
          </w:tcPr>
          <w:p w14:paraId="0C1D16D9" w14:textId="0758688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3022885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4D95E2C" w14:textId="7EE845F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FCE0F3"/>
          </w:tcPr>
          <w:p w14:paraId="5EC1A24C" w14:textId="2FD0F936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705" w:type="dxa"/>
            <w:shd w:val="clear" w:color="auto" w:fill="FCE0F3"/>
          </w:tcPr>
          <w:p w14:paraId="457C295B" w14:textId="68A7D69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0FE70654" w14:textId="77777777" w:rsidTr="007B3765">
        <w:tc>
          <w:tcPr>
            <w:tcW w:w="704" w:type="dxa"/>
            <w:shd w:val="clear" w:color="auto" w:fill="D5ED93"/>
          </w:tcPr>
          <w:p w14:paraId="4560EB9C" w14:textId="158D713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D5ED93"/>
          </w:tcPr>
          <w:p w14:paraId="323BAA72" w14:textId="3EF60D3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februari</w:t>
            </w:r>
          </w:p>
        </w:tc>
        <w:tc>
          <w:tcPr>
            <w:tcW w:w="1418" w:type="dxa"/>
            <w:shd w:val="clear" w:color="auto" w:fill="D5ED93"/>
          </w:tcPr>
          <w:p w14:paraId="3606AB09" w14:textId="4E9E000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  <w:shd w:val="clear" w:color="auto" w:fill="D5ED93"/>
          </w:tcPr>
          <w:p w14:paraId="38DC4705" w14:textId="1A6B49E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D5ED93"/>
          </w:tcPr>
          <w:p w14:paraId="759D60FB" w14:textId="20FF187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D5ED93"/>
          </w:tcPr>
          <w:p w14:paraId="4DC2F8D1" w14:textId="755B004B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5ED93"/>
          </w:tcPr>
          <w:p w14:paraId="4BD044AA" w14:textId="09DF566A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1D07A68C" w14:textId="77777777" w:rsidTr="007B3765">
        <w:tc>
          <w:tcPr>
            <w:tcW w:w="704" w:type="dxa"/>
            <w:shd w:val="clear" w:color="auto" w:fill="D5ED93"/>
          </w:tcPr>
          <w:p w14:paraId="0218BA48" w14:textId="41671AE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9AF0E5D" w14:textId="4DA229B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februari</w:t>
            </w:r>
          </w:p>
        </w:tc>
        <w:tc>
          <w:tcPr>
            <w:tcW w:w="1418" w:type="dxa"/>
            <w:shd w:val="clear" w:color="auto" w:fill="D5ED93"/>
          </w:tcPr>
          <w:p w14:paraId="1BC6ADBA" w14:textId="31D02C2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0037BEC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0B5E2A5" w14:textId="3F2746BD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D5ED93"/>
          </w:tcPr>
          <w:p w14:paraId="47E021D3" w14:textId="60D1A67C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7C7E86D5" w14:textId="5802DCE6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066D0E19" w14:textId="77777777" w:rsidTr="007B3765">
        <w:tc>
          <w:tcPr>
            <w:tcW w:w="704" w:type="dxa"/>
            <w:shd w:val="clear" w:color="auto" w:fill="D5ED93"/>
          </w:tcPr>
          <w:p w14:paraId="0C1ECA53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4449571" w14:textId="559C568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februari</w:t>
            </w:r>
          </w:p>
        </w:tc>
        <w:tc>
          <w:tcPr>
            <w:tcW w:w="1418" w:type="dxa"/>
            <w:shd w:val="clear" w:color="auto" w:fill="D5ED93"/>
          </w:tcPr>
          <w:p w14:paraId="2625C7E0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2719C38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B82BA88" w14:textId="65ECDD7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D5ED93"/>
          </w:tcPr>
          <w:p w14:paraId="7DD6458E" w14:textId="4AF989E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20375964" w14:textId="00E14CD5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7FA3B2D0" w14:textId="77777777" w:rsidTr="007B3765">
        <w:tc>
          <w:tcPr>
            <w:tcW w:w="704" w:type="dxa"/>
            <w:shd w:val="clear" w:color="auto" w:fill="D5ED93"/>
          </w:tcPr>
          <w:p w14:paraId="1E3D7E7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8296FE6" w14:textId="56BD523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februari</w:t>
            </w:r>
          </w:p>
        </w:tc>
        <w:tc>
          <w:tcPr>
            <w:tcW w:w="1418" w:type="dxa"/>
            <w:shd w:val="clear" w:color="auto" w:fill="D5ED93"/>
          </w:tcPr>
          <w:p w14:paraId="28B6AE23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343378E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4B6F6F6" w14:textId="622B608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D5ED93"/>
          </w:tcPr>
          <w:p w14:paraId="5832C4A4" w14:textId="35238C3D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5ED93"/>
          </w:tcPr>
          <w:p w14:paraId="2EAEB6B3" w14:textId="5E4D42B8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03206CF" w14:textId="77777777" w:rsidTr="007B3765">
        <w:tc>
          <w:tcPr>
            <w:tcW w:w="704" w:type="dxa"/>
            <w:shd w:val="clear" w:color="auto" w:fill="D5ED93"/>
          </w:tcPr>
          <w:p w14:paraId="29F154AC" w14:textId="0FE53D9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A4A1351" w14:textId="217A867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februari</w:t>
            </w:r>
          </w:p>
        </w:tc>
        <w:tc>
          <w:tcPr>
            <w:tcW w:w="1418" w:type="dxa"/>
            <w:shd w:val="clear" w:color="auto" w:fill="D5ED93"/>
          </w:tcPr>
          <w:p w14:paraId="76D3D32E" w14:textId="7C4D862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75973DD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DBEAB57" w14:textId="2FC7CE8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D5ED93"/>
          </w:tcPr>
          <w:p w14:paraId="70EB016F" w14:textId="1F4B3776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5ED93"/>
          </w:tcPr>
          <w:p w14:paraId="02A2F232" w14:textId="550587A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63FDC506" w14:textId="77777777" w:rsidTr="007B3765">
        <w:tc>
          <w:tcPr>
            <w:tcW w:w="704" w:type="dxa"/>
            <w:shd w:val="clear" w:color="auto" w:fill="D5ED93"/>
          </w:tcPr>
          <w:p w14:paraId="6CAFD979" w14:textId="1C07F58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5ED93"/>
          </w:tcPr>
          <w:p w14:paraId="3136ED7F" w14:textId="76D3480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februari</w:t>
            </w:r>
          </w:p>
        </w:tc>
        <w:tc>
          <w:tcPr>
            <w:tcW w:w="1418" w:type="dxa"/>
            <w:shd w:val="clear" w:color="auto" w:fill="D5ED93"/>
          </w:tcPr>
          <w:p w14:paraId="2341E267" w14:textId="1889F52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shd w:val="clear" w:color="auto" w:fill="D5ED93"/>
          </w:tcPr>
          <w:p w14:paraId="319744EA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33B8107" w14:textId="239B6D9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D5ED93"/>
          </w:tcPr>
          <w:p w14:paraId="42A72D36" w14:textId="1CC88E94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5ED93"/>
          </w:tcPr>
          <w:p w14:paraId="227E57DF" w14:textId="5031EBCE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281261B" w14:textId="77777777" w:rsidTr="007B3765">
        <w:tc>
          <w:tcPr>
            <w:tcW w:w="704" w:type="dxa"/>
            <w:shd w:val="clear" w:color="auto" w:fill="D5ED93"/>
          </w:tcPr>
          <w:p w14:paraId="138D687E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2EE754D" w14:textId="0FE0846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februari</w:t>
            </w:r>
          </w:p>
        </w:tc>
        <w:tc>
          <w:tcPr>
            <w:tcW w:w="1418" w:type="dxa"/>
            <w:shd w:val="clear" w:color="auto" w:fill="D5ED93"/>
          </w:tcPr>
          <w:p w14:paraId="0116E86A" w14:textId="3344A30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6DECB06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C1F9EF1" w14:textId="5512913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D5ED93"/>
          </w:tcPr>
          <w:p w14:paraId="00385E5A" w14:textId="445ACA52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0D885713" w14:textId="26302B62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6327612E" w14:textId="77777777" w:rsidTr="007B3765">
        <w:tc>
          <w:tcPr>
            <w:tcW w:w="704" w:type="dxa"/>
            <w:shd w:val="clear" w:color="auto" w:fill="D5ED93"/>
          </w:tcPr>
          <w:p w14:paraId="1758B45F" w14:textId="47984EE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10C606D" w14:textId="6F66173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februari</w:t>
            </w:r>
          </w:p>
        </w:tc>
        <w:tc>
          <w:tcPr>
            <w:tcW w:w="1418" w:type="dxa"/>
            <w:shd w:val="clear" w:color="auto" w:fill="D5ED93"/>
          </w:tcPr>
          <w:p w14:paraId="12DC0D1E" w14:textId="73227C5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EEFF15F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60B8933" w14:textId="6A107A9D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D5ED93"/>
          </w:tcPr>
          <w:p w14:paraId="182D4577" w14:textId="153CB62D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1BCEAF4A" w14:textId="20FD1782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6296953D" w14:textId="77777777" w:rsidTr="007B3765">
        <w:tc>
          <w:tcPr>
            <w:tcW w:w="704" w:type="dxa"/>
            <w:shd w:val="clear" w:color="auto" w:fill="D5ED93"/>
          </w:tcPr>
          <w:p w14:paraId="01C58E3F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2EEC48E" w14:textId="122936A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februari</w:t>
            </w:r>
          </w:p>
        </w:tc>
        <w:tc>
          <w:tcPr>
            <w:tcW w:w="1418" w:type="dxa"/>
            <w:shd w:val="clear" w:color="auto" w:fill="D5ED93"/>
          </w:tcPr>
          <w:p w14:paraId="6CF741DE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4A6E106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1139B49" w14:textId="5525875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D5ED93"/>
          </w:tcPr>
          <w:p w14:paraId="40CDE65B" w14:textId="1BC691F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5ED93"/>
          </w:tcPr>
          <w:p w14:paraId="360B17A3" w14:textId="287BA5F4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7833A40A" w14:textId="77777777" w:rsidTr="007B3765">
        <w:tc>
          <w:tcPr>
            <w:tcW w:w="704" w:type="dxa"/>
            <w:shd w:val="clear" w:color="auto" w:fill="D5ED93"/>
          </w:tcPr>
          <w:p w14:paraId="3C60AB80" w14:textId="322B96AD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3A030EE" w14:textId="6432AF8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februari</w:t>
            </w:r>
          </w:p>
        </w:tc>
        <w:tc>
          <w:tcPr>
            <w:tcW w:w="1418" w:type="dxa"/>
            <w:shd w:val="clear" w:color="auto" w:fill="D5ED93"/>
          </w:tcPr>
          <w:p w14:paraId="1381F5BA" w14:textId="6C0A8CC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BBC9D2F" w14:textId="3E64BE51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DE71242" w14:textId="2BD982E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D5ED93"/>
          </w:tcPr>
          <w:p w14:paraId="5500A3A9" w14:textId="527F7BCF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5ED93"/>
          </w:tcPr>
          <w:p w14:paraId="14937672" w14:textId="2A9A3F4F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00FDD4E5" w14:textId="77777777" w:rsidTr="003B5BBA">
        <w:tc>
          <w:tcPr>
            <w:tcW w:w="704" w:type="dxa"/>
            <w:shd w:val="clear" w:color="auto" w:fill="D5ED93"/>
          </w:tcPr>
          <w:p w14:paraId="4151CE29" w14:textId="156916A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7A5EC9A4" w14:textId="6F7CA45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februari</w:t>
            </w:r>
          </w:p>
        </w:tc>
        <w:tc>
          <w:tcPr>
            <w:tcW w:w="1418" w:type="dxa"/>
            <w:shd w:val="clear" w:color="auto" w:fill="D5ED93"/>
          </w:tcPr>
          <w:p w14:paraId="216A951C" w14:textId="1EFDE17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D5ED93"/>
          </w:tcPr>
          <w:p w14:paraId="10E728D1" w14:textId="1744C05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F15A502" w14:textId="1421F21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D5ED93"/>
          </w:tcPr>
          <w:p w14:paraId="66DD267B" w14:textId="75522224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5ED93"/>
          </w:tcPr>
          <w:p w14:paraId="4D1A3205" w14:textId="7A7B7FFB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71BEEA19" w14:textId="77777777" w:rsidTr="003B5BBA">
        <w:tc>
          <w:tcPr>
            <w:tcW w:w="704" w:type="dxa"/>
            <w:shd w:val="clear" w:color="auto" w:fill="D5ED93"/>
          </w:tcPr>
          <w:p w14:paraId="1CDAA0EC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A5C2D51" w14:textId="10E79A7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februari</w:t>
            </w:r>
          </w:p>
        </w:tc>
        <w:tc>
          <w:tcPr>
            <w:tcW w:w="1418" w:type="dxa"/>
            <w:shd w:val="clear" w:color="auto" w:fill="D5ED93"/>
          </w:tcPr>
          <w:p w14:paraId="0D433D04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7888BF5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C6E171C" w14:textId="6AF4B69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D5ED93"/>
          </w:tcPr>
          <w:p w14:paraId="2FA98E5C" w14:textId="490D8DE8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16C72ABA" w14:textId="6EE9A88E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3BE92839" w14:textId="77777777" w:rsidTr="003B5BBA">
        <w:tc>
          <w:tcPr>
            <w:tcW w:w="704" w:type="dxa"/>
            <w:shd w:val="clear" w:color="auto" w:fill="D5ED93"/>
          </w:tcPr>
          <w:p w14:paraId="5158AFE9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26160A0" w14:textId="1F5C2F9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februari</w:t>
            </w:r>
          </w:p>
        </w:tc>
        <w:tc>
          <w:tcPr>
            <w:tcW w:w="1418" w:type="dxa"/>
            <w:shd w:val="clear" w:color="auto" w:fill="D5ED93"/>
          </w:tcPr>
          <w:p w14:paraId="7CC4B1F0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0EB3FE5" w14:textId="52793FD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BFF09D5" w14:textId="2809C90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D5ED93"/>
          </w:tcPr>
          <w:p w14:paraId="3D0AF625" w14:textId="1A722A40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6891C96C" w14:textId="14F450D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7D7DEEE3" w14:textId="77777777" w:rsidTr="003B5BBA">
        <w:tc>
          <w:tcPr>
            <w:tcW w:w="704" w:type="dxa"/>
            <w:shd w:val="clear" w:color="auto" w:fill="D5ED93"/>
          </w:tcPr>
          <w:p w14:paraId="132B3C88" w14:textId="388391E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CBDDBA2" w14:textId="073881B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februari</w:t>
            </w:r>
          </w:p>
        </w:tc>
        <w:tc>
          <w:tcPr>
            <w:tcW w:w="1418" w:type="dxa"/>
            <w:shd w:val="clear" w:color="auto" w:fill="D5ED93"/>
          </w:tcPr>
          <w:p w14:paraId="1A9FD8D4" w14:textId="5418A29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14E03FA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8FB41D3" w14:textId="28CB93C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D5ED93"/>
          </w:tcPr>
          <w:p w14:paraId="688C4F9D" w14:textId="24F0C116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5ED93"/>
          </w:tcPr>
          <w:p w14:paraId="69D7239B" w14:textId="7BCE085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3F722E36" w14:textId="77777777" w:rsidTr="009B73CD">
        <w:tc>
          <w:tcPr>
            <w:tcW w:w="704" w:type="dxa"/>
            <w:shd w:val="clear" w:color="auto" w:fill="D5ED93"/>
          </w:tcPr>
          <w:p w14:paraId="5389C7B6" w14:textId="2790E07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7BF7658" w14:textId="07818AA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februari</w:t>
            </w:r>
          </w:p>
        </w:tc>
        <w:tc>
          <w:tcPr>
            <w:tcW w:w="1418" w:type="dxa"/>
            <w:shd w:val="clear" w:color="auto" w:fill="D5ED93"/>
          </w:tcPr>
          <w:p w14:paraId="372BF705" w14:textId="66AA21D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CB0479F" w14:textId="5CA77B3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1B85936" w14:textId="432C3EA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D5ED93"/>
          </w:tcPr>
          <w:p w14:paraId="3606B8A7" w14:textId="136BBE4C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5ED93"/>
          </w:tcPr>
          <w:p w14:paraId="3AE6B31D" w14:textId="2A21FED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9A63A57" w14:textId="77777777" w:rsidTr="001D24AB">
        <w:tc>
          <w:tcPr>
            <w:tcW w:w="704" w:type="dxa"/>
            <w:shd w:val="clear" w:color="auto" w:fill="FBF581"/>
          </w:tcPr>
          <w:p w14:paraId="1DA8B102" w14:textId="39A83D8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BF581"/>
          </w:tcPr>
          <w:p w14:paraId="6B9B6733" w14:textId="7730430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februari</w:t>
            </w:r>
          </w:p>
        </w:tc>
        <w:tc>
          <w:tcPr>
            <w:tcW w:w="1418" w:type="dxa"/>
            <w:shd w:val="clear" w:color="auto" w:fill="FBF581"/>
          </w:tcPr>
          <w:p w14:paraId="43D308B0" w14:textId="424056A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Voorjaars-</w:t>
            </w:r>
          </w:p>
        </w:tc>
        <w:tc>
          <w:tcPr>
            <w:tcW w:w="709" w:type="dxa"/>
            <w:shd w:val="clear" w:color="auto" w:fill="FBF581"/>
          </w:tcPr>
          <w:p w14:paraId="120116D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ED5F3D9" w14:textId="58A43C0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447D1F4A" w14:textId="75E47688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0F26415D" w14:textId="75396746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354E4F3D" w14:textId="77777777" w:rsidTr="001D24AB">
        <w:tc>
          <w:tcPr>
            <w:tcW w:w="704" w:type="dxa"/>
            <w:shd w:val="clear" w:color="auto" w:fill="FBF581"/>
          </w:tcPr>
          <w:p w14:paraId="712CB999" w14:textId="7D5ACBE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BD908A2" w14:textId="32A0282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februari</w:t>
            </w:r>
          </w:p>
        </w:tc>
        <w:tc>
          <w:tcPr>
            <w:tcW w:w="1418" w:type="dxa"/>
            <w:shd w:val="clear" w:color="auto" w:fill="FBF581"/>
          </w:tcPr>
          <w:p w14:paraId="302D17FA" w14:textId="4531653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</w:tcPr>
          <w:p w14:paraId="4CFDA597" w14:textId="1C2BE2E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9C66E8B" w14:textId="05F3AF7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143A4DC9" w14:textId="2F9F1BA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1BC6D10B" w14:textId="363BCFFB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7526E773" w14:textId="77777777" w:rsidTr="001D24AB">
        <w:tc>
          <w:tcPr>
            <w:tcW w:w="704" w:type="dxa"/>
            <w:shd w:val="clear" w:color="auto" w:fill="FBF581"/>
          </w:tcPr>
          <w:p w14:paraId="1BE4E4AA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7251996" w14:textId="5F813D5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februari</w:t>
            </w:r>
          </w:p>
        </w:tc>
        <w:tc>
          <w:tcPr>
            <w:tcW w:w="1418" w:type="dxa"/>
            <w:shd w:val="clear" w:color="auto" w:fill="FBF581"/>
          </w:tcPr>
          <w:p w14:paraId="25536271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AF43F74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732F3AC" w14:textId="3AA7EF8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54F4D94D" w14:textId="709FB9CD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50415356" w14:textId="2FA6AB39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5B392C70" w14:textId="77777777" w:rsidTr="001D24AB">
        <w:tc>
          <w:tcPr>
            <w:tcW w:w="704" w:type="dxa"/>
            <w:shd w:val="clear" w:color="auto" w:fill="FBF581"/>
          </w:tcPr>
          <w:p w14:paraId="208A1790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CB6C494" w14:textId="4DA0E43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februari</w:t>
            </w:r>
          </w:p>
        </w:tc>
        <w:tc>
          <w:tcPr>
            <w:tcW w:w="1418" w:type="dxa"/>
            <w:shd w:val="clear" w:color="auto" w:fill="FBF581"/>
          </w:tcPr>
          <w:p w14:paraId="3AA056BB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342C0C3E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8DE64DE" w14:textId="581A39F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150E6B01" w14:textId="579DB449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652BC533" w14:textId="280377C9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104CEADF" w14:textId="77777777" w:rsidTr="001D24AB">
        <w:tc>
          <w:tcPr>
            <w:tcW w:w="704" w:type="dxa"/>
            <w:shd w:val="clear" w:color="auto" w:fill="FBF581"/>
          </w:tcPr>
          <w:p w14:paraId="7FC95010" w14:textId="5A6FB21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9116C59" w14:textId="11926B91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februari</w:t>
            </w:r>
          </w:p>
        </w:tc>
        <w:tc>
          <w:tcPr>
            <w:tcW w:w="1418" w:type="dxa"/>
            <w:shd w:val="clear" w:color="auto" w:fill="FBF581"/>
          </w:tcPr>
          <w:p w14:paraId="5C7679F5" w14:textId="0A0AF0E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48318DDC" w14:textId="74A85D9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01C134E" w14:textId="7DE2FC2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29D68087" w14:textId="012EDD0D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250D74F7" w14:textId="0A48590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34C9127C" w14:textId="77777777" w:rsidTr="009B73CD">
        <w:tc>
          <w:tcPr>
            <w:tcW w:w="704" w:type="dxa"/>
            <w:shd w:val="clear" w:color="auto" w:fill="D5ED93"/>
          </w:tcPr>
          <w:p w14:paraId="320D4762" w14:textId="4D05E10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5ED93"/>
          </w:tcPr>
          <w:p w14:paraId="42783B91" w14:textId="31CF983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maart</w:t>
            </w:r>
          </w:p>
        </w:tc>
        <w:tc>
          <w:tcPr>
            <w:tcW w:w="1418" w:type="dxa"/>
            <w:shd w:val="clear" w:color="auto" w:fill="D5ED93"/>
          </w:tcPr>
          <w:p w14:paraId="1991EFA9" w14:textId="457C6E8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D5ED93"/>
          </w:tcPr>
          <w:p w14:paraId="0EA3F2E6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2AA267D" w14:textId="51E8647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D5ED93"/>
          </w:tcPr>
          <w:p w14:paraId="39FAE400" w14:textId="5B631E44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705" w:type="dxa"/>
            <w:shd w:val="clear" w:color="auto" w:fill="D5ED93"/>
          </w:tcPr>
          <w:p w14:paraId="6909B747" w14:textId="6163D5A8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1BE99187" w14:textId="77777777" w:rsidTr="009B73CD">
        <w:tc>
          <w:tcPr>
            <w:tcW w:w="704" w:type="dxa"/>
            <w:shd w:val="clear" w:color="auto" w:fill="D5ED93"/>
          </w:tcPr>
          <w:p w14:paraId="4438789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5771B50" w14:textId="72129FE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maart</w:t>
            </w:r>
          </w:p>
        </w:tc>
        <w:tc>
          <w:tcPr>
            <w:tcW w:w="1418" w:type="dxa"/>
            <w:shd w:val="clear" w:color="auto" w:fill="D5ED93"/>
          </w:tcPr>
          <w:p w14:paraId="055F9978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F8F360F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419B064" w14:textId="048D0C4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D5ED93"/>
          </w:tcPr>
          <w:p w14:paraId="0C768D23" w14:textId="321C6652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705" w:type="dxa"/>
            <w:shd w:val="clear" w:color="auto" w:fill="D5ED93"/>
          </w:tcPr>
          <w:p w14:paraId="3B1125F2" w14:textId="389BCD1A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099AEBF1" w14:textId="77777777" w:rsidTr="009B73CD">
        <w:tc>
          <w:tcPr>
            <w:tcW w:w="704" w:type="dxa"/>
            <w:shd w:val="clear" w:color="auto" w:fill="D5ED93"/>
          </w:tcPr>
          <w:p w14:paraId="1C7BCBF3" w14:textId="69D0471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44BEF1C" w14:textId="26B2DD4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maart</w:t>
            </w:r>
          </w:p>
        </w:tc>
        <w:tc>
          <w:tcPr>
            <w:tcW w:w="1418" w:type="dxa"/>
            <w:shd w:val="clear" w:color="auto" w:fill="D5ED93"/>
          </w:tcPr>
          <w:p w14:paraId="0020EA1B" w14:textId="3E34FB7F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9C1B4A0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73B150C" w14:textId="068E148F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D5ED93"/>
          </w:tcPr>
          <w:p w14:paraId="78BED6C0" w14:textId="13B7715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705" w:type="dxa"/>
            <w:shd w:val="clear" w:color="auto" w:fill="D5ED93"/>
          </w:tcPr>
          <w:p w14:paraId="4C418BBF" w14:textId="7777777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010F5D24" w14:textId="77777777" w:rsidTr="009B73CD">
        <w:tc>
          <w:tcPr>
            <w:tcW w:w="704" w:type="dxa"/>
            <w:shd w:val="clear" w:color="auto" w:fill="D5ED93"/>
          </w:tcPr>
          <w:p w14:paraId="5124037E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DA6D1F0" w14:textId="2BB8252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maart</w:t>
            </w:r>
          </w:p>
        </w:tc>
        <w:tc>
          <w:tcPr>
            <w:tcW w:w="1418" w:type="dxa"/>
            <w:shd w:val="clear" w:color="auto" w:fill="D5ED93"/>
          </w:tcPr>
          <w:p w14:paraId="33D0C3DF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AF71A33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4B50EB7" w14:textId="7F83E3B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D5ED93"/>
          </w:tcPr>
          <w:p w14:paraId="26B43F8F" w14:textId="01C36D13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705" w:type="dxa"/>
            <w:shd w:val="clear" w:color="auto" w:fill="D5ED93"/>
          </w:tcPr>
          <w:p w14:paraId="6BF715E2" w14:textId="6599FC44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3E3CD0B" w14:textId="77777777" w:rsidTr="009B73CD">
        <w:tc>
          <w:tcPr>
            <w:tcW w:w="704" w:type="dxa"/>
            <w:shd w:val="clear" w:color="auto" w:fill="D5ED93"/>
          </w:tcPr>
          <w:p w14:paraId="77DC60EB" w14:textId="61DA70CD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C7F013E" w14:textId="2D4BCD8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maart</w:t>
            </w:r>
          </w:p>
        </w:tc>
        <w:tc>
          <w:tcPr>
            <w:tcW w:w="1418" w:type="dxa"/>
            <w:shd w:val="clear" w:color="auto" w:fill="D5ED93"/>
          </w:tcPr>
          <w:p w14:paraId="0F5F9AB1" w14:textId="3EA83F0F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1BE32BE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8AD96F0" w14:textId="413C2EF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D5ED93"/>
          </w:tcPr>
          <w:p w14:paraId="5D015A7A" w14:textId="3CE2BB5C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705" w:type="dxa"/>
            <w:shd w:val="clear" w:color="auto" w:fill="D5ED93"/>
          </w:tcPr>
          <w:p w14:paraId="17F8EE89" w14:textId="3CE5EADA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E929994" w14:textId="77777777" w:rsidTr="007B3765">
        <w:tc>
          <w:tcPr>
            <w:tcW w:w="704" w:type="dxa"/>
            <w:shd w:val="clear" w:color="auto" w:fill="FDDEC7"/>
          </w:tcPr>
          <w:p w14:paraId="0947CE1C" w14:textId="49F9363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FDDEC7"/>
          </w:tcPr>
          <w:p w14:paraId="22BACA43" w14:textId="5806711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maart</w:t>
            </w:r>
          </w:p>
        </w:tc>
        <w:tc>
          <w:tcPr>
            <w:tcW w:w="1418" w:type="dxa"/>
            <w:shd w:val="clear" w:color="auto" w:fill="FDDEC7"/>
          </w:tcPr>
          <w:p w14:paraId="72EE27C1" w14:textId="1E3BAD91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shd w:val="clear" w:color="auto" w:fill="FDDEC7"/>
          </w:tcPr>
          <w:p w14:paraId="357818E4" w14:textId="613A8C0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FDDEC7"/>
          </w:tcPr>
          <w:p w14:paraId="5B5FAD61" w14:textId="1E1B50C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FDDEC7"/>
          </w:tcPr>
          <w:p w14:paraId="008B582E" w14:textId="18F5858F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DDEC7"/>
          </w:tcPr>
          <w:p w14:paraId="7CC28C70" w14:textId="7777777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048A9134" w14:textId="77777777" w:rsidTr="007B3765">
        <w:tc>
          <w:tcPr>
            <w:tcW w:w="704" w:type="dxa"/>
            <w:shd w:val="clear" w:color="auto" w:fill="FDDEC7"/>
          </w:tcPr>
          <w:p w14:paraId="437C51EA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35F69AF" w14:textId="74EC0D4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maart</w:t>
            </w:r>
          </w:p>
        </w:tc>
        <w:tc>
          <w:tcPr>
            <w:tcW w:w="1418" w:type="dxa"/>
            <w:shd w:val="clear" w:color="auto" w:fill="FDDEC7"/>
          </w:tcPr>
          <w:p w14:paraId="4E6612B9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CE92D3B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8790B18" w14:textId="1E116E1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FDDEC7"/>
          </w:tcPr>
          <w:p w14:paraId="36AB8FAE" w14:textId="1DB8D8C6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6EB3D8A1" w14:textId="4B00B3E4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133F297F" w14:textId="77777777" w:rsidTr="007B3765">
        <w:tc>
          <w:tcPr>
            <w:tcW w:w="704" w:type="dxa"/>
            <w:shd w:val="clear" w:color="auto" w:fill="FDDEC7"/>
          </w:tcPr>
          <w:p w14:paraId="2A8620A8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69FA25F" w14:textId="2497F57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maart</w:t>
            </w:r>
          </w:p>
        </w:tc>
        <w:tc>
          <w:tcPr>
            <w:tcW w:w="1418" w:type="dxa"/>
            <w:shd w:val="clear" w:color="auto" w:fill="FDDEC7"/>
          </w:tcPr>
          <w:p w14:paraId="65251271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A4163AC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999A989" w14:textId="5760DFC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FDDEC7"/>
          </w:tcPr>
          <w:p w14:paraId="37099D66" w14:textId="3A7673F8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06E8277A" w14:textId="6D9D043B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3E9EC219" w14:textId="77777777" w:rsidTr="007B3765">
        <w:tc>
          <w:tcPr>
            <w:tcW w:w="704" w:type="dxa"/>
            <w:shd w:val="clear" w:color="auto" w:fill="FDDEC7"/>
          </w:tcPr>
          <w:p w14:paraId="0EDC3E0C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24509A8" w14:textId="5488DB5F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maart</w:t>
            </w:r>
          </w:p>
        </w:tc>
        <w:tc>
          <w:tcPr>
            <w:tcW w:w="1418" w:type="dxa"/>
            <w:shd w:val="clear" w:color="auto" w:fill="FDDEC7"/>
          </w:tcPr>
          <w:p w14:paraId="1D904DD2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4063852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DAB831F" w14:textId="6D4BC94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FDDEC7"/>
          </w:tcPr>
          <w:p w14:paraId="77D21439" w14:textId="0F75C758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DDEC7"/>
          </w:tcPr>
          <w:p w14:paraId="515ED859" w14:textId="7777777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0F241053" w14:textId="77777777" w:rsidTr="007B3765">
        <w:tc>
          <w:tcPr>
            <w:tcW w:w="704" w:type="dxa"/>
            <w:shd w:val="clear" w:color="auto" w:fill="FDDEC7"/>
          </w:tcPr>
          <w:p w14:paraId="4E38B688" w14:textId="5AD7409F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0BF69BA" w14:textId="4821765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maart</w:t>
            </w:r>
          </w:p>
        </w:tc>
        <w:tc>
          <w:tcPr>
            <w:tcW w:w="1418" w:type="dxa"/>
            <w:shd w:val="clear" w:color="auto" w:fill="FDDEC7"/>
          </w:tcPr>
          <w:p w14:paraId="7A47FB1B" w14:textId="4048986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679226F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02ADE41" w14:textId="346D3BEF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FDDEC7"/>
          </w:tcPr>
          <w:p w14:paraId="679D4CF6" w14:textId="5DA105CE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DDEC7"/>
          </w:tcPr>
          <w:p w14:paraId="189E620B" w14:textId="7777777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854F757" w14:textId="77777777" w:rsidTr="00AC53CA">
        <w:tc>
          <w:tcPr>
            <w:tcW w:w="704" w:type="dxa"/>
            <w:shd w:val="clear" w:color="auto" w:fill="FDDEC7"/>
          </w:tcPr>
          <w:p w14:paraId="5E56318D" w14:textId="060EB48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FDDEC7"/>
          </w:tcPr>
          <w:p w14:paraId="2BB7DA45" w14:textId="6B496CC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maart</w:t>
            </w:r>
          </w:p>
        </w:tc>
        <w:tc>
          <w:tcPr>
            <w:tcW w:w="1418" w:type="dxa"/>
            <w:shd w:val="clear" w:color="auto" w:fill="FDDEC7"/>
          </w:tcPr>
          <w:p w14:paraId="473D600F" w14:textId="5231CC7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FDDEC7"/>
          </w:tcPr>
          <w:p w14:paraId="189AF4DF" w14:textId="379509EF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BB0C530" w14:textId="4626C72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FDDEC7"/>
          </w:tcPr>
          <w:p w14:paraId="1789826E" w14:textId="58B28B44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DDEC7"/>
          </w:tcPr>
          <w:p w14:paraId="115D6E16" w14:textId="6CF499B7" w:rsidR="00E13599" w:rsidRPr="006B5568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13599" w:rsidRPr="00081D97" w14:paraId="7201FBCE" w14:textId="77777777" w:rsidTr="00AC53CA">
        <w:tc>
          <w:tcPr>
            <w:tcW w:w="704" w:type="dxa"/>
            <w:shd w:val="clear" w:color="auto" w:fill="FDDEC7"/>
          </w:tcPr>
          <w:p w14:paraId="7D1F36BF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1843C17" w14:textId="1B61B4A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maart</w:t>
            </w:r>
          </w:p>
        </w:tc>
        <w:tc>
          <w:tcPr>
            <w:tcW w:w="1418" w:type="dxa"/>
            <w:shd w:val="clear" w:color="auto" w:fill="FDDEC7"/>
          </w:tcPr>
          <w:p w14:paraId="39021E31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14CFD7E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1A58D63" w14:textId="54958BB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FDDEC7"/>
          </w:tcPr>
          <w:p w14:paraId="672DD4CC" w14:textId="081DC76C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64497B09" w14:textId="7EB9F0E5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1D0C4112" w14:textId="77777777" w:rsidTr="00AC53CA">
        <w:tc>
          <w:tcPr>
            <w:tcW w:w="704" w:type="dxa"/>
            <w:shd w:val="clear" w:color="auto" w:fill="FDDEC7"/>
          </w:tcPr>
          <w:p w14:paraId="3942539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08DA8AA" w14:textId="11BDAB2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maart</w:t>
            </w:r>
          </w:p>
        </w:tc>
        <w:tc>
          <w:tcPr>
            <w:tcW w:w="1418" w:type="dxa"/>
            <w:shd w:val="clear" w:color="auto" w:fill="FDDEC7"/>
          </w:tcPr>
          <w:p w14:paraId="158C4F50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2CB6377" w14:textId="4EA887A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FB396F0" w14:textId="797828D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FDDEC7"/>
          </w:tcPr>
          <w:p w14:paraId="77B22C55" w14:textId="11C39933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095BAD19" w14:textId="3E5B854A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124E021E" w14:textId="77777777" w:rsidTr="00AC53CA">
        <w:tc>
          <w:tcPr>
            <w:tcW w:w="704" w:type="dxa"/>
            <w:shd w:val="clear" w:color="auto" w:fill="FDDEC7"/>
          </w:tcPr>
          <w:p w14:paraId="4B9001FF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EA981DB" w14:textId="2DD8ECF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maart</w:t>
            </w:r>
          </w:p>
        </w:tc>
        <w:tc>
          <w:tcPr>
            <w:tcW w:w="1418" w:type="dxa"/>
            <w:shd w:val="clear" w:color="auto" w:fill="FDDEC7"/>
          </w:tcPr>
          <w:p w14:paraId="77E78FD0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9851614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1ACA5F3" w14:textId="17D8EBF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FDDEC7"/>
          </w:tcPr>
          <w:p w14:paraId="67674D51" w14:textId="77E0D2D8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DDEC7"/>
          </w:tcPr>
          <w:p w14:paraId="010E07CD" w14:textId="58154AB6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0076AADD" w14:textId="77777777" w:rsidTr="00AC53CA">
        <w:tc>
          <w:tcPr>
            <w:tcW w:w="704" w:type="dxa"/>
            <w:shd w:val="clear" w:color="auto" w:fill="FDDEC7"/>
          </w:tcPr>
          <w:p w14:paraId="56710706" w14:textId="318531D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92764DE" w14:textId="7C057F0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maart</w:t>
            </w:r>
          </w:p>
        </w:tc>
        <w:tc>
          <w:tcPr>
            <w:tcW w:w="1418" w:type="dxa"/>
            <w:shd w:val="clear" w:color="auto" w:fill="FDDEC7"/>
          </w:tcPr>
          <w:p w14:paraId="075583E0" w14:textId="54861B7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6B0D913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984B0A6" w14:textId="0705953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FDDEC7"/>
          </w:tcPr>
          <w:p w14:paraId="7279CF28" w14:textId="7C3941DA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DDEC7"/>
          </w:tcPr>
          <w:p w14:paraId="460D1F4D" w14:textId="1F03A4F0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57F7FB0B" w14:textId="77777777" w:rsidTr="00AC53CA">
        <w:tc>
          <w:tcPr>
            <w:tcW w:w="704" w:type="dxa"/>
            <w:shd w:val="clear" w:color="auto" w:fill="FDDEC7"/>
          </w:tcPr>
          <w:p w14:paraId="3D0B3B08" w14:textId="1C8E1F1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FDDEC7"/>
          </w:tcPr>
          <w:p w14:paraId="72E4864F" w14:textId="6177307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maart</w:t>
            </w:r>
          </w:p>
        </w:tc>
        <w:tc>
          <w:tcPr>
            <w:tcW w:w="1418" w:type="dxa"/>
            <w:shd w:val="clear" w:color="auto" w:fill="FDDEC7"/>
          </w:tcPr>
          <w:p w14:paraId="44016DD3" w14:textId="322EBD1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FDDEC7"/>
          </w:tcPr>
          <w:p w14:paraId="05DF0B80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8C8EACA" w14:textId="3BA04C3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FDDEC7"/>
          </w:tcPr>
          <w:p w14:paraId="2EE4378D" w14:textId="0F98DC49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DDEC7"/>
          </w:tcPr>
          <w:p w14:paraId="0433F2D8" w14:textId="0570D20C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345149C7" w14:textId="77777777" w:rsidTr="00AC53CA">
        <w:tc>
          <w:tcPr>
            <w:tcW w:w="704" w:type="dxa"/>
            <w:shd w:val="clear" w:color="auto" w:fill="FDDEC7"/>
          </w:tcPr>
          <w:p w14:paraId="3607995F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C93AE32" w14:textId="61A4186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maart</w:t>
            </w:r>
          </w:p>
        </w:tc>
        <w:tc>
          <w:tcPr>
            <w:tcW w:w="1418" w:type="dxa"/>
            <w:shd w:val="clear" w:color="auto" w:fill="FDDEC7"/>
          </w:tcPr>
          <w:p w14:paraId="288EA874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3E14063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36FCC0F" w14:textId="76478B1F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FDDEC7"/>
          </w:tcPr>
          <w:p w14:paraId="22F46133" w14:textId="31B123B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14419DD9" w14:textId="25479E9A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2CD5AC25" w14:textId="77777777" w:rsidTr="00AC53CA">
        <w:tc>
          <w:tcPr>
            <w:tcW w:w="704" w:type="dxa"/>
            <w:shd w:val="clear" w:color="auto" w:fill="FDDEC7"/>
          </w:tcPr>
          <w:p w14:paraId="798F848F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1DD6108" w14:textId="44A3FF7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maart</w:t>
            </w:r>
          </w:p>
        </w:tc>
        <w:tc>
          <w:tcPr>
            <w:tcW w:w="1418" w:type="dxa"/>
            <w:shd w:val="clear" w:color="auto" w:fill="FDDEC7"/>
          </w:tcPr>
          <w:p w14:paraId="74E025C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6163422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CDAEB79" w14:textId="73B3FC45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FDDEC7"/>
          </w:tcPr>
          <w:p w14:paraId="658842BE" w14:textId="5AE1C645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37755F4C" w14:textId="479C4EEA" w:rsidR="00E13599" w:rsidRPr="00CF265B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13599" w:rsidRPr="00081D97" w14:paraId="5762525B" w14:textId="77777777" w:rsidTr="00AC53CA">
        <w:tc>
          <w:tcPr>
            <w:tcW w:w="704" w:type="dxa"/>
            <w:shd w:val="clear" w:color="auto" w:fill="FDDEC7"/>
          </w:tcPr>
          <w:p w14:paraId="493471B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BFB6201" w14:textId="359B1A41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maart</w:t>
            </w:r>
          </w:p>
        </w:tc>
        <w:tc>
          <w:tcPr>
            <w:tcW w:w="1418" w:type="dxa"/>
            <w:shd w:val="clear" w:color="auto" w:fill="FDDEC7"/>
          </w:tcPr>
          <w:p w14:paraId="75EBA91C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CC394F9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63713C3" w14:textId="228031C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FDDEC7"/>
          </w:tcPr>
          <w:p w14:paraId="29FDEAB2" w14:textId="2B02DB5D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DDEC7"/>
          </w:tcPr>
          <w:p w14:paraId="0D2173C0" w14:textId="528C4019" w:rsidR="00E13599" w:rsidRPr="00CF265B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E13599" w:rsidRPr="00081D97" w14:paraId="31E96D3C" w14:textId="77777777" w:rsidTr="00AC53CA">
        <w:tc>
          <w:tcPr>
            <w:tcW w:w="704" w:type="dxa"/>
            <w:shd w:val="clear" w:color="auto" w:fill="FDDEC7"/>
          </w:tcPr>
          <w:p w14:paraId="74A89FE4" w14:textId="62954EE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40AE185" w14:textId="4C96AEB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maart</w:t>
            </w:r>
          </w:p>
        </w:tc>
        <w:tc>
          <w:tcPr>
            <w:tcW w:w="1418" w:type="dxa"/>
            <w:shd w:val="clear" w:color="auto" w:fill="FDDEC7"/>
          </w:tcPr>
          <w:p w14:paraId="307A702D" w14:textId="2057D1B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42E456A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E29CFE5" w14:textId="27A6557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FDDEC7"/>
          </w:tcPr>
          <w:p w14:paraId="05195C9C" w14:textId="332A093B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DDEC7"/>
          </w:tcPr>
          <w:p w14:paraId="39028D09" w14:textId="7777777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32EF3E62" w14:textId="77777777" w:rsidTr="00AC53CA">
        <w:tc>
          <w:tcPr>
            <w:tcW w:w="704" w:type="dxa"/>
            <w:shd w:val="clear" w:color="auto" w:fill="FDDEC7"/>
          </w:tcPr>
          <w:p w14:paraId="41942B5C" w14:textId="34E37AAF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FDDEC7"/>
          </w:tcPr>
          <w:p w14:paraId="6C502CD4" w14:textId="3FC5481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maart</w:t>
            </w:r>
          </w:p>
        </w:tc>
        <w:tc>
          <w:tcPr>
            <w:tcW w:w="1418" w:type="dxa"/>
            <w:shd w:val="clear" w:color="auto" w:fill="FDDEC7"/>
          </w:tcPr>
          <w:p w14:paraId="5AD4BAFF" w14:textId="56C96FE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FDDEC7"/>
          </w:tcPr>
          <w:p w14:paraId="2E16BDC0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97A44EB" w14:textId="3A862E7F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DDEC7"/>
          </w:tcPr>
          <w:p w14:paraId="4520449D" w14:textId="61314739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DDEC7"/>
          </w:tcPr>
          <w:p w14:paraId="01F519E6" w14:textId="24BD1B0F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Tweede paasdag</w:t>
            </w:r>
          </w:p>
        </w:tc>
      </w:tr>
      <w:tr w:rsidR="00E13599" w:rsidRPr="00081D97" w14:paraId="290D499A" w14:textId="77777777" w:rsidTr="00AC53CA">
        <w:tc>
          <w:tcPr>
            <w:tcW w:w="704" w:type="dxa"/>
            <w:shd w:val="clear" w:color="auto" w:fill="FDDEC7"/>
          </w:tcPr>
          <w:p w14:paraId="751F89E4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5F9E278" w14:textId="52531F6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maart</w:t>
            </w:r>
          </w:p>
        </w:tc>
        <w:tc>
          <w:tcPr>
            <w:tcW w:w="1418" w:type="dxa"/>
            <w:shd w:val="clear" w:color="auto" w:fill="FDDEC7"/>
          </w:tcPr>
          <w:p w14:paraId="6E71EC22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37CCCB0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5C54AFE" w14:textId="588F98B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FDDEC7"/>
          </w:tcPr>
          <w:p w14:paraId="4A23435D" w14:textId="17E2125A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705" w:type="dxa"/>
            <w:shd w:val="clear" w:color="auto" w:fill="FDDEC7"/>
          </w:tcPr>
          <w:p w14:paraId="45DC21E6" w14:textId="606E7D45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6DB45A40" w14:textId="77777777" w:rsidTr="00AC53CA">
        <w:tc>
          <w:tcPr>
            <w:tcW w:w="704" w:type="dxa"/>
            <w:shd w:val="clear" w:color="auto" w:fill="FDDEC7"/>
          </w:tcPr>
          <w:p w14:paraId="76BF4429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2A6E251" w14:textId="4399D3DD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maart</w:t>
            </w:r>
          </w:p>
        </w:tc>
        <w:tc>
          <w:tcPr>
            <w:tcW w:w="1418" w:type="dxa"/>
            <w:shd w:val="clear" w:color="auto" w:fill="FDDEC7"/>
          </w:tcPr>
          <w:p w14:paraId="77450162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D530324" w14:textId="208C9A1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4AC3D57" w14:textId="56E6BBD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FDDEC7"/>
          </w:tcPr>
          <w:p w14:paraId="0B94BEB0" w14:textId="6CC038CF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705" w:type="dxa"/>
            <w:shd w:val="clear" w:color="auto" w:fill="FDDEC7"/>
          </w:tcPr>
          <w:p w14:paraId="64640F85" w14:textId="09C8B94E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2645F62" w14:textId="77777777" w:rsidTr="00AC53CA">
        <w:tc>
          <w:tcPr>
            <w:tcW w:w="704" w:type="dxa"/>
            <w:shd w:val="clear" w:color="auto" w:fill="FDDEC7"/>
          </w:tcPr>
          <w:p w14:paraId="498A33E9" w14:textId="1630D49A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5F645B7" w14:textId="5F11211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april</w:t>
            </w:r>
          </w:p>
        </w:tc>
        <w:tc>
          <w:tcPr>
            <w:tcW w:w="1418" w:type="dxa"/>
            <w:shd w:val="clear" w:color="auto" w:fill="FDDEC7"/>
          </w:tcPr>
          <w:p w14:paraId="63DD4FAD" w14:textId="02B1519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C4683A7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8357568" w14:textId="25504F04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FDDEC7"/>
          </w:tcPr>
          <w:p w14:paraId="30691B34" w14:textId="14F42300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705" w:type="dxa"/>
            <w:shd w:val="clear" w:color="auto" w:fill="FDDEC7"/>
          </w:tcPr>
          <w:p w14:paraId="4B457348" w14:textId="747994C3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63C4D99B" w14:textId="77777777" w:rsidTr="00AC53CA">
        <w:tc>
          <w:tcPr>
            <w:tcW w:w="704" w:type="dxa"/>
            <w:shd w:val="clear" w:color="auto" w:fill="FDDEC7"/>
          </w:tcPr>
          <w:p w14:paraId="23A4E8EA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8882404" w14:textId="2AFC760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april</w:t>
            </w:r>
          </w:p>
        </w:tc>
        <w:tc>
          <w:tcPr>
            <w:tcW w:w="1418" w:type="dxa"/>
            <w:shd w:val="clear" w:color="auto" w:fill="FDDEC7"/>
          </w:tcPr>
          <w:p w14:paraId="69DA5A1C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8BFC7E6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064B9B0" w14:textId="74EF629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FDDEC7"/>
          </w:tcPr>
          <w:p w14:paraId="2BB06482" w14:textId="1EA6C993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705" w:type="dxa"/>
            <w:shd w:val="clear" w:color="auto" w:fill="FDDEC7"/>
          </w:tcPr>
          <w:p w14:paraId="290C9BE1" w14:textId="774CFC3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21CB8AF5" w14:textId="77777777" w:rsidTr="00AC53CA">
        <w:tc>
          <w:tcPr>
            <w:tcW w:w="704" w:type="dxa"/>
            <w:shd w:val="clear" w:color="auto" w:fill="FDDEC7"/>
          </w:tcPr>
          <w:p w14:paraId="386A4AAB" w14:textId="10F2343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FDDEC7"/>
          </w:tcPr>
          <w:p w14:paraId="60BF6387" w14:textId="5AAF0D7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april</w:t>
            </w:r>
          </w:p>
        </w:tc>
        <w:tc>
          <w:tcPr>
            <w:tcW w:w="1418" w:type="dxa"/>
            <w:shd w:val="clear" w:color="auto" w:fill="FDDEC7"/>
          </w:tcPr>
          <w:p w14:paraId="295A10FB" w14:textId="4E7D3C7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FDDEC7"/>
          </w:tcPr>
          <w:p w14:paraId="7F4A25FA" w14:textId="353511C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A9FDBE2" w14:textId="7F8FCA3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FDDEC7"/>
          </w:tcPr>
          <w:p w14:paraId="657F1CC2" w14:textId="4A4D9A90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705" w:type="dxa"/>
            <w:shd w:val="clear" w:color="auto" w:fill="FDDEC7"/>
          </w:tcPr>
          <w:p w14:paraId="587F2C18" w14:textId="0187E0DC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30A85A63" w14:textId="77777777" w:rsidTr="007B3765">
        <w:tc>
          <w:tcPr>
            <w:tcW w:w="704" w:type="dxa"/>
            <w:shd w:val="clear" w:color="auto" w:fill="E1D8EC"/>
          </w:tcPr>
          <w:p w14:paraId="2A34F023" w14:textId="5114D86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BED3080" w14:textId="4482CB1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april</w:t>
            </w:r>
          </w:p>
        </w:tc>
        <w:tc>
          <w:tcPr>
            <w:tcW w:w="1418" w:type="dxa"/>
            <w:shd w:val="clear" w:color="auto" w:fill="E1D8EC"/>
            <w:vAlign w:val="center"/>
          </w:tcPr>
          <w:p w14:paraId="656A8AC5" w14:textId="46550C7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35A9377" w14:textId="6148909C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E1D8EC"/>
          </w:tcPr>
          <w:p w14:paraId="04D8054A" w14:textId="37E08C6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E1D8EC"/>
          </w:tcPr>
          <w:p w14:paraId="65B38C9B" w14:textId="3C76720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E1D8EC"/>
          </w:tcPr>
          <w:p w14:paraId="3425FEAF" w14:textId="1B07420A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035DFCC1" w14:textId="77777777" w:rsidTr="007B3765">
        <w:tc>
          <w:tcPr>
            <w:tcW w:w="704" w:type="dxa"/>
            <w:shd w:val="clear" w:color="auto" w:fill="E1D8EC"/>
          </w:tcPr>
          <w:p w14:paraId="5AA88BB0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F03D541" w14:textId="10AEBC2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april</w:t>
            </w:r>
          </w:p>
        </w:tc>
        <w:tc>
          <w:tcPr>
            <w:tcW w:w="1418" w:type="dxa"/>
            <w:shd w:val="clear" w:color="auto" w:fill="E1D8EC"/>
          </w:tcPr>
          <w:p w14:paraId="2118CAD3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F29BA92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EE75C8B" w14:textId="27015BFF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E1D8EC"/>
          </w:tcPr>
          <w:p w14:paraId="6F81FE5F" w14:textId="7A331D3A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69086D82" w14:textId="486F6462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0CEF6106" w14:textId="77777777" w:rsidTr="007B3765">
        <w:tc>
          <w:tcPr>
            <w:tcW w:w="704" w:type="dxa"/>
            <w:shd w:val="clear" w:color="auto" w:fill="E1D8EC"/>
          </w:tcPr>
          <w:p w14:paraId="54F7312D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A2672C0" w14:textId="281E8B2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april</w:t>
            </w:r>
          </w:p>
        </w:tc>
        <w:tc>
          <w:tcPr>
            <w:tcW w:w="1418" w:type="dxa"/>
            <w:shd w:val="clear" w:color="auto" w:fill="E1D8EC"/>
          </w:tcPr>
          <w:p w14:paraId="200CFCB4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D474DC6" w14:textId="1421DBCD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37F6A3E" w14:textId="15F520E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E1D8EC"/>
          </w:tcPr>
          <w:p w14:paraId="5365C5E4" w14:textId="77FAECF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02658D6E" w14:textId="61A27D0E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A5D6769" w14:textId="77777777" w:rsidTr="007B3765">
        <w:tc>
          <w:tcPr>
            <w:tcW w:w="704" w:type="dxa"/>
            <w:shd w:val="clear" w:color="auto" w:fill="E1D8EC"/>
          </w:tcPr>
          <w:p w14:paraId="5B0E7F0A" w14:textId="626A6D1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62C8743" w14:textId="595C1649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april</w:t>
            </w:r>
          </w:p>
        </w:tc>
        <w:tc>
          <w:tcPr>
            <w:tcW w:w="1418" w:type="dxa"/>
            <w:shd w:val="clear" w:color="auto" w:fill="E1D8EC"/>
          </w:tcPr>
          <w:p w14:paraId="054DED03" w14:textId="7BB5ADFD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98A2D23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4F24F29" w14:textId="7060C2E6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E1D8EC"/>
          </w:tcPr>
          <w:p w14:paraId="0DD6964F" w14:textId="4B21DA61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E1D8EC"/>
          </w:tcPr>
          <w:p w14:paraId="7C50FF41" w14:textId="4758D080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659589D3" w14:textId="77777777" w:rsidTr="007B3765">
        <w:tc>
          <w:tcPr>
            <w:tcW w:w="704" w:type="dxa"/>
            <w:shd w:val="clear" w:color="auto" w:fill="E1D8EC"/>
          </w:tcPr>
          <w:p w14:paraId="57137F5F" w14:textId="0CA7A7AE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59" w:type="dxa"/>
            <w:shd w:val="clear" w:color="auto" w:fill="E1D8EC"/>
          </w:tcPr>
          <w:p w14:paraId="220A360E" w14:textId="09CA706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april</w:t>
            </w:r>
          </w:p>
        </w:tc>
        <w:tc>
          <w:tcPr>
            <w:tcW w:w="1418" w:type="dxa"/>
            <w:shd w:val="clear" w:color="auto" w:fill="E1D8EC"/>
          </w:tcPr>
          <w:p w14:paraId="7CC8890E" w14:textId="40136A5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shd w:val="clear" w:color="auto" w:fill="E1D8EC"/>
          </w:tcPr>
          <w:p w14:paraId="343ED35A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93EE182" w14:textId="6CC3999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E1D8EC"/>
          </w:tcPr>
          <w:p w14:paraId="2CE90B71" w14:textId="26E76A2E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E1D8EC"/>
          </w:tcPr>
          <w:p w14:paraId="0368C68C" w14:textId="74E31012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4A177C12" w14:textId="77777777" w:rsidTr="007B3765">
        <w:tc>
          <w:tcPr>
            <w:tcW w:w="704" w:type="dxa"/>
            <w:shd w:val="clear" w:color="auto" w:fill="E1D8EC"/>
          </w:tcPr>
          <w:p w14:paraId="7159340E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62EDF8C" w14:textId="08CB34A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april</w:t>
            </w:r>
          </w:p>
        </w:tc>
        <w:tc>
          <w:tcPr>
            <w:tcW w:w="1418" w:type="dxa"/>
            <w:shd w:val="clear" w:color="auto" w:fill="E1D8EC"/>
          </w:tcPr>
          <w:p w14:paraId="4F42A50C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AC29720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62C7155" w14:textId="3F11C9CB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E1D8EC"/>
          </w:tcPr>
          <w:p w14:paraId="35466CF7" w14:textId="2877415F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E1D8EC"/>
          </w:tcPr>
          <w:p w14:paraId="69CF2050" w14:textId="6B791712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E13599" w:rsidRPr="00081D97" w14:paraId="00E207F0" w14:textId="77777777" w:rsidTr="007B3765">
        <w:tc>
          <w:tcPr>
            <w:tcW w:w="704" w:type="dxa"/>
            <w:shd w:val="clear" w:color="auto" w:fill="E1D8EC"/>
          </w:tcPr>
          <w:p w14:paraId="144BC77A" w14:textId="6B5D71F0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A304659" w14:textId="4D831E62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april</w:t>
            </w:r>
          </w:p>
        </w:tc>
        <w:tc>
          <w:tcPr>
            <w:tcW w:w="1418" w:type="dxa"/>
            <w:shd w:val="clear" w:color="auto" w:fill="E1D8EC"/>
          </w:tcPr>
          <w:p w14:paraId="6907928E" w14:textId="558BB458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28E43B3" w14:textId="77777777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6C81C5F" w14:textId="02139E13" w:rsidR="00E13599" w:rsidRPr="000D2AC1" w:rsidRDefault="00E13599" w:rsidP="00E1359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E1D8EC"/>
          </w:tcPr>
          <w:p w14:paraId="098F313F" w14:textId="45A3FA18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5560E29A" w14:textId="1F76F937" w:rsidR="00E13599" w:rsidRPr="000D2AC1" w:rsidRDefault="00E13599" w:rsidP="00E13599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70261896" w14:textId="77777777" w:rsidTr="007B3765">
        <w:tc>
          <w:tcPr>
            <w:tcW w:w="704" w:type="dxa"/>
            <w:shd w:val="clear" w:color="auto" w:fill="E1D8EC"/>
          </w:tcPr>
          <w:p w14:paraId="016F4F7A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648B445" w14:textId="1855F3A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april</w:t>
            </w:r>
          </w:p>
        </w:tc>
        <w:tc>
          <w:tcPr>
            <w:tcW w:w="1418" w:type="dxa"/>
            <w:shd w:val="clear" w:color="auto" w:fill="E1D8EC"/>
          </w:tcPr>
          <w:p w14:paraId="4E387057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63AA490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2C8207F" w14:textId="58CC11C6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E1D8EC"/>
          </w:tcPr>
          <w:p w14:paraId="27A6805B" w14:textId="2F43D841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E1D8EC"/>
          </w:tcPr>
          <w:p w14:paraId="3996FAF3" w14:textId="2319DF23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14F2" w:rsidRPr="00081D97" w14:paraId="209CA03F" w14:textId="77777777" w:rsidTr="007B3765">
        <w:tc>
          <w:tcPr>
            <w:tcW w:w="704" w:type="dxa"/>
            <w:shd w:val="clear" w:color="auto" w:fill="E1D8EC"/>
          </w:tcPr>
          <w:p w14:paraId="7AAB8E09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274E4C2" w14:textId="7045631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april</w:t>
            </w:r>
          </w:p>
        </w:tc>
        <w:tc>
          <w:tcPr>
            <w:tcW w:w="1418" w:type="dxa"/>
            <w:shd w:val="clear" w:color="auto" w:fill="E1D8EC"/>
          </w:tcPr>
          <w:p w14:paraId="7978B91F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762C184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2A6A41F" w14:textId="5B882590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E1D8EC"/>
          </w:tcPr>
          <w:p w14:paraId="27AF0562" w14:textId="27D2C2CE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E1D8EC"/>
          </w:tcPr>
          <w:p w14:paraId="006E4012" w14:textId="3291FE09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14F2" w:rsidRPr="00081D97" w14:paraId="18C9188C" w14:textId="77777777" w:rsidTr="007B3765">
        <w:tc>
          <w:tcPr>
            <w:tcW w:w="704" w:type="dxa"/>
            <w:shd w:val="clear" w:color="auto" w:fill="E1D8EC"/>
          </w:tcPr>
          <w:p w14:paraId="5E17ADEC" w14:textId="1DD5ED7E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559" w:type="dxa"/>
            <w:shd w:val="clear" w:color="auto" w:fill="E1D8EC"/>
          </w:tcPr>
          <w:p w14:paraId="4D783224" w14:textId="58581F7F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april</w:t>
            </w:r>
          </w:p>
        </w:tc>
        <w:tc>
          <w:tcPr>
            <w:tcW w:w="1418" w:type="dxa"/>
            <w:shd w:val="clear" w:color="auto" w:fill="E1D8EC"/>
          </w:tcPr>
          <w:p w14:paraId="17286F24" w14:textId="3D96C41F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shd w:val="clear" w:color="auto" w:fill="E1D8EC"/>
          </w:tcPr>
          <w:p w14:paraId="053C6650" w14:textId="4148756D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92DC14F" w14:textId="15DFAEFA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E1D8EC"/>
          </w:tcPr>
          <w:p w14:paraId="6EB63BBE" w14:textId="1BB5508B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E1D8EC"/>
          </w:tcPr>
          <w:p w14:paraId="601ECDC6" w14:textId="7502D9E2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14F2" w:rsidRPr="00081D97" w14:paraId="16BFEC46" w14:textId="77777777" w:rsidTr="007B3765">
        <w:tc>
          <w:tcPr>
            <w:tcW w:w="704" w:type="dxa"/>
            <w:shd w:val="clear" w:color="auto" w:fill="E1D8EC"/>
          </w:tcPr>
          <w:p w14:paraId="371A2B4B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1FBB3EB" w14:textId="7139C884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april</w:t>
            </w:r>
          </w:p>
        </w:tc>
        <w:tc>
          <w:tcPr>
            <w:tcW w:w="1418" w:type="dxa"/>
            <w:shd w:val="clear" w:color="auto" w:fill="E1D8EC"/>
          </w:tcPr>
          <w:p w14:paraId="3031DF6A" w14:textId="50CE720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454C353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2D5FB27" w14:textId="5504E9B6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E1D8EC"/>
          </w:tcPr>
          <w:p w14:paraId="05F21A2B" w14:textId="13CDB0D0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E1D8EC"/>
          </w:tcPr>
          <w:p w14:paraId="33E296CC" w14:textId="096DAE83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14F2" w:rsidRPr="00081D97" w14:paraId="374FF3C2" w14:textId="77777777" w:rsidTr="007B3765">
        <w:tc>
          <w:tcPr>
            <w:tcW w:w="704" w:type="dxa"/>
            <w:shd w:val="clear" w:color="auto" w:fill="E1D8EC"/>
          </w:tcPr>
          <w:p w14:paraId="38F16F70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14CE917" w14:textId="6B707B8B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april</w:t>
            </w:r>
          </w:p>
        </w:tc>
        <w:tc>
          <w:tcPr>
            <w:tcW w:w="1418" w:type="dxa"/>
            <w:shd w:val="clear" w:color="auto" w:fill="E1D8EC"/>
          </w:tcPr>
          <w:p w14:paraId="1E96E32F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D965506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B487D94" w14:textId="27D6BECE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E1D8EC"/>
          </w:tcPr>
          <w:p w14:paraId="478318CA" w14:textId="3886D644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E1D8EC"/>
          </w:tcPr>
          <w:p w14:paraId="0B5AD953" w14:textId="4FCC915C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14F2" w:rsidRPr="00081D97" w14:paraId="28247491" w14:textId="77777777" w:rsidTr="007B3765">
        <w:tc>
          <w:tcPr>
            <w:tcW w:w="704" w:type="dxa"/>
            <w:shd w:val="clear" w:color="auto" w:fill="E1D8EC"/>
          </w:tcPr>
          <w:p w14:paraId="33143EC7" w14:textId="2CF55313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AB92CAA" w14:textId="26B2FFA8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april</w:t>
            </w:r>
          </w:p>
        </w:tc>
        <w:tc>
          <w:tcPr>
            <w:tcW w:w="1418" w:type="dxa"/>
            <w:shd w:val="clear" w:color="auto" w:fill="E1D8EC"/>
          </w:tcPr>
          <w:p w14:paraId="1CF33D77" w14:textId="6B1BCC9C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A89D18D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438E776" w14:textId="0679DB3A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E1D8EC"/>
          </w:tcPr>
          <w:p w14:paraId="5B63C24A" w14:textId="74629EFA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E1D8EC"/>
          </w:tcPr>
          <w:p w14:paraId="1D2178D0" w14:textId="75F151FB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14F2" w:rsidRPr="00081D97" w14:paraId="29AF1DFE" w14:textId="77777777" w:rsidTr="007B3765">
        <w:tc>
          <w:tcPr>
            <w:tcW w:w="704" w:type="dxa"/>
            <w:shd w:val="clear" w:color="auto" w:fill="E1D8EC"/>
          </w:tcPr>
          <w:p w14:paraId="02896A55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CC0DECC" w14:textId="6331A9E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april</w:t>
            </w:r>
          </w:p>
        </w:tc>
        <w:tc>
          <w:tcPr>
            <w:tcW w:w="1418" w:type="dxa"/>
            <w:shd w:val="clear" w:color="auto" w:fill="E1D8EC"/>
          </w:tcPr>
          <w:p w14:paraId="3E30207D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75B26DD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EEEC2C0" w14:textId="12937715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E1D8EC"/>
          </w:tcPr>
          <w:p w14:paraId="73960119" w14:textId="0BDC0409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E1D8EC"/>
          </w:tcPr>
          <w:p w14:paraId="5CB51337" w14:textId="60A8C8CC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14F2" w:rsidRPr="00081D97" w14:paraId="2099C0C7" w14:textId="77777777" w:rsidTr="001D24AB">
        <w:tc>
          <w:tcPr>
            <w:tcW w:w="704" w:type="dxa"/>
            <w:shd w:val="clear" w:color="auto" w:fill="FBF581"/>
          </w:tcPr>
          <w:p w14:paraId="2F6BC787" w14:textId="2C1C55E6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FBF581"/>
          </w:tcPr>
          <w:p w14:paraId="54D241AF" w14:textId="749DCB8D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april</w:t>
            </w:r>
          </w:p>
        </w:tc>
        <w:tc>
          <w:tcPr>
            <w:tcW w:w="1418" w:type="dxa"/>
            <w:shd w:val="clear" w:color="auto" w:fill="FBF581"/>
          </w:tcPr>
          <w:p w14:paraId="212EC6E5" w14:textId="09CDD720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Mei-</w:t>
            </w:r>
          </w:p>
        </w:tc>
        <w:tc>
          <w:tcPr>
            <w:tcW w:w="709" w:type="dxa"/>
            <w:shd w:val="clear" w:color="auto" w:fill="FBF581"/>
          </w:tcPr>
          <w:p w14:paraId="1A90FD62" w14:textId="473A112E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755694D" w14:textId="60BCD4BC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09058713" w14:textId="4189DBAA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341B9116" w14:textId="7E7D11CD" w:rsidR="00C614F2" w:rsidRPr="006149A3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14F2" w:rsidRPr="00081D97" w14:paraId="72F9DA00" w14:textId="77777777" w:rsidTr="001D24AB">
        <w:tc>
          <w:tcPr>
            <w:tcW w:w="704" w:type="dxa"/>
            <w:shd w:val="clear" w:color="auto" w:fill="FBF581"/>
          </w:tcPr>
          <w:p w14:paraId="48FC28B8" w14:textId="78164E6B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CB2FDAD" w14:textId="1E33F6E2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april</w:t>
            </w:r>
          </w:p>
        </w:tc>
        <w:tc>
          <w:tcPr>
            <w:tcW w:w="1418" w:type="dxa"/>
            <w:shd w:val="clear" w:color="auto" w:fill="FBF581"/>
          </w:tcPr>
          <w:p w14:paraId="49BA9FBA" w14:textId="4A930FDF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</w:tcPr>
          <w:p w14:paraId="178E8029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0D75359" w14:textId="58DA3B13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14C03006" w14:textId="19B1E63C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2BFF0F47" w14:textId="7271546B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Koningsdag</w:t>
            </w:r>
          </w:p>
        </w:tc>
      </w:tr>
      <w:tr w:rsidR="00C614F2" w:rsidRPr="00081D97" w14:paraId="616AC364" w14:textId="77777777" w:rsidTr="001D24AB">
        <w:tc>
          <w:tcPr>
            <w:tcW w:w="704" w:type="dxa"/>
            <w:shd w:val="clear" w:color="auto" w:fill="FBF581"/>
          </w:tcPr>
          <w:p w14:paraId="730ED89E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B990921" w14:textId="2A0B32F4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april</w:t>
            </w:r>
          </w:p>
        </w:tc>
        <w:tc>
          <w:tcPr>
            <w:tcW w:w="1418" w:type="dxa"/>
            <w:shd w:val="clear" w:color="auto" w:fill="FBF581"/>
          </w:tcPr>
          <w:p w14:paraId="590007D6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71397634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478A473" w14:textId="2DB9BEF6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11364664" w14:textId="47193958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6A372A9D" w14:textId="4C824ABC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53FDB9C0" w14:textId="77777777" w:rsidTr="001D24AB">
        <w:tc>
          <w:tcPr>
            <w:tcW w:w="704" w:type="dxa"/>
            <w:shd w:val="clear" w:color="auto" w:fill="FBF581"/>
          </w:tcPr>
          <w:p w14:paraId="54079D60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32D596C" w14:textId="65F90A90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april</w:t>
            </w:r>
          </w:p>
        </w:tc>
        <w:tc>
          <w:tcPr>
            <w:tcW w:w="1418" w:type="dxa"/>
            <w:shd w:val="clear" w:color="auto" w:fill="FBF581"/>
          </w:tcPr>
          <w:p w14:paraId="3DCC4D24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1B82DCD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1C1F580" w14:textId="2288042F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024DAF7C" w14:textId="49DF9C9D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7951D8F9" w14:textId="3D79E8A9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6825518F" w14:textId="77777777" w:rsidTr="001D24AB">
        <w:tc>
          <w:tcPr>
            <w:tcW w:w="704" w:type="dxa"/>
            <w:shd w:val="clear" w:color="auto" w:fill="FBF581"/>
          </w:tcPr>
          <w:p w14:paraId="5273E5B7" w14:textId="0A24D10B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3407E4A" w14:textId="76A83044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april</w:t>
            </w:r>
          </w:p>
        </w:tc>
        <w:tc>
          <w:tcPr>
            <w:tcW w:w="1418" w:type="dxa"/>
            <w:shd w:val="clear" w:color="auto" w:fill="FBF581"/>
          </w:tcPr>
          <w:p w14:paraId="1C39AA70" w14:textId="5E8A7B84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B4C3E16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6F6C30F" w14:textId="67600D6E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187B8783" w14:textId="57154E0C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560A672F" w14:textId="08DF777C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5B78E9CD" w14:textId="77777777" w:rsidTr="003B5BBA">
        <w:tc>
          <w:tcPr>
            <w:tcW w:w="704" w:type="dxa"/>
            <w:shd w:val="clear" w:color="auto" w:fill="E1D8EC"/>
          </w:tcPr>
          <w:p w14:paraId="5CEA80F3" w14:textId="09733372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E1D8EC"/>
          </w:tcPr>
          <w:p w14:paraId="2B61BF3F" w14:textId="65EA4E13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mei</w:t>
            </w:r>
          </w:p>
        </w:tc>
        <w:tc>
          <w:tcPr>
            <w:tcW w:w="1418" w:type="dxa"/>
            <w:shd w:val="clear" w:color="auto" w:fill="E1D8EC"/>
          </w:tcPr>
          <w:p w14:paraId="5FF2ACFA" w14:textId="7B795D48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9" w:type="dxa"/>
            <w:shd w:val="clear" w:color="auto" w:fill="E1D8EC"/>
          </w:tcPr>
          <w:p w14:paraId="7BE2CB88" w14:textId="66192059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6A72302" w14:textId="41BC0BAF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E1D8EC"/>
          </w:tcPr>
          <w:p w14:paraId="514F2F07" w14:textId="1FDECF1B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E1D8EC"/>
          </w:tcPr>
          <w:p w14:paraId="65CBEE11" w14:textId="358D3998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A</w:t>
            </w:r>
            <w:r w:rsidRPr="00CF265B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dv</w:t>
            </w: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iesweek uit-</w:t>
            </w:r>
          </w:p>
        </w:tc>
      </w:tr>
      <w:tr w:rsidR="00C614F2" w:rsidRPr="00081D97" w14:paraId="64BC9EA0" w14:textId="77777777" w:rsidTr="003B5BBA">
        <w:tc>
          <w:tcPr>
            <w:tcW w:w="704" w:type="dxa"/>
            <w:shd w:val="clear" w:color="auto" w:fill="E1D8EC"/>
          </w:tcPr>
          <w:p w14:paraId="0DBB9098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FA6BE54" w14:textId="67833B34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mei</w:t>
            </w:r>
          </w:p>
        </w:tc>
        <w:tc>
          <w:tcPr>
            <w:tcW w:w="1418" w:type="dxa"/>
            <w:shd w:val="clear" w:color="auto" w:fill="E1D8EC"/>
          </w:tcPr>
          <w:p w14:paraId="6AE095AC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4DADCBF" w14:textId="6A2D64B8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B536F92" w14:textId="78ACD15D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E1D8EC"/>
          </w:tcPr>
          <w:p w14:paraId="73D4C1C9" w14:textId="78AF5069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E1D8EC"/>
          </w:tcPr>
          <w:p w14:paraId="441B41EB" w14:textId="05E746ED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breiding meivak.</w:t>
            </w:r>
          </w:p>
        </w:tc>
      </w:tr>
      <w:tr w:rsidR="00C614F2" w:rsidRPr="00081D97" w14:paraId="4A8277A8" w14:textId="77777777" w:rsidTr="009B73CD">
        <w:tc>
          <w:tcPr>
            <w:tcW w:w="704" w:type="dxa"/>
            <w:shd w:val="clear" w:color="auto" w:fill="E1D8EC"/>
          </w:tcPr>
          <w:p w14:paraId="7B07FFE8" w14:textId="1795939B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CF16887" w14:textId="301738EB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mei</w:t>
            </w:r>
          </w:p>
        </w:tc>
        <w:tc>
          <w:tcPr>
            <w:tcW w:w="1418" w:type="dxa"/>
            <w:shd w:val="clear" w:color="auto" w:fill="E1D8EC"/>
          </w:tcPr>
          <w:p w14:paraId="54440FFB" w14:textId="09E14536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22603A6" w14:textId="5EE22080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766CDA0" w14:textId="38392A3F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E1D8EC"/>
          </w:tcPr>
          <w:p w14:paraId="21107FCC" w14:textId="18E8DB7E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E1D8EC"/>
          </w:tcPr>
          <w:p w14:paraId="11036691" w14:textId="1498A93F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Bevrijdingsdag</w:t>
            </w:r>
          </w:p>
        </w:tc>
      </w:tr>
      <w:tr w:rsidR="00C614F2" w:rsidRPr="00081D97" w14:paraId="28C340AA" w14:textId="77777777" w:rsidTr="009B73CD">
        <w:tc>
          <w:tcPr>
            <w:tcW w:w="704" w:type="dxa"/>
            <w:shd w:val="clear" w:color="auto" w:fill="E1D8EC"/>
          </w:tcPr>
          <w:p w14:paraId="2E984A2D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3627EE9" w14:textId="48657F2D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mei</w:t>
            </w:r>
          </w:p>
        </w:tc>
        <w:tc>
          <w:tcPr>
            <w:tcW w:w="1418" w:type="dxa"/>
            <w:shd w:val="clear" w:color="auto" w:fill="E1D8EC"/>
          </w:tcPr>
          <w:p w14:paraId="14AB6CF7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F7FFBAD" w14:textId="5728DEBA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BE6DB50" w14:textId="6C365A60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E1D8EC"/>
          </w:tcPr>
          <w:p w14:paraId="22786022" w14:textId="04167294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E1D8EC"/>
          </w:tcPr>
          <w:p w14:paraId="7F0CCA8B" w14:textId="3FA1A3BD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Hemelvaartsdag</w:t>
            </w:r>
          </w:p>
        </w:tc>
      </w:tr>
      <w:tr w:rsidR="00C614F2" w:rsidRPr="00081D97" w14:paraId="398AAB51" w14:textId="77777777" w:rsidTr="009B73CD">
        <w:tc>
          <w:tcPr>
            <w:tcW w:w="704" w:type="dxa"/>
            <w:shd w:val="clear" w:color="auto" w:fill="E1D8EC"/>
          </w:tcPr>
          <w:p w14:paraId="654690E8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F320665" w14:textId="5EE00D02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1418" w:type="dxa"/>
            <w:shd w:val="clear" w:color="auto" w:fill="E1D8EC"/>
          </w:tcPr>
          <w:p w14:paraId="1D2C4309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6146ACA" w14:textId="37C3BA18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8519BE8" w14:textId="3ED3F478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E1D8EC"/>
          </w:tcPr>
          <w:p w14:paraId="0DD6C290" w14:textId="7C360111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E1D8EC"/>
          </w:tcPr>
          <w:p w14:paraId="02F2D965" w14:textId="371358EF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A</w:t>
            </w:r>
            <w:r w:rsidRPr="00CF265B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 xml:space="preserve">dv. </w:t>
            </w: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</w:t>
            </w:r>
            <w:r w:rsidRPr="00CF265B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 xml:space="preserve">itbr. </w:t>
            </w: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m</w:t>
            </w:r>
            <w:r w:rsidRPr="00CF265B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eivak.</w:t>
            </w:r>
          </w:p>
        </w:tc>
      </w:tr>
      <w:tr w:rsidR="00C614F2" w:rsidRPr="00081D97" w14:paraId="261A9AEC" w14:textId="77777777" w:rsidTr="009B73CD">
        <w:tc>
          <w:tcPr>
            <w:tcW w:w="704" w:type="dxa"/>
            <w:shd w:val="clear" w:color="auto" w:fill="E1D8EC"/>
          </w:tcPr>
          <w:p w14:paraId="29EB262F" w14:textId="7EFEF91A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E1D8EC"/>
          </w:tcPr>
          <w:p w14:paraId="3D24AFEB" w14:textId="2A7EC462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mei</w:t>
            </w:r>
          </w:p>
        </w:tc>
        <w:tc>
          <w:tcPr>
            <w:tcW w:w="1418" w:type="dxa"/>
            <w:shd w:val="clear" w:color="auto" w:fill="E1D8EC"/>
          </w:tcPr>
          <w:p w14:paraId="437D91DA" w14:textId="3AD5C80B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9" w:type="dxa"/>
            <w:shd w:val="clear" w:color="auto" w:fill="E1D8EC"/>
          </w:tcPr>
          <w:p w14:paraId="43513CF9" w14:textId="21950851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E9D0210" w14:textId="24E57EAA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E1D8EC"/>
          </w:tcPr>
          <w:p w14:paraId="0864DEFB" w14:textId="133916AD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20CAFB62" w14:textId="7B662C50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660D5FD3" w14:textId="77777777" w:rsidTr="009B73CD">
        <w:tc>
          <w:tcPr>
            <w:tcW w:w="704" w:type="dxa"/>
            <w:shd w:val="clear" w:color="auto" w:fill="E1D8EC"/>
          </w:tcPr>
          <w:p w14:paraId="4268448E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51ACDA2" w14:textId="52744971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mei</w:t>
            </w:r>
          </w:p>
        </w:tc>
        <w:tc>
          <w:tcPr>
            <w:tcW w:w="1418" w:type="dxa"/>
            <w:shd w:val="clear" w:color="auto" w:fill="E1D8EC"/>
          </w:tcPr>
          <w:p w14:paraId="604F95B8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82F93D3" w14:textId="65C631C4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446F9A5" w14:textId="1027B94D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E1D8EC"/>
          </w:tcPr>
          <w:p w14:paraId="31E3E950" w14:textId="5EFC7944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E1D8EC"/>
          </w:tcPr>
          <w:p w14:paraId="0F7A68A6" w14:textId="77777777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3BF693C8" w14:textId="77777777" w:rsidTr="009B73CD">
        <w:tc>
          <w:tcPr>
            <w:tcW w:w="704" w:type="dxa"/>
            <w:shd w:val="clear" w:color="auto" w:fill="E1D8EC"/>
          </w:tcPr>
          <w:p w14:paraId="36D65D87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8CEDE1B" w14:textId="7169B866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mei</w:t>
            </w:r>
          </w:p>
        </w:tc>
        <w:tc>
          <w:tcPr>
            <w:tcW w:w="1418" w:type="dxa"/>
            <w:shd w:val="clear" w:color="auto" w:fill="E1D8EC"/>
          </w:tcPr>
          <w:p w14:paraId="132B9863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A81DAFF" w14:textId="0A95C3CA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2BB11A0" w14:textId="2B0E2611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E1D8EC"/>
          </w:tcPr>
          <w:p w14:paraId="4D9FE850" w14:textId="58D72CBF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E1D8EC"/>
          </w:tcPr>
          <w:p w14:paraId="0AA01FF4" w14:textId="77777777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15E64A68" w14:textId="77777777" w:rsidTr="009B73CD">
        <w:tc>
          <w:tcPr>
            <w:tcW w:w="704" w:type="dxa"/>
            <w:shd w:val="clear" w:color="auto" w:fill="E1D8EC"/>
          </w:tcPr>
          <w:p w14:paraId="17C8467D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944F097" w14:textId="07015ED4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mei</w:t>
            </w:r>
          </w:p>
        </w:tc>
        <w:tc>
          <w:tcPr>
            <w:tcW w:w="1418" w:type="dxa"/>
            <w:shd w:val="clear" w:color="auto" w:fill="E1D8EC"/>
          </w:tcPr>
          <w:p w14:paraId="64CEC01F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AAD5B6C" w14:textId="374106F1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799293C" w14:textId="246FC805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E1D8EC"/>
          </w:tcPr>
          <w:p w14:paraId="69CFA4F5" w14:textId="6F593032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E1D8EC"/>
          </w:tcPr>
          <w:p w14:paraId="5DF833C1" w14:textId="77777777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659006D2" w14:textId="77777777" w:rsidTr="009B73CD">
        <w:tc>
          <w:tcPr>
            <w:tcW w:w="704" w:type="dxa"/>
            <w:shd w:val="clear" w:color="auto" w:fill="E1D8EC"/>
          </w:tcPr>
          <w:p w14:paraId="355B96DE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5B78676" w14:textId="3A8A02AF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1418" w:type="dxa"/>
            <w:shd w:val="clear" w:color="auto" w:fill="E1D8EC"/>
          </w:tcPr>
          <w:p w14:paraId="3CAE1F1B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EEC1829" w14:textId="1BA41AAE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267D66E" w14:textId="57FF59EF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E1D8EC"/>
          </w:tcPr>
          <w:p w14:paraId="249A056A" w14:textId="7A2A067B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43CE89FA" w14:textId="77777777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21F78894" w14:textId="77777777" w:rsidTr="009B73CD">
        <w:tc>
          <w:tcPr>
            <w:tcW w:w="704" w:type="dxa"/>
            <w:shd w:val="clear" w:color="auto" w:fill="E1D8EC"/>
          </w:tcPr>
          <w:p w14:paraId="2B5334B3" w14:textId="1D6EE7C0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E1D8EC"/>
          </w:tcPr>
          <w:p w14:paraId="32196F3A" w14:textId="7978372F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mei</w:t>
            </w:r>
          </w:p>
        </w:tc>
        <w:tc>
          <w:tcPr>
            <w:tcW w:w="1418" w:type="dxa"/>
            <w:shd w:val="clear" w:color="auto" w:fill="E1D8EC"/>
          </w:tcPr>
          <w:p w14:paraId="14CCC064" w14:textId="12B7F249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shd w:val="clear" w:color="auto" w:fill="E1D8EC"/>
          </w:tcPr>
          <w:p w14:paraId="0DFD7846" w14:textId="7A890B28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FFBD4E5" w14:textId="64B19D2D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E1D8EC"/>
          </w:tcPr>
          <w:p w14:paraId="0B232944" w14:textId="5F4E94DC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E1D8EC"/>
          </w:tcPr>
          <w:p w14:paraId="5EF2C189" w14:textId="54F556E4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Tweede pinksterd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.</w:t>
            </w:r>
          </w:p>
        </w:tc>
      </w:tr>
      <w:tr w:rsidR="00C614F2" w:rsidRPr="00081D97" w14:paraId="6F77EBEA" w14:textId="77777777" w:rsidTr="009B73CD">
        <w:tc>
          <w:tcPr>
            <w:tcW w:w="704" w:type="dxa"/>
            <w:shd w:val="clear" w:color="auto" w:fill="E1D8EC"/>
          </w:tcPr>
          <w:p w14:paraId="318A8B04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B03F750" w14:textId="057685C4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mei</w:t>
            </w:r>
          </w:p>
        </w:tc>
        <w:tc>
          <w:tcPr>
            <w:tcW w:w="1418" w:type="dxa"/>
            <w:shd w:val="clear" w:color="auto" w:fill="E1D8EC"/>
          </w:tcPr>
          <w:p w14:paraId="52339041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F31DF70" w14:textId="5C142038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7558CA6" w14:textId="24E2BA6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E1D8EC"/>
          </w:tcPr>
          <w:p w14:paraId="0801A8A8" w14:textId="2915C4DC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42AFDB2B" w14:textId="77777777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2B2E31BF" w14:textId="77777777" w:rsidTr="009B73CD">
        <w:tc>
          <w:tcPr>
            <w:tcW w:w="704" w:type="dxa"/>
            <w:shd w:val="clear" w:color="auto" w:fill="E1D8EC"/>
          </w:tcPr>
          <w:p w14:paraId="5202C39C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F1722E5" w14:textId="3DF8F4C5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mei</w:t>
            </w:r>
          </w:p>
        </w:tc>
        <w:tc>
          <w:tcPr>
            <w:tcW w:w="1418" w:type="dxa"/>
            <w:shd w:val="clear" w:color="auto" w:fill="E1D8EC"/>
          </w:tcPr>
          <w:p w14:paraId="45A28242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66BFA5E" w14:textId="1FCB89FE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7709A33" w14:textId="54614FF5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E1D8EC"/>
          </w:tcPr>
          <w:p w14:paraId="35D87D41" w14:textId="34453C6D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E1D8EC"/>
          </w:tcPr>
          <w:p w14:paraId="4D4A01A7" w14:textId="77777777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77C3B2B7" w14:textId="77777777" w:rsidTr="009B73CD">
        <w:tc>
          <w:tcPr>
            <w:tcW w:w="704" w:type="dxa"/>
            <w:shd w:val="clear" w:color="auto" w:fill="E1D8EC"/>
          </w:tcPr>
          <w:p w14:paraId="0167C63D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52CB41B" w14:textId="44AC592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mei</w:t>
            </w:r>
          </w:p>
        </w:tc>
        <w:tc>
          <w:tcPr>
            <w:tcW w:w="1418" w:type="dxa"/>
            <w:shd w:val="clear" w:color="auto" w:fill="E1D8EC"/>
          </w:tcPr>
          <w:p w14:paraId="1F062E27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B2551F0" w14:textId="7785BF29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1C52E7A" w14:textId="5F2BF3F1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E1D8EC"/>
          </w:tcPr>
          <w:p w14:paraId="3494EF03" w14:textId="343A564B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E1D8EC"/>
          </w:tcPr>
          <w:p w14:paraId="50A2271F" w14:textId="77777777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2AD0D10D" w14:textId="77777777" w:rsidTr="009B73CD">
        <w:tc>
          <w:tcPr>
            <w:tcW w:w="704" w:type="dxa"/>
            <w:shd w:val="clear" w:color="auto" w:fill="E1D8EC"/>
          </w:tcPr>
          <w:p w14:paraId="0E3D8272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8C2031D" w14:textId="44E664F2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418" w:type="dxa"/>
            <w:shd w:val="clear" w:color="auto" w:fill="E1D8EC"/>
          </w:tcPr>
          <w:p w14:paraId="75FE561C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93A6390" w14:textId="5E3B87D4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00A5AAA" w14:textId="6D5E585D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E1D8EC"/>
          </w:tcPr>
          <w:p w14:paraId="7844ECF1" w14:textId="5770CD9D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705" w:type="dxa"/>
            <w:shd w:val="clear" w:color="auto" w:fill="E1D8EC"/>
          </w:tcPr>
          <w:p w14:paraId="0742DACE" w14:textId="77777777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23A5093F" w14:textId="77777777" w:rsidTr="009B73CD">
        <w:tc>
          <w:tcPr>
            <w:tcW w:w="704" w:type="dxa"/>
            <w:shd w:val="clear" w:color="auto" w:fill="E1D8EC"/>
          </w:tcPr>
          <w:p w14:paraId="75E3BF82" w14:textId="12473374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E1D8EC"/>
          </w:tcPr>
          <w:p w14:paraId="3D36E0D4" w14:textId="64CF3EC8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mei</w:t>
            </w:r>
          </w:p>
        </w:tc>
        <w:tc>
          <w:tcPr>
            <w:tcW w:w="1418" w:type="dxa"/>
            <w:shd w:val="clear" w:color="auto" w:fill="E1D8EC"/>
          </w:tcPr>
          <w:p w14:paraId="7D5BEF91" w14:textId="42D87DF3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09" w:type="dxa"/>
            <w:shd w:val="clear" w:color="auto" w:fill="E1D8EC"/>
          </w:tcPr>
          <w:p w14:paraId="4B02839D" w14:textId="45DF7E75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A7FF447" w14:textId="1D8CD42F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E1D8EC"/>
          </w:tcPr>
          <w:p w14:paraId="59CB2441" w14:textId="3EB4C1E0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705" w:type="dxa"/>
            <w:shd w:val="clear" w:color="auto" w:fill="E1D8EC"/>
          </w:tcPr>
          <w:p w14:paraId="613AB0FF" w14:textId="1E8AB6C4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429F5522" w14:textId="77777777" w:rsidTr="009B73CD">
        <w:tc>
          <w:tcPr>
            <w:tcW w:w="704" w:type="dxa"/>
            <w:shd w:val="clear" w:color="auto" w:fill="E1D8EC"/>
          </w:tcPr>
          <w:p w14:paraId="3527EFEF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82C71AC" w14:textId="5ED3AF42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mei</w:t>
            </w:r>
          </w:p>
        </w:tc>
        <w:tc>
          <w:tcPr>
            <w:tcW w:w="1418" w:type="dxa"/>
            <w:shd w:val="clear" w:color="auto" w:fill="E1D8EC"/>
          </w:tcPr>
          <w:p w14:paraId="3C11C91F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15D8AD9" w14:textId="57DBD65F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CA45F7A" w14:textId="377E8E0F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E1D8EC"/>
          </w:tcPr>
          <w:p w14:paraId="58EFB172" w14:textId="0D1CAD91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705" w:type="dxa"/>
            <w:shd w:val="clear" w:color="auto" w:fill="E1D8EC"/>
          </w:tcPr>
          <w:p w14:paraId="7E77525A" w14:textId="4A922F08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25507BAD" w14:textId="77777777" w:rsidTr="009B73CD">
        <w:tc>
          <w:tcPr>
            <w:tcW w:w="704" w:type="dxa"/>
            <w:shd w:val="clear" w:color="auto" w:fill="E1D8EC"/>
          </w:tcPr>
          <w:p w14:paraId="6949FF98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6DF622E" w14:textId="24004444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mei</w:t>
            </w:r>
          </w:p>
        </w:tc>
        <w:tc>
          <w:tcPr>
            <w:tcW w:w="1418" w:type="dxa"/>
            <w:shd w:val="clear" w:color="auto" w:fill="E1D8EC"/>
          </w:tcPr>
          <w:p w14:paraId="52C65122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D2357B3" w14:textId="32C03598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FE83967" w14:textId="41A6B602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E1D8EC"/>
          </w:tcPr>
          <w:p w14:paraId="3AEF1A48" w14:textId="33A13CED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705" w:type="dxa"/>
            <w:shd w:val="clear" w:color="auto" w:fill="E1D8EC"/>
          </w:tcPr>
          <w:p w14:paraId="01D00B5C" w14:textId="652317BA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588EEA5E" w14:textId="77777777" w:rsidTr="009B73CD">
        <w:tc>
          <w:tcPr>
            <w:tcW w:w="704" w:type="dxa"/>
            <w:shd w:val="clear" w:color="auto" w:fill="E1D8EC"/>
          </w:tcPr>
          <w:p w14:paraId="735A4B91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A11EFC3" w14:textId="0E82C1E6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mei</w:t>
            </w:r>
          </w:p>
        </w:tc>
        <w:tc>
          <w:tcPr>
            <w:tcW w:w="1418" w:type="dxa"/>
            <w:shd w:val="clear" w:color="auto" w:fill="E1D8EC"/>
          </w:tcPr>
          <w:p w14:paraId="4D27EFDE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02A044C" w14:textId="7B3DDF88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6F3999F" w14:textId="4BAB0D8A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E1D8EC"/>
          </w:tcPr>
          <w:p w14:paraId="3A594393" w14:textId="7C333EDF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705" w:type="dxa"/>
            <w:shd w:val="clear" w:color="auto" w:fill="E1D8EC"/>
          </w:tcPr>
          <w:p w14:paraId="0D823DF0" w14:textId="0E5221E6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01DC4AA7" w14:textId="77777777" w:rsidTr="009B73CD">
        <w:tc>
          <w:tcPr>
            <w:tcW w:w="704" w:type="dxa"/>
            <w:shd w:val="clear" w:color="auto" w:fill="E1D8EC"/>
          </w:tcPr>
          <w:p w14:paraId="12431116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1F32221" w14:textId="67ECEA40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418" w:type="dxa"/>
            <w:shd w:val="clear" w:color="auto" w:fill="E1D8EC"/>
          </w:tcPr>
          <w:p w14:paraId="57711B1D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929FA2F" w14:textId="39C54A51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A6F9DF6" w14:textId="17DF66CD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E1D8EC"/>
          </w:tcPr>
          <w:p w14:paraId="370BCBBF" w14:textId="54FFE5C0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LVS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-voorbereidingstoets 2</w:t>
            </w:r>
          </w:p>
        </w:tc>
        <w:tc>
          <w:tcPr>
            <w:tcW w:w="1705" w:type="dxa"/>
            <w:shd w:val="clear" w:color="auto" w:fill="E1D8EC"/>
          </w:tcPr>
          <w:p w14:paraId="5A942F02" w14:textId="3556080F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7277233C" w14:textId="77777777" w:rsidTr="007B3765">
        <w:tc>
          <w:tcPr>
            <w:tcW w:w="704" w:type="dxa"/>
            <w:shd w:val="clear" w:color="auto" w:fill="D1F0FF"/>
          </w:tcPr>
          <w:p w14:paraId="7D618744" w14:textId="5F138768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D1F0FF"/>
          </w:tcPr>
          <w:p w14:paraId="218F39BC" w14:textId="76D638B9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mei</w:t>
            </w:r>
          </w:p>
        </w:tc>
        <w:tc>
          <w:tcPr>
            <w:tcW w:w="1418" w:type="dxa"/>
            <w:shd w:val="clear" w:color="auto" w:fill="D1F0FF"/>
          </w:tcPr>
          <w:p w14:paraId="0EA6A8DB" w14:textId="4243B6C1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9" w:type="dxa"/>
            <w:shd w:val="clear" w:color="auto" w:fill="D1F0FF"/>
          </w:tcPr>
          <w:p w14:paraId="2AA89EF2" w14:textId="40FB343F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D1F0FF"/>
          </w:tcPr>
          <w:p w14:paraId="21E66509" w14:textId="001025BD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D1F0FF"/>
          </w:tcPr>
          <w:p w14:paraId="1EBEC9D0" w14:textId="068476C4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1F0FF"/>
          </w:tcPr>
          <w:p w14:paraId="1850E53D" w14:textId="74769968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0A2F0D08" w14:textId="77777777" w:rsidTr="007B3765">
        <w:tc>
          <w:tcPr>
            <w:tcW w:w="704" w:type="dxa"/>
            <w:shd w:val="clear" w:color="auto" w:fill="D1F0FF"/>
          </w:tcPr>
          <w:p w14:paraId="6B9C0251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B11DD67" w14:textId="799A0B0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juni</w:t>
            </w:r>
          </w:p>
        </w:tc>
        <w:tc>
          <w:tcPr>
            <w:tcW w:w="1418" w:type="dxa"/>
            <w:shd w:val="clear" w:color="auto" w:fill="D1F0FF"/>
          </w:tcPr>
          <w:p w14:paraId="57679B8C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CC72F9D" w14:textId="52CFF314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07A6723" w14:textId="22CCEC09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D1F0FF"/>
          </w:tcPr>
          <w:p w14:paraId="140B3C82" w14:textId="2A87EA8F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0E1D03FF" w14:textId="04E813AF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77E9CB80" w14:textId="77777777" w:rsidTr="003B5BBA">
        <w:tc>
          <w:tcPr>
            <w:tcW w:w="704" w:type="dxa"/>
            <w:shd w:val="clear" w:color="auto" w:fill="D1F0FF"/>
          </w:tcPr>
          <w:p w14:paraId="602A4EDC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22041FC" w14:textId="6C6B6396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juni</w:t>
            </w:r>
          </w:p>
        </w:tc>
        <w:tc>
          <w:tcPr>
            <w:tcW w:w="1418" w:type="dxa"/>
            <w:shd w:val="clear" w:color="auto" w:fill="D1F0FF"/>
          </w:tcPr>
          <w:p w14:paraId="3A904840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C3081B6" w14:textId="4AE01361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BED0160" w14:textId="3B3E36AF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D1F0FF"/>
          </w:tcPr>
          <w:p w14:paraId="23F5F039" w14:textId="5CC49D08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2D0D7261" w14:textId="3517892A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094654E3" w14:textId="77777777" w:rsidTr="003B5BBA">
        <w:tc>
          <w:tcPr>
            <w:tcW w:w="704" w:type="dxa"/>
            <w:shd w:val="clear" w:color="auto" w:fill="D1F0FF"/>
          </w:tcPr>
          <w:p w14:paraId="002B1BFE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0DD8D0F" w14:textId="7C025FDC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juni</w:t>
            </w:r>
          </w:p>
        </w:tc>
        <w:tc>
          <w:tcPr>
            <w:tcW w:w="1418" w:type="dxa"/>
            <w:shd w:val="clear" w:color="auto" w:fill="D1F0FF"/>
          </w:tcPr>
          <w:p w14:paraId="1E792B41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97D244D" w14:textId="17B5410A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0E67929" w14:textId="34968263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D1F0FF"/>
          </w:tcPr>
          <w:p w14:paraId="6415B650" w14:textId="0D14E769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1F0FF"/>
          </w:tcPr>
          <w:p w14:paraId="2FFFF427" w14:textId="62F5CFA5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59044E37" w14:textId="77777777" w:rsidTr="003B5BBA">
        <w:tc>
          <w:tcPr>
            <w:tcW w:w="704" w:type="dxa"/>
            <w:shd w:val="clear" w:color="auto" w:fill="D1F0FF"/>
          </w:tcPr>
          <w:p w14:paraId="5CCF51C3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8808EBE" w14:textId="4BC555AF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juni</w:t>
            </w:r>
          </w:p>
        </w:tc>
        <w:tc>
          <w:tcPr>
            <w:tcW w:w="1418" w:type="dxa"/>
            <w:shd w:val="clear" w:color="auto" w:fill="D1F0FF"/>
          </w:tcPr>
          <w:p w14:paraId="16F0CDE4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F176684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FC4A2C2" w14:textId="75FE59A5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D1F0FF"/>
          </w:tcPr>
          <w:p w14:paraId="18CDBF49" w14:textId="39C1F91E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1F0FF"/>
          </w:tcPr>
          <w:p w14:paraId="28301E3A" w14:textId="0B2BE069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5046E7DF" w14:textId="77777777" w:rsidTr="003B5BBA">
        <w:tc>
          <w:tcPr>
            <w:tcW w:w="704" w:type="dxa"/>
            <w:shd w:val="clear" w:color="auto" w:fill="D1F0FF"/>
          </w:tcPr>
          <w:p w14:paraId="7D77A35F" w14:textId="5D449585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D1F0FF"/>
          </w:tcPr>
          <w:p w14:paraId="71C36FF7" w14:textId="5B9C742B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juni</w:t>
            </w:r>
          </w:p>
        </w:tc>
        <w:tc>
          <w:tcPr>
            <w:tcW w:w="1418" w:type="dxa"/>
            <w:shd w:val="clear" w:color="auto" w:fill="D1F0FF"/>
          </w:tcPr>
          <w:p w14:paraId="71AB4BB1" w14:textId="4A7B8B01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9" w:type="dxa"/>
            <w:shd w:val="clear" w:color="auto" w:fill="D1F0FF"/>
          </w:tcPr>
          <w:p w14:paraId="5383B3F8" w14:textId="02A5846E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E9C15DE" w14:textId="617EB635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D1F0FF"/>
          </w:tcPr>
          <w:p w14:paraId="44FFF19D" w14:textId="552105F0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1F0FF"/>
          </w:tcPr>
          <w:p w14:paraId="29E4F991" w14:textId="207519F7" w:rsidR="00C614F2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14F2" w:rsidRPr="00081D97" w14:paraId="15A25EB8" w14:textId="77777777" w:rsidTr="003B5BBA">
        <w:tc>
          <w:tcPr>
            <w:tcW w:w="704" w:type="dxa"/>
            <w:shd w:val="clear" w:color="auto" w:fill="D1F0FF"/>
          </w:tcPr>
          <w:p w14:paraId="679EF792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88C969F" w14:textId="41D7464A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juni</w:t>
            </w:r>
          </w:p>
        </w:tc>
        <w:tc>
          <w:tcPr>
            <w:tcW w:w="1418" w:type="dxa"/>
            <w:shd w:val="clear" w:color="auto" w:fill="D1F0FF"/>
          </w:tcPr>
          <w:p w14:paraId="247B31E6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535F9C1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2BB399B" w14:textId="5DC4A30D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D1F0FF"/>
          </w:tcPr>
          <w:p w14:paraId="039DB6A5" w14:textId="5BB00236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5474886B" w14:textId="4771E190" w:rsidR="00C614F2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14F2" w:rsidRPr="00081D97" w14:paraId="19F6D202" w14:textId="77777777" w:rsidTr="003B5BBA">
        <w:tc>
          <w:tcPr>
            <w:tcW w:w="704" w:type="dxa"/>
            <w:shd w:val="clear" w:color="auto" w:fill="D1F0FF"/>
          </w:tcPr>
          <w:p w14:paraId="4CC5290A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2C43E3F" w14:textId="58BC1889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juni</w:t>
            </w:r>
          </w:p>
        </w:tc>
        <w:tc>
          <w:tcPr>
            <w:tcW w:w="1418" w:type="dxa"/>
            <w:shd w:val="clear" w:color="auto" w:fill="D1F0FF"/>
          </w:tcPr>
          <w:p w14:paraId="7D94DA03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27CB134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4A70B82" w14:textId="0A51BF51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D1F0FF"/>
          </w:tcPr>
          <w:p w14:paraId="6771381E" w14:textId="7D2536E7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7D82B215" w14:textId="76E71A11" w:rsidR="00C614F2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14F2" w:rsidRPr="00081D97" w14:paraId="44059D9F" w14:textId="77777777" w:rsidTr="003B5BBA">
        <w:tc>
          <w:tcPr>
            <w:tcW w:w="704" w:type="dxa"/>
            <w:shd w:val="clear" w:color="auto" w:fill="D1F0FF"/>
          </w:tcPr>
          <w:p w14:paraId="108569B0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934321E" w14:textId="5D367A27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juni</w:t>
            </w:r>
          </w:p>
        </w:tc>
        <w:tc>
          <w:tcPr>
            <w:tcW w:w="1418" w:type="dxa"/>
            <w:shd w:val="clear" w:color="auto" w:fill="D1F0FF"/>
          </w:tcPr>
          <w:p w14:paraId="1273970C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7765B48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298D4A4" w14:textId="17B829C4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D1F0FF"/>
          </w:tcPr>
          <w:p w14:paraId="0C22583F" w14:textId="0F2702C6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1F0FF"/>
          </w:tcPr>
          <w:p w14:paraId="1CA01300" w14:textId="1ADFE654" w:rsidR="00C614F2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14F2" w:rsidRPr="00081D97" w14:paraId="30859F02" w14:textId="77777777" w:rsidTr="003B5BBA">
        <w:tc>
          <w:tcPr>
            <w:tcW w:w="704" w:type="dxa"/>
            <w:shd w:val="clear" w:color="auto" w:fill="D1F0FF"/>
          </w:tcPr>
          <w:p w14:paraId="5F4A0216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53EF869" w14:textId="25499055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juni</w:t>
            </w:r>
          </w:p>
        </w:tc>
        <w:tc>
          <w:tcPr>
            <w:tcW w:w="1418" w:type="dxa"/>
            <w:shd w:val="clear" w:color="auto" w:fill="D1F0FF"/>
          </w:tcPr>
          <w:p w14:paraId="4BCC95A2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2953841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19BC545" w14:textId="503506D8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D1F0FF"/>
          </w:tcPr>
          <w:p w14:paraId="3FEBAFA0" w14:textId="1D546FD3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1F0FF"/>
          </w:tcPr>
          <w:p w14:paraId="4FBD6983" w14:textId="1A93EA94" w:rsidR="00C614F2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14F2" w:rsidRPr="00081D97" w14:paraId="5AAFC6B9" w14:textId="77777777" w:rsidTr="003B5BBA">
        <w:tc>
          <w:tcPr>
            <w:tcW w:w="704" w:type="dxa"/>
            <w:shd w:val="clear" w:color="auto" w:fill="D1F0FF"/>
          </w:tcPr>
          <w:p w14:paraId="06A7CCD2" w14:textId="4196E2E2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D1F0FF"/>
          </w:tcPr>
          <w:p w14:paraId="6E693AA6" w14:textId="6D96515B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juni</w:t>
            </w:r>
          </w:p>
        </w:tc>
        <w:tc>
          <w:tcPr>
            <w:tcW w:w="1418" w:type="dxa"/>
            <w:shd w:val="clear" w:color="auto" w:fill="D1F0FF"/>
          </w:tcPr>
          <w:p w14:paraId="55FBF282" w14:textId="5B94EE6A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9" w:type="dxa"/>
            <w:shd w:val="clear" w:color="auto" w:fill="D1F0FF"/>
          </w:tcPr>
          <w:p w14:paraId="3D9336F9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3B0CED0" w14:textId="4B52C5F2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D1F0FF"/>
          </w:tcPr>
          <w:p w14:paraId="40FAF208" w14:textId="4180BC04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1F0FF"/>
          </w:tcPr>
          <w:p w14:paraId="7623E908" w14:textId="379ADCE0" w:rsidR="00C614F2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14F2" w:rsidRPr="00081D97" w14:paraId="2D71721B" w14:textId="77777777" w:rsidTr="003B5BBA">
        <w:tc>
          <w:tcPr>
            <w:tcW w:w="704" w:type="dxa"/>
            <w:shd w:val="clear" w:color="auto" w:fill="D1F0FF"/>
          </w:tcPr>
          <w:p w14:paraId="1C3EB865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D34AA1F" w14:textId="26AFAB27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juni</w:t>
            </w:r>
          </w:p>
        </w:tc>
        <w:tc>
          <w:tcPr>
            <w:tcW w:w="1418" w:type="dxa"/>
            <w:shd w:val="clear" w:color="auto" w:fill="D1F0FF"/>
          </w:tcPr>
          <w:p w14:paraId="586F4046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F01B58A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F9E4F7E" w14:textId="02B9BCE6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D1F0FF"/>
          </w:tcPr>
          <w:p w14:paraId="375C5EE1" w14:textId="2A90760F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6DB0A9DD" w14:textId="4B183E30" w:rsidR="00C614F2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14F2" w:rsidRPr="00081D97" w14:paraId="1A509EC3" w14:textId="77777777" w:rsidTr="003B5BBA">
        <w:tc>
          <w:tcPr>
            <w:tcW w:w="704" w:type="dxa"/>
            <w:shd w:val="clear" w:color="auto" w:fill="D1F0FF"/>
          </w:tcPr>
          <w:p w14:paraId="75272DF9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B1B8E4F" w14:textId="596539F4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juni</w:t>
            </w:r>
          </w:p>
        </w:tc>
        <w:tc>
          <w:tcPr>
            <w:tcW w:w="1418" w:type="dxa"/>
            <w:shd w:val="clear" w:color="auto" w:fill="D1F0FF"/>
          </w:tcPr>
          <w:p w14:paraId="6B2F596B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2864D4B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54FED9E" w14:textId="6FCE1312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D1F0FF"/>
          </w:tcPr>
          <w:p w14:paraId="265BA928" w14:textId="4FBE9578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25752672" w14:textId="7C1695D8" w:rsidR="00C614F2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14F2" w:rsidRPr="00081D97" w14:paraId="41CB1DD4" w14:textId="77777777" w:rsidTr="003B5BBA">
        <w:tc>
          <w:tcPr>
            <w:tcW w:w="704" w:type="dxa"/>
            <w:shd w:val="clear" w:color="auto" w:fill="D1F0FF"/>
          </w:tcPr>
          <w:p w14:paraId="146CAC8B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8241F53" w14:textId="482917A5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juni</w:t>
            </w:r>
          </w:p>
        </w:tc>
        <w:tc>
          <w:tcPr>
            <w:tcW w:w="1418" w:type="dxa"/>
            <w:shd w:val="clear" w:color="auto" w:fill="D1F0FF"/>
          </w:tcPr>
          <w:p w14:paraId="0CD269EE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F367A77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8053179" w14:textId="5D79073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D1F0FF"/>
          </w:tcPr>
          <w:p w14:paraId="2A47CDBE" w14:textId="0716B508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1F0FF"/>
          </w:tcPr>
          <w:p w14:paraId="1FACC33F" w14:textId="097F7A94" w:rsidR="00C614F2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14F2" w:rsidRPr="00081D97" w14:paraId="631810D7" w14:textId="77777777" w:rsidTr="003B5BBA">
        <w:tc>
          <w:tcPr>
            <w:tcW w:w="704" w:type="dxa"/>
            <w:shd w:val="clear" w:color="auto" w:fill="D1F0FF"/>
          </w:tcPr>
          <w:p w14:paraId="5CB9037B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0C7690A" w14:textId="3109D58A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juni</w:t>
            </w:r>
          </w:p>
        </w:tc>
        <w:tc>
          <w:tcPr>
            <w:tcW w:w="1418" w:type="dxa"/>
            <w:shd w:val="clear" w:color="auto" w:fill="D1F0FF"/>
          </w:tcPr>
          <w:p w14:paraId="3D1578ED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BCD0332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30092F9" w14:textId="0D2BA48A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D1F0FF"/>
          </w:tcPr>
          <w:p w14:paraId="48130D09" w14:textId="5E53F130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1F0FF"/>
          </w:tcPr>
          <w:p w14:paraId="1DE7DD0D" w14:textId="7A8E4406" w:rsidR="00C614F2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14F2" w:rsidRPr="00081D97" w14:paraId="5B09A522" w14:textId="77777777" w:rsidTr="009B73CD">
        <w:tc>
          <w:tcPr>
            <w:tcW w:w="704" w:type="dxa"/>
            <w:shd w:val="clear" w:color="auto" w:fill="D1F0FF"/>
          </w:tcPr>
          <w:p w14:paraId="4FA318BF" w14:textId="1C2483FF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D1F0FF"/>
          </w:tcPr>
          <w:p w14:paraId="3EF92996" w14:textId="5865A7E9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juni</w:t>
            </w:r>
          </w:p>
        </w:tc>
        <w:tc>
          <w:tcPr>
            <w:tcW w:w="1418" w:type="dxa"/>
            <w:shd w:val="clear" w:color="auto" w:fill="D1F0FF"/>
          </w:tcPr>
          <w:p w14:paraId="77BD2B51" w14:textId="1FA13A3D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9" w:type="dxa"/>
            <w:shd w:val="clear" w:color="auto" w:fill="D1F0FF"/>
          </w:tcPr>
          <w:p w14:paraId="2F33BBBC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EB5F821" w14:textId="61607C7A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D1F0FF"/>
          </w:tcPr>
          <w:p w14:paraId="55FD0C36" w14:textId="4D944CE1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705" w:type="dxa"/>
            <w:shd w:val="clear" w:color="auto" w:fill="D1F0FF"/>
          </w:tcPr>
          <w:p w14:paraId="67CA6821" w14:textId="77777777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1879C278" w14:textId="77777777" w:rsidTr="009B73CD">
        <w:tc>
          <w:tcPr>
            <w:tcW w:w="704" w:type="dxa"/>
            <w:shd w:val="clear" w:color="auto" w:fill="D1F0FF"/>
          </w:tcPr>
          <w:p w14:paraId="2DBCA130" w14:textId="77777777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88085F4" w14:textId="55CE0836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juni</w:t>
            </w:r>
          </w:p>
        </w:tc>
        <w:tc>
          <w:tcPr>
            <w:tcW w:w="1418" w:type="dxa"/>
            <w:shd w:val="clear" w:color="auto" w:fill="D1F0FF"/>
          </w:tcPr>
          <w:p w14:paraId="359FC17A" w14:textId="77777777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CCE2502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B6EA6B4" w14:textId="4D56378B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D1F0FF"/>
          </w:tcPr>
          <w:p w14:paraId="7EFE0D38" w14:textId="7F9DA73C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705" w:type="dxa"/>
            <w:shd w:val="clear" w:color="auto" w:fill="D1F0FF"/>
          </w:tcPr>
          <w:p w14:paraId="734E28A2" w14:textId="77777777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4DFD7BF4" w14:textId="77777777" w:rsidTr="009B73CD">
        <w:tc>
          <w:tcPr>
            <w:tcW w:w="704" w:type="dxa"/>
            <w:shd w:val="clear" w:color="auto" w:fill="D1F0FF"/>
          </w:tcPr>
          <w:p w14:paraId="3AD6BDCA" w14:textId="77777777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B3BB3EA" w14:textId="002C2F2E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juni</w:t>
            </w:r>
          </w:p>
        </w:tc>
        <w:tc>
          <w:tcPr>
            <w:tcW w:w="1418" w:type="dxa"/>
            <w:shd w:val="clear" w:color="auto" w:fill="D1F0FF"/>
          </w:tcPr>
          <w:p w14:paraId="1C72076E" w14:textId="77777777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D93BE42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7F6C5C4" w14:textId="5E259D89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D1F0FF"/>
          </w:tcPr>
          <w:p w14:paraId="210DB73D" w14:textId="64196A9B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705" w:type="dxa"/>
            <w:shd w:val="clear" w:color="auto" w:fill="D1F0FF"/>
          </w:tcPr>
          <w:p w14:paraId="263B5A21" w14:textId="77777777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6883B381" w14:textId="77777777" w:rsidTr="009B73CD">
        <w:tc>
          <w:tcPr>
            <w:tcW w:w="704" w:type="dxa"/>
            <w:shd w:val="clear" w:color="auto" w:fill="D1F0FF"/>
          </w:tcPr>
          <w:p w14:paraId="0A609C4D" w14:textId="77777777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758E4F4" w14:textId="2C14E2E3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juni</w:t>
            </w:r>
          </w:p>
        </w:tc>
        <w:tc>
          <w:tcPr>
            <w:tcW w:w="1418" w:type="dxa"/>
            <w:shd w:val="clear" w:color="auto" w:fill="D1F0FF"/>
          </w:tcPr>
          <w:p w14:paraId="68543A35" w14:textId="77777777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249EDBB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931D6AE" w14:textId="3E1BB458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D1F0FF"/>
          </w:tcPr>
          <w:p w14:paraId="3805B073" w14:textId="47E26D5C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705" w:type="dxa"/>
            <w:shd w:val="clear" w:color="auto" w:fill="D1F0FF"/>
          </w:tcPr>
          <w:p w14:paraId="4D4EF116" w14:textId="77777777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14F2" w:rsidRPr="00081D97" w14:paraId="1D186EFD" w14:textId="77777777" w:rsidTr="009B73CD">
        <w:tc>
          <w:tcPr>
            <w:tcW w:w="704" w:type="dxa"/>
            <w:shd w:val="clear" w:color="auto" w:fill="D1F0FF"/>
          </w:tcPr>
          <w:p w14:paraId="673C4EF5" w14:textId="77777777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FADF442" w14:textId="155E197E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juni</w:t>
            </w:r>
          </w:p>
        </w:tc>
        <w:tc>
          <w:tcPr>
            <w:tcW w:w="1418" w:type="dxa"/>
            <w:shd w:val="clear" w:color="auto" w:fill="D1F0FF"/>
          </w:tcPr>
          <w:p w14:paraId="1F8046FE" w14:textId="77777777" w:rsidR="00C614F2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7304EE6" w14:textId="77777777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34F921D" w14:textId="548A30A5" w:rsidR="00C614F2" w:rsidRPr="000D2AC1" w:rsidRDefault="00C614F2" w:rsidP="00C614F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D1F0FF"/>
          </w:tcPr>
          <w:p w14:paraId="0EA54418" w14:textId="54791C0E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705" w:type="dxa"/>
            <w:shd w:val="clear" w:color="auto" w:fill="D1F0FF"/>
          </w:tcPr>
          <w:p w14:paraId="75321339" w14:textId="77777777" w:rsidR="00C614F2" w:rsidRPr="000D2AC1" w:rsidRDefault="00C614F2" w:rsidP="00C614F2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40165C" w:rsidRPr="00081D97" w14:paraId="5DAA3BE3" w14:textId="77777777" w:rsidTr="009B73CD">
        <w:tc>
          <w:tcPr>
            <w:tcW w:w="704" w:type="dxa"/>
            <w:shd w:val="clear" w:color="auto" w:fill="D1F0FF"/>
          </w:tcPr>
          <w:p w14:paraId="6D5D67CF" w14:textId="0F3A45F0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D1F0FF"/>
          </w:tcPr>
          <w:p w14:paraId="33645F52" w14:textId="2B4828D8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juni</w:t>
            </w:r>
          </w:p>
        </w:tc>
        <w:tc>
          <w:tcPr>
            <w:tcW w:w="1418" w:type="dxa"/>
            <w:shd w:val="clear" w:color="auto" w:fill="D1F0FF"/>
          </w:tcPr>
          <w:p w14:paraId="2CA98EA7" w14:textId="4673517F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9" w:type="dxa"/>
            <w:shd w:val="clear" w:color="auto" w:fill="D1F0FF"/>
          </w:tcPr>
          <w:p w14:paraId="7FD2698A" w14:textId="77777777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627E146" w14:textId="3861091E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02FA03F0" w14:textId="53672E1E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4C75C8EE" w14:textId="33F3D416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0165C" w:rsidRPr="00081D97" w14:paraId="3F4AB38E" w14:textId="77777777" w:rsidTr="009B73CD">
        <w:tc>
          <w:tcPr>
            <w:tcW w:w="704" w:type="dxa"/>
            <w:shd w:val="clear" w:color="auto" w:fill="D1F0FF"/>
          </w:tcPr>
          <w:p w14:paraId="79BED039" w14:textId="77777777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84724CE" w14:textId="145F14AB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juni</w:t>
            </w:r>
          </w:p>
        </w:tc>
        <w:tc>
          <w:tcPr>
            <w:tcW w:w="1418" w:type="dxa"/>
            <w:shd w:val="clear" w:color="auto" w:fill="D1F0FF"/>
          </w:tcPr>
          <w:p w14:paraId="4C5BB43F" w14:textId="77777777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51EC4AD" w14:textId="77777777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86C215A" w14:textId="234CA279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274840F4" w14:textId="7DA7A407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19F0A084" w14:textId="2C1C2BA2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0165C" w:rsidRPr="00081D97" w14:paraId="741D06F5" w14:textId="77777777" w:rsidTr="009B73CD">
        <w:tc>
          <w:tcPr>
            <w:tcW w:w="704" w:type="dxa"/>
            <w:shd w:val="clear" w:color="auto" w:fill="D1F0FF"/>
          </w:tcPr>
          <w:p w14:paraId="4B534048" w14:textId="77777777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3D5E93D" w14:textId="43C9E5E5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juni</w:t>
            </w:r>
          </w:p>
        </w:tc>
        <w:tc>
          <w:tcPr>
            <w:tcW w:w="1418" w:type="dxa"/>
            <w:shd w:val="clear" w:color="auto" w:fill="D1F0FF"/>
          </w:tcPr>
          <w:p w14:paraId="5061B641" w14:textId="77777777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F99C76F" w14:textId="77777777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984D5C6" w14:textId="7E53E444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5809EEB6" w14:textId="235B3D85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10179788" w14:textId="43721623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0165C" w:rsidRPr="00081D97" w14:paraId="7FE5918C" w14:textId="77777777" w:rsidTr="009B73CD">
        <w:tc>
          <w:tcPr>
            <w:tcW w:w="704" w:type="dxa"/>
            <w:shd w:val="clear" w:color="auto" w:fill="D1F0FF"/>
          </w:tcPr>
          <w:p w14:paraId="6AE25F7B" w14:textId="77777777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975D950" w14:textId="1C2E8758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juli</w:t>
            </w:r>
          </w:p>
        </w:tc>
        <w:tc>
          <w:tcPr>
            <w:tcW w:w="1418" w:type="dxa"/>
            <w:shd w:val="clear" w:color="auto" w:fill="D1F0FF"/>
          </w:tcPr>
          <w:p w14:paraId="091E8DA2" w14:textId="77777777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42C42D6" w14:textId="77777777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10CF46A" w14:textId="1C50483D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49097D45" w14:textId="7368F372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0C179616" w14:textId="2219FE69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0165C" w:rsidRPr="00081D97" w14:paraId="7DB8E72F" w14:textId="77777777" w:rsidTr="009B73CD">
        <w:tc>
          <w:tcPr>
            <w:tcW w:w="704" w:type="dxa"/>
            <w:shd w:val="clear" w:color="auto" w:fill="D1F0FF"/>
          </w:tcPr>
          <w:p w14:paraId="3A0D4187" w14:textId="77777777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997A24C" w14:textId="7DCF2411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juli</w:t>
            </w:r>
          </w:p>
        </w:tc>
        <w:tc>
          <w:tcPr>
            <w:tcW w:w="1418" w:type="dxa"/>
            <w:shd w:val="clear" w:color="auto" w:fill="D1F0FF"/>
          </w:tcPr>
          <w:p w14:paraId="393A17AD" w14:textId="77777777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4AB0811" w14:textId="77777777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0611AD7" w14:textId="6A624889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184F7975" w14:textId="4EF00E52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3BF33EB1" w14:textId="25AD1208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0165C" w:rsidRPr="00081D97" w14:paraId="2D4EDE30" w14:textId="77777777" w:rsidTr="009B73CD">
        <w:tc>
          <w:tcPr>
            <w:tcW w:w="704" w:type="dxa"/>
            <w:shd w:val="clear" w:color="auto" w:fill="D1F0FF"/>
          </w:tcPr>
          <w:p w14:paraId="6369C8B9" w14:textId="4E8A08F4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D1F0FF"/>
          </w:tcPr>
          <w:p w14:paraId="6C4639FF" w14:textId="5AC6B97C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juli</w:t>
            </w:r>
          </w:p>
        </w:tc>
        <w:tc>
          <w:tcPr>
            <w:tcW w:w="1418" w:type="dxa"/>
            <w:shd w:val="clear" w:color="auto" w:fill="D1F0FF"/>
          </w:tcPr>
          <w:p w14:paraId="5D2BCED7" w14:textId="26BD4848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9" w:type="dxa"/>
            <w:shd w:val="clear" w:color="auto" w:fill="D1F0FF"/>
          </w:tcPr>
          <w:p w14:paraId="74AAFAD3" w14:textId="77777777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E655FFF" w14:textId="3E5AF987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7220907A" w14:textId="5785AD6C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6653862A" w14:textId="75560938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0165C" w:rsidRPr="00081D97" w14:paraId="6FD6CC8C" w14:textId="77777777" w:rsidTr="009B73CD">
        <w:tc>
          <w:tcPr>
            <w:tcW w:w="704" w:type="dxa"/>
            <w:shd w:val="clear" w:color="auto" w:fill="D1F0FF"/>
          </w:tcPr>
          <w:p w14:paraId="769F29BB" w14:textId="77777777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310D94D" w14:textId="522610D2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juli</w:t>
            </w:r>
          </w:p>
        </w:tc>
        <w:tc>
          <w:tcPr>
            <w:tcW w:w="1418" w:type="dxa"/>
            <w:shd w:val="clear" w:color="auto" w:fill="D1F0FF"/>
          </w:tcPr>
          <w:p w14:paraId="486D4E3E" w14:textId="77777777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45F7040" w14:textId="77777777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C6204EA" w14:textId="435C8C92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576371A7" w14:textId="43237C18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1D0BFC32" w14:textId="00ACABCC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0165C" w:rsidRPr="00081D97" w14:paraId="11848094" w14:textId="77777777" w:rsidTr="009B73CD">
        <w:tc>
          <w:tcPr>
            <w:tcW w:w="704" w:type="dxa"/>
            <w:shd w:val="clear" w:color="auto" w:fill="D1F0FF"/>
          </w:tcPr>
          <w:p w14:paraId="48D3370C" w14:textId="77777777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9F3A637" w14:textId="1ABEDE7F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juli</w:t>
            </w:r>
          </w:p>
        </w:tc>
        <w:tc>
          <w:tcPr>
            <w:tcW w:w="1418" w:type="dxa"/>
            <w:shd w:val="clear" w:color="auto" w:fill="D1F0FF"/>
          </w:tcPr>
          <w:p w14:paraId="433C8A89" w14:textId="77777777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49B7B98" w14:textId="77777777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BE1372E" w14:textId="77777777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6A0ECC0E" w14:textId="77777777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54B727F3" w14:textId="7B476DB9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0165C" w:rsidRPr="00081D97" w14:paraId="537B88A7" w14:textId="77777777" w:rsidTr="009B73CD">
        <w:tc>
          <w:tcPr>
            <w:tcW w:w="704" w:type="dxa"/>
            <w:shd w:val="clear" w:color="auto" w:fill="D1F0FF"/>
          </w:tcPr>
          <w:p w14:paraId="33AECA5E" w14:textId="77777777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3964998" w14:textId="37C22F1D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juli</w:t>
            </w:r>
          </w:p>
        </w:tc>
        <w:tc>
          <w:tcPr>
            <w:tcW w:w="1418" w:type="dxa"/>
            <w:shd w:val="clear" w:color="auto" w:fill="D1F0FF"/>
          </w:tcPr>
          <w:p w14:paraId="47923711" w14:textId="77777777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F5761C3" w14:textId="77777777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64E66D4" w14:textId="77777777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68CBCFEB" w14:textId="77777777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6DF462B4" w14:textId="7E495062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0165C" w:rsidRPr="00081D97" w14:paraId="18F451B7" w14:textId="77777777" w:rsidTr="009B73CD">
        <w:tc>
          <w:tcPr>
            <w:tcW w:w="704" w:type="dxa"/>
            <w:shd w:val="clear" w:color="auto" w:fill="D1F0FF"/>
          </w:tcPr>
          <w:p w14:paraId="57A1EE48" w14:textId="77777777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A3F25C1" w14:textId="301EC602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juli</w:t>
            </w:r>
          </w:p>
        </w:tc>
        <w:tc>
          <w:tcPr>
            <w:tcW w:w="1418" w:type="dxa"/>
            <w:shd w:val="clear" w:color="auto" w:fill="D1F0FF"/>
          </w:tcPr>
          <w:p w14:paraId="63986901" w14:textId="77777777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690129FF" w14:textId="77777777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CB50549" w14:textId="77777777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77989FB4" w14:textId="77777777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3533A2AB" w14:textId="5D9DC6D8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40165C" w:rsidRPr="00081D97" w14:paraId="2FB2ED4F" w14:textId="77777777" w:rsidTr="002C6717">
        <w:tc>
          <w:tcPr>
            <w:tcW w:w="704" w:type="dxa"/>
            <w:shd w:val="clear" w:color="auto" w:fill="FBF581"/>
          </w:tcPr>
          <w:p w14:paraId="10AA2DB0" w14:textId="1C9CF395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FBF581"/>
          </w:tcPr>
          <w:p w14:paraId="6BA77B79" w14:textId="5169155D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10 juli</w:t>
            </w:r>
          </w:p>
        </w:tc>
        <w:tc>
          <w:tcPr>
            <w:tcW w:w="1418" w:type="dxa"/>
            <w:shd w:val="clear" w:color="auto" w:fill="FBF581"/>
          </w:tcPr>
          <w:p w14:paraId="1338B630" w14:textId="184DF296" w:rsidR="0040165C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709" w:type="dxa"/>
            <w:shd w:val="clear" w:color="auto" w:fill="FBF581"/>
          </w:tcPr>
          <w:p w14:paraId="01B21234" w14:textId="77777777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771024D" w14:textId="77777777" w:rsidR="0040165C" w:rsidRPr="000D2AC1" w:rsidRDefault="0040165C" w:rsidP="0040165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3571FA4D" w14:textId="77777777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709C1A89" w14:textId="780C190D" w:rsidR="0040165C" w:rsidRPr="000D2AC1" w:rsidRDefault="0040165C" w:rsidP="0040165C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14:paraId="479B65ED" w14:textId="4AA5C40C" w:rsidR="003E7345" w:rsidRDefault="00410D88" w:rsidP="00EC1F03">
      <w:pPr>
        <w:rPr>
          <w:rFonts w:ascii="Arial" w:hAnsi="Arial" w:cs="Arial"/>
        </w:rPr>
      </w:pPr>
      <w:r>
        <w:br w:type="textWrapping" w:clear="all"/>
      </w:r>
      <w:r w:rsidR="005D7CAB">
        <w:rPr>
          <w:rFonts w:ascii="Arial" w:hAnsi="Arial" w:cs="Arial"/>
        </w:rPr>
        <w:t>Het aanbod</w:t>
      </w:r>
      <w:r w:rsidR="005D7CAB" w:rsidRPr="00874C79">
        <w:rPr>
          <w:rFonts w:ascii="Arial" w:hAnsi="Arial" w:cs="Arial"/>
        </w:rPr>
        <w:t xml:space="preserve"> van </w:t>
      </w:r>
      <w:r w:rsidR="005D7CAB">
        <w:rPr>
          <w:rFonts w:ascii="Arial" w:hAnsi="Arial" w:cs="Arial"/>
          <w:i/>
          <w:iCs/>
        </w:rPr>
        <w:t>Getal &amp; Ruimte Junior</w:t>
      </w:r>
      <w:r w:rsidR="005D7CAB" w:rsidRPr="00874C79">
        <w:rPr>
          <w:rFonts w:ascii="Arial" w:hAnsi="Arial" w:cs="Arial"/>
        </w:rPr>
        <w:t xml:space="preserve"> beslaat </w:t>
      </w:r>
      <w:r w:rsidR="005D7CAB">
        <w:rPr>
          <w:rFonts w:ascii="Arial" w:hAnsi="Arial" w:cs="Arial"/>
        </w:rPr>
        <w:t xml:space="preserve">per leerjaar </w:t>
      </w:r>
      <w:r w:rsidR="005D7CAB" w:rsidRPr="00874C79">
        <w:rPr>
          <w:rFonts w:ascii="Arial" w:hAnsi="Arial" w:cs="Arial"/>
        </w:rPr>
        <w:t>36 schoolweken</w:t>
      </w:r>
      <w:r w:rsidR="005D7CAB">
        <w:rPr>
          <w:rFonts w:ascii="Arial" w:hAnsi="Arial" w:cs="Arial"/>
        </w:rPr>
        <w:t>.</w:t>
      </w:r>
    </w:p>
    <w:p w14:paraId="0404D6C3" w14:textId="77777777" w:rsidR="001271FC" w:rsidRDefault="001271FC" w:rsidP="00EC1F03">
      <w:pPr>
        <w:rPr>
          <w:rFonts w:ascii="Arial" w:hAnsi="Arial" w:cs="Arial"/>
        </w:rPr>
      </w:pPr>
    </w:p>
    <w:p w14:paraId="6B3CA8D7" w14:textId="6332D9B3" w:rsidR="001271FC" w:rsidRDefault="001271FC" w:rsidP="00EC1F03">
      <w:r>
        <w:rPr>
          <w:rFonts w:ascii="Arial" w:hAnsi="Arial" w:cs="Arial"/>
        </w:rPr>
        <w:t>Deze planning is een basisplanning. Al onze planningen worden bewust in Word gedeeld, zodat ze eenvoudig door elke school naar eigen inzicht en individuele wensen aan te passen</w:t>
      </w:r>
      <w:r w:rsidRPr="00127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zijn.</w:t>
      </w:r>
    </w:p>
    <w:sectPr w:rsidR="001271FC" w:rsidSect="000B38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1267" w:bottom="993" w:left="993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C812" w14:textId="77777777" w:rsidR="000C5AA5" w:rsidRDefault="000C5AA5">
      <w:r>
        <w:separator/>
      </w:r>
    </w:p>
    <w:p w14:paraId="63850C4B" w14:textId="77777777" w:rsidR="000C5AA5" w:rsidRDefault="000C5AA5"/>
    <w:p w14:paraId="02357B1B" w14:textId="77777777" w:rsidR="000C5AA5" w:rsidRDefault="000C5AA5"/>
  </w:endnote>
  <w:endnote w:type="continuationSeparator" w:id="0">
    <w:p w14:paraId="6A9B6973" w14:textId="77777777" w:rsidR="000C5AA5" w:rsidRDefault="000C5AA5">
      <w:r>
        <w:continuationSeparator/>
      </w:r>
    </w:p>
    <w:p w14:paraId="672947BA" w14:textId="77777777" w:rsidR="000C5AA5" w:rsidRDefault="000C5AA5"/>
    <w:p w14:paraId="35B19A70" w14:textId="77777777" w:rsidR="000C5AA5" w:rsidRDefault="000C5A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71A2B604" w:rsidR="00640824" w:rsidRDefault="00DB0BF2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6C47" w14:textId="77777777" w:rsidR="000C5AA5" w:rsidRDefault="000C5AA5">
      <w:r>
        <w:separator/>
      </w:r>
    </w:p>
    <w:p w14:paraId="7DB1C8D7" w14:textId="77777777" w:rsidR="000C5AA5" w:rsidRDefault="000C5AA5"/>
    <w:p w14:paraId="2872D346" w14:textId="77777777" w:rsidR="000C5AA5" w:rsidRDefault="000C5AA5"/>
  </w:footnote>
  <w:footnote w:type="continuationSeparator" w:id="0">
    <w:p w14:paraId="59B8E4CC" w14:textId="77777777" w:rsidR="000C5AA5" w:rsidRDefault="000C5AA5">
      <w:r>
        <w:continuationSeparator/>
      </w:r>
    </w:p>
    <w:p w14:paraId="252E3BC1" w14:textId="77777777" w:rsidR="000C5AA5" w:rsidRDefault="000C5AA5"/>
    <w:p w14:paraId="79B72630" w14:textId="77777777" w:rsidR="000C5AA5" w:rsidRDefault="000C5A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</w:tcPr>
        <w:p w14:paraId="7077DE5E" w14:textId="55418E2C" w:rsidR="00640824" w:rsidRDefault="00045E52" w:rsidP="00A7762D">
          <w:pPr>
            <w:pStyle w:val="Log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0" locked="1" layoutInCell="1" allowOverlap="1" wp14:anchorId="06CE5D26" wp14:editId="718125E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1035685</wp:posOffset>
                    </wp:positionV>
                    <wp:extent cx="6348730" cy="0"/>
                    <wp:effectExtent l="0" t="0" r="0" b="0"/>
                    <wp:wrapNone/>
                    <wp:docPr id="1411995954" name="Lijn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4873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188D9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13D3FEF" id="Lijn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.55pt" to="499.9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" strokecolor="#188d9e" strokeweight="1pt">
                    <w10:wrap anchorx="page" anchory="page"/>
                    <w10:anchorlock/>
                  </v:line>
                </w:pict>
              </mc:Fallback>
            </mc:AlternateContent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677DC2EC" w14:textId="4EF80DBE" w:rsidR="00640824" w:rsidRDefault="006F095C" w:rsidP="00A7762D">
    <w:pPr>
      <w:pStyle w:val="Afstand"/>
    </w:pPr>
    <w:r>
      <w:rPr>
        <w:noProof/>
      </w:rPr>
      <w:drawing>
        <wp:anchor distT="0" distB="0" distL="114300" distR="114300" simplePos="0" relativeHeight="251676672" behindDoc="0" locked="0" layoutInCell="1" allowOverlap="1" wp14:anchorId="22C274F8" wp14:editId="595DEE9D">
          <wp:simplePos x="0" y="0"/>
          <wp:positionH relativeFrom="column">
            <wp:posOffset>0</wp:posOffset>
          </wp:positionH>
          <wp:positionV relativeFrom="paragraph">
            <wp:posOffset>-875756</wp:posOffset>
          </wp:positionV>
          <wp:extent cx="1752600" cy="1314450"/>
          <wp:effectExtent l="0" t="0" r="0" b="0"/>
          <wp:wrapNone/>
          <wp:docPr id="1354583940" name="Afbeelding 7" descr="Afbeelding met tekst, Lettertyp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74059" name="Afbeelding 7" descr="Afbeelding met tekst, Lettertype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824"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46897850">
              <wp:simplePos x="0" y="0"/>
              <wp:positionH relativeFrom="page">
                <wp:posOffset>5233670</wp:posOffset>
              </wp:positionH>
              <wp:positionV relativeFrom="page">
                <wp:posOffset>398145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88D9E"/>
                        </a:solidFill>
                      </a:ln>
                    </wps:spPr>
                    <wps:txbx>
                      <w:txbxContent>
                        <w:p w14:paraId="5DD9FF91" w14:textId="33444973" w:rsidR="00640824" w:rsidRDefault="00DB0BF2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12.1pt;margin-top:31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" filled="f" strokecolor="#188d9e" strokeweight="1pt">
              <v:textbox inset="0,0,0,0">
                <w:txbxContent>
                  <w:p w14:paraId="5DD9FF91" w14:textId="33444973" w:rsidR="00640824" w:rsidRDefault="00DB0BF2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40824"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1D8E65BE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1D8E65BE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5EABBE62" w14:textId="3469B3AC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133EC5">
      <w:t>Jaarplanning schooljaar 2026-2027</w:t>
    </w:r>
    <w:r>
      <w:fldChar w:fldCharType="end"/>
    </w:r>
  </w:p>
  <w:p w14:paraId="7DB3AFF5" w14:textId="6CC47DD6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133EC5">
      <w:rPr>
        <w:noProof/>
      </w:rPr>
      <w:t>Regio Noord, Groep 3 t/m 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</w:tcPr>
        <w:p w14:paraId="5EB33D73" w14:textId="29950B3C" w:rsidR="00640824" w:rsidRDefault="006D7BA6" w:rsidP="009B0310">
          <w:pPr>
            <w:pStyle w:val="Logo"/>
          </w:pPr>
          <w:bookmarkStart w:id="0" w:name="Logo"/>
          <w:r w:rsidRPr="00D23E34">
            <w:rPr>
              <w:noProof/>
            </w:rPr>
            <w:t xml:space="preserve"> </w:t>
          </w:r>
          <w:bookmarkEnd w:id="0"/>
        </w:p>
      </w:tc>
    </w:tr>
  </w:tbl>
  <w:p w14:paraId="1FC2D040" w14:textId="55DCBDD5" w:rsidR="00640824" w:rsidRDefault="00565CEC" w:rsidP="00210A72">
    <w:pPr>
      <w:pStyle w:val="Afstand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113F8CE" wp14:editId="775B6068">
          <wp:simplePos x="0" y="0"/>
          <wp:positionH relativeFrom="column">
            <wp:posOffset>17145</wp:posOffset>
          </wp:positionH>
          <wp:positionV relativeFrom="paragraph">
            <wp:posOffset>-882650</wp:posOffset>
          </wp:positionV>
          <wp:extent cx="1752600" cy="1314450"/>
          <wp:effectExtent l="0" t="0" r="0" b="0"/>
          <wp:wrapNone/>
          <wp:docPr id="1712974059" name="Afbeelding 7" descr="Afbeelding met tekst, Lettertyp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74059" name="Afbeelding 7" descr="Afbeelding met tekst, Lettertype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824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40824"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4DCEA7E3">
              <wp:simplePos x="0" y="0"/>
              <wp:positionH relativeFrom="page">
                <wp:posOffset>5182235</wp:posOffset>
              </wp:positionH>
              <wp:positionV relativeFrom="page">
                <wp:posOffset>393700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88D9E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408.05pt;margin-top:31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" filled="f" strokecolor="#188d9e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40824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42246AA8">
              <wp:simplePos x="0" y="0"/>
              <wp:positionH relativeFrom="page">
                <wp:posOffset>628650</wp:posOffset>
              </wp:positionH>
              <wp:positionV relativeFrom="page">
                <wp:posOffset>1371600</wp:posOffset>
              </wp:positionV>
              <wp:extent cx="634873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87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88D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272DD3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9.5pt,108pt" to="549.4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" strokecolor="#188d9e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7F8D"/>
    <w:rsid w:val="000107F3"/>
    <w:rsid w:val="000134AA"/>
    <w:rsid w:val="000154A6"/>
    <w:rsid w:val="00017F61"/>
    <w:rsid w:val="00020ECF"/>
    <w:rsid w:val="00021FFC"/>
    <w:rsid w:val="00022505"/>
    <w:rsid w:val="00022AFA"/>
    <w:rsid w:val="00026E04"/>
    <w:rsid w:val="00031679"/>
    <w:rsid w:val="000346F5"/>
    <w:rsid w:val="00044AD2"/>
    <w:rsid w:val="00045E52"/>
    <w:rsid w:val="00050FC5"/>
    <w:rsid w:val="00060830"/>
    <w:rsid w:val="00073B5F"/>
    <w:rsid w:val="00074914"/>
    <w:rsid w:val="0008355A"/>
    <w:rsid w:val="00086C60"/>
    <w:rsid w:val="00090453"/>
    <w:rsid w:val="00092F94"/>
    <w:rsid w:val="000A70E0"/>
    <w:rsid w:val="000A7BD6"/>
    <w:rsid w:val="000B2350"/>
    <w:rsid w:val="000B3870"/>
    <w:rsid w:val="000B38F9"/>
    <w:rsid w:val="000B4EA7"/>
    <w:rsid w:val="000B617F"/>
    <w:rsid w:val="000B659B"/>
    <w:rsid w:val="000C5AA5"/>
    <w:rsid w:val="000C6DEE"/>
    <w:rsid w:val="000C7419"/>
    <w:rsid w:val="000D2AC1"/>
    <w:rsid w:val="000D35E7"/>
    <w:rsid w:val="000D682D"/>
    <w:rsid w:val="000E6AAE"/>
    <w:rsid w:val="000E6F86"/>
    <w:rsid w:val="000F012A"/>
    <w:rsid w:val="000F01F2"/>
    <w:rsid w:val="000F42FB"/>
    <w:rsid w:val="000F4A5C"/>
    <w:rsid w:val="000F7234"/>
    <w:rsid w:val="00105B2C"/>
    <w:rsid w:val="001150E5"/>
    <w:rsid w:val="00115137"/>
    <w:rsid w:val="0011716E"/>
    <w:rsid w:val="00120070"/>
    <w:rsid w:val="00120C55"/>
    <w:rsid w:val="00124875"/>
    <w:rsid w:val="001271FC"/>
    <w:rsid w:val="00133EC5"/>
    <w:rsid w:val="0013666D"/>
    <w:rsid w:val="001368D8"/>
    <w:rsid w:val="00136D73"/>
    <w:rsid w:val="00136E68"/>
    <w:rsid w:val="001418F8"/>
    <w:rsid w:val="001439F4"/>
    <w:rsid w:val="00144397"/>
    <w:rsid w:val="0014460E"/>
    <w:rsid w:val="0015046B"/>
    <w:rsid w:val="00150625"/>
    <w:rsid w:val="00154B51"/>
    <w:rsid w:val="0015515F"/>
    <w:rsid w:val="00156445"/>
    <w:rsid w:val="0015675E"/>
    <w:rsid w:val="001737A3"/>
    <w:rsid w:val="0018614D"/>
    <w:rsid w:val="00190925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A21"/>
    <w:rsid w:val="001C78A8"/>
    <w:rsid w:val="001D24AB"/>
    <w:rsid w:val="001D442C"/>
    <w:rsid w:val="001D4D00"/>
    <w:rsid w:val="001D53AF"/>
    <w:rsid w:val="001E161F"/>
    <w:rsid w:val="001E5064"/>
    <w:rsid w:val="001E6C52"/>
    <w:rsid w:val="001F12B0"/>
    <w:rsid w:val="001F13C3"/>
    <w:rsid w:val="001F5B77"/>
    <w:rsid w:val="00203F7F"/>
    <w:rsid w:val="0020626E"/>
    <w:rsid w:val="00210A72"/>
    <w:rsid w:val="002120DD"/>
    <w:rsid w:val="002177A6"/>
    <w:rsid w:val="00217C87"/>
    <w:rsid w:val="0023032F"/>
    <w:rsid w:val="0023312E"/>
    <w:rsid w:val="00233835"/>
    <w:rsid w:val="0023512F"/>
    <w:rsid w:val="002369AF"/>
    <w:rsid w:val="002378E0"/>
    <w:rsid w:val="00241230"/>
    <w:rsid w:val="002434BF"/>
    <w:rsid w:val="00254B5C"/>
    <w:rsid w:val="00255FA3"/>
    <w:rsid w:val="00260332"/>
    <w:rsid w:val="00260925"/>
    <w:rsid w:val="00261909"/>
    <w:rsid w:val="00262F85"/>
    <w:rsid w:val="00266D2E"/>
    <w:rsid w:val="002721DF"/>
    <w:rsid w:val="00274F59"/>
    <w:rsid w:val="00275248"/>
    <w:rsid w:val="00275DD2"/>
    <w:rsid w:val="00276296"/>
    <w:rsid w:val="00281759"/>
    <w:rsid w:val="0029079B"/>
    <w:rsid w:val="002A2FB7"/>
    <w:rsid w:val="002A30DB"/>
    <w:rsid w:val="002A6CF4"/>
    <w:rsid w:val="002B04DF"/>
    <w:rsid w:val="002B6072"/>
    <w:rsid w:val="002C49F6"/>
    <w:rsid w:val="002C6717"/>
    <w:rsid w:val="002C6891"/>
    <w:rsid w:val="002D40B6"/>
    <w:rsid w:val="002D4800"/>
    <w:rsid w:val="002D7065"/>
    <w:rsid w:val="002E10FB"/>
    <w:rsid w:val="002E31E9"/>
    <w:rsid w:val="002F5572"/>
    <w:rsid w:val="002F5F8B"/>
    <w:rsid w:val="002F6875"/>
    <w:rsid w:val="003019BC"/>
    <w:rsid w:val="00302B57"/>
    <w:rsid w:val="00303BE1"/>
    <w:rsid w:val="00304B41"/>
    <w:rsid w:val="00304E5C"/>
    <w:rsid w:val="003058C3"/>
    <w:rsid w:val="0030768C"/>
    <w:rsid w:val="0031255A"/>
    <w:rsid w:val="00312FD5"/>
    <w:rsid w:val="003149F3"/>
    <w:rsid w:val="0032429F"/>
    <w:rsid w:val="00331872"/>
    <w:rsid w:val="00335B66"/>
    <w:rsid w:val="00342331"/>
    <w:rsid w:val="00342C52"/>
    <w:rsid w:val="00347689"/>
    <w:rsid w:val="003543F0"/>
    <w:rsid w:val="00354DF4"/>
    <w:rsid w:val="00354E4C"/>
    <w:rsid w:val="00357935"/>
    <w:rsid w:val="00357E89"/>
    <w:rsid w:val="00361B3B"/>
    <w:rsid w:val="00362A6B"/>
    <w:rsid w:val="00365F3C"/>
    <w:rsid w:val="003666B1"/>
    <w:rsid w:val="00371936"/>
    <w:rsid w:val="00371F8C"/>
    <w:rsid w:val="00372178"/>
    <w:rsid w:val="003730D1"/>
    <w:rsid w:val="003740F2"/>
    <w:rsid w:val="00376AD4"/>
    <w:rsid w:val="003825D6"/>
    <w:rsid w:val="00385F0D"/>
    <w:rsid w:val="0038744B"/>
    <w:rsid w:val="00387F61"/>
    <w:rsid w:val="00390C42"/>
    <w:rsid w:val="00391064"/>
    <w:rsid w:val="003919F6"/>
    <w:rsid w:val="003946A9"/>
    <w:rsid w:val="003A152D"/>
    <w:rsid w:val="003A2761"/>
    <w:rsid w:val="003A3407"/>
    <w:rsid w:val="003A771E"/>
    <w:rsid w:val="003B30BE"/>
    <w:rsid w:val="003B4E15"/>
    <w:rsid w:val="003B5AFE"/>
    <w:rsid w:val="003B5BBA"/>
    <w:rsid w:val="003B7750"/>
    <w:rsid w:val="003C211A"/>
    <w:rsid w:val="003C450F"/>
    <w:rsid w:val="003D0936"/>
    <w:rsid w:val="003D35C3"/>
    <w:rsid w:val="003D6008"/>
    <w:rsid w:val="003D6047"/>
    <w:rsid w:val="003E7345"/>
    <w:rsid w:val="003F005F"/>
    <w:rsid w:val="003F5447"/>
    <w:rsid w:val="004004A3"/>
    <w:rsid w:val="004006FA"/>
    <w:rsid w:val="0040165C"/>
    <w:rsid w:val="00410D88"/>
    <w:rsid w:val="00410F0F"/>
    <w:rsid w:val="004273FE"/>
    <w:rsid w:val="00427DC3"/>
    <w:rsid w:val="004319E8"/>
    <w:rsid w:val="00442C6D"/>
    <w:rsid w:val="004479F9"/>
    <w:rsid w:val="00450A81"/>
    <w:rsid w:val="00452C60"/>
    <w:rsid w:val="0045481B"/>
    <w:rsid w:val="004576D6"/>
    <w:rsid w:val="00457E92"/>
    <w:rsid w:val="004616C7"/>
    <w:rsid w:val="004625CA"/>
    <w:rsid w:val="004651C4"/>
    <w:rsid w:val="0046529C"/>
    <w:rsid w:val="0046564E"/>
    <w:rsid w:val="0046666A"/>
    <w:rsid w:val="0047042E"/>
    <w:rsid w:val="00475D07"/>
    <w:rsid w:val="00486E84"/>
    <w:rsid w:val="0048732B"/>
    <w:rsid w:val="0048740B"/>
    <w:rsid w:val="004939CE"/>
    <w:rsid w:val="00494448"/>
    <w:rsid w:val="00496CC4"/>
    <w:rsid w:val="004A058A"/>
    <w:rsid w:val="004A223B"/>
    <w:rsid w:val="004A3706"/>
    <w:rsid w:val="004A5169"/>
    <w:rsid w:val="004A7722"/>
    <w:rsid w:val="004B20E7"/>
    <w:rsid w:val="004B65BC"/>
    <w:rsid w:val="004C42D2"/>
    <w:rsid w:val="004D1486"/>
    <w:rsid w:val="004D56F9"/>
    <w:rsid w:val="004D6331"/>
    <w:rsid w:val="004D743C"/>
    <w:rsid w:val="004E0C09"/>
    <w:rsid w:val="004E5816"/>
    <w:rsid w:val="004F524B"/>
    <w:rsid w:val="004F5C48"/>
    <w:rsid w:val="00506E67"/>
    <w:rsid w:val="0051101E"/>
    <w:rsid w:val="005153E7"/>
    <w:rsid w:val="00515EA2"/>
    <w:rsid w:val="005228D9"/>
    <w:rsid w:val="00522A27"/>
    <w:rsid w:val="00526CAF"/>
    <w:rsid w:val="00530F42"/>
    <w:rsid w:val="00532C80"/>
    <w:rsid w:val="00534D62"/>
    <w:rsid w:val="00537CDC"/>
    <w:rsid w:val="0054266A"/>
    <w:rsid w:val="00543331"/>
    <w:rsid w:val="005521FD"/>
    <w:rsid w:val="005525F1"/>
    <w:rsid w:val="00565CEC"/>
    <w:rsid w:val="005661D0"/>
    <w:rsid w:val="00577294"/>
    <w:rsid w:val="00577315"/>
    <w:rsid w:val="00584402"/>
    <w:rsid w:val="00590BE3"/>
    <w:rsid w:val="005943EB"/>
    <w:rsid w:val="0059613E"/>
    <w:rsid w:val="005A21AA"/>
    <w:rsid w:val="005A527D"/>
    <w:rsid w:val="005B3A13"/>
    <w:rsid w:val="005C0808"/>
    <w:rsid w:val="005C09C0"/>
    <w:rsid w:val="005C105B"/>
    <w:rsid w:val="005C20EE"/>
    <w:rsid w:val="005C2E93"/>
    <w:rsid w:val="005C38F6"/>
    <w:rsid w:val="005D685C"/>
    <w:rsid w:val="005D7CAB"/>
    <w:rsid w:val="005E0248"/>
    <w:rsid w:val="005E122B"/>
    <w:rsid w:val="005E29E1"/>
    <w:rsid w:val="005F010B"/>
    <w:rsid w:val="005F3915"/>
    <w:rsid w:val="005F6253"/>
    <w:rsid w:val="005F6537"/>
    <w:rsid w:val="005F65B4"/>
    <w:rsid w:val="005F6C97"/>
    <w:rsid w:val="00601AB0"/>
    <w:rsid w:val="00603081"/>
    <w:rsid w:val="00606AB8"/>
    <w:rsid w:val="00611400"/>
    <w:rsid w:val="006149A3"/>
    <w:rsid w:val="00614ACC"/>
    <w:rsid w:val="006152E8"/>
    <w:rsid w:val="00616BD2"/>
    <w:rsid w:val="0062000B"/>
    <w:rsid w:val="006203AD"/>
    <w:rsid w:val="006214E8"/>
    <w:rsid w:val="0062456A"/>
    <w:rsid w:val="00632AE4"/>
    <w:rsid w:val="00640824"/>
    <w:rsid w:val="00640BEF"/>
    <w:rsid w:val="00640F53"/>
    <w:rsid w:val="00641B53"/>
    <w:rsid w:val="00643175"/>
    <w:rsid w:val="00643CC2"/>
    <w:rsid w:val="00643F3F"/>
    <w:rsid w:val="006446DC"/>
    <w:rsid w:val="00645809"/>
    <w:rsid w:val="00654793"/>
    <w:rsid w:val="00654F45"/>
    <w:rsid w:val="0066186B"/>
    <w:rsid w:val="00667A8C"/>
    <w:rsid w:val="00672404"/>
    <w:rsid w:val="00673C3C"/>
    <w:rsid w:val="00675286"/>
    <w:rsid w:val="00680761"/>
    <w:rsid w:val="006813BF"/>
    <w:rsid w:val="006863A7"/>
    <w:rsid w:val="006932EB"/>
    <w:rsid w:val="00695777"/>
    <w:rsid w:val="00697CC3"/>
    <w:rsid w:val="006A16C0"/>
    <w:rsid w:val="006A19C1"/>
    <w:rsid w:val="006A1A87"/>
    <w:rsid w:val="006A2387"/>
    <w:rsid w:val="006A2A2E"/>
    <w:rsid w:val="006A3F6D"/>
    <w:rsid w:val="006B216C"/>
    <w:rsid w:val="006B5568"/>
    <w:rsid w:val="006C5CDE"/>
    <w:rsid w:val="006D0E2E"/>
    <w:rsid w:val="006D4306"/>
    <w:rsid w:val="006D4FBB"/>
    <w:rsid w:val="006D7BA6"/>
    <w:rsid w:val="006D7C2A"/>
    <w:rsid w:val="006E2696"/>
    <w:rsid w:val="006E6722"/>
    <w:rsid w:val="006E6F94"/>
    <w:rsid w:val="006F095C"/>
    <w:rsid w:val="006F1C56"/>
    <w:rsid w:val="006F5A3E"/>
    <w:rsid w:val="006F701E"/>
    <w:rsid w:val="00705B40"/>
    <w:rsid w:val="00710E8D"/>
    <w:rsid w:val="00714442"/>
    <w:rsid w:val="00714AF8"/>
    <w:rsid w:val="00721558"/>
    <w:rsid w:val="00723CC5"/>
    <w:rsid w:val="00731B5E"/>
    <w:rsid w:val="007408B3"/>
    <w:rsid w:val="007447FC"/>
    <w:rsid w:val="00745525"/>
    <w:rsid w:val="007577B3"/>
    <w:rsid w:val="00757B52"/>
    <w:rsid w:val="00761A4D"/>
    <w:rsid w:val="007636B2"/>
    <w:rsid w:val="0076642C"/>
    <w:rsid w:val="007704A4"/>
    <w:rsid w:val="00773392"/>
    <w:rsid w:val="00773C00"/>
    <w:rsid w:val="0077677A"/>
    <w:rsid w:val="0078059A"/>
    <w:rsid w:val="00780F11"/>
    <w:rsid w:val="00782D33"/>
    <w:rsid w:val="00784CEE"/>
    <w:rsid w:val="0078594C"/>
    <w:rsid w:val="00787842"/>
    <w:rsid w:val="00795E57"/>
    <w:rsid w:val="007A0CF7"/>
    <w:rsid w:val="007A28DA"/>
    <w:rsid w:val="007A38DC"/>
    <w:rsid w:val="007A735E"/>
    <w:rsid w:val="007B3765"/>
    <w:rsid w:val="007B5F4E"/>
    <w:rsid w:val="007B7701"/>
    <w:rsid w:val="007C2859"/>
    <w:rsid w:val="007C384B"/>
    <w:rsid w:val="007C4203"/>
    <w:rsid w:val="007D12EE"/>
    <w:rsid w:val="007D43B7"/>
    <w:rsid w:val="007D5DBF"/>
    <w:rsid w:val="007D5F8C"/>
    <w:rsid w:val="007D623B"/>
    <w:rsid w:val="007E0AB7"/>
    <w:rsid w:val="007E1FA1"/>
    <w:rsid w:val="007E3A39"/>
    <w:rsid w:val="007F134B"/>
    <w:rsid w:val="007F35E3"/>
    <w:rsid w:val="007F63ED"/>
    <w:rsid w:val="007F770E"/>
    <w:rsid w:val="00804269"/>
    <w:rsid w:val="00804929"/>
    <w:rsid w:val="00804E2D"/>
    <w:rsid w:val="00806CD2"/>
    <w:rsid w:val="00806D5B"/>
    <w:rsid w:val="008072AB"/>
    <w:rsid w:val="00816519"/>
    <w:rsid w:val="00820C2F"/>
    <w:rsid w:val="008234F5"/>
    <w:rsid w:val="00831C41"/>
    <w:rsid w:val="008323ED"/>
    <w:rsid w:val="00836008"/>
    <w:rsid w:val="008362E8"/>
    <w:rsid w:val="00836CEE"/>
    <w:rsid w:val="00840D45"/>
    <w:rsid w:val="00843FE7"/>
    <w:rsid w:val="00847403"/>
    <w:rsid w:val="00850683"/>
    <w:rsid w:val="008562BD"/>
    <w:rsid w:val="008627D5"/>
    <w:rsid w:val="00862835"/>
    <w:rsid w:val="00864C8E"/>
    <w:rsid w:val="008668D0"/>
    <w:rsid w:val="00872D76"/>
    <w:rsid w:val="008818D4"/>
    <w:rsid w:val="00886782"/>
    <w:rsid w:val="00890380"/>
    <w:rsid w:val="00890B0A"/>
    <w:rsid w:val="00890D28"/>
    <w:rsid w:val="00891575"/>
    <w:rsid w:val="008933B2"/>
    <w:rsid w:val="0089718A"/>
    <w:rsid w:val="0089723E"/>
    <w:rsid w:val="008A23C7"/>
    <w:rsid w:val="008A2AE2"/>
    <w:rsid w:val="008A428E"/>
    <w:rsid w:val="008B5D1B"/>
    <w:rsid w:val="008B7AFA"/>
    <w:rsid w:val="008B7CAF"/>
    <w:rsid w:val="008C1DC8"/>
    <w:rsid w:val="008C3522"/>
    <w:rsid w:val="008C65F2"/>
    <w:rsid w:val="008C69A8"/>
    <w:rsid w:val="008D00AB"/>
    <w:rsid w:val="008D116E"/>
    <w:rsid w:val="008D32F3"/>
    <w:rsid w:val="008E64C4"/>
    <w:rsid w:val="008E6684"/>
    <w:rsid w:val="008F07F4"/>
    <w:rsid w:val="008F3B2C"/>
    <w:rsid w:val="008F4A8A"/>
    <w:rsid w:val="008F6483"/>
    <w:rsid w:val="008F6B79"/>
    <w:rsid w:val="00904377"/>
    <w:rsid w:val="009058B1"/>
    <w:rsid w:val="00912A34"/>
    <w:rsid w:val="009138FF"/>
    <w:rsid w:val="009144CB"/>
    <w:rsid w:val="00922247"/>
    <w:rsid w:val="0093081F"/>
    <w:rsid w:val="00946655"/>
    <w:rsid w:val="0095411C"/>
    <w:rsid w:val="0095674E"/>
    <w:rsid w:val="009702A7"/>
    <w:rsid w:val="009735B7"/>
    <w:rsid w:val="00973F41"/>
    <w:rsid w:val="00980DCB"/>
    <w:rsid w:val="00987CE7"/>
    <w:rsid w:val="0099084A"/>
    <w:rsid w:val="009945B7"/>
    <w:rsid w:val="009A2E0D"/>
    <w:rsid w:val="009B0310"/>
    <w:rsid w:val="009B0F7A"/>
    <w:rsid w:val="009B4757"/>
    <w:rsid w:val="009B73CD"/>
    <w:rsid w:val="009C01A6"/>
    <w:rsid w:val="009C33D7"/>
    <w:rsid w:val="009D273B"/>
    <w:rsid w:val="009D30BB"/>
    <w:rsid w:val="009D5F7F"/>
    <w:rsid w:val="009D7721"/>
    <w:rsid w:val="009E5C18"/>
    <w:rsid w:val="009E662D"/>
    <w:rsid w:val="009E6A45"/>
    <w:rsid w:val="009F13C3"/>
    <w:rsid w:val="00A00A5C"/>
    <w:rsid w:val="00A10852"/>
    <w:rsid w:val="00A11A0C"/>
    <w:rsid w:val="00A24E1B"/>
    <w:rsid w:val="00A26393"/>
    <w:rsid w:val="00A310FE"/>
    <w:rsid w:val="00A32B51"/>
    <w:rsid w:val="00A379D3"/>
    <w:rsid w:val="00A457A4"/>
    <w:rsid w:val="00A469BF"/>
    <w:rsid w:val="00A5097C"/>
    <w:rsid w:val="00A51EAA"/>
    <w:rsid w:val="00A533BD"/>
    <w:rsid w:val="00A54ABA"/>
    <w:rsid w:val="00A66B9E"/>
    <w:rsid w:val="00A74B28"/>
    <w:rsid w:val="00A74E45"/>
    <w:rsid w:val="00A757B7"/>
    <w:rsid w:val="00A761AF"/>
    <w:rsid w:val="00A7762D"/>
    <w:rsid w:val="00AA12D3"/>
    <w:rsid w:val="00AA1972"/>
    <w:rsid w:val="00AB3388"/>
    <w:rsid w:val="00AC5105"/>
    <w:rsid w:val="00AC53CA"/>
    <w:rsid w:val="00AC56FB"/>
    <w:rsid w:val="00AD561C"/>
    <w:rsid w:val="00AD5A3B"/>
    <w:rsid w:val="00AE4213"/>
    <w:rsid w:val="00AE4E36"/>
    <w:rsid w:val="00AF122A"/>
    <w:rsid w:val="00AF23EE"/>
    <w:rsid w:val="00AF4BA0"/>
    <w:rsid w:val="00AF79B3"/>
    <w:rsid w:val="00B02328"/>
    <w:rsid w:val="00B027ED"/>
    <w:rsid w:val="00B072C0"/>
    <w:rsid w:val="00B07B21"/>
    <w:rsid w:val="00B07F71"/>
    <w:rsid w:val="00B102D3"/>
    <w:rsid w:val="00B20CFA"/>
    <w:rsid w:val="00B22615"/>
    <w:rsid w:val="00B31AAB"/>
    <w:rsid w:val="00B3400F"/>
    <w:rsid w:val="00B42A45"/>
    <w:rsid w:val="00B50764"/>
    <w:rsid w:val="00B62BD0"/>
    <w:rsid w:val="00B6381D"/>
    <w:rsid w:val="00B6657B"/>
    <w:rsid w:val="00B72796"/>
    <w:rsid w:val="00B75579"/>
    <w:rsid w:val="00B80A6A"/>
    <w:rsid w:val="00B87EC0"/>
    <w:rsid w:val="00B9240E"/>
    <w:rsid w:val="00B92F77"/>
    <w:rsid w:val="00B97CDD"/>
    <w:rsid w:val="00BA10F7"/>
    <w:rsid w:val="00BA1FAD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3F52"/>
    <w:rsid w:val="00BE44B1"/>
    <w:rsid w:val="00BE5057"/>
    <w:rsid w:val="00BE52BF"/>
    <w:rsid w:val="00BF040A"/>
    <w:rsid w:val="00C00ECA"/>
    <w:rsid w:val="00C024E5"/>
    <w:rsid w:val="00C12DC1"/>
    <w:rsid w:val="00C138C2"/>
    <w:rsid w:val="00C14C15"/>
    <w:rsid w:val="00C16A3D"/>
    <w:rsid w:val="00C17419"/>
    <w:rsid w:val="00C224B6"/>
    <w:rsid w:val="00C27A97"/>
    <w:rsid w:val="00C34248"/>
    <w:rsid w:val="00C4263C"/>
    <w:rsid w:val="00C536CC"/>
    <w:rsid w:val="00C536E7"/>
    <w:rsid w:val="00C568B2"/>
    <w:rsid w:val="00C614F2"/>
    <w:rsid w:val="00C67BB1"/>
    <w:rsid w:val="00C70551"/>
    <w:rsid w:val="00C7069E"/>
    <w:rsid w:val="00C70BE1"/>
    <w:rsid w:val="00C713F1"/>
    <w:rsid w:val="00C7298C"/>
    <w:rsid w:val="00C8307D"/>
    <w:rsid w:val="00C84F3C"/>
    <w:rsid w:val="00C86A90"/>
    <w:rsid w:val="00C87289"/>
    <w:rsid w:val="00C970BF"/>
    <w:rsid w:val="00CA12E3"/>
    <w:rsid w:val="00CA3FDF"/>
    <w:rsid w:val="00CA5219"/>
    <w:rsid w:val="00CA70A4"/>
    <w:rsid w:val="00CB6494"/>
    <w:rsid w:val="00CB6B5E"/>
    <w:rsid w:val="00CD074E"/>
    <w:rsid w:val="00CD234F"/>
    <w:rsid w:val="00CE29B4"/>
    <w:rsid w:val="00CE2A83"/>
    <w:rsid w:val="00CE2AE0"/>
    <w:rsid w:val="00CE2E41"/>
    <w:rsid w:val="00CE3E09"/>
    <w:rsid w:val="00CE6240"/>
    <w:rsid w:val="00CE71DF"/>
    <w:rsid w:val="00CF265B"/>
    <w:rsid w:val="00CF31D2"/>
    <w:rsid w:val="00CF5ADF"/>
    <w:rsid w:val="00CF6C10"/>
    <w:rsid w:val="00D02759"/>
    <w:rsid w:val="00D050BD"/>
    <w:rsid w:val="00D076D7"/>
    <w:rsid w:val="00D13BDF"/>
    <w:rsid w:val="00D15A5F"/>
    <w:rsid w:val="00D16027"/>
    <w:rsid w:val="00D2153C"/>
    <w:rsid w:val="00D22E81"/>
    <w:rsid w:val="00D23E34"/>
    <w:rsid w:val="00D27298"/>
    <w:rsid w:val="00D30C17"/>
    <w:rsid w:val="00D33043"/>
    <w:rsid w:val="00D37C04"/>
    <w:rsid w:val="00D41983"/>
    <w:rsid w:val="00D42734"/>
    <w:rsid w:val="00D46305"/>
    <w:rsid w:val="00D463A5"/>
    <w:rsid w:val="00D503F3"/>
    <w:rsid w:val="00D52BED"/>
    <w:rsid w:val="00D52E33"/>
    <w:rsid w:val="00D53BCD"/>
    <w:rsid w:val="00D5454C"/>
    <w:rsid w:val="00D54C4D"/>
    <w:rsid w:val="00D55654"/>
    <w:rsid w:val="00D61342"/>
    <w:rsid w:val="00D674B5"/>
    <w:rsid w:val="00D73D06"/>
    <w:rsid w:val="00D84117"/>
    <w:rsid w:val="00D84E13"/>
    <w:rsid w:val="00D92CBA"/>
    <w:rsid w:val="00D97011"/>
    <w:rsid w:val="00DA3487"/>
    <w:rsid w:val="00DA3B88"/>
    <w:rsid w:val="00DA66ED"/>
    <w:rsid w:val="00DB0B1D"/>
    <w:rsid w:val="00DB0BF2"/>
    <w:rsid w:val="00DB212D"/>
    <w:rsid w:val="00DB23A5"/>
    <w:rsid w:val="00DB6FFF"/>
    <w:rsid w:val="00DC0295"/>
    <w:rsid w:val="00DC1849"/>
    <w:rsid w:val="00DD62E0"/>
    <w:rsid w:val="00DD7CCC"/>
    <w:rsid w:val="00DE2788"/>
    <w:rsid w:val="00DE3AE8"/>
    <w:rsid w:val="00DF11AA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3599"/>
    <w:rsid w:val="00E141E8"/>
    <w:rsid w:val="00E172BE"/>
    <w:rsid w:val="00E2286C"/>
    <w:rsid w:val="00E2438E"/>
    <w:rsid w:val="00E3367C"/>
    <w:rsid w:val="00E34DE2"/>
    <w:rsid w:val="00E372D2"/>
    <w:rsid w:val="00E47800"/>
    <w:rsid w:val="00E47EFA"/>
    <w:rsid w:val="00E5204B"/>
    <w:rsid w:val="00E52A15"/>
    <w:rsid w:val="00E60721"/>
    <w:rsid w:val="00E67BFA"/>
    <w:rsid w:val="00E70355"/>
    <w:rsid w:val="00E71B8F"/>
    <w:rsid w:val="00E7396D"/>
    <w:rsid w:val="00E73A80"/>
    <w:rsid w:val="00E75A8E"/>
    <w:rsid w:val="00E76A8D"/>
    <w:rsid w:val="00E805BC"/>
    <w:rsid w:val="00E926EA"/>
    <w:rsid w:val="00E94550"/>
    <w:rsid w:val="00E950A1"/>
    <w:rsid w:val="00EA018A"/>
    <w:rsid w:val="00EA1C08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E08C3"/>
    <w:rsid w:val="00EF4044"/>
    <w:rsid w:val="00EF4396"/>
    <w:rsid w:val="00F02E3A"/>
    <w:rsid w:val="00F06A93"/>
    <w:rsid w:val="00F15A8E"/>
    <w:rsid w:val="00F2489C"/>
    <w:rsid w:val="00F26C9F"/>
    <w:rsid w:val="00F31D5F"/>
    <w:rsid w:val="00F4111B"/>
    <w:rsid w:val="00F425AE"/>
    <w:rsid w:val="00F44A34"/>
    <w:rsid w:val="00F504D3"/>
    <w:rsid w:val="00F50758"/>
    <w:rsid w:val="00F51ECD"/>
    <w:rsid w:val="00F54B34"/>
    <w:rsid w:val="00F56592"/>
    <w:rsid w:val="00F61A70"/>
    <w:rsid w:val="00F621D5"/>
    <w:rsid w:val="00F6334D"/>
    <w:rsid w:val="00F64043"/>
    <w:rsid w:val="00F64A31"/>
    <w:rsid w:val="00F6580B"/>
    <w:rsid w:val="00F73274"/>
    <w:rsid w:val="00F85E4C"/>
    <w:rsid w:val="00F93D72"/>
    <w:rsid w:val="00F95B9A"/>
    <w:rsid w:val="00F97733"/>
    <w:rsid w:val="00F97E98"/>
    <w:rsid w:val="00FA2074"/>
    <w:rsid w:val="00FB2B0C"/>
    <w:rsid w:val="00FB7C36"/>
    <w:rsid w:val="00FC0647"/>
    <w:rsid w:val="00FC7EA1"/>
    <w:rsid w:val="00FE4AF8"/>
    <w:rsid w:val="00FE4C86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7F61"/>
    <w:rsid w:val="000200F0"/>
    <w:rsid w:val="0005796B"/>
    <w:rsid w:val="000F7675"/>
    <w:rsid w:val="0014460E"/>
    <w:rsid w:val="001E5064"/>
    <w:rsid w:val="0025654D"/>
    <w:rsid w:val="002E31E9"/>
    <w:rsid w:val="00310D06"/>
    <w:rsid w:val="00361CEC"/>
    <w:rsid w:val="00363694"/>
    <w:rsid w:val="0037008B"/>
    <w:rsid w:val="004710C7"/>
    <w:rsid w:val="00473D90"/>
    <w:rsid w:val="00477BF4"/>
    <w:rsid w:val="00606070"/>
    <w:rsid w:val="00655A45"/>
    <w:rsid w:val="00667A8C"/>
    <w:rsid w:val="0067434E"/>
    <w:rsid w:val="00696947"/>
    <w:rsid w:val="006C5CDE"/>
    <w:rsid w:val="007147AB"/>
    <w:rsid w:val="0076642C"/>
    <w:rsid w:val="007A00AF"/>
    <w:rsid w:val="007D3867"/>
    <w:rsid w:val="00836CEE"/>
    <w:rsid w:val="008E2AB5"/>
    <w:rsid w:val="0098635B"/>
    <w:rsid w:val="009C7333"/>
    <w:rsid w:val="009D273B"/>
    <w:rsid w:val="00A838A3"/>
    <w:rsid w:val="00AB3D97"/>
    <w:rsid w:val="00AC20D4"/>
    <w:rsid w:val="00B673D8"/>
    <w:rsid w:val="00B91D7E"/>
    <w:rsid w:val="00BB3C62"/>
    <w:rsid w:val="00C568B2"/>
    <w:rsid w:val="00C83BD0"/>
    <w:rsid w:val="00CB6B5E"/>
    <w:rsid w:val="00CE29B4"/>
    <w:rsid w:val="00D91041"/>
    <w:rsid w:val="00DD41CC"/>
    <w:rsid w:val="00E636C0"/>
    <w:rsid w:val="00F504D3"/>
    <w:rsid w:val="00F526C7"/>
    <w:rsid w:val="00F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5548174FC143968525140D212DC4" ma:contentTypeVersion="18" ma:contentTypeDescription="Een nieuw document maken." ma:contentTypeScope="" ma:versionID="13f8a86799d1461a92c245a85d674218">
  <xsd:schema xmlns:xsd="http://www.w3.org/2001/XMLSchema" xmlns:xs="http://www.w3.org/2001/XMLSchema" xmlns:p="http://schemas.microsoft.com/office/2006/metadata/properties" xmlns:ns1="http://schemas.microsoft.com/sharepoint/v3" xmlns:ns2="b6342259-41ca-4b4f-914f-43af99fd5311" xmlns:ns3="314bd9db-3484-4183-ba9b-e6cb8316843b" targetNamespace="http://schemas.microsoft.com/office/2006/metadata/properties" ma:root="true" ma:fieldsID="630810896fc964ee762da93ba7a868b1" ns1:_="" ns2:_="" ns3:_="">
    <xsd:import namespace="http://schemas.microsoft.com/sharepoint/v3"/>
    <xsd:import namespace="b6342259-41ca-4b4f-914f-43af99fd5311"/>
    <xsd:import namespace="314bd9db-3484-4183-ba9b-e6cb83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2259-41ca-4b4f-914f-43af99fd5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bd9db-3484-4183-ba9b-e6cb8316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42a9e0-5309-451d-9160-655fc714ca0b}" ma:internalName="TaxCatchAll" ma:showField="CatchAllData" ma:web="314bd9db-3484-4183-ba9b-e6cb83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6342259-41ca-4b4f-914f-43af99fd5311">
      <Terms xmlns="http://schemas.microsoft.com/office/infopath/2007/PartnerControls"/>
    </lcf76f155ced4ddcb4097134ff3c332f>
    <_ip_UnifiedCompliancePolicyProperties xmlns="http://schemas.microsoft.com/sharepoint/v3" xsi:nil="true"/>
    <TaxCatchAll xmlns="314bd9db-3484-4183-ba9b-e6cb8316843b" xsi:nil="true"/>
  </documentManagement>
</p:properties>
</file>

<file path=customXml/itemProps1.xml><?xml version="1.0" encoding="utf-8"?>
<ds:datastoreItem xmlns:ds="http://schemas.openxmlformats.org/officeDocument/2006/customXml" ds:itemID="{907146B2-231F-4295-9200-812BDE303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42259-41ca-4b4f-914f-43af99fd5311"/>
    <ds:schemaRef ds:uri="314bd9db-3484-4183-ba9b-e6cb83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1DB1E8-27EF-4B93-9D26-E382892924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95EEF-09A8-4564-9AFB-8BCE231C37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3</TotalTime>
  <Pages>5</Pages>
  <Words>1136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2</cp:revision>
  <cp:lastPrinted>2013-06-10T08:28:00Z</cp:lastPrinted>
  <dcterms:created xsi:type="dcterms:W3CDTF">2026-02-20T08:59:00Z</dcterms:created>
  <dcterms:modified xsi:type="dcterms:W3CDTF">2026-02-20T08:59:00Z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0x01010064385548174FC143968525140D212DC4</vt:lpwstr>
  </property>
</Properties>
</file>