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6783" w14:textId="77777777" w:rsidR="007244A6" w:rsidRDefault="007244A6">
      <w:pPr>
        <w:sectPr w:rsidR="007244A6">
          <w:footerReference w:type="default" r:id="rId10"/>
          <w:type w:val="continuous"/>
          <w:pgSz w:w="11920" w:h="16850"/>
          <w:pgMar w:top="260" w:right="740" w:bottom="1120" w:left="700" w:header="0" w:footer="921" w:gutter="0"/>
          <w:pgNumType w:start="1"/>
          <w:cols w:num="2" w:space="720" w:equalWidth="0">
            <w:col w:w="8116" w:space="40"/>
            <w:col w:w="2324"/>
          </w:cols>
        </w:sectPr>
      </w:pPr>
    </w:p>
    <w:p w14:paraId="0AED7740" w14:textId="77777777" w:rsidR="00EB7AD4" w:rsidRDefault="00EB7AD4" w:rsidP="00D70FD2">
      <w:pPr>
        <w:jc w:val="center"/>
      </w:pPr>
    </w:p>
    <w:p w14:paraId="714B6E11" w14:textId="77777777" w:rsidR="00EB7AD4" w:rsidRDefault="00EB7AD4" w:rsidP="00D70FD2">
      <w:pPr>
        <w:jc w:val="center"/>
      </w:pPr>
    </w:p>
    <w:p w14:paraId="7E25ACF4" w14:textId="75CA64DA" w:rsidR="00D70FD2" w:rsidRDefault="00D70FD2" w:rsidP="00D70FD2">
      <w:pPr>
        <w:jc w:val="center"/>
      </w:pPr>
      <w:r>
        <w:rPr>
          <w:noProof/>
          <w:color w:val="000000"/>
          <w:lang w:val="en-NZ" w:eastAsia="en-NZ"/>
        </w:rPr>
        <w:drawing>
          <wp:inline distT="0" distB="0" distL="0" distR="0" wp14:anchorId="259A5ABF" wp14:editId="2D981E0A">
            <wp:extent cx="5724525" cy="495300"/>
            <wp:effectExtent l="0" t="0" r="9525" b="0"/>
            <wp:docPr id="1345393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83552" w14:textId="77777777" w:rsidR="00D76DF5" w:rsidRDefault="00D76DF5" w:rsidP="00D76DF5">
      <w:pPr>
        <w:pStyle w:val="Heading1"/>
      </w:pPr>
    </w:p>
    <w:p w14:paraId="1C816785" w14:textId="3DD9E6E4" w:rsidR="007244A6" w:rsidRDefault="685CA6C4" w:rsidP="00D76DF5">
      <w:pPr>
        <w:pStyle w:val="Heading1"/>
      </w:pPr>
      <w:r>
        <w:t>Complaint For</w:t>
      </w:r>
      <w:r w:rsidR="007C5045">
        <w:t>m</w:t>
      </w:r>
    </w:p>
    <w:p w14:paraId="21120125" w14:textId="77777777" w:rsidR="00463397" w:rsidRDefault="00463397" w:rsidP="00463397">
      <w:pPr>
        <w:ind w:left="567"/>
        <w:rPr>
          <w:b/>
          <w:color w:val="0F0F0F"/>
          <w:spacing w:val="-2"/>
          <w:w w:val="105"/>
          <w:sz w:val="16"/>
        </w:rPr>
      </w:pPr>
    </w:p>
    <w:p w14:paraId="1C816786" w14:textId="0A274F18" w:rsidR="007244A6" w:rsidRDefault="0043222A" w:rsidP="00463397">
      <w:pPr>
        <w:ind w:left="567"/>
        <w:rPr>
          <w:rFonts w:ascii="Calibri" w:hAnsi="Calibri" w:cs="Calibri"/>
          <w:b/>
          <w:color w:val="0F0F0F"/>
          <w:spacing w:val="-2"/>
          <w:w w:val="105"/>
        </w:rPr>
      </w:pPr>
      <w:r w:rsidRPr="00463397">
        <w:rPr>
          <w:rFonts w:ascii="Calibri" w:hAnsi="Calibri" w:cs="Calibri"/>
          <w:b/>
          <w:color w:val="0F0F0F"/>
          <w:spacing w:val="-2"/>
          <w:w w:val="105"/>
        </w:rPr>
        <w:t>Introduction</w:t>
      </w:r>
    </w:p>
    <w:p w14:paraId="06EDBB60" w14:textId="77777777" w:rsidR="00463397" w:rsidRPr="00463397" w:rsidRDefault="00463397" w:rsidP="00463397">
      <w:pPr>
        <w:ind w:left="567"/>
        <w:rPr>
          <w:rFonts w:ascii="Calibri" w:hAnsi="Calibri" w:cs="Calibri"/>
          <w:b/>
        </w:rPr>
      </w:pPr>
    </w:p>
    <w:p w14:paraId="1C816787" w14:textId="11449625" w:rsidR="007244A6" w:rsidRPr="00C820B5" w:rsidRDefault="0043222A" w:rsidP="00C820B5">
      <w:pPr>
        <w:tabs>
          <w:tab w:val="left" w:pos="284"/>
        </w:tabs>
        <w:spacing w:line="292" w:lineRule="auto"/>
        <w:ind w:left="564" w:right="413"/>
        <w:jc w:val="both"/>
        <w:rPr>
          <w:rFonts w:ascii="Calibri" w:hAnsi="Calibri" w:cs="Calibri"/>
          <w:color w:val="0F0F0F"/>
        </w:rPr>
      </w:pPr>
      <w:r w:rsidRPr="00C820B5">
        <w:rPr>
          <w:rFonts w:ascii="Calibri" w:hAnsi="Calibri" w:cs="Calibri"/>
          <w:color w:val="0F0F0F"/>
        </w:rPr>
        <w:t xml:space="preserve">This form is available online via </w:t>
      </w:r>
      <w:r w:rsidR="62D1D442" w:rsidRPr="00C820B5">
        <w:rPr>
          <w:rFonts w:ascii="Calibri" w:hAnsi="Calibri" w:cs="Calibri"/>
          <w:color w:val="0F0F0F"/>
        </w:rPr>
        <w:t xml:space="preserve">the </w:t>
      </w:r>
      <w:hyperlink r:id="rId13" w:history="1">
        <w:r w:rsidR="007A0BE3" w:rsidRPr="008C278D">
          <w:rPr>
            <w:rStyle w:val="Hyperlink"/>
            <w:rFonts w:ascii="Calibri" w:hAnsi="Calibri" w:cs="Calibri"/>
            <w:b/>
            <w:bCs/>
          </w:rPr>
          <w:t>Yoobee Colleges Academic Student Hub</w:t>
        </w:r>
      </w:hyperlink>
      <w:r w:rsidR="62D1D442" w:rsidRPr="007A0BE3">
        <w:rPr>
          <w:rFonts w:ascii="Calibri" w:hAnsi="Calibri" w:cs="Calibri"/>
          <w:color w:val="0F0F0F"/>
        </w:rPr>
        <w:t xml:space="preserve"> </w:t>
      </w:r>
      <w:proofErr w:type="spellStart"/>
      <w:r w:rsidR="62D1D442" w:rsidRPr="007A0BE3">
        <w:rPr>
          <w:rFonts w:ascii="Calibri" w:hAnsi="Calibri" w:cs="Calibri"/>
          <w:color w:val="0F0F0F"/>
        </w:rPr>
        <w:t>Sharepoint</w:t>
      </w:r>
      <w:proofErr w:type="spellEnd"/>
      <w:r w:rsidR="62D1D442" w:rsidRPr="007A0BE3">
        <w:rPr>
          <w:rFonts w:ascii="Calibri" w:hAnsi="Calibri" w:cs="Calibri"/>
          <w:color w:val="0F0F0F"/>
        </w:rPr>
        <w:t xml:space="preserve"> site</w:t>
      </w:r>
      <w:r w:rsidR="007A0BE3">
        <w:rPr>
          <w:rFonts w:ascii="Calibri" w:hAnsi="Calibri" w:cs="Calibri"/>
          <w:color w:val="0F0F0F"/>
        </w:rPr>
        <w:t>.</w:t>
      </w:r>
      <w:r w:rsidRPr="00C820B5">
        <w:rPr>
          <w:rFonts w:ascii="Calibri" w:hAnsi="Calibri" w:cs="Calibri"/>
          <w:color w:val="0F0F0F"/>
        </w:rPr>
        <w:t xml:space="preserve"> </w:t>
      </w:r>
      <w:r w:rsidR="007A0BE3">
        <w:rPr>
          <w:rFonts w:ascii="Calibri" w:hAnsi="Calibri" w:cs="Calibri"/>
          <w:color w:val="0F0F0F"/>
        </w:rPr>
        <w:t xml:space="preserve">Any </w:t>
      </w:r>
      <w:proofErr w:type="spellStart"/>
      <w:r w:rsidR="007A0BE3">
        <w:rPr>
          <w:rFonts w:ascii="Calibri" w:hAnsi="Calibri" w:cs="Calibri"/>
          <w:color w:val="0F0F0F"/>
        </w:rPr>
        <w:t>kaimahi</w:t>
      </w:r>
      <w:proofErr w:type="spellEnd"/>
      <w:r w:rsidR="007A0BE3">
        <w:rPr>
          <w:rFonts w:ascii="Calibri" w:hAnsi="Calibri" w:cs="Calibri"/>
          <w:color w:val="0F0F0F"/>
        </w:rPr>
        <w:t xml:space="preserve"> or Campus Manager can assist </w:t>
      </w:r>
      <w:r w:rsidR="008C278D">
        <w:rPr>
          <w:rFonts w:ascii="Calibri" w:hAnsi="Calibri" w:cs="Calibri"/>
          <w:color w:val="0F0F0F"/>
        </w:rPr>
        <w:t>you</w:t>
      </w:r>
      <w:r w:rsidR="007A0BE3">
        <w:rPr>
          <w:rFonts w:ascii="Calibri" w:hAnsi="Calibri" w:cs="Calibri"/>
          <w:color w:val="0F0F0F"/>
        </w:rPr>
        <w:t xml:space="preserve"> to access the form, or email </w:t>
      </w:r>
      <w:hyperlink r:id="rId14" w:history="1">
        <w:r w:rsidR="007A0BE3" w:rsidRPr="001433BE">
          <w:rPr>
            <w:rStyle w:val="Hyperlink"/>
            <w:rFonts w:ascii="Calibri" w:hAnsi="Calibri" w:cs="Calibri"/>
          </w:rPr>
          <w:t>complaints@yoobee.com</w:t>
        </w:r>
      </w:hyperlink>
      <w:r w:rsidR="007A0BE3">
        <w:rPr>
          <w:rFonts w:ascii="Calibri" w:hAnsi="Calibri" w:cs="Calibri"/>
          <w:color w:val="0F0F0F"/>
        </w:rPr>
        <w:t xml:space="preserve">  </w:t>
      </w:r>
    </w:p>
    <w:p w14:paraId="263B7F99" w14:textId="77777777" w:rsidR="00F73BC5" w:rsidRPr="00C820B5" w:rsidRDefault="00F73BC5" w:rsidP="00C820B5">
      <w:pPr>
        <w:tabs>
          <w:tab w:val="left" w:pos="284"/>
        </w:tabs>
        <w:spacing w:line="292" w:lineRule="auto"/>
        <w:ind w:left="564" w:right="413"/>
        <w:jc w:val="both"/>
        <w:rPr>
          <w:rFonts w:ascii="Calibri" w:hAnsi="Calibri" w:cs="Calibri"/>
          <w:color w:val="0F0F0F"/>
        </w:rPr>
      </w:pPr>
    </w:p>
    <w:p w14:paraId="1C816788" w14:textId="62AD20A5" w:rsidR="007244A6" w:rsidRPr="00F73BC5" w:rsidRDefault="0043222A" w:rsidP="00C820B5">
      <w:pPr>
        <w:tabs>
          <w:tab w:val="left" w:pos="284"/>
        </w:tabs>
        <w:spacing w:line="292" w:lineRule="auto"/>
        <w:ind w:left="564" w:right="413"/>
        <w:jc w:val="both"/>
        <w:rPr>
          <w:rFonts w:ascii="Calibri" w:hAnsi="Calibri" w:cs="Calibri"/>
          <w:color w:val="0F0F0F"/>
        </w:rPr>
      </w:pPr>
      <w:r w:rsidRPr="00C820B5">
        <w:rPr>
          <w:rFonts w:ascii="Calibri" w:hAnsi="Calibri" w:cs="Calibri"/>
          <w:color w:val="0F0F0F"/>
        </w:rPr>
        <w:t xml:space="preserve">When handling </w:t>
      </w:r>
      <w:proofErr w:type="spellStart"/>
      <w:r w:rsidR="00F73BC5" w:rsidRPr="00C820B5">
        <w:rPr>
          <w:rFonts w:ascii="Calibri" w:hAnsi="Calibri" w:cs="Calibri"/>
          <w:color w:val="0F0F0F"/>
        </w:rPr>
        <w:t>ākonga</w:t>
      </w:r>
      <w:r w:rsidR="005E148D">
        <w:rPr>
          <w:rFonts w:ascii="Calibri" w:hAnsi="Calibri" w:cs="Calibri"/>
          <w:color w:val="0F0F0F"/>
        </w:rPr>
        <w:t>|</w:t>
      </w:r>
      <w:r w:rsidR="00F73BC5" w:rsidRPr="00C820B5">
        <w:rPr>
          <w:rFonts w:ascii="Calibri" w:hAnsi="Calibri" w:cs="Calibri"/>
          <w:color w:val="0F0F0F"/>
        </w:rPr>
        <w:t>learner</w:t>
      </w:r>
      <w:proofErr w:type="spellEnd"/>
      <w:r w:rsidRPr="00C820B5">
        <w:rPr>
          <w:rFonts w:ascii="Calibri" w:hAnsi="Calibri" w:cs="Calibri"/>
          <w:color w:val="0F0F0F"/>
        </w:rPr>
        <w:t xml:space="preserve"> complaints, the </w:t>
      </w:r>
      <w:proofErr w:type="spellStart"/>
      <w:r w:rsidR="00E10428" w:rsidRPr="00C820B5">
        <w:rPr>
          <w:rFonts w:ascii="Calibri" w:hAnsi="Calibri" w:cs="Calibri"/>
          <w:color w:val="0F0F0F"/>
        </w:rPr>
        <w:t>organisation</w:t>
      </w:r>
      <w:proofErr w:type="spellEnd"/>
      <w:r w:rsidRPr="00C820B5">
        <w:rPr>
          <w:rFonts w:ascii="Calibri" w:hAnsi="Calibri" w:cs="Calibri"/>
          <w:color w:val="0F0F0F"/>
        </w:rPr>
        <w:t xml:space="preserve"> and its </w:t>
      </w:r>
      <w:proofErr w:type="spellStart"/>
      <w:r w:rsidR="00F73BC5" w:rsidRPr="00C820B5">
        <w:rPr>
          <w:rFonts w:ascii="Calibri" w:hAnsi="Calibri" w:cs="Calibri"/>
          <w:color w:val="0F0F0F"/>
        </w:rPr>
        <w:t>kaimahi</w:t>
      </w:r>
      <w:r w:rsidR="005E148D">
        <w:rPr>
          <w:rFonts w:ascii="Calibri" w:hAnsi="Calibri" w:cs="Calibri"/>
          <w:color w:val="0F0F0F"/>
        </w:rPr>
        <w:t>|</w:t>
      </w:r>
      <w:r w:rsidRPr="00C820B5">
        <w:rPr>
          <w:rFonts w:ascii="Calibri" w:hAnsi="Calibri" w:cs="Calibri"/>
          <w:color w:val="0F0F0F"/>
        </w:rPr>
        <w:t>staff</w:t>
      </w:r>
      <w:proofErr w:type="spellEnd"/>
      <w:r w:rsidRPr="00C820B5">
        <w:rPr>
          <w:rFonts w:ascii="Calibri" w:hAnsi="Calibri" w:cs="Calibri"/>
          <w:color w:val="0F0F0F"/>
        </w:rPr>
        <w:t xml:space="preserve"> will uphold </w:t>
      </w:r>
      <w:r w:rsidR="00F73BC5" w:rsidRPr="00C820B5">
        <w:rPr>
          <w:rFonts w:ascii="Calibri" w:hAnsi="Calibri" w:cs="Calibri"/>
          <w:color w:val="0F0F0F"/>
        </w:rPr>
        <w:t>Yoobee Colleges</w:t>
      </w:r>
      <w:r w:rsidRPr="00C820B5">
        <w:rPr>
          <w:rFonts w:ascii="Calibri" w:hAnsi="Calibri" w:cs="Calibri"/>
          <w:color w:val="0F0F0F"/>
        </w:rPr>
        <w:t xml:space="preserve"> </w:t>
      </w:r>
      <w:r w:rsidR="6F21F55A" w:rsidRPr="00C820B5">
        <w:rPr>
          <w:rFonts w:ascii="Calibri" w:hAnsi="Calibri" w:cs="Calibri"/>
          <w:color w:val="0F0F0F"/>
        </w:rPr>
        <w:t xml:space="preserve">Ltd (hereafter referred to as Yoobee) </w:t>
      </w:r>
      <w:proofErr w:type="spellStart"/>
      <w:r w:rsidRPr="00C820B5">
        <w:rPr>
          <w:rFonts w:ascii="Calibri" w:hAnsi="Calibri" w:cs="Calibri"/>
          <w:color w:val="0F0F0F"/>
        </w:rPr>
        <w:t>organisational</w:t>
      </w:r>
      <w:proofErr w:type="spellEnd"/>
      <w:r w:rsidRPr="00C820B5">
        <w:rPr>
          <w:rFonts w:ascii="Calibri" w:hAnsi="Calibri" w:cs="Calibri"/>
          <w:color w:val="0F0F0F"/>
        </w:rPr>
        <w:t xml:space="preserve"> </w:t>
      </w:r>
      <w:r w:rsidR="02075D29" w:rsidRPr="00C820B5">
        <w:rPr>
          <w:rFonts w:ascii="Calibri" w:hAnsi="Calibri" w:cs="Calibri"/>
          <w:color w:val="0F0F0F"/>
        </w:rPr>
        <w:t xml:space="preserve">principles </w:t>
      </w:r>
      <w:r w:rsidR="15E9F932" w:rsidRPr="00C820B5">
        <w:rPr>
          <w:rFonts w:ascii="Calibri" w:hAnsi="Calibri" w:cs="Calibri"/>
          <w:color w:val="0F0F0F"/>
        </w:rPr>
        <w:t xml:space="preserve">as defined in the </w:t>
      </w:r>
      <w:r w:rsidR="15E9F932" w:rsidRPr="007A0BE3">
        <w:rPr>
          <w:rFonts w:ascii="Calibri" w:hAnsi="Calibri" w:cs="Calibri"/>
          <w:color w:val="0F0F0F"/>
        </w:rPr>
        <w:t>policy</w:t>
      </w:r>
      <w:r w:rsidR="00C820B5" w:rsidRPr="007A0BE3">
        <w:rPr>
          <w:rFonts w:ascii="Calibri" w:hAnsi="Calibri" w:cs="Calibri"/>
          <w:color w:val="0F0F0F"/>
        </w:rPr>
        <w:t>.</w:t>
      </w:r>
    </w:p>
    <w:p w14:paraId="1C81678B" w14:textId="5CA1432A" w:rsidR="007244A6" w:rsidRPr="00463397" w:rsidRDefault="007244A6" w:rsidP="2623D09B">
      <w:pPr>
        <w:pStyle w:val="ListParagraph"/>
        <w:tabs>
          <w:tab w:val="left" w:pos="284"/>
          <w:tab w:val="left" w:pos="1334"/>
        </w:tabs>
        <w:ind w:left="1110" w:firstLine="0"/>
        <w:rPr>
          <w:rFonts w:ascii="Calibri" w:hAnsi="Calibri" w:cs="Calibri"/>
        </w:rPr>
      </w:pPr>
    </w:p>
    <w:p w14:paraId="048E8A67" w14:textId="77777777" w:rsidR="00F73BC5" w:rsidRPr="00F73BC5" w:rsidRDefault="00F73BC5" w:rsidP="00F73BC5">
      <w:pPr>
        <w:tabs>
          <w:tab w:val="left" w:pos="284"/>
        </w:tabs>
        <w:spacing w:line="288" w:lineRule="auto"/>
        <w:ind w:left="560" w:right="416"/>
        <w:jc w:val="both"/>
        <w:rPr>
          <w:rFonts w:ascii="Calibri" w:hAnsi="Calibri" w:cs="Calibri"/>
        </w:rPr>
      </w:pPr>
    </w:p>
    <w:p w14:paraId="1C81678D" w14:textId="5B1B072C" w:rsidR="007244A6" w:rsidRPr="00892243" w:rsidRDefault="0043222A" w:rsidP="00892243">
      <w:pPr>
        <w:tabs>
          <w:tab w:val="left" w:pos="284"/>
        </w:tabs>
        <w:spacing w:line="292" w:lineRule="auto"/>
        <w:ind w:left="564" w:right="413"/>
        <w:jc w:val="both"/>
        <w:rPr>
          <w:rFonts w:ascii="Calibri" w:hAnsi="Calibri" w:cs="Calibri"/>
          <w:b/>
        </w:rPr>
      </w:pPr>
      <w:r w:rsidRPr="00FB3A36">
        <w:rPr>
          <w:rFonts w:ascii="Calibri" w:hAnsi="Calibri" w:cs="Calibri"/>
          <w:color w:val="0F0F0F"/>
        </w:rPr>
        <w:t xml:space="preserve">If you have a complaint about </w:t>
      </w:r>
      <w:r w:rsidR="00F73BC5" w:rsidRPr="00FB3A36">
        <w:rPr>
          <w:rFonts w:ascii="Calibri" w:hAnsi="Calibri" w:cs="Calibri"/>
          <w:color w:val="0F0F0F"/>
        </w:rPr>
        <w:t>Yoobee</w:t>
      </w:r>
      <w:r w:rsidRPr="00FB3A36">
        <w:rPr>
          <w:rFonts w:ascii="Calibri" w:hAnsi="Calibri" w:cs="Calibri"/>
          <w:color w:val="0F0F0F"/>
        </w:rPr>
        <w:t>, we want to know so we can work with you to resolve your concerns. If you have a complaint about something that has affected you</w:t>
      </w:r>
      <w:r w:rsidRPr="00FB3A36">
        <w:rPr>
          <w:rFonts w:ascii="Calibri" w:hAnsi="Calibri" w:cs="Calibri"/>
          <w:color w:val="2A2F2D"/>
        </w:rPr>
        <w:t xml:space="preserve">, </w:t>
      </w:r>
      <w:r w:rsidRPr="00FB3A36">
        <w:rPr>
          <w:rFonts w:ascii="Calibri" w:hAnsi="Calibri" w:cs="Calibri"/>
          <w:color w:val="0F0F0F"/>
        </w:rPr>
        <w:t>the</w:t>
      </w:r>
      <w:r w:rsidR="008C278D">
        <w:rPr>
          <w:rFonts w:ascii="Calibri" w:hAnsi="Calibri" w:cs="Calibri"/>
          <w:color w:val="0F0F0F"/>
        </w:rPr>
        <w:t xml:space="preserve"> Complaints and Appeals Procedure</w:t>
      </w:r>
      <w:r w:rsidRPr="00FB3A36">
        <w:rPr>
          <w:rFonts w:ascii="Calibri" w:hAnsi="Calibri" w:cs="Calibri"/>
          <w:color w:val="0F0F0F"/>
        </w:rPr>
        <w:t xml:space="preserve"> </w:t>
      </w:r>
      <w:r w:rsidRPr="004B6B03">
        <w:rPr>
          <w:rFonts w:ascii="Calibri" w:hAnsi="Calibri" w:cs="Calibri"/>
          <w:color w:val="0F0F0F"/>
        </w:rPr>
        <w:t>tells</w:t>
      </w:r>
      <w:r w:rsidRPr="004B6B03">
        <w:rPr>
          <w:rFonts w:ascii="Calibri" w:hAnsi="Calibri" w:cs="Calibri"/>
          <w:color w:val="0F0F0F"/>
          <w:spacing w:val="25"/>
        </w:rPr>
        <w:t xml:space="preserve"> </w:t>
      </w:r>
      <w:r w:rsidRPr="004B6B03">
        <w:rPr>
          <w:rFonts w:ascii="Calibri" w:hAnsi="Calibri" w:cs="Calibri"/>
          <w:color w:val="0F0F0F"/>
        </w:rPr>
        <w:t>you</w:t>
      </w:r>
      <w:r w:rsidRPr="004B6B03">
        <w:rPr>
          <w:rFonts w:ascii="Calibri" w:hAnsi="Calibri" w:cs="Calibri"/>
          <w:color w:val="0F0F0F"/>
          <w:spacing w:val="26"/>
        </w:rPr>
        <w:t xml:space="preserve"> </w:t>
      </w:r>
      <w:r w:rsidRPr="004B6B03">
        <w:rPr>
          <w:rFonts w:ascii="Calibri" w:hAnsi="Calibri" w:cs="Calibri"/>
          <w:color w:val="0F0F0F"/>
        </w:rPr>
        <w:t>what</w:t>
      </w:r>
      <w:r w:rsidRPr="004B6B03">
        <w:rPr>
          <w:rFonts w:ascii="Calibri" w:hAnsi="Calibri" w:cs="Calibri"/>
          <w:color w:val="0F0F0F"/>
          <w:spacing w:val="26"/>
        </w:rPr>
        <w:t xml:space="preserve"> </w:t>
      </w:r>
      <w:r w:rsidRPr="004B6B03">
        <w:rPr>
          <w:rFonts w:ascii="Calibri" w:hAnsi="Calibri" w:cs="Calibri"/>
          <w:color w:val="0F0F0F"/>
        </w:rPr>
        <w:t>you</w:t>
      </w:r>
      <w:r w:rsidRPr="004B6B03">
        <w:rPr>
          <w:rFonts w:ascii="Calibri" w:hAnsi="Calibri" w:cs="Calibri"/>
          <w:color w:val="0F0F0F"/>
          <w:spacing w:val="20"/>
        </w:rPr>
        <w:t xml:space="preserve"> </w:t>
      </w:r>
      <w:r w:rsidRPr="004B6B03">
        <w:rPr>
          <w:rFonts w:ascii="Calibri" w:hAnsi="Calibri" w:cs="Calibri"/>
          <w:color w:val="0F0F0F"/>
        </w:rPr>
        <w:t>can</w:t>
      </w:r>
      <w:r w:rsidR="008C278D">
        <w:rPr>
          <w:rFonts w:ascii="Calibri" w:hAnsi="Calibri" w:cs="Calibri"/>
          <w:color w:val="0F0F0F"/>
        </w:rPr>
        <w:t xml:space="preserve"> do to raise a</w:t>
      </w:r>
      <w:r w:rsidRPr="004B6B03">
        <w:rPr>
          <w:rFonts w:ascii="Calibri" w:hAnsi="Calibri" w:cs="Calibri"/>
          <w:color w:val="0F0F0F"/>
          <w:spacing w:val="20"/>
        </w:rPr>
        <w:t xml:space="preserve"> </w:t>
      </w:r>
      <w:r w:rsidRPr="004B6B03">
        <w:rPr>
          <w:rFonts w:ascii="Calibri" w:hAnsi="Calibri" w:cs="Calibri"/>
          <w:color w:val="0F0F0F"/>
        </w:rPr>
        <w:t>complaint,</w:t>
      </w:r>
      <w:r w:rsidRPr="004B6B03">
        <w:rPr>
          <w:rFonts w:ascii="Calibri" w:hAnsi="Calibri" w:cs="Calibri"/>
          <w:color w:val="0F0F0F"/>
          <w:spacing w:val="32"/>
        </w:rPr>
        <w:t xml:space="preserve"> </w:t>
      </w:r>
      <w:r w:rsidR="7883C9A0" w:rsidRPr="004B6B03">
        <w:rPr>
          <w:rFonts w:ascii="Calibri" w:hAnsi="Calibri" w:cs="Calibri"/>
          <w:color w:val="0F0F0F"/>
        </w:rPr>
        <w:t>and</w:t>
      </w:r>
      <w:r w:rsidR="7883C9A0" w:rsidRPr="004B6B03">
        <w:rPr>
          <w:rFonts w:ascii="Calibri" w:hAnsi="Calibri" w:cs="Calibri"/>
          <w:color w:val="0F0F0F"/>
          <w:spacing w:val="25"/>
        </w:rPr>
        <w:t xml:space="preserve"> </w:t>
      </w:r>
      <w:r w:rsidRPr="004B6B03">
        <w:rPr>
          <w:rFonts w:ascii="Calibri" w:hAnsi="Calibri" w:cs="Calibri"/>
          <w:color w:val="0F0F0F"/>
        </w:rPr>
        <w:t xml:space="preserve">how </w:t>
      </w:r>
      <w:r w:rsidR="00CE0201" w:rsidRPr="004B6B03">
        <w:rPr>
          <w:rFonts w:ascii="Calibri" w:hAnsi="Calibri" w:cs="Calibri"/>
          <w:color w:val="0F0F0F"/>
        </w:rPr>
        <w:t>Yoobee</w:t>
      </w:r>
      <w:r w:rsidRPr="004B6B03">
        <w:rPr>
          <w:rFonts w:ascii="Calibri" w:hAnsi="Calibri" w:cs="Calibri"/>
          <w:color w:val="0F0F0F"/>
          <w:spacing w:val="25"/>
        </w:rPr>
        <w:t xml:space="preserve"> </w:t>
      </w:r>
      <w:r w:rsidRPr="004B6B03">
        <w:rPr>
          <w:rFonts w:ascii="Calibri" w:hAnsi="Calibri" w:cs="Calibri"/>
          <w:color w:val="0F0F0F"/>
        </w:rPr>
        <w:t xml:space="preserve">will handle </w:t>
      </w:r>
      <w:r w:rsidR="42C5ED85" w:rsidRPr="004B6B03">
        <w:rPr>
          <w:rFonts w:ascii="Calibri" w:hAnsi="Calibri" w:cs="Calibri"/>
          <w:color w:val="0F0F0F"/>
        </w:rPr>
        <w:t>it</w:t>
      </w:r>
      <w:r w:rsidR="429D1805" w:rsidRPr="004B6B03">
        <w:rPr>
          <w:rFonts w:ascii="Calibri" w:hAnsi="Calibri" w:cs="Calibri"/>
          <w:color w:val="0F0F0F"/>
        </w:rPr>
        <w:t>.</w:t>
      </w:r>
      <w:r w:rsidR="7883C9A0" w:rsidRPr="00FB3A36">
        <w:rPr>
          <w:rFonts w:ascii="Calibri" w:hAnsi="Calibri" w:cs="Calibri"/>
          <w:color w:val="0F0F0F"/>
          <w:spacing w:val="25"/>
        </w:rPr>
        <w:t xml:space="preserve"> </w:t>
      </w:r>
      <w:r w:rsidRPr="00892243">
        <w:rPr>
          <w:rFonts w:ascii="Calibri" w:hAnsi="Calibri" w:cs="Calibri"/>
          <w:color w:val="0F0F0F"/>
          <w:w w:val="105"/>
        </w:rPr>
        <w:t xml:space="preserve"> </w:t>
      </w:r>
      <w:r w:rsidRPr="00892243">
        <w:rPr>
          <w:rFonts w:ascii="Calibri" w:hAnsi="Calibri" w:cs="Calibri"/>
          <w:b/>
          <w:color w:val="0F0F0F"/>
          <w:w w:val="105"/>
          <w:u w:val="thick" w:color="0F0F0F"/>
        </w:rPr>
        <w:t>Please read this</w:t>
      </w:r>
      <w:r w:rsidRPr="00892243">
        <w:rPr>
          <w:rFonts w:ascii="Calibri" w:hAnsi="Calibri" w:cs="Calibri"/>
          <w:b/>
          <w:color w:val="0F0F0F"/>
          <w:w w:val="105"/>
        </w:rPr>
        <w:t xml:space="preserve"> </w:t>
      </w:r>
      <w:r w:rsidRPr="00892243">
        <w:rPr>
          <w:rFonts w:ascii="Calibri" w:hAnsi="Calibri" w:cs="Calibri"/>
          <w:b/>
          <w:color w:val="0F0F0F"/>
          <w:w w:val="105"/>
          <w:u w:val="thick" w:color="0F0F0F"/>
        </w:rPr>
        <w:t>procedure in full before you make a complaint.</w:t>
      </w:r>
    </w:p>
    <w:p w14:paraId="5297B65F" w14:textId="77777777" w:rsidR="00CE0201" w:rsidRPr="00CE0201" w:rsidRDefault="00CE0201" w:rsidP="00CE0201">
      <w:pPr>
        <w:tabs>
          <w:tab w:val="left" w:pos="284"/>
        </w:tabs>
        <w:spacing w:line="288" w:lineRule="auto"/>
        <w:ind w:left="564" w:right="431"/>
        <w:jc w:val="both"/>
        <w:rPr>
          <w:rFonts w:ascii="Calibri" w:hAnsi="Calibri" w:cs="Calibri"/>
        </w:rPr>
      </w:pPr>
    </w:p>
    <w:p w14:paraId="1C81678E" w14:textId="2BF7B7CC" w:rsidR="007244A6" w:rsidRPr="00CE0201" w:rsidRDefault="0043222A" w:rsidP="00CE0201">
      <w:pPr>
        <w:tabs>
          <w:tab w:val="left" w:pos="284"/>
        </w:tabs>
        <w:spacing w:line="288" w:lineRule="auto"/>
        <w:ind w:left="564" w:right="431"/>
        <w:jc w:val="both"/>
        <w:rPr>
          <w:rFonts w:ascii="Calibri" w:hAnsi="Calibri" w:cs="Calibri"/>
        </w:rPr>
      </w:pPr>
      <w:r w:rsidRPr="00CE0201">
        <w:rPr>
          <w:rFonts w:ascii="Calibri" w:hAnsi="Calibri" w:cs="Calibri"/>
          <w:color w:val="0F0F0F"/>
          <w:w w:val="105"/>
        </w:rPr>
        <w:t>If</w:t>
      </w:r>
      <w:r w:rsidRPr="00CE020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you</w:t>
      </w:r>
      <w:r w:rsidRPr="00CE020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would</w:t>
      </w:r>
      <w:r w:rsidRPr="00CE0201">
        <w:rPr>
          <w:rFonts w:ascii="Calibri" w:hAnsi="Calibri" w:cs="Calibri"/>
          <w:color w:val="0F0F0F"/>
          <w:spacing w:val="-11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like</w:t>
      </w:r>
      <w:r w:rsidRPr="00CE020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support</w:t>
      </w:r>
      <w:r w:rsidRPr="00CE0201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in understanding</w:t>
      </w:r>
      <w:r w:rsidRPr="00CE0201">
        <w:rPr>
          <w:rFonts w:ascii="Calibri" w:hAnsi="Calibri" w:cs="Calibri"/>
          <w:color w:val="0F0F0F"/>
          <w:spacing w:val="-1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these</w:t>
      </w:r>
      <w:r w:rsidRPr="00CE0201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procedures, or</w:t>
      </w:r>
      <w:r w:rsidRPr="00CE020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to discuss</w:t>
      </w:r>
      <w:r w:rsidRPr="00CE020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your</w:t>
      </w:r>
      <w:r w:rsidRPr="00CE0201">
        <w:rPr>
          <w:rFonts w:ascii="Calibri" w:hAnsi="Calibri" w:cs="Calibri"/>
          <w:color w:val="0F0F0F"/>
          <w:spacing w:val="-12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circumstances</w:t>
      </w:r>
      <w:r w:rsidRPr="00CE0201">
        <w:rPr>
          <w:rFonts w:ascii="Calibri" w:hAnsi="Calibri" w:cs="Calibri"/>
          <w:color w:val="0F0F0F"/>
          <w:spacing w:val="9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or</w:t>
      </w:r>
      <w:r w:rsidRPr="00CE0201">
        <w:rPr>
          <w:rFonts w:ascii="Calibri" w:hAnsi="Calibri" w:cs="Calibri"/>
          <w:color w:val="0F0F0F"/>
          <w:spacing w:val="-11"/>
          <w:w w:val="105"/>
        </w:rPr>
        <w:t xml:space="preserve"> </w:t>
      </w:r>
      <w:r w:rsidRPr="00CE0201">
        <w:rPr>
          <w:rFonts w:ascii="Calibri" w:hAnsi="Calibri" w:cs="Calibri"/>
          <w:color w:val="0F0F0F"/>
          <w:w w:val="105"/>
        </w:rPr>
        <w:t>concerns prior to making a complaint, you can contact:</w:t>
      </w:r>
    </w:p>
    <w:p w14:paraId="1C81678F" w14:textId="4FE9E5FD" w:rsidR="007244A6" w:rsidRPr="00463397" w:rsidRDefault="0049096A" w:rsidP="00463397">
      <w:pPr>
        <w:pStyle w:val="ListParagraph"/>
        <w:numPr>
          <w:ilvl w:val="0"/>
          <w:numId w:val="1"/>
        </w:numPr>
        <w:tabs>
          <w:tab w:val="left" w:pos="284"/>
          <w:tab w:val="left" w:pos="1330"/>
          <w:tab w:val="left" w:pos="1332"/>
          <w:tab w:val="left" w:pos="4625"/>
        </w:tabs>
        <w:spacing w:line="288" w:lineRule="auto"/>
        <w:ind w:right="414" w:hanging="224"/>
        <w:rPr>
          <w:rFonts w:ascii="Calibri" w:hAnsi="Calibri" w:cs="Calibri"/>
        </w:rPr>
      </w:pPr>
      <w:r>
        <w:rPr>
          <w:rFonts w:ascii="Calibri" w:hAnsi="Calibri" w:cs="Calibri"/>
          <w:color w:val="0F0F0F"/>
          <w:w w:val="105"/>
        </w:rPr>
        <w:t>y</w:t>
      </w:r>
      <w:r w:rsidR="00E1286E">
        <w:rPr>
          <w:rFonts w:ascii="Calibri" w:hAnsi="Calibri" w:cs="Calibri"/>
          <w:color w:val="0F0F0F"/>
          <w:w w:val="105"/>
        </w:rPr>
        <w:t>our Campus Manager</w:t>
      </w:r>
      <w:r w:rsidR="008B4E0A">
        <w:rPr>
          <w:rFonts w:ascii="Calibri" w:hAnsi="Calibri" w:cs="Calibri"/>
          <w:color w:val="0F0F0F"/>
          <w:spacing w:val="80"/>
          <w:w w:val="105"/>
        </w:rPr>
        <w:t xml:space="preserve"> </w:t>
      </w:r>
    </w:p>
    <w:p w14:paraId="1C816791" w14:textId="089199B7" w:rsidR="007244A6" w:rsidRPr="00463397" w:rsidRDefault="0043222A" w:rsidP="00463397">
      <w:pPr>
        <w:pStyle w:val="ListParagraph"/>
        <w:numPr>
          <w:ilvl w:val="0"/>
          <w:numId w:val="1"/>
        </w:numPr>
        <w:tabs>
          <w:tab w:val="left" w:pos="284"/>
          <w:tab w:val="left" w:pos="1335"/>
        </w:tabs>
        <w:spacing w:line="186" w:lineRule="exact"/>
        <w:ind w:left="1335" w:hanging="224"/>
        <w:rPr>
          <w:rFonts w:ascii="Calibri" w:hAnsi="Calibri" w:cs="Calibri"/>
        </w:rPr>
      </w:pPr>
      <w:proofErr w:type="gramStart"/>
      <w:r w:rsidRPr="00463397">
        <w:rPr>
          <w:rFonts w:ascii="Calibri" w:hAnsi="Calibri" w:cs="Calibri"/>
          <w:color w:val="0F0F0F"/>
        </w:rPr>
        <w:t>your</w:t>
      </w:r>
      <w:proofErr w:type="gramEnd"/>
      <w:r w:rsidRPr="00463397">
        <w:rPr>
          <w:rFonts w:ascii="Calibri" w:hAnsi="Calibri" w:cs="Calibri"/>
          <w:color w:val="0F0F0F"/>
          <w:spacing w:val="-12"/>
        </w:rPr>
        <w:t xml:space="preserve"> </w:t>
      </w:r>
      <w:r w:rsidR="0049096A">
        <w:rPr>
          <w:rFonts w:ascii="Calibri" w:hAnsi="Calibri" w:cs="Calibri"/>
          <w:color w:val="0F0F0F"/>
        </w:rPr>
        <w:t>c</w:t>
      </w:r>
      <w:r w:rsidRPr="00463397">
        <w:rPr>
          <w:rFonts w:ascii="Calibri" w:hAnsi="Calibri" w:cs="Calibri"/>
          <w:color w:val="0F0F0F"/>
        </w:rPr>
        <w:t>lass</w:t>
      </w:r>
      <w:r w:rsidRPr="00463397">
        <w:rPr>
          <w:rFonts w:ascii="Calibri" w:hAnsi="Calibri" w:cs="Calibri"/>
          <w:color w:val="0F0F0F"/>
          <w:spacing w:val="-11"/>
        </w:rPr>
        <w:t xml:space="preserve"> </w:t>
      </w:r>
      <w:r w:rsidR="0049096A">
        <w:rPr>
          <w:rFonts w:ascii="Calibri" w:hAnsi="Calibri" w:cs="Calibri"/>
          <w:color w:val="0F0F0F"/>
          <w:spacing w:val="-2"/>
        </w:rPr>
        <w:t>r</w:t>
      </w:r>
      <w:r w:rsidRPr="00463397">
        <w:rPr>
          <w:rFonts w:ascii="Calibri" w:hAnsi="Calibri" w:cs="Calibri"/>
          <w:color w:val="0F0F0F"/>
          <w:spacing w:val="-2"/>
        </w:rPr>
        <w:t>epresentative</w:t>
      </w:r>
    </w:p>
    <w:p w14:paraId="1C816793" w14:textId="3BD0CF36" w:rsidR="007244A6" w:rsidRPr="0049096A" w:rsidRDefault="0049096A" w:rsidP="00463397">
      <w:pPr>
        <w:pStyle w:val="ListParagraph"/>
        <w:numPr>
          <w:ilvl w:val="0"/>
          <w:numId w:val="1"/>
        </w:numPr>
        <w:tabs>
          <w:tab w:val="left" w:pos="284"/>
          <w:tab w:val="left" w:pos="1329"/>
        </w:tabs>
        <w:ind w:left="1329" w:hanging="224"/>
        <w:rPr>
          <w:rFonts w:ascii="Calibri" w:hAnsi="Calibri" w:cs="Calibri"/>
        </w:rPr>
      </w:pPr>
      <w:r>
        <w:rPr>
          <w:rFonts w:ascii="Calibri" w:hAnsi="Calibri" w:cs="Calibri"/>
          <w:color w:val="0F0F0F"/>
          <w:w w:val="105"/>
        </w:rPr>
        <w:t xml:space="preserve">your </w:t>
      </w:r>
      <w:proofErr w:type="spellStart"/>
      <w:r>
        <w:rPr>
          <w:rFonts w:ascii="Calibri" w:hAnsi="Calibri" w:cs="Calibri"/>
          <w:color w:val="0F0F0F"/>
          <w:w w:val="105"/>
        </w:rPr>
        <w:t>kaiako</w:t>
      </w:r>
      <w:r w:rsidR="452E08AF">
        <w:rPr>
          <w:rFonts w:ascii="Calibri" w:hAnsi="Calibri" w:cs="Calibri"/>
          <w:color w:val="0F0F0F"/>
          <w:w w:val="105"/>
        </w:rPr>
        <w:t>|</w:t>
      </w:r>
      <w:r>
        <w:rPr>
          <w:rFonts w:ascii="Calibri" w:hAnsi="Calibri" w:cs="Calibri"/>
          <w:color w:val="0F0F0F"/>
          <w:w w:val="105"/>
        </w:rPr>
        <w:t>t</w:t>
      </w:r>
      <w:r w:rsidR="0043222A" w:rsidRPr="00463397">
        <w:rPr>
          <w:rFonts w:ascii="Calibri" w:hAnsi="Calibri" w:cs="Calibri"/>
          <w:color w:val="0F0F0F"/>
          <w:w w:val="105"/>
        </w:rPr>
        <w:t>utor</w:t>
      </w:r>
      <w:proofErr w:type="spellEnd"/>
      <w:r>
        <w:rPr>
          <w:rFonts w:ascii="Calibri" w:hAnsi="Calibri" w:cs="Calibri"/>
          <w:color w:val="0F0F0F"/>
          <w:w w:val="105"/>
        </w:rPr>
        <w:t xml:space="preserve"> </w:t>
      </w:r>
    </w:p>
    <w:p w14:paraId="0A3666D6" w14:textId="77777777" w:rsidR="0049096A" w:rsidRPr="0049096A" w:rsidRDefault="0049096A" w:rsidP="0049096A">
      <w:pPr>
        <w:tabs>
          <w:tab w:val="left" w:pos="284"/>
          <w:tab w:val="left" w:pos="1329"/>
        </w:tabs>
        <w:ind w:left="1105"/>
        <w:rPr>
          <w:rFonts w:ascii="Calibri" w:hAnsi="Calibri" w:cs="Calibri"/>
        </w:rPr>
      </w:pPr>
    </w:p>
    <w:p w14:paraId="1C816796" w14:textId="6F5E5579" w:rsidR="007244A6" w:rsidRPr="00463397" w:rsidRDefault="0043222A" w:rsidP="0049096A">
      <w:pPr>
        <w:pStyle w:val="BodyText"/>
        <w:tabs>
          <w:tab w:val="left" w:pos="284"/>
        </w:tabs>
        <w:spacing w:line="295" w:lineRule="auto"/>
        <w:ind w:left="567" w:right="416" w:firstLine="3"/>
        <w:jc w:val="both"/>
        <w:rPr>
          <w:rFonts w:ascii="Calibri" w:hAnsi="Calibri" w:cs="Calibri"/>
          <w:sz w:val="22"/>
          <w:szCs w:val="22"/>
        </w:rPr>
      </w:pP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Any of these</w:t>
      </w:r>
      <w:r w:rsidRPr="00463397">
        <w:rPr>
          <w:rFonts w:ascii="Calibri" w:hAnsi="Calibri" w:cs="Calibri"/>
          <w:color w:val="0F0F0F"/>
          <w:spacing w:val="-1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contacts</w:t>
      </w:r>
      <w:r w:rsidRPr="00463397">
        <w:rPr>
          <w:rFonts w:ascii="Calibri" w:hAnsi="Calibri" w:cs="Calibri"/>
          <w:color w:val="0F0F0F"/>
          <w:spacing w:val="-3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can</w:t>
      </w:r>
      <w:r w:rsidRPr="00463397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provide informat</w:t>
      </w:r>
      <w:r w:rsidRPr="00463397">
        <w:rPr>
          <w:rFonts w:ascii="Calibri" w:hAnsi="Calibri" w:cs="Calibri"/>
          <w:color w:val="2A2F2D"/>
          <w:w w:val="105"/>
          <w:sz w:val="22"/>
          <w:szCs w:val="22"/>
        </w:rPr>
        <w:t>i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on</w:t>
      </w:r>
      <w:r w:rsidRPr="00463397">
        <w:rPr>
          <w:rFonts w:ascii="Calibri" w:hAnsi="Calibri" w:cs="Calibri"/>
          <w:color w:val="0F0F0F"/>
          <w:spacing w:val="-6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and</w:t>
      </w:r>
      <w:r w:rsidRPr="00463397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are</w:t>
      </w:r>
      <w:r w:rsidRPr="00463397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able</w:t>
      </w:r>
      <w:r w:rsidRPr="00463397">
        <w:rPr>
          <w:rFonts w:ascii="Calibri" w:hAnsi="Calibri" w:cs="Calibri"/>
          <w:color w:val="0F0F0F"/>
          <w:spacing w:val="-3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>to discuss options available</w:t>
      </w:r>
      <w:r w:rsidR="0049096A">
        <w:rPr>
          <w:rFonts w:ascii="Calibri" w:hAnsi="Calibri" w:cs="Calibri"/>
          <w:color w:val="0F0F0F"/>
          <w:spacing w:val="-3"/>
          <w:w w:val="105"/>
          <w:sz w:val="22"/>
          <w:szCs w:val="22"/>
        </w:rPr>
        <w:t xml:space="preserve"> 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 xml:space="preserve">to </w:t>
      </w:r>
      <w:r w:rsidR="008D0749">
        <w:rPr>
          <w:rFonts w:ascii="Calibri" w:hAnsi="Calibri" w:cs="Calibri"/>
          <w:color w:val="0F0F0F"/>
          <w:w w:val="105"/>
          <w:sz w:val="22"/>
          <w:szCs w:val="22"/>
        </w:rPr>
        <w:t>you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 xml:space="preserve"> on how to deal with </w:t>
      </w:r>
      <w:r w:rsidR="008D0749">
        <w:rPr>
          <w:rFonts w:ascii="Calibri" w:hAnsi="Calibri" w:cs="Calibri"/>
          <w:color w:val="0F0F0F"/>
          <w:w w:val="105"/>
          <w:sz w:val="22"/>
          <w:szCs w:val="22"/>
        </w:rPr>
        <w:t>your</w:t>
      </w:r>
      <w:r w:rsidRPr="00463397">
        <w:rPr>
          <w:rFonts w:ascii="Calibri" w:hAnsi="Calibri" w:cs="Calibri"/>
          <w:color w:val="0F0F0F"/>
          <w:w w:val="105"/>
          <w:sz w:val="22"/>
          <w:szCs w:val="22"/>
        </w:rPr>
        <w:t xml:space="preserve"> concerns</w:t>
      </w:r>
      <w:r w:rsidRPr="00463397">
        <w:rPr>
          <w:rFonts w:ascii="Calibri" w:hAnsi="Calibri" w:cs="Calibri"/>
          <w:color w:val="2A2F2D"/>
          <w:w w:val="105"/>
          <w:sz w:val="22"/>
          <w:szCs w:val="22"/>
        </w:rPr>
        <w:t>.</w:t>
      </w:r>
    </w:p>
    <w:p w14:paraId="7320BCED" w14:textId="77777777" w:rsidR="00E67E90" w:rsidRDefault="00E67E90" w:rsidP="00DD342C">
      <w:pPr>
        <w:pStyle w:val="BodyText"/>
        <w:spacing w:line="288" w:lineRule="auto"/>
        <w:ind w:left="567" w:right="405"/>
        <w:jc w:val="both"/>
        <w:rPr>
          <w:rFonts w:ascii="Calibri" w:hAnsi="Calibri" w:cs="Calibri"/>
          <w:color w:val="0F0F0F"/>
          <w:w w:val="105"/>
          <w:sz w:val="22"/>
          <w:szCs w:val="22"/>
        </w:rPr>
      </w:pPr>
    </w:p>
    <w:p w14:paraId="570CF6B6" w14:textId="77777777" w:rsidR="007244A6" w:rsidRDefault="007244A6">
      <w:pPr>
        <w:spacing w:line="295" w:lineRule="auto"/>
        <w:jc w:val="both"/>
        <w:rPr>
          <w:sz w:val="17"/>
        </w:rPr>
      </w:pPr>
    </w:p>
    <w:p w14:paraId="6600624B" w14:textId="77777777" w:rsidR="00830256" w:rsidRDefault="00830256">
      <w:pPr>
        <w:spacing w:line="295" w:lineRule="auto"/>
        <w:jc w:val="both"/>
        <w:rPr>
          <w:sz w:val="17"/>
        </w:rPr>
      </w:pPr>
    </w:p>
    <w:p w14:paraId="1C816799" w14:textId="77777777" w:rsidR="00830256" w:rsidRPr="00830256" w:rsidRDefault="00830256" w:rsidP="00830256">
      <w:pPr>
        <w:spacing w:line="295" w:lineRule="auto"/>
        <w:ind w:left="569"/>
        <w:jc w:val="both"/>
        <w:rPr>
          <w:rFonts w:asciiTheme="minorHAnsi" w:hAnsiTheme="minorHAnsi" w:cstheme="minorHAnsi"/>
        </w:rPr>
        <w:sectPr w:rsidR="00830256" w:rsidRPr="00830256">
          <w:type w:val="continuous"/>
          <w:pgSz w:w="11920" w:h="16850"/>
          <w:pgMar w:top="260" w:right="740" w:bottom="1120" w:left="700" w:header="0" w:footer="921" w:gutter="0"/>
          <w:cols w:space="720"/>
        </w:sectPr>
      </w:pPr>
    </w:p>
    <w:p w14:paraId="33F340F2" w14:textId="77777777" w:rsidR="002115FB" w:rsidRDefault="00667690" w:rsidP="002115FB">
      <w:pPr>
        <w:spacing w:before="46" w:line="278" w:lineRule="auto"/>
        <w:ind w:right="333" w:firstLine="366"/>
        <w:rPr>
          <w:rFonts w:asciiTheme="minorHAnsi" w:hAnsiTheme="minorHAnsi" w:cstheme="minorBidi"/>
          <w:b/>
          <w:bCs/>
          <w:i/>
        </w:rPr>
      </w:pPr>
      <w:r>
        <w:rPr>
          <w:rFonts w:asciiTheme="minorHAnsi" w:hAnsiTheme="minorHAnsi" w:cstheme="minorBidi"/>
          <w:i/>
        </w:rPr>
        <w:lastRenderedPageBreak/>
        <w:t>P</w:t>
      </w:r>
      <w:r w:rsidRPr="2623D09B">
        <w:rPr>
          <w:rFonts w:asciiTheme="minorHAnsi" w:hAnsiTheme="minorHAnsi" w:cstheme="minorBidi"/>
          <w:i/>
        </w:rPr>
        <w:t xml:space="preserve">lease </w:t>
      </w:r>
      <w:r w:rsidRPr="00627B7C">
        <w:rPr>
          <w:rFonts w:asciiTheme="minorHAnsi" w:hAnsiTheme="minorHAnsi" w:cstheme="minorBidi"/>
          <w:b/>
          <w:bCs/>
          <w:i/>
          <w:color w:val="FF0000"/>
        </w:rPr>
        <w:t>save a</w:t>
      </w:r>
      <w:r w:rsidRPr="00627B7C">
        <w:rPr>
          <w:rFonts w:asciiTheme="minorHAnsi" w:hAnsiTheme="minorHAnsi" w:cstheme="minorBidi"/>
          <w:i/>
          <w:color w:val="FF0000"/>
        </w:rPr>
        <w:t xml:space="preserve"> </w:t>
      </w:r>
      <w:r w:rsidRPr="008C278D">
        <w:rPr>
          <w:rFonts w:asciiTheme="minorHAnsi" w:hAnsiTheme="minorHAnsi" w:cstheme="minorBidi"/>
          <w:b/>
          <w:bCs/>
          <w:i/>
          <w:color w:val="FF0000"/>
        </w:rPr>
        <w:t>copy of this form</w:t>
      </w:r>
      <w:r w:rsidRPr="002115FB">
        <w:rPr>
          <w:rFonts w:asciiTheme="minorHAnsi" w:hAnsiTheme="minorHAnsi" w:cstheme="minorBidi"/>
          <w:i/>
        </w:rPr>
        <w:t>, complete, sign electronically</w:t>
      </w:r>
      <w:r w:rsidRPr="00213E78">
        <w:rPr>
          <w:rFonts w:asciiTheme="minorHAnsi" w:hAnsiTheme="minorHAnsi" w:cstheme="minorBidi"/>
          <w:b/>
          <w:bCs/>
          <w:i/>
        </w:rPr>
        <w:t xml:space="preserve"> </w:t>
      </w:r>
      <w:r>
        <w:rPr>
          <w:rFonts w:asciiTheme="minorHAnsi" w:hAnsiTheme="minorHAnsi" w:cstheme="minorBidi"/>
          <w:i/>
          <w:iCs/>
        </w:rPr>
        <w:t xml:space="preserve">OR </w:t>
      </w:r>
      <w:r w:rsidRPr="2623D09B">
        <w:rPr>
          <w:rFonts w:asciiTheme="minorHAnsi" w:hAnsiTheme="minorHAnsi" w:cstheme="minorBidi"/>
          <w:i/>
        </w:rPr>
        <w:t xml:space="preserve">print, </w:t>
      </w:r>
      <w:r w:rsidR="002115FB">
        <w:rPr>
          <w:rFonts w:asciiTheme="minorHAnsi" w:hAnsiTheme="minorHAnsi" w:cstheme="minorBidi"/>
          <w:i/>
        </w:rPr>
        <w:t xml:space="preserve">complete, </w:t>
      </w:r>
      <w:r w:rsidRPr="2623D09B">
        <w:rPr>
          <w:rFonts w:asciiTheme="minorHAnsi" w:hAnsiTheme="minorHAnsi" w:cstheme="minorBidi"/>
          <w:i/>
        </w:rPr>
        <w:t>sign, and scan</w:t>
      </w:r>
      <w:r w:rsidR="002115FB">
        <w:rPr>
          <w:rFonts w:asciiTheme="minorHAnsi" w:hAnsiTheme="minorHAnsi" w:cstheme="minorBidi"/>
          <w:i/>
        </w:rPr>
        <w:t xml:space="preserve"> </w:t>
      </w:r>
      <w:r>
        <w:rPr>
          <w:rFonts w:asciiTheme="minorHAnsi" w:hAnsiTheme="minorHAnsi" w:cstheme="minorBidi"/>
          <w:i/>
        </w:rPr>
        <w:t>this form</w:t>
      </w:r>
      <w:r w:rsidR="002115FB">
        <w:rPr>
          <w:rFonts w:asciiTheme="minorHAnsi" w:hAnsiTheme="minorHAnsi" w:cstheme="minorBidi"/>
          <w:i/>
        </w:rPr>
        <w:t xml:space="preserve"> </w:t>
      </w:r>
      <w:r w:rsidR="002115FB" w:rsidRPr="00213E78">
        <w:rPr>
          <w:rFonts w:asciiTheme="minorHAnsi" w:hAnsiTheme="minorHAnsi" w:cstheme="minorBidi"/>
          <w:b/>
          <w:bCs/>
          <w:i/>
        </w:rPr>
        <w:t>and</w:t>
      </w:r>
    </w:p>
    <w:p w14:paraId="3B8E0898" w14:textId="160F5D28" w:rsidR="00667690" w:rsidRPr="002115FB" w:rsidRDefault="002115FB" w:rsidP="002115FB">
      <w:pPr>
        <w:spacing w:before="46" w:line="278" w:lineRule="auto"/>
        <w:ind w:right="333" w:firstLine="366"/>
        <w:rPr>
          <w:rFonts w:asciiTheme="minorHAnsi" w:hAnsiTheme="minorHAnsi" w:cstheme="minorBidi"/>
          <w:b/>
          <w:bCs/>
          <w:i/>
        </w:rPr>
      </w:pPr>
      <w:r w:rsidRPr="00213E78">
        <w:rPr>
          <w:rFonts w:asciiTheme="minorHAnsi" w:hAnsiTheme="minorHAnsi" w:cstheme="minorBidi"/>
          <w:b/>
          <w:bCs/>
          <w:i/>
        </w:rPr>
        <w:t>email to</w:t>
      </w:r>
      <w:r>
        <w:rPr>
          <w:rFonts w:asciiTheme="minorHAnsi" w:hAnsiTheme="minorHAnsi" w:cstheme="minorBidi"/>
          <w:b/>
          <w:bCs/>
          <w:i/>
        </w:rPr>
        <w:t xml:space="preserve"> </w:t>
      </w:r>
      <w:hyperlink r:id="rId15" w:history="1">
        <w:r w:rsidRPr="0053119A">
          <w:rPr>
            <w:rStyle w:val="Hyperlink"/>
            <w:rFonts w:asciiTheme="minorHAnsi" w:hAnsiTheme="minorHAnsi" w:cstheme="minorBidi"/>
            <w:i/>
            <w:iCs/>
          </w:rPr>
          <w:t>complaints@yoobeecolleges.com</w:t>
        </w:r>
      </w:hyperlink>
    </w:p>
    <w:p w14:paraId="04F94927" w14:textId="77777777" w:rsidR="00667690" w:rsidRDefault="00667690" w:rsidP="00AB3FA0">
      <w:pPr>
        <w:spacing w:before="47"/>
        <w:ind w:left="408"/>
        <w:rPr>
          <w:rFonts w:asciiTheme="minorHAnsi" w:hAnsiTheme="minorHAnsi" w:cstheme="minorHAnsi"/>
          <w:b/>
          <w:color w:val="0A0A0A"/>
          <w:spacing w:val="-2"/>
        </w:rPr>
      </w:pPr>
    </w:p>
    <w:p w14:paraId="1C81679A" w14:textId="6A77FF8F" w:rsidR="007244A6" w:rsidRPr="004A01EF" w:rsidRDefault="0043222A" w:rsidP="00667690">
      <w:pPr>
        <w:spacing w:before="47"/>
        <w:ind w:left="366"/>
        <w:rPr>
          <w:rFonts w:asciiTheme="minorHAnsi" w:hAnsiTheme="minorHAnsi" w:cstheme="minorHAnsi"/>
          <w:b/>
          <w:color w:val="0A0A0A"/>
          <w:spacing w:val="-2"/>
        </w:rPr>
      </w:pPr>
      <w:r w:rsidRPr="004A01EF">
        <w:rPr>
          <w:rFonts w:asciiTheme="minorHAnsi" w:hAnsiTheme="minorHAnsi" w:cstheme="minorHAnsi"/>
          <w:b/>
          <w:color w:val="0A0A0A"/>
          <w:spacing w:val="-2"/>
        </w:rPr>
        <w:t>Please complete the following details</w:t>
      </w:r>
    </w:p>
    <w:p w14:paraId="79C2AF49" w14:textId="77777777" w:rsidR="00267E9C" w:rsidRPr="004A01EF" w:rsidRDefault="00267E9C">
      <w:pPr>
        <w:spacing w:before="76"/>
        <w:ind w:left="408"/>
        <w:rPr>
          <w:rFonts w:asciiTheme="minorHAnsi" w:hAnsiTheme="minorHAnsi" w:cstheme="minorHAnsi"/>
          <w:b/>
          <w:color w:val="0A0A0A"/>
          <w:spacing w:val="-2"/>
          <w:w w:val="105"/>
        </w:rPr>
      </w:pPr>
    </w:p>
    <w:tbl>
      <w:tblPr>
        <w:tblStyle w:val="TableGrid"/>
        <w:tblW w:w="0" w:type="auto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8603"/>
      </w:tblGrid>
      <w:tr w:rsidR="00EC3BEF" w:rsidRPr="00EC3BEF" w14:paraId="27DDE216" w14:textId="77777777" w:rsidTr="00EC3BEF">
        <w:trPr>
          <w:trHeight w:val="272"/>
        </w:trPr>
        <w:tc>
          <w:tcPr>
            <w:tcW w:w="1685" w:type="dxa"/>
          </w:tcPr>
          <w:p w14:paraId="307A1124" w14:textId="07DAC484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Date</w:t>
            </w:r>
          </w:p>
        </w:tc>
        <w:tc>
          <w:tcPr>
            <w:tcW w:w="8603" w:type="dxa"/>
          </w:tcPr>
          <w:p w14:paraId="5276851F" w14:textId="478B1B84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459306698"/>
                <w:placeholder>
                  <w:docPart w:val="19A5E05F58954C11870B8C48D0AA8CF2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:rsidRPr="00EC3BEF" w14:paraId="0D09690D" w14:textId="77777777" w:rsidTr="00EC3BEF">
        <w:trPr>
          <w:trHeight w:val="272"/>
        </w:trPr>
        <w:tc>
          <w:tcPr>
            <w:tcW w:w="1685" w:type="dxa"/>
          </w:tcPr>
          <w:p w14:paraId="6A7C519C" w14:textId="4366554F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Student ID</w:t>
            </w:r>
          </w:p>
        </w:tc>
        <w:tc>
          <w:tcPr>
            <w:tcW w:w="8603" w:type="dxa"/>
          </w:tcPr>
          <w:p w14:paraId="06372815" w14:textId="5D298520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2062209223"/>
                <w:placeholder>
                  <w:docPart w:val="F10D4383BD924C51B616CB23A4BC0C6E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:rsidRPr="00EC3BEF" w14:paraId="222F927C" w14:textId="77777777" w:rsidTr="00EC3BEF">
        <w:trPr>
          <w:trHeight w:val="272"/>
        </w:trPr>
        <w:tc>
          <w:tcPr>
            <w:tcW w:w="1685" w:type="dxa"/>
          </w:tcPr>
          <w:p w14:paraId="2B60C73B" w14:textId="35D287CA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Full Name</w:t>
            </w:r>
          </w:p>
        </w:tc>
        <w:tc>
          <w:tcPr>
            <w:tcW w:w="8603" w:type="dxa"/>
          </w:tcPr>
          <w:p w14:paraId="3D0FCCC6" w14:textId="19A7A21E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-1197456483"/>
                <w:placeholder>
                  <w:docPart w:val="6DA04B241B6947B58B092AE2E0142EF7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:rsidRPr="00EC3BEF" w14:paraId="02879FDC" w14:textId="77777777" w:rsidTr="00EC3BEF">
        <w:trPr>
          <w:trHeight w:val="272"/>
        </w:trPr>
        <w:tc>
          <w:tcPr>
            <w:tcW w:w="1685" w:type="dxa"/>
          </w:tcPr>
          <w:p w14:paraId="37036731" w14:textId="4A2DB8A0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Email Address</w:t>
            </w:r>
          </w:p>
        </w:tc>
        <w:tc>
          <w:tcPr>
            <w:tcW w:w="8603" w:type="dxa"/>
          </w:tcPr>
          <w:p w14:paraId="16136EA0" w14:textId="7D28D7DE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-1821802355"/>
                <w:placeholder>
                  <w:docPart w:val="EB28B4975FD84AF8AC2F9AF10BD5C994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:rsidRPr="00EC3BEF" w14:paraId="7E420441" w14:textId="77777777" w:rsidTr="00EC3BEF">
        <w:trPr>
          <w:trHeight w:val="272"/>
        </w:trPr>
        <w:tc>
          <w:tcPr>
            <w:tcW w:w="1685" w:type="dxa"/>
          </w:tcPr>
          <w:p w14:paraId="4D922319" w14:textId="5B1BDE10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Phone Number</w:t>
            </w:r>
          </w:p>
        </w:tc>
        <w:tc>
          <w:tcPr>
            <w:tcW w:w="8603" w:type="dxa"/>
          </w:tcPr>
          <w:p w14:paraId="280C6316" w14:textId="69DB5B2A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542797369"/>
                <w:placeholder>
                  <w:docPart w:val="F34163285DC44CADA85C16FC1194AC32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:rsidRPr="00EC3BEF" w14:paraId="2C2C3D59" w14:textId="77777777" w:rsidTr="00EC3BEF">
        <w:trPr>
          <w:trHeight w:val="272"/>
        </w:trPr>
        <w:tc>
          <w:tcPr>
            <w:tcW w:w="1685" w:type="dxa"/>
          </w:tcPr>
          <w:p w14:paraId="72B512A6" w14:textId="5E241204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Campus</w:t>
            </w:r>
          </w:p>
        </w:tc>
        <w:tc>
          <w:tcPr>
            <w:tcW w:w="8603" w:type="dxa"/>
          </w:tcPr>
          <w:p w14:paraId="45AA2A79" w14:textId="2C519F02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-1120062396"/>
                <w:placeholder>
                  <w:docPart w:val="563DE1F5A969466A89BA0DDE9EEEB1F6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:rsidRPr="00EC3BEF" w14:paraId="2FBE32B4" w14:textId="77777777" w:rsidTr="00EC3BEF">
        <w:trPr>
          <w:trHeight w:val="272"/>
        </w:trPr>
        <w:tc>
          <w:tcPr>
            <w:tcW w:w="1685" w:type="dxa"/>
          </w:tcPr>
          <w:p w14:paraId="3E5DA86F" w14:textId="5BC3DEBD" w:rsidR="00EC3BEF" w:rsidRPr="00EC3BEF" w:rsidRDefault="00EC3BEF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lang w:val="en-NZ"/>
              </w:rPr>
              <w:t>Programme</w:t>
            </w:r>
          </w:p>
        </w:tc>
        <w:tc>
          <w:tcPr>
            <w:tcW w:w="8603" w:type="dxa"/>
          </w:tcPr>
          <w:p w14:paraId="383A4D8F" w14:textId="51AFFC7E" w:rsidR="00EC3BEF" w:rsidRPr="00EC3BEF" w:rsidRDefault="00627B7C" w:rsidP="00975744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bCs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1263500316"/>
                <w:placeholder>
                  <w:docPart w:val="574A6FB248634BBD9070867996C2E2AA"/>
                </w:placeholder>
                <w:showingPlcHdr/>
              </w:sdtPr>
              <w:sdtEndPr/>
              <w:sdtContent>
                <w:r w:rsidR="00EC3BEF" w:rsidRPr="00EC3B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ACF3747" w14:textId="77777777" w:rsidR="00267E9C" w:rsidRDefault="00267E9C" w:rsidP="00267E9C">
      <w:pPr>
        <w:tabs>
          <w:tab w:val="left" w:pos="1701"/>
        </w:tabs>
        <w:ind w:left="408"/>
        <w:rPr>
          <w:rFonts w:ascii="Calibri" w:hAnsi="Calibri" w:cs="Calibri"/>
          <w:b/>
          <w:bCs/>
          <w:sz w:val="20"/>
          <w:szCs w:val="20"/>
          <w:lang w:val="en-NZ"/>
        </w:rPr>
      </w:pPr>
    </w:p>
    <w:p w14:paraId="26D70E87" w14:textId="77777777" w:rsidR="00EC3BEF" w:rsidRDefault="00267E9C" w:rsidP="009C0361">
      <w:pPr>
        <w:spacing w:before="47"/>
        <w:ind w:left="408"/>
        <w:rPr>
          <w:rFonts w:asciiTheme="minorHAnsi" w:hAnsiTheme="minorHAnsi" w:cstheme="minorHAnsi"/>
          <w:i/>
          <w:color w:val="0A0A0A"/>
        </w:rPr>
      </w:pPr>
      <w:r w:rsidRPr="004A01EF">
        <w:rPr>
          <w:rFonts w:asciiTheme="minorHAnsi" w:hAnsiTheme="minorHAnsi" w:cstheme="minorHAnsi"/>
          <w:b/>
          <w:color w:val="0A0A0A"/>
        </w:rPr>
        <w:t>Awareness</w:t>
      </w:r>
      <w:r w:rsidRPr="004A01EF">
        <w:rPr>
          <w:rFonts w:asciiTheme="minorHAnsi" w:hAnsiTheme="minorHAnsi" w:cstheme="minorHAnsi"/>
          <w:b/>
          <w:color w:val="0A0A0A"/>
          <w:spacing w:val="13"/>
        </w:rPr>
        <w:t xml:space="preserve"> </w:t>
      </w:r>
      <w:r w:rsidRPr="004A01EF">
        <w:rPr>
          <w:rFonts w:asciiTheme="minorHAnsi" w:hAnsiTheme="minorHAnsi" w:cstheme="minorHAnsi"/>
          <w:b/>
          <w:color w:val="0A0A0A"/>
        </w:rPr>
        <w:t>of</w:t>
      </w:r>
      <w:r w:rsidRPr="004A01EF">
        <w:rPr>
          <w:rFonts w:asciiTheme="minorHAnsi" w:hAnsiTheme="minorHAnsi" w:cstheme="minorHAnsi"/>
          <w:b/>
          <w:color w:val="0A0A0A"/>
          <w:spacing w:val="2"/>
        </w:rPr>
        <w:t xml:space="preserve"> </w:t>
      </w:r>
      <w:r w:rsidRPr="004A01EF">
        <w:rPr>
          <w:rFonts w:asciiTheme="minorHAnsi" w:hAnsiTheme="minorHAnsi" w:cstheme="minorHAnsi"/>
          <w:b/>
          <w:color w:val="0A0A0A"/>
        </w:rPr>
        <w:t>Yoobee</w:t>
      </w:r>
      <w:r w:rsidRPr="004A01EF">
        <w:rPr>
          <w:rFonts w:asciiTheme="minorHAnsi" w:hAnsiTheme="minorHAnsi" w:cstheme="minorHAnsi"/>
          <w:b/>
          <w:color w:val="0A0A0A"/>
          <w:spacing w:val="11"/>
        </w:rPr>
        <w:t xml:space="preserve"> </w:t>
      </w:r>
      <w:r w:rsidR="009A7363" w:rsidRPr="004A01EF">
        <w:rPr>
          <w:rFonts w:asciiTheme="minorHAnsi" w:hAnsiTheme="minorHAnsi" w:cstheme="minorHAnsi"/>
          <w:b/>
          <w:color w:val="0A0A0A"/>
        </w:rPr>
        <w:t>Procedures</w:t>
      </w:r>
      <w:r w:rsidR="009C0361" w:rsidRPr="004A01EF">
        <w:rPr>
          <w:rFonts w:asciiTheme="minorHAnsi" w:hAnsiTheme="minorHAnsi" w:cstheme="minorHAnsi"/>
          <w:b/>
          <w:color w:val="0A0A0A"/>
          <w:spacing w:val="-2"/>
        </w:rPr>
        <w:t xml:space="preserve"> - </w:t>
      </w:r>
      <w:r w:rsidR="009C0361" w:rsidRPr="004A01EF">
        <w:rPr>
          <w:rFonts w:asciiTheme="minorHAnsi" w:hAnsiTheme="minorHAnsi" w:cstheme="minorHAnsi"/>
          <w:iCs/>
          <w:color w:val="0A0A0A"/>
        </w:rPr>
        <w:t>pl</w:t>
      </w:r>
      <w:r w:rsidRPr="004A01EF">
        <w:rPr>
          <w:rFonts w:asciiTheme="minorHAnsi" w:hAnsiTheme="minorHAnsi" w:cstheme="minorHAnsi"/>
          <w:iCs/>
          <w:color w:val="0A0A0A"/>
        </w:rPr>
        <w:t>ease indicate</w:t>
      </w:r>
      <w:r w:rsidR="3AF5785A" w:rsidRPr="004A01EF">
        <w:rPr>
          <w:rFonts w:asciiTheme="minorHAnsi" w:hAnsiTheme="minorHAnsi" w:cstheme="minorHAnsi"/>
          <w:iCs/>
          <w:color w:val="0A0A0A"/>
        </w:rPr>
        <w:t>,</w:t>
      </w:r>
      <w:r w:rsidRPr="004A01EF">
        <w:rPr>
          <w:rFonts w:asciiTheme="minorHAnsi" w:hAnsiTheme="minorHAnsi" w:cstheme="minorHAnsi"/>
          <w:iCs/>
          <w:color w:val="0A0A0A"/>
        </w:rPr>
        <w:t xml:space="preserve"> by ticking any of </w:t>
      </w:r>
      <w:r w:rsidR="00363DC3" w:rsidRPr="004A01EF">
        <w:rPr>
          <w:rFonts w:asciiTheme="minorHAnsi" w:hAnsiTheme="minorHAnsi" w:cstheme="minorHAnsi"/>
          <w:iCs/>
          <w:color w:val="0A0A0A"/>
        </w:rPr>
        <w:t>the</w:t>
      </w:r>
      <w:r w:rsidR="007E2E3D" w:rsidRPr="004A01EF">
        <w:rPr>
          <w:rFonts w:asciiTheme="minorHAnsi" w:hAnsiTheme="minorHAnsi" w:cstheme="minorHAnsi"/>
          <w:iCs/>
          <w:color w:val="0A0A0A"/>
        </w:rPr>
        <w:t xml:space="preserve"> boxes</w:t>
      </w:r>
      <w:r w:rsidR="00434F1B" w:rsidRPr="004A01EF">
        <w:rPr>
          <w:rFonts w:asciiTheme="minorHAnsi" w:hAnsiTheme="minorHAnsi" w:cstheme="minorHAnsi"/>
          <w:iCs/>
          <w:color w:val="0A0A0A"/>
        </w:rPr>
        <w:t xml:space="preserve"> below</w:t>
      </w:r>
      <w:r w:rsidR="386387E7" w:rsidRPr="004A01EF">
        <w:rPr>
          <w:rFonts w:asciiTheme="minorHAnsi" w:hAnsiTheme="minorHAnsi" w:cstheme="minorHAnsi"/>
          <w:iCs/>
          <w:color w:val="0A0A0A"/>
        </w:rPr>
        <w:t>,</w:t>
      </w:r>
      <w:r w:rsidRPr="004A01EF">
        <w:rPr>
          <w:rFonts w:asciiTheme="minorHAnsi" w:hAnsiTheme="minorHAnsi" w:cstheme="minorHAnsi"/>
          <w:iCs/>
          <w:color w:val="0A0A0A"/>
        </w:rPr>
        <w:t xml:space="preserve"> your awareness of Yoobee </w:t>
      </w:r>
      <w:r w:rsidR="007E2E3D" w:rsidRPr="004A01EF">
        <w:rPr>
          <w:rFonts w:asciiTheme="minorHAnsi" w:hAnsiTheme="minorHAnsi" w:cstheme="minorHAnsi"/>
          <w:iCs/>
          <w:color w:val="0A0A0A"/>
        </w:rPr>
        <w:t>procedures</w:t>
      </w:r>
      <w:r w:rsidR="00363DC3" w:rsidRPr="004A01EF">
        <w:rPr>
          <w:rFonts w:asciiTheme="minorHAnsi" w:hAnsiTheme="minorHAnsi" w:cstheme="minorHAnsi"/>
          <w:i/>
          <w:color w:val="0A0A0A"/>
        </w:rPr>
        <w:t xml:space="preserve"> </w:t>
      </w:r>
    </w:p>
    <w:tbl>
      <w:tblPr>
        <w:tblStyle w:val="TableGrid"/>
        <w:tblW w:w="0" w:type="auto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9737"/>
      </w:tblGrid>
      <w:tr w:rsidR="00EC3BEF" w14:paraId="30A814D3" w14:textId="77777777" w:rsidTr="00EC3BEF">
        <w:tc>
          <w:tcPr>
            <w:tcW w:w="551" w:type="dxa"/>
          </w:tcPr>
          <w:p w14:paraId="77F0728A" w14:textId="1516AC58" w:rsidR="00EC3BEF" w:rsidRDefault="00627B7C" w:rsidP="009C0361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-14933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74E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</w:tcPr>
          <w:p w14:paraId="5E670141" w14:textId="22C37F02" w:rsidR="00EC3BEF" w:rsidRDefault="00EC3BEF" w:rsidP="009C0361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4A01EF">
              <w:rPr>
                <w:rFonts w:asciiTheme="minorHAnsi" w:hAnsiTheme="minorHAnsi" w:cstheme="minorHAnsi"/>
                <w:color w:val="0A0A0A"/>
                <w:spacing w:val="-5"/>
              </w:rPr>
              <w:t>I</w:t>
            </w:r>
            <w:r w:rsidRPr="004A01EF">
              <w:rPr>
                <w:rFonts w:asciiTheme="minorHAnsi" w:hAnsiTheme="minorHAnsi" w:cstheme="minorHAnsi"/>
                <w:color w:val="0A0A0A"/>
              </w:rPr>
              <w:t xml:space="preserve"> have read</w:t>
            </w:r>
            <w:r w:rsidRPr="004A01EF">
              <w:rPr>
                <w:rFonts w:asciiTheme="minorHAnsi" w:hAnsiTheme="minorHAnsi" w:cstheme="minorHAnsi"/>
                <w:color w:val="0A0A0A"/>
                <w:spacing w:val="-1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and</w:t>
            </w:r>
            <w:r w:rsidRPr="004A01EF">
              <w:rPr>
                <w:rFonts w:asciiTheme="minorHAnsi" w:hAnsiTheme="minorHAnsi" w:cstheme="minorHAnsi"/>
                <w:color w:val="0A0A0A"/>
                <w:spacing w:val="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understand the Yoobee Complaints and Appeals Procedure</w:t>
            </w:r>
            <w:r w:rsidR="007A0BE3">
              <w:rPr>
                <w:rFonts w:asciiTheme="minorHAnsi" w:hAnsiTheme="minorHAnsi" w:cstheme="minorHAnsi"/>
                <w:color w:val="0A0A0A"/>
              </w:rPr>
              <w:t xml:space="preserve"> document</w:t>
            </w:r>
          </w:p>
        </w:tc>
      </w:tr>
      <w:tr w:rsidR="00EC3BEF" w14:paraId="7CD2F975" w14:textId="77777777" w:rsidTr="00EC3BEF">
        <w:tc>
          <w:tcPr>
            <w:tcW w:w="551" w:type="dxa"/>
          </w:tcPr>
          <w:p w14:paraId="3B339FF2" w14:textId="084E318E" w:rsidR="00EC3BEF" w:rsidRDefault="00627B7C" w:rsidP="009C0361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11757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BEF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</w:tcPr>
          <w:p w14:paraId="468BD0B8" w14:textId="7A5058CD" w:rsidR="00EC3BEF" w:rsidRDefault="00EC3BEF" w:rsidP="009C0361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4A01EF">
              <w:rPr>
                <w:rFonts w:asciiTheme="minorHAnsi" w:hAnsiTheme="minorHAnsi" w:cstheme="minorHAnsi"/>
                <w:color w:val="0A0A0A"/>
                <w:spacing w:val="-5"/>
              </w:rPr>
              <w:t>I</w:t>
            </w:r>
            <w:r w:rsidRPr="004A01EF">
              <w:rPr>
                <w:rFonts w:asciiTheme="minorHAnsi" w:hAnsiTheme="minorHAnsi" w:cstheme="minorHAnsi"/>
                <w:color w:val="0A0A0A"/>
              </w:rPr>
              <w:t xml:space="preserve"> require</w:t>
            </w:r>
            <w:r w:rsidRPr="004A01EF">
              <w:rPr>
                <w:rFonts w:asciiTheme="minorHAnsi" w:hAnsiTheme="minorHAnsi" w:cstheme="minorHAnsi"/>
                <w:color w:val="0A0A0A"/>
                <w:spacing w:val="17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support</w:t>
            </w:r>
            <w:r w:rsidRPr="004A01EF">
              <w:rPr>
                <w:rFonts w:asciiTheme="minorHAnsi" w:hAnsiTheme="minorHAnsi" w:cstheme="minorHAnsi"/>
                <w:color w:val="0A0A0A"/>
                <w:spacing w:val="1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to</w:t>
            </w:r>
            <w:r w:rsidRPr="004A01EF">
              <w:rPr>
                <w:rFonts w:asciiTheme="minorHAnsi" w:hAnsiTheme="minorHAnsi" w:cstheme="minorHAnsi"/>
                <w:color w:val="0A0A0A"/>
                <w:spacing w:val="23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understand</w:t>
            </w:r>
            <w:r w:rsidRPr="004A01EF">
              <w:rPr>
                <w:rFonts w:asciiTheme="minorHAnsi" w:hAnsiTheme="minorHAnsi" w:cstheme="minorHAnsi"/>
                <w:color w:val="0A0A0A"/>
                <w:spacing w:val="18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the Yoobee Complaints and Appeals Procedure</w:t>
            </w:r>
          </w:p>
        </w:tc>
      </w:tr>
      <w:tr w:rsidR="00EC3BEF" w14:paraId="06234A2C" w14:textId="77777777" w:rsidTr="00EC3BEF">
        <w:tc>
          <w:tcPr>
            <w:tcW w:w="551" w:type="dxa"/>
          </w:tcPr>
          <w:p w14:paraId="44B8FCCF" w14:textId="0D500661" w:rsidR="00EC3BEF" w:rsidRDefault="00627B7C" w:rsidP="009C0361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19733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BEF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</w:tcPr>
          <w:p w14:paraId="07C75C0E" w14:textId="53EF2440" w:rsidR="00EC3BEF" w:rsidRDefault="00EC3BEF" w:rsidP="009C0361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I</w:t>
            </w:r>
            <w:r w:rsidRPr="004A01EF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give</w:t>
            </w:r>
            <w:r w:rsidRPr="004A01EF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permission</w:t>
            </w:r>
            <w:r w:rsidRPr="004A01EF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to</w:t>
            </w:r>
            <w:r w:rsidRPr="004A01EF">
              <w:rPr>
                <w:rFonts w:asciiTheme="minorHAnsi" w:hAnsiTheme="minorHAnsi" w:cstheme="minorHAnsi"/>
                <w:color w:val="0A0A0A"/>
                <w:spacing w:val="11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discuss</w:t>
            </w:r>
            <w:r w:rsidRPr="004A01EF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my</w:t>
            </w:r>
            <w:r w:rsidRPr="004A01EF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complaint</w:t>
            </w:r>
            <w:r w:rsidRPr="004A01EF">
              <w:rPr>
                <w:rFonts w:asciiTheme="minorHAnsi" w:hAnsiTheme="minorHAnsi" w:cstheme="minorHAnsi"/>
                <w:color w:val="0A0A0A"/>
                <w:spacing w:val="1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with</w:t>
            </w:r>
            <w:r w:rsidRPr="004A01EF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the</w:t>
            </w:r>
            <w:r w:rsidRPr="004A01EF">
              <w:rPr>
                <w:rFonts w:asciiTheme="minorHAnsi" w:hAnsiTheme="minorHAnsi" w:cstheme="minorHAnsi"/>
                <w:color w:val="0A0A0A"/>
                <w:spacing w:val="-11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relevant</w:t>
            </w:r>
            <w:r w:rsidRPr="004A01EF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individuals</w:t>
            </w:r>
            <w:r w:rsidRPr="004A01EF">
              <w:rPr>
                <w:rFonts w:asciiTheme="minorHAnsi" w:hAnsiTheme="minorHAnsi" w:cstheme="minorHAnsi"/>
                <w:color w:val="0A0A0A"/>
                <w:spacing w:val="3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indicated/linked</w:t>
            </w:r>
            <w:r w:rsidRPr="004A01EF">
              <w:rPr>
                <w:rFonts w:asciiTheme="minorHAnsi" w:hAnsiTheme="minorHAnsi" w:cstheme="minorHAnsi"/>
                <w:color w:val="0A0A0A"/>
                <w:spacing w:val="-7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to</w:t>
            </w:r>
            <w:r w:rsidRPr="004A01EF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>this complaint</w:t>
            </w:r>
          </w:p>
        </w:tc>
      </w:tr>
    </w:tbl>
    <w:p w14:paraId="0FCDD8EF" w14:textId="5779D2F2" w:rsidR="00267E9C" w:rsidRPr="004C3CDF" w:rsidRDefault="00267E9C" w:rsidP="004C3CDF">
      <w:pPr>
        <w:spacing w:before="47"/>
        <w:ind w:left="408"/>
        <w:rPr>
          <w:rFonts w:asciiTheme="minorHAnsi" w:hAnsiTheme="minorHAnsi" w:cstheme="minorHAnsi"/>
        </w:rPr>
      </w:pPr>
    </w:p>
    <w:p w14:paraId="3FAC9556" w14:textId="2FFE7634" w:rsidR="00EC3BEF" w:rsidRPr="00EC3BEF" w:rsidRDefault="67DA78B0" w:rsidP="00EC3BEF">
      <w:pPr>
        <w:spacing w:before="5" w:line="278" w:lineRule="auto"/>
        <w:ind w:left="360" w:right="1659" w:hanging="55"/>
        <w:rPr>
          <w:rFonts w:asciiTheme="minorHAnsi" w:hAnsiTheme="minorHAnsi" w:cstheme="minorHAnsi"/>
          <w:color w:val="0A0A0A"/>
          <w:spacing w:val="-2"/>
          <w:w w:val="105"/>
        </w:rPr>
      </w:pPr>
      <w:r w:rsidRPr="004A01EF">
        <w:rPr>
          <w:rFonts w:asciiTheme="minorHAnsi" w:hAnsiTheme="minorHAnsi" w:cstheme="minorHAnsi"/>
          <w:b/>
          <w:bCs/>
          <w:color w:val="0A0A0A"/>
          <w:spacing w:val="-2"/>
          <w:w w:val="105"/>
        </w:rPr>
        <w:t xml:space="preserve">Support </w:t>
      </w:r>
      <w:r w:rsidRPr="004A01EF">
        <w:rPr>
          <w:rFonts w:asciiTheme="minorHAnsi" w:hAnsiTheme="minorHAnsi" w:cstheme="minorHAnsi"/>
          <w:color w:val="0A0A0A"/>
          <w:spacing w:val="-2"/>
          <w:w w:val="105"/>
        </w:rPr>
        <w:t>-</w:t>
      </w:r>
      <w:r w:rsidRPr="004A01EF">
        <w:rPr>
          <w:rFonts w:asciiTheme="minorHAnsi" w:hAnsiTheme="minorHAnsi" w:cstheme="minorHAnsi"/>
          <w:color w:val="0A0A0A"/>
          <w:spacing w:val="-20"/>
          <w:w w:val="105"/>
        </w:rPr>
        <w:t xml:space="preserve"> </w:t>
      </w:r>
      <w:r w:rsidRPr="004A01EF">
        <w:rPr>
          <w:rFonts w:asciiTheme="minorHAnsi" w:hAnsiTheme="minorHAnsi" w:cstheme="minorHAnsi"/>
          <w:color w:val="0A0A0A"/>
          <w:spacing w:val="-2"/>
          <w:w w:val="105"/>
        </w:rPr>
        <w:t xml:space="preserve">Please </w:t>
      </w:r>
      <w:r w:rsidR="00B4648A">
        <w:rPr>
          <w:rFonts w:asciiTheme="minorHAnsi" w:hAnsiTheme="minorHAnsi" w:cstheme="minorHAnsi"/>
          <w:color w:val="0A0A0A"/>
          <w:spacing w:val="-2"/>
          <w:w w:val="105"/>
        </w:rPr>
        <w:t xml:space="preserve">advise </w:t>
      </w:r>
      <w:r w:rsidR="00DD051E">
        <w:rPr>
          <w:rFonts w:asciiTheme="minorHAnsi" w:hAnsiTheme="minorHAnsi" w:cstheme="minorHAnsi"/>
          <w:color w:val="0A0A0A"/>
          <w:spacing w:val="-2"/>
          <w:w w:val="105"/>
        </w:rPr>
        <w:t xml:space="preserve">your support requirements </w:t>
      </w:r>
      <w:r w:rsidR="15A06E04" w:rsidRPr="004A01EF">
        <w:rPr>
          <w:rFonts w:asciiTheme="minorHAnsi" w:hAnsiTheme="minorHAnsi" w:cstheme="minorHAnsi"/>
          <w:color w:val="0A0A0A"/>
          <w:spacing w:val="-2"/>
          <w:w w:val="105"/>
        </w:rPr>
        <w:t>by ticking any of the boxes belo</w:t>
      </w:r>
      <w:r w:rsidR="037311DC" w:rsidRPr="004A01EF">
        <w:rPr>
          <w:rFonts w:asciiTheme="minorHAnsi" w:hAnsiTheme="minorHAnsi" w:cstheme="minorHAnsi"/>
          <w:color w:val="0A0A0A"/>
          <w:spacing w:val="-2"/>
          <w:w w:val="105"/>
        </w:rPr>
        <w:t xml:space="preserve">w </w:t>
      </w:r>
    </w:p>
    <w:tbl>
      <w:tblPr>
        <w:tblStyle w:val="TableGrid"/>
        <w:tblW w:w="0" w:type="auto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835"/>
        <w:gridCol w:w="6902"/>
      </w:tblGrid>
      <w:tr w:rsidR="00EC3BEF" w14:paraId="6A710EB8" w14:textId="77777777" w:rsidTr="00975744">
        <w:tc>
          <w:tcPr>
            <w:tcW w:w="551" w:type="dxa"/>
          </w:tcPr>
          <w:p w14:paraId="14FEB665" w14:textId="77777777" w:rsidR="00EC3BEF" w:rsidRDefault="00627B7C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17490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BEF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  <w:gridSpan w:val="2"/>
          </w:tcPr>
          <w:p w14:paraId="0AA80268" w14:textId="09588ECB" w:rsidR="00EC3BEF" w:rsidRDefault="00EC3BEF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4A01EF">
              <w:rPr>
                <w:rFonts w:asciiTheme="minorHAnsi" w:hAnsiTheme="minorHAnsi" w:cstheme="minorHAnsi"/>
                <w:color w:val="0A0A0A"/>
              </w:rPr>
              <w:t>I have a support person assisting with this complaint</w:t>
            </w:r>
          </w:p>
        </w:tc>
      </w:tr>
      <w:tr w:rsidR="00EC3BEF" w14:paraId="6AD47EFF" w14:textId="77777777" w:rsidTr="00EC3BEF">
        <w:tc>
          <w:tcPr>
            <w:tcW w:w="551" w:type="dxa"/>
          </w:tcPr>
          <w:p w14:paraId="6A4411FE" w14:textId="77777777" w:rsidR="00EC3BEF" w:rsidRDefault="00EC3BEF" w:rsidP="00975744">
            <w:pPr>
              <w:spacing w:before="47"/>
              <w:rPr>
                <w:rFonts w:asciiTheme="minorHAnsi" w:hAnsiTheme="minorHAnsi" w:cstheme="minorHAnsi"/>
                <w:color w:val="0A0A0A"/>
                <w:spacing w:val="-5"/>
              </w:rPr>
            </w:pPr>
          </w:p>
        </w:tc>
        <w:tc>
          <w:tcPr>
            <w:tcW w:w="2835" w:type="dxa"/>
          </w:tcPr>
          <w:p w14:paraId="031A7FE0" w14:textId="77777777" w:rsidR="00EC3BEF" w:rsidRPr="004A01EF" w:rsidRDefault="00EC3BEF" w:rsidP="00975744">
            <w:pPr>
              <w:spacing w:before="47"/>
              <w:rPr>
                <w:rFonts w:asciiTheme="minorHAnsi" w:hAnsiTheme="minorHAnsi" w:cstheme="minorHAnsi"/>
                <w:color w:val="0A0A0A"/>
                <w:spacing w:val="-5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</w:rPr>
              <w:t>Name and Contact Details</w:t>
            </w:r>
          </w:p>
        </w:tc>
        <w:tc>
          <w:tcPr>
            <w:tcW w:w="6902" w:type="dxa"/>
          </w:tcPr>
          <w:p w14:paraId="50731AB5" w14:textId="442A3DE8" w:rsidR="00EC3BEF" w:rsidRPr="004A01EF" w:rsidRDefault="00627B7C" w:rsidP="00975744">
            <w:pPr>
              <w:spacing w:before="47"/>
              <w:rPr>
                <w:rFonts w:asciiTheme="minorHAnsi" w:hAnsiTheme="minorHAnsi" w:cstheme="minorHAnsi"/>
                <w:color w:val="0A0A0A"/>
                <w:spacing w:val="-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-2000495706"/>
                <w:placeholder>
                  <w:docPart w:val="498B1EC00EB6468BAE76EB8E66D0293E"/>
                </w:placeholder>
                <w:showingPlcHdr/>
              </w:sdtPr>
              <w:sdtEndPr/>
              <w:sdtContent>
                <w:r w:rsidR="00EC3BEF" w:rsidRPr="004A01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14:paraId="74EFCAE9" w14:textId="77777777" w:rsidTr="00975744">
        <w:tc>
          <w:tcPr>
            <w:tcW w:w="551" w:type="dxa"/>
          </w:tcPr>
          <w:p w14:paraId="0E4E98DD" w14:textId="77777777" w:rsidR="00EC3BEF" w:rsidRDefault="00627B7C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14508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BEF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  <w:gridSpan w:val="2"/>
          </w:tcPr>
          <w:p w14:paraId="784B1EF6" w14:textId="0693442D" w:rsidR="00EC3BEF" w:rsidRDefault="00EC3BEF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I</w:t>
            </w:r>
            <w:r w:rsidRPr="004A01EF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would</w:t>
            </w:r>
            <w:r w:rsidRPr="004A01EF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like</w:t>
            </w:r>
            <w:r w:rsidRPr="004A01EF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to</w:t>
            </w:r>
            <w:r w:rsidRPr="004A01EF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know</w:t>
            </w:r>
            <w:r w:rsidRPr="004A01EF">
              <w:rPr>
                <w:rFonts w:asciiTheme="minorHAnsi" w:hAnsiTheme="minorHAnsi" w:cstheme="minorHAnsi"/>
                <w:color w:val="0A0A0A"/>
                <w:spacing w:val="-7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more</w:t>
            </w:r>
            <w:r w:rsidRPr="004A01EF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about</w:t>
            </w:r>
            <w:r w:rsidRPr="004A01EF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>Support</w:t>
            </w:r>
            <w:r w:rsidRPr="004A01EF">
              <w:rPr>
                <w:rFonts w:asciiTheme="minorHAnsi" w:hAnsiTheme="minorHAnsi" w:cstheme="minorHAnsi"/>
                <w:color w:val="0A0A0A"/>
                <w:spacing w:val="-11"/>
                <w:w w:val="105"/>
              </w:rPr>
              <w:t xml:space="preserve"> </w:t>
            </w:r>
            <w:r w:rsidR="007A0BE3">
              <w:rPr>
                <w:rFonts w:asciiTheme="minorHAnsi" w:hAnsiTheme="minorHAnsi" w:cstheme="minorHAnsi"/>
                <w:color w:val="0A0A0A"/>
                <w:w w:val="105"/>
              </w:rPr>
              <w:t>available</w:t>
            </w:r>
          </w:p>
        </w:tc>
      </w:tr>
      <w:tr w:rsidR="00EC3BEF" w14:paraId="2A7C1B16" w14:textId="77777777" w:rsidTr="00975744">
        <w:tc>
          <w:tcPr>
            <w:tcW w:w="551" w:type="dxa"/>
          </w:tcPr>
          <w:p w14:paraId="2E483D1D" w14:textId="77777777" w:rsidR="00EC3BEF" w:rsidRDefault="00627B7C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-15307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BEF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  <w:gridSpan w:val="2"/>
          </w:tcPr>
          <w:p w14:paraId="245D4DBD" w14:textId="5AAB273F" w:rsidR="00EC3BEF" w:rsidRDefault="00EC3BEF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4A01EF">
              <w:rPr>
                <w:rFonts w:asciiTheme="minorHAnsi" w:hAnsiTheme="minorHAnsi" w:cstheme="minorHAnsi"/>
                <w:color w:val="0A0A0A"/>
              </w:rPr>
              <w:t xml:space="preserve">I do not require any support </w:t>
            </w:r>
          </w:p>
        </w:tc>
      </w:tr>
      <w:tr w:rsidR="00EC3BEF" w14:paraId="26A8A725" w14:textId="77777777" w:rsidTr="00975744">
        <w:tc>
          <w:tcPr>
            <w:tcW w:w="551" w:type="dxa"/>
          </w:tcPr>
          <w:p w14:paraId="094FCBB9" w14:textId="77777777" w:rsidR="00EC3BEF" w:rsidRDefault="00627B7C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sdt>
              <w:sdtPr>
                <w:rPr>
                  <w:rFonts w:asciiTheme="minorHAnsi" w:hAnsiTheme="minorHAnsi" w:cstheme="minorHAnsi"/>
                  <w:color w:val="0A0A0A"/>
                  <w:spacing w:val="-5"/>
                </w:rPr>
                <w:id w:val="16892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BEF">
                  <w:rPr>
                    <w:rFonts w:ascii="MS Gothic" w:eastAsia="MS Gothic" w:hAnsi="MS Gothic" w:cstheme="minorHAnsi" w:hint="eastAsia"/>
                    <w:color w:val="0A0A0A"/>
                    <w:spacing w:val="-5"/>
                  </w:rPr>
                  <w:t>☐</w:t>
                </w:r>
              </w:sdtContent>
            </w:sdt>
          </w:p>
        </w:tc>
        <w:tc>
          <w:tcPr>
            <w:tcW w:w="9737" w:type="dxa"/>
            <w:gridSpan w:val="2"/>
          </w:tcPr>
          <w:p w14:paraId="55472D7B" w14:textId="4990A073" w:rsidR="00EC3BEF" w:rsidRDefault="00EC3BEF" w:rsidP="00975744">
            <w:pPr>
              <w:spacing w:before="47"/>
              <w:rPr>
                <w:rFonts w:asciiTheme="minorHAnsi" w:hAnsiTheme="minorHAnsi" w:cstheme="minorHAnsi"/>
                <w:i/>
                <w:color w:val="0A0A0A"/>
              </w:rPr>
            </w:pPr>
            <w:r w:rsidRPr="00EC3BEF">
              <w:rPr>
                <w:rFonts w:asciiTheme="minorHAnsi" w:hAnsiTheme="minorHAnsi" w:cstheme="minorHAnsi"/>
                <w:iCs/>
                <w:color w:val="0A0A0A"/>
              </w:rPr>
              <w:t>Other</w:t>
            </w:r>
            <w:r>
              <w:rPr>
                <w:rFonts w:asciiTheme="minorHAnsi" w:hAnsiTheme="minorHAnsi" w:cstheme="minorHAnsi"/>
                <w:i/>
                <w:color w:val="0A0A0A"/>
              </w:rPr>
              <w:t xml:space="preserve"> </w:t>
            </w:r>
            <w:r w:rsidRPr="004A01EF">
              <w:rPr>
                <w:rFonts w:asciiTheme="minorHAnsi" w:hAnsiTheme="minorHAnsi" w:cstheme="minorHAnsi"/>
                <w:color w:val="0A0A0A"/>
              </w:rPr>
              <w:t>(</w:t>
            </w:r>
            <w:r w:rsidRPr="004A01EF">
              <w:rPr>
                <w:rFonts w:asciiTheme="minorHAnsi" w:hAnsiTheme="minorHAnsi" w:cstheme="minorHAnsi"/>
                <w:i/>
                <w:iCs/>
                <w:color w:val="0A0A0A"/>
              </w:rPr>
              <w:t>please specify</w:t>
            </w:r>
            <w:r w:rsidRPr="004A01EF">
              <w:rPr>
                <w:rFonts w:asciiTheme="minorHAnsi" w:hAnsiTheme="minorHAnsi" w:cstheme="minorHAnsi"/>
                <w:color w:val="0A0A0A"/>
              </w:rPr>
              <w:t>):</w:t>
            </w:r>
            <w:r w:rsidRPr="004A01EF">
              <w:rPr>
                <w:rFonts w:asciiTheme="minorHAnsi" w:hAnsiTheme="minorHAnsi" w:cstheme="minorHAnsi"/>
                <w:color w:val="0A0A0A"/>
                <w:w w:val="10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NZ"/>
                </w:rPr>
                <w:id w:val="-1648586858"/>
                <w:placeholder>
                  <w:docPart w:val="5447489F36794EC0ACA8213C8F3B2854"/>
                </w:placeholder>
                <w:showingPlcHdr/>
              </w:sdtPr>
              <w:sdtEndPr/>
              <w:sdtContent>
                <w:r w:rsidRPr="004A01E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C3BEF" w14:paraId="06FBFD16" w14:textId="77777777" w:rsidTr="00D41907">
        <w:trPr>
          <w:trHeight w:val="56"/>
        </w:trPr>
        <w:tc>
          <w:tcPr>
            <w:tcW w:w="551" w:type="dxa"/>
          </w:tcPr>
          <w:p w14:paraId="2B67E8C0" w14:textId="77777777" w:rsidR="00EC3BEF" w:rsidRDefault="00EC3BEF" w:rsidP="00975744">
            <w:pPr>
              <w:spacing w:before="47"/>
              <w:rPr>
                <w:rFonts w:ascii="MS Gothic" w:eastAsia="MS Gothic" w:hAnsi="MS Gothic" w:cstheme="minorHAnsi"/>
                <w:color w:val="0A0A0A"/>
                <w:spacing w:val="-5"/>
              </w:rPr>
            </w:pPr>
          </w:p>
        </w:tc>
        <w:tc>
          <w:tcPr>
            <w:tcW w:w="9737" w:type="dxa"/>
            <w:gridSpan w:val="2"/>
          </w:tcPr>
          <w:p w14:paraId="4C58D54E" w14:textId="77777777" w:rsidR="00EC3BEF" w:rsidRPr="004A01EF" w:rsidRDefault="00EC3BEF" w:rsidP="00975744">
            <w:pPr>
              <w:spacing w:before="47"/>
              <w:rPr>
                <w:rFonts w:asciiTheme="minorHAnsi" w:hAnsiTheme="minorHAnsi" w:cstheme="minorHAnsi"/>
                <w:color w:val="0A0A0A"/>
              </w:rPr>
            </w:pPr>
          </w:p>
        </w:tc>
      </w:tr>
    </w:tbl>
    <w:p w14:paraId="41FFF2FA" w14:textId="679458E8" w:rsidR="006D0710" w:rsidRPr="004A01EF" w:rsidRDefault="006D0710" w:rsidP="00430AF7">
      <w:pPr>
        <w:pStyle w:val="Heading1"/>
        <w:ind w:left="366"/>
        <w:rPr>
          <w:rFonts w:asciiTheme="minorHAnsi" w:hAnsiTheme="minorHAnsi" w:cstheme="minorHAnsi"/>
          <w:b w:val="0"/>
          <w:iCs/>
          <w:w w:val="105"/>
          <w:sz w:val="22"/>
          <w:szCs w:val="22"/>
        </w:rPr>
      </w:pPr>
      <w:r w:rsidRPr="004A01EF"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  <w:t xml:space="preserve">Details of </w:t>
      </w:r>
      <w:r w:rsidR="009934EC" w:rsidRPr="004A01EF"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  <w:t>Complaint</w:t>
      </w:r>
      <w:r w:rsidR="008B4E0A" w:rsidRPr="004A01EF"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  <w:t xml:space="preserve"> </w:t>
      </w:r>
      <w:r w:rsidR="008B4E0A"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- d</w:t>
      </w:r>
      <w:r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etailed explanation of problem or complaint (</w:t>
      </w:r>
      <w:proofErr w:type="gramStart"/>
      <w:r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include</w:t>
      </w:r>
      <w:proofErr w:type="gramEnd"/>
      <w:r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 xml:space="preserve"> as much information as possible</w:t>
      </w:r>
      <w:r w:rsidR="009934EC"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)</w:t>
      </w:r>
    </w:p>
    <w:p w14:paraId="2EE3F2B1" w14:textId="6E16B42C" w:rsidR="00267E9C" w:rsidRPr="004A01EF" w:rsidRDefault="00627B7C" w:rsidP="00DD051E">
      <w:pPr>
        <w:spacing w:before="46" w:line="278" w:lineRule="auto"/>
        <w:ind w:right="333" w:firstLine="366"/>
        <w:rPr>
          <w:rFonts w:asciiTheme="minorHAnsi" w:hAnsiTheme="minorHAnsi" w:cstheme="minorHAnsi"/>
          <w:b/>
          <w:i/>
          <w:w w:val="105"/>
        </w:rPr>
      </w:pPr>
      <w:sdt>
        <w:sdtPr>
          <w:rPr>
            <w:rFonts w:asciiTheme="minorHAnsi" w:hAnsiTheme="minorHAnsi" w:cstheme="minorHAnsi"/>
            <w:b/>
            <w:bCs/>
            <w:lang w:val="en-NZ"/>
          </w:rPr>
          <w:id w:val="681791678"/>
          <w:placeholder>
            <w:docPart w:val="23F9D86B32C94A26870B6ABA3CD57AF4"/>
          </w:placeholder>
          <w:showingPlcHdr/>
        </w:sdtPr>
        <w:sdtEndPr/>
        <w:sdtContent>
          <w:r w:rsidR="00C820B5"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0F3FE7D" w14:textId="4764708C" w:rsidR="009934EC" w:rsidRPr="004A01EF" w:rsidRDefault="009934EC" w:rsidP="009934EC">
      <w:pPr>
        <w:pStyle w:val="Heading1"/>
        <w:ind w:left="0" w:firstLine="366"/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</w:pPr>
      <w:r w:rsidRPr="004A01EF"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  <w:t>Outcome Sought</w:t>
      </w:r>
    </w:p>
    <w:p w14:paraId="3A2F7CAD" w14:textId="4241E7F4" w:rsidR="00FF3E47" w:rsidRPr="004A01EF" w:rsidRDefault="00627B7C" w:rsidP="008B4E0A">
      <w:pPr>
        <w:spacing w:before="46" w:line="278" w:lineRule="auto"/>
        <w:ind w:right="333" w:firstLine="366"/>
        <w:rPr>
          <w:rFonts w:asciiTheme="minorHAnsi" w:hAnsiTheme="minorHAnsi" w:cstheme="minorHAnsi"/>
          <w:b/>
          <w:iCs/>
        </w:rPr>
      </w:pPr>
      <w:sdt>
        <w:sdtPr>
          <w:rPr>
            <w:rFonts w:asciiTheme="minorHAnsi" w:hAnsiTheme="minorHAnsi" w:cstheme="minorHAnsi"/>
            <w:b/>
            <w:bCs/>
            <w:lang w:val="en-NZ"/>
          </w:rPr>
          <w:id w:val="1901790387"/>
          <w:placeholder>
            <w:docPart w:val="586B266821EA43D7A674F5A97FEB75FE"/>
          </w:placeholder>
          <w:showingPlcHdr/>
        </w:sdtPr>
        <w:sdtEndPr/>
        <w:sdtContent>
          <w:r w:rsidR="00C820B5"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68B9C3E" w14:textId="20C65A3E" w:rsidR="005A6B81" w:rsidRPr="004A01EF" w:rsidRDefault="009934EC" w:rsidP="008B4E0A">
      <w:pPr>
        <w:pStyle w:val="Heading1"/>
        <w:ind w:left="0" w:firstLine="366"/>
        <w:rPr>
          <w:rFonts w:asciiTheme="minorHAnsi" w:hAnsiTheme="minorHAnsi" w:cstheme="minorHAnsi"/>
          <w:iCs/>
          <w:spacing w:val="-2"/>
          <w:w w:val="105"/>
          <w:sz w:val="22"/>
          <w:szCs w:val="22"/>
        </w:rPr>
      </w:pPr>
      <w:r w:rsidRPr="004A01EF"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  <w:t>Contacts</w:t>
      </w:r>
      <w:r w:rsidR="008B4E0A" w:rsidRPr="004A01EF">
        <w:rPr>
          <w:rFonts w:asciiTheme="minorHAnsi" w:hAnsiTheme="minorHAnsi" w:cstheme="minorHAnsi"/>
          <w:color w:val="0A0A0A"/>
          <w:spacing w:val="-2"/>
          <w:w w:val="105"/>
          <w:sz w:val="22"/>
          <w:szCs w:val="22"/>
        </w:rPr>
        <w:t xml:space="preserve"> </w:t>
      </w:r>
      <w:r w:rsidR="008B4E0A"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- n</w:t>
      </w:r>
      <w:r w:rsidR="005A6B81"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 xml:space="preserve">ames of anyone at </w:t>
      </w:r>
      <w:r w:rsidR="00267E9C"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 xml:space="preserve">Yoobee </w:t>
      </w:r>
      <w:r w:rsidR="005A6B81" w:rsidRPr="004A01EF">
        <w:rPr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you have already contacted about this problem or complaint</w:t>
      </w:r>
    </w:p>
    <w:p w14:paraId="29EFB458" w14:textId="6776477A" w:rsidR="00267E9C" w:rsidRPr="004A01EF" w:rsidRDefault="00627B7C" w:rsidP="00DD051E">
      <w:pPr>
        <w:spacing w:before="45" w:after="120"/>
        <w:ind w:firstLine="366"/>
        <w:rPr>
          <w:rFonts w:asciiTheme="minorHAnsi" w:hAnsiTheme="minorHAnsi" w:cstheme="minorHAnsi"/>
          <w:i/>
          <w:spacing w:val="-2"/>
          <w:w w:val="105"/>
        </w:rPr>
      </w:pPr>
      <w:sdt>
        <w:sdtPr>
          <w:rPr>
            <w:rFonts w:asciiTheme="minorHAnsi" w:hAnsiTheme="minorHAnsi" w:cstheme="minorHAnsi"/>
            <w:b/>
            <w:bCs/>
            <w:lang w:val="en-NZ"/>
          </w:rPr>
          <w:id w:val="700522609"/>
          <w:placeholder>
            <w:docPart w:val="A31FDE680EA847379772E1098970D366"/>
          </w:placeholder>
          <w:showingPlcHdr/>
        </w:sdtPr>
        <w:sdtEndPr/>
        <w:sdtContent>
          <w:r w:rsidR="00C820B5"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320748C" w14:textId="77777777" w:rsidR="00267E9C" w:rsidRPr="004A01EF" w:rsidRDefault="00267E9C" w:rsidP="00FE6FAB">
      <w:pPr>
        <w:spacing w:before="46" w:line="278" w:lineRule="auto"/>
        <w:ind w:right="333"/>
        <w:rPr>
          <w:rFonts w:asciiTheme="minorHAnsi" w:hAnsiTheme="minorHAnsi" w:cstheme="minorHAnsi"/>
          <w:b/>
          <w:iCs/>
        </w:rPr>
      </w:pPr>
    </w:p>
    <w:p w14:paraId="2327215E" w14:textId="65F72326" w:rsidR="00817372" w:rsidRPr="004A01EF" w:rsidRDefault="00026D50" w:rsidP="00DD051E">
      <w:pPr>
        <w:spacing w:before="120" w:line="278" w:lineRule="auto"/>
        <w:ind w:right="333" w:firstLine="366"/>
        <w:rPr>
          <w:rFonts w:asciiTheme="minorHAnsi" w:hAnsiTheme="minorHAnsi" w:cstheme="minorHAnsi"/>
          <w:b/>
          <w:iCs/>
        </w:rPr>
      </w:pPr>
      <w:r w:rsidRPr="004A01EF">
        <w:rPr>
          <w:rFonts w:asciiTheme="minorHAnsi" w:hAnsiTheme="minorHAnsi" w:cstheme="minorHAnsi"/>
          <w:b/>
          <w:iCs/>
        </w:rPr>
        <w:t>Signed: ________________________________</w:t>
      </w:r>
    </w:p>
    <w:p w14:paraId="2D5E2A6E" w14:textId="77777777" w:rsidR="00026D50" w:rsidRPr="004A01EF" w:rsidRDefault="00026D50" w:rsidP="006D0710">
      <w:pPr>
        <w:spacing w:before="46" w:line="278" w:lineRule="auto"/>
        <w:ind w:left="567" w:right="333" w:firstLine="4"/>
        <w:rPr>
          <w:rFonts w:asciiTheme="minorHAnsi" w:hAnsiTheme="minorHAnsi" w:cstheme="minorHAnsi"/>
          <w:b/>
          <w:iCs/>
        </w:rPr>
      </w:pPr>
    </w:p>
    <w:p w14:paraId="457CF205" w14:textId="14AD7A5E" w:rsidR="00026D50" w:rsidRPr="004A01EF" w:rsidRDefault="00026D50" w:rsidP="00DD051E">
      <w:pPr>
        <w:spacing w:before="46" w:line="278" w:lineRule="auto"/>
        <w:ind w:right="333" w:firstLine="366"/>
        <w:rPr>
          <w:rFonts w:asciiTheme="minorHAnsi" w:hAnsiTheme="minorHAnsi" w:cstheme="minorHAnsi"/>
          <w:b/>
          <w:iCs/>
        </w:rPr>
      </w:pPr>
      <w:r w:rsidRPr="004A01EF">
        <w:rPr>
          <w:rFonts w:asciiTheme="minorHAnsi" w:hAnsiTheme="minorHAnsi" w:cstheme="minorHAnsi"/>
          <w:b/>
          <w:iCs/>
        </w:rPr>
        <w:t xml:space="preserve">Date:    </w:t>
      </w:r>
      <w:sdt>
        <w:sdtPr>
          <w:rPr>
            <w:rFonts w:asciiTheme="minorHAnsi" w:hAnsiTheme="minorHAnsi" w:cstheme="minorHAnsi"/>
            <w:b/>
            <w:iCs/>
          </w:rPr>
          <w:id w:val="1169286423"/>
          <w:placeholder>
            <w:docPart w:val="8A06348CC7A5413EA69C23E4C54890BB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C7566B" w:rsidRPr="004A01EF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14:paraId="00B55977" w14:textId="77777777" w:rsidR="008A1E5A" w:rsidRDefault="008A1E5A" w:rsidP="006D0710">
      <w:pPr>
        <w:spacing w:before="46" w:line="278" w:lineRule="auto"/>
        <w:ind w:left="567" w:right="333" w:firstLine="4"/>
        <w:rPr>
          <w:rFonts w:asciiTheme="minorHAnsi" w:hAnsiTheme="minorHAnsi" w:cstheme="minorHAnsi"/>
          <w:bCs/>
          <w:i/>
        </w:rPr>
      </w:pPr>
    </w:p>
    <w:sectPr w:rsidR="008A1E5A">
      <w:pgSz w:w="11920" w:h="16850"/>
      <w:pgMar w:top="1060" w:right="740" w:bottom="1120" w:left="7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DA51" w14:textId="77777777" w:rsidR="005274B8" w:rsidRDefault="005274B8">
      <w:r>
        <w:separator/>
      </w:r>
    </w:p>
  </w:endnote>
  <w:endnote w:type="continuationSeparator" w:id="0">
    <w:p w14:paraId="66545FDD" w14:textId="77777777" w:rsidR="005274B8" w:rsidRDefault="005274B8">
      <w:r>
        <w:continuationSeparator/>
      </w:r>
    </w:p>
  </w:endnote>
  <w:endnote w:type="continuationNotice" w:id="1">
    <w:p w14:paraId="55ECD322" w14:textId="77777777" w:rsidR="005274B8" w:rsidRDefault="00527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67F2" w14:textId="3B4F66ED" w:rsidR="007244A6" w:rsidRPr="008C278D" w:rsidRDefault="008C278D" w:rsidP="008C278D">
    <w:pPr>
      <w:pStyle w:val="Footer"/>
      <w:rPr>
        <w:rFonts w:asciiTheme="minorHAnsi" w:hAnsiTheme="minorHAnsi" w:cstheme="minorHAnsi"/>
        <w:sz w:val="18"/>
        <w:szCs w:val="18"/>
      </w:rPr>
    </w:pPr>
    <w:r w:rsidRPr="008C278D">
      <w:rPr>
        <w:rFonts w:asciiTheme="minorHAnsi" w:hAnsiTheme="minorHAnsi" w:cstheme="minorHAnsi"/>
        <w:sz w:val="18"/>
        <w:szCs w:val="18"/>
      </w:rPr>
      <w:t>© 2025 Yoobee Colleges Ltd Complaint Form version 1</w:t>
    </w:r>
    <w:r w:rsidR="0092462F">
      <w:rPr>
        <w:rFonts w:asciiTheme="minorHAnsi" w:hAnsiTheme="minorHAnsi" w:cstheme="minorHAnsi"/>
        <w:sz w:val="18"/>
        <w:szCs w:val="18"/>
      </w:rPr>
      <w:tab/>
    </w:r>
    <w:r w:rsidRPr="008C278D">
      <w:rPr>
        <w:rFonts w:asciiTheme="minorHAnsi" w:hAnsiTheme="minorHAnsi" w:cstheme="minorHAnsi"/>
        <w:sz w:val="18"/>
        <w:szCs w:val="18"/>
      </w:rPr>
      <w:tab/>
      <w:t>Approved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D0A4" w14:textId="77777777" w:rsidR="005274B8" w:rsidRDefault="005274B8">
      <w:r>
        <w:separator/>
      </w:r>
    </w:p>
  </w:footnote>
  <w:footnote w:type="continuationSeparator" w:id="0">
    <w:p w14:paraId="67ADAEBC" w14:textId="77777777" w:rsidR="005274B8" w:rsidRDefault="005274B8">
      <w:r>
        <w:continuationSeparator/>
      </w:r>
    </w:p>
  </w:footnote>
  <w:footnote w:type="continuationNotice" w:id="1">
    <w:p w14:paraId="07AD22F8" w14:textId="77777777" w:rsidR="005274B8" w:rsidRDefault="00527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733F"/>
    <w:multiLevelType w:val="hybridMultilevel"/>
    <w:tmpl w:val="00225F9A"/>
    <w:lvl w:ilvl="0" w:tplc="0112895C">
      <w:start w:val="1"/>
      <w:numFmt w:val="decimal"/>
      <w:lvlText w:val="%1."/>
      <w:lvlJc w:val="left"/>
      <w:pPr>
        <w:ind w:left="791" w:hanging="54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8"/>
        <w:sz w:val="17"/>
        <w:szCs w:val="17"/>
        <w:lang w:val="en-US" w:eastAsia="en-US" w:bidi="ar-SA"/>
      </w:rPr>
    </w:lvl>
    <w:lvl w:ilvl="1" w:tplc="2D3CA634">
      <w:numFmt w:val="bullet"/>
      <w:lvlText w:val="•"/>
      <w:lvlJc w:val="left"/>
      <w:pPr>
        <w:ind w:left="1334" w:hanging="544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16"/>
        <w:sz w:val="17"/>
        <w:szCs w:val="17"/>
        <w:lang w:val="en-US" w:eastAsia="en-US" w:bidi="ar-SA"/>
      </w:rPr>
    </w:lvl>
    <w:lvl w:ilvl="2" w:tplc="AAE8EFE0">
      <w:numFmt w:val="bullet"/>
      <w:lvlText w:val="•"/>
      <w:lvlJc w:val="left"/>
      <w:pPr>
        <w:ind w:left="2354" w:hanging="544"/>
      </w:pPr>
      <w:rPr>
        <w:rFonts w:hint="default"/>
        <w:lang w:val="en-US" w:eastAsia="en-US" w:bidi="ar-SA"/>
      </w:rPr>
    </w:lvl>
    <w:lvl w:ilvl="3" w:tplc="29E6CA60">
      <w:numFmt w:val="bullet"/>
      <w:lvlText w:val="•"/>
      <w:lvlJc w:val="left"/>
      <w:pPr>
        <w:ind w:left="3369" w:hanging="544"/>
      </w:pPr>
      <w:rPr>
        <w:rFonts w:hint="default"/>
        <w:lang w:val="en-US" w:eastAsia="en-US" w:bidi="ar-SA"/>
      </w:rPr>
    </w:lvl>
    <w:lvl w:ilvl="4" w:tplc="4A949462">
      <w:numFmt w:val="bullet"/>
      <w:lvlText w:val="•"/>
      <w:lvlJc w:val="left"/>
      <w:pPr>
        <w:ind w:left="4384" w:hanging="544"/>
      </w:pPr>
      <w:rPr>
        <w:rFonts w:hint="default"/>
        <w:lang w:val="en-US" w:eastAsia="en-US" w:bidi="ar-SA"/>
      </w:rPr>
    </w:lvl>
    <w:lvl w:ilvl="5" w:tplc="0DD6429E">
      <w:numFmt w:val="bullet"/>
      <w:lvlText w:val="•"/>
      <w:lvlJc w:val="left"/>
      <w:pPr>
        <w:ind w:left="5399" w:hanging="544"/>
      </w:pPr>
      <w:rPr>
        <w:rFonts w:hint="default"/>
        <w:lang w:val="en-US" w:eastAsia="en-US" w:bidi="ar-SA"/>
      </w:rPr>
    </w:lvl>
    <w:lvl w:ilvl="6" w:tplc="FE325810">
      <w:numFmt w:val="bullet"/>
      <w:lvlText w:val="•"/>
      <w:lvlJc w:val="left"/>
      <w:pPr>
        <w:ind w:left="6414" w:hanging="544"/>
      </w:pPr>
      <w:rPr>
        <w:rFonts w:hint="default"/>
        <w:lang w:val="en-US" w:eastAsia="en-US" w:bidi="ar-SA"/>
      </w:rPr>
    </w:lvl>
    <w:lvl w:ilvl="7" w:tplc="FA82E3A2">
      <w:numFmt w:val="bullet"/>
      <w:lvlText w:val="•"/>
      <w:lvlJc w:val="left"/>
      <w:pPr>
        <w:ind w:left="7429" w:hanging="544"/>
      </w:pPr>
      <w:rPr>
        <w:rFonts w:hint="default"/>
        <w:lang w:val="en-US" w:eastAsia="en-US" w:bidi="ar-SA"/>
      </w:rPr>
    </w:lvl>
    <w:lvl w:ilvl="8" w:tplc="6156B116">
      <w:numFmt w:val="bullet"/>
      <w:lvlText w:val="•"/>
      <w:lvlJc w:val="left"/>
      <w:pPr>
        <w:ind w:left="8443" w:hanging="544"/>
      </w:pPr>
      <w:rPr>
        <w:rFonts w:hint="default"/>
        <w:lang w:val="en-US" w:eastAsia="en-US" w:bidi="ar-SA"/>
      </w:rPr>
    </w:lvl>
  </w:abstractNum>
  <w:abstractNum w:abstractNumId="1" w15:restartNumberingAfterBreak="0">
    <w:nsid w:val="2B6B638F"/>
    <w:multiLevelType w:val="hybridMultilevel"/>
    <w:tmpl w:val="3CEA509C"/>
    <w:lvl w:ilvl="0" w:tplc="CE926E34">
      <w:start w:val="1"/>
      <w:numFmt w:val="lowerLetter"/>
      <w:lvlText w:val="%1."/>
      <w:lvlJc w:val="left"/>
      <w:pPr>
        <w:ind w:left="1332" w:hanging="542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4"/>
        <w:sz w:val="17"/>
        <w:szCs w:val="17"/>
        <w:lang w:val="en-US" w:eastAsia="en-US" w:bidi="ar-SA"/>
      </w:rPr>
    </w:lvl>
    <w:lvl w:ilvl="1" w:tplc="4C7A66EC">
      <w:numFmt w:val="bullet"/>
      <w:lvlText w:val="•"/>
      <w:lvlJc w:val="left"/>
      <w:pPr>
        <w:ind w:left="2253" w:hanging="542"/>
      </w:pPr>
      <w:rPr>
        <w:rFonts w:hint="default"/>
        <w:lang w:val="en-US" w:eastAsia="en-US" w:bidi="ar-SA"/>
      </w:rPr>
    </w:lvl>
    <w:lvl w:ilvl="2" w:tplc="C2863296">
      <w:numFmt w:val="bullet"/>
      <w:lvlText w:val="•"/>
      <w:lvlJc w:val="left"/>
      <w:pPr>
        <w:ind w:left="3166" w:hanging="542"/>
      </w:pPr>
      <w:rPr>
        <w:rFonts w:hint="default"/>
        <w:lang w:val="en-US" w:eastAsia="en-US" w:bidi="ar-SA"/>
      </w:rPr>
    </w:lvl>
    <w:lvl w:ilvl="3" w:tplc="108C3D2E">
      <w:numFmt w:val="bullet"/>
      <w:lvlText w:val="•"/>
      <w:lvlJc w:val="left"/>
      <w:pPr>
        <w:ind w:left="4080" w:hanging="542"/>
      </w:pPr>
      <w:rPr>
        <w:rFonts w:hint="default"/>
        <w:lang w:val="en-US" w:eastAsia="en-US" w:bidi="ar-SA"/>
      </w:rPr>
    </w:lvl>
    <w:lvl w:ilvl="4" w:tplc="633A25D8">
      <w:numFmt w:val="bullet"/>
      <w:lvlText w:val="•"/>
      <w:lvlJc w:val="left"/>
      <w:pPr>
        <w:ind w:left="4993" w:hanging="542"/>
      </w:pPr>
      <w:rPr>
        <w:rFonts w:hint="default"/>
        <w:lang w:val="en-US" w:eastAsia="en-US" w:bidi="ar-SA"/>
      </w:rPr>
    </w:lvl>
    <w:lvl w:ilvl="5" w:tplc="242280B2">
      <w:numFmt w:val="bullet"/>
      <w:lvlText w:val="•"/>
      <w:lvlJc w:val="left"/>
      <w:pPr>
        <w:ind w:left="5906" w:hanging="542"/>
      </w:pPr>
      <w:rPr>
        <w:rFonts w:hint="default"/>
        <w:lang w:val="en-US" w:eastAsia="en-US" w:bidi="ar-SA"/>
      </w:rPr>
    </w:lvl>
    <w:lvl w:ilvl="6" w:tplc="BFE0AC26">
      <w:numFmt w:val="bullet"/>
      <w:lvlText w:val="•"/>
      <w:lvlJc w:val="left"/>
      <w:pPr>
        <w:ind w:left="6820" w:hanging="542"/>
      </w:pPr>
      <w:rPr>
        <w:rFonts w:hint="default"/>
        <w:lang w:val="en-US" w:eastAsia="en-US" w:bidi="ar-SA"/>
      </w:rPr>
    </w:lvl>
    <w:lvl w:ilvl="7" w:tplc="CFF6AEF0">
      <w:numFmt w:val="bullet"/>
      <w:lvlText w:val="•"/>
      <w:lvlJc w:val="left"/>
      <w:pPr>
        <w:ind w:left="7733" w:hanging="542"/>
      </w:pPr>
      <w:rPr>
        <w:rFonts w:hint="default"/>
        <w:lang w:val="en-US" w:eastAsia="en-US" w:bidi="ar-SA"/>
      </w:rPr>
    </w:lvl>
    <w:lvl w:ilvl="8" w:tplc="A810F4F2">
      <w:numFmt w:val="bullet"/>
      <w:lvlText w:val="•"/>
      <w:lvlJc w:val="left"/>
      <w:pPr>
        <w:ind w:left="8646" w:hanging="542"/>
      </w:pPr>
      <w:rPr>
        <w:rFonts w:hint="default"/>
        <w:lang w:val="en-US" w:eastAsia="en-US" w:bidi="ar-SA"/>
      </w:rPr>
    </w:lvl>
  </w:abstractNum>
  <w:num w:numId="1" w16cid:durableId="780300900">
    <w:abstractNumId w:val="1"/>
  </w:num>
  <w:num w:numId="2" w16cid:durableId="16562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4A6"/>
    <w:rsid w:val="00001ECF"/>
    <w:rsid w:val="000056AC"/>
    <w:rsid w:val="0000AEB2"/>
    <w:rsid w:val="00026D50"/>
    <w:rsid w:val="000411B6"/>
    <w:rsid w:val="00092FBF"/>
    <w:rsid w:val="000A6C7B"/>
    <w:rsid w:val="000B46E8"/>
    <w:rsid w:val="000E0120"/>
    <w:rsid w:val="00117137"/>
    <w:rsid w:val="00120A21"/>
    <w:rsid w:val="00124579"/>
    <w:rsid w:val="001261A9"/>
    <w:rsid w:val="001548A9"/>
    <w:rsid w:val="00174770"/>
    <w:rsid w:val="001C16ED"/>
    <w:rsid w:val="002115FB"/>
    <w:rsid w:val="00213E78"/>
    <w:rsid w:val="0021468D"/>
    <w:rsid w:val="00217EAF"/>
    <w:rsid w:val="002358FC"/>
    <w:rsid w:val="00237CAD"/>
    <w:rsid w:val="002464B2"/>
    <w:rsid w:val="00267E9C"/>
    <w:rsid w:val="002C34E0"/>
    <w:rsid w:val="002C6A2A"/>
    <w:rsid w:val="002E716C"/>
    <w:rsid w:val="00306BBE"/>
    <w:rsid w:val="00306F49"/>
    <w:rsid w:val="003176E5"/>
    <w:rsid w:val="0032294C"/>
    <w:rsid w:val="00363DC3"/>
    <w:rsid w:val="0037456A"/>
    <w:rsid w:val="00383352"/>
    <w:rsid w:val="00390013"/>
    <w:rsid w:val="003B31EE"/>
    <w:rsid w:val="003D63C1"/>
    <w:rsid w:val="00404554"/>
    <w:rsid w:val="00404887"/>
    <w:rsid w:val="00430AF7"/>
    <w:rsid w:val="00431D64"/>
    <w:rsid w:val="0043222A"/>
    <w:rsid w:val="00434ADF"/>
    <w:rsid w:val="00434F1B"/>
    <w:rsid w:val="00440EA9"/>
    <w:rsid w:val="00463397"/>
    <w:rsid w:val="004708C2"/>
    <w:rsid w:val="00471A26"/>
    <w:rsid w:val="004753D7"/>
    <w:rsid w:val="00480BCF"/>
    <w:rsid w:val="00484925"/>
    <w:rsid w:val="00484CE2"/>
    <w:rsid w:val="0049096A"/>
    <w:rsid w:val="00492501"/>
    <w:rsid w:val="00494393"/>
    <w:rsid w:val="004A01EF"/>
    <w:rsid w:val="004A7E24"/>
    <w:rsid w:val="004B6B03"/>
    <w:rsid w:val="004C3CDF"/>
    <w:rsid w:val="004D696E"/>
    <w:rsid w:val="004F5685"/>
    <w:rsid w:val="0050018D"/>
    <w:rsid w:val="005153D8"/>
    <w:rsid w:val="005203D4"/>
    <w:rsid w:val="00521C11"/>
    <w:rsid w:val="005274B8"/>
    <w:rsid w:val="00544A50"/>
    <w:rsid w:val="00573385"/>
    <w:rsid w:val="00577149"/>
    <w:rsid w:val="00580A26"/>
    <w:rsid w:val="005961F3"/>
    <w:rsid w:val="005A6B81"/>
    <w:rsid w:val="005A7575"/>
    <w:rsid w:val="005B2BDF"/>
    <w:rsid w:val="005B2C06"/>
    <w:rsid w:val="005D7E7A"/>
    <w:rsid w:val="005E148D"/>
    <w:rsid w:val="005F43DE"/>
    <w:rsid w:val="00606B20"/>
    <w:rsid w:val="00627B7C"/>
    <w:rsid w:val="00667690"/>
    <w:rsid w:val="0069517F"/>
    <w:rsid w:val="006979AE"/>
    <w:rsid w:val="006B3460"/>
    <w:rsid w:val="006C0702"/>
    <w:rsid w:val="006D0588"/>
    <w:rsid w:val="006D0710"/>
    <w:rsid w:val="006D0DF0"/>
    <w:rsid w:val="00714308"/>
    <w:rsid w:val="00716F3A"/>
    <w:rsid w:val="007244A6"/>
    <w:rsid w:val="00730AD2"/>
    <w:rsid w:val="007455A0"/>
    <w:rsid w:val="007479D6"/>
    <w:rsid w:val="007506A8"/>
    <w:rsid w:val="0077280B"/>
    <w:rsid w:val="007A0BE3"/>
    <w:rsid w:val="007A71F0"/>
    <w:rsid w:val="007B5AC9"/>
    <w:rsid w:val="007B7997"/>
    <w:rsid w:val="007C5045"/>
    <w:rsid w:val="007E2E3D"/>
    <w:rsid w:val="00805E19"/>
    <w:rsid w:val="008111D2"/>
    <w:rsid w:val="00817372"/>
    <w:rsid w:val="00824BEA"/>
    <w:rsid w:val="00830256"/>
    <w:rsid w:val="0083248C"/>
    <w:rsid w:val="00835717"/>
    <w:rsid w:val="0083664E"/>
    <w:rsid w:val="00843CD1"/>
    <w:rsid w:val="008732D9"/>
    <w:rsid w:val="00881D00"/>
    <w:rsid w:val="00882A0C"/>
    <w:rsid w:val="00885956"/>
    <w:rsid w:val="00892243"/>
    <w:rsid w:val="00897344"/>
    <w:rsid w:val="008A1E5A"/>
    <w:rsid w:val="008A574E"/>
    <w:rsid w:val="008B4E0A"/>
    <w:rsid w:val="008C278D"/>
    <w:rsid w:val="008D0749"/>
    <w:rsid w:val="008E41F1"/>
    <w:rsid w:val="008F4A87"/>
    <w:rsid w:val="008F7F74"/>
    <w:rsid w:val="00903AC8"/>
    <w:rsid w:val="00907CD1"/>
    <w:rsid w:val="00920A9B"/>
    <w:rsid w:val="0092462F"/>
    <w:rsid w:val="009305E3"/>
    <w:rsid w:val="00932D85"/>
    <w:rsid w:val="009363B9"/>
    <w:rsid w:val="00975744"/>
    <w:rsid w:val="009805DE"/>
    <w:rsid w:val="00983F50"/>
    <w:rsid w:val="009934EC"/>
    <w:rsid w:val="009A7363"/>
    <w:rsid w:val="009C0361"/>
    <w:rsid w:val="009C04CF"/>
    <w:rsid w:val="00A00E9C"/>
    <w:rsid w:val="00A0674E"/>
    <w:rsid w:val="00A475B2"/>
    <w:rsid w:val="00A47D53"/>
    <w:rsid w:val="00A91447"/>
    <w:rsid w:val="00A9606C"/>
    <w:rsid w:val="00AA4486"/>
    <w:rsid w:val="00AB290B"/>
    <w:rsid w:val="00AB3FA0"/>
    <w:rsid w:val="00AC2F16"/>
    <w:rsid w:val="00AC793B"/>
    <w:rsid w:val="00AE36C1"/>
    <w:rsid w:val="00AF5066"/>
    <w:rsid w:val="00B068EF"/>
    <w:rsid w:val="00B4648A"/>
    <w:rsid w:val="00B47F48"/>
    <w:rsid w:val="00B5348E"/>
    <w:rsid w:val="00BC2CD0"/>
    <w:rsid w:val="00BD2958"/>
    <w:rsid w:val="00BF43FD"/>
    <w:rsid w:val="00BF685C"/>
    <w:rsid w:val="00C4009C"/>
    <w:rsid w:val="00C73BE5"/>
    <w:rsid w:val="00C7566B"/>
    <w:rsid w:val="00C820B5"/>
    <w:rsid w:val="00C94E91"/>
    <w:rsid w:val="00CA6D29"/>
    <w:rsid w:val="00CE0201"/>
    <w:rsid w:val="00CE1DB2"/>
    <w:rsid w:val="00CF3F6B"/>
    <w:rsid w:val="00D112CB"/>
    <w:rsid w:val="00D17D8B"/>
    <w:rsid w:val="00D213C4"/>
    <w:rsid w:val="00D31BB6"/>
    <w:rsid w:val="00D41907"/>
    <w:rsid w:val="00D46670"/>
    <w:rsid w:val="00D6255D"/>
    <w:rsid w:val="00D640AF"/>
    <w:rsid w:val="00D64B03"/>
    <w:rsid w:val="00D67A2F"/>
    <w:rsid w:val="00D70FD2"/>
    <w:rsid w:val="00D7286C"/>
    <w:rsid w:val="00D76BCA"/>
    <w:rsid w:val="00D76DF5"/>
    <w:rsid w:val="00DA5675"/>
    <w:rsid w:val="00DD0319"/>
    <w:rsid w:val="00DD051E"/>
    <w:rsid w:val="00DD342C"/>
    <w:rsid w:val="00DE47C9"/>
    <w:rsid w:val="00DE7CB2"/>
    <w:rsid w:val="00E0685A"/>
    <w:rsid w:val="00E10428"/>
    <w:rsid w:val="00E1286E"/>
    <w:rsid w:val="00E3756A"/>
    <w:rsid w:val="00E46D38"/>
    <w:rsid w:val="00E52F26"/>
    <w:rsid w:val="00E64032"/>
    <w:rsid w:val="00E6614D"/>
    <w:rsid w:val="00E67E90"/>
    <w:rsid w:val="00E73A9D"/>
    <w:rsid w:val="00E74EA7"/>
    <w:rsid w:val="00E774AE"/>
    <w:rsid w:val="00E85004"/>
    <w:rsid w:val="00E86663"/>
    <w:rsid w:val="00EA0FDD"/>
    <w:rsid w:val="00EB140C"/>
    <w:rsid w:val="00EB7AD4"/>
    <w:rsid w:val="00EC3BEF"/>
    <w:rsid w:val="00EC446B"/>
    <w:rsid w:val="00EE6398"/>
    <w:rsid w:val="00EF00C1"/>
    <w:rsid w:val="00EF07F5"/>
    <w:rsid w:val="00EF711A"/>
    <w:rsid w:val="00F0065D"/>
    <w:rsid w:val="00F038AA"/>
    <w:rsid w:val="00F04744"/>
    <w:rsid w:val="00F14672"/>
    <w:rsid w:val="00F155A6"/>
    <w:rsid w:val="00F1665B"/>
    <w:rsid w:val="00F3299B"/>
    <w:rsid w:val="00F3681E"/>
    <w:rsid w:val="00F45BBE"/>
    <w:rsid w:val="00F73BC5"/>
    <w:rsid w:val="00F80947"/>
    <w:rsid w:val="00F87BED"/>
    <w:rsid w:val="00FA2B45"/>
    <w:rsid w:val="00FB3A36"/>
    <w:rsid w:val="00FB767A"/>
    <w:rsid w:val="00FC2B83"/>
    <w:rsid w:val="00FC5ACC"/>
    <w:rsid w:val="00FD0E90"/>
    <w:rsid w:val="00FE35B8"/>
    <w:rsid w:val="00FE6FAB"/>
    <w:rsid w:val="00FF3E47"/>
    <w:rsid w:val="02075D29"/>
    <w:rsid w:val="037311DC"/>
    <w:rsid w:val="041626FD"/>
    <w:rsid w:val="0607B48F"/>
    <w:rsid w:val="077F9F17"/>
    <w:rsid w:val="0879BA17"/>
    <w:rsid w:val="08E5E0E3"/>
    <w:rsid w:val="0C57FB01"/>
    <w:rsid w:val="12FAFAD7"/>
    <w:rsid w:val="15A06E04"/>
    <w:rsid w:val="15E9F932"/>
    <w:rsid w:val="17E1D3D7"/>
    <w:rsid w:val="18D88E27"/>
    <w:rsid w:val="1A691E6A"/>
    <w:rsid w:val="212B97CD"/>
    <w:rsid w:val="24257C3F"/>
    <w:rsid w:val="2623D09B"/>
    <w:rsid w:val="295C575C"/>
    <w:rsid w:val="2AD8EDBD"/>
    <w:rsid w:val="31ECBF93"/>
    <w:rsid w:val="330BD44E"/>
    <w:rsid w:val="34D43F5F"/>
    <w:rsid w:val="34D7190D"/>
    <w:rsid w:val="362A6FFA"/>
    <w:rsid w:val="37357028"/>
    <w:rsid w:val="386387E7"/>
    <w:rsid w:val="388EEF21"/>
    <w:rsid w:val="3AF5785A"/>
    <w:rsid w:val="3BB54244"/>
    <w:rsid w:val="3BE523CC"/>
    <w:rsid w:val="3D91C236"/>
    <w:rsid w:val="40A2E994"/>
    <w:rsid w:val="429D1805"/>
    <w:rsid w:val="42C5ED85"/>
    <w:rsid w:val="45240CED"/>
    <w:rsid w:val="452E08AF"/>
    <w:rsid w:val="4677BB13"/>
    <w:rsid w:val="4933E015"/>
    <w:rsid w:val="4CE9369F"/>
    <w:rsid w:val="4DDDD8A7"/>
    <w:rsid w:val="4DEEA2C7"/>
    <w:rsid w:val="4F8AE25B"/>
    <w:rsid w:val="507DB2E5"/>
    <w:rsid w:val="511C97F9"/>
    <w:rsid w:val="522189FA"/>
    <w:rsid w:val="52E2C0BB"/>
    <w:rsid w:val="55029BF1"/>
    <w:rsid w:val="56B6F580"/>
    <w:rsid w:val="5788B31F"/>
    <w:rsid w:val="59D53765"/>
    <w:rsid w:val="5D564773"/>
    <w:rsid w:val="60425E83"/>
    <w:rsid w:val="61B3416B"/>
    <w:rsid w:val="62D1D442"/>
    <w:rsid w:val="6399E69A"/>
    <w:rsid w:val="64B461C2"/>
    <w:rsid w:val="659BD7C3"/>
    <w:rsid w:val="67DA78B0"/>
    <w:rsid w:val="685CA6C4"/>
    <w:rsid w:val="6F0BE429"/>
    <w:rsid w:val="6F21F55A"/>
    <w:rsid w:val="7087ADC4"/>
    <w:rsid w:val="7288152D"/>
    <w:rsid w:val="753B9A00"/>
    <w:rsid w:val="755F02F7"/>
    <w:rsid w:val="772F3591"/>
    <w:rsid w:val="77313A88"/>
    <w:rsid w:val="7883C9A0"/>
    <w:rsid w:val="78B6A490"/>
    <w:rsid w:val="78B9E36F"/>
    <w:rsid w:val="7ABD76A7"/>
    <w:rsid w:val="7B264196"/>
    <w:rsid w:val="7BDC3F6A"/>
    <w:rsid w:val="7D2AB254"/>
    <w:rsid w:val="7E72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1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6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57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399" w:lineRule="exact"/>
      <w:ind w:right="372"/>
      <w:jc w:val="right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793" w:hanging="5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3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3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3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39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E6F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F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4ADF"/>
    <w:rPr>
      <w:color w:val="666666"/>
    </w:rPr>
  </w:style>
  <w:style w:type="table" w:styleId="TableGrid">
    <w:name w:val="Table Grid"/>
    <w:basedOn w:val="TableNormal"/>
    <w:uiPriority w:val="39"/>
    <w:rsid w:val="00EC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acg.sharepoint.com/sites/YoobeeCollegesStudentHub?spStartSource=spappbar&amp;xsdata=MDV8MDJ8Q2hlcnlsLkxpdHRsZUB5b29iZWVjb2xsZWdlcy5jb218NzUzZDk5MjRkMTFiNGQ1OWQ4ZDgwOGRkMzUxZWFlMGV8NmE0MjVkMGQ1OGYyNGUzNjg2ODkxMDAwMmIyZWM1Njd8MHwwfDYzODcyNTEyODA2MDMzODkyMnxVbmtub3dufFRXRnBiR1pzYjNkOGV5SkZiWEIwZVUxaGNHa2lPblJ5ZFdVc0lsWWlPaUl3TGpBdU1EQXdNQ0lzSWxBaU9pSlhhVzR6TWlJc0lrRk9Jam9pVFdGcGJDSXNJbGRVSWpveWZRPT18MHx8fA%3d%3d&amp;sdata=aVBGL1VDOW1OdlZ6dTlxQlQybXFDQVdEUTVHdlhCdGVqUUQ2eldha01BUT0%3d&amp;clickparams=eyAiWC1BcHBOYW1lIiA6ICJNaWNyb3NvZnQgT3V0bG9vayIsICJYLUFwcFZlcnNpb24iIDogIjE2LjAuMTgzMjQuMjAyNDAiLCAiT1MiIDogIldpbmRvd3MiIH0%3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B88FA.ED268DD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complaints@yoobeecolleges.com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plaints@yoobe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06348CC7A5413EA69C23E4C548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E57E-D13E-4F97-BF6C-54AF125B4F1D}"/>
      </w:docPartPr>
      <w:docPartBody>
        <w:p w:rsidR="00A935CE" w:rsidRDefault="002E11E5">
          <w:pPr>
            <w:pStyle w:val="8A06348CC7A5413EA69C23E4C54890BB1"/>
          </w:pPr>
          <w:r w:rsidRPr="004A01EF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23F9D86B32C94A26870B6ABA3CD5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0011-A2D4-48B3-B3A0-A4AD17B1EF56}"/>
      </w:docPartPr>
      <w:docPartBody>
        <w:p w:rsidR="007D0F3D" w:rsidRDefault="002E11E5">
          <w:pPr>
            <w:pStyle w:val="23F9D86B32C94A26870B6ABA3CD57AF41"/>
          </w:pPr>
          <w:r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86B266821EA43D7A674F5A97FEB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38D1-A400-413F-BBD9-36F069033AFC}"/>
      </w:docPartPr>
      <w:docPartBody>
        <w:p w:rsidR="007D0F3D" w:rsidRDefault="002E11E5">
          <w:pPr>
            <w:pStyle w:val="586B266821EA43D7A674F5A97FEB75FE1"/>
          </w:pPr>
          <w:r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31FDE680EA847379772E1098970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C258-8E17-4B12-9E49-3CB3FDDCE732}"/>
      </w:docPartPr>
      <w:docPartBody>
        <w:p w:rsidR="007D0F3D" w:rsidRDefault="002E11E5">
          <w:pPr>
            <w:pStyle w:val="A31FDE680EA847379772E1098970D3661"/>
          </w:pPr>
          <w:r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9A5E05F58954C11870B8C48D0AA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8115-A948-491A-9365-6DE448D62B63}"/>
      </w:docPartPr>
      <w:docPartBody>
        <w:p w:rsidR="00D21137" w:rsidRDefault="002E11E5">
          <w:pPr>
            <w:pStyle w:val="19A5E05F58954C11870B8C48D0AA8CF2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10D4383BD924C51B616CB23A4BC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C9DE-E7C9-4D75-BE64-CA957FDD7C17}"/>
      </w:docPartPr>
      <w:docPartBody>
        <w:p w:rsidR="00D21137" w:rsidRDefault="002E11E5">
          <w:pPr>
            <w:pStyle w:val="F10D4383BD924C51B616CB23A4BC0C6E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DA04B241B6947B58B092AE2E014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A058-5654-4934-8843-E063001475AB}"/>
      </w:docPartPr>
      <w:docPartBody>
        <w:p w:rsidR="00D21137" w:rsidRDefault="002E11E5">
          <w:pPr>
            <w:pStyle w:val="6DA04B241B6947B58B092AE2E0142EF7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B28B4975FD84AF8AC2F9AF10BD5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4E59-78C5-4FE9-9B94-08B6EBCA7A8D}"/>
      </w:docPartPr>
      <w:docPartBody>
        <w:p w:rsidR="00D21137" w:rsidRDefault="002E11E5">
          <w:pPr>
            <w:pStyle w:val="EB28B4975FD84AF8AC2F9AF10BD5C994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34163285DC44CADA85C16FC1194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D84B-9ACC-477F-A8A6-A9E25C794A56}"/>
      </w:docPartPr>
      <w:docPartBody>
        <w:p w:rsidR="00D21137" w:rsidRDefault="002E11E5">
          <w:pPr>
            <w:pStyle w:val="F34163285DC44CADA85C16FC1194AC32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63DE1F5A969466A89BA0DDE9EEE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5AF8-9A3C-4CB6-B2AB-3663853CBEE7}"/>
      </w:docPartPr>
      <w:docPartBody>
        <w:p w:rsidR="00D21137" w:rsidRDefault="002E11E5">
          <w:pPr>
            <w:pStyle w:val="563DE1F5A969466A89BA0DDE9EEEB1F6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74A6FB248634BBD9070867996C2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D4C6-EC34-4A48-A965-3A80233B950F}"/>
      </w:docPartPr>
      <w:docPartBody>
        <w:p w:rsidR="00D21137" w:rsidRDefault="002E11E5">
          <w:pPr>
            <w:pStyle w:val="574A6FB248634BBD9070867996C2E2AA"/>
          </w:pPr>
          <w:r w:rsidRPr="00EC3B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98B1EC00EB6468BAE76EB8E66D0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5D76-1254-4B6D-BE1B-4A6F8B1DB7C6}"/>
      </w:docPartPr>
      <w:docPartBody>
        <w:p w:rsidR="00D21137" w:rsidRDefault="002E11E5">
          <w:pPr>
            <w:pStyle w:val="498B1EC00EB6468BAE76EB8E66D0293E"/>
          </w:pPr>
          <w:r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47489F36794EC0ACA8213C8F3B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4486-619F-41F7-8ADC-520B5AA0EA75}"/>
      </w:docPartPr>
      <w:docPartBody>
        <w:p w:rsidR="00D21137" w:rsidRDefault="002E11E5">
          <w:pPr>
            <w:pStyle w:val="5447489F36794EC0ACA8213C8F3B2854"/>
          </w:pPr>
          <w:r w:rsidRPr="004A01E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83"/>
    <w:rsid w:val="00006298"/>
    <w:rsid w:val="002E11E5"/>
    <w:rsid w:val="00440EA9"/>
    <w:rsid w:val="005449EB"/>
    <w:rsid w:val="006B3460"/>
    <w:rsid w:val="007479D6"/>
    <w:rsid w:val="007D0F3D"/>
    <w:rsid w:val="008C3783"/>
    <w:rsid w:val="00A935CE"/>
    <w:rsid w:val="00D21137"/>
    <w:rsid w:val="00D31BB6"/>
    <w:rsid w:val="00D46670"/>
    <w:rsid w:val="00D6255D"/>
    <w:rsid w:val="00DD0319"/>
    <w:rsid w:val="00E54AA7"/>
    <w:rsid w:val="00EC446B"/>
    <w:rsid w:val="00F1665B"/>
    <w:rsid w:val="00F3681E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F4A8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19A5E05F58954C11870B8C48D0AA8CF2">
    <w:name w:val="19A5E05F58954C11870B8C48D0AA8C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0D4383BD924C51B616CB23A4BC0C6E">
    <w:name w:val="F10D4383BD924C51B616CB23A4BC0C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A04B241B6947B58B092AE2E0142EF7">
    <w:name w:val="6DA04B241B6947B58B092AE2E0142E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28B4975FD84AF8AC2F9AF10BD5C994">
    <w:name w:val="EB28B4975FD84AF8AC2F9AF10BD5C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34163285DC44CADA85C16FC1194AC32">
    <w:name w:val="F34163285DC44CADA85C16FC1194AC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63DE1F5A969466A89BA0DDE9EEEB1F6">
    <w:name w:val="563DE1F5A969466A89BA0DDE9EEEB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74A6FB248634BBD9070867996C2E2AA">
    <w:name w:val="574A6FB248634BBD9070867996C2E2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8B1EC00EB6468BAE76EB8E66D0293E">
    <w:name w:val="498B1EC00EB6468BAE76EB8E66D029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47489F36794EC0ACA8213C8F3B2854">
    <w:name w:val="5447489F36794EC0ACA8213C8F3B2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F9D86B32C94A26870B6ABA3CD57AF41">
    <w:name w:val="23F9D86B32C94A26870B6ABA3CD57AF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86B266821EA43D7A674F5A97FEB75FE1">
    <w:name w:val="586B266821EA43D7A674F5A97FEB75F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1FDE680EA847379772E1098970D3661">
    <w:name w:val="A31FDE680EA847379772E1098970D3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06348CC7A5413EA69C23E4C54890BB1">
    <w:name w:val="8A06348CC7A5413EA69C23E4C54890B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15c52-02ef-4b0e-b6a9-249d66efc697" xsi:nil="true"/>
    <lcf76f155ced4ddcb4097134ff3c332f xmlns="9a753947-7c0c-4e00-8c84-94fc077d3a93">
      <Terms xmlns="http://schemas.microsoft.com/office/infopath/2007/PartnerControls"/>
    </lcf76f155ced4ddcb4097134ff3c332f>
    <Status xmlns="9a753947-7c0c-4e00-8c84-94fc077d3a93">Implementation</Status>
    <DocumentType xmlns="9a753947-7c0c-4e00-8c84-94fc077d3a93">Form</DocumentType>
    <Category xmlns="9a753947-7c0c-4e00-8c84-94fc077d3a93">Ākonga</Category>
    <LearnerRelevant xmlns="9a753947-7c0c-4e00-8c84-94fc077d3a93">true</LearnerRelevant>
    <Code xmlns="9a753947-7c0c-4e00-8c84-94fc077d3a93" xsi:nil="true"/>
    <NextReviewDate xmlns="9a753947-7c0c-4e00-8c84-94fc077d3a93" xsi:nil="true"/>
    <ReviewDate xmlns="9a753947-7c0c-4e00-8c84-94fc077d3a93">01/05/2025</ReviewDate>
    <Topic xmlns="9a753947-7c0c-4e00-8c84-94fc077d3a93">Complaints &amp; Appeals</Topic>
    <Relatedto_x003a_ xmlns="9a753947-7c0c-4e00-8c84-94fc077d3a93">Student Handbook</Relatedto_x003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EEBBD976AD4B8D1E283B1D39F4D8" ma:contentTypeVersion="25" ma:contentTypeDescription="Create a new document." ma:contentTypeScope="" ma:versionID="025a545efb1759b88ad3a07f4acdc688">
  <xsd:schema xmlns:xsd="http://www.w3.org/2001/XMLSchema" xmlns:xs="http://www.w3.org/2001/XMLSchema" xmlns:p="http://schemas.microsoft.com/office/2006/metadata/properties" xmlns:ns2="9a753947-7c0c-4e00-8c84-94fc077d3a93" xmlns:ns3="60215c52-02ef-4b0e-b6a9-249d66efc697" targetNamespace="http://schemas.microsoft.com/office/2006/metadata/properties" ma:root="true" ma:fieldsID="1eb11726c5f34bab84881ca04020f3a7" ns2:_="" ns3:_="">
    <xsd:import namespace="9a753947-7c0c-4e00-8c84-94fc077d3a93"/>
    <xsd:import namespace="60215c52-02ef-4b0e-b6a9-249d66ef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ewDate" minOccurs="0"/>
                <xsd:element ref="ns2:Code" minOccurs="0"/>
                <xsd:element ref="ns2:DocumentType" minOccurs="0"/>
                <xsd:element ref="ns2:Category" minOccurs="0"/>
                <xsd:element ref="ns3:SharedWithUsers" minOccurs="0"/>
                <xsd:element ref="ns3:SharedWithDetails" minOccurs="0"/>
                <xsd:element ref="ns2:NextReviewDate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earnerRelevant" minOccurs="0"/>
                <xsd:element ref="ns2:Topic" minOccurs="0"/>
                <xsd:element ref="ns2:Relatedto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3947-7c0c-4e00-8c84-94fc077d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0" nillable="true" ma:displayName="Last Review Date" ma:format="Dropdown" ma:internalName="ReviewDate">
      <xsd:simpleType>
        <xsd:restriction base="dms:Text">
          <xsd:maxLength value="255"/>
        </xsd:restriction>
      </xsd:simpleType>
    </xsd:element>
    <xsd:element name="Code" ma:index="11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Report"/>
          <xsd:enumeration value="Guide"/>
          <xsd:enumeration value="Form"/>
          <xsd:enumeration value="Template"/>
          <xsd:enumeration value="Strategy"/>
          <xsd:enumeration value="FAQ"/>
          <xsd:enumeration value="Code"/>
        </xsd:restriction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Ākonga"/>
          <xsd:enumeration value="Academic"/>
          <xsd:enumeration value="Governance"/>
          <xsd:enumeration value="Operations"/>
          <xsd:enumeration value="Staff"/>
          <xsd:enumeration value="Legislative/Statutory Requirements"/>
          <xsd:enumeration value="Performance Mangement"/>
          <xsd:enumeration value="Programme Reviews"/>
          <xsd:enumeration value="Self-assessment"/>
          <xsd:enumeration value="Finance"/>
          <xsd:enumeration value="Document Management"/>
          <xsd:enumeration value="Student Record Management"/>
          <xsd:enumeration value="Social Media Responsibilities"/>
          <xsd:enumeration value="Resource Management"/>
          <xsd:enumeration value="Quality Management"/>
          <xsd:enumeration value="Curriculum Management"/>
          <xsd:enumeration value="Student Management"/>
          <xsd:enumeration value="International Student Policy"/>
          <xsd:enumeration value="Entry Requirements"/>
          <xsd:enumeration value="Orientation"/>
          <xsd:enumeration value="Learning Contract"/>
          <xsd:enumeration value="Code of Conduct"/>
          <xsd:enumeration value="Student Support Systems"/>
          <xsd:enumeration value="Student Handbook"/>
          <xsd:enumeration value="Student Rep Committee"/>
        </xsd:restriction>
      </xsd:simpleType>
    </xsd:element>
    <xsd:element name="NextReviewDate" ma:index="16" nillable="true" ma:displayName="Next Review Date" ma:format="Dropdown" ma:internalName="NextReviewDate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Under Review"/>
          <xsd:enumeration value="Reviewed 21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earnerRelevant" ma:index="29" nillable="true" ma:displayName="Learner Relevant" ma:default="1" ma:format="Dropdown" ma:internalName="LearnerRelevant">
      <xsd:simpleType>
        <xsd:restriction base="dms:Boolean"/>
      </xsd:simpleType>
    </xsd:element>
    <xsd:element name="Topic" ma:index="30" nillable="true" ma:displayName="Topic" ma:format="Dropdown" ma:internalName="Topic">
      <xsd:simpleType>
        <xsd:union memberTypes="dms:Text">
          <xsd:simpleType>
            <xsd:restriction base="dms:Choice">
              <xsd:enumeration value="Academic Delegations"/>
              <xsd:enumeration value="Academic Integrity"/>
              <xsd:enumeration value="Academic Progress &amp; Attendance"/>
              <xsd:enumeration value="Application &amp; Enrolment"/>
              <xsd:enumeration value="Assessment"/>
              <xsd:enumeration value="Campus Management"/>
              <xsd:enumeration value="Complaints &amp; Appeals"/>
              <xsd:enumeration value="Health &amp; Safety"/>
              <xsd:enumeration value="Moderation"/>
              <xsd:enumeration value="Pastoral Care"/>
              <xsd:enumeration value="Programme Delivery"/>
              <xsd:enumeration value="Programme Development"/>
              <xsd:enumeration value="Programme Evaluation &amp; Monitoring"/>
              <xsd:enumeration value="Record Retention &amp; Maintenance"/>
              <xsd:enumeration value="Research"/>
              <xsd:enumeration value="Results Ratification"/>
              <xsd:enumeration value="Risk Management"/>
              <xsd:enumeration value="Self-Assessment &amp; Reviews"/>
              <xsd:enumeration value="Short Courses"/>
              <xsd:enumeration value="Staff Management"/>
              <xsd:enumeration value="Surveys"/>
              <xsd:enumeration value="Te Tiriti o Waitangi &amp; Equity"/>
              <xsd:enumeration value="Withdrawal"/>
              <xsd:enumeration value="Work Integrated Learning"/>
              <xsd:enumeration value="Vehicles"/>
            </xsd:restriction>
          </xsd:simpleType>
        </xsd:union>
      </xsd:simpleType>
    </xsd:element>
    <xsd:element name="Relatedto_x003a_" ma:index="31" nillable="true" ma:displayName="Related to:" ma:format="Dropdown" ma:internalName="Relatedto_x00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5c52-02ef-4b0e-b6a9-249d66efc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c03c5-d410-47a1-9000-a2b2d02073f5}" ma:internalName="TaxCatchAll" ma:showField="CatchAllData" ma:web="60215c52-02ef-4b0e-b6a9-249d66ef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4C520-060E-4E36-A67F-A77CD078A89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f80e648-884e-479d-8ea1-bedf61545fe3"/>
    <ds:schemaRef ds:uri="http://schemas.microsoft.com/office/infopath/2007/PartnerControls"/>
    <ds:schemaRef ds:uri="cb0ddc97-5a1c-46b6-9e88-8ce51adce2d9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25EA3B-6A1D-4366-9F85-22DE78069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8C024-1A3C-4917-B5C2-E2361998CB73}"/>
</file>

<file path=docProps/app.xml><?xml version="1.0" encoding="utf-8"?>
<Properties xmlns="http://schemas.openxmlformats.org/officeDocument/2006/extended-properties" xmlns:vt="http://schemas.openxmlformats.org/officeDocument/2006/docPropsVTypes">
  <Template>0.%20Complaint%20Form</Template>
  <TotalTime>24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3549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>mailto:complaints@yoobeecolleges.com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https://myacg.sharepoint.com/:w:/r/sites/QUALITY/Shared Documents/General/Policy Working Documents/Complaints %26 Appeals docs, drafts %26 templates/DRAFT Complaints %26 Appeals Procedure.docx?d=w7593ef9d80014487bef8c6777acfb74e&amp;csf=1&amp;web=1&amp;e=mPvCSm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Dodgshun</dc:creator>
  <cp:keywords/>
  <cp:lastModifiedBy>Cheryl Little</cp:lastModifiedBy>
  <cp:revision>7</cp:revision>
  <cp:lastPrinted>2025-01-16T01:47:00Z</cp:lastPrinted>
  <dcterms:created xsi:type="dcterms:W3CDTF">2025-03-05T20:05:00Z</dcterms:created>
  <dcterms:modified xsi:type="dcterms:W3CDTF">2025-05-12T22:06:00Z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Apeos C3070</vt:lpwstr>
  </property>
  <property fmtid="{D5CDD505-2E9C-101B-9397-08002B2CF9AE}" pid="4" name="LastSaved">
    <vt:filetime>2024-12-04T00:00:00Z</vt:filetime>
  </property>
  <property fmtid="{D5CDD505-2E9C-101B-9397-08002B2CF9AE}" pid="5" name="Producer">
    <vt:lpwstr>Apeos C3070</vt:lpwstr>
  </property>
  <property fmtid="{D5CDD505-2E9C-101B-9397-08002B2CF9AE}" pid="6" name="MSIP_Label_c96ed6d7-747c-41fd-b042-ff14484edc24_Enabled">
    <vt:lpwstr>true</vt:lpwstr>
  </property>
  <property fmtid="{D5CDD505-2E9C-101B-9397-08002B2CF9AE}" pid="7" name="MSIP_Label_c96ed6d7-747c-41fd-b042-ff14484edc24_SetDate">
    <vt:lpwstr>2024-12-04T20:40:58Z</vt:lpwstr>
  </property>
  <property fmtid="{D5CDD505-2E9C-101B-9397-08002B2CF9AE}" pid="8" name="MSIP_Label_c96ed6d7-747c-41fd-b042-ff14484edc24_Method">
    <vt:lpwstr>Standard</vt:lpwstr>
  </property>
  <property fmtid="{D5CDD505-2E9C-101B-9397-08002B2CF9AE}" pid="9" name="MSIP_Label_c96ed6d7-747c-41fd-b042-ff14484edc24_Name">
    <vt:lpwstr>defa4170-0d19-0005-0004-bc88714345d2</vt:lpwstr>
  </property>
  <property fmtid="{D5CDD505-2E9C-101B-9397-08002B2CF9AE}" pid="10" name="MSIP_Label_c96ed6d7-747c-41fd-b042-ff14484edc24_SiteId">
    <vt:lpwstr>6a425d0d-58f2-4e36-8689-10002b2ec567</vt:lpwstr>
  </property>
  <property fmtid="{D5CDD505-2E9C-101B-9397-08002B2CF9AE}" pid="11" name="MSIP_Label_c96ed6d7-747c-41fd-b042-ff14484edc24_ActionId">
    <vt:lpwstr>e1fd8a4c-2c2d-416d-8bc0-d6d3095c6198</vt:lpwstr>
  </property>
  <property fmtid="{D5CDD505-2E9C-101B-9397-08002B2CF9AE}" pid="12" name="MSIP_Label_c96ed6d7-747c-41fd-b042-ff14484edc24_ContentBits">
    <vt:lpwstr>0</vt:lpwstr>
  </property>
  <property fmtid="{D5CDD505-2E9C-101B-9397-08002B2CF9AE}" pid="13" name="ContentTypeId">
    <vt:lpwstr>0x010100EED2EEBBD976AD4B8D1E283B1D39F4D8</vt:lpwstr>
  </property>
  <property fmtid="{D5CDD505-2E9C-101B-9397-08002B2CF9AE}" pid="14" name="MediaServiceImageTags">
    <vt:lpwstr/>
  </property>
</Properties>
</file>