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394A" w14:textId="77777777" w:rsidR="0080703F" w:rsidRDefault="0080703F">
      <w:pPr>
        <w:adjustRightInd/>
        <w:snapToGrid/>
        <w:spacing w:line="240" w:lineRule="auto"/>
        <w:rPr>
          <w:color w:val="2E3B4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499"/>
      </w:tblGrid>
      <w:tr w:rsidR="00B80481" w14:paraId="64C40C06" w14:textId="77777777" w:rsidTr="00B80481">
        <w:trPr>
          <w:trHeight w:val="2021"/>
        </w:trPr>
        <w:tc>
          <w:tcPr>
            <w:tcW w:w="562" w:type="dxa"/>
          </w:tcPr>
          <w:p w14:paraId="6A81A7E2" w14:textId="77777777" w:rsidR="00B80481" w:rsidRDefault="00B80481" w:rsidP="005873F4">
            <w:pPr>
              <w:pStyle w:val="NormalIndented"/>
              <w:ind w:left="0"/>
            </w:pPr>
            <w:r>
              <w:t>1)</w:t>
            </w:r>
          </w:p>
          <w:p w14:paraId="0B126BDC" w14:textId="77777777" w:rsidR="00B80481" w:rsidRDefault="00B80481" w:rsidP="005873F4">
            <w:pPr>
              <w:pStyle w:val="NormalIndented"/>
              <w:ind w:left="0"/>
            </w:pPr>
          </w:p>
        </w:tc>
        <w:tc>
          <w:tcPr>
            <w:tcW w:w="8499" w:type="dxa"/>
            <w:tcBorders>
              <w:bottom w:val="nil"/>
            </w:tcBorders>
          </w:tcPr>
          <w:p w14:paraId="5CC099D5" w14:textId="77777777" w:rsidR="00B80481" w:rsidRDefault="00B80481" w:rsidP="005873F4">
            <w:pPr>
              <w:pStyle w:val="NormalIndented"/>
              <w:ind w:left="0"/>
            </w:pPr>
            <w:r>
              <w:t>Do you want us to contact you for any necessary follow up queries and updates?</w:t>
            </w:r>
          </w:p>
          <w:p w14:paraId="63DA6215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4BF1BA70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 (Please provide us with your contact details. You may select to remain anonymous by providing your personal email address not known to the Group before, and a fictitious name)</w:t>
            </w:r>
          </w:p>
          <w:p w14:paraId="138A295E" w14:textId="0858B09F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3661A3FC" w14:textId="4D7C682D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5ADCD429" w14:textId="38B56AD4" w:rsidR="00B80481" w:rsidRDefault="00B80481" w:rsidP="005873F4">
            <w:pPr>
              <w:pStyle w:val="NormalIndented"/>
              <w:ind w:left="0"/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4022DA94" w14:textId="77777777" w:rsidTr="00B80481">
        <w:trPr>
          <w:trHeight w:val="348"/>
        </w:trPr>
        <w:tc>
          <w:tcPr>
            <w:tcW w:w="562" w:type="dxa"/>
          </w:tcPr>
          <w:p w14:paraId="500E27EF" w14:textId="77777777" w:rsidR="00B80481" w:rsidRDefault="00B80481" w:rsidP="005873F4">
            <w:pPr>
              <w:pStyle w:val="NormalIndented"/>
              <w:ind w:left="0"/>
            </w:pPr>
            <w:r>
              <w:t>2)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4A1EC8ED" w14:textId="77777777" w:rsidR="00B80481" w:rsidRDefault="00B80481" w:rsidP="005873F4">
            <w:pPr>
              <w:pStyle w:val="NormalIndented"/>
              <w:ind w:left="0"/>
            </w:pPr>
            <w:r>
              <w:t>What category does your allegation belong to?</w:t>
            </w:r>
          </w:p>
          <w:p w14:paraId="1A0F026B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Accounting, Auding and Financial Reporting (</w:t>
            </w:r>
            <w:proofErr w:type="gramStart"/>
            <w:r>
              <w:t>e.g.</w:t>
            </w:r>
            <w:proofErr w:type="gramEnd"/>
            <w:r>
              <w:t xml:space="preserve"> financial misconduct, internal controls, or expense reporting)</w:t>
            </w:r>
          </w:p>
          <w:p w14:paraId="4CDC7FF0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Business integrity (</w:t>
            </w:r>
            <w:proofErr w:type="gramStart"/>
            <w:r>
              <w:t>e.g.</w:t>
            </w:r>
            <w:proofErr w:type="gramEnd"/>
            <w:r>
              <w:t xml:space="preserve"> bribery, falsification of documents, fraud, or vendor/customer issues)</w:t>
            </w:r>
          </w:p>
          <w:p w14:paraId="4224F573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HR, Diversity and Workplace Respect (</w:t>
            </w:r>
            <w:proofErr w:type="gramStart"/>
            <w:r>
              <w:t>e.g.</w:t>
            </w:r>
            <w:proofErr w:type="gramEnd"/>
            <w:r>
              <w:t xml:space="preserve"> discrimination, harassment, retaliation, compensation, or general HR)</w:t>
            </w:r>
          </w:p>
          <w:p w14:paraId="1EE91FC3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Environment, Health and Safety (</w:t>
            </w:r>
            <w:proofErr w:type="gramStart"/>
            <w:r>
              <w:t>e.g.</w:t>
            </w:r>
            <w:proofErr w:type="gramEnd"/>
            <w:r>
              <w:t xml:space="preserve"> compliance, assault, safety, or substance abuse)</w:t>
            </w:r>
          </w:p>
          <w:p w14:paraId="70742D4A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Misuse, Misappropriation of Corporate Assets (</w:t>
            </w:r>
            <w:proofErr w:type="gramStart"/>
            <w:r>
              <w:t>e.g.</w:t>
            </w:r>
            <w:proofErr w:type="gramEnd"/>
            <w:r>
              <w:t xml:space="preserve"> employee theft)</w:t>
            </w:r>
          </w:p>
          <w:p w14:paraId="33FA6B97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Non-Compliance of Group’s Code of Conduct and Business Ethics</w:t>
            </w:r>
          </w:p>
          <w:p w14:paraId="28FE5580" w14:textId="77777777" w:rsidR="00B80481" w:rsidRDefault="00B80481" w:rsidP="00B80481">
            <w:pPr>
              <w:pStyle w:val="NormalIndented"/>
              <w:numPr>
                <w:ilvl w:val="0"/>
                <w:numId w:val="11"/>
              </w:numPr>
            </w:pPr>
            <w:r>
              <w:t>Others (please try to be more specific when you describe your allegation)</w:t>
            </w:r>
          </w:p>
        </w:tc>
      </w:tr>
      <w:tr w:rsidR="00B80481" w14:paraId="240DA364" w14:textId="77777777" w:rsidTr="00B80481">
        <w:trPr>
          <w:trHeight w:val="348"/>
        </w:trPr>
        <w:tc>
          <w:tcPr>
            <w:tcW w:w="562" w:type="dxa"/>
          </w:tcPr>
          <w:p w14:paraId="142839C2" w14:textId="77777777" w:rsidR="00B80481" w:rsidRDefault="00B80481" w:rsidP="005873F4">
            <w:pPr>
              <w:pStyle w:val="NormalIndented"/>
              <w:ind w:left="0"/>
            </w:pPr>
            <w:r>
              <w:t>3)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663C80B8" w14:textId="77777777" w:rsidR="00B80481" w:rsidRDefault="00B80481" w:rsidP="005873F4">
            <w:pPr>
              <w:pStyle w:val="NormalIndented"/>
              <w:ind w:left="0"/>
            </w:pPr>
            <w:r>
              <w:t>Describe what misconduct, improper activity or compliant occurred?</w:t>
            </w:r>
          </w:p>
          <w:p w14:paraId="3A230A5B" w14:textId="22D0A18F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D511408" w14:textId="335018B5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5A7A61FA" w14:textId="38D2C191" w:rsidR="00B80481" w:rsidRPr="002B0B70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668DDA8A" w14:textId="77777777" w:rsidTr="00B80481">
        <w:trPr>
          <w:trHeight w:val="3271"/>
        </w:trPr>
        <w:tc>
          <w:tcPr>
            <w:tcW w:w="562" w:type="dxa"/>
          </w:tcPr>
          <w:p w14:paraId="3A41F890" w14:textId="77777777" w:rsidR="00B80481" w:rsidRDefault="00B80481" w:rsidP="005873F4">
            <w:pPr>
              <w:pStyle w:val="NormalIndented"/>
              <w:ind w:left="0"/>
            </w:pPr>
            <w:r>
              <w:t>4)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0FE97FDC" w14:textId="77777777" w:rsidR="00B80481" w:rsidRDefault="00B80481" w:rsidP="005873F4">
            <w:pPr>
              <w:pStyle w:val="NormalIndented"/>
              <w:ind w:left="0"/>
            </w:pPr>
            <w:r>
              <w:t>Please provide the name(s) of the individual and/or external company involved in the allegation.</w:t>
            </w:r>
          </w:p>
          <w:p w14:paraId="0BDAE2B5" w14:textId="3BFDD96D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737EDAD" w14:textId="148AFE72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7A60154" w14:textId="53DF63A0" w:rsidR="00B80481" w:rsidRPr="002B0B70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2FA3F5F0" w14:textId="77777777" w:rsidTr="00B80481">
        <w:trPr>
          <w:trHeight w:val="348"/>
        </w:trPr>
        <w:tc>
          <w:tcPr>
            <w:tcW w:w="562" w:type="dxa"/>
          </w:tcPr>
          <w:p w14:paraId="6B05D6F7" w14:textId="77777777" w:rsidR="00B80481" w:rsidRDefault="00B80481" w:rsidP="005873F4">
            <w:pPr>
              <w:pStyle w:val="NormalIndented"/>
              <w:ind w:left="0"/>
            </w:pPr>
            <w:r>
              <w:lastRenderedPageBreak/>
              <w:t>5)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5A14C514" w14:textId="77777777" w:rsidR="00B80481" w:rsidRDefault="00B80481" w:rsidP="005873F4">
            <w:pPr>
              <w:pStyle w:val="NormalIndented"/>
              <w:ind w:left="0"/>
            </w:pPr>
            <w:r>
              <w:t>Are there any other parties involved other than the suspect stated above?</w:t>
            </w:r>
          </w:p>
          <w:p w14:paraId="69D97A23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572F83CE" w14:textId="77777777" w:rsidR="00B80481" w:rsidRPr="004A4072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 (Please provide further information)</w:t>
            </w:r>
          </w:p>
          <w:p w14:paraId="54E04FAD" w14:textId="40C4714E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3C5D7185" w14:textId="4B3B95C0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0464F1FC" w14:textId="62939C48" w:rsidR="00B80481" w:rsidRDefault="00B80481" w:rsidP="00B80481">
            <w:pPr>
              <w:pStyle w:val="NormalIndented"/>
              <w:ind w:left="0"/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11FD2FCC" w14:textId="77777777" w:rsidTr="00B80481">
        <w:trPr>
          <w:trHeight w:val="348"/>
        </w:trPr>
        <w:tc>
          <w:tcPr>
            <w:tcW w:w="562" w:type="dxa"/>
          </w:tcPr>
          <w:p w14:paraId="401EC42A" w14:textId="77777777" w:rsidR="00B80481" w:rsidRDefault="00B80481" w:rsidP="005873F4">
            <w:pPr>
              <w:pStyle w:val="NormalIndented"/>
              <w:ind w:left="0"/>
            </w:pPr>
            <w:r>
              <w:t>6)</w:t>
            </w:r>
          </w:p>
        </w:tc>
        <w:tc>
          <w:tcPr>
            <w:tcW w:w="8499" w:type="dxa"/>
            <w:tcBorders>
              <w:top w:val="single" w:sz="4" w:space="0" w:color="auto"/>
            </w:tcBorders>
          </w:tcPr>
          <w:p w14:paraId="77586023" w14:textId="77777777" w:rsidR="00B80481" w:rsidRDefault="00B80481" w:rsidP="005873F4">
            <w:pPr>
              <w:pStyle w:val="NormalIndented"/>
              <w:ind w:left="0"/>
            </w:pPr>
            <w:r>
              <w:t xml:space="preserve">When (exact date or </w:t>
            </w:r>
            <w:proofErr w:type="gramStart"/>
            <w:r>
              <w:t>period of time</w:t>
            </w:r>
            <w:proofErr w:type="gramEnd"/>
            <w:r>
              <w:t>) did it happen and when did you notice it?</w:t>
            </w:r>
          </w:p>
          <w:p w14:paraId="146D199A" w14:textId="4D17AE4C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387BD83A" w14:textId="20866750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0222F427" w14:textId="27CB63E8" w:rsidR="00B80481" w:rsidRPr="002B0B70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4A0785F3" w14:textId="77777777" w:rsidTr="00B80481">
        <w:trPr>
          <w:trHeight w:val="348"/>
        </w:trPr>
        <w:tc>
          <w:tcPr>
            <w:tcW w:w="562" w:type="dxa"/>
          </w:tcPr>
          <w:p w14:paraId="391F5E5C" w14:textId="77777777" w:rsidR="00B80481" w:rsidRDefault="00B80481" w:rsidP="005873F4">
            <w:pPr>
              <w:pStyle w:val="NormalIndented"/>
              <w:ind w:left="0"/>
            </w:pPr>
            <w:r>
              <w:t>7)</w:t>
            </w:r>
          </w:p>
        </w:tc>
        <w:tc>
          <w:tcPr>
            <w:tcW w:w="8499" w:type="dxa"/>
          </w:tcPr>
          <w:p w14:paraId="0373B137" w14:textId="77777777" w:rsidR="00B80481" w:rsidRDefault="00B80481" w:rsidP="005873F4">
            <w:pPr>
              <w:pStyle w:val="NormalIndented"/>
              <w:ind w:left="0"/>
            </w:pPr>
            <w:r>
              <w:t>Where did it happen and under what circumstance or occasion?</w:t>
            </w:r>
          </w:p>
          <w:p w14:paraId="08622A87" w14:textId="45EE585E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39064294" w14:textId="102065CE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4034F0D2" w14:textId="63C0E164" w:rsidR="00B80481" w:rsidRPr="002B0B70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6C90D558" w14:textId="77777777" w:rsidTr="00B80481">
        <w:trPr>
          <w:trHeight w:val="348"/>
        </w:trPr>
        <w:tc>
          <w:tcPr>
            <w:tcW w:w="562" w:type="dxa"/>
          </w:tcPr>
          <w:p w14:paraId="1DAA9711" w14:textId="77777777" w:rsidR="00B80481" w:rsidRDefault="00B80481" w:rsidP="005873F4">
            <w:pPr>
              <w:pStyle w:val="NormalIndented"/>
              <w:ind w:left="0"/>
            </w:pPr>
            <w:r>
              <w:t>8)</w:t>
            </w:r>
          </w:p>
        </w:tc>
        <w:tc>
          <w:tcPr>
            <w:tcW w:w="8499" w:type="dxa"/>
          </w:tcPr>
          <w:p w14:paraId="34722E35" w14:textId="77777777" w:rsidR="00B80481" w:rsidRDefault="00B80481" w:rsidP="005873F4">
            <w:pPr>
              <w:pStyle w:val="NormalIndented"/>
              <w:ind w:left="0"/>
            </w:pPr>
            <w:r>
              <w:t>Is the misconduct or improper activity still on-going?</w:t>
            </w:r>
          </w:p>
          <w:p w14:paraId="1B638897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547BBA75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</w:t>
            </w:r>
          </w:p>
          <w:p w14:paraId="29ACFDC9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Don’t Know</w:t>
            </w:r>
          </w:p>
        </w:tc>
      </w:tr>
      <w:tr w:rsidR="00B80481" w14:paraId="2546E1AB" w14:textId="77777777" w:rsidTr="00B80481">
        <w:trPr>
          <w:trHeight w:val="348"/>
        </w:trPr>
        <w:tc>
          <w:tcPr>
            <w:tcW w:w="562" w:type="dxa"/>
          </w:tcPr>
          <w:p w14:paraId="0B557C32" w14:textId="77777777" w:rsidR="00B80481" w:rsidRDefault="00B80481" w:rsidP="005873F4">
            <w:pPr>
              <w:pStyle w:val="NormalIndented"/>
              <w:ind w:left="0"/>
            </w:pPr>
            <w:r>
              <w:t>9)</w:t>
            </w:r>
          </w:p>
        </w:tc>
        <w:tc>
          <w:tcPr>
            <w:tcW w:w="8499" w:type="dxa"/>
          </w:tcPr>
          <w:p w14:paraId="698A3AF1" w14:textId="77777777" w:rsidR="00B80481" w:rsidRDefault="00B80481" w:rsidP="005873F4">
            <w:pPr>
              <w:pStyle w:val="NormalIndented"/>
              <w:ind w:left="0"/>
            </w:pPr>
            <w:r>
              <w:t>Is there any money involved in your allegation?</w:t>
            </w:r>
          </w:p>
          <w:p w14:paraId="770412E7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72562293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 (Please indicate the amount and specify the currency. Should you think the Group has suffered any financial loss, kindly provide more information)</w:t>
            </w:r>
          </w:p>
          <w:p w14:paraId="6D794893" w14:textId="543D159C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0E23440" w14:textId="4672F164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0FB5709" w14:textId="42A35C80" w:rsidR="00B80481" w:rsidRDefault="00B80481" w:rsidP="005873F4">
            <w:pPr>
              <w:pStyle w:val="NormalIndented"/>
              <w:ind w:left="0"/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37E7D14B" w14:textId="77777777" w:rsidTr="00B80481">
        <w:trPr>
          <w:trHeight w:val="348"/>
        </w:trPr>
        <w:tc>
          <w:tcPr>
            <w:tcW w:w="562" w:type="dxa"/>
          </w:tcPr>
          <w:p w14:paraId="2B4C1817" w14:textId="77777777" w:rsidR="00B80481" w:rsidRDefault="00B80481" w:rsidP="005873F4">
            <w:pPr>
              <w:pStyle w:val="NormalIndented"/>
              <w:ind w:left="0"/>
            </w:pPr>
            <w:r>
              <w:t>10)</w:t>
            </w:r>
          </w:p>
        </w:tc>
        <w:tc>
          <w:tcPr>
            <w:tcW w:w="8499" w:type="dxa"/>
          </w:tcPr>
          <w:p w14:paraId="21450253" w14:textId="77777777" w:rsidR="00B80481" w:rsidRDefault="00B80481" w:rsidP="005873F4">
            <w:pPr>
              <w:pStyle w:val="NormalIndented"/>
              <w:ind w:left="0"/>
            </w:pPr>
            <w:r>
              <w:t>State in detail all facts pertinent to the alleged violation. Explain why you believe the facts described constitute a violation.</w:t>
            </w:r>
          </w:p>
          <w:p w14:paraId="6F76E711" w14:textId="7993B1F6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3F8B6ADE" w14:textId="321F1524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28F8B81" w14:textId="6D7AD9C5" w:rsidR="00B80481" w:rsidRDefault="00B80481" w:rsidP="005873F4">
            <w:pPr>
              <w:pStyle w:val="NormalIndented"/>
              <w:ind w:left="0"/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  <w:tr w:rsidR="00B80481" w14:paraId="5C80F913" w14:textId="77777777" w:rsidTr="00B80481">
        <w:trPr>
          <w:trHeight w:val="2432"/>
        </w:trPr>
        <w:tc>
          <w:tcPr>
            <w:tcW w:w="562" w:type="dxa"/>
          </w:tcPr>
          <w:p w14:paraId="535506A2" w14:textId="77777777" w:rsidR="00B80481" w:rsidRDefault="00B80481" w:rsidP="005873F4">
            <w:pPr>
              <w:pStyle w:val="NormalIndented"/>
              <w:ind w:left="0"/>
            </w:pPr>
            <w:r>
              <w:t>11)</w:t>
            </w:r>
          </w:p>
        </w:tc>
        <w:tc>
          <w:tcPr>
            <w:tcW w:w="8499" w:type="dxa"/>
          </w:tcPr>
          <w:p w14:paraId="7FEC4D43" w14:textId="77777777" w:rsidR="00B80481" w:rsidRDefault="00B80481" w:rsidP="005873F4">
            <w:pPr>
              <w:pStyle w:val="NormalIndented"/>
              <w:ind w:left="0"/>
            </w:pPr>
            <w:r>
              <w:t>Do you have any supporting documents to provide?</w:t>
            </w:r>
          </w:p>
          <w:p w14:paraId="275D106F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384C2700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 (Please provide together with your submission)</w:t>
            </w:r>
          </w:p>
        </w:tc>
      </w:tr>
      <w:tr w:rsidR="00B80481" w14:paraId="44A2E9C9" w14:textId="77777777" w:rsidTr="00B80481">
        <w:trPr>
          <w:trHeight w:val="348"/>
        </w:trPr>
        <w:tc>
          <w:tcPr>
            <w:tcW w:w="562" w:type="dxa"/>
          </w:tcPr>
          <w:p w14:paraId="5AE03215" w14:textId="77777777" w:rsidR="00B80481" w:rsidRDefault="00B80481" w:rsidP="005873F4">
            <w:pPr>
              <w:pStyle w:val="NormalIndented"/>
              <w:ind w:left="0"/>
            </w:pPr>
            <w:r>
              <w:lastRenderedPageBreak/>
              <w:t>12)</w:t>
            </w:r>
          </w:p>
        </w:tc>
        <w:tc>
          <w:tcPr>
            <w:tcW w:w="8499" w:type="dxa"/>
          </w:tcPr>
          <w:p w14:paraId="65EE23D9" w14:textId="77777777" w:rsidR="00B80481" w:rsidRDefault="00B80481" w:rsidP="005873F4">
            <w:pPr>
              <w:pStyle w:val="NormalIndented"/>
              <w:ind w:left="0"/>
            </w:pPr>
            <w:r>
              <w:t>Any other comments?</w:t>
            </w:r>
          </w:p>
          <w:p w14:paraId="7BE21BF6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No</w:t>
            </w:r>
          </w:p>
          <w:p w14:paraId="2C57AE4B" w14:textId="77777777" w:rsidR="00B80481" w:rsidRDefault="00B80481" w:rsidP="00B80481">
            <w:pPr>
              <w:pStyle w:val="NormalIndented"/>
              <w:numPr>
                <w:ilvl w:val="0"/>
                <w:numId w:val="10"/>
              </w:numPr>
            </w:pPr>
            <w:r>
              <w:t>Yes (Kindly provide below)</w:t>
            </w:r>
          </w:p>
          <w:p w14:paraId="3AC64BE3" w14:textId="1D0156A6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45A18BB" w14:textId="5765F05A" w:rsidR="00B80481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  <w:p w14:paraId="6F73B2E5" w14:textId="7CC2828F" w:rsidR="00B80481" w:rsidRPr="002B0B70" w:rsidRDefault="00B80481" w:rsidP="005873F4">
            <w:pPr>
              <w:pStyle w:val="NormalIndented"/>
              <w:ind w:left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</w:t>
            </w:r>
          </w:p>
        </w:tc>
      </w:tr>
    </w:tbl>
    <w:p w14:paraId="42817279" w14:textId="77777777" w:rsidR="0080703F" w:rsidRPr="0080703F" w:rsidRDefault="0080703F" w:rsidP="0080703F">
      <w:pPr>
        <w:spacing w:after="120" w:line="240" w:lineRule="auto"/>
        <w:rPr>
          <w:color w:val="2E3B42"/>
        </w:rPr>
      </w:pPr>
    </w:p>
    <w:sectPr w:rsidR="0080703F" w:rsidRPr="0080703F" w:rsidSect="00B804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86" w:right="1418" w:bottom="1701" w:left="1418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E329" w14:textId="77777777" w:rsidR="00D37C60" w:rsidRDefault="00D37C60" w:rsidP="006E19D8">
      <w:r>
        <w:separator/>
      </w:r>
    </w:p>
  </w:endnote>
  <w:endnote w:type="continuationSeparator" w:id="0">
    <w:p w14:paraId="46F5AC8C" w14:textId="77777777" w:rsidR="00D37C60" w:rsidRDefault="00D37C60" w:rsidP="006E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  <w:embedRegular r:id="rId1" w:fontKey="{7CFC607B-67A7-478F-9BD8-803DBC1299E7}"/>
    <w:embedBold r:id="rId2" w:fontKey="{59F001D6-A442-48B2-8E5F-A50018E237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ED194FB8-C382-4438-AB1C-F42E0EA11D3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B640" w14:textId="77777777" w:rsidR="00B80481" w:rsidRDefault="00B80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C55647" w14:paraId="74472EE2" w14:textId="77777777" w:rsidTr="00C55647">
      <w:trPr>
        <w:trHeight w:val="964"/>
      </w:trPr>
      <w:tc>
        <w:tcPr>
          <w:tcW w:w="9127" w:type="dxa"/>
          <w:vAlign w:val="bottom"/>
        </w:tcPr>
        <w:p w14:paraId="7D02ECE6" w14:textId="77777777" w:rsidR="00C55647" w:rsidRPr="00C55647" w:rsidRDefault="00C55647" w:rsidP="00C55647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9DE93B4" w14:textId="77777777" w:rsidR="00C55647" w:rsidRPr="00E66F59" w:rsidRDefault="00C55647" w:rsidP="00726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49A6" w14:textId="77777777" w:rsidR="00B80481" w:rsidRDefault="00B8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456" w14:textId="77777777" w:rsidR="00D37C60" w:rsidRDefault="00D37C60" w:rsidP="006E19D8">
      <w:r>
        <w:separator/>
      </w:r>
    </w:p>
  </w:footnote>
  <w:footnote w:type="continuationSeparator" w:id="0">
    <w:p w14:paraId="5FC2B598" w14:textId="77777777" w:rsidR="00D37C60" w:rsidRDefault="00D37C60" w:rsidP="006E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2274" w14:textId="77777777" w:rsidR="00B80481" w:rsidRDefault="00B80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0" w:type="auto"/>
      <w:tblLook w:val="04A0" w:firstRow="1" w:lastRow="0" w:firstColumn="1" w:lastColumn="0" w:noHBand="0" w:noVBand="1"/>
    </w:tblPr>
    <w:tblGrid>
      <w:gridCol w:w="9071"/>
    </w:tblGrid>
    <w:tr w:rsidR="00C55647" w14:paraId="66D4BB70" w14:textId="77777777" w:rsidTr="00C55647">
      <w:tc>
        <w:tcPr>
          <w:tcW w:w="10253" w:type="dxa"/>
        </w:tcPr>
        <w:p w14:paraId="685382FB" w14:textId="77777777" w:rsidR="00C55647" w:rsidRDefault="00C55647" w:rsidP="00C55647">
          <w:pPr>
            <w:pStyle w:val="Header"/>
          </w:pPr>
          <w:r>
            <w:rPr>
              <w:noProof/>
            </w:rPr>
            <w:drawing>
              <wp:inline distT="0" distB="0" distL="0" distR="0" wp14:anchorId="06BCEE1B" wp14:editId="190732F7">
                <wp:extent cx="865888" cy="382813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125 ESR A4 WordDocs D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888" cy="382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792E1" w14:textId="77777777" w:rsidR="00C55647" w:rsidRDefault="00C55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230"/>
      <w:gridCol w:w="2332"/>
    </w:tblGrid>
    <w:tr w:rsidR="00C55647" w14:paraId="6BBC59A1" w14:textId="77777777" w:rsidTr="00B80481">
      <w:trPr>
        <w:trHeight w:hRule="exact" w:val="1133"/>
      </w:trPr>
      <w:tc>
        <w:tcPr>
          <w:tcW w:w="7230" w:type="dxa"/>
        </w:tcPr>
        <w:p w14:paraId="031624DE" w14:textId="59F914DA" w:rsidR="00C55647" w:rsidRPr="00D86210" w:rsidRDefault="00C55647" w:rsidP="006E19D8">
          <w:pPr>
            <w:pStyle w:val="Header"/>
          </w:pPr>
        </w:p>
      </w:tc>
      <w:tc>
        <w:tcPr>
          <w:tcW w:w="2332" w:type="dxa"/>
        </w:tcPr>
        <w:p w14:paraId="0390F965" w14:textId="77777777" w:rsidR="00C55647" w:rsidRPr="00D86210" w:rsidRDefault="00C55647" w:rsidP="006E19D8">
          <w:pPr>
            <w:pStyle w:val="Header"/>
          </w:pPr>
          <w:r>
            <w:rPr>
              <w:noProof/>
            </w:rPr>
            <w:drawing>
              <wp:inline distT="0" distB="0" distL="0" distR="0" wp14:anchorId="65DF97BD" wp14:editId="4DCD19DB">
                <wp:extent cx="1447200" cy="694800"/>
                <wp:effectExtent l="0" t="0" r="63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nverted1125 ESR Letterhead D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200" cy="69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941C9E" w14:textId="77777777" w:rsidR="00B80481" w:rsidRPr="00A561C2" w:rsidRDefault="00B80481" w:rsidP="00B80481">
    <w:pPr>
      <w:pStyle w:val="Heading1"/>
      <w:jc w:val="center"/>
      <w:rPr>
        <w:sz w:val="60"/>
        <w:szCs w:val="60"/>
      </w:rPr>
    </w:pPr>
    <w:r w:rsidRPr="00A561C2">
      <w:rPr>
        <w:sz w:val="60"/>
        <w:szCs w:val="60"/>
      </w:rPr>
      <w:t>Whistleblowing Report Form</w:t>
    </w:r>
  </w:p>
  <w:p w14:paraId="797CFBA5" w14:textId="77777777" w:rsidR="0080703F" w:rsidRDefault="0080703F" w:rsidP="006E19D8">
    <w:pPr>
      <w:pStyle w:val="Header"/>
    </w:pPr>
  </w:p>
  <w:p w14:paraId="4ACEE1BA" w14:textId="77777777" w:rsidR="00C55647" w:rsidRDefault="0080703F" w:rsidP="006E19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5CB7C" wp14:editId="6C3C4795">
              <wp:simplePos x="0" y="0"/>
              <wp:positionH relativeFrom="column">
                <wp:posOffset>-186055</wp:posOffset>
              </wp:positionH>
              <wp:positionV relativeFrom="paragraph">
                <wp:posOffset>-2540</wp:posOffset>
              </wp:positionV>
              <wp:extent cx="6248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6E4BB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-.2pt" to="477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u7tg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" strokecolor="#5bc9f5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86C"/>
    <w:multiLevelType w:val="multilevel"/>
    <w:tmpl w:val="B5122036"/>
    <w:styleLink w:val="ESRNumbers"/>
    <w:lvl w:ilvl="0">
      <w:start w:val="1"/>
      <w:numFmt w:val="decimal"/>
      <w:pStyle w:val="ListNumber"/>
      <w:lvlText w:val="%1)"/>
      <w:lvlJc w:val="left"/>
      <w:pPr>
        <w:ind w:left="340" w:hanging="340"/>
      </w:pPr>
      <w:rPr>
        <w:rFonts w:asciiTheme="minorHAnsi" w:hAnsiTheme="minorHAnsi" w:hint="default"/>
        <w:color w:val="000000" w:themeColor="text2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asciiTheme="minorHAnsi" w:hAnsiTheme="minorHAnsi" w:hint="default"/>
        <w:color w:val="000000" w:themeColor="text2"/>
      </w:rPr>
    </w:lvl>
    <w:lvl w:ilvl="2">
      <w:start w:val="1"/>
      <w:numFmt w:val="lowerRoman"/>
      <w:pStyle w:val="ListNumber3"/>
      <w:lvlText w:val="%3)"/>
      <w:lvlJc w:val="left"/>
      <w:pPr>
        <w:ind w:left="1020" w:hanging="340"/>
      </w:pPr>
      <w:rPr>
        <w:rFonts w:asciiTheme="minorHAnsi" w:hAnsiTheme="minorHAnsi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2154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4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4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4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4"/>
        </w:tabs>
        <w:ind w:left="3060" w:hanging="340"/>
      </w:pPr>
      <w:rPr>
        <w:rFonts w:hint="default"/>
      </w:rPr>
    </w:lvl>
  </w:abstractNum>
  <w:abstractNum w:abstractNumId="1" w15:restartNumberingAfterBreak="0">
    <w:nsid w:val="1D586099"/>
    <w:multiLevelType w:val="multilevel"/>
    <w:tmpl w:val="6368155E"/>
    <w:styleLink w:val="ESR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000000" w:themeColor="text2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Arial" w:hAnsi="Arial" w:cs="Times New Roman" w:hint="default"/>
        <w:color w:val="000000" w:themeColor="text2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Arial" w:hAnsi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986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7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4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8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22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6"/>
        </w:tabs>
        <w:ind w:left="3060" w:hanging="340"/>
      </w:pPr>
      <w:rPr>
        <w:rFonts w:hint="default"/>
      </w:rPr>
    </w:lvl>
  </w:abstractNum>
  <w:abstractNum w:abstractNumId="2" w15:restartNumberingAfterBreak="0">
    <w:nsid w:val="1DB01978"/>
    <w:multiLevelType w:val="multilevel"/>
    <w:tmpl w:val="B5122036"/>
    <w:numStyleLink w:val="ESRNumbers"/>
  </w:abstractNum>
  <w:abstractNum w:abstractNumId="3" w15:restartNumberingAfterBreak="0">
    <w:nsid w:val="24E9392F"/>
    <w:multiLevelType w:val="multilevel"/>
    <w:tmpl w:val="6368155E"/>
    <w:numStyleLink w:val="ESRBullets"/>
  </w:abstractNum>
  <w:abstractNum w:abstractNumId="4" w15:restartNumberingAfterBreak="0">
    <w:nsid w:val="37BF47DA"/>
    <w:multiLevelType w:val="multilevel"/>
    <w:tmpl w:val="38F2073C"/>
    <w:styleLink w:val="ListNumber0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851" w:hanging="17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E8111F4"/>
    <w:multiLevelType w:val="multilevel"/>
    <w:tmpl w:val="BBAC26B2"/>
    <w:styleLink w:val="ESRHeadings"/>
    <w:lvl w:ilvl="0">
      <w:start w:val="1"/>
      <w:numFmt w:val="decimal"/>
      <w:pStyle w:val="Heading1Numbered"/>
      <w:lvlText w:val="%1."/>
      <w:lvlJc w:val="left"/>
      <w:pPr>
        <w:ind w:left="1134" w:hanging="1134"/>
      </w:pPr>
      <w:rPr>
        <w:rFonts w:asciiTheme="majorHAnsi" w:hAnsiTheme="majorHAnsi" w:hint="default"/>
        <w:b/>
        <w:i w:val="0"/>
        <w:color w:val="000000" w:themeColor="text2"/>
      </w:rPr>
    </w:lvl>
    <w:lvl w:ilvl="1">
      <w:start w:val="1"/>
      <w:numFmt w:val="decimal"/>
      <w:pStyle w:val="Heading2Numbered"/>
      <w:lvlText w:val="%1.%2"/>
      <w:lvlJc w:val="left"/>
      <w:pPr>
        <w:ind w:left="1134" w:hanging="1134"/>
      </w:pPr>
      <w:rPr>
        <w:rFonts w:asciiTheme="majorHAnsi" w:hAnsiTheme="majorHAnsi" w:hint="default"/>
        <w:b/>
        <w:i w:val="0"/>
        <w:color w:val="000000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0E5CED"/>
    <w:multiLevelType w:val="hybridMultilevel"/>
    <w:tmpl w:val="5CC091EC"/>
    <w:lvl w:ilvl="0" w:tplc="10921B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7E1B"/>
    <w:multiLevelType w:val="multilevel"/>
    <w:tmpl w:val="5066D510"/>
    <w:styleLink w:val="Notinuse"/>
    <w:lvl w:ilvl="0">
      <w:start w:val="1"/>
      <w:numFmt w:val="bullet"/>
      <w:lvlText w:val="•"/>
      <w:lvlJc w:val="left"/>
      <w:pPr>
        <w:ind w:left="1446" w:hanging="312"/>
      </w:pPr>
      <w:rPr>
        <w:rFonts w:ascii="Times New Roman" w:hAnsi="Times New Roman" w:cs="Times New Roman" w:hint="default"/>
        <w:color w:val="000000" w:themeColor="text2"/>
      </w:rPr>
    </w:lvl>
    <w:lvl w:ilvl="1">
      <w:start w:val="1"/>
      <w:numFmt w:val="bullet"/>
      <w:lvlText w:val="•"/>
      <w:lvlJc w:val="left"/>
      <w:pPr>
        <w:ind w:left="1758" w:hanging="312"/>
      </w:pPr>
      <w:rPr>
        <w:rFonts w:ascii="Times New Roman" w:hAnsi="Times New Roman" w:cs="Times New Roman" w:hint="default"/>
        <w:color w:val="000000" w:themeColor="text2"/>
      </w:rPr>
    </w:lvl>
    <w:lvl w:ilvl="2">
      <w:start w:val="1"/>
      <w:numFmt w:val="bullet"/>
      <w:lvlText w:val="•"/>
      <w:lvlJc w:val="left"/>
      <w:pPr>
        <w:ind w:left="2070" w:hanging="312"/>
      </w:pPr>
      <w:rPr>
        <w:rFonts w:ascii="DM Sans" w:hAnsi="DM Sans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986"/>
        </w:tabs>
        <w:ind w:left="2382" w:hanging="312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70"/>
        </w:tabs>
        <w:ind w:left="2694" w:hanging="31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4"/>
        </w:tabs>
        <w:ind w:left="3006" w:hanging="31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8"/>
        </w:tabs>
        <w:ind w:left="3318" w:hanging="31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22"/>
        </w:tabs>
        <w:ind w:left="3630" w:hanging="31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6"/>
        </w:tabs>
        <w:ind w:left="3942" w:hanging="312"/>
      </w:pPr>
      <w:rPr>
        <w:rFonts w:hint="default"/>
      </w:rPr>
    </w:lvl>
  </w:abstractNum>
  <w:abstractNum w:abstractNumId="8" w15:restartNumberingAfterBreak="0">
    <w:nsid w:val="64A426CD"/>
    <w:multiLevelType w:val="hybridMultilevel"/>
    <w:tmpl w:val="76BEF552"/>
    <w:lvl w:ilvl="0" w:tplc="10921B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5465F"/>
    <w:multiLevelType w:val="multilevel"/>
    <w:tmpl w:val="EA927E6C"/>
    <w:styleLink w:val="ListBullet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851" w:hanging="17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57D1207"/>
    <w:multiLevelType w:val="multilevel"/>
    <w:tmpl w:val="BBAC26B2"/>
    <w:numStyleLink w:val="ESRHeadings"/>
  </w:abstractNum>
  <w:num w:numId="1" w16cid:durableId="1563561956">
    <w:abstractNumId w:val="9"/>
  </w:num>
  <w:num w:numId="2" w16cid:durableId="300162553">
    <w:abstractNumId w:val="4"/>
  </w:num>
  <w:num w:numId="3" w16cid:durableId="1010067600">
    <w:abstractNumId w:val="7"/>
  </w:num>
  <w:num w:numId="4" w16cid:durableId="1596281322">
    <w:abstractNumId w:val="5"/>
  </w:num>
  <w:num w:numId="5" w16cid:durableId="127627147">
    <w:abstractNumId w:val="0"/>
  </w:num>
  <w:num w:numId="6" w16cid:durableId="1597667589">
    <w:abstractNumId w:val="1"/>
  </w:num>
  <w:num w:numId="7" w16cid:durableId="143201349">
    <w:abstractNumId w:val="2"/>
  </w:num>
  <w:num w:numId="8" w16cid:durableId="1664433728">
    <w:abstractNumId w:val="10"/>
  </w:num>
  <w:num w:numId="9" w16cid:durableId="388116048">
    <w:abstractNumId w:val="3"/>
  </w:num>
  <w:num w:numId="10" w16cid:durableId="31422598">
    <w:abstractNumId w:val="8"/>
  </w:num>
  <w:num w:numId="11" w16cid:durableId="19160854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N7C0MLQwszQ0MDVU0lEKTi0uzszPAykwrgUAEceXbSwAAAA="/>
  </w:docVars>
  <w:rsids>
    <w:rsidRoot w:val="00D37C60"/>
    <w:rsid w:val="00023E2C"/>
    <w:rsid w:val="00024FA7"/>
    <w:rsid w:val="00032692"/>
    <w:rsid w:val="00032ACD"/>
    <w:rsid w:val="000367A3"/>
    <w:rsid w:val="000408B6"/>
    <w:rsid w:val="000422DF"/>
    <w:rsid w:val="0005278F"/>
    <w:rsid w:val="00072EEB"/>
    <w:rsid w:val="00073370"/>
    <w:rsid w:val="000827A8"/>
    <w:rsid w:val="000903F3"/>
    <w:rsid w:val="000959F4"/>
    <w:rsid w:val="000A158A"/>
    <w:rsid w:val="000C38E7"/>
    <w:rsid w:val="000C57D2"/>
    <w:rsid w:val="000D4EAA"/>
    <w:rsid w:val="000D5FCE"/>
    <w:rsid w:val="000E136F"/>
    <w:rsid w:val="000E2003"/>
    <w:rsid w:val="000E2CF3"/>
    <w:rsid w:val="000E3412"/>
    <w:rsid w:val="001033F4"/>
    <w:rsid w:val="001561EE"/>
    <w:rsid w:val="00167029"/>
    <w:rsid w:val="001724B7"/>
    <w:rsid w:val="00173790"/>
    <w:rsid w:val="00174345"/>
    <w:rsid w:val="00180C44"/>
    <w:rsid w:val="0018159D"/>
    <w:rsid w:val="001836EA"/>
    <w:rsid w:val="001875E0"/>
    <w:rsid w:val="0019137B"/>
    <w:rsid w:val="00195232"/>
    <w:rsid w:val="001A1881"/>
    <w:rsid w:val="001B422D"/>
    <w:rsid w:val="001B6561"/>
    <w:rsid w:val="001B67D2"/>
    <w:rsid w:val="001D055A"/>
    <w:rsid w:val="001D4314"/>
    <w:rsid w:val="001E2C43"/>
    <w:rsid w:val="001E467F"/>
    <w:rsid w:val="001E624F"/>
    <w:rsid w:val="001F1998"/>
    <w:rsid w:val="001F2CFB"/>
    <w:rsid w:val="002053A1"/>
    <w:rsid w:val="00206055"/>
    <w:rsid w:val="002064A9"/>
    <w:rsid w:val="00215418"/>
    <w:rsid w:val="002154DB"/>
    <w:rsid w:val="0022583F"/>
    <w:rsid w:val="00232AAC"/>
    <w:rsid w:val="00237F96"/>
    <w:rsid w:val="00252739"/>
    <w:rsid w:val="00266AF4"/>
    <w:rsid w:val="00267A42"/>
    <w:rsid w:val="00271C98"/>
    <w:rsid w:val="00274DB9"/>
    <w:rsid w:val="00281E82"/>
    <w:rsid w:val="00294D5F"/>
    <w:rsid w:val="002964CF"/>
    <w:rsid w:val="002A5DE1"/>
    <w:rsid w:val="002C57FE"/>
    <w:rsid w:val="002D0EBC"/>
    <w:rsid w:val="003030EF"/>
    <w:rsid w:val="0030384F"/>
    <w:rsid w:val="00325A6C"/>
    <w:rsid w:val="00330B78"/>
    <w:rsid w:val="00337345"/>
    <w:rsid w:val="00351B27"/>
    <w:rsid w:val="00362CFE"/>
    <w:rsid w:val="00364122"/>
    <w:rsid w:val="00364233"/>
    <w:rsid w:val="00366E05"/>
    <w:rsid w:val="0037542E"/>
    <w:rsid w:val="00380A6E"/>
    <w:rsid w:val="003A0B79"/>
    <w:rsid w:val="003A3511"/>
    <w:rsid w:val="003A4E9D"/>
    <w:rsid w:val="003A4EA9"/>
    <w:rsid w:val="003A6CDC"/>
    <w:rsid w:val="003B4AFB"/>
    <w:rsid w:val="003C42DB"/>
    <w:rsid w:val="003F376A"/>
    <w:rsid w:val="003F57DD"/>
    <w:rsid w:val="0040198B"/>
    <w:rsid w:val="00403CA0"/>
    <w:rsid w:val="0040529A"/>
    <w:rsid w:val="00405B83"/>
    <w:rsid w:val="00412F5D"/>
    <w:rsid w:val="00422F92"/>
    <w:rsid w:val="00426296"/>
    <w:rsid w:val="00430655"/>
    <w:rsid w:val="00443833"/>
    <w:rsid w:val="00446E88"/>
    <w:rsid w:val="004603C6"/>
    <w:rsid w:val="00467C8D"/>
    <w:rsid w:val="00490E5E"/>
    <w:rsid w:val="00490F47"/>
    <w:rsid w:val="004A30B8"/>
    <w:rsid w:val="004A5161"/>
    <w:rsid w:val="004C4AC1"/>
    <w:rsid w:val="004E01E5"/>
    <w:rsid w:val="00503F6C"/>
    <w:rsid w:val="00526897"/>
    <w:rsid w:val="00534A63"/>
    <w:rsid w:val="00535836"/>
    <w:rsid w:val="0054087F"/>
    <w:rsid w:val="00551C64"/>
    <w:rsid w:val="0055365D"/>
    <w:rsid w:val="00556F8B"/>
    <w:rsid w:val="0055748F"/>
    <w:rsid w:val="0056220E"/>
    <w:rsid w:val="005656C9"/>
    <w:rsid w:val="00570490"/>
    <w:rsid w:val="0057089C"/>
    <w:rsid w:val="00575C5D"/>
    <w:rsid w:val="0057670A"/>
    <w:rsid w:val="0058328A"/>
    <w:rsid w:val="00584B88"/>
    <w:rsid w:val="00584C32"/>
    <w:rsid w:val="00584DA6"/>
    <w:rsid w:val="00587923"/>
    <w:rsid w:val="005943EE"/>
    <w:rsid w:val="00594792"/>
    <w:rsid w:val="00596973"/>
    <w:rsid w:val="005A2A44"/>
    <w:rsid w:val="005A4328"/>
    <w:rsid w:val="005A7E47"/>
    <w:rsid w:val="005B1B3B"/>
    <w:rsid w:val="005B426C"/>
    <w:rsid w:val="005B57F0"/>
    <w:rsid w:val="005B7061"/>
    <w:rsid w:val="005F2B5B"/>
    <w:rsid w:val="006107D7"/>
    <w:rsid w:val="00616222"/>
    <w:rsid w:val="00616FAA"/>
    <w:rsid w:val="0062143B"/>
    <w:rsid w:val="00634558"/>
    <w:rsid w:val="00634B37"/>
    <w:rsid w:val="00636C9C"/>
    <w:rsid w:val="00637503"/>
    <w:rsid w:val="006402AF"/>
    <w:rsid w:val="00645722"/>
    <w:rsid w:val="0064588B"/>
    <w:rsid w:val="00662FEE"/>
    <w:rsid w:val="00664418"/>
    <w:rsid w:val="00670252"/>
    <w:rsid w:val="006764BC"/>
    <w:rsid w:val="0069088C"/>
    <w:rsid w:val="006A3CA6"/>
    <w:rsid w:val="006C0C21"/>
    <w:rsid w:val="006C1AB8"/>
    <w:rsid w:val="006C2785"/>
    <w:rsid w:val="006E19D8"/>
    <w:rsid w:val="006E7C77"/>
    <w:rsid w:val="006F5B61"/>
    <w:rsid w:val="006F693E"/>
    <w:rsid w:val="00711BCE"/>
    <w:rsid w:val="0071347B"/>
    <w:rsid w:val="007173CF"/>
    <w:rsid w:val="0072643C"/>
    <w:rsid w:val="00731326"/>
    <w:rsid w:val="00754DDD"/>
    <w:rsid w:val="00770B71"/>
    <w:rsid w:val="007760F7"/>
    <w:rsid w:val="007806C0"/>
    <w:rsid w:val="00782A08"/>
    <w:rsid w:val="00782EFA"/>
    <w:rsid w:val="00786E1C"/>
    <w:rsid w:val="00790FD7"/>
    <w:rsid w:val="00791512"/>
    <w:rsid w:val="007B174A"/>
    <w:rsid w:val="007B1956"/>
    <w:rsid w:val="007B5449"/>
    <w:rsid w:val="007B6790"/>
    <w:rsid w:val="007C087F"/>
    <w:rsid w:val="007D7DED"/>
    <w:rsid w:val="007F1CDE"/>
    <w:rsid w:val="0080209D"/>
    <w:rsid w:val="0080703F"/>
    <w:rsid w:val="00815A97"/>
    <w:rsid w:val="008249B2"/>
    <w:rsid w:val="00826151"/>
    <w:rsid w:val="008267EF"/>
    <w:rsid w:val="008308E8"/>
    <w:rsid w:val="00833DBE"/>
    <w:rsid w:val="00834B72"/>
    <w:rsid w:val="00841FD1"/>
    <w:rsid w:val="008551B2"/>
    <w:rsid w:val="00857703"/>
    <w:rsid w:val="00862994"/>
    <w:rsid w:val="00863504"/>
    <w:rsid w:val="0086539B"/>
    <w:rsid w:val="008827FA"/>
    <w:rsid w:val="00893BF6"/>
    <w:rsid w:val="008A6762"/>
    <w:rsid w:val="008B1037"/>
    <w:rsid w:val="008B1D7D"/>
    <w:rsid w:val="008C5AAF"/>
    <w:rsid w:val="008E6439"/>
    <w:rsid w:val="008F28C0"/>
    <w:rsid w:val="008F50AF"/>
    <w:rsid w:val="00904522"/>
    <w:rsid w:val="00905101"/>
    <w:rsid w:val="00905EE1"/>
    <w:rsid w:val="00907A02"/>
    <w:rsid w:val="00907A07"/>
    <w:rsid w:val="0091192F"/>
    <w:rsid w:val="00917AB9"/>
    <w:rsid w:val="009212C4"/>
    <w:rsid w:val="00924104"/>
    <w:rsid w:val="00926C1A"/>
    <w:rsid w:val="00930A1D"/>
    <w:rsid w:val="00952864"/>
    <w:rsid w:val="009606DE"/>
    <w:rsid w:val="00981040"/>
    <w:rsid w:val="009A2A4C"/>
    <w:rsid w:val="009C2DEC"/>
    <w:rsid w:val="009C5FE4"/>
    <w:rsid w:val="009D6B48"/>
    <w:rsid w:val="009D7CAD"/>
    <w:rsid w:val="009E18E0"/>
    <w:rsid w:val="009E4047"/>
    <w:rsid w:val="009F2863"/>
    <w:rsid w:val="009F401D"/>
    <w:rsid w:val="009F41A2"/>
    <w:rsid w:val="00A04651"/>
    <w:rsid w:val="00A074F9"/>
    <w:rsid w:val="00A1628D"/>
    <w:rsid w:val="00A16515"/>
    <w:rsid w:val="00A24C8A"/>
    <w:rsid w:val="00A30825"/>
    <w:rsid w:val="00A36F37"/>
    <w:rsid w:val="00A6363F"/>
    <w:rsid w:val="00A66D61"/>
    <w:rsid w:val="00A8547C"/>
    <w:rsid w:val="00A93C7B"/>
    <w:rsid w:val="00A94202"/>
    <w:rsid w:val="00AA6BB3"/>
    <w:rsid w:val="00AB3CFD"/>
    <w:rsid w:val="00AB7F44"/>
    <w:rsid w:val="00AC74F3"/>
    <w:rsid w:val="00AC7E49"/>
    <w:rsid w:val="00AD1A7B"/>
    <w:rsid w:val="00AD5867"/>
    <w:rsid w:val="00AE1477"/>
    <w:rsid w:val="00AE2010"/>
    <w:rsid w:val="00AE51C5"/>
    <w:rsid w:val="00AE6813"/>
    <w:rsid w:val="00AF5FEF"/>
    <w:rsid w:val="00AF7326"/>
    <w:rsid w:val="00B02523"/>
    <w:rsid w:val="00B32CC5"/>
    <w:rsid w:val="00B33BC0"/>
    <w:rsid w:val="00B40B87"/>
    <w:rsid w:val="00B43954"/>
    <w:rsid w:val="00B51438"/>
    <w:rsid w:val="00B546FE"/>
    <w:rsid w:val="00B55945"/>
    <w:rsid w:val="00B61DAE"/>
    <w:rsid w:val="00B62687"/>
    <w:rsid w:val="00B80481"/>
    <w:rsid w:val="00B81250"/>
    <w:rsid w:val="00B8196C"/>
    <w:rsid w:val="00B85D6E"/>
    <w:rsid w:val="00B9199A"/>
    <w:rsid w:val="00B96410"/>
    <w:rsid w:val="00BA7570"/>
    <w:rsid w:val="00BA7E49"/>
    <w:rsid w:val="00BB3702"/>
    <w:rsid w:val="00BB4655"/>
    <w:rsid w:val="00BD54CA"/>
    <w:rsid w:val="00BE69C0"/>
    <w:rsid w:val="00C03B91"/>
    <w:rsid w:val="00C05B9E"/>
    <w:rsid w:val="00C144CB"/>
    <w:rsid w:val="00C17C93"/>
    <w:rsid w:val="00C20B12"/>
    <w:rsid w:val="00C304B3"/>
    <w:rsid w:val="00C44E5F"/>
    <w:rsid w:val="00C47870"/>
    <w:rsid w:val="00C53566"/>
    <w:rsid w:val="00C55647"/>
    <w:rsid w:val="00C56327"/>
    <w:rsid w:val="00C6021D"/>
    <w:rsid w:val="00C706F7"/>
    <w:rsid w:val="00C7396B"/>
    <w:rsid w:val="00C750BB"/>
    <w:rsid w:val="00C85FD0"/>
    <w:rsid w:val="00C91204"/>
    <w:rsid w:val="00C92593"/>
    <w:rsid w:val="00CB262A"/>
    <w:rsid w:val="00CB5817"/>
    <w:rsid w:val="00CC1EAE"/>
    <w:rsid w:val="00CD7C07"/>
    <w:rsid w:val="00CD7E2B"/>
    <w:rsid w:val="00CE7002"/>
    <w:rsid w:val="00CF3944"/>
    <w:rsid w:val="00CF6A32"/>
    <w:rsid w:val="00D03342"/>
    <w:rsid w:val="00D033AA"/>
    <w:rsid w:val="00D06F4F"/>
    <w:rsid w:val="00D212DB"/>
    <w:rsid w:val="00D2788A"/>
    <w:rsid w:val="00D32FEB"/>
    <w:rsid w:val="00D3328C"/>
    <w:rsid w:val="00D3597A"/>
    <w:rsid w:val="00D37C60"/>
    <w:rsid w:val="00D41C20"/>
    <w:rsid w:val="00D41E45"/>
    <w:rsid w:val="00D46C78"/>
    <w:rsid w:val="00D53923"/>
    <w:rsid w:val="00D5651D"/>
    <w:rsid w:val="00D620A8"/>
    <w:rsid w:val="00D7618D"/>
    <w:rsid w:val="00D819E9"/>
    <w:rsid w:val="00D81EE0"/>
    <w:rsid w:val="00D86210"/>
    <w:rsid w:val="00D95ABC"/>
    <w:rsid w:val="00DA3AA5"/>
    <w:rsid w:val="00DB08A7"/>
    <w:rsid w:val="00DB372D"/>
    <w:rsid w:val="00DC6347"/>
    <w:rsid w:val="00DC6592"/>
    <w:rsid w:val="00DD0D78"/>
    <w:rsid w:val="00DD6B14"/>
    <w:rsid w:val="00DE3522"/>
    <w:rsid w:val="00DE6DF2"/>
    <w:rsid w:val="00E0721A"/>
    <w:rsid w:val="00E31A5B"/>
    <w:rsid w:val="00E321F3"/>
    <w:rsid w:val="00E33447"/>
    <w:rsid w:val="00E36F13"/>
    <w:rsid w:val="00E42E69"/>
    <w:rsid w:val="00E46914"/>
    <w:rsid w:val="00E47C1B"/>
    <w:rsid w:val="00E50D0A"/>
    <w:rsid w:val="00E52E76"/>
    <w:rsid w:val="00E54FD9"/>
    <w:rsid w:val="00E56521"/>
    <w:rsid w:val="00E66F59"/>
    <w:rsid w:val="00E671DA"/>
    <w:rsid w:val="00E73C65"/>
    <w:rsid w:val="00E746AE"/>
    <w:rsid w:val="00E77998"/>
    <w:rsid w:val="00EA40F9"/>
    <w:rsid w:val="00EA4EB2"/>
    <w:rsid w:val="00EB0A78"/>
    <w:rsid w:val="00EC287D"/>
    <w:rsid w:val="00EC5A23"/>
    <w:rsid w:val="00ED109E"/>
    <w:rsid w:val="00ED2797"/>
    <w:rsid w:val="00ED5A40"/>
    <w:rsid w:val="00EE69C9"/>
    <w:rsid w:val="00EF21B6"/>
    <w:rsid w:val="00EF6A44"/>
    <w:rsid w:val="00F011A8"/>
    <w:rsid w:val="00F25832"/>
    <w:rsid w:val="00F26A26"/>
    <w:rsid w:val="00F26B56"/>
    <w:rsid w:val="00F31F8C"/>
    <w:rsid w:val="00F457AE"/>
    <w:rsid w:val="00F4591A"/>
    <w:rsid w:val="00F55B50"/>
    <w:rsid w:val="00F62E66"/>
    <w:rsid w:val="00F80F67"/>
    <w:rsid w:val="00F8448E"/>
    <w:rsid w:val="00F87447"/>
    <w:rsid w:val="00F92EF5"/>
    <w:rsid w:val="00FA06F4"/>
    <w:rsid w:val="00FA3F1B"/>
    <w:rsid w:val="00FB3A3C"/>
    <w:rsid w:val="00FC191E"/>
    <w:rsid w:val="00FC7486"/>
    <w:rsid w:val="00FC7611"/>
    <w:rsid w:val="00FD0096"/>
    <w:rsid w:val="00FE17C7"/>
    <w:rsid w:val="00FE591D"/>
    <w:rsid w:val="00FF33C0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A5F1946"/>
  <w15:docId w15:val="{DA9EA9FD-8086-43AA-9B38-8E05F64B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uiPriority="2" w:qFormat="1"/>
    <w:lsdException w:name="heading 2" w:uiPriority="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qFormat/>
    <w:rsid w:val="000903F3"/>
    <w:pPr>
      <w:adjustRightInd w:val="0"/>
      <w:snapToGrid w:val="0"/>
      <w:spacing w:line="280" w:lineRule="atLeast"/>
    </w:pPr>
    <w:rPr>
      <w:rFonts w:asciiTheme="minorHAnsi" w:eastAsiaTheme="minorEastAsia" w:hAnsiTheme="minorHAnsi"/>
      <w:color w:val="000000" w:themeColor="text2"/>
    </w:rPr>
  </w:style>
  <w:style w:type="paragraph" w:styleId="Heading1">
    <w:name w:val="heading 1"/>
    <w:basedOn w:val="Normal"/>
    <w:next w:val="Normal"/>
    <w:uiPriority w:val="2"/>
    <w:qFormat/>
    <w:rsid w:val="00AF5FEF"/>
    <w:pPr>
      <w:keepNext/>
      <w:spacing w:before="113" w:line="260" w:lineRule="atLeast"/>
      <w:outlineLvl w:val="0"/>
    </w:pPr>
    <w:rPr>
      <w:rFonts w:asciiTheme="majorHAnsi" w:hAnsiTheme="majorHAnsi" w:cs="Arial"/>
      <w:b/>
      <w:bCs/>
    </w:rPr>
  </w:style>
  <w:style w:type="paragraph" w:styleId="Heading2">
    <w:name w:val="heading 2"/>
    <w:basedOn w:val="Heading1"/>
    <w:next w:val="Normal"/>
    <w:uiPriority w:val="2"/>
    <w:semiHidden/>
    <w:qFormat/>
    <w:rsid w:val="00362CFE"/>
    <w:pPr>
      <w:outlineLvl w:val="1"/>
    </w:pPr>
    <w:rPr>
      <w:bCs w:val="0"/>
      <w:iCs/>
    </w:rPr>
  </w:style>
  <w:style w:type="paragraph" w:styleId="Heading3">
    <w:name w:val="heading 3"/>
    <w:basedOn w:val="Heading2"/>
    <w:next w:val="Normal"/>
    <w:semiHidden/>
    <w:qFormat/>
    <w:rsid w:val="00362CFE"/>
    <w:pPr>
      <w:spacing w:before="57"/>
      <w:outlineLvl w:val="2"/>
    </w:pPr>
    <w:rPr>
      <w:rFonts w:asciiTheme="minorHAnsi" w:hAnsiTheme="minorHAnsi"/>
      <w:bCs/>
    </w:rPr>
  </w:style>
  <w:style w:type="paragraph" w:styleId="Heading4">
    <w:name w:val="heading 4"/>
    <w:basedOn w:val="Heading3"/>
    <w:next w:val="Normal"/>
    <w:semiHidden/>
    <w:qFormat/>
    <w:rsid w:val="00362CFE"/>
    <w:pPr>
      <w:spacing w:before="200" w:line="240" w:lineRule="auto"/>
      <w:outlineLvl w:val="3"/>
    </w:pPr>
    <w:rPr>
      <w:bCs w:val="0"/>
      <w:color w:val="4CC2ED" w:themeColor="background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6"/>
    <w:rsid w:val="00FE591D"/>
    <w:pPr>
      <w:numPr>
        <w:numId w:val="9"/>
      </w:numPr>
      <w:spacing w:after="113" w:line="260" w:lineRule="atLeast"/>
    </w:pPr>
  </w:style>
  <w:style w:type="numbering" w:customStyle="1" w:styleId="ESRBullets">
    <w:name w:val="ESR Bullets"/>
    <w:uiPriority w:val="99"/>
    <w:rsid w:val="00FE591D"/>
    <w:pPr>
      <w:numPr>
        <w:numId w:val="6"/>
      </w:numPr>
    </w:pPr>
  </w:style>
  <w:style w:type="table" w:styleId="TableGrid">
    <w:name w:val="Table Grid"/>
    <w:basedOn w:val="TableNormal"/>
    <w:uiPriority w:val="59"/>
    <w:rsid w:val="006F693E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semiHidden/>
    <w:rsid w:val="006E19D8"/>
    <w:rPr>
      <w:rFonts w:asciiTheme="minorHAnsi" w:eastAsiaTheme="minorEastAsia" w:hAnsiTheme="minorHAnsi"/>
      <w:color w:val="000000" w:themeColor="text2"/>
      <w:sz w:val="16"/>
    </w:rPr>
  </w:style>
  <w:style w:type="paragraph" w:styleId="Footer">
    <w:name w:val="footer"/>
    <w:link w:val="FooterChar"/>
    <w:uiPriority w:val="99"/>
    <w:rsid w:val="0072643C"/>
    <w:pPr>
      <w:adjustRightInd w:val="0"/>
      <w:snapToGrid w:val="0"/>
      <w:spacing w:line="220" w:lineRule="atLeast"/>
    </w:pPr>
    <w:rPr>
      <w:rFonts w:asciiTheme="minorHAnsi" w:eastAsiaTheme="minorEastAsia" w:hAnsiTheme="minorHAnsi"/>
      <w:sz w:val="17"/>
      <w:szCs w:val="14"/>
    </w:rPr>
  </w:style>
  <w:style w:type="character" w:styleId="PageNumber">
    <w:name w:val="page number"/>
    <w:semiHidden/>
    <w:rsid w:val="00C55647"/>
    <w:rPr>
      <w:rFonts w:asciiTheme="minorHAnsi" w:hAnsiTheme="minorHAnsi"/>
      <w:color w:val="000000" w:themeColor="text2"/>
      <w:sz w:val="20"/>
    </w:rPr>
  </w:style>
  <w:style w:type="paragraph" w:customStyle="1" w:styleId="TableHeading">
    <w:name w:val="Table Heading"/>
    <w:basedOn w:val="Normal"/>
    <w:uiPriority w:val="12"/>
    <w:rsid w:val="00FE591D"/>
    <w:pPr>
      <w:spacing w:before="40" w:after="40" w:line="240" w:lineRule="auto"/>
    </w:pPr>
    <w:rPr>
      <w:b/>
    </w:rPr>
  </w:style>
  <w:style w:type="paragraph" w:customStyle="1" w:styleId="Tablebody">
    <w:name w:val="Table body"/>
    <w:basedOn w:val="Normal"/>
    <w:semiHidden/>
    <w:rsid w:val="006F693E"/>
    <w:pPr>
      <w:spacing w:line="240" w:lineRule="auto"/>
    </w:pPr>
    <w:rPr>
      <w:sz w:val="16"/>
    </w:rPr>
  </w:style>
  <w:style w:type="paragraph" w:customStyle="1" w:styleId="Introcopy">
    <w:name w:val="Intro copy"/>
    <w:basedOn w:val="Normal"/>
    <w:next w:val="Normal"/>
    <w:semiHidden/>
    <w:rsid w:val="006F693E"/>
    <w:pPr>
      <w:spacing w:after="200" w:line="220" w:lineRule="atLeast"/>
    </w:pPr>
    <w:rPr>
      <w:color w:val="000000" w:themeColor="text1"/>
      <w:sz w:val="18"/>
    </w:rPr>
  </w:style>
  <w:style w:type="paragraph" w:customStyle="1" w:styleId="Disclaimerheading">
    <w:name w:val="Disclaimer heading"/>
    <w:basedOn w:val="Normal"/>
    <w:next w:val="Disclaimer"/>
    <w:semiHidden/>
    <w:rsid w:val="006F693E"/>
    <w:pPr>
      <w:spacing w:before="40" w:line="240" w:lineRule="auto"/>
    </w:pPr>
    <w:rPr>
      <w:b/>
      <w:sz w:val="12"/>
    </w:rPr>
  </w:style>
  <w:style w:type="paragraph" w:customStyle="1" w:styleId="Disclaimer">
    <w:name w:val="Disclaimer"/>
    <w:basedOn w:val="Disclaimerheading"/>
    <w:next w:val="Normal"/>
    <w:semiHidden/>
    <w:rsid w:val="006F693E"/>
    <w:rPr>
      <w:b w:val="0"/>
    </w:rPr>
  </w:style>
  <w:style w:type="paragraph" w:customStyle="1" w:styleId="Footnoteheading">
    <w:name w:val="Footnote heading"/>
    <w:basedOn w:val="Normal"/>
    <w:next w:val="Footnote"/>
    <w:semiHidden/>
    <w:rsid w:val="006F693E"/>
    <w:pPr>
      <w:spacing w:line="240" w:lineRule="auto"/>
    </w:pPr>
    <w:rPr>
      <w:b/>
      <w:color w:val="000000" w:themeColor="text1"/>
      <w:sz w:val="14"/>
    </w:rPr>
  </w:style>
  <w:style w:type="paragraph" w:customStyle="1" w:styleId="Footnote">
    <w:name w:val="Footnote"/>
    <w:basedOn w:val="Footnoteheading"/>
    <w:semiHidden/>
    <w:rsid w:val="006F693E"/>
    <w:rPr>
      <w:b w:val="0"/>
    </w:rPr>
  </w:style>
  <w:style w:type="paragraph" w:customStyle="1" w:styleId="Coverheading">
    <w:name w:val="Cover heading"/>
    <w:basedOn w:val="Normal"/>
    <w:next w:val="Coversubheading"/>
    <w:semiHidden/>
    <w:rsid w:val="006E19D8"/>
    <w:pPr>
      <w:spacing w:line="600" w:lineRule="atLeast"/>
    </w:pPr>
    <w:rPr>
      <w:rFonts w:cs="Arial"/>
      <w:b/>
      <w:bCs/>
      <w:color w:val="0073B0"/>
      <w:sz w:val="48"/>
    </w:rPr>
  </w:style>
  <w:style w:type="paragraph" w:customStyle="1" w:styleId="Coversubheading">
    <w:name w:val="Cover subheading"/>
    <w:basedOn w:val="Coverheading"/>
    <w:next w:val="Normal"/>
    <w:semiHidden/>
    <w:rsid w:val="00FC7611"/>
    <w:pPr>
      <w:spacing w:before="40" w:line="240" w:lineRule="auto"/>
    </w:pPr>
    <w:rPr>
      <w:sz w:val="24"/>
    </w:rPr>
  </w:style>
  <w:style w:type="paragraph" w:customStyle="1" w:styleId="Flyertitle">
    <w:name w:val="Flyer title"/>
    <w:basedOn w:val="Normal"/>
    <w:next w:val="Flyersubtitle"/>
    <w:semiHidden/>
    <w:rsid w:val="006E19D8"/>
    <w:pPr>
      <w:spacing w:line="600" w:lineRule="atLeast"/>
    </w:pPr>
    <w:rPr>
      <w:sz w:val="48"/>
    </w:rPr>
  </w:style>
  <w:style w:type="paragraph" w:customStyle="1" w:styleId="Flyersubtitle">
    <w:name w:val="Flyer subtitle"/>
    <w:basedOn w:val="Flyertitle"/>
    <w:next w:val="Flyerbodycopy"/>
    <w:semiHidden/>
    <w:rsid w:val="006F693E"/>
    <w:pPr>
      <w:spacing w:before="40" w:line="360" w:lineRule="atLeast"/>
    </w:pPr>
    <w:rPr>
      <w:b/>
      <w:color w:val="182B49"/>
      <w:sz w:val="28"/>
    </w:rPr>
  </w:style>
  <w:style w:type="paragraph" w:customStyle="1" w:styleId="Flyerbodycopy">
    <w:name w:val="Flyer body copy"/>
    <w:basedOn w:val="Flyersubtitle"/>
    <w:semiHidden/>
    <w:rsid w:val="006F693E"/>
    <w:pPr>
      <w:spacing w:before="0" w:after="200" w:line="220" w:lineRule="atLeast"/>
    </w:pPr>
    <w:rPr>
      <w:b w:val="0"/>
      <w:color w:val="auto"/>
      <w:sz w:val="18"/>
    </w:rPr>
  </w:style>
  <w:style w:type="paragraph" w:customStyle="1" w:styleId="Division">
    <w:name w:val="Division"/>
    <w:basedOn w:val="Normal"/>
    <w:next w:val="Normal"/>
    <w:semiHidden/>
    <w:unhideWhenUsed/>
    <w:qFormat/>
    <w:rsid w:val="006E19D8"/>
    <w:pPr>
      <w:spacing w:after="260" w:line="240" w:lineRule="atLeast"/>
    </w:pPr>
    <w:rPr>
      <w:b/>
      <w:color w:val="000000" w:themeColor="text1"/>
    </w:rPr>
  </w:style>
  <w:style w:type="paragraph" w:customStyle="1" w:styleId="Legalentity">
    <w:name w:val="Legal entity"/>
    <w:basedOn w:val="FooterDetails"/>
    <w:link w:val="LegalentityChar"/>
    <w:semiHidden/>
    <w:rsid w:val="00325A6C"/>
    <w:rPr>
      <w:color w:val="6DCFF6" w:themeColor="accent1"/>
    </w:rPr>
  </w:style>
  <w:style w:type="paragraph" w:customStyle="1" w:styleId="Spacer">
    <w:name w:val="Spacer"/>
    <w:basedOn w:val="Normal"/>
    <w:semiHidden/>
    <w:rsid w:val="006F693E"/>
    <w:pPr>
      <w:spacing w:before="360" w:after="300" w:line="240" w:lineRule="auto"/>
    </w:pPr>
  </w:style>
  <w:style w:type="paragraph" w:customStyle="1" w:styleId="BodyTextSingle">
    <w:name w:val="Body Text Single"/>
    <w:basedOn w:val="Normal"/>
    <w:semiHidden/>
    <w:qFormat/>
    <w:rsid w:val="006E19D8"/>
  </w:style>
  <w:style w:type="paragraph" w:customStyle="1" w:styleId="Position">
    <w:name w:val="Position"/>
    <w:basedOn w:val="Normal"/>
    <w:semiHidden/>
    <w:qFormat/>
    <w:rsid w:val="006E19D8"/>
    <w:rPr>
      <w:b/>
    </w:rPr>
  </w:style>
  <w:style w:type="character" w:customStyle="1" w:styleId="FooterChar">
    <w:name w:val="Footer Char"/>
    <w:link w:val="Footer"/>
    <w:uiPriority w:val="99"/>
    <w:rsid w:val="00C55647"/>
    <w:rPr>
      <w:rFonts w:asciiTheme="minorHAnsi" w:eastAsiaTheme="minorEastAsia" w:hAnsiTheme="minorHAnsi"/>
      <w:sz w:val="17"/>
      <w:szCs w:val="14"/>
    </w:rPr>
  </w:style>
  <w:style w:type="character" w:customStyle="1" w:styleId="LegalentityChar">
    <w:name w:val="Legal entity Char"/>
    <w:link w:val="Legalentity"/>
    <w:semiHidden/>
    <w:rsid w:val="00B546FE"/>
    <w:rPr>
      <w:rFonts w:asciiTheme="minorHAnsi" w:hAnsiTheme="minorHAnsi"/>
      <w:b/>
      <w:caps/>
      <w:color w:val="6DCFF6" w:themeColor="accent1"/>
      <w:sz w:val="16"/>
      <w:szCs w:val="14"/>
      <w:lang w:eastAsia="ja-JP"/>
    </w:rPr>
  </w:style>
  <w:style w:type="table" w:styleId="Table3Deffects1">
    <w:name w:val="Table 3D effects 1"/>
    <w:basedOn w:val="TableNormal"/>
    <w:rsid w:val="001D055A"/>
    <w:pPr>
      <w:adjustRightInd w:val="0"/>
      <w:snapToGrid w:val="0"/>
      <w:spacing w:after="24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ListBullet0">
    <w:name w:val="ListBullet"/>
    <w:uiPriority w:val="99"/>
    <w:rsid w:val="006F693E"/>
    <w:pPr>
      <w:numPr>
        <w:numId w:val="1"/>
      </w:numPr>
    </w:pPr>
  </w:style>
  <w:style w:type="numbering" w:customStyle="1" w:styleId="ListNumber0">
    <w:name w:val="ListNumber"/>
    <w:uiPriority w:val="99"/>
    <w:rsid w:val="006F693E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6F6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693E"/>
    <w:rPr>
      <w:rFonts w:ascii="Tahoma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F693E"/>
    <w:pPr>
      <w:spacing w:after="200" w:line="240" w:lineRule="auto"/>
    </w:pPr>
    <w:rPr>
      <w:b/>
      <w:bCs/>
      <w:color w:val="000000" w:themeColor="text1"/>
      <w:sz w:val="18"/>
      <w:szCs w:val="18"/>
    </w:rPr>
  </w:style>
  <w:style w:type="paragraph" w:customStyle="1" w:styleId="Details">
    <w:name w:val="Details"/>
    <w:basedOn w:val="Normal"/>
    <w:semiHidden/>
    <w:qFormat/>
    <w:rsid w:val="006F693E"/>
    <w:rPr>
      <w:rFonts w:asciiTheme="majorHAnsi" w:hAnsiTheme="majorHAnsi"/>
    </w:rPr>
  </w:style>
  <w:style w:type="paragraph" w:customStyle="1" w:styleId="DocName">
    <w:name w:val="DocName"/>
    <w:basedOn w:val="Normal"/>
    <w:semiHidden/>
    <w:rsid w:val="006E19D8"/>
    <w:pPr>
      <w:spacing w:after="840"/>
    </w:pPr>
    <w:rPr>
      <w:rFonts w:asciiTheme="majorHAnsi" w:hAnsiTheme="majorHAnsi"/>
      <w:b/>
      <w:caps/>
    </w:rPr>
  </w:style>
  <w:style w:type="paragraph" w:customStyle="1" w:styleId="FooterDetails">
    <w:name w:val="Footer Details"/>
    <w:basedOn w:val="Footer"/>
    <w:link w:val="FooterDetailsChar"/>
    <w:semiHidden/>
    <w:rsid w:val="006F693E"/>
    <w:rPr>
      <w:b/>
      <w:caps/>
    </w:rPr>
  </w:style>
  <w:style w:type="character" w:customStyle="1" w:styleId="FooterDetailsChar">
    <w:name w:val="Footer Details Char"/>
    <w:link w:val="FooterDetails"/>
    <w:semiHidden/>
    <w:rsid w:val="00B546FE"/>
    <w:rPr>
      <w:rFonts w:asciiTheme="minorHAnsi" w:hAnsiTheme="minorHAnsi"/>
      <w:b/>
      <w:caps/>
      <w:color w:val="000000" w:themeColor="text1"/>
      <w:sz w:val="16"/>
      <w:szCs w:val="14"/>
      <w:lang w:eastAsia="ja-JP"/>
    </w:rPr>
  </w:style>
  <w:style w:type="paragraph" w:customStyle="1" w:styleId="HeaderTitle">
    <w:name w:val="Header Title"/>
    <w:basedOn w:val="Header"/>
    <w:semiHidden/>
    <w:qFormat/>
    <w:rsid w:val="00AD5867"/>
    <w:pPr>
      <w:spacing w:before="540"/>
    </w:pPr>
    <w:rPr>
      <w:rFonts w:asciiTheme="majorHAnsi" w:hAnsiTheme="majorHAnsi"/>
      <w:b/>
      <w:caps/>
      <w:color w:val="000000" w:themeColor="text1"/>
      <w:sz w:val="20"/>
    </w:rPr>
  </w:style>
  <w:style w:type="paragraph" w:customStyle="1" w:styleId="ImportantNote">
    <w:name w:val="Important Note"/>
    <w:basedOn w:val="BodyTextSingle"/>
    <w:semiHidden/>
    <w:rsid w:val="006F693E"/>
    <w:pPr>
      <w:spacing w:line="180" w:lineRule="atLeast"/>
    </w:pPr>
    <w:rPr>
      <w:sz w:val="14"/>
    </w:rPr>
  </w:style>
  <w:style w:type="paragraph" w:customStyle="1" w:styleId="Label">
    <w:name w:val="Label"/>
    <w:basedOn w:val="Normal"/>
    <w:semiHidden/>
    <w:qFormat/>
    <w:rsid w:val="006F693E"/>
    <w:rPr>
      <w:rFonts w:asciiTheme="majorHAnsi" w:hAnsiTheme="majorHAnsi"/>
    </w:rPr>
  </w:style>
  <w:style w:type="paragraph" w:styleId="ListBullet2">
    <w:name w:val="List Bullet 2"/>
    <w:basedOn w:val="Normal"/>
    <w:uiPriority w:val="6"/>
    <w:rsid w:val="00FE591D"/>
    <w:pPr>
      <w:numPr>
        <w:ilvl w:val="1"/>
        <w:numId w:val="9"/>
      </w:numPr>
      <w:spacing w:after="113" w:line="260" w:lineRule="atLeast"/>
    </w:pPr>
  </w:style>
  <w:style w:type="paragraph" w:styleId="ListNumber">
    <w:name w:val="List Number"/>
    <w:basedOn w:val="Normal"/>
    <w:uiPriority w:val="8"/>
    <w:rsid w:val="00FE591D"/>
    <w:pPr>
      <w:numPr>
        <w:numId w:val="7"/>
      </w:numPr>
      <w:spacing w:after="113" w:line="260" w:lineRule="atLeast"/>
    </w:pPr>
  </w:style>
  <w:style w:type="paragraph" w:styleId="ListNumber2">
    <w:name w:val="List Number 2"/>
    <w:basedOn w:val="Normal"/>
    <w:uiPriority w:val="8"/>
    <w:rsid w:val="00FE591D"/>
    <w:pPr>
      <w:numPr>
        <w:ilvl w:val="1"/>
        <w:numId w:val="7"/>
      </w:numPr>
      <w:spacing w:after="113" w:line="260" w:lineRule="atLeast"/>
    </w:pPr>
  </w:style>
  <w:style w:type="paragraph" w:styleId="Date">
    <w:name w:val="Date"/>
    <w:basedOn w:val="Normal"/>
    <w:next w:val="Normal"/>
    <w:link w:val="DateChar"/>
    <w:semiHidden/>
    <w:rsid w:val="006E19D8"/>
    <w:pPr>
      <w:spacing w:after="560"/>
    </w:pPr>
  </w:style>
  <w:style w:type="character" w:customStyle="1" w:styleId="DateChar">
    <w:name w:val="Date Char"/>
    <w:basedOn w:val="DefaultParagraphFont"/>
    <w:link w:val="Date"/>
    <w:semiHidden/>
    <w:rsid w:val="003B4AFB"/>
    <w:rPr>
      <w:rFonts w:asciiTheme="minorHAnsi" w:eastAsiaTheme="minorEastAsia" w:hAnsiTheme="minorHAnsi"/>
      <w:color w:val="000000" w:themeColor="text2"/>
    </w:rPr>
  </w:style>
  <w:style w:type="paragraph" w:customStyle="1" w:styleId="FooterABN">
    <w:name w:val="Footer ABN"/>
    <w:basedOn w:val="Footer"/>
    <w:link w:val="FooterABNChar"/>
    <w:semiHidden/>
    <w:qFormat/>
    <w:rsid w:val="00325A6C"/>
    <w:rPr>
      <w:color w:val="6DCFF6" w:themeColor="accent1"/>
    </w:rPr>
  </w:style>
  <w:style w:type="character" w:customStyle="1" w:styleId="FooterABNChar">
    <w:name w:val="Footer ABN Char"/>
    <w:basedOn w:val="FooterChar"/>
    <w:link w:val="FooterABN"/>
    <w:semiHidden/>
    <w:rsid w:val="00B546FE"/>
    <w:rPr>
      <w:rFonts w:asciiTheme="minorHAnsi" w:eastAsiaTheme="minorEastAsia" w:hAnsiTheme="minorHAnsi"/>
      <w:color w:val="6DCFF6" w:themeColor="accent1"/>
      <w:sz w:val="16"/>
      <w:szCs w:val="14"/>
      <w:lang w:eastAsia="ja-JP"/>
    </w:rPr>
  </w:style>
  <w:style w:type="numbering" w:customStyle="1" w:styleId="Notinuse">
    <w:name w:val="Not in use"/>
    <w:uiPriority w:val="99"/>
    <w:rsid w:val="00362CFE"/>
    <w:pPr>
      <w:numPr>
        <w:numId w:val="3"/>
      </w:numPr>
    </w:pPr>
  </w:style>
  <w:style w:type="numbering" w:customStyle="1" w:styleId="ESRHeadings">
    <w:name w:val="ESR Headings"/>
    <w:uiPriority w:val="99"/>
    <w:rsid w:val="00362CFE"/>
    <w:pPr>
      <w:numPr>
        <w:numId w:val="4"/>
      </w:numPr>
    </w:pPr>
  </w:style>
  <w:style w:type="numbering" w:customStyle="1" w:styleId="ESRNumbers">
    <w:name w:val="ESR Numbers"/>
    <w:uiPriority w:val="99"/>
    <w:rsid w:val="00FE591D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uiPriority w:val="2"/>
    <w:semiHidden/>
    <w:qFormat/>
    <w:rsid w:val="00362CFE"/>
    <w:pPr>
      <w:numPr>
        <w:numId w:val="8"/>
      </w:numPr>
      <w:pBdr>
        <w:top w:val="single" w:sz="12" w:space="6" w:color="6DCFF6" w:themeColor="accent1"/>
      </w:pBdr>
    </w:pPr>
  </w:style>
  <w:style w:type="paragraph" w:customStyle="1" w:styleId="Heading2Numbered">
    <w:name w:val="Heading 2 Numbered"/>
    <w:basedOn w:val="Heading2"/>
    <w:next w:val="Normal"/>
    <w:uiPriority w:val="2"/>
    <w:semiHidden/>
    <w:qFormat/>
    <w:rsid w:val="00362CFE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6"/>
    <w:rsid w:val="00FE591D"/>
    <w:pPr>
      <w:numPr>
        <w:ilvl w:val="2"/>
        <w:numId w:val="9"/>
      </w:numPr>
      <w:spacing w:after="113" w:line="260" w:lineRule="atLeast"/>
    </w:pPr>
  </w:style>
  <w:style w:type="paragraph" w:styleId="ListNumber3">
    <w:name w:val="List Number 3"/>
    <w:basedOn w:val="Normal"/>
    <w:uiPriority w:val="8"/>
    <w:rsid w:val="00FE591D"/>
    <w:pPr>
      <w:numPr>
        <w:ilvl w:val="2"/>
        <w:numId w:val="7"/>
      </w:numPr>
      <w:spacing w:after="113" w:line="260" w:lineRule="atLeast"/>
    </w:pPr>
  </w:style>
  <w:style w:type="paragraph" w:customStyle="1" w:styleId="Tableheading0">
    <w:name w:val="Table heading"/>
    <w:basedOn w:val="Normal"/>
    <w:semiHidden/>
    <w:qFormat/>
    <w:rsid w:val="00FE591D"/>
    <w:pPr>
      <w:spacing w:before="40" w:after="40" w:line="240" w:lineRule="auto"/>
    </w:pPr>
    <w:rPr>
      <w:rFonts w:asciiTheme="majorHAnsi" w:hAnsiTheme="majorHAnsi"/>
      <w:b/>
    </w:rPr>
  </w:style>
  <w:style w:type="paragraph" w:customStyle="1" w:styleId="Tabletext">
    <w:name w:val="Table text"/>
    <w:basedOn w:val="Normal"/>
    <w:semiHidden/>
    <w:qFormat/>
    <w:rsid w:val="00FE591D"/>
    <w:pPr>
      <w:spacing w:before="40" w:after="40" w:line="240" w:lineRule="auto"/>
    </w:pPr>
  </w:style>
  <w:style w:type="paragraph" w:customStyle="1" w:styleId="TableText0">
    <w:name w:val="Table Text"/>
    <w:basedOn w:val="Normal"/>
    <w:uiPriority w:val="12"/>
    <w:qFormat/>
    <w:rsid w:val="00FE591D"/>
    <w:pPr>
      <w:spacing w:before="40" w:after="40" w:line="240" w:lineRule="auto"/>
    </w:pPr>
  </w:style>
  <w:style w:type="table" w:customStyle="1" w:styleId="TableESR">
    <w:name w:val="Table_ESR"/>
    <w:basedOn w:val="TableNormal"/>
    <w:rsid w:val="00FE591D"/>
    <w:rPr>
      <w:rFonts w:asciiTheme="minorHAnsi" w:eastAsiaTheme="minorEastAsia" w:hAnsiTheme="minorHAnsi"/>
      <w:color w:val="000000" w:themeColor="text2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</w:rPr>
      <w:tblPr/>
      <w:tcPr>
        <w:tcBorders>
          <w:top w:val="single" w:sz="12" w:space="0" w:color="6DCFF6" w:themeColor="accent1"/>
        </w:tcBorders>
        <w:shd w:val="clear" w:color="auto" w:fill="auto"/>
      </w:tcPr>
    </w:tblStylePr>
    <w:tblStylePr w:type="la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</w:rPr>
    </w:tblStylePr>
    <w:tblStylePr w:type="lastCol">
      <w:pPr>
        <w:jc w:val="left"/>
      </w:pPr>
      <w:rPr>
        <w:rFonts w:asciiTheme="minorHAnsi" w:hAnsiTheme="minorHAnsi"/>
        <w:b w:val="0"/>
      </w:rPr>
      <w:tblPr/>
      <w:tcPr>
        <w:vAlign w:val="top"/>
      </w:tcPr>
    </w:tblStylePr>
  </w:style>
  <w:style w:type="paragraph" w:customStyle="1" w:styleId="FooterURL">
    <w:name w:val="Footer URL"/>
    <w:basedOn w:val="Footer"/>
    <w:uiPriority w:val="4"/>
    <w:semiHidden/>
    <w:qFormat/>
    <w:rsid w:val="00BB4655"/>
    <w:pPr>
      <w:spacing w:line="240" w:lineRule="auto"/>
    </w:pPr>
    <w:rPr>
      <w:b/>
      <w:color w:val="4CC2ED" w:themeColor="background2"/>
      <w:sz w:val="21"/>
    </w:rPr>
  </w:style>
  <w:style w:type="table" w:customStyle="1" w:styleId="LayoutGrid">
    <w:name w:val="LayoutGrid"/>
    <w:basedOn w:val="TableNormal"/>
    <w:uiPriority w:val="99"/>
    <w:rsid w:val="00C55647"/>
    <w:rPr>
      <w:rFonts w:asciiTheme="minorHAnsi" w:hAnsiTheme="minorHAnsi"/>
      <w:color w:val="000000" w:themeColor="text2"/>
    </w:rPr>
    <w:tblPr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C55647"/>
    <w:rPr>
      <w:rFonts w:asciiTheme="minorHAnsi" w:eastAsiaTheme="minorEastAsia" w:hAnsiTheme="minorHAnsi"/>
      <w:color w:val="000000" w:themeColor="text2"/>
      <w:sz w:val="16"/>
    </w:rPr>
  </w:style>
  <w:style w:type="paragraph" w:customStyle="1" w:styleId="NormalIndented">
    <w:name w:val="Normal Indented"/>
    <w:basedOn w:val="Normal"/>
    <w:uiPriority w:val="4"/>
    <w:qFormat/>
    <w:rsid w:val="00B80481"/>
    <w:pPr>
      <w:spacing w:after="113" w:line="260" w:lineRule="atLeast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%20and%20Communications\Brand\Templates\Word%20templates\Letter_ESR.dotm" TargetMode="External"/></Relationships>
</file>

<file path=word/theme/theme1.xml><?xml version="1.0" encoding="utf-8"?>
<a:theme xmlns:a="http://schemas.openxmlformats.org/drawingml/2006/main" name="ESR">
  <a:themeElements>
    <a:clrScheme name="ESR Colours">
      <a:dk1>
        <a:srgbClr val="000000"/>
      </a:dk1>
      <a:lt1>
        <a:sysClr val="window" lastClr="FFFFFF"/>
      </a:lt1>
      <a:dk2>
        <a:srgbClr val="000000"/>
      </a:dk2>
      <a:lt2>
        <a:srgbClr val="4CC2ED"/>
      </a:lt2>
      <a:accent1>
        <a:srgbClr val="6DCFF6"/>
      </a:accent1>
      <a:accent2>
        <a:srgbClr val="C5ECFB"/>
      </a:accent2>
      <a:accent3>
        <a:srgbClr val="005689"/>
      </a:accent3>
      <a:accent4>
        <a:srgbClr val="D5D8D9"/>
      </a:accent4>
      <a:accent5>
        <a:srgbClr val="D4E3F2"/>
      </a:accent5>
      <a:accent6>
        <a:srgbClr val="2E3B42"/>
      </a:accent6>
      <a:hlink>
        <a:srgbClr val="4CC2ED"/>
      </a:hlink>
      <a:folHlink>
        <a:srgbClr val="005689"/>
      </a:folHlink>
    </a:clrScheme>
    <a:fontScheme name="ESR Fonts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E55F02809DF4EB56E3F2CC5982823" ma:contentTypeVersion="13" ma:contentTypeDescription="Create a new document." ma:contentTypeScope="" ma:versionID="421cb5716dd9953dbdcc322f971edd37">
  <xsd:schema xmlns:xsd="http://www.w3.org/2001/XMLSchema" xmlns:xs="http://www.w3.org/2001/XMLSchema" xmlns:p="http://schemas.microsoft.com/office/2006/metadata/properties" xmlns:ns2="3daeb23c-c5ab-45c3-977a-ba88bdd18635" xmlns:ns3="a8eaad19-fa2c-49f5-9b05-f37e24421d49" targetNamespace="http://schemas.microsoft.com/office/2006/metadata/properties" ma:root="true" ma:fieldsID="d991716f6626dce207a0712dbf8e0fb7" ns2:_="" ns3:_="">
    <xsd:import namespace="3daeb23c-c5ab-45c3-977a-ba88bdd18635"/>
    <xsd:import namespace="a8eaad19-fa2c-49f5-9b05-f37e24421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eb23c-c5ab-45c3-977a-ba88bdd1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0fa683-6aa7-411d-b604-d39447df8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aad19-fa2c-49f5-9b05-f37e24421d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e11768-aded-4b72-9c59-096fa1264541}" ma:internalName="TaxCatchAll" ma:showField="CatchAllData" ma:web="a8eaad19-fa2c-49f5-9b05-f37e24421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aad19-fa2c-49f5-9b05-f37e24421d49" xsi:nil="true"/>
    <lcf76f155ced4ddcb4097134ff3c332f xmlns="3daeb23c-c5ab-45c3-977a-ba88bdd186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0D27D-92AE-4BF0-8D20-218C3C4F33DB}"/>
</file>

<file path=customXml/itemProps2.xml><?xml version="1.0" encoding="utf-8"?>
<ds:datastoreItem xmlns:ds="http://schemas.openxmlformats.org/officeDocument/2006/customXml" ds:itemID="{D511982D-4FDE-435F-B271-78353C630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3E129-D91E-4607-852D-42BC12FCF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Letter_ESR</Template>
  <TotalTime>3</TotalTime>
  <Pages>3</Pages>
  <Words>323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</vt:lpstr>
    </vt:vector>
  </TitlesOfParts>
  <Company>ESR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subject/>
  <dc:creator>Anne Co</dc:creator>
  <cp:keywords/>
  <dc:description/>
  <cp:lastModifiedBy>Emma Foley</cp:lastModifiedBy>
  <cp:revision>2</cp:revision>
  <cp:lastPrinted>2005-05-30T03:22:00Z</cp:lastPrinted>
  <dcterms:created xsi:type="dcterms:W3CDTF">2023-03-27T23:17:00Z</dcterms:created>
  <dcterms:modified xsi:type="dcterms:W3CDTF">2023-03-27T23:17:00Z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0x010100F5AE55F02809DF4EB56E3F2CC5982823</vt:lpwstr>
  </property>
</Properties>
</file>