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148" w14:textId="5B51082B" w:rsidR="00A2045B" w:rsidRPr="00DB1E88" w:rsidRDefault="004E0B67" w:rsidP="00093C96">
      <w:pPr>
        <w:pStyle w:val="Undertittel"/>
        <w:rPr>
          <w:rStyle w:val="Utheving"/>
          <w:rFonts w:ascii="Arial" w:hAnsi="Arial" w:cs="Arial"/>
          <w:b/>
          <w:color w:val="auto"/>
          <w:sz w:val="48"/>
          <w:szCs w:val="48"/>
        </w:rPr>
      </w:pPr>
      <w:r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>ÅRS</w:t>
      </w:r>
      <w:r w:rsidR="00037FFA">
        <w:rPr>
          <w:rStyle w:val="Utheving"/>
          <w:rFonts w:ascii="Arial" w:hAnsi="Arial" w:cs="Arial"/>
          <w:b/>
          <w:color w:val="auto"/>
          <w:sz w:val="48"/>
          <w:szCs w:val="48"/>
        </w:rPr>
        <w:t>MELDING</w:t>
      </w:r>
      <w:r w:rsidRPr="00DB1E88">
        <w:rPr>
          <w:rStyle w:val="Utheving"/>
          <w:rFonts w:ascii="Arial" w:hAnsi="Arial" w:cs="Arial"/>
          <w:b/>
          <w:color w:val="FF3300"/>
          <w:sz w:val="48"/>
          <w:szCs w:val="48"/>
        </w:rPr>
        <w:t xml:space="preserve"> </w:t>
      </w:r>
      <w:r w:rsidR="00CD1363"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>FOR</w:t>
      </w:r>
      <w:r w:rsidR="006A020E" w:rsidRPr="00DB1E88">
        <w:rPr>
          <w:rStyle w:val="Utheving"/>
          <w:rFonts w:ascii="Arial" w:hAnsi="Arial" w:cs="Arial"/>
          <w:b/>
          <w:color w:val="auto"/>
          <w:sz w:val="48"/>
          <w:szCs w:val="48"/>
        </w:rPr>
        <w:t xml:space="preserve"> 202</w:t>
      </w:r>
      <w:r w:rsidR="00272EFF">
        <w:rPr>
          <w:rStyle w:val="Utheving"/>
          <w:rFonts w:ascii="Arial" w:hAnsi="Arial" w:cs="Arial"/>
          <w:b/>
          <w:color w:val="auto"/>
          <w:sz w:val="48"/>
          <w:szCs w:val="48"/>
        </w:rPr>
        <w:t>5</w:t>
      </w:r>
      <w:r w:rsidR="00037FFA">
        <w:rPr>
          <w:rStyle w:val="Utheving"/>
          <w:rFonts w:ascii="Arial" w:hAnsi="Arial" w:cs="Arial"/>
          <w:b/>
          <w:color w:val="auto"/>
          <w:sz w:val="48"/>
          <w:szCs w:val="48"/>
        </w:rPr>
        <w:t xml:space="preserve"> </w:t>
      </w:r>
      <w:r w:rsidR="00C952A2">
        <w:rPr>
          <w:rStyle w:val="Utheving"/>
          <w:rFonts w:ascii="Arial" w:hAnsi="Arial" w:cs="Arial"/>
          <w:b/>
          <w:color w:val="auto"/>
          <w:sz w:val="48"/>
          <w:szCs w:val="4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A2045B" w:rsidRPr="00FF4312" w14:paraId="2AF1D6EA" w14:textId="77777777" w:rsidTr="00382124">
        <w:trPr>
          <w:trHeight w:hRule="exact" w:val="454"/>
        </w:trPr>
        <w:tc>
          <w:tcPr>
            <w:tcW w:w="3681" w:type="dxa"/>
            <w:shd w:val="clear" w:color="auto" w:fill="FBE4D5" w:themeFill="accent2" w:themeFillTint="33"/>
            <w:vAlign w:val="center"/>
          </w:tcPr>
          <w:p w14:paraId="0BABA353" w14:textId="014867CE" w:rsidR="00A2045B" w:rsidRPr="00DB1E88" w:rsidRDefault="00E341F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5651969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037FFA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n på </w:t>
            </w:r>
            <w:r w:rsidR="00237C48">
              <w:rPr>
                <w:rFonts w:ascii="Arial" w:hAnsi="Arial" w:cs="Arial"/>
                <w:sz w:val="24"/>
                <w:szCs w:val="24"/>
              </w:rPr>
              <w:t>lokallaget</w:t>
            </w:r>
            <w:r w:rsidR="00A2045B"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7" w:type="dxa"/>
            <w:vAlign w:val="center"/>
          </w:tcPr>
          <w:p w14:paraId="52A54FC3" w14:textId="77777777" w:rsidR="00A2045B" w:rsidRPr="00FF4312" w:rsidRDefault="00A2045B" w:rsidP="00FF43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ermEnd w:id="1956519697"/>
    <w:p w14:paraId="478132A0" w14:textId="7AFE00D6" w:rsidR="00AD4236" w:rsidRPr="00272EFF" w:rsidRDefault="00C952A2" w:rsidP="00A2045B">
      <w:pPr>
        <w:rPr>
          <w:rFonts w:ascii="Arial" w:hAnsi="Arial" w:cs="Arial"/>
          <w:sz w:val="24"/>
          <w:szCs w:val="24"/>
          <w:lang w:val="nn-NO"/>
        </w:rPr>
      </w:pPr>
      <w:r w:rsidRPr="00272EFF">
        <w:rPr>
          <w:rFonts w:ascii="Arial" w:hAnsi="Arial" w:cs="Arial"/>
          <w:b/>
          <w:bCs/>
          <w:color w:val="C00000"/>
          <w:sz w:val="24"/>
          <w:szCs w:val="24"/>
          <w:lang w:val="nn-NO"/>
        </w:rPr>
        <w:t>NB!</w:t>
      </w:r>
      <w:r w:rsidRPr="00272EFF">
        <w:rPr>
          <w:rFonts w:ascii="Arial" w:hAnsi="Arial" w:cs="Arial"/>
          <w:color w:val="C00000"/>
          <w:sz w:val="24"/>
          <w:szCs w:val="24"/>
          <w:lang w:val="nn-NO"/>
        </w:rPr>
        <w:t xml:space="preserve"> </w:t>
      </w:r>
      <w:r w:rsidRPr="00272EFF">
        <w:rPr>
          <w:rFonts w:ascii="Arial" w:hAnsi="Arial" w:cs="Arial"/>
          <w:sz w:val="24"/>
          <w:szCs w:val="24"/>
          <w:lang w:val="nn-NO"/>
        </w:rPr>
        <w:t>Denne årsmeldinga er obligatorisk å fylle ut</w:t>
      </w:r>
      <w:r w:rsidR="0098525B" w:rsidRPr="00272EFF">
        <w:rPr>
          <w:rFonts w:ascii="Arial" w:hAnsi="Arial" w:cs="Arial"/>
          <w:sz w:val="24"/>
          <w:szCs w:val="24"/>
          <w:lang w:val="nn-NO"/>
        </w:rPr>
        <w:t>.</w:t>
      </w:r>
    </w:p>
    <w:p w14:paraId="427FF293" w14:textId="3190DC62" w:rsidR="00AC354B" w:rsidRDefault="00037FFA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  <w:lang w:val="nn-NO"/>
        </w:rPr>
      </w:pPr>
      <w:r w:rsidRPr="00037FFA">
        <w:rPr>
          <w:rFonts w:ascii="Arial" w:hAnsi="Arial" w:cs="Arial"/>
          <w:b/>
          <w:sz w:val="28"/>
          <w:szCs w:val="28"/>
          <w:lang w:val="nn-NO"/>
        </w:rPr>
        <w:t>I styret har desse</w:t>
      </w:r>
      <w:r w:rsidR="00CD1363" w:rsidRPr="00037FFA">
        <w:rPr>
          <w:rFonts w:ascii="Arial" w:hAnsi="Arial" w:cs="Arial"/>
          <w:b/>
          <w:sz w:val="28"/>
          <w:szCs w:val="28"/>
          <w:lang w:val="nn-NO"/>
        </w:rPr>
        <w:t xml:space="preserve"> person</w:t>
      </w:r>
      <w:r w:rsidRPr="00037FFA">
        <w:rPr>
          <w:rFonts w:ascii="Arial" w:hAnsi="Arial" w:cs="Arial"/>
          <w:b/>
          <w:sz w:val="28"/>
          <w:szCs w:val="28"/>
          <w:lang w:val="nn-NO"/>
        </w:rPr>
        <w:t>ane site</w:t>
      </w:r>
      <w:r w:rsidR="00B44431">
        <w:rPr>
          <w:rFonts w:ascii="Arial" w:hAnsi="Arial" w:cs="Arial"/>
          <w:b/>
          <w:sz w:val="28"/>
          <w:szCs w:val="28"/>
          <w:lang w:val="nn-NO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4120"/>
        <w:gridCol w:w="3817"/>
      </w:tblGrid>
      <w:tr w:rsidR="0081248C" w:rsidRPr="0098525B" w14:paraId="5CE12643" w14:textId="77777777" w:rsidTr="00382124">
        <w:trPr>
          <w:trHeight w:hRule="exact" w:val="1098"/>
        </w:trPr>
        <w:tc>
          <w:tcPr>
            <w:tcW w:w="1697" w:type="dxa"/>
            <w:shd w:val="clear" w:color="auto" w:fill="FBE4D5" w:themeFill="accent2" w:themeFillTint="33"/>
            <w:vAlign w:val="center"/>
          </w:tcPr>
          <w:p w14:paraId="4189D20F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Verv</w:t>
            </w:r>
          </w:p>
        </w:tc>
        <w:tc>
          <w:tcPr>
            <w:tcW w:w="4120" w:type="dxa"/>
            <w:shd w:val="clear" w:color="auto" w:fill="FBE4D5" w:themeFill="accent2" w:themeFillTint="33"/>
            <w:vAlign w:val="center"/>
          </w:tcPr>
          <w:p w14:paraId="5F4C6F6D" w14:textId="7D7B27AE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037FFA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817" w:type="dxa"/>
            <w:shd w:val="clear" w:color="auto" w:fill="FBE4D5" w:themeFill="accent2" w:themeFillTint="33"/>
            <w:vAlign w:val="center"/>
          </w:tcPr>
          <w:p w14:paraId="125B8A9B" w14:textId="452D5F44" w:rsidR="0081248C" w:rsidRPr="00037FFA" w:rsidRDefault="00272EFF" w:rsidP="0081248C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Valperiode</w:t>
            </w:r>
          </w:p>
        </w:tc>
      </w:tr>
      <w:tr w:rsidR="0081248C" w:rsidRPr="00DB1E88" w14:paraId="7B88737E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4485BCE5" w14:textId="3C8C698E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53397755" w:edGrp="everyone" w:colFirst="1" w:colLast="1"/>
            <w:permStart w:id="392183712" w:edGrp="everyone" w:colFirst="2" w:colLast="2"/>
            <w:r w:rsidRPr="00DB1E88">
              <w:rPr>
                <w:rFonts w:ascii="Arial" w:hAnsi="Arial" w:cs="Arial"/>
                <w:sz w:val="24"/>
                <w:szCs w:val="24"/>
              </w:rPr>
              <w:t>Le</w:t>
            </w:r>
            <w:r w:rsidR="00037FFA">
              <w:rPr>
                <w:rFonts w:ascii="Arial" w:hAnsi="Arial" w:cs="Arial"/>
                <w:sz w:val="24"/>
                <w:szCs w:val="24"/>
              </w:rPr>
              <w:t>ia</w:t>
            </w:r>
            <w:r w:rsidRPr="00DB1E88">
              <w:rPr>
                <w:rFonts w:ascii="Arial" w:hAnsi="Arial" w:cs="Arial"/>
                <w:sz w:val="24"/>
                <w:szCs w:val="24"/>
              </w:rPr>
              <w:t>r:</w:t>
            </w:r>
          </w:p>
        </w:tc>
        <w:tc>
          <w:tcPr>
            <w:tcW w:w="4120" w:type="dxa"/>
            <w:vAlign w:val="center"/>
          </w:tcPr>
          <w:p w14:paraId="59AC6DE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47008F5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7A3268F6" w14:textId="77777777" w:rsidTr="00272EFF">
        <w:trPr>
          <w:trHeight w:hRule="exact" w:val="610"/>
        </w:trPr>
        <w:tc>
          <w:tcPr>
            <w:tcW w:w="1697" w:type="dxa"/>
            <w:vAlign w:val="center"/>
          </w:tcPr>
          <w:p w14:paraId="3CC39605" w14:textId="7E556EDD" w:rsidR="0081248C" w:rsidRPr="00C6611C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49904863" w:edGrp="everyone" w:colFirst="1" w:colLast="1"/>
            <w:permStart w:id="1293382438" w:edGrp="everyone" w:colFirst="2" w:colLast="2"/>
            <w:permEnd w:id="1453397755"/>
            <w:permEnd w:id="392183712"/>
            <w:r w:rsidRPr="00C6611C">
              <w:rPr>
                <w:rFonts w:ascii="Arial" w:hAnsi="Arial" w:cs="Arial"/>
                <w:sz w:val="24"/>
                <w:szCs w:val="24"/>
              </w:rPr>
              <w:t>Nestle</w:t>
            </w:r>
            <w:r w:rsidR="00037FFA">
              <w:rPr>
                <w:rFonts w:ascii="Arial" w:hAnsi="Arial" w:cs="Arial"/>
                <w:sz w:val="24"/>
                <w:szCs w:val="24"/>
              </w:rPr>
              <w:t>ia</w:t>
            </w:r>
            <w:r w:rsidRPr="00C6611C">
              <w:rPr>
                <w:rFonts w:ascii="Arial" w:hAnsi="Arial" w:cs="Arial"/>
                <w:sz w:val="24"/>
                <w:szCs w:val="24"/>
              </w:rPr>
              <w:t>r</w:t>
            </w:r>
            <w:r w:rsidR="004B3514" w:rsidRPr="00C6611C">
              <w:rPr>
                <w:rFonts w:ascii="Arial" w:hAnsi="Arial" w:cs="Arial"/>
                <w:sz w:val="24"/>
                <w:szCs w:val="24"/>
              </w:rPr>
              <w:t xml:space="preserve"> (valfritt)</w:t>
            </w:r>
            <w:r w:rsidRPr="00C6611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0" w:type="dxa"/>
            <w:vAlign w:val="center"/>
          </w:tcPr>
          <w:p w14:paraId="365F115D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7829E490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776364A3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7AF1A0EC" w14:textId="2592D422" w:rsidR="0081248C" w:rsidRPr="00C6611C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55358214" w:edGrp="everyone" w:colFirst="1" w:colLast="1"/>
            <w:permStart w:id="572093958" w:edGrp="everyone" w:colFirst="2" w:colLast="2"/>
            <w:permEnd w:id="449904863"/>
            <w:permEnd w:id="1293382438"/>
            <w:r w:rsidRPr="00C6611C">
              <w:rPr>
                <w:rFonts w:ascii="Arial" w:hAnsi="Arial" w:cs="Arial"/>
                <w:sz w:val="24"/>
                <w:szCs w:val="24"/>
              </w:rPr>
              <w:t>Kasser</w:t>
            </w:r>
            <w:r w:rsidR="00037FFA">
              <w:rPr>
                <w:rFonts w:ascii="Arial" w:hAnsi="Arial" w:cs="Arial"/>
                <w:sz w:val="24"/>
                <w:szCs w:val="24"/>
              </w:rPr>
              <w:t>a</w:t>
            </w:r>
            <w:r w:rsidRPr="00C6611C">
              <w:rPr>
                <w:rFonts w:ascii="Arial" w:hAnsi="Arial" w:cs="Arial"/>
                <w:sz w:val="24"/>
                <w:szCs w:val="24"/>
              </w:rPr>
              <w:t>r:</w:t>
            </w:r>
          </w:p>
        </w:tc>
        <w:tc>
          <w:tcPr>
            <w:tcW w:w="4120" w:type="dxa"/>
            <w:vAlign w:val="center"/>
          </w:tcPr>
          <w:p w14:paraId="22B76BC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71AF913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0D05C1A" w14:textId="77777777" w:rsidTr="00272EFF">
        <w:trPr>
          <w:trHeight w:hRule="exact" w:val="668"/>
        </w:trPr>
        <w:tc>
          <w:tcPr>
            <w:tcW w:w="1697" w:type="dxa"/>
            <w:vAlign w:val="center"/>
          </w:tcPr>
          <w:p w14:paraId="0A2B1A24" w14:textId="77777777" w:rsidR="004B3514" w:rsidRPr="00C6611C" w:rsidRDefault="00C410E5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013659" w:edGrp="everyone" w:colFirst="1" w:colLast="1"/>
            <w:permStart w:id="910578234" w:edGrp="everyone" w:colFirst="2" w:colLast="2"/>
            <w:permEnd w:id="1355358214"/>
            <w:permEnd w:id="572093958"/>
            <w:r w:rsidRPr="00C6611C">
              <w:rPr>
                <w:rFonts w:ascii="Arial" w:hAnsi="Arial" w:cs="Arial"/>
                <w:sz w:val="24"/>
                <w:szCs w:val="24"/>
              </w:rPr>
              <w:t>S</w:t>
            </w:r>
            <w:r w:rsidR="0081248C" w:rsidRPr="00C6611C">
              <w:rPr>
                <w:rFonts w:ascii="Arial" w:hAnsi="Arial" w:cs="Arial"/>
                <w:sz w:val="24"/>
                <w:szCs w:val="24"/>
              </w:rPr>
              <w:t>ekretær</w:t>
            </w:r>
          </w:p>
          <w:p w14:paraId="3B18CA1C" w14:textId="0CE0D3A7" w:rsidR="0081248C" w:rsidRPr="00C6611C" w:rsidRDefault="004B3514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611C">
              <w:rPr>
                <w:rFonts w:ascii="Arial" w:hAnsi="Arial" w:cs="Arial"/>
                <w:sz w:val="24"/>
                <w:szCs w:val="24"/>
              </w:rPr>
              <w:t>(valfritt)</w:t>
            </w:r>
            <w:r w:rsidR="0081248C" w:rsidRPr="00C6611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0" w:type="dxa"/>
            <w:vAlign w:val="center"/>
          </w:tcPr>
          <w:p w14:paraId="410E689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60D04412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D572B6B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446A2B0F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36313877" w:edGrp="everyone" w:colFirst="1" w:colLast="1"/>
            <w:permStart w:id="1498038314" w:edGrp="everyone" w:colFirst="2" w:colLast="2"/>
            <w:permEnd w:id="20013659"/>
            <w:permEnd w:id="910578234"/>
            <w:r w:rsidRPr="00DB1E88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20" w:type="dxa"/>
            <w:vAlign w:val="center"/>
          </w:tcPr>
          <w:p w14:paraId="3802C19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5CC93084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E523AA0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04297E31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79714702" w:edGrp="everyone" w:colFirst="1" w:colLast="1"/>
            <w:permStart w:id="1345590545" w:edGrp="everyone" w:colFirst="2" w:colLast="2"/>
            <w:permEnd w:id="1536313877"/>
            <w:permEnd w:id="1498038314"/>
            <w:r w:rsidRPr="00DB1E88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20" w:type="dxa"/>
            <w:vAlign w:val="center"/>
          </w:tcPr>
          <w:p w14:paraId="46DADAD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550B51E9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7A" w:rsidRPr="00DB1E88" w14:paraId="422E29CC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21033579" w14:textId="1BEAC71A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27285614" w:edGrp="everyone" w:colFirst="1" w:colLast="1"/>
            <w:permStart w:id="1160579667" w:edGrp="everyone" w:colFirst="2" w:colLast="2"/>
            <w:permEnd w:id="179714702"/>
            <w:permEnd w:id="1345590545"/>
            <w:r w:rsidRPr="0030257A">
              <w:rPr>
                <w:rFonts w:ascii="Arial" w:hAnsi="Arial" w:cs="Arial"/>
                <w:sz w:val="24"/>
                <w:szCs w:val="24"/>
              </w:rPr>
              <w:t>Styremedlem:</w:t>
            </w:r>
          </w:p>
        </w:tc>
        <w:tc>
          <w:tcPr>
            <w:tcW w:w="4120" w:type="dxa"/>
            <w:vAlign w:val="center"/>
          </w:tcPr>
          <w:p w14:paraId="13271F81" w14:textId="77777777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5EF04259" w14:textId="77777777" w:rsidR="0030257A" w:rsidRPr="00DB1E88" w:rsidRDefault="0030257A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DDE06BF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3ACEB76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17893769" w:edGrp="everyone" w:colFirst="1" w:colLast="1"/>
            <w:permStart w:id="1201224966" w:edGrp="everyone" w:colFirst="2" w:colLast="2"/>
            <w:permEnd w:id="1827285614"/>
            <w:permEnd w:id="1160579667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20" w:type="dxa"/>
            <w:vAlign w:val="center"/>
          </w:tcPr>
          <w:p w14:paraId="275E303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636BE932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09A8A17D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09B5903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26083241" w:edGrp="everyone" w:colFirst="1" w:colLast="1"/>
            <w:permStart w:id="1493919285" w:edGrp="everyone" w:colFirst="2" w:colLast="2"/>
            <w:permEnd w:id="1617893769"/>
            <w:permEnd w:id="1201224966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20" w:type="dxa"/>
            <w:vAlign w:val="center"/>
          </w:tcPr>
          <w:p w14:paraId="156AB57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39BFAEF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17A56BC6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2547E4C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71387518" w:edGrp="everyone" w:colFirst="1" w:colLast="1"/>
            <w:permStart w:id="14703862" w:edGrp="everyone" w:colFirst="2" w:colLast="2"/>
            <w:permEnd w:id="1326083241"/>
            <w:permEnd w:id="1493919285"/>
            <w:r w:rsidRPr="00DB1E88">
              <w:rPr>
                <w:rFonts w:ascii="Arial" w:hAnsi="Arial" w:cs="Arial"/>
                <w:sz w:val="24"/>
                <w:szCs w:val="24"/>
              </w:rPr>
              <w:t>Varamedlem:</w:t>
            </w:r>
          </w:p>
        </w:tc>
        <w:tc>
          <w:tcPr>
            <w:tcW w:w="4120" w:type="dxa"/>
            <w:vAlign w:val="center"/>
          </w:tcPr>
          <w:p w14:paraId="5220216C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35AF0D7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0C506856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40244BF8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10133284" w:edGrp="everyone" w:colFirst="1" w:colLast="1"/>
            <w:permStart w:id="1912558923" w:edGrp="everyone" w:colFirst="2" w:colLast="2"/>
            <w:permEnd w:id="971387518"/>
            <w:permEnd w:id="14703862"/>
            <w:r w:rsidRPr="00DB1E88">
              <w:rPr>
                <w:rFonts w:ascii="Arial" w:hAnsi="Arial" w:cs="Arial"/>
                <w:sz w:val="24"/>
                <w:szCs w:val="24"/>
              </w:rPr>
              <w:t>Revisor:</w:t>
            </w:r>
          </w:p>
        </w:tc>
        <w:tc>
          <w:tcPr>
            <w:tcW w:w="4120" w:type="dxa"/>
            <w:vAlign w:val="center"/>
          </w:tcPr>
          <w:p w14:paraId="4B83360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03BD32BE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A40A705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03BF5F65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72870359" w:edGrp="everyone" w:colFirst="1" w:colLast="1"/>
            <w:permStart w:id="879652408" w:edGrp="everyone" w:colFirst="2" w:colLast="2"/>
            <w:permEnd w:id="310133284"/>
            <w:permEnd w:id="1912558923"/>
            <w:r w:rsidRPr="00DB1E88">
              <w:rPr>
                <w:rFonts w:ascii="Arial" w:hAnsi="Arial" w:cs="Arial"/>
                <w:sz w:val="24"/>
                <w:szCs w:val="24"/>
              </w:rPr>
              <w:t>Vararevisor:</w:t>
            </w:r>
          </w:p>
        </w:tc>
        <w:tc>
          <w:tcPr>
            <w:tcW w:w="4120" w:type="dxa"/>
            <w:vAlign w:val="center"/>
          </w:tcPr>
          <w:p w14:paraId="5FBB695A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33C57C5C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2E6ACECF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5D543D3C" w14:textId="041F4E80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813505164" w:edGrp="everyone" w:colFirst="1" w:colLast="1"/>
            <w:permStart w:id="1540119703" w:edGrp="everyone" w:colFirst="2" w:colLast="2"/>
            <w:permEnd w:id="772870359"/>
            <w:permEnd w:id="879652408"/>
            <w:r w:rsidRPr="00DB1E88">
              <w:rPr>
                <w:rFonts w:ascii="Arial" w:hAnsi="Arial" w:cs="Arial"/>
                <w:sz w:val="24"/>
                <w:szCs w:val="24"/>
              </w:rPr>
              <w:t>Valkomité:</w:t>
            </w:r>
          </w:p>
        </w:tc>
        <w:tc>
          <w:tcPr>
            <w:tcW w:w="4120" w:type="dxa"/>
            <w:vAlign w:val="center"/>
          </w:tcPr>
          <w:p w14:paraId="03BE1F83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2FCB899B" w14:textId="77777777" w:rsidR="0081248C" w:rsidRPr="00DB1E88" w:rsidRDefault="0081248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48C" w:rsidRPr="00DB1E88" w14:paraId="37F9C7F3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528CAA53" w14:textId="40133C19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permStart w:id="1490707221" w:edGrp="everyone" w:colFirst="1" w:colLast="1"/>
            <w:permStart w:id="2065594832" w:edGrp="everyone" w:colFirst="2" w:colLast="2"/>
            <w:permEnd w:id="813505164"/>
            <w:permEnd w:id="1540119703"/>
            <w:r w:rsidRPr="00DB1E88">
              <w:rPr>
                <w:rFonts w:ascii="Arial" w:hAnsi="Arial" w:cs="Arial"/>
                <w:sz w:val="24"/>
                <w:szCs w:val="24"/>
              </w:rPr>
              <w:t>Valkomité:</w:t>
            </w:r>
          </w:p>
        </w:tc>
        <w:tc>
          <w:tcPr>
            <w:tcW w:w="4120" w:type="dxa"/>
            <w:vAlign w:val="center"/>
          </w:tcPr>
          <w:p w14:paraId="796F04CC" w14:textId="77777777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3317ED5D" w14:textId="77777777" w:rsidR="0081248C" w:rsidRPr="00DB1E88" w:rsidRDefault="0081248C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C74" w:rsidRPr="00DB1E88" w14:paraId="0C63B3A0" w14:textId="77777777" w:rsidTr="00272EFF">
        <w:trPr>
          <w:trHeight w:hRule="exact" w:val="454"/>
        </w:trPr>
        <w:tc>
          <w:tcPr>
            <w:tcW w:w="1697" w:type="dxa"/>
            <w:vAlign w:val="center"/>
          </w:tcPr>
          <w:p w14:paraId="1280DA6C" w14:textId="3CF55C61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65658200" w:edGrp="everyone" w:colFirst="1" w:colLast="1"/>
            <w:permStart w:id="2133399115" w:edGrp="everyone" w:colFirst="2" w:colLast="2"/>
            <w:permEnd w:id="1490707221"/>
            <w:permEnd w:id="2065594832"/>
            <w:r w:rsidRPr="00DB1E88">
              <w:rPr>
                <w:rFonts w:ascii="Arial" w:hAnsi="Arial" w:cs="Arial"/>
                <w:sz w:val="24"/>
                <w:szCs w:val="24"/>
              </w:rPr>
              <w:t>Valkomité:</w:t>
            </w:r>
          </w:p>
        </w:tc>
        <w:tc>
          <w:tcPr>
            <w:tcW w:w="4120" w:type="dxa"/>
            <w:vAlign w:val="center"/>
          </w:tcPr>
          <w:p w14:paraId="74482292" w14:textId="77777777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0E6323DE" w14:textId="77777777" w:rsidR="00C17C74" w:rsidRPr="00DB1E88" w:rsidRDefault="00C17C74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065658200"/>
      <w:permEnd w:id="2133399115"/>
    </w:tbl>
    <w:p w14:paraId="047893D7" w14:textId="77777777" w:rsidR="00A2045B" w:rsidRPr="00DB1E88" w:rsidRDefault="00A2045B" w:rsidP="008D115D">
      <w:pPr>
        <w:spacing w:after="0"/>
        <w:rPr>
          <w:rFonts w:ascii="Arial" w:hAnsi="Arial" w:cs="Arial"/>
          <w:sz w:val="28"/>
          <w:szCs w:val="28"/>
        </w:rPr>
      </w:pPr>
    </w:p>
    <w:p w14:paraId="20CC5B6D" w14:textId="766A03E2" w:rsidR="00062A77" w:rsidRPr="00DB1E88" w:rsidRDefault="00062A77" w:rsidP="00062A77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Styremøte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263"/>
        <w:gridCol w:w="7365"/>
      </w:tblGrid>
      <w:tr w:rsidR="00062A77" w:rsidRPr="00DB1E88" w14:paraId="2CAB3870" w14:textId="77777777" w:rsidTr="00382124">
        <w:trPr>
          <w:trHeight w:hRule="exact" w:val="454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5ADC208A" w14:textId="4985E828" w:rsidR="00062A77" w:rsidRPr="00DB1E88" w:rsidRDefault="00037FFA" w:rsidP="00863BD0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84226328" w:edGrp="everyone" w:colFirst="1" w:colLast="1"/>
            <w:r>
              <w:rPr>
                <w:rFonts w:ascii="Arial" w:hAnsi="Arial" w:cs="Arial"/>
                <w:sz w:val="24"/>
                <w:szCs w:val="24"/>
              </w:rPr>
              <w:t>Tal</w:t>
            </w:r>
            <w:r w:rsidR="00062A77" w:rsidRPr="00DB1E88">
              <w:rPr>
                <w:rFonts w:ascii="Arial" w:hAnsi="Arial" w:cs="Arial"/>
                <w:sz w:val="24"/>
                <w:szCs w:val="24"/>
              </w:rPr>
              <w:t xml:space="preserve"> styremøte:</w:t>
            </w:r>
          </w:p>
        </w:tc>
        <w:tc>
          <w:tcPr>
            <w:tcW w:w="7365" w:type="dxa"/>
            <w:vAlign w:val="center"/>
          </w:tcPr>
          <w:p w14:paraId="49D933F6" w14:textId="77777777" w:rsidR="00062A77" w:rsidRPr="00DB1E88" w:rsidRDefault="00062A77" w:rsidP="00863BD0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98525B" w14:paraId="41D9BB06" w14:textId="77777777" w:rsidTr="00382124">
        <w:trPr>
          <w:trHeight w:hRule="exact" w:val="2480"/>
        </w:trPr>
        <w:tc>
          <w:tcPr>
            <w:tcW w:w="2263" w:type="dxa"/>
            <w:shd w:val="clear" w:color="auto" w:fill="FBE4D5" w:themeFill="accent2" w:themeFillTint="33"/>
          </w:tcPr>
          <w:p w14:paraId="3FA0F2E2" w14:textId="100A4E49" w:rsidR="00062A77" w:rsidRPr="00037FFA" w:rsidRDefault="00062A77" w:rsidP="00863BD0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permStart w:id="615256158" w:edGrp="everyone" w:colFirst="1" w:colLast="1"/>
            <w:permEnd w:id="1684226328"/>
            <w:r w:rsidRPr="00037FFA">
              <w:rPr>
                <w:rFonts w:ascii="Arial" w:hAnsi="Arial" w:cs="Arial"/>
                <w:sz w:val="24"/>
                <w:szCs w:val="24"/>
                <w:lang w:val="nn-NO"/>
              </w:rPr>
              <w:t xml:space="preserve">Viktige saker som har </w:t>
            </w:r>
            <w:r w:rsidR="00037FFA" w:rsidRPr="00037FFA">
              <w:rPr>
                <w:rFonts w:ascii="Arial" w:hAnsi="Arial" w:cs="Arial"/>
                <w:sz w:val="24"/>
                <w:szCs w:val="24"/>
                <w:lang w:val="nn-NO"/>
              </w:rPr>
              <w:t>vore handsama</w:t>
            </w:r>
            <w:r w:rsidRPr="00037FFA">
              <w:rPr>
                <w:rFonts w:ascii="Arial" w:hAnsi="Arial" w:cs="Arial"/>
                <w:sz w:val="24"/>
                <w:szCs w:val="24"/>
                <w:lang w:val="nn-NO"/>
              </w:rPr>
              <w:t xml:space="preserve"> i styret:</w:t>
            </w:r>
          </w:p>
        </w:tc>
        <w:tc>
          <w:tcPr>
            <w:tcW w:w="7365" w:type="dxa"/>
          </w:tcPr>
          <w:p w14:paraId="1C92ABE9" w14:textId="77777777" w:rsidR="00062A77" w:rsidRPr="00037FFA" w:rsidRDefault="00062A77" w:rsidP="00863BD0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</w:tbl>
    <w:permEnd w:id="615256158"/>
    <w:p w14:paraId="58E8A38E" w14:textId="40ECD2B1" w:rsidR="00062A77" w:rsidRPr="005336FC" w:rsidRDefault="00062A77" w:rsidP="00062A77">
      <w:pPr>
        <w:keepNext/>
        <w:keepLines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</w:pPr>
      <w:r w:rsidRPr="005336FC">
        <w:rPr>
          <w:rFonts w:ascii="Arial" w:hAnsi="Arial" w:cs="Arial"/>
          <w:b/>
          <w:sz w:val="28"/>
          <w:szCs w:val="28"/>
          <w:lang w:val="nn-NO"/>
        </w:rPr>
        <w:lastRenderedPageBreak/>
        <w:t>Andre tillitsval</w:t>
      </w:r>
      <w:r w:rsidR="005336FC">
        <w:rPr>
          <w:rFonts w:ascii="Arial" w:hAnsi="Arial" w:cs="Arial"/>
          <w:b/>
          <w:sz w:val="28"/>
          <w:szCs w:val="28"/>
          <w:lang w:val="nn-NO"/>
        </w:rPr>
        <w:t>d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e </w:t>
      </w:r>
      <w:r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(</w:t>
      </w:r>
      <w:r w:rsidR="00237C48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t</w:t>
      </w:r>
      <w:r w:rsidR="005336FC"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il dømes</w:t>
      </w:r>
      <w:r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 xml:space="preserve"> medlemer av ulike komité</w:t>
      </w:r>
      <w:r w:rsidR="005336FC"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a</w:t>
      </w:r>
      <w:r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r i lokal</w:t>
      </w:r>
      <w:r w:rsid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>laga</w:t>
      </w:r>
      <w:r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062A77" w:rsidRPr="00DB1E88" w14:paraId="5FF79FAC" w14:textId="77777777" w:rsidTr="00382124">
        <w:trPr>
          <w:trHeight w:hRule="exact" w:val="454"/>
        </w:trPr>
        <w:tc>
          <w:tcPr>
            <w:tcW w:w="4815" w:type="dxa"/>
            <w:shd w:val="clear" w:color="auto" w:fill="FBE4D5" w:themeFill="accent2" w:themeFillTint="33"/>
            <w:vAlign w:val="center"/>
          </w:tcPr>
          <w:p w14:paraId="6FD75846" w14:textId="09731879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5336FC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813" w:type="dxa"/>
            <w:shd w:val="clear" w:color="auto" w:fill="FBE4D5" w:themeFill="accent2" w:themeFillTint="33"/>
            <w:vAlign w:val="center"/>
          </w:tcPr>
          <w:p w14:paraId="33625F87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Verv</w:t>
            </w:r>
          </w:p>
        </w:tc>
      </w:tr>
      <w:tr w:rsidR="00062A77" w:rsidRPr="00DB1E88" w14:paraId="42F2581A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39B57D53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61256779" w:edGrp="everyone" w:colFirst="0" w:colLast="0"/>
            <w:permStart w:id="1144531885" w:edGrp="everyone" w:colFirst="1" w:colLast="1"/>
          </w:p>
        </w:tc>
        <w:tc>
          <w:tcPr>
            <w:tcW w:w="4813" w:type="dxa"/>
            <w:vAlign w:val="center"/>
          </w:tcPr>
          <w:p w14:paraId="0295ABF4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3AB305AD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662ABA95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95372289" w:edGrp="everyone" w:colFirst="0" w:colLast="0"/>
            <w:permStart w:id="1587506435" w:edGrp="everyone" w:colFirst="1" w:colLast="1"/>
            <w:permEnd w:id="1961256779"/>
            <w:permEnd w:id="1144531885"/>
          </w:p>
        </w:tc>
        <w:tc>
          <w:tcPr>
            <w:tcW w:w="4813" w:type="dxa"/>
            <w:vAlign w:val="center"/>
          </w:tcPr>
          <w:p w14:paraId="1044CE82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529505C1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00ED9D63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583284419" w:edGrp="everyone" w:colFirst="0" w:colLast="0"/>
            <w:permStart w:id="1652322944" w:edGrp="everyone" w:colFirst="1" w:colLast="1"/>
            <w:permEnd w:id="1695372289"/>
            <w:permEnd w:id="1587506435"/>
          </w:p>
        </w:tc>
        <w:tc>
          <w:tcPr>
            <w:tcW w:w="4813" w:type="dxa"/>
            <w:vAlign w:val="center"/>
          </w:tcPr>
          <w:p w14:paraId="36BB82C8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64C7C91A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3A0A8CEA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23658098" w:edGrp="everyone" w:colFirst="0" w:colLast="0"/>
            <w:permStart w:id="348944732" w:edGrp="everyone" w:colFirst="1" w:colLast="1"/>
            <w:permEnd w:id="583284419"/>
            <w:permEnd w:id="1652322944"/>
          </w:p>
        </w:tc>
        <w:tc>
          <w:tcPr>
            <w:tcW w:w="4813" w:type="dxa"/>
            <w:vAlign w:val="center"/>
          </w:tcPr>
          <w:p w14:paraId="41CCB1A4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A77" w:rsidRPr="00DB1E88" w14:paraId="0855DF70" w14:textId="77777777" w:rsidTr="00062A77">
        <w:trPr>
          <w:trHeight w:hRule="exact" w:val="454"/>
        </w:trPr>
        <w:tc>
          <w:tcPr>
            <w:tcW w:w="4815" w:type="dxa"/>
            <w:vAlign w:val="center"/>
          </w:tcPr>
          <w:p w14:paraId="5F7AD332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784356164" w:edGrp="everyone" w:colFirst="0" w:colLast="0"/>
            <w:permStart w:id="1941922738" w:edGrp="everyone" w:colFirst="1" w:colLast="1"/>
            <w:permEnd w:id="1323658098"/>
            <w:permEnd w:id="348944732"/>
          </w:p>
        </w:tc>
        <w:tc>
          <w:tcPr>
            <w:tcW w:w="4813" w:type="dxa"/>
            <w:vAlign w:val="center"/>
          </w:tcPr>
          <w:p w14:paraId="0604FC76" w14:textId="77777777" w:rsidR="00062A77" w:rsidRPr="00DB1E88" w:rsidRDefault="00062A77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CD5" w:rsidRPr="00DB1E88" w14:paraId="4F71C7C5" w14:textId="77777777" w:rsidTr="00330CD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77B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525676797" w:edGrp="everyone" w:colFirst="0" w:colLast="0"/>
            <w:permStart w:id="2142912469" w:edGrp="everyone" w:colFirst="1" w:colLast="1"/>
            <w:permEnd w:id="1784356164"/>
            <w:permEnd w:id="1941922738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AF3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CD5" w:rsidRPr="00DB1E88" w14:paraId="3A2D4811" w14:textId="77777777" w:rsidTr="00330CD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B2F2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48941525" w:edGrp="everyone" w:colFirst="0" w:colLast="0"/>
            <w:permStart w:id="742475471" w:edGrp="everyone" w:colFirst="1" w:colLast="1"/>
            <w:permEnd w:id="525676797"/>
            <w:permEnd w:id="2142912469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AB6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CD5" w:rsidRPr="00DB1E88" w14:paraId="36ACE2B2" w14:textId="77777777" w:rsidTr="00330CD5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86BE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130628537" w:edGrp="everyone" w:colFirst="0" w:colLast="0"/>
            <w:permStart w:id="822742848" w:edGrp="everyone" w:colFirst="1" w:colLast="1"/>
            <w:permEnd w:id="448941525"/>
            <w:permEnd w:id="742475471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DAC" w14:textId="77777777" w:rsidR="00330CD5" w:rsidRPr="00DB1E88" w:rsidRDefault="00330CD5" w:rsidP="007A0BB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30628537"/>
      <w:permEnd w:id="822742848"/>
    </w:tbl>
    <w:p w14:paraId="61697160" w14:textId="77777777" w:rsidR="00062A77" w:rsidRPr="00DB1E88" w:rsidRDefault="00062A77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2F57BA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454AF8" w14:textId="4DF14C82" w:rsidR="004D5173" w:rsidRPr="005336FC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  <w:lang w:val="nn-NO"/>
        </w:rPr>
      </w:pPr>
      <w:r w:rsidRPr="005336FC">
        <w:rPr>
          <w:rFonts w:ascii="Arial" w:hAnsi="Arial" w:cs="Arial"/>
          <w:b/>
          <w:sz w:val="28"/>
          <w:szCs w:val="28"/>
          <w:lang w:val="nn-NO"/>
        </w:rPr>
        <w:t>Delt</w:t>
      </w:r>
      <w:r w:rsidR="005336FC" w:rsidRPr="005336FC">
        <w:rPr>
          <w:rFonts w:ascii="Arial" w:hAnsi="Arial" w:cs="Arial"/>
          <w:b/>
          <w:sz w:val="28"/>
          <w:szCs w:val="28"/>
          <w:lang w:val="nn-NO"/>
        </w:rPr>
        <w:t>ek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 lokal</w:t>
      </w:r>
      <w:r w:rsidR="005336FC" w:rsidRPr="005336FC">
        <w:rPr>
          <w:rFonts w:ascii="Arial" w:hAnsi="Arial" w:cs="Arial"/>
          <w:b/>
          <w:sz w:val="28"/>
          <w:szCs w:val="28"/>
          <w:lang w:val="nn-NO"/>
        </w:rPr>
        <w:t>laget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 i samarbeidsutval i kommunen? </w:t>
      </w:r>
    </w:p>
    <w:p w14:paraId="4E876FE3" w14:textId="77777777" w:rsidR="00071BEC" w:rsidRPr="005336FC" w:rsidRDefault="00071BEC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  <w:lang w:val="nn-N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594"/>
      </w:tblGrid>
      <w:tr w:rsidR="004D5173" w:rsidRPr="00DB1E88" w14:paraId="1475701B" w14:textId="77777777" w:rsidTr="00272EFF">
        <w:trPr>
          <w:trHeight w:hRule="exact" w:val="485"/>
        </w:trPr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9E21D" w14:textId="1DFBE0DD" w:rsidR="004D5173" w:rsidRPr="00DB1E88" w:rsidRDefault="004D5173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ermStart w:id="219560032" w:edGrp="everyone" w:colFirst="1" w:colLast="1"/>
            <w:r w:rsidRPr="00DB1E88">
              <w:rPr>
                <w:rFonts w:ascii="Arial" w:hAnsi="Arial" w:cs="Arial"/>
                <w:i/>
                <w:iCs/>
                <w:sz w:val="24"/>
                <w:szCs w:val="24"/>
              </w:rPr>
              <w:t>(Set kryss</w:t>
            </w:r>
            <w:r w:rsidR="00CF3C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</w:t>
            </w:r>
            <w:r w:rsidR="00272EFF">
              <w:rPr>
                <w:rFonts w:ascii="Arial" w:hAnsi="Arial" w:cs="Arial"/>
                <w:i/>
                <w:iCs/>
                <w:sz w:val="24"/>
                <w:szCs w:val="24"/>
              </w:rPr>
              <w:t>JA</w:t>
            </w:r>
            <w:r w:rsidRPr="00DB1E88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14:paraId="40443A18" w14:textId="77777777" w:rsidR="004D5173" w:rsidRPr="00DB1E88" w:rsidRDefault="004D5173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19560032"/>
    </w:tbl>
    <w:p w14:paraId="785A76ED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1914800" w14:textId="77777777" w:rsidR="00B63132" w:rsidRPr="00DB1E88" w:rsidRDefault="00B63132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840309" w14:textId="39AC9A94" w:rsidR="00B63132" w:rsidRPr="005336FC" w:rsidRDefault="00551C6C" w:rsidP="00B63132">
      <w:pPr>
        <w:pStyle w:val="Undertittel"/>
        <w:keepNext/>
        <w:keepLines/>
        <w:spacing w:after="0" w:line="240" w:lineRule="auto"/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</w:pPr>
      <w:r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Har lokal</w:t>
      </w:r>
      <w:r w:rsidR="005336FC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laget</w:t>
      </w:r>
      <w:r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 xml:space="preserve"> r</w:t>
      </w:r>
      <w:r w:rsidR="00B63132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epresentant</w:t>
      </w:r>
      <w:r w:rsidR="005336FC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a</w:t>
      </w:r>
      <w:r w:rsidR="00B63132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r i eldreråd og</w:t>
      </w:r>
      <w:r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/eller</w:t>
      </w:r>
      <w:r w:rsidR="00B63132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 xml:space="preserve"> bruk</w:t>
      </w:r>
      <w:r w:rsidR="005336FC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a</w:t>
      </w:r>
      <w:r w:rsidR="00B63132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rutval</w:t>
      </w:r>
      <w:r w:rsidR="007276A1" w:rsidRPr="005336FC">
        <w:rPr>
          <w:rFonts w:ascii="Arial" w:hAnsi="Arial" w:cs="Arial"/>
          <w:b/>
          <w:i w:val="0"/>
          <w:color w:val="auto"/>
          <w:sz w:val="28"/>
          <w:szCs w:val="28"/>
          <w:lang w:val="nn-NO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50"/>
      </w:tblGrid>
      <w:tr w:rsidR="00B63132" w:rsidRPr="00DB1E88" w14:paraId="3830FFC9" w14:textId="77777777" w:rsidTr="00382124">
        <w:trPr>
          <w:trHeight w:hRule="exact" w:val="507"/>
        </w:trPr>
        <w:tc>
          <w:tcPr>
            <w:tcW w:w="5098" w:type="dxa"/>
            <w:shd w:val="clear" w:color="auto" w:fill="FBE4D5" w:themeFill="accent2" w:themeFillTint="33"/>
            <w:vAlign w:val="center"/>
          </w:tcPr>
          <w:p w14:paraId="4C7564B5" w14:textId="42C8C764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5336FC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358" w:type="dxa"/>
            <w:shd w:val="clear" w:color="auto" w:fill="FBE4D5" w:themeFill="accent2" w:themeFillTint="33"/>
            <w:vAlign w:val="center"/>
          </w:tcPr>
          <w:p w14:paraId="4EA55815" w14:textId="2B961D0C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Råd/utval</w:t>
            </w:r>
          </w:p>
        </w:tc>
      </w:tr>
      <w:tr w:rsidR="00B63132" w:rsidRPr="00DB1E88" w14:paraId="36769774" w14:textId="77777777" w:rsidTr="00330CD5">
        <w:trPr>
          <w:trHeight w:hRule="exact" w:val="689"/>
        </w:trPr>
        <w:tc>
          <w:tcPr>
            <w:tcW w:w="5098" w:type="dxa"/>
            <w:vAlign w:val="center"/>
          </w:tcPr>
          <w:p w14:paraId="4AD199E9" w14:textId="4E53CB52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40415249" w:edGrp="everyone" w:colFirst="0" w:colLast="0"/>
            <w:permStart w:id="144538001" w:edGrp="everyone" w:colFirst="1" w:colLast="1"/>
          </w:p>
        </w:tc>
        <w:tc>
          <w:tcPr>
            <w:tcW w:w="5358" w:type="dxa"/>
            <w:vAlign w:val="center"/>
          </w:tcPr>
          <w:p w14:paraId="660A5BF4" w14:textId="459634E0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132" w:rsidRPr="00DB1E88" w14:paraId="01040430" w14:textId="77777777" w:rsidTr="00330CD5">
        <w:trPr>
          <w:trHeight w:hRule="exact" w:val="713"/>
        </w:trPr>
        <w:tc>
          <w:tcPr>
            <w:tcW w:w="5098" w:type="dxa"/>
            <w:vAlign w:val="center"/>
          </w:tcPr>
          <w:p w14:paraId="7E9D019F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0933097" w:edGrp="everyone" w:colFirst="0" w:colLast="0"/>
            <w:permStart w:id="960252513" w:edGrp="everyone" w:colFirst="1" w:colLast="1"/>
            <w:permEnd w:id="1340415249"/>
            <w:permEnd w:id="144538001"/>
          </w:p>
        </w:tc>
        <w:tc>
          <w:tcPr>
            <w:tcW w:w="5358" w:type="dxa"/>
            <w:vAlign w:val="center"/>
          </w:tcPr>
          <w:p w14:paraId="685431B6" w14:textId="77777777" w:rsidR="00B63132" w:rsidRPr="00DB1E88" w:rsidRDefault="00B63132" w:rsidP="00863BD0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132" w:rsidRPr="00DB1E88" w14:paraId="34B86EBF" w14:textId="77777777" w:rsidTr="00330CD5">
        <w:trPr>
          <w:trHeight w:hRule="exact" w:val="708"/>
        </w:trPr>
        <w:tc>
          <w:tcPr>
            <w:tcW w:w="5098" w:type="dxa"/>
            <w:vAlign w:val="center"/>
          </w:tcPr>
          <w:p w14:paraId="12215C96" w14:textId="77777777" w:rsidR="00B63132" w:rsidRPr="00DB1E88" w:rsidRDefault="00B63132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2169856" w:edGrp="everyone" w:colFirst="0" w:colLast="0"/>
            <w:permStart w:id="1389262257" w:edGrp="everyone" w:colFirst="1" w:colLast="1"/>
            <w:permEnd w:id="150933097"/>
            <w:permEnd w:id="960252513"/>
          </w:p>
        </w:tc>
        <w:tc>
          <w:tcPr>
            <w:tcW w:w="5358" w:type="dxa"/>
            <w:vAlign w:val="center"/>
          </w:tcPr>
          <w:p w14:paraId="24E9B459" w14:textId="77777777" w:rsidR="00B63132" w:rsidRPr="00DB1E88" w:rsidRDefault="00B63132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6A1" w:rsidRPr="00DB1E88" w14:paraId="1268032E" w14:textId="77777777" w:rsidTr="00330CD5">
        <w:trPr>
          <w:trHeight w:hRule="exact" w:val="704"/>
        </w:trPr>
        <w:tc>
          <w:tcPr>
            <w:tcW w:w="5098" w:type="dxa"/>
            <w:vAlign w:val="center"/>
          </w:tcPr>
          <w:p w14:paraId="227D5E42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944990042" w:edGrp="everyone" w:colFirst="0" w:colLast="0"/>
            <w:permStart w:id="180295821" w:edGrp="everyone" w:colFirst="1" w:colLast="1"/>
            <w:permEnd w:id="92169856"/>
            <w:permEnd w:id="1389262257"/>
          </w:p>
        </w:tc>
        <w:tc>
          <w:tcPr>
            <w:tcW w:w="5358" w:type="dxa"/>
            <w:vAlign w:val="center"/>
          </w:tcPr>
          <w:p w14:paraId="3E95C309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6A1" w:rsidRPr="00DB1E88" w14:paraId="653F8856" w14:textId="77777777" w:rsidTr="00330CD5">
        <w:trPr>
          <w:trHeight w:hRule="exact" w:val="714"/>
        </w:trPr>
        <w:tc>
          <w:tcPr>
            <w:tcW w:w="5098" w:type="dxa"/>
            <w:vAlign w:val="center"/>
          </w:tcPr>
          <w:p w14:paraId="3B4EC1D8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32501825" w:edGrp="everyone" w:colFirst="0" w:colLast="0"/>
            <w:permStart w:id="538592441" w:edGrp="everyone" w:colFirst="1" w:colLast="1"/>
            <w:permEnd w:id="944990042"/>
            <w:permEnd w:id="180295821"/>
          </w:p>
        </w:tc>
        <w:tc>
          <w:tcPr>
            <w:tcW w:w="5358" w:type="dxa"/>
            <w:vAlign w:val="center"/>
          </w:tcPr>
          <w:p w14:paraId="576F55E8" w14:textId="77777777" w:rsidR="007276A1" w:rsidRPr="00DB1E88" w:rsidRDefault="007276A1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32501825"/>
      <w:permEnd w:id="538592441"/>
    </w:tbl>
    <w:p w14:paraId="515E2A07" w14:textId="77777777" w:rsidR="00B63132" w:rsidRPr="00DB1E88" w:rsidRDefault="00B63132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7F1FC4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BF27825" w14:textId="75002B41" w:rsidR="00423C9D" w:rsidRPr="005336FC" w:rsidRDefault="004D5173" w:rsidP="00DA3CDE">
      <w:pPr>
        <w:keepNext/>
        <w:keepLines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</w:pPr>
      <w:r w:rsidRPr="005336FC">
        <w:rPr>
          <w:rFonts w:ascii="Arial" w:hAnsi="Arial" w:cs="Arial"/>
          <w:b/>
          <w:sz w:val="28"/>
          <w:szCs w:val="28"/>
          <w:lang w:val="nn-NO"/>
        </w:rPr>
        <w:t>Val</w:t>
      </w:r>
      <w:r w:rsidR="005336FC" w:rsidRPr="005336FC">
        <w:rPr>
          <w:rFonts w:ascii="Arial" w:hAnsi="Arial" w:cs="Arial"/>
          <w:b/>
          <w:sz w:val="28"/>
          <w:szCs w:val="28"/>
          <w:lang w:val="nn-NO"/>
        </w:rPr>
        <w:t>d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e </w:t>
      </w:r>
      <w:r w:rsidR="005336FC">
        <w:rPr>
          <w:rFonts w:ascii="Arial" w:hAnsi="Arial" w:cs="Arial"/>
          <w:b/>
          <w:sz w:val="28"/>
          <w:szCs w:val="28"/>
          <w:lang w:val="nn-NO"/>
        </w:rPr>
        <w:t>utsendingar</w:t>
      </w:r>
      <w:r w:rsidR="00423C9D" w:rsidRPr="005336FC">
        <w:rPr>
          <w:rFonts w:ascii="Arial" w:hAnsi="Arial" w:cs="Arial"/>
          <w:b/>
          <w:sz w:val="28"/>
          <w:szCs w:val="28"/>
          <w:lang w:val="nn-NO"/>
        </w:rPr>
        <w:t xml:space="preserve"> </w:t>
      </w:r>
      <w:r w:rsidR="00872BCA" w:rsidRPr="005336FC">
        <w:rPr>
          <w:rFonts w:ascii="Arial" w:hAnsi="Arial" w:cs="Arial"/>
          <w:b/>
          <w:sz w:val="28"/>
          <w:szCs w:val="28"/>
          <w:lang w:val="nn-NO"/>
        </w:rPr>
        <w:t xml:space="preserve">som </w:t>
      </w:r>
      <w:r w:rsidR="00CD1363" w:rsidRPr="005336FC">
        <w:rPr>
          <w:rFonts w:ascii="Arial" w:hAnsi="Arial" w:cs="Arial"/>
          <w:b/>
          <w:sz w:val="28"/>
          <w:szCs w:val="28"/>
          <w:lang w:val="nn-NO"/>
        </w:rPr>
        <w:t>deltok</w:t>
      </w:r>
      <w:r w:rsidR="00872BCA" w:rsidRPr="005336FC">
        <w:rPr>
          <w:rFonts w:ascii="Arial" w:hAnsi="Arial" w:cs="Arial"/>
          <w:b/>
          <w:sz w:val="28"/>
          <w:szCs w:val="28"/>
          <w:lang w:val="nn-NO"/>
        </w:rPr>
        <w:t xml:space="preserve"> på </w:t>
      </w:r>
      <w:r w:rsidR="00996F0F" w:rsidRPr="005336FC">
        <w:rPr>
          <w:rFonts w:ascii="Arial" w:hAnsi="Arial" w:cs="Arial"/>
          <w:b/>
          <w:sz w:val="28"/>
          <w:szCs w:val="28"/>
          <w:lang w:val="nn-NO"/>
        </w:rPr>
        <w:t>F</w:t>
      </w:r>
      <w:r w:rsidR="00423C9D" w:rsidRPr="005336FC">
        <w:rPr>
          <w:rFonts w:ascii="Arial" w:hAnsi="Arial" w:cs="Arial"/>
          <w:b/>
          <w:sz w:val="28"/>
          <w:szCs w:val="28"/>
          <w:lang w:val="nn-NO"/>
        </w:rPr>
        <w:t>ylkesårsmøtet</w:t>
      </w:r>
      <w:r w:rsidR="00272EFF">
        <w:rPr>
          <w:rFonts w:ascii="Arial" w:hAnsi="Arial" w:cs="Arial"/>
          <w:b/>
          <w:sz w:val="28"/>
          <w:szCs w:val="28"/>
          <w:lang w:val="nn-NO"/>
        </w:rPr>
        <w:t xml:space="preserve"> 2025</w:t>
      </w:r>
      <w:r w:rsidRPr="005336FC">
        <w:rPr>
          <w:rFonts w:ascii="Arial" w:hAnsi="Arial" w:cs="Arial"/>
          <w:b/>
          <w:sz w:val="28"/>
          <w:szCs w:val="28"/>
          <w:lang w:val="nn-NO"/>
        </w:rPr>
        <w:t>:</w:t>
      </w:r>
      <w:r w:rsidR="00CD1363" w:rsidRPr="005336FC">
        <w:rPr>
          <w:rFonts w:ascii="Arial" w:hAnsi="Arial" w:cs="Arial"/>
          <w:b/>
          <w:sz w:val="28"/>
          <w:szCs w:val="28"/>
          <w:lang w:val="nn-NO"/>
        </w:rPr>
        <w:t xml:space="preserve"> </w:t>
      </w:r>
      <w:r w:rsidR="00151F4A" w:rsidRPr="005336FC">
        <w:rPr>
          <w:rFonts w:ascii="Arial" w:hAnsi="Arial" w:cs="Arial"/>
          <w:bCs/>
          <w:i/>
          <w:iCs/>
          <w:color w:val="000000"/>
          <w:sz w:val="24"/>
          <w:szCs w:val="24"/>
          <w:lang w:val="nn-N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8140"/>
      </w:tblGrid>
      <w:tr w:rsidR="00996F0F" w:rsidRPr="00DB1E88" w14:paraId="0862F546" w14:textId="77777777" w:rsidTr="00382124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5FF80A64" w14:textId="6CB3D9BE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303431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5336FC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n:</w:t>
            </w:r>
          </w:p>
        </w:tc>
        <w:tc>
          <w:tcPr>
            <w:tcW w:w="8140" w:type="dxa"/>
            <w:vAlign w:val="center"/>
          </w:tcPr>
          <w:p w14:paraId="49B38E32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0F" w:rsidRPr="00DB1E88" w14:paraId="40CA0D4A" w14:textId="77777777" w:rsidTr="00382124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5768417D" w14:textId="24342AAF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32488323" w:edGrp="everyone" w:colFirst="1" w:colLast="1"/>
            <w:permEnd w:id="23034317"/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5336FC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n:</w:t>
            </w:r>
          </w:p>
        </w:tc>
        <w:tc>
          <w:tcPr>
            <w:tcW w:w="8140" w:type="dxa"/>
            <w:vAlign w:val="center"/>
          </w:tcPr>
          <w:p w14:paraId="55A5480D" w14:textId="77777777" w:rsidR="00996F0F" w:rsidRPr="00DB1E88" w:rsidRDefault="00996F0F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0F" w:rsidRPr="00DB1E88" w14:paraId="743EE553" w14:textId="77777777" w:rsidTr="00382124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226C9F4F" w14:textId="096B4874" w:rsidR="00996F0F" w:rsidRPr="00DB1E88" w:rsidRDefault="00996F0F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68849507" w:edGrp="everyone" w:colFirst="1" w:colLast="1"/>
            <w:permEnd w:id="332488323"/>
            <w:r w:rsidRPr="00DB1E88">
              <w:rPr>
                <w:rFonts w:ascii="Arial" w:hAnsi="Arial" w:cs="Arial"/>
                <w:sz w:val="24"/>
                <w:szCs w:val="24"/>
              </w:rPr>
              <w:t>Na</w:t>
            </w:r>
            <w:r w:rsidR="005336FC">
              <w:rPr>
                <w:rFonts w:ascii="Arial" w:hAnsi="Arial" w:cs="Arial"/>
                <w:sz w:val="24"/>
                <w:szCs w:val="24"/>
              </w:rPr>
              <w:t>m</w:t>
            </w:r>
            <w:r w:rsidRPr="00DB1E88">
              <w:rPr>
                <w:rFonts w:ascii="Arial" w:hAnsi="Arial" w:cs="Arial"/>
                <w:sz w:val="24"/>
                <w:szCs w:val="24"/>
              </w:rPr>
              <w:t>n:</w:t>
            </w:r>
          </w:p>
        </w:tc>
        <w:tc>
          <w:tcPr>
            <w:tcW w:w="8140" w:type="dxa"/>
            <w:vAlign w:val="center"/>
          </w:tcPr>
          <w:p w14:paraId="3C2861DB" w14:textId="77777777" w:rsidR="00996F0F" w:rsidRPr="00DB1E88" w:rsidRDefault="00996F0F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05B" w:rsidRPr="00DB1E88" w14:paraId="25BFB8B9" w14:textId="77777777" w:rsidTr="00382124">
        <w:trPr>
          <w:trHeight w:hRule="exact" w:val="454"/>
        </w:trPr>
        <w:tc>
          <w:tcPr>
            <w:tcW w:w="1488" w:type="dxa"/>
            <w:shd w:val="clear" w:color="auto" w:fill="FBE4D5" w:themeFill="accent2" w:themeFillTint="33"/>
            <w:vAlign w:val="center"/>
          </w:tcPr>
          <w:p w14:paraId="3CABA274" w14:textId="484FF57D" w:rsidR="0084205B" w:rsidRPr="00DB1E88" w:rsidRDefault="0084205B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78760598" w:edGrp="everyone" w:colFirst="1" w:colLast="1"/>
            <w:permEnd w:id="1868849507"/>
            <w:r>
              <w:rPr>
                <w:rFonts w:ascii="Arial" w:hAnsi="Arial" w:cs="Arial"/>
                <w:sz w:val="24"/>
                <w:szCs w:val="24"/>
              </w:rPr>
              <w:t>Namn:</w:t>
            </w:r>
          </w:p>
        </w:tc>
        <w:tc>
          <w:tcPr>
            <w:tcW w:w="8140" w:type="dxa"/>
            <w:vAlign w:val="center"/>
          </w:tcPr>
          <w:p w14:paraId="1F83FE4E" w14:textId="77777777" w:rsidR="0084205B" w:rsidRPr="00DB1E88" w:rsidRDefault="0084205B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478760598"/>
    </w:tbl>
    <w:p w14:paraId="2BF08808" w14:textId="77777777" w:rsidR="00933947" w:rsidRPr="00DB1E88" w:rsidRDefault="00933947" w:rsidP="007840B9">
      <w:pPr>
        <w:spacing w:after="0"/>
        <w:rPr>
          <w:rFonts w:ascii="Arial" w:hAnsi="Arial" w:cs="Arial"/>
          <w:b/>
          <w:sz w:val="28"/>
          <w:szCs w:val="28"/>
        </w:rPr>
      </w:pPr>
    </w:p>
    <w:p w14:paraId="459F5D84" w14:textId="77777777" w:rsidR="004D5173" w:rsidRPr="00DB1E88" w:rsidRDefault="004D5173" w:rsidP="00DA3CDE">
      <w:pPr>
        <w:keepNext/>
        <w:keepLines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DD37D27" w14:textId="3663D934" w:rsidR="007840B9" w:rsidRPr="005336FC" w:rsidRDefault="007840B9" w:rsidP="00DA3CDE">
      <w:pPr>
        <w:keepNext/>
        <w:keepLines/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nn-NO"/>
        </w:rPr>
      </w:pPr>
      <w:r w:rsidRPr="005336FC">
        <w:rPr>
          <w:rFonts w:ascii="Arial" w:hAnsi="Arial" w:cs="Arial"/>
          <w:b/>
          <w:sz w:val="28"/>
          <w:szCs w:val="28"/>
          <w:lang w:val="nn-NO"/>
        </w:rPr>
        <w:t>Delta</w:t>
      </w:r>
      <w:r w:rsidR="005336FC" w:rsidRPr="005336FC">
        <w:rPr>
          <w:rFonts w:ascii="Arial" w:hAnsi="Arial" w:cs="Arial"/>
          <w:b/>
          <w:sz w:val="28"/>
          <w:szCs w:val="28"/>
          <w:lang w:val="nn-NO"/>
        </w:rPr>
        <w:t>king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 på kurs</w:t>
      </w:r>
      <w:r w:rsidR="00AD4236" w:rsidRPr="005336FC">
        <w:rPr>
          <w:rFonts w:ascii="Arial" w:hAnsi="Arial" w:cs="Arial"/>
          <w:b/>
          <w:sz w:val="28"/>
          <w:szCs w:val="28"/>
          <w:lang w:val="nn-NO"/>
        </w:rPr>
        <w:t>/</w:t>
      </w:r>
      <w:r w:rsidRPr="005336FC">
        <w:rPr>
          <w:rFonts w:ascii="Arial" w:hAnsi="Arial" w:cs="Arial"/>
          <w:b/>
          <w:sz w:val="28"/>
          <w:szCs w:val="28"/>
          <w:lang w:val="nn-NO"/>
        </w:rPr>
        <w:t xml:space="preserve">konferanse i regi av </w:t>
      </w:r>
      <w:r w:rsidR="00AD4236" w:rsidRPr="005336FC">
        <w:rPr>
          <w:rFonts w:ascii="Arial" w:hAnsi="Arial" w:cs="Arial"/>
          <w:b/>
          <w:sz w:val="28"/>
          <w:szCs w:val="28"/>
          <w:lang w:val="nn-NO"/>
        </w:rPr>
        <w:t>fylkes</w:t>
      </w:r>
      <w:r w:rsidR="005336FC" w:rsidRPr="005336FC">
        <w:rPr>
          <w:rFonts w:ascii="Arial" w:hAnsi="Arial" w:cs="Arial"/>
          <w:b/>
          <w:sz w:val="28"/>
          <w:szCs w:val="28"/>
          <w:lang w:val="nn-NO"/>
        </w:rPr>
        <w:t>la</w:t>
      </w:r>
      <w:r w:rsidR="005336FC">
        <w:rPr>
          <w:rFonts w:ascii="Arial" w:hAnsi="Arial" w:cs="Arial"/>
          <w:b/>
          <w:sz w:val="28"/>
          <w:szCs w:val="28"/>
          <w:lang w:val="nn-NO"/>
        </w:rPr>
        <w:t>get</w:t>
      </w:r>
      <w:r w:rsidR="00AD4236" w:rsidRPr="005336FC">
        <w:rPr>
          <w:rFonts w:ascii="Arial" w:hAnsi="Arial" w:cs="Arial"/>
          <w:b/>
          <w:sz w:val="28"/>
          <w:szCs w:val="28"/>
          <w:lang w:val="nn-NO"/>
        </w:rPr>
        <w:t xml:space="preserve"> eller Pensjonistforbundet sentralt: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0"/>
        <w:gridCol w:w="2758"/>
      </w:tblGrid>
      <w:tr w:rsidR="007840B9" w:rsidRPr="00DB1E88" w14:paraId="7816AB3D" w14:textId="77777777" w:rsidTr="00382124">
        <w:trPr>
          <w:trHeight w:hRule="exact" w:val="454"/>
        </w:trPr>
        <w:tc>
          <w:tcPr>
            <w:tcW w:w="7508" w:type="dxa"/>
            <w:shd w:val="clear" w:color="auto" w:fill="FBE4D5" w:themeFill="accent2" w:themeFillTint="33"/>
            <w:vAlign w:val="center"/>
          </w:tcPr>
          <w:p w14:paraId="0574FFBD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Type kurs/konferanse</w:t>
            </w:r>
          </w:p>
        </w:tc>
        <w:tc>
          <w:tcPr>
            <w:tcW w:w="2948" w:type="dxa"/>
            <w:shd w:val="clear" w:color="auto" w:fill="FBE4D5" w:themeFill="accent2" w:themeFillTint="33"/>
            <w:vAlign w:val="center"/>
          </w:tcPr>
          <w:p w14:paraId="74839C78" w14:textId="7BFBB48C" w:rsidR="007840B9" w:rsidRPr="00DB1E88" w:rsidRDefault="005336F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 deltakarar</w:t>
            </w:r>
          </w:p>
        </w:tc>
      </w:tr>
      <w:tr w:rsidR="007840B9" w:rsidRPr="00DB1E88" w14:paraId="44D995AC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18B448E9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135364545" w:edGrp="everyone" w:colFirst="0" w:colLast="0"/>
            <w:permStart w:id="639831424" w:edGrp="everyone" w:colFirst="1" w:colLast="1"/>
          </w:p>
        </w:tc>
        <w:tc>
          <w:tcPr>
            <w:tcW w:w="2948" w:type="dxa"/>
            <w:vAlign w:val="center"/>
          </w:tcPr>
          <w:p w14:paraId="575DCEF6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781CCC8B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6A4FCD4F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55428324" w:edGrp="everyone" w:colFirst="0" w:colLast="0"/>
            <w:permStart w:id="893264145" w:edGrp="everyone" w:colFirst="1" w:colLast="1"/>
            <w:permEnd w:id="1135364545"/>
            <w:permEnd w:id="639831424"/>
          </w:p>
        </w:tc>
        <w:tc>
          <w:tcPr>
            <w:tcW w:w="2948" w:type="dxa"/>
            <w:vAlign w:val="center"/>
          </w:tcPr>
          <w:p w14:paraId="12844A23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147EB3E1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03DFFAAB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741377923" w:edGrp="everyone" w:colFirst="0" w:colLast="0"/>
            <w:permStart w:id="1418534632" w:edGrp="everyone" w:colFirst="1" w:colLast="1"/>
            <w:permEnd w:id="455428324"/>
            <w:permEnd w:id="893264145"/>
          </w:p>
        </w:tc>
        <w:tc>
          <w:tcPr>
            <w:tcW w:w="2948" w:type="dxa"/>
            <w:vAlign w:val="center"/>
          </w:tcPr>
          <w:p w14:paraId="42A02380" w14:textId="77777777" w:rsidR="007840B9" w:rsidRPr="00DB1E88" w:rsidRDefault="007840B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B9" w:rsidRPr="00DB1E88" w14:paraId="123C0147" w14:textId="77777777" w:rsidTr="00E14275">
        <w:trPr>
          <w:trHeight w:hRule="exact" w:val="454"/>
        </w:trPr>
        <w:tc>
          <w:tcPr>
            <w:tcW w:w="7508" w:type="dxa"/>
            <w:vAlign w:val="center"/>
          </w:tcPr>
          <w:p w14:paraId="5BC77210" w14:textId="77777777" w:rsidR="007840B9" w:rsidRPr="00DB1E88" w:rsidRDefault="007840B9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242068317" w:edGrp="everyone" w:colFirst="0" w:colLast="0"/>
            <w:permStart w:id="994397980" w:edGrp="everyone" w:colFirst="1" w:colLast="1"/>
            <w:permEnd w:id="1741377923"/>
            <w:permEnd w:id="1418534632"/>
          </w:p>
        </w:tc>
        <w:tc>
          <w:tcPr>
            <w:tcW w:w="2948" w:type="dxa"/>
            <w:vAlign w:val="center"/>
          </w:tcPr>
          <w:p w14:paraId="0D6FB9EA" w14:textId="77777777" w:rsidR="007840B9" w:rsidRPr="00DB1E88" w:rsidRDefault="007840B9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42068317"/>
      <w:permEnd w:id="994397980"/>
    </w:tbl>
    <w:p w14:paraId="2309CE45" w14:textId="77777777" w:rsidR="000D7CAD" w:rsidRPr="00DB1E88" w:rsidRDefault="000D7CAD" w:rsidP="000D7CAD">
      <w:pPr>
        <w:rPr>
          <w:rFonts w:ascii="Arial" w:hAnsi="Arial" w:cs="Arial"/>
        </w:rPr>
      </w:pPr>
    </w:p>
    <w:p w14:paraId="4A3AFFDD" w14:textId="77777777" w:rsidR="000D7CAD" w:rsidRPr="00DB1E88" w:rsidRDefault="000D7CAD" w:rsidP="00DA3CDE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Medlemsutvikling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2693"/>
      </w:tblGrid>
      <w:tr w:rsidR="000D7CAD" w:rsidRPr="00DB1E88" w14:paraId="73372894" w14:textId="77777777" w:rsidTr="00382124">
        <w:trPr>
          <w:trHeight w:hRule="exact" w:val="567"/>
        </w:trPr>
        <w:tc>
          <w:tcPr>
            <w:tcW w:w="3539" w:type="dxa"/>
            <w:shd w:val="clear" w:color="auto" w:fill="FBE4D5" w:themeFill="accent2" w:themeFillTint="33"/>
            <w:vAlign w:val="center"/>
          </w:tcPr>
          <w:p w14:paraId="5476901C" w14:textId="57DE85DA" w:rsidR="000D7CAD" w:rsidRPr="00DB1E88" w:rsidRDefault="005336F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08158534" w:edGrp="everyone" w:colFirst="3" w:colLast="3"/>
            <w:permStart w:id="1833533097" w:edGrp="everyone" w:colFirst="1" w:colLast="1"/>
            <w:r>
              <w:rPr>
                <w:rFonts w:ascii="Arial" w:hAnsi="Arial" w:cs="Arial"/>
                <w:sz w:val="24"/>
                <w:szCs w:val="24"/>
              </w:rPr>
              <w:t>Tal</w:t>
            </w:r>
            <w:r w:rsidR="000D7CAD" w:rsidRPr="00DB1E88">
              <w:rPr>
                <w:rFonts w:ascii="Arial" w:hAnsi="Arial" w:cs="Arial"/>
                <w:sz w:val="24"/>
                <w:szCs w:val="24"/>
              </w:rPr>
              <w:t xml:space="preserve"> medlemer i </w:t>
            </w:r>
            <w:r>
              <w:rPr>
                <w:rFonts w:ascii="Arial" w:hAnsi="Arial" w:cs="Arial"/>
                <w:sz w:val="24"/>
                <w:szCs w:val="24"/>
              </w:rPr>
              <w:t>laget</w:t>
            </w:r>
            <w:r w:rsidR="000D7CAD"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63835F4E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EC2B12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1E88">
              <w:rPr>
                <w:rFonts w:ascii="Arial" w:hAnsi="Arial" w:cs="Arial"/>
                <w:sz w:val="24"/>
                <w:szCs w:val="24"/>
              </w:rPr>
              <w:t>Pr. dato/år:</w:t>
            </w:r>
          </w:p>
        </w:tc>
        <w:tc>
          <w:tcPr>
            <w:tcW w:w="2693" w:type="dxa"/>
            <w:vAlign w:val="center"/>
          </w:tcPr>
          <w:p w14:paraId="1C3D356C" w14:textId="77777777" w:rsidR="000D7CAD" w:rsidRPr="00DB1E88" w:rsidRDefault="000D7CAD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08158534"/>
      <w:permEnd w:id="1833533097"/>
    </w:tbl>
    <w:p w14:paraId="261CA662" w14:textId="77777777" w:rsidR="000D7CAD" w:rsidRPr="00DB1E88" w:rsidRDefault="000D7CAD" w:rsidP="00DA3CDE">
      <w:pPr>
        <w:keepNext/>
        <w:keepLines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693"/>
      </w:tblGrid>
      <w:tr w:rsidR="000D7CAD" w:rsidRPr="00DB1E88" w14:paraId="5E93C928" w14:textId="77777777" w:rsidTr="00382124">
        <w:trPr>
          <w:trHeight w:hRule="exact" w:val="567"/>
        </w:trPr>
        <w:tc>
          <w:tcPr>
            <w:tcW w:w="6941" w:type="dxa"/>
            <w:shd w:val="clear" w:color="auto" w:fill="FBE4D5" w:themeFill="accent2" w:themeFillTint="33"/>
            <w:vAlign w:val="center"/>
          </w:tcPr>
          <w:p w14:paraId="3427D7BE" w14:textId="679BF9A7" w:rsidR="000D7CAD" w:rsidRPr="00DB1E88" w:rsidRDefault="005336FC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66423495" w:edGrp="everyone" w:colFirst="1" w:colLast="1"/>
            <w:r>
              <w:rPr>
                <w:rFonts w:ascii="Arial" w:hAnsi="Arial" w:cs="Arial"/>
                <w:sz w:val="24"/>
                <w:szCs w:val="24"/>
              </w:rPr>
              <w:t>Auke</w:t>
            </w:r>
            <w:r w:rsidR="000D7CAD" w:rsidRPr="00DB1E8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37C48">
              <w:rPr>
                <w:rFonts w:ascii="Arial" w:hAnsi="Arial" w:cs="Arial"/>
                <w:sz w:val="24"/>
                <w:szCs w:val="24"/>
              </w:rPr>
              <w:t xml:space="preserve">eller </w:t>
            </w:r>
            <w:r w:rsidR="000D7CAD" w:rsidRPr="00DB1E88">
              <w:rPr>
                <w:rFonts w:ascii="Arial" w:hAnsi="Arial" w:cs="Arial"/>
                <w:sz w:val="24"/>
                <w:szCs w:val="24"/>
              </w:rPr>
              <w:t xml:space="preserve">nedgang) av </w:t>
            </w:r>
            <w:r>
              <w:rPr>
                <w:rFonts w:ascii="Arial" w:hAnsi="Arial" w:cs="Arial"/>
                <w:sz w:val="24"/>
                <w:szCs w:val="24"/>
              </w:rPr>
              <w:t>medlemstalet</w:t>
            </w:r>
            <w:r w:rsidR="000D7CAD" w:rsidRPr="00DB1E88">
              <w:rPr>
                <w:rFonts w:ascii="Arial" w:hAnsi="Arial" w:cs="Arial"/>
                <w:sz w:val="24"/>
                <w:szCs w:val="24"/>
              </w:rPr>
              <w:t xml:space="preserve"> i løpet av året: </w:t>
            </w:r>
          </w:p>
        </w:tc>
        <w:tc>
          <w:tcPr>
            <w:tcW w:w="2693" w:type="dxa"/>
            <w:vAlign w:val="center"/>
          </w:tcPr>
          <w:p w14:paraId="778C5B34" w14:textId="77777777" w:rsidR="000D7CAD" w:rsidRPr="00DB1E88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66423495"/>
    </w:tbl>
    <w:p w14:paraId="6698F9B1" w14:textId="77777777" w:rsidR="000D7CAD" w:rsidRPr="00DB1E88" w:rsidRDefault="000D7CAD" w:rsidP="000D7CAD">
      <w:pPr>
        <w:rPr>
          <w:rFonts w:ascii="Arial" w:hAnsi="Arial" w:cs="Arial"/>
        </w:rPr>
      </w:pPr>
    </w:p>
    <w:p w14:paraId="15AFE64D" w14:textId="339C6AE4" w:rsidR="00533B6D" w:rsidRPr="00DB1E88" w:rsidRDefault="00533B6D" w:rsidP="00533B6D">
      <w:pPr>
        <w:pStyle w:val="Undertittel"/>
        <w:keepNext/>
        <w:keepLines/>
        <w:spacing w:after="0" w:line="240" w:lineRule="auto"/>
        <w:rPr>
          <w:rStyle w:val="Utheving"/>
          <w:rFonts w:ascii="Arial" w:hAnsi="Arial" w:cs="Arial"/>
          <w:b/>
          <w:color w:val="auto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Verveaktivitet</w:t>
      </w:r>
      <w:r w:rsidR="005336FC">
        <w:rPr>
          <w:rStyle w:val="Utheving"/>
          <w:rFonts w:ascii="Arial" w:hAnsi="Arial" w:cs="Arial"/>
          <w:b/>
          <w:color w:val="auto"/>
          <w:sz w:val="28"/>
          <w:szCs w:val="28"/>
        </w:rPr>
        <w:t>a</w:t>
      </w:r>
      <w:r w:rsidRPr="00DB1E88">
        <w:rPr>
          <w:rStyle w:val="Utheving"/>
          <w:rFonts w:ascii="Arial" w:hAnsi="Arial" w:cs="Arial"/>
          <w:b/>
          <w:color w:val="auto"/>
          <w:sz w:val="28"/>
          <w:szCs w:val="28"/>
        </w:rPr>
        <w:t>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533B6D" w:rsidRPr="00DB1E88" w14:paraId="711043BC" w14:textId="77777777" w:rsidTr="00382124">
        <w:trPr>
          <w:trHeight w:hRule="exact" w:val="3117"/>
        </w:trPr>
        <w:tc>
          <w:tcPr>
            <w:tcW w:w="2551" w:type="dxa"/>
            <w:shd w:val="clear" w:color="auto" w:fill="FBE4D5" w:themeFill="accent2" w:themeFillTint="33"/>
          </w:tcPr>
          <w:p w14:paraId="1822DA23" w14:textId="2E71E0C1" w:rsidR="00533B6D" w:rsidRPr="00DB1E88" w:rsidRDefault="00533B6D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94304591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Her kan d</w:t>
            </w:r>
            <w:r w:rsidR="005336FC">
              <w:rPr>
                <w:rFonts w:ascii="Arial" w:hAnsi="Arial" w:cs="Arial"/>
                <w:sz w:val="24"/>
                <w:szCs w:val="24"/>
              </w:rPr>
              <w:t>e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 skrive </w:t>
            </w:r>
            <w:r w:rsidR="005336FC">
              <w:rPr>
                <w:rFonts w:ascii="Arial" w:hAnsi="Arial" w:cs="Arial"/>
                <w:sz w:val="24"/>
                <w:szCs w:val="24"/>
              </w:rPr>
              <w:t>kva for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 verveaktivitet</w:t>
            </w:r>
            <w:r w:rsidR="005336FC">
              <w:rPr>
                <w:rFonts w:ascii="Arial" w:hAnsi="Arial" w:cs="Arial"/>
                <w:sz w:val="24"/>
                <w:szCs w:val="24"/>
              </w:rPr>
              <w:t>a</w:t>
            </w:r>
            <w:r w:rsidRPr="00DB1E88">
              <w:rPr>
                <w:rFonts w:ascii="Arial" w:hAnsi="Arial" w:cs="Arial"/>
                <w:sz w:val="24"/>
                <w:szCs w:val="24"/>
              </w:rPr>
              <w:t>r de har hatt:</w:t>
            </w:r>
          </w:p>
        </w:tc>
        <w:tc>
          <w:tcPr>
            <w:tcW w:w="7083" w:type="dxa"/>
          </w:tcPr>
          <w:p w14:paraId="0C17331B" w14:textId="77777777" w:rsidR="00533B6D" w:rsidRPr="00DB1E88" w:rsidRDefault="00533B6D" w:rsidP="00863B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94304591"/>
    </w:tbl>
    <w:p w14:paraId="18037497" w14:textId="77777777" w:rsidR="00533B6D" w:rsidRPr="00DB1E88" w:rsidRDefault="00533B6D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FF3300"/>
          <w:sz w:val="36"/>
          <w:szCs w:val="36"/>
        </w:rPr>
      </w:pPr>
    </w:p>
    <w:p w14:paraId="579C90E8" w14:textId="77777777" w:rsidR="000D7CAD" w:rsidRPr="00DB1E88" w:rsidRDefault="000D7CAD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Økonomi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750"/>
      </w:tblGrid>
      <w:tr w:rsidR="000D7CAD" w:rsidRPr="0098525B" w14:paraId="2E13BFC5" w14:textId="77777777" w:rsidTr="00382124">
        <w:trPr>
          <w:trHeight w:hRule="exact" w:val="2767"/>
        </w:trPr>
        <w:tc>
          <w:tcPr>
            <w:tcW w:w="2551" w:type="dxa"/>
            <w:shd w:val="clear" w:color="auto" w:fill="FBE4D5" w:themeFill="accent2" w:themeFillTint="33"/>
          </w:tcPr>
          <w:p w14:paraId="2C6FFC22" w14:textId="109A4964" w:rsidR="000D7CAD" w:rsidRPr="005336FC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permStart w:id="1850808317" w:edGrp="everyone" w:colFirst="1" w:colLast="1"/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 xml:space="preserve">Her kan de skrive om 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korleis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 xml:space="preserve"> økonomien har utvikl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 xml:space="preserve"> seg, oversk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ot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>/undersk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ot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 xml:space="preserve">, og om de evt. har 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støttegjevarar/sponsorar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>:</w:t>
            </w:r>
          </w:p>
        </w:tc>
        <w:tc>
          <w:tcPr>
            <w:tcW w:w="7083" w:type="dxa"/>
          </w:tcPr>
          <w:p w14:paraId="5F2874BF" w14:textId="77777777" w:rsidR="000D7CAD" w:rsidRPr="005336FC" w:rsidRDefault="000D7CAD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1850808317"/>
    </w:tbl>
    <w:p w14:paraId="46B0B01F" w14:textId="77777777" w:rsidR="000D7CAD" w:rsidRPr="005336FC" w:rsidRDefault="000D7CAD" w:rsidP="000D7CAD">
      <w:pPr>
        <w:rPr>
          <w:rFonts w:ascii="Arial" w:hAnsi="Arial" w:cs="Arial"/>
          <w:lang w:val="nn-NO"/>
        </w:rPr>
      </w:pPr>
    </w:p>
    <w:p w14:paraId="03618103" w14:textId="625C250B" w:rsidR="000D7CAD" w:rsidRPr="00DB1E88" w:rsidRDefault="00923108" w:rsidP="00DA3CDE">
      <w:pPr>
        <w:pStyle w:val="Ingenmellomrom"/>
        <w:keepNext/>
        <w:keepLines/>
        <w:rPr>
          <w:rStyle w:val="Utheving"/>
          <w:rFonts w:ascii="Arial" w:hAnsi="Arial" w:cs="Arial"/>
          <w:b/>
          <w:i w:val="0"/>
          <w:sz w:val="28"/>
          <w:szCs w:val="28"/>
        </w:rPr>
      </w:pPr>
      <w:r w:rsidRPr="00DB1E88">
        <w:rPr>
          <w:rStyle w:val="Utheving"/>
          <w:rFonts w:ascii="Arial" w:hAnsi="Arial" w:cs="Arial"/>
          <w:b/>
          <w:i w:val="0"/>
          <w:sz w:val="28"/>
          <w:szCs w:val="28"/>
        </w:rPr>
        <w:lastRenderedPageBreak/>
        <w:t>Medlemsmøte</w:t>
      </w:r>
      <w:r w:rsidR="004E0B67" w:rsidRPr="00DB1E88">
        <w:rPr>
          <w:rStyle w:val="Utheving"/>
          <w:rFonts w:ascii="Arial" w:hAnsi="Arial" w:cs="Arial"/>
          <w:b/>
          <w:i w:val="0"/>
          <w:sz w:val="28"/>
          <w:szCs w:val="28"/>
        </w:rPr>
        <w:t xml:space="preserve"> </w:t>
      </w:r>
    </w:p>
    <w:p w14:paraId="4E9F0B35" w14:textId="2440BB3F" w:rsidR="00923108" w:rsidRPr="00DB1E88" w:rsidRDefault="000D521E" w:rsidP="00DA3CDE">
      <w:pPr>
        <w:pStyle w:val="Ingenmellomrom"/>
        <w:keepNext/>
        <w:keepLines/>
        <w:rPr>
          <w:rStyle w:val="Utheving"/>
          <w:rFonts w:ascii="Arial" w:hAnsi="Arial" w:cs="Arial"/>
          <w:b/>
          <w:i w:val="0"/>
          <w:iCs w:val="0"/>
          <w:color w:val="FF3300"/>
          <w:sz w:val="24"/>
          <w:szCs w:val="24"/>
        </w:rPr>
      </w:pPr>
      <w:r w:rsidRPr="00DB1E88">
        <w:rPr>
          <w:rFonts w:ascii="Arial" w:hAnsi="Arial" w:cs="Arial"/>
          <w:i/>
          <w:iCs/>
          <w:sz w:val="24"/>
          <w:szCs w:val="24"/>
        </w:rPr>
        <w:t>(</w:t>
      </w:r>
      <w:r w:rsidR="006D58D5" w:rsidRPr="00DB1E88">
        <w:rPr>
          <w:rFonts w:ascii="Arial" w:hAnsi="Arial" w:cs="Arial"/>
          <w:i/>
          <w:iCs/>
          <w:sz w:val="24"/>
          <w:szCs w:val="24"/>
        </w:rPr>
        <w:t>D</w:t>
      </w:r>
      <w:r w:rsidR="005336FC">
        <w:rPr>
          <w:rFonts w:ascii="Arial" w:hAnsi="Arial" w:cs="Arial"/>
          <w:i/>
          <w:iCs/>
          <w:sz w:val="24"/>
          <w:szCs w:val="24"/>
        </w:rPr>
        <w:t>e</w:t>
      </w:r>
      <w:r w:rsidR="006D58D5" w:rsidRPr="00DB1E88">
        <w:rPr>
          <w:rFonts w:ascii="Arial" w:hAnsi="Arial" w:cs="Arial"/>
          <w:i/>
          <w:iCs/>
          <w:sz w:val="24"/>
          <w:szCs w:val="24"/>
        </w:rPr>
        <w:t xml:space="preserve">sse er </w:t>
      </w:r>
      <w:r w:rsidR="00AD3816" w:rsidRPr="00DB1E88">
        <w:rPr>
          <w:rFonts w:ascii="Arial" w:hAnsi="Arial" w:cs="Arial"/>
          <w:i/>
          <w:iCs/>
          <w:sz w:val="24"/>
          <w:szCs w:val="24"/>
        </w:rPr>
        <w:t xml:space="preserve">gjerne </w:t>
      </w:r>
      <w:r w:rsidR="005336FC">
        <w:rPr>
          <w:rFonts w:ascii="Arial" w:hAnsi="Arial" w:cs="Arial"/>
          <w:i/>
          <w:iCs/>
          <w:sz w:val="24"/>
          <w:szCs w:val="24"/>
        </w:rPr>
        <w:t>o</w:t>
      </w:r>
      <w:r w:rsidR="00AD3816" w:rsidRPr="00DB1E88">
        <w:rPr>
          <w:rFonts w:ascii="Arial" w:hAnsi="Arial" w:cs="Arial"/>
          <w:i/>
          <w:iCs/>
          <w:sz w:val="24"/>
          <w:szCs w:val="24"/>
        </w:rPr>
        <w:t>pne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 xml:space="preserve"> for alle, men går ikk</w:t>
      </w:r>
      <w:r w:rsidR="005336FC">
        <w:rPr>
          <w:rFonts w:ascii="Arial" w:hAnsi="Arial" w:cs="Arial"/>
          <w:i/>
          <w:iCs/>
          <w:sz w:val="24"/>
          <w:szCs w:val="24"/>
        </w:rPr>
        <w:t>j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 xml:space="preserve">e </w:t>
      </w:r>
      <w:r w:rsidR="000D7CAD" w:rsidRPr="00DB1E88">
        <w:rPr>
          <w:rFonts w:ascii="Arial" w:hAnsi="Arial" w:cs="Arial"/>
          <w:i/>
          <w:iCs/>
          <w:sz w:val="24"/>
          <w:szCs w:val="24"/>
        </w:rPr>
        <w:t xml:space="preserve">her 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>under definisjonen «</w:t>
      </w:r>
      <w:r w:rsidR="005336FC">
        <w:rPr>
          <w:rFonts w:ascii="Arial" w:hAnsi="Arial" w:cs="Arial"/>
          <w:i/>
          <w:iCs/>
          <w:sz w:val="24"/>
          <w:szCs w:val="24"/>
        </w:rPr>
        <w:t>O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>p</w:t>
      </w:r>
      <w:r w:rsidR="00BA357F" w:rsidRPr="00DB1E88">
        <w:rPr>
          <w:rFonts w:ascii="Arial" w:hAnsi="Arial" w:cs="Arial"/>
          <w:i/>
          <w:iCs/>
          <w:sz w:val="24"/>
          <w:szCs w:val="24"/>
        </w:rPr>
        <w:t>ne</w:t>
      </w:r>
      <w:r w:rsidR="004E0B67" w:rsidRPr="00DB1E88">
        <w:rPr>
          <w:rFonts w:ascii="Arial" w:hAnsi="Arial" w:cs="Arial"/>
          <w:i/>
          <w:iCs/>
          <w:sz w:val="24"/>
          <w:szCs w:val="24"/>
        </w:rPr>
        <w:t xml:space="preserve"> møte»</w:t>
      </w:r>
      <w:r w:rsidR="000D7CAD" w:rsidRPr="00DB1E88">
        <w:rPr>
          <w:rFonts w:ascii="Arial" w:hAnsi="Arial" w:cs="Arial"/>
          <w:i/>
          <w:iCs/>
          <w:sz w:val="24"/>
          <w:szCs w:val="24"/>
        </w:rPr>
        <w:t>.</w:t>
      </w:r>
      <w:r w:rsidRPr="00DB1E88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346"/>
        <w:gridCol w:w="7282"/>
      </w:tblGrid>
      <w:tr w:rsidR="00923108" w:rsidRPr="00DB1E88" w14:paraId="26FC8A1E" w14:textId="77777777" w:rsidTr="00382124">
        <w:trPr>
          <w:trHeight w:hRule="exact" w:val="623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467DD628" w14:textId="41760138" w:rsidR="00923108" w:rsidRPr="00DB1E88" w:rsidRDefault="005336FC" w:rsidP="00DA3CDE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37597621" w:edGrp="everyone" w:colFirst="1" w:colLast="1"/>
            <w:r>
              <w:rPr>
                <w:rFonts w:ascii="Arial" w:hAnsi="Arial" w:cs="Arial"/>
                <w:sz w:val="24"/>
                <w:szCs w:val="24"/>
              </w:rPr>
              <w:t xml:space="preserve">Tal </w:t>
            </w:r>
            <w:r w:rsidR="00923108" w:rsidRPr="00DB1E88">
              <w:rPr>
                <w:rFonts w:ascii="Arial" w:hAnsi="Arial" w:cs="Arial"/>
                <w:sz w:val="24"/>
                <w:szCs w:val="24"/>
              </w:rPr>
              <w:t>medlemsmøte:</w:t>
            </w:r>
          </w:p>
        </w:tc>
        <w:tc>
          <w:tcPr>
            <w:tcW w:w="8051" w:type="dxa"/>
            <w:vAlign w:val="center"/>
          </w:tcPr>
          <w:p w14:paraId="648D9791" w14:textId="77777777" w:rsidR="00923108" w:rsidRPr="00DB1E88" w:rsidRDefault="00923108" w:rsidP="00DA3CDE">
            <w:pPr>
              <w:keepNext/>
              <w:keepLines/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108" w:rsidRPr="0098525B" w14:paraId="7CD9C128" w14:textId="77777777" w:rsidTr="00382124">
        <w:trPr>
          <w:trHeight w:hRule="exact" w:val="3373"/>
        </w:trPr>
        <w:tc>
          <w:tcPr>
            <w:tcW w:w="2405" w:type="dxa"/>
            <w:shd w:val="clear" w:color="auto" w:fill="FBE4D5" w:themeFill="accent2" w:themeFillTint="33"/>
          </w:tcPr>
          <w:p w14:paraId="414B5EB7" w14:textId="76F221EA" w:rsidR="00923108" w:rsidRPr="005336FC" w:rsidRDefault="00923108" w:rsidP="00FF4312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permStart w:id="868055619" w:edGrp="everyone" w:colFirst="1" w:colLast="1"/>
            <w:permEnd w:id="1337597621"/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>Her skriv de om tema/aktivitet på møt</w:t>
            </w:r>
            <w:r w:rsidR="005336FC" w:rsidRPr="005336F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5336FC">
              <w:rPr>
                <w:rFonts w:ascii="Arial" w:hAnsi="Arial" w:cs="Arial"/>
                <w:sz w:val="24"/>
                <w:szCs w:val="24"/>
                <w:lang w:val="nn-NO"/>
              </w:rPr>
              <w:t>:</w:t>
            </w:r>
          </w:p>
        </w:tc>
        <w:tc>
          <w:tcPr>
            <w:tcW w:w="8051" w:type="dxa"/>
          </w:tcPr>
          <w:p w14:paraId="037D66B4" w14:textId="77777777" w:rsidR="00923108" w:rsidRPr="005336FC" w:rsidRDefault="00923108" w:rsidP="00E14275">
            <w:pPr>
              <w:tabs>
                <w:tab w:val="left" w:pos="708"/>
                <w:tab w:val="left" w:pos="1416"/>
                <w:tab w:val="left" w:pos="760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868055619"/>
    </w:tbl>
    <w:p w14:paraId="48D41D75" w14:textId="77777777" w:rsidR="00923108" w:rsidRPr="005336FC" w:rsidRDefault="00923108" w:rsidP="00DA3CDE">
      <w:pPr>
        <w:rPr>
          <w:rFonts w:ascii="Arial" w:hAnsi="Arial" w:cs="Arial"/>
          <w:lang w:val="nn-NO"/>
        </w:rPr>
      </w:pPr>
    </w:p>
    <w:p w14:paraId="0C7AEA26" w14:textId="133D0FD8" w:rsidR="000D7CAD" w:rsidRPr="00AE5B3C" w:rsidRDefault="005336FC" w:rsidP="00DA3CDE">
      <w:pPr>
        <w:pStyle w:val="Ingenmellomrom"/>
        <w:keepNext/>
        <w:keepLines/>
        <w:rPr>
          <w:rFonts w:ascii="Arial" w:hAnsi="Arial" w:cs="Arial"/>
          <w:b/>
          <w:sz w:val="28"/>
          <w:szCs w:val="28"/>
          <w:lang w:val="nn-NO"/>
        </w:rPr>
      </w:pPr>
      <w:r w:rsidRPr="00AE5B3C">
        <w:rPr>
          <w:rFonts w:ascii="Arial" w:hAnsi="Arial" w:cs="Arial"/>
          <w:b/>
          <w:sz w:val="28"/>
          <w:szCs w:val="28"/>
          <w:lang w:val="nn-NO"/>
        </w:rPr>
        <w:t>O</w:t>
      </w:r>
      <w:r w:rsidR="00533B6D" w:rsidRPr="00AE5B3C">
        <w:rPr>
          <w:rFonts w:ascii="Arial" w:hAnsi="Arial" w:cs="Arial"/>
          <w:b/>
          <w:sz w:val="28"/>
          <w:szCs w:val="28"/>
          <w:lang w:val="nn-NO"/>
        </w:rPr>
        <w:t>pne møte</w:t>
      </w:r>
    </w:p>
    <w:p w14:paraId="627562B5" w14:textId="22884F8E" w:rsidR="00316805" w:rsidRPr="00AE5B3C" w:rsidRDefault="000D521E" w:rsidP="00DA3CDE">
      <w:pPr>
        <w:pStyle w:val="Ingenmellomrom"/>
        <w:keepNext/>
        <w:keepLines/>
        <w:rPr>
          <w:rFonts w:ascii="Arial" w:hAnsi="Arial" w:cs="Arial"/>
          <w:b/>
          <w:i/>
          <w:iCs/>
          <w:color w:val="FF3300"/>
          <w:sz w:val="28"/>
          <w:szCs w:val="28"/>
          <w:lang w:val="nn-NO"/>
        </w:rPr>
      </w:pPr>
      <w:r w:rsidRPr="00AE5B3C">
        <w:rPr>
          <w:rFonts w:ascii="Arial" w:hAnsi="Arial" w:cs="Arial"/>
          <w:i/>
          <w:iCs/>
          <w:sz w:val="24"/>
          <w:szCs w:val="24"/>
          <w:lang w:val="nn-NO"/>
        </w:rPr>
        <w:t>(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 xml:space="preserve">Annonserte arrangement som er gratis og </w:t>
      </w:r>
      <w:r w:rsidR="00AE5B3C" w:rsidRPr="00AE5B3C">
        <w:rPr>
          <w:rFonts w:ascii="Arial" w:hAnsi="Arial" w:cs="Arial"/>
          <w:i/>
          <w:iCs/>
          <w:sz w:val="24"/>
          <w:szCs w:val="24"/>
          <w:lang w:val="nn-NO"/>
        </w:rPr>
        <w:t>o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pe for alle pensjonist</w:t>
      </w:r>
      <w:r w:rsidR="00AE5B3C" w:rsidRPr="00AE5B3C">
        <w:rPr>
          <w:rFonts w:ascii="Arial" w:hAnsi="Arial" w:cs="Arial"/>
          <w:i/>
          <w:iCs/>
          <w:sz w:val="24"/>
          <w:szCs w:val="24"/>
          <w:lang w:val="nn-NO"/>
        </w:rPr>
        <w:t>a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r, med hov</w:t>
      </w:r>
      <w:r w:rsidR="00AE5B3C">
        <w:rPr>
          <w:rFonts w:ascii="Arial" w:hAnsi="Arial" w:cs="Arial"/>
          <w:i/>
          <w:iCs/>
          <w:sz w:val="24"/>
          <w:szCs w:val="24"/>
          <w:lang w:val="nn-NO"/>
        </w:rPr>
        <w:t>u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df</w:t>
      </w:r>
      <w:r w:rsidR="00AE5B3C">
        <w:rPr>
          <w:rFonts w:ascii="Arial" w:hAnsi="Arial" w:cs="Arial"/>
          <w:i/>
          <w:iCs/>
          <w:sz w:val="24"/>
          <w:szCs w:val="24"/>
          <w:lang w:val="nn-NO"/>
        </w:rPr>
        <w:t>ø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r</w:t>
      </w:r>
      <w:r w:rsidR="00AE5B3C">
        <w:rPr>
          <w:rFonts w:ascii="Arial" w:hAnsi="Arial" w:cs="Arial"/>
          <w:i/>
          <w:iCs/>
          <w:sz w:val="24"/>
          <w:szCs w:val="24"/>
          <w:lang w:val="nn-NO"/>
        </w:rPr>
        <w:t>e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mål å synl</w:t>
      </w:r>
      <w:r w:rsidR="00AE5B3C">
        <w:rPr>
          <w:rFonts w:ascii="Arial" w:hAnsi="Arial" w:cs="Arial"/>
          <w:i/>
          <w:iCs/>
          <w:sz w:val="24"/>
          <w:szCs w:val="24"/>
          <w:lang w:val="nn-NO"/>
        </w:rPr>
        <w:t>e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ggj</w:t>
      </w:r>
      <w:r w:rsidR="00AE5B3C">
        <w:rPr>
          <w:rFonts w:ascii="Arial" w:hAnsi="Arial" w:cs="Arial"/>
          <w:i/>
          <w:iCs/>
          <w:sz w:val="24"/>
          <w:szCs w:val="24"/>
          <w:lang w:val="nn-NO"/>
        </w:rPr>
        <w:t>e</w:t>
      </w:r>
      <w:r w:rsidR="00B800B2" w:rsidRPr="00AE5B3C">
        <w:rPr>
          <w:rFonts w:ascii="Arial" w:hAnsi="Arial" w:cs="Arial"/>
          <w:i/>
          <w:iCs/>
          <w:sz w:val="24"/>
          <w:szCs w:val="24"/>
          <w:lang w:val="nn-NO"/>
        </w:rPr>
        <w:t>re Pensjonistforbundet og verve nye medlemer</w:t>
      </w:r>
      <w:r w:rsidR="00272EFF">
        <w:rPr>
          <w:rFonts w:ascii="Arial" w:hAnsi="Arial" w:cs="Arial"/>
          <w:i/>
          <w:iCs/>
          <w:sz w:val="24"/>
          <w:szCs w:val="24"/>
          <w:lang w:val="nn-NO"/>
        </w:rPr>
        <w:t>.</w:t>
      </w:r>
      <w:r w:rsidRPr="00AE5B3C">
        <w:rPr>
          <w:rFonts w:ascii="Arial" w:hAnsi="Arial" w:cs="Arial"/>
          <w:i/>
          <w:iCs/>
          <w:sz w:val="24"/>
          <w:szCs w:val="24"/>
          <w:lang w:val="nn-N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7362"/>
      </w:tblGrid>
      <w:tr w:rsidR="001509E9" w:rsidRPr="00DB1E88" w14:paraId="325163A4" w14:textId="77777777" w:rsidTr="00382124">
        <w:trPr>
          <w:trHeight w:hRule="exact" w:val="454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4C58AEB7" w14:textId="763921CF" w:rsidR="001509E9" w:rsidRPr="00DB1E88" w:rsidRDefault="00AE5B3C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397306240" w:edGrp="everyone" w:colFirst="1" w:colLast="1"/>
            <w:r>
              <w:rPr>
                <w:rFonts w:ascii="Arial" w:hAnsi="Arial" w:cs="Arial"/>
                <w:sz w:val="24"/>
                <w:szCs w:val="24"/>
              </w:rPr>
              <w:t>Ta</w:t>
            </w:r>
            <w:r w:rsidR="001509E9" w:rsidRPr="00DB1E88">
              <w:rPr>
                <w:rFonts w:ascii="Arial" w:hAnsi="Arial" w:cs="Arial"/>
                <w:sz w:val="24"/>
                <w:szCs w:val="24"/>
              </w:rPr>
              <w:t>l</w:t>
            </w:r>
            <w:r w:rsidR="00923108" w:rsidRPr="00DB1E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923108" w:rsidRPr="00DB1E88">
              <w:rPr>
                <w:rFonts w:ascii="Arial" w:hAnsi="Arial" w:cs="Arial"/>
                <w:sz w:val="24"/>
                <w:szCs w:val="24"/>
              </w:rPr>
              <w:t>pne møte</w:t>
            </w:r>
            <w:r w:rsidR="001509E9" w:rsidRPr="00DB1E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51" w:type="dxa"/>
            <w:vAlign w:val="center"/>
          </w:tcPr>
          <w:p w14:paraId="01339114" w14:textId="77777777" w:rsidR="001509E9" w:rsidRPr="00DB1E88" w:rsidRDefault="001509E9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9E9" w:rsidRPr="0098525B" w14:paraId="6364111D" w14:textId="77777777" w:rsidTr="00382124">
        <w:trPr>
          <w:trHeight w:hRule="exact" w:val="2562"/>
        </w:trPr>
        <w:tc>
          <w:tcPr>
            <w:tcW w:w="2405" w:type="dxa"/>
            <w:shd w:val="clear" w:color="auto" w:fill="FBE4D5" w:themeFill="accent2" w:themeFillTint="33"/>
          </w:tcPr>
          <w:p w14:paraId="776846F8" w14:textId="544FFC1A" w:rsidR="001509E9" w:rsidRPr="00AE5B3C" w:rsidRDefault="00120C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permStart w:id="1212442262" w:edGrp="everyone" w:colFirst="1" w:colLast="1"/>
            <w:permEnd w:id="397306240"/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Her skriv de om tema på</w:t>
            </w:r>
            <w:r w:rsidR="001509E9"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 møt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="001509E9" w:rsidRPr="00AE5B3C">
              <w:rPr>
                <w:rFonts w:ascii="Arial" w:hAnsi="Arial" w:cs="Arial"/>
                <w:sz w:val="24"/>
                <w:szCs w:val="24"/>
                <w:lang w:val="nn-NO"/>
              </w:rPr>
              <w:t>:</w:t>
            </w:r>
          </w:p>
        </w:tc>
        <w:tc>
          <w:tcPr>
            <w:tcW w:w="8051" w:type="dxa"/>
          </w:tcPr>
          <w:p w14:paraId="76778CDE" w14:textId="77777777" w:rsidR="00F74C52" w:rsidRPr="00AE5B3C" w:rsidRDefault="00F74C52" w:rsidP="00FF4312">
            <w:pPr>
              <w:tabs>
                <w:tab w:val="left" w:pos="9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1212442262"/>
    </w:tbl>
    <w:p w14:paraId="10F1781B" w14:textId="77777777" w:rsidR="000D7CAD" w:rsidRPr="00AE5B3C" w:rsidRDefault="000D7CAD" w:rsidP="00DA3CDE">
      <w:pPr>
        <w:rPr>
          <w:rFonts w:ascii="Arial" w:hAnsi="Arial" w:cs="Arial"/>
          <w:lang w:val="nn-NO"/>
        </w:rPr>
      </w:pPr>
    </w:p>
    <w:p w14:paraId="1A994CDF" w14:textId="62060483" w:rsidR="00AC354B" w:rsidRPr="00DB1E88" w:rsidRDefault="00AC354B" w:rsidP="00AC354B">
      <w:pPr>
        <w:pStyle w:val="Ingenmellomrom"/>
        <w:rPr>
          <w:rFonts w:ascii="Arial" w:hAnsi="Arial" w:cs="Arial"/>
          <w:b/>
          <w:sz w:val="28"/>
          <w:szCs w:val="28"/>
        </w:rPr>
      </w:pPr>
      <w:r w:rsidRPr="00DB1E88">
        <w:rPr>
          <w:rFonts w:ascii="Arial" w:hAnsi="Arial" w:cs="Arial"/>
          <w:b/>
          <w:sz w:val="28"/>
          <w:szCs w:val="28"/>
        </w:rPr>
        <w:t>Tur</w:t>
      </w:r>
      <w:r w:rsidR="00AE5B3C">
        <w:rPr>
          <w:rFonts w:ascii="Arial" w:hAnsi="Arial" w:cs="Arial"/>
          <w:b/>
          <w:sz w:val="28"/>
          <w:szCs w:val="28"/>
        </w:rPr>
        <w:t>a</w:t>
      </w:r>
      <w:r w:rsidRPr="00DB1E88">
        <w:rPr>
          <w:rFonts w:ascii="Arial" w:hAnsi="Arial" w:cs="Arial"/>
          <w:b/>
          <w:sz w:val="28"/>
          <w:szCs w:val="28"/>
        </w:rPr>
        <w:t xml:space="preserve">r / </w:t>
      </w:r>
      <w:r w:rsidR="00237C48">
        <w:rPr>
          <w:rFonts w:ascii="Arial" w:hAnsi="Arial" w:cs="Arial"/>
          <w:b/>
          <w:sz w:val="28"/>
          <w:szCs w:val="28"/>
        </w:rPr>
        <w:t>s</w:t>
      </w:r>
      <w:r w:rsidRPr="00DB1E88">
        <w:rPr>
          <w:rFonts w:ascii="Arial" w:hAnsi="Arial" w:cs="Arial"/>
          <w:b/>
          <w:sz w:val="28"/>
          <w:szCs w:val="28"/>
        </w:rPr>
        <w:t>osiale tilb</w:t>
      </w:r>
      <w:r w:rsidR="00AE5B3C">
        <w:rPr>
          <w:rFonts w:ascii="Arial" w:hAnsi="Arial" w:cs="Arial"/>
          <w:b/>
          <w:sz w:val="28"/>
          <w:szCs w:val="28"/>
        </w:rPr>
        <w:t>o</w:t>
      </w:r>
      <w:r w:rsidRPr="00DB1E88">
        <w:rPr>
          <w:rFonts w:ascii="Arial" w:hAnsi="Arial" w:cs="Arial"/>
          <w:b/>
          <w:sz w:val="28"/>
          <w:szCs w:val="28"/>
        </w:rPr>
        <w:t>d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372"/>
      </w:tblGrid>
      <w:tr w:rsidR="00940632" w:rsidRPr="00DB1E88" w14:paraId="3A186BD8" w14:textId="77777777" w:rsidTr="00382124">
        <w:trPr>
          <w:trHeight w:hRule="exact" w:val="4706"/>
        </w:trPr>
        <w:tc>
          <w:tcPr>
            <w:tcW w:w="2121" w:type="dxa"/>
            <w:shd w:val="clear" w:color="auto" w:fill="FBE4D5" w:themeFill="accent2" w:themeFillTint="33"/>
          </w:tcPr>
          <w:p w14:paraId="0626CF2C" w14:textId="4365642C" w:rsidR="00B97661" w:rsidRPr="00DB1E88" w:rsidRDefault="000D521E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5961060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 xml:space="preserve">Her skriv de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om </w:t>
            </w:r>
            <w:r w:rsidR="00551C6C" w:rsidRPr="00DB1E88">
              <w:rPr>
                <w:rFonts w:ascii="Arial" w:hAnsi="Arial" w:cs="Arial"/>
                <w:sz w:val="24"/>
                <w:szCs w:val="24"/>
              </w:rPr>
              <w:t xml:space="preserve">de har arrangert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tur</w:t>
            </w:r>
            <w:r w:rsidR="00AE5B3C">
              <w:rPr>
                <w:rFonts w:ascii="Arial" w:hAnsi="Arial" w:cs="Arial"/>
                <w:sz w:val="24"/>
                <w:szCs w:val="24"/>
              </w:rPr>
              <w:t>a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r</w:t>
            </w:r>
            <w:r w:rsidR="00551C6C" w:rsidRPr="00DB1E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evt.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om de har 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hatt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andre tilb</w:t>
            </w:r>
            <w:r w:rsidR="00AE5B3C">
              <w:rPr>
                <w:rFonts w:ascii="Arial" w:hAnsi="Arial" w:cs="Arial"/>
                <w:sz w:val="24"/>
                <w:szCs w:val="24"/>
              </w:rPr>
              <w:t>o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d som </w:t>
            </w:r>
            <w:r w:rsidR="00AE5B3C">
              <w:rPr>
                <w:rFonts w:ascii="Arial" w:hAnsi="Arial" w:cs="Arial"/>
                <w:sz w:val="24"/>
                <w:szCs w:val="24"/>
              </w:rPr>
              <w:t>til dømes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780" w:rsidRPr="00DB1E88">
              <w:rPr>
                <w:rFonts w:ascii="Arial" w:hAnsi="Arial" w:cs="Arial"/>
                <w:sz w:val="24"/>
                <w:szCs w:val="24"/>
              </w:rPr>
              <w:t xml:space="preserve">datakurs, 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trim</w:t>
            </w:r>
            <w:r w:rsidR="00624780" w:rsidRPr="00DB1E88">
              <w:rPr>
                <w:rFonts w:ascii="Arial" w:hAnsi="Arial" w:cs="Arial"/>
                <w:sz w:val="24"/>
                <w:szCs w:val="24"/>
              </w:rPr>
              <w:t>gruppe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 xml:space="preserve"> eller li</w:t>
            </w:r>
            <w:r w:rsidR="00AE5B3C">
              <w:rPr>
                <w:rFonts w:ascii="Arial" w:hAnsi="Arial" w:cs="Arial"/>
                <w:sz w:val="24"/>
                <w:szCs w:val="24"/>
              </w:rPr>
              <w:t>kna</w:t>
            </w:r>
            <w:r w:rsidR="00B97661" w:rsidRPr="00DB1E88">
              <w:rPr>
                <w:rFonts w:ascii="Arial" w:hAnsi="Arial" w:cs="Arial"/>
                <w:sz w:val="24"/>
                <w:szCs w:val="24"/>
              </w:rPr>
              <w:t>nde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. Ta med </w:t>
            </w:r>
            <w:r w:rsidR="00AE5B3C">
              <w:rPr>
                <w:rFonts w:ascii="Arial" w:hAnsi="Arial" w:cs="Arial"/>
                <w:sz w:val="24"/>
                <w:szCs w:val="24"/>
              </w:rPr>
              <w:t xml:space="preserve">tal </w:t>
            </w:r>
            <w:r w:rsidRPr="00DB1E88">
              <w:rPr>
                <w:rFonts w:ascii="Arial" w:hAnsi="Arial" w:cs="Arial"/>
                <w:sz w:val="24"/>
                <w:szCs w:val="24"/>
              </w:rPr>
              <w:t>deltak</w:t>
            </w:r>
            <w:r w:rsidR="00AE5B3C">
              <w:rPr>
                <w:rFonts w:ascii="Arial" w:hAnsi="Arial" w:cs="Arial"/>
                <w:sz w:val="24"/>
                <w:szCs w:val="24"/>
              </w:rPr>
              <w:t>arar</w:t>
            </w:r>
            <w:r w:rsidRPr="00DB1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B3C">
              <w:rPr>
                <w:rFonts w:ascii="Arial" w:hAnsi="Arial" w:cs="Arial"/>
                <w:sz w:val="24"/>
                <w:szCs w:val="24"/>
              </w:rPr>
              <w:t>òg</w:t>
            </w:r>
            <w:r w:rsidRPr="00DB1E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2" w:type="dxa"/>
          </w:tcPr>
          <w:p w14:paraId="19E67B64" w14:textId="77777777" w:rsidR="00B97661" w:rsidRPr="00DB1E88" w:rsidRDefault="00B97661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65961060"/>
    </w:tbl>
    <w:p w14:paraId="55EE0001" w14:textId="77777777" w:rsidR="000D7CAD" w:rsidRPr="00DB1E88" w:rsidRDefault="000D7CAD" w:rsidP="00DA3CDE">
      <w:pPr>
        <w:rPr>
          <w:rFonts w:ascii="Arial" w:hAnsi="Arial" w:cs="Arial"/>
        </w:rPr>
      </w:pPr>
    </w:p>
    <w:p w14:paraId="26830B98" w14:textId="34355C58" w:rsidR="00ED4A6F" w:rsidRPr="00DB1E88" w:rsidRDefault="00ED4A6F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lastRenderedPageBreak/>
        <w:t>Ann</w:t>
      </w:r>
      <w:r w:rsidR="00AE5B3C">
        <w:rPr>
          <w:rFonts w:ascii="Arial" w:hAnsi="Arial" w:cs="Arial"/>
          <w:b/>
          <w:i w:val="0"/>
          <w:color w:val="auto"/>
          <w:sz w:val="28"/>
          <w:szCs w:val="28"/>
        </w:rPr>
        <w:t>a</w:t>
      </w: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n form for synl</w:t>
      </w:r>
      <w:r w:rsidR="00AE5B3C">
        <w:rPr>
          <w:rFonts w:ascii="Arial" w:hAnsi="Arial" w:cs="Arial"/>
          <w:b/>
          <w:i w:val="0"/>
          <w:color w:val="auto"/>
          <w:sz w:val="28"/>
          <w:szCs w:val="28"/>
        </w:rPr>
        <w:t>e</w:t>
      </w: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ggj</w:t>
      </w:r>
      <w:r w:rsidR="00AE5B3C">
        <w:rPr>
          <w:rFonts w:ascii="Arial" w:hAnsi="Arial" w:cs="Arial"/>
          <w:b/>
          <w:i w:val="0"/>
          <w:color w:val="auto"/>
          <w:sz w:val="28"/>
          <w:szCs w:val="28"/>
        </w:rPr>
        <w:t>e</w:t>
      </w: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ring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B97661" w:rsidRPr="0098525B" w14:paraId="7E2144AB" w14:textId="77777777" w:rsidTr="00382124">
        <w:trPr>
          <w:trHeight w:hRule="exact" w:val="3053"/>
        </w:trPr>
        <w:tc>
          <w:tcPr>
            <w:tcW w:w="3114" w:type="dxa"/>
            <w:shd w:val="clear" w:color="auto" w:fill="FBE4D5" w:themeFill="accent2" w:themeFillTint="33"/>
          </w:tcPr>
          <w:p w14:paraId="0C6088E9" w14:textId="07A340A0" w:rsidR="00F247A1" w:rsidRPr="00DB1E88" w:rsidRDefault="009C14F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63118517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 xml:space="preserve">Her kan de skrive om </w:t>
            </w:r>
            <w:r w:rsidR="00F247A1" w:rsidRPr="00DB1E8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AE5B3C">
              <w:rPr>
                <w:rFonts w:ascii="Arial" w:hAnsi="Arial" w:cs="Arial"/>
                <w:sz w:val="24"/>
                <w:szCs w:val="24"/>
              </w:rPr>
              <w:t>til dømes</w:t>
            </w:r>
            <w:r w:rsidR="00F247A1" w:rsidRPr="00DB1E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70F915" w14:textId="5245A0D4" w:rsidR="00F247A1" w:rsidRPr="00AE5B3C" w:rsidRDefault="00382124" w:rsidP="00BA357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Dele informasjon på lokallagets</w:t>
            </w:r>
            <w:r w:rsidR="00F247A1"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eiga</w:t>
            </w:r>
            <w:r w:rsidR="00F247A1"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 Facebooksid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e.</w:t>
            </w:r>
          </w:p>
          <w:p w14:paraId="7F107B6F" w14:textId="0E4F8F36" w:rsidR="00B97661" w:rsidRPr="00AE5B3C" w:rsidRDefault="00F247A1" w:rsidP="00BA357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Har fått publisert artikl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r</w:t>
            </w:r>
            <w:r w:rsidR="00382124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/</w:t>
            </w:r>
            <w:r w:rsidR="00382124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les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rbrev </w:t>
            </w:r>
            <w:r w:rsidR="009C14F2" w:rsidRPr="00AE5B3C">
              <w:rPr>
                <w:rFonts w:ascii="Arial" w:hAnsi="Arial" w:cs="Arial"/>
                <w:sz w:val="24"/>
                <w:szCs w:val="24"/>
                <w:lang w:val="nn-NO"/>
              </w:rPr>
              <w:t>i lokalavis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="00BA357F" w:rsidRPr="00AE5B3C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</w:tc>
        <w:tc>
          <w:tcPr>
            <w:tcW w:w="6520" w:type="dxa"/>
          </w:tcPr>
          <w:p w14:paraId="0CD90F01" w14:textId="77777777" w:rsidR="00BA357F" w:rsidRPr="00AE5B3C" w:rsidRDefault="00BA357F" w:rsidP="00B44431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763118517"/>
    </w:tbl>
    <w:p w14:paraId="5D5453DF" w14:textId="77777777" w:rsidR="00AD4236" w:rsidRPr="00AE5B3C" w:rsidRDefault="00AD4236" w:rsidP="00DA3CDE">
      <w:pPr>
        <w:rPr>
          <w:rFonts w:ascii="Arial" w:hAnsi="Arial" w:cs="Arial"/>
          <w:color w:val="FF0000"/>
          <w:lang w:val="nn-NO"/>
        </w:rPr>
      </w:pPr>
    </w:p>
    <w:p w14:paraId="072286AE" w14:textId="77777777" w:rsidR="002A63EE" w:rsidRPr="00DB1E88" w:rsidRDefault="000D521E" w:rsidP="00DA3CDE">
      <w:pPr>
        <w:pStyle w:val="Undertittel"/>
        <w:keepNext/>
        <w:keepLines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B1E88">
        <w:rPr>
          <w:rFonts w:ascii="Arial" w:hAnsi="Arial" w:cs="Arial"/>
          <w:b/>
          <w:i w:val="0"/>
          <w:color w:val="auto"/>
          <w:sz w:val="28"/>
          <w:szCs w:val="28"/>
        </w:rPr>
        <w:t>Oppsummering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940632" w:rsidRPr="0098525B" w14:paraId="1781CF73" w14:textId="77777777" w:rsidTr="00382124">
        <w:trPr>
          <w:trHeight w:hRule="exact" w:val="4431"/>
        </w:trPr>
        <w:tc>
          <w:tcPr>
            <w:tcW w:w="2972" w:type="dxa"/>
            <w:shd w:val="clear" w:color="auto" w:fill="FBE4D5" w:themeFill="accent2" w:themeFillTint="33"/>
          </w:tcPr>
          <w:p w14:paraId="52956D91" w14:textId="1BE806F5" w:rsidR="00940632" w:rsidRPr="00AE5B3C" w:rsidRDefault="009406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permStart w:id="276313618" w:edGrp="everyone" w:colFirst="1" w:colLast="1"/>
            <w:r w:rsidRPr="0098525B">
              <w:rPr>
                <w:rFonts w:ascii="Arial" w:hAnsi="Arial" w:cs="Arial"/>
                <w:sz w:val="24"/>
                <w:szCs w:val="24"/>
                <w:lang w:val="nn-NO"/>
              </w:rPr>
              <w:t>Her kan de s</w:t>
            </w:r>
            <w:r w:rsidR="00AE5B3C" w:rsidRPr="0098525B">
              <w:rPr>
                <w:rFonts w:ascii="Arial" w:hAnsi="Arial" w:cs="Arial"/>
                <w:sz w:val="24"/>
                <w:szCs w:val="24"/>
                <w:lang w:val="nn-NO"/>
              </w:rPr>
              <w:t>eie</w:t>
            </w:r>
            <w:r w:rsidRPr="0098525B">
              <w:rPr>
                <w:rFonts w:ascii="Arial" w:hAnsi="Arial" w:cs="Arial"/>
                <w:sz w:val="24"/>
                <w:szCs w:val="24"/>
                <w:lang w:val="nn-NO"/>
              </w:rPr>
              <w:t xml:space="preserve"> no</w:t>
            </w:r>
            <w:r w:rsidR="00AE5B3C" w:rsidRPr="0098525B">
              <w:rPr>
                <w:rFonts w:ascii="Arial" w:hAnsi="Arial" w:cs="Arial"/>
                <w:sz w:val="24"/>
                <w:szCs w:val="24"/>
                <w:lang w:val="nn-NO"/>
              </w:rPr>
              <w:t>ko</w:t>
            </w:r>
            <w:r w:rsidRPr="0098525B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="00AE5B3C" w:rsidRPr="0098525B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="00237C48" w:rsidRPr="0098525B">
              <w:rPr>
                <w:rFonts w:ascii="Arial" w:hAnsi="Arial" w:cs="Arial"/>
                <w:sz w:val="24"/>
                <w:szCs w:val="24"/>
                <w:lang w:val="nn-NO"/>
              </w:rPr>
              <w:t>l</w:t>
            </w:r>
            <w:r w:rsidR="00AE5B3C" w:rsidRPr="0098525B">
              <w:rPr>
                <w:rFonts w:ascii="Arial" w:hAnsi="Arial" w:cs="Arial"/>
                <w:sz w:val="24"/>
                <w:szCs w:val="24"/>
                <w:lang w:val="nn-NO"/>
              </w:rPr>
              <w:t xml:space="preserve">lment </w:t>
            </w:r>
            <w:r w:rsidRPr="0098525B">
              <w:rPr>
                <w:rFonts w:ascii="Arial" w:hAnsi="Arial" w:cs="Arial"/>
                <w:sz w:val="24"/>
                <w:szCs w:val="24"/>
                <w:lang w:val="nn-NO"/>
              </w:rPr>
              <w:t>om aktiviteten i laget f</w:t>
            </w:r>
            <w:r w:rsidR="00AE5B3C" w:rsidRPr="0098525B">
              <w:rPr>
                <w:rFonts w:ascii="Arial" w:hAnsi="Arial" w:cs="Arial"/>
                <w:sz w:val="24"/>
                <w:szCs w:val="24"/>
                <w:lang w:val="nn-NO"/>
              </w:rPr>
              <w:t>ørr</w:t>
            </w:r>
            <w:r w:rsidRPr="0098525B">
              <w:rPr>
                <w:rFonts w:ascii="Arial" w:hAnsi="Arial" w:cs="Arial"/>
                <w:sz w:val="24"/>
                <w:szCs w:val="24"/>
                <w:lang w:val="nn-NO"/>
              </w:rPr>
              <w:t xml:space="preserve">e år. 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Til dømes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k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va 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som 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kjennete</w:t>
            </w:r>
            <w:r w:rsidR="00AE5B3C" w:rsidRPr="00AE5B3C">
              <w:rPr>
                <w:rFonts w:ascii="Arial" w:hAnsi="Arial" w:cs="Arial"/>
                <w:sz w:val="24"/>
                <w:szCs w:val="24"/>
                <w:lang w:val="nn-NO"/>
              </w:rPr>
              <w:t>i</w:t>
            </w:r>
            <w:r w:rsidR="00AE5B3C">
              <w:rPr>
                <w:rFonts w:ascii="Arial" w:hAnsi="Arial" w:cs="Arial"/>
                <w:sz w:val="24"/>
                <w:szCs w:val="24"/>
                <w:lang w:val="nn-NO"/>
              </w:rPr>
              <w:t>kna</w:t>
            </w:r>
            <w:r w:rsidRPr="00AE5B3C">
              <w:rPr>
                <w:rFonts w:ascii="Arial" w:hAnsi="Arial" w:cs="Arial"/>
                <w:sz w:val="24"/>
                <w:szCs w:val="24"/>
                <w:lang w:val="nn-NO"/>
              </w:rPr>
              <w:t>r lagsarbeidet</w:t>
            </w:r>
            <w:r w:rsidR="00B867D2" w:rsidRPr="00AE5B3C">
              <w:rPr>
                <w:rFonts w:ascii="Arial" w:hAnsi="Arial" w:cs="Arial"/>
                <w:sz w:val="24"/>
                <w:szCs w:val="24"/>
                <w:lang w:val="nn-NO"/>
              </w:rPr>
              <w:t xml:space="preserve"> og aktiviteten i året som g</w:t>
            </w:r>
            <w:r w:rsidR="00AE5B3C">
              <w:rPr>
                <w:rFonts w:ascii="Arial" w:hAnsi="Arial" w:cs="Arial"/>
                <w:sz w:val="24"/>
                <w:szCs w:val="24"/>
                <w:lang w:val="nn-NO"/>
              </w:rPr>
              <w:t>je</w:t>
            </w:r>
            <w:r w:rsidR="00B867D2" w:rsidRPr="00AE5B3C">
              <w:rPr>
                <w:rFonts w:ascii="Arial" w:hAnsi="Arial" w:cs="Arial"/>
                <w:sz w:val="24"/>
                <w:szCs w:val="24"/>
                <w:lang w:val="nn-NO"/>
              </w:rPr>
              <w:t>kk:</w:t>
            </w:r>
          </w:p>
        </w:tc>
        <w:tc>
          <w:tcPr>
            <w:tcW w:w="6662" w:type="dxa"/>
          </w:tcPr>
          <w:p w14:paraId="499941E5" w14:textId="77777777" w:rsidR="00940632" w:rsidRPr="00AE5B3C" w:rsidRDefault="00940632" w:rsidP="00FF431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276313618"/>
    </w:tbl>
    <w:p w14:paraId="6A003FC6" w14:textId="77777777" w:rsidR="00B867D2" w:rsidRPr="00AE5B3C" w:rsidRDefault="00B867D2" w:rsidP="008D115D">
      <w:pPr>
        <w:spacing w:after="0"/>
        <w:rPr>
          <w:rFonts w:ascii="Arial" w:hAnsi="Arial" w:cs="Arial"/>
          <w:color w:val="FF0000"/>
          <w:sz w:val="28"/>
          <w:szCs w:val="28"/>
          <w:lang w:val="nn-NO"/>
        </w:rPr>
      </w:pPr>
    </w:p>
    <w:p w14:paraId="269B7655" w14:textId="77777777" w:rsidR="000D521E" w:rsidRPr="00AE5B3C" w:rsidRDefault="000D521E" w:rsidP="008D115D">
      <w:pPr>
        <w:spacing w:after="0"/>
        <w:rPr>
          <w:rFonts w:ascii="Arial" w:hAnsi="Arial" w:cs="Arial"/>
          <w:color w:val="FF0000"/>
          <w:sz w:val="28"/>
          <w:szCs w:val="28"/>
          <w:lang w:val="nn-NO"/>
        </w:rPr>
      </w:pPr>
    </w:p>
    <w:p w14:paraId="351767D5" w14:textId="77777777" w:rsidR="000D521E" w:rsidRPr="00AE5B3C" w:rsidRDefault="000D521E" w:rsidP="008D115D">
      <w:pPr>
        <w:spacing w:after="0"/>
        <w:rPr>
          <w:rFonts w:ascii="Arial" w:hAnsi="Arial" w:cs="Arial"/>
          <w:color w:val="FF0000"/>
          <w:sz w:val="28"/>
          <w:szCs w:val="28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6763"/>
      </w:tblGrid>
      <w:tr w:rsidR="00940632" w:rsidRPr="00DB1E88" w14:paraId="4F346051" w14:textId="77777777" w:rsidTr="00382124">
        <w:trPr>
          <w:trHeight w:hRule="exact" w:val="454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5DF71EC2" w14:textId="04D12B6C" w:rsidR="00940632" w:rsidRPr="00DB1E88" w:rsidRDefault="00940632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10521790" w:edGrp="everyone" w:colFirst="1" w:colLast="1"/>
            <w:r w:rsidRPr="00DB1E88">
              <w:rPr>
                <w:rFonts w:ascii="Arial" w:hAnsi="Arial" w:cs="Arial"/>
                <w:sz w:val="24"/>
                <w:szCs w:val="24"/>
              </w:rPr>
              <w:t>St</w:t>
            </w:r>
            <w:r w:rsidR="00AE5B3C">
              <w:rPr>
                <w:rFonts w:ascii="Arial" w:hAnsi="Arial" w:cs="Arial"/>
                <w:sz w:val="24"/>
                <w:szCs w:val="24"/>
              </w:rPr>
              <w:t>a</w:t>
            </w:r>
            <w:r w:rsidRPr="00DB1E88">
              <w:rPr>
                <w:rFonts w:ascii="Arial" w:hAnsi="Arial" w:cs="Arial"/>
                <w:sz w:val="24"/>
                <w:szCs w:val="24"/>
              </w:rPr>
              <w:t>d og dato:</w:t>
            </w:r>
          </w:p>
        </w:tc>
        <w:tc>
          <w:tcPr>
            <w:tcW w:w="7484" w:type="dxa"/>
            <w:vAlign w:val="center"/>
          </w:tcPr>
          <w:p w14:paraId="6C63E425" w14:textId="77777777" w:rsidR="00940632" w:rsidRPr="00DB1E88" w:rsidRDefault="00940632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87E" w:rsidRPr="0098525B" w14:paraId="7B99D3A5" w14:textId="77777777" w:rsidTr="00382124">
        <w:trPr>
          <w:trHeight w:val="673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12FFA73A" w14:textId="35AFB1A9" w:rsidR="00382124" w:rsidRPr="00382124" w:rsidRDefault="0061087E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</w:pPr>
            <w:permStart w:id="1553551724" w:edGrp="everyone" w:colFirst="1" w:colLast="1"/>
            <w:permEnd w:id="1810521790"/>
            <w:r w:rsidRPr="00382124">
              <w:rPr>
                <w:rFonts w:ascii="Arial" w:hAnsi="Arial" w:cs="Arial"/>
                <w:sz w:val="24"/>
                <w:szCs w:val="24"/>
                <w:lang w:val="nn-NO"/>
              </w:rPr>
              <w:t>S</w:t>
            </w:r>
            <w:r w:rsidR="00237C48" w:rsidRPr="00382124">
              <w:rPr>
                <w:rFonts w:ascii="Arial" w:hAnsi="Arial" w:cs="Arial"/>
                <w:sz w:val="24"/>
                <w:szCs w:val="24"/>
                <w:lang w:val="nn-NO"/>
              </w:rPr>
              <w:t>kal s</w:t>
            </w:r>
            <w:r w:rsidRPr="00382124">
              <w:rPr>
                <w:rFonts w:ascii="Arial" w:hAnsi="Arial" w:cs="Arial"/>
                <w:sz w:val="24"/>
                <w:szCs w:val="24"/>
                <w:lang w:val="nn-NO"/>
              </w:rPr>
              <w:t>igner</w:t>
            </w:r>
            <w:r w:rsidR="00AE5B3C" w:rsidRPr="00382124">
              <w:rPr>
                <w:rFonts w:ascii="Arial" w:hAnsi="Arial" w:cs="Arial"/>
                <w:sz w:val="24"/>
                <w:szCs w:val="24"/>
                <w:lang w:val="nn-NO"/>
              </w:rPr>
              <w:t>ast</w:t>
            </w:r>
            <w:r w:rsidRPr="00382124">
              <w:rPr>
                <w:rFonts w:ascii="Arial" w:hAnsi="Arial" w:cs="Arial"/>
                <w:sz w:val="24"/>
                <w:szCs w:val="24"/>
                <w:lang w:val="nn-NO"/>
              </w:rPr>
              <w:t xml:space="preserve"> av </w:t>
            </w:r>
            <w:r w:rsidR="00F95462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he</w:t>
            </w:r>
            <w:r w:rsidR="00AE5B3C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i</w:t>
            </w:r>
            <w:r w:rsidR="00F95462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 xml:space="preserve">le </w:t>
            </w:r>
            <w:r w:rsidR="00AE5B3C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 xml:space="preserve">det </w:t>
            </w:r>
            <w:r w:rsidR="006641C7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sit</w:t>
            </w:r>
            <w:r w:rsidR="00AE5B3C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ja</w:t>
            </w:r>
            <w:r w:rsidR="00135D03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 xml:space="preserve">nde </w:t>
            </w:r>
            <w:r w:rsidR="00F95462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styret</w:t>
            </w:r>
            <w:r w:rsidR="00382124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 xml:space="preserve"> i perioden 2025 </w:t>
            </w:r>
            <w:r w:rsid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>-</w:t>
            </w:r>
            <w:r w:rsidR="00382124" w:rsidRPr="00382124">
              <w:rPr>
                <w:rFonts w:ascii="Arial" w:hAnsi="Arial" w:cs="Arial"/>
                <w:sz w:val="24"/>
                <w:szCs w:val="24"/>
                <w:u w:val="single"/>
                <w:lang w:val="nn-NO"/>
              </w:rPr>
              <w:t xml:space="preserve"> fram til ordinært årsmøte i 2026</w:t>
            </w:r>
          </w:p>
          <w:p w14:paraId="6F3553CE" w14:textId="3B0391DD" w:rsidR="0061087E" w:rsidRDefault="00F95462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C952A2">
              <w:rPr>
                <w:rFonts w:ascii="Arial" w:hAnsi="Arial" w:cs="Arial"/>
                <w:sz w:val="24"/>
                <w:szCs w:val="24"/>
                <w:lang w:val="nn-NO"/>
              </w:rPr>
              <w:t>(ikk</w:t>
            </w:r>
            <w:r w:rsidR="00AE5B3C" w:rsidRPr="00C952A2">
              <w:rPr>
                <w:rFonts w:ascii="Arial" w:hAnsi="Arial" w:cs="Arial"/>
                <w:sz w:val="24"/>
                <w:szCs w:val="24"/>
                <w:lang w:val="nn-NO"/>
              </w:rPr>
              <w:t>j</w:t>
            </w:r>
            <w:r w:rsidRPr="00C952A2">
              <w:rPr>
                <w:rFonts w:ascii="Arial" w:hAnsi="Arial" w:cs="Arial"/>
                <w:sz w:val="24"/>
                <w:szCs w:val="24"/>
                <w:lang w:val="nn-NO"/>
              </w:rPr>
              <w:t>e vara</w:t>
            </w:r>
            <w:r w:rsidR="00135D03" w:rsidRPr="00C952A2">
              <w:rPr>
                <w:rFonts w:ascii="Arial" w:hAnsi="Arial" w:cs="Arial"/>
                <w:sz w:val="24"/>
                <w:szCs w:val="24"/>
                <w:lang w:val="nn-NO"/>
              </w:rPr>
              <w:t>medlemer</w:t>
            </w:r>
            <w:r w:rsidRPr="00C952A2">
              <w:rPr>
                <w:rFonts w:ascii="Arial" w:hAnsi="Arial" w:cs="Arial"/>
                <w:sz w:val="24"/>
                <w:szCs w:val="24"/>
                <w:lang w:val="nn-NO"/>
              </w:rPr>
              <w:t>)</w:t>
            </w:r>
            <w:r w:rsidR="0061087E" w:rsidRPr="00C952A2">
              <w:rPr>
                <w:rFonts w:ascii="Arial" w:hAnsi="Arial" w:cs="Arial"/>
                <w:sz w:val="24"/>
                <w:szCs w:val="24"/>
                <w:lang w:val="nn-NO"/>
              </w:rPr>
              <w:t>:</w:t>
            </w:r>
          </w:p>
          <w:p w14:paraId="49D55116" w14:textId="77777777" w:rsidR="00382124" w:rsidRPr="00382124" w:rsidRDefault="00382124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85B33F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467EE6C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9ABA655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5DFF36A7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19F4AC4E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CBF3E7A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ED3DFBB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113D2E0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78D6F3A" w14:textId="77777777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275FED73" w14:textId="1E2754EA" w:rsidR="00880713" w:rsidRPr="00C952A2" w:rsidRDefault="00880713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7484" w:type="dxa"/>
            <w:vAlign w:val="center"/>
          </w:tcPr>
          <w:p w14:paraId="26252F71" w14:textId="77777777" w:rsidR="0061087E" w:rsidRPr="00C952A2" w:rsidRDefault="0061087E" w:rsidP="00DA3CDE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permEnd w:id="1553551724"/>
    </w:tbl>
    <w:p w14:paraId="575959BA" w14:textId="77777777" w:rsidR="00940632" w:rsidRDefault="00940632" w:rsidP="00C2669B">
      <w:pPr>
        <w:jc w:val="right"/>
        <w:rPr>
          <w:i/>
          <w:color w:val="FF0000"/>
          <w:sz w:val="28"/>
          <w:szCs w:val="28"/>
          <w:lang w:val="da-DK"/>
        </w:rPr>
      </w:pPr>
    </w:p>
    <w:sectPr w:rsidR="00940632" w:rsidSect="00AA1974"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518F" w14:textId="77777777" w:rsidR="000860C4" w:rsidRDefault="000860C4" w:rsidP="00624780">
      <w:pPr>
        <w:spacing w:after="0" w:line="240" w:lineRule="auto"/>
      </w:pPr>
      <w:r>
        <w:separator/>
      </w:r>
    </w:p>
  </w:endnote>
  <w:endnote w:type="continuationSeparator" w:id="0">
    <w:p w14:paraId="49D8AEF4" w14:textId="77777777" w:rsidR="000860C4" w:rsidRDefault="000860C4" w:rsidP="00624780">
      <w:pPr>
        <w:spacing w:after="0" w:line="240" w:lineRule="auto"/>
      </w:pPr>
      <w:r>
        <w:continuationSeparator/>
      </w:r>
    </w:p>
  </w:endnote>
  <w:endnote w:type="continuationNotice" w:id="1">
    <w:p w14:paraId="197368B1" w14:textId="77777777" w:rsidR="000860C4" w:rsidRDefault="00086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EB96" w14:textId="77777777" w:rsidR="00624780" w:rsidRDefault="00624780" w:rsidP="00DA3CDE">
    <w:pPr>
      <w:pStyle w:val="Bunntekst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E341F4">
      <w:rPr>
        <w:noProof/>
      </w:rPr>
      <w:t>4</w:t>
    </w:r>
    <w:r>
      <w:fldChar w:fldCharType="end"/>
    </w:r>
    <w:r>
      <w:t xml:space="preserve"> av </w:t>
    </w:r>
    <w:fldSimple w:instr=" NUMPAGES  \* MERGEFORMAT ">
      <w:r w:rsidR="00C37838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9623" w14:textId="77777777" w:rsidR="00AA1974" w:rsidRDefault="00AA1974" w:rsidP="00AA1974">
    <w:pPr>
      <w:pStyle w:val="Bunntekst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av </w:t>
    </w:r>
    <w:fldSimple w:instr=" NUMPAGES  \* MERGEFORMAT ">
      <w:r w:rsidR="00C37838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669A" w14:textId="77777777" w:rsidR="000860C4" w:rsidRDefault="000860C4" w:rsidP="00624780">
      <w:pPr>
        <w:spacing w:after="0" w:line="240" w:lineRule="auto"/>
      </w:pPr>
      <w:r>
        <w:separator/>
      </w:r>
    </w:p>
  </w:footnote>
  <w:footnote w:type="continuationSeparator" w:id="0">
    <w:p w14:paraId="7B999084" w14:textId="77777777" w:rsidR="000860C4" w:rsidRDefault="000860C4" w:rsidP="00624780">
      <w:pPr>
        <w:spacing w:after="0" w:line="240" w:lineRule="auto"/>
      </w:pPr>
      <w:r>
        <w:continuationSeparator/>
      </w:r>
    </w:p>
  </w:footnote>
  <w:footnote w:type="continuationNotice" w:id="1">
    <w:p w14:paraId="2F485FCC" w14:textId="77777777" w:rsidR="000860C4" w:rsidRDefault="00086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C736" w14:textId="77777777" w:rsidR="00AA1974" w:rsidRDefault="00AA1974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1EED7" wp14:editId="0E14AB9D">
          <wp:simplePos x="0" y="0"/>
          <wp:positionH relativeFrom="column">
            <wp:posOffset>635</wp:posOffset>
          </wp:positionH>
          <wp:positionV relativeFrom="paragraph">
            <wp:posOffset>50263</wp:posOffset>
          </wp:positionV>
          <wp:extent cx="1981200" cy="370840"/>
          <wp:effectExtent l="0" t="0" r="0" b="0"/>
          <wp:wrapTopAndBottom/>
          <wp:docPr id="2" name="Bild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C1B"/>
    <w:multiLevelType w:val="hybridMultilevel"/>
    <w:tmpl w:val="93605E1E"/>
    <w:lvl w:ilvl="0" w:tplc="E834B2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7AAF"/>
    <w:multiLevelType w:val="hybridMultilevel"/>
    <w:tmpl w:val="ABCADA46"/>
    <w:lvl w:ilvl="0" w:tplc="A0B81D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E38"/>
    <w:multiLevelType w:val="hybridMultilevel"/>
    <w:tmpl w:val="08CE4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2484"/>
    <w:multiLevelType w:val="hybridMultilevel"/>
    <w:tmpl w:val="DDE2E344"/>
    <w:lvl w:ilvl="0" w:tplc="2D9AD5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2405">
    <w:abstractNumId w:val="3"/>
  </w:num>
  <w:num w:numId="2" w16cid:durableId="1200241275">
    <w:abstractNumId w:val="1"/>
  </w:num>
  <w:num w:numId="3" w16cid:durableId="225145235">
    <w:abstractNumId w:val="0"/>
  </w:num>
  <w:num w:numId="4" w16cid:durableId="95984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d2pVKoC1UFxqOFVgGc2Dx5x3tYome4hUC3fKcQcYOgWlHVJiwlwu4/KOFNjUn3eyjj6kI576t8gfu69WIcr5g==" w:salt="+7gCnmLs8QmIGmGHmWTOr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B2"/>
    <w:rsid w:val="000142A6"/>
    <w:rsid w:val="00016511"/>
    <w:rsid w:val="00037FFA"/>
    <w:rsid w:val="000541AA"/>
    <w:rsid w:val="00062A77"/>
    <w:rsid w:val="00071BEC"/>
    <w:rsid w:val="000860C4"/>
    <w:rsid w:val="00087D81"/>
    <w:rsid w:val="00093C96"/>
    <w:rsid w:val="000D521E"/>
    <w:rsid w:val="000D7CAD"/>
    <w:rsid w:val="000E3BCD"/>
    <w:rsid w:val="000E3F20"/>
    <w:rsid w:val="000F4729"/>
    <w:rsid w:val="00104E1E"/>
    <w:rsid w:val="00120C32"/>
    <w:rsid w:val="00132D30"/>
    <w:rsid w:val="00135D03"/>
    <w:rsid w:val="001509E9"/>
    <w:rsid w:val="00151F4A"/>
    <w:rsid w:val="001C563D"/>
    <w:rsid w:val="00237C48"/>
    <w:rsid w:val="002505E1"/>
    <w:rsid w:val="00272EFF"/>
    <w:rsid w:val="002864C7"/>
    <w:rsid w:val="002A1EAA"/>
    <w:rsid w:val="002A63EE"/>
    <w:rsid w:val="002B4193"/>
    <w:rsid w:val="0030257A"/>
    <w:rsid w:val="0031624F"/>
    <w:rsid w:val="00316805"/>
    <w:rsid w:val="00330CD5"/>
    <w:rsid w:val="00344EFD"/>
    <w:rsid w:val="00363870"/>
    <w:rsid w:val="00382124"/>
    <w:rsid w:val="003953C0"/>
    <w:rsid w:val="003A1357"/>
    <w:rsid w:val="003C7283"/>
    <w:rsid w:val="0040792D"/>
    <w:rsid w:val="00423C9D"/>
    <w:rsid w:val="00427636"/>
    <w:rsid w:val="00454774"/>
    <w:rsid w:val="004672C3"/>
    <w:rsid w:val="004B3514"/>
    <w:rsid w:val="004D5173"/>
    <w:rsid w:val="004E0B67"/>
    <w:rsid w:val="00520A57"/>
    <w:rsid w:val="005230B5"/>
    <w:rsid w:val="005336FC"/>
    <w:rsid w:val="00533B6D"/>
    <w:rsid w:val="00551C6C"/>
    <w:rsid w:val="00563190"/>
    <w:rsid w:val="00564114"/>
    <w:rsid w:val="00574076"/>
    <w:rsid w:val="005C6240"/>
    <w:rsid w:val="005E57BF"/>
    <w:rsid w:val="0061087E"/>
    <w:rsid w:val="00615F2D"/>
    <w:rsid w:val="00624780"/>
    <w:rsid w:val="006641C7"/>
    <w:rsid w:val="006A020E"/>
    <w:rsid w:val="006D58D5"/>
    <w:rsid w:val="006F32E8"/>
    <w:rsid w:val="006F4220"/>
    <w:rsid w:val="007134B4"/>
    <w:rsid w:val="007148B2"/>
    <w:rsid w:val="007276A1"/>
    <w:rsid w:val="007539B7"/>
    <w:rsid w:val="00764614"/>
    <w:rsid w:val="007840B9"/>
    <w:rsid w:val="007E6383"/>
    <w:rsid w:val="0081248C"/>
    <w:rsid w:val="0084205B"/>
    <w:rsid w:val="00872BCA"/>
    <w:rsid w:val="00880713"/>
    <w:rsid w:val="0089206F"/>
    <w:rsid w:val="008C361A"/>
    <w:rsid w:val="008D115D"/>
    <w:rsid w:val="00912155"/>
    <w:rsid w:val="00923108"/>
    <w:rsid w:val="00933947"/>
    <w:rsid w:val="00940632"/>
    <w:rsid w:val="009418F2"/>
    <w:rsid w:val="00946264"/>
    <w:rsid w:val="0098525B"/>
    <w:rsid w:val="00996F0F"/>
    <w:rsid w:val="009A04C8"/>
    <w:rsid w:val="009B64A5"/>
    <w:rsid w:val="009C14F2"/>
    <w:rsid w:val="009E092B"/>
    <w:rsid w:val="00A04536"/>
    <w:rsid w:val="00A2045B"/>
    <w:rsid w:val="00A35B9F"/>
    <w:rsid w:val="00A36038"/>
    <w:rsid w:val="00A421B5"/>
    <w:rsid w:val="00A536C2"/>
    <w:rsid w:val="00A53BD9"/>
    <w:rsid w:val="00A80BA0"/>
    <w:rsid w:val="00A82071"/>
    <w:rsid w:val="00A864F0"/>
    <w:rsid w:val="00AA1974"/>
    <w:rsid w:val="00AC354B"/>
    <w:rsid w:val="00AD3816"/>
    <w:rsid w:val="00AD4236"/>
    <w:rsid w:val="00AE5B3C"/>
    <w:rsid w:val="00B00897"/>
    <w:rsid w:val="00B406B5"/>
    <w:rsid w:val="00B42C0C"/>
    <w:rsid w:val="00B44431"/>
    <w:rsid w:val="00B44794"/>
    <w:rsid w:val="00B63132"/>
    <w:rsid w:val="00B700CC"/>
    <w:rsid w:val="00B72734"/>
    <w:rsid w:val="00B800B2"/>
    <w:rsid w:val="00B867D2"/>
    <w:rsid w:val="00B97661"/>
    <w:rsid w:val="00BA357F"/>
    <w:rsid w:val="00C00554"/>
    <w:rsid w:val="00C12F54"/>
    <w:rsid w:val="00C16B45"/>
    <w:rsid w:val="00C17C74"/>
    <w:rsid w:val="00C2661F"/>
    <w:rsid w:val="00C2669B"/>
    <w:rsid w:val="00C37838"/>
    <w:rsid w:val="00C410E5"/>
    <w:rsid w:val="00C420A4"/>
    <w:rsid w:val="00C454D6"/>
    <w:rsid w:val="00C6611C"/>
    <w:rsid w:val="00C76682"/>
    <w:rsid w:val="00C86F9E"/>
    <w:rsid w:val="00C92635"/>
    <w:rsid w:val="00C952A2"/>
    <w:rsid w:val="00CA2253"/>
    <w:rsid w:val="00CD1363"/>
    <w:rsid w:val="00CF3C38"/>
    <w:rsid w:val="00CF7705"/>
    <w:rsid w:val="00D16FDA"/>
    <w:rsid w:val="00D24C68"/>
    <w:rsid w:val="00D3508C"/>
    <w:rsid w:val="00D670E6"/>
    <w:rsid w:val="00D73A99"/>
    <w:rsid w:val="00DA3CDE"/>
    <w:rsid w:val="00DB1E88"/>
    <w:rsid w:val="00DC78C7"/>
    <w:rsid w:val="00E14275"/>
    <w:rsid w:val="00E17447"/>
    <w:rsid w:val="00E341F4"/>
    <w:rsid w:val="00E67821"/>
    <w:rsid w:val="00EB0D0F"/>
    <w:rsid w:val="00EC6272"/>
    <w:rsid w:val="00ED4A6F"/>
    <w:rsid w:val="00ED5069"/>
    <w:rsid w:val="00EF6B6C"/>
    <w:rsid w:val="00F15766"/>
    <w:rsid w:val="00F15AB3"/>
    <w:rsid w:val="00F247A1"/>
    <w:rsid w:val="00F6265D"/>
    <w:rsid w:val="00F74C52"/>
    <w:rsid w:val="00F91F90"/>
    <w:rsid w:val="00F95462"/>
    <w:rsid w:val="00FA3985"/>
    <w:rsid w:val="00FB7BE9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B7B5"/>
  <w15:docId w15:val="{422D4D35-8F91-467D-AF06-90376C2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23C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423C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3C9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423C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Utheving">
    <w:name w:val="Emphasis"/>
    <w:uiPriority w:val="20"/>
    <w:qFormat/>
    <w:rsid w:val="00423C9D"/>
    <w:rPr>
      <w:i/>
      <w:iCs/>
    </w:rPr>
  </w:style>
  <w:style w:type="character" w:styleId="Svakutheving">
    <w:name w:val="Subtle Emphasis"/>
    <w:uiPriority w:val="19"/>
    <w:qFormat/>
    <w:rsid w:val="00B00897"/>
    <w:rPr>
      <w:i/>
      <w:iCs/>
      <w:color w:val="808080"/>
    </w:rPr>
  </w:style>
  <w:style w:type="paragraph" w:styleId="Listeavsnitt">
    <w:name w:val="List Paragraph"/>
    <w:basedOn w:val="Normal"/>
    <w:uiPriority w:val="34"/>
    <w:qFormat/>
    <w:rsid w:val="00C86F9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D115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A2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2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4780"/>
  </w:style>
  <w:style w:type="paragraph" w:styleId="Bunntekst">
    <w:name w:val="footer"/>
    <w:basedOn w:val="Normal"/>
    <w:link w:val="BunntekstTegn"/>
    <w:uiPriority w:val="99"/>
    <w:unhideWhenUsed/>
    <w:rsid w:val="0062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4780"/>
  </w:style>
  <w:style w:type="paragraph" w:styleId="Ingenmellomrom">
    <w:name w:val="No Spacing"/>
    <w:uiPriority w:val="1"/>
    <w:qFormat/>
    <w:rsid w:val="001C563D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66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66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661F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66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661F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30\Pensjonistforbundet\Fylkessekret&#230;renes%20omr&#229;de%20-%20General\Div.%20skjemaer%20lokalforeninger\&#197;rsberetning%20lokalforeninger\&#197;RSBERETNING%20LOKALFORENINGER_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3FFD07CACBD49B3269B161726E0E2" ma:contentTypeVersion="4" ma:contentTypeDescription="Opprett et nytt dokument." ma:contentTypeScope="" ma:versionID="d44786428dbc4b9b377f27b598698aa8">
  <xsd:schema xmlns:xsd="http://www.w3.org/2001/XMLSchema" xmlns:xs="http://www.w3.org/2001/XMLSchema" xmlns:p="http://schemas.microsoft.com/office/2006/metadata/properties" xmlns:ns2="6819aaa2-0c2a-460c-a157-ace4f985382c" targetNamespace="http://schemas.microsoft.com/office/2006/metadata/properties" ma:root="true" ma:fieldsID="20e6e635488a5d4dee3d6bff682bb7f5" ns2:_="">
    <xsd:import namespace="6819aaa2-0c2a-460c-a157-ace4f9853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aa2-0c2a-460c-a157-ace4f9853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E2742-3D00-4DF2-A855-4AA7CAF7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aa2-0c2a-460c-a157-ace4f9853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7C1E9-2102-4C0D-A3F0-B6B4CFC6C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5AF23-DE8A-41B2-B3B0-1D2B53A76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EFBEC9-D420-425E-BDDD-541978C64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ÅRSBERETNING LOKALFORENINGER_Mal</Template>
  <TotalTime>6</TotalTime>
  <Pages>5</Pages>
  <Words>365</Words>
  <Characters>1936</Characters>
  <Application>Microsoft Office Word</Application>
  <DocSecurity>8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Norsk Revmatikerforbund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Pensjonistforbundet Hordaland</dc:creator>
  <cp:keywords/>
  <dc:description/>
  <cp:lastModifiedBy>Grethe Fladmark</cp:lastModifiedBy>
  <cp:revision>3</cp:revision>
  <cp:lastPrinted>2021-12-01T08:55:00Z</cp:lastPrinted>
  <dcterms:created xsi:type="dcterms:W3CDTF">2025-11-25T13:04:00Z</dcterms:created>
  <dcterms:modified xsi:type="dcterms:W3CDTF">2025-12-03T08:35:00Z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0x010100A4A3FFD07CACBD49B3269B161726E0E2</vt:lpwstr>
  </property>
</Properties>
</file>