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2148" w14:textId="507E52D6" w:rsidR="00A2045B" w:rsidRPr="00DB1E88" w:rsidRDefault="004E0B67" w:rsidP="00093C96">
      <w:pPr>
        <w:pStyle w:val="Undertittel"/>
        <w:rPr>
          <w:rStyle w:val="Utheving"/>
          <w:rFonts w:ascii="Arial" w:hAnsi="Arial" w:cs="Arial"/>
          <w:b/>
          <w:color w:val="auto"/>
          <w:sz w:val="48"/>
          <w:szCs w:val="48"/>
        </w:rPr>
      </w:pPr>
      <w:r w:rsidRPr="00DB1E88">
        <w:rPr>
          <w:rStyle w:val="Utheving"/>
          <w:rFonts w:ascii="Arial" w:hAnsi="Arial" w:cs="Arial"/>
          <w:b/>
          <w:color w:val="auto"/>
          <w:sz w:val="48"/>
          <w:szCs w:val="48"/>
        </w:rPr>
        <w:t>ÅRSBERETNING</w:t>
      </w:r>
      <w:r w:rsidRPr="00DB1E88">
        <w:rPr>
          <w:rStyle w:val="Utheving"/>
          <w:rFonts w:ascii="Arial" w:hAnsi="Arial" w:cs="Arial"/>
          <w:b/>
          <w:color w:val="FF3300"/>
          <w:sz w:val="48"/>
          <w:szCs w:val="48"/>
        </w:rPr>
        <w:t xml:space="preserve"> </w:t>
      </w:r>
      <w:r w:rsidR="00CD1363" w:rsidRPr="00DB1E88">
        <w:rPr>
          <w:rStyle w:val="Utheving"/>
          <w:rFonts w:ascii="Arial" w:hAnsi="Arial" w:cs="Arial"/>
          <w:b/>
          <w:color w:val="auto"/>
          <w:sz w:val="48"/>
          <w:szCs w:val="48"/>
        </w:rPr>
        <w:t>FOR</w:t>
      </w:r>
      <w:r w:rsidR="006A020E" w:rsidRPr="00DB1E88">
        <w:rPr>
          <w:rStyle w:val="Utheving"/>
          <w:rFonts w:ascii="Arial" w:hAnsi="Arial" w:cs="Arial"/>
          <w:b/>
          <w:color w:val="auto"/>
          <w:sz w:val="48"/>
          <w:szCs w:val="48"/>
        </w:rPr>
        <w:t xml:space="preserve"> </w:t>
      </w:r>
      <w:r w:rsidR="006A020E" w:rsidRPr="00490029">
        <w:rPr>
          <w:rStyle w:val="Utheving"/>
          <w:rFonts w:ascii="Arial" w:hAnsi="Arial" w:cs="Arial"/>
          <w:b/>
          <w:color w:val="auto"/>
          <w:sz w:val="48"/>
          <w:szCs w:val="48"/>
        </w:rPr>
        <w:t>202</w:t>
      </w:r>
      <w:r w:rsidR="007D4DD5" w:rsidRPr="00490029">
        <w:rPr>
          <w:rStyle w:val="Utheving"/>
          <w:rFonts w:ascii="Arial" w:hAnsi="Arial" w:cs="Arial"/>
          <w:b/>
          <w:color w:val="auto"/>
          <w:sz w:val="48"/>
          <w:szCs w:val="48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947"/>
      </w:tblGrid>
      <w:tr w:rsidR="00A2045B" w:rsidRPr="00FF4312" w14:paraId="2AF1D6EA" w14:textId="77777777" w:rsidTr="00CE2828">
        <w:trPr>
          <w:trHeight w:hRule="exact" w:val="454"/>
        </w:trPr>
        <w:tc>
          <w:tcPr>
            <w:tcW w:w="3681" w:type="dxa"/>
            <w:shd w:val="clear" w:color="auto" w:fill="FBE4D5" w:themeFill="accent2" w:themeFillTint="33"/>
            <w:vAlign w:val="center"/>
          </w:tcPr>
          <w:p w14:paraId="0BABA353" w14:textId="77777777" w:rsidR="00A2045B" w:rsidRPr="00DB1E88" w:rsidRDefault="00E341F4" w:rsidP="00FF43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880312636" w:edGrp="everyone" w:colFirst="1" w:colLast="1"/>
            <w:r w:rsidRPr="00DB1E88">
              <w:rPr>
                <w:rFonts w:ascii="Arial" w:hAnsi="Arial" w:cs="Arial"/>
                <w:sz w:val="24"/>
                <w:szCs w:val="24"/>
              </w:rPr>
              <w:t>Navn på f</w:t>
            </w:r>
            <w:r w:rsidR="00A2045B" w:rsidRPr="00DB1E88">
              <w:rPr>
                <w:rFonts w:ascii="Arial" w:hAnsi="Arial" w:cs="Arial"/>
                <w:sz w:val="24"/>
                <w:szCs w:val="24"/>
              </w:rPr>
              <w:t>orening:</w:t>
            </w:r>
          </w:p>
        </w:tc>
        <w:tc>
          <w:tcPr>
            <w:tcW w:w="5947" w:type="dxa"/>
            <w:vAlign w:val="center"/>
          </w:tcPr>
          <w:p w14:paraId="52A54FC3" w14:textId="4ADE7018" w:rsidR="00FB7182" w:rsidRPr="00FF4312" w:rsidRDefault="00FB7182" w:rsidP="00FF43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ermEnd w:id="1880312636"/>
    <w:p w14:paraId="478132A0" w14:textId="65D7BA33" w:rsidR="00AD4236" w:rsidRPr="00490029" w:rsidRDefault="00A12E89" w:rsidP="00A2045B">
      <w:pPr>
        <w:rPr>
          <w:rFonts w:ascii="Arial" w:hAnsi="Arial" w:cs="Arial"/>
          <w:sz w:val="24"/>
          <w:szCs w:val="24"/>
        </w:rPr>
      </w:pPr>
      <w:r w:rsidRPr="00E24B3A">
        <w:rPr>
          <w:rFonts w:ascii="Arial" w:hAnsi="Arial" w:cs="Arial"/>
          <w:b/>
          <w:bCs/>
          <w:color w:val="C00000"/>
          <w:sz w:val="24"/>
          <w:szCs w:val="24"/>
        </w:rPr>
        <w:t>NB!</w:t>
      </w:r>
      <w:r w:rsidRPr="00E24B3A">
        <w:rPr>
          <w:rFonts w:ascii="Arial" w:hAnsi="Arial" w:cs="Arial"/>
          <w:color w:val="C00000"/>
          <w:sz w:val="24"/>
          <w:szCs w:val="24"/>
        </w:rPr>
        <w:t xml:space="preserve"> </w:t>
      </w:r>
      <w:r w:rsidRPr="00490029">
        <w:rPr>
          <w:rFonts w:ascii="Arial" w:hAnsi="Arial" w:cs="Arial"/>
          <w:sz w:val="24"/>
          <w:szCs w:val="24"/>
        </w:rPr>
        <w:t>Denne års</w:t>
      </w:r>
      <w:r w:rsidR="000D3980" w:rsidRPr="00490029">
        <w:rPr>
          <w:rFonts w:ascii="Arial" w:hAnsi="Arial" w:cs="Arial"/>
          <w:sz w:val="24"/>
          <w:szCs w:val="24"/>
        </w:rPr>
        <w:t>beretningen</w:t>
      </w:r>
      <w:r w:rsidRPr="00490029">
        <w:rPr>
          <w:rFonts w:ascii="Arial" w:hAnsi="Arial" w:cs="Arial"/>
          <w:sz w:val="24"/>
          <w:szCs w:val="24"/>
        </w:rPr>
        <w:t xml:space="preserve"> er obligatorisk å fylle ut.</w:t>
      </w:r>
    </w:p>
    <w:p w14:paraId="427FF293" w14:textId="25D5B275" w:rsidR="00AC354B" w:rsidRPr="00490029" w:rsidRDefault="002A7D73" w:rsidP="00DA3CDE">
      <w:pPr>
        <w:keepNext/>
        <w:keepLines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90029">
        <w:rPr>
          <w:rFonts w:ascii="Arial" w:hAnsi="Arial" w:cs="Arial"/>
          <w:b/>
          <w:sz w:val="28"/>
          <w:szCs w:val="28"/>
        </w:rPr>
        <w:t>Styret har bestått av følgende personer</w:t>
      </w:r>
      <w:r w:rsidR="00D554B3">
        <w:rPr>
          <w:rFonts w:ascii="Arial" w:hAnsi="Arial" w:cs="Arial"/>
          <w:b/>
          <w:sz w:val="28"/>
          <w:szCs w:val="28"/>
        </w:rPr>
        <w:t>:</w:t>
      </w:r>
      <w:r w:rsidRPr="00490029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4118"/>
        <w:gridCol w:w="3819"/>
      </w:tblGrid>
      <w:tr w:rsidR="0081248C" w:rsidRPr="00DB1E88" w14:paraId="5CE12643" w14:textId="77777777" w:rsidTr="00CE2828">
        <w:trPr>
          <w:trHeight w:hRule="exact" w:val="1098"/>
        </w:trPr>
        <w:tc>
          <w:tcPr>
            <w:tcW w:w="1615" w:type="dxa"/>
            <w:shd w:val="clear" w:color="auto" w:fill="FBE4D5" w:themeFill="accent2" w:themeFillTint="33"/>
            <w:vAlign w:val="center"/>
          </w:tcPr>
          <w:p w14:paraId="4189D20F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1E88">
              <w:rPr>
                <w:rFonts w:ascii="Arial" w:hAnsi="Arial" w:cs="Arial"/>
                <w:sz w:val="24"/>
                <w:szCs w:val="24"/>
              </w:rPr>
              <w:t>Verv</w:t>
            </w:r>
          </w:p>
        </w:tc>
        <w:tc>
          <w:tcPr>
            <w:tcW w:w="4166" w:type="dxa"/>
            <w:shd w:val="clear" w:color="auto" w:fill="FBE4D5" w:themeFill="accent2" w:themeFillTint="33"/>
            <w:vAlign w:val="center"/>
          </w:tcPr>
          <w:p w14:paraId="5F4C6F6D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1E88">
              <w:rPr>
                <w:rFonts w:ascii="Arial" w:hAnsi="Arial" w:cs="Arial"/>
                <w:sz w:val="24"/>
                <w:szCs w:val="24"/>
              </w:rPr>
              <w:t>Navn</w:t>
            </w:r>
          </w:p>
        </w:tc>
        <w:tc>
          <w:tcPr>
            <w:tcW w:w="3853" w:type="dxa"/>
            <w:shd w:val="clear" w:color="auto" w:fill="FBE4D5" w:themeFill="accent2" w:themeFillTint="33"/>
            <w:vAlign w:val="center"/>
          </w:tcPr>
          <w:p w14:paraId="125B8A9B" w14:textId="615A0F17" w:rsidR="0081248C" w:rsidRPr="00DB1E88" w:rsidRDefault="00EA472C" w:rsidP="0081248C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029">
              <w:rPr>
                <w:rFonts w:ascii="Arial" w:hAnsi="Arial" w:cs="Arial"/>
                <w:sz w:val="24"/>
                <w:szCs w:val="24"/>
              </w:rPr>
              <w:t>Valgperiode</w:t>
            </w:r>
          </w:p>
        </w:tc>
      </w:tr>
      <w:tr w:rsidR="0081248C" w:rsidRPr="00DB1E88" w14:paraId="7B88737E" w14:textId="77777777" w:rsidTr="00FA3985">
        <w:trPr>
          <w:trHeight w:hRule="exact" w:val="454"/>
        </w:trPr>
        <w:tc>
          <w:tcPr>
            <w:tcW w:w="1615" w:type="dxa"/>
            <w:vAlign w:val="center"/>
          </w:tcPr>
          <w:p w14:paraId="4485BCE5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61557544" w:edGrp="everyone" w:colFirst="1" w:colLast="1"/>
            <w:permStart w:id="1820918926" w:edGrp="everyone" w:colFirst="2" w:colLast="2"/>
            <w:r w:rsidRPr="00DB1E88">
              <w:rPr>
                <w:rFonts w:ascii="Arial" w:hAnsi="Arial" w:cs="Arial"/>
                <w:sz w:val="24"/>
                <w:szCs w:val="24"/>
              </w:rPr>
              <w:t>Leder:</w:t>
            </w:r>
          </w:p>
        </w:tc>
        <w:tc>
          <w:tcPr>
            <w:tcW w:w="4166" w:type="dxa"/>
            <w:vAlign w:val="center"/>
          </w:tcPr>
          <w:p w14:paraId="59AC6DE3" w14:textId="4145087D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47008F5B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248C" w:rsidRPr="00DB1E88" w14:paraId="7A3268F6" w14:textId="77777777" w:rsidTr="004B3514">
        <w:trPr>
          <w:trHeight w:hRule="exact" w:val="610"/>
        </w:trPr>
        <w:tc>
          <w:tcPr>
            <w:tcW w:w="1615" w:type="dxa"/>
            <w:vAlign w:val="center"/>
          </w:tcPr>
          <w:p w14:paraId="3CC39605" w14:textId="05E0922F" w:rsidR="0081248C" w:rsidRPr="00C6611C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363804258" w:edGrp="everyone" w:colFirst="1" w:colLast="1"/>
            <w:permStart w:id="583814272" w:edGrp="everyone" w:colFirst="2" w:colLast="2"/>
            <w:permEnd w:id="61557544"/>
            <w:permEnd w:id="1820918926"/>
            <w:r w:rsidRPr="00C6611C">
              <w:rPr>
                <w:rFonts w:ascii="Arial" w:hAnsi="Arial" w:cs="Arial"/>
                <w:sz w:val="24"/>
                <w:szCs w:val="24"/>
              </w:rPr>
              <w:t>Nestleder</w:t>
            </w:r>
            <w:r w:rsidR="004B3514" w:rsidRPr="00C6611C">
              <w:rPr>
                <w:rFonts w:ascii="Arial" w:hAnsi="Arial" w:cs="Arial"/>
                <w:sz w:val="24"/>
                <w:szCs w:val="24"/>
              </w:rPr>
              <w:t xml:space="preserve"> (valgfritt)</w:t>
            </w:r>
            <w:r w:rsidRPr="00C6611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166" w:type="dxa"/>
            <w:vAlign w:val="center"/>
          </w:tcPr>
          <w:p w14:paraId="365F115D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7829E490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248C" w:rsidRPr="00DB1E88" w14:paraId="776364A3" w14:textId="77777777" w:rsidTr="00FA3985">
        <w:trPr>
          <w:trHeight w:hRule="exact" w:val="454"/>
        </w:trPr>
        <w:tc>
          <w:tcPr>
            <w:tcW w:w="1615" w:type="dxa"/>
            <w:vAlign w:val="center"/>
          </w:tcPr>
          <w:p w14:paraId="7AF1A0EC" w14:textId="77777777" w:rsidR="0081248C" w:rsidRPr="00C6611C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2081034954" w:edGrp="everyone" w:colFirst="1" w:colLast="1"/>
            <w:permStart w:id="519527597" w:edGrp="everyone" w:colFirst="2" w:colLast="2"/>
            <w:permEnd w:id="1363804258"/>
            <w:permEnd w:id="583814272"/>
            <w:r w:rsidRPr="00C6611C">
              <w:rPr>
                <w:rFonts w:ascii="Arial" w:hAnsi="Arial" w:cs="Arial"/>
                <w:sz w:val="24"/>
                <w:szCs w:val="24"/>
              </w:rPr>
              <w:t>Kasserer:</w:t>
            </w:r>
          </w:p>
        </w:tc>
        <w:tc>
          <w:tcPr>
            <w:tcW w:w="4166" w:type="dxa"/>
            <w:vAlign w:val="center"/>
          </w:tcPr>
          <w:p w14:paraId="22B76BCE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71AF913A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248C" w:rsidRPr="00DB1E88" w14:paraId="30D05C1A" w14:textId="77777777" w:rsidTr="004B3514">
        <w:trPr>
          <w:trHeight w:hRule="exact" w:val="668"/>
        </w:trPr>
        <w:tc>
          <w:tcPr>
            <w:tcW w:w="1615" w:type="dxa"/>
            <w:vAlign w:val="center"/>
          </w:tcPr>
          <w:p w14:paraId="0A2B1A24" w14:textId="77777777" w:rsidR="004B3514" w:rsidRPr="00C6611C" w:rsidRDefault="00C410E5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82721420" w:edGrp="everyone" w:colFirst="1" w:colLast="1"/>
            <w:permStart w:id="1696467837" w:edGrp="everyone" w:colFirst="2" w:colLast="2"/>
            <w:permEnd w:id="2081034954"/>
            <w:permEnd w:id="519527597"/>
            <w:r w:rsidRPr="00C6611C">
              <w:rPr>
                <w:rFonts w:ascii="Arial" w:hAnsi="Arial" w:cs="Arial"/>
                <w:sz w:val="24"/>
                <w:szCs w:val="24"/>
              </w:rPr>
              <w:t>S</w:t>
            </w:r>
            <w:r w:rsidR="0081248C" w:rsidRPr="00C6611C">
              <w:rPr>
                <w:rFonts w:ascii="Arial" w:hAnsi="Arial" w:cs="Arial"/>
                <w:sz w:val="24"/>
                <w:szCs w:val="24"/>
              </w:rPr>
              <w:t>ekretær</w:t>
            </w:r>
          </w:p>
          <w:p w14:paraId="3B18CA1C" w14:textId="1677BA19" w:rsidR="0081248C" w:rsidRPr="00C6611C" w:rsidRDefault="004B3514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611C">
              <w:rPr>
                <w:rFonts w:ascii="Arial" w:hAnsi="Arial" w:cs="Arial"/>
                <w:sz w:val="24"/>
                <w:szCs w:val="24"/>
              </w:rPr>
              <w:t>(valgfritt)</w:t>
            </w:r>
            <w:r w:rsidR="0081248C" w:rsidRPr="00C6611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166" w:type="dxa"/>
            <w:vAlign w:val="center"/>
          </w:tcPr>
          <w:p w14:paraId="410E689E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60D04412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248C" w:rsidRPr="00DB1E88" w14:paraId="2D572B6B" w14:textId="77777777" w:rsidTr="00FA3985">
        <w:trPr>
          <w:trHeight w:hRule="exact" w:val="454"/>
        </w:trPr>
        <w:tc>
          <w:tcPr>
            <w:tcW w:w="1615" w:type="dxa"/>
            <w:vAlign w:val="center"/>
          </w:tcPr>
          <w:p w14:paraId="446A2B0F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256392885" w:edGrp="everyone" w:colFirst="1" w:colLast="1"/>
            <w:permStart w:id="1604204819" w:edGrp="everyone" w:colFirst="2" w:colLast="2"/>
            <w:permEnd w:id="182721420"/>
            <w:permEnd w:id="1696467837"/>
            <w:r w:rsidRPr="00DB1E88">
              <w:rPr>
                <w:rFonts w:ascii="Arial" w:hAnsi="Arial" w:cs="Arial"/>
                <w:sz w:val="24"/>
                <w:szCs w:val="24"/>
              </w:rPr>
              <w:t>Styremedlem:</w:t>
            </w:r>
          </w:p>
        </w:tc>
        <w:tc>
          <w:tcPr>
            <w:tcW w:w="4166" w:type="dxa"/>
            <w:vAlign w:val="center"/>
          </w:tcPr>
          <w:p w14:paraId="3802C195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5CC93084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248C" w:rsidRPr="00DB1E88" w14:paraId="2E523AA0" w14:textId="77777777" w:rsidTr="00FA3985">
        <w:trPr>
          <w:trHeight w:hRule="exact" w:val="454"/>
        </w:trPr>
        <w:tc>
          <w:tcPr>
            <w:tcW w:w="1615" w:type="dxa"/>
            <w:vAlign w:val="center"/>
          </w:tcPr>
          <w:p w14:paraId="04297E31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657212043" w:edGrp="everyone" w:colFirst="1" w:colLast="1"/>
            <w:permStart w:id="1484605646" w:edGrp="everyone" w:colFirst="2" w:colLast="2"/>
            <w:permEnd w:id="1256392885"/>
            <w:permEnd w:id="1604204819"/>
            <w:r w:rsidRPr="00DB1E88">
              <w:rPr>
                <w:rFonts w:ascii="Arial" w:hAnsi="Arial" w:cs="Arial"/>
                <w:sz w:val="24"/>
                <w:szCs w:val="24"/>
              </w:rPr>
              <w:t>Styremedlem:</w:t>
            </w:r>
          </w:p>
        </w:tc>
        <w:tc>
          <w:tcPr>
            <w:tcW w:w="4166" w:type="dxa"/>
            <w:vAlign w:val="center"/>
          </w:tcPr>
          <w:p w14:paraId="46DADADE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550B51E9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7A" w:rsidRPr="00DB1E88" w14:paraId="422E29CC" w14:textId="77777777" w:rsidTr="00FA3985">
        <w:trPr>
          <w:trHeight w:hRule="exact" w:val="454"/>
        </w:trPr>
        <w:tc>
          <w:tcPr>
            <w:tcW w:w="1615" w:type="dxa"/>
            <w:vAlign w:val="center"/>
          </w:tcPr>
          <w:p w14:paraId="21033579" w14:textId="1BEAC71A" w:rsidR="0030257A" w:rsidRPr="00DB1E88" w:rsidRDefault="0030257A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2084728118" w:edGrp="everyone" w:colFirst="1" w:colLast="1"/>
            <w:permStart w:id="695022085" w:edGrp="everyone" w:colFirst="2" w:colLast="2"/>
            <w:permEnd w:id="1657212043"/>
            <w:permEnd w:id="1484605646"/>
            <w:r w:rsidRPr="0030257A">
              <w:rPr>
                <w:rFonts w:ascii="Arial" w:hAnsi="Arial" w:cs="Arial"/>
                <w:sz w:val="24"/>
                <w:szCs w:val="24"/>
              </w:rPr>
              <w:t>Styremedlem:</w:t>
            </w:r>
          </w:p>
        </w:tc>
        <w:tc>
          <w:tcPr>
            <w:tcW w:w="4166" w:type="dxa"/>
            <w:vAlign w:val="center"/>
          </w:tcPr>
          <w:p w14:paraId="13271F81" w14:textId="77777777" w:rsidR="0030257A" w:rsidRPr="00DB1E88" w:rsidRDefault="0030257A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5EF04259" w14:textId="77777777" w:rsidR="0030257A" w:rsidRPr="00DB1E88" w:rsidRDefault="0030257A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248C" w:rsidRPr="00DB1E88" w14:paraId="3DDE06BF" w14:textId="77777777" w:rsidTr="00FA3985">
        <w:trPr>
          <w:trHeight w:hRule="exact" w:val="454"/>
        </w:trPr>
        <w:tc>
          <w:tcPr>
            <w:tcW w:w="1615" w:type="dxa"/>
            <w:vAlign w:val="center"/>
          </w:tcPr>
          <w:p w14:paraId="3ACEB763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305947244" w:edGrp="everyone" w:colFirst="1" w:colLast="1"/>
            <w:permStart w:id="1002980858" w:edGrp="everyone" w:colFirst="2" w:colLast="2"/>
            <w:permEnd w:id="2084728118"/>
            <w:permEnd w:id="695022085"/>
            <w:r w:rsidRPr="00DB1E88">
              <w:rPr>
                <w:rFonts w:ascii="Arial" w:hAnsi="Arial" w:cs="Arial"/>
                <w:sz w:val="24"/>
                <w:szCs w:val="24"/>
              </w:rPr>
              <w:t>Varamedlem:</w:t>
            </w:r>
          </w:p>
        </w:tc>
        <w:tc>
          <w:tcPr>
            <w:tcW w:w="4166" w:type="dxa"/>
            <w:vAlign w:val="center"/>
          </w:tcPr>
          <w:p w14:paraId="275E3033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636BE932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248C" w:rsidRPr="00DB1E88" w14:paraId="09A8A17D" w14:textId="77777777" w:rsidTr="00FA3985">
        <w:trPr>
          <w:trHeight w:hRule="exact" w:val="454"/>
        </w:trPr>
        <w:tc>
          <w:tcPr>
            <w:tcW w:w="1615" w:type="dxa"/>
            <w:vAlign w:val="center"/>
          </w:tcPr>
          <w:p w14:paraId="09B5903A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069227811" w:edGrp="everyone" w:colFirst="1" w:colLast="1"/>
            <w:permStart w:id="1395273465" w:edGrp="everyone" w:colFirst="2" w:colLast="2"/>
            <w:permEnd w:id="305947244"/>
            <w:permEnd w:id="1002980858"/>
            <w:r w:rsidRPr="00DB1E88">
              <w:rPr>
                <w:rFonts w:ascii="Arial" w:hAnsi="Arial" w:cs="Arial"/>
                <w:sz w:val="24"/>
                <w:szCs w:val="24"/>
              </w:rPr>
              <w:t>Varamedlem:</w:t>
            </w:r>
          </w:p>
        </w:tc>
        <w:tc>
          <w:tcPr>
            <w:tcW w:w="4166" w:type="dxa"/>
            <w:vAlign w:val="center"/>
          </w:tcPr>
          <w:p w14:paraId="156AB573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39BFAEFB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248C" w:rsidRPr="00DB1E88" w14:paraId="17A56BC6" w14:textId="77777777" w:rsidTr="00FA3985">
        <w:trPr>
          <w:trHeight w:hRule="exact" w:val="454"/>
        </w:trPr>
        <w:tc>
          <w:tcPr>
            <w:tcW w:w="1615" w:type="dxa"/>
            <w:vAlign w:val="center"/>
          </w:tcPr>
          <w:p w14:paraId="2547E4C5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288179194" w:edGrp="everyone" w:colFirst="1" w:colLast="1"/>
            <w:permStart w:id="1778132933" w:edGrp="everyone" w:colFirst="2" w:colLast="2"/>
            <w:permEnd w:id="1069227811"/>
            <w:permEnd w:id="1395273465"/>
            <w:r w:rsidRPr="00DB1E88">
              <w:rPr>
                <w:rFonts w:ascii="Arial" w:hAnsi="Arial" w:cs="Arial"/>
                <w:sz w:val="24"/>
                <w:szCs w:val="24"/>
              </w:rPr>
              <w:t>Varamedlem:</w:t>
            </w:r>
          </w:p>
        </w:tc>
        <w:tc>
          <w:tcPr>
            <w:tcW w:w="4166" w:type="dxa"/>
            <w:vAlign w:val="center"/>
          </w:tcPr>
          <w:p w14:paraId="5220216C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35AF0D7E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248C" w:rsidRPr="00DB1E88" w14:paraId="0C506856" w14:textId="77777777" w:rsidTr="00FA3985">
        <w:trPr>
          <w:trHeight w:hRule="exact" w:val="454"/>
        </w:trPr>
        <w:tc>
          <w:tcPr>
            <w:tcW w:w="1615" w:type="dxa"/>
            <w:vAlign w:val="center"/>
          </w:tcPr>
          <w:p w14:paraId="40244BF8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342372705" w:edGrp="everyone" w:colFirst="1" w:colLast="1"/>
            <w:permStart w:id="2139323940" w:edGrp="everyone" w:colFirst="2" w:colLast="2"/>
            <w:permEnd w:id="288179194"/>
            <w:permEnd w:id="1778132933"/>
            <w:r w:rsidRPr="00DB1E88">
              <w:rPr>
                <w:rFonts w:ascii="Arial" w:hAnsi="Arial" w:cs="Arial"/>
                <w:sz w:val="24"/>
                <w:szCs w:val="24"/>
              </w:rPr>
              <w:t>Revisor:</w:t>
            </w:r>
          </w:p>
        </w:tc>
        <w:tc>
          <w:tcPr>
            <w:tcW w:w="4166" w:type="dxa"/>
            <w:vAlign w:val="center"/>
          </w:tcPr>
          <w:p w14:paraId="4B83360B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03BD32BE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248C" w:rsidRPr="00DB1E88" w14:paraId="3A40A705" w14:textId="77777777" w:rsidTr="00FA3985">
        <w:trPr>
          <w:trHeight w:hRule="exact" w:val="454"/>
        </w:trPr>
        <w:tc>
          <w:tcPr>
            <w:tcW w:w="1615" w:type="dxa"/>
            <w:vAlign w:val="center"/>
          </w:tcPr>
          <w:p w14:paraId="03BF5F65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436360030" w:edGrp="everyone" w:colFirst="1" w:colLast="1"/>
            <w:permStart w:id="1378433733" w:edGrp="everyone" w:colFirst="2" w:colLast="2"/>
            <w:permEnd w:id="342372705"/>
            <w:permEnd w:id="2139323940"/>
            <w:r w:rsidRPr="00DB1E88">
              <w:rPr>
                <w:rFonts w:ascii="Arial" w:hAnsi="Arial" w:cs="Arial"/>
                <w:sz w:val="24"/>
                <w:szCs w:val="24"/>
              </w:rPr>
              <w:t>Vararevisor:</w:t>
            </w:r>
          </w:p>
        </w:tc>
        <w:tc>
          <w:tcPr>
            <w:tcW w:w="4166" w:type="dxa"/>
            <w:vAlign w:val="center"/>
          </w:tcPr>
          <w:p w14:paraId="5FBB695A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33C57C5C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248C" w:rsidRPr="00DB1E88" w14:paraId="2E6ACECF" w14:textId="77777777" w:rsidTr="00FA3985">
        <w:trPr>
          <w:trHeight w:hRule="exact" w:val="454"/>
        </w:trPr>
        <w:tc>
          <w:tcPr>
            <w:tcW w:w="1615" w:type="dxa"/>
            <w:vAlign w:val="center"/>
          </w:tcPr>
          <w:p w14:paraId="5D543D3C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2085176240" w:edGrp="everyone" w:colFirst="1" w:colLast="1"/>
            <w:permStart w:id="660292743" w:edGrp="everyone" w:colFirst="2" w:colLast="2"/>
            <w:permEnd w:id="1436360030"/>
            <w:permEnd w:id="1378433733"/>
            <w:r w:rsidRPr="00DB1E88">
              <w:rPr>
                <w:rFonts w:ascii="Arial" w:hAnsi="Arial" w:cs="Arial"/>
                <w:sz w:val="24"/>
                <w:szCs w:val="24"/>
              </w:rPr>
              <w:t>Valgkomité:</w:t>
            </w:r>
          </w:p>
        </w:tc>
        <w:tc>
          <w:tcPr>
            <w:tcW w:w="4166" w:type="dxa"/>
            <w:vAlign w:val="center"/>
          </w:tcPr>
          <w:p w14:paraId="03BE1F83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2FCB899B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248C" w:rsidRPr="00DB1E88" w14:paraId="37F9C7F3" w14:textId="77777777" w:rsidTr="00FA3985">
        <w:trPr>
          <w:trHeight w:hRule="exact" w:val="454"/>
        </w:trPr>
        <w:tc>
          <w:tcPr>
            <w:tcW w:w="1615" w:type="dxa"/>
            <w:vAlign w:val="center"/>
          </w:tcPr>
          <w:p w14:paraId="528CAA53" w14:textId="77777777" w:rsidR="0081248C" w:rsidRPr="00DB1E88" w:rsidRDefault="0081248C" w:rsidP="00FF4312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permStart w:id="734004127" w:edGrp="everyone" w:colFirst="1" w:colLast="1"/>
            <w:permStart w:id="2084384220" w:edGrp="everyone" w:colFirst="2" w:colLast="2"/>
            <w:permEnd w:id="2085176240"/>
            <w:permEnd w:id="660292743"/>
            <w:r w:rsidRPr="00DB1E88">
              <w:rPr>
                <w:rFonts w:ascii="Arial" w:hAnsi="Arial" w:cs="Arial"/>
                <w:sz w:val="24"/>
                <w:szCs w:val="24"/>
              </w:rPr>
              <w:t>Valgkomité:</w:t>
            </w:r>
          </w:p>
        </w:tc>
        <w:tc>
          <w:tcPr>
            <w:tcW w:w="4166" w:type="dxa"/>
            <w:vAlign w:val="center"/>
          </w:tcPr>
          <w:p w14:paraId="796F04CC" w14:textId="77777777" w:rsidR="0081248C" w:rsidRPr="00DB1E88" w:rsidRDefault="0081248C" w:rsidP="00FF43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3317ED5D" w14:textId="77777777" w:rsidR="0081248C" w:rsidRPr="00DB1E88" w:rsidRDefault="0081248C" w:rsidP="00FF43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C74" w:rsidRPr="00DB1E88" w14:paraId="0C63B3A0" w14:textId="77777777" w:rsidTr="00FA3985">
        <w:trPr>
          <w:trHeight w:hRule="exact" w:val="454"/>
        </w:trPr>
        <w:tc>
          <w:tcPr>
            <w:tcW w:w="1615" w:type="dxa"/>
            <w:vAlign w:val="center"/>
          </w:tcPr>
          <w:p w14:paraId="1280DA6C" w14:textId="35FCC3D0" w:rsidR="00C17C74" w:rsidRPr="00DB1E88" w:rsidRDefault="00C17C74" w:rsidP="00FF43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478704461" w:edGrp="everyone" w:colFirst="1" w:colLast="1"/>
            <w:permStart w:id="1674985985" w:edGrp="everyone" w:colFirst="2" w:colLast="2"/>
            <w:permEnd w:id="734004127"/>
            <w:permEnd w:id="2084384220"/>
            <w:r w:rsidRPr="00DB1E88">
              <w:rPr>
                <w:rFonts w:ascii="Arial" w:hAnsi="Arial" w:cs="Arial"/>
                <w:sz w:val="24"/>
                <w:szCs w:val="24"/>
              </w:rPr>
              <w:t>Valgkomité:</w:t>
            </w:r>
          </w:p>
        </w:tc>
        <w:tc>
          <w:tcPr>
            <w:tcW w:w="4166" w:type="dxa"/>
            <w:vAlign w:val="center"/>
          </w:tcPr>
          <w:p w14:paraId="74482292" w14:textId="77777777" w:rsidR="00C17C74" w:rsidRPr="00DB1E88" w:rsidRDefault="00C17C74" w:rsidP="00FF43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0E6323DE" w14:textId="77777777" w:rsidR="00C17C74" w:rsidRPr="00DB1E88" w:rsidRDefault="00C17C74" w:rsidP="00FF43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478704461"/>
      <w:permEnd w:id="1674985985"/>
    </w:tbl>
    <w:p w14:paraId="047893D7" w14:textId="77777777" w:rsidR="00A2045B" w:rsidRPr="00DB1E88" w:rsidRDefault="00A2045B" w:rsidP="008D115D">
      <w:pPr>
        <w:spacing w:after="0"/>
        <w:rPr>
          <w:rFonts w:ascii="Arial" w:hAnsi="Arial" w:cs="Arial"/>
          <w:sz w:val="28"/>
          <w:szCs w:val="28"/>
        </w:rPr>
      </w:pPr>
    </w:p>
    <w:p w14:paraId="20CC5B6D" w14:textId="77777777" w:rsidR="00062A77" w:rsidRPr="00DB1E88" w:rsidRDefault="00062A77" w:rsidP="00062A77">
      <w:pPr>
        <w:pStyle w:val="Undertittel"/>
        <w:keepNext/>
        <w:keepLines/>
        <w:spacing w:after="0" w:line="240" w:lineRule="auto"/>
        <w:rPr>
          <w:rStyle w:val="Utheving"/>
          <w:rFonts w:ascii="Arial" w:hAnsi="Arial" w:cs="Arial"/>
          <w:b/>
          <w:color w:val="auto"/>
          <w:sz w:val="28"/>
          <w:szCs w:val="28"/>
        </w:rPr>
      </w:pPr>
      <w:r w:rsidRPr="00DB1E88">
        <w:rPr>
          <w:rStyle w:val="Utheving"/>
          <w:rFonts w:ascii="Arial" w:hAnsi="Arial" w:cs="Arial"/>
          <w:b/>
          <w:color w:val="auto"/>
          <w:sz w:val="28"/>
          <w:szCs w:val="28"/>
        </w:rPr>
        <w:t>Styremøter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2263"/>
        <w:gridCol w:w="7365"/>
      </w:tblGrid>
      <w:tr w:rsidR="00062A77" w:rsidRPr="00DB1E88" w14:paraId="2CAB3870" w14:textId="77777777" w:rsidTr="00CE2828">
        <w:trPr>
          <w:trHeight w:hRule="exact" w:val="454"/>
        </w:trPr>
        <w:tc>
          <w:tcPr>
            <w:tcW w:w="2263" w:type="dxa"/>
            <w:shd w:val="clear" w:color="auto" w:fill="FBE4D5" w:themeFill="accent2" w:themeFillTint="33"/>
            <w:vAlign w:val="center"/>
          </w:tcPr>
          <w:p w14:paraId="5ADC208A" w14:textId="77777777" w:rsidR="00062A77" w:rsidRPr="00DB1E88" w:rsidRDefault="00062A77" w:rsidP="00863BD0">
            <w:pPr>
              <w:keepNext/>
              <w:keepLines/>
              <w:tabs>
                <w:tab w:val="left" w:pos="708"/>
                <w:tab w:val="left" w:pos="1416"/>
                <w:tab w:val="left" w:pos="760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233591646" w:edGrp="everyone" w:colFirst="1" w:colLast="1"/>
            <w:r w:rsidRPr="00DB1E88">
              <w:rPr>
                <w:rFonts w:ascii="Arial" w:hAnsi="Arial" w:cs="Arial"/>
                <w:sz w:val="24"/>
                <w:szCs w:val="24"/>
              </w:rPr>
              <w:t>Antall styremøter:</w:t>
            </w:r>
          </w:p>
        </w:tc>
        <w:tc>
          <w:tcPr>
            <w:tcW w:w="7365" w:type="dxa"/>
            <w:vAlign w:val="center"/>
          </w:tcPr>
          <w:p w14:paraId="49D933F6" w14:textId="2B0E431B" w:rsidR="00062A77" w:rsidRPr="00DB1E88" w:rsidRDefault="00062A77" w:rsidP="00863BD0">
            <w:pPr>
              <w:keepNext/>
              <w:keepLines/>
              <w:tabs>
                <w:tab w:val="left" w:pos="708"/>
                <w:tab w:val="left" w:pos="1416"/>
                <w:tab w:val="left" w:pos="760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2A77" w:rsidRPr="00DB1E88" w14:paraId="41D9BB06" w14:textId="77777777" w:rsidTr="00CE2828">
        <w:trPr>
          <w:trHeight w:hRule="exact" w:val="2480"/>
        </w:trPr>
        <w:tc>
          <w:tcPr>
            <w:tcW w:w="2263" w:type="dxa"/>
            <w:shd w:val="clear" w:color="auto" w:fill="FBE4D5" w:themeFill="accent2" w:themeFillTint="33"/>
          </w:tcPr>
          <w:p w14:paraId="3FA0F2E2" w14:textId="77777777" w:rsidR="00062A77" w:rsidRPr="00DB1E88" w:rsidRDefault="00062A77" w:rsidP="00863BD0">
            <w:pPr>
              <w:tabs>
                <w:tab w:val="left" w:pos="708"/>
                <w:tab w:val="left" w:pos="1416"/>
                <w:tab w:val="left" w:pos="760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65545236" w:edGrp="everyone" w:colFirst="1" w:colLast="1"/>
            <w:permEnd w:id="233591646"/>
            <w:r w:rsidRPr="00DB1E88">
              <w:rPr>
                <w:rFonts w:ascii="Arial" w:hAnsi="Arial" w:cs="Arial"/>
                <w:sz w:val="24"/>
                <w:szCs w:val="24"/>
              </w:rPr>
              <w:t>Viktige saker som har vært behandlet i styret:</w:t>
            </w:r>
          </w:p>
        </w:tc>
        <w:tc>
          <w:tcPr>
            <w:tcW w:w="7365" w:type="dxa"/>
          </w:tcPr>
          <w:p w14:paraId="1C92ABE9" w14:textId="77777777" w:rsidR="00062A77" w:rsidRPr="00DB1E88" w:rsidRDefault="00062A77" w:rsidP="00863BD0">
            <w:pPr>
              <w:tabs>
                <w:tab w:val="left" w:pos="708"/>
                <w:tab w:val="left" w:pos="1416"/>
                <w:tab w:val="left" w:pos="760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ermEnd w:id="165545236"/>
    <w:p w14:paraId="58E8A38E" w14:textId="77777777" w:rsidR="00062A77" w:rsidRPr="00DB1E88" w:rsidRDefault="00062A77" w:rsidP="00062A77">
      <w:pPr>
        <w:keepNext/>
        <w:keepLines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DB1E88">
        <w:rPr>
          <w:rFonts w:ascii="Arial" w:hAnsi="Arial" w:cs="Arial"/>
          <w:b/>
          <w:sz w:val="28"/>
          <w:szCs w:val="28"/>
        </w:rPr>
        <w:lastRenderedPageBreak/>
        <w:t xml:space="preserve">Andre tillitsvalgte </w:t>
      </w:r>
      <w:r w:rsidRPr="00DB1E88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(F.eks. medlemmer av ulike komitéer i lokalforeningen):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13"/>
      </w:tblGrid>
      <w:tr w:rsidR="00062A77" w:rsidRPr="00DB1E88" w14:paraId="5FF79FAC" w14:textId="77777777" w:rsidTr="00CE2828">
        <w:trPr>
          <w:trHeight w:hRule="exact" w:val="454"/>
        </w:trPr>
        <w:tc>
          <w:tcPr>
            <w:tcW w:w="4815" w:type="dxa"/>
            <w:shd w:val="clear" w:color="auto" w:fill="FBE4D5" w:themeFill="accent2" w:themeFillTint="33"/>
            <w:vAlign w:val="center"/>
          </w:tcPr>
          <w:p w14:paraId="6FD75846" w14:textId="77777777" w:rsidR="00062A77" w:rsidRPr="00DB1E88" w:rsidRDefault="00062A77" w:rsidP="00863BD0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1E88">
              <w:rPr>
                <w:rFonts w:ascii="Arial" w:hAnsi="Arial" w:cs="Arial"/>
                <w:sz w:val="24"/>
                <w:szCs w:val="24"/>
              </w:rPr>
              <w:t>Navn</w:t>
            </w:r>
          </w:p>
        </w:tc>
        <w:tc>
          <w:tcPr>
            <w:tcW w:w="4813" w:type="dxa"/>
            <w:shd w:val="clear" w:color="auto" w:fill="FBE4D5" w:themeFill="accent2" w:themeFillTint="33"/>
            <w:vAlign w:val="center"/>
          </w:tcPr>
          <w:p w14:paraId="33625F87" w14:textId="77777777" w:rsidR="00062A77" w:rsidRPr="00DB1E88" w:rsidRDefault="00062A77" w:rsidP="00863BD0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1E88">
              <w:rPr>
                <w:rFonts w:ascii="Arial" w:hAnsi="Arial" w:cs="Arial"/>
                <w:sz w:val="24"/>
                <w:szCs w:val="24"/>
              </w:rPr>
              <w:t>Verv</w:t>
            </w:r>
          </w:p>
        </w:tc>
      </w:tr>
      <w:tr w:rsidR="00062A77" w:rsidRPr="00DB1E88" w14:paraId="42F2581A" w14:textId="77777777" w:rsidTr="00062A77">
        <w:trPr>
          <w:trHeight w:hRule="exact" w:val="454"/>
        </w:trPr>
        <w:tc>
          <w:tcPr>
            <w:tcW w:w="4815" w:type="dxa"/>
            <w:vAlign w:val="center"/>
          </w:tcPr>
          <w:p w14:paraId="39B57D53" w14:textId="77777777" w:rsidR="00062A77" w:rsidRPr="00DB1E88" w:rsidRDefault="00062A77" w:rsidP="00863BD0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435246536" w:edGrp="everyone" w:colFirst="0" w:colLast="0"/>
            <w:permStart w:id="113190977" w:edGrp="everyone" w:colFirst="1" w:colLast="1"/>
          </w:p>
        </w:tc>
        <w:tc>
          <w:tcPr>
            <w:tcW w:w="4813" w:type="dxa"/>
            <w:vAlign w:val="center"/>
          </w:tcPr>
          <w:p w14:paraId="0295ABF4" w14:textId="77777777" w:rsidR="00062A77" w:rsidRPr="00DB1E88" w:rsidRDefault="00062A77" w:rsidP="00863BD0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2A77" w:rsidRPr="00DB1E88" w14:paraId="3AB305AD" w14:textId="77777777" w:rsidTr="00062A77">
        <w:trPr>
          <w:trHeight w:hRule="exact" w:val="454"/>
        </w:trPr>
        <w:tc>
          <w:tcPr>
            <w:tcW w:w="4815" w:type="dxa"/>
            <w:vAlign w:val="center"/>
          </w:tcPr>
          <w:p w14:paraId="662ABA95" w14:textId="77777777" w:rsidR="00062A77" w:rsidRPr="00DB1E88" w:rsidRDefault="00062A77" w:rsidP="00863BD0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845431976" w:edGrp="everyone" w:colFirst="0" w:colLast="0"/>
            <w:permStart w:id="2435417" w:edGrp="everyone" w:colFirst="1" w:colLast="1"/>
            <w:permEnd w:id="435246536"/>
            <w:permEnd w:id="113190977"/>
          </w:p>
        </w:tc>
        <w:tc>
          <w:tcPr>
            <w:tcW w:w="4813" w:type="dxa"/>
            <w:vAlign w:val="center"/>
          </w:tcPr>
          <w:p w14:paraId="1044CE82" w14:textId="77777777" w:rsidR="00062A77" w:rsidRPr="00DB1E88" w:rsidRDefault="00062A77" w:rsidP="00863BD0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2A77" w:rsidRPr="00DB1E88" w14:paraId="529505C1" w14:textId="77777777" w:rsidTr="00062A77">
        <w:trPr>
          <w:trHeight w:hRule="exact" w:val="454"/>
        </w:trPr>
        <w:tc>
          <w:tcPr>
            <w:tcW w:w="4815" w:type="dxa"/>
            <w:vAlign w:val="center"/>
          </w:tcPr>
          <w:p w14:paraId="00ED9D63" w14:textId="77777777" w:rsidR="00062A77" w:rsidRPr="00DB1E88" w:rsidRDefault="00062A77" w:rsidP="00863BD0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296580643" w:edGrp="everyone" w:colFirst="0" w:colLast="0"/>
            <w:permStart w:id="507448978" w:edGrp="everyone" w:colFirst="1" w:colLast="1"/>
            <w:permEnd w:id="1845431976"/>
            <w:permEnd w:id="2435417"/>
          </w:p>
        </w:tc>
        <w:tc>
          <w:tcPr>
            <w:tcW w:w="4813" w:type="dxa"/>
            <w:vAlign w:val="center"/>
          </w:tcPr>
          <w:p w14:paraId="36BB82C8" w14:textId="77777777" w:rsidR="00062A77" w:rsidRPr="00DB1E88" w:rsidRDefault="00062A77" w:rsidP="00863BD0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2A77" w:rsidRPr="00DB1E88" w14:paraId="64C7C91A" w14:textId="77777777" w:rsidTr="00062A77">
        <w:trPr>
          <w:trHeight w:hRule="exact" w:val="454"/>
        </w:trPr>
        <w:tc>
          <w:tcPr>
            <w:tcW w:w="4815" w:type="dxa"/>
            <w:vAlign w:val="center"/>
          </w:tcPr>
          <w:p w14:paraId="3A0A8CEA" w14:textId="77777777" w:rsidR="00062A77" w:rsidRPr="00DB1E88" w:rsidRDefault="00062A77" w:rsidP="00863BD0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564016898" w:edGrp="everyone" w:colFirst="0" w:colLast="0"/>
            <w:permStart w:id="1161371297" w:edGrp="everyone" w:colFirst="1" w:colLast="1"/>
            <w:permEnd w:id="1296580643"/>
            <w:permEnd w:id="507448978"/>
          </w:p>
        </w:tc>
        <w:tc>
          <w:tcPr>
            <w:tcW w:w="4813" w:type="dxa"/>
            <w:vAlign w:val="center"/>
          </w:tcPr>
          <w:p w14:paraId="41CCB1A4" w14:textId="77777777" w:rsidR="00062A77" w:rsidRPr="00DB1E88" w:rsidRDefault="00062A77" w:rsidP="00863BD0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2A77" w:rsidRPr="00DB1E88" w14:paraId="0855DF70" w14:textId="77777777" w:rsidTr="00062A77">
        <w:trPr>
          <w:trHeight w:hRule="exact" w:val="454"/>
        </w:trPr>
        <w:tc>
          <w:tcPr>
            <w:tcW w:w="4815" w:type="dxa"/>
            <w:vAlign w:val="center"/>
          </w:tcPr>
          <w:p w14:paraId="5F7AD332" w14:textId="77777777" w:rsidR="00062A77" w:rsidRPr="00DB1E88" w:rsidRDefault="00062A77" w:rsidP="00863BD0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599485110" w:edGrp="everyone" w:colFirst="0" w:colLast="0"/>
            <w:permStart w:id="1132489222" w:edGrp="everyone" w:colFirst="1" w:colLast="1"/>
            <w:permEnd w:id="1564016898"/>
            <w:permEnd w:id="1161371297"/>
          </w:p>
        </w:tc>
        <w:tc>
          <w:tcPr>
            <w:tcW w:w="4813" w:type="dxa"/>
            <w:vAlign w:val="center"/>
          </w:tcPr>
          <w:p w14:paraId="0604FC76" w14:textId="77777777" w:rsidR="00062A77" w:rsidRPr="00DB1E88" w:rsidRDefault="00062A77" w:rsidP="00863BD0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3C5" w:rsidRPr="00DB1E88" w14:paraId="541E3FDD" w14:textId="77777777" w:rsidTr="007923C5">
        <w:trPr>
          <w:trHeight w:hRule="exact" w:val="45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9C25" w14:textId="77777777" w:rsidR="007923C5" w:rsidRPr="00DB1E88" w:rsidRDefault="007923C5" w:rsidP="002F0F89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757686005" w:edGrp="everyone" w:colFirst="0" w:colLast="0"/>
            <w:permStart w:id="1493202670" w:edGrp="everyone" w:colFirst="1" w:colLast="1"/>
            <w:permEnd w:id="599485110"/>
            <w:permEnd w:id="1132489222"/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DEDB" w14:textId="77777777" w:rsidR="007923C5" w:rsidRPr="00DB1E88" w:rsidRDefault="007923C5" w:rsidP="002F0F89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3C5" w:rsidRPr="00DB1E88" w14:paraId="05AD3326" w14:textId="77777777" w:rsidTr="007923C5">
        <w:trPr>
          <w:trHeight w:hRule="exact" w:val="45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E5FE" w14:textId="77777777" w:rsidR="007923C5" w:rsidRPr="00DB1E88" w:rsidRDefault="007923C5" w:rsidP="002F0F89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430708667" w:edGrp="everyone" w:colFirst="0" w:colLast="0"/>
            <w:permStart w:id="1577132382" w:edGrp="everyone" w:colFirst="1" w:colLast="1"/>
            <w:permEnd w:id="1757686005"/>
            <w:permEnd w:id="1493202670"/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F98C" w14:textId="77777777" w:rsidR="007923C5" w:rsidRPr="00DB1E88" w:rsidRDefault="007923C5" w:rsidP="002F0F89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3C5" w:rsidRPr="00DB1E88" w14:paraId="15F23711" w14:textId="77777777" w:rsidTr="007923C5">
        <w:trPr>
          <w:trHeight w:hRule="exact" w:val="45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F0A0" w14:textId="77777777" w:rsidR="007923C5" w:rsidRPr="00DB1E88" w:rsidRDefault="007923C5" w:rsidP="002F0F89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710874220" w:edGrp="everyone" w:colFirst="0" w:colLast="0"/>
            <w:permStart w:id="1493576218" w:edGrp="everyone" w:colFirst="1" w:colLast="1"/>
            <w:permEnd w:id="430708667"/>
            <w:permEnd w:id="1577132382"/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1055" w14:textId="77777777" w:rsidR="007923C5" w:rsidRPr="00DB1E88" w:rsidRDefault="007923C5" w:rsidP="002F0F89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710874220"/>
      <w:permEnd w:id="1493576218"/>
    </w:tbl>
    <w:p w14:paraId="61697160" w14:textId="77777777" w:rsidR="00062A77" w:rsidRPr="00DB1E88" w:rsidRDefault="00062A77" w:rsidP="00DA3CDE">
      <w:pPr>
        <w:keepNext/>
        <w:keepLines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52F57BA" w14:textId="77777777" w:rsidR="004D5173" w:rsidRPr="00DB1E88" w:rsidRDefault="004D5173" w:rsidP="00DA3CDE">
      <w:pPr>
        <w:keepNext/>
        <w:keepLines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4454AF8" w14:textId="77777777" w:rsidR="004D5173" w:rsidRDefault="004D5173" w:rsidP="00DA3CDE">
      <w:pPr>
        <w:keepNext/>
        <w:keepLines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B1E88">
        <w:rPr>
          <w:rFonts w:ascii="Arial" w:hAnsi="Arial" w:cs="Arial"/>
          <w:b/>
          <w:sz w:val="28"/>
          <w:szCs w:val="28"/>
        </w:rPr>
        <w:t xml:space="preserve">Deltar lokalforeningen i samarbeidsutvalg i kommunen? </w:t>
      </w:r>
    </w:p>
    <w:p w14:paraId="4E876FE3" w14:textId="77777777" w:rsidR="00071BEC" w:rsidRPr="00DB1E88" w:rsidRDefault="00071BEC" w:rsidP="00DA3CDE">
      <w:pPr>
        <w:keepNext/>
        <w:keepLines/>
        <w:spacing w:after="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7"/>
        <w:gridCol w:w="519"/>
      </w:tblGrid>
      <w:tr w:rsidR="004D5173" w:rsidRPr="00DB1E88" w14:paraId="1475701B" w14:textId="77777777" w:rsidTr="006B5B1E">
        <w:trPr>
          <w:trHeight w:hRule="exact" w:val="485"/>
        </w:trPr>
        <w:tc>
          <w:tcPr>
            <w:tcW w:w="3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59E21D" w14:textId="2D8ABC06" w:rsidR="004D5173" w:rsidRPr="00DB1E88" w:rsidRDefault="004D5173" w:rsidP="00863BD0">
            <w:pPr>
              <w:keepNext/>
              <w:keepLines/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permStart w:id="1604911282" w:edGrp="everyone" w:colFirst="1" w:colLast="1"/>
            <w:r w:rsidRPr="00DB1E88">
              <w:rPr>
                <w:rFonts w:ascii="Arial" w:hAnsi="Arial" w:cs="Arial"/>
                <w:i/>
                <w:iCs/>
                <w:sz w:val="24"/>
                <w:szCs w:val="24"/>
              </w:rPr>
              <w:t>(Sett kryss</w:t>
            </w:r>
            <w:r w:rsidR="006B5B1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hvis svaret er JA</w:t>
            </w:r>
            <w:r w:rsidRPr="00DB1E88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14:paraId="40443A18" w14:textId="0213002D" w:rsidR="004D5173" w:rsidRPr="00DB1E88" w:rsidRDefault="004D5173" w:rsidP="00863BD0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1604911282"/>
    </w:tbl>
    <w:p w14:paraId="785A76ED" w14:textId="77777777" w:rsidR="004D5173" w:rsidRPr="00DB1E88" w:rsidRDefault="004D5173" w:rsidP="00DA3CDE">
      <w:pPr>
        <w:keepNext/>
        <w:keepLines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1914800" w14:textId="77777777" w:rsidR="00B63132" w:rsidRPr="00DB1E88" w:rsidRDefault="00B63132" w:rsidP="00DA3CDE">
      <w:pPr>
        <w:keepNext/>
        <w:keepLines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D840309" w14:textId="77777777" w:rsidR="00B63132" w:rsidRPr="00DB1E88" w:rsidRDefault="00551C6C" w:rsidP="00B63132">
      <w:pPr>
        <w:pStyle w:val="Undertittel"/>
        <w:keepNext/>
        <w:keepLines/>
        <w:spacing w:after="0" w:line="240" w:lineRule="auto"/>
        <w:rPr>
          <w:rFonts w:ascii="Arial" w:hAnsi="Arial" w:cs="Arial"/>
          <w:b/>
          <w:i w:val="0"/>
          <w:color w:val="auto"/>
          <w:sz w:val="28"/>
          <w:szCs w:val="28"/>
        </w:rPr>
      </w:pPr>
      <w:r w:rsidRPr="00DB1E88">
        <w:rPr>
          <w:rFonts w:ascii="Arial" w:hAnsi="Arial" w:cs="Arial"/>
          <w:b/>
          <w:i w:val="0"/>
          <w:color w:val="auto"/>
          <w:sz w:val="28"/>
          <w:szCs w:val="28"/>
        </w:rPr>
        <w:t>Har lokalforeningen r</w:t>
      </w:r>
      <w:r w:rsidR="00B63132" w:rsidRPr="00DB1E88">
        <w:rPr>
          <w:rFonts w:ascii="Arial" w:hAnsi="Arial" w:cs="Arial"/>
          <w:b/>
          <w:i w:val="0"/>
          <w:color w:val="auto"/>
          <w:sz w:val="28"/>
          <w:szCs w:val="28"/>
        </w:rPr>
        <w:t>epresentanter i eldreråd og</w:t>
      </w:r>
      <w:r w:rsidRPr="00DB1E88">
        <w:rPr>
          <w:rFonts w:ascii="Arial" w:hAnsi="Arial" w:cs="Arial"/>
          <w:b/>
          <w:i w:val="0"/>
          <w:color w:val="auto"/>
          <w:sz w:val="28"/>
          <w:szCs w:val="28"/>
        </w:rPr>
        <w:t>/eller</w:t>
      </w:r>
      <w:r w:rsidR="00B63132" w:rsidRPr="00DB1E88">
        <w:rPr>
          <w:rFonts w:ascii="Arial" w:hAnsi="Arial" w:cs="Arial"/>
          <w:b/>
          <w:i w:val="0"/>
          <w:color w:val="auto"/>
          <w:sz w:val="28"/>
          <w:szCs w:val="28"/>
        </w:rPr>
        <w:t xml:space="preserve"> brukerutvalg</w:t>
      </w:r>
      <w:r w:rsidR="007276A1" w:rsidRPr="00DB1E88">
        <w:rPr>
          <w:rFonts w:ascii="Arial" w:hAnsi="Arial" w:cs="Arial"/>
          <w:b/>
          <w:i w:val="0"/>
          <w:color w:val="auto"/>
          <w:sz w:val="28"/>
          <w:szCs w:val="28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960"/>
      </w:tblGrid>
      <w:tr w:rsidR="00B63132" w:rsidRPr="00DB1E88" w14:paraId="3830FFC9" w14:textId="77777777" w:rsidTr="00CE2828">
        <w:trPr>
          <w:trHeight w:hRule="exact" w:val="507"/>
        </w:trPr>
        <w:tc>
          <w:tcPr>
            <w:tcW w:w="5098" w:type="dxa"/>
            <w:shd w:val="clear" w:color="auto" w:fill="FBE4D5" w:themeFill="accent2" w:themeFillTint="33"/>
            <w:vAlign w:val="center"/>
          </w:tcPr>
          <w:p w14:paraId="4C7564B5" w14:textId="77777777" w:rsidR="00B63132" w:rsidRPr="00DB1E88" w:rsidRDefault="00B63132" w:rsidP="00863BD0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1E88">
              <w:rPr>
                <w:rFonts w:ascii="Arial" w:hAnsi="Arial" w:cs="Arial"/>
                <w:sz w:val="24"/>
                <w:szCs w:val="24"/>
              </w:rPr>
              <w:t>Navn</w:t>
            </w:r>
          </w:p>
        </w:tc>
        <w:tc>
          <w:tcPr>
            <w:tcW w:w="5358" w:type="dxa"/>
            <w:shd w:val="clear" w:color="auto" w:fill="FBE4D5" w:themeFill="accent2" w:themeFillTint="33"/>
            <w:vAlign w:val="center"/>
          </w:tcPr>
          <w:p w14:paraId="4EA55815" w14:textId="77777777" w:rsidR="00B63132" w:rsidRPr="00DB1E88" w:rsidRDefault="00B63132" w:rsidP="00863BD0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1E88">
              <w:rPr>
                <w:rFonts w:ascii="Arial" w:hAnsi="Arial" w:cs="Arial"/>
                <w:sz w:val="24"/>
                <w:szCs w:val="24"/>
              </w:rPr>
              <w:t>Råd/utvalg</w:t>
            </w:r>
          </w:p>
        </w:tc>
      </w:tr>
      <w:tr w:rsidR="00B63132" w:rsidRPr="00DB1E88" w14:paraId="36769774" w14:textId="77777777" w:rsidTr="007923C5">
        <w:trPr>
          <w:trHeight w:hRule="exact" w:val="664"/>
        </w:trPr>
        <w:tc>
          <w:tcPr>
            <w:tcW w:w="5098" w:type="dxa"/>
            <w:vAlign w:val="center"/>
          </w:tcPr>
          <w:p w14:paraId="4AD199E9" w14:textId="77777777" w:rsidR="00B63132" w:rsidRPr="00DB1E88" w:rsidRDefault="00B63132" w:rsidP="00863BD0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518661099" w:edGrp="everyone" w:colFirst="0" w:colLast="0"/>
            <w:permStart w:id="1940282670" w:edGrp="everyone" w:colFirst="1" w:colLast="1"/>
          </w:p>
        </w:tc>
        <w:tc>
          <w:tcPr>
            <w:tcW w:w="5358" w:type="dxa"/>
            <w:vAlign w:val="center"/>
          </w:tcPr>
          <w:p w14:paraId="660A5BF4" w14:textId="2F5938FF" w:rsidR="00B63132" w:rsidRPr="00DB1E88" w:rsidRDefault="00B63132" w:rsidP="00863BD0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132" w:rsidRPr="00DB1E88" w14:paraId="01040430" w14:textId="77777777" w:rsidTr="007923C5">
        <w:trPr>
          <w:trHeight w:hRule="exact" w:val="702"/>
        </w:trPr>
        <w:tc>
          <w:tcPr>
            <w:tcW w:w="5098" w:type="dxa"/>
            <w:vAlign w:val="center"/>
          </w:tcPr>
          <w:p w14:paraId="7E9D019F" w14:textId="77777777" w:rsidR="00B63132" w:rsidRPr="00DB1E88" w:rsidRDefault="00B63132" w:rsidP="00863BD0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2063820709" w:edGrp="everyone" w:colFirst="0" w:colLast="0"/>
            <w:permStart w:id="1389196788" w:edGrp="everyone" w:colFirst="1" w:colLast="1"/>
            <w:permEnd w:id="518661099"/>
            <w:permEnd w:id="1940282670"/>
          </w:p>
        </w:tc>
        <w:tc>
          <w:tcPr>
            <w:tcW w:w="5358" w:type="dxa"/>
            <w:vAlign w:val="center"/>
          </w:tcPr>
          <w:p w14:paraId="685431B6" w14:textId="0CEC48C9" w:rsidR="00B63132" w:rsidRPr="00DB1E88" w:rsidRDefault="00B63132" w:rsidP="00863BD0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132" w:rsidRPr="00DB1E88" w14:paraId="34B86EBF" w14:textId="77777777" w:rsidTr="007923C5">
        <w:trPr>
          <w:trHeight w:hRule="exact" w:val="713"/>
        </w:trPr>
        <w:tc>
          <w:tcPr>
            <w:tcW w:w="5098" w:type="dxa"/>
            <w:vAlign w:val="center"/>
          </w:tcPr>
          <w:p w14:paraId="12215C96" w14:textId="77777777" w:rsidR="00B63132" w:rsidRPr="00DB1E88" w:rsidRDefault="00B63132" w:rsidP="00863B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230911072" w:edGrp="everyone" w:colFirst="0" w:colLast="0"/>
            <w:permStart w:id="1352094810" w:edGrp="everyone" w:colFirst="1" w:colLast="1"/>
            <w:permEnd w:id="2063820709"/>
            <w:permEnd w:id="1389196788"/>
          </w:p>
        </w:tc>
        <w:tc>
          <w:tcPr>
            <w:tcW w:w="5358" w:type="dxa"/>
            <w:vAlign w:val="center"/>
          </w:tcPr>
          <w:p w14:paraId="24E9B459" w14:textId="5FB0F8B2" w:rsidR="00B63132" w:rsidRPr="00DB1E88" w:rsidRDefault="00B63132" w:rsidP="00863B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6A1" w:rsidRPr="00DB1E88" w14:paraId="1268032E" w14:textId="77777777" w:rsidTr="007923C5">
        <w:trPr>
          <w:trHeight w:hRule="exact" w:val="709"/>
        </w:trPr>
        <w:tc>
          <w:tcPr>
            <w:tcW w:w="5098" w:type="dxa"/>
            <w:vAlign w:val="center"/>
          </w:tcPr>
          <w:p w14:paraId="227D5E42" w14:textId="77777777" w:rsidR="007276A1" w:rsidRPr="00DB1E88" w:rsidRDefault="007276A1" w:rsidP="00863B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703296337" w:edGrp="everyone" w:colFirst="0" w:colLast="0"/>
            <w:permStart w:id="1495882289" w:edGrp="everyone" w:colFirst="1" w:colLast="1"/>
            <w:permEnd w:id="1230911072"/>
            <w:permEnd w:id="1352094810"/>
          </w:p>
        </w:tc>
        <w:tc>
          <w:tcPr>
            <w:tcW w:w="5358" w:type="dxa"/>
            <w:vAlign w:val="center"/>
          </w:tcPr>
          <w:p w14:paraId="3E95C309" w14:textId="2341AEEA" w:rsidR="007276A1" w:rsidRPr="00DB1E88" w:rsidRDefault="007276A1" w:rsidP="00863B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6A1" w:rsidRPr="00DB1E88" w14:paraId="653F8856" w14:textId="77777777" w:rsidTr="007923C5">
        <w:trPr>
          <w:trHeight w:hRule="exact" w:val="704"/>
        </w:trPr>
        <w:tc>
          <w:tcPr>
            <w:tcW w:w="5098" w:type="dxa"/>
            <w:vAlign w:val="center"/>
          </w:tcPr>
          <w:p w14:paraId="3B4EC1D8" w14:textId="77777777" w:rsidR="007276A1" w:rsidRPr="00DB1E88" w:rsidRDefault="007276A1" w:rsidP="00863B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685471748" w:edGrp="everyone" w:colFirst="0" w:colLast="0"/>
            <w:permStart w:id="1902007210" w:edGrp="everyone" w:colFirst="1" w:colLast="1"/>
            <w:permEnd w:id="703296337"/>
            <w:permEnd w:id="1495882289"/>
          </w:p>
        </w:tc>
        <w:tc>
          <w:tcPr>
            <w:tcW w:w="5358" w:type="dxa"/>
            <w:vAlign w:val="center"/>
          </w:tcPr>
          <w:p w14:paraId="576F55E8" w14:textId="29E01037" w:rsidR="007276A1" w:rsidRPr="00DB1E88" w:rsidRDefault="007276A1" w:rsidP="00863B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1685471748"/>
      <w:permEnd w:id="1902007210"/>
    </w:tbl>
    <w:p w14:paraId="515E2A07" w14:textId="77777777" w:rsidR="00B63132" w:rsidRPr="00DB1E88" w:rsidRDefault="00B63132" w:rsidP="00DA3CDE">
      <w:pPr>
        <w:keepNext/>
        <w:keepLines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47F1FC4" w14:textId="77777777" w:rsidR="004D5173" w:rsidRPr="00DB1E88" w:rsidRDefault="004D5173" w:rsidP="00DA3CDE">
      <w:pPr>
        <w:keepNext/>
        <w:keepLines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BF27825" w14:textId="34BB7030" w:rsidR="00423C9D" w:rsidRPr="00DB1E88" w:rsidRDefault="004D5173" w:rsidP="00DA3CDE">
      <w:pPr>
        <w:keepNext/>
        <w:keepLines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DB1E88">
        <w:rPr>
          <w:rFonts w:ascii="Arial" w:hAnsi="Arial" w:cs="Arial"/>
          <w:b/>
          <w:sz w:val="28"/>
          <w:szCs w:val="28"/>
        </w:rPr>
        <w:t>Valgte delegater</w:t>
      </w:r>
      <w:r w:rsidR="00423C9D" w:rsidRPr="00DB1E88">
        <w:rPr>
          <w:rFonts w:ascii="Arial" w:hAnsi="Arial" w:cs="Arial"/>
          <w:b/>
          <w:sz w:val="28"/>
          <w:szCs w:val="28"/>
        </w:rPr>
        <w:t xml:space="preserve"> </w:t>
      </w:r>
      <w:r w:rsidR="00872BCA" w:rsidRPr="00DB1E88">
        <w:rPr>
          <w:rFonts w:ascii="Arial" w:hAnsi="Arial" w:cs="Arial"/>
          <w:b/>
          <w:sz w:val="28"/>
          <w:szCs w:val="28"/>
        </w:rPr>
        <w:t xml:space="preserve">som </w:t>
      </w:r>
      <w:r w:rsidR="00CD1363" w:rsidRPr="00DB1E88">
        <w:rPr>
          <w:rFonts w:ascii="Arial" w:hAnsi="Arial" w:cs="Arial"/>
          <w:b/>
          <w:sz w:val="28"/>
          <w:szCs w:val="28"/>
        </w:rPr>
        <w:t>deltok</w:t>
      </w:r>
      <w:r w:rsidR="00872BCA" w:rsidRPr="00DB1E88">
        <w:rPr>
          <w:rFonts w:ascii="Arial" w:hAnsi="Arial" w:cs="Arial"/>
          <w:b/>
          <w:sz w:val="28"/>
          <w:szCs w:val="28"/>
        </w:rPr>
        <w:t xml:space="preserve"> på </w:t>
      </w:r>
      <w:r w:rsidR="00996F0F" w:rsidRPr="00DB1E88">
        <w:rPr>
          <w:rFonts w:ascii="Arial" w:hAnsi="Arial" w:cs="Arial"/>
          <w:b/>
          <w:sz w:val="28"/>
          <w:szCs w:val="28"/>
        </w:rPr>
        <w:t>F</w:t>
      </w:r>
      <w:r w:rsidR="00423C9D" w:rsidRPr="00DB1E88">
        <w:rPr>
          <w:rFonts w:ascii="Arial" w:hAnsi="Arial" w:cs="Arial"/>
          <w:b/>
          <w:sz w:val="28"/>
          <w:szCs w:val="28"/>
        </w:rPr>
        <w:t>ylkesårsmøtet</w:t>
      </w:r>
      <w:r w:rsidR="00490029">
        <w:rPr>
          <w:rFonts w:ascii="Arial" w:hAnsi="Arial" w:cs="Arial"/>
          <w:b/>
          <w:sz w:val="28"/>
          <w:szCs w:val="28"/>
        </w:rPr>
        <w:t xml:space="preserve"> i</w:t>
      </w:r>
      <w:r w:rsidR="00C4131B">
        <w:rPr>
          <w:rFonts w:ascii="Arial" w:hAnsi="Arial" w:cs="Arial"/>
          <w:b/>
          <w:sz w:val="28"/>
          <w:szCs w:val="28"/>
        </w:rPr>
        <w:t xml:space="preserve"> </w:t>
      </w:r>
      <w:r w:rsidR="00C4131B" w:rsidRPr="00490029">
        <w:rPr>
          <w:rFonts w:ascii="Arial" w:hAnsi="Arial" w:cs="Arial"/>
          <w:b/>
          <w:sz w:val="28"/>
          <w:szCs w:val="28"/>
        </w:rPr>
        <w:t>2025</w:t>
      </w:r>
      <w:r w:rsidRPr="00490029">
        <w:rPr>
          <w:rFonts w:ascii="Arial" w:hAnsi="Arial" w:cs="Arial"/>
          <w:b/>
          <w:sz w:val="28"/>
          <w:szCs w:val="28"/>
        </w:rPr>
        <w:t>:</w:t>
      </w:r>
      <w:r w:rsidR="00CD1363" w:rsidRPr="00490029">
        <w:rPr>
          <w:rFonts w:ascii="Arial" w:hAnsi="Arial" w:cs="Arial"/>
          <w:b/>
          <w:sz w:val="28"/>
          <w:szCs w:val="28"/>
        </w:rPr>
        <w:t xml:space="preserve"> </w:t>
      </w:r>
      <w:r w:rsidR="00151F4A" w:rsidRPr="00490029">
        <w:rPr>
          <w:rFonts w:ascii="Arial" w:hAnsi="Arial" w:cs="Arial"/>
          <w:bCs/>
          <w:i/>
          <w:iCs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8140"/>
      </w:tblGrid>
      <w:tr w:rsidR="00996F0F" w:rsidRPr="00DB1E88" w14:paraId="0862F546" w14:textId="77777777" w:rsidTr="00CE2828">
        <w:trPr>
          <w:trHeight w:hRule="exact" w:val="454"/>
        </w:trPr>
        <w:tc>
          <w:tcPr>
            <w:tcW w:w="1488" w:type="dxa"/>
            <w:shd w:val="clear" w:color="auto" w:fill="FBE4D5" w:themeFill="accent2" w:themeFillTint="33"/>
            <w:vAlign w:val="center"/>
          </w:tcPr>
          <w:p w14:paraId="5FF80A64" w14:textId="77777777" w:rsidR="00996F0F" w:rsidRPr="00DB1E88" w:rsidRDefault="00996F0F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191132872" w:edGrp="everyone" w:colFirst="1" w:colLast="1"/>
            <w:r w:rsidRPr="00DB1E88">
              <w:rPr>
                <w:rFonts w:ascii="Arial" w:hAnsi="Arial" w:cs="Arial"/>
                <w:sz w:val="24"/>
                <w:szCs w:val="24"/>
              </w:rPr>
              <w:t>Navn:</w:t>
            </w:r>
          </w:p>
        </w:tc>
        <w:tc>
          <w:tcPr>
            <w:tcW w:w="8140" w:type="dxa"/>
            <w:vAlign w:val="center"/>
          </w:tcPr>
          <w:p w14:paraId="49B38E32" w14:textId="77777777" w:rsidR="00996F0F" w:rsidRPr="00DB1E88" w:rsidRDefault="00996F0F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F0F" w:rsidRPr="00DB1E88" w14:paraId="40CA0D4A" w14:textId="77777777" w:rsidTr="00CE2828">
        <w:trPr>
          <w:trHeight w:hRule="exact" w:val="454"/>
        </w:trPr>
        <w:tc>
          <w:tcPr>
            <w:tcW w:w="1488" w:type="dxa"/>
            <w:shd w:val="clear" w:color="auto" w:fill="FBE4D5" w:themeFill="accent2" w:themeFillTint="33"/>
            <w:vAlign w:val="center"/>
          </w:tcPr>
          <w:p w14:paraId="5768417D" w14:textId="77777777" w:rsidR="00996F0F" w:rsidRPr="00DB1E88" w:rsidRDefault="00996F0F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965818932" w:edGrp="everyone" w:colFirst="1" w:colLast="1"/>
            <w:permEnd w:id="1191132872"/>
            <w:r w:rsidRPr="00DB1E88">
              <w:rPr>
                <w:rFonts w:ascii="Arial" w:hAnsi="Arial" w:cs="Arial"/>
                <w:sz w:val="24"/>
                <w:szCs w:val="24"/>
              </w:rPr>
              <w:t>Navn:</w:t>
            </w:r>
          </w:p>
        </w:tc>
        <w:tc>
          <w:tcPr>
            <w:tcW w:w="8140" w:type="dxa"/>
            <w:vAlign w:val="center"/>
          </w:tcPr>
          <w:p w14:paraId="55A5480D" w14:textId="77777777" w:rsidR="00996F0F" w:rsidRPr="00DB1E88" w:rsidRDefault="00996F0F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F0F" w:rsidRPr="00DB1E88" w14:paraId="743EE553" w14:textId="77777777" w:rsidTr="00CE2828">
        <w:trPr>
          <w:trHeight w:hRule="exact" w:val="454"/>
        </w:trPr>
        <w:tc>
          <w:tcPr>
            <w:tcW w:w="1488" w:type="dxa"/>
            <w:shd w:val="clear" w:color="auto" w:fill="FBE4D5" w:themeFill="accent2" w:themeFillTint="33"/>
            <w:vAlign w:val="center"/>
          </w:tcPr>
          <w:p w14:paraId="226C9F4F" w14:textId="77777777" w:rsidR="00996F0F" w:rsidRPr="00DB1E88" w:rsidRDefault="00996F0F" w:rsidP="00FF43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2451215" w:edGrp="everyone" w:colFirst="1" w:colLast="1"/>
            <w:permEnd w:id="1965818932"/>
            <w:r w:rsidRPr="00DB1E88">
              <w:rPr>
                <w:rFonts w:ascii="Arial" w:hAnsi="Arial" w:cs="Arial"/>
                <w:sz w:val="24"/>
                <w:szCs w:val="24"/>
              </w:rPr>
              <w:t>Navn:</w:t>
            </w:r>
          </w:p>
        </w:tc>
        <w:tc>
          <w:tcPr>
            <w:tcW w:w="8140" w:type="dxa"/>
            <w:vAlign w:val="center"/>
          </w:tcPr>
          <w:p w14:paraId="3C2861DB" w14:textId="77777777" w:rsidR="00996F0F" w:rsidRPr="00DB1E88" w:rsidRDefault="00996F0F" w:rsidP="00FF43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2215" w:rsidRPr="00DB1E88" w14:paraId="5D19010B" w14:textId="77777777" w:rsidTr="00CE2828">
        <w:trPr>
          <w:trHeight w:hRule="exact" w:val="454"/>
        </w:trPr>
        <w:tc>
          <w:tcPr>
            <w:tcW w:w="1488" w:type="dxa"/>
            <w:shd w:val="clear" w:color="auto" w:fill="FBE4D5" w:themeFill="accent2" w:themeFillTint="33"/>
            <w:vAlign w:val="center"/>
          </w:tcPr>
          <w:p w14:paraId="7B97893D" w14:textId="79780626" w:rsidR="00782215" w:rsidRPr="00DB1E88" w:rsidRDefault="00782215" w:rsidP="00FF43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438331135" w:edGrp="everyone" w:colFirst="1" w:colLast="1"/>
            <w:permEnd w:id="2451215"/>
            <w:r>
              <w:rPr>
                <w:rFonts w:ascii="Arial" w:hAnsi="Arial" w:cs="Arial"/>
                <w:sz w:val="24"/>
                <w:szCs w:val="24"/>
              </w:rPr>
              <w:t>Navn:</w:t>
            </w:r>
          </w:p>
        </w:tc>
        <w:tc>
          <w:tcPr>
            <w:tcW w:w="8140" w:type="dxa"/>
            <w:vAlign w:val="center"/>
          </w:tcPr>
          <w:p w14:paraId="7F78EC95" w14:textId="77777777" w:rsidR="00782215" w:rsidRPr="00DB1E88" w:rsidRDefault="00782215" w:rsidP="00FF43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1438331135"/>
    </w:tbl>
    <w:p w14:paraId="2BF08808" w14:textId="77777777" w:rsidR="00933947" w:rsidRPr="00DB1E88" w:rsidRDefault="00933947" w:rsidP="007840B9">
      <w:pPr>
        <w:spacing w:after="0"/>
        <w:rPr>
          <w:rFonts w:ascii="Arial" w:hAnsi="Arial" w:cs="Arial"/>
          <w:b/>
          <w:sz w:val="28"/>
          <w:szCs w:val="28"/>
        </w:rPr>
      </w:pPr>
    </w:p>
    <w:p w14:paraId="459F5D84" w14:textId="77777777" w:rsidR="004D5173" w:rsidRPr="00DB1E88" w:rsidRDefault="004D5173" w:rsidP="00DA3CDE">
      <w:pPr>
        <w:keepNext/>
        <w:keepLines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DD37D27" w14:textId="77777777" w:rsidR="007840B9" w:rsidRPr="00DB1E88" w:rsidRDefault="007840B9" w:rsidP="00DA3CDE">
      <w:pPr>
        <w:keepNext/>
        <w:keepLines/>
        <w:spacing w:after="0" w:line="240" w:lineRule="auto"/>
        <w:rPr>
          <w:rFonts w:ascii="Arial" w:hAnsi="Arial" w:cs="Arial"/>
          <w:b/>
          <w:color w:val="FF0000"/>
          <w:sz w:val="28"/>
          <w:szCs w:val="28"/>
        </w:rPr>
      </w:pPr>
      <w:r w:rsidRPr="00DB1E88">
        <w:rPr>
          <w:rFonts w:ascii="Arial" w:hAnsi="Arial" w:cs="Arial"/>
          <w:b/>
          <w:sz w:val="28"/>
          <w:szCs w:val="28"/>
        </w:rPr>
        <w:t>Deltagelse på kurs</w:t>
      </w:r>
      <w:r w:rsidR="00AD4236" w:rsidRPr="00DB1E88">
        <w:rPr>
          <w:rFonts w:ascii="Arial" w:hAnsi="Arial" w:cs="Arial"/>
          <w:b/>
          <w:sz w:val="28"/>
          <w:szCs w:val="28"/>
        </w:rPr>
        <w:t>/</w:t>
      </w:r>
      <w:r w:rsidRPr="00DB1E88">
        <w:rPr>
          <w:rFonts w:ascii="Arial" w:hAnsi="Arial" w:cs="Arial"/>
          <w:b/>
          <w:sz w:val="28"/>
          <w:szCs w:val="28"/>
        </w:rPr>
        <w:t xml:space="preserve">konferanse i regi av </w:t>
      </w:r>
      <w:r w:rsidR="00AD4236" w:rsidRPr="00DB1E88">
        <w:rPr>
          <w:rFonts w:ascii="Arial" w:hAnsi="Arial" w:cs="Arial"/>
          <w:b/>
          <w:sz w:val="28"/>
          <w:szCs w:val="28"/>
        </w:rPr>
        <w:t>fylkesforening eller Pensjonistforbundet sentralt: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6"/>
        <w:gridCol w:w="2752"/>
      </w:tblGrid>
      <w:tr w:rsidR="007840B9" w:rsidRPr="00DB1E88" w14:paraId="7816AB3D" w14:textId="77777777" w:rsidTr="00CE2828">
        <w:trPr>
          <w:trHeight w:hRule="exact" w:val="454"/>
        </w:trPr>
        <w:tc>
          <w:tcPr>
            <w:tcW w:w="7508" w:type="dxa"/>
            <w:shd w:val="clear" w:color="auto" w:fill="FBE4D5" w:themeFill="accent2" w:themeFillTint="33"/>
            <w:vAlign w:val="center"/>
          </w:tcPr>
          <w:p w14:paraId="0574FFBD" w14:textId="77777777" w:rsidR="007840B9" w:rsidRPr="00DB1E88" w:rsidRDefault="007840B9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1E88">
              <w:rPr>
                <w:rFonts w:ascii="Arial" w:hAnsi="Arial" w:cs="Arial"/>
                <w:sz w:val="24"/>
                <w:szCs w:val="24"/>
              </w:rPr>
              <w:t>Type kurs/konferanse</w:t>
            </w:r>
          </w:p>
        </w:tc>
        <w:tc>
          <w:tcPr>
            <w:tcW w:w="2948" w:type="dxa"/>
            <w:shd w:val="clear" w:color="auto" w:fill="FBE4D5" w:themeFill="accent2" w:themeFillTint="33"/>
            <w:vAlign w:val="center"/>
          </w:tcPr>
          <w:p w14:paraId="74839C78" w14:textId="77777777" w:rsidR="007840B9" w:rsidRPr="00DB1E88" w:rsidRDefault="00AD4236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1E88">
              <w:rPr>
                <w:rFonts w:ascii="Arial" w:hAnsi="Arial" w:cs="Arial"/>
                <w:sz w:val="24"/>
                <w:szCs w:val="24"/>
              </w:rPr>
              <w:t>Antall deltagere</w:t>
            </w:r>
          </w:p>
        </w:tc>
      </w:tr>
      <w:tr w:rsidR="007840B9" w:rsidRPr="00DB1E88" w14:paraId="44D995AC" w14:textId="77777777" w:rsidTr="00E14275">
        <w:trPr>
          <w:trHeight w:hRule="exact" w:val="454"/>
        </w:trPr>
        <w:tc>
          <w:tcPr>
            <w:tcW w:w="7508" w:type="dxa"/>
            <w:vAlign w:val="center"/>
          </w:tcPr>
          <w:p w14:paraId="18B448E9" w14:textId="77777777" w:rsidR="007840B9" w:rsidRPr="00DB1E88" w:rsidRDefault="007840B9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498752965" w:edGrp="everyone" w:colFirst="0" w:colLast="0"/>
            <w:permStart w:id="1289438747" w:edGrp="everyone" w:colFirst="1" w:colLast="1"/>
          </w:p>
        </w:tc>
        <w:tc>
          <w:tcPr>
            <w:tcW w:w="2948" w:type="dxa"/>
            <w:vAlign w:val="center"/>
          </w:tcPr>
          <w:p w14:paraId="575DCEF6" w14:textId="77777777" w:rsidR="007840B9" w:rsidRPr="00DB1E88" w:rsidRDefault="007840B9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0B9" w:rsidRPr="00DB1E88" w14:paraId="781CCC8B" w14:textId="77777777" w:rsidTr="00E14275">
        <w:trPr>
          <w:trHeight w:hRule="exact" w:val="454"/>
        </w:trPr>
        <w:tc>
          <w:tcPr>
            <w:tcW w:w="7508" w:type="dxa"/>
            <w:vAlign w:val="center"/>
          </w:tcPr>
          <w:p w14:paraId="6A4FCD4F" w14:textId="77777777" w:rsidR="007840B9" w:rsidRPr="00DB1E88" w:rsidRDefault="007840B9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885531320" w:edGrp="everyone" w:colFirst="0" w:colLast="0"/>
            <w:permStart w:id="1498423199" w:edGrp="everyone" w:colFirst="1" w:colLast="1"/>
            <w:permEnd w:id="1498752965"/>
            <w:permEnd w:id="1289438747"/>
          </w:p>
        </w:tc>
        <w:tc>
          <w:tcPr>
            <w:tcW w:w="2948" w:type="dxa"/>
            <w:vAlign w:val="center"/>
          </w:tcPr>
          <w:p w14:paraId="12844A23" w14:textId="77777777" w:rsidR="007840B9" w:rsidRPr="00DB1E88" w:rsidRDefault="007840B9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0B9" w:rsidRPr="00DB1E88" w14:paraId="147EB3E1" w14:textId="77777777" w:rsidTr="00E14275">
        <w:trPr>
          <w:trHeight w:hRule="exact" w:val="454"/>
        </w:trPr>
        <w:tc>
          <w:tcPr>
            <w:tcW w:w="7508" w:type="dxa"/>
            <w:vAlign w:val="center"/>
          </w:tcPr>
          <w:p w14:paraId="03DFFAAB" w14:textId="77777777" w:rsidR="007840B9" w:rsidRPr="00DB1E88" w:rsidRDefault="007840B9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32325758" w:edGrp="everyone" w:colFirst="0" w:colLast="0"/>
            <w:permStart w:id="1298612703" w:edGrp="everyone" w:colFirst="1" w:colLast="1"/>
            <w:permEnd w:id="885531320"/>
            <w:permEnd w:id="1498423199"/>
          </w:p>
        </w:tc>
        <w:tc>
          <w:tcPr>
            <w:tcW w:w="2948" w:type="dxa"/>
            <w:vAlign w:val="center"/>
          </w:tcPr>
          <w:p w14:paraId="42A02380" w14:textId="77777777" w:rsidR="007840B9" w:rsidRPr="00DB1E88" w:rsidRDefault="007840B9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0B9" w:rsidRPr="00DB1E88" w14:paraId="123C0147" w14:textId="77777777" w:rsidTr="00E14275">
        <w:trPr>
          <w:trHeight w:hRule="exact" w:val="454"/>
        </w:trPr>
        <w:tc>
          <w:tcPr>
            <w:tcW w:w="7508" w:type="dxa"/>
            <w:vAlign w:val="center"/>
          </w:tcPr>
          <w:p w14:paraId="5BC77210" w14:textId="77777777" w:rsidR="007840B9" w:rsidRPr="00DB1E88" w:rsidRDefault="007840B9" w:rsidP="00FF43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62935480" w:edGrp="everyone" w:colFirst="0" w:colLast="0"/>
            <w:permStart w:id="1615938112" w:edGrp="everyone" w:colFirst="1" w:colLast="1"/>
            <w:permEnd w:id="132325758"/>
            <w:permEnd w:id="1298612703"/>
          </w:p>
        </w:tc>
        <w:tc>
          <w:tcPr>
            <w:tcW w:w="2948" w:type="dxa"/>
            <w:vAlign w:val="center"/>
          </w:tcPr>
          <w:p w14:paraId="0D6FB9EA" w14:textId="77777777" w:rsidR="007840B9" w:rsidRPr="00DB1E88" w:rsidRDefault="007840B9" w:rsidP="00FF43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162935480"/>
      <w:permEnd w:id="1615938112"/>
    </w:tbl>
    <w:p w14:paraId="2309CE45" w14:textId="77777777" w:rsidR="000D7CAD" w:rsidRPr="00DB1E88" w:rsidRDefault="000D7CAD" w:rsidP="000D7CAD">
      <w:pPr>
        <w:rPr>
          <w:rFonts w:ascii="Arial" w:hAnsi="Arial" w:cs="Arial"/>
        </w:rPr>
      </w:pPr>
    </w:p>
    <w:p w14:paraId="4A3AFFDD" w14:textId="77777777" w:rsidR="000D7CAD" w:rsidRPr="00DB1E88" w:rsidRDefault="000D7CAD" w:rsidP="00DA3CDE">
      <w:pPr>
        <w:pStyle w:val="Undertittel"/>
        <w:keepNext/>
        <w:keepLines/>
        <w:spacing w:after="0" w:line="240" w:lineRule="auto"/>
        <w:rPr>
          <w:rStyle w:val="Utheving"/>
          <w:rFonts w:ascii="Arial" w:hAnsi="Arial" w:cs="Arial"/>
          <w:b/>
          <w:color w:val="auto"/>
          <w:sz w:val="28"/>
          <w:szCs w:val="28"/>
        </w:rPr>
      </w:pPr>
      <w:r w:rsidRPr="00DB1E88">
        <w:rPr>
          <w:rStyle w:val="Utheving"/>
          <w:rFonts w:ascii="Arial" w:hAnsi="Arial" w:cs="Arial"/>
          <w:b/>
          <w:color w:val="auto"/>
          <w:sz w:val="28"/>
          <w:szCs w:val="28"/>
        </w:rPr>
        <w:t>Medlemsutvikling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843"/>
        <w:gridCol w:w="1559"/>
        <w:gridCol w:w="2693"/>
      </w:tblGrid>
      <w:tr w:rsidR="000D7CAD" w:rsidRPr="00DB1E88" w14:paraId="73372894" w14:textId="77777777" w:rsidTr="00CE2828">
        <w:trPr>
          <w:trHeight w:hRule="exact" w:val="567"/>
        </w:trPr>
        <w:tc>
          <w:tcPr>
            <w:tcW w:w="3539" w:type="dxa"/>
            <w:shd w:val="clear" w:color="auto" w:fill="FBE4D5" w:themeFill="accent2" w:themeFillTint="33"/>
            <w:vAlign w:val="center"/>
          </w:tcPr>
          <w:p w14:paraId="5476901C" w14:textId="77777777" w:rsidR="000D7CAD" w:rsidRPr="00DB1E88" w:rsidRDefault="000D7CAD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763238292" w:edGrp="everyone" w:colFirst="3" w:colLast="3"/>
            <w:permStart w:id="374741724" w:edGrp="everyone" w:colFirst="1" w:colLast="1"/>
            <w:r w:rsidRPr="00CE2828">
              <w:rPr>
                <w:rFonts w:ascii="Arial" w:hAnsi="Arial" w:cs="Arial"/>
                <w:sz w:val="24"/>
                <w:szCs w:val="24"/>
                <w:shd w:val="clear" w:color="auto" w:fill="FBE4D5" w:themeFill="accent2" w:themeFillTint="33"/>
              </w:rPr>
              <w:t>Antall medlemmer i foreningen</w:t>
            </w:r>
            <w:r w:rsidRPr="00DB1E8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843" w:type="dxa"/>
            <w:vAlign w:val="center"/>
          </w:tcPr>
          <w:p w14:paraId="63835F4E" w14:textId="77777777" w:rsidR="000D7CAD" w:rsidRPr="00DB1E88" w:rsidRDefault="000D7CAD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1EC2B12" w14:textId="77777777" w:rsidR="000D7CAD" w:rsidRPr="00DB1E88" w:rsidRDefault="000D7CAD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1E88">
              <w:rPr>
                <w:rFonts w:ascii="Arial" w:hAnsi="Arial" w:cs="Arial"/>
                <w:sz w:val="24"/>
                <w:szCs w:val="24"/>
              </w:rPr>
              <w:t>Pr. dato/år:</w:t>
            </w:r>
          </w:p>
        </w:tc>
        <w:tc>
          <w:tcPr>
            <w:tcW w:w="2693" w:type="dxa"/>
            <w:vAlign w:val="center"/>
          </w:tcPr>
          <w:p w14:paraId="1C3D356C" w14:textId="77777777" w:rsidR="000D7CAD" w:rsidRPr="00DB1E88" w:rsidRDefault="000D7CAD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763238292"/>
      <w:permEnd w:id="374741724"/>
    </w:tbl>
    <w:p w14:paraId="261CA662" w14:textId="77777777" w:rsidR="000D7CAD" w:rsidRPr="00DB1E88" w:rsidRDefault="000D7CAD" w:rsidP="00DA3CDE">
      <w:pPr>
        <w:keepNext/>
        <w:keepLines/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2693"/>
      </w:tblGrid>
      <w:tr w:rsidR="000D7CAD" w:rsidRPr="00DB1E88" w14:paraId="5E93C928" w14:textId="77777777" w:rsidTr="00CE2828">
        <w:trPr>
          <w:trHeight w:hRule="exact" w:val="567"/>
        </w:trPr>
        <w:tc>
          <w:tcPr>
            <w:tcW w:w="6941" w:type="dxa"/>
            <w:shd w:val="clear" w:color="auto" w:fill="FBE4D5" w:themeFill="accent2" w:themeFillTint="33"/>
            <w:vAlign w:val="center"/>
          </w:tcPr>
          <w:p w14:paraId="3427D7BE" w14:textId="77777777" w:rsidR="000D7CAD" w:rsidRPr="00DB1E88" w:rsidRDefault="000D7CAD" w:rsidP="00FF43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2076443507" w:edGrp="everyone" w:colFirst="1" w:colLast="1"/>
            <w:r w:rsidRPr="00DB1E88">
              <w:rPr>
                <w:rFonts w:ascii="Arial" w:hAnsi="Arial" w:cs="Arial"/>
                <w:sz w:val="24"/>
                <w:szCs w:val="24"/>
              </w:rPr>
              <w:t xml:space="preserve">Økning (nedgang) av antall medlemmer i løpet av året: </w:t>
            </w:r>
          </w:p>
        </w:tc>
        <w:tc>
          <w:tcPr>
            <w:tcW w:w="2693" w:type="dxa"/>
            <w:vAlign w:val="center"/>
          </w:tcPr>
          <w:p w14:paraId="778C5B34" w14:textId="77777777" w:rsidR="000D7CAD" w:rsidRPr="00DB1E88" w:rsidRDefault="000D7CAD" w:rsidP="00FF43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2076443507"/>
    </w:tbl>
    <w:p w14:paraId="6698F9B1" w14:textId="77777777" w:rsidR="000D7CAD" w:rsidRPr="00DB1E88" w:rsidRDefault="000D7CAD" w:rsidP="000D7CAD">
      <w:pPr>
        <w:rPr>
          <w:rFonts w:ascii="Arial" w:hAnsi="Arial" w:cs="Arial"/>
        </w:rPr>
      </w:pPr>
    </w:p>
    <w:p w14:paraId="15AFE64D" w14:textId="77777777" w:rsidR="00533B6D" w:rsidRPr="00DB1E88" w:rsidRDefault="00533B6D" w:rsidP="00533B6D">
      <w:pPr>
        <w:pStyle w:val="Undertittel"/>
        <w:keepNext/>
        <w:keepLines/>
        <w:spacing w:after="0" w:line="240" w:lineRule="auto"/>
        <w:rPr>
          <w:rStyle w:val="Utheving"/>
          <w:rFonts w:ascii="Arial" w:hAnsi="Arial" w:cs="Arial"/>
          <w:b/>
          <w:color w:val="auto"/>
          <w:sz w:val="28"/>
          <w:szCs w:val="28"/>
        </w:rPr>
      </w:pPr>
      <w:r w:rsidRPr="00DB1E88">
        <w:rPr>
          <w:rStyle w:val="Utheving"/>
          <w:rFonts w:ascii="Arial" w:hAnsi="Arial" w:cs="Arial"/>
          <w:b/>
          <w:color w:val="auto"/>
          <w:sz w:val="28"/>
          <w:szCs w:val="28"/>
        </w:rPr>
        <w:t>Verveaktiviteter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7083"/>
      </w:tblGrid>
      <w:tr w:rsidR="00533B6D" w:rsidRPr="00DB1E88" w14:paraId="711043BC" w14:textId="77777777" w:rsidTr="00CE2828">
        <w:trPr>
          <w:trHeight w:hRule="exact" w:val="3117"/>
        </w:trPr>
        <w:tc>
          <w:tcPr>
            <w:tcW w:w="2551" w:type="dxa"/>
            <w:shd w:val="clear" w:color="auto" w:fill="FBE4D5" w:themeFill="accent2" w:themeFillTint="33"/>
          </w:tcPr>
          <w:p w14:paraId="1822DA23" w14:textId="77777777" w:rsidR="00533B6D" w:rsidRPr="00DB1E88" w:rsidRDefault="00533B6D" w:rsidP="00863B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16681004" w:edGrp="everyone" w:colFirst="1" w:colLast="1"/>
            <w:r w:rsidRPr="00DB1E88">
              <w:rPr>
                <w:rFonts w:ascii="Arial" w:hAnsi="Arial" w:cs="Arial"/>
                <w:sz w:val="24"/>
                <w:szCs w:val="24"/>
              </w:rPr>
              <w:t>Her kan dere skrive hvilke verveaktiviteter dere har hatt:</w:t>
            </w:r>
          </w:p>
        </w:tc>
        <w:tc>
          <w:tcPr>
            <w:tcW w:w="7083" w:type="dxa"/>
          </w:tcPr>
          <w:p w14:paraId="0C17331B" w14:textId="77777777" w:rsidR="00533B6D" w:rsidRPr="00DB1E88" w:rsidRDefault="00533B6D" w:rsidP="00863B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116681004"/>
    </w:tbl>
    <w:p w14:paraId="18037497" w14:textId="77777777" w:rsidR="00533B6D" w:rsidRPr="00DB1E88" w:rsidRDefault="00533B6D" w:rsidP="00DA3CDE">
      <w:pPr>
        <w:pStyle w:val="Undertittel"/>
        <w:keepNext/>
        <w:keepLines/>
        <w:spacing w:after="0"/>
        <w:rPr>
          <w:rFonts w:ascii="Arial" w:hAnsi="Arial" w:cs="Arial"/>
          <w:b/>
          <w:i w:val="0"/>
          <w:color w:val="FF3300"/>
          <w:sz w:val="36"/>
          <w:szCs w:val="36"/>
        </w:rPr>
      </w:pPr>
    </w:p>
    <w:p w14:paraId="579C90E8" w14:textId="77777777" w:rsidR="000D7CAD" w:rsidRPr="00DB1E88" w:rsidRDefault="000D7CAD" w:rsidP="00DA3CDE">
      <w:pPr>
        <w:pStyle w:val="Undertittel"/>
        <w:keepNext/>
        <w:keepLines/>
        <w:spacing w:after="0"/>
        <w:rPr>
          <w:rFonts w:ascii="Arial" w:hAnsi="Arial" w:cs="Arial"/>
          <w:b/>
          <w:i w:val="0"/>
          <w:color w:val="auto"/>
          <w:sz w:val="28"/>
          <w:szCs w:val="28"/>
        </w:rPr>
      </w:pPr>
      <w:r w:rsidRPr="00DB1E88">
        <w:rPr>
          <w:rFonts w:ascii="Arial" w:hAnsi="Arial" w:cs="Arial"/>
          <w:b/>
          <w:i w:val="0"/>
          <w:color w:val="auto"/>
          <w:sz w:val="28"/>
          <w:szCs w:val="28"/>
        </w:rPr>
        <w:t>Økonomi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1"/>
        <w:gridCol w:w="6923"/>
      </w:tblGrid>
      <w:tr w:rsidR="000D7CAD" w:rsidRPr="00DB1E88" w14:paraId="2E13BFC5" w14:textId="77777777" w:rsidTr="00CE2828">
        <w:trPr>
          <w:trHeight w:hRule="exact" w:val="2767"/>
        </w:trPr>
        <w:tc>
          <w:tcPr>
            <w:tcW w:w="2551" w:type="dxa"/>
            <w:shd w:val="clear" w:color="auto" w:fill="FBE4D5" w:themeFill="accent2" w:themeFillTint="33"/>
          </w:tcPr>
          <w:p w14:paraId="2C6FFC22" w14:textId="77777777" w:rsidR="000D7CAD" w:rsidRPr="00DB1E88" w:rsidRDefault="000D7CAD" w:rsidP="00FF43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727339597" w:edGrp="everyone" w:colFirst="1" w:colLast="1"/>
            <w:r w:rsidRPr="00DB1E88">
              <w:rPr>
                <w:rFonts w:ascii="Arial" w:hAnsi="Arial" w:cs="Arial"/>
                <w:sz w:val="24"/>
                <w:szCs w:val="24"/>
              </w:rPr>
              <w:t>Her kan dere skrive om hvordan økonomien har utviklet seg, overskudd/underskudd, og om dere evt. har bidragsytere:</w:t>
            </w:r>
          </w:p>
        </w:tc>
        <w:tc>
          <w:tcPr>
            <w:tcW w:w="7083" w:type="dxa"/>
          </w:tcPr>
          <w:p w14:paraId="5F2874BF" w14:textId="77777777" w:rsidR="000D7CAD" w:rsidRPr="00DB1E88" w:rsidRDefault="000D7CAD" w:rsidP="00FF43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727339597"/>
    </w:tbl>
    <w:p w14:paraId="46B0B01F" w14:textId="77777777" w:rsidR="000D7CAD" w:rsidRPr="00DB1E88" w:rsidRDefault="000D7CAD" w:rsidP="000D7CAD">
      <w:pPr>
        <w:rPr>
          <w:rFonts w:ascii="Arial" w:hAnsi="Arial" w:cs="Arial"/>
        </w:rPr>
      </w:pPr>
    </w:p>
    <w:p w14:paraId="03618103" w14:textId="77777777" w:rsidR="000D7CAD" w:rsidRPr="00DB1E88" w:rsidRDefault="00923108" w:rsidP="00DA3CDE">
      <w:pPr>
        <w:pStyle w:val="Ingenmellomrom"/>
        <w:keepNext/>
        <w:keepLines/>
        <w:rPr>
          <w:rStyle w:val="Utheving"/>
          <w:rFonts w:ascii="Arial" w:hAnsi="Arial" w:cs="Arial"/>
          <w:b/>
          <w:i w:val="0"/>
          <w:sz w:val="28"/>
          <w:szCs w:val="28"/>
        </w:rPr>
      </w:pPr>
      <w:r w:rsidRPr="00DB1E88">
        <w:rPr>
          <w:rStyle w:val="Utheving"/>
          <w:rFonts w:ascii="Arial" w:hAnsi="Arial" w:cs="Arial"/>
          <w:b/>
          <w:i w:val="0"/>
          <w:sz w:val="28"/>
          <w:szCs w:val="28"/>
        </w:rPr>
        <w:lastRenderedPageBreak/>
        <w:t>Medlemsmøter</w:t>
      </w:r>
      <w:r w:rsidR="004E0B67" w:rsidRPr="00DB1E88">
        <w:rPr>
          <w:rStyle w:val="Utheving"/>
          <w:rFonts w:ascii="Arial" w:hAnsi="Arial" w:cs="Arial"/>
          <w:b/>
          <w:i w:val="0"/>
          <w:sz w:val="28"/>
          <w:szCs w:val="28"/>
        </w:rPr>
        <w:t xml:space="preserve"> </w:t>
      </w:r>
    </w:p>
    <w:p w14:paraId="4E9F0B35" w14:textId="77777777" w:rsidR="00923108" w:rsidRPr="00DB1E88" w:rsidRDefault="000D521E" w:rsidP="00DA3CDE">
      <w:pPr>
        <w:pStyle w:val="Ingenmellomrom"/>
        <w:keepNext/>
        <w:keepLines/>
        <w:rPr>
          <w:rStyle w:val="Utheving"/>
          <w:rFonts w:ascii="Arial" w:hAnsi="Arial" w:cs="Arial"/>
          <w:b/>
          <w:i w:val="0"/>
          <w:iCs w:val="0"/>
          <w:color w:val="FF3300"/>
          <w:sz w:val="24"/>
          <w:szCs w:val="24"/>
        </w:rPr>
      </w:pPr>
      <w:r w:rsidRPr="00DB1E88">
        <w:rPr>
          <w:rFonts w:ascii="Arial" w:hAnsi="Arial" w:cs="Arial"/>
          <w:i/>
          <w:iCs/>
          <w:sz w:val="24"/>
          <w:szCs w:val="24"/>
        </w:rPr>
        <w:t>(</w:t>
      </w:r>
      <w:r w:rsidR="006D58D5" w:rsidRPr="00DB1E88">
        <w:rPr>
          <w:rFonts w:ascii="Arial" w:hAnsi="Arial" w:cs="Arial"/>
          <w:i/>
          <w:iCs/>
          <w:sz w:val="24"/>
          <w:szCs w:val="24"/>
        </w:rPr>
        <w:t xml:space="preserve">Disse er </w:t>
      </w:r>
      <w:r w:rsidR="00AD3816" w:rsidRPr="00DB1E88">
        <w:rPr>
          <w:rFonts w:ascii="Arial" w:hAnsi="Arial" w:cs="Arial"/>
          <w:i/>
          <w:iCs/>
          <w:sz w:val="24"/>
          <w:szCs w:val="24"/>
        </w:rPr>
        <w:t>gjerne åpne</w:t>
      </w:r>
      <w:r w:rsidR="004E0B67" w:rsidRPr="00DB1E88">
        <w:rPr>
          <w:rFonts w:ascii="Arial" w:hAnsi="Arial" w:cs="Arial"/>
          <w:i/>
          <w:iCs/>
          <w:sz w:val="24"/>
          <w:szCs w:val="24"/>
        </w:rPr>
        <w:t xml:space="preserve"> for alle, men går ikke </w:t>
      </w:r>
      <w:r w:rsidR="000D7CAD" w:rsidRPr="00DB1E88">
        <w:rPr>
          <w:rFonts w:ascii="Arial" w:hAnsi="Arial" w:cs="Arial"/>
          <w:i/>
          <w:iCs/>
          <w:sz w:val="24"/>
          <w:szCs w:val="24"/>
        </w:rPr>
        <w:t xml:space="preserve">her </w:t>
      </w:r>
      <w:r w:rsidR="004E0B67" w:rsidRPr="00DB1E88">
        <w:rPr>
          <w:rFonts w:ascii="Arial" w:hAnsi="Arial" w:cs="Arial"/>
          <w:i/>
          <w:iCs/>
          <w:sz w:val="24"/>
          <w:szCs w:val="24"/>
        </w:rPr>
        <w:t>under definisjonen «Åp</w:t>
      </w:r>
      <w:r w:rsidR="00BA357F" w:rsidRPr="00DB1E88">
        <w:rPr>
          <w:rFonts w:ascii="Arial" w:hAnsi="Arial" w:cs="Arial"/>
          <w:i/>
          <w:iCs/>
          <w:sz w:val="24"/>
          <w:szCs w:val="24"/>
        </w:rPr>
        <w:t>ne</w:t>
      </w:r>
      <w:r w:rsidR="004E0B67" w:rsidRPr="00DB1E88">
        <w:rPr>
          <w:rFonts w:ascii="Arial" w:hAnsi="Arial" w:cs="Arial"/>
          <w:i/>
          <w:iCs/>
          <w:sz w:val="24"/>
          <w:szCs w:val="24"/>
        </w:rPr>
        <w:t xml:space="preserve"> møte</w:t>
      </w:r>
      <w:r w:rsidR="00BA357F" w:rsidRPr="00DB1E88">
        <w:rPr>
          <w:rFonts w:ascii="Arial" w:hAnsi="Arial" w:cs="Arial"/>
          <w:i/>
          <w:iCs/>
          <w:sz w:val="24"/>
          <w:szCs w:val="24"/>
        </w:rPr>
        <w:t>r</w:t>
      </w:r>
      <w:r w:rsidR="004E0B67" w:rsidRPr="00DB1E88">
        <w:rPr>
          <w:rFonts w:ascii="Arial" w:hAnsi="Arial" w:cs="Arial"/>
          <w:i/>
          <w:iCs/>
          <w:sz w:val="24"/>
          <w:szCs w:val="24"/>
        </w:rPr>
        <w:t>»</w:t>
      </w:r>
      <w:r w:rsidR="000D7CAD" w:rsidRPr="00DB1E88">
        <w:rPr>
          <w:rFonts w:ascii="Arial" w:hAnsi="Arial" w:cs="Arial"/>
          <w:i/>
          <w:iCs/>
          <w:sz w:val="24"/>
          <w:szCs w:val="24"/>
        </w:rPr>
        <w:t>.</w:t>
      </w:r>
      <w:r w:rsidRPr="00DB1E88">
        <w:rPr>
          <w:rFonts w:ascii="Arial" w:hAnsi="Arial" w:cs="Arial"/>
          <w:i/>
          <w:iCs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2353"/>
        <w:gridCol w:w="7275"/>
      </w:tblGrid>
      <w:tr w:rsidR="00923108" w:rsidRPr="00DB1E88" w14:paraId="26FC8A1E" w14:textId="77777777" w:rsidTr="00CE2828">
        <w:trPr>
          <w:trHeight w:hRule="exact" w:val="623"/>
        </w:trPr>
        <w:tc>
          <w:tcPr>
            <w:tcW w:w="2405" w:type="dxa"/>
            <w:shd w:val="clear" w:color="auto" w:fill="FBE4D5" w:themeFill="accent2" w:themeFillTint="33"/>
            <w:vAlign w:val="center"/>
          </w:tcPr>
          <w:p w14:paraId="467DD628" w14:textId="77777777" w:rsidR="00923108" w:rsidRPr="00DB1E88" w:rsidRDefault="00923108" w:rsidP="00DA3CDE">
            <w:pPr>
              <w:keepNext/>
              <w:keepLines/>
              <w:tabs>
                <w:tab w:val="left" w:pos="708"/>
                <w:tab w:val="left" w:pos="1416"/>
                <w:tab w:val="left" w:pos="760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463223965" w:edGrp="everyone" w:colFirst="1" w:colLast="1"/>
            <w:r w:rsidRPr="00DB1E88">
              <w:rPr>
                <w:rFonts w:ascii="Arial" w:hAnsi="Arial" w:cs="Arial"/>
                <w:sz w:val="24"/>
                <w:szCs w:val="24"/>
              </w:rPr>
              <w:t>Antall medlemsmøter:</w:t>
            </w:r>
          </w:p>
        </w:tc>
        <w:tc>
          <w:tcPr>
            <w:tcW w:w="8051" w:type="dxa"/>
            <w:vAlign w:val="center"/>
          </w:tcPr>
          <w:p w14:paraId="648D9791" w14:textId="77777777" w:rsidR="00923108" w:rsidRPr="00DB1E88" w:rsidRDefault="00923108" w:rsidP="00DA3CDE">
            <w:pPr>
              <w:keepNext/>
              <w:keepLines/>
              <w:tabs>
                <w:tab w:val="left" w:pos="708"/>
                <w:tab w:val="left" w:pos="1416"/>
                <w:tab w:val="left" w:pos="760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3108" w:rsidRPr="00DB1E88" w14:paraId="7CD9C128" w14:textId="77777777" w:rsidTr="00CE2828">
        <w:trPr>
          <w:trHeight w:hRule="exact" w:val="3373"/>
        </w:trPr>
        <w:tc>
          <w:tcPr>
            <w:tcW w:w="2405" w:type="dxa"/>
            <w:shd w:val="clear" w:color="auto" w:fill="FBE4D5" w:themeFill="accent2" w:themeFillTint="33"/>
          </w:tcPr>
          <w:p w14:paraId="414B5EB7" w14:textId="77777777" w:rsidR="00923108" w:rsidRPr="00DB1E88" w:rsidRDefault="00923108" w:rsidP="00FF4312">
            <w:pPr>
              <w:tabs>
                <w:tab w:val="left" w:pos="708"/>
                <w:tab w:val="left" w:pos="1416"/>
                <w:tab w:val="left" w:pos="760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254705468" w:edGrp="everyone" w:colFirst="1" w:colLast="1"/>
            <w:permEnd w:id="1463223965"/>
            <w:r w:rsidRPr="00DB1E88">
              <w:rPr>
                <w:rFonts w:ascii="Arial" w:hAnsi="Arial" w:cs="Arial"/>
                <w:sz w:val="24"/>
                <w:szCs w:val="24"/>
              </w:rPr>
              <w:t>Her skriver dere om tema/aktivitet på møtene:</w:t>
            </w:r>
          </w:p>
        </w:tc>
        <w:tc>
          <w:tcPr>
            <w:tcW w:w="8051" w:type="dxa"/>
          </w:tcPr>
          <w:p w14:paraId="037D66B4" w14:textId="77777777" w:rsidR="00923108" w:rsidRPr="00DB1E88" w:rsidRDefault="00923108" w:rsidP="00E14275">
            <w:pPr>
              <w:tabs>
                <w:tab w:val="left" w:pos="708"/>
                <w:tab w:val="left" w:pos="1416"/>
                <w:tab w:val="left" w:pos="760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1254705468"/>
    </w:tbl>
    <w:p w14:paraId="48D41D75" w14:textId="77777777" w:rsidR="00923108" w:rsidRPr="00DB1E88" w:rsidRDefault="00923108" w:rsidP="00DA3CDE">
      <w:pPr>
        <w:rPr>
          <w:rFonts w:ascii="Arial" w:hAnsi="Arial" w:cs="Arial"/>
        </w:rPr>
      </w:pPr>
    </w:p>
    <w:p w14:paraId="0C7AEA26" w14:textId="77777777" w:rsidR="000D7CAD" w:rsidRPr="00DB1E88" w:rsidRDefault="00533B6D" w:rsidP="00DA3CDE">
      <w:pPr>
        <w:pStyle w:val="Ingenmellomrom"/>
        <w:keepNext/>
        <w:keepLines/>
        <w:rPr>
          <w:rFonts w:ascii="Arial" w:hAnsi="Arial" w:cs="Arial"/>
          <w:b/>
          <w:sz w:val="28"/>
          <w:szCs w:val="28"/>
        </w:rPr>
      </w:pPr>
      <w:r w:rsidRPr="00DB1E88">
        <w:rPr>
          <w:rFonts w:ascii="Arial" w:hAnsi="Arial" w:cs="Arial"/>
          <w:b/>
          <w:sz w:val="28"/>
          <w:szCs w:val="28"/>
        </w:rPr>
        <w:t>Åpne møter</w:t>
      </w:r>
    </w:p>
    <w:p w14:paraId="627562B5" w14:textId="615DCADE" w:rsidR="00316805" w:rsidRPr="00DB1E88" w:rsidRDefault="000D521E" w:rsidP="00DA3CDE">
      <w:pPr>
        <w:pStyle w:val="Ingenmellomrom"/>
        <w:keepNext/>
        <w:keepLines/>
        <w:rPr>
          <w:rFonts w:ascii="Arial" w:hAnsi="Arial" w:cs="Arial"/>
          <w:b/>
          <w:i/>
          <w:iCs/>
          <w:color w:val="FF3300"/>
          <w:sz w:val="28"/>
          <w:szCs w:val="28"/>
        </w:rPr>
      </w:pPr>
      <w:r w:rsidRPr="00DB1E88">
        <w:rPr>
          <w:rFonts w:ascii="Arial" w:hAnsi="Arial" w:cs="Arial"/>
          <w:i/>
          <w:iCs/>
          <w:sz w:val="24"/>
          <w:szCs w:val="24"/>
        </w:rPr>
        <w:t>(</w:t>
      </w:r>
      <w:r w:rsidR="00B800B2" w:rsidRPr="00DB1E88">
        <w:rPr>
          <w:rFonts w:ascii="Arial" w:hAnsi="Arial" w:cs="Arial"/>
          <w:i/>
          <w:iCs/>
          <w:sz w:val="24"/>
          <w:szCs w:val="24"/>
        </w:rPr>
        <w:t>Annonserte arrangement som er gratis og åpent for alle pensjonister, med hovedformål å synliggjøre Pensjonistforbundet og verve nye medlemmer</w:t>
      </w:r>
      <w:r w:rsidR="006B5B1E">
        <w:rPr>
          <w:rFonts w:ascii="Arial" w:hAnsi="Arial" w:cs="Arial"/>
          <w:i/>
          <w:iCs/>
          <w:sz w:val="24"/>
          <w:szCs w:val="24"/>
        </w:rPr>
        <w:t>.</w:t>
      </w:r>
      <w:r w:rsidRPr="00DB1E88">
        <w:rPr>
          <w:rFonts w:ascii="Arial" w:hAnsi="Arial" w:cs="Arial"/>
          <w:i/>
          <w:iCs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6"/>
        <w:gridCol w:w="7342"/>
      </w:tblGrid>
      <w:tr w:rsidR="001509E9" w:rsidRPr="00DB1E88" w14:paraId="325163A4" w14:textId="77777777" w:rsidTr="00CE2828">
        <w:trPr>
          <w:trHeight w:hRule="exact" w:val="454"/>
        </w:trPr>
        <w:tc>
          <w:tcPr>
            <w:tcW w:w="2405" w:type="dxa"/>
            <w:shd w:val="clear" w:color="auto" w:fill="FBE4D5" w:themeFill="accent2" w:themeFillTint="33"/>
            <w:vAlign w:val="center"/>
          </w:tcPr>
          <w:p w14:paraId="4C58AEB7" w14:textId="77777777" w:rsidR="001509E9" w:rsidRPr="00DB1E88" w:rsidRDefault="001509E9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39007010" w:edGrp="everyone" w:colFirst="1" w:colLast="1"/>
            <w:r w:rsidRPr="00DB1E88">
              <w:rPr>
                <w:rFonts w:ascii="Arial" w:hAnsi="Arial" w:cs="Arial"/>
                <w:sz w:val="24"/>
                <w:szCs w:val="24"/>
              </w:rPr>
              <w:t>Antall</w:t>
            </w:r>
            <w:r w:rsidR="00923108" w:rsidRPr="00DB1E88">
              <w:rPr>
                <w:rFonts w:ascii="Arial" w:hAnsi="Arial" w:cs="Arial"/>
                <w:sz w:val="24"/>
                <w:szCs w:val="24"/>
              </w:rPr>
              <w:t xml:space="preserve"> åpne møter</w:t>
            </w:r>
            <w:r w:rsidRPr="00DB1E8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051" w:type="dxa"/>
            <w:vAlign w:val="center"/>
          </w:tcPr>
          <w:p w14:paraId="01339114" w14:textId="77777777" w:rsidR="001509E9" w:rsidRPr="00DB1E88" w:rsidRDefault="001509E9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09E9" w:rsidRPr="00DB1E88" w14:paraId="6364111D" w14:textId="77777777" w:rsidTr="00CE2828">
        <w:trPr>
          <w:trHeight w:hRule="exact" w:val="2562"/>
        </w:trPr>
        <w:tc>
          <w:tcPr>
            <w:tcW w:w="2405" w:type="dxa"/>
            <w:shd w:val="clear" w:color="auto" w:fill="FBE4D5" w:themeFill="accent2" w:themeFillTint="33"/>
          </w:tcPr>
          <w:p w14:paraId="776846F8" w14:textId="77777777" w:rsidR="001509E9" w:rsidRPr="00DB1E88" w:rsidRDefault="00120C32" w:rsidP="00FF43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700985441" w:edGrp="everyone" w:colFirst="1" w:colLast="1"/>
            <w:permEnd w:id="139007010"/>
            <w:r w:rsidRPr="00DB1E88">
              <w:rPr>
                <w:rFonts w:ascii="Arial" w:hAnsi="Arial" w:cs="Arial"/>
                <w:sz w:val="24"/>
                <w:szCs w:val="24"/>
              </w:rPr>
              <w:t>Her skriver dere om tema på</w:t>
            </w:r>
            <w:r w:rsidR="001509E9" w:rsidRPr="00DB1E88">
              <w:rPr>
                <w:rFonts w:ascii="Arial" w:hAnsi="Arial" w:cs="Arial"/>
                <w:sz w:val="24"/>
                <w:szCs w:val="24"/>
              </w:rPr>
              <w:t xml:space="preserve"> møtene:</w:t>
            </w:r>
          </w:p>
        </w:tc>
        <w:tc>
          <w:tcPr>
            <w:tcW w:w="8051" w:type="dxa"/>
          </w:tcPr>
          <w:p w14:paraId="76778CDE" w14:textId="77777777" w:rsidR="00F74C52" w:rsidRPr="00DB1E88" w:rsidRDefault="00F74C52" w:rsidP="00FF4312">
            <w:pPr>
              <w:tabs>
                <w:tab w:val="left" w:pos="9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700985441"/>
    </w:tbl>
    <w:p w14:paraId="10F1781B" w14:textId="77777777" w:rsidR="000D7CAD" w:rsidRPr="00DB1E88" w:rsidRDefault="000D7CAD" w:rsidP="00DA3CDE">
      <w:pPr>
        <w:rPr>
          <w:rFonts w:ascii="Arial" w:hAnsi="Arial" w:cs="Arial"/>
        </w:rPr>
      </w:pPr>
    </w:p>
    <w:p w14:paraId="1A994CDF" w14:textId="77777777" w:rsidR="00AC354B" w:rsidRPr="00DB1E88" w:rsidRDefault="00AC354B" w:rsidP="00AC354B">
      <w:pPr>
        <w:pStyle w:val="Ingenmellomrom"/>
        <w:rPr>
          <w:rFonts w:ascii="Arial" w:hAnsi="Arial" w:cs="Arial"/>
          <w:b/>
          <w:sz w:val="28"/>
          <w:szCs w:val="28"/>
        </w:rPr>
      </w:pPr>
      <w:r w:rsidRPr="00DB1E88">
        <w:rPr>
          <w:rFonts w:ascii="Arial" w:hAnsi="Arial" w:cs="Arial"/>
          <w:b/>
          <w:sz w:val="28"/>
          <w:szCs w:val="28"/>
        </w:rPr>
        <w:t>Turer / Sosiale tilbud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7372"/>
      </w:tblGrid>
      <w:tr w:rsidR="00940632" w:rsidRPr="00DB1E88" w14:paraId="3A186BD8" w14:textId="77777777" w:rsidTr="00CE2828">
        <w:trPr>
          <w:trHeight w:hRule="exact" w:val="4706"/>
        </w:trPr>
        <w:tc>
          <w:tcPr>
            <w:tcW w:w="2121" w:type="dxa"/>
            <w:shd w:val="clear" w:color="auto" w:fill="FBE4D5" w:themeFill="accent2" w:themeFillTint="33"/>
          </w:tcPr>
          <w:p w14:paraId="0626CF2C" w14:textId="77777777" w:rsidR="00B97661" w:rsidRPr="00DB1E88" w:rsidRDefault="000D521E" w:rsidP="00FF43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504053907" w:edGrp="everyone" w:colFirst="1" w:colLast="1"/>
            <w:r w:rsidRPr="00DB1E88">
              <w:rPr>
                <w:rFonts w:ascii="Arial" w:hAnsi="Arial" w:cs="Arial"/>
                <w:sz w:val="24"/>
                <w:szCs w:val="24"/>
              </w:rPr>
              <w:t xml:space="preserve">Her skriver dere </w:t>
            </w:r>
            <w:r w:rsidR="00B97661" w:rsidRPr="00DB1E88">
              <w:rPr>
                <w:rFonts w:ascii="Arial" w:hAnsi="Arial" w:cs="Arial"/>
                <w:sz w:val="24"/>
                <w:szCs w:val="24"/>
              </w:rPr>
              <w:t xml:space="preserve">om </w:t>
            </w:r>
            <w:r w:rsidR="00551C6C" w:rsidRPr="00DB1E88">
              <w:rPr>
                <w:rFonts w:ascii="Arial" w:hAnsi="Arial" w:cs="Arial"/>
                <w:sz w:val="24"/>
                <w:szCs w:val="24"/>
              </w:rPr>
              <w:t xml:space="preserve">dere har arrangert </w:t>
            </w:r>
            <w:r w:rsidR="00B97661" w:rsidRPr="00DB1E88">
              <w:rPr>
                <w:rFonts w:ascii="Arial" w:hAnsi="Arial" w:cs="Arial"/>
                <w:sz w:val="24"/>
                <w:szCs w:val="24"/>
              </w:rPr>
              <w:t>turer</w:t>
            </w:r>
            <w:r w:rsidR="00551C6C" w:rsidRPr="00DB1E8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B1E88">
              <w:rPr>
                <w:rFonts w:ascii="Arial" w:hAnsi="Arial" w:cs="Arial"/>
                <w:sz w:val="24"/>
                <w:szCs w:val="24"/>
              </w:rPr>
              <w:t xml:space="preserve">evt. </w:t>
            </w:r>
            <w:r w:rsidR="00B97661" w:rsidRPr="00DB1E88">
              <w:rPr>
                <w:rFonts w:ascii="Arial" w:hAnsi="Arial" w:cs="Arial"/>
                <w:sz w:val="24"/>
                <w:szCs w:val="24"/>
              </w:rPr>
              <w:t xml:space="preserve">om dere har </w:t>
            </w:r>
            <w:r w:rsidRPr="00DB1E88">
              <w:rPr>
                <w:rFonts w:ascii="Arial" w:hAnsi="Arial" w:cs="Arial"/>
                <w:sz w:val="24"/>
                <w:szCs w:val="24"/>
              </w:rPr>
              <w:t xml:space="preserve">hatt </w:t>
            </w:r>
            <w:r w:rsidR="00B97661" w:rsidRPr="00DB1E88">
              <w:rPr>
                <w:rFonts w:ascii="Arial" w:hAnsi="Arial" w:cs="Arial"/>
                <w:sz w:val="24"/>
                <w:szCs w:val="24"/>
              </w:rPr>
              <w:t xml:space="preserve">andre tilbud som f.eks. </w:t>
            </w:r>
            <w:r w:rsidR="00624780" w:rsidRPr="00DB1E88">
              <w:rPr>
                <w:rFonts w:ascii="Arial" w:hAnsi="Arial" w:cs="Arial"/>
                <w:sz w:val="24"/>
                <w:szCs w:val="24"/>
              </w:rPr>
              <w:t xml:space="preserve">datakurs, </w:t>
            </w:r>
            <w:r w:rsidR="00B97661" w:rsidRPr="00DB1E88">
              <w:rPr>
                <w:rFonts w:ascii="Arial" w:hAnsi="Arial" w:cs="Arial"/>
                <w:sz w:val="24"/>
                <w:szCs w:val="24"/>
              </w:rPr>
              <w:t>trim</w:t>
            </w:r>
            <w:r w:rsidR="00624780" w:rsidRPr="00DB1E88">
              <w:rPr>
                <w:rFonts w:ascii="Arial" w:hAnsi="Arial" w:cs="Arial"/>
                <w:sz w:val="24"/>
                <w:szCs w:val="24"/>
              </w:rPr>
              <w:t>gruppe</w:t>
            </w:r>
            <w:r w:rsidR="00B97661" w:rsidRPr="00DB1E88">
              <w:rPr>
                <w:rFonts w:ascii="Arial" w:hAnsi="Arial" w:cs="Arial"/>
                <w:sz w:val="24"/>
                <w:szCs w:val="24"/>
              </w:rPr>
              <w:t xml:space="preserve"> eller lignende</w:t>
            </w:r>
            <w:r w:rsidRPr="00DB1E88">
              <w:rPr>
                <w:rFonts w:ascii="Arial" w:hAnsi="Arial" w:cs="Arial"/>
                <w:sz w:val="24"/>
                <w:szCs w:val="24"/>
              </w:rPr>
              <w:t>. Ta med antall deltakere også.</w:t>
            </w:r>
          </w:p>
        </w:tc>
        <w:tc>
          <w:tcPr>
            <w:tcW w:w="7372" w:type="dxa"/>
          </w:tcPr>
          <w:p w14:paraId="19E67B64" w14:textId="77777777" w:rsidR="00B97661" w:rsidRPr="00DB1E88" w:rsidRDefault="00B97661" w:rsidP="00FF43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1504053907"/>
    </w:tbl>
    <w:p w14:paraId="55EE0001" w14:textId="77777777" w:rsidR="000D7CAD" w:rsidRPr="00DB1E88" w:rsidRDefault="000D7CAD" w:rsidP="00DA3CDE">
      <w:pPr>
        <w:rPr>
          <w:rFonts w:ascii="Arial" w:hAnsi="Arial" w:cs="Arial"/>
        </w:rPr>
      </w:pPr>
    </w:p>
    <w:p w14:paraId="26830B98" w14:textId="77777777" w:rsidR="00ED4A6F" w:rsidRPr="00DB1E88" w:rsidRDefault="00ED4A6F" w:rsidP="00DA3CDE">
      <w:pPr>
        <w:pStyle w:val="Undertittel"/>
        <w:keepNext/>
        <w:keepLines/>
        <w:spacing w:after="0"/>
        <w:rPr>
          <w:rFonts w:ascii="Arial" w:hAnsi="Arial" w:cs="Arial"/>
          <w:b/>
          <w:i w:val="0"/>
          <w:color w:val="auto"/>
          <w:sz w:val="28"/>
          <w:szCs w:val="28"/>
        </w:rPr>
      </w:pPr>
      <w:r w:rsidRPr="00DB1E88">
        <w:rPr>
          <w:rFonts w:ascii="Arial" w:hAnsi="Arial" w:cs="Arial"/>
          <w:b/>
          <w:i w:val="0"/>
          <w:color w:val="auto"/>
          <w:sz w:val="28"/>
          <w:szCs w:val="28"/>
        </w:rPr>
        <w:lastRenderedPageBreak/>
        <w:t>Annen form for synliggjøring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B97661" w:rsidRPr="00DB1E88" w14:paraId="7E2144AB" w14:textId="77777777" w:rsidTr="00CE2828">
        <w:trPr>
          <w:trHeight w:hRule="exact" w:val="3053"/>
        </w:trPr>
        <w:tc>
          <w:tcPr>
            <w:tcW w:w="3114" w:type="dxa"/>
            <w:shd w:val="clear" w:color="auto" w:fill="FBE4D5" w:themeFill="accent2" w:themeFillTint="33"/>
          </w:tcPr>
          <w:p w14:paraId="0C6088E9" w14:textId="77777777" w:rsidR="00F247A1" w:rsidRPr="00DB1E88" w:rsidRDefault="009C14F2" w:rsidP="00FF43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802253261" w:edGrp="everyone" w:colFirst="1" w:colLast="1"/>
            <w:r w:rsidRPr="00DB1E88">
              <w:rPr>
                <w:rFonts w:ascii="Arial" w:hAnsi="Arial" w:cs="Arial"/>
                <w:sz w:val="24"/>
                <w:szCs w:val="24"/>
              </w:rPr>
              <w:t xml:space="preserve">Her kan dere skrive om </w:t>
            </w:r>
            <w:r w:rsidR="00F247A1" w:rsidRPr="00DB1E88">
              <w:rPr>
                <w:rFonts w:ascii="Arial" w:hAnsi="Arial" w:cs="Arial"/>
                <w:sz w:val="24"/>
                <w:szCs w:val="24"/>
              </w:rPr>
              <w:t xml:space="preserve">dere f.eks. </w:t>
            </w:r>
          </w:p>
          <w:p w14:paraId="6E70F915" w14:textId="644A04C7" w:rsidR="00F247A1" w:rsidRPr="00DB1E88" w:rsidRDefault="00A93936" w:rsidP="00BA357F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Deler</w:t>
            </w:r>
            <w:r w:rsidR="00F247A1" w:rsidRPr="00DB1E88">
              <w:rPr>
                <w:rFonts w:ascii="Arial" w:hAnsi="Arial" w:cs="Arial"/>
                <w:sz w:val="24"/>
                <w:szCs w:val="24"/>
              </w:rPr>
              <w:t xml:space="preserve"> informasjon på</w:t>
            </w:r>
            <w:r w:rsidR="00E24B3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lokalforeningens egne </w:t>
            </w:r>
            <w:r w:rsidR="00F247A1" w:rsidRPr="00DB1E88">
              <w:rPr>
                <w:rFonts w:ascii="Arial" w:hAnsi="Arial" w:cs="Arial"/>
                <w:sz w:val="24"/>
                <w:szCs w:val="24"/>
              </w:rPr>
              <w:t>Facebookside</w:t>
            </w:r>
            <w:r w:rsidR="00BA357F" w:rsidRPr="00DB1E8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F107B6F" w14:textId="77777777" w:rsidR="00B97661" w:rsidRPr="00DB1E88" w:rsidRDefault="00F247A1" w:rsidP="00BA357F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1E88">
              <w:rPr>
                <w:rFonts w:ascii="Arial" w:hAnsi="Arial" w:cs="Arial"/>
                <w:sz w:val="24"/>
                <w:szCs w:val="24"/>
              </w:rPr>
              <w:t xml:space="preserve">Har fått publisert artikler/leserbrev </w:t>
            </w:r>
            <w:r w:rsidR="009C14F2" w:rsidRPr="00DB1E88">
              <w:rPr>
                <w:rFonts w:ascii="Arial" w:hAnsi="Arial" w:cs="Arial"/>
                <w:sz w:val="24"/>
                <w:szCs w:val="24"/>
              </w:rPr>
              <w:t>i lokalavisen</w:t>
            </w:r>
            <w:r w:rsidR="00BA357F" w:rsidRPr="00DB1E8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0CD90F01" w14:textId="59431CF5" w:rsidR="00BA357F" w:rsidRPr="00DB1E88" w:rsidRDefault="00BA357F" w:rsidP="00C74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802253261"/>
    </w:tbl>
    <w:p w14:paraId="5D5453DF" w14:textId="77777777" w:rsidR="00AD4236" w:rsidRPr="00DB1E88" w:rsidRDefault="00AD4236" w:rsidP="00DA3CDE">
      <w:pPr>
        <w:rPr>
          <w:rFonts w:ascii="Arial" w:hAnsi="Arial" w:cs="Arial"/>
          <w:color w:val="FF0000"/>
        </w:rPr>
      </w:pPr>
    </w:p>
    <w:p w14:paraId="072286AE" w14:textId="77777777" w:rsidR="002A63EE" w:rsidRPr="00DB1E88" w:rsidRDefault="000D521E" w:rsidP="00DA3CDE">
      <w:pPr>
        <w:pStyle w:val="Undertittel"/>
        <w:keepNext/>
        <w:keepLines/>
        <w:spacing w:after="0"/>
        <w:rPr>
          <w:rFonts w:ascii="Arial" w:hAnsi="Arial" w:cs="Arial"/>
          <w:b/>
          <w:i w:val="0"/>
          <w:color w:val="auto"/>
          <w:sz w:val="28"/>
          <w:szCs w:val="28"/>
        </w:rPr>
      </w:pPr>
      <w:r w:rsidRPr="00DB1E88">
        <w:rPr>
          <w:rFonts w:ascii="Arial" w:hAnsi="Arial" w:cs="Arial"/>
          <w:b/>
          <w:i w:val="0"/>
          <w:color w:val="auto"/>
          <w:sz w:val="28"/>
          <w:szCs w:val="28"/>
        </w:rPr>
        <w:t>Oppsummering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662"/>
      </w:tblGrid>
      <w:tr w:rsidR="00940632" w:rsidRPr="00DB1E88" w14:paraId="1781CF73" w14:textId="77777777" w:rsidTr="00CE2828">
        <w:trPr>
          <w:trHeight w:hRule="exact" w:val="4431"/>
        </w:trPr>
        <w:tc>
          <w:tcPr>
            <w:tcW w:w="2972" w:type="dxa"/>
            <w:shd w:val="clear" w:color="auto" w:fill="FBE4D5" w:themeFill="accent2" w:themeFillTint="33"/>
          </w:tcPr>
          <w:p w14:paraId="52956D91" w14:textId="256D794E" w:rsidR="00940632" w:rsidRPr="00DB1E88" w:rsidRDefault="00940632" w:rsidP="00FF43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711621978" w:edGrp="everyone" w:colFirst="1" w:colLast="1"/>
            <w:r w:rsidRPr="00DB1E88">
              <w:rPr>
                <w:rFonts w:ascii="Arial" w:hAnsi="Arial" w:cs="Arial"/>
                <w:sz w:val="24"/>
                <w:szCs w:val="24"/>
              </w:rPr>
              <w:t>Her kan dere si noe generelt om aktiviteten i laget forrige år. F.eks. hva kjennetegner lagsarbeidet</w:t>
            </w:r>
            <w:r w:rsidR="00B867D2" w:rsidRPr="00DB1E88">
              <w:rPr>
                <w:rFonts w:ascii="Arial" w:hAnsi="Arial" w:cs="Arial"/>
                <w:sz w:val="24"/>
                <w:szCs w:val="24"/>
              </w:rPr>
              <w:t xml:space="preserve"> og aktiviteten i året som</w:t>
            </w:r>
            <w:r w:rsidR="006B5B1E">
              <w:rPr>
                <w:rFonts w:ascii="Arial" w:hAnsi="Arial" w:cs="Arial"/>
                <w:sz w:val="24"/>
                <w:szCs w:val="24"/>
              </w:rPr>
              <w:t xml:space="preserve"> har gått</w:t>
            </w:r>
            <w:r w:rsidR="00B867D2" w:rsidRPr="00DB1E8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499941E5" w14:textId="77777777" w:rsidR="00940632" w:rsidRPr="00DB1E88" w:rsidRDefault="00940632" w:rsidP="00FF43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711621978"/>
    </w:tbl>
    <w:p w14:paraId="6A003FC6" w14:textId="77777777" w:rsidR="00B867D2" w:rsidRPr="00DB1E88" w:rsidRDefault="00B867D2" w:rsidP="008D115D">
      <w:pPr>
        <w:spacing w:after="0"/>
        <w:rPr>
          <w:rFonts w:ascii="Arial" w:hAnsi="Arial" w:cs="Arial"/>
          <w:color w:val="FF0000"/>
          <w:sz w:val="28"/>
          <w:szCs w:val="28"/>
        </w:rPr>
      </w:pPr>
    </w:p>
    <w:p w14:paraId="269B7655" w14:textId="77777777" w:rsidR="000D521E" w:rsidRPr="00DB1E88" w:rsidRDefault="000D521E" w:rsidP="008D115D">
      <w:pPr>
        <w:spacing w:after="0"/>
        <w:rPr>
          <w:rFonts w:ascii="Arial" w:hAnsi="Arial" w:cs="Arial"/>
          <w:color w:val="FF0000"/>
          <w:sz w:val="28"/>
          <w:szCs w:val="28"/>
        </w:rPr>
      </w:pPr>
    </w:p>
    <w:p w14:paraId="351767D5" w14:textId="77777777" w:rsidR="000D521E" w:rsidRPr="00DB1E88" w:rsidRDefault="000D521E" w:rsidP="008D115D">
      <w:pPr>
        <w:spacing w:after="0"/>
        <w:rPr>
          <w:rFonts w:ascii="Arial" w:hAnsi="Arial" w:cs="Arial"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6751"/>
      </w:tblGrid>
      <w:tr w:rsidR="00940632" w:rsidRPr="00DB1E88" w14:paraId="4F346051" w14:textId="77777777" w:rsidTr="00CE2828">
        <w:trPr>
          <w:trHeight w:hRule="exact" w:val="454"/>
        </w:trPr>
        <w:tc>
          <w:tcPr>
            <w:tcW w:w="2972" w:type="dxa"/>
            <w:shd w:val="clear" w:color="auto" w:fill="FBE4D5" w:themeFill="accent2" w:themeFillTint="33"/>
            <w:vAlign w:val="center"/>
          </w:tcPr>
          <w:p w14:paraId="5DF71EC2" w14:textId="77777777" w:rsidR="00940632" w:rsidRPr="00DB1E88" w:rsidRDefault="00940632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2044672763" w:edGrp="everyone" w:colFirst="1" w:colLast="1"/>
            <w:r w:rsidRPr="00DB1E88">
              <w:rPr>
                <w:rFonts w:ascii="Arial" w:hAnsi="Arial" w:cs="Arial"/>
                <w:sz w:val="24"/>
                <w:szCs w:val="24"/>
              </w:rPr>
              <w:t>Sted og dato:</w:t>
            </w:r>
          </w:p>
        </w:tc>
        <w:tc>
          <w:tcPr>
            <w:tcW w:w="7484" w:type="dxa"/>
            <w:vAlign w:val="center"/>
          </w:tcPr>
          <w:p w14:paraId="6C63E425" w14:textId="77777777" w:rsidR="00940632" w:rsidRPr="00DB1E88" w:rsidRDefault="00940632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087E" w:rsidRPr="00DB1E88" w14:paraId="7B99D3A5" w14:textId="77777777" w:rsidTr="00CE2828">
        <w:trPr>
          <w:trHeight w:val="673"/>
        </w:trPr>
        <w:tc>
          <w:tcPr>
            <w:tcW w:w="2972" w:type="dxa"/>
            <w:shd w:val="clear" w:color="auto" w:fill="FBE4D5" w:themeFill="accent2" w:themeFillTint="33"/>
            <w:vAlign w:val="center"/>
          </w:tcPr>
          <w:p w14:paraId="7467EE6C" w14:textId="1ECC5162" w:rsidR="00880713" w:rsidRPr="006B5B1E" w:rsidRDefault="00520BA9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369379990" w:edGrp="everyone" w:colFirst="1" w:colLast="1"/>
            <w:permEnd w:id="2044672763"/>
            <w:r w:rsidRPr="006B5B1E">
              <w:rPr>
                <w:rFonts w:ascii="Arial" w:hAnsi="Arial" w:cs="Arial"/>
                <w:sz w:val="24"/>
                <w:szCs w:val="24"/>
              </w:rPr>
              <w:t>Signeres av hele</w:t>
            </w:r>
            <w:r w:rsidR="006B5B1E">
              <w:rPr>
                <w:rFonts w:ascii="Arial" w:hAnsi="Arial" w:cs="Arial"/>
                <w:sz w:val="24"/>
                <w:szCs w:val="24"/>
              </w:rPr>
              <w:t xml:space="preserve"> det</w:t>
            </w:r>
            <w:r w:rsidRPr="006B5B1E">
              <w:rPr>
                <w:rFonts w:ascii="Arial" w:hAnsi="Arial" w:cs="Arial"/>
                <w:sz w:val="24"/>
                <w:szCs w:val="24"/>
              </w:rPr>
              <w:t xml:space="preserve"> sittende styret i perioden 2025</w:t>
            </w:r>
            <w:r w:rsidR="006B5B1E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6B5B1E">
              <w:rPr>
                <w:rFonts w:ascii="Arial" w:hAnsi="Arial" w:cs="Arial"/>
                <w:sz w:val="24"/>
                <w:szCs w:val="24"/>
              </w:rPr>
              <w:t xml:space="preserve">frem til ordinært årsmøte i 2026 </w:t>
            </w:r>
            <w:r w:rsidRPr="006B5B1E">
              <w:rPr>
                <w:rFonts w:ascii="Arial" w:hAnsi="Arial" w:cs="Arial"/>
                <w:i/>
                <w:iCs/>
                <w:sz w:val="24"/>
                <w:szCs w:val="24"/>
              </w:rPr>
              <w:t>(ikke varamedlemmer)</w:t>
            </w:r>
          </w:p>
          <w:p w14:paraId="79ABA655" w14:textId="77777777" w:rsidR="00880713" w:rsidRPr="00DB1E88" w:rsidRDefault="00880713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DFF36A7" w14:textId="77777777" w:rsidR="00880713" w:rsidRPr="00DB1E88" w:rsidRDefault="00880713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9F4AC4E" w14:textId="77777777" w:rsidR="00880713" w:rsidRPr="00DB1E88" w:rsidRDefault="00880713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CBF3E7A" w14:textId="77777777" w:rsidR="00880713" w:rsidRPr="00DB1E88" w:rsidRDefault="00880713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ED3DFBB" w14:textId="77777777" w:rsidR="00880713" w:rsidRPr="00DB1E88" w:rsidRDefault="00880713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113D2E0" w14:textId="77777777" w:rsidR="00880713" w:rsidRPr="00DB1E88" w:rsidRDefault="00880713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78D6F3A" w14:textId="77777777" w:rsidR="00880713" w:rsidRPr="00DB1E88" w:rsidRDefault="00880713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75FED73" w14:textId="1E2754EA" w:rsidR="00880713" w:rsidRPr="00DB1E88" w:rsidRDefault="00880713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  <w:vAlign w:val="center"/>
          </w:tcPr>
          <w:p w14:paraId="26252F71" w14:textId="65E36DE3" w:rsidR="00C74012" w:rsidRPr="00DB1E88" w:rsidRDefault="00C74012" w:rsidP="00C74012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369379990"/>
    </w:tbl>
    <w:p w14:paraId="575959BA" w14:textId="77777777" w:rsidR="00940632" w:rsidRDefault="00940632" w:rsidP="00C2669B">
      <w:pPr>
        <w:jc w:val="right"/>
        <w:rPr>
          <w:i/>
          <w:color w:val="FF0000"/>
          <w:sz w:val="28"/>
          <w:szCs w:val="28"/>
          <w:lang w:val="da-DK"/>
        </w:rPr>
      </w:pPr>
    </w:p>
    <w:sectPr w:rsidR="00940632" w:rsidSect="00AA1974">
      <w:footerReference w:type="default" r:id="rId11"/>
      <w:headerReference w:type="first" r:id="rId12"/>
      <w:footerReference w:type="first" r:id="rId13"/>
      <w:pgSz w:w="11906" w:h="16838"/>
      <w:pgMar w:top="851" w:right="1134" w:bottom="567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6227E" w14:textId="77777777" w:rsidR="00715C4B" w:rsidRDefault="00715C4B" w:rsidP="00624780">
      <w:pPr>
        <w:spacing w:after="0" w:line="240" w:lineRule="auto"/>
      </w:pPr>
      <w:r>
        <w:separator/>
      </w:r>
    </w:p>
  </w:endnote>
  <w:endnote w:type="continuationSeparator" w:id="0">
    <w:p w14:paraId="79A835C4" w14:textId="77777777" w:rsidR="00715C4B" w:rsidRDefault="00715C4B" w:rsidP="00624780">
      <w:pPr>
        <w:spacing w:after="0" w:line="240" w:lineRule="auto"/>
      </w:pPr>
      <w:r>
        <w:continuationSeparator/>
      </w:r>
    </w:p>
  </w:endnote>
  <w:endnote w:type="continuationNotice" w:id="1">
    <w:p w14:paraId="048553AC" w14:textId="77777777" w:rsidR="00715C4B" w:rsidRDefault="00715C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DEB96" w14:textId="77777777" w:rsidR="00624780" w:rsidRDefault="00624780" w:rsidP="00DA3CDE">
    <w:pPr>
      <w:pStyle w:val="Bunntekst"/>
      <w:jc w:val="right"/>
    </w:pPr>
    <w:r>
      <w:t xml:space="preserve">Side </w:t>
    </w:r>
    <w:r>
      <w:fldChar w:fldCharType="begin"/>
    </w:r>
    <w:r>
      <w:instrText>PAGE   \* MERGEFORMAT</w:instrText>
    </w:r>
    <w:r>
      <w:fldChar w:fldCharType="separate"/>
    </w:r>
    <w:r w:rsidR="00E341F4">
      <w:rPr>
        <w:noProof/>
      </w:rPr>
      <w:t>4</w:t>
    </w:r>
    <w:r>
      <w:fldChar w:fldCharType="end"/>
    </w:r>
    <w:r>
      <w:t xml:space="preserve"> av </w:t>
    </w:r>
    <w:fldSimple w:instr=" NUMPAGES  \* MERGEFORMAT ">
      <w:r w:rsidR="00C37838">
        <w:rPr>
          <w:noProof/>
        </w:rPr>
        <w:t>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69623" w14:textId="77777777" w:rsidR="00AA1974" w:rsidRDefault="00AA1974" w:rsidP="00AA1974">
    <w:pPr>
      <w:pStyle w:val="Bunntekst"/>
      <w:jc w:val="right"/>
    </w:pPr>
    <w:r>
      <w:t xml:space="preserve">Side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 xml:space="preserve"> av </w:t>
    </w:r>
    <w:fldSimple w:instr=" NUMPAGES  \* MERGEFORMAT ">
      <w:r w:rsidR="00C37838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1FC20" w14:textId="77777777" w:rsidR="00715C4B" w:rsidRDefault="00715C4B" w:rsidP="00624780">
      <w:pPr>
        <w:spacing w:after="0" w:line="240" w:lineRule="auto"/>
      </w:pPr>
      <w:r>
        <w:separator/>
      </w:r>
    </w:p>
  </w:footnote>
  <w:footnote w:type="continuationSeparator" w:id="0">
    <w:p w14:paraId="401D8FC8" w14:textId="77777777" w:rsidR="00715C4B" w:rsidRDefault="00715C4B" w:rsidP="00624780">
      <w:pPr>
        <w:spacing w:after="0" w:line="240" w:lineRule="auto"/>
      </w:pPr>
      <w:r>
        <w:continuationSeparator/>
      </w:r>
    </w:p>
  </w:footnote>
  <w:footnote w:type="continuationNotice" w:id="1">
    <w:p w14:paraId="2E0D1D0C" w14:textId="77777777" w:rsidR="00715C4B" w:rsidRDefault="00715C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C736" w14:textId="77777777" w:rsidR="00AA1974" w:rsidRDefault="00AA1974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61EED7" wp14:editId="0E14AB9D">
          <wp:simplePos x="0" y="0"/>
          <wp:positionH relativeFrom="column">
            <wp:posOffset>635</wp:posOffset>
          </wp:positionH>
          <wp:positionV relativeFrom="paragraph">
            <wp:posOffset>50263</wp:posOffset>
          </wp:positionV>
          <wp:extent cx="1981200" cy="370840"/>
          <wp:effectExtent l="0" t="0" r="0" b="0"/>
          <wp:wrapTopAndBottom/>
          <wp:docPr id="2" name="Bild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45C1B"/>
    <w:multiLevelType w:val="hybridMultilevel"/>
    <w:tmpl w:val="93605E1E"/>
    <w:lvl w:ilvl="0" w:tplc="E834B2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F7AAF"/>
    <w:multiLevelType w:val="hybridMultilevel"/>
    <w:tmpl w:val="ABCADA46"/>
    <w:lvl w:ilvl="0" w:tplc="A0B81D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E4E38"/>
    <w:multiLevelType w:val="hybridMultilevel"/>
    <w:tmpl w:val="08CE40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92484"/>
    <w:multiLevelType w:val="hybridMultilevel"/>
    <w:tmpl w:val="DDE2E344"/>
    <w:lvl w:ilvl="0" w:tplc="2D9AD5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722405">
    <w:abstractNumId w:val="3"/>
  </w:num>
  <w:num w:numId="2" w16cid:durableId="1200241275">
    <w:abstractNumId w:val="1"/>
  </w:num>
  <w:num w:numId="3" w16cid:durableId="225145235">
    <w:abstractNumId w:val="0"/>
  </w:num>
  <w:num w:numId="4" w16cid:durableId="959848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readOnly" w:enforcement="1" w:cryptProviderType="rsaAES" w:cryptAlgorithmClass="hash" w:cryptAlgorithmType="typeAny" w:cryptAlgorithmSid="14" w:cryptSpinCount="100000" w:hash="RTOeJ3/B505dPPSld34MVoToLp9dWC1HIo7MN/6FP83b+G/CvE+LPI4aMPj9A+/5zVvRgtlE1EfKJPMEtoN6ew==" w:salt="TuGQOb1mlrLnxpmQqcm+IA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0B2"/>
    <w:rsid w:val="00013B3D"/>
    <w:rsid w:val="000142A6"/>
    <w:rsid w:val="00016511"/>
    <w:rsid w:val="000541AA"/>
    <w:rsid w:val="00062A77"/>
    <w:rsid w:val="00071BEC"/>
    <w:rsid w:val="00087D81"/>
    <w:rsid w:val="00093C96"/>
    <w:rsid w:val="000C01AB"/>
    <w:rsid w:val="000D3980"/>
    <w:rsid w:val="000D521E"/>
    <w:rsid w:val="000D7CAD"/>
    <w:rsid w:val="000E3BCD"/>
    <w:rsid w:val="000E3F20"/>
    <w:rsid w:val="000F4729"/>
    <w:rsid w:val="00104E1E"/>
    <w:rsid w:val="00120C32"/>
    <w:rsid w:val="00132D30"/>
    <w:rsid w:val="00135D03"/>
    <w:rsid w:val="001509E9"/>
    <w:rsid w:val="00151EDE"/>
    <w:rsid w:val="00151F4A"/>
    <w:rsid w:val="001533C5"/>
    <w:rsid w:val="00195648"/>
    <w:rsid w:val="001C563D"/>
    <w:rsid w:val="00237BB3"/>
    <w:rsid w:val="002505E1"/>
    <w:rsid w:val="002A1EAA"/>
    <w:rsid w:val="002A63EE"/>
    <w:rsid w:val="002A7D73"/>
    <w:rsid w:val="002B4193"/>
    <w:rsid w:val="0030257A"/>
    <w:rsid w:val="0031624F"/>
    <w:rsid w:val="00316805"/>
    <w:rsid w:val="00344EFD"/>
    <w:rsid w:val="00351DC8"/>
    <w:rsid w:val="003953C0"/>
    <w:rsid w:val="003A1357"/>
    <w:rsid w:val="003B3E0D"/>
    <w:rsid w:val="003B4BB7"/>
    <w:rsid w:val="003C7283"/>
    <w:rsid w:val="0040792D"/>
    <w:rsid w:val="00423C9D"/>
    <w:rsid w:val="00427636"/>
    <w:rsid w:val="00454774"/>
    <w:rsid w:val="004672C3"/>
    <w:rsid w:val="00490029"/>
    <w:rsid w:val="004B3514"/>
    <w:rsid w:val="004D5173"/>
    <w:rsid w:val="004E0B67"/>
    <w:rsid w:val="004F79B2"/>
    <w:rsid w:val="00520A57"/>
    <w:rsid w:val="00520BA9"/>
    <w:rsid w:val="005230B5"/>
    <w:rsid w:val="00533B6D"/>
    <w:rsid w:val="00551C6C"/>
    <w:rsid w:val="00563190"/>
    <w:rsid w:val="00564114"/>
    <w:rsid w:val="00574076"/>
    <w:rsid w:val="005C6240"/>
    <w:rsid w:val="005D5099"/>
    <w:rsid w:val="005E57BF"/>
    <w:rsid w:val="0061087E"/>
    <w:rsid w:val="00615F2D"/>
    <w:rsid w:val="00624780"/>
    <w:rsid w:val="006641C7"/>
    <w:rsid w:val="006A020E"/>
    <w:rsid w:val="006B5B1E"/>
    <w:rsid w:val="006D58D5"/>
    <w:rsid w:val="006F32E8"/>
    <w:rsid w:val="006F4220"/>
    <w:rsid w:val="007134B4"/>
    <w:rsid w:val="007148B2"/>
    <w:rsid w:val="00715C4B"/>
    <w:rsid w:val="007276A1"/>
    <w:rsid w:val="007539B7"/>
    <w:rsid w:val="00764614"/>
    <w:rsid w:val="00782215"/>
    <w:rsid w:val="007840B9"/>
    <w:rsid w:val="007923C5"/>
    <w:rsid w:val="007D4DD5"/>
    <w:rsid w:val="007E6383"/>
    <w:rsid w:val="0081248C"/>
    <w:rsid w:val="00817509"/>
    <w:rsid w:val="00852547"/>
    <w:rsid w:val="00872BCA"/>
    <w:rsid w:val="00880713"/>
    <w:rsid w:val="008C361A"/>
    <w:rsid w:val="008D115D"/>
    <w:rsid w:val="00912155"/>
    <w:rsid w:val="00923108"/>
    <w:rsid w:val="00933947"/>
    <w:rsid w:val="00940632"/>
    <w:rsid w:val="009418F2"/>
    <w:rsid w:val="00946264"/>
    <w:rsid w:val="00996F0F"/>
    <w:rsid w:val="009A04C8"/>
    <w:rsid w:val="009B64A5"/>
    <w:rsid w:val="009C14F2"/>
    <w:rsid w:val="009E092B"/>
    <w:rsid w:val="00A04536"/>
    <w:rsid w:val="00A12E89"/>
    <w:rsid w:val="00A2045B"/>
    <w:rsid w:val="00A35B9F"/>
    <w:rsid w:val="00A36038"/>
    <w:rsid w:val="00A421B5"/>
    <w:rsid w:val="00A536C2"/>
    <w:rsid w:val="00A53BD9"/>
    <w:rsid w:val="00A80BA0"/>
    <w:rsid w:val="00A82071"/>
    <w:rsid w:val="00A864F0"/>
    <w:rsid w:val="00A90EC1"/>
    <w:rsid w:val="00A93936"/>
    <w:rsid w:val="00AA1974"/>
    <w:rsid w:val="00AB546E"/>
    <w:rsid w:val="00AC354B"/>
    <w:rsid w:val="00AD3816"/>
    <w:rsid w:val="00AD4236"/>
    <w:rsid w:val="00B00897"/>
    <w:rsid w:val="00B16D4E"/>
    <w:rsid w:val="00B406B5"/>
    <w:rsid w:val="00B42C0C"/>
    <w:rsid w:val="00B44794"/>
    <w:rsid w:val="00B63132"/>
    <w:rsid w:val="00B700CC"/>
    <w:rsid w:val="00B72734"/>
    <w:rsid w:val="00B800B2"/>
    <w:rsid w:val="00B867D2"/>
    <w:rsid w:val="00B97661"/>
    <w:rsid w:val="00BA357F"/>
    <w:rsid w:val="00C00554"/>
    <w:rsid w:val="00C16B45"/>
    <w:rsid w:val="00C17C74"/>
    <w:rsid w:val="00C2661F"/>
    <w:rsid w:val="00C2669B"/>
    <w:rsid w:val="00C37838"/>
    <w:rsid w:val="00C410E5"/>
    <w:rsid w:val="00C4131B"/>
    <w:rsid w:val="00C420A4"/>
    <w:rsid w:val="00C454D6"/>
    <w:rsid w:val="00C50DC2"/>
    <w:rsid w:val="00C6611C"/>
    <w:rsid w:val="00C74012"/>
    <w:rsid w:val="00C76682"/>
    <w:rsid w:val="00C86F9E"/>
    <w:rsid w:val="00C92635"/>
    <w:rsid w:val="00CA09FE"/>
    <w:rsid w:val="00CA2253"/>
    <w:rsid w:val="00CD1363"/>
    <w:rsid w:val="00CE2828"/>
    <w:rsid w:val="00CF3C38"/>
    <w:rsid w:val="00CF7705"/>
    <w:rsid w:val="00D16FDA"/>
    <w:rsid w:val="00D24C68"/>
    <w:rsid w:val="00D3161C"/>
    <w:rsid w:val="00D3508C"/>
    <w:rsid w:val="00D36E56"/>
    <w:rsid w:val="00D554B3"/>
    <w:rsid w:val="00D670E6"/>
    <w:rsid w:val="00D7592C"/>
    <w:rsid w:val="00DA3CDE"/>
    <w:rsid w:val="00DB1E88"/>
    <w:rsid w:val="00DC78C7"/>
    <w:rsid w:val="00E14275"/>
    <w:rsid w:val="00E17447"/>
    <w:rsid w:val="00E24B3A"/>
    <w:rsid w:val="00E341F4"/>
    <w:rsid w:val="00E67821"/>
    <w:rsid w:val="00E848C9"/>
    <w:rsid w:val="00EA472C"/>
    <w:rsid w:val="00EB0D0F"/>
    <w:rsid w:val="00EC6272"/>
    <w:rsid w:val="00ED4A6F"/>
    <w:rsid w:val="00ED5069"/>
    <w:rsid w:val="00EF6B6C"/>
    <w:rsid w:val="00F15766"/>
    <w:rsid w:val="00F15AB3"/>
    <w:rsid w:val="00F247A1"/>
    <w:rsid w:val="00F6265D"/>
    <w:rsid w:val="00F74C52"/>
    <w:rsid w:val="00F91F90"/>
    <w:rsid w:val="00F95462"/>
    <w:rsid w:val="00FA3985"/>
    <w:rsid w:val="00FB7182"/>
    <w:rsid w:val="00FB7BE9"/>
    <w:rsid w:val="00FC6838"/>
    <w:rsid w:val="00FF4312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EB7B5"/>
  <w15:docId w15:val="{422D4D35-8F91-467D-AF06-90376C28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FD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423C9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rsid w:val="00423C9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23C9D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UndertittelTegn">
    <w:name w:val="Undertittel Tegn"/>
    <w:link w:val="Undertittel"/>
    <w:uiPriority w:val="11"/>
    <w:rsid w:val="00423C9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Utheving">
    <w:name w:val="Emphasis"/>
    <w:uiPriority w:val="20"/>
    <w:qFormat/>
    <w:rsid w:val="00423C9D"/>
    <w:rPr>
      <w:i/>
      <w:iCs/>
    </w:rPr>
  </w:style>
  <w:style w:type="character" w:styleId="Svakutheving">
    <w:name w:val="Subtle Emphasis"/>
    <w:uiPriority w:val="19"/>
    <w:qFormat/>
    <w:rsid w:val="00B00897"/>
    <w:rPr>
      <w:i/>
      <w:iCs/>
      <w:color w:val="808080"/>
    </w:rPr>
  </w:style>
  <w:style w:type="paragraph" w:styleId="Listeavsnitt">
    <w:name w:val="List Paragraph"/>
    <w:basedOn w:val="Normal"/>
    <w:uiPriority w:val="34"/>
    <w:qFormat/>
    <w:rsid w:val="00C86F9E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D1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8D115D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59"/>
    <w:rsid w:val="00A20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624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24780"/>
  </w:style>
  <w:style w:type="paragraph" w:styleId="Bunntekst">
    <w:name w:val="footer"/>
    <w:basedOn w:val="Normal"/>
    <w:link w:val="BunntekstTegn"/>
    <w:uiPriority w:val="99"/>
    <w:unhideWhenUsed/>
    <w:rsid w:val="00624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24780"/>
  </w:style>
  <w:style w:type="paragraph" w:styleId="Ingenmellomrom">
    <w:name w:val="No Spacing"/>
    <w:uiPriority w:val="1"/>
    <w:qFormat/>
    <w:rsid w:val="001C563D"/>
    <w:rPr>
      <w:sz w:val="22"/>
      <w:szCs w:val="22"/>
      <w:lang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2661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661F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661F"/>
    <w:rPr>
      <w:lang w:val="nb-NO"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661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661F"/>
    <w:rPr>
      <w:b/>
      <w:bCs/>
      <w:lang w:val="nb-N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30\Pensjonistforbundet\Fylkessekret&#230;renes%20omr&#229;de%20-%20General\Div.%20skjemaer%20lokalforeninger\&#197;rsberetning%20lokalforeninger\&#197;RSBERETNING%20LOKALFORENINGER_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A3FFD07CACBD49B3269B161726E0E2" ma:contentTypeVersion="4" ma:contentTypeDescription="Opprett et nytt dokument." ma:contentTypeScope="" ma:versionID="d44786428dbc4b9b377f27b598698aa8">
  <xsd:schema xmlns:xsd="http://www.w3.org/2001/XMLSchema" xmlns:xs="http://www.w3.org/2001/XMLSchema" xmlns:p="http://schemas.microsoft.com/office/2006/metadata/properties" xmlns:ns2="6819aaa2-0c2a-460c-a157-ace4f985382c" targetNamespace="http://schemas.microsoft.com/office/2006/metadata/properties" ma:root="true" ma:fieldsID="20e6e635488a5d4dee3d6bff682bb7f5" ns2:_="">
    <xsd:import namespace="6819aaa2-0c2a-460c-a157-ace4f98538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9aaa2-0c2a-460c-a157-ace4f98538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EFBEC9-D420-425E-BDDD-541978C645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E2742-3D00-4DF2-A855-4AA7CAF76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9aaa2-0c2a-460c-a157-ace4f9853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87C1E9-2102-4C0D-A3F0-B6B4CFC6CE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A5AF23-DE8A-41B2-B3B0-1D2B53A764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ÅRSBERETNING LOKALFORENINGER_Mal</Template>
  <TotalTime>39</TotalTime>
  <Pages>5</Pages>
  <Words>379</Words>
  <Characters>2011</Characters>
  <Application>Microsoft Office Word</Application>
  <DocSecurity>8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Norsk Revmatikerforbund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Pensjonistforbundet Hordaland</dc:creator>
  <cp:keywords/>
  <dc:description/>
  <cp:lastModifiedBy>Grethe Fladmark</cp:lastModifiedBy>
  <cp:revision>7</cp:revision>
  <cp:lastPrinted>2021-12-01T08:55:00Z</cp:lastPrinted>
  <dcterms:created xsi:type="dcterms:W3CDTF">2025-11-25T11:56:00Z</dcterms:created>
  <dcterms:modified xsi:type="dcterms:W3CDTF">2025-12-03T08:32:00Z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0x010100A4A3FFD07CACBD49B3269B161726E0E2</vt:lpwstr>
  </property>
</Properties>
</file>