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95F" w:rsidRPr="00C56548" w:rsidRDefault="00BB1EAA" w:rsidP="00C56548">
      <w:pPr>
        <w:jc w:val="center"/>
        <w:rPr>
          <w:rFonts w:ascii="Arial" w:hAnsi="Arial" w:cs="Arial"/>
          <w:b/>
          <w:sz w:val="36"/>
          <w:szCs w:val="36"/>
        </w:rPr>
      </w:pPr>
      <w:r w:rsidRPr="00BB1EAA">
        <w:rPr>
          <w:rFonts w:ascii="Arial" w:hAnsi="Arial" w:cs="Arial"/>
          <w:b/>
          <w:sz w:val="36"/>
          <w:szCs w:val="36"/>
        </w:rPr>
        <w:t>Plant disease detective</w:t>
      </w:r>
    </w:p>
    <w:p w:rsidR="006B495F" w:rsidRPr="00F36766" w:rsidRDefault="000B6B28" w:rsidP="000B6B28">
      <w:pPr>
        <w:jc w:val="center"/>
        <w:rPr>
          <w:rFonts w:ascii="Arial" w:hAnsi="Arial" w:cs="Arial"/>
          <w:b/>
          <w:sz w:val="32"/>
          <w:szCs w:val="32"/>
        </w:rPr>
      </w:pPr>
      <w:r w:rsidRPr="00F36766">
        <w:rPr>
          <w:rFonts w:ascii="Arial" w:hAnsi="Arial" w:cs="Arial"/>
          <w:b/>
          <w:sz w:val="32"/>
          <w:szCs w:val="32"/>
        </w:rPr>
        <w:t>Technical &amp; Teaching Notes</w:t>
      </w:r>
    </w:p>
    <w:p w:rsidR="000B6B28" w:rsidRPr="00F36766" w:rsidRDefault="000B6B28" w:rsidP="000B6B28">
      <w:pPr>
        <w:ind w:right="-514"/>
        <w:rPr>
          <w:rFonts w:ascii="Arial" w:hAnsi="Arial" w:cs="Arial"/>
        </w:rPr>
      </w:pPr>
    </w:p>
    <w:p w:rsidR="00D91511" w:rsidRPr="00F36766" w:rsidRDefault="00D91511" w:rsidP="00D91511">
      <w:pPr>
        <w:pStyle w:val="Heading3"/>
        <w:rPr>
          <w:rStyle w:val="Strong"/>
          <w:rFonts w:ascii="Arial" w:hAnsi="Arial" w:cs="Arial"/>
          <w:b/>
          <w:bCs/>
          <w:sz w:val="24"/>
        </w:rPr>
      </w:pPr>
      <w:r>
        <w:rPr>
          <w:rStyle w:val="Strong"/>
          <w:rFonts w:ascii="Arial" w:hAnsi="Arial" w:cs="Arial"/>
          <w:b/>
          <w:bCs/>
          <w:sz w:val="24"/>
        </w:rPr>
        <w:t>Introduction</w:t>
      </w:r>
      <w:r w:rsidR="0001764B">
        <w:rPr>
          <w:rStyle w:val="Strong"/>
          <w:rFonts w:ascii="Arial" w:hAnsi="Arial" w:cs="Arial"/>
          <w:b/>
          <w:bCs/>
          <w:sz w:val="24"/>
        </w:rPr>
        <w:t xml:space="preserve"> and context</w:t>
      </w:r>
    </w:p>
    <w:p w:rsidR="00A9682F" w:rsidRPr="00826F74" w:rsidRDefault="00A9682F" w:rsidP="00A9682F">
      <w:pPr>
        <w:pStyle w:val="Heading3"/>
        <w:rPr>
          <w:rStyle w:val="Strong"/>
          <w:rFonts w:ascii="Arial" w:hAnsi="Arial" w:cs="Arial"/>
          <w:bCs/>
          <w:sz w:val="20"/>
          <w:szCs w:val="20"/>
        </w:rPr>
      </w:pPr>
      <w:r>
        <w:rPr>
          <w:rStyle w:val="Strong"/>
          <w:rFonts w:ascii="Arial" w:hAnsi="Arial" w:cs="Arial"/>
          <w:bCs/>
          <w:sz w:val="20"/>
          <w:szCs w:val="20"/>
        </w:rPr>
        <w:t xml:space="preserve">Ideas about communicable diseases in plants are included in the updated programmes of study for Key Stage 4 science published in December 2014. These ideas will be included in GCSE Science courses from 2016 (for first </w:t>
      </w:r>
      <w:r w:rsidRPr="00826F74">
        <w:rPr>
          <w:rStyle w:val="Strong"/>
          <w:rFonts w:ascii="Arial" w:hAnsi="Arial" w:cs="Arial"/>
          <w:bCs/>
          <w:sz w:val="20"/>
          <w:szCs w:val="20"/>
        </w:rPr>
        <w:t>assessment in summer 2018).</w:t>
      </w:r>
    </w:p>
    <w:p w:rsidR="00A9682F" w:rsidRDefault="00A9682F" w:rsidP="00A9682F">
      <w:pPr>
        <w:pStyle w:val="Heading3"/>
        <w:rPr>
          <w:rStyle w:val="Strong"/>
          <w:rFonts w:ascii="Arial" w:hAnsi="Arial" w:cs="Arial"/>
          <w:bCs/>
          <w:sz w:val="20"/>
          <w:szCs w:val="20"/>
        </w:rPr>
      </w:pPr>
      <w:r w:rsidRPr="00826F74">
        <w:rPr>
          <w:rStyle w:val="Strong"/>
          <w:rFonts w:ascii="Arial" w:hAnsi="Arial" w:cs="Arial"/>
          <w:bCs/>
          <w:sz w:val="20"/>
          <w:szCs w:val="20"/>
        </w:rPr>
        <w:t xml:space="preserve">In this activity </w:t>
      </w:r>
      <w:proofErr w:type="gramStart"/>
      <w:r w:rsidRPr="00826F74">
        <w:rPr>
          <w:rStyle w:val="Strong"/>
          <w:rFonts w:ascii="Arial" w:hAnsi="Arial" w:cs="Arial"/>
          <w:bCs/>
          <w:sz w:val="20"/>
          <w:szCs w:val="20"/>
        </w:rPr>
        <w:t>students</w:t>
      </w:r>
      <w:proofErr w:type="gramEnd"/>
      <w:r w:rsidRPr="00826F74">
        <w:rPr>
          <w:rStyle w:val="Strong"/>
          <w:rFonts w:ascii="Arial" w:hAnsi="Arial" w:cs="Arial"/>
          <w:bCs/>
          <w:sz w:val="20"/>
          <w:szCs w:val="20"/>
        </w:rPr>
        <w:t xml:space="preserve"> act as detectives, piecing together information from the sources provided to identify common plant diseases, including the </w:t>
      </w:r>
      <w:r w:rsidR="00613EE5" w:rsidRPr="00826F74">
        <w:rPr>
          <w:rStyle w:val="Strong"/>
          <w:rFonts w:ascii="Arial" w:hAnsi="Arial" w:cs="Arial"/>
          <w:bCs/>
          <w:sz w:val="20"/>
          <w:szCs w:val="20"/>
        </w:rPr>
        <w:t>type of pathogen</w:t>
      </w:r>
      <w:r w:rsidR="00826F74" w:rsidRPr="00826F74">
        <w:rPr>
          <w:rStyle w:val="Strong"/>
          <w:rFonts w:ascii="Arial" w:hAnsi="Arial" w:cs="Arial"/>
          <w:bCs/>
          <w:sz w:val="20"/>
          <w:szCs w:val="20"/>
        </w:rPr>
        <w:t xml:space="preserve"> causing it</w:t>
      </w:r>
      <w:r w:rsidR="00613EE5" w:rsidRPr="00826F74">
        <w:rPr>
          <w:rStyle w:val="Strong"/>
          <w:rFonts w:ascii="Arial" w:hAnsi="Arial" w:cs="Arial"/>
          <w:bCs/>
          <w:sz w:val="20"/>
          <w:szCs w:val="20"/>
        </w:rPr>
        <w:t>, way</w:t>
      </w:r>
      <w:r w:rsidR="00471095" w:rsidRPr="00826F74">
        <w:rPr>
          <w:rStyle w:val="Strong"/>
          <w:rFonts w:ascii="Arial" w:hAnsi="Arial" w:cs="Arial"/>
          <w:bCs/>
          <w:sz w:val="20"/>
          <w:szCs w:val="20"/>
        </w:rPr>
        <w:t>s</w:t>
      </w:r>
      <w:r w:rsidR="00613EE5" w:rsidRPr="00826F74">
        <w:rPr>
          <w:rStyle w:val="Strong"/>
          <w:rFonts w:ascii="Arial" w:hAnsi="Arial" w:cs="Arial"/>
          <w:bCs/>
          <w:sz w:val="20"/>
          <w:szCs w:val="20"/>
        </w:rPr>
        <w:t xml:space="preserve"> in which the disease is spread</w:t>
      </w:r>
      <w:r w:rsidR="00826F74" w:rsidRPr="00826F74">
        <w:rPr>
          <w:rStyle w:val="Strong"/>
          <w:rFonts w:ascii="Arial" w:hAnsi="Arial" w:cs="Arial"/>
          <w:bCs/>
          <w:sz w:val="20"/>
          <w:szCs w:val="20"/>
        </w:rPr>
        <w:t>, and how to stop the spread</w:t>
      </w:r>
      <w:r w:rsidRPr="00826F74">
        <w:rPr>
          <w:rStyle w:val="Strong"/>
          <w:rFonts w:ascii="Arial" w:hAnsi="Arial" w:cs="Arial"/>
          <w:bCs/>
          <w:sz w:val="20"/>
          <w:szCs w:val="20"/>
        </w:rPr>
        <w:t>.</w:t>
      </w:r>
    </w:p>
    <w:p w:rsidR="00A9682F" w:rsidRPr="00794F72" w:rsidRDefault="00A9682F" w:rsidP="00A9682F">
      <w:pPr>
        <w:pStyle w:val="Heading3"/>
        <w:rPr>
          <w:rStyle w:val="Strong"/>
          <w:rFonts w:ascii="Arial" w:hAnsi="Arial" w:cs="Arial"/>
          <w:bCs/>
          <w:sz w:val="20"/>
          <w:szCs w:val="20"/>
        </w:rPr>
      </w:pPr>
      <w:r>
        <w:rPr>
          <w:rStyle w:val="Strong"/>
          <w:rFonts w:ascii="Arial" w:hAnsi="Arial" w:cs="Arial"/>
          <w:bCs/>
          <w:sz w:val="20"/>
          <w:szCs w:val="20"/>
        </w:rPr>
        <w:t>The activity will help students to demonstrate the following learning outcomes at KS4:</w:t>
      </w:r>
    </w:p>
    <w:p w:rsidR="00A9682F" w:rsidRDefault="00A9682F" w:rsidP="00A9682F">
      <w:pPr>
        <w:pStyle w:val="Heading3"/>
        <w:numPr>
          <w:ilvl w:val="0"/>
          <w:numId w:val="12"/>
        </w:numPr>
        <w:ind w:left="426"/>
        <w:rPr>
          <w:rStyle w:val="Strong"/>
          <w:rFonts w:ascii="Arial" w:hAnsi="Arial" w:cs="Arial"/>
          <w:bCs/>
          <w:sz w:val="20"/>
          <w:szCs w:val="20"/>
        </w:rPr>
      </w:pPr>
      <w:proofErr w:type="gramStart"/>
      <w:r>
        <w:rPr>
          <w:rStyle w:val="Strong"/>
          <w:rFonts w:ascii="Arial" w:hAnsi="Arial" w:cs="Arial"/>
          <w:bCs/>
          <w:sz w:val="20"/>
          <w:szCs w:val="20"/>
        </w:rPr>
        <w:t>describe</w:t>
      </w:r>
      <w:proofErr w:type="gramEnd"/>
      <w:r>
        <w:rPr>
          <w:rStyle w:val="Strong"/>
          <w:rFonts w:ascii="Arial" w:hAnsi="Arial" w:cs="Arial"/>
          <w:bCs/>
          <w:sz w:val="20"/>
          <w:szCs w:val="20"/>
        </w:rPr>
        <w:t xml:space="preserve"> common plant diseases</w:t>
      </w:r>
    </w:p>
    <w:p w:rsidR="00A9682F" w:rsidRDefault="00A9682F" w:rsidP="00A9682F">
      <w:pPr>
        <w:pStyle w:val="Heading3"/>
        <w:numPr>
          <w:ilvl w:val="0"/>
          <w:numId w:val="12"/>
        </w:numPr>
        <w:ind w:left="426"/>
        <w:rPr>
          <w:rStyle w:val="Strong"/>
          <w:rFonts w:ascii="Arial" w:hAnsi="Arial" w:cs="Arial"/>
          <w:bCs/>
          <w:sz w:val="20"/>
          <w:szCs w:val="20"/>
        </w:rPr>
      </w:pPr>
      <w:proofErr w:type="gramStart"/>
      <w:r>
        <w:rPr>
          <w:rStyle w:val="Strong"/>
          <w:rFonts w:ascii="Arial" w:hAnsi="Arial" w:cs="Arial"/>
          <w:bCs/>
          <w:sz w:val="20"/>
          <w:szCs w:val="20"/>
        </w:rPr>
        <w:t>explain</w:t>
      </w:r>
      <w:proofErr w:type="gramEnd"/>
      <w:r>
        <w:rPr>
          <w:rStyle w:val="Strong"/>
          <w:rFonts w:ascii="Arial" w:hAnsi="Arial" w:cs="Arial"/>
          <w:bCs/>
          <w:sz w:val="20"/>
          <w:szCs w:val="20"/>
        </w:rPr>
        <w:t xml:space="preserve"> how these communicable plant disease are spread.</w:t>
      </w:r>
    </w:p>
    <w:p w:rsidR="00D91511" w:rsidRDefault="00B245E0" w:rsidP="009C779E">
      <w:pPr>
        <w:pStyle w:val="Heading3"/>
        <w:rPr>
          <w:rStyle w:val="Strong"/>
          <w:rFonts w:ascii="Arial" w:hAnsi="Arial" w:cs="Arial"/>
          <w:b/>
          <w:bCs/>
          <w:sz w:val="24"/>
        </w:rPr>
      </w:pPr>
      <w:r>
        <w:rPr>
          <w:rFonts w:ascii="Arial" w:hAnsi="Arial" w:cs="Arial"/>
        </w:rPr>
        <w:pict>
          <v:rect id="_x0000_i1025" style="width:0;height:1.5pt" o:hralign="center" o:hrstd="t" o:hr="t" fillcolor="#aca899" stroked="f"/>
        </w:pict>
      </w:r>
    </w:p>
    <w:p w:rsidR="000B6B28" w:rsidRPr="00F36766" w:rsidRDefault="000B6B28" w:rsidP="000B6B28">
      <w:pPr>
        <w:pStyle w:val="Heading3"/>
        <w:rPr>
          <w:rFonts w:ascii="Arial" w:hAnsi="Arial" w:cs="Arial"/>
          <w:sz w:val="24"/>
          <w:szCs w:val="24"/>
        </w:rPr>
      </w:pPr>
      <w:r w:rsidRPr="00F36766">
        <w:rPr>
          <w:rFonts w:ascii="Arial" w:hAnsi="Arial" w:cs="Arial"/>
          <w:sz w:val="24"/>
          <w:szCs w:val="24"/>
        </w:rPr>
        <w:t>Teaching Notes</w:t>
      </w:r>
    </w:p>
    <w:p w:rsidR="00286DF8" w:rsidRDefault="00B0018E" w:rsidP="00104762">
      <w:pPr>
        <w:pStyle w:val="Heading3"/>
        <w:rPr>
          <w:rStyle w:val="Strong"/>
          <w:rFonts w:ascii="Arial" w:hAnsi="Arial" w:cs="Arial"/>
          <w:bCs/>
          <w:sz w:val="20"/>
          <w:szCs w:val="20"/>
        </w:rPr>
      </w:pPr>
      <w:r>
        <w:rPr>
          <w:rStyle w:val="Strong"/>
          <w:rFonts w:ascii="Arial" w:hAnsi="Arial" w:cs="Arial"/>
          <w:bCs/>
          <w:sz w:val="20"/>
          <w:szCs w:val="20"/>
        </w:rPr>
        <w:t>There is no student activity sheet, but students should be provided with copies of the ‘Case</w:t>
      </w:r>
      <w:r w:rsidR="00A67DF1">
        <w:rPr>
          <w:rStyle w:val="Strong"/>
          <w:rFonts w:ascii="Arial" w:hAnsi="Arial" w:cs="Arial"/>
          <w:bCs/>
          <w:sz w:val="20"/>
          <w:szCs w:val="20"/>
        </w:rPr>
        <w:t xml:space="preserve"> notes</w:t>
      </w:r>
      <w:r>
        <w:rPr>
          <w:rStyle w:val="Strong"/>
          <w:rFonts w:ascii="Arial" w:hAnsi="Arial" w:cs="Arial"/>
          <w:bCs/>
          <w:sz w:val="20"/>
          <w:szCs w:val="20"/>
        </w:rPr>
        <w:t xml:space="preserve">’ </w:t>
      </w:r>
      <w:r w:rsidR="00A67DF1">
        <w:rPr>
          <w:rStyle w:val="Strong"/>
          <w:rFonts w:ascii="Arial" w:hAnsi="Arial" w:cs="Arial"/>
          <w:bCs/>
          <w:sz w:val="20"/>
          <w:szCs w:val="20"/>
        </w:rPr>
        <w:t>sheets</w:t>
      </w:r>
      <w:r w:rsidR="00104762">
        <w:rPr>
          <w:rStyle w:val="Strong"/>
          <w:rFonts w:ascii="Arial" w:hAnsi="Arial" w:cs="Arial"/>
          <w:bCs/>
          <w:sz w:val="20"/>
          <w:szCs w:val="20"/>
        </w:rPr>
        <w:t xml:space="preserve"> </w:t>
      </w:r>
      <w:r>
        <w:rPr>
          <w:rStyle w:val="Strong"/>
          <w:rFonts w:ascii="Arial" w:hAnsi="Arial" w:cs="Arial"/>
          <w:bCs/>
          <w:sz w:val="20"/>
          <w:szCs w:val="20"/>
        </w:rPr>
        <w:t>at the end of this document.</w:t>
      </w:r>
      <w:r w:rsidR="00104762">
        <w:rPr>
          <w:rStyle w:val="Strong"/>
          <w:rFonts w:ascii="Arial" w:hAnsi="Arial" w:cs="Arial"/>
          <w:bCs/>
          <w:sz w:val="20"/>
          <w:szCs w:val="20"/>
        </w:rPr>
        <w:t xml:space="preserve"> </w:t>
      </w:r>
      <w:r w:rsidR="00667985">
        <w:rPr>
          <w:rStyle w:val="Strong"/>
          <w:rFonts w:ascii="Arial" w:hAnsi="Arial" w:cs="Arial"/>
          <w:bCs/>
          <w:sz w:val="20"/>
          <w:szCs w:val="20"/>
        </w:rPr>
        <w:t>Alternatively, t</w:t>
      </w:r>
      <w:r w:rsidR="00A67DF1">
        <w:rPr>
          <w:rStyle w:val="Strong"/>
          <w:rFonts w:ascii="Arial" w:hAnsi="Arial" w:cs="Arial"/>
          <w:bCs/>
          <w:sz w:val="20"/>
          <w:szCs w:val="20"/>
        </w:rPr>
        <w:t xml:space="preserve">o save on photocopying, </w:t>
      </w:r>
      <w:r w:rsidR="00104762">
        <w:rPr>
          <w:rStyle w:val="Strong"/>
          <w:rFonts w:ascii="Arial" w:hAnsi="Arial" w:cs="Arial"/>
          <w:bCs/>
          <w:sz w:val="20"/>
          <w:szCs w:val="20"/>
        </w:rPr>
        <w:t xml:space="preserve">the </w:t>
      </w:r>
      <w:r w:rsidR="00A67DF1">
        <w:rPr>
          <w:rStyle w:val="Strong"/>
          <w:rFonts w:ascii="Arial" w:hAnsi="Arial" w:cs="Arial"/>
          <w:bCs/>
          <w:sz w:val="20"/>
          <w:szCs w:val="20"/>
        </w:rPr>
        <w:t xml:space="preserve">‘Evidence’ section of the </w:t>
      </w:r>
      <w:r w:rsidR="00104762">
        <w:rPr>
          <w:rStyle w:val="Strong"/>
          <w:rFonts w:ascii="Arial" w:hAnsi="Arial" w:cs="Arial"/>
          <w:bCs/>
          <w:sz w:val="20"/>
          <w:szCs w:val="20"/>
        </w:rPr>
        <w:t xml:space="preserve">‘Case notes’ </w:t>
      </w:r>
      <w:r w:rsidR="00A67DF1">
        <w:rPr>
          <w:rStyle w:val="Strong"/>
          <w:rFonts w:ascii="Arial" w:hAnsi="Arial" w:cs="Arial"/>
          <w:bCs/>
          <w:sz w:val="20"/>
          <w:szCs w:val="20"/>
        </w:rPr>
        <w:t xml:space="preserve">could be displayed/projected at the front of the class and students </w:t>
      </w:r>
      <w:r w:rsidR="00667985">
        <w:rPr>
          <w:rStyle w:val="Strong"/>
          <w:rFonts w:ascii="Arial" w:hAnsi="Arial" w:cs="Arial"/>
          <w:bCs/>
          <w:sz w:val="20"/>
          <w:szCs w:val="20"/>
        </w:rPr>
        <w:t xml:space="preserve">instructed to </w:t>
      </w:r>
      <w:r w:rsidR="00104762">
        <w:rPr>
          <w:rStyle w:val="Strong"/>
          <w:rFonts w:ascii="Arial" w:hAnsi="Arial" w:cs="Arial"/>
          <w:bCs/>
          <w:sz w:val="20"/>
          <w:szCs w:val="20"/>
        </w:rPr>
        <w:t>write up t</w:t>
      </w:r>
      <w:r w:rsidR="00A67DF1">
        <w:rPr>
          <w:rStyle w:val="Strong"/>
          <w:rFonts w:ascii="Arial" w:hAnsi="Arial" w:cs="Arial"/>
          <w:bCs/>
          <w:sz w:val="20"/>
          <w:szCs w:val="20"/>
        </w:rPr>
        <w:t>heir notes on blank paper.</w:t>
      </w:r>
    </w:p>
    <w:p w:rsidR="00667985" w:rsidRDefault="00667985" w:rsidP="00667985">
      <w:pPr>
        <w:pStyle w:val="Heading3"/>
        <w:rPr>
          <w:rStyle w:val="Strong"/>
          <w:rFonts w:ascii="Arial" w:hAnsi="Arial" w:cs="Arial"/>
          <w:bCs/>
          <w:sz w:val="20"/>
          <w:szCs w:val="20"/>
        </w:rPr>
      </w:pPr>
      <w:r>
        <w:rPr>
          <w:rStyle w:val="Strong"/>
          <w:rFonts w:ascii="Arial" w:hAnsi="Arial" w:cs="Arial"/>
          <w:bCs/>
          <w:sz w:val="20"/>
          <w:szCs w:val="20"/>
        </w:rPr>
        <w:t>The students’ task is to use the ‘Evidence’ and the information in one or more ‘sources’ to identify each disease, the type of pathogen causing it, and the likely route by which the infection was spread, and how to stop it spreading to other plants.</w:t>
      </w:r>
    </w:p>
    <w:p w:rsidR="00667985" w:rsidRDefault="00667985" w:rsidP="00667985">
      <w:pPr>
        <w:pStyle w:val="Heading3"/>
        <w:rPr>
          <w:rStyle w:val="Strong"/>
          <w:rFonts w:ascii="Arial" w:hAnsi="Arial" w:cs="Arial"/>
          <w:bCs/>
          <w:sz w:val="20"/>
          <w:szCs w:val="20"/>
        </w:rPr>
      </w:pPr>
      <w:r>
        <w:rPr>
          <w:rStyle w:val="Strong"/>
          <w:rFonts w:ascii="Arial" w:hAnsi="Arial" w:cs="Arial"/>
          <w:bCs/>
          <w:sz w:val="20"/>
          <w:szCs w:val="20"/>
        </w:rPr>
        <w:t>Students should be provided with copies of (or online access to) sources containing information about pathogens, spread and control, for example:</w:t>
      </w:r>
    </w:p>
    <w:p w:rsidR="00667985" w:rsidRPr="0036785E" w:rsidRDefault="00667985" w:rsidP="00667985">
      <w:pPr>
        <w:pStyle w:val="Heading3"/>
        <w:numPr>
          <w:ilvl w:val="0"/>
          <w:numId w:val="15"/>
        </w:numPr>
        <w:rPr>
          <w:rStyle w:val="Strong"/>
          <w:rFonts w:ascii="Arial" w:hAnsi="Arial" w:cs="Arial"/>
          <w:bCs/>
          <w:sz w:val="20"/>
          <w:szCs w:val="20"/>
        </w:rPr>
      </w:pPr>
      <w:r w:rsidRPr="00646884">
        <w:rPr>
          <w:rStyle w:val="Strong"/>
          <w:rFonts w:ascii="Arial" w:hAnsi="Arial" w:cs="Arial"/>
          <w:bCs/>
          <w:i/>
          <w:sz w:val="20"/>
          <w:szCs w:val="20"/>
        </w:rPr>
        <w:t>British Society for Plant Pathology</w:t>
      </w:r>
      <w:r>
        <w:rPr>
          <w:rStyle w:val="Strong"/>
          <w:rFonts w:ascii="Arial" w:hAnsi="Arial" w:cs="Arial"/>
          <w:bCs/>
          <w:sz w:val="20"/>
          <w:szCs w:val="20"/>
        </w:rPr>
        <w:t xml:space="preserve"> information sheets available at: </w:t>
      </w:r>
      <w:hyperlink r:id="rId8" w:history="1">
        <w:r w:rsidRPr="00B110C4">
          <w:rPr>
            <w:rStyle w:val="Hyperlink"/>
            <w:rFonts w:ascii="Arial" w:hAnsi="Arial" w:cs="Arial"/>
            <w:sz w:val="20"/>
            <w:szCs w:val="20"/>
          </w:rPr>
          <w:t>http://www.bspp.org.uk/outreach/article.php?id=100</w:t>
        </w:r>
      </w:hyperlink>
    </w:p>
    <w:p w:rsidR="00667985" w:rsidRPr="0036785E" w:rsidRDefault="00667985" w:rsidP="00667985">
      <w:pPr>
        <w:pStyle w:val="Heading3"/>
        <w:numPr>
          <w:ilvl w:val="0"/>
          <w:numId w:val="15"/>
        </w:numPr>
        <w:spacing w:before="120" w:beforeAutospacing="0"/>
        <w:ind w:left="714" w:hanging="357"/>
        <w:rPr>
          <w:rStyle w:val="Strong"/>
          <w:rFonts w:ascii="Arial" w:hAnsi="Arial" w:cs="Arial"/>
          <w:bCs/>
          <w:sz w:val="20"/>
          <w:szCs w:val="20"/>
        </w:rPr>
      </w:pPr>
      <w:r w:rsidRPr="00AF4A3B">
        <w:rPr>
          <w:rStyle w:val="Strong"/>
          <w:rFonts w:ascii="Arial" w:hAnsi="Arial" w:cs="Arial"/>
          <w:bCs/>
          <w:i/>
          <w:sz w:val="20"/>
          <w:szCs w:val="20"/>
        </w:rPr>
        <w:t>Royal Horticultural Society</w:t>
      </w:r>
      <w:r>
        <w:rPr>
          <w:rStyle w:val="Strong"/>
          <w:rFonts w:ascii="Arial" w:hAnsi="Arial" w:cs="Arial"/>
          <w:bCs/>
          <w:sz w:val="20"/>
          <w:szCs w:val="20"/>
        </w:rPr>
        <w:t xml:space="preserve"> advice pages at</w:t>
      </w:r>
      <w:r w:rsidR="005860FD">
        <w:rPr>
          <w:rStyle w:val="Strong"/>
          <w:rFonts w:ascii="Arial" w:hAnsi="Arial" w:cs="Arial"/>
          <w:bCs/>
          <w:sz w:val="20"/>
          <w:szCs w:val="20"/>
        </w:rPr>
        <w:t xml:space="preserve">: </w:t>
      </w:r>
      <w:hyperlink r:id="rId9" w:history="1">
        <w:r w:rsidRPr="00B110C4">
          <w:rPr>
            <w:rStyle w:val="Hyperlink"/>
            <w:rFonts w:ascii="Arial" w:hAnsi="Arial" w:cs="Arial"/>
            <w:sz w:val="20"/>
            <w:szCs w:val="20"/>
          </w:rPr>
          <w:t>https://www.rhs.org.uk/advice/plant-problems/diseases-disorders</w:t>
        </w:r>
      </w:hyperlink>
    </w:p>
    <w:p w:rsidR="00667985" w:rsidRDefault="00667985" w:rsidP="00667985">
      <w:pPr>
        <w:pStyle w:val="Heading3"/>
        <w:numPr>
          <w:ilvl w:val="0"/>
          <w:numId w:val="15"/>
        </w:numPr>
        <w:spacing w:before="120" w:beforeAutospacing="0"/>
        <w:ind w:left="714" w:hanging="357"/>
        <w:rPr>
          <w:rStyle w:val="Strong"/>
          <w:rFonts w:ascii="Arial" w:hAnsi="Arial" w:cs="Arial"/>
          <w:bCs/>
          <w:sz w:val="20"/>
          <w:szCs w:val="20"/>
        </w:rPr>
      </w:pPr>
      <w:proofErr w:type="gramStart"/>
      <w:r>
        <w:rPr>
          <w:rStyle w:val="Strong"/>
          <w:rFonts w:ascii="Arial" w:hAnsi="Arial" w:cs="Arial"/>
          <w:bCs/>
          <w:sz w:val="20"/>
          <w:szCs w:val="20"/>
        </w:rPr>
        <w:t>new</w:t>
      </w:r>
      <w:proofErr w:type="gramEnd"/>
      <w:r>
        <w:rPr>
          <w:rStyle w:val="Strong"/>
          <w:rFonts w:ascii="Arial" w:hAnsi="Arial" w:cs="Arial"/>
          <w:bCs/>
          <w:sz w:val="20"/>
          <w:szCs w:val="20"/>
        </w:rPr>
        <w:t xml:space="preserve"> GCSE textbooks.</w:t>
      </w:r>
    </w:p>
    <w:p w:rsidR="00305FDC" w:rsidRDefault="00305FDC" w:rsidP="00305FDC">
      <w:pPr>
        <w:pStyle w:val="Heading3"/>
        <w:spacing w:after="0" w:afterAutospacing="0"/>
        <w:rPr>
          <w:rStyle w:val="Strong"/>
          <w:rFonts w:ascii="Arial" w:hAnsi="Arial" w:cs="Arial"/>
          <w:bCs/>
          <w:sz w:val="20"/>
          <w:szCs w:val="20"/>
        </w:rPr>
      </w:pPr>
      <w:r>
        <w:rPr>
          <w:rStyle w:val="Strong"/>
          <w:rFonts w:ascii="Arial" w:hAnsi="Arial" w:cs="Arial"/>
          <w:bCs/>
          <w:sz w:val="20"/>
          <w:szCs w:val="20"/>
        </w:rPr>
        <w:t>Note:</w:t>
      </w:r>
    </w:p>
    <w:p w:rsidR="00305FDC" w:rsidRDefault="00667985" w:rsidP="00305FDC">
      <w:pPr>
        <w:pStyle w:val="Heading3"/>
        <w:spacing w:before="0" w:beforeAutospacing="0" w:after="0" w:afterAutospacing="0"/>
        <w:ind w:left="284"/>
        <w:rPr>
          <w:rStyle w:val="Strong"/>
          <w:rFonts w:ascii="Arial" w:hAnsi="Arial" w:cs="Arial"/>
          <w:bCs/>
          <w:sz w:val="20"/>
          <w:szCs w:val="20"/>
        </w:rPr>
      </w:pPr>
      <w:r>
        <w:rPr>
          <w:rStyle w:val="Strong"/>
          <w:rFonts w:ascii="Arial" w:hAnsi="Arial" w:cs="Arial"/>
          <w:bCs/>
          <w:sz w:val="20"/>
          <w:szCs w:val="20"/>
        </w:rPr>
        <w:t>Case 1 is ash dieback</w:t>
      </w:r>
    </w:p>
    <w:p w:rsidR="00305FDC" w:rsidRDefault="00C216EF" w:rsidP="00305FDC">
      <w:pPr>
        <w:pStyle w:val="Heading3"/>
        <w:spacing w:before="0" w:beforeAutospacing="0" w:after="0" w:afterAutospacing="0"/>
        <w:ind w:left="284"/>
        <w:rPr>
          <w:rStyle w:val="Strong"/>
          <w:rFonts w:ascii="Arial" w:hAnsi="Arial" w:cs="Arial"/>
          <w:bCs/>
          <w:sz w:val="20"/>
          <w:szCs w:val="20"/>
        </w:rPr>
      </w:pPr>
      <w:r>
        <w:rPr>
          <w:rStyle w:val="Strong"/>
          <w:rFonts w:ascii="Arial" w:hAnsi="Arial" w:cs="Arial"/>
          <w:bCs/>
          <w:sz w:val="20"/>
          <w:szCs w:val="20"/>
        </w:rPr>
        <w:t>Case 2</w:t>
      </w:r>
      <w:r w:rsidR="00667985">
        <w:rPr>
          <w:rStyle w:val="Strong"/>
          <w:rFonts w:ascii="Arial" w:hAnsi="Arial" w:cs="Arial"/>
          <w:bCs/>
          <w:sz w:val="20"/>
          <w:szCs w:val="20"/>
        </w:rPr>
        <w:t xml:space="preserve"> is tobacco mosaic virus</w:t>
      </w:r>
    </w:p>
    <w:p w:rsidR="00305FDC" w:rsidRDefault="00C216EF" w:rsidP="00305FDC">
      <w:pPr>
        <w:pStyle w:val="Heading3"/>
        <w:spacing w:before="0" w:beforeAutospacing="0" w:after="0" w:afterAutospacing="0"/>
        <w:ind w:left="284"/>
        <w:rPr>
          <w:rStyle w:val="Strong"/>
          <w:rFonts w:ascii="Arial" w:hAnsi="Arial" w:cs="Arial"/>
          <w:bCs/>
          <w:sz w:val="20"/>
          <w:szCs w:val="20"/>
        </w:rPr>
      </w:pPr>
      <w:r>
        <w:rPr>
          <w:rStyle w:val="Strong"/>
          <w:rFonts w:ascii="Arial" w:hAnsi="Arial" w:cs="Arial"/>
          <w:bCs/>
          <w:sz w:val="20"/>
          <w:szCs w:val="20"/>
        </w:rPr>
        <w:t>Case 3 is crown gall disease</w:t>
      </w:r>
    </w:p>
    <w:p w:rsidR="00305FDC" w:rsidRDefault="00667985" w:rsidP="00305FDC">
      <w:pPr>
        <w:pStyle w:val="Heading3"/>
        <w:spacing w:before="0" w:beforeAutospacing="0" w:after="0" w:afterAutospacing="0"/>
        <w:ind w:left="284"/>
        <w:rPr>
          <w:rStyle w:val="Strong"/>
          <w:rFonts w:ascii="Arial" w:hAnsi="Arial" w:cs="Arial"/>
          <w:bCs/>
          <w:sz w:val="20"/>
          <w:szCs w:val="20"/>
        </w:rPr>
      </w:pPr>
      <w:r>
        <w:rPr>
          <w:rStyle w:val="Strong"/>
          <w:rFonts w:ascii="Arial" w:hAnsi="Arial" w:cs="Arial"/>
          <w:bCs/>
          <w:sz w:val="20"/>
          <w:szCs w:val="20"/>
        </w:rPr>
        <w:t>Case 4 is powdery mildew</w:t>
      </w:r>
    </w:p>
    <w:p w:rsidR="00C216EF" w:rsidRDefault="00C216EF" w:rsidP="00305FDC">
      <w:pPr>
        <w:pStyle w:val="Heading3"/>
        <w:spacing w:before="0" w:beforeAutospacing="0" w:after="0" w:afterAutospacing="0"/>
        <w:ind w:left="284"/>
        <w:rPr>
          <w:rStyle w:val="Strong"/>
          <w:rFonts w:ascii="Arial" w:hAnsi="Arial" w:cs="Arial"/>
          <w:bCs/>
          <w:sz w:val="20"/>
          <w:szCs w:val="20"/>
        </w:rPr>
      </w:pPr>
      <w:r>
        <w:rPr>
          <w:rStyle w:val="Strong"/>
          <w:rFonts w:ascii="Arial" w:hAnsi="Arial" w:cs="Arial"/>
          <w:bCs/>
          <w:sz w:val="20"/>
          <w:szCs w:val="20"/>
        </w:rPr>
        <w:t>Case 5 is rose black spot.</w:t>
      </w:r>
    </w:p>
    <w:p w:rsidR="00667985" w:rsidRDefault="00667985">
      <w:pPr>
        <w:rPr>
          <w:rStyle w:val="Strong"/>
          <w:rFonts w:ascii="Arial" w:hAnsi="Arial" w:cs="Arial"/>
          <w:b w:val="0"/>
          <w:sz w:val="20"/>
          <w:szCs w:val="20"/>
        </w:rPr>
      </w:pPr>
      <w:r>
        <w:rPr>
          <w:rStyle w:val="Strong"/>
          <w:rFonts w:ascii="Arial" w:hAnsi="Arial" w:cs="Arial"/>
          <w:bCs w:val="0"/>
          <w:sz w:val="20"/>
          <w:szCs w:val="20"/>
        </w:rPr>
        <w:br w:type="page"/>
      </w:r>
    </w:p>
    <w:p w:rsidR="00B0018E" w:rsidRDefault="00F3115D" w:rsidP="00286DF8">
      <w:pPr>
        <w:pStyle w:val="Heading3"/>
        <w:rPr>
          <w:rStyle w:val="Strong"/>
          <w:rFonts w:ascii="Arial" w:hAnsi="Arial" w:cs="Arial"/>
          <w:bCs/>
          <w:sz w:val="20"/>
          <w:szCs w:val="20"/>
        </w:rPr>
      </w:pPr>
      <w:r>
        <w:rPr>
          <w:rStyle w:val="Strong"/>
          <w:rFonts w:ascii="Arial" w:hAnsi="Arial" w:cs="Arial"/>
          <w:bCs/>
          <w:sz w:val="20"/>
          <w:szCs w:val="20"/>
        </w:rPr>
        <w:lastRenderedPageBreak/>
        <w:t xml:space="preserve">You may </w:t>
      </w:r>
      <w:r w:rsidR="00667985">
        <w:rPr>
          <w:rStyle w:val="Strong"/>
          <w:rFonts w:ascii="Arial" w:hAnsi="Arial" w:cs="Arial"/>
          <w:bCs/>
          <w:sz w:val="20"/>
          <w:szCs w:val="20"/>
        </w:rPr>
        <w:t>wish to limit the</w:t>
      </w:r>
      <w:r>
        <w:rPr>
          <w:rStyle w:val="Strong"/>
          <w:rFonts w:ascii="Arial" w:hAnsi="Arial" w:cs="Arial"/>
          <w:bCs/>
          <w:sz w:val="20"/>
          <w:szCs w:val="20"/>
        </w:rPr>
        <w:t xml:space="preserve"> activity to the plant diseases named in the particular GCSE Biology specification you are teaching. D</w:t>
      </w:r>
      <w:r w:rsidR="00A2579A">
        <w:rPr>
          <w:rStyle w:val="Strong"/>
          <w:rFonts w:ascii="Arial" w:hAnsi="Arial" w:cs="Arial"/>
          <w:bCs/>
          <w:sz w:val="20"/>
          <w:szCs w:val="20"/>
        </w:rPr>
        <w:t xml:space="preserve">ifferent </w:t>
      </w:r>
      <w:r>
        <w:rPr>
          <w:rStyle w:val="Strong"/>
          <w:rFonts w:ascii="Arial" w:hAnsi="Arial" w:cs="Arial"/>
          <w:bCs/>
          <w:sz w:val="20"/>
          <w:szCs w:val="20"/>
        </w:rPr>
        <w:t xml:space="preserve">GCSE Biology </w:t>
      </w:r>
      <w:r w:rsidR="00A2579A">
        <w:rPr>
          <w:rStyle w:val="Strong"/>
          <w:rFonts w:ascii="Arial" w:hAnsi="Arial" w:cs="Arial"/>
          <w:bCs/>
          <w:sz w:val="20"/>
          <w:szCs w:val="20"/>
        </w:rPr>
        <w:t xml:space="preserve">specifications require students to </w:t>
      </w:r>
      <w:r w:rsidR="00FE6982">
        <w:rPr>
          <w:rStyle w:val="Strong"/>
          <w:rFonts w:ascii="Arial" w:hAnsi="Arial" w:cs="Arial"/>
          <w:bCs/>
          <w:sz w:val="20"/>
          <w:szCs w:val="20"/>
        </w:rPr>
        <w:t>describe</w:t>
      </w:r>
      <w:r w:rsidR="00A2579A">
        <w:rPr>
          <w:rStyle w:val="Strong"/>
          <w:rFonts w:ascii="Arial" w:hAnsi="Arial" w:cs="Arial"/>
          <w:bCs/>
          <w:sz w:val="20"/>
          <w:szCs w:val="20"/>
        </w:rPr>
        <w:t xml:space="preserve"> different plant diseases, as follows: </w:t>
      </w:r>
      <w:bookmarkStart w:id="0" w:name="_GoBack"/>
      <w:bookmarkEnd w:id="0"/>
    </w:p>
    <w:p w:rsidR="00A2579A" w:rsidRDefault="00A2579A" w:rsidP="00A2579A">
      <w:pPr>
        <w:pStyle w:val="Heading3"/>
        <w:numPr>
          <w:ilvl w:val="0"/>
          <w:numId w:val="14"/>
        </w:numPr>
        <w:rPr>
          <w:rStyle w:val="Strong"/>
          <w:rFonts w:ascii="Arial" w:hAnsi="Arial" w:cs="Arial"/>
          <w:bCs/>
          <w:sz w:val="20"/>
          <w:szCs w:val="20"/>
        </w:rPr>
      </w:pPr>
      <w:r w:rsidRPr="00A2579A">
        <w:rPr>
          <w:rStyle w:val="Strong"/>
          <w:rFonts w:ascii="Arial" w:hAnsi="Arial" w:cs="Arial"/>
          <w:b/>
          <w:bCs/>
          <w:sz w:val="20"/>
          <w:szCs w:val="20"/>
        </w:rPr>
        <w:t>AQA:</w:t>
      </w:r>
      <w:r>
        <w:rPr>
          <w:rStyle w:val="Strong"/>
          <w:rFonts w:ascii="Arial" w:hAnsi="Arial" w:cs="Arial"/>
          <w:bCs/>
          <w:sz w:val="20"/>
          <w:szCs w:val="20"/>
        </w:rPr>
        <w:t xml:space="preserve"> tobacco mosaic virus, rose black spot</w:t>
      </w:r>
    </w:p>
    <w:p w:rsidR="00A2579A" w:rsidRDefault="00A2579A" w:rsidP="0036785E">
      <w:pPr>
        <w:pStyle w:val="Heading3"/>
        <w:numPr>
          <w:ilvl w:val="0"/>
          <w:numId w:val="14"/>
        </w:numPr>
        <w:spacing w:before="120" w:beforeAutospacing="0"/>
        <w:ind w:left="714" w:hanging="357"/>
        <w:rPr>
          <w:rStyle w:val="Strong"/>
          <w:rFonts w:ascii="Arial" w:hAnsi="Arial" w:cs="Arial"/>
          <w:bCs/>
          <w:sz w:val="20"/>
          <w:szCs w:val="20"/>
        </w:rPr>
      </w:pPr>
      <w:r w:rsidRPr="00A2579A">
        <w:rPr>
          <w:rStyle w:val="Strong"/>
          <w:rFonts w:ascii="Arial" w:hAnsi="Arial" w:cs="Arial"/>
          <w:b/>
          <w:bCs/>
          <w:sz w:val="20"/>
          <w:szCs w:val="20"/>
        </w:rPr>
        <w:t>Edexcel:</w:t>
      </w:r>
      <w:r>
        <w:rPr>
          <w:rStyle w:val="Strong"/>
          <w:rFonts w:ascii="Arial" w:hAnsi="Arial" w:cs="Arial"/>
          <w:bCs/>
          <w:sz w:val="20"/>
          <w:szCs w:val="20"/>
        </w:rPr>
        <w:t xml:space="preserve"> ash dieback</w:t>
      </w:r>
    </w:p>
    <w:p w:rsidR="00A2579A" w:rsidRDefault="00A2579A" w:rsidP="0036785E">
      <w:pPr>
        <w:pStyle w:val="Heading3"/>
        <w:numPr>
          <w:ilvl w:val="0"/>
          <w:numId w:val="14"/>
        </w:numPr>
        <w:spacing w:before="120" w:beforeAutospacing="0"/>
        <w:ind w:left="714" w:hanging="357"/>
        <w:rPr>
          <w:rStyle w:val="Strong"/>
          <w:rFonts w:ascii="Arial" w:hAnsi="Arial" w:cs="Arial"/>
          <w:bCs/>
          <w:sz w:val="20"/>
          <w:szCs w:val="20"/>
        </w:rPr>
      </w:pPr>
      <w:r w:rsidRPr="00A2579A">
        <w:rPr>
          <w:rStyle w:val="Strong"/>
          <w:rFonts w:ascii="Arial" w:hAnsi="Arial" w:cs="Arial"/>
          <w:b/>
          <w:bCs/>
          <w:sz w:val="20"/>
          <w:szCs w:val="20"/>
        </w:rPr>
        <w:t>OCR Gateway:</w:t>
      </w:r>
      <w:r w:rsidRPr="00A2579A">
        <w:rPr>
          <w:rStyle w:val="Strong"/>
          <w:rFonts w:ascii="Arial" w:hAnsi="Arial" w:cs="Arial"/>
          <w:bCs/>
          <w:sz w:val="20"/>
          <w:szCs w:val="20"/>
        </w:rPr>
        <w:t xml:space="preserve"> tobacco mosaic virus, barley powdery mildew, crown gall disease</w:t>
      </w:r>
      <w:r>
        <w:rPr>
          <w:rStyle w:val="Strong"/>
          <w:rFonts w:ascii="Arial" w:hAnsi="Arial" w:cs="Arial"/>
          <w:bCs/>
          <w:sz w:val="20"/>
          <w:szCs w:val="20"/>
        </w:rPr>
        <w:t xml:space="preserve"> (</w:t>
      </w:r>
      <w:r w:rsidRPr="00A2579A">
        <w:rPr>
          <w:rStyle w:val="Strong"/>
          <w:rFonts w:ascii="Arial" w:hAnsi="Arial" w:cs="Arial"/>
          <w:bCs/>
          <w:i/>
          <w:sz w:val="20"/>
          <w:szCs w:val="20"/>
        </w:rPr>
        <w:t xml:space="preserve">Agrobacterium </w:t>
      </w:r>
      <w:proofErr w:type="spellStart"/>
      <w:r w:rsidRPr="00A2579A">
        <w:rPr>
          <w:rStyle w:val="Strong"/>
          <w:rFonts w:ascii="Arial" w:hAnsi="Arial" w:cs="Arial"/>
          <w:bCs/>
          <w:i/>
          <w:sz w:val="20"/>
          <w:szCs w:val="20"/>
        </w:rPr>
        <w:t>tumefaciens</w:t>
      </w:r>
      <w:proofErr w:type="spellEnd"/>
      <w:r>
        <w:rPr>
          <w:rStyle w:val="Strong"/>
          <w:rFonts w:ascii="Arial" w:hAnsi="Arial" w:cs="Arial"/>
          <w:bCs/>
          <w:sz w:val="20"/>
          <w:szCs w:val="20"/>
        </w:rPr>
        <w:t>)</w:t>
      </w:r>
    </w:p>
    <w:p w:rsidR="00A2579A" w:rsidRPr="00A2579A" w:rsidRDefault="00A2579A" w:rsidP="0036785E">
      <w:pPr>
        <w:pStyle w:val="Heading3"/>
        <w:numPr>
          <w:ilvl w:val="0"/>
          <w:numId w:val="14"/>
        </w:numPr>
        <w:spacing w:before="120" w:beforeAutospacing="0"/>
        <w:ind w:left="714" w:hanging="357"/>
        <w:rPr>
          <w:rStyle w:val="Strong"/>
          <w:rFonts w:ascii="Arial" w:hAnsi="Arial" w:cs="Arial"/>
          <w:bCs/>
          <w:sz w:val="20"/>
          <w:szCs w:val="20"/>
        </w:rPr>
      </w:pPr>
      <w:r>
        <w:rPr>
          <w:rStyle w:val="Strong"/>
          <w:rFonts w:ascii="Arial" w:hAnsi="Arial" w:cs="Arial"/>
          <w:b/>
          <w:bCs/>
          <w:sz w:val="20"/>
          <w:szCs w:val="20"/>
        </w:rPr>
        <w:t>OCR Twenty First Century Science:</w:t>
      </w:r>
      <w:r>
        <w:rPr>
          <w:rStyle w:val="Strong"/>
          <w:rFonts w:ascii="Arial" w:hAnsi="Arial" w:cs="Arial"/>
          <w:bCs/>
          <w:sz w:val="20"/>
          <w:szCs w:val="20"/>
        </w:rPr>
        <w:t xml:space="preserve"> </w:t>
      </w:r>
      <w:r w:rsidRPr="00A2579A">
        <w:rPr>
          <w:rStyle w:val="Strong"/>
          <w:rFonts w:ascii="Arial" w:hAnsi="Arial" w:cs="Arial"/>
          <w:bCs/>
          <w:sz w:val="20"/>
          <w:szCs w:val="20"/>
        </w:rPr>
        <w:t xml:space="preserve">tobacco mosaic virus, </w:t>
      </w:r>
      <w:r>
        <w:rPr>
          <w:rStyle w:val="Strong"/>
          <w:rFonts w:ascii="Arial" w:hAnsi="Arial" w:cs="Arial"/>
          <w:bCs/>
          <w:sz w:val="20"/>
          <w:szCs w:val="20"/>
        </w:rPr>
        <w:t>ash dieback</w:t>
      </w:r>
      <w:r w:rsidRPr="00A2579A">
        <w:rPr>
          <w:rStyle w:val="Strong"/>
          <w:rFonts w:ascii="Arial" w:hAnsi="Arial" w:cs="Arial"/>
          <w:bCs/>
          <w:sz w:val="20"/>
          <w:szCs w:val="20"/>
        </w:rPr>
        <w:t>, crown gall disease</w:t>
      </w:r>
      <w:r>
        <w:rPr>
          <w:rStyle w:val="Strong"/>
          <w:rFonts w:ascii="Arial" w:hAnsi="Arial" w:cs="Arial"/>
          <w:bCs/>
          <w:sz w:val="20"/>
          <w:szCs w:val="20"/>
        </w:rPr>
        <w:t xml:space="preserve"> (</w:t>
      </w:r>
      <w:r w:rsidRPr="00A2579A">
        <w:rPr>
          <w:rStyle w:val="Strong"/>
          <w:rFonts w:ascii="Arial" w:hAnsi="Arial" w:cs="Arial"/>
          <w:bCs/>
          <w:i/>
          <w:sz w:val="20"/>
          <w:szCs w:val="20"/>
        </w:rPr>
        <w:t xml:space="preserve">Agrobacterium </w:t>
      </w:r>
      <w:proofErr w:type="spellStart"/>
      <w:r w:rsidRPr="00A2579A">
        <w:rPr>
          <w:rStyle w:val="Strong"/>
          <w:rFonts w:ascii="Arial" w:hAnsi="Arial" w:cs="Arial"/>
          <w:bCs/>
          <w:i/>
          <w:sz w:val="20"/>
          <w:szCs w:val="20"/>
        </w:rPr>
        <w:t>tumefaciens</w:t>
      </w:r>
      <w:proofErr w:type="spellEnd"/>
      <w:r>
        <w:rPr>
          <w:rStyle w:val="Strong"/>
          <w:rFonts w:ascii="Arial" w:hAnsi="Arial" w:cs="Arial"/>
          <w:bCs/>
          <w:sz w:val="20"/>
          <w:szCs w:val="20"/>
        </w:rPr>
        <w:t>)</w:t>
      </w:r>
    </w:p>
    <w:p w:rsidR="00196B58" w:rsidRPr="00F36766" w:rsidRDefault="00B245E0" w:rsidP="00196B58">
      <w:pPr>
        <w:rPr>
          <w:rFonts w:ascii="Arial" w:hAnsi="Arial" w:cs="Arial"/>
          <w:sz w:val="20"/>
          <w:szCs w:val="20"/>
        </w:rPr>
      </w:pPr>
      <w:r>
        <w:rPr>
          <w:rFonts w:ascii="Arial" w:hAnsi="Arial" w:cs="Arial"/>
          <w:sz w:val="20"/>
          <w:szCs w:val="20"/>
        </w:rPr>
        <w:pict>
          <v:rect id="_x0000_i1026" style="width:0;height:1.5pt" o:hralign="center" o:hrstd="t" o:hr="t" fillcolor="#aca899" stroked="f"/>
        </w:pict>
      </w:r>
    </w:p>
    <w:p w:rsidR="009C779E" w:rsidRPr="00F36766" w:rsidRDefault="009C779E" w:rsidP="009C779E">
      <w:pPr>
        <w:pStyle w:val="NormalWeb"/>
        <w:rPr>
          <w:rStyle w:val="Strong"/>
          <w:rFonts w:ascii="Arial" w:hAnsi="Arial" w:cs="Arial"/>
        </w:rPr>
      </w:pPr>
      <w:r w:rsidRPr="00F36766">
        <w:rPr>
          <w:rStyle w:val="Strong"/>
          <w:rFonts w:ascii="Arial" w:hAnsi="Arial" w:cs="Arial"/>
        </w:rPr>
        <w:t xml:space="preserve">Acknowledgements </w:t>
      </w:r>
    </w:p>
    <w:p w:rsidR="005F3AB3" w:rsidRDefault="00BB1EAA" w:rsidP="00BB1EAA">
      <w:pPr>
        <w:pStyle w:val="Heading3"/>
        <w:rPr>
          <w:rStyle w:val="Strong"/>
          <w:rFonts w:ascii="Arial" w:hAnsi="Arial" w:cs="Arial"/>
          <w:bCs/>
          <w:sz w:val="20"/>
          <w:szCs w:val="20"/>
        </w:rPr>
      </w:pPr>
      <w:r>
        <w:rPr>
          <w:rStyle w:val="Strong"/>
          <w:rFonts w:ascii="Arial" w:hAnsi="Arial" w:cs="Arial"/>
          <w:bCs/>
          <w:sz w:val="20"/>
          <w:szCs w:val="20"/>
        </w:rPr>
        <w:t xml:space="preserve">This activity was developed by Alistair Moore at the </w:t>
      </w:r>
      <w:r w:rsidRPr="00BB6C04">
        <w:rPr>
          <w:rStyle w:val="Strong"/>
          <w:rFonts w:ascii="Arial" w:hAnsi="Arial" w:cs="Arial"/>
          <w:bCs/>
          <w:i/>
          <w:sz w:val="20"/>
          <w:szCs w:val="20"/>
        </w:rPr>
        <w:t>University of York Science Education Group</w:t>
      </w:r>
      <w:r>
        <w:rPr>
          <w:rStyle w:val="Strong"/>
          <w:rFonts w:ascii="Arial" w:hAnsi="Arial" w:cs="Arial"/>
          <w:bCs/>
          <w:sz w:val="20"/>
          <w:szCs w:val="20"/>
        </w:rPr>
        <w:t xml:space="preserve"> (</w:t>
      </w:r>
      <w:hyperlink r:id="rId10" w:history="1">
        <w:r w:rsidRPr="0013232C">
          <w:rPr>
            <w:rStyle w:val="Hyperlink"/>
            <w:rFonts w:ascii="Arial" w:hAnsi="Arial" w:cs="Arial"/>
            <w:sz w:val="20"/>
            <w:szCs w:val="20"/>
          </w:rPr>
          <w:t>www.uyseg.org</w:t>
        </w:r>
      </w:hyperlink>
      <w:r>
        <w:rPr>
          <w:rStyle w:val="Strong"/>
          <w:rFonts w:ascii="Arial" w:hAnsi="Arial" w:cs="Arial"/>
          <w:bCs/>
          <w:sz w:val="20"/>
          <w:szCs w:val="20"/>
        </w:rPr>
        <w:t>).</w:t>
      </w:r>
    </w:p>
    <w:p w:rsidR="0036785E" w:rsidRDefault="0036785E">
      <w:pPr>
        <w:rPr>
          <w:rStyle w:val="Strong"/>
          <w:rFonts w:ascii="Arial" w:hAnsi="Arial" w:cs="Arial"/>
          <w:b w:val="0"/>
          <w:sz w:val="20"/>
          <w:szCs w:val="20"/>
        </w:rPr>
      </w:pPr>
      <w:r>
        <w:rPr>
          <w:rStyle w:val="Strong"/>
          <w:rFonts w:ascii="Arial" w:hAnsi="Arial" w:cs="Arial"/>
          <w:bCs w:val="0"/>
          <w:sz w:val="20"/>
          <w:szCs w:val="20"/>
        </w:rPr>
        <w:br w:type="page"/>
      </w:r>
    </w:p>
    <w:p w:rsidR="0036785E" w:rsidRDefault="00237805" w:rsidP="00BB1EAA">
      <w:pPr>
        <w:pStyle w:val="Heading3"/>
        <w:rPr>
          <w:rFonts w:ascii="Arial" w:hAnsi="Arial" w:cs="Arial"/>
          <w:b w:val="0"/>
          <w:bCs w:val="0"/>
        </w:rPr>
      </w:pPr>
      <w:r>
        <w:rPr>
          <w:rFonts w:ascii="Arial" w:hAnsi="Arial" w:cs="Arial"/>
          <w:b w:val="0"/>
          <w:bCs w:val="0"/>
          <w:noProof/>
        </w:rPr>
        <w:lastRenderedPageBreak/>
        <mc:AlternateContent>
          <mc:Choice Requires="wpg">
            <w:drawing>
              <wp:anchor distT="0" distB="0" distL="114300" distR="114300" simplePos="0" relativeHeight="251660288" behindDoc="0" locked="0" layoutInCell="1" allowOverlap="1">
                <wp:simplePos x="0" y="0"/>
                <wp:positionH relativeFrom="page">
                  <wp:posOffset>790575</wp:posOffset>
                </wp:positionH>
                <wp:positionV relativeFrom="page">
                  <wp:posOffset>885190</wp:posOffset>
                </wp:positionV>
                <wp:extent cx="5991225" cy="8344535"/>
                <wp:effectExtent l="9525" t="27940" r="28575" b="28575"/>
                <wp:wrapNone/>
                <wp:docPr id="4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8344535"/>
                          <a:chOff x="1380" y="1436"/>
                          <a:chExt cx="9435" cy="13141"/>
                        </a:xfrm>
                      </wpg:grpSpPr>
                      <wps:wsp>
                        <wps:cNvPr id="43" name="AutoShape 3"/>
                        <wps:cNvSpPr>
                          <a:spLocks noChangeArrowheads="1"/>
                        </wps:cNvSpPr>
                        <wps:spPr bwMode="auto">
                          <a:xfrm>
                            <a:off x="1380" y="1587"/>
                            <a:ext cx="9435" cy="12990"/>
                          </a:xfrm>
                          <a:prstGeom prst="foldedCorner">
                            <a:avLst>
                              <a:gd name="adj" fmla="val 4074"/>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D53710" w:rsidRDefault="00D53710" w:rsidP="00D34A68">
                              <w:pPr>
                                <w:ind w:left="567" w:right="630"/>
                                <w:jc w:val="center"/>
                                <w:rPr>
                                  <w:rFonts w:ascii="Courier New" w:hAnsi="Courier New" w:cs="Courier New"/>
                                </w:rPr>
                              </w:pPr>
                            </w:p>
                            <w:p w:rsidR="00D53710" w:rsidRDefault="00D53710" w:rsidP="00D34A68">
                              <w:pPr>
                                <w:ind w:left="567" w:right="630"/>
                                <w:jc w:val="center"/>
                                <w:rPr>
                                  <w:rFonts w:ascii="Courier New" w:hAnsi="Courier New" w:cs="Courier New"/>
                                  <w:sz w:val="28"/>
                                  <w:szCs w:val="28"/>
                                </w:rPr>
                              </w:pPr>
                            </w:p>
                            <w:p w:rsidR="00D53710" w:rsidRDefault="00D53710" w:rsidP="00D34A68">
                              <w:pPr>
                                <w:ind w:left="567" w:right="630"/>
                                <w:jc w:val="center"/>
                                <w:rPr>
                                  <w:rFonts w:ascii="Courier New" w:hAnsi="Courier New" w:cs="Courier New"/>
                                  <w:u w:val="single"/>
                                </w:rPr>
                              </w:pPr>
                              <w:r w:rsidRPr="00D34A68">
                                <w:rPr>
                                  <w:rFonts w:ascii="Courier New" w:hAnsi="Courier New" w:cs="Courier New"/>
                                  <w:u w:val="single"/>
                                </w:rPr>
                                <w:t>CASE NOTES</w:t>
                              </w:r>
                            </w:p>
                            <w:p w:rsidR="00D53710" w:rsidRDefault="00D53710" w:rsidP="00D34A68">
                              <w:pPr>
                                <w:ind w:left="567" w:right="630"/>
                                <w:jc w:val="center"/>
                                <w:rPr>
                                  <w:rFonts w:ascii="Courier New" w:hAnsi="Courier New" w:cs="Courier New"/>
                                </w:rPr>
                              </w:pPr>
                            </w:p>
                            <w:p w:rsidR="00D53710" w:rsidRDefault="00D53710" w:rsidP="00D34A68">
                              <w:pPr>
                                <w:ind w:left="567" w:right="630"/>
                                <w:jc w:val="center"/>
                                <w:rPr>
                                  <w:rFonts w:ascii="Courier New" w:hAnsi="Courier New" w:cs="Courier New"/>
                                </w:rPr>
                              </w:pPr>
                            </w:p>
                            <w:p w:rsidR="00D53710" w:rsidRPr="00624808" w:rsidRDefault="00D53710" w:rsidP="008179B4">
                              <w:pPr>
                                <w:ind w:left="567" w:right="630"/>
                                <w:rPr>
                                  <w:rFonts w:ascii="Comic Sans MS" w:hAnsi="Comic Sans MS" w:cs="Courier New"/>
                                  <w:sz w:val="22"/>
                                  <w:szCs w:val="22"/>
                                </w:rPr>
                              </w:pPr>
                              <w:r w:rsidRPr="00624808">
                                <w:rPr>
                                  <w:rFonts w:ascii="Comic Sans MS" w:hAnsi="Comic Sans MS" w:cs="Courier New"/>
                                  <w:sz w:val="22"/>
                                  <w:szCs w:val="22"/>
                                </w:rPr>
                                <w:t xml:space="preserve">Case 1   (opened </w:t>
                              </w:r>
                              <w:r>
                                <w:rPr>
                                  <w:rFonts w:ascii="Comic Sans MS" w:hAnsi="Comic Sans MS" w:cs="Courier New"/>
                                  <w:sz w:val="22"/>
                                  <w:szCs w:val="22"/>
                                </w:rPr>
                                <w:t>26</w:t>
                              </w:r>
                              <w:r w:rsidRPr="003346B9">
                                <w:rPr>
                                  <w:rFonts w:ascii="Comic Sans MS" w:hAnsi="Comic Sans MS" w:cs="Courier New"/>
                                  <w:sz w:val="22"/>
                                  <w:szCs w:val="22"/>
                                  <w:vertAlign w:val="superscript"/>
                                </w:rPr>
                                <w:t>th</w:t>
                              </w:r>
                              <w:r>
                                <w:rPr>
                                  <w:rFonts w:ascii="Comic Sans MS" w:hAnsi="Comic Sans MS" w:cs="Courier New"/>
                                  <w:sz w:val="22"/>
                                  <w:szCs w:val="22"/>
                                </w:rPr>
                                <w:t xml:space="preserve"> </w:t>
                              </w:r>
                              <w:r w:rsidRPr="00624808">
                                <w:rPr>
                                  <w:rFonts w:ascii="Comic Sans MS" w:hAnsi="Comic Sans MS" w:cs="Courier New"/>
                                  <w:sz w:val="22"/>
                                  <w:szCs w:val="22"/>
                                </w:rPr>
                                <w:t>August)</w:t>
                              </w:r>
                            </w:p>
                            <w:p w:rsidR="00D53710" w:rsidRDefault="00D53710" w:rsidP="00D34A68">
                              <w:pPr>
                                <w:ind w:left="567" w:right="630"/>
                                <w:jc w:val="center"/>
                                <w:rPr>
                                  <w:rFonts w:ascii="Courier New" w:hAnsi="Courier New" w:cs="Courier New"/>
                                </w:rPr>
                              </w:pPr>
                            </w:p>
                            <w:p w:rsidR="00D53710" w:rsidRDefault="00D53710" w:rsidP="00D34A68">
                              <w:pPr>
                                <w:ind w:left="567" w:right="630"/>
                                <w:jc w:val="center"/>
                                <w:rPr>
                                  <w:rFonts w:ascii="Courier New" w:hAnsi="Courier New" w:cs="Courier New"/>
                                </w:rPr>
                              </w:pPr>
                            </w:p>
                            <w:p w:rsidR="00D53710" w:rsidRDefault="00D53710" w:rsidP="00D34A68">
                              <w:pPr>
                                <w:ind w:left="567" w:right="630"/>
                                <w:rPr>
                                  <w:rFonts w:ascii="Courier New" w:hAnsi="Courier New" w:cs="Courier New"/>
                                </w:rPr>
                              </w:pPr>
                              <w:r w:rsidRPr="00982D9E">
                                <w:rPr>
                                  <w:rFonts w:ascii="Courier New" w:hAnsi="Courier New" w:cs="Courier New"/>
                                  <w:u w:val="single"/>
                                </w:rPr>
                                <w:t>EVIDENCE</w:t>
                              </w:r>
                            </w:p>
                            <w:p w:rsidR="00D53710" w:rsidRDefault="00D53710" w:rsidP="00D34A68">
                              <w:pPr>
                                <w:ind w:left="567" w:right="630"/>
                                <w:rPr>
                                  <w:rFonts w:ascii="Courier New" w:hAnsi="Courier New" w:cs="Courier New"/>
                                </w:rPr>
                              </w:pPr>
                            </w:p>
                            <w:p w:rsidR="00D53710" w:rsidRPr="00624808" w:rsidRDefault="00D53710" w:rsidP="00624808">
                              <w:pPr>
                                <w:ind w:left="709" w:right="630"/>
                                <w:rPr>
                                  <w:rFonts w:ascii="Comic Sans MS" w:hAnsi="Comic Sans MS" w:cs="Courier New"/>
                                  <w:sz w:val="22"/>
                                  <w:szCs w:val="22"/>
                                </w:rPr>
                              </w:pPr>
                              <w:r w:rsidRPr="00624808">
                                <w:rPr>
                                  <w:rFonts w:ascii="Comic Sans MS" w:hAnsi="Comic Sans MS" w:cs="Courier New"/>
                                  <w:sz w:val="22"/>
                                  <w:szCs w:val="22"/>
                                </w:rPr>
                                <w:t>Dog walkers in Lockhart Wood have reported seeing</w:t>
                              </w:r>
                              <w:r>
                                <w:rPr>
                                  <w:rFonts w:ascii="Comic Sans MS" w:hAnsi="Comic Sans MS" w:cs="Courier New"/>
                                  <w:sz w:val="22"/>
                                  <w:szCs w:val="22"/>
                                </w:rPr>
                                <w:t xml:space="preserve"> black patches on the leaves of trees. </w:t>
                              </w:r>
                              <w:proofErr w:type="gramStart"/>
                              <w:r>
                                <w:rPr>
                                  <w:rFonts w:ascii="Comic Sans MS" w:hAnsi="Comic Sans MS" w:cs="Courier New"/>
                                  <w:sz w:val="22"/>
                                  <w:szCs w:val="22"/>
                                </w:rPr>
                                <w:t>Seems to be limited to ash trees.</w:t>
                              </w:r>
                              <w:proofErr w:type="gramEnd"/>
                              <w:r>
                                <w:rPr>
                                  <w:rFonts w:ascii="Comic Sans MS" w:hAnsi="Comic Sans MS" w:cs="Courier New"/>
                                  <w:sz w:val="22"/>
                                  <w:szCs w:val="22"/>
                                </w:rPr>
                                <w:t xml:space="preserve"> Some leaves are wilting and dying. A number of trees also have dark patches on their trunks.</w:t>
                              </w:r>
                            </w:p>
                            <w:p w:rsidR="00D53710" w:rsidRDefault="00D53710" w:rsidP="00D34A68">
                              <w:pPr>
                                <w:ind w:left="567" w:right="630"/>
                                <w:rPr>
                                  <w:rFonts w:ascii="Courier New" w:hAnsi="Courier New" w:cs="Courier New"/>
                                </w:rPr>
                              </w:pPr>
                            </w:p>
                            <w:p w:rsidR="00D53710" w:rsidRPr="00C32442" w:rsidRDefault="00D53710" w:rsidP="00D34A68">
                              <w:pPr>
                                <w:ind w:left="567" w:right="630"/>
                                <w:rPr>
                                  <w:rFonts w:ascii="Courier New" w:hAnsi="Courier New" w:cs="Courier New"/>
                                  <w:u w:val="single"/>
                                </w:rPr>
                              </w:pPr>
                              <w:r w:rsidRPr="00C32442">
                                <w:rPr>
                                  <w:rFonts w:ascii="Courier New" w:hAnsi="Courier New" w:cs="Courier New"/>
                                  <w:u w:val="single"/>
                                </w:rPr>
                                <w:t>CONCLUSIONS</w:t>
                              </w:r>
                            </w:p>
                            <w:p w:rsidR="00D53710" w:rsidRDefault="00D53710" w:rsidP="00D34A68">
                              <w:pPr>
                                <w:ind w:left="567" w:right="630"/>
                                <w:rPr>
                                  <w:rFonts w:ascii="Courier New" w:hAnsi="Courier New" w:cs="Courier New"/>
                                </w:rPr>
                              </w:pPr>
                            </w:p>
                            <w:p w:rsidR="00D53710" w:rsidRDefault="00D53710" w:rsidP="00707712">
                              <w:pPr>
                                <w:ind w:left="567" w:right="630"/>
                                <w:rPr>
                                  <w:rFonts w:ascii="Courier New" w:hAnsi="Courier New" w:cs="Courier New"/>
                                </w:rPr>
                              </w:pPr>
                              <w:r>
                                <w:rPr>
                                  <w:rFonts w:ascii="Courier New" w:hAnsi="Courier New" w:cs="Courier New"/>
                                </w:rPr>
                                <w:t>SUSPECTED DISEASE:</w:t>
                              </w:r>
                            </w:p>
                            <w:p w:rsidR="00D53710" w:rsidRPr="00BF059A" w:rsidRDefault="00D53710" w:rsidP="00707712">
                              <w:pPr>
                                <w:ind w:left="567" w:right="630"/>
                                <w:rPr>
                                  <w:rFonts w:ascii="Courier New" w:hAnsi="Courier New" w:cs="Courier New"/>
                                  <w:vertAlign w:val="superscript"/>
                                </w:rPr>
                              </w:pPr>
                              <w:r>
                                <w:rPr>
                                  <w:rFonts w:ascii="Courier New" w:hAnsi="Courier New" w:cs="Courier New"/>
                                </w:rPr>
                                <w:t xml:space="preserve">                   </w:t>
                              </w:r>
                              <w:r w:rsidRPr="00BF059A">
                                <w:rPr>
                                  <w:rFonts w:ascii="Courier New" w:hAnsi="Courier New" w:cs="Courier New"/>
                                  <w:vertAlign w:val="superscript"/>
                                </w:rPr>
                                <w:t>.........................</w:t>
                              </w:r>
                              <w:r>
                                <w:rPr>
                                  <w:rFonts w:ascii="Courier New" w:hAnsi="Courier New" w:cs="Courier New"/>
                                  <w:vertAlign w:val="superscript"/>
                                </w:rPr>
                                <w:t>...........................</w:t>
                              </w:r>
                            </w:p>
                            <w:p w:rsidR="00D53710" w:rsidRDefault="00D53710" w:rsidP="00D34A68">
                              <w:pPr>
                                <w:ind w:left="567" w:right="630"/>
                                <w:rPr>
                                  <w:rFonts w:ascii="Courier New" w:hAnsi="Courier New" w:cs="Courier New"/>
                                </w:rPr>
                              </w:pPr>
                            </w:p>
                            <w:p w:rsidR="00D53710" w:rsidRDefault="00D53710" w:rsidP="00D34A68">
                              <w:pPr>
                                <w:ind w:left="567" w:right="630"/>
                                <w:rPr>
                                  <w:rFonts w:ascii="Courier New" w:hAnsi="Courier New" w:cs="Courier New"/>
                                </w:rPr>
                              </w:pPr>
                              <w:r>
                                <w:rPr>
                                  <w:rFonts w:ascii="Courier New" w:hAnsi="Courier New" w:cs="Courier New"/>
                                </w:rPr>
                                <w:t>TYPE OF PATHOGEN*:   VIRUS / BACTERIUM / FUNGUS</w:t>
                              </w:r>
                            </w:p>
                            <w:p w:rsidR="00D53710" w:rsidRDefault="00D53710" w:rsidP="00D34A68">
                              <w:pPr>
                                <w:ind w:left="567" w:right="630"/>
                                <w:rPr>
                                  <w:rFonts w:ascii="Courier New" w:hAnsi="Courier New" w:cs="Courier New"/>
                                </w:rPr>
                              </w:pPr>
                            </w:p>
                            <w:p w:rsidR="00D53710" w:rsidRDefault="00D53710" w:rsidP="00D34A68">
                              <w:pPr>
                                <w:ind w:left="567" w:right="630"/>
                                <w:rPr>
                                  <w:rFonts w:ascii="Courier New" w:hAnsi="Courier New" w:cs="Courier New"/>
                                </w:rPr>
                              </w:pPr>
                              <w:r>
                                <w:rPr>
                                  <w:rFonts w:ascii="Courier New" w:hAnsi="Courier New" w:cs="Courier New"/>
                                </w:rPr>
                                <w:t>*circle correct option</w:t>
                              </w:r>
                            </w:p>
                            <w:p w:rsidR="00D53710" w:rsidRDefault="00D53710" w:rsidP="00D34A68">
                              <w:pPr>
                                <w:ind w:left="567" w:right="630"/>
                                <w:rPr>
                                  <w:rFonts w:ascii="Courier New" w:hAnsi="Courier New" w:cs="Courier New"/>
                                </w:rPr>
                              </w:pPr>
                            </w:p>
                            <w:p w:rsidR="00D53710" w:rsidRDefault="00D53710" w:rsidP="00D34A68">
                              <w:pPr>
                                <w:ind w:left="567" w:right="630"/>
                                <w:rPr>
                                  <w:rFonts w:ascii="Courier New" w:hAnsi="Courier New" w:cs="Courier New"/>
                                </w:rPr>
                              </w:pPr>
                            </w:p>
                            <w:p w:rsidR="00D53710" w:rsidRDefault="00D53710" w:rsidP="00D34A68">
                              <w:pPr>
                                <w:ind w:left="567" w:right="630"/>
                                <w:rPr>
                                  <w:rFonts w:ascii="Courier New" w:hAnsi="Courier New" w:cs="Courier New"/>
                                </w:rPr>
                              </w:pPr>
                              <w:r>
                                <w:rPr>
                                  <w:rFonts w:ascii="Courier New" w:hAnsi="Courier New" w:cs="Courier New"/>
                                </w:rPr>
                                <w:t>HOW IT IS SPREAD:</w:t>
                              </w:r>
                            </w:p>
                            <w:p w:rsidR="00D53710" w:rsidRDefault="00D53710" w:rsidP="00BF059A">
                              <w:pPr>
                                <w:ind w:left="567" w:right="630"/>
                                <w:rPr>
                                  <w:rFonts w:ascii="Courier New" w:hAnsi="Courier New" w:cs="Courier New"/>
                                  <w:vertAlign w:val="superscript"/>
                                </w:rPr>
                              </w:pPr>
                              <w:r>
                                <w:rPr>
                                  <w:rFonts w:ascii="Courier New" w:hAnsi="Courier New" w:cs="Courier New"/>
                                </w:rPr>
                                <w:t xml:space="preserve">                   </w:t>
                              </w:r>
                              <w:r w:rsidRPr="00BF059A">
                                <w:rPr>
                                  <w:rFonts w:ascii="Courier New" w:hAnsi="Courier New" w:cs="Courier New"/>
                                  <w:vertAlign w:val="superscript"/>
                                </w:rPr>
                                <w:t>.......................................</w:t>
                              </w:r>
                              <w:r>
                                <w:rPr>
                                  <w:rFonts w:ascii="Courier New" w:hAnsi="Courier New" w:cs="Courier New"/>
                                  <w:vertAlign w:val="superscript"/>
                                </w:rPr>
                                <w:t>.............</w:t>
                              </w:r>
                            </w:p>
                            <w:p w:rsidR="00D53710" w:rsidRDefault="00D53710" w:rsidP="00BF059A">
                              <w:pPr>
                                <w:ind w:left="567" w:right="630"/>
                                <w:rPr>
                                  <w:rFonts w:ascii="Courier New" w:hAnsi="Courier New" w:cs="Courier New"/>
                                  <w:vertAlign w:val="superscript"/>
                                </w:rPr>
                              </w:pPr>
                            </w:p>
                            <w:p w:rsidR="00D53710" w:rsidRPr="00BF059A" w:rsidRDefault="00D53710" w:rsidP="00BF059A">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BF059A">
                              <w:pPr>
                                <w:ind w:left="567" w:right="630"/>
                                <w:rPr>
                                  <w:rFonts w:ascii="Courier New" w:hAnsi="Courier New" w:cs="Courier New"/>
                                </w:rPr>
                              </w:pPr>
                            </w:p>
                            <w:p w:rsidR="00D53710" w:rsidRDefault="00D53710" w:rsidP="00BF059A">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BF059A">
                              <w:pPr>
                                <w:ind w:left="567" w:right="630"/>
                                <w:rPr>
                                  <w:rFonts w:ascii="Courier New" w:hAnsi="Courier New" w:cs="Courier New"/>
                                  <w:vertAlign w:val="superscript"/>
                                </w:rPr>
                              </w:pPr>
                            </w:p>
                            <w:p w:rsidR="00D53710" w:rsidRPr="00BF059A" w:rsidRDefault="00D53710" w:rsidP="00BF059A">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BF059A">
                              <w:pPr>
                                <w:ind w:left="567" w:right="630"/>
                                <w:rPr>
                                  <w:rFonts w:ascii="Courier New" w:hAnsi="Courier New" w:cs="Courier New"/>
                                </w:rPr>
                              </w:pPr>
                            </w:p>
                            <w:p w:rsidR="00D53710" w:rsidRPr="00BF059A" w:rsidRDefault="00D53710" w:rsidP="00BF059A">
                              <w:pPr>
                                <w:ind w:left="567" w:right="630"/>
                                <w:rPr>
                                  <w:rFonts w:ascii="Courier New" w:hAnsi="Courier New" w:cs="Courier New"/>
                                  <w:u w:val="single"/>
                                </w:rPr>
                              </w:pPr>
                              <w:r w:rsidRPr="00BF059A">
                                <w:rPr>
                                  <w:rFonts w:ascii="Courier New" w:hAnsi="Courier New" w:cs="Courier New"/>
                                  <w:u w:val="single"/>
                                </w:rPr>
                                <w:t>RECOMMENDATIONS</w:t>
                              </w:r>
                            </w:p>
                            <w:p w:rsidR="00D53710" w:rsidRDefault="00D53710" w:rsidP="00BF059A">
                              <w:pPr>
                                <w:ind w:left="567" w:right="630"/>
                                <w:rPr>
                                  <w:rFonts w:ascii="Courier New" w:hAnsi="Courier New" w:cs="Courier New"/>
                                </w:rPr>
                              </w:pPr>
                            </w:p>
                            <w:p w:rsidR="00D53710" w:rsidRDefault="00D53710" w:rsidP="00BF059A">
                              <w:pPr>
                                <w:spacing w:after="120"/>
                                <w:ind w:left="567" w:right="629"/>
                                <w:rPr>
                                  <w:rFonts w:ascii="Courier New" w:hAnsi="Courier New" w:cs="Courier New"/>
                                </w:rPr>
                              </w:pPr>
                              <w:r>
                                <w:rPr>
                                  <w:rFonts w:ascii="Courier New" w:hAnsi="Courier New" w:cs="Courier New"/>
                                </w:rPr>
                                <w:t>ACTIONS THAT WILL HELP TO LIMIT THE SPREAD:</w:t>
                              </w:r>
                            </w:p>
                            <w:p w:rsidR="00D53710" w:rsidRDefault="00D53710" w:rsidP="00BF059A">
                              <w:pPr>
                                <w:ind w:left="567" w:right="630"/>
                                <w:rPr>
                                  <w:rFonts w:ascii="Courier New" w:hAnsi="Courier New" w:cs="Courier New"/>
                                </w:rPr>
                              </w:pPr>
                            </w:p>
                            <w:p w:rsidR="00D53710" w:rsidRPr="00BF059A" w:rsidRDefault="00D53710" w:rsidP="00BF059A">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BF059A">
                              <w:pPr>
                                <w:ind w:left="567" w:right="630"/>
                                <w:rPr>
                                  <w:rFonts w:ascii="Courier New" w:hAnsi="Courier New" w:cs="Courier New"/>
                                </w:rPr>
                              </w:pPr>
                            </w:p>
                            <w:p w:rsidR="00D53710" w:rsidRPr="00BF059A" w:rsidRDefault="00D53710" w:rsidP="00BF059A">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BF059A">
                              <w:pPr>
                                <w:ind w:left="567" w:right="630"/>
                                <w:rPr>
                                  <w:rFonts w:ascii="Courier New" w:hAnsi="Courier New" w:cs="Courier New"/>
                                  <w:vertAlign w:val="superscript"/>
                                </w:rPr>
                              </w:pPr>
                            </w:p>
                            <w:p w:rsidR="00D53710" w:rsidRPr="00BF059A" w:rsidRDefault="00D53710" w:rsidP="00BF059A">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BF059A">
                              <w:pPr>
                                <w:ind w:left="567" w:right="630"/>
                                <w:rPr>
                                  <w:rFonts w:ascii="Courier New" w:hAnsi="Courier New" w:cs="Courier New"/>
                                </w:rPr>
                              </w:pPr>
                            </w:p>
                            <w:p w:rsidR="00D53710" w:rsidRPr="00BF059A" w:rsidRDefault="00D53710" w:rsidP="00BF059A">
                              <w:pPr>
                                <w:ind w:left="567" w:right="630"/>
                                <w:rPr>
                                  <w:rFonts w:ascii="Courier New" w:hAnsi="Courier New" w:cs="Courier New"/>
                                  <w:vertAlign w:val="superscript"/>
                                </w:rPr>
                              </w:pPr>
                              <w:r>
                                <w:rPr>
                                  <w:rFonts w:ascii="Courier New" w:hAnsi="Courier New" w:cs="Courier New"/>
                                  <w:vertAlign w:val="superscript"/>
                                </w:rPr>
                                <w:t>................................................................................</w:t>
                              </w:r>
                            </w:p>
                          </w:txbxContent>
                        </wps:txbx>
                        <wps:bodyPr rot="0" vert="horz" wrap="square" lIns="91440" tIns="45720" rIns="91440" bIns="45720" anchor="t" anchorCtr="0" upright="1">
                          <a:noAutofit/>
                        </wps:bodyPr>
                      </wps:wsp>
                      <wpg:grpSp>
                        <wpg:cNvPr id="44" name="Group 4"/>
                        <wpg:cNvGrpSpPr>
                          <a:grpSpLocks/>
                        </wpg:cNvGrpSpPr>
                        <wpg:grpSpPr bwMode="auto">
                          <a:xfrm rot="17290791" flipV="1">
                            <a:off x="9402" y="1903"/>
                            <a:ext cx="1437" cy="504"/>
                            <a:chOff x="10848" y="6162"/>
                            <a:chExt cx="1437" cy="504"/>
                          </a:xfrm>
                        </wpg:grpSpPr>
                        <wpg:grpSp>
                          <wpg:cNvPr id="45" name="Group 5"/>
                          <wpg:cNvGrpSpPr>
                            <a:grpSpLocks noChangeAspect="1"/>
                          </wpg:cNvGrpSpPr>
                          <wpg:grpSpPr bwMode="auto">
                            <a:xfrm rot="721970">
                              <a:off x="12121" y="6408"/>
                              <a:ext cx="164" cy="258"/>
                              <a:chOff x="4586" y="6419"/>
                              <a:chExt cx="164" cy="280"/>
                            </a:xfrm>
                          </wpg:grpSpPr>
                          <wps:wsp>
                            <wps:cNvPr id="46" name="Arc 6"/>
                            <wps:cNvSpPr>
                              <a:spLocks noChangeAspect="1"/>
                            </wps:cNvSpPr>
                            <wps:spPr bwMode="auto">
                              <a:xfrm rot="-52551">
                                <a:off x="4586" y="6419"/>
                                <a:ext cx="163" cy="14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Arc 7"/>
                            <wps:cNvSpPr>
                              <a:spLocks noChangeAspect="1"/>
                            </wps:cNvSpPr>
                            <wps:spPr bwMode="auto">
                              <a:xfrm rot="21547449" flipV="1">
                                <a:off x="4588" y="6557"/>
                                <a:ext cx="162" cy="14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8" name="Line 8"/>
                          <wps:cNvCnPr/>
                          <wps:spPr bwMode="auto">
                            <a:xfrm rot="669419" flipH="1">
                              <a:off x="11039" y="6288"/>
                              <a:ext cx="1129" cy="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wps:wsp>
                          <wps:cNvPr id="49" name="Arc 9"/>
                          <wps:cNvSpPr>
                            <a:spLocks noChangeAspect="1"/>
                          </wps:cNvSpPr>
                          <wps:spPr bwMode="auto">
                            <a:xfrm rot="669419" flipH="1">
                              <a:off x="10879" y="6162"/>
                              <a:ext cx="162" cy="1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Arc 10"/>
                          <wps:cNvSpPr>
                            <a:spLocks noChangeAspect="1"/>
                          </wps:cNvSpPr>
                          <wps:spPr bwMode="auto">
                            <a:xfrm rot="669419" flipH="1" flipV="1">
                              <a:off x="10848" y="6320"/>
                              <a:ext cx="162" cy="1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Line 11"/>
                          <wps:cNvCnPr/>
                          <wps:spPr bwMode="auto">
                            <a:xfrm rot="669419">
                              <a:off x="10985" y="6567"/>
                              <a:ext cx="717" cy="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62.25pt;margin-top:69.7pt;width:471.75pt;height:657.05pt;z-index:251660288;mso-position-horizontal-relative:page;mso-position-vertical-relative:page" coordorigin="1380,1436" coordsize="9435,13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27" type="#_x0000_t65" style="position:absolute;left:1380;top:1587;width:9435;height:12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PkzcUA&#10;AADbAAAADwAAAGRycy9kb3ducmV2LnhtbESPQUsDMRSE74L/ITzBi7RZrUi73WwpYktRL7aFXh+b&#10;183WzcuaxO723xtB8DjMzDdMsRhsK87kQ+NYwf04A0FcOd1wrWC/W42mIEJE1tg6JgUXCrAor68K&#10;zLXr+YPO21iLBOGQowITY5dLGSpDFsPYdcTJOzpvMSbpa6k99gluW/mQZU/SYsNpwWBHz4aqz+23&#10;VdCHVTuzS/N+8ru76iDt18v67VWp25thOQcRaYj/4b/2Rit4nMDvl/QDZ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A+TNxQAAANsAAAAPAAAAAAAAAAAAAAAAAJgCAABkcnMv&#10;ZG93bnJldi54bWxQSwUGAAAAAAQABAD1AAAAigMAAAAA&#10;" adj="20720">
                  <v:shadow on="t"/>
                  <v:textbox>
                    <w:txbxContent>
                      <w:p w:rsidR="00D53710" w:rsidRDefault="00D53710" w:rsidP="00D34A68">
                        <w:pPr>
                          <w:ind w:left="567" w:right="630"/>
                          <w:jc w:val="center"/>
                          <w:rPr>
                            <w:rFonts w:ascii="Courier New" w:hAnsi="Courier New" w:cs="Courier New"/>
                          </w:rPr>
                        </w:pPr>
                      </w:p>
                      <w:p w:rsidR="00D53710" w:rsidRDefault="00D53710" w:rsidP="00D34A68">
                        <w:pPr>
                          <w:ind w:left="567" w:right="630"/>
                          <w:jc w:val="center"/>
                          <w:rPr>
                            <w:rFonts w:ascii="Courier New" w:hAnsi="Courier New" w:cs="Courier New"/>
                            <w:sz w:val="28"/>
                            <w:szCs w:val="28"/>
                          </w:rPr>
                        </w:pPr>
                      </w:p>
                      <w:p w:rsidR="00D53710" w:rsidRDefault="00D53710" w:rsidP="00D34A68">
                        <w:pPr>
                          <w:ind w:left="567" w:right="630"/>
                          <w:jc w:val="center"/>
                          <w:rPr>
                            <w:rFonts w:ascii="Courier New" w:hAnsi="Courier New" w:cs="Courier New"/>
                            <w:u w:val="single"/>
                          </w:rPr>
                        </w:pPr>
                        <w:r w:rsidRPr="00D34A68">
                          <w:rPr>
                            <w:rFonts w:ascii="Courier New" w:hAnsi="Courier New" w:cs="Courier New"/>
                            <w:u w:val="single"/>
                          </w:rPr>
                          <w:t>CASE NOTES</w:t>
                        </w:r>
                      </w:p>
                      <w:p w:rsidR="00D53710" w:rsidRDefault="00D53710" w:rsidP="00D34A68">
                        <w:pPr>
                          <w:ind w:left="567" w:right="630"/>
                          <w:jc w:val="center"/>
                          <w:rPr>
                            <w:rFonts w:ascii="Courier New" w:hAnsi="Courier New" w:cs="Courier New"/>
                          </w:rPr>
                        </w:pPr>
                      </w:p>
                      <w:p w:rsidR="00D53710" w:rsidRDefault="00D53710" w:rsidP="00D34A68">
                        <w:pPr>
                          <w:ind w:left="567" w:right="630"/>
                          <w:jc w:val="center"/>
                          <w:rPr>
                            <w:rFonts w:ascii="Courier New" w:hAnsi="Courier New" w:cs="Courier New"/>
                          </w:rPr>
                        </w:pPr>
                      </w:p>
                      <w:p w:rsidR="00D53710" w:rsidRPr="00624808" w:rsidRDefault="00D53710" w:rsidP="008179B4">
                        <w:pPr>
                          <w:ind w:left="567" w:right="630"/>
                          <w:rPr>
                            <w:rFonts w:ascii="Comic Sans MS" w:hAnsi="Comic Sans MS" w:cs="Courier New"/>
                            <w:sz w:val="22"/>
                            <w:szCs w:val="22"/>
                          </w:rPr>
                        </w:pPr>
                        <w:r w:rsidRPr="00624808">
                          <w:rPr>
                            <w:rFonts w:ascii="Comic Sans MS" w:hAnsi="Comic Sans MS" w:cs="Courier New"/>
                            <w:sz w:val="22"/>
                            <w:szCs w:val="22"/>
                          </w:rPr>
                          <w:t xml:space="preserve">Case 1   (opened </w:t>
                        </w:r>
                        <w:r>
                          <w:rPr>
                            <w:rFonts w:ascii="Comic Sans MS" w:hAnsi="Comic Sans MS" w:cs="Courier New"/>
                            <w:sz w:val="22"/>
                            <w:szCs w:val="22"/>
                          </w:rPr>
                          <w:t>26</w:t>
                        </w:r>
                        <w:r w:rsidRPr="003346B9">
                          <w:rPr>
                            <w:rFonts w:ascii="Comic Sans MS" w:hAnsi="Comic Sans MS" w:cs="Courier New"/>
                            <w:sz w:val="22"/>
                            <w:szCs w:val="22"/>
                            <w:vertAlign w:val="superscript"/>
                          </w:rPr>
                          <w:t>th</w:t>
                        </w:r>
                        <w:r>
                          <w:rPr>
                            <w:rFonts w:ascii="Comic Sans MS" w:hAnsi="Comic Sans MS" w:cs="Courier New"/>
                            <w:sz w:val="22"/>
                            <w:szCs w:val="22"/>
                          </w:rPr>
                          <w:t xml:space="preserve"> </w:t>
                        </w:r>
                        <w:r w:rsidRPr="00624808">
                          <w:rPr>
                            <w:rFonts w:ascii="Comic Sans MS" w:hAnsi="Comic Sans MS" w:cs="Courier New"/>
                            <w:sz w:val="22"/>
                            <w:szCs w:val="22"/>
                          </w:rPr>
                          <w:t>August)</w:t>
                        </w:r>
                      </w:p>
                      <w:p w:rsidR="00D53710" w:rsidRDefault="00D53710" w:rsidP="00D34A68">
                        <w:pPr>
                          <w:ind w:left="567" w:right="630"/>
                          <w:jc w:val="center"/>
                          <w:rPr>
                            <w:rFonts w:ascii="Courier New" w:hAnsi="Courier New" w:cs="Courier New"/>
                          </w:rPr>
                        </w:pPr>
                      </w:p>
                      <w:p w:rsidR="00D53710" w:rsidRDefault="00D53710" w:rsidP="00D34A68">
                        <w:pPr>
                          <w:ind w:left="567" w:right="630"/>
                          <w:jc w:val="center"/>
                          <w:rPr>
                            <w:rFonts w:ascii="Courier New" w:hAnsi="Courier New" w:cs="Courier New"/>
                          </w:rPr>
                        </w:pPr>
                      </w:p>
                      <w:p w:rsidR="00D53710" w:rsidRDefault="00D53710" w:rsidP="00D34A68">
                        <w:pPr>
                          <w:ind w:left="567" w:right="630"/>
                          <w:rPr>
                            <w:rFonts w:ascii="Courier New" w:hAnsi="Courier New" w:cs="Courier New"/>
                          </w:rPr>
                        </w:pPr>
                        <w:r w:rsidRPr="00982D9E">
                          <w:rPr>
                            <w:rFonts w:ascii="Courier New" w:hAnsi="Courier New" w:cs="Courier New"/>
                            <w:u w:val="single"/>
                          </w:rPr>
                          <w:t>EVIDENCE</w:t>
                        </w:r>
                      </w:p>
                      <w:p w:rsidR="00D53710" w:rsidRDefault="00D53710" w:rsidP="00D34A68">
                        <w:pPr>
                          <w:ind w:left="567" w:right="630"/>
                          <w:rPr>
                            <w:rFonts w:ascii="Courier New" w:hAnsi="Courier New" w:cs="Courier New"/>
                          </w:rPr>
                        </w:pPr>
                      </w:p>
                      <w:p w:rsidR="00D53710" w:rsidRPr="00624808" w:rsidRDefault="00D53710" w:rsidP="00624808">
                        <w:pPr>
                          <w:ind w:left="709" w:right="630"/>
                          <w:rPr>
                            <w:rFonts w:ascii="Comic Sans MS" w:hAnsi="Comic Sans MS" w:cs="Courier New"/>
                            <w:sz w:val="22"/>
                            <w:szCs w:val="22"/>
                          </w:rPr>
                        </w:pPr>
                        <w:r w:rsidRPr="00624808">
                          <w:rPr>
                            <w:rFonts w:ascii="Comic Sans MS" w:hAnsi="Comic Sans MS" w:cs="Courier New"/>
                            <w:sz w:val="22"/>
                            <w:szCs w:val="22"/>
                          </w:rPr>
                          <w:t>Dog walkers in Lockhart Wood have reported seeing</w:t>
                        </w:r>
                        <w:r>
                          <w:rPr>
                            <w:rFonts w:ascii="Comic Sans MS" w:hAnsi="Comic Sans MS" w:cs="Courier New"/>
                            <w:sz w:val="22"/>
                            <w:szCs w:val="22"/>
                          </w:rPr>
                          <w:t xml:space="preserve"> black patches on the leaves of trees. </w:t>
                        </w:r>
                        <w:proofErr w:type="gramStart"/>
                        <w:r>
                          <w:rPr>
                            <w:rFonts w:ascii="Comic Sans MS" w:hAnsi="Comic Sans MS" w:cs="Courier New"/>
                            <w:sz w:val="22"/>
                            <w:szCs w:val="22"/>
                          </w:rPr>
                          <w:t>Seems to be limited to ash trees.</w:t>
                        </w:r>
                        <w:proofErr w:type="gramEnd"/>
                        <w:r>
                          <w:rPr>
                            <w:rFonts w:ascii="Comic Sans MS" w:hAnsi="Comic Sans MS" w:cs="Courier New"/>
                            <w:sz w:val="22"/>
                            <w:szCs w:val="22"/>
                          </w:rPr>
                          <w:t xml:space="preserve"> Some leaves are wilting and dying. A number of trees also have dark patches on their trunks.</w:t>
                        </w:r>
                      </w:p>
                      <w:p w:rsidR="00D53710" w:rsidRDefault="00D53710" w:rsidP="00D34A68">
                        <w:pPr>
                          <w:ind w:left="567" w:right="630"/>
                          <w:rPr>
                            <w:rFonts w:ascii="Courier New" w:hAnsi="Courier New" w:cs="Courier New"/>
                          </w:rPr>
                        </w:pPr>
                      </w:p>
                      <w:p w:rsidR="00D53710" w:rsidRPr="00C32442" w:rsidRDefault="00D53710" w:rsidP="00D34A68">
                        <w:pPr>
                          <w:ind w:left="567" w:right="630"/>
                          <w:rPr>
                            <w:rFonts w:ascii="Courier New" w:hAnsi="Courier New" w:cs="Courier New"/>
                            <w:u w:val="single"/>
                          </w:rPr>
                        </w:pPr>
                        <w:r w:rsidRPr="00C32442">
                          <w:rPr>
                            <w:rFonts w:ascii="Courier New" w:hAnsi="Courier New" w:cs="Courier New"/>
                            <w:u w:val="single"/>
                          </w:rPr>
                          <w:t>CONCLUSIONS</w:t>
                        </w:r>
                      </w:p>
                      <w:p w:rsidR="00D53710" w:rsidRDefault="00D53710" w:rsidP="00D34A68">
                        <w:pPr>
                          <w:ind w:left="567" w:right="630"/>
                          <w:rPr>
                            <w:rFonts w:ascii="Courier New" w:hAnsi="Courier New" w:cs="Courier New"/>
                          </w:rPr>
                        </w:pPr>
                      </w:p>
                      <w:p w:rsidR="00D53710" w:rsidRDefault="00D53710" w:rsidP="00707712">
                        <w:pPr>
                          <w:ind w:left="567" w:right="630"/>
                          <w:rPr>
                            <w:rFonts w:ascii="Courier New" w:hAnsi="Courier New" w:cs="Courier New"/>
                          </w:rPr>
                        </w:pPr>
                        <w:r>
                          <w:rPr>
                            <w:rFonts w:ascii="Courier New" w:hAnsi="Courier New" w:cs="Courier New"/>
                          </w:rPr>
                          <w:t>SUSPECTED DISEASE:</w:t>
                        </w:r>
                      </w:p>
                      <w:p w:rsidR="00D53710" w:rsidRPr="00BF059A" w:rsidRDefault="00D53710" w:rsidP="00707712">
                        <w:pPr>
                          <w:ind w:left="567" w:right="630"/>
                          <w:rPr>
                            <w:rFonts w:ascii="Courier New" w:hAnsi="Courier New" w:cs="Courier New"/>
                            <w:vertAlign w:val="superscript"/>
                          </w:rPr>
                        </w:pPr>
                        <w:r>
                          <w:rPr>
                            <w:rFonts w:ascii="Courier New" w:hAnsi="Courier New" w:cs="Courier New"/>
                          </w:rPr>
                          <w:t xml:space="preserve">                   </w:t>
                        </w:r>
                        <w:r w:rsidRPr="00BF059A">
                          <w:rPr>
                            <w:rFonts w:ascii="Courier New" w:hAnsi="Courier New" w:cs="Courier New"/>
                            <w:vertAlign w:val="superscript"/>
                          </w:rPr>
                          <w:t>.........................</w:t>
                        </w:r>
                        <w:r>
                          <w:rPr>
                            <w:rFonts w:ascii="Courier New" w:hAnsi="Courier New" w:cs="Courier New"/>
                            <w:vertAlign w:val="superscript"/>
                          </w:rPr>
                          <w:t>...........................</w:t>
                        </w:r>
                      </w:p>
                      <w:p w:rsidR="00D53710" w:rsidRDefault="00D53710" w:rsidP="00D34A68">
                        <w:pPr>
                          <w:ind w:left="567" w:right="630"/>
                          <w:rPr>
                            <w:rFonts w:ascii="Courier New" w:hAnsi="Courier New" w:cs="Courier New"/>
                          </w:rPr>
                        </w:pPr>
                      </w:p>
                      <w:p w:rsidR="00D53710" w:rsidRDefault="00D53710" w:rsidP="00D34A68">
                        <w:pPr>
                          <w:ind w:left="567" w:right="630"/>
                          <w:rPr>
                            <w:rFonts w:ascii="Courier New" w:hAnsi="Courier New" w:cs="Courier New"/>
                          </w:rPr>
                        </w:pPr>
                        <w:r>
                          <w:rPr>
                            <w:rFonts w:ascii="Courier New" w:hAnsi="Courier New" w:cs="Courier New"/>
                          </w:rPr>
                          <w:t>TYPE OF PATHOGEN*:   VIRUS / BACTERIUM / FUNGUS</w:t>
                        </w:r>
                      </w:p>
                      <w:p w:rsidR="00D53710" w:rsidRDefault="00D53710" w:rsidP="00D34A68">
                        <w:pPr>
                          <w:ind w:left="567" w:right="630"/>
                          <w:rPr>
                            <w:rFonts w:ascii="Courier New" w:hAnsi="Courier New" w:cs="Courier New"/>
                          </w:rPr>
                        </w:pPr>
                      </w:p>
                      <w:p w:rsidR="00D53710" w:rsidRDefault="00D53710" w:rsidP="00D34A68">
                        <w:pPr>
                          <w:ind w:left="567" w:right="630"/>
                          <w:rPr>
                            <w:rFonts w:ascii="Courier New" w:hAnsi="Courier New" w:cs="Courier New"/>
                          </w:rPr>
                        </w:pPr>
                        <w:r>
                          <w:rPr>
                            <w:rFonts w:ascii="Courier New" w:hAnsi="Courier New" w:cs="Courier New"/>
                          </w:rPr>
                          <w:t>*circle correct option</w:t>
                        </w:r>
                      </w:p>
                      <w:p w:rsidR="00D53710" w:rsidRDefault="00D53710" w:rsidP="00D34A68">
                        <w:pPr>
                          <w:ind w:left="567" w:right="630"/>
                          <w:rPr>
                            <w:rFonts w:ascii="Courier New" w:hAnsi="Courier New" w:cs="Courier New"/>
                          </w:rPr>
                        </w:pPr>
                      </w:p>
                      <w:p w:rsidR="00D53710" w:rsidRDefault="00D53710" w:rsidP="00D34A68">
                        <w:pPr>
                          <w:ind w:left="567" w:right="630"/>
                          <w:rPr>
                            <w:rFonts w:ascii="Courier New" w:hAnsi="Courier New" w:cs="Courier New"/>
                          </w:rPr>
                        </w:pPr>
                      </w:p>
                      <w:p w:rsidR="00D53710" w:rsidRDefault="00D53710" w:rsidP="00D34A68">
                        <w:pPr>
                          <w:ind w:left="567" w:right="630"/>
                          <w:rPr>
                            <w:rFonts w:ascii="Courier New" w:hAnsi="Courier New" w:cs="Courier New"/>
                          </w:rPr>
                        </w:pPr>
                        <w:r>
                          <w:rPr>
                            <w:rFonts w:ascii="Courier New" w:hAnsi="Courier New" w:cs="Courier New"/>
                          </w:rPr>
                          <w:t>HOW IT IS SPREAD:</w:t>
                        </w:r>
                      </w:p>
                      <w:p w:rsidR="00D53710" w:rsidRDefault="00D53710" w:rsidP="00BF059A">
                        <w:pPr>
                          <w:ind w:left="567" w:right="630"/>
                          <w:rPr>
                            <w:rFonts w:ascii="Courier New" w:hAnsi="Courier New" w:cs="Courier New"/>
                            <w:vertAlign w:val="superscript"/>
                          </w:rPr>
                        </w:pPr>
                        <w:r>
                          <w:rPr>
                            <w:rFonts w:ascii="Courier New" w:hAnsi="Courier New" w:cs="Courier New"/>
                          </w:rPr>
                          <w:t xml:space="preserve">                   </w:t>
                        </w:r>
                        <w:r w:rsidRPr="00BF059A">
                          <w:rPr>
                            <w:rFonts w:ascii="Courier New" w:hAnsi="Courier New" w:cs="Courier New"/>
                            <w:vertAlign w:val="superscript"/>
                          </w:rPr>
                          <w:t>.......................................</w:t>
                        </w:r>
                        <w:r>
                          <w:rPr>
                            <w:rFonts w:ascii="Courier New" w:hAnsi="Courier New" w:cs="Courier New"/>
                            <w:vertAlign w:val="superscript"/>
                          </w:rPr>
                          <w:t>.............</w:t>
                        </w:r>
                      </w:p>
                      <w:p w:rsidR="00D53710" w:rsidRDefault="00D53710" w:rsidP="00BF059A">
                        <w:pPr>
                          <w:ind w:left="567" w:right="630"/>
                          <w:rPr>
                            <w:rFonts w:ascii="Courier New" w:hAnsi="Courier New" w:cs="Courier New"/>
                            <w:vertAlign w:val="superscript"/>
                          </w:rPr>
                        </w:pPr>
                      </w:p>
                      <w:p w:rsidR="00D53710" w:rsidRPr="00BF059A" w:rsidRDefault="00D53710" w:rsidP="00BF059A">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BF059A">
                        <w:pPr>
                          <w:ind w:left="567" w:right="630"/>
                          <w:rPr>
                            <w:rFonts w:ascii="Courier New" w:hAnsi="Courier New" w:cs="Courier New"/>
                          </w:rPr>
                        </w:pPr>
                      </w:p>
                      <w:p w:rsidR="00D53710" w:rsidRDefault="00D53710" w:rsidP="00BF059A">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BF059A">
                        <w:pPr>
                          <w:ind w:left="567" w:right="630"/>
                          <w:rPr>
                            <w:rFonts w:ascii="Courier New" w:hAnsi="Courier New" w:cs="Courier New"/>
                            <w:vertAlign w:val="superscript"/>
                          </w:rPr>
                        </w:pPr>
                      </w:p>
                      <w:p w:rsidR="00D53710" w:rsidRPr="00BF059A" w:rsidRDefault="00D53710" w:rsidP="00BF059A">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BF059A">
                        <w:pPr>
                          <w:ind w:left="567" w:right="630"/>
                          <w:rPr>
                            <w:rFonts w:ascii="Courier New" w:hAnsi="Courier New" w:cs="Courier New"/>
                          </w:rPr>
                        </w:pPr>
                      </w:p>
                      <w:p w:rsidR="00D53710" w:rsidRPr="00BF059A" w:rsidRDefault="00D53710" w:rsidP="00BF059A">
                        <w:pPr>
                          <w:ind w:left="567" w:right="630"/>
                          <w:rPr>
                            <w:rFonts w:ascii="Courier New" w:hAnsi="Courier New" w:cs="Courier New"/>
                            <w:u w:val="single"/>
                          </w:rPr>
                        </w:pPr>
                        <w:r w:rsidRPr="00BF059A">
                          <w:rPr>
                            <w:rFonts w:ascii="Courier New" w:hAnsi="Courier New" w:cs="Courier New"/>
                            <w:u w:val="single"/>
                          </w:rPr>
                          <w:t>RECOMMENDATIONS</w:t>
                        </w:r>
                      </w:p>
                      <w:p w:rsidR="00D53710" w:rsidRDefault="00D53710" w:rsidP="00BF059A">
                        <w:pPr>
                          <w:ind w:left="567" w:right="630"/>
                          <w:rPr>
                            <w:rFonts w:ascii="Courier New" w:hAnsi="Courier New" w:cs="Courier New"/>
                          </w:rPr>
                        </w:pPr>
                      </w:p>
                      <w:p w:rsidR="00D53710" w:rsidRDefault="00D53710" w:rsidP="00BF059A">
                        <w:pPr>
                          <w:spacing w:after="120"/>
                          <w:ind w:left="567" w:right="629"/>
                          <w:rPr>
                            <w:rFonts w:ascii="Courier New" w:hAnsi="Courier New" w:cs="Courier New"/>
                          </w:rPr>
                        </w:pPr>
                        <w:r>
                          <w:rPr>
                            <w:rFonts w:ascii="Courier New" w:hAnsi="Courier New" w:cs="Courier New"/>
                          </w:rPr>
                          <w:t>ACTIONS THAT WILL HELP TO LIMIT THE SPREAD:</w:t>
                        </w:r>
                      </w:p>
                      <w:p w:rsidR="00D53710" w:rsidRDefault="00D53710" w:rsidP="00BF059A">
                        <w:pPr>
                          <w:ind w:left="567" w:right="630"/>
                          <w:rPr>
                            <w:rFonts w:ascii="Courier New" w:hAnsi="Courier New" w:cs="Courier New"/>
                          </w:rPr>
                        </w:pPr>
                      </w:p>
                      <w:p w:rsidR="00D53710" w:rsidRPr="00BF059A" w:rsidRDefault="00D53710" w:rsidP="00BF059A">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BF059A">
                        <w:pPr>
                          <w:ind w:left="567" w:right="630"/>
                          <w:rPr>
                            <w:rFonts w:ascii="Courier New" w:hAnsi="Courier New" w:cs="Courier New"/>
                          </w:rPr>
                        </w:pPr>
                      </w:p>
                      <w:p w:rsidR="00D53710" w:rsidRPr="00BF059A" w:rsidRDefault="00D53710" w:rsidP="00BF059A">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BF059A">
                        <w:pPr>
                          <w:ind w:left="567" w:right="630"/>
                          <w:rPr>
                            <w:rFonts w:ascii="Courier New" w:hAnsi="Courier New" w:cs="Courier New"/>
                            <w:vertAlign w:val="superscript"/>
                          </w:rPr>
                        </w:pPr>
                      </w:p>
                      <w:p w:rsidR="00D53710" w:rsidRPr="00BF059A" w:rsidRDefault="00D53710" w:rsidP="00BF059A">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BF059A">
                        <w:pPr>
                          <w:ind w:left="567" w:right="630"/>
                          <w:rPr>
                            <w:rFonts w:ascii="Courier New" w:hAnsi="Courier New" w:cs="Courier New"/>
                          </w:rPr>
                        </w:pPr>
                      </w:p>
                      <w:p w:rsidR="00D53710" w:rsidRPr="00BF059A" w:rsidRDefault="00D53710" w:rsidP="00BF059A">
                        <w:pPr>
                          <w:ind w:left="567" w:right="630"/>
                          <w:rPr>
                            <w:rFonts w:ascii="Courier New" w:hAnsi="Courier New" w:cs="Courier New"/>
                            <w:vertAlign w:val="superscript"/>
                          </w:rPr>
                        </w:pPr>
                        <w:r>
                          <w:rPr>
                            <w:rFonts w:ascii="Courier New" w:hAnsi="Courier New" w:cs="Courier New"/>
                            <w:vertAlign w:val="superscript"/>
                          </w:rPr>
                          <w:t>................................................................................</w:t>
                        </w:r>
                      </w:p>
                    </w:txbxContent>
                  </v:textbox>
                </v:shape>
                <v:group id="Group 4" o:spid="_x0000_s1028" style="position:absolute;left:9402;top:1903;width:1437;height:504;rotation:4706805fd;flip:y" coordorigin="10848,6162" coordsize="1437,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IVeowwAAANsAAAAP&#10;AAAAAAAAAAAAAAAAAKoCAABkcnMvZG93bnJldi54bWxQSwUGAAAAAAQABAD6AAAAmgMAAAAA&#10;">
                  <v:group id="Group 5" o:spid="_x0000_s1029" style="position:absolute;left:12121;top:6408;width:164;height:258;rotation:788584fd" coordorigin="4586,6419" coordsize="164,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A6OBBMEAAADbAAAADwAA&#10;AAAAAAAAAAAAAACqAgAAZHJzL2Rvd25yZXYueG1sUEsFBgAAAAAEAAQA+gAAAJgDAAAAAA==&#10;">
                    <o:lock v:ext="edit" aspectratio="t"/>
                    <v:shape id="Arc 6" o:spid="_x0000_s1030" style="position:absolute;left:4586;top:6419;width:163;height:142;rotation:-57400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64QMQA&#10;AADbAAAADwAAAGRycy9kb3ducmV2LnhtbESPQWvCQBSE70L/w/IKXkQ3ShWJrlICouipsZfeHtln&#10;Npp9m2ZXjf++KxQ8DjPzDbNcd7YWN2p95VjBeJSAIC6crrhU8H3cDOcgfEDWWDsmBQ/ysF699ZaY&#10;anfnL7rloRQRwj5FBSaEJpXSF4Ys+pFriKN3cq3FEGVbSt3iPcJtLSdJMpMWK44LBhvKDBWX/GoV&#10;ZNV0H7JBYX6n9fW83+bOHn52SvXfu88FiEBdeIX/2zut4GMGzy/x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OuEDEAAAA2wAAAA8AAAAAAAAAAAAAAAAAmAIAAGRycy9k&#10;b3ducmV2LnhtbFBLBQYAAAAABAAEAPUAAACJAwAAAAA=&#10;" path="m-1,nfc11929,,21600,9670,21600,21600em-1,nsc11929,,21600,9670,21600,21600l,21600,-1,xe" filled="f" strokecolor="gray" strokeweight="2pt">
                      <v:path arrowok="t" o:extrusionok="f" o:connecttype="custom" o:connectlocs="0,0;163,142;0,142" o:connectangles="0,0,0"/>
                      <o:lock v:ext="edit" aspectratio="t"/>
                    </v:shape>
                    <v:shape id="Arc 7" o:spid="_x0000_s1031" style="position:absolute;left:4588;top:6557;width:162;height:142;rotation:57400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9sXMQA&#10;AADbAAAADwAAAGRycy9kb3ducmV2LnhtbESPQWvCQBSE70L/w/IKXkQ3ltCWNKvUhqCngrbeH9nX&#10;bEj2bZpdNf57t1DwOMzMN0y+Hm0nzjT4xrGC5SIBQVw53XCt4PurnL+C8AFZY+eYFFzJw3r1MMkx&#10;0+7CezofQi0ihH2GCkwIfSalrwxZ9AvXE0fvxw0WQ5RDLfWAlwi3nXxKkmdpseG4YLCnD0NVezhZ&#10;BbpIfXLa/hZlW+zNZneUM/6USk0fx/c3EIHGcA//t3daQfoCf1/iD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vbFzEAAAA2wAAAA8AAAAAAAAAAAAAAAAAmAIAAGRycy9k&#10;b3ducmV2LnhtbFBLBQYAAAAABAAEAPUAAACJAwAAAAA=&#10;" path="m-1,nfc11929,,21600,9670,21600,21600em-1,nsc11929,,21600,9670,21600,21600l,21600,-1,xe" filled="f" strokecolor="gray" strokeweight="2pt">
                      <v:path arrowok="t" o:extrusionok="f" o:connecttype="custom" o:connectlocs="0,0;162,142;0,142" o:connectangles="0,0,0"/>
                      <o:lock v:ext="edit" aspectratio="t"/>
                    </v:shape>
                  </v:group>
                  <v:line id="Line 8" o:spid="_x0000_s1032" style="position:absolute;rotation:-731184fd;flip:x;visibility:visible;mso-wrap-style:square" from="11039,6288" to="12168,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p7Jb4AAADbAAAADwAAAGRycy9kb3ducmV2LnhtbERPy4rCMBTdC/MP4QrubKpIkY5RxCKO&#10;Sx8fcKe5k5RpbkqT0Y5fbxaCy8N5rzaDa8WN+tB4VjDLchDEtdcNGwXXy366BBEissbWMyn4pwCb&#10;9cdohaX2dz7R7RyNSCEcSlRgY+xKKUNtyWHIfEecuB/fO4wJ9kbqHu8p3LVynueFdNhwarDY0c5S&#10;/Xv+cwrI4/F7a/FRHOQub6rCVPvKKDUZD9tPEJGG+Ba/3F9awSKNTV/SD5DrJ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VmnslvgAAANsAAAAPAAAAAAAAAAAAAAAAAKEC&#10;AABkcnMvZG93bnJldi54bWxQSwUGAAAAAAQABAD5AAAAjAMAAAAA&#10;" strokecolor="gray" strokeweight="2pt"/>
                  <v:shape id="Arc 9" o:spid="_x0000_s1033" style="position:absolute;left:10879;top:6162;width:162;height:165;rotation:-731184fd;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WGbscA&#10;AADbAAAADwAAAGRycy9kb3ducmV2LnhtbESPT2vCQBTE70K/w/IEb3XjH0TTrNIqFcW2oM3B4zP7&#10;TEKzb0N2q7GfvlsoeBxm5jdMsmhNJS7UuNKygkE/AkGcWV1yriD9fH2cgnAeWWNlmRTcyMFi/tBJ&#10;MNb2ynu6HHwuAoRdjAoK7+tYSpcVZND1bU0cvLNtDPogm1zqBq8Bbio5jKKJNFhyWCiwpmVB2dfh&#10;2yh4O21H69Ny/DM5jl5W6Wo3faePTKlet31+AuGp9ffwf3ujFYxn8Pcl/AA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1hm7HAAAA2wAAAA8AAAAAAAAAAAAAAAAAmAIAAGRy&#10;cy9kb3ducmV2LnhtbFBLBQYAAAAABAAEAPUAAACMAwAAAAA=&#10;" path="m-1,nfc11929,,21600,9670,21600,21600em-1,nsc11929,,21600,9670,21600,21600l,21600,-1,xe" filled="f" strokecolor="gray" strokeweight="2pt">
                    <v:path arrowok="t" o:extrusionok="f" o:connecttype="custom" o:connectlocs="0,0;162,165;0,165" o:connectangles="0,0,0"/>
                    <o:lock v:ext="edit" aspectratio="t"/>
                  </v:shape>
                  <v:shape id="Arc 10" o:spid="_x0000_s1034" style="position:absolute;left:10848;top:6320;width:162;height:165;rotation:731184fd;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K+Y8AA&#10;AADbAAAADwAAAGRycy9kb3ducmV2LnhtbERPTWuDQBC9B/oflin0FldbKsG4ihQKhUKLJpDr4E7U&#10;xJ217jax/757COT4eN95uZhRXGh2g2UFSRSDIG6tHrhTsN+9rzcgnEfWOFomBX/koCweVjlm2l65&#10;pkvjOxFC2GWooPd+yqR0bU8GXWQn4sAd7WzQBzh3Us94DeFmlM9xnEqDA4eGHid666k9N79GwVS3&#10;3z9fJ9p8ckpNgtVLcsCDUk+PS7UF4Wnxd/HN/aEVvIb14Uv4AbL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sK+Y8AAAADbAAAADwAAAAAAAAAAAAAAAACYAgAAZHJzL2Rvd25y&#10;ZXYueG1sUEsFBgAAAAAEAAQA9QAAAIUDAAAAAA==&#10;" path="m-1,nfc11929,,21600,9670,21600,21600em-1,nsc11929,,21600,9670,21600,21600l,21600,-1,xe" filled="f" strokecolor="gray" strokeweight="2pt">
                    <v:path arrowok="t" o:extrusionok="f" o:connecttype="custom" o:connectlocs="0,0;162,165;0,165" o:connectangles="0,0,0"/>
                    <o:lock v:ext="edit" aspectratio="t"/>
                  </v:shape>
                  <v:line id="Line 11" o:spid="_x0000_s1035" style="position:absolute;rotation:731184fd;visibility:visible;mso-wrap-style:square" from="10985,6567" to="11702,6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MIG8QAAADbAAAADwAAAGRycy9kb3ducmV2LnhtbESPQWvCQBSE74L/YXkFb7pRMZToKkWJ&#10;lV6k1kOPj+wziWbfhuxqtv++Wyh4HGbmG2a1CaYRD+pcbVnBdJKAIC6srrlUcP7Kx68gnEfW2Fgm&#10;BT/kYLMeDlaYadvzJz1OvhQRwi5DBZX3bSalKyoy6Ca2JY7exXYGfZRdKXWHfYSbRs6SJJUGa44L&#10;Fba0rai4ne5GQdgd049dsZ+/5+m5sbM89NfvoNToJbwtQXgK/hn+bx+0gsUU/r7E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AwgbxAAAANsAAAAPAAAAAAAAAAAA&#10;AAAAAKECAABkcnMvZG93bnJldi54bWxQSwUGAAAAAAQABAD5AAAAkgMAAAAA&#10;" strokecolor="gray" strokeweight="2pt"/>
                </v:group>
                <w10:wrap anchorx="page" anchory="page"/>
              </v:group>
            </w:pict>
          </mc:Fallback>
        </mc:AlternateContent>
      </w:r>
    </w:p>
    <w:p w:rsidR="00667985" w:rsidRDefault="00667985" w:rsidP="00BB1EAA">
      <w:pPr>
        <w:pStyle w:val="Heading3"/>
        <w:rPr>
          <w:rFonts w:ascii="Arial" w:hAnsi="Arial" w:cs="Arial"/>
          <w:b w:val="0"/>
          <w:bCs w:val="0"/>
        </w:rPr>
      </w:pPr>
    </w:p>
    <w:p w:rsidR="00667985" w:rsidRDefault="00667985" w:rsidP="00BB1EAA">
      <w:pPr>
        <w:pStyle w:val="Heading3"/>
        <w:rPr>
          <w:rFonts w:ascii="Arial" w:hAnsi="Arial" w:cs="Arial"/>
          <w:b w:val="0"/>
          <w:bCs w:val="0"/>
        </w:rPr>
      </w:pPr>
    </w:p>
    <w:p w:rsidR="00667985" w:rsidRDefault="00667985" w:rsidP="00BB1EAA">
      <w:pPr>
        <w:pStyle w:val="Heading3"/>
        <w:rPr>
          <w:rFonts w:ascii="Arial" w:hAnsi="Arial" w:cs="Arial"/>
          <w:b w:val="0"/>
          <w:bCs w:val="0"/>
        </w:rPr>
      </w:pPr>
    </w:p>
    <w:p w:rsidR="00667985" w:rsidRDefault="00667985" w:rsidP="00BB1EAA">
      <w:pPr>
        <w:pStyle w:val="Heading3"/>
        <w:rPr>
          <w:rFonts w:ascii="Arial" w:hAnsi="Arial" w:cs="Arial"/>
          <w:b w:val="0"/>
          <w:bCs w:val="0"/>
        </w:rPr>
      </w:pPr>
    </w:p>
    <w:p w:rsidR="00667985" w:rsidRDefault="00667985" w:rsidP="00BB1EAA">
      <w:pPr>
        <w:pStyle w:val="Heading3"/>
        <w:rPr>
          <w:rFonts w:ascii="Arial" w:hAnsi="Arial" w:cs="Arial"/>
          <w:b w:val="0"/>
          <w:bCs w:val="0"/>
        </w:rPr>
      </w:pPr>
    </w:p>
    <w:p w:rsidR="00667985" w:rsidRDefault="00667985">
      <w:pPr>
        <w:rPr>
          <w:rFonts w:ascii="Arial" w:hAnsi="Arial" w:cs="Arial"/>
          <w:sz w:val="27"/>
          <w:szCs w:val="27"/>
        </w:rPr>
      </w:pPr>
      <w:r>
        <w:rPr>
          <w:rFonts w:ascii="Arial" w:hAnsi="Arial" w:cs="Arial"/>
          <w:b/>
          <w:bCs/>
        </w:rPr>
        <w:br w:type="page"/>
      </w:r>
    </w:p>
    <w:p w:rsidR="00667985" w:rsidRDefault="00237805" w:rsidP="00BB1EAA">
      <w:pPr>
        <w:pStyle w:val="Heading3"/>
        <w:rPr>
          <w:rFonts w:ascii="Arial" w:hAnsi="Arial" w:cs="Arial"/>
          <w:b w:val="0"/>
          <w:bCs w:val="0"/>
        </w:rPr>
      </w:pPr>
      <w:r>
        <w:rPr>
          <w:rFonts w:ascii="Arial" w:hAnsi="Arial" w:cs="Arial"/>
          <w:b w:val="0"/>
          <w:bCs w:val="0"/>
          <w:noProof/>
        </w:rPr>
        <mc:AlternateContent>
          <mc:Choice Requires="wpg">
            <w:drawing>
              <wp:anchor distT="0" distB="0" distL="114300" distR="114300" simplePos="0" relativeHeight="251664512" behindDoc="0" locked="0" layoutInCell="1" allowOverlap="1">
                <wp:simplePos x="0" y="0"/>
                <wp:positionH relativeFrom="column">
                  <wp:posOffset>-352425</wp:posOffset>
                </wp:positionH>
                <wp:positionV relativeFrom="paragraph">
                  <wp:posOffset>-31115</wp:posOffset>
                </wp:positionV>
                <wp:extent cx="5991225" cy="8363585"/>
                <wp:effectExtent l="9525" t="26035" r="28575" b="30480"/>
                <wp:wrapNone/>
                <wp:docPr id="3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8363585"/>
                          <a:chOff x="1245" y="1391"/>
                          <a:chExt cx="9435" cy="13171"/>
                        </a:xfrm>
                      </wpg:grpSpPr>
                      <wps:wsp>
                        <wps:cNvPr id="33" name="AutoShape 14"/>
                        <wps:cNvSpPr>
                          <a:spLocks noChangeArrowheads="1"/>
                        </wps:cNvSpPr>
                        <wps:spPr bwMode="auto">
                          <a:xfrm>
                            <a:off x="1245" y="1572"/>
                            <a:ext cx="9435" cy="12990"/>
                          </a:xfrm>
                          <a:prstGeom prst="foldedCorner">
                            <a:avLst>
                              <a:gd name="adj" fmla="val 4074"/>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D53710" w:rsidRDefault="00D53710" w:rsidP="004409BE">
                              <w:pPr>
                                <w:ind w:left="567" w:right="630"/>
                                <w:jc w:val="center"/>
                                <w:rPr>
                                  <w:rFonts w:ascii="Courier New" w:hAnsi="Courier New" w:cs="Courier New"/>
                                </w:rPr>
                              </w:pPr>
                            </w:p>
                            <w:p w:rsidR="00D53710" w:rsidRDefault="00D53710" w:rsidP="004409BE">
                              <w:pPr>
                                <w:ind w:left="567" w:right="630"/>
                                <w:jc w:val="center"/>
                                <w:rPr>
                                  <w:rFonts w:ascii="Courier New" w:hAnsi="Courier New" w:cs="Courier New"/>
                                  <w:sz w:val="28"/>
                                  <w:szCs w:val="28"/>
                                </w:rPr>
                              </w:pPr>
                            </w:p>
                            <w:p w:rsidR="00D53710" w:rsidRDefault="00D53710" w:rsidP="004409BE">
                              <w:pPr>
                                <w:ind w:left="567" w:right="630"/>
                                <w:jc w:val="center"/>
                                <w:rPr>
                                  <w:rFonts w:ascii="Courier New" w:hAnsi="Courier New" w:cs="Courier New"/>
                                  <w:u w:val="single"/>
                                </w:rPr>
                              </w:pPr>
                              <w:r w:rsidRPr="00D34A68">
                                <w:rPr>
                                  <w:rFonts w:ascii="Courier New" w:hAnsi="Courier New" w:cs="Courier New"/>
                                  <w:u w:val="single"/>
                                </w:rPr>
                                <w:t>CASE NOTES</w:t>
                              </w:r>
                            </w:p>
                            <w:p w:rsidR="00D53710" w:rsidRDefault="00D53710" w:rsidP="004409BE">
                              <w:pPr>
                                <w:ind w:left="567" w:right="630"/>
                                <w:jc w:val="center"/>
                                <w:rPr>
                                  <w:rFonts w:ascii="Courier New" w:hAnsi="Courier New" w:cs="Courier New"/>
                                </w:rPr>
                              </w:pPr>
                            </w:p>
                            <w:p w:rsidR="00D53710" w:rsidRDefault="00D53710" w:rsidP="004409BE">
                              <w:pPr>
                                <w:ind w:left="567" w:right="630"/>
                                <w:jc w:val="center"/>
                                <w:rPr>
                                  <w:rFonts w:ascii="Courier New" w:hAnsi="Courier New" w:cs="Courier New"/>
                                </w:rPr>
                              </w:pPr>
                            </w:p>
                            <w:p w:rsidR="00D53710" w:rsidRPr="00624808" w:rsidRDefault="00D53710" w:rsidP="004409BE">
                              <w:pPr>
                                <w:ind w:left="567" w:right="630"/>
                                <w:rPr>
                                  <w:rFonts w:ascii="Comic Sans MS" w:hAnsi="Comic Sans MS" w:cs="Courier New"/>
                                  <w:sz w:val="22"/>
                                  <w:szCs w:val="22"/>
                                </w:rPr>
                              </w:pPr>
                              <w:r w:rsidRPr="00624808">
                                <w:rPr>
                                  <w:rFonts w:ascii="Comic Sans MS" w:hAnsi="Comic Sans MS" w:cs="Courier New"/>
                                  <w:sz w:val="22"/>
                                  <w:szCs w:val="22"/>
                                </w:rPr>
                                <w:t xml:space="preserve">Case </w:t>
                              </w:r>
                              <w:r>
                                <w:rPr>
                                  <w:rFonts w:ascii="Comic Sans MS" w:hAnsi="Comic Sans MS" w:cs="Courier New"/>
                                  <w:sz w:val="22"/>
                                  <w:szCs w:val="22"/>
                                </w:rPr>
                                <w:t>2</w:t>
                              </w:r>
                              <w:r w:rsidRPr="00624808">
                                <w:rPr>
                                  <w:rFonts w:ascii="Comic Sans MS" w:hAnsi="Comic Sans MS" w:cs="Courier New"/>
                                  <w:sz w:val="22"/>
                                  <w:szCs w:val="22"/>
                                </w:rPr>
                                <w:t xml:space="preserve">   (opened</w:t>
                              </w:r>
                              <w:r>
                                <w:rPr>
                                  <w:rFonts w:ascii="Comic Sans MS" w:hAnsi="Comic Sans MS" w:cs="Courier New"/>
                                  <w:sz w:val="22"/>
                                  <w:szCs w:val="22"/>
                                </w:rPr>
                                <w:t xml:space="preserve"> 29</w:t>
                              </w:r>
                              <w:r w:rsidRPr="001B74C5">
                                <w:rPr>
                                  <w:rFonts w:ascii="Comic Sans MS" w:hAnsi="Comic Sans MS" w:cs="Courier New"/>
                                  <w:sz w:val="22"/>
                                  <w:szCs w:val="22"/>
                                  <w:vertAlign w:val="superscript"/>
                                </w:rPr>
                                <w:t>th</w:t>
                              </w:r>
                              <w:r>
                                <w:rPr>
                                  <w:rFonts w:ascii="Comic Sans MS" w:hAnsi="Comic Sans MS" w:cs="Courier New"/>
                                  <w:sz w:val="22"/>
                                  <w:szCs w:val="22"/>
                                </w:rPr>
                                <w:t xml:space="preserve"> September</w:t>
                              </w:r>
                              <w:r w:rsidRPr="00624808">
                                <w:rPr>
                                  <w:rFonts w:ascii="Comic Sans MS" w:hAnsi="Comic Sans MS" w:cs="Courier New"/>
                                  <w:sz w:val="22"/>
                                  <w:szCs w:val="22"/>
                                </w:rPr>
                                <w:t>)</w:t>
                              </w:r>
                            </w:p>
                            <w:p w:rsidR="00D53710" w:rsidRDefault="00D53710" w:rsidP="004409BE">
                              <w:pPr>
                                <w:ind w:left="567" w:right="630"/>
                                <w:jc w:val="center"/>
                                <w:rPr>
                                  <w:rFonts w:ascii="Courier New" w:hAnsi="Courier New" w:cs="Courier New"/>
                                </w:rPr>
                              </w:pPr>
                            </w:p>
                            <w:p w:rsidR="00D53710" w:rsidRDefault="00D53710" w:rsidP="004409BE">
                              <w:pPr>
                                <w:ind w:left="567" w:right="630"/>
                                <w:jc w:val="center"/>
                                <w:rPr>
                                  <w:rFonts w:ascii="Courier New" w:hAnsi="Courier New" w:cs="Courier New"/>
                                </w:rPr>
                              </w:pPr>
                            </w:p>
                            <w:p w:rsidR="00D53710" w:rsidRDefault="00D53710" w:rsidP="004409BE">
                              <w:pPr>
                                <w:ind w:left="567" w:right="630"/>
                                <w:rPr>
                                  <w:rFonts w:ascii="Courier New" w:hAnsi="Courier New" w:cs="Courier New"/>
                                </w:rPr>
                              </w:pPr>
                              <w:r w:rsidRPr="00982D9E">
                                <w:rPr>
                                  <w:rFonts w:ascii="Courier New" w:hAnsi="Courier New" w:cs="Courier New"/>
                                  <w:u w:val="single"/>
                                </w:rPr>
                                <w:t>EVIDENCE</w:t>
                              </w:r>
                            </w:p>
                            <w:p w:rsidR="00D53710" w:rsidRDefault="00D53710" w:rsidP="004409BE">
                              <w:pPr>
                                <w:ind w:left="567" w:right="630"/>
                                <w:rPr>
                                  <w:rFonts w:ascii="Courier New" w:hAnsi="Courier New" w:cs="Courier New"/>
                                </w:rPr>
                              </w:pPr>
                            </w:p>
                            <w:p w:rsidR="00D53710" w:rsidRPr="00624808" w:rsidRDefault="00D53710" w:rsidP="004409BE">
                              <w:pPr>
                                <w:ind w:left="709" w:right="630"/>
                                <w:rPr>
                                  <w:rFonts w:ascii="Comic Sans MS" w:hAnsi="Comic Sans MS" w:cs="Courier New"/>
                                  <w:sz w:val="22"/>
                                  <w:szCs w:val="22"/>
                                </w:rPr>
                              </w:pPr>
                              <w:r>
                                <w:rPr>
                                  <w:rFonts w:ascii="Comic Sans MS" w:hAnsi="Comic Sans MS" w:cs="Courier New"/>
                                  <w:sz w:val="22"/>
                                  <w:szCs w:val="22"/>
                                </w:rPr>
                                <w:t>Mr Moore is very disappointed with his tomatoes this year. The plants are short and stunted, and the yield of fruit is low. Some of the leaves have a mosaic pattern of dark spots on their leaves.</w:t>
                              </w:r>
                            </w:p>
                            <w:p w:rsidR="00D53710" w:rsidRDefault="00D53710" w:rsidP="004409BE">
                              <w:pPr>
                                <w:ind w:left="567" w:right="630"/>
                                <w:rPr>
                                  <w:rFonts w:ascii="Courier New" w:hAnsi="Courier New" w:cs="Courier New"/>
                                </w:rPr>
                              </w:pPr>
                            </w:p>
                            <w:p w:rsidR="00D53710" w:rsidRPr="00C32442" w:rsidRDefault="00D53710" w:rsidP="004409BE">
                              <w:pPr>
                                <w:ind w:left="567" w:right="630"/>
                                <w:rPr>
                                  <w:rFonts w:ascii="Courier New" w:hAnsi="Courier New" w:cs="Courier New"/>
                                  <w:u w:val="single"/>
                                </w:rPr>
                              </w:pPr>
                              <w:r w:rsidRPr="00C32442">
                                <w:rPr>
                                  <w:rFonts w:ascii="Courier New" w:hAnsi="Courier New" w:cs="Courier New"/>
                                  <w:u w:val="single"/>
                                </w:rPr>
                                <w:t>CONCLUSIONS</w:t>
                              </w:r>
                            </w:p>
                            <w:p w:rsidR="00D53710" w:rsidRDefault="00D53710" w:rsidP="004409BE">
                              <w:pPr>
                                <w:ind w:left="567" w:right="630"/>
                                <w:rPr>
                                  <w:rFonts w:ascii="Courier New" w:hAnsi="Courier New" w:cs="Courier New"/>
                                </w:rPr>
                              </w:pPr>
                            </w:p>
                            <w:p w:rsidR="00D53710" w:rsidRDefault="00D53710" w:rsidP="004409BE">
                              <w:pPr>
                                <w:ind w:left="567" w:right="630"/>
                                <w:rPr>
                                  <w:rFonts w:ascii="Courier New" w:hAnsi="Courier New" w:cs="Courier New"/>
                                </w:rPr>
                              </w:pPr>
                              <w:r>
                                <w:rPr>
                                  <w:rFonts w:ascii="Courier New" w:hAnsi="Courier New" w:cs="Courier New"/>
                                </w:rPr>
                                <w:t>SUSPECTED DISEASE:</w:t>
                              </w:r>
                            </w:p>
                            <w:p w:rsidR="00D53710" w:rsidRPr="00BF059A" w:rsidRDefault="00D53710" w:rsidP="004409BE">
                              <w:pPr>
                                <w:ind w:left="567" w:right="630"/>
                                <w:rPr>
                                  <w:rFonts w:ascii="Courier New" w:hAnsi="Courier New" w:cs="Courier New"/>
                                  <w:vertAlign w:val="superscript"/>
                                </w:rPr>
                              </w:pPr>
                              <w:r>
                                <w:rPr>
                                  <w:rFonts w:ascii="Courier New" w:hAnsi="Courier New" w:cs="Courier New"/>
                                </w:rPr>
                                <w:t xml:space="preserve">                   </w:t>
                              </w:r>
                              <w:r w:rsidRPr="00BF059A">
                                <w:rPr>
                                  <w:rFonts w:ascii="Courier New" w:hAnsi="Courier New" w:cs="Courier New"/>
                                  <w:vertAlign w:val="superscript"/>
                                </w:rPr>
                                <w:t>.........................</w:t>
                              </w:r>
                              <w:r>
                                <w:rPr>
                                  <w:rFonts w:ascii="Courier New" w:hAnsi="Courier New" w:cs="Courier New"/>
                                  <w:vertAlign w:val="superscript"/>
                                </w:rPr>
                                <w:t>...........................</w:t>
                              </w:r>
                            </w:p>
                            <w:p w:rsidR="00D53710" w:rsidRDefault="00D53710" w:rsidP="004409BE">
                              <w:pPr>
                                <w:ind w:left="567" w:right="630"/>
                                <w:rPr>
                                  <w:rFonts w:ascii="Courier New" w:hAnsi="Courier New" w:cs="Courier New"/>
                                </w:rPr>
                              </w:pPr>
                            </w:p>
                            <w:p w:rsidR="00D53710" w:rsidRDefault="00D53710" w:rsidP="004409BE">
                              <w:pPr>
                                <w:ind w:left="567" w:right="630"/>
                                <w:rPr>
                                  <w:rFonts w:ascii="Courier New" w:hAnsi="Courier New" w:cs="Courier New"/>
                                </w:rPr>
                              </w:pPr>
                              <w:r>
                                <w:rPr>
                                  <w:rFonts w:ascii="Courier New" w:hAnsi="Courier New" w:cs="Courier New"/>
                                </w:rPr>
                                <w:t>TYPE OF PATHOGEN*:   VIRUS / BACTERIUM / FUNGUS</w:t>
                              </w:r>
                            </w:p>
                            <w:p w:rsidR="00D53710" w:rsidRDefault="00D53710" w:rsidP="004409BE">
                              <w:pPr>
                                <w:ind w:left="567" w:right="630"/>
                                <w:rPr>
                                  <w:rFonts w:ascii="Courier New" w:hAnsi="Courier New" w:cs="Courier New"/>
                                </w:rPr>
                              </w:pPr>
                            </w:p>
                            <w:p w:rsidR="00D53710" w:rsidRDefault="00D53710" w:rsidP="004409BE">
                              <w:pPr>
                                <w:ind w:left="567" w:right="630"/>
                                <w:rPr>
                                  <w:rFonts w:ascii="Courier New" w:hAnsi="Courier New" w:cs="Courier New"/>
                                </w:rPr>
                              </w:pPr>
                              <w:r>
                                <w:rPr>
                                  <w:rFonts w:ascii="Courier New" w:hAnsi="Courier New" w:cs="Courier New"/>
                                </w:rPr>
                                <w:t>*circle correct option</w:t>
                              </w:r>
                            </w:p>
                            <w:p w:rsidR="00D53710" w:rsidRDefault="00D53710" w:rsidP="004409BE">
                              <w:pPr>
                                <w:ind w:left="567" w:right="630"/>
                                <w:rPr>
                                  <w:rFonts w:ascii="Courier New" w:hAnsi="Courier New" w:cs="Courier New"/>
                                </w:rPr>
                              </w:pPr>
                            </w:p>
                            <w:p w:rsidR="00D53710" w:rsidRDefault="00D53710" w:rsidP="004409BE">
                              <w:pPr>
                                <w:ind w:left="567" w:right="630"/>
                                <w:rPr>
                                  <w:rFonts w:ascii="Courier New" w:hAnsi="Courier New" w:cs="Courier New"/>
                                </w:rPr>
                              </w:pPr>
                            </w:p>
                            <w:p w:rsidR="00D53710" w:rsidRDefault="00D53710" w:rsidP="004409BE">
                              <w:pPr>
                                <w:ind w:left="567" w:right="630"/>
                                <w:rPr>
                                  <w:rFonts w:ascii="Courier New" w:hAnsi="Courier New" w:cs="Courier New"/>
                                </w:rPr>
                              </w:pPr>
                              <w:r>
                                <w:rPr>
                                  <w:rFonts w:ascii="Courier New" w:hAnsi="Courier New" w:cs="Courier New"/>
                                </w:rPr>
                                <w:t>HOW IT IS SPREAD:</w:t>
                              </w:r>
                            </w:p>
                            <w:p w:rsidR="00D53710" w:rsidRDefault="00D53710" w:rsidP="004409BE">
                              <w:pPr>
                                <w:ind w:left="567" w:right="630"/>
                                <w:rPr>
                                  <w:rFonts w:ascii="Courier New" w:hAnsi="Courier New" w:cs="Courier New"/>
                                  <w:vertAlign w:val="superscript"/>
                                </w:rPr>
                              </w:pPr>
                              <w:r>
                                <w:rPr>
                                  <w:rFonts w:ascii="Courier New" w:hAnsi="Courier New" w:cs="Courier New"/>
                                </w:rPr>
                                <w:t xml:space="preserve">                   </w:t>
                              </w:r>
                              <w:r w:rsidRPr="00BF059A">
                                <w:rPr>
                                  <w:rFonts w:ascii="Courier New" w:hAnsi="Courier New" w:cs="Courier New"/>
                                  <w:vertAlign w:val="superscript"/>
                                </w:rPr>
                                <w:t>.......................................</w:t>
                              </w:r>
                              <w:r>
                                <w:rPr>
                                  <w:rFonts w:ascii="Courier New" w:hAnsi="Courier New" w:cs="Courier New"/>
                                  <w:vertAlign w:val="superscript"/>
                                </w:rPr>
                                <w:t>.............</w:t>
                              </w:r>
                            </w:p>
                            <w:p w:rsidR="00D53710" w:rsidRDefault="00D53710" w:rsidP="004409BE">
                              <w:pPr>
                                <w:ind w:left="567" w:right="630"/>
                                <w:rPr>
                                  <w:rFonts w:ascii="Courier New" w:hAnsi="Courier New" w:cs="Courier New"/>
                                  <w:vertAlign w:val="superscript"/>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rPr>
                              </w:pPr>
                            </w:p>
                            <w:p w:rsidR="00D53710"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vertAlign w:val="superscript"/>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rPr>
                              </w:pPr>
                            </w:p>
                            <w:p w:rsidR="00D53710" w:rsidRPr="00BF059A" w:rsidRDefault="00D53710" w:rsidP="004409BE">
                              <w:pPr>
                                <w:ind w:left="567" w:right="630"/>
                                <w:rPr>
                                  <w:rFonts w:ascii="Courier New" w:hAnsi="Courier New" w:cs="Courier New"/>
                                  <w:u w:val="single"/>
                                </w:rPr>
                              </w:pPr>
                              <w:r w:rsidRPr="00BF059A">
                                <w:rPr>
                                  <w:rFonts w:ascii="Courier New" w:hAnsi="Courier New" w:cs="Courier New"/>
                                  <w:u w:val="single"/>
                                </w:rPr>
                                <w:t>RECOMMENDATIONS</w:t>
                              </w:r>
                            </w:p>
                            <w:p w:rsidR="00D53710" w:rsidRDefault="00D53710" w:rsidP="004409BE">
                              <w:pPr>
                                <w:ind w:left="567" w:right="630"/>
                                <w:rPr>
                                  <w:rFonts w:ascii="Courier New" w:hAnsi="Courier New" w:cs="Courier New"/>
                                </w:rPr>
                              </w:pPr>
                            </w:p>
                            <w:p w:rsidR="00D53710" w:rsidRDefault="00D53710" w:rsidP="004409BE">
                              <w:pPr>
                                <w:spacing w:after="120"/>
                                <w:ind w:left="567" w:right="629"/>
                                <w:rPr>
                                  <w:rFonts w:ascii="Courier New" w:hAnsi="Courier New" w:cs="Courier New"/>
                                </w:rPr>
                              </w:pPr>
                              <w:r>
                                <w:rPr>
                                  <w:rFonts w:ascii="Courier New" w:hAnsi="Courier New" w:cs="Courier New"/>
                                </w:rPr>
                                <w:t>ACTIONS THAT WILL HELP TO LIMIT THE SPREAD:</w:t>
                              </w:r>
                            </w:p>
                            <w:p w:rsidR="00D53710" w:rsidRDefault="00D53710" w:rsidP="004409BE">
                              <w:pPr>
                                <w:ind w:left="567" w:right="630"/>
                                <w:rPr>
                                  <w:rFonts w:ascii="Courier New" w:hAnsi="Courier New" w:cs="Courier New"/>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vertAlign w:val="superscript"/>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txbxContent>
                        </wps:txbx>
                        <wps:bodyPr rot="0" vert="horz" wrap="square" lIns="91440" tIns="45720" rIns="91440" bIns="45720" anchor="t" anchorCtr="0" upright="1">
                          <a:noAutofit/>
                        </wps:bodyPr>
                      </wps:wsp>
                      <wpg:grpSp>
                        <wpg:cNvPr id="34" name="Group 15"/>
                        <wpg:cNvGrpSpPr>
                          <a:grpSpLocks/>
                        </wpg:cNvGrpSpPr>
                        <wpg:grpSpPr bwMode="auto">
                          <a:xfrm rot="16419122" flipV="1">
                            <a:off x="9162" y="1858"/>
                            <a:ext cx="1437" cy="504"/>
                            <a:chOff x="10848" y="6162"/>
                            <a:chExt cx="1437" cy="504"/>
                          </a:xfrm>
                        </wpg:grpSpPr>
                        <wpg:grpSp>
                          <wpg:cNvPr id="35" name="Group 16"/>
                          <wpg:cNvGrpSpPr>
                            <a:grpSpLocks noChangeAspect="1"/>
                          </wpg:cNvGrpSpPr>
                          <wpg:grpSpPr bwMode="auto">
                            <a:xfrm rot="721970">
                              <a:off x="12121" y="6408"/>
                              <a:ext cx="164" cy="258"/>
                              <a:chOff x="4586" y="6419"/>
                              <a:chExt cx="164" cy="280"/>
                            </a:xfrm>
                          </wpg:grpSpPr>
                          <wps:wsp>
                            <wps:cNvPr id="36" name="Arc 17"/>
                            <wps:cNvSpPr>
                              <a:spLocks noChangeAspect="1"/>
                            </wps:cNvSpPr>
                            <wps:spPr bwMode="auto">
                              <a:xfrm rot="-52551">
                                <a:off x="4586" y="6419"/>
                                <a:ext cx="163" cy="14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rc 18"/>
                            <wps:cNvSpPr>
                              <a:spLocks noChangeAspect="1"/>
                            </wps:cNvSpPr>
                            <wps:spPr bwMode="auto">
                              <a:xfrm rot="21547449" flipV="1">
                                <a:off x="4588" y="6557"/>
                                <a:ext cx="162" cy="14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8" name="Line 19"/>
                          <wps:cNvCnPr/>
                          <wps:spPr bwMode="auto">
                            <a:xfrm rot="669419" flipH="1">
                              <a:off x="11039" y="6288"/>
                              <a:ext cx="1129" cy="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wps:wsp>
                          <wps:cNvPr id="39" name="Arc 20"/>
                          <wps:cNvSpPr>
                            <a:spLocks noChangeAspect="1"/>
                          </wps:cNvSpPr>
                          <wps:spPr bwMode="auto">
                            <a:xfrm rot="669419" flipH="1">
                              <a:off x="10879" y="6162"/>
                              <a:ext cx="162" cy="1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rc 21"/>
                          <wps:cNvSpPr>
                            <a:spLocks noChangeAspect="1"/>
                          </wps:cNvSpPr>
                          <wps:spPr bwMode="auto">
                            <a:xfrm rot="669419" flipH="1" flipV="1">
                              <a:off x="10848" y="6320"/>
                              <a:ext cx="162" cy="1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Line 22"/>
                          <wps:cNvCnPr/>
                          <wps:spPr bwMode="auto">
                            <a:xfrm rot="669419">
                              <a:off x="10985" y="6567"/>
                              <a:ext cx="717" cy="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6" o:spid="_x0000_s1036" style="position:absolute;margin-left:-27.75pt;margin-top:-2.45pt;width:471.75pt;height:658.55pt;z-index:251664512" coordorigin="1245,1391" coordsize="9435,13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">
                <v:shape id="AutoShape 14" o:spid="_x0000_s1037" type="#_x0000_t65" style="position:absolute;left:1245;top:1572;width:9435;height:12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WXsMQA&#10;AADbAAAADwAAAGRycy9kb3ducmV2LnhtbESPQWsCMRSE74X+h/AKXkSzVSjtahQpKqK9VAWvj83r&#10;ZtvNyzaJ7vrvTUHocZiZb5jpvLO1uJAPlWMFz8MMBHHhdMWlguNhNXgFESKyxtoxKbhSgPns8WGK&#10;uXYtf9JlH0uRIBxyVGBibHIpQ2HIYhi6hjh5X85bjEn6UmqPbYLbWo6y7EVarDgtGGzo3VDxsz9b&#10;BW1Y1W92YT6+/aFfnKT9Xa53W6V6T91iAiJSF//D9/ZGKxiP4e9L+gF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Fl7DEAAAA2wAAAA8AAAAAAAAAAAAAAAAAmAIAAGRycy9k&#10;b3ducmV2LnhtbFBLBQYAAAAABAAEAPUAAACJAwAAAAA=&#10;" adj="20720">
                  <v:shadow on="t"/>
                  <v:textbox>
                    <w:txbxContent>
                      <w:p w:rsidR="00D53710" w:rsidRDefault="00D53710" w:rsidP="004409BE">
                        <w:pPr>
                          <w:ind w:left="567" w:right="630"/>
                          <w:jc w:val="center"/>
                          <w:rPr>
                            <w:rFonts w:ascii="Courier New" w:hAnsi="Courier New" w:cs="Courier New"/>
                          </w:rPr>
                        </w:pPr>
                      </w:p>
                      <w:p w:rsidR="00D53710" w:rsidRDefault="00D53710" w:rsidP="004409BE">
                        <w:pPr>
                          <w:ind w:left="567" w:right="630"/>
                          <w:jc w:val="center"/>
                          <w:rPr>
                            <w:rFonts w:ascii="Courier New" w:hAnsi="Courier New" w:cs="Courier New"/>
                            <w:sz w:val="28"/>
                            <w:szCs w:val="28"/>
                          </w:rPr>
                        </w:pPr>
                      </w:p>
                      <w:p w:rsidR="00D53710" w:rsidRDefault="00D53710" w:rsidP="004409BE">
                        <w:pPr>
                          <w:ind w:left="567" w:right="630"/>
                          <w:jc w:val="center"/>
                          <w:rPr>
                            <w:rFonts w:ascii="Courier New" w:hAnsi="Courier New" w:cs="Courier New"/>
                            <w:u w:val="single"/>
                          </w:rPr>
                        </w:pPr>
                        <w:r w:rsidRPr="00D34A68">
                          <w:rPr>
                            <w:rFonts w:ascii="Courier New" w:hAnsi="Courier New" w:cs="Courier New"/>
                            <w:u w:val="single"/>
                          </w:rPr>
                          <w:t>CASE NOTES</w:t>
                        </w:r>
                      </w:p>
                      <w:p w:rsidR="00D53710" w:rsidRDefault="00D53710" w:rsidP="004409BE">
                        <w:pPr>
                          <w:ind w:left="567" w:right="630"/>
                          <w:jc w:val="center"/>
                          <w:rPr>
                            <w:rFonts w:ascii="Courier New" w:hAnsi="Courier New" w:cs="Courier New"/>
                          </w:rPr>
                        </w:pPr>
                      </w:p>
                      <w:p w:rsidR="00D53710" w:rsidRDefault="00D53710" w:rsidP="004409BE">
                        <w:pPr>
                          <w:ind w:left="567" w:right="630"/>
                          <w:jc w:val="center"/>
                          <w:rPr>
                            <w:rFonts w:ascii="Courier New" w:hAnsi="Courier New" w:cs="Courier New"/>
                          </w:rPr>
                        </w:pPr>
                      </w:p>
                      <w:p w:rsidR="00D53710" w:rsidRPr="00624808" w:rsidRDefault="00D53710" w:rsidP="004409BE">
                        <w:pPr>
                          <w:ind w:left="567" w:right="630"/>
                          <w:rPr>
                            <w:rFonts w:ascii="Comic Sans MS" w:hAnsi="Comic Sans MS" w:cs="Courier New"/>
                            <w:sz w:val="22"/>
                            <w:szCs w:val="22"/>
                          </w:rPr>
                        </w:pPr>
                        <w:r w:rsidRPr="00624808">
                          <w:rPr>
                            <w:rFonts w:ascii="Comic Sans MS" w:hAnsi="Comic Sans MS" w:cs="Courier New"/>
                            <w:sz w:val="22"/>
                            <w:szCs w:val="22"/>
                          </w:rPr>
                          <w:t xml:space="preserve">Case </w:t>
                        </w:r>
                        <w:r>
                          <w:rPr>
                            <w:rFonts w:ascii="Comic Sans MS" w:hAnsi="Comic Sans MS" w:cs="Courier New"/>
                            <w:sz w:val="22"/>
                            <w:szCs w:val="22"/>
                          </w:rPr>
                          <w:t>2</w:t>
                        </w:r>
                        <w:r w:rsidRPr="00624808">
                          <w:rPr>
                            <w:rFonts w:ascii="Comic Sans MS" w:hAnsi="Comic Sans MS" w:cs="Courier New"/>
                            <w:sz w:val="22"/>
                            <w:szCs w:val="22"/>
                          </w:rPr>
                          <w:t xml:space="preserve">   (opened</w:t>
                        </w:r>
                        <w:r>
                          <w:rPr>
                            <w:rFonts w:ascii="Comic Sans MS" w:hAnsi="Comic Sans MS" w:cs="Courier New"/>
                            <w:sz w:val="22"/>
                            <w:szCs w:val="22"/>
                          </w:rPr>
                          <w:t xml:space="preserve"> 29</w:t>
                        </w:r>
                        <w:r w:rsidRPr="001B74C5">
                          <w:rPr>
                            <w:rFonts w:ascii="Comic Sans MS" w:hAnsi="Comic Sans MS" w:cs="Courier New"/>
                            <w:sz w:val="22"/>
                            <w:szCs w:val="22"/>
                            <w:vertAlign w:val="superscript"/>
                          </w:rPr>
                          <w:t>th</w:t>
                        </w:r>
                        <w:r>
                          <w:rPr>
                            <w:rFonts w:ascii="Comic Sans MS" w:hAnsi="Comic Sans MS" w:cs="Courier New"/>
                            <w:sz w:val="22"/>
                            <w:szCs w:val="22"/>
                          </w:rPr>
                          <w:t xml:space="preserve"> September</w:t>
                        </w:r>
                        <w:r w:rsidRPr="00624808">
                          <w:rPr>
                            <w:rFonts w:ascii="Comic Sans MS" w:hAnsi="Comic Sans MS" w:cs="Courier New"/>
                            <w:sz w:val="22"/>
                            <w:szCs w:val="22"/>
                          </w:rPr>
                          <w:t>)</w:t>
                        </w:r>
                      </w:p>
                      <w:p w:rsidR="00D53710" w:rsidRDefault="00D53710" w:rsidP="004409BE">
                        <w:pPr>
                          <w:ind w:left="567" w:right="630"/>
                          <w:jc w:val="center"/>
                          <w:rPr>
                            <w:rFonts w:ascii="Courier New" w:hAnsi="Courier New" w:cs="Courier New"/>
                          </w:rPr>
                        </w:pPr>
                      </w:p>
                      <w:p w:rsidR="00D53710" w:rsidRDefault="00D53710" w:rsidP="004409BE">
                        <w:pPr>
                          <w:ind w:left="567" w:right="630"/>
                          <w:jc w:val="center"/>
                          <w:rPr>
                            <w:rFonts w:ascii="Courier New" w:hAnsi="Courier New" w:cs="Courier New"/>
                          </w:rPr>
                        </w:pPr>
                      </w:p>
                      <w:p w:rsidR="00D53710" w:rsidRDefault="00D53710" w:rsidP="004409BE">
                        <w:pPr>
                          <w:ind w:left="567" w:right="630"/>
                          <w:rPr>
                            <w:rFonts w:ascii="Courier New" w:hAnsi="Courier New" w:cs="Courier New"/>
                          </w:rPr>
                        </w:pPr>
                        <w:r w:rsidRPr="00982D9E">
                          <w:rPr>
                            <w:rFonts w:ascii="Courier New" w:hAnsi="Courier New" w:cs="Courier New"/>
                            <w:u w:val="single"/>
                          </w:rPr>
                          <w:t>EVIDENCE</w:t>
                        </w:r>
                      </w:p>
                      <w:p w:rsidR="00D53710" w:rsidRDefault="00D53710" w:rsidP="004409BE">
                        <w:pPr>
                          <w:ind w:left="567" w:right="630"/>
                          <w:rPr>
                            <w:rFonts w:ascii="Courier New" w:hAnsi="Courier New" w:cs="Courier New"/>
                          </w:rPr>
                        </w:pPr>
                      </w:p>
                      <w:p w:rsidR="00D53710" w:rsidRPr="00624808" w:rsidRDefault="00D53710" w:rsidP="004409BE">
                        <w:pPr>
                          <w:ind w:left="709" w:right="630"/>
                          <w:rPr>
                            <w:rFonts w:ascii="Comic Sans MS" w:hAnsi="Comic Sans MS" w:cs="Courier New"/>
                            <w:sz w:val="22"/>
                            <w:szCs w:val="22"/>
                          </w:rPr>
                        </w:pPr>
                        <w:r>
                          <w:rPr>
                            <w:rFonts w:ascii="Comic Sans MS" w:hAnsi="Comic Sans MS" w:cs="Courier New"/>
                            <w:sz w:val="22"/>
                            <w:szCs w:val="22"/>
                          </w:rPr>
                          <w:t>Mr Moore is very disappointed with his tomatoes this year. The plants are short and stunted, and the yield of fruit is low. Some of the leaves have a mosaic pattern of dark spots on their leaves.</w:t>
                        </w:r>
                      </w:p>
                      <w:p w:rsidR="00D53710" w:rsidRDefault="00D53710" w:rsidP="004409BE">
                        <w:pPr>
                          <w:ind w:left="567" w:right="630"/>
                          <w:rPr>
                            <w:rFonts w:ascii="Courier New" w:hAnsi="Courier New" w:cs="Courier New"/>
                          </w:rPr>
                        </w:pPr>
                      </w:p>
                      <w:p w:rsidR="00D53710" w:rsidRPr="00C32442" w:rsidRDefault="00D53710" w:rsidP="004409BE">
                        <w:pPr>
                          <w:ind w:left="567" w:right="630"/>
                          <w:rPr>
                            <w:rFonts w:ascii="Courier New" w:hAnsi="Courier New" w:cs="Courier New"/>
                            <w:u w:val="single"/>
                          </w:rPr>
                        </w:pPr>
                        <w:r w:rsidRPr="00C32442">
                          <w:rPr>
                            <w:rFonts w:ascii="Courier New" w:hAnsi="Courier New" w:cs="Courier New"/>
                            <w:u w:val="single"/>
                          </w:rPr>
                          <w:t>CONCLUSIONS</w:t>
                        </w:r>
                      </w:p>
                      <w:p w:rsidR="00D53710" w:rsidRDefault="00D53710" w:rsidP="004409BE">
                        <w:pPr>
                          <w:ind w:left="567" w:right="630"/>
                          <w:rPr>
                            <w:rFonts w:ascii="Courier New" w:hAnsi="Courier New" w:cs="Courier New"/>
                          </w:rPr>
                        </w:pPr>
                      </w:p>
                      <w:p w:rsidR="00D53710" w:rsidRDefault="00D53710" w:rsidP="004409BE">
                        <w:pPr>
                          <w:ind w:left="567" w:right="630"/>
                          <w:rPr>
                            <w:rFonts w:ascii="Courier New" w:hAnsi="Courier New" w:cs="Courier New"/>
                          </w:rPr>
                        </w:pPr>
                        <w:r>
                          <w:rPr>
                            <w:rFonts w:ascii="Courier New" w:hAnsi="Courier New" w:cs="Courier New"/>
                          </w:rPr>
                          <w:t>SUSPECTED DISEASE:</w:t>
                        </w:r>
                      </w:p>
                      <w:p w:rsidR="00D53710" w:rsidRPr="00BF059A" w:rsidRDefault="00D53710" w:rsidP="004409BE">
                        <w:pPr>
                          <w:ind w:left="567" w:right="630"/>
                          <w:rPr>
                            <w:rFonts w:ascii="Courier New" w:hAnsi="Courier New" w:cs="Courier New"/>
                            <w:vertAlign w:val="superscript"/>
                          </w:rPr>
                        </w:pPr>
                        <w:r>
                          <w:rPr>
                            <w:rFonts w:ascii="Courier New" w:hAnsi="Courier New" w:cs="Courier New"/>
                          </w:rPr>
                          <w:t xml:space="preserve">                   </w:t>
                        </w:r>
                        <w:r w:rsidRPr="00BF059A">
                          <w:rPr>
                            <w:rFonts w:ascii="Courier New" w:hAnsi="Courier New" w:cs="Courier New"/>
                            <w:vertAlign w:val="superscript"/>
                          </w:rPr>
                          <w:t>.........................</w:t>
                        </w:r>
                        <w:r>
                          <w:rPr>
                            <w:rFonts w:ascii="Courier New" w:hAnsi="Courier New" w:cs="Courier New"/>
                            <w:vertAlign w:val="superscript"/>
                          </w:rPr>
                          <w:t>...........................</w:t>
                        </w:r>
                      </w:p>
                      <w:p w:rsidR="00D53710" w:rsidRDefault="00D53710" w:rsidP="004409BE">
                        <w:pPr>
                          <w:ind w:left="567" w:right="630"/>
                          <w:rPr>
                            <w:rFonts w:ascii="Courier New" w:hAnsi="Courier New" w:cs="Courier New"/>
                          </w:rPr>
                        </w:pPr>
                      </w:p>
                      <w:p w:rsidR="00D53710" w:rsidRDefault="00D53710" w:rsidP="004409BE">
                        <w:pPr>
                          <w:ind w:left="567" w:right="630"/>
                          <w:rPr>
                            <w:rFonts w:ascii="Courier New" w:hAnsi="Courier New" w:cs="Courier New"/>
                          </w:rPr>
                        </w:pPr>
                        <w:r>
                          <w:rPr>
                            <w:rFonts w:ascii="Courier New" w:hAnsi="Courier New" w:cs="Courier New"/>
                          </w:rPr>
                          <w:t>TYPE OF PATHOGEN*:   VIRUS / BACTERIUM / FUNGUS</w:t>
                        </w:r>
                      </w:p>
                      <w:p w:rsidR="00D53710" w:rsidRDefault="00D53710" w:rsidP="004409BE">
                        <w:pPr>
                          <w:ind w:left="567" w:right="630"/>
                          <w:rPr>
                            <w:rFonts w:ascii="Courier New" w:hAnsi="Courier New" w:cs="Courier New"/>
                          </w:rPr>
                        </w:pPr>
                      </w:p>
                      <w:p w:rsidR="00D53710" w:rsidRDefault="00D53710" w:rsidP="004409BE">
                        <w:pPr>
                          <w:ind w:left="567" w:right="630"/>
                          <w:rPr>
                            <w:rFonts w:ascii="Courier New" w:hAnsi="Courier New" w:cs="Courier New"/>
                          </w:rPr>
                        </w:pPr>
                        <w:r>
                          <w:rPr>
                            <w:rFonts w:ascii="Courier New" w:hAnsi="Courier New" w:cs="Courier New"/>
                          </w:rPr>
                          <w:t>*circle correct option</w:t>
                        </w:r>
                      </w:p>
                      <w:p w:rsidR="00D53710" w:rsidRDefault="00D53710" w:rsidP="004409BE">
                        <w:pPr>
                          <w:ind w:left="567" w:right="630"/>
                          <w:rPr>
                            <w:rFonts w:ascii="Courier New" w:hAnsi="Courier New" w:cs="Courier New"/>
                          </w:rPr>
                        </w:pPr>
                      </w:p>
                      <w:p w:rsidR="00D53710" w:rsidRDefault="00D53710" w:rsidP="004409BE">
                        <w:pPr>
                          <w:ind w:left="567" w:right="630"/>
                          <w:rPr>
                            <w:rFonts w:ascii="Courier New" w:hAnsi="Courier New" w:cs="Courier New"/>
                          </w:rPr>
                        </w:pPr>
                      </w:p>
                      <w:p w:rsidR="00D53710" w:rsidRDefault="00D53710" w:rsidP="004409BE">
                        <w:pPr>
                          <w:ind w:left="567" w:right="630"/>
                          <w:rPr>
                            <w:rFonts w:ascii="Courier New" w:hAnsi="Courier New" w:cs="Courier New"/>
                          </w:rPr>
                        </w:pPr>
                        <w:r>
                          <w:rPr>
                            <w:rFonts w:ascii="Courier New" w:hAnsi="Courier New" w:cs="Courier New"/>
                          </w:rPr>
                          <w:t>HOW IT IS SPREAD:</w:t>
                        </w:r>
                      </w:p>
                      <w:p w:rsidR="00D53710" w:rsidRDefault="00D53710" w:rsidP="004409BE">
                        <w:pPr>
                          <w:ind w:left="567" w:right="630"/>
                          <w:rPr>
                            <w:rFonts w:ascii="Courier New" w:hAnsi="Courier New" w:cs="Courier New"/>
                            <w:vertAlign w:val="superscript"/>
                          </w:rPr>
                        </w:pPr>
                        <w:r>
                          <w:rPr>
                            <w:rFonts w:ascii="Courier New" w:hAnsi="Courier New" w:cs="Courier New"/>
                          </w:rPr>
                          <w:t xml:space="preserve">                   </w:t>
                        </w:r>
                        <w:r w:rsidRPr="00BF059A">
                          <w:rPr>
                            <w:rFonts w:ascii="Courier New" w:hAnsi="Courier New" w:cs="Courier New"/>
                            <w:vertAlign w:val="superscript"/>
                          </w:rPr>
                          <w:t>.......................................</w:t>
                        </w:r>
                        <w:r>
                          <w:rPr>
                            <w:rFonts w:ascii="Courier New" w:hAnsi="Courier New" w:cs="Courier New"/>
                            <w:vertAlign w:val="superscript"/>
                          </w:rPr>
                          <w:t>.............</w:t>
                        </w:r>
                      </w:p>
                      <w:p w:rsidR="00D53710" w:rsidRDefault="00D53710" w:rsidP="004409BE">
                        <w:pPr>
                          <w:ind w:left="567" w:right="630"/>
                          <w:rPr>
                            <w:rFonts w:ascii="Courier New" w:hAnsi="Courier New" w:cs="Courier New"/>
                            <w:vertAlign w:val="superscript"/>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rPr>
                        </w:pPr>
                      </w:p>
                      <w:p w:rsidR="00D53710"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vertAlign w:val="superscript"/>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rPr>
                        </w:pPr>
                      </w:p>
                      <w:p w:rsidR="00D53710" w:rsidRPr="00BF059A" w:rsidRDefault="00D53710" w:rsidP="004409BE">
                        <w:pPr>
                          <w:ind w:left="567" w:right="630"/>
                          <w:rPr>
                            <w:rFonts w:ascii="Courier New" w:hAnsi="Courier New" w:cs="Courier New"/>
                            <w:u w:val="single"/>
                          </w:rPr>
                        </w:pPr>
                        <w:r w:rsidRPr="00BF059A">
                          <w:rPr>
                            <w:rFonts w:ascii="Courier New" w:hAnsi="Courier New" w:cs="Courier New"/>
                            <w:u w:val="single"/>
                          </w:rPr>
                          <w:t>RECOMMENDATIONS</w:t>
                        </w:r>
                      </w:p>
                      <w:p w:rsidR="00D53710" w:rsidRDefault="00D53710" w:rsidP="004409BE">
                        <w:pPr>
                          <w:ind w:left="567" w:right="630"/>
                          <w:rPr>
                            <w:rFonts w:ascii="Courier New" w:hAnsi="Courier New" w:cs="Courier New"/>
                          </w:rPr>
                        </w:pPr>
                      </w:p>
                      <w:p w:rsidR="00D53710" w:rsidRDefault="00D53710" w:rsidP="004409BE">
                        <w:pPr>
                          <w:spacing w:after="120"/>
                          <w:ind w:left="567" w:right="629"/>
                          <w:rPr>
                            <w:rFonts w:ascii="Courier New" w:hAnsi="Courier New" w:cs="Courier New"/>
                          </w:rPr>
                        </w:pPr>
                        <w:r>
                          <w:rPr>
                            <w:rFonts w:ascii="Courier New" w:hAnsi="Courier New" w:cs="Courier New"/>
                          </w:rPr>
                          <w:t>ACTIONS THAT WILL HELP TO LIMIT THE SPREAD:</w:t>
                        </w:r>
                      </w:p>
                      <w:p w:rsidR="00D53710" w:rsidRDefault="00D53710" w:rsidP="004409BE">
                        <w:pPr>
                          <w:ind w:left="567" w:right="630"/>
                          <w:rPr>
                            <w:rFonts w:ascii="Courier New" w:hAnsi="Courier New" w:cs="Courier New"/>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vertAlign w:val="superscript"/>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txbxContent>
                  </v:textbox>
                </v:shape>
                <v:group id="Group 15" o:spid="_x0000_s1038" style="position:absolute;left:9162;top:1858;width:1437;height:504;rotation:5658900fd;flip:y" coordorigin="10848,6162" coordsize="1437,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JGh4UcEAAADbAAAADwAA&#10;AAAAAAAAAAAAAACqAgAAZHJzL2Rvd25yZXYueG1sUEsFBgAAAAAEAAQA+gAAAJgDAAAAAA==&#10;">
                  <v:group id="Group 16" o:spid="_x0000_s1039" style="position:absolute;left:12121;top:6408;width:164;height:258;rotation:788584fd" coordorigin="4586,6419" coordsize="164,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W6XyecEAAADbAAAADwAA&#10;AAAAAAAAAAAAAACqAgAAZHJzL2Rvd25yZXYueG1sUEsFBgAAAAAEAAQA+gAAAJgDAAAAAA==&#10;">
                    <o:lock v:ext="edit" aspectratio="t"/>
                    <v:shape id="Arc 17" o:spid="_x0000_s1040" style="position:absolute;left:4586;top:6419;width:163;height:142;rotation:-57400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jLPcQA&#10;AADbAAAADwAAAGRycy9kb3ducmV2LnhtbESPQWvCQBSE70L/w/IKXkQ3WhSJrlICouipsZfeHtln&#10;Npp9m2ZXjf++KxQ8DjPzDbNcd7YWN2p95VjBeJSAIC6crrhU8H3cDOcgfEDWWDsmBQ/ysF699ZaY&#10;anfnL7rloRQRwj5FBSaEJpXSF4Ys+pFriKN3cq3FEGVbSt3iPcJtLSdJMpMWK44LBhvKDBWX/GoV&#10;ZNV0H7JBYX6n9fW83+bOHn52SvXfu88FiEBdeIX/2zut4GMGzy/x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Iyz3EAAAA2wAAAA8AAAAAAAAAAAAAAAAAmAIAAGRycy9k&#10;b3ducmV2LnhtbFBLBQYAAAAABAAEAPUAAACJAwAAAAA=&#10;" path="m-1,nfc11929,,21600,9670,21600,21600em-1,nsc11929,,21600,9670,21600,21600l,21600,-1,xe" filled="f" strokecolor="gray" strokeweight="2pt">
                      <v:path arrowok="t" o:extrusionok="f" o:connecttype="custom" o:connectlocs="0,0;163,142;0,142" o:connectangles="0,0,0"/>
                      <o:lock v:ext="edit" aspectratio="t"/>
                    </v:shape>
                    <v:shape id="Arc 18" o:spid="_x0000_s1041" style="position:absolute;left:4588;top:6557;width:162;height:142;rotation:57400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kfIcQA&#10;AADbAAAADwAAAGRycy9kb3ducmV2LnhtbESPT2vCQBTE7wW/w/KEXkrdtBZbUtdgG0RPQvxzf2Sf&#10;2WD2bZpdY/z2bqHQ4zAzv2Hm2WAb0VPna8cKXiYJCOLS6ZorBYf96vkDhA/IGhvHpOBGHrLF6GGO&#10;qXZXLqjfhUpECPsUFZgQ2lRKXxqy6CeuJY7eyXUWQ5RdJXWH1wi3jXxNkpm0WHNcMNjSt6HyvLtY&#10;BTp/88ll/ZOvznlhvjZH+cRbqdTjeFh+ggg0hP/wX3ujFUzf4fd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pHyHEAAAA2wAAAA8AAAAAAAAAAAAAAAAAmAIAAGRycy9k&#10;b3ducmV2LnhtbFBLBQYAAAAABAAEAPUAAACJAwAAAAA=&#10;" path="m-1,nfc11929,,21600,9670,21600,21600em-1,nsc11929,,21600,9670,21600,21600l,21600,-1,xe" filled="f" strokecolor="gray" strokeweight="2pt">
                      <v:path arrowok="t" o:extrusionok="f" o:connecttype="custom" o:connectlocs="0,0;162,142;0,142" o:connectangles="0,0,0"/>
                      <o:lock v:ext="edit" aspectratio="t"/>
                    </v:shape>
                  </v:group>
                  <v:line id="Line 19" o:spid="_x0000_s1042" style="position:absolute;rotation:-731184fd;flip:x;visibility:visible;mso-wrap-style:square" from="11039,6288" to="12168,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wIWL4AAADbAAAADwAAAGRycy9kb3ducmV2LnhtbERPy4rCMBTdC/MP4QrubKpCkY5RxCKO&#10;Sx8fcKe5k5RpbkqT0Y5fbxaCy8N5rzaDa8WN+tB4VjDLchDEtdcNGwXXy366BBEissbWMyn4pwCb&#10;9cdohaX2dz7R7RyNSCEcSlRgY+xKKUNtyWHIfEecuB/fO4wJ9kbqHu8p3LVynueFdNhwarDY0c5S&#10;/Xv+cwrI4/F7a/FRHOQub6rCVPvKKDUZD9tPEJGG+Ba/3F9awSKNTV/SD5DrJ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NnAhYvgAAANsAAAAPAAAAAAAAAAAAAAAAAKEC&#10;AABkcnMvZG93bnJldi54bWxQSwUGAAAAAAQABAD5AAAAjAMAAAAA&#10;" strokecolor="gray" strokeweight="2pt"/>
                  <v:shape id="Arc 20" o:spid="_x0000_s1043" style="position:absolute;left:10879;top:6162;width:162;height:165;rotation:-731184fd;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P1E8cA&#10;AADbAAAADwAAAGRycy9kb3ducmV2LnhtbESPT2vCQBTE74LfYXmCN93YFLGpq7SKpVIt+OfQ4zP7&#10;TEKzb0N21ein7xYEj8PM/IYZTxtTijPVrrCsYNCPQBCnVhecKdjvFr0RCOeRNZaWScGVHEwn7dYY&#10;E20vvKHz1mciQNglqCD3vkqkdGlOBl3fVsTBO9raoA+yzqSu8RLgppRPUTSUBgsOCzlWNMsp/d2e&#10;jILVYRl/HGbPt+FP/D7fz79Ga/pOlep2mrdXEJ4a/wjf259aQfwC/1/CD5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z9RPHAAAA2wAAAA8AAAAAAAAAAAAAAAAAmAIAAGRy&#10;cy9kb3ducmV2LnhtbFBLBQYAAAAABAAEAPUAAACMAwAAAAA=&#10;" path="m-1,nfc11929,,21600,9670,21600,21600em-1,nsc11929,,21600,9670,21600,21600l,21600,-1,xe" filled="f" strokecolor="gray" strokeweight="2pt">
                    <v:path arrowok="t" o:extrusionok="f" o:connecttype="custom" o:connectlocs="0,0;162,165;0,165" o:connectangles="0,0,0"/>
                    <o:lock v:ext="edit" aspectratio="t"/>
                  </v:shape>
                  <v:shape id="Arc 21" o:spid="_x0000_s1044" style="position:absolute;left:10848;top:6320;width:162;height:165;rotation:731184fd;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sovsAA&#10;AADbAAAADwAAAGRycy9kb3ducmV2LnhtbERPTWuDQBC9B/oflin0FlfbIsG4ihQKhUKLJpDr4E7U&#10;xJ217jax/757COT4eN95uZhRXGh2g2UFSRSDIG6tHrhTsN+9rzcgnEfWOFomBX/koCweVjlm2l65&#10;pkvjOxFC2GWooPd+yqR0bU8GXWQn4sAd7WzQBzh3Us94DeFmlM9xnEqDA4eGHid666k9N79GwVS3&#10;3z9fJ9p8ckpNgtVLcsCDUk+PS7UF4Wnxd/HN/aEVvIb14Uv4AbL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xsovsAAAADbAAAADwAAAAAAAAAAAAAAAACYAgAAZHJzL2Rvd25y&#10;ZXYueG1sUEsFBgAAAAAEAAQA9QAAAIUDAAAAAA==&#10;" path="m-1,nfc11929,,21600,9670,21600,21600em-1,nsc11929,,21600,9670,21600,21600l,21600,-1,xe" filled="f" strokecolor="gray" strokeweight="2pt">
                    <v:path arrowok="t" o:extrusionok="f" o:connecttype="custom" o:connectlocs="0,0;162,165;0,165" o:connectangles="0,0,0"/>
                    <o:lock v:ext="edit" aspectratio="t"/>
                  </v:shape>
                  <v:line id="Line 22" o:spid="_x0000_s1045" style="position:absolute;rotation:731184fd;visibility:visible;mso-wrap-style:square" from="10985,6567" to="11702,6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qexsQAAADbAAAADwAAAGRycy9kb3ducmV2LnhtbESPT2vCQBTE74LfYXkFb7rxD6FEVylK&#10;rPQitR56fGSfSTT7NmRXs/323ULB4zAzv2FWm2Aa8aDO1ZYVTCcJCOLC6ppLBeevfPwKwnlkjY1l&#10;UvBDDjbr4WCFmbY9f9Lj5EsRIewyVFB532ZSuqIig25iW+LoXWxn0EfZlVJ32Ee4aeQsSVJpsOa4&#10;UGFL24qK2+luFITdMf3YFfv5e56eGzvLQ3/9DkqNXsLbEoSn4J/h//ZBK1hM4e9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2p7GxAAAANsAAAAPAAAAAAAAAAAA&#10;AAAAAKECAABkcnMvZG93bnJldi54bWxQSwUGAAAAAAQABAD5AAAAkgMAAAAA&#10;" strokecolor="gray" strokeweight="2pt"/>
                </v:group>
              </v:group>
            </w:pict>
          </mc:Fallback>
        </mc:AlternateContent>
      </w:r>
    </w:p>
    <w:p w:rsidR="00667985" w:rsidRDefault="00667985" w:rsidP="00BB1EAA">
      <w:pPr>
        <w:pStyle w:val="Heading3"/>
        <w:rPr>
          <w:rFonts w:ascii="Arial" w:hAnsi="Arial" w:cs="Arial"/>
          <w:b w:val="0"/>
          <w:bCs w:val="0"/>
        </w:rPr>
      </w:pPr>
    </w:p>
    <w:p w:rsidR="00667985" w:rsidRDefault="00667985" w:rsidP="00BB1EAA">
      <w:pPr>
        <w:pStyle w:val="Heading3"/>
        <w:rPr>
          <w:rFonts w:ascii="Arial" w:hAnsi="Arial" w:cs="Arial"/>
          <w:b w:val="0"/>
          <w:bCs w:val="0"/>
        </w:rPr>
      </w:pPr>
    </w:p>
    <w:p w:rsidR="00667985" w:rsidRDefault="00667985" w:rsidP="00BB1EAA">
      <w:pPr>
        <w:pStyle w:val="Heading3"/>
        <w:rPr>
          <w:rFonts w:ascii="Arial" w:hAnsi="Arial" w:cs="Arial"/>
          <w:b w:val="0"/>
          <w:bCs w:val="0"/>
        </w:rPr>
      </w:pPr>
    </w:p>
    <w:p w:rsidR="00667985" w:rsidRDefault="00667985" w:rsidP="00BB1EAA">
      <w:pPr>
        <w:pStyle w:val="Heading3"/>
        <w:rPr>
          <w:rFonts w:ascii="Arial" w:hAnsi="Arial" w:cs="Arial"/>
          <w:b w:val="0"/>
          <w:bCs w:val="0"/>
        </w:rPr>
      </w:pPr>
    </w:p>
    <w:p w:rsidR="00667985" w:rsidRDefault="00667985" w:rsidP="00BB1EAA">
      <w:pPr>
        <w:pStyle w:val="Heading3"/>
        <w:rPr>
          <w:rFonts w:ascii="Arial" w:hAnsi="Arial" w:cs="Arial"/>
          <w:b w:val="0"/>
          <w:bCs w:val="0"/>
        </w:rPr>
      </w:pPr>
    </w:p>
    <w:p w:rsidR="00667985" w:rsidRDefault="00667985" w:rsidP="00BB1EAA">
      <w:pPr>
        <w:pStyle w:val="Heading3"/>
        <w:rPr>
          <w:rFonts w:ascii="Arial" w:hAnsi="Arial" w:cs="Arial"/>
          <w:b w:val="0"/>
          <w:bCs w:val="0"/>
        </w:rPr>
      </w:pPr>
    </w:p>
    <w:p w:rsidR="00667985" w:rsidRDefault="00667985">
      <w:pPr>
        <w:rPr>
          <w:rFonts w:ascii="Arial" w:hAnsi="Arial" w:cs="Arial"/>
          <w:sz w:val="27"/>
          <w:szCs w:val="27"/>
        </w:rPr>
      </w:pPr>
      <w:r>
        <w:rPr>
          <w:rFonts w:ascii="Arial" w:hAnsi="Arial" w:cs="Arial"/>
          <w:b/>
          <w:bCs/>
        </w:rPr>
        <w:br w:type="page"/>
      </w:r>
    </w:p>
    <w:p w:rsidR="00667985" w:rsidRDefault="00237805" w:rsidP="00BB1EAA">
      <w:pPr>
        <w:pStyle w:val="Heading3"/>
        <w:rPr>
          <w:rFonts w:ascii="Arial" w:hAnsi="Arial" w:cs="Arial"/>
          <w:b w:val="0"/>
          <w:bCs w:val="0"/>
        </w:rPr>
      </w:pPr>
      <w:r>
        <w:rPr>
          <w:rFonts w:ascii="Arial" w:hAnsi="Arial" w:cs="Arial"/>
          <w:b w:val="0"/>
          <w:bCs w:val="0"/>
          <w:noProof/>
        </w:rPr>
        <mc:AlternateContent>
          <mc:Choice Requires="wpg">
            <w:drawing>
              <wp:anchor distT="0" distB="0" distL="114300" distR="114300" simplePos="0" relativeHeight="251668736" behindDoc="0" locked="0" layoutInCell="1" allowOverlap="1">
                <wp:simplePos x="0" y="0"/>
                <wp:positionH relativeFrom="column">
                  <wp:posOffset>-352425</wp:posOffset>
                </wp:positionH>
                <wp:positionV relativeFrom="paragraph">
                  <wp:posOffset>-21590</wp:posOffset>
                </wp:positionV>
                <wp:extent cx="5991225" cy="8344535"/>
                <wp:effectExtent l="9525" t="26035" r="28575" b="30480"/>
                <wp:wrapNone/>
                <wp:docPr id="22"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8344535"/>
                          <a:chOff x="1245" y="1406"/>
                          <a:chExt cx="9435" cy="13141"/>
                        </a:xfrm>
                      </wpg:grpSpPr>
                      <wps:wsp>
                        <wps:cNvPr id="23" name="AutoShape 24"/>
                        <wps:cNvSpPr>
                          <a:spLocks noChangeArrowheads="1"/>
                        </wps:cNvSpPr>
                        <wps:spPr bwMode="auto">
                          <a:xfrm>
                            <a:off x="1245" y="1557"/>
                            <a:ext cx="9435" cy="12990"/>
                          </a:xfrm>
                          <a:prstGeom prst="foldedCorner">
                            <a:avLst>
                              <a:gd name="adj" fmla="val 4074"/>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D53710" w:rsidRDefault="00D53710" w:rsidP="004409BE">
                              <w:pPr>
                                <w:ind w:left="567" w:right="630"/>
                                <w:jc w:val="center"/>
                                <w:rPr>
                                  <w:rFonts w:ascii="Courier New" w:hAnsi="Courier New" w:cs="Courier New"/>
                                </w:rPr>
                              </w:pPr>
                            </w:p>
                            <w:p w:rsidR="00D53710" w:rsidRDefault="00D53710" w:rsidP="004409BE">
                              <w:pPr>
                                <w:ind w:left="567" w:right="630"/>
                                <w:jc w:val="center"/>
                                <w:rPr>
                                  <w:rFonts w:ascii="Courier New" w:hAnsi="Courier New" w:cs="Courier New"/>
                                  <w:sz w:val="28"/>
                                  <w:szCs w:val="28"/>
                                </w:rPr>
                              </w:pPr>
                            </w:p>
                            <w:p w:rsidR="00D53710" w:rsidRDefault="00D53710" w:rsidP="004409BE">
                              <w:pPr>
                                <w:ind w:left="567" w:right="630"/>
                                <w:jc w:val="center"/>
                                <w:rPr>
                                  <w:rFonts w:ascii="Courier New" w:hAnsi="Courier New" w:cs="Courier New"/>
                                  <w:u w:val="single"/>
                                </w:rPr>
                              </w:pPr>
                              <w:r w:rsidRPr="00D34A68">
                                <w:rPr>
                                  <w:rFonts w:ascii="Courier New" w:hAnsi="Courier New" w:cs="Courier New"/>
                                  <w:u w:val="single"/>
                                </w:rPr>
                                <w:t>CASE NOTES</w:t>
                              </w:r>
                            </w:p>
                            <w:p w:rsidR="00D53710" w:rsidRDefault="00D53710" w:rsidP="004409BE">
                              <w:pPr>
                                <w:ind w:left="567" w:right="630"/>
                                <w:jc w:val="center"/>
                                <w:rPr>
                                  <w:rFonts w:ascii="Courier New" w:hAnsi="Courier New" w:cs="Courier New"/>
                                </w:rPr>
                              </w:pPr>
                            </w:p>
                            <w:p w:rsidR="00D53710" w:rsidRDefault="00D53710" w:rsidP="004409BE">
                              <w:pPr>
                                <w:ind w:left="567" w:right="630"/>
                                <w:jc w:val="center"/>
                                <w:rPr>
                                  <w:rFonts w:ascii="Courier New" w:hAnsi="Courier New" w:cs="Courier New"/>
                                </w:rPr>
                              </w:pPr>
                            </w:p>
                            <w:p w:rsidR="00D53710" w:rsidRPr="00624808" w:rsidRDefault="00D53710" w:rsidP="004409BE">
                              <w:pPr>
                                <w:ind w:left="567" w:right="630"/>
                                <w:rPr>
                                  <w:rFonts w:ascii="Comic Sans MS" w:hAnsi="Comic Sans MS" w:cs="Courier New"/>
                                  <w:sz w:val="22"/>
                                  <w:szCs w:val="22"/>
                                </w:rPr>
                              </w:pPr>
                              <w:r w:rsidRPr="00624808">
                                <w:rPr>
                                  <w:rFonts w:ascii="Comic Sans MS" w:hAnsi="Comic Sans MS" w:cs="Courier New"/>
                                  <w:sz w:val="22"/>
                                  <w:szCs w:val="22"/>
                                </w:rPr>
                                <w:t xml:space="preserve">Case </w:t>
                              </w:r>
                              <w:r>
                                <w:rPr>
                                  <w:rFonts w:ascii="Comic Sans MS" w:hAnsi="Comic Sans MS" w:cs="Courier New"/>
                                  <w:sz w:val="22"/>
                                  <w:szCs w:val="22"/>
                                </w:rPr>
                                <w:t>3</w:t>
                              </w:r>
                              <w:r w:rsidRPr="00624808">
                                <w:rPr>
                                  <w:rFonts w:ascii="Comic Sans MS" w:hAnsi="Comic Sans MS" w:cs="Courier New"/>
                                  <w:sz w:val="22"/>
                                  <w:szCs w:val="22"/>
                                </w:rPr>
                                <w:t xml:space="preserve">   (opened</w:t>
                              </w:r>
                              <w:r>
                                <w:rPr>
                                  <w:rFonts w:ascii="Comic Sans MS" w:hAnsi="Comic Sans MS" w:cs="Courier New"/>
                                  <w:sz w:val="22"/>
                                  <w:szCs w:val="22"/>
                                </w:rPr>
                                <w:t xml:space="preserve"> 2</w:t>
                              </w:r>
                              <w:r>
                                <w:rPr>
                                  <w:rFonts w:ascii="Comic Sans MS" w:hAnsi="Comic Sans MS" w:cs="Courier New"/>
                                  <w:sz w:val="22"/>
                                  <w:szCs w:val="22"/>
                                  <w:vertAlign w:val="superscript"/>
                                </w:rPr>
                                <w:t xml:space="preserve">nd </w:t>
                              </w:r>
                              <w:r>
                                <w:rPr>
                                  <w:rFonts w:ascii="Comic Sans MS" w:hAnsi="Comic Sans MS" w:cs="Courier New"/>
                                  <w:sz w:val="22"/>
                                  <w:szCs w:val="22"/>
                                </w:rPr>
                                <w:t>February</w:t>
                              </w:r>
                              <w:r w:rsidRPr="00624808">
                                <w:rPr>
                                  <w:rFonts w:ascii="Comic Sans MS" w:hAnsi="Comic Sans MS" w:cs="Courier New"/>
                                  <w:sz w:val="22"/>
                                  <w:szCs w:val="22"/>
                                </w:rPr>
                                <w:t>)</w:t>
                              </w:r>
                            </w:p>
                            <w:p w:rsidR="00D53710" w:rsidRDefault="00D53710" w:rsidP="004409BE">
                              <w:pPr>
                                <w:ind w:left="567" w:right="630"/>
                                <w:jc w:val="center"/>
                                <w:rPr>
                                  <w:rFonts w:ascii="Courier New" w:hAnsi="Courier New" w:cs="Courier New"/>
                                </w:rPr>
                              </w:pPr>
                            </w:p>
                            <w:p w:rsidR="00D53710" w:rsidRDefault="00D53710" w:rsidP="004409BE">
                              <w:pPr>
                                <w:ind w:left="567" w:right="630"/>
                                <w:jc w:val="center"/>
                                <w:rPr>
                                  <w:rFonts w:ascii="Courier New" w:hAnsi="Courier New" w:cs="Courier New"/>
                                </w:rPr>
                              </w:pPr>
                            </w:p>
                            <w:p w:rsidR="00D53710" w:rsidRDefault="00D53710" w:rsidP="004409BE">
                              <w:pPr>
                                <w:ind w:left="567" w:right="630"/>
                                <w:rPr>
                                  <w:rFonts w:ascii="Courier New" w:hAnsi="Courier New" w:cs="Courier New"/>
                                </w:rPr>
                              </w:pPr>
                              <w:r w:rsidRPr="00982D9E">
                                <w:rPr>
                                  <w:rFonts w:ascii="Courier New" w:hAnsi="Courier New" w:cs="Courier New"/>
                                  <w:u w:val="single"/>
                                </w:rPr>
                                <w:t>EVIDENCE</w:t>
                              </w:r>
                            </w:p>
                            <w:p w:rsidR="00D53710" w:rsidRDefault="00D53710" w:rsidP="004409BE">
                              <w:pPr>
                                <w:ind w:left="567" w:right="630"/>
                                <w:rPr>
                                  <w:rFonts w:ascii="Courier New" w:hAnsi="Courier New" w:cs="Courier New"/>
                                </w:rPr>
                              </w:pPr>
                            </w:p>
                            <w:p w:rsidR="00D53710" w:rsidRPr="00624808" w:rsidRDefault="00D53710" w:rsidP="004409BE">
                              <w:pPr>
                                <w:ind w:left="709" w:right="630"/>
                                <w:rPr>
                                  <w:rFonts w:ascii="Comic Sans MS" w:hAnsi="Comic Sans MS" w:cs="Courier New"/>
                                  <w:sz w:val="22"/>
                                  <w:szCs w:val="22"/>
                                </w:rPr>
                              </w:pPr>
                              <w:r>
                                <w:rPr>
                                  <w:rFonts w:ascii="Comic Sans MS" w:hAnsi="Comic Sans MS" w:cs="Courier New"/>
                                  <w:sz w:val="22"/>
                                  <w:szCs w:val="22"/>
                                </w:rPr>
                                <w:t xml:space="preserve">Mrs </w:t>
                              </w:r>
                              <w:proofErr w:type="spellStart"/>
                              <w:r>
                                <w:rPr>
                                  <w:rFonts w:ascii="Comic Sans MS" w:hAnsi="Comic Sans MS" w:cs="Courier New"/>
                                  <w:sz w:val="22"/>
                                  <w:szCs w:val="22"/>
                                </w:rPr>
                                <w:t>Tonry</w:t>
                              </w:r>
                              <w:proofErr w:type="spellEnd"/>
                              <w:r>
                                <w:rPr>
                                  <w:rFonts w:ascii="Comic Sans MS" w:hAnsi="Comic Sans MS" w:cs="Courier New"/>
                                  <w:sz w:val="22"/>
                                  <w:szCs w:val="22"/>
                                </w:rPr>
                                <w:t xml:space="preserve"> is concerned about her apple trees. Many of them have small white lumps on their bark.  A few have much larger, hard, malformed growths on their trunks.</w:t>
                              </w:r>
                            </w:p>
                            <w:p w:rsidR="00D53710" w:rsidRDefault="00D53710" w:rsidP="004409BE">
                              <w:pPr>
                                <w:ind w:left="567" w:right="630"/>
                                <w:rPr>
                                  <w:rFonts w:ascii="Courier New" w:hAnsi="Courier New" w:cs="Courier New"/>
                                </w:rPr>
                              </w:pPr>
                            </w:p>
                            <w:p w:rsidR="00D53710" w:rsidRPr="00C32442" w:rsidRDefault="00D53710" w:rsidP="004409BE">
                              <w:pPr>
                                <w:ind w:left="567" w:right="630"/>
                                <w:rPr>
                                  <w:rFonts w:ascii="Courier New" w:hAnsi="Courier New" w:cs="Courier New"/>
                                  <w:u w:val="single"/>
                                </w:rPr>
                              </w:pPr>
                              <w:r w:rsidRPr="00C32442">
                                <w:rPr>
                                  <w:rFonts w:ascii="Courier New" w:hAnsi="Courier New" w:cs="Courier New"/>
                                  <w:u w:val="single"/>
                                </w:rPr>
                                <w:t>CONCLUSIONS</w:t>
                              </w:r>
                            </w:p>
                            <w:p w:rsidR="00D53710" w:rsidRDefault="00D53710" w:rsidP="004409BE">
                              <w:pPr>
                                <w:ind w:left="567" w:right="630"/>
                                <w:rPr>
                                  <w:rFonts w:ascii="Courier New" w:hAnsi="Courier New" w:cs="Courier New"/>
                                </w:rPr>
                              </w:pPr>
                            </w:p>
                            <w:p w:rsidR="00D53710" w:rsidRDefault="00D53710" w:rsidP="00707712">
                              <w:pPr>
                                <w:ind w:left="567" w:right="630"/>
                                <w:rPr>
                                  <w:rFonts w:ascii="Courier New" w:hAnsi="Courier New" w:cs="Courier New"/>
                                </w:rPr>
                              </w:pPr>
                              <w:r>
                                <w:rPr>
                                  <w:rFonts w:ascii="Courier New" w:hAnsi="Courier New" w:cs="Courier New"/>
                                </w:rPr>
                                <w:t>SUSPECTED DISEASE:</w:t>
                              </w:r>
                            </w:p>
                            <w:p w:rsidR="00D53710" w:rsidRPr="00BF059A" w:rsidRDefault="00D53710" w:rsidP="00707712">
                              <w:pPr>
                                <w:ind w:left="567" w:right="630"/>
                                <w:rPr>
                                  <w:rFonts w:ascii="Courier New" w:hAnsi="Courier New" w:cs="Courier New"/>
                                  <w:vertAlign w:val="superscript"/>
                                </w:rPr>
                              </w:pPr>
                              <w:r>
                                <w:rPr>
                                  <w:rFonts w:ascii="Courier New" w:hAnsi="Courier New" w:cs="Courier New"/>
                                </w:rPr>
                                <w:t xml:space="preserve">                   </w:t>
                              </w:r>
                              <w:r w:rsidRPr="00BF059A">
                                <w:rPr>
                                  <w:rFonts w:ascii="Courier New" w:hAnsi="Courier New" w:cs="Courier New"/>
                                  <w:vertAlign w:val="superscript"/>
                                </w:rPr>
                                <w:t>.........................</w:t>
                              </w:r>
                              <w:r>
                                <w:rPr>
                                  <w:rFonts w:ascii="Courier New" w:hAnsi="Courier New" w:cs="Courier New"/>
                                  <w:vertAlign w:val="superscript"/>
                                </w:rPr>
                                <w:t>...........................</w:t>
                              </w:r>
                            </w:p>
                            <w:p w:rsidR="00D53710" w:rsidRDefault="00D53710" w:rsidP="004409BE">
                              <w:pPr>
                                <w:ind w:left="567" w:right="630"/>
                                <w:rPr>
                                  <w:rFonts w:ascii="Courier New" w:hAnsi="Courier New" w:cs="Courier New"/>
                                </w:rPr>
                              </w:pPr>
                            </w:p>
                            <w:p w:rsidR="00D53710" w:rsidRDefault="00D53710" w:rsidP="004409BE">
                              <w:pPr>
                                <w:ind w:left="567" w:right="630"/>
                                <w:rPr>
                                  <w:rFonts w:ascii="Courier New" w:hAnsi="Courier New" w:cs="Courier New"/>
                                </w:rPr>
                              </w:pPr>
                              <w:r>
                                <w:rPr>
                                  <w:rFonts w:ascii="Courier New" w:hAnsi="Courier New" w:cs="Courier New"/>
                                </w:rPr>
                                <w:t>TYPE OF PATHOGEN*:   VIRUS / BACTERIUM / FUNGUS</w:t>
                              </w:r>
                            </w:p>
                            <w:p w:rsidR="00D53710" w:rsidRDefault="00D53710" w:rsidP="004409BE">
                              <w:pPr>
                                <w:ind w:left="567" w:right="630"/>
                                <w:rPr>
                                  <w:rFonts w:ascii="Courier New" w:hAnsi="Courier New" w:cs="Courier New"/>
                                </w:rPr>
                              </w:pPr>
                            </w:p>
                            <w:p w:rsidR="00D53710" w:rsidRDefault="00D53710" w:rsidP="004409BE">
                              <w:pPr>
                                <w:ind w:left="567" w:right="630"/>
                                <w:rPr>
                                  <w:rFonts w:ascii="Courier New" w:hAnsi="Courier New" w:cs="Courier New"/>
                                </w:rPr>
                              </w:pPr>
                              <w:r>
                                <w:rPr>
                                  <w:rFonts w:ascii="Courier New" w:hAnsi="Courier New" w:cs="Courier New"/>
                                </w:rPr>
                                <w:t>*circle correct option</w:t>
                              </w:r>
                            </w:p>
                            <w:p w:rsidR="00D53710" w:rsidRDefault="00D53710" w:rsidP="004409BE">
                              <w:pPr>
                                <w:ind w:left="567" w:right="630"/>
                                <w:rPr>
                                  <w:rFonts w:ascii="Courier New" w:hAnsi="Courier New" w:cs="Courier New"/>
                                </w:rPr>
                              </w:pPr>
                            </w:p>
                            <w:p w:rsidR="00D53710" w:rsidRDefault="00D53710" w:rsidP="004409BE">
                              <w:pPr>
                                <w:ind w:left="567" w:right="630"/>
                                <w:rPr>
                                  <w:rFonts w:ascii="Courier New" w:hAnsi="Courier New" w:cs="Courier New"/>
                                </w:rPr>
                              </w:pPr>
                            </w:p>
                            <w:p w:rsidR="00D53710" w:rsidRDefault="00D53710" w:rsidP="004409BE">
                              <w:pPr>
                                <w:ind w:left="567" w:right="630"/>
                                <w:rPr>
                                  <w:rFonts w:ascii="Courier New" w:hAnsi="Courier New" w:cs="Courier New"/>
                                </w:rPr>
                              </w:pPr>
                              <w:r>
                                <w:rPr>
                                  <w:rFonts w:ascii="Courier New" w:hAnsi="Courier New" w:cs="Courier New"/>
                                </w:rPr>
                                <w:t>HOW IT IS SPREAD:</w:t>
                              </w:r>
                            </w:p>
                            <w:p w:rsidR="00D53710" w:rsidRDefault="00D53710" w:rsidP="004409BE">
                              <w:pPr>
                                <w:ind w:left="567" w:right="630"/>
                                <w:rPr>
                                  <w:rFonts w:ascii="Courier New" w:hAnsi="Courier New" w:cs="Courier New"/>
                                  <w:vertAlign w:val="superscript"/>
                                </w:rPr>
                              </w:pPr>
                              <w:r>
                                <w:rPr>
                                  <w:rFonts w:ascii="Courier New" w:hAnsi="Courier New" w:cs="Courier New"/>
                                </w:rPr>
                                <w:t xml:space="preserve">                   </w:t>
                              </w:r>
                              <w:r w:rsidRPr="00BF059A">
                                <w:rPr>
                                  <w:rFonts w:ascii="Courier New" w:hAnsi="Courier New" w:cs="Courier New"/>
                                  <w:vertAlign w:val="superscript"/>
                                </w:rPr>
                                <w:t>.......................................</w:t>
                              </w:r>
                              <w:r>
                                <w:rPr>
                                  <w:rFonts w:ascii="Courier New" w:hAnsi="Courier New" w:cs="Courier New"/>
                                  <w:vertAlign w:val="superscript"/>
                                </w:rPr>
                                <w:t>.............</w:t>
                              </w:r>
                            </w:p>
                            <w:p w:rsidR="00D53710" w:rsidRDefault="00D53710" w:rsidP="004409BE">
                              <w:pPr>
                                <w:ind w:left="567" w:right="630"/>
                                <w:rPr>
                                  <w:rFonts w:ascii="Courier New" w:hAnsi="Courier New" w:cs="Courier New"/>
                                  <w:vertAlign w:val="superscript"/>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rPr>
                              </w:pPr>
                            </w:p>
                            <w:p w:rsidR="00D53710"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vertAlign w:val="superscript"/>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rPr>
                              </w:pPr>
                            </w:p>
                            <w:p w:rsidR="00D53710" w:rsidRPr="00BF059A" w:rsidRDefault="00D53710" w:rsidP="004409BE">
                              <w:pPr>
                                <w:ind w:left="567" w:right="630"/>
                                <w:rPr>
                                  <w:rFonts w:ascii="Courier New" w:hAnsi="Courier New" w:cs="Courier New"/>
                                  <w:u w:val="single"/>
                                </w:rPr>
                              </w:pPr>
                              <w:r w:rsidRPr="00BF059A">
                                <w:rPr>
                                  <w:rFonts w:ascii="Courier New" w:hAnsi="Courier New" w:cs="Courier New"/>
                                  <w:u w:val="single"/>
                                </w:rPr>
                                <w:t>RECOMMENDATIONS</w:t>
                              </w:r>
                            </w:p>
                            <w:p w:rsidR="00D53710" w:rsidRDefault="00D53710" w:rsidP="004409BE">
                              <w:pPr>
                                <w:ind w:left="567" w:right="630"/>
                                <w:rPr>
                                  <w:rFonts w:ascii="Courier New" w:hAnsi="Courier New" w:cs="Courier New"/>
                                </w:rPr>
                              </w:pPr>
                            </w:p>
                            <w:p w:rsidR="00D53710" w:rsidRDefault="00D53710" w:rsidP="004409BE">
                              <w:pPr>
                                <w:spacing w:after="120"/>
                                <w:ind w:left="567" w:right="629"/>
                                <w:rPr>
                                  <w:rFonts w:ascii="Courier New" w:hAnsi="Courier New" w:cs="Courier New"/>
                                </w:rPr>
                              </w:pPr>
                              <w:r>
                                <w:rPr>
                                  <w:rFonts w:ascii="Courier New" w:hAnsi="Courier New" w:cs="Courier New"/>
                                </w:rPr>
                                <w:t>ACTIONS THAT WILL HELP TO LIMIT THE SPREAD:</w:t>
                              </w:r>
                            </w:p>
                            <w:p w:rsidR="00D53710" w:rsidRDefault="00D53710" w:rsidP="004409BE">
                              <w:pPr>
                                <w:ind w:left="567" w:right="630"/>
                                <w:rPr>
                                  <w:rFonts w:ascii="Courier New" w:hAnsi="Courier New" w:cs="Courier New"/>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vertAlign w:val="superscript"/>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txbxContent>
                        </wps:txbx>
                        <wps:bodyPr rot="0" vert="horz" wrap="square" lIns="91440" tIns="45720" rIns="91440" bIns="45720" anchor="t" anchorCtr="0" upright="1">
                          <a:noAutofit/>
                        </wps:bodyPr>
                      </wps:wsp>
                      <wpg:grpSp>
                        <wpg:cNvPr id="24" name="Group 25"/>
                        <wpg:cNvGrpSpPr>
                          <a:grpSpLocks/>
                        </wpg:cNvGrpSpPr>
                        <wpg:grpSpPr bwMode="auto">
                          <a:xfrm rot="25623301" flipH="1" flipV="1">
                            <a:off x="9012" y="1873"/>
                            <a:ext cx="1437" cy="504"/>
                            <a:chOff x="10848" y="6162"/>
                            <a:chExt cx="1437" cy="504"/>
                          </a:xfrm>
                        </wpg:grpSpPr>
                        <wpg:grpSp>
                          <wpg:cNvPr id="25" name="Group 26"/>
                          <wpg:cNvGrpSpPr>
                            <a:grpSpLocks noChangeAspect="1"/>
                          </wpg:cNvGrpSpPr>
                          <wpg:grpSpPr bwMode="auto">
                            <a:xfrm rot="721970">
                              <a:off x="12121" y="6408"/>
                              <a:ext cx="164" cy="258"/>
                              <a:chOff x="4586" y="6419"/>
                              <a:chExt cx="164" cy="280"/>
                            </a:xfrm>
                          </wpg:grpSpPr>
                          <wps:wsp>
                            <wps:cNvPr id="26" name="Arc 27"/>
                            <wps:cNvSpPr>
                              <a:spLocks noChangeAspect="1"/>
                            </wps:cNvSpPr>
                            <wps:spPr bwMode="auto">
                              <a:xfrm rot="-52551">
                                <a:off x="4586" y="6419"/>
                                <a:ext cx="163" cy="14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Arc 28"/>
                            <wps:cNvSpPr>
                              <a:spLocks noChangeAspect="1"/>
                            </wps:cNvSpPr>
                            <wps:spPr bwMode="auto">
                              <a:xfrm rot="21547449" flipV="1">
                                <a:off x="4588" y="6557"/>
                                <a:ext cx="162" cy="14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8" name="Line 29"/>
                          <wps:cNvCnPr/>
                          <wps:spPr bwMode="auto">
                            <a:xfrm rot="669419" flipH="1">
                              <a:off x="11039" y="6288"/>
                              <a:ext cx="1129" cy="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wps:wsp>
                          <wps:cNvPr id="29" name="Arc 30"/>
                          <wps:cNvSpPr>
                            <a:spLocks noChangeAspect="1"/>
                          </wps:cNvSpPr>
                          <wps:spPr bwMode="auto">
                            <a:xfrm rot="669419" flipH="1">
                              <a:off x="10879" y="6162"/>
                              <a:ext cx="162" cy="1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rc 31"/>
                          <wps:cNvSpPr>
                            <a:spLocks noChangeAspect="1"/>
                          </wps:cNvSpPr>
                          <wps:spPr bwMode="auto">
                            <a:xfrm rot="669419" flipH="1" flipV="1">
                              <a:off x="10848" y="6320"/>
                              <a:ext cx="162" cy="1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Line 32"/>
                          <wps:cNvCnPr/>
                          <wps:spPr bwMode="auto">
                            <a:xfrm rot="669419">
                              <a:off x="10985" y="6567"/>
                              <a:ext cx="717" cy="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5" o:spid="_x0000_s1046" style="position:absolute;margin-left:-27.75pt;margin-top:-1.7pt;width:471.75pt;height:657.05pt;z-index:251668736" coordorigin="1245,1406" coordsize="9435,13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">
                <v:shape id="AutoShape 24" o:spid="_x0000_s1047" type="#_x0000_t65" style="position:absolute;left:1245;top:1557;width:9435;height:12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wBbcUA&#10;AADbAAAADwAAAGRycy9kb3ducmV2LnhtbESPT2sCMRTE74V+h/AKXkSztVDa1ShSVIp68Q94fWxe&#10;N9tuXrZJdNdvbwpCj8PM/IaZzDpbiwv5UDlW8DzMQBAXTldcKjgeloM3ECEia6wdk4IrBZhNHx8m&#10;mGvX8o4u+1iKBOGQowITY5NLGQpDFsPQNcTJ+3LeYkzSl1J7bBPc1nKUZa/SYsVpwWBDH4aKn/3Z&#10;KmjDsn63c7P99od+cZL2d7HarJXqPXXzMYhIXfwP39ufWsHoBf6+pB8gp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3AFtxQAAANsAAAAPAAAAAAAAAAAAAAAAAJgCAABkcnMv&#10;ZG93bnJldi54bWxQSwUGAAAAAAQABAD1AAAAigMAAAAA&#10;" adj="20720">
                  <v:shadow on="t"/>
                  <v:textbox>
                    <w:txbxContent>
                      <w:p w:rsidR="00D53710" w:rsidRDefault="00D53710" w:rsidP="004409BE">
                        <w:pPr>
                          <w:ind w:left="567" w:right="630"/>
                          <w:jc w:val="center"/>
                          <w:rPr>
                            <w:rFonts w:ascii="Courier New" w:hAnsi="Courier New" w:cs="Courier New"/>
                          </w:rPr>
                        </w:pPr>
                      </w:p>
                      <w:p w:rsidR="00D53710" w:rsidRDefault="00D53710" w:rsidP="004409BE">
                        <w:pPr>
                          <w:ind w:left="567" w:right="630"/>
                          <w:jc w:val="center"/>
                          <w:rPr>
                            <w:rFonts w:ascii="Courier New" w:hAnsi="Courier New" w:cs="Courier New"/>
                            <w:sz w:val="28"/>
                            <w:szCs w:val="28"/>
                          </w:rPr>
                        </w:pPr>
                      </w:p>
                      <w:p w:rsidR="00D53710" w:rsidRDefault="00D53710" w:rsidP="004409BE">
                        <w:pPr>
                          <w:ind w:left="567" w:right="630"/>
                          <w:jc w:val="center"/>
                          <w:rPr>
                            <w:rFonts w:ascii="Courier New" w:hAnsi="Courier New" w:cs="Courier New"/>
                            <w:u w:val="single"/>
                          </w:rPr>
                        </w:pPr>
                        <w:r w:rsidRPr="00D34A68">
                          <w:rPr>
                            <w:rFonts w:ascii="Courier New" w:hAnsi="Courier New" w:cs="Courier New"/>
                            <w:u w:val="single"/>
                          </w:rPr>
                          <w:t>CASE NOTES</w:t>
                        </w:r>
                      </w:p>
                      <w:p w:rsidR="00D53710" w:rsidRDefault="00D53710" w:rsidP="004409BE">
                        <w:pPr>
                          <w:ind w:left="567" w:right="630"/>
                          <w:jc w:val="center"/>
                          <w:rPr>
                            <w:rFonts w:ascii="Courier New" w:hAnsi="Courier New" w:cs="Courier New"/>
                          </w:rPr>
                        </w:pPr>
                      </w:p>
                      <w:p w:rsidR="00D53710" w:rsidRDefault="00D53710" w:rsidP="004409BE">
                        <w:pPr>
                          <w:ind w:left="567" w:right="630"/>
                          <w:jc w:val="center"/>
                          <w:rPr>
                            <w:rFonts w:ascii="Courier New" w:hAnsi="Courier New" w:cs="Courier New"/>
                          </w:rPr>
                        </w:pPr>
                      </w:p>
                      <w:p w:rsidR="00D53710" w:rsidRPr="00624808" w:rsidRDefault="00D53710" w:rsidP="004409BE">
                        <w:pPr>
                          <w:ind w:left="567" w:right="630"/>
                          <w:rPr>
                            <w:rFonts w:ascii="Comic Sans MS" w:hAnsi="Comic Sans MS" w:cs="Courier New"/>
                            <w:sz w:val="22"/>
                            <w:szCs w:val="22"/>
                          </w:rPr>
                        </w:pPr>
                        <w:r w:rsidRPr="00624808">
                          <w:rPr>
                            <w:rFonts w:ascii="Comic Sans MS" w:hAnsi="Comic Sans MS" w:cs="Courier New"/>
                            <w:sz w:val="22"/>
                            <w:szCs w:val="22"/>
                          </w:rPr>
                          <w:t xml:space="preserve">Case </w:t>
                        </w:r>
                        <w:r>
                          <w:rPr>
                            <w:rFonts w:ascii="Comic Sans MS" w:hAnsi="Comic Sans MS" w:cs="Courier New"/>
                            <w:sz w:val="22"/>
                            <w:szCs w:val="22"/>
                          </w:rPr>
                          <w:t>3</w:t>
                        </w:r>
                        <w:r w:rsidRPr="00624808">
                          <w:rPr>
                            <w:rFonts w:ascii="Comic Sans MS" w:hAnsi="Comic Sans MS" w:cs="Courier New"/>
                            <w:sz w:val="22"/>
                            <w:szCs w:val="22"/>
                          </w:rPr>
                          <w:t xml:space="preserve">   (opened</w:t>
                        </w:r>
                        <w:r>
                          <w:rPr>
                            <w:rFonts w:ascii="Comic Sans MS" w:hAnsi="Comic Sans MS" w:cs="Courier New"/>
                            <w:sz w:val="22"/>
                            <w:szCs w:val="22"/>
                          </w:rPr>
                          <w:t xml:space="preserve"> 2</w:t>
                        </w:r>
                        <w:r>
                          <w:rPr>
                            <w:rFonts w:ascii="Comic Sans MS" w:hAnsi="Comic Sans MS" w:cs="Courier New"/>
                            <w:sz w:val="22"/>
                            <w:szCs w:val="22"/>
                            <w:vertAlign w:val="superscript"/>
                          </w:rPr>
                          <w:t xml:space="preserve">nd </w:t>
                        </w:r>
                        <w:r>
                          <w:rPr>
                            <w:rFonts w:ascii="Comic Sans MS" w:hAnsi="Comic Sans MS" w:cs="Courier New"/>
                            <w:sz w:val="22"/>
                            <w:szCs w:val="22"/>
                          </w:rPr>
                          <w:t>February</w:t>
                        </w:r>
                        <w:r w:rsidRPr="00624808">
                          <w:rPr>
                            <w:rFonts w:ascii="Comic Sans MS" w:hAnsi="Comic Sans MS" w:cs="Courier New"/>
                            <w:sz w:val="22"/>
                            <w:szCs w:val="22"/>
                          </w:rPr>
                          <w:t>)</w:t>
                        </w:r>
                      </w:p>
                      <w:p w:rsidR="00D53710" w:rsidRDefault="00D53710" w:rsidP="004409BE">
                        <w:pPr>
                          <w:ind w:left="567" w:right="630"/>
                          <w:jc w:val="center"/>
                          <w:rPr>
                            <w:rFonts w:ascii="Courier New" w:hAnsi="Courier New" w:cs="Courier New"/>
                          </w:rPr>
                        </w:pPr>
                      </w:p>
                      <w:p w:rsidR="00D53710" w:rsidRDefault="00D53710" w:rsidP="004409BE">
                        <w:pPr>
                          <w:ind w:left="567" w:right="630"/>
                          <w:jc w:val="center"/>
                          <w:rPr>
                            <w:rFonts w:ascii="Courier New" w:hAnsi="Courier New" w:cs="Courier New"/>
                          </w:rPr>
                        </w:pPr>
                      </w:p>
                      <w:p w:rsidR="00D53710" w:rsidRDefault="00D53710" w:rsidP="004409BE">
                        <w:pPr>
                          <w:ind w:left="567" w:right="630"/>
                          <w:rPr>
                            <w:rFonts w:ascii="Courier New" w:hAnsi="Courier New" w:cs="Courier New"/>
                          </w:rPr>
                        </w:pPr>
                        <w:r w:rsidRPr="00982D9E">
                          <w:rPr>
                            <w:rFonts w:ascii="Courier New" w:hAnsi="Courier New" w:cs="Courier New"/>
                            <w:u w:val="single"/>
                          </w:rPr>
                          <w:t>EVIDENCE</w:t>
                        </w:r>
                      </w:p>
                      <w:p w:rsidR="00D53710" w:rsidRDefault="00D53710" w:rsidP="004409BE">
                        <w:pPr>
                          <w:ind w:left="567" w:right="630"/>
                          <w:rPr>
                            <w:rFonts w:ascii="Courier New" w:hAnsi="Courier New" w:cs="Courier New"/>
                          </w:rPr>
                        </w:pPr>
                      </w:p>
                      <w:p w:rsidR="00D53710" w:rsidRPr="00624808" w:rsidRDefault="00D53710" w:rsidP="004409BE">
                        <w:pPr>
                          <w:ind w:left="709" w:right="630"/>
                          <w:rPr>
                            <w:rFonts w:ascii="Comic Sans MS" w:hAnsi="Comic Sans MS" w:cs="Courier New"/>
                            <w:sz w:val="22"/>
                            <w:szCs w:val="22"/>
                          </w:rPr>
                        </w:pPr>
                        <w:r>
                          <w:rPr>
                            <w:rFonts w:ascii="Comic Sans MS" w:hAnsi="Comic Sans MS" w:cs="Courier New"/>
                            <w:sz w:val="22"/>
                            <w:szCs w:val="22"/>
                          </w:rPr>
                          <w:t xml:space="preserve">Mrs </w:t>
                        </w:r>
                        <w:proofErr w:type="spellStart"/>
                        <w:r>
                          <w:rPr>
                            <w:rFonts w:ascii="Comic Sans MS" w:hAnsi="Comic Sans MS" w:cs="Courier New"/>
                            <w:sz w:val="22"/>
                            <w:szCs w:val="22"/>
                          </w:rPr>
                          <w:t>Tonry</w:t>
                        </w:r>
                        <w:proofErr w:type="spellEnd"/>
                        <w:r>
                          <w:rPr>
                            <w:rFonts w:ascii="Comic Sans MS" w:hAnsi="Comic Sans MS" w:cs="Courier New"/>
                            <w:sz w:val="22"/>
                            <w:szCs w:val="22"/>
                          </w:rPr>
                          <w:t xml:space="preserve"> is concerned about her apple trees. Many of them have small white lumps on their bark.  A few have much larger, hard, malformed growths on their trunks.</w:t>
                        </w:r>
                      </w:p>
                      <w:p w:rsidR="00D53710" w:rsidRDefault="00D53710" w:rsidP="004409BE">
                        <w:pPr>
                          <w:ind w:left="567" w:right="630"/>
                          <w:rPr>
                            <w:rFonts w:ascii="Courier New" w:hAnsi="Courier New" w:cs="Courier New"/>
                          </w:rPr>
                        </w:pPr>
                      </w:p>
                      <w:p w:rsidR="00D53710" w:rsidRPr="00C32442" w:rsidRDefault="00D53710" w:rsidP="004409BE">
                        <w:pPr>
                          <w:ind w:left="567" w:right="630"/>
                          <w:rPr>
                            <w:rFonts w:ascii="Courier New" w:hAnsi="Courier New" w:cs="Courier New"/>
                            <w:u w:val="single"/>
                          </w:rPr>
                        </w:pPr>
                        <w:r w:rsidRPr="00C32442">
                          <w:rPr>
                            <w:rFonts w:ascii="Courier New" w:hAnsi="Courier New" w:cs="Courier New"/>
                            <w:u w:val="single"/>
                          </w:rPr>
                          <w:t>CONCLUSIONS</w:t>
                        </w:r>
                      </w:p>
                      <w:p w:rsidR="00D53710" w:rsidRDefault="00D53710" w:rsidP="004409BE">
                        <w:pPr>
                          <w:ind w:left="567" w:right="630"/>
                          <w:rPr>
                            <w:rFonts w:ascii="Courier New" w:hAnsi="Courier New" w:cs="Courier New"/>
                          </w:rPr>
                        </w:pPr>
                      </w:p>
                      <w:p w:rsidR="00D53710" w:rsidRDefault="00D53710" w:rsidP="00707712">
                        <w:pPr>
                          <w:ind w:left="567" w:right="630"/>
                          <w:rPr>
                            <w:rFonts w:ascii="Courier New" w:hAnsi="Courier New" w:cs="Courier New"/>
                          </w:rPr>
                        </w:pPr>
                        <w:r>
                          <w:rPr>
                            <w:rFonts w:ascii="Courier New" w:hAnsi="Courier New" w:cs="Courier New"/>
                          </w:rPr>
                          <w:t>SUSPECTED DISEASE:</w:t>
                        </w:r>
                      </w:p>
                      <w:p w:rsidR="00D53710" w:rsidRPr="00BF059A" w:rsidRDefault="00D53710" w:rsidP="00707712">
                        <w:pPr>
                          <w:ind w:left="567" w:right="630"/>
                          <w:rPr>
                            <w:rFonts w:ascii="Courier New" w:hAnsi="Courier New" w:cs="Courier New"/>
                            <w:vertAlign w:val="superscript"/>
                          </w:rPr>
                        </w:pPr>
                        <w:r>
                          <w:rPr>
                            <w:rFonts w:ascii="Courier New" w:hAnsi="Courier New" w:cs="Courier New"/>
                          </w:rPr>
                          <w:t xml:space="preserve">                   </w:t>
                        </w:r>
                        <w:r w:rsidRPr="00BF059A">
                          <w:rPr>
                            <w:rFonts w:ascii="Courier New" w:hAnsi="Courier New" w:cs="Courier New"/>
                            <w:vertAlign w:val="superscript"/>
                          </w:rPr>
                          <w:t>.........................</w:t>
                        </w:r>
                        <w:r>
                          <w:rPr>
                            <w:rFonts w:ascii="Courier New" w:hAnsi="Courier New" w:cs="Courier New"/>
                            <w:vertAlign w:val="superscript"/>
                          </w:rPr>
                          <w:t>...........................</w:t>
                        </w:r>
                      </w:p>
                      <w:p w:rsidR="00D53710" w:rsidRDefault="00D53710" w:rsidP="004409BE">
                        <w:pPr>
                          <w:ind w:left="567" w:right="630"/>
                          <w:rPr>
                            <w:rFonts w:ascii="Courier New" w:hAnsi="Courier New" w:cs="Courier New"/>
                          </w:rPr>
                        </w:pPr>
                      </w:p>
                      <w:p w:rsidR="00D53710" w:rsidRDefault="00D53710" w:rsidP="004409BE">
                        <w:pPr>
                          <w:ind w:left="567" w:right="630"/>
                          <w:rPr>
                            <w:rFonts w:ascii="Courier New" w:hAnsi="Courier New" w:cs="Courier New"/>
                          </w:rPr>
                        </w:pPr>
                        <w:r>
                          <w:rPr>
                            <w:rFonts w:ascii="Courier New" w:hAnsi="Courier New" w:cs="Courier New"/>
                          </w:rPr>
                          <w:t>TYPE OF PATHOGEN*:   VIRUS / BACTERIUM / FUNGUS</w:t>
                        </w:r>
                      </w:p>
                      <w:p w:rsidR="00D53710" w:rsidRDefault="00D53710" w:rsidP="004409BE">
                        <w:pPr>
                          <w:ind w:left="567" w:right="630"/>
                          <w:rPr>
                            <w:rFonts w:ascii="Courier New" w:hAnsi="Courier New" w:cs="Courier New"/>
                          </w:rPr>
                        </w:pPr>
                      </w:p>
                      <w:p w:rsidR="00D53710" w:rsidRDefault="00D53710" w:rsidP="004409BE">
                        <w:pPr>
                          <w:ind w:left="567" w:right="630"/>
                          <w:rPr>
                            <w:rFonts w:ascii="Courier New" w:hAnsi="Courier New" w:cs="Courier New"/>
                          </w:rPr>
                        </w:pPr>
                        <w:r>
                          <w:rPr>
                            <w:rFonts w:ascii="Courier New" w:hAnsi="Courier New" w:cs="Courier New"/>
                          </w:rPr>
                          <w:t>*circle correct option</w:t>
                        </w:r>
                      </w:p>
                      <w:p w:rsidR="00D53710" w:rsidRDefault="00D53710" w:rsidP="004409BE">
                        <w:pPr>
                          <w:ind w:left="567" w:right="630"/>
                          <w:rPr>
                            <w:rFonts w:ascii="Courier New" w:hAnsi="Courier New" w:cs="Courier New"/>
                          </w:rPr>
                        </w:pPr>
                      </w:p>
                      <w:p w:rsidR="00D53710" w:rsidRDefault="00D53710" w:rsidP="004409BE">
                        <w:pPr>
                          <w:ind w:left="567" w:right="630"/>
                          <w:rPr>
                            <w:rFonts w:ascii="Courier New" w:hAnsi="Courier New" w:cs="Courier New"/>
                          </w:rPr>
                        </w:pPr>
                      </w:p>
                      <w:p w:rsidR="00D53710" w:rsidRDefault="00D53710" w:rsidP="004409BE">
                        <w:pPr>
                          <w:ind w:left="567" w:right="630"/>
                          <w:rPr>
                            <w:rFonts w:ascii="Courier New" w:hAnsi="Courier New" w:cs="Courier New"/>
                          </w:rPr>
                        </w:pPr>
                        <w:r>
                          <w:rPr>
                            <w:rFonts w:ascii="Courier New" w:hAnsi="Courier New" w:cs="Courier New"/>
                          </w:rPr>
                          <w:t>HOW IT IS SPREAD:</w:t>
                        </w:r>
                      </w:p>
                      <w:p w:rsidR="00D53710" w:rsidRDefault="00D53710" w:rsidP="004409BE">
                        <w:pPr>
                          <w:ind w:left="567" w:right="630"/>
                          <w:rPr>
                            <w:rFonts w:ascii="Courier New" w:hAnsi="Courier New" w:cs="Courier New"/>
                            <w:vertAlign w:val="superscript"/>
                          </w:rPr>
                        </w:pPr>
                        <w:r>
                          <w:rPr>
                            <w:rFonts w:ascii="Courier New" w:hAnsi="Courier New" w:cs="Courier New"/>
                          </w:rPr>
                          <w:t xml:space="preserve">                   </w:t>
                        </w:r>
                        <w:r w:rsidRPr="00BF059A">
                          <w:rPr>
                            <w:rFonts w:ascii="Courier New" w:hAnsi="Courier New" w:cs="Courier New"/>
                            <w:vertAlign w:val="superscript"/>
                          </w:rPr>
                          <w:t>.......................................</w:t>
                        </w:r>
                        <w:r>
                          <w:rPr>
                            <w:rFonts w:ascii="Courier New" w:hAnsi="Courier New" w:cs="Courier New"/>
                            <w:vertAlign w:val="superscript"/>
                          </w:rPr>
                          <w:t>.............</w:t>
                        </w:r>
                      </w:p>
                      <w:p w:rsidR="00D53710" w:rsidRDefault="00D53710" w:rsidP="004409BE">
                        <w:pPr>
                          <w:ind w:left="567" w:right="630"/>
                          <w:rPr>
                            <w:rFonts w:ascii="Courier New" w:hAnsi="Courier New" w:cs="Courier New"/>
                            <w:vertAlign w:val="superscript"/>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rPr>
                        </w:pPr>
                      </w:p>
                      <w:p w:rsidR="00D53710"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vertAlign w:val="superscript"/>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rPr>
                        </w:pPr>
                      </w:p>
                      <w:p w:rsidR="00D53710" w:rsidRPr="00BF059A" w:rsidRDefault="00D53710" w:rsidP="004409BE">
                        <w:pPr>
                          <w:ind w:left="567" w:right="630"/>
                          <w:rPr>
                            <w:rFonts w:ascii="Courier New" w:hAnsi="Courier New" w:cs="Courier New"/>
                            <w:u w:val="single"/>
                          </w:rPr>
                        </w:pPr>
                        <w:r w:rsidRPr="00BF059A">
                          <w:rPr>
                            <w:rFonts w:ascii="Courier New" w:hAnsi="Courier New" w:cs="Courier New"/>
                            <w:u w:val="single"/>
                          </w:rPr>
                          <w:t>RECOMMENDATIONS</w:t>
                        </w:r>
                      </w:p>
                      <w:p w:rsidR="00D53710" w:rsidRDefault="00D53710" w:rsidP="004409BE">
                        <w:pPr>
                          <w:ind w:left="567" w:right="630"/>
                          <w:rPr>
                            <w:rFonts w:ascii="Courier New" w:hAnsi="Courier New" w:cs="Courier New"/>
                          </w:rPr>
                        </w:pPr>
                      </w:p>
                      <w:p w:rsidR="00D53710" w:rsidRDefault="00D53710" w:rsidP="004409BE">
                        <w:pPr>
                          <w:spacing w:after="120"/>
                          <w:ind w:left="567" w:right="629"/>
                          <w:rPr>
                            <w:rFonts w:ascii="Courier New" w:hAnsi="Courier New" w:cs="Courier New"/>
                          </w:rPr>
                        </w:pPr>
                        <w:r>
                          <w:rPr>
                            <w:rFonts w:ascii="Courier New" w:hAnsi="Courier New" w:cs="Courier New"/>
                          </w:rPr>
                          <w:t>ACTIONS THAT WILL HELP TO LIMIT THE SPREAD:</w:t>
                        </w:r>
                      </w:p>
                      <w:p w:rsidR="00D53710" w:rsidRDefault="00D53710" w:rsidP="004409BE">
                        <w:pPr>
                          <w:ind w:left="567" w:right="630"/>
                          <w:rPr>
                            <w:rFonts w:ascii="Courier New" w:hAnsi="Courier New" w:cs="Courier New"/>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vertAlign w:val="superscript"/>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txbxContent>
                  </v:textbox>
                </v:shape>
                <v:group id="Group 25" o:spid="_x0000_s1048" style="position:absolute;left:9012;top:1873;width:1437;height:504;rotation:4394518fd;flip:x y" coordorigin="10848,6162" coordsize="1437,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AwKSXFAAAA2wAA&#10;AA8AAAAAAAAAAAAAAAAAqgIAAGRycy9kb3ducmV2LnhtbFBLBQYAAAAABAAEAPoAAACcAwAAAAA=&#10;">
                  <v:group id="Group 26" o:spid="_x0000_s1049" style="position:absolute;left:12121;top:6408;width:164;height:258;rotation:788584fd" coordorigin="4586,6419" coordsize="164,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nxkpL8AAADbAAAADwAAAGRycy9kb3ducmV2LnhtbERPTYvCMBC9C/sfwix4&#10;EU0tKFKNIgvKXnUV9TY0Y1tsJt0ka+u/NwuCx8f7Xqw6U4s7OV9ZVjAeJSCIc6srLhQcfjbDGQgf&#10;kDXWlknBgzyslh+9BWbatryj+z4UIoawz1BBGUKTSenzkgz6kW2II3e1zmCI0BVSO2xjuKllmiRT&#10;abDi2FBiQ18l5bf9n1Fw3oa44dH64yU9/R7d5jqwM6lU/7Nbz0EE6sJb/HJ/awXpBP6/xB8gl08A&#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N58ZKS/AAAA2wAAAA8AAAAA&#10;AAAAAAAAAAAAqgIAAGRycy9kb3ducmV2LnhtbFBLBQYAAAAABAAEAPoAAACWAwAAAAA=&#10;">
                    <o:lock v:ext="edit" aspectratio="t"/>
                    <v:shape id="Arc 27" o:spid="_x0000_s1050" style="position:absolute;left:4586;top:6419;width:163;height:142;rotation:-57400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d4MMA&#10;AADbAAAADwAAAGRycy9kb3ducmV2LnhtbESPQYvCMBSE78L+h/AWvIimCspSjbIUFkVPVi97ezTP&#10;pm7z0m2i1n9vBMHjMDPfMItVZ2txpdZXjhWMRwkI4sLpiksFx8PP8AuED8gaa8ek4E4eVsuP3gJT&#10;7W68p2seShEh7FNUYEJoUil9YciiH7mGOHon11oMUbal1C3eItzWcpIkM2mx4rhgsKHMUPGXX6yC&#10;rJpuQzYozP+0vpy369zZ3e9Gqf5n9z0HEagL7/CrvdEKJjN4fo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Fd4MMAAADbAAAADwAAAAAAAAAAAAAAAACYAgAAZHJzL2Rv&#10;d25yZXYueG1sUEsFBgAAAAAEAAQA9QAAAIgDAAAAAA==&#10;" path="m-1,nfc11929,,21600,9670,21600,21600em-1,nsc11929,,21600,9670,21600,21600l,21600,-1,xe" filled="f" strokecolor="gray" strokeweight="2pt">
                      <v:path arrowok="t" o:extrusionok="f" o:connecttype="custom" o:connectlocs="0,0;163,142;0,142" o:connectangles="0,0,0"/>
                      <o:lock v:ext="edit" aspectratio="t"/>
                    </v:shape>
                    <v:shape id="Arc 28" o:spid="_x0000_s1051" style="position:absolute;left:4588;top:6557;width:162;height:142;rotation:57400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CJ/MIA&#10;AADbAAAADwAAAGRycy9kb3ducmV2LnhtbESPT4vCMBTE7wt+h/AEL4umK6JSjeJaZD0J/rs/mmdT&#10;bF5qE7X77c3CgsdhZn7DzJetrcSDGl86VvA1SEAQ506XXCg4HTf9KQgfkDVWjknBL3lYLjofc0y1&#10;e/KeHodQiAhhn6ICE0KdSulzQxb9wNXE0bu4xmKIsimkbvAZ4baSwyQZS4slxwWDNa0N5dfD3SrQ&#10;2cgn959btrlme/O9PctP3kmlet12NQMRqA3v8H97qxUMJ/D3Jf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MIn8wgAAANsAAAAPAAAAAAAAAAAAAAAAAJgCAABkcnMvZG93&#10;bnJldi54bWxQSwUGAAAAAAQABAD1AAAAhwMAAAAA&#10;" path="m-1,nfc11929,,21600,9670,21600,21600em-1,nsc11929,,21600,9670,21600,21600l,21600,-1,xe" filled="f" strokecolor="gray" strokeweight="2pt">
                      <v:path arrowok="t" o:extrusionok="f" o:connecttype="custom" o:connectlocs="0,0;162,142;0,142" o:connectangles="0,0,0"/>
                      <o:lock v:ext="edit" aspectratio="t"/>
                    </v:shape>
                  </v:group>
                  <v:line id="Line 29" o:spid="_x0000_s1052" style="position:absolute;rotation:-731184fd;flip:x;visibility:visible;mso-wrap-style:square" from="11039,6288" to="12168,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WehbwAAADbAAAADwAAAGRycy9kb3ducmV2LnhtbERPy4rCMBTdD/gP4QruxlQXZahGEYuo&#10;Sx8fcG2uSbG5KU3U6tebhTDLw3nPl71rxIO6UHtWMBlnIIgrr2s2Cs6nze8fiBCRNTaeScGLAiwX&#10;g585Fto/+UCPYzQihXAoUIGNsS2kDJUlh2HsW+LEXX3nMCbYGak7fKZw18hpluXSYc2pwWJLa0vV&#10;7Xh3Csjj/rKy+M63cp3VZW7KTWmUGg371QxEpD7+i7/unVYwTWPTl/QD5OID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iEWehbwAAADbAAAADwAAAAAAAAAAAAAAAAChAgAA&#10;ZHJzL2Rvd25yZXYueG1sUEsFBgAAAAAEAAQA+QAAAIoDAAAAAA==&#10;" strokecolor="gray" strokeweight="2pt"/>
                  <v:shape id="Arc 30" o:spid="_x0000_s1053" style="position:absolute;left:10879;top:6162;width:162;height:165;rotation:-731184fd;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pjzscA&#10;AADbAAAADwAAAGRycy9kb3ducmV2LnhtbESPQWvCQBSE74X+h+UJvelGUySmrlKVSsW2oPXg8Zl9&#10;JsHs25DdauyvdwtCj8PMfMOMp62pxJkaV1pW0O9FIIgzq0vOFey+37oJCOeRNVaWScGVHEwnjw9j&#10;TLW98IbOW5+LAGGXooLC+zqV0mUFGXQ9WxMH72gbgz7IJpe6wUuAm0oOomgoDZYcFgqsaV5Qdtr+&#10;GAUfh1W8PMyff4f7eLbYLdbJJ31lSj112tcXEJ5a/x++t9+1gsEI/r6EHyA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qY87HAAAA2wAAAA8AAAAAAAAAAAAAAAAAmAIAAGRy&#10;cy9kb3ducmV2LnhtbFBLBQYAAAAABAAEAPUAAACMAwAAAAA=&#10;" path="m-1,nfc11929,,21600,9670,21600,21600em-1,nsc11929,,21600,9670,21600,21600l,21600,-1,xe" filled="f" strokecolor="gray" strokeweight="2pt">
                    <v:path arrowok="t" o:extrusionok="f" o:connecttype="custom" o:connectlocs="0,0;162,165;0,165" o:connectangles="0,0,0"/>
                    <o:lock v:ext="edit" aspectratio="t"/>
                  </v:shape>
                  <v:shape id="Arc 31" o:spid="_x0000_s1054" style="position:absolute;left:10848;top:6320;width:162;height:165;rotation:731184fd;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1bw7wA&#10;AADbAAAADwAAAGRycy9kb3ducmV2LnhtbERP3QoBQRS+V95hOsods0tJy5CUUoos5fa0c+wuO2fW&#10;zmC9vblQLr++//myNZV4UeNKywriYQSCOLO65FzB+bQZTEE4j6yxskwKPuRgueh25pho++YjvVKf&#10;ixDCLkEFhfd1IqXLCjLohrYmDtzVNgZ9gE0udYPvEG4qOYqiiTRYcmgosKZ1Qdk9fRoF9TE7PPY3&#10;mu54QmmMq3F8wYtS/V67moHw1Pq/+OfeagXjsD58CT9AL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3HVvDvAAAANsAAAAPAAAAAAAAAAAAAAAAAJgCAABkcnMvZG93bnJldi54&#10;bWxQSwUGAAAAAAQABAD1AAAAgQMAAAAA&#10;" path="m-1,nfc11929,,21600,9670,21600,21600em-1,nsc11929,,21600,9670,21600,21600l,21600,-1,xe" filled="f" strokecolor="gray" strokeweight="2pt">
                    <v:path arrowok="t" o:extrusionok="f" o:connecttype="custom" o:connectlocs="0,0;162,165;0,165" o:connectangles="0,0,0"/>
                    <o:lock v:ext="edit" aspectratio="t"/>
                  </v:shape>
                  <v:line id="Line 32" o:spid="_x0000_s1055" style="position:absolute;rotation:731184fd;visibility:visible;mso-wrap-style:square" from="10985,6567" to="11702,6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ztu8QAAADbAAAADwAAAGRycy9kb3ducmV2LnhtbESPQWvCQBSE7wX/w/IEb3WjQihpNiJK&#10;VHopVQ8eH9nXJG32bciuZv333UKhx2FmvmHydTCduNPgWssKFvMEBHFldcu1gsu5fH4B4Tyyxs4y&#10;KXiQg3Uxecox03bkD7qffC0ihF2GChrv+0xKVzVk0M1tTxy9TzsY9FEOtdQDjhFuOrlMklQabDku&#10;NNjTtqHq+3QzCsLuPX3bVfvVoUwvnV2WYfy6BqVm07B5BeEp+P/wX/uoFawW8Psl/gBZ/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3O27xAAAANsAAAAPAAAAAAAAAAAA&#10;AAAAAKECAABkcnMvZG93bnJldi54bWxQSwUGAAAAAAQABAD5AAAAkgMAAAAA&#10;" strokecolor="gray" strokeweight="2pt"/>
                </v:group>
              </v:group>
            </w:pict>
          </mc:Fallback>
        </mc:AlternateContent>
      </w:r>
    </w:p>
    <w:p w:rsidR="00667985" w:rsidRDefault="00667985" w:rsidP="00BB1EAA">
      <w:pPr>
        <w:pStyle w:val="Heading3"/>
        <w:rPr>
          <w:rFonts w:ascii="Arial" w:hAnsi="Arial" w:cs="Arial"/>
          <w:b w:val="0"/>
          <w:bCs w:val="0"/>
        </w:rPr>
      </w:pPr>
    </w:p>
    <w:p w:rsidR="00667985" w:rsidRDefault="00667985" w:rsidP="00BB1EAA">
      <w:pPr>
        <w:pStyle w:val="Heading3"/>
        <w:rPr>
          <w:rFonts w:ascii="Arial" w:hAnsi="Arial" w:cs="Arial"/>
          <w:b w:val="0"/>
          <w:bCs w:val="0"/>
        </w:rPr>
      </w:pPr>
    </w:p>
    <w:p w:rsidR="00667985" w:rsidRDefault="00667985" w:rsidP="00BB1EAA">
      <w:pPr>
        <w:pStyle w:val="Heading3"/>
        <w:rPr>
          <w:rFonts w:ascii="Arial" w:hAnsi="Arial" w:cs="Arial"/>
          <w:b w:val="0"/>
          <w:bCs w:val="0"/>
        </w:rPr>
      </w:pPr>
    </w:p>
    <w:p w:rsidR="00667985" w:rsidRDefault="00667985" w:rsidP="00BB1EAA">
      <w:pPr>
        <w:pStyle w:val="Heading3"/>
        <w:rPr>
          <w:rFonts w:ascii="Arial" w:hAnsi="Arial" w:cs="Arial"/>
          <w:b w:val="0"/>
          <w:bCs w:val="0"/>
        </w:rPr>
      </w:pPr>
    </w:p>
    <w:p w:rsidR="00667985" w:rsidRDefault="00667985" w:rsidP="00BB1EAA">
      <w:pPr>
        <w:pStyle w:val="Heading3"/>
        <w:rPr>
          <w:rFonts w:ascii="Arial" w:hAnsi="Arial" w:cs="Arial"/>
          <w:b w:val="0"/>
          <w:bCs w:val="0"/>
        </w:rPr>
      </w:pPr>
    </w:p>
    <w:p w:rsidR="00667985" w:rsidRDefault="00667985" w:rsidP="00BB1EAA">
      <w:pPr>
        <w:pStyle w:val="Heading3"/>
        <w:rPr>
          <w:rFonts w:ascii="Arial" w:hAnsi="Arial" w:cs="Arial"/>
          <w:b w:val="0"/>
          <w:bCs w:val="0"/>
        </w:rPr>
      </w:pPr>
    </w:p>
    <w:p w:rsidR="00667985" w:rsidRDefault="00667985">
      <w:pPr>
        <w:rPr>
          <w:rFonts w:ascii="Arial" w:hAnsi="Arial" w:cs="Arial"/>
          <w:sz w:val="27"/>
          <w:szCs w:val="27"/>
        </w:rPr>
      </w:pPr>
      <w:r>
        <w:rPr>
          <w:rFonts w:ascii="Arial" w:hAnsi="Arial" w:cs="Arial"/>
          <w:b/>
          <w:bCs/>
        </w:rPr>
        <w:br w:type="page"/>
      </w:r>
    </w:p>
    <w:p w:rsidR="00667985" w:rsidRDefault="00237805" w:rsidP="00BB1EAA">
      <w:pPr>
        <w:pStyle w:val="Heading3"/>
        <w:rPr>
          <w:rFonts w:ascii="Arial" w:hAnsi="Arial" w:cs="Arial"/>
          <w:b w:val="0"/>
          <w:bCs w:val="0"/>
        </w:rPr>
      </w:pPr>
      <w:r>
        <w:rPr>
          <w:rFonts w:ascii="Arial" w:hAnsi="Arial" w:cs="Arial"/>
          <w:b w:val="0"/>
          <w:bCs w:val="0"/>
          <w:noProof/>
        </w:rPr>
        <mc:AlternateContent>
          <mc:Choice Requires="wpg">
            <w:drawing>
              <wp:anchor distT="0" distB="0" distL="114300" distR="114300" simplePos="0" relativeHeight="251671040" behindDoc="0" locked="0" layoutInCell="1" allowOverlap="1">
                <wp:simplePos x="0" y="0"/>
                <wp:positionH relativeFrom="column">
                  <wp:posOffset>-352425</wp:posOffset>
                </wp:positionH>
                <wp:positionV relativeFrom="paragraph">
                  <wp:posOffset>-12065</wp:posOffset>
                </wp:positionV>
                <wp:extent cx="5991225" cy="8335010"/>
                <wp:effectExtent l="9525" t="16510" r="28575" b="30480"/>
                <wp:wrapNone/>
                <wp:docPr id="1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8335010"/>
                          <a:chOff x="1245" y="1421"/>
                          <a:chExt cx="9435" cy="13126"/>
                        </a:xfrm>
                      </wpg:grpSpPr>
                      <wps:wsp>
                        <wps:cNvPr id="13" name="AutoShape 34"/>
                        <wps:cNvSpPr>
                          <a:spLocks noChangeArrowheads="1"/>
                        </wps:cNvSpPr>
                        <wps:spPr bwMode="auto">
                          <a:xfrm>
                            <a:off x="1245" y="1557"/>
                            <a:ext cx="9435" cy="12990"/>
                          </a:xfrm>
                          <a:prstGeom prst="foldedCorner">
                            <a:avLst>
                              <a:gd name="adj" fmla="val 4074"/>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D53710" w:rsidRDefault="00D53710" w:rsidP="004409BE">
                              <w:pPr>
                                <w:ind w:left="567" w:right="630"/>
                                <w:jc w:val="center"/>
                                <w:rPr>
                                  <w:rFonts w:ascii="Courier New" w:hAnsi="Courier New" w:cs="Courier New"/>
                                </w:rPr>
                              </w:pPr>
                            </w:p>
                            <w:p w:rsidR="00D53710" w:rsidRDefault="00D53710" w:rsidP="004409BE">
                              <w:pPr>
                                <w:ind w:left="567" w:right="630"/>
                                <w:jc w:val="center"/>
                                <w:rPr>
                                  <w:rFonts w:ascii="Courier New" w:hAnsi="Courier New" w:cs="Courier New"/>
                                  <w:sz w:val="28"/>
                                  <w:szCs w:val="28"/>
                                </w:rPr>
                              </w:pPr>
                            </w:p>
                            <w:p w:rsidR="00D53710" w:rsidRDefault="00D53710" w:rsidP="004409BE">
                              <w:pPr>
                                <w:ind w:left="567" w:right="630"/>
                                <w:jc w:val="center"/>
                                <w:rPr>
                                  <w:rFonts w:ascii="Courier New" w:hAnsi="Courier New" w:cs="Courier New"/>
                                  <w:u w:val="single"/>
                                </w:rPr>
                              </w:pPr>
                              <w:r w:rsidRPr="00D34A68">
                                <w:rPr>
                                  <w:rFonts w:ascii="Courier New" w:hAnsi="Courier New" w:cs="Courier New"/>
                                  <w:u w:val="single"/>
                                </w:rPr>
                                <w:t>CASE NOTES</w:t>
                              </w:r>
                            </w:p>
                            <w:p w:rsidR="00D53710" w:rsidRDefault="00D53710" w:rsidP="004409BE">
                              <w:pPr>
                                <w:ind w:left="567" w:right="630"/>
                                <w:jc w:val="center"/>
                                <w:rPr>
                                  <w:rFonts w:ascii="Courier New" w:hAnsi="Courier New" w:cs="Courier New"/>
                                </w:rPr>
                              </w:pPr>
                            </w:p>
                            <w:p w:rsidR="00D53710" w:rsidRDefault="00D53710" w:rsidP="004409BE">
                              <w:pPr>
                                <w:ind w:left="567" w:right="630"/>
                                <w:jc w:val="center"/>
                                <w:rPr>
                                  <w:rFonts w:ascii="Courier New" w:hAnsi="Courier New" w:cs="Courier New"/>
                                </w:rPr>
                              </w:pPr>
                            </w:p>
                            <w:p w:rsidR="00D53710" w:rsidRPr="00624808" w:rsidRDefault="00D53710" w:rsidP="004409BE">
                              <w:pPr>
                                <w:ind w:left="567" w:right="630"/>
                                <w:rPr>
                                  <w:rFonts w:ascii="Comic Sans MS" w:hAnsi="Comic Sans MS" w:cs="Courier New"/>
                                  <w:sz w:val="22"/>
                                  <w:szCs w:val="22"/>
                                </w:rPr>
                              </w:pPr>
                              <w:r w:rsidRPr="00624808">
                                <w:rPr>
                                  <w:rFonts w:ascii="Comic Sans MS" w:hAnsi="Comic Sans MS" w:cs="Courier New"/>
                                  <w:sz w:val="22"/>
                                  <w:szCs w:val="22"/>
                                </w:rPr>
                                <w:t xml:space="preserve">Case </w:t>
                              </w:r>
                              <w:r>
                                <w:rPr>
                                  <w:rFonts w:ascii="Comic Sans MS" w:hAnsi="Comic Sans MS" w:cs="Courier New"/>
                                  <w:sz w:val="22"/>
                                  <w:szCs w:val="22"/>
                                </w:rPr>
                                <w:t>4</w:t>
                              </w:r>
                              <w:r w:rsidRPr="00624808">
                                <w:rPr>
                                  <w:rFonts w:ascii="Comic Sans MS" w:hAnsi="Comic Sans MS" w:cs="Courier New"/>
                                  <w:sz w:val="22"/>
                                  <w:szCs w:val="22"/>
                                </w:rPr>
                                <w:t xml:space="preserve">   (opened</w:t>
                              </w:r>
                              <w:r>
                                <w:rPr>
                                  <w:rFonts w:ascii="Comic Sans MS" w:hAnsi="Comic Sans MS" w:cs="Courier New"/>
                                  <w:sz w:val="22"/>
                                  <w:szCs w:val="22"/>
                                </w:rPr>
                                <w:t xml:space="preserve"> 22</w:t>
                              </w:r>
                              <w:r w:rsidRPr="007652B7">
                                <w:rPr>
                                  <w:rFonts w:ascii="Comic Sans MS" w:hAnsi="Comic Sans MS" w:cs="Courier New"/>
                                  <w:sz w:val="22"/>
                                  <w:szCs w:val="22"/>
                                  <w:vertAlign w:val="superscript"/>
                                </w:rPr>
                                <w:t>nd</w:t>
                              </w:r>
                              <w:r>
                                <w:rPr>
                                  <w:rFonts w:ascii="Comic Sans MS" w:hAnsi="Comic Sans MS" w:cs="Courier New"/>
                                  <w:sz w:val="22"/>
                                  <w:szCs w:val="22"/>
                                </w:rPr>
                                <w:t xml:space="preserve"> July</w:t>
                              </w:r>
                              <w:r w:rsidRPr="00624808">
                                <w:rPr>
                                  <w:rFonts w:ascii="Comic Sans MS" w:hAnsi="Comic Sans MS" w:cs="Courier New"/>
                                  <w:sz w:val="22"/>
                                  <w:szCs w:val="22"/>
                                </w:rPr>
                                <w:t>)</w:t>
                              </w:r>
                            </w:p>
                            <w:p w:rsidR="00D53710" w:rsidRDefault="00D53710" w:rsidP="004409BE">
                              <w:pPr>
                                <w:ind w:left="567" w:right="630"/>
                                <w:jc w:val="center"/>
                                <w:rPr>
                                  <w:rFonts w:ascii="Courier New" w:hAnsi="Courier New" w:cs="Courier New"/>
                                </w:rPr>
                              </w:pPr>
                            </w:p>
                            <w:p w:rsidR="00D53710" w:rsidRDefault="00D53710" w:rsidP="004409BE">
                              <w:pPr>
                                <w:ind w:left="567" w:right="630"/>
                                <w:jc w:val="center"/>
                                <w:rPr>
                                  <w:rFonts w:ascii="Courier New" w:hAnsi="Courier New" w:cs="Courier New"/>
                                </w:rPr>
                              </w:pPr>
                            </w:p>
                            <w:p w:rsidR="00D53710" w:rsidRDefault="00D53710" w:rsidP="004409BE">
                              <w:pPr>
                                <w:ind w:left="567" w:right="630"/>
                                <w:rPr>
                                  <w:rFonts w:ascii="Courier New" w:hAnsi="Courier New" w:cs="Courier New"/>
                                </w:rPr>
                              </w:pPr>
                              <w:r w:rsidRPr="00982D9E">
                                <w:rPr>
                                  <w:rFonts w:ascii="Courier New" w:hAnsi="Courier New" w:cs="Courier New"/>
                                  <w:u w:val="single"/>
                                </w:rPr>
                                <w:t>EVIDENCE</w:t>
                              </w:r>
                            </w:p>
                            <w:p w:rsidR="00D53710" w:rsidRDefault="00D53710" w:rsidP="004409BE">
                              <w:pPr>
                                <w:ind w:left="567" w:right="630"/>
                                <w:rPr>
                                  <w:rFonts w:ascii="Courier New" w:hAnsi="Courier New" w:cs="Courier New"/>
                                </w:rPr>
                              </w:pPr>
                            </w:p>
                            <w:p w:rsidR="00D53710" w:rsidRPr="00624808" w:rsidRDefault="00D53710" w:rsidP="004409BE">
                              <w:pPr>
                                <w:ind w:left="709" w:right="630"/>
                                <w:rPr>
                                  <w:rFonts w:ascii="Comic Sans MS" w:hAnsi="Comic Sans MS" w:cs="Courier New"/>
                                  <w:sz w:val="22"/>
                                  <w:szCs w:val="22"/>
                                </w:rPr>
                              </w:pPr>
                              <w:r>
                                <w:rPr>
                                  <w:rFonts w:ascii="Comic Sans MS" w:hAnsi="Comic Sans MS" w:cs="Courier New"/>
                                  <w:sz w:val="22"/>
                                  <w:szCs w:val="22"/>
                                </w:rPr>
                                <w:t>Farmer Pattison has said he may not be able to harvest his barley this year. He has noticed a white, powdery substance on the upper and lower surfaces of the leaves. He is worried that it might be an infection.</w:t>
                              </w:r>
                            </w:p>
                            <w:p w:rsidR="00D53710" w:rsidRDefault="00D53710" w:rsidP="004409BE">
                              <w:pPr>
                                <w:ind w:left="567" w:right="630"/>
                                <w:rPr>
                                  <w:rFonts w:ascii="Courier New" w:hAnsi="Courier New" w:cs="Courier New"/>
                                </w:rPr>
                              </w:pPr>
                            </w:p>
                            <w:p w:rsidR="00D53710" w:rsidRPr="00C32442" w:rsidRDefault="00D53710" w:rsidP="004409BE">
                              <w:pPr>
                                <w:ind w:left="567" w:right="630"/>
                                <w:rPr>
                                  <w:rFonts w:ascii="Courier New" w:hAnsi="Courier New" w:cs="Courier New"/>
                                  <w:u w:val="single"/>
                                </w:rPr>
                              </w:pPr>
                              <w:r w:rsidRPr="00C32442">
                                <w:rPr>
                                  <w:rFonts w:ascii="Courier New" w:hAnsi="Courier New" w:cs="Courier New"/>
                                  <w:u w:val="single"/>
                                </w:rPr>
                                <w:t>CONCLUSIONS</w:t>
                              </w:r>
                            </w:p>
                            <w:p w:rsidR="00D53710" w:rsidRDefault="00D53710" w:rsidP="004409BE">
                              <w:pPr>
                                <w:ind w:left="567" w:right="630"/>
                                <w:rPr>
                                  <w:rFonts w:ascii="Courier New" w:hAnsi="Courier New" w:cs="Courier New"/>
                                </w:rPr>
                              </w:pPr>
                            </w:p>
                            <w:p w:rsidR="00D53710" w:rsidRDefault="00D53710" w:rsidP="00707712">
                              <w:pPr>
                                <w:ind w:left="567" w:right="630"/>
                                <w:rPr>
                                  <w:rFonts w:ascii="Courier New" w:hAnsi="Courier New" w:cs="Courier New"/>
                                </w:rPr>
                              </w:pPr>
                              <w:r>
                                <w:rPr>
                                  <w:rFonts w:ascii="Courier New" w:hAnsi="Courier New" w:cs="Courier New"/>
                                </w:rPr>
                                <w:t>SUSPECTED DISEASE:</w:t>
                              </w:r>
                            </w:p>
                            <w:p w:rsidR="00D53710" w:rsidRPr="00BF059A" w:rsidRDefault="00D53710" w:rsidP="00707712">
                              <w:pPr>
                                <w:ind w:left="567" w:right="630"/>
                                <w:rPr>
                                  <w:rFonts w:ascii="Courier New" w:hAnsi="Courier New" w:cs="Courier New"/>
                                  <w:vertAlign w:val="superscript"/>
                                </w:rPr>
                              </w:pPr>
                              <w:r>
                                <w:rPr>
                                  <w:rFonts w:ascii="Courier New" w:hAnsi="Courier New" w:cs="Courier New"/>
                                </w:rPr>
                                <w:t xml:space="preserve">                   </w:t>
                              </w:r>
                              <w:r w:rsidRPr="00BF059A">
                                <w:rPr>
                                  <w:rFonts w:ascii="Courier New" w:hAnsi="Courier New" w:cs="Courier New"/>
                                  <w:vertAlign w:val="superscript"/>
                                </w:rPr>
                                <w:t>.........................</w:t>
                              </w:r>
                              <w:r>
                                <w:rPr>
                                  <w:rFonts w:ascii="Courier New" w:hAnsi="Courier New" w:cs="Courier New"/>
                                  <w:vertAlign w:val="superscript"/>
                                </w:rPr>
                                <w:t>...........................</w:t>
                              </w:r>
                            </w:p>
                            <w:p w:rsidR="00D53710" w:rsidRDefault="00D53710" w:rsidP="004409BE">
                              <w:pPr>
                                <w:ind w:left="567" w:right="630"/>
                                <w:rPr>
                                  <w:rFonts w:ascii="Courier New" w:hAnsi="Courier New" w:cs="Courier New"/>
                                </w:rPr>
                              </w:pPr>
                            </w:p>
                            <w:p w:rsidR="00D53710" w:rsidRDefault="00D53710" w:rsidP="004409BE">
                              <w:pPr>
                                <w:ind w:left="567" w:right="630"/>
                                <w:rPr>
                                  <w:rFonts w:ascii="Courier New" w:hAnsi="Courier New" w:cs="Courier New"/>
                                </w:rPr>
                              </w:pPr>
                              <w:r>
                                <w:rPr>
                                  <w:rFonts w:ascii="Courier New" w:hAnsi="Courier New" w:cs="Courier New"/>
                                </w:rPr>
                                <w:t>TYPE OF PATHOGEN*:   VIRUS / BACTERIUM / FUNGUS</w:t>
                              </w:r>
                            </w:p>
                            <w:p w:rsidR="00D53710" w:rsidRDefault="00D53710" w:rsidP="004409BE">
                              <w:pPr>
                                <w:ind w:left="567" w:right="630"/>
                                <w:rPr>
                                  <w:rFonts w:ascii="Courier New" w:hAnsi="Courier New" w:cs="Courier New"/>
                                </w:rPr>
                              </w:pPr>
                            </w:p>
                            <w:p w:rsidR="00D53710" w:rsidRDefault="00D53710" w:rsidP="004409BE">
                              <w:pPr>
                                <w:ind w:left="567" w:right="630"/>
                                <w:rPr>
                                  <w:rFonts w:ascii="Courier New" w:hAnsi="Courier New" w:cs="Courier New"/>
                                </w:rPr>
                              </w:pPr>
                              <w:r>
                                <w:rPr>
                                  <w:rFonts w:ascii="Courier New" w:hAnsi="Courier New" w:cs="Courier New"/>
                                </w:rPr>
                                <w:t>*circle correct option</w:t>
                              </w:r>
                            </w:p>
                            <w:p w:rsidR="00D53710" w:rsidRDefault="00D53710" w:rsidP="004409BE">
                              <w:pPr>
                                <w:ind w:left="567" w:right="630"/>
                                <w:rPr>
                                  <w:rFonts w:ascii="Courier New" w:hAnsi="Courier New" w:cs="Courier New"/>
                                </w:rPr>
                              </w:pPr>
                            </w:p>
                            <w:p w:rsidR="00D53710" w:rsidRDefault="00D53710" w:rsidP="004409BE">
                              <w:pPr>
                                <w:ind w:left="567" w:right="630"/>
                                <w:rPr>
                                  <w:rFonts w:ascii="Courier New" w:hAnsi="Courier New" w:cs="Courier New"/>
                                </w:rPr>
                              </w:pPr>
                            </w:p>
                            <w:p w:rsidR="00D53710" w:rsidRDefault="00D53710" w:rsidP="004409BE">
                              <w:pPr>
                                <w:ind w:left="567" w:right="630"/>
                                <w:rPr>
                                  <w:rFonts w:ascii="Courier New" w:hAnsi="Courier New" w:cs="Courier New"/>
                                </w:rPr>
                              </w:pPr>
                              <w:r>
                                <w:rPr>
                                  <w:rFonts w:ascii="Courier New" w:hAnsi="Courier New" w:cs="Courier New"/>
                                </w:rPr>
                                <w:t>HOW IT IS SPREAD:</w:t>
                              </w:r>
                            </w:p>
                            <w:p w:rsidR="00D53710" w:rsidRDefault="00D53710" w:rsidP="004409BE">
                              <w:pPr>
                                <w:ind w:left="567" w:right="630"/>
                                <w:rPr>
                                  <w:rFonts w:ascii="Courier New" w:hAnsi="Courier New" w:cs="Courier New"/>
                                  <w:vertAlign w:val="superscript"/>
                                </w:rPr>
                              </w:pPr>
                              <w:r>
                                <w:rPr>
                                  <w:rFonts w:ascii="Courier New" w:hAnsi="Courier New" w:cs="Courier New"/>
                                </w:rPr>
                                <w:t xml:space="preserve">                   </w:t>
                              </w:r>
                              <w:r w:rsidRPr="00BF059A">
                                <w:rPr>
                                  <w:rFonts w:ascii="Courier New" w:hAnsi="Courier New" w:cs="Courier New"/>
                                  <w:vertAlign w:val="superscript"/>
                                </w:rPr>
                                <w:t>.......................................</w:t>
                              </w:r>
                              <w:r>
                                <w:rPr>
                                  <w:rFonts w:ascii="Courier New" w:hAnsi="Courier New" w:cs="Courier New"/>
                                  <w:vertAlign w:val="superscript"/>
                                </w:rPr>
                                <w:t>.............</w:t>
                              </w:r>
                            </w:p>
                            <w:p w:rsidR="00D53710" w:rsidRDefault="00D53710" w:rsidP="004409BE">
                              <w:pPr>
                                <w:ind w:left="567" w:right="630"/>
                                <w:rPr>
                                  <w:rFonts w:ascii="Courier New" w:hAnsi="Courier New" w:cs="Courier New"/>
                                  <w:vertAlign w:val="superscript"/>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rPr>
                              </w:pPr>
                            </w:p>
                            <w:p w:rsidR="00D53710"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vertAlign w:val="superscript"/>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rPr>
                              </w:pPr>
                            </w:p>
                            <w:p w:rsidR="00D53710" w:rsidRPr="00BF059A" w:rsidRDefault="00D53710" w:rsidP="004409BE">
                              <w:pPr>
                                <w:ind w:left="567" w:right="630"/>
                                <w:rPr>
                                  <w:rFonts w:ascii="Courier New" w:hAnsi="Courier New" w:cs="Courier New"/>
                                  <w:u w:val="single"/>
                                </w:rPr>
                              </w:pPr>
                              <w:r w:rsidRPr="00BF059A">
                                <w:rPr>
                                  <w:rFonts w:ascii="Courier New" w:hAnsi="Courier New" w:cs="Courier New"/>
                                  <w:u w:val="single"/>
                                </w:rPr>
                                <w:t>RECOMMENDATIONS</w:t>
                              </w:r>
                            </w:p>
                            <w:p w:rsidR="00D53710" w:rsidRDefault="00D53710" w:rsidP="004409BE">
                              <w:pPr>
                                <w:ind w:left="567" w:right="630"/>
                                <w:rPr>
                                  <w:rFonts w:ascii="Courier New" w:hAnsi="Courier New" w:cs="Courier New"/>
                                </w:rPr>
                              </w:pPr>
                            </w:p>
                            <w:p w:rsidR="00D53710" w:rsidRDefault="00D53710" w:rsidP="004409BE">
                              <w:pPr>
                                <w:spacing w:after="120"/>
                                <w:ind w:left="567" w:right="629"/>
                                <w:rPr>
                                  <w:rFonts w:ascii="Courier New" w:hAnsi="Courier New" w:cs="Courier New"/>
                                </w:rPr>
                              </w:pPr>
                              <w:r>
                                <w:rPr>
                                  <w:rFonts w:ascii="Courier New" w:hAnsi="Courier New" w:cs="Courier New"/>
                                </w:rPr>
                                <w:t>ACTIONS THAT WILL HELP TO LIMIT THE SPREAD:</w:t>
                              </w:r>
                            </w:p>
                            <w:p w:rsidR="00D53710" w:rsidRDefault="00D53710" w:rsidP="004409BE">
                              <w:pPr>
                                <w:ind w:left="567" w:right="630"/>
                                <w:rPr>
                                  <w:rFonts w:ascii="Courier New" w:hAnsi="Courier New" w:cs="Courier New"/>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vertAlign w:val="superscript"/>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txbxContent>
                        </wps:txbx>
                        <wps:bodyPr rot="0" vert="horz" wrap="square" lIns="91440" tIns="45720" rIns="91440" bIns="45720" anchor="t" anchorCtr="0" upright="1">
                          <a:noAutofit/>
                        </wps:bodyPr>
                      </wps:wsp>
                      <wpg:grpSp>
                        <wpg:cNvPr id="14" name="Group 35"/>
                        <wpg:cNvGrpSpPr>
                          <a:grpSpLocks/>
                        </wpg:cNvGrpSpPr>
                        <wpg:grpSpPr bwMode="auto">
                          <a:xfrm rot="17784505" flipV="1">
                            <a:off x="8847" y="1888"/>
                            <a:ext cx="1437" cy="504"/>
                            <a:chOff x="10848" y="6162"/>
                            <a:chExt cx="1437" cy="504"/>
                          </a:xfrm>
                        </wpg:grpSpPr>
                        <wpg:grpSp>
                          <wpg:cNvPr id="15" name="Group 36"/>
                          <wpg:cNvGrpSpPr>
                            <a:grpSpLocks noChangeAspect="1"/>
                          </wpg:cNvGrpSpPr>
                          <wpg:grpSpPr bwMode="auto">
                            <a:xfrm rot="721970">
                              <a:off x="12121" y="6408"/>
                              <a:ext cx="164" cy="258"/>
                              <a:chOff x="4586" y="6419"/>
                              <a:chExt cx="164" cy="280"/>
                            </a:xfrm>
                          </wpg:grpSpPr>
                          <wps:wsp>
                            <wps:cNvPr id="16" name="Arc 37"/>
                            <wps:cNvSpPr>
                              <a:spLocks noChangeAspect="1"/>
                            </wps:cNvSpPr>
                            <wps:spPr bwMode="auto">
                              <a:xfrm rot="-52551">
                                <a:off x="4586" y="6419"/>
                                <a:ext cx="163" cy="14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38"/>
                            <wps:cNvSpPr>
                              <a:spLocks noChangeAspect="1"/>
                            </wps:cNvSpPr>
                            <wps:spPr bwMode="auto">
                              <a:xfrm rot="21547449" flipV="1">
                                <a:off x="4588" y="6557"/>
                                <a:ext cx="162" cy="14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8" name="Line 39"/>
                          <wps:cNvCnPr/>
                          <wps:spPr bwMode="auto">
                            <a:xfrm rot="669419" flipH="1">
                              <a:off x="11039" y="6288"/>
                              <a:ext cx="1129" cy="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wps:wsp>
                          <wps:cNvPr id="19" name="Arc 40"/>
                          <wps:cNvSpPr>
                            <a:spLocks noChangeAspect="1"/>
                          </wps:cNvSpPr>
                          <wps:spPr bwMode="auto">
                            <a:xfrm rot="669419" flipH="1">
                              <a:off x="10879" y="6162"/>
                              <a:ext cx="162" cy="1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rc 41"/>
                          <wps:cNvSpPr>
                            <a:spLocks noChangeAspect="1"/>
                          </wps:cNvSpPr>
                          <wps:spPr bwMode="auto">
                            <a:xfrm rot="669419" flipH="1" flipV="1">
                              <a:off x="10848" y="6320"/>
                              <a:ext cx="162" cy="1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42"/>
                          <wps:cNvCnPr/>
                          <wps:spPr bwMode="auto">
                            <a:xfrm rot="669419">
                              <a:off x="10985" y="6567"/>
                              <a:ext cx="717" cy="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4" o:spid="_x0000_s1056" style="position:absolute;margin-left:-27.75pt;margin-top:-.95pt;width:471.75pt;height:656.3pt;z-index:251671040" coordorigin="1245,1421" coordsize="9435,13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">
                <v:shape id="AutoShape 34" o:spid="_x0000_s1057" type="#_x0000_t65" style="position:absolute;left:1245;top:1557;width:9435;height:12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DL0MIA&#10;AADbAAAADwAAAGRycy9kb3ducmV2LnhtbERPTWsCMRC9F/ofwhS8SM1WoditUaSoiHpRC70Om+lm&#10;281kTaK7/ntTEHqbx/ucyayztbiQD5VjBS+DDARx4XTFpYLP4/J5DCJEZI21Y1JwpQCz6ePDBHPt&#10;Wt7T5RBLkUI45KjAxNjkUobCkMUwcA1x4r6dtxgT9KXUHtsUbms5zLJXabHi1GCwoQ9Dxe/hbBW0&#10;YVm/2bnZ/fhjv/iS9rRYbTdK9Z66+TuISF38F9/da53mj+Dvl3SAn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sMvQwgAAANsAAAAPAAAAAAAAAAAAAAAAAJgCAABkcnMvZG93&#10;bnJldi54bWxQSwUGAAAAAAQABAD1AAAAhwMAAAAA&#10;" adj="20720">
                  <v:shadow on="t"/>
                  <v:textbox>
                    <w:txbxContent>
                      <w:p w:rsidR="00D53710" w:rsidRDefault="00D53710" w:rsidP="004409BE">
                        <w:pPr>
                          <w:ind w:left="567" w:right="630"/>
                          <w:jc w:val="center"/>
                          <w:rPr>
                            <w:rFonts w:ascii="Courier New" w:hAnsi="Courier New" w:cs="Courier New"/>
                          </w:rPr>
                        </w:pPr>
                      </w:p>
                      <w:p w:rsidR="00D53710" w:rsidRDefault="00D53710" w:rsidP="004409BE">
                        <w:pPr>
                          <w:ind w:left="567" w:right="630"/>
                          <w:jc w:val="center"/>
                          <w:rPr>
                            <w:rFonts w:ascii="Courier New" w:hAnsi="Courier New" w:cs="Courier New"/>
                            <w:sz w:val="28"/>
                            <w:szCs w:val="28"/>
                          </w:rPr>
                        </w:pPr>
                      </w:p>
                      <w:p w:rsidR="00D53710" w:rsidRDefault="00D53710" w:rsidP="004409BE">
                        <w:pPr>
                          <w:ind w:left="567" w:right="630"/>
                          <w:jc w:val="center"/>
                          <w:rPr>
                            <w:rFonts w:ascii="Courier New" w:hAnsi="Courier New" w:cs="Courier New"/>
                            <w:u w:val="single"/>
                          </w:rPr>
                        </w:pPr>
                        <w:r w:rsidRPr="00D34A68">
                          <w:rPr>
                            <w:rFonts w:ascii="Courier New" w:hAnsi="Courier New" w:cs="Courier New"/>
                            <w:u w:val="single"/>
                          </w:rPr>
                          <w:t>CASE NOTES</w:t>
                        </w:r>
                      </w:p>
                      <w:p w:rsidR="00D53710" w:rsidRDefault="00D53710" w:rsidP="004409BE">
                        <w:pPr>
                          <w:ind w:left="567" w:right="630"/>
                          <w:jc w:val="center"/>
                          <w:rPr>
                            <w:rFonts w:ascii="Courier New" w:hAnsi="Courier New" w:cs="Courier New"/>
                          </w:rPr>
                        </w:pPr>
                      </w:p>
                      <w:p w:rsidR="00D53710" w:rsidRDefault="00D53710" w:rsidP="004409BE">
                        <w:pPr>
                          <w:ind w:left="567" w:right="630"/>
                          <w:jc w:val="center"/>
                          <w:rPr>
                            <w:rFonts w:ascii="Courier New" w:hAnsi="Courier New" w:cs="Courier New"/>
                          </w:rPr>
                        </w:pPr>
                      </w:p>
                      <w:p w:rsidR="00D53710" w:rsidRPr="00624808" w:rsidRDefault="00D53710" w:rsidP="004409BE">
                        <w:pPr>
                          <w:ind w:left="567" w:right="630"/>
                          <w:rPr>
                            <w:rFonts w:ascii="Comic Sans MS" w:hAnsi="Comic Sans MS" w:cs="Courier New"/>
                            <w:sz w:val="22"/>
                            <w:szCs w:val="22"/>
                          </w:rPr>
                        </w:pPr>
                        <w:r w:rsidRPr="00624808">
                          <w:rPr>
                            <w:rFonts w:ascii="Comic Sans MS" w:hAnsi="Comic Sans MS" w:cs="Courier New"/>
                            <w:sz w:val="22"/>
                            <w:szCs w:val="22"/>
                          </w:rPr>
                          <w:t xml:space="preserve">Case </w:t>
                        </w:r>
                        <w:r>
                          <w:rPr>
                            <w:rFonts w:ascii="Comic Sans MS" w:hAnsi="Comic Sans MS" w:cs="Courier New"/>
                            <w:sz w:val="22"/>
                            <w:szCs w:val="22"/>
                          </w:rPr>
                          <w:t>4</w:t>
                        </w:r>
                        <w:r w:rsidRPr="00624808">
                          <w:rPr>
                            <w:rFonts w:ascii="Comic Sans MS" w:hAnsi="Comic Sans MS" w:cs="Courier New"/>
                            <w:sz w:val="22"/>
                            <w:szCs w:val="22"/>
                          </w:rPr>
                          <w:t xml:space="preserve">   (opened</w:t>
                        </w:r>
                        <w:r>
                          <w:rPr>
                            <w:rFonts w:ascii="Comic Sans MS" w:hAnsi="Comic Sans MS" w:cs="Courier New"/>
                            <w:sz w:val="22"/>
                            <w:szCs w:val="22"/>
                          </w:rPr>
                          <w:t xml:space="preserve"> 22</w:t>
                        </w:r>
                        <w:r w:rsidRPr="007652B7">
                          <w:rPr>
                            <w:rFonts w:ascii="Comic Sans MS" w:hAnsi="Comic Sans MS" w:cs="Courier New"/>
                            <w:sz w:val="22"/>
                            <w:szCs w:val="22"/>
                            <w:vertAlign w:val="superscript"/>
                          </w:rPr>
                          <w:t>nd</w:t>
                        </w:r>
                        <w:r>
                          <w:rPr>
                            <w:rFonts w:ascii="Comic Sans MS" w:hAnsi="Comic Sans MS" w:cs="Courier New"/>
                            <w:sz w:val="22"/>
                            <w:szCs w:val="22"/>
                          </w:rPr>
                          <w:t xml:space="preserve"> July</w:t>
                        </w:r>
                        <w:r w:rsidRPr="00624808">
                          <w:rPr>
                            <w:rFonts w:ascii="Comic Sans MS" w:hAnsi="Comic Sans MS" w:cs="Courier New"/>
                            <w:sz w:val="22"/>
                            <w:szCs w:val="22"/>
                          </w:rPr>
                          <w:t>)</w:t>
                        </w:r>
                      </w:p>
                      <w:p w:rsidR="00D53710" w:rsidRDefault="00D53710" w:rsidP="004409BE">
                        <w:pPr>
                          <w:ind w:left="567" w:right="630"/>
                          <w:jc w:val="center"/>
                          <w:rPr>
                            <w:rFonts w:ascii="Courier New" w:hAnsi="Courier New" w:cs="Courier New"/>
                          </w:rPr>
                        </w:pPr>
                      </w:p>
                      <w:p w:rsidR="00D53710" w:rsidRDefault="00D53710" w:rsidP="004409BE">
                        <w:pPr>
                          <w:ind w:left="567" w:right="630"/>
                          <w:jc w:val="center"/>
                          <w:rPr>
                            <w:rFonts w:ascii="Courier New" w:hAnsi="Courier New" w:cs="Courier New"/>
                          </w:rPr>
                        </w:pPr>
                      </w:p>
                      <w:p w:rsidR="00D53710" w:rsidRDefault="00D53710" w:rsidP="004409BE">
                        <w:pPr>
                          <w:ind w:left="567" w:right="630"/>
                          <w:rPr>
                            <w:rFonts w:ascii="Courier New" w:hAnsi="Courier New" w:cs="Courier New"/>
                          </w:rPr>
                        </w:pPr>
                        <w:r w:rsidRPr="00982D9E">
                          <w:rPr>
                            <w:rFonts w:ascii="Courier New" w:hAnsi="Courier New" w:cs="Courier New"/>
                            <w:u w:val="single"/>
                          </w:rPr>
                          <w:t>EVIDENCE</w:t>
                        </w:r>
                      </w:p>
                      <w:p w:rsidR="00D53710" w:rsidRDefault="00D53710" w:rsidP="004409BE">
                        <w:pPr>
                          <w:ind w:left="567" w:right="630"/>
                          <w:rPr>
                            <w:rFonts w:ascii="Courier New" w:hAnsi="Courier New" w:cs="Courier New"/>
                          </w:rPr>
                        </w:pPr>
                      </w:p>
                      <w:p w:rsidR="00D53710" w:rsidRPr="00624808" w:rsidRDefault="00D53710" w:rsidP="004409BE">
                        <w:pPr>
                          <w:ind w:left="709" w:right="630"/>
                          <w:rPr>
                            <w:rFonts w:ascii="Comic Sans MS" w:hAnsi="Comic Sans MS" w:cs="Courier New"/>
                            <w:sz w:val="22"/>
                            <w:szCs w:val="22"/>
                          </w:rPr>
                        </w:pPr>
                        <w:r>
                          <w:rPr>
                            <w:rFonts w:ascii="Comic Sans MS" w:hAnsi="Comic Sans MS" w:cs="Courier New"/>
                            <w:sz w:val="22"/>
                            <w:szCs w:val="22"/>
                          </w:rPr>
                          <w:t>Farmer Pattison has said he may not be able to harvest his barley this year. He has noticed a white, powdery substance on the upper and lower surfaces of the leaves. He is worried that it might be an infection.</w:t>
                        </w:r>
                      </w:p>
                      <w:p w:rsidR="00D53710" w:rsidRDefault="00D53710" w:rsidP="004409BE">
                        <w:pPr>
                          <w:ind w:left="567" w:right="630"/>
                          <w:rPr>
                            <w:rFonts w:ascii="Courier New" w:hAnsi="Courier New" w:cs="Courier New"/>
                          </w:rPr>
                        </w:pPr>
                      </w:p>
                      <w:p w:rsidR="00D53710" w:rsidRPr="00C32442" w:rsidRDefault="00D53710" w:rsidP="004409BE">
                        <w:pPr>
                          <w:ind w:left="567" w:right="630"/>
                          <w:rPr>
                            <w:rFonts w:ascii="Courier New" w:hAnsi="Courier New" w:cs="Courier New"/>
                            <w:u w:val="single"/>
                          </w:rPr>
                        </w:pPr>
                        <w:r w:rsidRPr="00C32442">
                          <w:rPr>
                            <w:rFonts w:ascii="Courier New" w:hAnsi="Courier New" w:cs="Courier New"/>
                            <w:u w:val="single"/>
                          </w:rPr>
                          <w:t>CONCLUSIONS</w:t>
                        </w:r>
                      </w:p>
                      <w:p w:rsidR="00D53710" w:rsidRDefault="00D53710" w:rsidP="004409BE">
                        <w:pPr>
                          <w:ind w:left="567" w:right="630"/>
                          <w:rPr>
                            <w:rFonts w:ascii="Courier New" w:hAnsi="Courier New" w:cs="Courier New"/>
                          </w:rPr>
                        </w:pPr>
                      </w:p>
                      <w:p w:rsidR="00D53710" w:rsidRDefault="00D53710" w:rsidP="00707712">
                        <w:pPr>
                          <w:ind w:left="567" w:right="630"/>
                          <w:rPr>
                            <w:rFonts w:ascii="Courier New" w:hAnsi="Courier New" w:cs="Courier New"/>
                          </w:rPr>
                        </w:pPr>
                        <w:r>
                          <w:rPr>
                            <w:rFonts w:ascii="Courier New" w:hAnsi="Courier New" w:cs="Courier New"/>
                          </w:rPr>
                          <w:t>SUSPECTED DISEASE:</w:t>
                        </w:r>
                      </w:p>
                      <w:p w:rsidR="00D53710" w:rsidRPr="00BF059A" w:rsidRDefault="00D53710" w:rsidP="00707712">
                        <w:pPr>
                          <w:ind w:left="567" w:right="630"/>
                          <w:rPr>
                            <w:rFonts w:ascii="Courier New" w:hAnsi="Courier New" w:cs="Courier New"/>
                            <w:vertAlign w:val="superscript"/>
                          </w:rPr>
                        </w:pPr>
                        <w:r>
                          <w:rPr>
                            <w:rFonts w:ascii="Courier New" w:hAnsi="Courier New" w:cs="Courier New"/>
                          </w:rPr>
                          <w:t xml:space="preserve">                   </w:t>
                        </w:r>
                        <w:r w:rsidRPr="00BF059A">
                          <w:rPr>
                            <w:rFonts w:ascii="Courier New" w:hAnsi="Courier New" w:cs="Courier New"/>
                            <w:vertAlign w:val="superscript"/>
                          </w:rPr>
                          <w:t>.........................</w:t>
                        </w:r>
                        <w:r>
                          <w:rPr>
                            <w:rFonts w:ascii="Courier New" w:hAnsi="Courier New" w:cs="Courier New"/>
                            <w:vertAlign w:val="superscript"/>
                          </w:rPr>
                          <w:t>...........................</w:t>
                        </w:r>
                      </w:p>
                      <w:p w:rsidR="00D53710" w:rsidRDefault="00D53710" w:rsidP="004409BE">
                        <w:pPr>
                          <w:ind w:left="567" w:right="630"/>
                          <w:rPr>
                            <w:rFonts w:ascii="Courier New" w:hAnsi="Courier New" w:cs="Courier New"/>
                          </w:rPr>
                        </w:pPr>
                      </w:p>
                      <w:p w:rsidR="00D53710" w:rsidRDefault="00D53710" w:rsidP="004409BE">
                        <w:pPr>
                          <w:ind w:left="567" w:right="630"/>
                          <w:rPr>
                            <w:rFonts w:ascii="Courier New" w:hAnsi="Courier New" w:cs="Courier New"/>
                          </w:rPr>
                        </w:pPr>
                        <w:r>
                          <w:rPr>
                            <w:rFonts w:ascii="Courier New" w:hAnsi="Courier New" w:cs="Courier New"/>
                          </w:rPr>
                          <w:t>TYPE OF PATHOGEN*:   VIRUS / BACTERIUM / FUNGUS</w:t>
                        </w:r>
                      </w:p>
                      <w:p w:rsidR="00D53710" w:rsidRDefault="00D53710" w:rsidP="004409BE">
                        <w:pPr>
                          <w:ind w:left="567" w:right="630"/>
                          <w:rPr>
                            <w:rFonts w:ascii="Courier New" w:hAnsi="Courier New" w:cs="Courier New"/>
                          </w:rPr>
                        </w:pPr>
                      </w:p>
                      <w:p w:rsidR="00D53710" w:rsidRDefault="00D53710" w:rsidP="004409BE">
                        <w:pPr>
                          <w:ind w:left="567" w:right="630"/>
                          <w:rPr>
                            <w:rFonts w:ascii="Courier New" w:hAnsi="Courier New" w:cs="Courier New"/>
                          </w:rPr>
                        </w:pPr>
                        <w:r>
                          <w:rPr>
                            <w:rFonts w:ascii="Courier New" w:hAnsi="Courier New" w:cs="Courier New"/>
                          </w:rPr>
                          <w:t>*circle correct option</w:t>
                        </w:r>
                      </w:p>
                      <w:p w:rsidR="00D53710" w:rsidRDefault="00D53710" w:rsidP="004409BE">
                        <w:pPr>
                          <w:ind w:left="567" w:right="630"/>
                          <w:rPr>
                            <w:rFonts w:ascii="Courier New" w:hAnsi="Courier New" w:cs="Courier New"/>
                          </w:rPr>
                        </w:pPr>
                      </w:p>
                      <w:p w:rsidR="00D53710" w:rsidRDefault="00D53710" w:rsidP="004409BE">
                        <w:pPr>
                          <w:ind w:left="567" w:right="630"/>
                          <w:rPr>
                            <w:rFonts w:ascii="Courier New" w:hAnsi="Courier New" w:cs="Courier New"/>
                          </w:rPr>
                        </w:pPr>
                      </w:p>
                      <w:p w:rsidR="00D53710" w:rsidRDefault="00D53710" w:rsidP="004409BE">
                        <w:pPr>
                          <w:ind w:left="567" w:right="630"/>
                          <w:rPr>
                            <w:rFonts w:ascii="Courier New" w:hAnsi="Courier New" w:cs="Courier New"/>
                          </w:rPr>
                        </w:pPr>
                        <w:r>
                          <w:rPr>
                            <w:rFonts w:ascii="Courier New" w:hAnsi="Courier New" w:cs="Courier New"/>
                          </w:rPr>
                          <w:t>HOW IT IS SPREAD:</w:t>
                        </w:r>
                      </w:p>
                      <w:p w:rsidR="00D53710" w:rsidRDefault="00D53710" w:rsidP="004409BE">
                        <w:pPr>
                          <w:ind w:left="567" w:right="630"/>
                          <w:rPr>
                            <w:rFonts w:ascii="Courier New" w:hAnsi="Courier New" w:cs="Courier New"/>
                            <w:vertAlign w:val="superscript"/>
                          </w:rPr>
                        </w:pPr>
                        <w:r>
                          <w:rPr>
                            <w:rFonts w:ascii="Courier New" w:hAnsi="Courier New" w:cs="Courier New"/>
                          </w:rPr>
                          <w:t xml:space="preserve">                   </w:t>
                        </w:r>
                        <w:r w:rsidRPr="00BF059A">
                          <w:rPr>
                            <w:rFonts w:ascii="Courier New" w:hAnsi="Courier New" w:cs="Courier New"/>
                            <w:vertAlign w:val="superscript"/>
                          </w:rPr>
                          <w:t>.......................................</w:t>
                        </w:r>
                        <w:r>
                          <w:rPr>
                            <w:rFonts w:ascii="Courier New" w:hAnsi="Courier New" w:cs="Courier New"/>
                            <w:vertAlign w:val="superscript"/>
                          </w:rPr>
                          <w:t>.............</w:t>
                        </w:r>
                      </w:p>
                      <w:p w:rsidR="00D53710" w:rsidRDefault="00D53710" w:rsidP="004409BE">
                        <w:pPr>
                          <w:ind w:left="567" w:right="630"/>
                          <w:rPr>
                            <w:rFonts w:ascii="Courier New" w:hAnsi="Courier New" w:cs="Courier New"/>
                            <w:vertAlign w:val="superscript"/>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rPr>
                        </w:pPr>
                      </w:p>
                      <w:p w:rsidR="00D53710"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vertAlign w:val="superscript"/>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rPr>
                        </w:pPr>
                      </w:p>
                      <w:p w:rsidR="00D53710" w:rsidRPr="00BF059A" w:rsidRDefault="00D53710" w:rsidP="004409BE">
                        <w:pPr>
                          <w:ind w:left="567" w:right="630"/>
                          <w:rPr>
                            <w:rFonts w:ascii="Courier New" w:hAnsi="Courier New" w:cs="Courier New"/>
                            <w:u w:val="single"/>
                          </w:rPr>
                        </w:pPr>
                        <w:r w:rsidRPr="00BF059A">
                          <w:rPr>
                            <w:rFonts w:ascii="Courier New" w:hAnsi="Courier New" w:cs="Courier New"/>
                            <w:u w:val="single"/>
                          </w:rPr>
                          <w:t>RECOMMENDATIONS</w:t>
                        </w:r>
                      </w:p>
                      <w:p w:rsidR="00D53710" w:rsidRDefault="00D53710" w:rsidP="004409BE">
                        <w:pPr>
                          <w:ind w:left="567" w:right="630"/>
                          <w:rPr>
                            <w:rFonts w:ascii="Courier New" w:hAnsi="Courier New" w:cs="Courier New"/>
                          </w:rPr>
                        </w:pPr>
                      </w:p>
                      <w:p w:rsidR="00D53710" w:rsidRDefault="00D53710" w:rsidP="004409BE">
                        <w:pPr>
                          <w:spacing w:after="120"/>
                          <w:ind w:left="567" w:right="629"/>
                          <w:rPr>
                            <w:rFonts w:ascii="Courier New" w:hAnsi="Courier New" w:cs="Courier New"/>
                          </w:rPr>
                        </w:pPr>
                        <w:r>
                          <w:rPr>
                            <w:rFonts w:ascii="Courier New" w:hAnsi="Courier New" w:cs="Courier New"/>
                          </w:rPr>
                          <w:t>ACTIONS THAT WILL HELP TO LIMIT THE SPREAD:</w:t>
                        </w:r>
                      </w:p>
                      <w:p w:rsidR="00D53710" w:rsidRDefault="00D53710" w:rsidP="004409BE">
                        <w:pPr>
                          <w:ind w:left="567" w:right="630"/>
                          <w:rPr>
                            <w:rFonts w:ascii="Courier New" w:hAnsi="Courier New" w:cs="Courier New"/>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vertAlign w:val="superscript"/>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txbxContent>
                  </v:textbox>
                </v:shape>
                <v:group id="Group 35" o:spid="_x0000_s1058" style="position:absolute;left:8847;top:1888;width:1437;height:504;rotation:4167538fd;flip:y" coordorigin="10848,6162" coordsize="1437,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VDGHnCAAAA2wAAAA8A&#10;AAAAAAAAAAAAAAAAqgIAAGRycy9kb3ducmV2LnhtbFBLBQYAAAAABAAEAPoAAACZAwAAAAA=&#10;">
                  <v:group id="Group 36" o:spid="_x0000_s1059" style="position:absolute;left:12121;top:6408;width:164;height:258;rotation:788584fd" coordorigin="4586,6419" coordsize="164,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EK4ZwwAAANsAAAAP&#10;AAAAAAAAAAAAAAAAAKoCAABkcnMvZG93bnJldi54bWxQSwUGAAAAAAQABAD6AAAAmgMAAAAA&#10;">
                    <o:lock v:ext="edit" aspectratio="t"/>
                    <v:shape id="Arc 37" o:spid="_x0000_s1060" style="position:absolute;left:4586;top:6419;width:163;height:142;rotation:-57400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2XXcIA&#10;AADbAAAADwAAAGRycy9kb3ducmV2LnhtbERPTWvCQBC9F/oflin0UnRjQZHoKiUgFXtq9OJt2B2z&#10;0exsmt3E9N93C4Xe5vE+Z70dXSMG6kLtWcFsmoEg1t7UXCk4HXeTJYgQkQ02nknBNwXYbh4f1pgb&#10;f+dPGspYiRTCIUcFNsY2lzJoSw7D1LfEibv4zmFMsKuk6fCewl0jX7NsIR3WnBostlRY0reydwqK&#10;en6IxYu2X/Omvx7eS+8+znulnp/GtxWISGP8F/+59ybNX8DvL+kA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ZddwgAAANsAAAAPAAAAAAAAAAAAAAAAAJgCAABkcnMvZG93&#10;bnJldi54bWxQSwUGAAAAAAQABAD1AAAAhwMAAAAA&#10;" path="m-1,nfc11929,,21600,9670,21600,21600em-1,nsc11929,,21600,9670,21600,21600l,21600,-1,xe" filled="f" strokecolor="gray" strokeweight="2pt">
                      <v:path arrowok="t" o:extrusionok="f" o:connecttype="custom" o:connectlocs="0,0;163,142;0,142" o:connectangles="0,0,0"/>
                      <o:lock v:ext="edit" aspectratio="t"/>
                    </v:shape>
                    <v:shape id="Arc 38" o:spid="_x0000_s1061" style="position:absolute;left:4588;top:6557;width:162;height:142;rotation:57400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xDQcAA&#10;AADbAAAADwAAAGRycy9kb3ducmV2LnhtbERPTYvCMBC9C/6HMMJeRNNdRKVrFN0iehJ0d+9DMzbF&#10;ZlKbqPXfG0HwNo/3ObNFaytxpcaXjhV8DhMQxLnTJRcK/n7XgykIH5A1Vo5JwZ08LObdzgxT7W68&#10;p+shFCKGsE9RgQmhTqX0uSGLfuhq4sgdXWMxRNgUUjd4i+G2kl9JMpYWS44NBmv6MZSfDherQGcj&#10;n1w252x9yvZmtf2Xfd5JpT567fIbRKA2vMUv91bH+RN4/hIPkP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1xDQcAAAADbAAAADwAAAAAAAAAAAAAAAACYAgAAZHJzL2Rvd25y&#10;ZXYueG1sUEsFBgAAAAAEAAQA9QAAAIUDAAAAAA==&#10;" path="m-1,nfc11929,,21600,9670,21600,21600em-1,nsc11929,,21600,9670,21600,21600l,21600,-1,xe" filled="f" strokecolor="gray" strokeweight="2pt">
                      <v:path arrowok="t" o:extrusionok="f" o:connecttype="custom" o:connectlocs="0,0;162,142;0,142" o:connectangles="0,0,0"/>
                      <o:lock v:ext="edit" aspectratio="t"/>
                    </v:shape>
                  </v:group>
                  <v:line id="Line 39" o:spid="_x0000_s1062" style="position:absolute;rotation:-731184fd;flip:x;visibility:visible;mso-wrap-style:square" from="11039,6288" to="12168,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lUOMEAAADbAAAADwAAAGRycy9kb3ducmV2LnhtbESPQW/CMAyF70j8h8iTdoN0O1RTISBE&#10;hQbHAT/ANF5SrXGqJkDh18+HSbvZes/vfV6ux9CpGw2pjWzgbV6AIm6ibdkZOJ92sw9QKSNb7CKT&#10;gQclWK+mkyVWNt75i27H7JSEcKrQgM+5r7ROjaeAaR57YtG+4xAwyzo4bQe8S3jo9HtRlDpgy9Lg&#10;saetp+bneA0GKOLhsvH4LD/1tmjr0tW72hnz+jJuFqAyjfnf/He9t4IvsPKLDKB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KVQ4wQAAANsAAAAPAAAAAAAAAAAAAAAA&#10;AKECAABkcnMvZG93bnJldi54bWxQSwUGAAAAAAQABAD5AAAAjwMAAAAA&#10;" strokecolor="gray" strokeweight="2pt"/>
                  <v:shape id="Arc 40" o:spid="_x0000_s1063" style="position:absolute;left:10879;top:6162;width:162;height:165;rotation:-731184fd;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apc8QA&#10;AADbAAAADwAAAGRycy9kb3ducmV2LnhtbERPTWvCQBC9F/wPywjedGMtYmNWaRWlRS3U5uBxzI5J&#10;aHY2ZLea9te7gtDbPN7nJPPWVOJMjSstKxgOIhDEmdUl5wrSr1V/AsJ5ZI2VZVLwSw7ms85DgrG2&#10;F/6k897nIoSwi1FB4X0dS+myggy6ga2JA3eyjUEfYJNL3eAlhJtKPkbRWBosOTQUWNOioOx7/2MU&#10;bI/vo/Vx8fQ3Poxel+lyM9nRR6ZUr9u+TEF4av2/+O5+02H+M9x+CQ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GqXPEAAAA2wAAAA8AAAAAAAAAAAAAAAAAmAIAAGRycy9k&#10;b3ducmV2LnhtbFBLBQYAAAAABAAEAPUAAACJAwAAAAA=&#10;" path="m-1,nfc11929,,21600,9670,21600,21600em-1,nsc11929,,21600,9670,21600,21600l,21600,-1,xe" filled="f" strokecolor="gray" strokeweight="2pt">
                    <v:path arrowok="t" o:extrusionok="f" o:connecttype="custom" o:connectlocs="0,0;162,165;0,165" o:connectangles="0,0,0"/>
                    <o:lock v:ext="edit" aspectratio="t"/>
                  </v:shape>
                  <v:shape id="Arc 41" o:spid="_x0000_s1064" style="position:absolute;left:10848;top:6320;width:162;height:165;rotation:731184fd;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TNHrwA&#10;AADbAAAADwAAAGRycy9kb3ducmV2LnhtbERP3QoBQRS+V95hOsods0tJy5CUUoos5fa0c+wuO2fW&#10;zmC9vblQLr++//myNZV4UeNKywriYQSCOLO65FzB+bQZTEE4j6yxskwKPuRgueh25pho++YjvVKf&#10;ixDCLkEFhfd1IqXLCjLohrYmDtzVNgZ9gE0udYPvEG4qOYqiiTRYcmgosKZ1Qdk9fRoF9TE7PPY3&#10;mu54QmmMq3F8wYtS/V67moHw1Pq/+OfeagWjsD58CT9AL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yxM0evAAAANsAAAAPAAAAAAAAAAAAAAAAAJgCAABkcnMvZG93bnJldi54&#10;bWxQSwUGAAAAAAQABAD1AAAAgQMAAAAA&#10;" path="m-1,nfc11929,,21600,9670,21600,21600em-1,nsc11929,,21600,9670,21600,21600l,21600,-1,xe" filled="f" strokecolor="gray" strokeweight="2pt">
                    <v:path arrowok="t" o:extrusionok="f" o:connecttype="custom" o:connectlocs="0,0;162,165;0,165" o:connectangles="0,0,0"/>
                    <o:lock v:ext="edit" aspectratio="t"/>
                  </v:shape>
                  <v:line id="Line 42" o:spid="_x0000_s1065" style="position:absolute;rotation:731184fd;visibility:visible;mso-wrap-style:square" from="10985,6567" to="11702,6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V7ZsQAAADbAAAADwAAAGRycy9kb3ducmV2LnhtbESPQWvCQBSE7wX/w/KE3urGFEKJriJK&#10;VHopVQ8eH9lnEs2+DdnVrP++Wyj0OMzMN8x8GUwrHtS7xrKC6SQBQVxa3XCl4HQs3j5AOI+ssbVM&#10;Cp7kYLkYvcwx13bgb3ocfCUihF2OCmrvu1xKV9Zk0E1sRxy9i+0N+ij7Suoehwg3rUyTJJMGG44L&#10;NXa0rqm8He5GQdh8ZZ+bcvu+K7JTa9MiDNdzUOp1HFYzEJ6C/w//tfdaQTqF3y/xB8j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BXtmxAAAANsAAAAPAAAAAAAAAAAA&#10;AAAAAKECAABkcnMvZG93bnJldi54bWxQSwUGAAAAAAQABAD5AAAAkgMAAAAA&#10;" strokecolor="gray" strokeweight="2pt"/>
                </v:group>
              </v:group>
            </w:pict>
          </mc:Fallback>
        </mc:AlternateContent>
      </w:r>
    </w:p>
    <w:p w:rsidR="00667985" w:rsidRDefault="00667985" w:rsidP="00BB1EAA">
      <w:pPr>
        <w:pStyle w:val="Heading3"/>
        <w:rPr>
          <w:rFonts w:ascii="Arial" w:hAnsi="Arial" w:cs="Arial"/>
          <w:b w:val="0"/>
          <w:bCs w:val="0"/>
        </w:rPr>
      </w:pPr>
    </w:p>
    <w:p w:rsidR="00667985" w:rsidRDefault="00667985" w:rsidP="00BB1EAA">
      <w:pPr>
        <w:pStyle w:val="Heading3"/>
        <w:rPr>
          <w:rFonts w:ascii="Arial" w:hAnsi="Arial" w:cs="Arial"/>
          <w:b w:val="0"/>
          <w:bCs w:val="0"/>
        </w:rPr>
      </w:pPr>
    </w:p>
    <w:p w:rsidR="00667985" w:rsidRDefault="00667985" w:rsidP="00BB1EAA">
      <w:pPr>
        <w:pStyle w:val="Heading3"/>
        <w:rPr>
          <w:rFonts w:ascii="Arial" w:hAnsi="Arial" w:cs="Arial"/>
          <w:b w:val="0"/>
          <w:bCs w:val="0"/>
        </w:rPr>
      </w:pPr>
    </w:p>
    <w:p w:rsidR="00667985" w:rsidRDefault="00667985" w:rsidP="00BB1EAA">
      <w:pPr>
        <w:pStyle w:val="Heading3"/>
        <w:rPr>
          <w:rFonts w:ascii="Arial" w:hAnsi="Arial" w:cs="Arial"/>
          <w:b w:val="0"/>
          <w:bCs w:val="0"/>
        </w:rPr>
      </w:pPr>
    </w:p>
    <w:p w:rsidR="00667985" w:rsidRDefault="00667985" w:rsidP="00BB1EAA">
      <w:pPr>
        <w:pStyle w:val="Heading3"/>
        <w:rPr>
          <w:rFonts w:ascii="Arial" w:hAnsi="Arial" w:cs="Arial"/>
          <w:b w:val="0"/>
          <w:bCs w:val="0"/>
        </w:rPr>
      </w:pPr>
    </w:p>
    <w:p w:rsidR="00667985" w:rsidRDefault="00667985">
      <w:pPr>
        <w:rPr>
          <w:rFonts w:ascii="Arial" w:hAnsi="Arial" w:cs="Arial"/>
          <w:sz w:val="27"/>
          <w:szCs w:val="27"/>
        </w:rPr>
      </w:pPr>
      <w:r>
        <w:rPr>
          <w:rFonts w:ascii="Arial" w:hAnsi="Arial" w:cs="Arial"/>
          <w:b/>
          <w:bCs/>
        </w:rPr>
        <w:br w:type="page"/>
      </w:r>
    </w:p>
    <w:p w:rsidR="00667985" w:rsidRDefault="00237805" w:rsidP="00BB1EAA">
      <w:pPr>
        <w:pStyle w:val="Heading3"/>
        <w:rPr>
          <w:rFonts w:ascii="Arial" w:hAnsi="Arial" w:cs="Arial"/>
          <w:b w:val="0"/>
          <w:bCs w:val="0"/>
        </w:rPr>
      </w:pPr>
      <w:r>
        <w:rPr>
          <w:rFonts w:ascii="Arial" w:hAnsi="Arial" w:cs="Arial"/>
          <w:b w:val="0"/>
          <w:bCs w:val="0"/>
          <w:noProof/>
        </w:rPr>
        <mc:AlternateContent>
          <mc:Choice Requires="wpg">
            <w:drawing>
              <wp:anchor distT="0" distB="0" distL="114300" distR="114300" simplePos="0" relativeHeight="251673600" behindDoc="0" locked="0" layoutInCell="1" allowOverlap="1">
                <wp:simplePos x="0" y="0"/>
                <wp:positionH relativeFrom="column">
                  <wp:posOffset>-352425</wp:posOffset>
                </wp:positionH>
                <wp:positionV relativeFrom="paragraph">
                  <wp:posOffset>-40640</wp:posOffset>
                </wp:positionV>
                <wp:extent cx="5991225" cy="8344535"/>
                <wp:effectExtent l="9525" t="26035" r="28575" b="30480"/>
                <wp:wrapNone/>
                <wp:docPr id="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8344535"/>
                          <a:chOff x="1245" y="1376"/>
                          <a:chExt cx="9435" cy="13141"/>
                        </a:xfrm>
                      </wpg:grpSpPr>
                      <wps:wsp>
                        <wps:cNvPr id="3" name="AutoShape 44"/>
                        <wps:cNvSpPr>
                          <a:spLocks noChangeArrowheads="1"/>
                        </wps:cNvSpPr>
                        <wps:spPr bwMode="auto">
                          <a:xfrm>
                            <a:off x="1245" y="1527"/>
                            <a:ext cx="9435" cy="12990"/>
                          </a:xfrm>
                          <a:prstGeom prst="foldedCorner">
                            <a:avLst>
                              <a:gd name="adj" fmla="val 4074"/>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D53710" w:rsidRDefault="00D53710" w:rsidP="004409BE">
                              <w:pPr>
                                <w:ind w:left="567" w:right="630"/>
                                <w:jc w:val="center"/>
                                <w:rPr>
                                  <w:rFonts w:ascii="Courier New" w:hAnsi="Courier New" w:cs="Courier New"/>
                                </w:rPr>
                              </w:pPr>
                            </w:p>
                            <w:p w:rsidR="00D53710" w:rsidRDefault="00D53710" w:rsidP="004409BE">
                              <w:pPr>
                                <w:ind w:left="567" w:right="630"/>
                                <w:jc w:val="center"/>
                                <w:rPr>
                                  <w:rFonts w:ascii="Courier New" w:hAnsi="Courier New" w:cs="Courier New"/>
                                  <w:sz w:val="28"/>
                                  <w:szCs w:val="28"/>
                                </w:rPr>
                              </w:pPr>
                            </w:p>
                            <w:p w:rsidR="00D53710" w:rsidRDefault="00D53710" w:rsidP="004409BE">
                              <w:pPr>
                                <w:ind w:left="567" w:right="630"/>
                                <w:jc w:val="center"/>
                                <w:rPr>
                                  <w:rFonts w:ascii="Courier New" w:hAnsi="Courier New" w:cs="Courier New"/>
                                  <w:u w:val="single"/>
                                </w:rPr>
                              </w:pPr>
                              <w:r w:rsidRPr="00D34A68">
                                <w:rPr>
                                  <w:rFonts w:ascii="Courier New" w:hAnsi="Courier New" w:cs="Courier New"/>
                                  <w:u w:val="single"/>
                                </w:rPr>
                                <w:t>CASE NOTES</w:t>
                              </w:r>
                            </w:p>
                            <w:p w:rsidR="00D53710" w:rsidRDefault="00D53710" w:rsidP="004409BE">
                              <w:pPr>
                                <w:ind w:left="567" w:right="630"/>
                                <w:jc w:val="center"/>
                                <w:rPr>
                                  <w:rFonts w:ascii="Courier New" w:hAnsi="Courier New" w:cs="Courier New"/>
                                </w:rPr>
                              </w:pPr>
                            </w:p>
                            <w:p w:rsidR="00D53710" w:rsidRDefault="00D53710" w:rsidP="004409BE">
                              <w:pPr>
                                <w:ind w:left="567" w:right="630"/>
                                <w:jc w:val="center"/>
                                <w:rPr>
                                  <w:rFonts w:ascii="Courier New" w:hAnsi="Courier New" w:cs="Courier New"/>
                                </w:rPr>
                              </w:pPr>
                            </w:p>
                            <w:p w:rsidR="00D53710" w:rsidRPr="00624808" w:rsidRDefault="00D53710" w:rsidP="004409BE">
                              <w:pPr>
                                <w:ind w:left="567" w:right="630"/>
                                <w:rPr>
                                  <w:rFonts w:ascii="Comic Sans MS" w:hAnsi="Comic Sans MS" w:cs="Courier New"/>
                                  <w:sz w:val="22"/>
                                  <w:szCs w:val="22"/>
                                </w:rPr>
                              </w:pPr>
                              <w:r w:rsidRPr="00624808">
                                <w:rPr>
                                  <w:rFonts w:ascii="Comic Sans MS" w:hAnsi="Comic Sans MS" w:cs="Courier New"/>
                                  <w:sz w:val="22"/>
                                  <w:szCs w:val="22"/>
                                </w:rPr>
                                <w:t xml:space="preserve">Case </w:t>
                              </w:r>
                              <w:r>
                                <w:rPr>
                                  <w:rFonts w:ascii="Comic Sans MS" w:hAnsi="Comic Sans MS" w:cs="Courier New"/>
                                  <w:sz w:val="22"/>
                                  <w:szCs w:val="22"/>
                                </w:rPr>
                                <w:t>5</w:t>
                              </w:r>
                              <w:r w:rsidRPr="00624808">
                                <w:rPr>
                                  <w:rFonts w:ascii="Comic Sans MS" w:hAnsi="Comic Sans MS" w:cs="Courier New"/>
                                  <w:sz w:val="22"/>
                                  <w:szCs w:val="22"/>
                                </w:rPr>
                                <w:t xml:space="preserve">   (opened</w:t>
                              </w:r>
                              <w:r>
                                <w:rPr>
                                  <w:rFonts w:ascii="Comic Sans MS" w:hAnsi="Comic Sans MS" w:cs="Courier New"/>
                                  <w:sz w:val="22"/>
                                  <w:szCs w:val="22"/>
                                </w:rPr>
                                <w:t xml:space="preserve"> 15</w:t>
                              </w:r>
                              <w:r w:rsidRPr="00906CD5">
                                <w:rPr>
                                  <w:rFonts w:ascii="Comic Sans MS" w:hAnsi="Comic Sans MS" w:cs="Courier New"/>
                                  <w:sz w:val="22"/>
                                  <w:szCs w:val="22"/>
                                  <w:vertAlign w:val="superscript"/>
                                </w:rPr>
                                <w:t>th</w:t>
                              </w:r>
                              <w:r>
                                <w:rPr>
                                  <w:rFonts w:ascii="Comic Sans MS" w:hAnsi="Comic Sans MS" w:cs="Courier New"/>
                                  <w:sz w:val="22"/>
                                  <w:szCs w:val="22"/>
                                </w:rPr>
                                <w:t xml:space="preserve"> May</w:t>
                              </w:r>
                              <w:r w:rsidRPr="00624808">
                                <w:rPr>
                                  <w:rFonts w:ascii="Comic Sans MS" w:hAnsi="Comic Sans MS" w:cs="Courier New"/>
                                  <w:sz w:val="22"/>
                                  <w:szCs w:val="22"/>
                                </w:rPr>
                                <w:t>)</w:t>
                              </w:r>
                            </w:p>
                            <w:p w:rsidR="00D53710" w:rsidRDefault="00D53710" w:rsidP="004409BE">
                              <w:pPr>
                                <w:ind w:left="567" w:right="630"/>
                                <w:jc w:val="center"/>
                                <w:rPr>
                                  <w:rFonts w:ascii="Courier New" w:hAnsi="Courier New" w:cs="Courier New"/>
                                </w:rPr>
                              </w:pPr>
                            </w:p>
                            <w:p w:rsidR="00D53710" w:rsidRDefault="00D53710" w:rsidP="004409BE">
                              <w:pPr>
                                <w:ind w:left="567" w:right="630"/>
                                <w:jc w:val="center"/>
                                <w:rPr>
                                  <w:rFonts w:ascii="Courier New" w:hAnsi="Courier New" w:cs="Courier New"/>
                                </w:rPr>
                              </w:pPr>
                            </w:p>
                            <w:p w:rsidR="00D53710" w:rsidRDefault="00D53710" w:rsidP="004409BE">
                              <w:pPr>
                                <w:ind w:left="567" w:right="630"/>
                                <w:rPr>
                                  <w:rFonts w:ascii="Courier New" w:hAnsi="Courier New" w:cs="Courier New"/>
                                </w:rPr>
                              </w:pPr>
                              <w:r w:rsidRPr="00982D9E">
                                <w:rPr>
                                  <w:rFonts w:ascii="Courier New" w:hAnsi="Courier New" w:cs="Courier New"/>
                                  <w:u w:val="single"/>
                                </w:rPr>
                                <w:t>EVIDENCE</w:t>
                              </w:r>
                            </w:p>
                            <w:p w:rsidR="00D53710" w:rsidRDefault="00D53710" w:rsidP="004409BE">
                              <w:pPr>
                                <w:ind w:left="567" w:right="630"/>
                                <w:rPr>
                                  <w:rFonts w:ascii="Courier New" w:hAnsi="Courier New" w:cs="Courier New"/>
                                </w:rPr>
                              </w:pPr>
                            </w:p>
                            <w:p w:rsidR="00D53710" w:rsidRPr="00624808" w:rsidRDefault="00D53710" w:rsidP="004409BE">
                              <w:pPr>
                                <w:ind w:left="709" w:right="630"/>
                                <w:rPr>
                                  <w:rFonts w:ascii="Comic Sans MS" w:hAnsi="Comic Sans MS" w:cs="Courier New"/>
                                  <w:sz w:val="22"/>
                                  <w:szCs w:val="22"/>
                                </w:rPr>
                              </w:pPr>
                              <w:r>
                                <w:rPr>
                                  <w:rFonts w:ascii="Comic Sans MS" w:hAnsi="Comic Sans MS" w:cs="Courier New"/>
                                  <w:sz w:val="22"/>
                                  <w:szCs w:val="22"/>
                                </w:rPr>
                                <w:t>Students at Mowbray High School have found dark patches on the leaves of rose bushes in the school grounds. The patches are on the upper surface of the leaves. Some of the leaves are turning yellow around the patches.</w:t>
                              </w:r>
                            </w:p>
                            <w:p w:rsidR="00D53710" w:rsidRDefault="00D53710" w:rsidP="004409BE">
                              <w:pPr>
                                <w:ind w:left="567" w:right="630"/>
                                <w:rPr>
                                  <w:rFonts w:ascii="Courier New" w:hAnsi="Courier New" w:cs="Courier New"/>
                                </w:rPr>
                              </w:pPr>
                            </w:p>
                            <w:p w:rsidR="00D53710" w:rsidRPr="00C32442" w:rsidRDefault="00D53710" w:rsidP="004409BE">
                              <w:pPr>
                                <w:ind w:left="567" w:right="630"/>
                                <w:rPr>
                                  <w:rFonts w:ascii="Courier New" w:hAnsi="Courier New" w:cs="Courier New"/>
                                  <w:u w:val="single"/>
                                </w:rPr>
                              </w:pPr>
                              <w:r w:rsidRPr="00C32442">
                                <w:rPr>
                                  <w:rFonts w:ascii="Courier New" w:hAnsi="Courier New" w:cs="Courier New"/>
                                  <w:u w:val="single"/>
                                </w:rPr>
                                <w:t>CONCLUSIONS</w:t>
                              </w:r>
                            </w:p>
                            <w:p w:rsidR="00D53710" w:rsidRDefault="00D53710" w:rsidP="004409BE">
                              <w:pPr>
                                <w:ind w:left="567" w:right="630"/>
                                <w:rPr>
                                  <w:rFonts w:ascii="Courier New" w:hAnsi="Courier New" w:cs="Courier New"/>
                                </w:rPr>
                              </w:pPr>
                            </w:p>
                            <w:p w:rsidR="00D53710" w:rsidRDefault="00D53710" w:rsidP="00707712">
                              <w:pPr>
                                <w:ind w:left="567" w:right="630"/>
                                <w:rPr>
                                  <w:rFonts w:ascii="Courier New" w:hAnsi="Courier New" w:cs="Courier New"/>
                                </w:rPr>
                              </w:pPr>
                              <w:r>
                                <w:rPr>
                                  <w:rFonts w:ascii="Courier New" w:hAnsi="Courier New" w:cs="Courier New"/>
                                </w:rPr>
                                <w:t>SUSPECTED DISEASE:</w:t>
                              </w:r>
                            </w:p>
                            <w:p w:rsidR="00D53710" w:rsidRPr="00BF059A" w:rsidRDefault="00D53710" w:rsidP="00707712">
                              <w:pPr>
                                <w:ind w:left="567" w:right="630"/>
                                <w:rPr>
                                  <w:rFonts w:ascii="Courier New" w:hAnsi="Courier New" w:cs="Courier New"/>
                                  <w:vertAlign w:val="superscript"/>
                                </w:rPr>
                              </w:pPr>
                              <w:r>
                                <w:rPr>
                                  <w:rFonts w:ascii="Courier New" w:hAnsi="Courier New" w:cs="Courier New"/>
                                </w:rPr>
                                <w:t xml:space="preserve">                   </w:t>
                              </w:r>
                              <w:r w:rsidRPr="00BF059A">
                                <w:rPr>
                                  <w:rFonts w:ascii="Courier New" w:hAnsi="Courier New" w:cs="Courier New"/>
                                  <w:vertAlign w:val="superscript"/>
                                </w:rPr>
                                <w:t>.........................</w:t>
                              </w:r>
                              <w:r>
                                <w:rPr>
                                  <w:rFonts w:ascii="Courier New" w:hAnsi="Courier New" w:cs="Courier New"/>
                                  <w:vertAlign w:val="superscript"/>
                                </w:rPr>
                                <w:t>...........................</w:t>
                              </w:r>
                            </w:p>
                            <w:p w:rsidR="00D53710" w:rsidRDefault="00D53710" w:rsidP="004409BE">
                              <w:pPr>
                                <w:ind w:left="567" w:right="630"/>
                                <w:rPr>
                                  <w:rFonts w:ascii="Courier New" w:hAnsi="Courier New" w:cs="Courier New"/>
                                </w:rPr>
                              </w:pPr>
                            </w:p>
                            <w:p w:rsidR="00D53710" w:rsidRDefault="00D53710" w:rsidP="004409BE">
                              <w:pPr>
                                <w:ind w:left="567" w:right="630"/>
                                <w:rPr>
                                  <w:rFonts w:ascii="Courier New" w:hAnsi="Courier New" w:cs="Courier New"/>
                                </w:rPr>
                              </w:pPr>
                              <w:r>
                                <w:rPr>
                                  <w:rFonts w:ascii="Courier New" w:hAnsi="Courier New" w:cs="Courier New"/>
                                </w:rPr>
                                <w:t>TYPE OF PATHOGEN*:   VIRUS / BACTERIUM / FUNGUS</w:t>
                              </w:r>
                            </w:p>
                            <w:p w:rsidR="00D53710" w:rsidRDefault="00D53710" w:rsidP="004409BE">
                              <w:pPr>
                                <w:ind w:left="567" w:right="630"/>
                                <w:rPr>
                                  <w:rFonts w:ascii="Courier New" w:hAnsi="Courier New" w:cs="Courier New"/>
                                </w:rPr>
                              </w:pPr>
                            </w:p>
                            <w:p w:rsidR="00D53710" w:rsidRDefault="00D53710" w:rsidP="004409BE">
                              <w:pPr>
                                <w:ind w:left="567" w:right="630"/>
                                <w:rPr>
                                  <w:rFonts w:ascii="Courier New" w:hAnsi="Courier New" w:cs="Courier New"/>
                                </w:rPr>
                              </w:pPr>
                              <w:r>
                                <w:rPr>
                                  <w:rFonts w:ascii="Courier New" w:hAnsi="Courier New" w:cs="Courier New"/>
                                </w:rPr>
                                <w:t>*circle correct option</w:t>
                              </w:r>
                            </w:p>
                            <w:p w:rsidR="00D53710" w:rsidRDefault="00D53710" w:rsidP="004409BE">
                              <w:pPr>
                                <w:ind w:left="567" w:right="630"/>
                                <w:rPr>
                                  <w:rFonts w:ascii="Courier New" w:hAnsi="Courier New" w:cs="Courier New"/>
                                </w:rPr>
                              </w:pPr>
                            </w:p>
                            <w:p w:rsidR="00D53710" w:rsidRDefault="00D53710" w:rsidP="004409BE">
                              <w:pPr>
                                <w:ind w:left="567" w:right="630"/>
                                <w:rPr>
                                  <w:rFonts w:ascii="Courier New" w:hAnsi="Courier New" w:cs="Courier New"/>
                                </w:rPr>
                              </w:pPr>
                            </w:p>
                            <w:p w:rsidR="00D53710" w:rsidRDefault="00D53710" w:rsidP="004409BE">
                              <w:pPr>
                                <w:ind w:left="567" w:right="630"/>
                                <w:rPr>
                                  <w:rFonts w:ascii="Courier New" w:hAnsi="Courier New" w:cs="Courier New"/>
                                </w:rPr>
                              </w:pPr>
                              <w:r>
                                <w:rPr>
                                  <w:rFonts w:ascii="Courier New" w:hAnsi="Courier New" w:cs="Courier New"/>
                                </w:rPr>
                                <w:t>HOW IT IS SPREAD:</w:t>
                              </w:r>
                            </w:p>
                            <w:p w:rsidR="00D53710" w:rsidRDefault="00D53710" w:rsidP="004409BE">
                              <w:pPr>
                                <w:ind w:left="567" w:right="630"/>
                                <w:rPr>
                                  <w:rFonts w:ascii="Courier New" w:hAnsi="Courier New" w:cs="Courier New"/>
                                  <w:vertAlign w:val="superscript"/>
                                </w:rPr>
                              </w:pPr>
                              <w:r>
                                <w:rPr>
                                  <w:rFonts w:ascii="Courier New" w:hAnsi="Courier New" w:cs="Courier New"/>
                                </w:rPr>
                                <w:t xml:space="preserve">                   </w:t>
                              </w:r>
                              <w:r w:rsidRPr="00BF059A">
                                <w:rPr>
                                  <w:rFonts w:ascii="Courier New" w:hAnsi="Courier New" w:cs="Courier New"/>
                                  <w:vertAlign w:val="superscript"/>
                                </w:rPr>
                                <w:t>.......................................</w:t>
                              </w:r>
                              <w:r>
                                <w:rPr>
                                  <w:rFonts w:ascii="Courier New" w:hAnsi="Courier New" w:cs="Courier New"/>
                                  <w:vertAlign w:val="superscript"/>
                                </w:rPr>
                                <w:t>.............</w:t>
                              </w:r>
                            </w:p>
                            <w:p w:rsidR="00D53710" w:rsidRDefault="00D53710" w:rsidP="004409BE">
                              <w:pPr>
                                <w:ind w:left="567" w:right="630"/>
                                <w:rPr>
                                  <w:rFonts w:ascii="Courier New" w:hAnsi="Courier New" w:cs="Courier New"/>
                                  <w:vertAlign w:val="superscript"/>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rPr>
                              </w:pPr>
                            </w:p>
                            <w:p w:rsidR="00D53710"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vertAlign w:val="superscript"/>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rPr>
                              </w:pPr>
                            </w:p>
                            <w:p w:rsidR="00D53710" w:rsidRPr="00BF059A" w:rsidRDefault="00D53710" w:rsidP="004409BE">
                              <w:pPr>
                                <w:ind w:left="567" w:right="630"/>
                                <w:rPr>
                                  <w:rFonts w:ascii="Courier New" w:hAnsi="Courier New" w:cs="Courier New"/>
                                  <w:u w:val="single"/>
                                </w:rPr>
                              </w:pPr>
                              <w:r w:rsidRPr="00BF059A">
                                <w:rPr>
                                  <w:rFonts w:ascii="Courier New" w:hAnsi="Courier New" w:cs="Courier New"/>
                                  <w:u w:val="single"/>
                                </w:rPr>
                                <w:t>RECOMMENDATIONS</w:t>
                              </w:r>
                            </w:p>
                            <w:p w:rsidR="00D53710" w:rsidRDefault="00D53710" w:rsidP="004409BE">
                              <w:pPr>
                                <w:ind w:left="567" w:right="630"/>
                                <w:rPr>
                                  <w:rFonts w:ascii="Courier New" w:hAnsi="Courier New" w:cs="Courier New"/>
                                </w:rPr>
                              </w:pPr>
                            </w:p>
                            <w:p w:rsidR="00D53710" w:rsidRDefault="00D53710" w:rsidP="004409BE">
                              <w:pPr>
                                <w:spacing w:after="120"/>
                                <w:ind w:left="567" w:right="629"/>
                                <w:rPr>
                                  <w:rFonts w:ascii="Courier New" w:hAnsi="Courier New" w:cs="Courier New"/>
                                </w:rPr>
                              </w:pPr>
                              <w:r>
                                <w:rPr>
                                  <w:rFonts w:ascii="Courier New" w:hAnsi="Courier New" w:cs="Courier New"/>
                                </w:rPr>
                                <w:t>ACTIONS THAT WILL HELP TO LIMIT THE SPREAD:</w:t>
                              </w:r>
                            </w:p>
                            <w:p w:rsidR="00D53710" w:rsidRDefault="00D53710" w:rsidP="004409BE">
                              <w:pPr>
                                <w:ind w:left="567" w:right="630"/>
                                <w:rPr>
                                  <w:rFonts w:ascii="Courier New" w:hAnsi="Courier New" w:cs="Courier New"/>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vertAlign w:val="superscript"/>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txbxContent>
                        </wps:txbx>
                        <wps:bodyPr rot="0" vert="horz" wrap="square" lIns="91440" tIns="45720" rIns="91440" bIns="45720" anchor="t" anchorCtr="0" upright="1">
                          <a:noAutofit/>
                        </wps:bodyPr>
                      </wps:wsp>
                      <wpg:grpSp>
                        <wpg:cNvPr id="4" name="Group 45"/>
                        <wpg:cNvGrpSpPr>
                          <a:grpSpLocks/>
                        </wpg:cNvGrpSpPr>
                        <wpg:grpSpPr bwMode="auto">
                          <a:xfrm rot="4309209" flipH="1" flipV="1">
                            <a:off x="9372" y="1843"/>
                            <a:ext cx="1437" cy="504"/>
                            <a:chOff x="10848" y="6162"/>
                            <a:chExt cx="1437" cy="504"/>
                          </a:xfrm>
                        </wpg:grpSpPr>
                        <wpg:grpSp>
                          <wpg:cNvPr id="5" name="Group 46"/>
                          <wpg:cNvGrpSpPr>
                            <a:grpSpLocks noChangeAspect="1"/>
                          </wpg:cNvGrpSpPr>
                          <wpg:grpSpPr bwMode="auto">
                            <a:xfrm rot="721970">
                              <a:off x="12121" y="6408"/>
                              <a:ext cx="164" cy="258"/>
                              <a:chOff x="4586" y="6419"/>
                              <a:chExt cx="164" cy="280"/>
                            </a:xfrm>
                          </wpg:grpSpPr>
                          <wps:wsp>
                            <wps:cNvPr id="6" name="Arc 47"/>
                            <wps:cNvSpPr>
                              <a:spLocks noChangeAspect="1"/>
                            </wps:cNvSpPr>
                            <wps:spPr bwMode="auto">
                              <a:xfrm rot="-52551">
                                <a:off x="4586" y="6419"/>
                                <a:ext cx="163" cy="14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rc 48"/>
                            <wps:cNvSpPr>
                              <a:spLocks noChangeAspect="1"/>
                            </wps:cNvSpPr>
                            <wps:spPr bwMode="auto">
                              <a:xfrm rot="21547449" flipV="1">
                                <a:off x="4588" y="6557"/>
                                <a:ext cx="162" cy="14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 name="Line 49"/>
                          <wps:cNvCnPr/>
                          <wps:spPr bwMode="auto">
                            <a:xfrm rot="669419" flipH="1">
                              <a:off x="11039" y="6288"/>
                              <a:ext cx="1129" cy="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wps:wsp>
                          <wps:cNvPr id="9" name="Arc 50"/>
                          <wps:cNvSpPr>
                            <a:spLocks noChangeAspect="1"/>
                          </wps:cNvSpPr>
                          <wps:spPr bwMode="auto">
                            <a:xfrm rot="669419" flipH="1">
                              <a:off x="10879" y="6162"/>
                              <a:ext cx="162" cy="1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rc 51"/>
                          <wps:cNvSpPr>
                            <a:spLocks noChangeAspect="1"/>
                          </wps:cNvSpPr>
                          <wps:spPr bwMode="auto">
                            <a:xfrm rot="669419" flipH="1" flipV="1">
                              <a:off x="10848" y="6320"/>
                              <a:ext cx="162" cy="1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52"/>
                          <wps:cNvCnPr/>
                          <wps:spPr bwMode="auto">
                            <a:xfrm rot="669419">
                              <a:off x="10985" y="6567"/>
                              <a:ext cx="717" cy="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3" o:spid="_x0000_s1066" style="position:absolute;margin-left:-27.75pt;margin-top:-3.2pt;width:471.75pt;height:657.05pt;z-index:251673600" coordorigin="1245,1376" coordsize="9435,13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">
                <v:shape id="AutoShape 44" o:spid="_x0000_s1067" type="#_x0000_t65" style="position:absolute;left:1245;top:1527;width:9435;height:12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ET7cMA&#10;AADaAAAADwAAAGRycy9kb3ducmV2LnhtbESPQWsCMRSE74X+h/AKXqRmq1Ds1ihSVES9qIVeH5vX&#10;zbablzWJ7vrvTUHocZiZb5jJrLO1uJAPlWMFL4MMBHHhdMWlgs/j8nkMIkRkjbVjUnClALPp48ME&#10;c+1a3tPlEEuRIBxyVGBibHIpQ2HIYhi4hjh5385bjEn6UmqPbYLbWg6z7FVarDgtGGzow1Dxezhb&#10;BW1Y1m92bnY//tgvvqQ9LVbbjVK9p27+DiJSF//D9/ZaKxjB35V0A+T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ET7cMAAADaAAAADwAAAAAAAAAAAAAAAACYAgAAZHJzL2Rv&#10;d25yZXYueG1sUEsFBgAAAAAEAAQA9QAAAIgDAAAAAA==&#10;" adj="20720">
                  <v:shadow on="t"/>
                  <v:textbox>
                    <w:txbxContent>
                      <w:p w:rsidR="00D53710" w:rsidRDefault="00D53710" w:rsidP="004409BE">
                        <w:pPr>
                          <w:ind w:left="567" w:right="630"/>
                          <w:jc w:val="center"/>
                          <w:rPr>
                            <w:rFonts w:ascii="Courier New" w:hAnsi="Courier New" w:cs="Courier New"/>
                          </w:rPr>
                        </w:pPr>
                      </w:p>
                      <w:p w:rsidR="00D53710" w:rsidRDefault="00D53710" w:rsidP="004409BE">
                        <w:pPr>
                          <w:ind w:left="567" w:right="630"/>
                          <w:jc w:val="center"/>
                          <w:rPr>
                            <w:rFonts w:ascii="Courier New" w:hAnsi="Courier New" w:cs="Courier New"/>
                            <w:sz w:val="28"/>
                            <w:szCs w:val="28"/>
                          </w:rPr>
                        </w:pPr>
                      </w:p>
                      <w:p w:rsidR="00D53710" w:rsidRDefault="00D53710" w:rsidP="004409BE">
                        <w:pPr>
                          <w:ind w:left="567" w:right="630"/>
                          <w:jc w:val="center"/>
                          <w:rPr>
                            <w:rFonts w:ascii="Courier New" w:hAnsi="Courier New" w:cs="Courier New"/>
                            <w:u w:val="single"/>
                          </w:rPr>
                        </w:pPr>
                        <w:r w:rsidRPr="00D34A68">
                          <w:rPr>
                            <w:rFonts w:ascii="Courier New" w:hAnsi="Courier New" w:cs="Courier New"/>
                            <w:u w:val="single"/>
                          </w:rPr>
                          <w:t>CASE NOTES</w:t>
                        </w:r>
                      </w:p>
                      <w:p w:rsidR="00D53710" w:rsidRDefault="00D53710" w:rsidP="004409BE">
                        <w:pPr>
                          <w:ind w:left="567" w:right="630"/>
                          <w:jc w:val="center"/>
                          <w:rPr>
                            <w:rFonts w:ascii="Courier New" w:hAnsi="Courier New" w:cs="Courier New"/>
                          </w:rPr>
                        </w:pPr>
                      </w:p>
                      <w:p w:rsidR="00D53710" w:rsidRDefault="00D53710" w:rsidP="004409BE">
                        <w:pPr>
                          <w:ind w:left="567" w:right="630"/>
                          <w:jc w:val="center"/>
                          <w:rPr>
                            <w:rFonts w:ascii="Courier New" w:hAnsi="Courier New" w:cs="Courier New"/>
                          </w:rPr>
                        </w:pPr>
                      </w:p>
                      <w:p w:rsidR="00D53710" w:rsidRPr="00624808" w:rsidRDefault="00D53710" w:rsidP="004409BE">
                        <w:pPr>
                          <w:ind w:left="567" w:right="630"/>
                          <w:rPr>
                            <w:rFonts w:ascii="Comic Sans MS" w:hAnsi="Comic Sans MS" w:cs="Courier New"/>
                            <w:sz w:val="22"/>
                            <w:szCs w:val="22"/>
                          </w:rPr>
                        </w:pPr>
                        <w:r w:rsidRPr="00624808">
                          <w:rPr>
                            <w:rFonts w:ascii="Comic Sans MS" w:hAnsi="Comic Sans MS" w:cs="Courier New"/>
                            <w:sz w:val="22"/>
                            <w:szCs w:val="22"/>
                          </w:rPr>
                          <w:t xml:space="preserve">Case </w:t>
                        </w:r>
                        <w:r>
                          <w:rPr>
                            <w:rFonts w:ascii="Comic Sans MS" w:hAnsi="Comic Sans MS" w:cs="Courier New"/>
                            <w:sz w:val="22"/>
                            <w:szCs w:val="22"/>
                          </w:rPr>
                          <w:t>5</w:t>
                        </w:r>
                        <w:r w:rsidRPr="00624808">
                          <w:rPr>
                            <w:rFonts w:ascii="Comic Sans MS" w:hAnsi="Comic Sans MS" w:cs="Courier New"/>
                            <w:sz w:val="22"/>
                            <w:szCs w:val="22"/>
                          </w:rPr>
                          <w:t xml:space="preserve">   (opened</w:t>
                        </w:r>
                        <w:r>
                          <w:rPr>
                            <w:rFonts w:ascii="Comic Sans MS" w:hAnsi="Comic Sans MS" w:cs="Courier New"/>
                            <w:sz w:val="22"/>
                            <w:szCs w:val="22"/>
                          </w:rPr>
                          <w:t xml:space="preserve"> 15</w:t>
                        </w:r>
                        <w:r w:rsidRPr="00906CD5">
                          <w:rPr>
                            <w:rFonts w:ascii="Comic Sans MS" w:hAnsi="Comic Sans MS" w:cs="Courier New"/>
                            <w:sz w:val="22"/>
                            <w:szCs w:val="22"/>
                            <w:vertAlign w:val="superscript"/>
                          </w:rPr>
                          <w:t>th</w:t>
                        </w:r>
                        <w:r>
                          <w:rPr>
                            <w:rFonts w:ascii="Comic Sans MS" w:hAnsi="Comic Sans MS" w:cs="Courier New"/>
                            <w:sz w:val="22"/>
                            <w:szCs w:val="22"/>
                          </w:rPr>
                          <w:t xml:space="preserve"> May</w:t>
                        </w:r>
                        <w:r w:rsidRPr="00624808">
                          <w:rPr>
                            <w:rFonts w:ascii="Comic Sans MS" w:hAnsi="Comic Sans MS" w:cs="Courier New"/>
                            <w:sz w:val="22"/>
                            <w:szCs w:val="22"/>
                          </w:rPr>
                          <w:t>)</w:t>
                        </w:r>
                      </w:p>
                      <w:p w:rsidR="00D53710" w:rsidRDefault="00D53710" w:rsidP="004409BE">
                        <w:pPr>
                          <w:ind w:left="567" w:right="630"/>
                          <w:jc w:val="center"/>
                          <w:rPr>
                            <w:rFonts w:ascii="Courier New" w:hAnsi="Courier New" w:cs="Courier New"/>
                          </w:rPr>
                        </w:pPr>
                      </w:p>
                      <w:p w:rsidR="00D53710" w:rsidRDefault="00D53710" w:rsidP="004409BE">
                        <w:pPr>
                          <w:ind w:left="567" w:right="630"/>
                          <w:jc w:val="center"/>
                          <w:rPr>
                            <w:rFonts w:ascii="Courier New" w:hAnsi="Courier New" w:cs="Courier New"/>
                          </w:rPr>
                        </w:pPr>
                      </w:p>
                      <w:p w:rsidR="00D53710" w:rsidRDefault="00D53710" w:rsidP="004409BE">
                        <w:pPr>
                          <w:ind w:left="567" w:right="630"/>
                          <w:rPr>
                            <w:rFonts w:ascii="Courier New" w:hAnsi="Courier New" w:cs="Courier New"/>
                          </w:rPr>
                        </w:pPr>
                        <w:r w:rsidRPr="00982D9E">
                          <w:rPr>
                            <w:rFonts w:ascii="Courier New" w:hAnsi="Courier New" w:cs="Courier New"/>
                            <w:u w:val="single"/>
                          </w:rPr>
                          <w:t>EVIDENCE</w:t>
                        </w:r>
                      </w:p>
                      <w:p w:rsidR="00D53710" w:rsidRDefault="00D53710" w:rsidP="004409BE">
                        <w:pPr>
                          <w:ind w:left="567" w:right="630"/>
                          <w:rPr>
                            <w:rFonts w:ascii="Courier New" w:hAnsi="Courier New" w:cs="Courier New"/>
                          </w:rPr>
                        </w:pPr>
                      </w:p>
                      <w:p w:rsidR="00D53710" w:rsidRPr="00624808" w:rsidRDefault="00D53710" w:rsidP="004409BE">
                        <w:pPr>
                          <w:ind w:left="709" w:right="630"/>
                          <w:rPr>
                            <w:rFonts w:ascii="Comic Sans MS" w:hAnsi="Comic Sans MS" w:cs="Courier New"/>
                            <w:sz w:val="22"/>
                            <w:szCs w:val="22"/>
                          </w:rPr>
                        </w:pPr>
                        <w:r>
                          <w:rPr>
                            <w:rFonts w:ascii="Comic Sans MS" w:hAnsi="Comic Sans MS" w:cs="Courier New"/>
                            <w:sz w:val="22"/>
                            <w:szCs w:val="22"/>
                          </w:rPr>
                          <w:t>Students at Mowbray High School have found dark patches on the leaves of rose bushes in the school grounds. The patches are on the upper surface of the leaves. Some of the leaves are turning yellow around the patches.</w:t>
                        </w:r>
                      </w:p>
                      <w:p w:rsidR="00D53710" w:rsidRDefault="00D53710" w:rsidP="004409BE">
                        <w:pPr>
                          <w:ind w:left="567" w:right="630"/>
                          <w:rPr>
                            <w:rFonts w:ascii="Courier New" w:hAnsi="Courier New" w:cs="Courier New"/>
                          </w:rPr>
                        </w:pPr>
                      </w:p>
                      <w:p w:rsidR="00D53710" w:rsidRPr="00C32442" w:rsidRDefault="00D53710" w:rsidP="004409BE">
                        <w:pPr>
                          <w:ind w:left="567" w:right="630"/>
                          <w:rPr>
                            <w:rFonts w:ascii="Courier New" w:hAnsi="Courier New" w:cs="Courier New"/>
                            <w:u w:val="single"/>
                          </w:rPr>
                        </w:pPr>
                        <w:r w:rsidRPr="00C32442">
                          <w:rPr>
                            <w:rFonts w:ascii="Courier New" w:hAnsi="Courier New" w:cs="Courier New"/>
                            <w:u w:val="single"/>
                          </w:rPr>
                          <w:t>CONCLUSIONS</w:t>
                        </w:r>
                      </w:p>
                      <w:p w:rsidR="00D53710" w:rsidRDefault="00D53710" w:rsidP="004409BE">
                        <w:pPr>
                          <w:ind w:left="567" w:right="630"/>
                          <w:rPr>
                            <w:rFonts w:ascii="Courier New" w:hAnsi="Courier New" w:cs="Courier New"/>
                          </w:rPr>
                        </w:pPr>
                      </w:p>
                      <w:p w:rsidR="00D53710" w:rsidRDefault="00D53710" w:rsidP="00707712">
                        <w:pPr>
                          <w:ind w:left="567" w:right="630"/>
                          <w:rPr>
                            <w:rFonts w:ascii="Courier New" w:hAnsi="Courier New" w:cs="Courier New"/>
                          </w:rPr>
                        </w:pPr>
                        <w:r>
                          <w:rPr>
                            <w:rFonts w:ascii="Courier New" w:hAnsi="Courier New" w:cs="Courier New"/>
                          </w:rPr>
                          <w:t>SUSPECTED DISEASE:</w:t>
                        </w:r>
                      </w:p>
                      <w:p w:rsidR="00D53710" w:rsidRPr="00BF059A" w:rsidRDefault="00D53710" w:rsidP="00707712">
                        <w:pPr>
                          <w:ind w:left="567" w:right="630"/>
                          <w:rPr>
                            <w:rFonts w:ascii="Courier New" w:hAnsi="Courier New" w:cs="Courier New"/>
                            <w:vertAlign w:val="superscript"/>
                          </w:rPr>
                        </w:pPr>
                        <w:r>
                          <w:rPr>
                            <w:rFonts w:ascii="Courier New" w:hAnsi="Courier New" w:cs="Courier New"/>
                          </w:rPr>
                          <w:t xml:space="preserve">                   </w:t>
                        </w:r>
                        <w:r w:rsidRPr="00BF059A">
                          <w:rPr>
                            <w:rFonts w:ascii="Courier New" w:hAnsi="Courier New" w:cs="Courier New"/>
                            <w:vertAlign w:val="superscript"/>
                          </w:rPr>
                          <w:t>.........................</w:t>
                        </w:r>
                        <w:r>
                          <w:rPr>
                            <w:rFonts w:ascii="Courier New" w:hAnsi="Courier New" w:cs="Courier New"/>
                            <w:vertAlign w:val="superscript"/>
                          </w:rPr>
                          <w:t>...........................</w:t>
                        </w:r>
                      </w:p>
                      <w:p w:rsidR="00D53710" w:rsidRDefault="00D53710" w:rsidP="004409BE">
                        <w:pPr>
                          <w:ind w:left="567" w:right="630"/>
                          <w:rPr>
                            <w:rFonts w:ascii="Courier New" w:hAnsi="Courier New" w:cs="Courier New"/>
                          </w:rPr>
                        </w:pPr>
                      </w:p>
                      <w:p w:rsidR="00D53710" w:rsidRDefault="00D53710" w:rsidP="004409BE">
                        <w:pPr>
                          <w:ind w:left="567" w:right="630"/>
                          <w:rPr>
                            <w:rFonts w:ascii="Courier New" w:hAnsi="Courier New" w:cs="Courier New"/>
                          </w:rPr>
                        </w:pPr>
                        <w:r>
                          <w:rPr>
                            <w:rFonts w:ascii="Courier New" w:hAnsi="Courier New" w:cs="Courier New"/>
                          </w:rPr>
                          <w:t>TYPE OF PATHOGEN*:   VIRUS / BACTERIUM / FUNGUS</w:t>
                        </w:r>
                      </w:p>
                      <w:p w:rsidR="00D53710" w:rsidRDefault="00D53710" w:rsidP="004409BE">
                        <w:pPr>
                          <w:ind w:left="567" w:right="630"/>
                          <w:rPr>
                            <w:rFonts w:ascii="Courier New" w:hAnsi="Courier New" w:cs="Courier New"/>
                          </w:rPr>
                        </w:pPr>
                      </w:p>
                      <w:p w:rsidR="00D53710" w:rsidRDefault="00D53710" w:rsidP="004409BE">
                        <w:pPr>
                          <w:ind w:left="567" w:right="630"/>
                          <w:rPr>
                            <w:rFonts w:ascii="Courier New" w:hAnsi="Courier New" w:cs="Courier New"/>
                          </w:rPr>
                        </w:pPr>
                        <w:r>
                          <w:rPr>
                            <w:rFonts w:ascii="Courier New" w:hAnsi="Courier New" w:cs="Courier New"/>
                          </w:rPr>
                          <w:t>*circle correct option</w:t>
                        </w:r>
                      </w:p>
                      <w:p w:rsidR="00D53710" w:rsidRDefault="00D53710" w:rsidP="004409BE">
                        <w:pPr>
                          <w:ind w:left="567" w:right="630"/>
                          <w:rPr>
                            <w:rFonts w:ascii="Courier New" w:hAnsi="Courier New" w:cs="Courier New"/>
                          </w:rPr>
                        </w:pPr>
                      </w:p>
                      <w:p w:rsidR="00D53710" w:rsidRDefault="00D53710" w:rsidP="004409BE">
                        <w:pPr>
                          <w:ind w:left="567" w:right="630"/>
                          <w:rPr>
                            <w:rFonts w:ascii="Courier New" w:hAnsi="Courier New" w:cs="Courier New"/>
                          </w:rPr>
                        </w:pPr>
                      </w:p>
                      <w:p w:rsidR="00D53710" w:rsidRDefault="00D53710" w:rsidP="004409BE">
                        <w:pPr>
                          <w:ind w:left="567" w:right="630"/>
                          <w:rPr>
                            <w:rFonts w:ascii="Courier New" w:hAnsi="Courier New" w:cs="Courier New"/>
                          </w:rPr>
                        </w:pPr>
                        <w:r>
                          <w:rPr>
                            <w:rFonts w:ascii="Courier New" w:hAnsi="Courier New" w:cs="Courier New"/>
                          </w:rPr>
                          <w:t>HOW IT IS SPREAD:</w:t>
                        </w:r>
                      </w:p>
                      <w:p w:rsidR="00D53710" w:rsidRDefault="00D53710" w:rsidP="004409BE">
                        <w:pPr>
                          <w:ind w:left="567" w:right="630"/>
                          <w:rPr>
                            <w:rFonts w:ascii="Courier New" w:hAnsi="Courier New" w:cs="Courier New"/>
                            <w:vertAlign w:val="superscript"/>
                          </w:rPr>
                        </w:pPr>
                        <w:r>
                          <w:rPr>
                            <w:rFonts w:ascii="Courier New" w:hAnsi="Courier New" w:cs="Courier New"/>
                          </w:rPr>
                          <w:t xml:space="preserve">                   </w:t>
                        </w:r>
                        <w:r w:rsidRPr="00BF059A">
                          <w:rPr>
                            <w:rFonts w:ascii="Courier New" w:hAnsi="Courier New" w:cs="Courier New"/>
                            <w:vertAlign w:val="superscript"/>
                          </w:rPr>
                          <w:t>.......................................</w:t>
                        </w:r>
                        <w:r>
                          <w:rPr>
                            <w:rFonts w:ascii="Courier New" w:hAnsi="Courier New" w:cs="Courier New"/>
                            <w:vertAlign w:val="superscript"/>
                          </w:rPr>
                          <w:t>.............</w:t>
                        </w:r>
                      </w:p>
                      <w:p w:rsidR="00D53710" w:rsidRDefault="00D53710" w:rsidP="004409BE">
                        <w:pPr>
                          <w:ind w:left="567" w:right="630"/>
                          <w:rPr>
                            <w:rFonts w:ascii="Courier New" w:hAnsi="Courier New" w:cs="Courier New"/>
                            <w:vertAlign w:val="superscript"/>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rPr>
                        </w:pPr>
                      </w:p>
                      <w:p w:rsidR="00D53710"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vertAlign w:val="superscript"/>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rPr>
                        </w:pPr>
                      </w:p>
                      <w:p w:rsidR="00D53710" w:rsidRPr="00BF059A" w:rsidRDefault="00D53710" w:rsidP="004409BE">
                        <w:pPr>
                          <w:ind w:left="567" w:right="630"/>
                          <w:rPr>
                            <w:rFonts w:ascii="Courier New" w:hAnsi="Courier New" w:cs="Courier New"/>
                            <w:u w:val="single"/>
                          </w:rPr>
                        </w:pPr>
                        <w:r w:rsidRPr="00BF059A">
                          <w:rPr>
                            <w:rFonts w:ascii="Courier New" w:hAnsi="Courier New" w:cs="Courier New"/>
                            <w:u w:val="single"/>
                          </w:rPr>
                          <w:t>RECOMMENDATIONS</w:t>
                        </w:r>
                      </w:p>
                      <w:p w:rsidR="00D53710" w:rsidRDefault="00D53710" w:rsidP="004409BE">
                        <w:pPr>
                          <w:ind w:left="567" w:right="630"/>
                          <w:rPr>
                            <w:rFonts w:ascii="Courier New" w:hAnsi="Courier New" w:cs="Courier New"/>
                          </w:rPr>
                        </w:pPr>
                      </w:p>
                      <w:p w:rsidR="00D53710" w:rsidRDefault="00D53710" w:rsidP="004409BE">
                        <w:pPr>
                          <w:spacing w:after="120"/>
                          <w:ind w:left="567" w:right="629"/>
                          <w:rPr>
                            <w:rFonts w:ascii="Courier New" w:hAnsi="Courier New" w:cs="Courier New"/>
                          </w:rPr>
                        </w:pPr>
                        <w:r>
                          <w:rPr>
                            <w:rFonts w:ascii="Courier New" w:hAnsi="Courier New" w:cs="Courier New"/>
                          </w:rPr>
                          <w:t>ACTIONS THAT WILL HELP TO LIMIT THE SPREAD:</w:t>
                        </w:r>
                      </w:p>
                      <w:p w:rsidR="00D53710" w:rsidRDefault="00D53710" w:rsidP="004409BE">
                        <w:pPr>
                          <w:ind w:left="567" w:right="630"/>
                          <w:rPr>
                            <w:rFonts w:ascii="Courier New" w:hAnsi="Courier New" w:cs="Courier New"/>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vertAlign w:val="superscript"/>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p w:rsidR="00D53710" w:rsidRDefault="00D53710" w:rsidP="004409BE">
                        <w:pPr>
                          <w:ind w:left="567" w:right="630"/>
                          <w:rPr>
                            <w:rFonts w:ascii="Courier New" w:hAnsi="Courier New" w:cs="Courier New"/>
                          </w:rPr>
                        </w:pPr>
                      </w:p>
                      <w:p w:rsidR="00D53710" w:rsidRPr="00BF059A" w:rsidRDefault="00D53710" w:rsidP="004409BE">
                        <w:pPr>
                          <w:ind w:left="567" w:right="630"/>
                          <w:rPr>
                            <w:rFonts w:ascii="Courier New" w:hAnsi="Courier New" w:cs="Courier New"/>
                            <w:vertAlign w:val="superscript"/>
                          </w:rPr>
                        </w:pPr>
                        <w:r>
                          <w:rPr>
                            <w:rFonts w:ascii="Courier New" w:hAnsi="Courier New" w:cs="Courier New"/>
                            <w:vertAlign w:val="superscript"/>
                          </w:rPr>
                          <w:t>................................................................................</w:t>
                        </w:r>
                      </w:p>
                    </w:txbxContent>
                  </v:textbox>
                </v:shape>
                <v:group id="Group 45" o:spid="_x0000_s1068" style="position:absolute;left:9372;top:1843;width:1437;height:504;rotation:4706805fd;flip:x y" coordorigin="10848,6162" coordsize="1437,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">
                  <v:group id="Group 46" o:spid="_x0000_s1069" style="position:absolute;left:12121;top:6408;width:164;height:258;rotation:788584fd" coordorigin="4586,6419" coordsize="164,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">
                    <o:lock v:ext="edit" aspectratio="t"/>
                    <v:shape id="Arc 47" o:spid="_x0000_s1070" style="position:absolute;left:4586;top:6419;width:163;height:142;rotation:-57400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anUMQA&#10;AADaAAAADwAAAGRycy9kb3ducmV2LnhtbESPQWvCQBSE74X+h+UVeim6saBIdJUSkIo9NXrx9th9&#10;ZqPZt2l2E9N/3y0Uehxm5htmvR1dIwbqQu1ZwWyagSDW3tRcKTgdd5MliBCRDTaeScE3BdhuHh/W&#10;mBt/508ayliJBOGQowIbY5tLGbQlh2HqW+LkXXznMCbZVdJ0eE9w18jXLFtIhzWnBYstFZb0reyd&#10;gqKeH2Lxou3XvOmvh/fSu4/zXqnnp/FtBSLSGP/Df+29UbCA3yvpBs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2p1DEAAAA2gAAAA8AAAAAAAAAAAAAAAAAmAIAAGRycy9k&#10;b3ducmV2LnhtbFBLBQYAAAAABAAEAPUAAACJAwAAAAA=&#10;" path="m-1,nfc11929,,21600,9670,21600,21600em-1,nsc11929,,21600,9670,21600,21600l,21600,-1,xe" filled="f" strokecolor="gray" strokeweight="2pt">
                      <v:path arrowok="t" o:extrusionok="f" o:connecttype="custom" o:connectlocs="0,0;163,142;0,142" o:connectangles="0,0,0"/>
                      <o:lock v:ext="edit" aspectratio="t"/>
                    </v:shape>
                    <v:shape id="Arc 48" o:spid="_x0000_s1071" style="position:absolute;left:4588;top:6557;width:162;height:142;rotation:57400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VMssMA&#10;AADaAAAADwAAAGRycy9kb3ducmV2LnhtbESPzWrDMBCE74G8g9hCLqGRE0pbnMghjTHNqZC/+2Jt&#10;LWNr5VpK7L59VSj0OMzMN8xmO9pW3Kn3tWMFy0UCgrh0uuZKweVcPL6C8AFZY+uYFHyTh202nWww&#10;1W7gI91PoRIRwj5FBSaELpXSl4Ys+oXriKP36XqLIcq+krrHIcJtK1dJ8iwt1hwXDHa0N1Q2p5tV&#10;oPMnn9zev/KiyY/m7XCVc/6QSs0ext0aRKAx/If/2get4AV+r8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VMssMAAADaAAAADwAAAAAAAAAAAAAAAACYAgAAZHJzL2Rv&#10;d25yZXYueG1sUEsFBgAAAAAEAAQA9QAAAIgDAAAAAA==&#10;" path="m-1,nfc11929,,21600,9670,21600,21600em-1,nsc11929,,21600,9670,21600,21600l,21600,-1,xe" filled="f" strokecolor="gray" strokeweight="2pt">
                      <v:path arrowok="t" o:extrusionok="f" o:connecttype="custom" o:connectlocs="0,0;162,142;0,142" o:connectangles="0,0,0"/>
                      <o:lock v:ext="edit" aspectratio="t"/>
                    </v:shape>
                  </v:group>
                  <v:line id="Line 49" o:spid="_x0000_s1072" style="position:absolute;rotation:-731184fd;flip:x;visibility:visible;mso-wrap-style:square" from="11039,6288" to="12168,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vtmLwAAADaAAAADwAAAGRycy9kb3ducmV2LnhtbERPzYrCMBC+C75DmIW9aboeilSjlBZR&#10;j6s+wNjMJmWbSWmiVp9+c1jw+PH9r7ej68SdhtB6VvA1z0AQN163bBRczrvZEkSIyBo7z6TgSQG2&#10;m+lkjYX2D/6m+ykakUI4FKjAxtgXUobGksMw9z1x4n784DAmOBipB3ykcNfJRZbl0mHLqcFiT5Wl&#10;5vd0cwrI4/FaWnzle1llbZ2belcbpT4/xnIFItIY3+J/90ErSFvTlXQD5OYP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ICvtmLwAAADaAAAADwAAAAAAAAAAAAAAAAChAgAA&#10;ZHJzL2Rvd25yZXYueG1sUEsFBgAAAAAEAAQA+QAAAIoDAAAAAA==&#10;" strokecolor="gray" strokeweight="2pt"/>
                  <v:shape id="Arc 50" o:spid="_x0000_s1073" style="position:absolute;left:10879;top:6162;width:162;height:165;rotation:-731184fd;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9O8YA&#10;AADaAAAADwAAAGRycy9kb3ducmV2LnhtbESPW2vCQBSE3wX/w3KEvtVNVURTV/FCi1IVvDz08Zg9&#10;TYLZsyG7avTXdwsFH4eZ+YYZTWpTiCtVLres4K0dgSBOrM45VXA8fLwOQDiPrLGwTAru5GAybjZG&#10;GGt74x1d9z4VAcIuRgWZ92UspUsyMujatiQO3o+tDPogq1TqCm8BbgrZiaK+NJhzWMiwpHlGyXl/&#10;MQrWp1X38zTvPfrf3dniuPgabGibKPXSqqfvIDzV/hn+by+1giH8XQk3QI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u9O8YAAADaAAAADwAAAAAAAAAAAAAAAACYAgAAZHJz&#10;L2Rvd25yZXYueG1sUEsFBgAAAAAEAAQA9QAAAIsDAAAAAA==&#10;" path="m-1,nfc11929,,21600,9670,21600,21600em-1,nsc11929,,21600,9670,21600,21600l,21600,-1,xe" filled="f" strokecolor="gray" strokeweight="2pt">
                    <v:path arrowok="t" o:extrusionok="f" o:connecttype="custom" o:connectlocs="0,0;162,165;0,165" o:connectangles="0,0,0"/>
                    <o:lock v:ext="edit" aspectratio="t"/>
                  </v:shape>
                  <v:shape id="Arc 51" o:spid="_x0000_s1074" style="position:absolute;left:10848;top:6320;width:162;height:165;rotation:731184fd;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gHo8MA&#10;AADbAAAADwAAAGRycy9kb3ducmV2LnhtbESPQWvDMAyF74P+B6PCbquTDkLJ6pZSGAwKHckKvYpY&#10;S7LFchq7Sfbvp8NgN4n39N6n7X52nRppCK1nA+kqAUVcedtybeDy8fq0ARUissXOMxn4oQD73eJh&#10;i7n1Exc0lrFWEsIhRwNNjH2udagachhWvicW7dMPDqOsQ63tgJOEu06vkyTTDluWhgZ7OjZUfZd3&#10;Z6Avqvfb+Ys2J86oTPHwnF7xaszjcj68gIo0x3/z3/WbFXyhl19kAL3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gHo8MAAADbAAAADwAAAAAAAAAAAAAAAACYAgAAZHJzL2Rv&#10;d25yZXYueG1sUEsFBgAAAAAEAAQA9QAAAIgDAAAAAA==&#10;" path="m-1,nfc11929,,21600,9670,21600,21600em-1,nsc11929,,21600,9670,21600,21600l,21600,-1,xe" filled="f" strokecolor="gray" strokeweight="2pt">
                    <v:path arrowok="t" o:extrusionok="f" o:connecttype="custom" o:connectlocs="0,0;162,165;0,165" o:connectangles="0,0,0"/>
                    <o:lock v:ext="edit" aspectratio="t"/>
                  </v:shape>
                  <v:line id="Line 52" o:spid="_x0000_s1075" style="position:absolute;rotation:731184fd;visibility:visible;mso-wrap-style:square" from="10985,6567" to="11702,6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mx28EAAADbAAAADwAAAGRycy9kb3ducmV2LnhtbERPS4vCMBC+C/sfwix401SFItUostJV&#10;9rL4OHgcmrGtNpPSRBv//WZhYW/z8T1nuQ6mEU/qXG1ZwWScgCAurK65VHA+5aM5COeRNTaWScGL&#10;HKxXb4MlZtr2fKDn0ZcihrDLUEHlfZtJ6YqKDLqxbYkjd7WdQR9hV0rdYR/DTSOnSZJKgzXHhgpb&#10;+qiouB8fRkHYfqdf2+JztsvTc2Oneehvl6DU8D1sFiA8Bf8v/nPvdZw/gd9f4gFy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abHbwQAAANsAAAAPAAAAAAAAAAAAAAAA&#10;AKECAABkcnMvZG93bnJldi54bWxQSwUGAAAAAAQABAD5AAAAjwMAAAAA&#10;" strokecolor="gray" strokeweight="2pt"/>
                </v:group>
              </v:group>
            </w:pict>
          </mc:Fallback>
        </mc:AlternateContent>
      </w:r>
    </w:p>
    <w:p w:rsidR="00667985" w:rsidRDefault="00667985" w:rsidP="00BB1EAA">
      <w:pPr>
        <w:pStyle w:val="Heading3"/>
        <w:rPr>
          <w:rFonts w:ascii="Arial" w:hAnsi="Arial" w:cs="Arial"/>
          <w:b w:val="0"/>
          <w:bCs w:val="0"/>
        </w:rPr>
      </w:pPr>
    </w:p>
    <w:p w:rsidR="00667985" w:rsidRDefault="00667985" w:rsidP="00BB1EAA">
      <w:pPr>
        <w:pStyle w:val="Heading3"/>
        <w:rPr>
          <w:rFonts w:ascii="Arial" w:hAnsi="Arial" w:cs="Arial"/>
          <w:b w:val="0"/>
          <w:bCs w:val="0"/>
        </w:rPr>
      </w:pPr>
    </w:p>
    <w:p w:rsidR="00667985" w:rsidRDefault="00667985" w:rsidP="00BB1EAA">
      <w:pPr>
        <w:pStyle w:val="Heading3"/>
        <w:rPr>
          <w:rFonts w:ascii="Arial" w:hAnsi="Arial" w:cs="Arial"/>
          <w:b w:val="0"/>
          <w:bCs w:val="0"/>
        </w:rPr>
      </w:pPr>
    </w:p>
    <w:p w:rsidR="00667985" w:rsidRDefault="00667985" w:rsidP="00BB1EAA">
      <w:pPr>
        <w:pStyle w:val="Heading3"/>
        <w:rPr>
          <w:rFonts w:ascii="Arial" w:hAnsi="Arial" w:cs="Arial"/>
          <w:b w:val="0"/>
          <w:bCs w:val="0"/>
        </w:rPr>
      </w:pPr>
    </w:p>
    <w:p w:rsidR="00667985" w:rsidRDefault="00667985" w:rsidP="00BB1EAA">
      <w:pPr>
        <w:pStyle w:val="Heading3"/>
        <w:rPr>
          <w:rFonts w:ascii="Arial" w:hAnsi="Arial" w:cs="Arial"/>
          <w:b w:val="0"/>
          <w:bCs w:val="0"/>
        </w:rPr>
      </w:pPr>
    </w:p>
    <w:p w:rsidR="00667985" w:rsidRDefault="00667985" w:rsidP="00BB1EAA">
      <w:pPr>
        <w:pStyle w:val="Heading3"/>
        <w:rPr>
          <w:rFonts w:ascii="Arial" w:hAnsi="Arial" w:cs="Arial"/>
          <w:b w:val="0"/>
          <w:bCs w:val="0"/>
        </w:rPr>
      </w:pPr>
    </w:p>
    <w:p w:rsidR="00667985" w:rsidRPr="00667985" w:rsidRDefault="00667985" w:rsidP="00667985">
      <w:pPr>
        <w:rPr>
          <w:rFonts w:ascii="Arial" w:hAnsi="Arial" w:cs="Arial"/>
          <w:sz w:val="27"/>
          <w:szCs w:val="27"/>
        </w:rPr>
      </w:pPr>
    </w:p>
    <w:sectPr w:rsidR="00667985" w:rsidRPr="00667985" w:rsidSect="00C56548">
      <w:headerReference w:type="default" r:id="rId11"/>
      <w:footerReference w:type="default" r:id="rId12"/>
      <w:pgSz w:w="11906" w:h="16838"/>
      <w:pgMar w:top="1440" w:right="1466"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710" w:rsidRDefault="00D53710">
      <w:r>
        <w:separator/>
      </w:r>
    </w:p>
  </w:endnote>
  <w:endnote w:type="continuationSeparator" w:id="0">
    <w:p w:rsidR="00D53710" w:rsidRDefault="00D5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710" w:rsidRPr="00C512E4" w:rsidRDefault="00D53710" w:rsidP="00D77D59">
    <w:pPr>
      <w:jc w:val="center"/>
      <w:rPr>
        <w:rFonts w:ascii="Trebuchet MS" w:hAnsi="Trebuchet MS"/>
        <w:sz w:val="16"/>
        <w:szCs w:val="16"/>
      </w:rPr>
    </w:pPr>
    <w:r w:rsidRPr="00C512E4">
      <w:rPr>
        <w:rFonts w:ascii="Trebuchet MS" w:hAnsi="Trebuchet MS"/>
        <w:sz w:val="16"/>
        <w:szCs w:val="16"/>
      </w:rPr>
      <w:t xml:space="preserve">Science &amp; Plants for Schools: </w:t>
    </w:r>
    <w:hyperlink r:id="rId1" w:history="1">
      <w:r w:rsidRPr="00C512E4">
        <w:rPr>
          <w:rStyle w:val="Hyperlink"/>
          <w:rFonts w:ascii="Trebuchet MS" w:hAnsi="Trebuchet MS"/>
          <w:color w:val="auto"/>
          <w:sz w:val="16"/>
          <w:szCs w:val="16"/>
          <w:u w:val="none"/>
        </w:rPr>
        <w:t>www.saps.org.uk</w:t>
      </w:r>
    </w:hyperlink>
  </w:p>
  <w:p w:rsidR="00D53710" w:rsidRPr="00C512E4" w:rsidRDefault="00D53710" w:rsidP="00D77D59">
    <w:pPr>
      <w:jc w:val="center"/>
      <w:rPr>
        <w:rStyle w:val="PageNumber"/>
        <w:rFonts w:ascii="Trebuchet MS" w:hAnsi="Trebuchet MS"/>
        <w:sz w:val="16"/>
        <w:szCs w:val="16"/>
      </w:rPr>
    </w:pPr>
    <w:r w:rsidRPr="00BB1EAA">
      <w:rPr>
        <w:rFonts w:ascii="Trebuchet MS" w:hAnsi="Trebuchet MS"/>
        <w:sz w:val="16"/>
        <w:szCs w:val="16"/>
      </w:rPr>
      <w:t>Plant disease detective</w:t>
    </w:r>
    <w:r w:rsidRPr="00C512E4">
      <w:rPr>
        <w:rFonts w:ascii="Trebuchet MS" w:hAnsi="Trebuchet MS"/>
        <w:sz w:val="16"/>
        <w:szCs w:val="16"/>
      </w:rPr>
      <w:t xml:space="preserve">: p. </w:t>
    </w:r>
    <w:r w:rsidRPr="00C512E4">
      <w:rPr>
        <w:rStyle w:val="PageNumber"/>
        <w:rFonts w:ascii="Trebuchet MS" w:hAnsi="Trebuchet MS"/>
        <w:sz w:val="16"/>
        <w:szCs w:val="16"/>
      </w:rPr>
      <w:fldChar w:fldCharType="begin"/>
    </w:r>
    <w:r w:rsidRPr="00C512E4">
      <w:rPr>
        <w:rStyle w:val="PageNumber"/>
        <w:rFonts w:ascii="Trebuchet MS" w:hAnsi="Trebuchet MS"/>
        <w:sz w:val="16"/>
        <w:szCs w:val="16"/>
      </w:rPr>
      <w:instrText xml:space="preserve"> PAGE </w:instrText>
    </w:r>
    <w:r w:rsidRPr="00C512E4">
      <w:rPr>
        <w:rStyle w:val="PageNumber"/>
        <w:rFonts w:ascii="Trebuchet MS" w:hAnsi="Trebuchet MS"/>
        <w:sz w:val="16"/>
        <w:szCs w:val="16"/>
      </w:rPr>
      <w:fldChar w:fldCharType="separate"/>
    </w:r>
    <w:r w:rsidR="00B245E0">
      <w:rPr>
        <w:rStyle w:val="PageNumber"/>
        <w:rFonts w:ascii="Trebuchet MS" w:hAnsi="Trebuchet MS"/>
        <w:noProof/>
        <w:sz w:val="16"/>
        <w:szCs w:val="16"/>
      </w:rPr>
      <w:t>1</w:t>
    </w:r>
    <w:r w:rsidRPr="00C512E4">
      <w:rPr>
        <w:rStyle w:val="PageNumber"/>
        <w:rFonts w:ascii="Trebuchet MS" w:hAnsi="Trebuchet M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710" w:rsidRDefault="00D53710">
      <w:r>
        <w:separator/>
      </w:r>
    </w:p>
  </w:footnote>
  <w:footnote w:type="continuationSeparator" w:id="0">
    <w:p w:rsidR="00D53710" w:rsidRDefault="00D53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710" w:rsidRDefault="00D53710">
    <w:pPr>
      <w:pStyle w:val="Header"/>
    </w:pPr>
    <w:r>
      <w:rPr>
        <w:noProof/>
      </w:rPr>
      <w:drawing>
        <wp:anchor distT="0" distB="0" distL="114300" distR="114300" simplePos="0" relativeHeight="251657728" behindDoc="0" locked="0" layoutInCell="1" allowOverlap="1">
          <wp:simplePos x="0" y="0"/>
          <wp:positionH relativeFrom="column">
            <wp:posOffset>-1114425</wp:posOffset>
          </wp:positionH>
          <wp:positionV relativeFrom="paragraph">
            <wp:posOffset>-449580</wp:posOffset>
          </wp:positionV>
          <wp:extent cx="1485900" cy="1057275"/>
          <wp:effectExtent l="19050" t="0" r="0" b="0"/>
          <wp:wrapNone/>
          <wp:docPr id="1" name="Picture 1" descr="logo_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vector"/>
                  <pic:cNvPicPr>
                    <a:picLocks noChangeAspect="1" noChangeArrowheads="1"/>
                  </pic:cNvPicPr>
                </pic:nvPicPr>
                <pic:blipFill>
                  <a:blip r:embed="rId1"/>
                  <a:srcRect/>
                  <a:stretch>
                    <a:fillRect/>
                  </a:stretch>
                </pic:blipFill>
                <pic:spPr bwMode="auto">
                  <a:xfrm>
                    <a:off x="0" y="0"/>
                    <a:ext cx="1485900" cy="1057275"/>
                  </a:xfrm>
                  <a:prstGeom prst="rect">
                    <a:avLst/>
                  </a:prstGeom>
                  <a:noFill/>
                  <a:ln w="9525">
                    <a:noFill/>
                    <a:miter lim="800000"/>
                    <a:headEnd/>
                    <a:tailEnd/>
                  </a:ln>
                </pic:spPr>
              </pic:pic>
            </a:graphicData>
          </a:graphic>
        </wp:anchor>
      </w:drawing>
    </w:r>
  </w:p>
  <w:p w:rsidR="00D53710" w:rsidRDefault="00D537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771C"/>
    <w:multiLevelType w:val="multilevel"/>
    <w:tmpl w:val="7ED6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B262E"/>
    <w:multiLevelType w:val="multilevel"/>
    <w:tmpl w:val="D88AA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8294B"/>
    <w:multiLevelType w:val="hybridMultilevel"/>
    <w:tmpl w:val="922418BA"/>
    <w:lvl w:ilvl="0" w:tplc="08090001">
      <w:start w:val="1"/>
      <w:numFmt w:val="bullet"/>
      <w:lvlText w:val=""/>
      <w:lvlJc w:val="left"/>
      <w:pPr>
        <w:ind w:left="720" w:hanging="360"/>
      </w:pPr>
      <w:rPr>
        <w:rFonts w:ascii="Symbol" w:hAnsi="Symbol" w:hint="default"/>
      </w:rPr>
    </w:lvl>
    <w:lvl w:ilvl="1" w:tplc="FBF483B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2610DE"/>
    <w:multiLevelType w:val="multilevel"/>
    <w:tmpl w:val="AEE8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AE363A"/>
    <w:multiLevelType w:val="hybridMultilevel"/>
    <w:tmpl w:val="40B26B64"/>
    <w:lvl w:ilvl="0" w:tplc="BCE05F24">
      <w:start w:val="1"/>
      <w:numFmt w:val="decimal"/>
      <w:lvlText w:val="%1."/>
      <w:lvlJc w:val="left"/>
      <w:pPr>
        <w:tabs>
          <w:tab w:val="num" w:pos="420"/>
        </w:tabs>
        <w:ind w:left="420" w:hanging="360"/>
      </w:pPr>
      <w:rPr>
        <w:rFonts w:ascii="Trebuchet MS" w:hAnsi="Trebuchet MS" w:hint="default"/>
        <w:b/>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5">
    <w:nsid w:val="29FE3724"/>
    <w:multiLevelType w:val="multilevel"/>
    <w:tmpl w:val="32F4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FF6214"/>
    <w:multiLevelType w:val="multilevel"/>
    <w:tmpl w:val="B5F05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531A1E"/>
    <w:multiLevelType w:val="multilevel"/>
    <w:tmpl w:val="38D4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A623A4"/>
    <w:multiLevelType w:val="hybridMultilevel"/>
    <w:tmpl w:val="0CB87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DC1000D"/>
    <w:multiLevelType w:val="multilevel"/>
    <w:tmpl w:val="56BC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9F5FA1"/>
    <w:multiLevelType w:val="multilevel"/>
    <w:tmpl w:val="C6F8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F55A43"/>
    <w:multiLevelType w:val="multilevel"/>
    <w:tmpl w:val="07F2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6B6A43"/>
    <w:multiLevelType w:val="hybridMultilevel"/>
    <w:tmpl w:val="D87EF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502F3B"/>
    <w:multiLevelType w:val="hybridMultilevel"/>
    <w:tmpl w:val="3C7CB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F890B5F"/>
    <w:multiLevelType w:val="hybridMultilevel"/>
    <w:tmpl w:val="D2DAA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0"/>
  </w:num>
  <w:num w:numId="5">
    <w:abstractNumId w:val="11"/>
  </w:num>
  <w:num w:numId="6">
    <w:abstractNumId w:val="4"/>
  </w:num>
  <w:num w:numId="7">
    <w:abstractNumId w:val="1"/>
  </w:num>
  <w:num w:numId="8">
    <w:abstractNumId w:val="3"/>
  </w:num>
  <w:num w:numId="9">
    <w:abstractNumId w:val="7"/>
  </w:num>
  <w:num w:numId="10">
    <w:abstractNumId w:val="9"/>
  </w:num>
  <w:num w:numId="11">
    <w:abstractNumId w:val="13"/>
  </w:num>
  <w:num w:numId="12">
    <w:abstractNumId w:val="2"/>
  </w:num>
  <w:num w:numId="13">
    <w:abstractNumId w:val="12"/>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95F"/>
    <w:rsid w:val="00012188"/>
    <w:rsid w:val="0001764B"/>
    <w:rsid w:val="0008658F"/>
    <w:rsid w:val="000B6B28"/>
    <w:rsid w:val="000C11A7"/>
    <w:rsid w:val="000F48CE"/>
    <w:rsid w:val="000F7672"/>
    <w:rsid w:val="00104762"/>
    <w:rsid w:val="001168B3"/>
    <w:rsid w:val="001332B0"/>
    <w:rsid w:val="00196B58"/>
    <w:rsid w:val="001B74C5"/>
    <w:rsid w:val="001E10C8"/>
    <w:rsid w:val="001E412C"/>
    <w:rsid w:val="001E7930"/>
    <w:rsid w:val="0020388A"/>
    <w:rsid w:val="00221798"/>
    <w:rsid w:val="00222898"/>
    <w:rsid w:val="00230195"/>
    <w:rsid w:val="00237805"/>
    <w:rsid w:val="00251F23"/>
    <w:rsid w:val="00266486"/>
    <w:rsid w:val="00286DF8"/>
    <w:rsid w:val="002872C5"/>
    <w:rsid w:val="00305FDC"/>
    <w:rsid w:val="003302E8"/>
    <w:rsid w:val="003346B9"/>
    <w:rsid w:val="003529EC"/>
    <w:rsid w:val="00365E9E"/>
    <w:rsid w:val="0036785E"/>
    <w:rsid w:val="003E561F"/>
    <w:rsid w:val="004409BE"/>
    <w:rsid w:val="00471095"/>
    <w:rsid w:val="00473FB9"/>
    <w:rsid w:val="00500F8A"/>
    <w:rsid w:val="005860FD"/>
    <w:rsid w:val="005966E3"/>
    <w:rsid w:val="005E0296"/>
    <w:rsid w:val="005F3AB3"/>
    <w:rsid w:val="00613EE5"/>
    <w:rsid w:val="00624808"/>
    <w:rsid w:val="00646884"/>
    <w:rsid w:val="00667985"/>
    <w:rsid w:val="00692166"/>
    <w:rsid w:val="006A3006"/>
    <w:rsid w:val="006B495F"/>
    <w:rsid w:val="006E7302"/>
    <w:rsid w:val="006F0B52"/>
    <w:rsid w:val="006F7F24"/>
    <w:rsid w:val="00707712"/>
    <w:rsid w:val="00760353"/>
    <w:rsid w:val="007652B7"/>
    <w:rsid w:val="007B1188"/>
    <w:rsid w:val="007B1972"/>
    <w:rsid w:val="007C5592"/>
    <w:rsid w:val="007E6815"/>
    <w:rsid w:val="007F1C2F"/>
    <w:rsid w:val="00802087"/>
    <w:rsid w:val="008179B4"/>
    <w:rsid w:val="00826F74"/>
    <w:rsid w:val="008321CA"/>
    <w:rsid w:val="008360DE"/>
    <w:rsid w:val="00872C62"/>
    <w:rsid w:val="008A3F68"/>
    <w:rsid w:val="008F2E6F"/>
    <w:rsid w:val="008F75EB"/>
    <w:rsid w:val="00901C0B"/>
    <w:rsid w:val="00906CD5"/>
    <w:rsid w:val="0094746F"/>
    <w:rsid w:val="009670A0"/>
    <w:rsid w:val="00982D9E"/>
    <w:rsid w:val="009B1150"/>
    <w:rsid w:val="009C779E"/>
    <w:rsid w:val="00A250CF"/>
    <w:rsid w:val="00A2579A"/>
    <w:rsid w:val="00A67DF1"/>
    <w:rsid w:val="00A74B24"/>
    <w:rsid w:val="00A87FD3"/>
    <w:rsid w:val="00A9682F"/>
    <w:rsid w:val="00AC68A9"/>
    <w:rsid w:val="00AF4A3B"/>
    <w:rsid w:val="00B0018E"/>
    <w:rsid w:val="00B1369E"/>
    <w:rsid w:val="00B245E0"/>
    <w:rsid w:val="00B5124D"/>
    <w:rsid w:val="00B87937"/>
    <w:rsid w:val="00B900AE"/>
    <w:rsid w:val="00BA0A8B"/>
    <w:rsid w:val="00BB1EAA"/>
    <w:rsid w:val="00BC001B"/>
    <w:rsid w:val="00BC1AA3"/>
    <w:rsid w:val="00BE5106"/>
    <w:rsid w:val="00BF059A"/>
    <w:rsid w:val="00C07BC5"/>
    <w:rsid w:val="00C216EF"/>
    <w:rsid w:val="00C32442"/>
    <w:rsid w:val="00C50F67"/>
    <w:rsid w:val="00C56548"/>
    <w:rsid w:val="00C74312"/>
    <w:rsid w:val="00D11076"/>
    <w:rsid w:val="00D34A68"/>
    <w:rsid w:val="00D53710"/>
    <w:rsid w:val="00D77D59"/>
    <w:rsid w:val="00D91511"/>
    <w:rsid w:val="00DB5C78"/>
    <w:rsid w:val="00DD2770"/>
    <w:rsid w:val="00DD33AC"/>
    <w:rsid w:val="00DD652D"/>
    <w:rsid w:val="00E50568"/>
    <w:rsid w:val="00E54817"/>
    <w:rsid w:val="00E57E90"/>
    <w:rsid w:val="00E67DED"/>
    <w:rsid w:val="00EA5015"/>
    <w:rsid w:val="00F3115D"/>
    <w:rsid w:val="00F36766"/>
    <w:rsid w:val="00FE6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B495F"/>
    <w:pPr>
      <w:keepNext/>
      <w:spacing w:before="240" w:after="60"/>
      <w:outlineLvl w:val="0"/>
    </w:pPr>
    <w:rPr>
      <w:rFonts w:ascii="Arial" w:hAnsi="Arial" w:cs="Arial"/>
      <w:b/>
      <w:bCs/>
      <w:kern w:val="32"/>
      <w:sz w:val="32"/>
      <w:szCs w:val="32"/>
    </w:rPr>
  </w:style>
  <w:style w:type="paragraph" w:styleId="Heading3">
    <w:name w:val="heading 3"/>
    <w:basedOn w:val="Normal"/>
    <w:link w:val="Heading3Char"/>
    <w:qFormat/>
    <w:rsid w:val="006B495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495F"/>
    <w:rPr>
      <w:color w:val="0000FF"/>
      <w:u w:val="single"/>
    </w:rPr>
  </w:style>
  <w:style w:type="character" w:styleId="Strong">
    <w:name w:val="Strong"/>
    <w:qFormat/>
    <w:rsid w:val="006B495F"/>
    <w:rPr>
      <w:b/>
      <w:bCs/>
    </w:rPr>
  </w:style>
  <w:style w:type="paragraph" w:styleId="HTMLPreformatted">
    <w:name w:val="HTML Preformatted"/>
    <w:basedOn w:val="Normal"/>
    <w:rsid w:val="006B4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6B495F"/>
    <w:pPr>
      <w:spacing w:before="100" w:beforeAutospacing="1" w:after="100" w:afterAutospacing="1"/>
    </w:pPr>
  </w:style>
  <w:style w:type="paragraph" w:styleId="Header">
    <w:name w:val="header"/>
    <w:basedOn w:val="Normal"/>
    <w:link w:val="HeaderChar"/>
    <w:uiPriority w:val="99"/>
    <w:rsid w:val="006B495F"/>
    <w:pPr>
      <w:tabs>
        <w:tab w:val="center" w:pos="4153"/>
        <w:tab w:val="right" w:pos="8306"/>
      </w:tabs>
    </w:pPr>
  </w:style>
  <w:style w:type="paragraph" w:styleId="Footer">
    <w:name w:val="footer"/>
    <w:basedOn w:val="Normal"/>
    <w:rsid w:val="006B495F"/>
    <w:pPr>
      <w:tabs>
        <w:tab w:val="center" w:pos="4153"/>
        <w:tab w:val="right" w:pos="8306"/>
      </w:tabs>
    </w:pPr>
  </w:style>
  <w:style w:type="character" w:styleId="PageNumber">
    <w:name w:val="page number"/>
    <w:basedOn w:val="DefaultParagraphFont"/>
    <w:rsid w:val="00A250CF"/>
  </w:style>
  <w:style w:type="character" w:customStyle="1" w:styleId="HeaderChar">
    <w:name w:val="Header Char"/>
    <w:link w:val="Header"/>
    <w:uiPriority w:val="99"/>
    <w:rsid w:val="00EA5015"/>
    <w:rPr>
      <w:sz w:val="24"/>
      <w:szCs w:val="24"/>
    </w:rPr>
  </w:style>
  <w:style w:type="paragraph" w:styleId="BalloonText">
    <w:name w:val="Balloon Text"/>
    <w:basedOn w:val="Normal"/>
    <w:link w:val="BalloonTextChar"/>
    <w:rsid w:val="00EA5015"/>
    <w:rPr>
      <w:rFonts w:ascii="Tahoma" w:hAnsi="Tahoma" w:cs="Tahoma"/>
      <w:sz w:val="16"/>
      <w:szCs w:val="16"/>
    </w:rPr>
  </w:style>
  <w:style w:type="character" w:customStyle="1" w:styleId="BalloonTextChar">
    <w:name w:val="Balloon Text Char"/>
    <w:link w:val="BalloonText"/>
    <w:rsid w:val="00EA5015"/>
    <w:rPr>
      <w:rFonts w:ascii="Tahoma" w:hAnsi="Tahoma" w:cs="Tahoma"/>
      <w:sz w:val="16"/>
      <w:szCs w:val="16"/>
    </w:rPr>
  </w:style>
  <w:style w:type="character" w:customStyle="1" w:styleId="Heading3Char">
    <w:name w:val="Heading 3 Char"/>
    <w:basedOn w:val="DefaultParagraphFont"/>
    <w:link w:val="Heading3"/>
    <w:rsid w:val="00196B58"/>
    <w:rPr>
      <w:b/>
      <w:bCs/>
      <w:sz w:val="27"/>
      <w:szCs w:val="27"/>
    </w:rPr>
  </w:style>
  <w:style w:type="character" w:styleId="CommentReference">
    <w:name w:val="annotation reference"/>
    <w:basedOn w:val="DefaultParagraphFont"/>
    <w:rsid w:val="00237805"/>
    <w:rPr>
      <w:sz w:val="16"/>
      <w:szCs w:val="16"/>
    </w:rPr>
  </w:style>
  <w:style w:type="paragraph" w:styleId="CommentText">
    <w:name w:val="annotation text"/>
    <w:basedOn w:val="Normal"/>
    <w:link w:val="CommentTextChar"/>
    <w:rsid w:val="00237805"/>
    <w:rPr>
      <w:sz w:val="20"/>
      <w:szCs w:val="20"/>
    </w:rPr>
  </w:style>
  <w:style w:type="character" w:customStyle="1" w:styleId="CommentTextChar">
    <w:name w:val="Comment Text Char"/>
    <w:basedOn w:val="DefaultParagraphFont"/>
    <w:link w:val="CommentText"/>
    <w:rsid w:val="00237805"/>
  </w:style>
  <w:style w:type="paragraph" w:styleId="CommentSubject">
    <w:name w:val="annotation subject"/>
    <w:basedOn w:val="CommentText"/>
    <w:next w:val="CommentText"/>
    <w:link w:val="CommentSubjectChar"/>
    <w:rsid w:val="00237805"/>
    <w:rPr>
      <w:b/>
      <w:bCs/>
    </w:rPr>
  </w:style>
  <w:style w:type="character" w:customStyle="1" w:styleId="CommentSubjectChar">
    <w:name w:val="Comment Subject Char"/>
    <w:basedOn w:val="CommentTextChar"/>
    <w:link w:val="CommentSubject"/>
    <w:rsid w:val="002378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B495F"/>
    <w:pPr>
      <w:keepNext/>
      <w:spacing w:before="240" w:after="60"/>
      <w:outlineLvl w:val="0"/>
    </w:pPr>
    <w:rPr>
      <w:rFonts w:ascii="Arial" w:hAnsi="Arial" w:cs="Arial"/>
      <w:b/>
      <w:bCs/>
      <w:kern w:val="32"/>
      <w:sz w:val="32"/>
      <w:szCs w:val="32"/>
    </w:rPr>
  </w:style>
  <w:style w:type="paragraph" w:styleId="Heading3">
    <w:name w:val="heading 3"/>
    <w:basedOn w:val="Normal"/>
    <w:link w:val="Heading3Char"/>
    <w:qFormat/>
    <w:rsid w:val="006B495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495F"/>
    <w:rPr>
      <w:color w:val="0000FF"/>
      <w:u w:val="single"/>
    </w:rPr>
  </w:style>
  <w:style w:type="character" w:styleId="Strong">
    <w:name w:val="Strong"/>
    <w:qFormat/>
    <w:rsid w:val="006B495F"/>
    <w:rPr>
      <w:b/>
      <w:bCs/>
    </w:rPr>
  </w:style>
  <w:style w:type="paragraph" w:styleId="HTMLPreformatted">
    <w:name w:val="HTML Preformatted"/>
    <w:basedOn w:val="Normal"/>
    <w:rsid w:val="006B4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6B495F"/>
    <w:pPr>
      <w:spacing w:before="100" w:beforeAutospacing="1" w:after="100" w:afterAutospacing="1"/>
    </w:pPr>
  </w:style>
  <w:style w:type="paragraph" w:styleId="Header">
    <w:name w:val="header"/>
    <w:basedOn w:val="Normal"/>
    <w:link w:val="HeaderChar"/>
    <w:uiPriority w:val="99"/>
    <w:rsid w:val="006B495F"/>
    <w:pPr>
      <w:tabs>
        <w:tab w:val="center" w:pos="4153"/>
        <w:tab w:val="right" w:pos="8306"/>
      </w:tabs>
    </w:pPr>
  </w:style>
  <w:style w:type="paragraph" w:styleId="Footer">
    <w:name w:val="footer"/>
    <w:basedOn w:val="Normal"/>
    <w:rsid w:val="006B495F"/>
    <w:pPr>
      <w:tabs>
        <w:tab w:val="center" w:pos="4153"/>
        <w:tab w:val="right" w:pos="8306"/>
      </w:tabs>
    </w:pPr>
  </w:style>
  <w:style w:type="character" w:styleId="PageNumber">
    <w:name w:val="page number"/>
    <w:basedOn w:val="DefaultParagraphFont"/>
    <w:rsid w:val="00A250CF"/>
  </w:style>
  <w:style w:type="character" w:customStyle="1" w:styleId="HeaderChar">
    <w:name w:val="Header Char"/>
    <w:link w:val="Header"/>
    <w:uiPriority w:val="99"/>
    <w:rsid w:val="00EA5015"/>
    <w:rPr>
      <w:sz w:val="24"/>
      <w:szCs w:val="24"/>
    </w:rPr>
  </w:style>
  <w:style w:type="paragraph" w:styleId="BalloonText">
    <w:name w:val="Balloon Text"/>
    <w:basedOn w:val="Normal"/>
    <w:link w:val="BalloonTextChar"/>
    <w:rsid w:val="00EA5015"/>
    <w:rPr>
      <w:rFonts w:ascii="Tahoma" w:hAnsi="Tahoma" w:cs="Tahoma"/>
      <w:sz w:val="16"/>
      <w:szCs w:val="16"/>
    </w:rPr>
  </w:style>
  <w:style w:type="character" w:customStyle="1" w:styleId="BalloonTextChar">
    <w:name w:val="Balloon Text Char"/>
    <w:link w:val="BalloonText"/>
    <w:rsid w:val="00EA5015"/>
    <w:rPr>
      <w:rFonts w:ascii="Tahoma" w:hAnsi="Tahoma" w:cs="Tahoma"/>
      <w:sz w:val="16"/>
      <w:szCs w:val="16"/>
    </w:rPr>
  </w:style>
  <w:style w:type="character" w:customStyle="1" w:styleId="Heading3Char">
    <w:name w:val="Heading 3 Char"/>
    <w:basedOn w:val="DefaultParagraphFont"/>
    <w:link w:val="Heading3"/>
    <w:rsid w:val="00196B58"/>
    <w:rPr>
      <w:b/>
      <w:bCs/>
      <w:sz w:val="27"/>
      <w:szCs w:val="27"/>
    </w:rPr>
  </w:style>
  <w:style w:type="character" w:styleId="CommentReference">
    <w:name w:val="annotation reference"/>
    <w:basedOn w:val="DefaultParagraphFont"/>
    <w:rsid w:val="00237805"/>
    <w:rPr>
      <w:sz w:val="16"/>
      <w:szCs w:val="16"/>
    </w:rPr>
  </w:style>
  <w:style w:type="paragraph" w:styleId="CommentText">
    <w:name w:val="annotation text"/>
    <w:basedOn w:val="Normal"/>
    <w:link w:val="CommentTextChar"/>
    <w:rsid w:val="00237805"/>
    <w:rPr>
      <w:sz w:val="20"/>
      <w:szCs w:val="20"/>
    </w:rPr>
  </w:style>
  <w:style w:type="character" w:customStyle="1" w:styleId="CommentTextChar">
    <w:name w:val="Comment Text Char"/>
    <w:basedOn w:val="DefaultParagraphFont"/>
    <w:link w:val="CommentText"/>
    <w:rsid w:val="00237805"/>
  </w:style>
  <w:style w:type="paragraph" w:styleId="CommentSubject">
    <w:name w:val="annotation subject"/>
    <w:basedOn w:val="CommentText"/>
    <w:next w:val="CommentText"/>
    <w:link w:val="CommentSubjectChar"/>
    <w:rsid w:val="00237805"/>
    <w:rPr>
      <w:b/>
      <w:bCs/>
    </w:rPr>
  </w:style>
  <w:style w:type="character" w:customStyle="1" w:styleId="CommentSubjectChar">
    <w:name w:val="Comment Subject Char"/>
    <w:basedOn w:val="CommentTextChar"/>
    <w:link w:val="CommentSubject"/>
    <w:rsid w:val="002378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72227">
      <w:bodyDiv w:val="1"/>
      <w:marLeft w:val="0"/>
      <w:marRight w:val="0"/>
      <w:marTop w:val="0"/>
      <w:marBottom w:val="0"/>
      <w:divBdr>
        <w:top w:val="none" w:sz="0" w:space="0" w:color="auto"/>
        <w:left w:val="none" w:sz="0" w:space="0" w:color="auto"/>
        <w:bottom w:val="none" w:sz="0" w:space="0" w:color="auto"/>
        <w:right w:val="none" w:sz="0" w:space="0" w:color="auto"/>
      </w:divBdr>
    </w:div>
    <w:div w:id="726687847">
      <w:bodyDiv w:val="1"/>
      <w:marLeft w:val="0"/>
      <w:marRight w:val="0"/>
      <w:marTop w:val="0"/>
      <w:marBottom w:val="0"/>
      <w:divBdr>
        <w:top w:val="none" w:sz="0" w:space="0" w:color="auto"/>
        <w:left w:val="none" w:sz="0" w:space="0" w:color="auto"/>
        <w:bottom w:val="none" w:sz="0" w:space="0" w:color="auto"/>
        <w:right w:val="none" w:sz="0" w:space="0" w:color="auto"/>
      </w:divBdr>
    </w:div>
    <w:div w:id="754281632">
      <w:bodyDiv w:val="1"/>
      <w:marLeft w:val="0"/>
      <w:marRight w:val="0"/>
      <w:marTop w:val="0"/>
      <w:marBottom w:val="0"/>
      <w:divBdr>
        <w:top w:val="none" w:sz="0" w:space="0" w:color="auto"/>
        <w:left w:val="none" w:sz="0" w:space="0" w:color="auto"/>
        <w:bottom w:val="none" w:sz="0" w:space="0" w:color="auto"/>
        <w:right w:val="none" w:sz="0" w:space="0" w:color="auto"/>
      </w:divBdr>
    </w:div>
    <w:div w:id="765154415">
      <w:bodyDiv w:val="1"/>
      <w:marLeft w:val="0"/>
      <w:marRight w:val="0"/>
      <w:marTop w:val="0"/>
      <w:marBottom w:val="0"/>
      <w:divBdr>
        <w:top w:val="none" w:sz="0" w:space="0" w:color="auto"/>
        <w:left w:val="none" w:sz="0" w:space="0" w:color="auto"/>
        <w:bottom w:val="none" w:sz="0" w:space="0" w:color="auto"/>
        <w:right w:val="none" w:sz="0" w:space="0" w:color="auto"/>
      </w:divBdr>
      <w:divsChild>
        <w:div w:id="1089038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3583462">
      <w:bodyDiv w:val="1"/>
      <w:marLeft w:val="0"/>
      <w:marRight w:val="0"/>
      <w:marTop w:val="0"/>
      <w:marBottom w:val="0"/>
      <w:divBdr>
        <w:top w:val="none" w:sz="0" w:space="0" w:color="auto"/>
        <w:left w:val="none" w:sz="0" w:space="0" w:color="auto"/>
        <w:bottom w:val="none" w:sz="0" w:space="0" w:color="auto"/>
        <w:right w:val="none" w:sz="0" w:space="0" w:color="auto"/>
      </w:divBdr>
    </w:div>
    <w:div w:id="991451427">
      <w:bodyDiv w:val="1"/>
      <w:marLeft w:val="0"/>
      <w:marRight w:val="0"/>
      <w:marTop w:val="0"/>
      <w:marBottom w:val="0"/>
      <w:divBdr>
        <w:top w:val="none" w:sz="0" w:space="0" w:color="auto"/>
        <w:left w:val="none" w:sz="0" w:space="0" w:color="auto"/>
        <w:bottom w:val="none" w:sz="0" w:space="0" w:color="auto"/>
        <w:right w:val="none" w:sz="0" w:space="0" w:color="auto"/>
      </w:divBdr>
    </w:div>
    <w:div w:id="1036849448">
      <w:bodyDiv w:val="1"/>
      <w:marLeft w:val="0"/>
      <w:marRight w:val="0"/>
      <w:marTop w:val="0"/>
      <w:marBottom w:val="0"/>
      <w:divBdr>
        <w:top w:val="none" w:sz="0" w:space="0" w:color="auto"/>
        <w:left w:val="none" w:sz="0" w:space="0" w:color="auto"/>
        <w:bottom w:val="none" w:sz="0" w:space="0" w:color="auto"/>
        <w:right w:val="none" w:sz="0" w:space="0" w:color="auto"/>
      </w:divBdr>
    </w:div>
    <w:div w:id="1254122010">
      <w:bodyDiv w:val="1"/>
      <w:marLeft w:val="0"/>
      <w:marRight w:val="0"/>
      <w:marTop w:val="0"/>
      <w:marBottom w:val="0"/>
      <w:divBdr>
        <w:top w:val="none" w:sz="0" w:space="0" w:color="auto"/>
        <w:left w:val="none" w:sz="0" w:space="0" w:color="auto"/>
        <w:bottom w:val="none" w:sz="0" w:space="0" w:color="auto"/>
        <w:right w:val="none" w:sz="0" w:space="0" w:color="auto"/>
      </w:divBdr>
    </w:div>
    <w:div w:id="1429277457">
      <w:bodyDiv w:val="1"/>
      <w:marLeft w:val="0"/>
      <w:marRight w:val="0"/>
      <w:marTop w:val="0"/>
      <w:marBottom w:val="0"/>
      <w:divBdr>
        <w:top w:val="none" w:sz="0" w:space="0" w:color="auto"/>
        <w:left w:val="none" w:sz="0" w:space="0" w:color="auto"/>
        <w:bottom w:val="none" w:sz="0" w:space="0" w:color="auto"/>
        <w:right w:val="none" w:sz="0" w:space="0" w:color="auto"/>
      </w:divBdr>
    </w:div>
    <w:div w:id="199518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spp.org.uk/outreach/article.php?id=10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yseg.org" TargetMode="External"/><Relationship Id="rId4" Type="http://schemas.openxmlformats.org/officeDocument/2006/relationships/settings" Target="settings.xml"/><Relationship Id="rId9" Type="http://schemas.openxmlformats.org/officeDocument/2006/relationships/hyperlink" Target="https://www.rhs.org.uk/advice/plant-problems/diseases-disorder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ap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4BDEA905.dotm</Template>
  <TotalTime>1</TotalTime>
  <Pages>7</Pages>
  <Words>376</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Botanic Gardens</Company>
  <LinksUpToDate>false</LinksUpToDate>
  <CharactersWithSpaces>2761</CharactersWithSpaces>
  <SharedDoc>false</SharedDoc>
  <HLinks>
    <vt:vector size="6" baseType="variant">
      <vt:variant>
        <vt:i4>3211327</vt:i4>
      </vt:variant>
      <vt:variant>
        <vt:i4>0</vt:i4>
      </vt:variant>
      <vt:variant>
        <vt:i4>0</vt:i4>
      </vt:variant>
      <vt:variant>
        <vt:i4>5</vt:i4>
      </vt:variant>
      <vt:variant>
        <vt:lpwstr>http://www.saps.org.uk/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Harriet M. Truscott</cp:lastModifiedBy>
  <cp:revision>3</cp:revision>
  <dcterms:created xsi:type="dcterms:W3CDTF">2016-05-11T14:51:00Z</dcterms:created>
  <dcterms:modified xsi:type="dcterms:W3CDTF">2016-05-18T10:15:00Z</dcterms:modified>
</cp:coreProperties>
</file>