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7A" w:rsidRPr="008D5F63" w:rsidRDefault="004E7C7A" w:rsidP="00E94377">
      <w:pPr>
        <w:pStyle w:val="Default"/>
        <w:jc w:val="center"/>
        <w:rPr>
          <w:sz w:val="28"/>
          <w:szCs w:val="28"/>
        </w:rPr>
      </w:pPr>
      <w:r w:rsidRPr="008D5F63">
        <w:rPr>
          <w:b/>
          <w:bCs/>
          <w:sz w:val="28"/>
          <w:szCs w:val="28"/>
        </w:rPr>
        <w:t>MI Missionary Transition &amp; Re-entry Retreat Planning Meeting</w:t>
      </w:r>
    </w:p>
    <w:p w:rsidR="004E7C7A" w:rsidRPr="008D5F63" w:rsidRDefault="004E7C7A" w:rsidP="00E94377">
      <w:pPr>
        <w:pStyle w:val="Default"/>
        <w:jc w:val="center"/>
        <w:rPr>
          <w:sz w:val="28"/>
          <w:szCs w:val="28"/>
        </w:rPr>
      </w:pPr>
      <w:r w:rsidRPr="008D5F63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>une 13,</w:t>
      </w:r>
      <w:r w:rsidRPr="008D5F63">
        <w:rPr>
          <w:b/>
          <w:bCs/>
          <w:sz w:val="28"/>
          <w:szCs w:val="28"/>
        </w:rPr>
        <w:t xml:space="preserve"> 2014</w:t>
      </w:r>
    </w:p>
    <w:p w:rsidR="004E7C7A" w:rsidRDefault="004E7C7A" w:rsidP="00E94377">
      <w:pPr>
        <w:jc w:val="center"/>
        <w:rPr>
          <w:rFonts w:ascii="Calibri" w:hAnsi="Calibri"/>
          <w:b/>
          <w:bCs/>
          <w:sz w:val="28"/>
          <w:szCs w:val="28"/>
        </w:rPr>
      </w:pPr>
      <w:r w:rsidRPr="008D5F63">
        <w:rPr>
          <w:rFonts w:ascii="Calibri" w:hAnsi="Calibri"/>
          <w:b/>
          <w:bCs/>
          <w:sz w:val="28"/>
          <w:szCs w:val="28"/>
        </w:rPr>
        <w:t>MINUTES</w:t>
      </w:r>
    </w:p>
    <w:p w:rsidR="004E7C7A" w:rsidRDefault="004E7C7A" w:rsidP="00E94377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E7C7A" w:rsidRPr="00546BE5" w:rsidRDefault="004E7C7A" w:rsidP="00B9720E">
      <w:pPr>
        <w:rPr>
          <w:rFonts w:ascii="Calibri" w:hAnsi="Calibri"/>
          <w:bCs/>
          <w:sz w:val="28"/>
          <w:szCs w:val="28"/>
        </w:rPr>
      </w:pPr>
      <w:r w:rsidRPr="00546BE5">
        <w:rPr>
          <w:rFonts w:ascii="Calibri" w:hAnsi="Calibri"/>
          <w:bCs/>
          <w:sz w:val="28"/>
          <w:szCs w:val="28"/>
        </w:rPr>
        <w:t>11.30 am</w:t>
      </w:r>
      <w:r>
        <w:rPr>
          <w:rFonts w:ascii="Calibri" w:hAnsi="Calibri"/>
          <w:bCs/>
          <w:sz w:val="28"/>
          <w:szCs w:val="28"/>
        </w:rPr>
        <w:t xml:space="preserve"> - </w:t>
      </w:r>
      <w:r w:rsidRPr="00546BE5">
        <w:rPr>
          <w:rFonts w:ascii="Calibri" w:hAnsi="Calibri"/>
          <w:bCs/>
          <w:sz w:val="28"/>
          <w:szCs w:val="28"/>
        </w:rPr>
        <w:t>Held at Graeme and Maree Vines’ home – thank you</w:t>
      </w:r>
    </w:p>
    <w:p w:rsidR="004E7C7A" w:rsidRDefault="004E7C7A" w:rsidP="00B9720E">
      <w:pPr>
        <w:rPr>
          <w:rFonts w:ascii="Calibri" w:hAnsi="Calibri"/>
          <w:bCs/>
          <w:sz w:val="28"/>
          <w:szCs w:val="28"/>
        </w:rPr>
      </w:pPr>
    </w:p>
    <w:p w:rsidR="004E7C7A" w:rsidRPr="001B7858" w:rsidRDefault="004E7C7A" w:rsidP="00B9720E">
      <w:pPr>
        <w:rPr>
          <w:rFonts w:ascii="Calibri" w:hAnsi="Calibri"/>
          <w:bCs/>
          <w:sz w:val="28"/>
          <w:szCs w:val="28"/>
        </w:rPr>
      </w:pPr>
      <w:r w:rsidRPr="001B7858">
        <w:rPr>
          <w:rFonts w:ascii="Calibri" w:hAnsi="Calibri"/>
          <w:bCs/>
          <w:sz w:val="28"/>
          <w:szCs w:val="28"/>
        </w:rPr>
        <w:t>For your reference</w:t>
      </w:r>
      <w:r>
        <w:rPr>
          <w:rFonts w:ascii="Calibri" w:hAnsi="Calibri"/>
          <w:bCs/>
          <w:sz w:val="28"/>
          <w:szCs w:val="28"/>
        </w:rPr>
        <w:t>,</w:t>
      </w:r>
      <w:r w:rsidRPr="001B7858">
        <w:rPr>
          <w:rFonts w:ascii="Calibri" w:hAnsi="Calibri"/>
          <w:bCs/>
          <w:sz w:val="28"/>
          <w:szCs w:val="28"/>
        </w:rPr>
        <w:t xml:space="preserve"> there is an </w:t>
      </w:r>
      <w:r w:rsidRPr="00D21884">
        <w:rPr>
          <w:rFonts w:ascii="Calibri" w:hAnsi="Calibri"/>
          <w:bCs/>
          <w:sz w:val="28"/>
          <w:szCs w:val="28"/>
          <w:u w:val="single"/>
          <w:shd w:val="clear" w:color="auto" w:fill="FFFFFF"/>
        </w:rPr>
        <w:t>action point</w:t>
      </w:r>
      <w:r w:rsidRPr="001B7858">
        <w:rPr>
          <w:rFonts w:ascii="Calibri" w:hAnsi="Calibri"/>
          <w:bCs/>
          <w:sz w:val="28"/>
          <w:szCs w:val="28"/>
        </w:rPr>
        <w:t xml:space="preserve"> list at the end of the minutes.</w:t>
      </w:r>
    </w:p>
    <w:p w:rsidR="004E7C7A" w:rsidRPr="00546BE5" w:rsidRDefault="004E7C7A" w:rsidP="00B9720E">
      <w:pPr>
        <w:rPr>
          <w:rFonts w:ascii="Calibri" w:hAnsi="Calibri"/>
          <w:b/>
          <w:bCs/>
          <w:sz w:val="28"/>
          <w:szCs w:val="28"/>
        </w:rPr>
      </w:pPr>
    </w:p>
    <w:p w:rsidR="004E7C7A" w:rsidRPr="003B5D20" w:rsidRDefault="004E7C7A" w:rsidP="0085496D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Opening prayer - </w:t>
      </w:r>
      <w:r w:rsidRPr="003B5D20">
        <w:rPr>
          <w:rFonts w:ascii="Calibri" w:hAnsi="Calibri"/>
          <w:b/>
          <w:sz w:val="28"/>
          <w:szCs w:val="28"/>
        </w:rPr>
        <w:t>Helen</w:t>
      </w:r>
    </w:p>
    <w:p w:rsidR="004E7C7A" w:rsidRPr="003B5D20" w:rsidRDefault="004E7C7A" w:rsidP="0085496D">
      <w:pPr>
        <w:pStyle w:val="ListParagraph"/>
        <w:ind w:left="644"/>
        <w:rPr>
          <w:rFonts w:ascii="Calibri" w:hAnsi="Calibri"/>
          <w:sz w:val="28"/>
          <w:szCs w:val="28"/>
        </w:rPr>
      </w:pPr>
    </w:p>
    <w:p w:rsidR="004E7C7A" w:rsidRPr="003B5D20" w:rsidRDefault="004E7C7A" w:rsidP="004E3D65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b/>
          <w:sz w:val="28"/>
          <w:szCs w:val="28"/>
        </w:rPr>
        <w:t>Present:</w:t>
      </w:r>
      <w:r w:rsidRPr="003B5D20">
        <w:rPr>
          <w:rFonts w:ascii="Calibri" w:hAnsi="Calibri"/>
          <w:sz w:val="28"/>
          <w:szCs w:val="28"/>
        </w:rPr>
        <w:t xml:space="preserve"> Helen Macnaughtan, Graeme Vines, Maree Vines, Faye Donaldson, Dawn Taylor, Elspeth Carr, Michael Collie, Mark Glover Jenny Johnston (minutes). </w:t>
      </w:r>
    </w:p>
    <w:p w:rsidR="004E7C7A" w:rsidRPr="003B5D20" w:rsidRDefault="004E7C7A" w:rsidP="004E3D65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F50CB1">
        <w:rPr>
          <w:rFonts w:ascii="Calibri" w:hAnsi="Calibri"/>
          <w:b/>
          <w:sz w:val="28"/>
          <w:szCs w:val="28"/>
        </w:rPr>
        <w:t>Welcome</w:t>
      </w:r>
      <w:r w:rsidRPr="003B5D20">
        <w:rPr>
          <w:rFonts w:ascii="Calibri" w:hAnsi="Calibri"/>
          <w:sz w:val="28"/>
          <w:szCs w:val="28"/>
        </w:rPr>
        <w:t xml:space="preserve"> to Mark + everyone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F50CB1" w:rsidRDefault="004E7C7A" w:rsidP="00763FEC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50CB1">
        <w:rPr>
          <w:rFonts w:ascii="Calibri" w:hAnsi="Calibri"/>
          <w:b/>
          <w:sz w:val="28"/>
          <w:szCs w:val="28"/>
        </w:rPr>
        <w:t>State of registrations:</w:t>
      </w:r>
    </w:p>
    <w:p w:rsidR="004E7C7A" w:rsidRPr="003B5D20" w:rsidRDefault="004E7C7A" w:rsidP="006F0218">
      <w:pPr>
        <w:pStyle w:val="ListParagraph"/>
        <w:rPr>
          <w:rFonts w:ascii="Calibri" w:hAnsi="Calibri"/>
          <w:sz w:val="28"/>
          <w:szCs w:val="28"/>
        </w:rPr>
      </w:pPr>
    </w:p>
    <w:p w:rsidR="004E7C7A" w:rsidRPr="000D318F" w:rsidRDefault="004E7C7A" w:rsidP="000D318F">
      <w:pPr>
        <w:pStyle w:val="ListParagraph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0D318F">
        <w:rPr>
          <w:rFonts w:ascii="Calibri" w:hAnsi="Calibri"/>
          <w:sz w:val="28"/>
          <w:szCs w:val="28"/>
        </w:rPr>
        <w:t xml:space="preserve">7 (including the enquirer discussed by </w:t>
      </w:r>
      <w:r w:rsidRPr="000D318F">
        <w:rPr>
          <w:rFonts w:ascii="Calibri" w:hAnsi="Calibri"/>
          <w:b/>
          <w:sz w:val="28"/>
          <w:szCs w:val="28"/>
        </w:rPr>
        <w:t>Dawn</w:t>
      </w:r>
      <w:r w:rsidRPr="000D318F">
        <w:rPr>
          <w:rFonts w:ascii="Calibri" w:hAnsi="Calibri"/>
          <w:sz w:val="28"/>
          <w:szCs w:val="28"/>
        </w:rPr>
        <w:t xml:space="preserve">) </w:t>
      </w:r>
      <w:r>
        <w:rPr>
          <w:rFonts w:ascii="Calibri" w:hAnsi="Calibri"/>
          <w:sz w:val="28"/>
          <w:szCs w:val="28"/>
        </w:rPr>
        <w:t>– (definite)</w:t>
      </w:r>
    </w:p>
    <w:p w:rsidR="004E7C7A" w:rsidRDefault="004E7C7A" w:rsidP="00221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</w:t>
      </w:r>
      <w:r w:rsidRPr="003B5D20">
        <w:rPr>
          <w:rFonts w:ascii="Calibri" w:hAnsi="Calibri"/>
          <w:b/>
          <w:sz w:val="22"/>
          <w:szCs w:val="22"/>
        </w:rPr>
        <w:t>(Dawn</w:t>
      </w:r>
      <w:r w:rsidRPr="003B5D20">
        <w:rPr>
          <w:rFonts w:ascii="Calibri" w:hAnsi="Calibri"/>
          <w:sz w:val="22"/>
          <w:szCs w:val="22"/>
        </w:rPr>
        <w:t xml:space="preserve"> tabled the names of the current registrants (from)</w:t>
      </w:r>
      <w:r>
        <w:rPr>
          <w:rFonts w:ascii="Calibri" w:hAnsi="Calibri"/>
          <w:sz w:val="22"/>
          <w:szCs w:val="22"/>
        </w:rPr>
        <w:t xml:space="preserve"> </w:t>
      </w:r>
      <w:r w:rsidRPr="003B5D20">
        <w:rPr>
          <w:rFonts w:ascii="Calibri" w:hAnsi="Calibri"/>
          <w:sz w:val="22"/>
          <w:szCs w:val="22"/>
        </w:rPr>
        <w:t>WEC, MAF,</w:t>
      </w:r>
      <w:r>
        <w:rPr>
          <w:rFonts w:ascii="Calibri" w:hAnsi="Calibri"/>
          <w:sz w:val="22"/>
          <w:szCs w:val="22"/>
        </w:rPr>
        <w:t xml:space="preserve"> PoA</w:t>
      </w:r>
      <w:r w:rsidRPr="003B5D20">
        <w:rPr>
          <w:rFonts w:ascii="Calibri" w:hAnsi="Calibri"/>
          <w:sz w:val="22"/>
          <w:szCs w:val="22"/>
        </w:rPr>
        <w:t xml:space="preserve"> </w:t>
      </w:r>
    </w:p>
    <w:p w:rsidR="004E7C7A" w:rsidRPr="00221CC3" w:rsidRDefault="004E7C7A" w:rsidP="00221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(3 are from interstate)</w:t>
      </w:r>
    </w:p>
    <w:p w:rsidR="004E7C7A" w:rsidRDefault="004E7C7A" w:rsidP="00221CC3">
      <w:pPr>
        <w:ind w:left="644"/>
        <w:rPr>
          <w:rFonts w:ascii="Calibri" w:hAnsi="Calibri"/>
          <w:sz w:val="22"/>
          <w:szCs w:val="22"/>
        </w:rPr>
      </w:pPr>
      <w:r w:rsidRPr="003B5D20">
        <w:rPr>
          <w:rFonts w:ascii="Calibri" w:hAnsi="Calibri"/>
          <w:sz w:val="22"/>
          <w:szCs w:val="22"/>
        </w:rPr>
        <w:t xml:space="preserve"> (</w:t>
      </w:r>
      <w:r w:rsidRPr="003B5D20">
        <w:rPr>
          <w:rFonts w:ascii="Calibri" w:hAnsi="Calibri"/>
          <w:b/>
          <w:sz w:val="22"/>
          <w:szCs w:val="22"/>
        </w:rPr>
        <w:t>Dawn</w:t>
      </w:r>
      <w:r w:rsidRPr="003B5D20">
        <w:rPr>
          <w:rFonts w:ascii="Calibri" w:hAnsi="Calibri"/>
          <w:sz w:val="22"/>
          <w:szCs w:val="22"/>
        </w:rPr>
        <w:t xml:space="preserve"> presented the name and details of an enquirer (who will be on a short term trip</w:t>
      </w:r>
      <w:r>
        <w:rPr>
          <w:rFonts w:ascii="Calibri" w:hAnsi="Calibri"/>
          <w:sz w:val="22"/>
          <w:szCs w:val="22"/>
        </w:rPr>
        <w:t>,</w:t>
      </w:r>
      <w:r w:rsidRPr="003B5D2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3B5D20">
        <w:rPr>
          <w:rFonts w:ascii="Calibri" w:hAnsi="Calibri"/>
          <w:sz w:val="22"/>
          <w:szCs w:val="22"/>
        </w:rPr>
        <w:t>returning in Sept</w:t>
      </w:r>
      <w:r>
        <w:rPr>
          <w:rFonts w:ascii="Calibri" w:hAnsi="Calibri"/>
          <w:sz w:val="22"/>
          <w:szCs w:val="22"/>
        </w:rPr>
        <w:t>.</w:t>
      </w:r>
      <w:r w:rsidRPr="003B5D20">
        <w:rPr>
          <w:rFonts w:ascii="Calibri" w:hAnsi="Calibri"/>
          <w:sz w:val="22"/>
          <w:szCs w:val="22"/>
        </w:rPr>
        <w:t xml:space="preserve"> after a closure trip to her former place of ministry) – </w:t>
      </w:r>
      <w:r w:rsidRPr="003B5D20">
        <w:rPr>
          <w:rFonts w:ascii="Calibri" w:hAnsi="Calibri"/>
          <w:i/>
          <w:sz w:val="22"/>
          <w:szCs w:val="22"/>
        </w:rPr>
        <w:t xml:space="preserve">team unanimously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3B5D20">
        <w:rPr>
          <w:rFonts w:ascii="Calibri" w:hAnsi="Calibri"/>
          <w:i/>
          <w:sz w:val="22"/>
          <w:szCs w:val="22"/>
        </w:rPr>
        <w:t xml:space="preserve">accepted this enquirer) </w:t>
      </w:r>
    </w:p>
    <w:p w:rsidR="004E7C7A" w:rsidRPr="00D87AB4" w:rsidRDefault="004E7C7A" w:rsidP="006F0218">
      <w:pPr>
        <w:ind w:left="644"/>
        <w:rPr>
          <w:rFonts w:ascii="Calibri" w:hAnsi="Calibri"/>
          <w:sz w:val="22"/>
          <w:szCs w:val="22"/>
        </w:rPr>
      </w:pPr>
    </w:p>
    <w:p w:rsidR="004E7C7A" w:rsidRDefault="004E7C7A" w:rsidP="00B2024E">
      <w:pPr>
        <w:pStyle w:val="ListParagraph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3 more PoA people - </w:t>
      </w:r>
      <w:r w:rsidRPr="00D23258">
        <w:rPr>
          <w:rFonts w:ascii="Calibri" w:hAnsi="Calibri"/>
          <w:i/>
          <w:sz w:val="28"/>
          <w:szCs w:val="28"/>
        </w:rPr>
        <w:t>probable</w:t>
      </w:r>
      <w:r w:rsidRPr="003B5D20">
        <w:rPr>
          <w:rFonts w:ascii="Calibri" w:hAnsi="Calibri"/>
          <w:sz w:val="28"/>
          <w:szCs w:val="28"/>
        </w:rPr>
        <w:t xml:space="preserve"> but still to register – </w:t>
      </w:r>
      <w:r w:rsidRPr="003B5D20">
        <w:rPr>
          <w:rFonts w:ascii="Calibri" w:hAnsi="Calibri"/>
          <w:b/>
          <w:sz w:val="28"/>
          <w:szCs w:val="28"/>
        </w:rPr>
        <w:t>Jenny</w:t>
      </w:r>
      <w:r w:rsidRPr="003B5D20">
        <w:rPr>
          <w:rFonts w:ascii="Calibri" w:hAnsi="Calibri"/>
          <w:sz w:val="28"/>
          <w:szCs w:val="28"/>
        </w:rPr>
        <w:t xml:space="preserve"> (Paul and Heather Rayside (2 teenaged daughters undecided) &amp; Fran Salvestrin) </w:t>
      </w:r>
    </w:p>
    <w:p w:rsidR="004E7C7A" w:rsidRPr="003B5D20" w:rsidRDefault="004E7C7A" w:rsidP="00D87AB4">
      <w:pPr>
        <w:pStyle w:val="ListParagraph"/>
        <w:ind w:left="1004"/>
        <w:rPr>
          <w:rFonts w:ascii="Calibri" w:hAnsi="Calibri"/>
          <w:sz w:val="28"/>
          <w:szCs w:val="28"/>
        </w:rPr>
      </w:pPr>
    </w:p>
    <w:p w:rsidR="004E7C7A" w:rsidRDefault="004E7C7A" w:rsidP="00F15A4C">
      <w:pPr>
        <w:pStyle w:val="ListParagraph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>2 (one couple) from Crossway</w:t>
      </w:r>
      <w:r>
        <w:rPr>
          <w:rFonts w:ascii="Calibri" w:hAnsi="Calibri"/>
          <w:sz w:val="28"/>
          <w:szCs w:val="28"/>
        </w:rPr>
        <w:t xml:space="preserve"> –</w:t>
      </w:r>
      <w:r w:rsidRPr="003B5D20">
        <w:rPr>
          <w:rFonts w:ascii="Calibri" w:hAnsi="Calibri"/>
          <w:sz w:val="28"/>
          <w:szCs w:val="28"/>
        </w:rPr>
        <w:t xml:space="preserve"> </w:t>
      </w:r>
      <w:r w:rsidRPr="00F50CB1">
        <w:rPr>
          <w:rFonts w:ascii="Calibri" w:hAnsi="Calibri"/>
          <w:sz w:val="28"/>
          <w:szCs w:val="28"/>
        </w:rPr>
        <w:t>(probable).</w:t>
      </w:r>
      <w:r w:rsidRPr="003B5D20">
        <w:rPr>
          <w:rFonts w:ascii="Calibri" w:hAnsi="Calibri"/>
          <w:sz w:val="28"/>
          <w:szCs w:val="28"/>
        </w:rPr>
        <w:t xml:space="preserve"> </w:t>
      </w:r>
    </w:p>
    <w:p w:rsidR="004E7C7A" w:rsidRPr="00D87AB4" w:rsidRDefault="004E7C7A" w:rsidP="00D87AB4">
      <w:pPr>
        <w:pStyle w:val="ListParagraph"/>
        <w:rPr>
          <w:rFonts w:ascii="Calibri" w:hAnsi="Calibri"/>
          <w:sz w:val="28"/>
          <w:szCs w:val="28"/>
        </w:rPr>
      </w:pPr>
    </w:p>
    <w:p w:rsidR="004E7C7A" w:rsidRDefault="004E7C7A" w:rsidP="00F15A4C">
      <w:pPr>
        <w:pStyle w:val="ListParagraph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1 lady (via Marion Knell) – </w:t>
      </w:r>
      <w:r w:rsidRPr="00126D5A">
        <w:rPr>
          <w:rFonts w:ascii="Calibri" w:hAnsi="Calibri"/>
          <w:b/>
          <w:sz w:val="28"/>
          <w:szCs w:val="28"/>
        </w:rPr>
        <w:t>Graeme and Maree</w:t>
      </w:r>
      <w:r w:rsidRPr="003B5D20">
        <w:rPr>
          <w:rFonts w:ascii="Calibri" w:hAnsi="Calibri"/>
          <w:sz w:val="28"/>
          <w:szCs w:val="28"/>
        </w:rPr>
        <w:t xml:space="preserve"> met &amp; had time of debrief. </w:t>
      </w:r>
      <w:r w:rsidRPr="003B5D20">
        <w:rPr>
          <w:rFonts w:ascii="Calibri" w:hAnsi="Calibri"/>
          <w:b/>
          <w:sz w:val="28"/>
          <w:szCs w:val="28"/>
        </w:rPr>
        <w:t>Helen</w:t>
      </w:r>
      <w:r w:rsidRPr="003B5D20">
        <w:rPr>
          <w:rFonts w:ascii="Calibri" w:hAnsi="Calibri"/>
          <w:sz w:val="28"/>
          <w:szCs w:val="28"/>
        </w:rPr>
        <w:t xml:space="preserve"> - To follow her up </w:t>
      </w:r>
      <w:r w:rsidRPr="00A74961">
        <w:rPr>
          <w:rFonts w:ascii="Calibri" w:hAnsi="Calibri"/>
          <w:sz w:val="28"/>
          <w:szCs w:val="28"/>
        </w:rPr>
        <w:t>(possible)</w:t>
      </w:r>
    </w:p>
    <w:p w:rsidR="004E7C7A" w:rsidRPr="00D87AB4" w:rsidRDefault="004E7C7A" w:rsidP="00D87AB4">
      <w:pPr>
        <w:pStyle w:val="ListParagraph"/>
        <w:rPr>
          <w:rFonts w:ascii="Calibri" w:hAnsi="Calibri"/>
          <w:sz w:val="28"/>
          <w:szCs w:val="28"/>
        </w:rPr>
      </w:pPr>
    </w:p>
    <w:p w:rsidR="004E7C7A" w:rsidRDefault="004E7C7A" w:rsidP="0092691D">
      <w:pPr>
        <w:pStyle w:val="ListParagraph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1 friend of </w:t>
      </w:r>
      <w:r w:rsidRPr="00002A92">
        <w:rPr>
          <w:rFonts w:ascii="Calibri" w:hAnsi="Calibri"/>
          <w:b/>
          <w:sz w:val="28"/>
          <w:szCs w:val="28"/>
        </w:rPr>
        <w:t>Jenny’s</w:t>
      </w:r>
      <w:r w:rsidRPr="003B5D20">
        <w:rPr>
          <w:rFonts w:ascii="Calibri" w:hAnsi="Calibri"/>
          <w:sz w:val="28"/>
          <w:szCs w:val="28"/>
        </w:rPr>
        <w:t xml:space="preserve"> friend (only remotely possible)</w:t>
      </w:r>
    </w:p>
    <w:p w:rsidR="004E7C7A" w:rsidRPr="00D87AB4" w:rsidRDefault="004E7C7A" w:rsidP="00D87AB4">
      <w:pPr>
        <w:pStyle w:val="ListParagraph"/>
        <w:rPr>
          <w:rFonts w:ascii="Calibri" w:hAnsi="Calibri"/>
          <w:sz w:val="28"/>
          <w:szCs w:val="28"/>
        </w:rPr>
      </w:pPr>
    </w:p>
    <w:p w:rsidR="004E7C7A" w:rsidRDefault="004E7C7A" w:rsidP="0092691D">
      <w:pPr>
        <w:pStyle w:val="ListParagraph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Woman from Geelong (Social Worker) who works with returning missionaries requesting to attend to learn – </w:t>
      </w:r>
      <w:r w:rsidRPr="003B5D20">
        <w:rPr>
          <w:rFonts w:ascii="Calibri" w:hAnsi="Calibri"/>
          <w:b/>
          <w:sz w:val="28"/>
          <w:szCs w:val="28"/>
        </w:rPr>
        <w:t>Helen</w:t>
      </w:r>
      <w:r w:rsidRPr="003B5D20">
        <w:rPr>
          <w:rFonts w:ascii="Calibri" w:hAnsi="Calibri"/>
          <w:sz w:val="28"/>
          <w:szCs w:val="28"/>
        </w:rPr>
        <w:t xml:space="preserve"> discussing – need to be participant – </w:t>
      </w:r>
      <w:r w:rsidRPr="003B5D20">
        <w:rPr>
          <w:rFonts w:ascii="Calibri" w:hAnsi="Calibri"/>
          <w:i/>
          <w:sz w:val="28"/>
          <w:szCs w:val="28"/>
        </w:rPr>
        <w:t>not this year as one ‘observer participant’ already included</w:t>
      </w:r>
      <w:r w:rsidRPr="003B5D20">
        <w:rPr>
          <w:rFonts w:ascii="Calibri" w:hAnsi="Calibri"/>
          <w:sz w:val="28"/>
          <w:szCs w:val="28"/>
        </w:rPr>
        <w:t>.</w:t>
      </w:r>
    </w:p>
    <w:p w:rsidR="004E7C7A" w:rsidRPr="006D36B5" w:rsidRDefault="004E7C7A" w:rsidP="006D36B5">
      <w:pPr>
        <w:pStyle w:val="ListParagraph"/>
        <w:rPr>
          <w:rFonts w:ascii="Calibri" w:hAnsi="Calibri"/>
          <w:sz w:val="28"/>
          <w:szCs w:val="28"/>
        </w:rPr>
      </w:pPr>
    </w:p>
    <w:p w:rsidR="004E7C7A" w:rsidRDefault="004E7C7A" w:rsidP="00B2316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</w:t>
      </w:r>
      <w:r w:rsidRPr="00B06ADD">
        <w:rPr>
          <w:rFonts w:ascii="Calibri" w:hAnsi="Calibri"/>
          <w:b/>
          <w:sz w:val="28"/>
          <w:szCs w:val="28"/>
        </w:rPr>
        <w:t>TOTAL:</w:t>
      </w:r>
      <w:r>
        <w:rPr>
          <w:rFonts w:ascii="Calibri" w:hAnsi="Calibri"/>
          <w:sz w:val="28"/>
          <w:szCs w:val="28"/>
        </w:rPr>
        <w:t xml:space="preserve"> </w:t>
      </w:r>
      <w:r w:rsidRPr="003B5D20">
        <w:rPr>
          <w:rFonts w:ascii="Calibri" w:hAnsi="Calibri"/>
          <w:sz w:val="28"/>
          <w:szCs w:val="28"/>
        </w:rPr>
        <w:t xml:space="preserve"> 7 definite</w:t>
      </w:r>
      <w:r>
        <w:rPr>
          <w:rFonts w:ascii="Calibri" w:hAnsi="Calibri"/>
          <w:sz w:val="28"/>
          <w:szCs w:val="28"/>
        </w:rPr>
        <w:t>,</w:t>
      </w:r>
      <w:r w:rsidRPr="003B5D20">
        <w:rPr>
          <w:rFonts w:ascii="Calibri" w:hAnsi="Calibri"/>
          <w:sz w:val="28"/>
          <w:szCs w:val="28"/>
        </w:rPr>
        <w:t xml:space="preserve"> 5 probable </w:t>
      </w:r>
      <w:r>
        <w:rPr>
          <w:rFonts w:ascii="Calibri" w:hAnsi="Calibri"/>
          <w:sz w:val="28"/>
          <w:szCs w:val="28"/>
        </w:rPr>
        <w:t>= 12            (+ 2 possible)</w:t>
      </w:r>
    </w:p>
    <w:p w:rsidR="004E7C7A" w:rsidRPr="003B5D20" w:rsidRDefault="004E7C7A" w:rsidP="00B23166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Default="004E7C7A" w:rsidP="00763FEC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50CB1">
        <w:rPr>
          <w:rFonts w:ascii="Calibri" w:hAnsi="Calibri"/>
          <w:b/>
          <w:sz w:val="28"/>
          <w:szCs w:val="28"/>
        </w:rPr>
        <w:t xml:space="preserve">Facilitators: </w:t>
      </w:r>
    </w:p>
    <w:p w:rsidR="004E7C7A" w:rsidRPr="00F50CB1" w:rsidRDefault="004E7C7A" w:rsidP="00D067B2">
      <w:pPr>
        <w:ind w:left="644"/>
        <w:rPr>
          <w:rFonts w:ascii="Calibri" w:hAnsi="Calibri"/>
          <w:b/>
          <w:sz w:val="28"/>
          <w:szCs w:val="28"/>
        </w:rPr>
      </w:pPr>
    </w:p>
    <w:p w:rsidR="004E7C7A" w:rsidRPr="00CA1E21" w:rsidRDefault="004E7C7A" w:rsidP="00F50CB1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Number:</w:t>
      </w:r>
      <w:r w:rsidRPr="000234E5">
        <w:rPr>
          <w:rFonts w:ascii="Calibri" w:hAnsi="Calibri"/>
          <w:sz w:val="28"/>
          <w:szCs w:val="28"/>
        </w:rPr>
        <w:t xml:space="preserve">  1 for each small group/1 floating</w:t>
      </w:r>
      <w:r w:rsidRPr="00F50CB1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(t</w:t>
      </w:r>
      <w:r w:rsidRPr="00CA1E21">
        <w:rPr>
          <w:rFonts w:ascii="Calibri" w:hAnsi="Calibri"/>
          <w:sz w:val="28"/>
          <w:szCs w:val="28"/>
        </w:rPr>
        <w:t xml:space="preserve">o be decided: </w:t>
      </w:r>
      <w:r w:rsidRPr="00CA1E21">
        <w:rPr>
          <w:rFonts w:ascii="Calibri" w:hAnsi="Calibri"/>
          <w:b/>
          <w:sz w:val="28"/>
          <w:szCs w:val="28"/>
        </w:rPr>
        <w:t>Mark and Faye</w:t>
      </w:r>
      <w:r w:rsidRPr="00CA1E21">
        <w:rPr>
          <w:rFonts w:ascii="Calibri" w:hAnsi="Calibri"/>
          <w:sz w:val="28"/>
          <w:szCs w:val="28"/>
        </w:rPr>
        <w:t xml:space="preserve"> taking own group or observing</w:t>
      </w:r>
      <w:r>
        <w:rPr>
          <w:rFonts w:ascii="Calibri" w:hAnsi="Calibri"/>
          <w:sz w:val="28"/>
          <w:szCs w:val="28"/>
        </w:rPr>
        <w:t>)</w:t>
      </w:r>
      <w:r w:rsidRPr="00CA1E21">
        <w:rPr>
          <w:rFonts w:ascii="Calibri" w:hAnsi="Calibri"/>
          <w:sz w:val="28"/>
          <w:szCs w:val="28"/>
        </w:rPr>
        <w:t>.</w:t>
      </w:r>
    </w:p>
    <w:p w:rsidR="004E7C7A" w:rsidRPr="000234E5" w:rsidRDefault="004E7C7A" w:rsidP="000234E5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 w:rsidRPr="000234E5">
        <w:rPr>
          <w:rFonts w:ascii="Calibri" w:hAnsi="Calibri"/>
          <w:sz w:val="28"/>
          <w:szCs w:val="28"/>
        </w:rPr>
        <w:t>Goal to have pool of facilitators to call upon.</w:t>
      </w:r>
    </w:p>
    <w:p w:rsidR="004E7C7A" w:rsidRPr="000234E5" w:rsidRDefault="004E7C7A" w:rsidP="000234E5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Help with installations:</w:t>
      </w:r>
      <w:r w:rsidRPr="000234E5">
        <w:rPr>
          <w:rFonts w:ascii="Calibri" w:hAnsi="Calibri"/>
          <w:sz w:val="28"/>
          <w:szCs w:val="28"/>
        </w:rPr>
        <w:t xml:space="preserve"> </w:t>
      </w:r>
      <w:r w:rsidRPr="000234E5">
        <w:rPr>
          <w:rFonts w:ascii="Calibri" w:hAnsi="Calibri"/>
          <w:b/>
          <w:sz w:val="28"/>
          <w:szCs w:val="28"/>
        </w:rPr>
        <w:t>Jessie Glover</w:t>
      </w:r>
      <w:r w:rsidRPr="000234E5">
        <w:rPr>
          <w:rFonts w:ascii="Calibri" w:hAnsi="Calibri"/>
          <w:sz w:val="28"/>
          <w:szCs w:val="28"/>
        </w:rPr>
        <w:t xml:space="preserve"> has agreed to help </w:t>
      </w:r>
      <w:r w:rsidRPr="00DD5810">
        <w:rPr>
          <w:rFonts w:ascii="Calibri" w:hAnsi="Calibri"/>
          <w:b/>
          <w:sz w:val="28"/>
          <w:szCs w:val="28"/>
        </w:rPr>
        <w:t>Elspeth</w:t>
      </w:r>
      <w:r w:rsidRPr="000234E5">
        <w:rPr>
          <w:rFonts w:ascii="Calibri" w:hAnsi="Calibri"/>
          <w:sz w:val="28"/>
          <w:szCs w:val="28"/>
        </w:rPr>
        <w:t xml:space="preserve"> with </w:t>
      </w:r>
      <w:r>
        <w:rPr>
          <w:rFonts w:ascii="Calibri" w:hAnsi="Calibri"/>
          <w:sz w:val="28"/>
          <w:szCs w:val="28"/>
        </w:rPr>
        <w:t xml:space="preserve">      </w:t>
      </w:r>
      <w:r w:rsidRPr="000234E5">
        <w:rPr>
          <w:rFonts w:ascii="Calibri" w:hAnsi="Calibri"/>
          <w:sz w:val="28"/>
          <w:szCs w:val="28"/>
        </w:rPr>
        <w:t xml:space="preserve">the installations if needed. </w:t>
      </w:r>
      <w:r w:rsidRPr="000234E5">
        <w:rPr>
          <w:rFonts w:ascii="Calibri" w:hAnsi="Calibri"/>
          <w:b/>
          <w:sz w:val="28"/>
          <w:szCs w:val="28"/>
        </w:rPr>
        <w:t>Fran James</w:t>
      </w:r>
      <w:r w:rsidRPr="000234E5">
        <w:rPr>
          <w:rFonts w:ascii="Calibri" w:hAnsi="Calibri"/>
          <w:sz w:val="28"/>
          <w:szCs w:val="28"/>
        </w:rPr>
        <w:t xml:space="preserve"> has also offered to assist with installations if called upon.)</w:t>
      </w:r>
    </w:p>
    <w:p w:rsidR="004E7C7A" w:rsidRDefault="004E7C7A" w:rsidP="00F80EBA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Expanding the experience of Re-entry Retreat amongst mission organisations </w:t>
      </w:r>
    </w:p>
    <w:p w:rsidR="004E7C7A" w:rsidRPr="00F80EBA" w:rsidRDefault="004E7C7A" w:rsidP="003E3C1E">
      <w:pPr>
        <w:pStyle w:val="ListParagraph"/>
        <w:numPr>
          <w:ilvl w:val="0"/>
          <w:numId w:val="2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Pr="00F80EBA">
        <w:rPr>
          <w:rFonts w:ascii="Calibri" w:hAnsi="Calibri"/>
          <w:sz w:val="28"/>
          <w:szCs w:val="28"/>
        </w:rPr>
        <w:t xml:space="preserve">arget organisations </w:t>
      </w:r>
      <w:r>
        <w:rPr>
          <w:rFonts w:ascii="Calibri" w:hAnsi="Calibri"/>
          <w:sz w:val="28"/>
          <w:szCs w:val="28"/>
        </w:rPr>
        <w:t xml:space="preserve">- </w:t>
      </w:r>
      <w:r w:rsidRPr="00F80EBA">
        <w:rPr>
          <w:rFonts w:ascii="Calibri" w:hAnsi="Calibri"/>
          <w:sz w:val="28"/>
          <w:szCs w:val="28"/>
        </w:rPr>
        <w:t xml:space="preserve">cover all over the coming years, statistically </w:t>
      </w:r>
      <w:r>
        <w:rPr>
          <w:rFonts w:ascii="Calibri" w:hAnsi="Calibri"/>
          <w:sz w:val="28"/>
          <w:szCs w:val="28"/>
        </w:rPr>
        <w:t>&amp;</w:t>
      </w:r>
      <w:r w:rsidRPr="00F80EBA">
        <w:rPr>
          <w:rFonts w:ascii="Calibri" w:hAnsi="Calibri"/>
          <w:sz w:val="28"/>
          <w:szCs w:val="28"/>
        </w:rPr>
        <w:t xml:space="preserve"> endeavour to make sure that a member of the staff of every sending org</w:t>
      </w:r>
      <w:r>
        <w:rPr>
          <w:rFonts w:ascii="Calibri" w:hAnsi="Calibri"/>
          <w:sz w:val="28"/>
          <w:szCs w:val="28"/>
        </w:rPr>
        <w:t>.</w:t>
      </w:r>
      <w:r w:rsidRPr="00F80EBA">
        <w:rPr>
          <w:rFonts w:ascii="Calibri" w:hAnsi="Calibri"/>
          <w:sz w:val="28"/>
          <w:szCs w:val="28"/>
        </w:rPr>
        <w:t xml:space="preserve"> has experience of the retreat either as a participant or facilitator. </w:t>
      </w:r>
      <w:r w:rsidRPr="00E917D5">
        <w:rPr>
          <w:rFonts w:ascii="Calibri" w:hAnsi="Calibri"/>
          <w:b/>
          <w:sz w:val="28"/>
          <w:szCs w:val="28"/>
        </w:rPr>
        <w:t>ACTION</w:t>
      </w:r>
      <w:r w:rsidRPr="00F80EBA">
        <w:rPr>
          <w:rFonts w:ascii="Calibri" w:hAnsi="Calibri"/>
          <w:sz w:val="28"/>
          <w:szCs w:val="28"/>
        </w:rPr>
        <w:t>: To be discussed further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F87E0B" w:rsidRDefault="004E7C7A" w:rsidP="003E3C1E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394754">
        <w:rPr>
          <w:rFonts w:ascii="Calibri" w:hAnsi="Calibri"/>
          <w:b/>
          <w:sz w:val="28"/>
          <w:szCs w:val="28"/>
        </w:rPr>
        <w:t>Further advertising</w:t>
      </w:r>
      <w:r>
        <w:rPr>
          <w:rFonts w:ascii="Calibri" w:hAnsi="Calibri"/>
          <w:b/>
          <w:sz w:val="28"/>
          <w:szCs w:val="28"/>
        </w:rPr>
        <w:t>/promotion</w:t>
      </w:r>
    </w:p>
    <w:p w:rsidR="004E7C7A" w:rsidRPr="003E3C1E" w:rsidRDefault="004E7C7A" w:rsidP="00F87E0B">
      <w:pPr>
        <w:pStyle w:val="ListParagraph"/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3E3C1E">
        <w:rPr>
          <w:rFonts w:ascii="Calibri" w:hAnsi="Calibri"/>
          <w:sz w:val="28"/>
          <w:szCs w:val="28"/>
        </w:rPr>
        <w:t xml:space="preserve">already on MI website,  MIV  </w:t>
      </w:r>
    </w:p>
    <w:p w:rsidR="004E7C7A" w:rsidRDefault="004E7C7A" w:rsidP="00F87E0B">
      <w:pPr>
        <w:pStyle w:val="ListParagraph"/>
        <w:numPr>
          <w:ilvl w:val="0"/>
          <w:numId w:val="24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</w:t>
      </w:r>
      <w:r w:rsidRPr="00F87E0B">
        <w:rPr>
          <w:rFonts w:ascii="Calibri" w:hAnsi="Calibri"/>
          <w:sz w:val="28"/>
          <w:szCs w:val="28"/>
        </w:rPr>
        <w:t xml:space="preserve">etter to the agencies – </w:t>
      </w:r>
      <w:r w:rsidRPr="00F87E0B">
        <w:rPr>
          <w:rFonts w:ascii="Calibri" w:hAnsi="Calibri"/>
          <w:b/>
          <w:sz w:val="28"/>
          <w:szCs w:val="28"/>
        </w:rPr>
        <w:t>ACTION</w:t>
      </w:r>
      <w:r w:rsidRPr="00F87E0B">
        <w:rPr>
          <w:rFonts w:ascii="Calibri" w:hAnsi="Calibri"/>
          <w:sz w:val="28"/>
          <w:szCs w:val="28"/>
        </w:rPr>
        <w:t xml:space="preserve"> Graeme</w:t>
      </w:r>
    </w:p>
    <w:p w:rsidR="004E7C7A" w:rsidRPr="00F87E0B" w:rsidRDefault="004E7C7A" w:rsidP="00F87E0B">
      <w:pPr>
        <w:pStyle w:val="ListParagraph"/>
        <w:numPr>
          <w:ilvl w:val="0"/>
          <w:numId w:val="24"/>
        </w:numPr>
        <w:rPr>
          <w:rFonts w:ascii="Calibri" w:hAnsi="Calibri"/>
          <w:b/>
          <w:sz w:val="28"/>
          <w:szCs w:val="28"/>
        </w:rPr>
      </w:pPr>
      <w:r w:rsidRPr="00F87E0B">
        <w:rPr>
          <w:rFonts w:ascii="Calibri" w:hAnsi="Calibri"/>
          <w:sz w:val="28"/>
          <w:szCs w:val="28"/>
        </w:rPr>
        <w:t>discuss</w:t>
      </w:r>
      <w:r>
        <w:rPr>
          <w:rFonts w:ascii="Calibri" w:hAnsi="Calibri"/>
          <w:sz w:val="28"/>
          <w:szCs w:val="28"/>
        </w:rPr>
        <w:t>ed</w:t>
      </w:r>
      <w:r w:rsidRPr="00F87E0B">
        <w:rPr>
          <w:rFonts w:ascii="Calibri" w:hAnsi="Calibri"/>
          <w:sz w:val="28"/>
          <w:szCs w:val="28"/>
        </w:rPr>
        <w:t xml:space="preserve"> sending to larger churches who send independently</w:t>
      </w:r>
      <w:r>
        <w:rPr>
          <w:rFonts w:ascii="Calibri" w:hAnsi="Calibri"/>
          <w:sz w:val="28"/>
          <w:szCs w:val="28"/>
        </w:rPr>
        <w:t xml:space="preserve"> - </w:t>
      </w:r>
      <w:r w:rsidRPr="00F87E0B">
        <w:rPr>
          <w:rFonts w:ascii="Calibri" w:hAnsi="Calibri"/>
          <w:b/>
          <w:sz w:val="28"/>
          <w:szCs w:val="28"/>
        </w:rPr>
        <w:t>? who to do?</w:t>
      </w:r>
    </w:p>
    <w:p w:rsidR="004E7C7A" w:rsidRPr="00F87E0B" w:rsidRDefault="004E7C7A" w:rsidP="00F87E0B">
      <w:pPr>
        <w:pStyle w:val="ListParagraph"/>
        <w:numPr>
          <w:ilvl w:val="0"/>
          <w:numId w:val="24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Pr="00F87E0B">
        <w:rPr>
          <w:rFonts w:ascii="Calibri" w:hAnsi="Calibri"/>
          <w:sz w:val="28"/>
          <w:szCs w:val="28"/>
        </w:rPr>
        <w:t>iscussed the need to build and maintain bridges with key pe</w:t>
      </w:r>
      <w:r>
        <w:rPr>
          <w:rFonts w:ascii="Calibri" w:hAnsi="Calibri"/>
          <w:sz w:val="28"/>
          <w:szCs w:val="28"/>
        </w:rPr>
        <w:t xml:space="preserve">ople in different organisations </w:t>
      </w:r>
      <w:r w:rsidRPr="00E917D5">
        <w:rPr>
          <w:rFonts w:ascii="Calibri" w:hAnsi="Calibri"/>
          <w:b/>
          <w:sz w:val="28"/>
          <w:szCs w:val="28"/>
        </w:rPr>
        <w:t>ACTION</w:t>
      </w:r>
      <w:r>
        <w:rPr>
          <w:rFonts w:ascii="Calibri" w:hAnsi="Calibri"/>
          <w:sz w:val="28"/>
          <w:szCs w:val="28"/>
        </w:rPr>
        <w:t>: (</w:t>
      </w:r>
      <w:r w:rsidRPr="00E917D5">
        <w:rPr>
          <w:rFonts w:ascii="Calibri" w:hAnsi="Calibri"/>
          <w:b/>
          <w:sz w:val="28"/>
          <w:szCs w:val="28"/>
        </w:rPr>
        <w:t>Graeme’s</w:t>
      </w:r>
      <w:r>
        <w:rPr>
          <w:rFonts w:ascii="Calibri" w:hAnsi="Calibri"/>
          <w:sz w:val="28"/>
          <w:szCs w:val="28"/>
        </w:rPr>
        <w:t xml:space="preserve"> letter will aid in this)</w:t>
      </w:r>
    </w:p>
    <w:p w:rsidR="004E7C7A" w:rsidRDefault="004E7C7A" w:rsidP="00F87E0B">
      <w:pPr>
        <w:numPr>
          <w:ilvl w:val="0"/>
          <w:numId w:val="2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Update of team’s details – tabled for correction </w:t>
      </w:r>
      <w:r w:rsidRPr="003620CF">
        <w:rPr>
          <w:rFonts w:ascii="Calibri" w:hAnsi="Calibri"/>
          <w:b/>
          <w:sz w:val="28"/>
          <w:szCs w:val="28"/>
        </w:rPr>
        <w:t>ACTION</w:t>
      </w:r>
      <w:r>
        <w:rPr>
          <w:rFonts w:ascii="Calibri" w:hAnsi="Calibri"/>
          <w:sz w:val="28"/>
          <w:szCs w:val="28"/>
        </w:rPr>
        <w:t>: Jenny to circulate</w:t>
      </w:r>
    </w:p>
    <w:p w:rsidR="004E7C7A" w:rsidRDefault="004E7C7A" w:rsidP="00D067B2">
      <w:pPr>
        <w:pStyle w:val="ListParagraph"/>
        <w:rPr>
          <w:rFonts w:ascii="Calibri" w:hAnsi="Calibri"/>
          <w:sz w:val="28"/>
          <w:szCs w:val="28"/>
        </w:rPr>
      </w:pPr>
    </w:p>
    <w:p w:rsidR="004E7C7A" w:rsidRDefault="004E7C7A" w:rsidP="00D067B2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D067B2">
        <w:rPr>
          <w:rFonts w:ascii="Calibri" w:hAnsi="Calibri"/>
          <w:b/>
          <w:sz w:val="28"/>
          <w:szCs w:val="28"/>
        </w:rPr>
        <w:t>State of finance</w:t>
      </w:r>
      <w:r>
        <w:rPr>
          <w:rFonts w:ascii="Calibri" w:hAnsi="Calibri"/>
          <w:b/>
          <w:sz w:val="28"/>
          <w:szCs w:val="28"/>
        </w:rPr>
        <w:t xml:space="preserve"> – </w:t>
      </w:r>
      <w:r w:rsidRPr="003869EA">
        <w:rPr>
          <w:rFonts w:ascii="Calibri" w:hAnsi="Calibri"/>
          <w:sz w:val="28"/>
          <w:szCs w:val="28"/>
        </w:rPr>
        <w:t>see financial report</w:t>
      </w:r>
    </w:p>
    <w:p w:rsidR="004E7C7A" w:rsidRPr="00D067B2" w:rsidRDefault="004E7C7A" w:rsidP="003869EA">
      <w:pPr>
        <w:pStyle w:val="ListParagraph"/>
        <w:ind w:left="644"/>
        <w:rPr>
          <w:rFonts w:ascii="Calibri" w:hAnsi="Calibri"/>
          <w:b/>
          <w:sz w:val="28"/>
          <w:szCs w:val="28"/>
        </w:rPr>
      </w:pPr>
    </w:p>
    <w:p w:rsidR="004E7C7A" w:rsidRDefault="004E7C7A" w:rsidP="00DB3273">
      <w:pPr>
        <w:spacing w:line="360" w:lineRule="auto"/>
      </w:pPr>
      <w:r>
        <w:rPr>
          <w:rFonts w:ascii="Calibri" w:hAnsi="Calibri"/>
          <w:sz w:val="28"/>
          <w:szCs w:val="28"/>
        </w:rPr>
        <w:t xml:space="preserve">Current: </w:t>
      </w:r>
      <w:r w:rsidRPr="00DB3273">
        <w:rPr>
          <w:rFonts w:ascii="Calibri" w:hAnsi="Calibri"/>
          <w:sz w:val="28"/>
          <w:szCs w:val="28"/>
        </w:rPr>
        <w:t>$3392.04</w:t>
      </w:r>
      <w:r>
        <w:t xml:space="preserve"> </w:t>
      </w:r>
    </w:p>
    <w:p w:rsidR="004E7C7A" w:rsidRPr="003B5D20" w:rsidRDefault="004E7C7A" w:rsidP="00DB3273">
      <w:pPr>
        <w:spacing w:line="360" w:lineRule="auto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>$1000 deposit to be transferred imminently</w:t>
      </w:r>
    </w:p>
    <w:p w:rsidR="004E7C7A" w:rsidRPr="003B5D20" w:rsidRDefault="004E7C7A" w:rsidP="000661EF">
      <w:pPr>
        <w:ind w:left="644"/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869EA" w:rsidRDefault="004E7C7A" w:rsidP="00D067B2">
      <w:pPr>
        <w:pStyle w:val="ListParagraph"/>
        <w:numPr>
          <w:ilvl w:val="0"/>
          <w:numId w:val="13"/>
        </w:numPr>
        <w:rPr>
          <w:rFonts w:ascii="Calibri" w:hAnsi="Calibri"/>
          <w:b/>
          <w:bCs/>
          <w:sz w:val="28"/>
          <w:szCs w:val="28"/>
        </w:rPr>
      </w:pPr>
      <w:r w:rsidRPr="003869EA">
        <w:rPr>
          <w:rFonts w:ascii="Calibri" w:hAnsi="Calibri"/>
          <w:b/>
          <w:bCs/>
          <w:sz w:val="28"/>
          <w:szCs w:val="28"/>
        </w:rPr>
        <w:t>PREPARATION:</w:t>
      </w:r>
    </w:p>
    <w:p w:rsidR="004E7C7A" w:rsidRPr="003B5D20" w:rsidRDefault="004E7C7A" w:rsidP="00763FEC">
      <w:pPr>
        <w:rPr>
          <w:rFonts w:ascii="Calibri" w:hAnsi="Calibri"/>
          <w:b/>
          <w:bCs/>
          <w:sz w:val="28"/>
          <w:szCs w:val="28"/>
        </w:rPr>
      </w:pPr>
    </w:p>
    <w:p w:rsidR="004E7C7A" w:rsidRPr="003B5D20" w:rsidRDefault="004E7C7A" w:rsidP="00763FEC">
      <w:pPr>
        <w:pStyle w:val="ListParagraph"/>
        <w:numPr>
          <w:ilvl w:val="0"/>
          <w:numId w:val="1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Gift bags – </w:t>
      </w:r>
      <w:r w:rsidRPr="00DC1AD5">
        <w:rPr>
          <w:rFonts w:ascii="Calibri" w:hAnsi="Calibri"/>
          <w:b/>
          <w:sz w:val="28"/>
          <w:szCs w:val="28"/>
        </w:rPr>
        <w:t>ACTION</w:t>
      </w:r>
      <w:r w:rsidRPr="003B5D20">
        <w:rPr>
          <w:rFonts w:ascii="Calibri" w:hAnsi="Calibri"/>
          <w:sz w:val="28"/>
          <w:szCs w:val="28"/>
        </w:rPr>
        <w:t xml:space="preserve">: </w:t>
      </w:r>
      <w:r w:rsidRPr="003B5D20">
        <w:rPr>
          <w:rFonts w:ascii="Calibri" w:hAnsi="Calibri"/>
          <w:b/>
          <w:sz w:val="28"/>
          <w:szCs w:val="28"/>
        </w:rPr>
        <w:t>Helen</w:t>
      </w:r>
      <w:r w:rsidRPr="003B5D20">
        <w:rPr>
          <w:rFonts w:ascii="Calibri" w:hAnsi="Calibri"/>
          <w:sz w:val="28"/>
          <w:szCs w:val="28"/>
        </w:rPr>
        <w:t xml:space="preserve"> and friend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pStyle w:val="ListParagraph"/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Welcome folders (including reading list) – </w:t>
      </w:r>
      <w:r w:rsidRPr="00A337EB">
        <w:rPr>
          <w:rFonts w:ascii="Calibri" w:hAnsi="Calibri"/>
          <w:b/>
          <w:sz w:val="28"/>
          <w:szCs w:val="28"/>
        </w:rPr>
        <w:t>ACTION:</w:t>
      </w:r>
      <w:r w:rsidRPr="003B5D20">
        <w:rPr>
          <w:rFonts w:ascii="Calibri" w:hAnsi="Calibri"/>
          <w:sz w:val="28"/>
          <w:szCs w:val="28"/>
        </w:rPr>
        <w:t xml:space="preserve"> </w:t>
      </w:r>
      <w:r w:rsidRPr="003B5D20">
        <w:rPr>
          <w:rFonts w:ascii="Calibri" w:hAnsi="Calibri"/>
          <w:b/>
          <w:sz w:val="28"/>
          <w:szCs w:val="28"/>
        </w:rPr>
        <w:t>Helen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numPr>
          <w:ilvl w:val="0"/>
          <w:numId w:val="1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Timetable – table last years – </w:t>
      </w:r>
      <w:r w:rsidRPr="003B5D20">
        <w:rPr>
          <w:rFonts w:ascii="Calibri" w:hAnsi="Calibri"/>
          <w:b/>
          <w:sz w:val="28"/>
          <w:szCs w:val="28"/>
        </w:rPr>
        <w:t>As is. Include excursion to Ste</w:t>
      </w:r>
      <w:r>
        <w:rPr>
          <w:rFonts w:ascii="Calibri" w:hAnsi="Calibri"/>
          <w:b/>
          <w:sz w:val="28"/>
          <w:szCs w:val="28"/>
        </w:rPr>
        <w:t>aven</w:t>
      </w:r>
      <w:r w:rsidRPr="003B5D20">
        <w:rPr>
          <w:rFonts w:ascii="Calibri" w:hAnsi="Calibri"/>
          <w:b/>
          <w:sz w:val="28"/>
          <w:szCs w:val="28"/>
        </w:rPr>
        <w:t>s</w:t>
      </w:r>
      <w:r>
        <w:rPr>
          <w:rFonts w:ascii="Calibri" w:hAnsi="Calibri"/>
          <w:b/>
          <w:sz w:val="28"/>
          <w:szCs w:val="28"/>
        </w:rPr>
        <w:t>o</w:t>
      </w:r>
      <w:r w:rsidRPr="003B5D20">
        <w:rPr>
          <w:rFonts w:ascii="Calibri" w:hAnsi="Calibri"/>
          <w:b/>
          <w:sz w:val="28"/>
          <w:szCs w:val="28"/>
        </w:rPr>
        <w:t xml:space="preserve">n Falls – Graeme </w:t>
      </w:r>
      <w:r w:rsidRPr="003B5D20">
        <w:rPr>
          <w:rFonts w:ascii="Calibri" w:hAnsi="Calibri"/>
          <w:sz w:val="28"/>
          <w:szCs w:val="28"/>
        </w:rPr>
        <w:t>to modify date.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Name tags – </w:t>
      </w:r>
      <w:r w:rsidRPr="00A337EB">
        <w:rPr>
          <w:rFonts w:ascii="Calibri" w:hAnsi="Calibri"/>
          <w:b/>
          <w:sz w:val="28"/>
          <w:szCs w:val="28"/>
        </w:rPr>
        <w:t>ACTION</w:t>
      </w:r>
      <w:r>
        <w:rPr>
          <w:rFonts w:ascii="Calibri" w:hAnsi="Calibri"/>
          <w:sz w:val="28"/>
          <w:szCs w:val="28"/>
        </w:rPr>
        <w:t>:</w:t>
      </w:r>
      <w:r w:rsidRPr="003B5D20">
        <w:rPr>
          <w:rFonts w:ascii="Calibri" w:hAnsi="Calibri"/>
          <w:sz w:val="28"/>
          <w:szCs w:val="28"/>
        </w:rPr>
        <w:t xml:space="preserve"> - </w:t>
      </w:r>
      <w:r w:rsidRPr="003B5D20">
        <w:rPr>
          <w:rFonts w:ascii="Calibri" w:hAnsi="Calibri"/>
          <w:b/>
          <w:sz w:val="28"/>
          <w:szCs w:val="28"/>
        </w:rPr>
        <w:t>Michael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Certificates – </w:t>
      </w:r>
      <w:r w:rsidRPr="00A337EB">
        <w:rPr>
          <w:rFonts w:ascii="Calibri" w:hAnsi="Calibri"/>
          <w:b/>
          <w:sz w:val="28"/>
          <w:szCs w:val="28"/>
        </w:rPr>
        <w:t>ACTION</w:t>
      </w:r>
      <w:r>
        <w:rPr>
          <w:rFonts w:ascii="Calibri" w:hAnsi="Calibri"/>
          <w:sz w:val="28"/>
          <w:szCs w:val="28"/>
        </w:rPr>
        <w:t>:</w:t>
      </w:r>
      <w:r w:rsidRPr="003B5D20">
        <w:rPr>
          <w:rFonts w:ascii="Calibri" w:hAnsi="Calibri"/>
          <w:sz w:val="28"/>
          <w:szCs w:val="28"/>
        </w:rPr>
        <w:t xml:space="preserve"> - </w:t>
      </w:r>
      <w:r w:rsidRPr="003B5D20">
        <w:rPr>
          <w:rFonts w:ascii="Calibri" w:hAnsi="Calibri"/>
          <w:b/>
          <w:sz w:val="28"/>
          <w:szCs w:val="28"/>
        </w:rPr>
        <w:t>Michael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Craft items – who has the material – </w:t>
      </w:r>
      <w:r w:rsidRPr="00A337EB">
        <w:rPr>
          <w:rFonts w:ascii="Calibri" w:hAnsi="Calibri"/>
          <w:b/>
          <w:sz w:val="28"/>
          <w:szCs w:val="28"/>
        </w:rPr>
        <w:t>ACTION:</w:t>
      </w:r>
      <w:r w:rsidRPr="003B5D20">
        <w:rPr>
          <w:rFonts w:ascii="Calibri" w:hAnsi="Calibri"/>
          <w:sz w:val="28"/>
          <w:szCs w:val="28"/>
        </w:rPr>
        <w:t xml:space="preserve"> </w:t>
      </w:r>
      <w:r w:rsidRPr="003B5D20">
        <w:rPr>
          <w:rFonts w:ascii="Calibri" w:hAnsi="Calibri"/>
          <w:b/>
          <w:sz w:val="28"/>
          <w:szCs w:val="28"/>
        </w:rPr>
        <w:t>Elspeth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06483F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Book stall - ACTION – </w:t>
      </w:r>
      <w:r w:rsidRPr="003B5D20">
        <w:rPr>
          <w:rFonts w:ascii="Calibri" w:hAnsi="Calibri"/>
          <w:b/>
          <w:sz w:val="28"/>
          <w:szCs w:val="28"/>
        </w:rPr>
        <w:t>Michael – will source Burn Up/Splash down &amp; Families on the Move from MI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numPr>
          <w:ilvl w:val="0"/>
          <w:numId w:val="1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Installations - </w:t>
      </w:r>
      <w:r w:rsidRPr="003B5D20">
        <w:rPr>
          <w:rFonts w:ascii="Calibri" w:hAnsi="Calibri"/>
          <w:b/>
          <w:bCs/>
          <w:i/>
          <w:iCs/>
          <w:sz w:val="28"/>
          <w:szCs w:val="28"/>
        </w:rPr>
        <w:t>Elspeth Jessie &amp; Mark are willing to help if need be</w:t>
      </w:r>
    </w:p>
    <w:p w:rsidR="004E7C7A" w:rsidRPr="003B5D20" w:rsidRDefault="004E7C7A" w:rsidP="006D09A7">
      <w:pPr>
        <w:ind w:left="1080"/>
        <w:rPr>
          <w:rFonts w:ascii="Calibri" w:hAnsi="Calibri"/>
          <w:bCs/>
          <w:iCs/>
          <w:sz w:val="28"/>
          <w:szCs w:val="28"/>
        </w:rPr>
      </w:pPr>
      <w:r w:rsidRPr="003B5D20">
        <w:rPr>
          <w:rFonts w:ascii="Calibri" w:hAnsi="Calibri"/>
          <w:bCs/>
          <w:iCs/>
          <w:sz w:val="28"/>
          <w:szCs w:val="28"/>
        </w:rPr>
        <w:t>Feedback from 2013</w:t>
      </w:r>
      <w:r>
        <w:rPr>
          <w:rFonts w:ascii="Calibri" w:hAnsi="Calibri"/>
          <w:bCs/>
          <w:iCs/>
          <w:sz w:val="28"/>
          <w:szCs w:val="28"/>
        </w:rPr>
        <w:t>:</w:t>
      </w:r>
      <w:r w:rsidRPr="003B5D20">
        <w:rPr>
          <w:rFonts w:ascii="Calibri" w:hAnsi="Calibri"/>
          <w:bCs/>
          <w:iCs/>
          <w:sz w:val="28"/>
          <w:szCs w:val="28"/>
        </w:rPr>
        <w:t xml:space="preserve"> participants enjoyed the final installation contributing. </w:t>
      </w:r>
    </w:p>
    <w:p w:rsidR="004E7C7A" w:rsidRPr="003B5D20" w:rsidRDefault="004E7C7A" w:rsidP="006D09A7">
      <w:pPr>
        <w:ind w:left="1080"/>
        <w:rPr>
          <w:rFonts w:ascii="Calibri" w:hAnsi="Calibri"/>
          <w:b/>
          <w:bCs/>
          <w:iCs/>
          <w:sz w:val="28"/>
          <w:szCs w:val="28"/>
        </w:rPr>
      </w:pPr>
      <w:r w:rsidRPr="003B5D20">
        <w:rPr>
          <w:rFonts w:ascii="Calibri" w:hAnsi="Calibri"/>
          <w:b/>
          <w:bCs/>
          <w:iCs/>
          <w:sz w:val="28"/>
          <w:szCs w:val="28"/>
        </w:rPr>
        <w:t xml:space="preserve">NB </w:t>
      </w:r>
      <w:r>
        <w:rPr>
          <w:rFonts w:ascii="Calibri" w:hAnsi="Calibri"/>
          <w:b/>
          <w:bCs/>
          <w:iCs/>
          <w:sz w:val="28"/>
          <w:szCs w:val="28"/>
        </w:rPr>
        <w:t>Suggest n</w:t>
      </w:r>
      <w:r w:rsidRPr="003B5D20">
        <w:rPr>
          <w:rFonts w:ascii="Calibri" w:hAnsi="Calibri"/>
          <w:b/>
          <w:bCs/>
          <w:iCs/>
          <w:sz w:val="28"/>
          <w:szCs w:val="28"/>
        </w:rPr>
        <w:t>o interpreting of installation by facilitator, invite participants to interpret and share what it means to them</w:t>
      </w:r>
    </w:p>
    <w:p w:rsidR="004E7C7A" w:rsidRPr="003B5D20" w:rsidRDefault="004E7C7A" w:rsidP="008B456C">
      <w:pPr>
        <w:pStyle w:val="ListParagraph"/>
        <w:numPr>
          <w:ilvl w:val="0"/>
          <w:numId w:val="1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Thank you speech at dinner – </w:t>
      </w:r>
      <w:r w:rsidRPr="003B5D20">
        <w:rPr>
          <w:rFonts w:ascii="Calibri" w:hAnsi="Calibri"/>
          <w:b/>
          <w:sz w:val="28"/>
          <w:szCs w:val="28"/>
        </w:rPr>
        <w:t>ACTION: Helen</w:t>
      </w:r>
    </w:p>
    <w:p w:rsidR="004E7C7A" w:rsidRPr="003B5D20" w:rsidRDefault="004E7C7A" w:rsidP="008B456C">
      <w:pPr>
        <w:pStyle w:val="ListParagraph"/>
        <w:numPr>
          <w:ilvl w:val="0"/>
          <w:numId w:val="14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MC &amp; decorations for dinner – </w:t>
      </w:r>
      <w:r w:rsidRPr="003B5D20">
        <w:rPr>
          <w:rFonts w:ascii="Calibri" w:hAnsi="Calibri"/>
          <w:b/>
          <w:sz w:val="28"/>
          <w:szCs w:val="28"/>
        </w:rPr>
        <w:t>ACTION: Maree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CC6A6D" w:rsidRDefault="004E7C7A" w:rsidP="00D067B2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CC6A6D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>llocation of sessions</w:t>
      </w:r>
      <w:r w:rsidRPr="00CC6A6D">
        <w:rPr>
          <w:rFonts w:ascii="Calibri" w:hAnsi="Calibri"/>
          <w:b/>
          <w:sz w:val="28"/>
          <w:szCs w:val="28"/>
        </w:rPr>
        <w:t>: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Default="004E7C7A" w:rsidP="00763FEC">
      <w:pPr>
        <w:ind w:left="2160"/>
        <w:rPr>
          <w:rFonts w:ascii="Calibri" w:hAnsi="Calibri"/>
          <w:b/>
          <w:bCs/>
          <w:sz w:val="28"/>
          <w:szCs w:val="28"/>
        </w:rPr>
      </w:pPr>
      <w:r w:rsidRPr="003B5D20">
        <w:rPr>
          <w:rFonts w:ascii="Calibri" w:hAnsi="Calibri"/>
          <w:b/>
          <w:bCs/>
          <w:sz w:val="28"/>
          <w:szCs w:val="28"/>
        </w:rPr>
        <w:t xml:space="preserve">Fri evening:  </w:t>
      </w:r>
    </w:p>
    <w:p w:rsidR="004E7C7A" w:rsidRPr="00393068" w:rsidRDefault="004E7C7A" w:rsidP="00393068">
      <w:pPr>
        <w:pStyle w:val="ListParagraph"/>
        <w:numPr>
          <w:ilvl w:val="0"/>
          <w:numId w:val="30"/>
        </w:numPr>
        <w:rPr>
          <w:rFonts w:ascii="Calibri" w:hAnsi="Calibri"/>
          <w:sz w:val="28"/>
          <w:szCs w:val="28"/>
        </w:rPr>
      </w:pPr>
      <w:r w:rsidRPr="00393068">
        <w:rPr>
          <w:rFonts w:ascii="Calibri" w:hAnsi="Calibri"/>
          <w:sz w:val="28"/>
          <w:szCs w:val="28"/>
        </w:rPr>
        <w:t xml:space="preserve">Chair – </w:t>
      </w:r>
      <w:r w:rsidRPr="00393068">
        <w:rPr>
          <w:rFonts w:ascii="Calibri" w:hAnsi="Calibri"/>
          <w:b/>
          <w:sz w:val="28"/>
          <w:szCs w:val="28"/>
        </w:rPr>
        <w:t>Graeme</w:t>
      </w:r>
      <w:r w:rsidRPr="00393068">
        <w:rPr>
          <w:rFonts w:ascii="Calibri" w:hAnsi="Calibri"/>
          <w:sz w:val="28"/>
          <w:szCs w:val="28"/>
        </w:rPr>
        <w:t xml:space="preserve"> (NB we’ll all have the opportunity to share our experiences of re-entry)</w:t>
      </w:r>
    </w:p>
    <w:p w:rsidR="004E7C7A" w:rsidRPr="00393068" w:rsidRDefault="004E7C7A" w:rsidP="00393068">
      <w:pPr>
        <w:pStyle w:val="ListParagraph"/>
        <w:numPr>
          <w:ilvl w:val="0"/>
          <w:numId w:val="30"/>
        </w:numPr>
        <w:rPr>
          <w:rFonts w:ascii="Calibri" w:hAnsi="Calibri"/>
          <w:sz w:val="28"/>
          <w:szCs w:val="28"/>
        </w:rPr>
      </w:pPr>
      <w:r w:rsidRPr="00393068">
        <w:rPr>
          <w:rFonts w:ascii="Calibri" w:hAnsi="Calibri"/>
          <w:sz w:val="28"/>
          <w:szCs w:val="28"/>
        </w:rPr>
        <w:t xml:space="preserve">Ice breaker – </w:t>
      </w:r>
      <w:r w:rsidRPr="00393068">
        <w:rPr>
          <w:rFonts w:ascii="Calibri" w:hAnsi="Calibri"/>
          <w:b/>
          <w:sz w:val="28"/>
          <w:szCs w:val="28"/>
        </w:rPr>
        <w:t>Jenny</w:t>
      </w:r>
      <w:r w:rsidRPr="00393068">
        <w:rPr>
          <w:rFonts w:ascii="Calibri" w:hAnsi="Calibri"/>
          <w:sz w:val="28"/>
          <w:szCs w:val="28"/>
        </w:rPr>
        <w:t xml:space="preserve"> </w:t>
      </w:r>
    </w:p>
    <w:p w:rsidR="004E7C7A" w:rsidRPr="00393068" w:rsidRDefault="004E7C7A" w:rsidP="00393068">
      <w:pPr>
        <w:pStyle w:val="ListParagraph"/>
        <w:numPr>
          <w:ilvl w:val="0"/>
          <w:numId w:val="30"/>
        </w:numPr>
        <w:rPr>
          <w:rFonts w:ascii="Calibri" w:hAnsi="Calibri"/>
          <w:sz w:val="28"/>
          <w:szCs w:val="28"/>
        </w:rPr>
      </w:pPr>
      <w:r w:rsidRPr="00393068">
        <w:rPr>
          <w:rFonts w:ascii="Calibri" w:hAnsi="Calibri"/>
          <w:sz w:val="28"/>
          <w:szCs w:val="28"/>
        </w:rPr>
        <w:t>ReEntry stories – TB advised – 2 people (be prepared &amp; give place names, be specific, model how they can express this possibly in craft)</w:t>
      </w:r>
    </w:p>
    <w:p w:rsidR="004E7C7A" w:rsidRDefault="004E7C7A" w:rsidP="00763FEC">
      <w:pPr>
        <w:ind w:left="2160"/>
        <w:rPr>
          <w:rFonts w:ascii="Calibri" w:hAnsi="Calibri"/>
          <w:b/>
          <w:bCs/>
          <w:sz w:val="28"/>
          <w:szCs w:val="28"/>
        </w:rPr>
      </w:pPr>
      <w:r w:rsidRPr="003B5D20">
        <w:rPr>
          <w:rFonts w:ascii="Calibri" w:hAnsi="Calibri"/>
          <w:b/>
          <w:bCs/>
          <w:sz w:val="28"/>
          <w:szCs w:val="28"/>
        </w:rPr>
        <w:t>Sat am:</w:t>
      </w:r>
    </w:p>
    <w:p w:rsidR="004E7C7A" w:rsidRPr="00393068" w:rsidRDefault="004E7C7A" w:rsidP="00393068">
      <w:pPr>
        <w:pStyle w:val="ListParagraph"/>
        <w:numPr>
          <w:ilvl w:val="0"/>
          <w:numId w:val="31"/>
        </w:numPr>
        <w:rPr>
          <w:rFonts w:ascii="Calibri" w:hAnsi="Calibri"/>
          <w:b/>
          <w:sz w:val="28"/>
          <w:szCs w:val="28"/>
        </w:rPr>
      </w:pPr>
      <w:r w:rsidRPr="00393068">
        <w:rPr>
          <w:rFonts w:ascii="Calibri" w:hAnsi="Calibri"/>
          <w:bCs/>
          <w:sz w:val="28"/>
          <w:szCs w:val="28"/>
        </w:rPr>
        <w:t>D</w:t>
      </w:r>
      <w:r w:rsidRPr="00393068">
        <w:rPr>
          <w:rFonts w:ascii="Calibri" w:hAnsi="Calibri"/>
          <w:sz w:val="28"/>
          <w:szCs w:val="28"/>
        </w:rPr>
        <w:t xml:space="preserve">evotions:  </w:t>
      </w:r>
      <w:r w:rsidRPr="00393068">
        <w:rPr>
          <w:rFonts w:ascii="Calibri" w:hAnsi="Calibri"/>
          <w:b/>
          <w:bCs/>
          <w:i/>
          <w:iCs/>
          <w:sz w:val="28"/>
          <w:szCs w:val="28"/>
        </w:rPr>
        <w:t>Helen</w:t>
      </w:r>
      <w:r w:rsidRPr="00393068">
        <w:rPr>
          <w:rFonts w:ascii="Calibri" w:hAnsi="Calibri"/>
          <w:bCs/>
          <w:iCs/>
          <w:sz w:val="28"/>
          <w:szCs w:val="28"/>
        </w:rPr>
        <w:t xml:space="preserve"> </w:t>
      </w:r>
    </w:p>
    <w:p w:rsidR="004E7C7A" w:rsidRPr="00393068" w:rsidRDefault="004E7C7A" w:rsidP="00393068">
      <w:pPr>
        <w:pStyle w:val="ListParagraph"/>
        <w:numPr>
          <w:ilvl w:val="0"/>
          <w:numId w:val="31"/>
        </w:numPr>
        <w:rPr>
          <w:rFonts w:ascii="Calibri" w:hAnsi="Calibri"/>
          <w:b/>
          <w:sz w:val="28"/>
          <w:szCs w:val="28"/>
        </w:rPr>
      </w:pPr>
      <w:r w:rsidRPr="00393068">
        <w:rPr>
          <w:rFonts w:ascii="Calibri" w:hAnsi="Calibri"/>
          <w:bCs/>
          <w:iCs/>
          <w:sz w:val="28"/>
          <w:szCs w:val="28"/>
        </w:rPr>
        <w:t xml:space="preserve">Music: </w:t>
      </w:r>
      <w:r w:rsidRPr="00393068">
        <w:rPr>
          <w:rFonts w:ascii="Calibri" w:hAnsi="Calibri"/>
          <w:b/>
          <w:bCs/>
          <w:iCs/>
          <w:sz w:val="28"/>
          <w:szCs w:val="28"/>
        </w:rPr>
        <w:t xml:space="preserve">Faye – has some music </w:t>
      </w:r>
      <w:r>
        <w:rPr>
          <w:rFonts w:ascii="Calibri" w:hAnsi="Calibri"/>
          <w:b/>
          <w:bCs/>
          <w:iCs/>
          <w:sz w:val="28"/>
          <w:szCs w:val="28"/>
        </w:rPr>
        <w:t>(I worship – ‘Christian kareoki’!</w:t>
      </w:r>
    </w:p>
    <w:p w:rsidR="004E7C7A" w:rsidRDefault="004E7C7A" w:rsidP="00CF539E">
      <w:pPr>
        <w:pStyle w:val="ListParagraph"/>
        <w:numPr>
          <w:ilvl w:val="0"/>
          <w:numId w:val="31"/>
        </w:numPr>
        <w:rPr>
          <w:rFonts w:ascii="Calibri" w:hAnsi="Calibri"/>
          <w:sz w:val="28"/>
          <w:szCs w:val="28"/>
        </w:rPr>
      </w:pPr>
      <w:r w:rsidRPr="00CF539E">
        <w:rPr>
          <w:rFonts w:ascii="Calibri" w:hAnsi="Calibri"/>
          <w:sz w:val="28"/>
          <w:szCs w:val="28"/>
        </w:rPr>
        <w:t>Seminars:</w:t>
      </w:r>
    </w:p>
    <w:p w:rsidR="004E7C7A" w:rsidRPr="00CF539E" w:rsidRDefault="004E7C7A" w:rsidP="00EB4018">
      <w:pPr>
        <w:pStyle w:val="ListParagraph"/>
        <w:numPr>
          <w:ilvl w:val="0"/>
          <w:numId w:val="35"/>
        </w:numPr>
        <w:rPr>
          <w:rFonts w:ascii="Calibri" w:hAnsi="Calibri"/>
          <w:sz w:val="28"/>
          <w:szCs w:val="28"/>
        </w:rPr>
      </w:pPr>
      <w:r w:rsidRPr="00CF539E">
        <w:rPr>
          <w:rFonts w:ascii="Calibri" w:hAnsi="Calibri"/>
          <w:sz w:val="28"/>
          <w:szCs w:val="28"/>
        </w:rPr>
        <w:t xml:space="preserve">Transition – </w:t>
      </w:r>
      <w:r w:rsidRPr="00CF539E">
        <w:rPr>
          <w:rFonts w:ascii="Calibri" w:hAnsi="Calibri"/>
          <w:b/>
          <w:bCs/>
          <w:i/>
          <w:iCs/>
          <w:sz w:val="28"/>
          <w:szCs w:val="28"/>
        </w:rPr>
        <w:t>Faye</w:t>
      </w:r>
    </w:p>
    <w:p w:rsidR="004E7C7A" w:rsidRPr="003B5D20" w:rsidRDefault="004E7C7A" w:rsidP="00763FEC">
      <w:pPr>
        <w:ind w:left="21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ii.        </w:t>
      </w:r>
      <w:r w:rsidRPr="003B5D20">
        <w:rPr>
          <w:rFonts w:ascii="Calibri" w:hAnsi="Calibri"/>
          <w:sz w:val="28"/>
          <w:szCs w:val="28"/>
        </w:rPr>
        <w:t xml:space="preserve">Loss &amp; Grief – </w:t>
      </w:r>
      <w:r w:rsidRPr="003B5D20">
        <w:rPr>
          <w:rFonts w:ascii="Calibri" w:hAnsi="Calibri"/>
          <w:b/>
          <w:bCs/>
          <w:i/>
          <w:iCs/>
          <w:sz w:val="28"/>
          <w:szCs w:val="28"/>
        </w:rPr>
        <w:t>Michael</w:t>
      </w:r>
    </w:p>
    <w:p w:rsidR="004E7C7A" w:rsidRPr="003B5D20" w:rsidRDefault="004E7C7A" w:rsidP="00763FEC">
      <w:pPr>
        <w:ind w:left="2160"/>
        <w:rPr>
          <w:rFonts w:ascii="Calibri" w:hAnsi="Calibri"/>
          <w:bCs/>
          <w:iCs/>
          <w:sz w:val="28"/>
          <w:szCs w:val="28"/>
        </w:rPr>
      </w:pPr>
      <w:r w:rsidRPr="003B5D20">
        <w:rPr>
          <w:rFonts w:ascii="Calibri" w:hAnsi="Calibri"/>
          <w:bCs/>
          <w:iCs/>
          <w:sz w:val="28"/>
          <w:szCs w:val="28"/>
        </w:rPr>
        <w:t>(Other facilitators should feel free to interrupt a plenary session to give a participant &amp; don’t do for participants what they can do for themselves). Suggest that participants do reading after not before)</w:t>
      </w:r>
    </w:p>
    <w:p w:rsidR="004E7C7A" w:rsidRPr="003B5D20" w:rsidRDefault="004E7C7A" w:rsidP="00763FEC">
      <w:pPr>
        <w:ind w:left="2160"/>
        <w:rPr>
          <w:rFonts w:ascii="Calibri" w:hAnsi="Calibri"/>
          <w:b/>
          <w:bCs/>
          <w:sz w:val="28"/>
          <w:szCs w:val="28"/>
        </w:rPr>
      </w:pPr>
      <w:r w:rsidRPr="003B5D20">
        <w:rPr>
          <w:rFonts w:ascii="Calibri" w:hAnsi="Calibri"/>
          <w:b/>
          <w:bCs/>
          <w:sz w:val="28"/>
          <w:szCs w:val="28"/>
        </w:rPr>
        <w:t>Retreat Reflections: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b/>
          <w:bCs/>
          <w:sz w:val="28"/>
          <w:szCs w:val="28"/>
        </w:rPr>
        <w:tab/>
      </w:r>
      <w:r w:rsidRPr="003B5D20">
        <w:rPr>
          <w:rFonts w:ascii="Calibri" w:hAnsi="Calibri"/>
          <w:b/>
          <w:bCs/>
          <w:sz w:val="28"/>
          <w:szCs w:val="28"/>
        </w:rPr>
        <w:tab/>
      </w:r>
      <w:r w:rsidRPr="003B5D20">
        <w:rPr>
          <w:rFonts w:ascii="Calibri" w:hAnsi="Calibri"/>
          <w:sz w:val="28"/>
          <w:szCs w:val="28"/>
        </w:rPr>
        <w:t xml:space="preserve">Entering the Retreat: </w:t>
      </w:r>
      <w:r w:rsidRPr="003B5D20">
        <w:rPr>
          <w:rFonts w:ascii="Calibri" w:hAnsi="Calibri"/>
          <w:b/>
          <w:sz w:val="28"/>
          <w:szCs w:val="28"/>
        </w:rPr>
        <w:t>Maree</w:t>
      </w:r>
    </w:p>
    <w:p w:rsidR="004E7C7A" w:rsidRPr="003B5D20" w:rsidRDefault="004E7C7A" w:rsidP="00763FEC">
      <w:pPr>
        <w:ind w:left="2160"/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ab/>
      </w:r>
      <w:r w:rsidRPr="003B5D20">
        <w:rPr>
          <w:rFonts w:ascii="Calibri" w:hAnsi="Calibri"/>
          <w:sz w:val="28"/>
          <w:szCs w:val="28"/>
        </w:rPr>
        <w:tab/>
        <w:t xml:space="preserve">Origin &amp; Call:  </w:t>
      </w:r>
      <w:r w:rsidRPr="003B5D20">
        <w:rPr>
          <w:rFonts w:ascii="Calibri" w:hAnsi="Calibri"/>
          <w:b/>
          <w:sz w:val="28"/>
          <w:szCs w:val="28"/>
        </w:rPr>
        <w:t>Dawn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ab/>
      </w:r>
      <w:r w:rsidRPr="003B5D20">
        <w:rPr>
          <w:rFonts w:ascii="Calibri" w:hAnsi="Calibri"/>
          <w:sz w:val="28"/>
          <w:szCs w:val="28"/>
        </w:rPr>
        <w:tab/>
        <w:t xml:space="preserve">Gifts given &amp; received: </w:t>
      </w:r>
      <w:r w:rsidRPr="003B5D20">
        <w:rPr>
          <w:rFonts w:ascii="Calibri" w:hAnsi="Calibri"/>
          <w:b/>
          <w:sz w:val="28"/>
          <w:szCs w:val="28"/>
        </w:rPr>
        <w:t>Faye (Jenny help)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ab/>
      </w:r>
      <w:r w:rsidRPr="003B5D20">
        <w:rPr>
          <w:rFonts w:ascii="Calibri" w:hAnsi="Calibri"/>
          <w:sz w:val="28"/>
          <w:szCs w:val="28"/>
        </w:rPr>
        <w:tab/>
        <w:t xml:space="preserve">Difficulties &amp; Fears: </w:t>
      </w:r>
      <w:r w:rsidRPr="003B5D20">
        <w:rPr>
          <w:rFonts w:ascii="Calibri" w:hAnsi="Calibri"/>
          <w:b/>
          <w:sz w:val="28"/>
          <w:szCs w:val="28"/>
        </w:rPr>
        <w:t>Mark (Maree help)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ab/>
      </w:r>
      <w:r w:rsidRPr="003B5D20">
        <w:rPr>
          <w:rFonts w:ascii="Calibri" w:hAnsi="Calibri"/>
          <w:sz w:val="28"/>
          <w:szCs w:val="28"/>
        </w:rPr>
        <w:tab/>
        <w:t xml:space="preserve">Vision for the Future: </w:t>
      </w:r>
      <w:r w:rsidRPr="003B5D20">
        <w:rPr>
          <w:rFonts w:ascii="Calibri" w:hAnsi="Calibri"/>
          <w:b/>
          <w:sz w:val="28"/>
          <w:szCs w:val="28"/>
        </w:rPr>
        <w:t>Elspeth &amp; Michael</w:t>
      </w:r>
      <w:r w:rsidRPr="003B5D20">
        <w:rPr>
          <w:rFonts w:ascii="Calibri" w:hAnsi="Calibri"/>
          <w:sz w:val="28"/>
          <w:szCs w:val="28"/>
        </w:rPr>
        <w:t xml:space="preserve"> 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>NB not all participants are able to engage as fully as others due to health or current experience/wellbeing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>NB Keep in mind the different reasons that people have returned to Aust. planned or unplanned (traumatic)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ind w:left="2160"/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b/>
          <w:sz w:val="28"/>
          <w:szCs w:val="28"/>
        </w:rPr>
        <w:t>ACTION: Reflection leaders please check feedback from 2014</w:t>
      </w: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ind w:left="2160"/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b/>
          <w:sz w:val="28"/>
          <w:szCs w:val="28"/>
        </w:rPr>
        <w:t>ACTION</w:t>
      </w:r>
      <w:r w:rsidRPr="003B5D20">
        <w:rPr>
          <w:rFonts w:ascii="Calibri" w:hAnsi="Calibri"/>
          <w:sz w:val="28"/>
          <w:szCs w:val="28"/>
        </w:rPr>
        <w:t xml:space="preserve"> – </w:t>
      </w:r>
      <w:r w:rsidRPr="00BE150D">
        <w:rPr>
          <w:rFonts w:ascii="Calibri" w:hAnsi="Calibri"/>
          <w:b/>
          <w:sz w:val="28"/>
          <w:szCs w:val="28"/>
        </w:rPr>
        <w:t xml:space="preserve">Michael </w:t>
      </w:r>
      <w:r w:rsidRPr="003B5D20">
        <w:rPr>
          <w:rFonts w:ascii="Calibri" w:hAnsi="Calibri"/>
          <w:sz w:val="28"/>
          <w:szCs w:val="28"/>
        </w:rPr>
        <w:t>to circulate previous handouts/liturgy &amp; feedback sheets.</w:t>
      </w:r>
    </w:p>
    <w:p w:rsidR="004E7C7A" w:rsidRPr="003B5D20" w:rsidRDefault="004E7C7A" w:rsidP="00763FEC">
      <w:pPr>
        <w:ind w:left="2160"/>
        <w:rPr>
          <w:rFonts w:ascii="Calibri" w:hAnsi="Calibri"/>
          <w:b/>
          <w:bCs/>
          <w:sz w:val="28"/>
          <w:szCs w:val="28"/>
        </w:rPr>
      </w:pPr>
    </w:p>
    <w:p w:rsidR="004E7C7A" w:rsidRPr="003B5D20" w:rsidRDefault="004E7C7A" w:rsidP="00763FEC">
      <w:pPr>
        <w:ind w:left="2160"/>
        <w:rPr>
          <w:rFonts w:ascii="Calibri" w:hAnsi="Calibri"/>
          <w:b/>
          <w:bCs/>
          <w:i/>
          <w:iCs/>
          <w:sz w:val="28"/>
          <w:szCs w:val="28"/>
        </w:rPr>
      </w:pPr>
      <w:r w:rsidRPr="003B5D20">
        <w:rPr>
          <w:rFonts w:ascii="Calibri" w:hAnsi="Calibri"/>
          <w:b/>
          <w:bCs/>
          <w:sz w:val="28"/>
          <w:szCs w:val="28"/>
        </w:rPr>
        <w:t>Communion:</w:t>
      </w:r>
      <w:r w:rsidRPr="003B5D20">
        <w:rPr>
          <w:rFonts w:ascii="Calibri" w:hAnsi="Calibri"/>
          <w:sz w:val="28"/>
          <w:szCs w:val="28"/>
        </w:rPr>
        <w:t xml:space="preserve">  </w:t>
      </w:r>
      <w:r w:rsidRPr="003B5D20">
        <w:rPr>
          <w:rFonts w:ascii="Calibri" w:hAnsi="Calibri"/>
          <w:b/>
          <w:bCs/>
          <w:i/>
          <w:iCs/>
          <w:sz w:val="28"/>
          <w:szCs w:val="28"/>
        </w:rPr>
        <w:t>Graeme</w:t>
      </w: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Pr="008F403E" w:rsidRDefault="004E7C7A" w:rsidP="00D067B2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8F403E">
        <w:rPr>
          <w:rFonts w:ascii="Calibri" w:hAnsi="Calibri"/>
          <w:b/>
          <w:sz w:val="28"/>
          <w:szCs w:val="28"/>
        </w:rPr>
        <w:t>Other items:</w:t>
      </w:r>
      <w:r w:rsidRPr="008F403E">
        <w:rPr>
          <w:rFonts w:ascii="Calibri" w:hAnsi="Calibri"/>
          <w:b/>
          <w:sz w:val="28"/>
          <w:szCs w:val="28"/>
        </w:rPr>
        <w:tab/>
      </w:r>
    </w:p>
    <w:p w:rsidR="004E7C7A" w:rsidRPr="003B5D20" w:rsidRDefault="004E7C7A" w:rsidP="00763FEC">
      <w:pPr>
        <w:ind w:left="360"/>
        <w:rPr>
          <w:rFonts w:ascii="Calibri" w:hAnsi="Calibri"/>
          <w:sz w:val="28"/>
          <w:szCs w:val="28"/>
        </w:rPr>
      </w:pPr>
    </w:p>
    <w:p w:rsidR="004E7C7A" w:rsidRPr="003B38D6" w:rsidRDefault="004E7C7A" w:rsidP="003B38D6">
      <w:pPr>
        <w:pStyle w:val="ListParagraph"/>
        <w:numPr>
          <w:ilvl w:val="0"/>
          <w:numId w:val="37"/>
        </w:numPr>
        <w:rPr>
          <w:rFonts w:ascii="Calibri" w:hAnsi="Calibri"/>
          <w:color w:val="000000"/>
          <w:sz w:val="28"/>
          <w:szCs w:val="28"/>
        </w:rPr>
      </w:pPr>
      <w:r w:rsidRPr="008F403E">
        <w:rPr>
          <w:rFonts w:ascii="Calibri" w:hAnsi="Calibri"/>
          <w:i/>
          <w:color w:val="000000"/>
          <w:sz w:val="28"/>
          <w:szCs w:val="28"/>
        </w:rPr>
        <w:t>Worl</w:t>
      </w:r>
      <w:r>
        <w:rPr>
          <w:rFonts w:ascii="Calibri" w:hAnsi="Calibri"/>
          <w:i/>
          <w:color w:val="000000"/>
          <w:sz w:val="28"/>
          <w:szCs w:val="28"/>
        </w:rPr>
        <w:t>d to Christ Prayer and Healing O</w:t>
      </w:r>
      <w:r w:rsidRPr="008F403E">
        <w:rPr>
          <w:rFonts w:ascii="Calibri" w:hAnsi="Calibri"/>
          <w:i/>
          <w:color w:val="000000"/>
          <w:sz w:val="28"/>
          <w:szCs w:val="28"/>
        </w:rPr>
        <w:t>rganisation</w:t>
      </w:r>
      <w:r w:rsidRPr="003B38D6">
        <w:rPr>
          <w:rFonts w:ascii="Calibri" w:hAnsi="Calibri"/>
          <w:color w:val="000000"/>
          <w:sz w:val="28"/>
          <w:szCs w:val="28"/>
        </w:rPr>
        <w:t xml:space="preserve"> (formerly Wholeness to Christ).  They would not interfere with the program at all but would simply be available for anyone who would like prayer during our stay at El Kanah.</w:t>
      </w:r>
    </w:p>
    <w:p w:rsidR="004E7C7A" w:rsidRDefault="004E7C7A" w:rsidP="00763FEC">
      <w:pPr>
        <w:ind w:left="360"/>
        <w:rPr>
          <w:rFonts w:ascii="Calibri" w:hAnsi="Calibri"/>
          <w:color w:val="000000"/>
          <w:sz w:val="28"/>
          <w:szCs w:val="28"/>
        </w:rPr>
      </w:pPr>
      <w:r w:rsidRPr="003B5D20">
        <w:rPr>
          <w:rFonts w:ascii="Calibri" w:hAnsi="Calibri"/>
          <w:color w:val="000000"/>
          <w:sz w:val="28"/>
          <w:szCs w:val="28"/>
        </w:rPr>
        <w:t xml:space="preserve">Discussion: need for people to have experience with re-entry; we aren’t offering counselling, decreases intimacy of the retreat, prayer available from existing facilitators who can say ‘we know’. </w:t>
      </w:r>
    </w:p>
    <w:p w:rsidR="004E7C7A" w:rsidRDefault="004E7C7A" w:rsidP="00763FEC">
      <w:pPr>
        <w:ind w:left="36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After discussion – decision to </w:t>
      </w:r>
      <w:r w:rsidRPr="00EA45CB">
        <w:rPr>
          <w:rFonts w:ascii="Calibri" w:hAnsi="Calibri"/>
          <w:i/>
          <w:color w:val="000000"/>
          <w:sz w:val="28"/>
          <w:szCs w:val="28"/>
        </w:rPr>
        <w:t>decline</w:t>
      </w:r>
      <w:r>
        <w:rPr>
          <w:rFonts w:ascii="Calibri" w:hAnsi="Calibri"/>
          <w:color w:val="000000"/>
          <w:sz w:val="28"/>
          <w:szCs w:val="28"/>
        </w:rPr>
        <w:t xml:space="preserve"> offer</w:t>
      </w:r>
      <w:r w:rsidRPr="003B5D20">
        <w:rPr>
          <w:rFonts w:ascii="Calibri" w:hAnsi="Calibri"/>
          <w:color w:val="000000"/>
          <w:sz w:val="28"/>
          <w:szCs w:val="28"/>
        </w:rPr>
        <w:t xml:space="preserve">. </w:t>
      </w:r>
    </w:p>
    <w:p w:rsidR="004E7C7A" w:rsidRPr="003B5D20" w:rsidRDefault="004E7C7A" w:rsidP="00763FEC">
      <w:pPr>
        <w:ind w:left="360"/>
        <w:rPr>
          <w:rFonts w:ascii="Calibri" w:hAnsi="Calibri"/>
          <w:color w:val="000000"/>
          <w:sz w:val="28"/>
          <w:szCs w:val="28"/>
        </w:rPr>
      </w:pPr>
      <w:r w:rsidRPr="00C76A6D">
        <w:rPr>
          <w:rFonts w:ascii="Calibri" w:hAnsi="Calibri"/>
          <w:b/>
          <w:color w:val="000000"/>
          <w:sz w:val="28"/>
          <w:szCs w:val="28"/>
        </w:rPr>
        <w:t>ACTION: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C76A6D">
        <w:rPr>
          <w:rFonts w:ascii="Calibri" w:hAnsi="Calibri"/>
          <w:b/>
          <w:color w:val="000000"/>
          <w:sz w:val="28"/>
          <w:szCs w:val="28"/>
        </w:rPr>
        <w:t>Helen</w:t>
      </w:r>
      <w:r w:rsidRPr="003B5D20">
        <w:rPr>
          <w:rFonts w:ascii="Calibri" w:hAnsi="Calibri"/>
          <w:color w:val="000000"/>
          <w:sz w:val="28"/>
          <w:szCs w:val="28"/>
        </w:rPr>
        <w:t xml:space="preserve"> to reply to </w:t>
      </w:r>
      <w:r w:rsidRPr="00C76A6D">
        <w:rPr>
          <w:rFonts w:ascii="Calibri" w:hAnsi="Calibri"/>
          <w:i/>
          <w:color w:val="000000"/>
          <w:sz w:val="28"/>
          <w:szCs w:val="28"/>
        </w:rPr>
        <w:t>Vera</w:t>
      </w:r>
      <w:r w:rsidRPr="003B5D20">
        <w:rPr>
          <w:rFonts w:ascii="Calibri" w:hAnsi="Calibri"/>
          <w:color w:val="000000"/>
          <w:sz w:val="28"/>
          <w:szCs w:val="28"/>
        </w:rPr>
        <w:t xml:space="preserve"> to state that we’d be happy that they pray off site for the retreat</w:t>
      </w:r>
      <w:r>
        <w:rPr>
          <w:rFonts w:ascii="Calibri" w:hAnsi="Calibri"/>
          <w:color w:val="000000"/>
          <w:sz w:val="28"/>
          <w:szCs w:val="28"/>
        </w:rPr>
        <w:t xml:space="preserve"> but that we decline the offer for them to be onsite praying with participants</w:t>
      </w:r>
      <w:r w:rsidRPr="003B5D20">
        <w:rPr>
          <w:rFonts w:ascii="Calibri" w:hAnsi="Calibri"/>
          <w:color w:val="000000"/>
          <w:sz w:val="28"/>
          <w:szCs w:val="28"/>
        </w:rPr>
        <w:t>.</w:t>
      </w:r>
    </w:p>
    <w:p w:rsidR="004E7C7A" w:rsidRPr="003B5D20" w:rsidRDefault="004E7C7A" w:rsidP="00763FEC">
      <w:pPr>
        <w:ind w:left="360"/>
        <w:rPr>
          <w:rFonts w:ascii="Calibri" w:hAnsi="Calibri"/>
          <w:color w:val="000000"/>
          <w:sz w:val="28"/>
          <w:szCs w:val="28"/>
        </w:rPr>
      </w:pPr>
    </w:p>
    <w:p w:rsidR="004E7C7A" w:rsidRPr="003B5D20" w:rsidRDefault="004E7C7A" w:rsidP="003B38D6">
      <w:pPr>
        <w:pStyle w:val="ListParagraph"/>
        <w:numPr>
          <w:ilvl w:val="0"/>
          <w:numId w:val="37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r w:rsidRPr="003B5D20">
        <w:rPr>
          <w:rFonts w:ascii="Calibri" w:hAnsi="Calibri"/>
          <w:sz w:val="28"/>
          <w:szCs w:val="28"/>
        </w:rPr>
        <w:t>ontact Elkanah</w:t>
      </w:r>
      <w:r>
        <w:rPr>
          <w:rFonts w:ascii="Calibri" w:hAnsi="Calibri"/>
          <w:sz w:val="28"/>
          <w:szCs w:val="28"/>
        </w:rPr>
        <w:t xml:space="preserve"> about:</w:t>
      </w:r>
    </w:p>
    <w:p w:rsidR="004E7C7A" w:rsidRDefault="004E7C7A" w:rsidP="003B38D6">
      <w:pPr>
        <w:pStyle w:val="ListParagraph"/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>Equipment needed: ? internet, white board/markers, data projector, CD player, PA. configuration of tables,</w:t>
      </w:r>
      <w:r w:rsidRPr="003B38D6">
        <w:rPr>
          <w:rFonts w:ascii="Calibri" w:hAnsi="Calibri"/>
          <w:sz w:val="28"/>
          <w:szCs w:val="28"/>
        </w:rPr>
        <w:t xml:space="preserve"> </w:t>
      </w:r>
      <w:r w:rsidRPr="003B38D6">
        <w:rPr>
          <w:rFonts w:ascii="Calibri" w:hAnsi="Calibri"/>
          <w:b/>
          <w:sz w:val="28"/>
          <w:szCs w:val="28"/>
        </w:rPr>
        <w:t>ACTION: Dawn</w:t>
      </w:r>
    </w:p>
    <w:p w:rsidR="004E7C7A" w:rsidRPr="003B5D20" w:rsidRDefault="004E7C7A" w:rsidP="003B38D6">
      <w:pPr>
        <w:pStyle w:val="ListParagraph"/>
        <w:rPr>
          <w:rFonts w:ascii="Calibri" w:hAnsi="Calibri"/>
          <w:sz w:val="28"/>
          <w:szCs w:val="28"/>
        </w:rPr>
      </w:pPr>
    </w:p>
    <w:p w:rsidR="004E7C7A" w:rsidRPr="003B5D20" w:rsidRDefault="004E7C7A" w:rsidP="00763FEC">
      <w:pPr>
        <w:rPr>
          <w:rFonts w:ascii="Calibri" w:hAnsi="Calibri"/>
          <w:sz w:val="28"/>
          <w:szCs w:val="28"/>
        </w:rPr>
      </w:pPr>
    </w:p>
    <w:p w:rsidR="004E7C7A" w:rsidRDefault="004E7C7A" w:rsidP="00D067B2">
      <w:pPr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3B5D20">
        <w:rPr>
          <w:rFonts w:ascii="Calibri" w:hAnsi="Calibri"/>
          <w:sz w:val="28"/>
          <w:szCs w:val="28"/>
        </w:rPr>
        <w:t xml:space="preserve"> </w:t>
      </w:r>
      <w:r w:rsidRPr="00575CA5">
        <w:rPr>
          <w:rFonts w:ascii="Calibri" w:hAnsi="Calibri"/>
          <w:b/>
          <w:sz w:val="28"/>
          <w:szCs w:val="28"/>
        </w:rPr>
        <w:t>Next meeting:</w:t>
      </w:r>
      <w:r w:rsidRPr="003B5D20">
        <w:rPr>
          <w:rFonts w:ascii="Calibri" w:hAnsi="Calibri"/>
          <w:sz w:val="28"/>
          <w:szCs w:val="28"/>
        </w:rPr>
        <w:t xml:space="preserve">  Friday Aug 1</w:t>
      </w:r>
      <w:r>
        <w:rPr>
          <w:rFonts w:ascii="Calibri" w:hAnsi="Calibri"/>
          <w:sz w:val="28"/>
          <w:szCs w:val="28"/>
        </w:rPr>
        <w:t>.</w:t>
      </w:r>
      <w:r w:rsidRPr="003B5D20">
        <w:rPr>
          <w:rFonts w:ascii="Calibri" w:hAnsi="Calibri"/>
          <w:sz w:val="28"/>
          <w:szCs w:val="28"/>
        </w:rPr>
        <w:t xml:space="preserve"> Venue</w:t>
      </w:r>
      <w:r>
        <w:rPr>
          <w:rFonts w:ascii="Calibri" w:hAnsi="Calibri"/>
          <w:sz w:val="28"/>
          <w:szCs w:val="28"/>
        </w:rPr>
        <w:t>:</w:t>
      </w:r>
      <w:r w:rsidRPr="003B5D20">
        <w:rPr>
          <w:rFonts w:ascii="Calibri" w:hAnsi="Calibri"/>
          <w:sz w:val="28"/>
          <w:szCs w:val="28"/>
        </w:rPr>
        <w:t xml:space="preserve"> 69 Luckie St. Nunawading. 11:30am</w:t>
      </w:r>
    </w:p>
    <w:p w:rsidR="004E7C7A" w:rsidRDefault="004E7C7A" w:rsidP="00575CA5">
      <w:pPr>
        <w:ind w:left="64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bring something to share for lunch if you are able, thank you.</w:t>
      </w:r>
    </w:p>
    <w:p w:rsidR="004E7C7A" w:rsidRDefault="004E7C7A" w:rsidP="00575CA5">
      <w:pPr>
        <w:ind w:left="644"/>
        <w:rPr>
          <w:rFonts w:ascii="Calibri" w:hAnsi="Calibri"/>
          <w:sz w:val="28"/>
          <w:szCs w:val="28"/>
        </w:rPr>
      </w:pPr>
    </w:p>
    <w:p w:rsidR="004E7C7A" w:rsidRPr="00575CA5" w:rsidRDefault="004E7C7A" w:rsidP="00575CA5">
      <w:pPr>
        <w:ind w:left="644"/>
        <w:rPr>
          <w:rFonts w:ascii="Calibri" w:hAnsi="Calibri"/>
          <w:sz w:val="28"/>
          <w:szCs w:val="28"/>
          <w:u w:val="single"/>
        </w:rPr>
      </w:pPr>
      <w:r w:rsidRPr="00575CA5">
        <w:rPr>
          <w:rFonts w:ascii="Calibri" w:hAnsi="Calibri"/>
          <w:sz w:val="28"/>
          <w:szCs w:val="28"/>
          <w:u w:val="single"/>
        </w:rPr>
        <w:t>Items for agenda:</w:t>
      </w:r>
    </w:p>
    <w:p w:rsidR="004E7C7A" w:rsidRDefault="004E7C7A" w:rsidP="00575CA5">
      <w:pPr>
        <w:pStyle w:val="ListParagraph"/>
        <w:ind w:left="100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a. </w:t>
      </w:r>
      <w:r w:rsidRPr="00575CA5">
        <w:rPr>
          <w:rFonts w:ascii="Calibri" w:hAnsi="Calibri"/>
          <w:sz w:val="28"/>
          <w:szCs w:val="28"/>
        </w:rPr>
        <w:t xml:space="preserve">Allocation of rooms NB family room </w:t>
      </w:r>
      <w:r>
        <w:rPr>
          <w:rFonts w:ascii="Calibri" w:hAnsi="Calibri"/>
          <w:sz w:val="28"/>
          <w:szCs w:val="28"/>
        </w:rPr>
        <w:t xml:space="preserve">(parents not sharing with children) </w:t>
      </w:r>
      <w:r w:rsidRPr="00575CA5">
        <w:rPr>
          <w:rFonts w:ascii="Calibri" w:hAnsi="Calibri"/>
          <w:sz w:val="28"/>
          <w:szCs w:val="28"/>
        </w:rPr>
        <w:t>&amp; avoid F08</w:t>
      </w:r>
      <w:r>
        <w:rPr>
          <w:rFonts w:ascii="Calibri" w:hAnsi="Calibri"/>
          <w:sz w:val="28"/>
          <w:szCs w:val="28"/>
        </w:rPr>
        <w:t xml:space="preserve"> (Staff laundry </w:t>
      </w:r>
      <w:r w:rsidRPr="00575CA5">
        <w:rPr>
          <w:rFonts w:ascii="Calibri" w:hAnsi="Calibri"/>
          <w:sz w:val="28"/>
          <w:szCs w:val="28"/>
        </w:rPr>
        <w:sym w:font="Wingdings" w:char="F04A"/>
      </w:r>
      <w:r>
        <w:rPr>
          <w:rFonts w:ascii="Calibri" w:hAnsi="Calibri"/>
          <w:sz w:val="28"/>
          <w:szCs w:val="28"/>
        </w:rPr>
        <w:t xml:space="preserve"> )</w:t>
      </w:r>
    </w:p>
    <w:p w:rsidR="004E7C7A" w:rsidRDefault="004E7C7A" w:rsidP="00575CA5">
      <w:pPr>
        <w:pStyle w:val="ListParagraph"/>
        <w:ind w:left="100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b. </w:t>
      </w:r>
      <w:r w:rsidRPr="00575CA5">
        <w:rPr>
          <w:rFonts w:ascii="Calibri" w:hAnsi="Calibri"/>
          <w:sz w:val="28"/>
          <w:szCs w:val="28"/>
        </w:rPr>
        <w:t>Feedback forms</w:t>
      </w:r>
    </w:p>
    <w:p w:rsidR="004E7C7A" w:rsidRDefault="004E7C7A" w:rsidP="00547AE1">
      <w:pPr>
        <w:pStyle w:val="ListParagraph"/>
        <w:ind w:left="100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c. T</w:t>
      </w:r>
      <w:r w:rsidRPr="00575CA5">
        <w:rPr>
          <w:rFonts w:ascii="Calibri" w:hAnsi="Calibri"/>
          <w:sz w:val="28"/>
          <w:szCs w:val="28"/>
        </w:rPr>
        <w:t>ransport requirements – MYKI - ? Graeme, (</w:t>
      </w:r>
      <w:r>
        <w:rPr>
          <w:rFonts w:ascii="Calibri" w:hAnsi="Calibri"/>
          <w:sz w:val="28"/>
          <w:szCs w:val="28"/>
        </w:rPr>
        <w:t xml:space="preserve">discussed after meeting - </w:t>
      </w:r>
      <w:r w:rsidRPr="00575CA5">
        <w:rPr>
          <w:rFonts w:ascii="Calibri" w:hAnsi="Calibri"/>
          <w:b/>
          <w:sz w:val="28"/>
          <w:szCs w:val="28"/>
        </w:rPr>
        <w:t>Helen</w:t>
      </w:r>
      <w:r w:rsidRPr="00575CA5">
        <w:rPr>
          <w:rFonts w:ascii="Calibri" w:hAnsi="Calibri"/>
          <w:sz w:val="28"/>
          <w:szCs w:val="28"/>
        </w:rPr>
        <w:t xml:space="preserve"> to contact Rachel re transport.)</w:t>
      </w:r>
    </w:p>
    <w:p w:rsidR="004E7C7A" w:rsidRDefault="004E7C7A" w:rsidP="00C76449">
      <w:pPr>
        <w:pStyle w:val="ListParagraph"/>
        <w:ind w:left="100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d. </w:t>
      </w:r>
      <w:r w:rsidRPr="00575CA5">
        <w:rPr>
          <w:rFonts w:ascii="Calibri" w:hAnsi="Calibri"/>
          <w:sz w:val="28"/>
          <w:szCs w:val="28"/>
        </w:rPr>
        <w:t>Guidelines for leading small groups</w:t>
      </w:r>
      <w:r>
        <w:rPr>
          <w:rFonts w:ascii="Calibri" w:hAnsi="Calibri"/>
          <w:sz w:val="28"/>
          <w:szCs w:val="28"/>
        </w:rPr>
        <w:t xml:space="preserve"> – I have found that</w:t>
      </w:r>
      <w:r>
        <w:rPr>
          <w:rFonts w:ascii="Calibri" w:hAnsi="Calibri"/>
          <w:b/>
          <w:sz w:val="28"/>
          <w:szCs w:val="28"/>
        </w:rPr>
        <w:t xml:space="preserve"> Michael</w:t>
      </w:r>
      <w:r>
        <w:rPr>
          <w:rFonts w:ascii="Calibri" w:hAnsi="Calibri"/>
          <w:sz w:val="28"/>
          <w:szCs w:val="28"/>
        </w:rPr>
        <w:t xml:space="preserve"> has this as part of the documents – see Michael’s action points.</w:t>
      </w:r>
    </w:p>
    <w:p w:rsidR="004E7C7A" w:rsidRDefault="004E7C7A" w:rsidP="00C76449">
      <w:pPr>
        <w:pStyle w:val="ListParagraph"/>
        <w:ind w:left="100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e. </w:t>
      </w:r>
      <w:r w:rsidRPr="00575CA5">
        <w:rPr>
          <w:rFonts w:ascii="Calibri" w:hAnsi="Calibri"/>
          <w:sz w:val="28"/>
          <w:szCs w:val="28"/>
        </w:rPr>
        <w:t>Craft table location</w:t>
      </w:r>
    </w:p>
    <w:p w:rsidR="004E7C7A" w:rsidRDefault="004E7C7A" w:rsidP="00B035E4">
      <w:pPr>
        <w:pStyle w:val="ListParagraph"/>
        <w:ind w:left="17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f. </w:t>
      </w:r>
      <w:r w:rsidRPr="00575CA5">
        <w:rPr>
          <w:rFonts w:ascii="Calibri" w:hAnsi="Calibri"/>
          <w:sz w:val="28"/>
          <w:szCs w:val="28"/>
        </w:rPr>
        <w:t>(Future meeting for exploration</w:t>
      </w:r>
      <w:r>
        <w:rPr>
          <w:rFonts w:ascii="Calibri" w:hAnsi="Calibri"/>
          <w:sz w:val="28"/>
          <w:szCs w:val="28"/>
        </w:rPr>
        <w:t>)</w:t>
      </w:r>
      <w:r w:rsidRPr="00575CA5">
        <w:rPr>
          <w:rFonts w:ascii="Calibri" w:hAnsi="Calibri"/>
          <w:sz w:val="28"/>
          <w:szCs w:val="28"/>
        </w:rPr>
        <w:t xml:space="preserve"> - Target   organisations - cover all over the coming years, statistically &amp; endeavour to make sure that a member of the staff of every sending org. has experience of the retreat either as a participant or facilitator</w:t>
      </w:r>
    </w:p>
    <w:p w:rsidR="004E7C7A" w:rsidRDefault="004E7C7A" w:rsidP="00B035E4">
      <w:pPr>
        <w:pStyle w:val="ListParagraph"/>
        <w:ind w:left="17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g. </w:t>
      </w:r>
      <w:r w:rsidRPr="00B035E4">
        <w:rPr>
          <w:rFonts w:ascii="Calibri" w:hAnsi="Calibri"/>
          <w:sz w:val="28"/>
          <w:szCs w:val="28"/>
        </w:rPr>
        <w:t>Thoughts for future:? survey on reasons for return</w:t>
      </w:r>
      <w:r>
        <w:rPr>
          <w:rFonts w:ascii="Calibri" w:hAnsi="Calibri"/>
          <w:sz w:val="28"/>
          <w:szCs w:val="28"/>
        </w:rPr>
        <w:t xml:space="preserve">   </w:t>
      </w:r>
      <w:r w:rsidRPr="00B035E4">
        <w:rPr>
          <w:rFonts w:ascii="Calibri" w:hAnsi="Calibri"/>
          <w:sz w:val="28"/>
          <w:szCs w:val="28"/>
        </w:rPr>
        <w:t>(universally difficult)</w:t>
      </w:r>
    </w:p>
    <w:p w:rsidR="004E7C7A" w:rsidRDefault="004E7C7A" w:rsidP="00B035E4">
      <w:pPr>
        <w:pStyle w:val="ListParagraph"/>
        <w:ind w:left="17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h. Confirmation of facilitators to share Re-entry stories</w:t>
      </w:r>
    </w:p>
    <w:p w:rsidR="004E7C7A" w:rsidRPr="003B5D20" w:rsidRDefault="004E7C7A" w:rsidP="00C76449">
      <w:pPr>
        <w:pStyle w:val="ListParagraph"/>
        <w:ind w:left="172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i.  Welcome letter – review -</w:t>
      </w:r>
      <w:r w:rsidRPr="00736717">
        <w:rPr>
          <w:rFonts w:ascii="Calibri" w:hAnsi="Calibri"/>
          <w:sz w:val="28"/>
          <w:szCs w:val="28"/>
        </w:rPr>
        <w:t xml:space="preserve"> to be circulated by </w:t>
      </w:r>
      <w:r w:rsidRPr="00736717">
        <w:rPr>
          <w:rFonts w:ascii="Calibri" w:hAnsi="Calibri"/>
          <w:b/>
          <w:sz w:val="28"/>
          <w:szCs w:val="28"/>
        </w:rPr>
        <w:t>Helen</w:t>
      </w:r>
      <w:r w:rsidRPr="00736717">
        <w:rPr>
          <w:rFonts w:ascii="Calibri" w:hAnsi="Calibri"/>
          <w:sz w:val="28"/>
          <w:szCs w:val="28"/>
        </w:rPr>
        <w:t xml:space="preserve"> before</w:t>
      </w:r>
      <w:r>
        <w:rPr>
          <w:rFonts w:ascii="Calibri" w:hAnsi="Calibri"/>
          <w:sz w:val="28"/>
          <w:szCs w:val="28"/>
        </w:rPr>
        <w:t xml:space="preserve"> next meeting</w:t>
      </w:r>
    </w:p>
    <w:p w:rsidR="004E7C7A" w:rsidRPr="00736717" w:rsidRDefault="004E7C7A" w:rsidP="00736717">
      <w:pPr>
        <w:pStyle w:val="ListParagraph"/>
        <w:ind w:left="2520"/>
        <w:rPr>
          <w:rFonts w:ascii="Calibri" w:hAnsi="Calibri"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  <w:r w:rsidRPr="003B5D20">
        <w:rPr>
          <w:rFonts w:ascii="Calibri" w:hAnsi="Calibri"/>
          <w:b/>
          <w:sz w:val="28"/>
          <w:szCs w:val="28"/>
        </w:rPr>
        <w:t>Prayer: Graeme</w:t>
      </w: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Lunch was enjoyed – thank you Maree for your delicious soups and all for contributions.</w:t>
      </w: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0C0226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ACTION POINTS/RESPONSIBILITIES:</w:t>
      </w: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3B5D20" w:rsidRDefault="004E7C7A" w:rsidP="00E94377">
      <w:pPr>
        <w:rPr>
          <w:rFonts w:ascii="Calibri" w:hAnsi="Calibri"/>
          <w:b/>
          <w:sz w:val="28"/>
          <w:szCs w:val="28"/>
        </w:rPr>
      </w:pPr>
    </w:p>
    <w:p w:rsidR="004E7C7A" w:rsidRPr="00511B7A" w:rsidRDefault="004E7C7A" w:rsidP="00092B7E">
      <w:pPr>
        <w:shd w:val="clear" w:color="auto" w:fill="FBE4D5"/>
        <w:rPr>
          <w:rFonts w:ascii="Calibri" w:hAnsi="Calibri"/>
          <w:b/>
        </w:rPr>
      </w:pPr>
      <w:r w:rsidRPr="00511B7A">
        <w:rPr>
          <w:rFonts w:ascii="Calibri" w:hAnsi="Calibri"/>
          <w:b/>
        </w:rPr>
        <w:t xml:space="preserve">Action points for </w:t>
      </w:r>
      <w:r w:rsidRPr="00511B7A">
        <w:rPr>
          <w:rFonts w:ascii="Calibri" w:hAnsi="Calibri"/>
          <w:b/>
          <w:u w:val="single"/>
        </w:rPr>
        <w:t>ALL</w:t>
      </w:r>
    </w:p>
    <w:p w:rsidR="004E7C7A" w:rsidRPr="00511B7A" w:rsidRDefault="004E7C7A" w:rsidP="00092B7E">
      <w:pPr>
        <w:shd w:val="clear" w:color="auto" w:fill="FBE4D5"/>
        <w:rPr>
          <w:rFonts w:ascii="Calibri" w:hAnsi="Calibri"/>
          <w:b/>
        </w:rPr>
      </w:pPr>
    </w:p>
    <w:p w:rsidR="004E7C7A" w:rsidRPr="00511B7A" w:rsidRDefault="004E7C7A" w:rsidP="001E02DB">
      <w:pPr>
        <w:pStyle w:val="ListParagraph"/>
        <w:numPr>
          <w:ilvl w:val="0"/>
          <w:numId w:val="28"/>
        </w:numPr>
        <w:shd w:val="clear" w:color="auto" w:fill="FBE4D5"/>
        <w:rPr>
          <w:rFonts w:ascii="Calibri" w:hAnsi="Calibri"/>
          <w:b/>
        </w:rPr>
      </w:pPr>
      <w:r w:rsidRPr="00511B7A">
        <w:rPr>
          <w:rFonts w:ascii="Calibri" w:hAnsi="Calibri"/>
        </w:rPr>
        <w:t xml:space="preserve">Read through </w:t>
      </w:r>
      <w:r w:rsidRPr="00511B7A">
        <w:rPr>
          <w:rFonts w:ascii="Calibri" w:hAnsi="Calibri"/>
          <w:b/>
        </w:rPr>
        <w:t>feedback</w:t>
      </w:r>
      <w:r w:rsidRPr="00511B7A">
        <w:rPr>
          <w:rFonts w:ascii="Calibri" w:hAnsi="Calibri"/>
        </w:rPr>
        <w:t xml:space="preserve"> sheets from 2014 </w:t>
      </w:r>
      <w:r w:rsidRPr="00511B7A">
        <w:rPr>
          <w:rFonts w:ascii="Calibri" w:hAnsi="Calibri"/>
          <w:b/>
          <w:u w:val="single"/>
        </w:rPr>
        <w:t>especially facilitators leading reflections check feedback on the reflection sessions</w:t>
      </w:r>
    </w:p>
    <w:p w:rsidR="004E7C7A" w:rsidRPr="00511B7A" w:rsidRDefault="004E7C7A" w:rsidP="001E02DB">
      <w:pPr>
        <w:pStyle w:val="ListParagraph"/>
        <w:numPr>
          <w:ilvl w:val="0"/>
          <w:numId w:val="28"/>
        </w:numPr>
        <w:shd w:val="clear" w:color="auto" w:fill="FBE4D5"/>
        <w:rPr>
          <w:rFonts w:ascii="Calibri" w:hAnsi="Calibri"/>
        </w:rPr>
      </w:pPr>
      <w:r w:rsidRPr="00511B7A">
        <w:rPr>
          <w:rFonts w:ascii="Calibri" w:hAnsi="Calibri"/>
        </w:rPr>
        <w:t xml:space="preserve">Read through </w:t>
      </w:r>
      <w:r w:rsidRPr="00511B7A">
        <w:rPr>
          <w:rFonts w:ascii="Calibri" w:hAnsi="Calibri"/>
          <w:b/>
        </w:rPr>
        <w:t>Welcome Letter</w:t>
      </w:r>
      <w:r w:rsidRPr="00511B7A">
        <w:rPr>
          <w:rFonts w:ascii="Calibri" w:hAnsi="Calibri"/>
        </w:rPr>
        <w:t xml:space="preserve"> (Helen to circulate)</w:t>
      </w:r>
    </w:p>
    <w:p w:rsidR="004E7C7A" w:rsidRPr="00511B7A" w:rsidRDefault="004E7C7A" w:rsidP="001E02DB">
      <w:pPr>
        <w:pStyle w:val="ListParagraph"/>
        <w:numPr>
          <w:ilvl w:val="0"/>
          <w:numId w:val="28"/>
        </w:numPr>
        <w:shd w:val="clear" w:color="auto" w:fill="FBE4D5"/>
        <w:rPr>
          <w:rFonts w:ascii="Calibri" w:hAnsi="Calibri"/>
        </w:rPr>
      </w:pPr>
      <w:r w:rsidRPr="00511B7A">
        <w:rPr>
          <w:rFonts w:ascii="Calibri" w:hAnsi="Calibri"/>
        </w:rPr>
        <w:t>Read through doc. that includes Introduction and Instructions for small groups – *see Michael’s point 1.</w:t>
      </w:r>
    </w:p>
    <w:p w:rsidR="004E7C7A" w:rsidRPr="00511B7A" w:rsidRDefault="004E7C7A" w:rsidP="001E02DB">
      <w:pPr>
        <w:pStyle w:val="ListParagraph"/>
        <w:numPr>
          <w:ilvl w:val="0"/>
          <w:numId w:val="28"/>
        </w:numPr>
        <w:shd w:val="clear" w:color="auto" w:fill="FBE4D5"/>
        <w:rPr>
          <w:rFonts w:ascii="Calibri" w:hAnsi="Calibri"/>
        </w:rPr>
      </w:pPr>
      <w:r w:rsidRPr="00511B7A">
        <w:rPr>
          <w:rFonts w:ascii="Calibri" w:hAnsi="Calibri"/>
        </w:rPr>
        <w:t>Have a re-entry story ‘up your sleeve’ 2 facilitators (to be confirmed) will be asked to share</w:t>
      </w:r>
    </w:p>
    <w:p w:rsidR="004E7C7A" w:rsidRPr="00511B7A" w:rsidRDefault="004E7C7A" w:rsidP="001E02DB">
      <w:pPr>
        <w:pStyle w:val="ListParagraph"/>
        <w:numPr>
          <w:ilvl w:val="0"/>
          <w:numId w:val="28"/>
        </w:numPr>
        <w:shd w:val="clear" w:color="auto" w:fill="FBE4D5"/>
        <w:rPr>
          <w:rFonts w:ascii="Calibri" w:hAnsi="Calibri"/>
        </w:rPr>
      </w:pPr>
      <w:r w:rsidRPr="00511B7A">
        <w:rPr>
          <w:rFonts w:ascii="Calibri" w:hAnsi="Calibri"/>
        </w:rPr>
        <w:t>Please read all comments/discussion associated with your action points in the body of the minutes – e.g. relating to pointers around seminars and reflection sessions</w:t>
      </w:r>
    </w:p>
    <w:p w:rsidR="004E7C7A" w:rsidRPr="00511B7A" w:rsidRDefault="004E7C7A" w:rsidP="00B9317E">
      <w:pPr>
        <w:rPr>
          <w:rFonts w:ascii="Calibri" w:hAnsi="Calibri"/>
          <w:b/>
        </w:rPr>
      </w:pPr>
    </w:p>
    <w:p w:rsidR="004E7C7A" w:rsidRPr="00511B7A" w:rsidRDefault="004E7C7A" w:rsidP="00E94377">
      <w:pPr>
        <w:rPr>
          <w:rFonts w:ascii="Calibri" w:hAnsi="Calibri"/>
        </w:rPr>
      </w:pPr>
    </w:p>
    <w:p w:rsidR="004E7C7A" w:rsidRPr="00511B7A" w:rsidRDefault="004E7C7A" w:rsidP="008D5F63">
      <w:p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  <w:b/>
        </w:rPr>
        <w:t>Helen</w:t>
      </w:r>
      <w:r w:rsidRPr="00511B7A">
        <w:rPr>
          <w:rFonts w:ascii="Calibri" w:hAnsi="Calibri"/>
        </w:rPr>
        <w:t>: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 xml:space="preserve">Follow up the </w:t>
      </w:r>
      <w:r w:rsidRPr="00511B7A">
        <w:rPr>
          <w:rFonts w:ascii="Calibri" w:hAnsi="Calibri"/>
          <w:i/>
        </w:rPr>
        <w:t>lady</w:t>
      </w:r>
      <w:r w:rsidRPr="00511B7A">
        <w:rPr>
          <w:rFonts w:ascii="Calibri" w:hAnsi="Calibri"/>
        </w:rPr>
        <w:t xml:space="preserve"> (who came to our attention through </w:t>
      </w:r>
      <w:r w:rsidRPr="00511B7A">
        <w:rPr>
          <w:rFonts w:ascii="Calibri" w:hAnsi="Calibri"/>
          <w:i/>
        </w:rPr>
        <w:t>Marion Knell’s</w:t>
      </w:r>
      <w:r w:rsidRPr="00511B7A">
        <w:rPr>
          <w:rFonts w:ascii="Calibri" w:hAnsi="Calibri"/>
        </w:rPr>
        <w:t xml:space="preserve"> email)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 xml:space="preserve">Contact </w:t>
      </w:r>
      <w:r w:rsidRPr="00511B7A">
        <w:rPr>
          <w:rFonts w:ascii="Calibri" w:hAnsi="Calibri"/>
          <w:i/>
        </w:rPr>
        <w:t>Social Worker</w:t>
      </w:r>
      <w:r w:rsidRPr="00511B7A">
        <w:rPr>
          <w:rFonts w:ascii="Calibri" w:hAnsi="Calibri"/>
        </w:rPr>
        <w:t xml:space="preserve"> enquirer from Geelong to advise that her attendance is not possible for 2014. (? 2015)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 xml:space="preserve">Circulate </w:t>
      </w:r>
      <w:r w:rsidRPr="00511B7A">
        <w:rPr>
          <w:rFonts w:ascii="Calibri" w:hAnsi="Calibri"/>
          <w:i/>
        </w:rPr>
        <w:t>Welcome Letter</w:t>
      </w:r>
      <w:r w:rsidRPr="00511B7A">
        <w:rPr>
          <w:rFonts w:ascii="Calibri" w:hAnsi="Calibri"/>
        </w:rPr>
        <w:t xml:space="preserve"> – to team 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 xml:space="preserve">Contact </w:t>
      </w:r>
      <w:r w:rsidRPr="00511B7A">
        <w:rPr>
          <w:rFonts w:ascii="Calibri" w:hAnsi="Calibri"/>
          <w:i/>
        </w:rPr>
        <w:t>Rachel</w:t>
      </w:r>
      <w:r w:rsidRPr="00511B7A">
        <w:rPr>
          <w:rFonts w:ascii="Calibri" w:hAnsi="Calibri"/>
        </w:rPr>
        <w:t xml:space="preserve"> re transport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>Gift bags (with help of friend)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>Welcome folders (including reading list)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>Thank you speech (thank you dinner)</w:t>
      </w:r>
    </w:p>
    <w:p w:rsidR="004E7C7A" w:rsidRPr="00511B7A" w:rsidRDefault="004E7C7A" w:rsidP="00710970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</w:rPr>
      </w:pPr>
      <w:r w:rsidRPr="00511B7A">
        <w:rPr>
          <w:rFonts w:ascii="Calibri" w:hAnsi="Calibri"/>
        </w:rPr>
        <w:t>Devotions (Sat. morning)</w:t>
      </w:r>
    </w:p>
    <w:p w:rsidR="004E7C7A" w:rsidRPr="00511B7A" w:rsidRDefault="004E7C7A" w:rsidP="00322798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  <w:b/>
        </w:rPr>
      </w:pPr>
      <w:r w:rsidRPr="00511B7A">
        <w:rPr>
          <w:rFonts w:ascii="Calibri" w:hAnsi="Calibri"/>
        </w:rPr>
        <w:t xml:space="preserve">Contact </w:t>
      </w:r>
      <w:r w:rsidRPr="00511B7A">
        <w:rPr>
          <w:rFonts w:ascii="Calibri" w:hAnsi="Calibri"/>
          <w:i/>
        </w:rPr>
        <w:t>Vera</w:t>
      </w:r>
      <w:r w:rsidRPr="00511B7A">
        <w:rPr>
          <w:rFonts w:ascii="Calibri" w:hAnsi="Calibri"/>
        </w:rPr>
        <w:t xml:space="preserve"> re our decision to decline offer for onsite prayer by </w:t>
      </w:r>
      <w:r w:rsidRPr="00511B7A">
        <w:rPr>
          <w:rFonts w:ascii="Calibri" w:hAnsi="Calibri"/>
          <w:color w:val="000000"/>
        </w:rPr>
        <w:t>World to Christ Prayer and Healing team</w:t>
      </w:r>
    </w:p>
    <w:p w:rsidR="004E7C7A" w:rsidRPr="00511B7A" w:rsidRDefault="004E7C7A" w:rsidP="00322798">
      <w:pPr>
        <w:pStyle w:val="ListParagraph"/>
        <w:numPr>
          <w:ilvl w:val="0"/>
          <w:numId w:val="19"/>
        </w:numPr>
        <w:shd w:val="clear" w:color="auto" w:fill="DEEAF6"/>
        <w:rPr>
          <w:rFonts w:ascii="Calibri" w:hAnsi="Calibri"/>
          <w:b/>
        </w:rPr>
      </w:pPr>
      <w:r w:rsidRPr="00511B7A">
        <w:rPr>
          <w:rFonts w:ascii="Calibri" w:hAnsi="Calibri"/>
          <w:color w:val="000000"/>
        </w:rPr>
        <w:t xml:space="preserve"> Circulate “Guidelines for leaders of small groups”</w:t>
      </w:r>
    </w:p>
    <w:p w:rsidR="004E7C7A" w:rsidRPr="00511B7A" w:rsidRDefault="004E7C7A" w:rsidP="0099260E">
      <w:pPr>
        <w:pStyle w:val="ListParagraph"/>
        <w:shd w:val="clear" w:color="auto" w:fill="FFFFFF"/>
        <w:ind w:left="644"/>
        <w:rPr>
          <w:rFonts w:ascii="Calibri" w:hAnsi="Calibri"/>
          <w:b/>
        </w:rPr>
      </w:pPr>
    </w:p>
    <w:p w:rsidR="004E7C7A" w:rsidRPr="00511B7A" w:rsidRDefault="004E7C7A" w:rsidP="008D5F63">
      <w:pPr>
        <w:shd w:val="clear" w:color="auto" w:fill="A5A5A5"/>
        <w:rPr>
          <w:rFonts w:ascii="Calibri" w:hAnsi="Calibri"/>
          <w:b/>
        </w:rPr>
      </w:pPr>
      <w:r w:rsidRPr="00511B7A">
        <w:rPr>
          <w:rFonts w:ascii="Calibri" w:hAnsi="Calibri"/>
          <w:b/>
        </w:rPr>
        <w:t>Graeme:</w:t>
      </w:r>
    </w:p>
    <w:p w:rsidR="004E7C7A" w:rsidRPr="00511B7A" w:rsidRDefault="004E7C7A" w:rsidP="00F87E0B">
      <w:pPr>
        <w:pStyle w:val="ListParagraph"/>
        <w:numPr>
          <w:ilvl w:val="0"/>
          <w:numId w:val="26"/>
        </w:numPr>
        <w:shd w:val="clear" w:color="auto" w:fill="A5A5A5"/>
        <w:rPr>
          <w:rFonts w:ascii="Calibri" w:hAnsi="Calibri"/>
        </w:rPr>
      </w:pPr>
      <w:r w:rsidRPr="00511B7A">
        <w:rPr>
          <w:rFonts w:ascii="Calibri" w:hAnsi="Calibri"/>
        </w:rPr>
        <w:t>Letter to agencies (a reminder of the retreat for returning/transitioning missionaries &amp; ?? request for members of mission staff to participate??)</w:t>
      </w:r>
    </w:p>
    <w:p w:rsidR="004E7C7A" w:rsidRPr="00511B7A" w:rsidRDefault="004E7C7A" w:rsidP="00F87E0B">
      <w:pPr>
        <w:pStyle w:val="ListParagraph"/>
        <w:numPr>
          <w:ilvl w:val="0"/>
          <w:numId w:val="26"/>
        </w:numPr>
        <w:shd w:val="clear" w:color="auto" w:fill="A5A5A5"/>
        <w:rPr>
          <w:rFonts w:ascii="Calibri" w:hAnsi="Calibri"/>
        </w:rPr>
      </w:pPr>
      <w:r w:rsidRPr="00511B7A">
        <w:rPr>
          <w:rFonts w:ascii="Calibri" w:hAnsi="Calibri"/>
        </w:rPr>
        <w:t>Modify date on timetable – replace 2013 with 2014 &amp; include excursion to Steavenson Falls Sat. night</w:t>
      </w:r>
    </w:p>
    <w:p w:rsidR="004E7C7A" w:rsidRPr="00511B7A" w:rsidRDefault="004E7C7A" w:rsidP="00F87E0B">
      <w:pPr>
        <w:pStyle w:val="ListParagraph"/>
        <w:numPr>
          <w:ilvl w:val="0"/>
          <w:numId w:val="26"/>
        </w:numPr>
        <w:shd w:val="clear" w:color="auto" w:fill="A5A5A5"/>
        <w:rPr>
          <w:rFonts w:ascii="Calibri" w:hAnsi="Calibri"/>
        </w:rPr>
      </w:pPr>
      <w:r w:rsidRPr="00511B7A">
        <w:rPr>
          <w:rFonts w:ascii="Calibri" w:hAnsi="Calibri"/>
        </w:rPr>
        <w:t>MC Friday night session</w:t>
      </w:r>
    </w:p>
    <w:p w:rsidR="004E7C7A" w:rsidRPr="00511B7A" w:rsidRDefault="004E7C7A" w:rsidP="00F87E0B">
      <w:pPr>
        <w:pStyle w:val="ListParagraph"/>
        <w:numPr>
          <w:ilvl w:val="0"/>
          <w:numId w:val="26"/>
        </w:numPr>
        <w:shd w:val="clear" w:color="auto" w:fill="A5A5A5"/>
        <w:rPr>
          <w:rFonts w:ascii="Calibri" w:hAnsi="Calibri"/>
        </w:rPr>
      </w:pPr>
      <w:r w:rsidRPr="00511B7A">
        <w:rPr>
          <w:rFonts w:ascii="Calibri" w:hAnsi="Calibri"/>
        </w:rPr>
        <w:t>Communion (Monday afternoon)</w:t>
      </w:r>
    </w:p>
    <w:p w:rsidR="004E7C7A" w:rsidRPr="00511B7A" w:rsidRDefault="004E7C7A" w:rsidP="00F87E0B">
      <w:pPr>
        <w:pStyle w:val="ListParagraph"/>
        <w:numPr>
          <w:ilvl w:val="0"/>
          <w:numId w:val="26"/>
        </w:numPr>
        <w:shd w:val="clear" w:color="auto" w:fill="A5A5A5"/>
        <w:rPr>
          <w:rFonts w:ascii="Calibri" w:hAnsi="Calibri"/>
        </w:rPr>
      </w:pPr>
      <w:r w:rsidRPr="00511B7A">
        <w:rPr>
          <w:rFonts w:ascii="Calibri" w:hAnsi="Calibri"/>
        </w:rPr>
        <w:t>?? Myki info</w:t>
      </w:r>
    </w:p>
    <w:p w:rsidR="004E7C7A" w:rsidRPr="00511B7A" w:rsidRDefault="004E7C7A" w:rsidP="0099260E">
      <w:pPr>
        <w:shd w:val="clear" w:color="auto" w:fill="FFFFFF"/>
        <w:rPr>
          <w:rFonts w:ascii="Calibri" w:hAnsi="Calibri"/>
        </w:rPr>
      </w:pPr>
    </w:p>
    <w:p w:rsidR="004E7C7A" w:rsidRPr="00511B7A" w:rsidRDefault="004E7C7A" w:rsidP="008D5F63">
      <w:pPr>
        <w:shd w:val="clear" w:color="auto" w:fill="FFC000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Elspeth Carr</w:t>
      </w:r>
      <w:r w:rsidRPr="00511B7A">
        <w:rPr>
          <w:rFonts w:ascii="Calibri" w:hAnsi="Calibri"/>
          <w:sz w:val="22"/>
          <w:szCs w:val="22"/>
        </w:rPr>
        <w:t>:</w:t>
      </w:r>
    </w:p>
    <w:p w:rsidR="004E7C7A" w:rsidRPr="00511B7A" w:rsidRDefault="004E7C7A" w:rsidP="00F302DC">
      <w:pPr>
        <w:pStyle w:val="ListParagraph"/>
        <w:numPr>
          <w:ilvl w:val="0"/>
          <w:numId w:val="29"/>
        </w:numPr>
        <w:shd w:val="clear" w:color="auto" w:fill="FFC000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Craft items</w:t>
      </w:r>
    </w:p>
    <w:p w:rsidR="004E7C7A" w:rsidRPr="00511B7A" w:rsidRDefault="004E7C7A" w:rsidP="00F302DC">
      <w:pPr>
        <w:pStyle w:val="ListParagraph"/>
        <w:numPr>
          <w:ilvl w:val="0"/>
          <w:numId w:val="29"/>
        </w:numPr>
        <w:shd w:val="clear" w:color="auto" w:fill="FFC000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Installations</w:t>
      </w:r>
    </w:p>
    <w:p w:rsidR="004E7C7A" w:rsidRPr="00511B7A" w:rsidRDefault="004E7C7A" w:rsidP="008D5F63">
      <w:pPr>
        <w:shd w:val="clear" w:color="auto" w:fill="FFC000"/>
        <w:rPr>
          <w:rFonts w:ascii="Calibri" w:hAnsi="Calibri"/>
          <w:sz w:val="22"/>
          <w:szCs w:val="22"/>
        </w:rPr>
      </w:pPr>
    </w:p>
    <w:p w:rsidR="004E7C7A" w:rsidRDefault="004E7C7A" w:rsidP="0099260E">
      <w:pPr>
        <w:shd w:val="clear" w:color="auto" w:fill="FFFFFF"/>
        <w:rPr>
          <w:rFonts w:ascii="Calibri" w:hAnsi="Calibri"/>
          <w:b/>
          <w:sz w:val="22"/>
          <w:szCs w:val="22"/>
        </w:rPr>
      </w:pPr>
    </w:p>
    <w:p w:rsidR="004E7C7A" w:rsidRDefault="004E7C7A" w:rsidP="0099260E">
      <w:pPr>
        <w:shd w:val="clear" w:color="auto" w:fill="FFFFFF"/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99260E">
      <w:pPr>
        <w:shd w:val="clear" w:color="auto" w:fill="FFFFFF"/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99260E">
      <w:pPr>
        <w:shd w:val="clear" w:color="auto" w:fill="FFFFFF"/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8D5F63">
      <w:pPr>
        <w:shd w:val="clear" w:color="auto" w:fill="FFF2CC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Dawn :</w:t>
      </w:r>
    </w:p>
    <w:p w:rsidR="004E7C7A" w:rsidRPr="00511B7A" w:rsidRDefault="004E7C7A" w:rsidP="00DD430B">
      <w:pPr>
        <w:pStyle w:val="ListParagraph"/>
        <w:numPr>
          <w:ilvl w:val="0"/>
          <w:numId w:val="18"/>
        </w:numPr>
        <w:shd w:val="clear" w:color="auto" w:fill="FFF2CC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Confirm with enquirer who is closing down her long term ministry/doing a short term) that YES she can come to retreat</w:t>
      </w:r>
      <w:r w:rsidRPr="00511B7A">
        <w:rPr>
          <w:rFonts w:ascii="Calibri" w:hAnsi="Calibri"/>
          <w:b/>
          <w:sz w:val="22"/>
          <w:szCs w:val="22"/>
        </w:rPr>
        <w:t>.</w:t>
      </w:r>
    </w:p>
    <w:p w:rsidR="004E7C7A" w:rsidRPr="00511B7A" w:rsidRDefault="004E7C7A" w:rsidP="00DD430B">
      <w:pPr>
        <w:pStyle w:val="ListParagraph"/>
        <w:numPr>
          <w:ilvl w:val="0"/>
          <w:numId w:val="18"/>
        </w:numPr>
        <w:shd w:val="clear" w:color="auto" w:fill="FFF2CC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Reflection 1: Origin &amp; Call (Sat. afternoon)</w:t>
      </w:r>
    </w:p>
    <w:p w:rsidR="004E7C7A" w:rsidRPr="00511B7A" w:rsidRDefault="004E7C7A" w:rsidP="00DD430B">
      <w:pPr>
        <w:pStyle w:val="ListParagraph"/>
        <w:numPr>
          <w:ilvl w:val="0"/>
          <w:numId w:val="18"/>
        </w:numPr>
        <w:shd w:val="clear" w:color="auto" w:fill="FFF2CC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Continue receiving registrations and do electronic banking (with Jenny)</w:t>
      </w:r>
    </w:p>
    <w:p w:rsidR="004E7C7A" w:rsidRPr="00511B7A" w:rsidRDefault="004E7C7A" w:rsidP="00DD430B">
      <w:pPr>
        <w:pStyle w:val="ListParagraph"/>
        <w:numPr>
          <w:ilvl w:val="0"/>
          <w:numId w:val="18"/>
        </w:numPr>
        <w:shd w:val="clear" w:color="auto" w:fill="FFF2CC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 xml:space="preserve">Contact </w:t>
      </w:r>
      <w:r w:rsidRPr="00511B7A">
        <w:rPr>
          <w:rFonts w:ascii="Calibri" w:hAnsi="Calibri"/>
          <w:i/>
          <w:sz w:val="22"/>
          <w:szCs w:val="22"/>
        </w:rPr>
        <w:t>Vera at Elkanah</w:t>
      </w:r>
      <w:r w:rsidRPr="00511B7A">
        <w:rPr>
          <w:rFonts w:ascii="Calibri" w:hAnsi="Calibri"/>
          <w:b/>
          <w:sz w:val="22"/>
          <w:szCs w:val="22"/>
        </w:rPr>
        <w:t>.</w:t>
      </w:r>
      <w:r w:rsidRPr="00511B7A">
        <w:rPr>
          <w:rFonts w:ascii="Calibri" w:hAnsi="Calibri"/>
          <w:sz w:val="22"/>
          <w:szCs w:val="22"/>
        </w:rPr>
        <w:t xml:space="preserve"> Equipment needed: white board/markers, data projector, CD player, PA. configuration of tables. Q. Is internet available</w:t>
      </w:r>
    </w:p>
    <w:p w:rsidR="004E7C7A" w:rsidRPr="00511B7A" w:rsidRDefault="004E7C7A" w:rsidP="00E94377">
      <w:pPr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E94377">
      <w:pPr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8D5F63">
      <w:pPr>
        <w:shd w:val="clear" w:color="auto" w:fill="A8D08D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Jenny:</w:t>
      </w:r>
      <w:r w:rsidRPr="00511B7A">
        <w:rPr>
          <w:rFonts w:ascii="Calibri" w:hAnsi="Calibri"/>
          <w:sz w:val="22"/>
          <w:szCs w:val="22"/>
        </w:rPr>
        <w:t xml:space="preserve"> </w:t>
      </w:r>
    </w:p>
    <w:p w:rsidR="004E7C7A" w:rsidRPr="00511B7A" w:rsidRDefault="004E7C7A" w:rsidP="003620CF">
      <w:pPr>
        <w:pStyle w:val="ListParagraph"/>
        <w:numPr>
          <w:ilvl w:val="0"/>
          <w:numId w:val="27"/>
        </w:numPr>
        <w:shd w:val="clear" w:color="auto" w:fill="A8D08D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Type and circulate minutes, contact detail list &amp; financial statement</w:t>
      </w:r>
    </w:p>
    <w:p w:rsidR="004E7C7A" w:rsidRPr="00511B7A" w:rsidRDefault="004E7C7A" w:rsidP="003620CF">
      <w:pPr>
        <w:pStyle w:val="ListParagraph"/>
        <w:numPr>
          <w:ilvl w:val="0"/>
          <w:numId w:val="27"/>
        </w:numPr>
        <w:shd w:val="clear" w:color="auto" w:fill="A8D08D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Ice-breaker game (Fri. night)</w:t>
      </w:r>
    </w:p>
    <w:p w:rsidR="004E7C7A" w:rsidRPr="00511B7A" w:rsidRDefault="004E7C7A" w:rsidP="00E94377">
      <w:pPr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8D5F63">
      <w:pPr>
        <w:shd w:val="clear" w:color="auto" w:fill="C45911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Michael:</w:t>
      </w:r>
    </w:p>
    <w:p w:rsidR="004E7C7A" w:rsidRPr="00511B7A" w:rsidRDefault="004E7C7A" w:rsidP="00A53572">
      <w:pPr>
        <w:pStyle w:val="ListParagraph"/>
        <w:numPr>
          <w:ilvl w:val="0"/>
          <w:numId w:val="20"/>
        </w:numPr>
        <w:shd w:val="clear" w:color="auto" w:fill="C45911"/>
        <w:ind w:left="360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Michael to circulate previous handouts/liturgy &amp; feedback sheets also *Doc. Introduction and instructions for small groups Document 121 003 EntryRetreatOverviewAndrationale.doc (3</w:t>
      </w:r>
      <w:r w:rsidRPr="00511B7A">
        <w:rPr>
          <w:rFonts w:ascii="Calibri" w:hAnsi="Calibri"/>
          <w:sz w:val="22"/>
          <w:szCs w:val="22"/>
          <w:vertAlign w:val="superscript"/>
        </w:rPr>
        <w:t>rd</w:t>
      </w:r>
      <w:r w:rsidRPr="00511B7A">
        <w:rPr>
          <w:rFonts w:ascii="Calibri" w:hAnsi="Calibri"/>
          <w:sz w:val="22"/>
          <w:szCs w:val="22"/>
        </w:rPr>
        <w:t xml:space="preserve"> page concerns leading small groups)</w:t>
      </w:r>
    </w:p>
    <w:p w:rsidR="004E7C7A" w:rsidRPr="00511B7A" w:rsidRDefault="004E7C7A" w:rsidP="00E3493C">
      <w:pPr>
        <w:pStyle w:val="ListParagraph"/>
        <w:numPr>
          <w:ilvl w:val="0"/>
          <w:numId w:val="20"/>
        </w:numPr>
        <w:shd w:val="clear" w:color="auto" w:fill="C45911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Name tags, certificates</w:t>
      </w:r>
    </w:p>
    <w:p w:rsidR="004E7C7A" w:rsidRPr="00511B7A" w:rsidRDefault="004E7C7A" w:rsidP="0087627F">
      <w:pPr>
        <w:pStyle w:val="ListParagraph"/>
        <w:numPr>
          <w:ilvl w:val="0"/>
          <w:numId w:val="20"/>
        </w:numPr>
        <w:shd w:val="clear" w:color="auto" w:fill="C45911"/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Bookstall – will source Burn Up/Splash Down &amp; Families on the Move from MI</w:t>
      </w:r>
    </w:p>
    <w:p w:rsidR="004E7C7A" w:rsidRPr="00511B7A" w:rsidRDefault="004E7C7A" w:rsidP="00E3493C">
      <w:pPr>
        <w:pStyle w:val="ListParagraph"/>
        <w:numPr>
          <w:ilvl w:val="0"/>
          <w:numId w:val="20"/>
        </w:numPr>
        <w:shd w:val="clear" w:color="auto" w:fill="C45911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Seminar – Loss &amp; Grief (Sat. morning)</w:t>
      </w:r>
    </w:p>
    <w:p w:rsidR="004E7C7A" w:rsidRPr="00511B7A" w:rsidRDefault="004E7C7A" w:rsidP="00E3493C">
      <w:pPr>
        <w:pStyle w:val="ListParagraph"/>
        <w:numPr>
          <w:ilvl w:val="0"/>
          <w:numId w:val="20"/>
        </w:numPr>
        <w:shd w:val="clear" w:color="auto" w:fill="C45911"/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Reflection 4 – Vision for the Future (Mon. morning) (with Maree)</w:t>
      </w:r>
    </w:p>
    <w:p w:rsidR="004E7C7A" w:rsidRPr="00511B7A" w:rsidRDefault="004E7C7A" w:rsidP="00B24BAA">
      <w:pPr>
        <w:shd w:val="clear" w:color="auto" w:fill="C45911"/>
        <w:rPr>
          <w:rFonts w:ascii="Calibri" w:hAnsi="Calibri"/>
          <w:sz w:val="22"/>
          <w:szCs w:val="22"/>
        </w:rPr>
      </w:pPr>
    </w:p>
    <w:p w:rsidR="004E7C7A" w:rsidRPr="00511B7A" w:rsidRDefault="004E7C7A" w:rsidP="008D5F63">
      <w:pPr>
        <w:shd w:val="clear" w:color="auto" w:fill="C45911"/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E94377">
      <w:pPr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3574A3">
      <w:pPr>
        <w:shd w:val="clear" w:color="auto" w:fill="5B9BD5"/>
        <w:tabs>
          <w:tab w:val="right" w:pos="9026"/>
        </w:tabs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Faye:</w:t>
      </w:r>
    </w:p>
    <w:p w:rsidR="004E7C7A" w:rsidRPr="00511B7A" w:rsidRDefault="004E7C7A" w:rsidP="00471A08">
      <w:pPr>
        <w:pStyle w:val="ListParagraph"/>
        <w:numPr>
          <w:ilvl w:val="0"/>
          <w:numId w:val="34"/>
        </w:numPr>
        <w:shd w:val="clear" w:color="auto" w:fill="5B9BD5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 xml:space="preserve">Music – devotions and at other times (‘I worship’ accompaniment) </w:t>
      </w:r>
    </w:p>
    <w:p w:rsidR="004E7C7A" w:rsidRPr="00511B7A" w:rsidRDefault="004E7C7A" w:rsidP="00471A08">
      <w:pPr>
        <w:pStyle w:val="ListParagraph"/>
        <w:numPr>
          <w:ilvl w:val="0"/>
          <w:numId w:val="34"/>
        </w:numPr>
        <w:shd w:val="clear" w:color="auto" w:fill="5B9BD5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Seminar – Transition (Changing Cultures) (Sat. morning)</w:t>
      </w:r>
    </w:p>
    <w:p w:rsidR="004E7C7A" w:rsidRPr="00511B7A" w:rsidRDefault="004E7C7A" w:rsidP="00471A08">
      <w:pPr>
        <w:pStyle w:val="ListParagraph"/>
        <w:numPr>
          <w:ilvl w:val="0"/>
          <w:numId w:val="34"/>
        </w:numPr>
        <w:shd w:val="clear" w:color="auto" w:fill="5B9BD5"/>
        <w:tabs>
          <w:tab w:val="right" w:pos="9026"/>
        </w:tabs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Reflection 2 – Gifts Given &amp; Gifts Received (Sun. morning) (Jenny to help)</w:t>
      </w:r>
      <w:r w:rsidRPr="00511B7A">
        <w:rPr>
          <w:rFonts w:ascii="Calibri" w:hAnsi="Calibri"/>
          <w:b/>
          <w:sz w:val="22"/>
          <w:szCs w:val="22"/>
        </w:rPr>
        <w:tab/>
      </w:r>
    </w:p>
    <w:p w:rsidR="004E7C7A" w:rsidRPr="00511B7A" w:rsidRDefault="004E7C7A" w:rsidP="003574A3">
      <w:pPr>
        <w:shd w:val="clear" w:color="auto" w:fill="FFFFFF"/>
        <w:tabs>
          <w:tab w:val="right" w:pos="9026"/>
        </w:tabs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3574A3">
      <w:pPr>
        <w:shd w:val="clear" w:color="auto" w:fill="FFFFFF"/>
        <w:tabs>
          <w:tab w:val="right" w:pos="9026"/>
        </w:tabs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B61F17">
      <w:pPr>
        <w:shd w:val="clear" w:color="auto" w:fill="538135"/>
        <w:tabs>
          <w:tab w:val="right" w:pos="9026"/>
        </w:tabs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Mark:</w:t>
      </w:r>
    </w:p>
    <w:p w:rsidR="004E7C7A" w:rsidRPr="00511B7A" w:rsidRDefault="004E7C7A" w:rsidP="00B61F17">
      <w:pPr>
        <w:pStyle w:val="ListParagraph"/>
        <w:numPr>
          <w:ilvl w:val="0"/>
          <w:numId w:val="36"/>
        </w:numPr>
        <w:shd w:val="clear" w:color="auto" w:fill="538135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Reflection 3- Difficulties and Fears – (Sun. afternoon) (Maree to help)</w:t>
      </w:r>
    </w:p>
    <w:p w:rsidR="004E7C7A" w:rsidRPr="00511B7A" w:rsidRDefault="004E7C7A" w:rsidP="003574A3">
      <w:pPr>
        <w:shd w:val="clear" w:color="auto" w:fill="FFFFFF"/>
        <w:tabs>
          <w:tab w:val="right" w:pos="9026"/>
        </w:tabs>
        <w:rPr>
          <w:rFonts w:ascii="Calibri" w:hAnsi="Calibri"/>
          <w:b/>
          <w:sz w:val="22"/>
          <w:szCs w:val="22"/>
        </w:rPr>
      </w:pPr>
    </w:p>
    <w:p w:rsidR="004E7C7A" w:rsidRPr="00511B7A" w:rsidRDefault="004E7C7A" w:rsidP="00C826FA">
      <w:pPr>
        <w:shd w:val="clear" w:color="auto" w:fill="FFFF00"/>
        <w:tabs>
          <w:tab w:val="right" w:pos="9026"/>
        </w:tabs>
        <w:rPr>
          <w:rFonts w:ascii="Calibri" w:hAnsi="Calibri"/>
          <w:b/>
          <w:sz w:val="22"/>
          <w:szCs w:val="22"/>
        </w:rPr>
      </w:pPr>
      <w:r w:rsidRPr="00511B7A">
        <w:rPr>
          <w:rFonts w:ascii="Calibri" w:hAnsi="Calibri"/>
          <w:b/>
          <w:sz w:val="22"/>
          <w:szCs w:val="22"/>
        </w:rPr>
        <w:t>Maree:</w:t>
      </w:r>
    </w:p>
    <w:p w:rsidR="004E7C7A" w:rsidRPr="00511B7A" w:rsidRDefault="004E7C7A" w:rsidP="00C826FA">
      <w:pPr>
        <w:pStyle w:val="ListParagraph"/>
        <w:numPr>
          <w:ilvl w:val="0"/>
          <w:numId w:val="8"/>
        </w:numPr>
        <w:shd w:val="clear" w:color="auto" w:fill="FFFF00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MC for Thank you dinner</w:t>
      </w:r>
    </w:p>
    <w:p w:rsidR="004E7C7A" w:rsidRPr="00511B7A" w:rsidRDefault="004E7C7A" w:rsidP="00C826FA">
      <w:pPr>
        <w:pStyle w:val="ListParagraph"/>
        <w:numPr>
          <w:ilvl w:val="0"/>
          <w:numId w:val="8"/>
        </w:numPr>
        <w:shd w:val="clear" w:color="auto" w:fill="FFFF00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Decorations for Thank you dinner</w:t>
      </w:r>
    </w:p>
    <w:p w:rsidR="004E7C7A" w:rsidRPr="00511B7A" w:rsidRDefault="004E7C7A" w:rsidP="00C826FA">
      <w:pPr>
        <w:pStyle w:val="ListParagraph"/>
        <w:numPr>
          <w:ilvl w:val="0"/>
          <w:numId w:val="8"/>
        </w:numPr>
        <w:shd w:val="clear" w:color="auto" w:fill="FFFF00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>Entering Retreat (Sat. afternoon)</w:t>
      </w:r>
    </w:p>
    <w:p w:rsidR="004E7C7A" w:rsidRPr="002E5F0F" w:rsidRDefault="004E7C7A" w:rsidP="00C826FA">
      <w:pPr>
        <w:pStyle w:val="ListParagraph"/>
        <w:numPr>
          <w:ilvl w:val="0"/>
          <w:numId w:val="8"/>
        </w:numPr>
        <w:shd w:val="clear" w:color="auto" w:fill="FFFF00"/>
        <w:tabs>
          <w:tab w:val="right" w:pos="9026"/>
        </w:tabs>
        <w:rPr>
          <w:rFonts w:ascii="Calibri" w:hAnsi="Calibri"/>
          <w:sz w:val="22"/>
          <w:szCs w:val="22"/>
        </w:rPr>
      </w:pPr>
      <w:r w:rsidRPr="00511B7A">
        <w:rPr>
          <w:rFonts w:ascii="Calibri" w:hAnsi="Calibri"/>
          <w:sz w:val="22"/>
          <w:szCs w:val="22"/>
        </w:rPr>
        <w:t xml:space="preserve">Reflection 4 – Vision for the Future </w:t>
      </w:r>
      <w:r w:rsidRPr="002E5F0F">
        <w:rPr>
          <w:rFonts w:ascii="Calibri" w:hAnsi="Calibri"/>
          <w:sz w:val="22"/>
          <w:szCs w:val="22"/>
        </w:rPr>
        <w:t>(Mon. morning) (with Michael)</w:t>
      </w:r>
    </w:p>
    <w:sectPr w:rsidR="004E7C7A" w:rsidRPr="002E5F0F" w:rsidSect="00823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5B"/>
    <w:multiLevelType w:val="hybridMultilevel"/>
    <w:tmpl w:val="C07844EE"/>
    <w:lvl w:ilvl="0" w:tplc="C1AEA886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  <w:sz w:val="2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A3A62"/>
    <w:multiLevelType w:val="hybridMultilevel"/>
    <w:tmpl w:val="FEBAF0DA"/>
    <w:lvl w:ilvl="0" w:tplc="7F4E6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13FB7"/>
    <w:multiLevelType w:val="hybridMultilevel"/>
    <w:tmpl w:val="56CA1D2C"/>
    <w:lvl w:ilvl="0" w:tplc="0C0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D6ED0"/>
    <w:multiLevelType w:val="hybridMultilevel"/>
    <w:tmpl w:val="C830777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C1E61"/>
    <w:multiLevelType w:val="hybridMultilevel"/>
    <w:tmpl w:val="C2FCDE5E"/>
    <w:lvl w:ilvl="0" w:tplc="55E23A48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0A9814DC"/>
    <w:multiLevelType w:val="hybridMultilevel"/>
    <w:tmpl w:val="E0A82C24"/>
    <w:lvl w:ilvl="0" w:tplc="C3227256">
      <w:start w:val="1"/>
      <w:numFmt w:val="bullet"/>
      <w:lvlText w:val="-"/>
      <w:lvlJc w:val="left"/>
      <w:pPr>
        <w:ind w:left="1004" w:hanging="360"/>
      </w:pPr>
      <w:rPr>
        <w:rFonts w:ascii="Calibri" w:eastAsia="SimSu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BB2596"/>
    <w:multiLevelType w:val="hybridMultilevel"/>
    <w:tmpl w:val="194A7F2E"/>
    <w:lvl w:ilvl="0" w:tplc="762E54D0">
      <w:start w:val="1"/>
      <w:numFmt w:val="low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>
    <w:nsid w:val="0EAE6707"/>
    <w:multiLevelType w:val="hybridMultilevel"/>
    <w:tmpl w:val="8D4E668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630DE8"/>
    <w:multiLevelType w:val="hybridMultilevel"/>
    <w:tmpl w:val="523E8A36"/>
    <w:lvl w:ilvl="0" w:tplc="0298DDEC">
      <w:start w:val="1"/>
      <w:numFmt w:val="low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1ABD067B"/>
    <w:multiLevelType w:val="hybridMultilevel"/>
    <w:tmpl w:val="E626CFCA"/>
    <w:lvl w:ilvl="0" w:tplc="F5403D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D92130A"/>
    <w:multiLevelType w:val="hybridMultilevel"/>
    <w:tmpl w:val="C8923CA4"/>
    <w:lvl w:ilvl="0" w:tplc="1C64931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1B5087"/>
    <w:multiLevelType w:val="hybridMultilevel"/>
    <w:tmpl w:val="229E801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345813"/>
    <w:multiLevelType w:val="hybridMultilevel"/>
    <w:tmpl w:val="2B8AB5CE"/>
    <w:lvl w:ilvl="0" w:tplc="C900B3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476538"/>
    <w:multiLevelType w:val="hybridMultilevel"/>
    <w:tmpl w:val="4A8EB5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B6200"/>
    <w:multiLevelType w:val="hybridMultilevel"/>
    <w:tmpl w:val="7FBCE1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50493C"/>
    <w:multiLevelType w:val="hybridMultilevel"/>
    <w:tmpl w:val="4C4A0040"/>
    <w:lvl w:ilvl="0" w:tplc="95567000">
      <w:start w:val="1"/>
      <w:numFmt w:val="lowerRoman"/>
      <w:lvlText w:val="%1."/>
      <w:lvlJc w:val="left"/>
      <w:pPr>
        <w:ind w:left="1724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6">
    <w:nsid w:val="297100E6"/>
    <w:multiLevelType w:val="hybridMultilevel"/>
    <w:tmpl w:val="C85E5B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A3CEF"/>
    <w:multiLevelType w:val="hybridMultilevel"/>
    <w:tmpl w:val="F014EA2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A575CC"/>
    <w:multiLevelType w:val="hybridMultilevel"/>
    <w:tmpl w:val="DE562870"/>
    <w:lvl w:ilvl="0" w:tplc="D2B4CB4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76A48"/>
    <w:multiLevelType w:val="hybridMultilevel"/>
    <w:tmpl w:val="4F888B0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876972"/>
    <w:multiLevelType w:val="hybridMultilevel"/>
    <w:tmpl w:val="11B0EA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2C1F58"/>
    <w:multiLevelType w:val="hybridMultilevel"/>
    <w:tmpl w:val="60C4C7F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F2A65"/>
    <w:multiLevelType w:val="hybridMultilevel"/>
    <w:tmpl w:val="7BAAB6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140EA4"/>
    <w:multiLevelType w:val="hybridMultilevel"/>
    <w:tmpl w:val="1C321FD0"/>
    <w:lvl w:ilvl="0" w:tplc="D212A372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4EAE2C53"/>
    <w:multiLevelType w:val="hybridMultilevel"/>
    <w:tmpl w:val="FEDCEAA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E30564"/>
    <w:multiLevelType w:val="hybridMultilevel"/>
    <w:tmpl w:val="6346011C"/>
    <w:lvl w:ilvl="0" w:tplc="0E5C270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4FE959FA"/>
    <w:multiLevelType w:val="hybridMultilevel"/>
    <w:tmpl w:val="A2227B2E"/>
    <w:lvl w:ilvl="0" w:tplc="14FE9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F23B70"/>
    <w:multiLevelType w:val="hybridMultilevel"/>
    <w:tmpl w:val="A5A2E28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F250C3"/>
    <w:multiLevelType w:val="hybridMultilevel"/>
    <w:tmpl w:val="B05654CE"/>
    <w:lvl w:ilvl="0" w:tplc="E4063F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3014B5"/>
    <w:multiLevelType w:val="hybridMultilevel"/>
    <w:tmpl w:val="CD76BAEA"/>
    <w:lvl w:ilvl="0" w:tplc="2E6E9FE6">
      <w:numFmt w:val="bullet"/>
      <w:lvlText w:val="-"/>
      <w:lvlJc w:val="left"/>
      <w:pPr>
        <w:ind w:left="1004" w:hanging="360"/>
      </w:pPr>
      <w:rPr>
        <w:rFonts w:ascii="Times New Roman" w:eastAsia="SimSu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87963CF"/>
    <w:multiLevelType w:val="hybridMultilevel"/>
    <w:tmpl w:val="8D0A3BA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206DA"/>
    <w:multiLevelType w:val="hybridMultilevel"/>
    <w:tmpl w:val="BDEEEB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390B5C"/>
    <w:multiLevelType w:val="hybridMultilevel"/>
    <w:tmpl w:val="4468C62A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4F2866"/>
    <w:multiLevelType w:val="hybridMultilevel"/>
    <w:tmpl w:val="E5E4045E"/>
    <w:lvl w:ilvl="0" w:tplc="3A926944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6814106F"/>
    <w:multiLevelType w:val="hybridMultilevel"/>
    <w:tmpl w:val="708623BA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D55B09"/>
    <w:multiLevelType w:val="hybridMultilevel"/>
    <w:tmpl w:val="200A6BA4"/>
    <w:lvl w:ilvl="0" w:tplc="27B242E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72DA54EF"/>
    <w:multiLevelType w:val="hybridMultilevel"/>
    <w:tmpl w:val="388E1F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DD0E17"/>
    <w:multiLevelType w:val="hybridMultilevel"/>
    <w:tmpl w:val="BFCEB9C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36"/>
  </w:num>
  <w:num w:numId="8">
    <w:abstractNumId w:val="22"/>
  </w:num>
  <w:num w:numId="9">
    <w:abstractNumId w:val="18"/>
  </w:num>
  <w:num w:numId="10">
    <w:abstractNumId w:val="27"/>
  </w:num>
  <w:num w:numId="11">
    <w:abstractNumId w:val="30"/>
  </w:num>
  <w:num w:numId="12">
    <w:abstractNumId w:val="3"/>
  </w:num>
  <w:num w:numId="13">
    <w:abstractNumId w:val="28"/>
  </w:num>
  <w:num w:numId="14">
    <w:abstractNumId w:val="9"/>
  </w:num>
  <w:num w:numId="15">
    <w:abstractNumId w:val="12"/>
  </w:num>
  <w:num w:numId="16">
    <w:abstractNumId w:val="16"/>
  </w:num>
  <w:num w:numId="17">
    <w:abstractNumId w:val="29"/>
  </w:num>
  <w:num w:numId="18">
    <w:abstractNumId w:val="21"/>
  </w:num>
  <w:num w:numId="19">
    <w:abstractNumId w:val="19"/>
  </w:num>
  <w:num w:numId="20">
    <w:abstractNumId w:val="26"/>
  </w:num>
  <w:num w:numId="21">
    <w:abstractNumId w:val="5"/>
  </w:num>
  <w:num w:numId="22">
    <w:abstractNumId w:val="33"/>
  </w:num>
  <w:num w:numId="23">
    <w:abstractNumId w:val="15"/>
  </w:num>
  <w:num w:numId="24">
    <w:abstractNumId w:val="25"/>
  </w:num>
  <w:num w:numId="25">
    <w:abstractNumId w:val="14"/>
  </w:num>
  <w:num w:numId="26">
    <w:abstractNumId w:val="17"/>
  </w:num>
  <w:num w:numId="27">
    <w:abstractNumId w:val="31"/>
  </w:num>
  <w:num w:numId="28">
    <w:abstractNumId w:val="20"/>
  </w:num>
  <w:num w:numId="29">
    <w:abstractNumId w:val="24"/>
  </w:num>
  <w:num w:numId="30">
    <w:abstractNumId w:val="23"/>
  </w:num>
  <w:num w:numId="31">
    <w:abstractNumId w:val="4"/>
  </w:num>
  <w:num w:numId="32">
    <w:abstractNumId w:val="6"/>
  </w:num>
  <w:num w:numId="33">
    <w:abstractNumId w:val="32"/>
  </w:num>
  <w:num w:numId="34">
    <w:abstractNumId w:val="34"/>
  </w:num>
  <w:num w:numId="35">
    <w:abstractNumId w:val="8"/>
  </w:num>
  <w:num w:numId="36">
    <w:abstractNumId w:val="37"/>
  </w:num>
  <w:num w:numId="37">
    <w:abstractNumId w:val="13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377"/>
    <w:rsid w:val="00002A92"/>
    <w:rsid w:val="000234E5"/>
    <w:rsid w:val="000238EC"/>
    <w:rsid w:val="000313AC"/>
    <w:rsid w:val="0006483F"/>
    <w:rsid w:val="0006517E"/>
    <w:rsid w:val="00065974"/>
    <w:rsid w:val="000661EF"/>
    <w:rsid w:val="00076A21"/>
    <w:rsid w:val="00092B7E"/>
    <w:rsid w:val="000B177D"/>
    <w:rsid w:val="000B6000"/>
    <w:rsid w:val="000C0226"/>
    <w:rsid w:val="000D006F"/>
    <w:rsid w:val="000D318F"/>
    <w:rsid w:val="000D3C43"/>
    <w:rsid w:val="000D6284"/>
    <w:rsid w:val="000E18B8"/>
    <w:rsid w:val="000F37BC"/>
    <w:rsid w:val="0012143D"/>
    <w:rsid w:val="001222FD"/>
    <w:rsid w:val="00122705"/>
    <w:rsid w:val="0012273D"/>
    <w:rsid w:val="00126D5A"/>
    <w:rsid w:val="00127B22"/>
    <w:rsid w:val="00137C09"/>
    <w:rsid w:val="001421BD"/>
    <w:rsid w:val="001503DE"/>
    <w:rsid w:val="00170B75"/>
    <w:rsid w:val="0018365D"/>
    <w:rsid w:val="0018549F"/>
    <w:rsid w:val="001A5F9F"/>
    <w:rsid w:val="001B1A86"/>
    <w:rsid w:val="001B3E1F"/>
    <w:rsid w:val="001B7858"/>
    <w:rsid w:val="001E02DB"/>
    <w:rsid w:val="001E0CA0"/>
    <w:rsid w:val="001E3927"/>
    <w:rsid w:val="00206F3C"/>
    <w:rsid w:val="00207D4E"/>
    <w:rsid w:val="00214749"/>
    <w:rsid w:val="00217B6F"/>
    <w:rsid w:val="00221CC3"/>
    <w:rsid w:val="002337A0"/>
    <w:rsid w:val="00235967"/>
    <w:rsid w:val="00245440"/>
    <w:rsid w:val="0024745B"/>
    <w:rsid w:val="00247740"/>
    <w:rsid w:val="0025302D"/>
    <w:rsid w:val="002708D2"/>
    <w:rsid w:val="00275554"/>
    <w:rsid w:val="00282780"/>
    <w:rsid w:val="00282F5C"/>
    <w:rsid w:val="00282FBE"/>
    <w:rsid w:val="002E0C5D"/>
    <w:rsid w:val="002E5F0F"/>
    <w:rsid w:val="00315B5F"/>
    <w:rsid w:val="00322798"/>
    <w:rsid w:val="00333D7B"/>
    <w:rsid w:val="003463D3"/>
    <w:rsid w:val="003574A3"/>
    <w:rsid w:val="0036016E"/>
    <w:rsid w:val="003620CF"/>
    <w:rsid w:val="00363F40"/>
    <w:rsid w:val="003869EA"/>
    <w:rsid w:val="00392A6A"/>
    <w:rsid w:val="00393068"/>
    <w:rsid w:val="00394754"/>
    <w:rsid w:val="003A3058"/>
    <w:rsid w:val="003B38D6"/>
    <w:rsid w:val="003B5D20"/>
    <w:rsid w:val="003C66A2"/>
    <w:rsid w:val="003C67CE"/>
    <w:rsid w:val="003D31C8"/>
    <w:rsid w:val="003D368E"/>
    <w:rsid w:val="003E3C1E"/>
    <w:rsid w:val="003E5869"/>
    <w:rsid w:val="004166E4"/>
    <w:rsid w:val="00447B59"/>
    <w:rsid w:val="00453AFA"/>
    <w:rsid w:val="0045609D"/>
    <w:rsid w:val="00471A08"/>
    <w:rsid w:val="004A1EE4"/>
    <w:rsid w:val="004B4F2A"/>
    <w:rsid w:val="004C2B29"/>
    <w:rsid w:val="004D6CDF"/>
    <w:rsid w:val="004D7D61"/>
    <w:rsid w:val="004E3D65"/>
    <w:rsid w:val="004E7C7A"/>
    <w:rsid w:val="00511B7A"/>
    <w:rsid w:val="00516D1B"/>
    <w:rsid w:val="0052325A"/>
    <w:rsid w:val="00530703"/>
    <w:rsid w:val="00546BE5"/>
    <w:rsid w:val="00547AE1"/>
    <w:rsid w:val="00565195"/>
    <w:rsid w:val="005700AD"/>
    <w:rsid w:val="00575CA5"/>
    <w:rsid w:val="00585126"/>
    <w:rsid w:val="00595BB5"/>
    <w:rsid w:val="005A48A9"/>
    <w:rsid w:val="005C43BB"/>
    <w:rsid w:val="005E6242"/>
    <w:rsid w:val="005F07DA"/>
    <w:rsid w:val="0060688C"/>
    <w:rsid w:val="0060753E"/>
    <w:rsid w:val="006103E4"/>
    <w:rsid w:val="00625E7A"/>
    <w:rsid w:val="00640B88"/>
    <w:rsid w:val="00641F83"/>
    <w:rsid w:val="006726E9"/>
    <w:rsid w:val="00676E04"/>
    <w:rsid w:val="006D09A7"/>
    <w:rsid w:val="006D36B5"/>
    <w:rsid w:val="006F0218"/>
    <w:rsid w:val="006F1A12"/>
    <w:rsid w:val="006F1C25"/>
    <w:rsid w:val="00710970"/>
    <w:rsid w:val="007157D9"/>
    <w:rsid w:val="007226DB"/>
    <w:rsid w:val="00727F30"/>
    <w:rsid w:val="00734185"/>
    <w:rsid w:val="00735D1C"/>
    <w:rsid w:val="00736717"/>
    <w:rsid w:val="00763FEC"/>
    <w:rsid w:val="00767B92"/>
    <w:rsid w:val="00776161"/>
    <w:rsid w:val="00783F24"/>
    <w:rsid w:val="007D2A3B"/>
    <w:rsid w:val="008064D2"/>
    <w:rsid w:val="00823567"/>
    <w:rsid w:val="008246D7"/>
    <w:rsid w:val="00837616"/>
    <w:rsid w:val="008461ED"/>
    <w:rsid w:val="0085496D"/>
    <w:rsid w:val="008674F6"/>
    <w:rsid w:val="0087627F"/>
    <w:rsid w:val="008823BD"/>
    <w:rsid w:val="008A2230"/>
    <w:rsid w:val="008B3A33"/>
    <w:rsid w:val="008B456C"/>
    <w:rsid w:val="008D1D96"/>
    <w:rsid w:val="008D5F63"/>
    <w:rsid w:val="008E3A19"/>
    <w:rsid w:val="008F07B1"/>
    <w:rsid w:val="008F403E"/>
    <w:rsid w:val="0091348A"/>
    <w:rsid w:val="009211F2"/>
    <w:rsid w:val="0092691D"/>
    <w:rsid w:val="0093293E"/>
    <w:rsid w:val="00936473"/>
    <w:rsid w:val="00940955"/>
    <w:rsid w:val="009410E3"/>
    <w:rsid w:val="0099260E"/>
    <w:rsid w:val="009A2606"/>
    <w:rsid w:val="009A78E8"/>
    <w:rsid w:val="009C3474"/>
    <w:rsid w:val="009D28E3"/>
    <w:rsid w:val="009E50C0"/>
    <w:rsid w:val="00A00E12"/>
    <w:rsid w:val="00A13BA1"/>
    <w:rsid w:val="00A23C08"/>
    <w:rsid w:val="00A27DBF"/>
    <w:rsid w:val="00A337EB"/>
    <w:rsid w:val="00A41BF9"/>
    <w:rsid w:val="00A53572"/>
    <w:rsid w:val="00A5601E"/>
    <w:rsid w:val="00A6165F"/>
    <w:rsid w:val="00A6390D"/>
    <w:rsid w:val="00A74961"/>
    <w:rsid w:val="00A75108"/>
    <w:rsid w:val="00A83C29"/>
    <w:rsid w:val="00A94E19"/>
    <w:rsid w:val="00AA76F4"/>
    <w:rsid w:val="00AC7FDC"/>
    <w:rsid w:val="00AD0C54"/>
    <w:rsid w:val="00AD71EC"/>
    <w:rsid w:val="00AF7B21"/>
    <w:rsid w:val="00B0004D"/>
    <w:rsid w:val="00B035E4"/>
    <w:rsid w:val="00B06ADD"/>
    <w:rsid w:val="00B17DE9"/>
    <w:rsid w:val="00B2024E"/>
    <w:rsid w:val="00B23166"/>
    <w:rsid w:val="00B24BAA"/>
    <w:rsid w:val="00B37A2C"/>
    <w:rsid w:val="00B41CEA"/>
    <w:rsid w:val="00B45ABA"/>
    <w:rsid w:val="00B61F17"/>
    <w:rsid w:val="00B634DE"/>
    <w:rsid w:val="00B63ACE"/>
    <w:rsid w:val="00B63B39"/>
    <w:rsid w:val="00B64813"/>
    <w:rsid w:val="00B856CE"/>
    <w:rsid w:val="00B916A7"/>
    <w:rsid w:val="00B9317E"/>
    <w:rsid w:val="00B9720E"/>
    <w:rsid w:val="00BD0F8A"/>
    <w:rsid w:val="00BD5894"/>
    <w:rsid w:val="00BD7162"/>
    <w:rsid w:val="00BE0A61"/>
    <w:rsid w:val="00BE150D"/>
    <w:rsid w:val="00BE34A6"/>
    <w:rsid w:val="00C0634D"/>
    <w:rsid w:val="00C07568"/>
    <w:rsid w:val="00C1688A"/>
    <w:rsid w:val="00C23388"/>
    <w:rsid w:val="00C24FE1"/>
    <w:rsid w:val="00C3437B"/>
    <w:rsid w:val="00C434D3"/>
    <w:rsid w:val="00C45249"/>
    <w:rsid w:val="00C47357"/>
    <w:rsid w:val="00C501B5"/>
    <w:rsid w:val="00C532B0"/>
    <w:rsid w:val="00C61EC6"/>
    <w:rsid w:val="00C629EE"/>
    <w:rsid w:val="00C76449"/>
    <w:rsid w:val="00C76A6D"/>
    <w:rsid w:val="00C826FA"/>
    <w:rsid w:val="00CA1E21"/>
    <w:rsid w:val="00CA31D3"/>
    <w:rsid w:val="00CA63E4"/>
    <w:rsid w:val="00CC6A6D"/>
    <w:rsid w:val="00CC6D09"/>
    <w:rsid w:val="00CE165A"/>
    <w:rsid w:val="00CE2185"/>
    <w:rsid w:val="00CF539E"/>
    <w:rsid w:val="00D04321"/>
    <w:rsid w:val="00D052B6"/>
    <w:rsid w:val="00D067B2"/>
    <w:rsid w:val="00D130A1"/>
    <w:rsid w:val="00D21884"/>
    <w:rsid w:val="00D23258"/>
    <w:rsid w:val="00D251F4"/>
    <w:rsid w:val="00D26BF6"/>
    <w:rsid w:val="00D30C56"/>
    <w:rsid w:val="00D46E01"/>
    <w:rsid w:val="00D81ED1"/>
    <w:rsid w:val="00D86452"/>
    <w:rsid w:val="00D87AB4"/>
    <w:rsid w:val="00DB3273"/>
    <w:rsid w:val="00DC1AD5"/>
    <w:rsid w:val="00DC2C05"/>
    <w:rsid w:val="00DD430B"/>
    <w:rsid w:val="00DD5810"/>
    <w:rsid w:val="00E01CB3"/>
    <w:rsid w:val="00E104E8"/>
    <w:rsid w:val="00E11F70"/>
    <w:rsid w:val="00E307F1"/>
    <w:rsid w:val="00E3493C"/>
    <w:rsid w:val="00E3762D"/>
    <w:rsid w:val="00E555FD"/>
    <w:rsid w:val="00E626D6"/>
    <w:rsid w:val="00E80520"/>
    <w:rsid w:val="00E8120A"/>
    <w:rsid w:val="00E917D5"/>
    <w:rsid w:val="00E94377"/>
    <w:rsid w:val="00EA170E"/>
    <w:rsid w:val="00EA2820"/>
    <w:rsid w:val="00EA45CB"/>
    <w:rsid w:val="00EB4018"/>
    <w:rsid w:val="00EC0BF5"/>
    <w:rsid w:val="00EC4B70"/>
    <w:rsid w:val="00ED2C70"/>
    <w:rsid w:val="00EF03BB"/>
    <w:rsid w:val="00EF07F3"/>
    <w:rsid w:val="00F1221C"/>
    <w:rsid w:val="00F15A4C"/>
    <w:rsid w:val="00F20BF3"/>
    <w:rsid w:val="00F22712"/>
    <w:rsid w:val="00F302DC"/>
    <w:rsid w:val="00F35422"/>
    <w:rsid w:val="00F36A52"/>
    <w:rsid w:val="00F37D34"/>
    <w:rsid w:val="00F50CB1"/>
    <w:rsid w:val="00F54984"/>
    <w:rsid w:val="00F5659A"/>
    <w:rsid w:val="00F708D6"/>
    <w:rsid w:val="00F71FCE"/>
    <w:rsid w:val="00F80803"/>
    <w:rsid w:val="00F80EBA"/>
    <w:rsid w:val="00F87E0B"/>
    <w:rsid w:val="00F93F97"/>
    <w:rsid w:val="00FA2C0E"/>
    <w:rsid w:val="00FC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77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377"/>
    <w:pPr>
      <w:ind w:left="720"/>
    </w:pPr>
  </w:style>
  <w:style w:type="paragraph" w:customStyle="1" w:styleId="Default">
    <w:name w:val="Default"/>
    <w:uiPriority w:val="99"/>
    <w:rsid w:val="00E94377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1443</Words>
  <Characters>8230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Missionary Transition &amp; Re-entry Retreat Planning Meeting</dc:title>
  <dc:subject/>
  <dc:creator>Jenny Johnston</dc:creator>
  <cp:keywords/>
  <dc:description/>
  <cp:lastModifiedBy>Dawn</cp:lastModifiedBy>
  <cp:revision>2</cp:revision>
  <dcterms:created xsi:type="dcterms:W3CDTF">2014-06-20T04:20:00Z</dcterms:created>
  <dcterms:modified xsi:type="dcterms:W3CDTF">2014-06-20T04:20:00Z</dcterms:modified>
</cp:coreProperties>
</file>