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ED5" w:rsidRDefault="00916ED5" w:rsidP="00916ED5">
      <w:pPr>
        <w:rPr>
          <w:b/>
          <w:sz w:val="32"/>
          <w:szCs w:val="32"/>
        </w:rPr>
      </w:pPr>
    </w:p>
    <w:p w:rsidR="00E64202" w:rsidRDefault="00916ED5" w:rsidP="00916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Kompetencefonden under </w:t>
      </w:r>
      <w:proofErr w:type="spellStart"/>
      <w:r>
        <w:rPr>
          <w:b/>
          <w:sz w:val="32"/>
          <w:szCs w:val="32"/>
        </w:rPr>
        <w:t>Textil</w:t>
      </w:r>
      <w:proofErr w:type="spellEnd"/>
      <w:r>
        <w:rPr>
          <w:b/>
          <w:sz w:val="32"/>
          <w:szCs w:val="32"/>
        </w:rPr>
        <w:t xml:space="preserve"> &amp; Beklædningsoverenskomsten</w:t>
      </w:r>
    </w:p>
    <w:p w:rsidR="00916ED5" w:rsidRDefault="00916ED5" w:rsidP="00916ED5">
      <w:pPr>
        <w:jc w:val="center"/>
        <w:rPr>
          <w:b/>
          <w:sz w:val="32"/>
          <w:szCs w:val="32"/>
        </w:rPr>
      </w:pPr>
    </w:p>
    <w:p w:rsidR="00916ED5" w:rsidRDefault="00916ED5" w:rsidP="00916E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Tro- og love erklæring </w:t>
      </w:r>
    </w:p>
    <w:p w:rsidR="00916ED5" w:rsidRDefault="00916ED5" w:rsidP="00916ED5">
      <w:pPr>
        <w:jc w:val="center"/>
        <w:rPr>
          <w:sz w:val="28"/>
          <w:szCs w:val="28"/>
        </w:rPr>
      </w:pPr>
      <w:r>
        <w:rPr>
          <w:sz w:val="28"/>
          <w:szCs w:val="28"/>
        </w:rPr>
        <w:t>i forbindelse med sygdom under selvvalgt uddannelse</w:t>
      </w:r>
    </w:p>
    <w:p w:rsidR="00916ED5" w:rsidRDefault="00916ED5" w:rsidP="00916ED5">
      <w:pPr>
        <w:jc w:val="center"/>
        <w:rPr>
          <w:sz w:val="28"/>
          <w:szCs w:val="28"/>
        </w:rPr>
      </w:pPr>
    </w:p>
    <w:p w:rsidR="00916ED5" w:rsidRDefault="00916ED5" w:rsidP="00916ED5">
      <w:pPr>
        <w:jc w:val="both"/>
        <w:rPr>
          <w:sz w:val="28"/>
          <w:szCs w:val="28"/>
        </w:rPr>
      </w:pPr>
      <w:r>
        <w:rPr>
          <w:sz w:val="28"/>
          <w:szCs w:val="28"/>
        </w:rPr>
        <w:t>Medarbejderens navn: ______________________________</w:t>
      </w:r>
    </w:p>
    <w:p w:rsidR="00916ED5" w:rsidRDefault="00D86F10" w:rsidP="00916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Fødselsdato og </w:t>
      </w:r>
      <w:bookmarkStart w:id="0" w:name="_GoBack"/>
      <w:bookmarkEnd w:id="0"/>
      <w:r>
        <w:rPr>
          <w:sz w:val="28"/>
          <w:szCs w:val="28"/>
        </w:rPr>
        <w:t>år</w:t>
      </w:r>
      <w:r w:rsidR="00916ED5">
        <w:rPr>
          <w:sz w:val="28"/>
          <w:szCs w:val="28"/>
        </w:rPr>
        <w:tab/>
        <w:t>______________________________</w:t>
      </w:r>
    </w:p>
    <w:p w:rsidR="00916ED5" w:rsidRDefault="00916ED5" w:rsidP="00916ED5">
      <w:pPr>
        <w:jc w:val="both"/>
        <w:rPr>
          <w:sz w:val="28"/>
          <w:szCs w:val="28"/>
        </w:rPr>
      </w:pPr>
    </w:p>
    <w:p w:rsidR="00916ED5" w:rsidRDefault="00916ED5" w:rsidP="00916ED5">
      <w:pPr>
        <w:jc w:val="both"/>
        <w:rPr>
          <w:sz w:val="28"/>
          <w:szCs w:val="28"/>
        </w:rPr>
      </w:pPr>
      <w:r>
        <w:rPr>
          <w:sz w:val="28"/>
          <w:szCs w:val="28"/>
        </w:rPr>
        <w:t>Jeg erklærer, at jeg har været syg i perioden fra den ___________ til den___________</w:t>
      </w:r>
    </w:p>
    <w:p w:rsidR="00916ED5" w:rsidRDefault="00916ED5" w:rsidP="00916ED5">
      <w:pPr>
        <w:jc w:val="both"/>
        <w:rPr>
          <w:sz w:val="28"/>
          <w:szCs w:val="28"/>
        </w:rPr>
      </w:pPr>
      <w:r>
        <w:rPr>
          <w:sz w:val="28"/>
          <w:szCs w:val="28"/>
        </w:rPr>
        <w:t>og derfor ikke har deltaget i det ansøgte kursus.</w:t>
      </w:r>
    </w:p>
    <w:p w:rsidR="00916ED5" w:rsidRDefault="00916ED5" w:rsidP="00916ED5">
      <w:pPr>
        <w:jc w:val="both"/>
        <w:rPr>
          <w:sz w:val="28"/>
          <w:szCs w:val="28"/>
        </w:rPr>
      </w:pPr>
    </w:p>
    <w:p w:rsidR="00916ED5" w:rsidRDefault="00916ED5" w:rsidP="00916ED5">
      <w:pPr>
        <w:jc w:val="both"/>
        <w:rPr>
          <w:sz w:val="28"/>
          <w:szCs w:val="28"/>
        </w:rPr>
      </w:pPr>
      <w:r>
        <w:rPr>
          <w:sz w:val="28"/>
          <w:szCs w:val="28"/>
        </w:rPr>
        <w:t>Medarbejderens underskrift</w:t>
      </w:r>
    </w:p>
    <w:p w:rsidR="00916ED5" w:rsidRDefault="00916ED5" w:rsidP="00916ED5">
      <w:pPr>
        <w:jc w:val="both"/>
        <w:rPr>
          <w:sz w:val="28"/>
          <w:szCs w:val="28"/>
        </w:rPr>
      </w:pPr>
    </w:p>
    <w:p w:rsidR="00916ED5" w:rsidRDefault="00916ED5" w:rsidP="00916E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916ED5" w:rsidRDefault="00916ED5" w:rsidP="00916ED5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916ED5" w:rsidRDefault="00916ED5" w:rsidP="00916ED5">
      <w:pPr>
        <w:jc w:val="both"/>
        <w:rPr>
          <w:sz w:val="28"/>
          <w:szCs w:val="28"/>
        </w:rPr>
      </w:pPr>
    </w:p>
    <w:p w:rsidR="00916ED5" w:rsidRDefault="00916ED5" w:rsidP="00916ED5">
      <w:pPr>
        <w:jc w:val="both"/>
        <w:rPr>
          <w:sz w:val="28"/>
          <w:szCs w:val="28"/>
        </w:rPr>
      </w:pPr>
      <w:r>
        <w:rPr>
          <w:sz w:val="28"/>
          <w:szCs w:val="28"/>
        </w:rPr>
        <w:t>Virksomhedens navn: ___________________________</w:t>
      </w:r>
    </w:p>
    <w:p w:rsidR="00916ED5" w:rsidRDefault="00916ED5" w:rsidP="00916ED5">
      <w:pPr>
        <w:jc w:val="both"/>
        <w:rPr>
          <w:sz w:val="28"/>
          <w:szCs w:val="28"/>
        </w:rPr>
      </w:pPr>
      <w:r>
        <w:rPr>
          <w:sz w:val="28"/>
          <w:szCs w:val="28"/>
        </w:rPr>
        <w:t>Vi bekræfter ovenstående oplysninger:</w:t>
      </w:r>
    </w:p>
    <w:p w:rsidR="00916ED5" w:rsidRDefault="00916ED5" w:rsidP="00916ED5">
      <w:pPr>
        <w:jc w:val="both"/>
        <w:rPr>
          <w:sz w:val="28"/>
          <w:szCs w:val="28"/>
        </w:rPr>
      </w:pPr>
      <w:r>
        <w:rPr>
          <w:sz w:val="28"/>
          <w:szCs w:val="28"/>
        </w:rPr>
        <w:t>For virksomheden:</w:t>
      </w:r>
    </w:p>
    <w:p w:rsidR="00916ED5" w:rsidRDefault="00916ED5" w:rsidP="00916ED5">
      <w:pPr>
        <w:jc w:val="both"/>
        <w:rPr>
          <w:sz w:val="28"/>
          <w:szCs w:val="28"/>
        </w:rPr>
      </w:pPr>
    </w:p>
    <w:p w:rsidR="00916ED5" w:rsidRDefault="00916ED5" w:rsidP="00916E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916ED5" w:rsidRDefault="00916ED5" w:rsidP="00916ED5">
      <w:pPr>
        <w:jc w:val="both"/>
        <w:rPr>
          <w:sz w:val="28"/>
          <w:szCs w:val="28"/>
        </w:rPr>
      </w:pPr>
    </w:p>
    <w:p w:rsidR="00916ED5" w:rsidRPr="00916ED5" w:rsidRDefault="00916ED5" w:rsidP="00916E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Blanketten sendes til 3F sammen med øvrige bilag</w:t>
      </w:r>
    </w:p>
    <w:sectPr w:rsidR="00916ED5" w:rsidRPr="00916E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D5"/>
    <w:rsid w:val="00357543"/>
    <w:rsid w:val="007D2D49"/>
    <w:rsid w:val="00916ED5"/>
    <w:rsid w:val="00D86F10"/>
    <w:rsid w:val="00E6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18CE"/>
  <w15:chartTrackingRefBased/>
  <w15:docId w15:val="{1EFC5D22-6DF7-499A-9A2F-B3B786CC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2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2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E5CE8207CFEF4D88F3A8FFDCB44C0F" ma:contentTypeVersion="18" ma:contentTypeDescription="Opret et nyt dokument." ma:contentTypeScope="" ma:versionID="a905014e00f721de1a07f43fb3cbdd11">
  <xsd:schema xmlns:xsd="http://www.w3.org/2001/XMLSchema" xmlns:xs="http://www.w3.org/2001/XMLSchema" xmlns:p="http://schemas.microsoft.com/office/2006/metadata/properties" xmlns:ns2="ea414d4b-b995-48ce-babb-5fc9285c4ef9" xmlns:ns3="c162fbd1-a424-4878-88cc-be929872cb74" targetNamespace="http://schemas.microsoft.com/office/2006/metadata/properties" ma:root="true" ma:fieldsID="e9222e77c218968481047436c4273921" ns2:_="" ns3:_="">
    <xsd:import namespace="ea414d4b-b995-48ce-babb-5fc9285c4ef9"/>
    <xsd:import namespace="c162fbd1-a424-4878-88cc-be929872c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4d4b-b995-48ce-babb-5fc9285c4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aa08401-03da-4d5c-a2b2-42e998e14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fbd1-a424-4878-88cc-be929872c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89f11a-0735-4d43-b0c4-a5fd02c125f1}" ma:internalName="TaxCatchAll" ma:showField="CatchAllData" ma:web="c162fbd1-a424-4878-88cc-be929872c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5D7C8-B52C-4AFC-A717-9DF4631FB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7D51C-FBB9-4112-B28A-C0CE5F614131}"/>
</file>

<file path=customXml/itemProps3.xml><?xml version="1.0" encoding="utf-8"?>
<ds:datastoreItem xmlns:ds="http://schemas.openxmlformats.org/officeDocument/2006/customXml" ds:itemID="{ED612503-CCD4-45AE-8F41-4F57EECF1C13}"/>
</file>

<file path=docProps/app.xml><?xml version="1.0" encoding="utf-8"?>
<Properties xmlns="http://schemas.openxmlformats.org/officeDocument/2006/extended-properties" xmlns:vt="http://schemas.openxmlformats.org/officeDocument/2006/docPropsVTypes">
  <Template>B7FDB90E</Template>
  <TotalTime>2</TotalTime>
  <Pages>1</Pages>
  <Words>85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Schandorff</dc:creator>
  <cp:keywords/>
  <dc:description/>
  <cp:lastModifiedBy>Nanna Jungbloot</cp:lastModifiedBy>
  <cp:revision>3</cp:revision>
  <cp:lastPrinted>2017-11-22T12:02:00Z</cp:lastPrinted>
  <dcterms:created xsi:type="dcterms:W3CDTF">2017-11-22T12:04:00Z</dcterms:created>
  <dcterms:modified xsi:type="dcterms:W3CDTF">2018-05-31T08:28:00Z</dcterms:modified>
</cp:coreProperties>
</file>