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6A51" w14:textId="77777777" w:rsidR="00112933" w:rsidRDefault="00112933">
      <w:pPr>
        <w:pStyle w:val="Body"/>
      </w:pPr>
      <w:bookmarkStart w:id="0" w:name="bmkStart"/>
      <w:bookmarkEnd w:id="0"/>
    </w:p>
    <w:p w14:paraId="3BD19F2F" w14:textId="77777777" w:rsidR="00112933" w:rsidRDefault="00112933">
      <w:pPr>
        <w:pStyle w:val="Head"/>
        <w:jc w:val="center"/>
        <w:rPr>
          <w:i/>
          <w:iCs/>
          <w:sz w:val="26"/>
        </w:rPr>
      </w:pPr>
      <w:r>
        <w:rPr>
          <w:sz w:val="28"/>
        </w:rPr>
        <w:t>Fullmakt</w:t>
      </w:r>
    </w:p>
    <w:p w14:paraId="73D4AE48" w14:textId="77777777" w:rsidR="00112933" w:rsidRDefault="00112933">
      <w:pPr>
        <w:pStyle w:val="Body"/>
      </w:pPr>
    </w:p>
    <w:p w14:paraId="412EE2B0" w14:textId="77777777" w:rsidR="00843EC0" w:rsidRDefault="00112933" w:rsidP="00843EC0">
      <w:pPr>
        <w:pStyle w:val="Body"/>
        <w:spacing w:after="0"/>
      </w:pPr>
      <w:r>
        <w:t xml:space="preserve">Undertecknad aktieägare i </w:t>
      </w:r>
      <w:r w:rsidR="00843EC0">
        <w:t xml:space="preserve">Bredband2 i Skandinavien </w:t>
      </w:r>
      <w:r>
        <w:t xml:space="preserve">AB (”Bolaget”) befullmäktigar härmed </w:t>
      </w:r>
    </w:p>
    <w:p w14:paraId="3EBB4E62" w14:textId="206C7E41" w:rsidR="00112933" w:rsidRDefault="00D954D5" w:rsidP="00843EC0">
      <w:pPr>
        <w:pStyle w:val="Body"/>
        <w:spacing w:after="0"/>
      </w:pPr>
      <w:r>
        <w:t>[</w:t>
      </w:r>
      <w:r w:rsidR="00843EC0">
        <w:t xml:space="preserve">                                      </w:t>
      </w:r>
      <w:r>
        <w:t>]</w:t>
      </w:r>
      <w:r w:rsidR="00843EC0">
        <w:t>,</w:t>
      </w:r>
      <w:r w:rsidR="00C45179">
        <w:t xml:space="preserve"> </w:t>
      </w:r>
      <w:r w:rsidR="00112933">
        <w:t>eller den fullmäktigen</w:t>
      </w:r>
      <w:r w:rsidR="00C45179">
        <w:t xml:space="preserve"> </w:t>
      </w:r>
      <w:r w:rsidR="00112933">
        <w:t xml:space="preserve">sätter i sitt ställe, att vid </w:t>
      </w:r>
      <w:r w:rsidR="00D522E7">
        <w:t>extra bolagsstämma</w:t>
      </w:r>
      <w:r w:rsidR="00112933">
        <w:t xml:space="preserve"> i Bolaget </w:t>
      </w:r>
      <w:r w:rsidR="002539A3">
        <w:t xml:space="preserve">den </w:t>
      </w:r>
      <w:r w:rsidR="00626A9E">
        <w:t>1</w:t>
      </w:r>
      <w:r w:rsidR="00D522E7">
        <w:t>7</w:t>
      </w:r>
      <w:r w:rsidR="002539A3">
        <w:t xml:space="preserve"> </w:t>
      </w:r>
      <w:r w:rsidR="00D522E7">
        <w:t>september</w:t>
      </w:r>
      <w:r w:rsidR="00843EC0">
        <w:t xml:space="preserve"> </w:t>
      </w:r>
      <w:r w:rsidR="00112933">
        <w:t>20</w:t>
      </w:r>
      <w:r w:rsidR="002539A3">
        <w:t>2</w:t>
      </w:r>
      <w:r w:rsidR="007704A5">
        <w:t>5</w:t>
      </w:r>
      <w:r w:rsidR="00112933">
        <w:t xml:space="preserve"> företräda och rösta för samtliga mina</w:t>
      </w:r>
      <w:r w:rsidR="002539A3">
        <w:t>/våra</w:t>
      </w:r>
      <w:r w:rsidR="00112933">
        <w:t xml:space="preserve"> aktier i Bolaget och även i övrigt utöva alla därmed förenade befog</w:t>
      </w:r>
      <w:r>
        <w:t>enheter på bolagsstämman.</w:t>
      </w:r>
      <w:r w:rsidR="002539A3">
        <w:t xml:space="preserve"> </w:t>
      </w:r>
    </w:p>
    <w:p w14:paraId="32BAD447" w14:textId="77777777" w:rsidR="00626A9E" w:rsidRDefault="00626A9E" w:rsidP="00843EC0">
      <w:pPr>
        <w:pStyle w:val="Body"/>
        <w:spacing w:after="0"/>
      </w:pPr>
    </w:p>
    <w:p w14:paraId="446E76FE" w14:textId="77777777" w:rsidR="00843EC0" w:rsidRDefault="00843EC0" w:rsidP="00843EC0">
      <w:pPr>
        <w:pStyle w:val="Body"/>
        <w:spacing w:after="0"/>
      </w:pPr>
    </w:p>
    <w:p w14:paraId="5CD7C7E3" w14:textId="77777777" w:rsidR="00112933" w:rsidRDefault="00843EC0">
      <w:pPr>
        <w:pStyle w:val="Body"/>
      </w:pPr>
      <w:r>
        <w:t>[Ort och datum]</w:t>
      </w:r>
    </w:p>
    <w:p w14:paraId="5D1C3298" w14:textId="77777777" w:rsidR="00112933" w:rsidRDefault="00112933">
      <w:pPr>
        <w:pStyle w:val="Body"/>
      </w:pPr>
    </w:p>
    <w:p w14:paraId="1DCDD6F9" w14:textId="77777777" w:rsidR="00112933" w:rsidRDefault="00112933">
      <w:pPr>
        <w:pStyle w:val="Body"/>
      </w:pPr>
      <w:r>
        <w:t>___________________________</w:t>
      </w:r>
    </w:p>
    <w:p w14:paraId="7CBCDB8E" w14:textId="77777777" w:rsidR="00112933" w:rsidRDefault="00112933">
      <w:pPr>
        <w:pStyle w:val="Body"/>
      </w:pPr>
      <w:r>
        <w:t>Namnförtydligande</w:t>
      </w:r>
    </w:p>
    <w:p w14:paraId="743FD344" w14:textId="77777777" w:rsidR="00112933" w:rsidRDefault="00112933">
      <w:pPr>
        <w:pStyle w:val="Body"/>
      </w:pPr>
    </w:p>
    <w:p w14:paraId="4F98BB22" w14:textId="77777777" w:rsidR="00112933" w:rsidRDefault="00112933">
      <w:pPr>
        <w:pStyle w:val="Body"/>
      </w:pPr>
    </w:p>
    <w:sectPr w:rsidR="00112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588" w:bottom="1304" w:left="1588" w:header="766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9531" w14:textId="77777777" w:rsidR="004E56C5" w:rsidRDefault="004E56C5">
      <w:r>
        <w:separator/>
      </w:r>
    </w:p>
  </w:endnote>
  <w:endnote w:type="continuationSeparator" w:id="0">
    <w:p w14:paraId="653DE7CE" w14:textId="77777777" w:rsidR="004E56C5" w:rsidRDefault="004E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6F7F" w14:textId="77777777" w:rsidR="000B5FE4" w:rsidRDefault="000B5F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1F19" w14:textId="77777777" w:rsidR="000B5FE4" w:rsidRDefault="000B5F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549C" w14:textId="77777777" w:rsidR="000B5FE4" w:rsidRDefault="000B5F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88D2" w14:textId="77777777" w:rsidR="004E56C5" w:rsidRDefault="004E56C5">
      <w:r>
        <w:separator/>
      </w:r>
    </w:p>
  </w:footnote>
  <w:footnote w:type="continuationSeparator" w:id="0">
    <w:p w14:paraId="2710CABE" w14:textId="77777777" w:rsidR="004E56C5" w:rsidRDefault="004E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5B1B" w14:textId="77777777" w:rsidR="000B5FE4" w:rsidRDefault="000B5F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4CDA" w14:textId="77777777" w:rsidR="000B5FE4" w:rsidRDefault="000B5FE4">
    <w:pPr>
      <w:pStyle w:val="Linklaters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8BA8" w14:textId="77777777" w:rsidR="000B5FE4" w:rsidRDefault="000B5F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6A1"/>
    <w:multiLevelType w:val="multilevel"/>
    <w:tmpl w:val="737E1CAC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multilevel"/>
    <w:tmpl w:val="D970323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323D"/>
    <w:multiLevelType w:val="multilevel"/>
    <w:tmpl w:val="AFE68C60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16B7A43"/>
    <w:multiLevelType w:val="multilevel"/>
    <w:tmpl w:val="4EE879E0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73574CD"/>
    <w:multiLevelType w:val="singleLevel"/>
    <w:tmpl w:val="19DC78E6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22136392"/>
    <w:multiLevelType w:val="multilevel"/>
    <w:tmpl w:val="3ED4D576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08B8"/>
    <w:multiLevelType w:val="multilevel"/>
    <w:tmpl w:val="2A8473A4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71282"/>
    <w:multiLevelType w:val="multilevel"/>
    <w:tmpl w:val="B986FCBE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6172F"/>
    <w:multiLevelType w:val="singleLevel"/>
    <w:tmpl w:val="8026A510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291E1D09"/>
    <w:multiLevelType w:val="multilevel"/>
    <w:tmpl w:val="1CCC1D8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06FF4"/>
    <w:multiLevelType w:val="multilevel"/>
    <w:tmpl w:val="4E9652C0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2937"/>
    <w:multiLevelType w:val="multilevel"/>
    <w:tmpl w:val="88CA405C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5D16"/>
    <w:multiLevelType w:val="singleLevel"/>
    <w:tmpl w:val="6C22C59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34A5631E"/>
    <w:multiLevelType w:val="multilevel"/>
    <w:tmpl w:val="BC56CEF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21890"/>
    <w:multiLevelType w:val="multilevel"/>
    <w:tmpl w:val="41C6D47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125229"/>
    <w:multiLevelType w:val="multilevel"/>
    <w:tmpl w:val="43D6FDE2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006ED"/>
    <w:multiLevelType w:val="singleLevel"/>
    <w:tmpl w:val="C74E713E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3B5D1FD9"/>
    <w:multiLevelType w:val="multilevel"/>
    <w:tmpl w:val="B3EABCA0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403A"/>
    <w:multiLevelType w:val="multilevel"/>
    <w:tmpl w:val="8F124D1A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80B28"/>
    <w:multiLevelType w:val="multilevel"/>
    <w:tmpl w:val="FAF2A530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D7BFA"/>
    <w:multiLevelType w:val="singleLevel"/>
    <w:tmpl w:val="4C70B5FA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1" w15:restartNumberingAfterBreak="0">
    <w:nsid w:val="512A7C3C"/>
    <w:multiLevelType w:val="singleLevel"/>
    <w:tmpl w:val="BF70C524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55F728E2"/>
    <w:multiLevelType w:val="multilevel"/>
    <w:tmpl w:val="E65035B4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4AB6791C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84B0C908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5" w15:restartNumberingAfterBreak="0">
    <w:nsid w:val="5CF316E2"/>
    <w:multiLevelType w:val="multilevel"/>
    <w:tmpl w:val="93D8625C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B4379"/>
    <w:multiLevelType w:val="multilevel"/>
    <w:tmpl w:val="12BE816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15270"/>
    <w:multiLevelType w:val="singleLevel"/>
    <w:tmpl w:val="6B1478F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64B12CDD"/>
    <w:multiLevelType w:val="multilevel"/>
    <w:tmpl w:val="8418EC2E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47EA1"/>
    <w:multiLevelType w:val="singleLevel"/>
    <w:tmpl w:val="211CAA9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6A7F67AA"/>
    <w:multiLevelType w:val="multilevel"/>
    <w:tmpl w:val="46BE74A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D1232"/>
    <w:multiLevelType w:val="multilevel"/>
    <w:tmpl w:val="89E240C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B502D22"/>
    <w:multiLevelType w:val="multilevel"/>
    <w:tmpl w:val="9300E52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A4D3C"/>
    <w:multiLevelType w:val="multilevel"/>
    <w:tmpl w:val="6E2AADB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255B9"/>
    <w:multiLevelType w:val="singleLevel"/>
    <w:tmpl w:val="4C42CF9A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6E643E72"/>
    <w:multiLevelType w:val="multilevel"/>
    <w:tmpl w:val="4840404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9173D"/>
    <w:multiLevelType w:val="singleLevel"/>
    <w:tmpl w:val="F816EEF4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3455C00"/>
    <w:multiLevelType w:val="singleLevel"/>
    <w:tmpl w:val="AF60A5E6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38" w15:restartNumberingAfterBreak="0">
    <w:nsid w:val="785A5B88"/>
    <w:multiLevelType w:val="singleLevel"/>
    <w:tmpl w:val="0E62322E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39" w15:restartNumberingAfterBreak="0">
    <w:nsid w:val="7BCB6745"/>
    <w:multiLevelType w:val="multilevel"/>
    <w:tmpl w:val="E736B22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33CB0"/>
    <w:multiLevelType w:val="multilevel"/>
    <w:tmpl w:val="FE2A3DCA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A25AB"/>
    <w:multiLevelType w:val="multilevel"/>
    <w:tmpl w:val="AC8884C0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4878"/>
    <w:multiLevelType w:val="multilevel"/>
    <w:tmpl w:val="DD42AAA4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23137">
    <w:abstractNumId w:val="31"/>
  </w:num>
  <w:num w:numId="2" w16cid:durableId="611205561">
    <w:abstractNumId w:val="1"/>
  </w:num>
  <w:num w:numId="3" w16cid:durableId="134757316">
    <w:abstractNumId w:val="26"/>
  </w:num>
  <w:num w:numId="4" w16cid:durableId="212890203">
    <w:abstractNumId w:val="2"/>
  </w:num>
  <w:num w:numId="5" w16cid:durableId="1800995043">
    <w:abstractNumId w:val="14"/>
  </w:num>
  <w:num w:numId="6" w16cid:durableId="849370780">
    <w:abstractNumId w:val="3"/>
  </w:num>
  <w:num w:numId="7" w16cid:durableId="1131748929">
    <w:abstractNumId w:val="21"/>
  </w:num>
  <w:num w:numId="8" w16cid:durableId="1452742711">
    <w:abstractNumId w:val="36"/>
  </w:num>
  <w:num w:numId="9" w16cid:durableId="786317753">
    <w:abstractNumId w:val="12"/>
  </w:num>
  <w:num w:numId="10" w16cid:durableId="705060536">
    <w:abstractNumId w:val="4"/>
  </w:num>
  <w:num w:numId="11" w16cid:durableId="2026667683">
    <w:abstractNumId w:val="20"/>
  </w:num>
  <w:num w:numId="12" w16cid:durableId="1988168839">
    <w:abstractNumId w:val="16"/>
  </w:num>
  <w:num w:numId="13" w16cid:durableId="1206142646">
    <w:abstractNumId w:val="24"/>
  </w:num>
  <w:num w:numId="14" w16cid:durableId="73355627">
    <w:abstractNumId w:val="38"/>
  </w:num>
  <w:num w:numId="15" w16cid:durableId="1116096021">
    <w:abstractNumId w:val="27"/>
  </w:num>
  <w:num w:numId="16" w16cid:durableId="1683240815">
    <w:abstractNumId w:val="23"/>
  </w:num>
  <w:num w:numId="17" w16cid:durableId="1621254985">
    <w:abstractNumId w:val="37"/>
  </w:num>
  <w:num w:numId="18" w16cid:durableId="849565553">
    <w:abstractNumId w:val="34"/>
  </w:num>
  <w:num w:numId="19" w16cid:durableId="1631398803">
    <w:abstractNumId w:val="8"/>
  </w:num>
  <w:num w:numId="20" w16cid:durableId="1441726860">
    <w:abstractNumId w:val="29"/>
  </w:num>
  <w:num w:numId="21" w16cid:durableId="5374989">
    <w:abstractNumId w:val="42"/>
  </w:num>
  <w:num w:numId="22" w16cid:durableId="104888426">
    <w:abstractNumId w:val="0"/>
  </w:num>
  <w:num w:numId="23" w16cid:durableId="1501500535">
    <w:abstractNumId w:val="13"/>
  </w:num>
  <w:num w:numId="24" w16cid:durableId="1009066892">
    <w:abstractNumId w:val="30"/>
  </w:num>
  <w:num w:numId="25" w16cid:durableId="1999579764">
    <w:abstractNumId w:val="7"/>
  </w:num>
  <w:num w:numId="26" w16cid:durableId="1360936323">
    <w:abstractNumId w:val="18"/>
  </w:num>
  <w:num w:numId="27" w16cid:durableId="243489324">
    <w:abstractNumId w:val="33"/>
  </w:num>
  <w:num w:numId="28" w16cid:durableId="471093640">
    <w:abstractNumId w:val="6"/>
  </w:num>
  <w:num w:numId="29" w16cid:durableId="334965725">
    <w:abstractNumId w:val="22"/>
  </w:num>
  <w:num w:numId="30" w16cid:durableId="1719090320">
    <w:abstractNumId w:val="32"/>
  </w:num>
  <w:num w:numId="31" w16cid:durableId="813913590">
    <w:abstractNumId w:val="41"/>
  </w:num>
  <w:num w:numId="32" w16cid:durableId="67971020">
    <w:abstractNumId w:val="35"/>
  </w:num>
  <w:num w:numId="33" w16cid:durableId="1729500242">
    <w:abstractNumId w:val="39"/>
  </w:num>
  <w:num w:numId="34" w16cid:durableId="912206821">
    <w:abstractNumId w:val="10"/>
  </w:num>
  <w:num w:numId="35" w16cid:durableId="716702020">
    <w:abstractNumId w:val="11"/>
  </w:num>
  <w:num w:numId="36" w16cid:durableId="690840451">
    <w:abstractNumId w:val="19"/>
  </w:num>
  <w:num w:numId="37" w16cid:durableId="1854563244">
    <w:abstractNumId w:val="9"/>
  </w:num>
  <w:num w:numId="38" w16cid:durableId="288049584">
    <w:abstractNumId w:val="28"/>
  </w:num>
  <w:num w:numId="39" w16cid:durableId="908541957">
    <w:abstractNumId w:val="40"/>
  </w:num>
  <w:num w:numId="40" w16cid:durableId="840852050">
    <w:abstractNumId w:val="17"/>
  </w:num>
  <w:num w:numId="41" w16cid:durableId="1024482477">
    <w:abstractNumId w:val="25"/>
  </w:num>
  <w:num w:numId="42" w16cid:durableId="567496851">
    <w:abstractNumId w:val="15"/>
  </w:num>
  <w:num w:numId="43" w16cid:durableId="1439718539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XtoolsFileType" w:val="Word97"/>
  </w:docVars>
  <w:rsids>
    <w:rsidRoot w:val="00112933"/>
    <w:rsid w:val="000B5FE4"/>
    <w:rsid w:val="00112933"/>
    <w:rsid w:val="00155906"/>
    <w:rsid w:val="0016490F"/>
    <w:rsid w:val="00222C87"/>
    <w:rsid w:val="00227BCE"/>
    <w:rsid w:val="002539A3"/>
    <w:rsid w:val="002C20D8"/>
    <w:rsid w:val="003260F3"/>
    <w:rsid w:val="003D2CE2"/>
    <w:rsid w:val="00432501"/>
    <w:rsid w:val="004E56C5"/>
    <w:rsid w:val="00626A9E"/>
    <w:rsid w:val="00652CFD"/>
    <w:rsid w:val="00684DE5"/>
    <w:rsid w:val="007704A5"/>
    <w:rsid w:val="007E48DA"/>
    <w:rsid w:val="007F20C1"/>
    <w:rsid w:val="00843EC0"/>
    <w:rsid w:val="00852134"/>
    <w:rsid w:val="009F2395"/>
    <w:rsid w:val="009F5E4C"/>
    <w:rsid w:val="00AB7922"/>
    <w:rsid w:val="00B22E5D"/>
    <w:rsid w:val="00B43439"/>
    <w:rsid w:val="00BF7F10"/>
    <w:rsid w:val="00C03CBB"/>
    <w:rsid w:val="00C45179"/>
    <w:rsid w:val="00D522E7"/>
    <w:rsid w:val="00D954D5"/>
    <w:rsid w:val="00D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BDD7D"/>
  <w15:chartTrackingRefBased/>
  <w15:docId w15:val="{5A6EE76E-6041-F34F-A906-F2078EC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Rubrik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Rubrik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Rubrik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Rubrik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pPr>
      <w:outlineLvl w:val="6"/>
    </w:pPr>
  </w:style>
  <w:style w:type="paragraph" w:styleId="Rubrik8">
    <w:name w:val="heading 8"/>
    <w:basedOn w:val="Normal"/>
    <w:next w:val="Normal"/>
    <w:qFormat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pPr>
      <w:numPr>
        <w:ilvl w:val="1"/>
        <w:numId w:val="1"/>
      </w:numPr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al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pPr>
      <w:numPr>
        <w:numId w:val="1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pPr>
      <w:numPr>
        <w:numId w:val="18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pPr>
      <w:keepNext/>
      <w:spacing w:before="60" w:after="60" w:line="259" w:lineRule="auto"/>
    </w:pPr>
    <w:rPr>
      <w:b/>
      <w:kern w:val="20"/>
    </w:rPr>
  </w:style>
  <w:style w:type="paragraph" w:styleId="Kommentarer">
    <w:name w:val="annotation text"/>
    <w:basedOn w:val="Normal"/>
    <w:semiHidden/>
    <w:rPr>
      <w:szCs w:val="20"/>
    </w:rPr>
  </w:style>
  <w:style w:type="paragraph" w:styleId="Rubrik">
    <w:name w:val="Title"/>
    <w:basedOn w:val="Normal"/>
    <w:next w:val="Body"/>
    <w:qFormat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pPr>
      <w:keepNext/>
      <w:spacing w:before="280" w:after="140" w:line="290" w:lineRule="auto"/>
      <w:ind w:left="680"/>
      <w:jc w:val="both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pPr>
      <w:keepNext/>
      <w:spacing w:before="280" w:after="60" w:line="290" w:lineRule="auto"/>
      <w:ind w:left="1361"/>
      <w:jc w:val="both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pPr>
      <w:keepNext/>
      <w:spacing w:before="280" w:after="40" w:line="290" w:lineRule="auto"/>
      <w:ind w:left="2041"/>
      <w:jc w:val="both"/>
    </w:pPr>
    <w:rPr>
      <w:b/>
      <w:kern w:val="20"/>
    </w:rPr>
  </w:style>
  <w:style w:type="paragraph" w:customStyle="1" w:styleId="SubHead">
    <w:name w:val="SubHead"/>
    <w:basedOn w:val="Normal"/>
    <w:next w:val="Body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pPr>
      <w:numPr>
        <w:numId w:val="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al"/>
    <w:pPr>
      <w:numPr>
        <w:ilvl w:val="1"/>
        <w:numId w:val="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3">
    <w:name w:val="Schedule 3"/>
    <w:basedOn w:val="Normal"/>
    <w:pPr>
      <w:numPr>
        <w:ilvl w:val="2"/>
        <w:numId w:val="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4">
    <w:name w:val="Schedule 4"/>
    <w:basedOn w:val="Normal"/>
    <w:pPr>
      <w:numPr>
        <w:ilvl w:val="3"/>
        <w:numId w:val="4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5">
    <w:name w:val="Schedule 5"/>
    <w:basedOn w:val="Normal"/>
    <w:pPr>
      <w:numPr>
        <w:ilvl w:val="4"/>
        <w:numId w:val="4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Schedule6">
    <w:name w:val="Schedule 6"/>
    <w:basedOn w:val="Normal"/>
    <w:pPr>
      <w:numPr>
        <w:ilvl w:val="5"/>
        <w:numId w:val="4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TCLevel1">
    <w:name w:val="T+C Level 1"/>
    <w:basedOn w:val="Normal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um">
    <w:name w:val="Date"/>
    <w:basedOn w:val="Normal"/>
    <w:next w:val="Normal"/>
  </w:style>
  <w:style w:type="paragraph" w:customStyle="1" w:styleId="DocExCode">
    <w:name w:val="DocExCode"/>
    <w:basedOn w:val="Normal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al"/>
  </w:style>
  <w:style w:type="paragraph" w:styleId="Sidfot">
    <w:name w:val="footer"/>
    <w:basedOn w:val="Normal"/>
    <w:pPr>
      <w:spacing w:before="120" w:after="120" w:line="290" w:lineRule="auto"/>
      <w:jc w:val="both"/>
    </w:pPr>
    <w:rPr>
      <w:kern w:val="16"/>
      <w:sz w:val="16"/>
    </w:rPr>
  </w:style>
  <w:style w:type="character" w:styleId="Fotnotsreferens">
    <w:name w:val="footnote reference"/>
    <w:semiHidden/>
    <w:rPr>
      <w:rFonts w:ascii="Arial" w:hAnsi="Arial"/>
      <w:kern w:val="2"/>
      <w:vertAlign w:val="superscript"/>
    </w:rPr>
  </w:style>
  <w:style w:type="paragraph" w:styleId="Fotnots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Sidhuvud">
    <w:name w:val="header"/>
    <w:basedOn w:val="Normal"/>
    <w:pPr>
      <w:tabs>
        <w:tab w:val="center" w:pos="4366"/>
        <w:tab w:val="right" w:pos="8732"/>
      </w:tabs>
    </w:pPr>
    <w:rPr>
      <w:kern w:val="19"/>
      <w:sz w:val="19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Sidnumm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9"/>
      </w:numPr>
    </w:pPr>
  </w:style>
  <w:style w:type="paragraph" w:customStyle="1" w:styleId="Tablebullet">
    <w:name w:val="Table bullet"/>
    <w:basedOn w:val="Normal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pPr>
      <w:numPr>
        <w:numId w:val="20"/>
      </w:numPr>
    </w:pPr>
  </w:style>
  <w:style w:type="paragraph" w:styleId="Innehll2">
    <w:name w:val="toc 2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styleId="Innehll3">
    <w:name w:val="toc 3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Innehll4">
    <w:name w:val="toc 4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Innehll5">
    <w:name w:val="toc 5"/>
    <w:basedOn w:val="Normal"/>
    <w:next w:val="Body"/>
    <w:semiHidden/>
  </w:style>
  <w:style w:type="paragraph" w:styleId="Innehll6">
    <w:name w:val="toc 6"/>
    <w:basedOn w:val="Normal"/>
    <w:next w:val="Body"/>
    <w:semiHidden/>
  </w:style>
  <w:style w:type="paragraph" w:styleId="Innehll7">
    <w:name w:val="toc 7"/>
    <w:basedOn w:val="Normal"/>
    <w:next w:val="Body"/>
    <w:semiHidden/>
  </w:style>
  <w:style w:type="paragraph" w:styleId="Innehll8">
    <w:name w:val="toc 8"/>
    <w:basedOn w:val="Normal"/>
    <w:next w:val="Body"/>
    <w:semiHidden/>
  </w:style>
  <w:style w:type="paragraph" w:styleId="Innehll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customStyle="1" w:styleId="Slutkommentarsreferens">
    <w:name w:val="Slutkommentarsreferens"/>
    <w:semiHidden/>
    <w:rPr>
      <w:rFonts w:ascii="Arial" w:hAnsi="Arial"/>
      <w:vertAlign w:val="superscript"/>
    </w:rPr>
  </w:style>
  <w:style w:type="paragraph" w:customStyle="1" w:styleId="Slutkommentar">
    <w:name w:val="Slutkommentar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customStyle="1" w:styleId="CellBody">
    <w:name w:val="CellBody"/>
    <w:basedOn w:val="Normal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Pr>
      <w:kern w:val="16"/>
      <w:sz w:val="16"/>
    </w:rPr>
  </w:style>
  <w:style w:type="paragraph" w:customStyle="1" w:styleId="UCAlpha1">
    <w:name w:val="UCAlpha 1"/>
    <w:basedOn w:val="Normal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paragraph" w:customStyle="1" w:styleId="LinklatersHeader">
    <w:name w:val="Linklaters Header"/>
    <w:basedOn w:val="Normal"/>
    <w:rPr>
      <w:kern w:val="20"/>
    </w:rPr>
  </w:style>
  <w:style w:type="character" w:styleId="AnvndHyperlnk">
    <w:name w:val="FollowedHyperlink"/>
    <w:rPr>
      <w:color w:val="AF005F"/>
      <w:u w:val="none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</Template>
  <TotalTime>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Any Authorised User</dc:creator>
  <cp:keywords/>
  <cp:lastModifiedBy>Daniel Krook</cp:lastModifiedBy>
  <cp:revision>2</cp:revision>
  <cp:lastPrinted>2002-06-14T10:01:00Z</cp:lastPrinted>
  <dcterms:created xsi:type="dcterms:W3CDTF">2025-08-14T10:38:00Z</dcterms:created>
  <dcterms:modified xsi:type="dcterms:W3CDTF">2025-08-14T10:38:00Z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0.0</vt:lpwstr>
  </property>
  <property fmtid="{D5CDD505-2E9C-101B-9397-08002B2CF9AE}" pid="3" name="Document Number">
    <vt:lpwstr>A08902159</vt:lpwstr>
  </property>
  <property fmtid="{D5CDD505-2E9C-101B-9397-08002B2CF9AE}" pid="4" name="Last Modified">
    <vt:lpwstr>24 jan 2008</vt:lpwstr>
  </property>
  <property fmtid="{D5CDD505-2E9C-101B-9397-08002B2CF9AE}" pid="5" name="Template Version">
    <vt:lpwstr>R.102</vt:lpwstr>
  </property>
  <property fmtid="{D5CDD505-2E9C-101B-9397-08002B2CF9AE}" pid="6" name="CoverPage">
    <vt:lpwstr>No</vt:lpwstr>
  </property>
  <property fmtid="{D5CDD505-2E9C-101B-9397-08002B2CF9AE}" pid="7" name="Language">
    <vt:lpwstr>Swedish (Sweden)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ObjectID">
    <vt:lpwstr>09001dc885467ef6</vt:lpwstr>
  </property>
  <property fmtid="{D5CDD505-2E9C-101B-9397-08002B2CF9AE}" pid="18" name="Matter Number">
    <vt:lpwstr> </vt:lpwstr>
  </property>
  <property fmtid="{D5CDD505-2E9C-101B-9397-08002B2CF9AE}" pid="19" name="Client Code">
    <vt:lpwstr> </vt:lpwstr>
  </property>
  <property fmtid="{D5CDD505-2E9C-101B-9397-08002B2CF9AE}" pid="20" name="Mode">
    <vt:lpwstr>SendAs</vt:lpwstr>
  </property>
  <property fmtid="{D5CDD505-2E9C-101B-9397-08002B2CF9AE}" pid="21" name="DEDocumentLocation">
    <vt:lpwstr>H:\Documentum\__Viewed\09001dc885467ef6\Fullmakt Generell.doc</vt:lpwstr>
  </property>
</Properties>
</file>