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2A78" w14:textId="38E6CDC5" w:rsidR="00AD2AC6" w:rsidRPr="00C87D9F" w:rsidRDefault="003A5116" w:rsidP="008D7188">
      <w:pPr>
        <w:rPr>
          <w:sz w:val="24"/>
          <w:szCs w:val="24"/>
        </w:rPr>
      </w:pPr>
      <w:r w:rsidRPr="00C87D9F">
        <w:rPr>
          <w:sz w:val="24"/>
          <w:szCs w:val="24"/>
        </w:rPr>
        <w:t xml:space="preserve">The information provided in this </w:t>
      </w:r>
      <w:r w:rsidR="00C87D9F" w:rsidRPr="00C87D9F">
        <w:rPr>
          <w:sz w:val="24"/>
          <w:szCs w:val="24"/>
        </w:rPr>
        <w:t>P</w:t>
      </w:r>
      <w:r w:rsidR="000E7CD0" w:rsidRPr="00C87D9F">
        <w:rPr>
          <w:sz w:val="24"/>
          <w:szCs w:val="24"/>
        </w:rPr>
        <w:t>re-</w:t>
      </w:r>
      <w:r w:rsidR="00C87D9F" w:rsidRPr="00C87D9F">
        <w:rPr>
          <w:sz w:val="24"/>
          <w:szCs w:val="24"/>
        </w:rPr>
        <w:t>S</w:t>
      </w:r>
      <w:r w:rsidR="000E7CD0" w:rsidRPr="00C87D9F">
        <w:rPr>
          <w:sz w:val="24"/>
          <w:szCs w:val="24"/>
        </w:rPr>
        <w:t xml:space="preserve">ubmission </w:t>
      </w:r>
      <w:r w:rsidR="00C87D9F" w:rsidRPr="00C87D9F">
        <w:rPr>
          <w:sz w:val="24"/>
          <w:szCs w:val="24"/>
        </w:rPr>
        <w:t>E</w:t>
      </w:r>
      <w:r w:rsidR="000E7CD0" w:rsidRPr="00C87D9F">
        <w:rPr>
          <w:sz w:val="24"/>
          <w:szCs w:val="24"/>
        </w:rPr>
        <w:t>nquiry</w:t>
      </w:r>
      <w:r w:rsidRPr="00C87D9F">
        <w:rPr>
          <w:sz w:val="24"/>
          <w:szCs w:val="24"/>
        </w:rPr>
        <w:t xml:space="preserve"> form will enable your preferred journal to provide feedback on the suitability of your study for submission of a Registered Report</w:t>
      </w:r>
      <w:r w:rsidR="000E7CD0" w:rsidRPr="00C87D9F">
        <w:rPr>
          <w:sz w:val="24"/>
          <w:szCs w:val="24"/>
        </w:rPr>
        <w:t xml:space="preserve"> with that journal</w:t>
      </w:r>
      <w:r w:rsidRPr="00C87D9F">
        <w:rPr>
          <w:sz w:val="24"/>
          <w:szCs w:val="24"/>
        </w:rPr>
        <w:t xml:space="preserve">. </w:t>
      </w:r>
    </w:p>
    <w:p w14:paraId="07B59964" w14:textId="118C4401" w:rsidR="003A5116" w:rsidRPr="00C87D9F" w:rsidRDefault="003A5116" w:rsidP="008D7188">
      <w:pPr>
        <w:rPr>
          <w:sz w:val="24"/>
          <w:szCs w:val="24"/>
        </w:rPr>
      </w:pPr>
      <w:r w:rsidRPr="00C87D9F">
        <w:rPr>
          <w:sz w:val="24"/>
          <w:szCs w:val="24"/>
        </w:rPr>
        <w:t xml:space="preserve">Please refer to the </w:t>
      </w:r>
      <w:hyperlink r:id="rId10" w:history="1">
        <w:r w:rsidRPr="00B60814">
          <w:rPr>
            <w:rStyle w:val="Hyperlink"/>
            <w:b/>
            <w:bCs/>
            <w:sz w:val="24"/>
            <w:szCs w:val="24"/>
          </w:rPr>
          <w:t>guidelines of your preferred journal</w:t>
        </w:r>
      </w:hyperlink>
      <w:r w:rsidRPr="00B60814">
        <w:rPr>
          <w:b/>
          <w:bCs/>
          <w:sz w:val="24"/>
          <w:szCs w:val="24"/>
        </w:rPr>
        <w:t>.</w:t>
      </w:r>
    </w:p>
    <w:p w14:paraId="342AB11F" w14:textId="75229A9A" w:rsidR="00B9224D" w:rsidRPr="00B60814" w:rsidRDefault="003A5116" w:rsidP="003A5116">
      <w:pPr>
        <w:rPr>
          <w:sz w:val="24"/>
          <w:szCs w:val="24"/>
        </w:rPr>
      </w:pPr>
      <w:r w:rsidRPr="00C87D9F">
        <w:rPr>
          <w:sz w:val="24"/>
          <w:szCs w:val="24"/>
        </w:rPr>
        <w:t xml:space="preserve">Once the journal has reviewed your </w:t>
      </w:r>
      <w:r w:rsidR="00B60814">
        <w:rPr>
          <w:sz w:val="24"/>
          <w:szCs w:val="24"/>
        </w:rPr>
        <w:t>P</w:t>
      </w:r>
      <w:r w:rsidR="000E7CD0" w:rsidRPr="00C87D9F">
        <w:rPr>
          <w:sz w:val="24"/>
          <w:szCs w:val="24"/>
        </w:rPr>
        <w:t>re-</w:t>
      </w:r>
      <w:r w:rsidR="00B60814">
        <w:rPr>
          <w:sz w:val="24"/>
          <w:szCs w:val="24"/>
        </w:rPr>
        <w:t>S</w:t>
      </w:r>
      <w:r w:rsidR="000E7CD0" w:rsidRPr="00C87D9F">
        <w:rPr>
          <w:sz w:val="24"/>
          <w:szCs w:val="24"/>
        </w:rPr>
        <w:t xml:space="preserve">ubmission </w:t>
      </w:r>
      <w:r w:rsidR="00B60814">
        <w:rPr>
          <w:sz w:val="24"/>
          <w:szCs w:val="24"/>
        </w:rPr>
        <w:t>E</w:t>
      </w:r>
      <w:r w:rsidR="000E7CD0" w:rsidRPr="00C87D9F">
        <w:rPr>
          <w:sz w:val="24"/>
          <w:szCs w:val="24"/>
        </w:rPr>
        <w:t>nquiry,</w:t>
      </w:r>
      <w:r w:rsidRPr="00C87D9F">
        <w:rPr>
          <w:sz w:val="24"/>
          <w:szCs w:val="24"/>
        </w:rPr>
        <w:t xml:space="preserve"> they will respond with a decision on invitation to submit a Stage 1 Registered Report. 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9465"/>
      </w:tblGrid>
      <w:tr w:rsidR="00C87D9F" w:rsidRPr="00C87D9F" w14:paraId="5A90C8C0" w14:textId="77777777" w:rsidTr="7A6207DF">
        <w:tc>
          <w:tcPr>
            <w:tcW w:w="9465" w:type="dxa"/>
          </w:tcPr>
          <w:p w14:paraId="3CD767FB" w14:textId="77777777" w:rsidR="00C87D9F" w:rsidRDefault="00C87D9F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Corresponding author:</w:t>
            </w:r>
          </w:p>
          <w:p w14:paraId="75DCB115" w14:textId="4B920BB1" w:rsidR="00B60814" w:rsidRPr="00C87D9F" w:rsidRDefault="00B60814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</w:tc>
      </w:tr>
      <w:tr w:rsidR="00C87D9F" w:rsidRPr="00C87D9F" w14:paraId="6CC6A0FC" w14:textId="77777777" w:rsidTr="7A6207DF">
        <w:tc>
          <w:tcPr>
            <w:tcW w:w="9465" w:type="dxa"/>
          </w:tcPr>
          <w:p w14:paraId="207CA33D" w14:textId="77777777" w:rsidR="00C87D9F" w:rsidRDefault="00C87D9F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address:</w:t>
            </w:r>
          </w:p>
          <w:p w14:paraId="6621E264" w14:textId="2EBCEA7E" w:rsidR="00B60814" w:rsidRPr="00C87D9F" w:rsidRDefault="00B60814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5116" w:rsidRPr="00C87D9F" w14:paraId="768BE88B" w14:textId="77777777" w:rsidTr="7A6207DF">
        <w:tc>
          <w:tcPr>
            <w:tcW w:w="9465" w:type="dxa"/>
          </w:tcPr>
          <w:p w14:paraId="5813BCA1" w14:textId="77777777" w:rsidR="003A5116" w:rsidRDefault="003A5116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  <w:r w:rsidRPr="00C87D9F">
              <w:rPr>
                <w:b/>
                <w:bCs/>
                <w:sz w:val="24"/>
                <w:szCs w:val="24"/>
              </w:rPr>
              <w:t>Proposal title</w:t>
            </w:r>
            <w:r w:rsidR="000E7CD0" w:rsidRPr="00C87D9F">
              <w:rPr>
                <w:b/>
                <w:bCs/>
                <w:sz w:val="24"/>
                <w:szCs w:val="24"/>
              </w:rPr>
              <w:t>:</w:t>
            </w:r>
          </w:p>
          <w:p w14:paraId="4A2581B1" w14:textId="688F2F3A" w:rsidR="00B60814" w:rsidRPr="00C87D9F" w:rsidRDefault="00B60814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5116" w:rsidRPr="00C87D9F" w14:paraId="34665FF2" w14:textId="77777777" w:rsidTr="7A6207DF">
        <w:tc>
          <w:tcPr>
            <w:tcW w:w="9465" w:type="dxa"/>
          </w:tcPr>
          <w:p w14:paraId="6A118254" w14:textId="77777777" w:rsidR="003A5116" w:rsidRDefault="00B9224D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  <w:r w:rsidRPr="00C87D9F">
              <w:rPr>
                <w:b/>
                <w:bCs/>
                <w:sz w:val="24"/>
                <w:szCs w:val="24"/>
              </w:rPr>
              <w:t>Abstract (max. 300 words):</w:t>
            </w:r>
          </w:p>
          <w:p w14:paraId="71CA3C04" w14:textId="77777777" w:rsidR="00C87D9F" w:rsidRDefault="00C87D9F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  <w:p w14:paraId="5963E382" w14:textId="77777777" w:rsidR="00C87D9F" w:rsidRDefault="00C87D9F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  <w:p w14:paraId="0E3F708A" w14:textId="77777777" w:rsidR="00C87D9F" w:rsidRDefault="00C87D9F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  <w:p w14:paraId="70650192" w14:textId="681BD175" w:rsidR="00C87D9F" w:rsidRPr="00C87D9F" w:rsidRDefault="00C87D9F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</w:tc>
      </w:tr>
      <w:tr w:rsidR="003A5116" w:rsidRPr="00C87D9F" w14:paraId="384DF00D" w14:textId="77777777" w:rsidTr="7A6207DF">
        <w:tc>
          <w:tcPr>
            <w:tcW w:w="9465" w:type="dxa"/>
          </w:tcPr>
          <w:p w14:paraId="5249B2C1" w14:textId="35131BE3" w:rsidR="003A5116" w:rsidRPr="00C87D9F" w:rsidRDefault="003A5116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  <w:r w:rsidRPr="7A6207DF">
              <w:rPr>
                <w:b/>
                <w:bCs/>
                <w:sz w:val="24"/>
                <w:szCs w:val="24"/>
                <w:lang w:val="en"/>
              </w:rPr>
              <w:t xml:space="preserve">The significance of the research question </w:t>
            </w:r>
            <w:proofErr w:type="gramStart"/>
            <w:r w:rsidRPr="7A6207DF">
              <w:rPr>
                <w:b/>
                <w:bCs/>
                <w:sz w:val="24"/>
                <w:szCs w:val="24"/>
                <w:lang w:val="en"/>
              </w:rPr>
              <w:t>in light of</w:t>
            </w:r>
            <w:proofErr w:type="gramEnd"/>
            <w:r w:rsidRPr="7A6207DF">
              <w:rPr>
                <w:b/>
                <w:bCs/>
                <w:sz w:val="24"/>
                <w:szCs w:val="24"/>
                <w:lang w:val="en"/>
              </w:rPr>
              <w:t xml:space="preserve"> previous research and literature: </w:t>
            </w:r>
          </w:p>
          <w:p w14:paraId="64DBFBF7" w14:textId="2833BD13" w:rsidR="003A5116" w:rsidRPr="00C87D9F" w:rsidRDefault="003A5116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</w:p>
          <w:p w14:paraId="567B8388" w14:textId="45A6C421" w:rsidR="003A5116" w:rsidRPr="00C87D9F" w:rsidRDefault="003A5116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</w:p>
        </w:tc>
      </w:tr>
      <w:tr w:rsidR="003A5116" w:rsidRPr="00C87D9F" w14:paraId="3041962B" w14:textId="77777777" w:rsidTr="7A6207DF">
        <w:tc>
          <w:tcPr>
            <w:tcW w:w="9465" w:type="dxa"/>
          </w:tcPr>
          <w:p w14:paraId="2D6374C5" w14:textId="1EB90AFA" w:rsidR="003A5116" w:rsidRPr="00C87D9F" w:rsidRDefault="0045588E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  <w:r w:rsidRPr="7A6207DF">
              <w:rPr>
                <w:b/>
                <w:bCs/>
                <w:sz w:val="24"/>
                <w:szCs w:val="24"/>
                <w:lang w:val="en"/>
              </w:rPr>
              <w:t>Please list the key design elements of your study (collection and analysis plan, samples characteristics)</w:t>
            </w:r>
            <w:r w:rsidR="00B9224D" w:rsidRPr="7A6207DF">
              <w:rPr>
                <w:b/>
                <w:bCs/>
                <w:sz w:val="24"/>
                <w:szCs w:val="24"/>
                <w:lang w:val="en"/>
              </w:rPr>
              <w:t>, if not already described in your abstract</w:t>
            </w:r>
            <w:r w:rsidRPr="7A6207DF">
              <w:rPr>
                <w:b/>
                <w:bCs/>
                <w:sz w:val="24"/>
                <w:szCs w:val="24"/>
                <w:lang w:val="en"/>
              </w:rPr>
              <w:t>:</w:t>
            </w:r>
          </w:p>
          <w:p w14:paraId="40A0BF2B" w14:textId="069522A0" w:rsidR="003A5116" w:rsidRPr="00C87D9F" w:rsidRDefault="003A5116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</w:p>
          <w:p w14:paraId="20FEF84B" w14:textId="09C3BE60" w:rsidR="003A5116" w:rsidRPr="00C87D9F" w:rsidRDefault="003A5116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</w:p>
        </w:tc>
      </w:tr>
      <w:tr w:rsidR="0045588E" w:rsidRPr="00C87D9F" w14:paraId="018D86FB" w14:textId="77777777" w:rsidTr="7A6207DF">
        <w:tc>
          <w:tcPr>
            <w:tcW w:w="9465" w:type="dxa"/>
          </w:tcPr>
          <w:p w14:paraId="5DB8CECE" w14:textId="34EED6DD" w:rsidR="00C57B08" w:rsidRPr="00C87D9F" w:rsidRDefault="0045588E" w:rsidP="7A6207DF">
            <w:pPr>
              <w:spacing w:after="0" w:line="254" w:lineRule="auto"/>
              <w:rPr>
                <w:b/>
                <w:bCs/>
                <w:sz w:val="24"/>
                <w:szCs w:val="24"/>
                <w:lang w:val="en"/>
              </w:rPr>
            </w:pPr>
            <w:r w:rsidRPr="7A6207DF">
              <w:rPr>
                <w:b/>
                <w:bCs/>
                <w:sz w:val="24"/>
                <w:szCs w:val="24"/>
                <w:lang w:val="en"/>
              </w:rPr>
              <w:t xml:space="preserve">Have you already obtained ethical approval from relevant IRB(s) or have you submitted your study plan for </w:t>
            </w:r>
            <w:r w:rsidR="00EF1EDA" w:rsidRPr="7A6207DF">
              <w:rPr>
                <w:b/>
                <w:bCs/>
                <w:sz w:val="24"/>
                <w:szCs w:val="24"/>
                <w:lang w:val="en"/>
              </w:rPr>
              <w:t xml:space="preserve">ethical </w:t>
            </w:r>
            <w:r w:rsidRPr="7A6207DF">
              <w:rPr>
                <w:b/>
                <w:bCs/>
                <w:sz w:val="24"/>
                <w:szCs w:val="24"/>
                <w:lang w:val="en"/>
              </w:rPr>
              <w:t xml:space="preserve">approval? </w:t>
            </w:r>
            <w:r w:rsidR="00C57B08" w:rsidRPr="7A6207DF">
              <w:rPr>
                <w:b/>
                <w:bCs/>
                <w:sz w:val="24"/>
                <w:szCs w:val="24"/>
                <w:lang w:val="en"/>
              </w:rPr>
              <w:t>Where ethical approval has been obtained, please include IRB/REC number and date o</w:t>
            </w:r>
            <w:r w:rsidR="00C87D9F" w:rsidRPr="7A6207DF">
              <w:rPr>
                <w:b/>
                <w:bCs/>
                <w:sz w:val="24"/>
                <w:szCs w:val="24"/>
                <w:lang w:val="en"/>
              </w:rPr>
              <w:t>f approval:</w:t>
            </w:r>
          </w:p>
          <w:p w14:paraId="3CC25187" w14:textId="1E810BD1" w:rsidR="00C57B08" w:rsidRPr="00C87D9F" w:rsidRDefault="6D0544AF" w:rsidP="7A6207DF">
            <w:pPr>
              <w:spacing w:after="0" w:line="254" w:lineRule="auto"/>
              <w:rPr>
                <w:sz w:val="24"/>
                <w:szCs w:val="24"/>
              </w:rPr>
            </w:pPr>
            <w:r w:rsidRPr="7A6207DF">
              <w:rPr>
                <w:sz w:val="24"/>
                <w:szCs w:val="24"/>
              </w:rPr>
              <w:t xml:space="preserve">Yes/No </w:t>
            </w:r>
            <w:r w:rsidRPr="7A6207DF">
              <w:rPr>
                <w:i/>
                <w:iCs/>
                <w:sz w:val="24"/>
                <w:szCs w:val="24"/>
              </w:rPr>
              <w:t>[delete as relevant]</w:t>
            </w:r>
          </w:p>
          <w:p w14:paraId="6F93E970" w14:textId="0B03DF33" w:rsidR="00C57B08" w:rsidRPr="00C87D9F" w:rsidRDefault="6D0544AF" w:rsidP="7A6207DF">
            <w:pPr>
              <w:spacing w:after="0" w:line="254" w:lineRule="auto"/>
              <w:rPr>
                <w:sz w:val="24"/>
                <w:szCs w:val="24"/>
                <w:lang w:val="en"/>
              </w:rPr>
            </w:pPr>
            <w:r w:rsidRPr="7A6207DF">
              <w:rPr>
                <w:sz w:val="24"/>
                <w:szCs w:val="24"/>
              </w:rPr>
              <w:t>IRB/REC number:</w:t>
            </w:r>
            <w:r w:rsidR="00C57B08">
              <w:br/>
            </w:r>
            <w:r w:rsidRPr="7A6207DF">
              <w:rPr>
                <w:sz w:val="24"/>
                <w:szCs w:val="24"/>
              </w:rPr>
              <w:t>Approval date:</w:t>
            </w:r>
          </w:p>
        </w:tc>
      </w:tr>
      <w:tr w:rsidR="00C57B08" w:rsidRPr="00C87D9F" w14:paraId="0F77435D" w14:textId="77777777" w:rsidTr="7A6207DF">
        <w:tc>
          <w:tcPr>
            <w:tcW w:w="9465" w:type="dxa"/>
          </w:tcPr>
          <w:p w14:paraId="56CF973A" w14:textId="340DAF6C" w:rsidR="00C57B08" w:rsidRPr="002A2712" w:rsidRDefault="00C57B08" w:rsidP="7A6207DF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  <w:r w:rsidRPr="7A6207DF">
              <w:rPr>
                <w:b/>
                <w:bCs/>
                <w:sz w:val="24"/>
                <w:szCs w:val="24"/>
              </w:rPr>
              <w:t>Please confirm</w:t>
            </w:r>
            <w:r w:rsidR="008A62A1" w:rsidRPr="7A6207DF">
              <w:rPr>
                <w:b/>
                <w:bCs/>
                <w:sz w:val="24"/>
                <w:szCs w:val="24"/>
              </w:rPr>
              <w:t>:</w:t>
            </w:r>
            <w:r w:rsidR="002A2712" w:rsidRPr="7A6207DF">
              <w:rPr>
                <w:b/>
                <w:bCs/>
                <w:sz w:val="24"/>
                <w:szCs w:val="24"/>
              </w:rPr>
              <w:t xml:space="preserve"> </w:t>
            </w:r>
            <w:r w:rsidRPr="7A6207DF">
              <w:rPr>
                <w:b/>
                <w:bCs/>
                <w:sz w:val="24"/>
                <w:szCs w:val="24"/>
              </w:rPr>
              <w:t>your study has not started</w:t>
            </w:r>
            <w:r w:rsidR="002A2712" w:rsidRPr="7A6207DF">
              <w:rPr>
                <w:b/>
                <w:bCs/>
                <w:sz w:val="24"/>
                <w:szCs w:val="24"/>
              </w:rPr>
              <w:t xml:space="preserve">, and you agree </w:t>
            </w:r>
            <w:r w:rsidRPr="7A6207DF">
              <w:rPr>
                <w:b/>
                <w:bCs/>
                <w:sz w:val="24"/>
                <w:szCs w:val="24"/>
              </w:rPr>
              <w:t>data collection and/or participant recruitment will not begin until after the Registered Report Stage 1 submission has been accepted by the journal.</w:t>
            </w:r>
          </w:p>
          <w:p w14:paraId="311E02B3" w14:textId="3AE2897A" w:rsidR="00C57B08" w:rsidRPr="002A2712" w:rsidRDefault="51972218" w:rsidP="7A6207DF">
            <w:pPr>
              <w:spacing w:after="0" w:line="254" w:lineRule="auto"/>
              <w:rPr>
                <w:sz w:val="24"/>
                <w:szCs w:val="24"/>
              </w:rPr>
            </w:pPr>
            <w:r w:rsidRPr="7A6207DF">
              <w:rPr>
                <w:sz w:val="24"/>
                <w:szCs w:val="24"/>
              </w:rPr>
              <w:t xml:space="preserve">I </w:t>
            </w:r>
            <w:r w:rsidRPr="7A6207DF">
              <w:rPr>
                <w:b/>
                <w:bCs/>
                <w:sz w:val="24"/>
                <w:szCs w:val="24"/>
              </w:rPr>
              <w:t>confirm/do not</w:t>
            </w:r>
            <w:r w:rsidRPr="7A6207DF">
              <w:rPr>
                <w:sz w:val="24"/>
                <w:szCs w:val="24"/>
              </w:rPr>
              <w:t xml:space="preserve"> </w:t>
            </w:r>
            <w:r w:rsidRPr="7A6207DF">
              <w:rPr>
                <w:b/>
                <w:bCs/>
                <w:sz w:val="24"/>
                <w:szCs w:val="24"/>
              </w:rPr>
              <w:t>confirm</w:t>
            </w:r>
            <w:r w:rsidRPr="7A6207DF">
              <w:rPr>
                <w:sz w:val="24"/>
                <w:szCs w:val="24"/>
              </w:rPr>
              <w:t xml:space="preserve"> </w:t>
            </w:r>
            <w:r w:rsidRPr="7A6207DF">
              <w:rPr>
                <w:i/>
                <w:iCs/>
                <w:sz w:val="24"/>
                <w:szCs w:val="24"/>
              </w:rPr>
              <w:t xml:space="preserve">[delete as relevant] </w:t>
            </w:r>
            <w:r w:rsidRPr="7A6207DF">
              <w:rPr>
                <w:sz w:val="24"/>
                <w:szCs w:val="24"/>
              </w:rPr>
              <w:t>the study has not yet started and data collection and/or participant recruitment will not begin until after the Registered Report Stage 1 submission has been accepted by the journal.</w:t>
            </w:r>
          </w:p>
        </w:tc>
      </w:tr>
      <w:tr w:rsidR="00C57B08" w:rsidRPr="00C87D9F" w14:paraId="3E68CD61" w14:textId="77777777" w:rsidTr="7A6207DF">
        <w:tc>
          <w:tcPr>
            <w:tcW w:w="9465" w:type="dxa"/>
          </w:tcPr>
          <w:p w14:paraId="64FC5FF1" w14:textId="77777777" w:rsidR="00C57B08" w:rsidRDefault="00C57B08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  <w:r w:rsidRPr="00C87D9F">
              <w:rPr>
                <w:b/>
                <w:bCs/>
                <w:sz w:val="24"/>
                <w:szCs w:val="24"/>
              </w:rPr>
              <w:t>Date of submission to journal</w:t>
            </w:r>
            <w:r w:rsidR="00C87D9F" w:rsidRPr="00C87D9F">
              <w:rPr>
                <w:b/>
                <w:bCs/>
                <w:sz w:val="24"/>
                <w:szCs w:val="24"/>
              </w:rPr>
              <w:t>:</w:t>
            </w:r>
          </w:p>
          <w:p w14:paraId="1906B201" w14:textId="0EC98B94" w:rsidR="00A85F54" w:rsidRPr="00C87D9F" w:rsidRDefault="00A85F54" w:rsidP="002A2712">
            <w:pPr>
              <w:spacing w:after="0" w:line="254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DE958C9" w14:textId="590F9434" w:rsidR="00C87D9F" w:rsidRPr="00C87D9F" w:rsidRDefault="00C87D9F" w:rsidP="7A6207DF">
      <w:pPr>
        <w:rPr>
          <w:b/>
          <w:bCs/>
          <w:sz w:val="24"/>
          <w:szCs w:val="24"/>
        </w:rPr>
      </w:pPr>
      <w:r w:rsidRPr="7A6207DF">
        <w:rPr>
          <w:b/>
          <w:bCs/>
          <w:sz w:val="24"/>
          <w:szCs w:val="24"/>
        </w:rPr>
        <w:t xml:space="preserve">Once completed, please submit this form </w:t>
      </w:r>
      <w:hyperlink r:id="rId11" w:history="1">
        <w:r w:rsidRPr="00B60814">
          <w:rPr>
            <w:rStyle w:val="Hyperlink"/>
            <w:b/>
            <w:bCs/>
            <w:sz w:val="24"/>
            <w:szCs w:val="24"/>
          </w:rPr>
          <w:t>directly to your preferred journal</w:t>
        </w:r>
        <w:r w:rsidR="00B60814" w:rsidRPr="00B60814">
          <w:rPr>
            <w:rStyle w:val="Hyperlink"/>
            <w:b/>
            <w:bCs/>
            <w:sz w:val="24"/>
            <w:szCs w:val="24"/>
          </w:rPr>
          <w:t>.</w:t>
        </w:r>
      </w:hyperlink>
    </w:p>
    <w:sectPr w:rsidR="00C87D9F" w:rsidRPr="00C87D9F" w:rsidSect="00A85F54">
      <w:headerReference w:type="default" r:id="rId12"/>
      <w:headerReference w:type="first" r:id="rId13"/>
      <w:pgSz w:w="11904" w:h="16834"/>
      <w:pgMar w:top="1843" w:right="1352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A90E" w14:textId="77777777" w:rsidR="00C56469" w:rsidRDefault="00C56469" w:rsidP="00C77DC9">
      <w:pPr>
        <w:spacing w:after="0"/>
      </w:pPr>
      <w:r>
        <w:separator/>
      </w:r>
    </w:p>
  </w:endnote>
  <w:endnote w:type="continuationSeparator" w:id="0">
    <w:p w14:paraId="2810937D" w14:textId="77777777" w:rsidR="00C56469" w:rsidRDefault="00C56469" w:rsidP="00C77DC9">
      <w:pPr>
        <w:spacing w:after="0"/>
      </w:pPr>
      <w:r>
        <w:continuationSeparator/>
      </w:r>
    </w:p>
  </w:endnote>
  <w:endnote w:type="continuationNotice" w:id="1">
    <w:p w14:paraId="764BB3C7" w14:textId="77777777" w:rsidR="00F72020" w:rsidRDefault="00F72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266C" w14:textId="77777777" w:rsidR="00C56469" w:rsidRDefault="00C56469" w:rsidP="00C77DC9">
      <w:pPr>
        <w:spacing w:after="0"/>
      </w:pPr>
      <w:r>
        <w:separator/>
      </w:r>
    </w:p>
  </w:footnote>
  <w:footnote w:type="continuationSeparator" w:id="0">
    <w:p w14:paraId="07C4C5A2" w14:textId="77777777" w:rsidR="00C56469" w:rsidRDefault="00C56469" w:rsidP="00C77DC9">
      <w:pPr>
        <w:spacing w:after="0"/>
      </w:pPr>
      <w:r>
        <w:continuationSeparator/>
      </w:r>
    </w:p>
  </w:footnote>
  <w:footnote w:type="continuationNotice" w:id="1">
    <w:p w14:paraId="5D781433" w14:textId="77777777" w:rsidR="00F72020" w:rsidRDefault="00F72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8A64" w14:textId="3A7CBA6E" w:rsidR="007D0179" w:rsidRPr="00C87D9F" w:rsidRDefault="002622CA" w:rsidP="00C87D9F">
    <w:pPr>
      <w:pStyle w:val="Header"/>
      <w:ind w:left="-284" w:right="-445"/>
      <w:rPr>
        <w:b/>
        <w:bCs/>
        <w:sz w:val="28"/>
        <w:szCs w:val="28"/>
      </w:rPr>
    </w:pPr>
    <w:r w:rsidRPr="00C87D9F">
      <w:rPr>
        <w:noProof/>
        <w:sz w:val="28"/>
        <w:szCs w:val="28"/>
        <w:lang w:eastAsia="en-GB"/>
      </w:rPr>
      <w:drawing>
        <wp:anchor distT="0" distB="0" distL="114300" distR="114300" simplePos="0" relativeHeight="251658241" behindDoc="1" locked="0" layoutInCell="1" allowOverlap="1" wp14:anchorId="4CDAB2DD" wp14:editId="2BE3DB8C">
          <wp:simplePos x="0" y="0"/>
          <wp:positionH relativeFrom="column">
            <wp:posOffset>4212499</wp:posOffset>
          </wp:positionH>
          <wp:positionV relativeFrom="paragraph">
            <wp:posOffset>-329837</wp:posOffset>
          </wp:positionV>
          <wp:extent cx="2005330" cy="942975"/>
          <wp:effectExtent l="0" t="0" r="0" b="9525"/>
          <wp:wrapTight wrapText="bothSides">
            <wp:wrapPolygon edited="0">
              <wp:start x="0" y="0"/>
              <wp:lineTo x="0" y="21382"/>
              <wp:lineTo x="21340" y="21382"/>
              <wp:lineTo x="21340" y="0"/>
              <wp:lineTo x="0" y="0"/>
            </wp:wrapPolygon>
          </wp:wrapTight>
          <wp:docPr id="19" name="Picture 19" descr="F:\Brand and Creative Resources\2015 BRAND\CREATIVE\CRUK_Master_Artwork\Colour EPS &amp; Jpeg\CRUK_Pos_CMYK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nd and Creative Resources\2015 BRAND\CREATIVE\CRUK_Master_Artwork\Colour EPS &amp; Jpeg\CRUK_Pos_CMYK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6" w:rsidRPr="00C87D9F">
      <w:rPr>
        <w:b/>
        <w:bCs/>
        <w:sz w:val="28"/>
        <w:szCs w:val="28"/>
      </w:rPr>
      <w:t>CRUK Registered Reports</w:t>
    </w:r>
    <w:r w:rsidR="00F81696" w:rsidRPr="00C87D9F">
      <w:rPr>
        <w:b/>
        <w:bCs/>
        <w:sz w:val="28"/>
        <w:szCs w:val="28"/>
      </w:rPr>
      <w:t xml:space="preserve"> </w:t>
    </w:r>
    <w:r w:rsidR="00C87D9F" w:rsidRPr="00C87D9F">
      <w:rPr>
        <w:b/>
        <w:bCs/>
        <w:sz w:val="28"/>
        <w:szCs w:val="28"/>
      </w:rPr>
      <w:t xml:space="preserve">Funding Partnership </w:t>
    </w:r>
  </w:p>
  <w:p w14:paraId="37C72C74" w14:textId="413D1231" w:rsidR="003A5116" w:rsidRPr="00C87D9F" w:rsidRDefault="003A5116" w:rsidP="00C87D9F">
    <w:pPr>
      <w:pStyle w:val="Header"/>
      <w:ind w:left="-284" w:right="-445"/>
      <w:rPr>
        <w:sz w:val="28"/>
        <w:szCs w:val="28"/>
      </w:rPr>
    </w:pPr>
    <w:r w:rsidRPr="00C87D9F">
      <w:rPr>
        <w:b/>
        <w:bCs/>
        <w:sz w:val="28"/>
        <w:szCs w:val="28"/>
      </w:rPr>
      <w:t>Pre-Submission Enquiry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C953" w14:textId="7FD5AB21" w:rsidR="0048410F" w:rsidRDefault="004841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130580" wp14:editId="4BC6EAB9">
          <wp:simplePos x="0" y="0"/>
          <wp:positionH relativeFrom="column">
            <wp:posOffset>3997325</wp:posOffset>
          </wp:positionH>
          <wp:positionV relativeFrom="paragraph">
            <wp:posOffset>152400</wp:posOffset>
          </wp:positionV>
          <wp:extent cx="2108835" cy="989965"/>
          <wp:effectExtent l="0" t="0" r="0" b="63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UK_Pos_RGB_300_6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4D25"/>
    <w:multiLevelType w:val="hybridMultilevel"/>
    <w:tmpl w:val="F0CA23B4"/>
    <w:lvl w:ilvl="0" w:tplc="791C2248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63BA"/>
    <w:multiLevelType w:val="hybridMultilevel"/>
    <w:tmpl w:val="A5BCAE66"/>
    <w:lvl w:ilvl="0" w:tplc="C5C83F82">
      <w:start w:val="1"/>
      <w:numFmt w:val="bullet"/>
      <w:lvlText w:val="•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0CE8"/>
    <w:multiLevelType w:val="hybridMultilevel"/>
    <w:tmpl w:val="7DF46A4A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FBF835B6">
      <w:start w:val="1"/>
      <w:numFmt w:val="bullet"/>
      <w:lvlText w:val="–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0"/>
      </w:rPr>
    </w:lvl>
    <w:lvl w:ilvl="2" w:tplc="00050409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6F39322E"/>
    <w:multiLevelType w:val="hybridMultilevel"/>
    <w:tmpl w:val="AFDC4062"/>
    <w:lvl w:ilvl="0" w:tplc="E0804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1499C"/>
    <w:multiLevelType w:val="hybridMultilevel"/>
    <w:tmpl w:val="BD46A084"/>
    <w:lvl w:ilvl="0" w:tplc="B1EA75C6">
      <w:start w:val="1"/>
      <w:numFmt w:val="bullet"/>
      <w:lvlText w:val="–"/>
      <w:lvlJc w:val="left"/>
      <w:pPr>
        <w:tabs>
          <w:tab w:val="num" w:pos="1894"/>
        </w:tabs>
        <w:ind w:left="1894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4F5"/>
    <w:multiLevelType w:val="hybridMultilevel"/>
    <w:tmpl w:val="FC0E4872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D160A378">
      <w:start w:val="1"/>
      <w:numFmt w:val="bullet"/>
      <w:lvlText w:val="•"/>
      <w:lvlJc w:val="left"/>
      <w:pPr>
        <w:tabs>
          <w:tab w:val="num" w:pos="2614"/>
        </w:tabs>
        <w:ind w:left="2614" w:hanging="360"/>
      </w:pPr>
      <w:rPr>
        <w:rFonts w:ascii="Verdana" w:hAnsi="Verdana" w:hint="default"/>
        <w:b/>
        <w:i w:val="0"/>
        <w:color w:val="auto"/>
        <w:sz w:val="18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C9"/>
    <w:rsid w:val="00055214"/>
    <w:rsid w:val="00082B50"/>
    <w:rsid w:val="000E7CD0"/>
    <w:rsid w:val="00167312"/>
    <w:rsid w:val="001A0D73"/>
    <w:rsid w:val="001E12D3"/>
    <w:rsid w:val="002622CA"/>
    <w:rsid w:val="002A2712"/>
    <w:rsid w:val="002B3E1F"/>
    <w:rsid w:val="003A5116"/>
    <w:rsid w:val="00431BCA"/>
    <w:rsid w:val="004338AE"/>
    <w:rsid w:val="0045588E"/>
    <w:rsid w:val="0048410F"/>
    <w:rsid w:val="004A5AF2"/>
    <w:rsid w:val="004E6E92"/>
    <w:rsid w:val="005821A4"/>
    <w:rsid w:val="007D0179"/>
    <w:rsid w:val="00825E38"/>
    <w:rsid w:val="00847DE2"/>
    <w:rsid w:val="00865494"/>
    <w:rsid w:val="008A62A1"/>
    <w:rsid w:val="008D7188"/>
    <w:rsid w:val="00A85F54"/>
    <w:rsid w:val="00AD2AC6"/>
    <w:rsid w:val="00B60814"/>
    <w:rsid w:val="00B9224D"/>
    <w:rsid w:val="00C56469"/>
    <w:rsid w:val="00C57B08"/>
    <w:rsid w:val="00C77DC9"/>
    <w:rsid w:val="00C87D9F"/>
    <w:rsid w:val="00CC7CDF"/>
    <w:rsid w:val="00D134FA"/>
    <w:rsid w:val="00EF1EDA"/>
    <w:rsid w:val="00F72020"/>
    <w:rsid w:val="00F81696"/>
    <w:rsid w:val="00FA43BB"/>
    <w:rsid w:val="00FC2234"/>
    <w:rsid w:val="38FC50F9"/>
    <w:rsid w:val="51972218"/>
    <w:rsid w:val="6D0544AF"/>
    <w:rsid w:val="7A6207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7B4A21CE"/>
  <w15:docId w15:val="{F0DC66C3-B598-4AEE-9943-691DAEC8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73"/>
    <w:pPr>
      <w:spacing w:after="160" w:line="259" w:lineRule="auto"/>
    </w:pPr>
    <w:rPr>
      <w:rFonts w:eastAsiaTheme="minorHAnsi"/>
      <w:color w:val="333333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3BB"/>
    <w:pPr>
      <w:keepNext/>
      <w:keepLines/>
      <w:spacing w:before="480"/>
      <w:outlineLvl w:val="0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A6D5F"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5A6D5F"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DottedLeader">
    <w:name w:val="*** Dotted Leader***"/>
    <w:basedOn w:val="Normal"/>
    <w:rsid w:val="009A60E1"/>
    <w:pPr>
      <w:pBdr>
        <w:bottom w:val="dotted" w:sz="4" w:space="1" w:color="auto"/>
      </w:pBdr>
      <w:ind w:left="113"/>
    </w:pPr>
    <w:rPr>
      <w:rFonts w:ascii="Verdana" w:hAnsi="Verdana" w:cs="Arial"/>
      <w:color w:val="3F2B71"/>
      <w:sz w:val="20"/>
    </w:rPr>
  </w:style>
  <w:style w:type="paragraph" w:styleId="PlainText">
    <w:name w:val="Plain Text"/>
    <w:basedOn w:val="Normal"/>
    <w:rsid w:val="0062678C"/>
    <w:rPr>
      <w:rFonts w:ascii="Courier" w:hAnsi="Courier"/>
      <w:szCs w:val="24"/>
    </w:rPr>
  </w:style>
  <w:style w:type="paragraph" w:customStyle="1" w:styleId="1Lunchmenutitle">
    <w:name w:val="1 Lunch menu title"/>
    <w:basedOn w:val="Normal"/>
    <w:qFormat/>
    <w:rsid w:val="004A5AF2"/>
    <w:pPr>
      <w:tabs>
        <w:tab w:val="right" w:pos="8789"/>
      </w:tabs>
      <w:spacing w:before="480"/>
      <w:jc w:val="center"/>
    </w:pPr>
    <w:rPr>
      <w:rFonts w:ascii="Arial" w:eastAsia="Times New Roman" w:hAnsi="Arial" w:cs="Times New Roman"/>
      <w:color w:val="665546"/>
      <w:sz w:val="32"/>
      <w:szCs w:val="36"/>
      <w:lang w:eastAsia="en-US"/>
    </w:rPr>
  </w:style>
  <w:style w:type="paragraph" w:customStyle="1" w:styleId="2Menutext">
    <w:name w:val="2 Menu text"/>
    <w:basedOn w:val="Normal"/>
    <w:qFormat/>
    <w:rsid w:val="004A5AF2"/>
    <w:rPr>
      <w:rFonts w:ascii="Arial" w:eastAsia="Times New Roman" w:hAnsi="Arial" w:cs="Arial"/>
      <w:sz w:val="28"/>
      <w:szCs w:val="28"/>
      <w:lang w:eastAsia="en-US"/>
    </w:rPr>
  </w:style>
  <w:style w:type="paragraph" w:customStyle="1" w:styleId="3Menunumbersbold">
    <w:name w:val="3 Menu numbers bold"/>
    <w:basedOn w:val="2Menutext"/>
    <w:qFormat/>
    <w:rsid w:val="004A5AF2"/>
    <w:rPr>
      <w:b/>
    </w:rPr>
  </w:style>
  <w:style w:type="paragraph" w:customStyle="1" w:styleId="4Menusubhead">
    <w:name w:val="4 Menu sub head"/>
    <w:basedOn w:val="Normal"/>
    <w:qFormat/>
    <w:rsid w:val="004A5AF2"/>
    <w:rPr>
      <w:rFonts w:ascii="Arial" w:eastAsia="Times New Roman" w:hAnsi="Arial" w:cs="Arial"/>
      <w:b/>
      <w:color w:val="E60D2E"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43BB"/>
    <w:rPr>
      <w:rFonts w:ascii="Trebuchet MS" w:eastAsiaTheme="majorEastAsia" w:hAnsi="Trebuchet MS" w:cstheme="majorBidi"/>
      <w:b/>
      <w:bC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A0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73"/>
    <w:rPr>
      <w:rFonts w:eastAsiaTheme="minorHAnsi"/>
      <w:color w:val="333333"/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A0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73"/>
    <w:rPr>
      <w:rFonts w:eastAsiaTheme="minorHAnsi"/>
      <w:color w:val="333333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C9"/>
    <w:pPr>
      <w:spacing w:after="0"/>
    </w:pPr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C9"/>
    <w:rPr>
      <w:rFonts w:ascii="Lucida Grande" w:hAnsi="Lucida Grande"/>
      <w:sz w:val="18"/>
      <w:szCs w:val="18"/>
    </w:rPr>
  </w:style>
  <w:style w:type="paragraph" w:customStyle="1" w:styleId="CRUKAddress">
    <w:name w:val="CRUK Address"/>
    <w:basedOn w:val="Normal"/>
    <w:qFormat/>
    <w:rsid w:val="00C77DC9"/>
    <w:pPr>
      <w:spacing w:after="0"/>
    </w:pPr>
  </w:style>
  <w:style w:type="paragraph" w:customStyle="1" w:styleId="CRUKDate">
    <w:name w:val="CRUK Date"/>
    <w:basedOn w:val="Normal"/>
    <w:qFormat/>
    <w:rsid w:val="00C77DC9"/>
    <w:pPr>
      <w:spacing w:before="480" w:after="600"/>
    </w:pPr>
  </w:style>
  <w:style w:type="paragraph" w:customStyle="1" w:styleId="CRUKOffice">
    <w:name w:val="CRUK Office"/>
    <w:basedOn w:val="CRUKAddress"/>
    <w:qFormat/>
    <w:rsid w:val="00D134FA"/>
    <w:pPr>
      <w:spacing w:line="240" w:lineRule="exact"/>
    </w:pPr>
    <w:rPr>
      <w:lang w:val="en-US"/>
    </w:rPr>
  </w:style>
  <w:style w:type="paragraph" w:customStyle="1" w:styleId="Museo">
    <w:name w:val="Museo"/>
    <w:basedOn w:val="Normal"/>
    <w:link w:val="MuseoChar"/>
    <w:qFormat/>
    <w:rsid w:val="001A0D73"/>
    <w:rPr>
      <w:rFonts w:ascii="Museo Sans Rounded 300" w:hAnsi="Museo Sans Rounded 300"/>
    </w:rPr>
  </w:style>
  <w:style w:type="character" w:customStyle="1" w:styleId="MuseoChar">
    <w:name w:val="Museo Char"/>
    <w:basedOn w:val="DefaultParagraphFont"/>
    <w:link w:val="Museo"/>
    <w:rsid w:val="001A0D73"/>
    <w:rPr>
      <w:rFonts w:ascii="Museo Sans Rounded 300" w:eastAsiaTheme="minorHAnsi" w:hAnsi="Museo Sans Rounded 300"/>
      <w:color w:val="333333"/>
      <w:sz w:val="22"/>
      <w:szCs w:val="22"/>
      <w:lang w:eastAsia="zh-TW"/>
    </w:rPr>
  </w:style>
  <w:style w:type="table" w:styleId="TableGrid">
    <w:name w:val="Table Grid"/>
    <w:basedOn w:val="TableNormal"/>
    <w:uiPriority w:val="59"/>
    <w:rsid w:val="003A5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814"/>
    <w:rPr>
      <w:color w:val="2E008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cerresearchuk.org/sites/default/files/cruk_rrfp_consortium_journal_summari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ancerresearchuk.org/sites/default/files/cruk_rrfp_consortium_journal_summar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wyer03\Desktop\Templates\CRUK%20Template.dotm" TargetMode="External"/></Relationships>
</file>

<file path=word/theme/theme1.xml><?xml version="1.0" encoding="utf-8"?>
<a:theme xmlns:a="http://schemas.openxmlformats.org/drawingml/2006/main" name="CRUK">
  <a:themeElements>
    <a:clrScheme name="CR Word Template Colours">
      <a:dk1>
        <a:srgbClr val="2E008B"/>
      </a:dk1>
      <a:lt1>
        <a:sysClr val="window" lastClr="FFFFFF"/>
      </a:lt1>
      <a:dk2>
        <a:srgbClr val="2E008B"/>
      </a:dk2>
      <a:lt2>
        <a:srgbClr val="EC008C"/>
      </a:lt2>
      <a:accent1>
        <a:srgbClr val="00B6ED"/>
      </a:accent1>
      <a:accent2>
        <a:srgbClr val="A7A8AA"/>
      </a:accent2>
      <a:accent3>
        <a:srgbClr val="AB99D1"/>
      </a:accent3>
      <a:accent4>
        <a:srgbClr val="F799D1"/>
      </a:accent4>
      <a:accent5>
        <a:srgbClr val="99E2F8"/>
      </a:accent5>
      <a:accent6>
        <a:srgbClr val="D9D9D8"/>
      </a:accent6>
      <a:hlink>
        <a:srgbClr val="2E008B"/>
      </a:hlink>
      <a:folHlink>
        <a:srgbClr val="2E008B"/>
      </a:folHlink>
    </a:clrScheme>
    <a:fontScheme name="Cancer Research Calibri">
      <a:majorFont>
        <a:latin typeface="Calibri"/>
        <a:ea typeface="Arial Unicode MS"/>
        <a:cs typeface=""/>
      </a:majorFont>
      <a:minorFont>
        <a:latin typeface="Calibri"/>
        <a:ea typeface="Arial Unicode MS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f2341-654a-497f-b6c6-f109d454ad2c">
      <UserInfo>
        <DisplayName>Anbalakan Paramasivam</DisplayName>
        <AccountId>19</AccountId>
        <AccountType/>
      </UserInfo>
      <UserInfo>
        <DisplayName>Kirsty Naylor</DisplayName>
        <AccountId>23</AccountId>
        <AccountType/>
      </UserInfo>
      <UserInfo>
        <DisplayName>Erin Huxtable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9765E21F6BB4EAC3273E0F9CBF3C6" ma:contentTypeVersion="6" ma:contentTypeDescription="Create a new document." ma:contentTypeScope="" ma:versionID="0c056f41780d1dabaaaeac1169062158">
  <xsd:schema xmlns:xsd="http://www.w3.org/2001/XMLSchema" xmlns:xs="http://www.w3.org/2001/XMLSchema" xmlns:p="http://schemas.microsoft.com/office/2006/metadata/properties" xmlns:ns2="090dfeef-2188-4568-91d5-1640ff285e83" xmlns:ns3="223f2341-654a-497f-b6c6-f109d454ad2c" targetNamespace="http://schemas.microsoft.com/office/2006/metadata/properties" ma:root="true" ma:fieldsID="49676da1ac478fce8418c0364680a948" ns2:_="" ns3:_="">
    <xsd:import namespace="090dfeef-2188-4568-91d5-1640ff285e83"/>
    <xsd:import namespace="223f2341-654a-497f-b6c6-f109d454a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dfeef-2188-4568-91d5-1640ff285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2341-654a-497f-b6c6-f109d454a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51CA0-0070-427D-8689-C0E75D3E2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770F2-B301-4D58-A863-4DE63182FF23}">
  <ds:schemaRefs>
    <ds:schemaRef ds:uri="http://www.w3.org/XML/1998/namespace"/>
    <ds:schemaRef ds:uri="223f2341-654a-497f-b6c6-f109d454ad2c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90dfeef-2188-4568-91d5-1640ff285e8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0211A6-097D-413D-B338-7846F72B3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dfeef-2188-4568-91d5-1640ff285e83"/>
    <ds:schemaRef ds:uri="223f2341-654a-497f-b6c6-f109d454a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CRUK Template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Links>
    <vt:vector size="12" baseType="variant">
      <vt:variant>
        <vt:i4>6160474</vt:i4>
      </vt:variant>
      <vt:variant>
        <vt:i4>3</vt:i4>
      </vt:variant>
      <vt:variant>
        <vt:i4>0</vt:i4>
      </vt:variant>
      <vt:variant>
        <vt:i4>5</vt:i4>
      </vt:variant>
      <vt:variant>
        <vt:lpwstr>https://www.cancerresearchuk.org/sites/default/files/cruk_rrfp_consortium_journal_summaries.pdf</vt:lpwstr>
      </vt:variant>
      <vt:variant>
        <vt:lpwstr/>
      </vt:variant>
      <vt:variant>
        <vt:i4>6160474</vt:i4>
      </vt:variant>
      <vt:variant>
        <vt:i4>0</vt:i4>
      </vt:variant>
      <vt:variant>
        <vt:i4>0</vt:i4>
      </vt:variant>
      <vt:variant>
        <vt:i4>5</vt:i4>
      </vt:variant>
      <vt:variant>
        <vt:lpwstr>https://www.cancerresearchuk.org/sites/default/files/cruk_rrfp_consortium_journal_summaries.pdf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Russell</cp:lastModifiedBy>
  <cp:revision>2</cp:revision>
  <dcterms:created xsi:type="dcterms:W3CDTF">2022-12-01T19:04:00Z</dcterms:created>
  <dcterms:modified xsi:type="dcterms:W3CDTF">2022-12-01T19:04:00Z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0x010100E489765E21F6BB4EAC3273E0F9CBF3C6</vt:lpwstr>
  </property>
</Properties>
</file>