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E490" w14:textId="56131645" w:rsidR="00E67769" w:rsidRDefault="00E67769" w:rsidP="00E67769">
      <w:p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3A1217C" w14:textId="77777777" w:rsidR="00E67769" w:rsidRPr="004B6A2F" w:rsidRDefault="00E67769" w:rsidP="00E67769">
      <w:pPr>
        <w:rPr>
          <w:sz w:val="28"/>
          <w:szCs w:val="28"/>
          <w:u w:val="single"/>
        </w:rPr>
      </w:pPr>
      <w:r w:rsidRPr="004B6A2F">
        <w:rPr>
          <w:b/>
          <w:bCs/>
          <w:sz w:val="28"/>
          <w:szCs w:val="28"/>
          <w:u w:val="single"/>
        </w:rPr>
        <w:t>Access Reinstatement Declaration Form</w:t>
      </w:r>
    </w:p>
    <w:p w14:paraId="7CB3AC65" w14:textId="77777777" w:rsidR="00300641" w:rsidRDefault="00300641" w:rsidP="00E67769">
      <w:pPr>
        <w:rPr>
          <w:sz w:val="24"/>
          <w:szCs w:val="24"/>
        </w:rPr>
      </w:pPr>
    </w:p>
    <w:p w14:paraId="278E5C3A" w14:textId="354A4130" w:rsidR="00E67769" w:rsidRPr="003E2826" w:rsidRDefault="00E67769" w:rsidP="00E67769">
      <w:pPr>
        <w:rPr>
          <w:sz w:val="24"/>
          <w:szCs w:val="24"/>
        </w:rPr>
      </w:pPr>
      <w:r w:rsidRPr="003E2826">
        <w:rPr>
          <w:sz w:val="24"/>
          <w:szCs w:val="24"/>
        </w:rPr>
        <w:t>Applicant Information: To be completed by applicant</w:t>
      </w:r>
      <w:r w:rsidRPr="003E2826">
        <w:rPr>
          <w:sz w:val="24"/>
          <w:szCs w:val="24"/>
        </w:rPr>
        <w:tab/>
      </w:r>
      <w:r w:rsidRPr="003E2826">
        <w:rPr>
          <w:sz w:val="24"/>
          <w:szCs w:val="24"/>
        </w:rPr>
        <w:tab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E67769" w:rsidRPr="003E2826" w14:paraId="3F0A34A8" w14:textId="77777777" w:rsidTr="00230ACA">
        <w:tc>
          <w:tcPr>
            <w:tcW w:w="3256" w:type="dxa"/>
          </w:tcPr>
          <w:p w14:paraId="1B74F02B" w14:textId="77777777" w:rsidR="00E67769" w:rsidRPr="003E2826" w:rsidRDefault="00E67769" w:rsidP="00274484">
            <w:pPr>
              <w:rPr>
                <w:sz w:val="24"/>
                <w:szCs w:val="24"/>
              </w:rPr>
            </w:pPr>
            <w:r w:rsidRPr="003E2826">
              <w:rPr>
                <w:sz w:val="24"/>
                <w:szCs w:val="24"/>
              </w:rPr>
              <w:t>Full Name</w:t>
            </w:r>
          </w:p>
        </w:tc>
        <w:tc>
          <w:tcPr>
            <w:tcW w:w="6945" w:type="dxa"/>
          </w:tcPr>
          <w:p w14:paraId="702E65F4" w14:textId="77777777" w:rsidR="00E67769" w:rsidRPr="003E2826" w:rsidRDefault="00E67769" w:rsidP="00274484">
            <w:pPr>
              <w:rPr>
                <w:sz w:val="24"/>
                <w:szCs w:val="24"/>
              </w:rPr>
            </w:pPr>
          </w:p>
        </w:tc>
      </w:tr>
      <w:tr w:rsidR="00E67769" w:rsidRPr="003E2826" w14:paraId="23A88B06" w14:textId="77777777" w:rsidTr="00230ACA">
        <w:tc>
          <w:tcPr>
            <w:tcW w:w="3256" w:type="dxa"/>
          </w:tcPr>
          <w:p w14:paraId="0592E3FB" w14:textId="77777777" w:rsidR="00E67769" w:rsidRPr="003E2826" w:rsidRDefault="00E67769" w:rsidP="00274484">
            <w:pPr>
              <w:rPr>
                <w:sz w:val="24"/>
                <w:szCs w:val="24"/>
              </w:rPr>
            </w:pPr>
            <w:r w:rsidRPr="003E2826">
              <w:rPr>
                <w:sz w:val="24"/>
                <w:szCs w:val="24"/>
              </w:rPr>
              <w:t>ASIC/Access card number</w:t>
            </w:r>
          </w:p>
        </w:tc>
        <w:tc>
          <w:tcPr>
            <w:tcW w:w="6945" w:type="dxa"/>
          </w:tcPr>
          <w:p w14:paraId="6F40CA94" w14:textId="77777777" w:rsidR="00E67769" w:rsidRPr="003E2826" w:rsidRDefault="00E67769" w:rsidP="00274484">
            <w:pPr>
              <w:rPr>
                <w:sz w:val="24"/>
                <w:szCs w:val="24"/>
              </w:rPr>
            </w:pPr>
          </w:p>
        </w:tc>
      </w:tr>
    </w:tbl>
    <w:p w14:paraId="13EA3761" w14:textId="77777777" w:rsidR="00E67769" w:rsidRPr="003E2826" w:rsidRDefault="00E67769" w:rsidP="00E67769">
      <w:pPr>
        <w:rPr>
          <w:sz w:val="24"/>
          <w:szCs w:val="24"/>
        </w:rPr>
      </w:pPr>
      <w:r>
        <w:rPr>
          <w:sz w:val="24"/>
          <w:szCs w:val="24"/>
        </w:rPr>
        <w:pict w14:anchorId="2E3287AA">
          <v:rect id="_x0000_i1025" style="width:0;height:1.5pt" o:hralign="center" o:hrstd="t" o:hr="t" fillcolor="#a0a0a0" stroked="f"/>
        </w:pict>
      </w:r>
    </w:p>
    <w:p w14:paraId="1B5B41AF" w14:textId="77777777" w:rsidR="00E67769" w:rsidRPr="003E2826" w:rsidRDefault="00E67769" w:rsidP="00E67769">
      <w:r w:rsidRPr="003E2826">
        <w:rPr>
          <w:b/>
          <w:bCs/>
        </w:rPr>
        <w:t>Reason for Dormancy of Access Card:</w:t>
      </w:r>
    </w:p>
    <w:p w14:paraId="16F387F4" w14:textId="77777777" w:rsidR="00E67769" w:rsidRPr="003E2826" w:rsidRDefault="00E67769" w:rsidP="00E67769">
      <w:r w:rsidRPr="003E2826">
        <w:t xml:space="preserve">Please clearly outline the reason(s) your access card </w:t>
      </w:r>
      <w:r>
        <w:t xml:space="preserve">was unused and </w:t>
      </w:r>
      <w:r w:rsidRPr="003E2826">
        <w:t>became inactive:</w:t>
      </w:r>
    </w:p>
    <w:p w14:paraId="17B36A05" w14:textId="77777777" w:rsidR="00E67769" w:rsidRPr="003E2826" w:rsidRDefault="00E67769" w:rsidP="00E67769">
      <w:r>
        <w:pict w14:anchorId="638B4173">
          <v:rect id="_x0000_i1026" style="width:0;height:1.5pt" o:hralign="center" o:hrstd="t" o:hr="t" fillcolor="#a0a0a0" stroked="f"/>
        </w:pict>
      </w:r>
    </w:p>
    <w:p w14:paraId="58F6F524" w14:textId="77777777" w:rsidR="00E67769" w:rsidRPr="003E2826" w:rsidRDefault="00E67769" w:rsidP="00E67769">
      <w:r>
        <w:pict w14:anchorId="705AB78F">
          <v:rect id="_x0000_i1027" style="width:0;height:1.5pt" o:hralign="center" o:hrstd="t" o:hr="t" fillcolor="#a0a0a0" stroked="f"/>
        </w:pict>
      </w:r>
    </w:p>
    <w:p w14:paraId="1527502E" w14:textId="77777777" w:rsidR="00E67769" w:rsidRPr="003E2826" w:rsidRDefault="00E67769" w:rsidP="00E67769">
      <w:r>
        <w:pict w14:anchorId="6340E088">
          <v:rect id="_x0000_i1028" style="width:0;height:1.5pt" o:hralign="center" o:hrstd="t" o:hr="t" fillcolor="#a0a0a0" stroked="f"/>
        </w:pict>
      </w:r>
    </w:p>
    <w:p w14:paraId="2CDAFDA9" w14:textId="018B6B9B" w:rsidR="00E67769" w:rsidRPr="00E67769" w:rsidRDefault="00E67769" w:rsidP="00E67769">
      <w:r>
        <w:pict w14:anchorId="4AF2BDB6">
          <v:rect id="_x0000_i1029" style="width:0;height:1.5pt" o:hralign="center" o:hrstd="t" o:hr="t" fillcolor="#a0a0a0" stroked="f"/>
        </w:pict>
      </w:r>
    </w:p>
    <w:p w14:paraId="68420F30" w14:textId="77777777" w:rsidR="00E67769" w:rsidRPr="003E2826" w:rsidRDefault="00E67769" w:rsidP="00E67769">
      <w:r w:rsidRPr="003E2826">
        <w:rPr>
          <w:b/>
          <w:bCs/>
        </w:rPr>
        <w:t>Security Questions:</w:t>
      </w:r>
    </w:p>
    <w:p w14:paraId="494D99A0" w14:textId="77777777" w:rsidR="00E67769" w:rsidRPr="003E2826" w:rsidRDefault="00E67769" w:rsidP="00E67769">
      <w:r w:rsidRPr="003E2826">
        <w:t>Please answer the following questions honestly and accurately (Circle Yes or No):</w:t>
      </w:r>
    </w:p>
    <w:p w14:paraId="410B6C43" w14:textId="77777777" w:rsidR="00E67769" w:rsidRPr="003E2826" w:rsidRDefault="00E67769" w:rsidP="00E67769">
      <w:pPr>
        <w:numPr>
          <w:ilvl w:val="0"/>
          <w:numId w:val="15"/>
        </w:numPr>
      </w:pPr>
      <w:r w:rsidRPr="003E2826">
        <w:t>Have you ever been arrested or charged with a criminal offence?</w:t>
      </w:r>
      <w:r w:rsidRPr="003E2826">
        <w:br/>
      </w:r>
      <w:r w:rsidRPr="003E2826">
        <w:rPr>
          <w:b/>
          <w:bCs/>
        </w:rPr>
        <w:t>Yes / No</w:t>
      </w:r>
    </w:p>
    <w:p w14:paraId="6E4517B6" w14:textId="77777777" w:rsidR="00E67769" w:rsidRPr="003E2826" w:rsidRDefault="00E67769" w:rsidP="00E67769">
      <w:pPr>
        <w:numPr>
          <w:ilvl w:val="0"/>
          <w:numId w:val="15"/>
        </w:numPr>
      </w:pPr>
      <w:r w:rsidRPr="003E2826">
        <w:t>Have you ever been convicted of a criminal offence?</w:t>
      </w:r>
      <w:r w:rsidRPr="003E2826">
        <w:br/>
      </w:r>
      <w:r w:rsidRPr="003E2826">
        <w:rPr>
          <w:b/>
          <w:bCs/>
        </w:rPr>
        <w:t>Yes / No</w:t>
      </w:r>
    </w:p>
    <w:p w14:paraId="6BAB84FF" w14:textId="77777777" w:rsidR="00E67769" w:rsidRPr="003E2826" w:rsidRDefault="00E67769" w:rsidP="00E67769">
      <w:pPr>
        <w:numPr>
          <w:ilvl w:val="0"/>
          <w:numId w:val="15"/>
        </w:numPr>
      </w:pPr>
      <w:r w:rsidRPr="003E2826">
        <w:t>Are there currently any pending charges or investigations against you by law enforcement or regulatory bodies?</w:t>
      </w:r>
      <w:r w:rsidRPr="003E2826">
        <w:br/>
      </w:r>
      <w:r w:rsidRPr="003E2826">
        <w:rPr>
          <w:b/>
          <w:bCs/>
        </w:rPr>
        <w:t>Yes / No</w:t>
      </w:r>
    </w:p>
    <w:p w14:paraId="2E1A096C" w14:textId="77777777" w:rsidR="00E67769" w:rsidRPr="003E2826" w:rsidRDefault="00E67769" w:rsidP="00E67769">
      <w:pPr>
        <w:numPr>
          <w:ilvl w:val="0"/>
          <w:numId w:val="15"/>
        </w:numPr>
      </w:pPr>
      <w:r w:rsidRPr="003E2826">
        <w:t>Have you ever been imprisoned, detained, or served time in a correctional facility?</w:t>
      </w:r>
      <w:r w:rsidRPr="003E2826">
        <w:br/>
      </w:r>
      <w:r w:rsidRPr="003E2826">
        <w:rPr>
          <w:b/>
          <w:bCs/>
        </w:rPr>
        <w:t>Yes / No</w:t>
      </w:r>
    </w:p>
    <w:p w14:paraId="37E84588" w14:textId="77777777" w:rsidR="00E67769" w:rsidRPr="003E2826" w:rsidRDefault="00E67769" w:rsidP="00E67769">
      <w:pPr>
        <w:numPr>
          <w:ilvl w:val="0"/>
          <w:numId w:val="15"/>
        </w:numPr>
      </w:pPr>
      <w:r w:rsidRPr="003E2826">
        <w:t>Have you been subject to any disciplinary action or investigation by your employer relating to misconduct or security violations?</w:t>
      </w:r>
      <w:r w:rsidRPr="003E2826">
        <w:br/>
      </w:r>
      <w:r w:rsidRPr="003E2826">
        <w:rPr>
          <w:b/>
          <w:bCs/>
        </w:rPr>
        <w:t>Yes / No</w:t>
      </w:r>
    </w:p>
    <w:p w14:paraId="64C04F51" w14:textId="77777777" w:rsidR="00E67769" w:rsidRPr="003E2826" w:rsidRDefault="00E67769" w:rsidP="00E67769">
      <w:r w:rsidRPr="003E2826">
        <w:t>If you answered "Yes" to any of the above questions, please provide detailed explanations:</w:t>
      </w:r>
    </w:p>
    <w:p w14:paraId="40AFB942" w14:textId="77777777" w:rsidR="00E67769" w:rsidRPr="003E2826" w:rsidRDefault="00E67769" w:rsidP="00E67769">
      <w:r>
        <w:pict w14:anchorId="00753A0C">
          <v:rect id="_x0000_i1031" style="width:0;height:1.5pt" o:hralign="center" o:hrstd="t" o:hr="t" fillcolor="#a0a0a0" stroked="f"/>
        </w:pict>
      </w:r>
    </w:p>
    <w:p w14:paraId="3062E2DB" w14:textId="77777777" w:rsidR="00E67769" w:rsidRPr="003E2826" w:rsidRDefault="00E67769" w:rsidP="00E67769">
      <w:r>
        <w:pict w14:anchorId="2C40991B">
          <v:rect id="_x0000_i1032" style="width:0;height:1.5pt" o:hralign="center" o:hrstd="t" o:hr="t" fillcolor="#a0a0a0" stroked="f"/>
        </w:pict>
      </w:r>
    </w:p>
    <w:p w14:paraId="5CA5C925" w14:textId="77777777" w:rsidR="00E67769" w:rsidRPr="003E2826" w:rsidRDefault="00E67769" w:rsidP="00E67769">
      <w:r>
        <w:pict w14:anchorId="453E63DF">
          <v:rect id="_x0000_i1033" style="width:0;height:1.5pt" o:hralign="center" o:hrstd="t" o:hr="t" fillcolor="#a0a0a0" stroked="f"/>
        </w:pict>
      </w:r>
    </w:p>
    <w:p w14:paraId="5F226542" w14:textId="77777777" w:rsidR="00E67769" w:rsidRPr="003E2826" w:rsidRDefault="00E67769" w:rsidP="00E67769">
      <w:r>
        <w:pict w14:anchorId="058A36CC">
          <v:rect id="_x0000_i1034" style="width:0;height:1.5pt" o:hralign="center" o:hrstd="t" o:hr="t" fillcolor="#a0a0a0" stroked="f"/>
        </w:pict>
      </w:r>
    </w:p>
    <w:p w14:paraId="3EA38805" w14:textId="77777777" w:rsidR="00300641" w:rsidRDefault="00300641" w:rsidP="00E67769">
      <w:pPr>
        <w:rPr>
          <w:b/>
          <w:bCs/>
        </w:rPr>
      </w:pPr>
    </w:p>
    <w:p w14:paraId="3140916C" w14:textId="61BD84FB" w:rsidR="00E67769" w:rsidRPr="003E2826" w:rsidRDefault="00E67769" w:rsidP="00E67769">
      <w:r w:rsidRPr="003E2826">
        <w:rPr>
          <w:b/>
          <w:bCs/>
        </w:rPr>
        <w:t>Declaration:</w:t>
      </w:r>
    </w:p>
    <w:p w14:paraId="1517ADC2" w14:textId="77777777" w:rsidR="00E67769" w:rsidRDefault="00E67769" w:rsidP="00E67769">
      <w:r w:rsidRPr="003E2826">
        <w:t>I hereby declare that the information provided above is true, accurate, and complete. I understand that providing false or misleading information may result in, revocation of access privileges.</w:t>
      </w:r>
    </w:p>
    <w:p w14:paraId="4871B6EE" w14:textId="77777777" w:rsidR="00E67769" w:rsidRPr="003E2826" w:rsidRDefault="00E67769" w:rsidP="00E67769"/>
    <w:p w14:paraId="4D839EED" w14:textId="77777777" w:rsidR="00E67769" w:rsidRDefault="00E67769" w:rsidP="00E67769">
      <w:r w:rsidRPr="00B319C6">
        <w:t>Signature: ________________________________________________________________________</w:t>
      </w:r>
    </w:p>
    <w:p w14:paraId="4D74DB77" w14:textId="77777777" w:rsidR="00E67769" w:rsidRPr="00B319C6" w:rsidRDefault="00E67769" w:rsidP="00E67769">
      <w:r w:rsidRPr="00B319C6">
        <w:t>Date: _____________________________________________________________________________</w:t>
      </w:r>
    </w:p>
    <w:p w14:paraId="17143741" w14:textId="77777777" w:rsidR="00E67769" w:rsidRPr="003E2826" w:rsidRDefault="00E67769" w:rsidP="00E67769">
      <w:pPr>
        <w:rPr>
          <w:sz w:val="24"/>
          <w:szCs w:val="24"/>
        </w:rPr>
      </w:pPr>
    </w:p>
    <w:p w14:paraId="7D9875FA" w14:textId="77777777" w:rsidR="00E67769" w:rsidRPr="003E2826" w:rsidRDefault="00E67769" w:rsidP="00E67769">
      <w:pPr>
        <w:rPr>
          <w:b/>
          <w:bCs/>
          <w:sz w:val="24"/>
          <w:szCs w:val="24"/>
        </w:rPr>
      </w:pPr>
      <w:r w:rsidRPr="003E2826">
        <w:rPr>
          <w:b/>
          <w:bCs/>
          <w:sz w:val="24"/>
          <w:szCs w:val="24"/>
        </w:rPr>
        <w:t xml:space="preserve">Company </w:t>
      </w:r>
      <w:proofErr w:type="gramStart"/>
      <w:r w:rsidRPr="003E2826">
        <w:rPr>
          <w:b/>
          <w:bCs/>
          <w:sz w:val="24"/>
          <w:szCs w:val="24"/>
        </w:rPr>
        <w:t>Information :</w:t>
      </w:r>
      <w:proofErr w:type="gramEnd"/>
      <w:r w:rsidRPr="003E2826">
        <w:rPr>
          <w:b/>
          <w:bCs/>
          <w:sz w:val="24"/>
          <w:szCs w:val="24"/>
        </w:rPr>
        <w:t xml:space="preserve">  To be completed by Company Authorised Signatory</w:t>
      </w:r>
    </w:p>
    <w:p w14:paraId="5CF2EEF4" w14:textId="77777777" w:rsidR="00E67769" w:rsidRPr="003E2826" w:rsidRDefault="00E67769" w:rsidP="00E67769">
      <w:pPr>
        <w:rPr>
          <w:b/>
          <w:bCs/>
        </w:rPr>
      </w:pPr>
      <w:r w:rsidRPr="003E2826">
        <w:t>I, (name)________________________________________________________________________</w:t>
      </w:r>
    </w:p>
    <w:p w14:paraId="6EC5FFA6" w14:textId="77777777" w:rsidR="00E67769" w:rsidRPr="003E2826" w:rsidRDefault="00E67769" w:rsidP="00E67769">
      <w:pPr>
        <w:rPr>
          <w:b/>
          <w:bCs/>
        </w:rPr>
      </w:pPr>
      <w:r w:rsidRPr="003E2826">
        <w:t xml:space="preserve">confirm that (applicant </w:t>
      </w:r>
      <w:proofErr w:type="gramStart"/>
      <w:r w:rsidRPr="003E2826">
        <w:t>name)</w:t>
      </w:r>
      <w:r w:rsidRPr="003E2826">
        <w:rPr>
          <w:b/>
          <w:bCs/>
        </w:rPr>
        <w:t>_</w:t>
      </w:r>
      <w:proofErr w:type="gramEnd"/>
      <w:r w:rsidRPr="003E2826">
        <w:rPr>
          <w:b/>
          <w:bCs/>
        </w:rPr>
        <w:t>____________________________________________________</w:t>
      </w:r>
    </w:p>
    <w:p w14:paraId="3CED6A8E" w14:textId="77777777" w:rsidR="00E67769" w:rsidRPr="003E2826" w:rsidRDefault="00E67769" w:rsidP="00E67769">
      <w:pPr>
        <w:rPr>
          <w:b/>
          <w:bCs/>
        </w:rPr>
      </w:pPr>
      <w:r w:rsidRPr="003E2826">
        <w:t xml:space="preserve">is employed by (company </w:t>
      </w:r>
      <w:proofErr w:type="gramStart"/>
      <w:r w:rsidRPr="003E2826">
        <w:t>name )</w:t>
      </w:r>
      <w:proofErr w:type="gramEnd"/>
      <w:r w:rsidRPr="003E2826">
        <w:rPr>
          <w:b/>
          <w:bCs/>
        </w:rPr>
        <w:t>__________________________________________________</w:t>
      </w:r>
    </w:p>
    <w:p w14:paraId="7B1DAF1C" w14:textId="77777777" w:rsidR="00E67769" w:rsidRDefault="00E67769" w:rsidP="00E67769">
      <w:r w:rsidRPr="003E2826">
        <w:t>and has an operational need for frequent access to one or more security zones at the airport</w:t>
      </w:r>
    </w:p>
    <w:p w14:paraId="3CD3CA18" w14:textId="77777777" w:rsidR="00E67769" w:rsidRPr="003E2826" w:rsidRDefault="00E67769" w:rsidP="00E67769"/>
    <w:p w14:paraId="23FCDD8D" w14:textId="77777777" w:rsidR="00E67769" w:rsidRDefault="00E67769" w:rsidP="00E67769">
      <w:r w:rsidRPr="003E2826">
        <w:t>Signature _________________________________</w:t>
      </w:r>
      <w:r>
        <w:t>_______________________________________</w:t>
      </w:r>
    </w:p>
    <w:p w14:paraId="3921B4CB" w14:textId="36CC341A" w:rsidR="00BE7E76" w:rsidRDefault="00E67769" w:rsidP="00E67769">
      <w:pPr>
        <w:rPr>
          <w:rFonts w:cstheme="minorHAnsi"/>
        </w:rPr>
      </w:pPr>
      <w:r>
        <w:t>Date_____________________________________________________________________________</w:t>
      </w:r>
    </w:p>
    <w:sectPr w:rsidR="00BE7E76" w:rsidSect="00790D7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52" w:right="851" w:bottom="1276" w:left="851" w:header="680" w:footer="6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14FC" w14:textId="77777777" w:rsidR="00AD0497" w:rsidRDefault="00AD0497" w:rsidP="00D81862">
      <w:pPr>
        <w:spacing w:after="0" w:line="240" w:lineRule="auto"/>
      </w:pPr>
      <w:r>
        <w:separator/>
      </w:r>
    </w:p>
  </w:endnote>
  <w:endnote w:type="continuationSeparator" w:id="0">
    <w:p w14:paraId="62C23A1A" w14:textId="77777777" w:rsidR="00AD0497" w:rsidRDefault="00AD0497" w:rsidP="00D8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in Light">
    <w:altName w:val="Calibri"/>
    <w:panose1 w:val="00000000000000000000"/>
    <w:charset w:val="00"/>
    <w:family w:val="swiss"/>
    <w:notTrueType/>
    <w:pitch w:val="variable"/>
    <w:sig w:usb0="8000002F" w:usb1="00002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7FA0" w14:textId="77777777" w:rsidR="007313DA" w:rsidRDefault="007313DA" w:rsidP="009F3BE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1724755E" wp14:editId="6CB764FF">
              <wp:simplePos x="0" y="0"/>
              <wp:positionH relativeFrom="margin">
                <wp:align>left</wp:align>
              </wp:positionH>
              <wp:positionV relativeFrom="page">
                <wp:posOffset>10066655</wp:posOffset>
              </wp:positionV>
              <wp:extent cx="1677600" cy="230400"/>
              <wp:effectExtent l="0" t="0" r="0" b="0"/>
              <wp:wrapSquare wrapText="bothSides"/>
              <wp:docPr id="1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7600" cy="230400"/>
                      </a:xfrm>
                      <a:custGeom>
                        <a:avLst/>
                        <a:gdLst>
                          <a:gd name="connsiteX0" fmla="*/ 249834 w 1675955"/>
                          <a:gd name="connsiteY0" fmla="*/ 52418 h 231439"/>
                          <a:gd name="connsiteX1" fmla="*/ 212845 w 1675955"/>
                          <a:gd name="connsiteY1" fmla="*/ 150396 h 231439"/>
                          <a:gd name="connsiteX2" fmla="*/ 212385 w 1675955"/>
                          <a:gd name="connsiteY2" fmla="*/ 150396 h 231439"/>
                          <a:gd name="connsiteX3" fmla="*/ 176317 w 1675955"/>
                          <a:gd name="connsiteY3" fmla="*/ 52476 h 231439"/>
                          <a:gd name="connsiteX4" fmla="*/ 145943 w 1675955"/>
                          <a:gd name="connsiteY4" fmla="*/ 52476 h 231439"/>
                          <a:gd name="connsiteX5" fmla="*/ 198406 w 1675955"/>
                          <a:gd name="connsiteY5" fmla="*/ 182191 h 231439"/>
                          <a:gd name="connsiteX6" fmla="*/ 176777 w 1675955"/>
                          <a:gd name="connsiteY6" fmla="*/ 231439 h 231439"/>
                          <a:gd name="connsiteX7" fmla="*/ 205827 w 1675955"/>
                          <a:gd name="connsiteY7" fmla="*/ 231439 h 231439"/>
                          <a:gd name="connsiteX8" fmla="*/ 279173 w 1675955"/>
                          <a:gd name="connsiteY8" fmla="*/ 52418 h 231439"/>
                          <a:gd name="connsiteX9" fmla="*/ 795121 w 1675955"/>
                          <a:gd name="connsiteY9" fmla="*/ 52418 h 231439"/>
                          <a:gd name="connsiteX10" fmla="*/ 758075 w 1675955"/>
                          <a:gd name="connsiteY10" fmla="*/ 150338 h 231439"/>
                          <a:gd name="connsiteX11" fmla="*/ 757557 w 1675955"/>
                          <a:gd name="connsiteY11" fmla="*/ 150338 h 231439"/>
                          <a:gd name="connsiteX12" fmla="*/ 721546 w 1675955"/>
                          <a:gd name="connsiteY12" fmla="*/ 52418 h 231439"/>
                          <a:gd name="connsiteX13" fmla="*/ 691230 w 1675955"/>
                          <a:gd name="connsiteY13" fmla="*/ 52418 h 231439"/>
                          <a:gd name="connsiteX14" fmla="*/ 743693 w 1675955"/>
                          <a:gd name="connsiteY14" fmla="*/ 182134 h 231439"/>
                          <a:gd name="connsiteX15" fmla="*/ 722064 w 1675955"/>
                          <a:gd name="connsiteY15" fmla="*/ 231382 h 231439"/>
                          <a:gd name="connsiteX16" fmla="*/ 750826 w 1675955"/>
                          <a:gd name="connsiteY16" fmla="*/ 231382 h 231439"/>
                          <a:gd name="connsiteX17" fmla="*/ 824459 w 1675955"/>
                          <a:gd name="connsiteY17" fmla="*/ 52418 h 231439"/>
                          <a:gd name="connsiteX18" fmla="*/ 1078666 w 1675955"/>
                          <a:gd name="connsiteY18" fmla="*/ 182134 h 231439"/>
                          <a:gd name="connsiteX19" fmla="*/ 1105013 w 1675955"/>
                          <a:gd name="connsiteY19" fmla="*/ 182134 h 231439"/>
                          <a:gd name="connsiteX20" fmla="*/ 1105013 w 1675955"/>
                          <a:gd name="connsiteY20" fmla="*/ 52418 h 231439"/>
                          <a:gd name="connsiteX21" fmla="*/ 1078666 w 1675955"/>
                          <a:gd name="connsiteY21" fmla="*/ 52418 h 231439"/>
                          <a:gd name="connsiteX22" fmla="*/ 1155233 w 1675955"/>
                          <a:gd name="connsiteY22" fmla="*/ 68431 h 231439"/>
                          <a:gd name="connsiteX23" fmla="*/ 1154715 w 1675955"/>
                          <a:gd name="connsiteY23" fmla="*/ 68431 h 231439"/>
                          <a:gd name="connsiteX24" fmla="*/ 1154715 w 1675955"/>
                          <a:gd name="connsiteY24" fmla="*/ 52418 h 231439"/>
                          <a:gd name="connsiteX25" fmla="*/ 1128368 w 1675955"/>
                          <a:gd name="connsiteY25" fmla="*/ 52418 h 231439"/>
                          <a:gd name="connsiteX26" fmla="*/ 1128368 w 1675955"/>
                          <a:gd name="connsiteY26" fmla="*/ 182134 h 231439"/>
                          <a:gd name="connsiteX27" fmla="*/ 1154715 w 1675955"/>
                          <a:gd name="connsiteY27" fmla="*/ 182134 h 231439"/>
                          <a:gd name="connsiteX28" fmla="*/ 1154715 w 1675955"/>
                          <a:gd name="connsiteY28" fmla="*/ 110479 h 231439"/>
                          <a:gd name="connsiteX29" fmla="*/ 1187792 w 1675955"/>
                          <a:gd name="connsiteY29" fmla="*/ 77302 h 231439"/>
                          <a:gd name="connsiteX30" fmla="*/ 1198722 w 1675955"/>
                          <a:gd name="connsiteY30" fmla="*/ 78511 h 231439"/>
                          <a:gd name="connsiteX31" fmla="*/ 1198722 w 1675955"/>
                          <a:gd name="connsiteY31" fmla="*/ 52649 h 231439"/>
                          <a:gd name="connsiteX32" fmla="*/ 1189288 w 1675955"/>
                          <a:gd name="connsiteY32" fmla="*/ 51439 h 231439"/>
                          <a:gd name="connsiteX33" fmla="*/ 1155233 w 1675955"/>
                          <a:gd name="connsiteY33" fmla="*/ 68719 h 231439"/>
                          <a:gd name="connsiteX34" fmla="*/ 1529955 w 1675955"/>
                          <a:gd name="connsiteY34" fmla="*/ 68719 h 231439"/>
                          <a:gd name="connsiteX35" fmla="*/ 1529438 w 1675955"/>
                          <a:gd name="connsiteY35" fmla="*/ 68719 h 231439"/>
                          <a:gd name="connsiteX36" fmla="*/ 1529438 w 1675955"/>
                          <a:gd name="connsiteY36" fmla="*/ 52418 h 231439"/>
                          <a:gd name="connsiteX37" fmla="*/ 1503091 w 1675955"/>
                          <a:gd name="connsiteY37" fmla="*/ 52418 h 231439"/>
                          <a:gd name="connsiteX38" fmla="*/ 1503091 w 1675955"/>
                          <a:gd name="connsiteY38" fmla="*/ 182134 h 231439"/>
                          <a:gd name="connsiteX39" fmla="*/ 1529438 w 1675955"/>
                          <a:gd name="connsiteY39" fmla="*/ 182134 h 231439"/>
                          <a:gd name="connsiteX40" fmla="*/ 1529438 w 1675955"/>
                          <a:gd name="connsiteY40" fmla="*/ 110479 h 231439"/>
                          <a:gd name="connsiteX41" fmla="*/ 1562458 w 1675955"/>
                          <a:gd name="connsiteY41" fmla="*/ 77302 h 231439"/>
                          <a:gd name="connsiteX42" fmla="*/ 1573445 w 1675955"/>
                          <a:gd name="connsiteY42" fmla="*/ 78511 h 231439"/>
                          <a:gd name="connsiteX43" fmla="*/ 1573445 w 1675955"/>
                          <a:gd name="connsiteY43" fmla="*/ 52649 h 231439"/>
                          <a:gd name="connsiteX44" fmla="*/ 1563953 w 1675955"/>
                          <a:gd name="connsiteY44" fmla="*/ 51439 h 231439"/>
                          <a:gd name="connsiteX45" fmla="*/ 1529955 w 1675955"/>
                          <a:gd name="connsiteY45" fmla="*/ 68719 h 231439"/>
                          <a:gd name="connsiteX46" fmla="*/ 1382517 w 1675955"/>
                          <a:gd name="connsiteY46" fmla="*/ 117679 h 231439"/>
                          <a:gd name="connsiteX47" fmla="*/ 1421807 w 1675955"/>
                          <a:gd name="connsiteY47" fmla="*/ 74825 h 231439"/>
                          <a:gd name="connsiteX48" fmla="*/ 1461155 w 1675955"/>
                          <a:gd name="connsiteY48" fmla="*/ 117391 h 231439"/>
                          <a:gd name="connsiteX49" fmla="*/ 1421922 w 1675955"/>
                          <a:gd name="connsiteY49" fmla="*/ 160246 h 231439"/>
                          <a:gd name="connsiteX50" fmla="*/ 1382632 w 1675955"/>
                          <a:gd name="connsiteY50" fmla="*/ 117391 h 231439"/>
                          <a:gd name="connsiteX51" fmla="*/ 1355307 w 1675955"/>
                          <a:gd name="connsiteY51" fmla="*/ 117391 h 231439"/>
                          <a:gd name="connsiteX52" fmla="*/ 1419936 w 1675955"/>
                          <a:gd name="connsiteY52" fmla="*/ 186023 h 231439"/>
                          <a:gd name="connsiteX53" fmla="*/ 1488479 w 1675955"/>
                          <a:gd name="connsiteY53" fmla="*/ 121311 h 231439"/>
                          <a:gd name="connsiteX54" fmla="*/ 1488479 w 1675955"/>
                          <a:gd name="connsiteY54" fmla="*/ 117391 h 231439"/>
                          <a:gd name="connsiteX55" fmla="*/ 1423851 w 1675955"/>
                          <a:gd name="connsiteY55" fmla="*/ 48759 h 231439"/>
                          <a:gd name="connsiteX56" fmla="*/ 1355307 w 1675955"/>
                          <a:gd name="connsiteY56" fmla="*/ 113471 h 231439"/>
                          <a:gd name="connsiteX57" fmla="*/ 1355307 w 1675955"/>
                          <a:gd name="connsiteY57" fmla="*/ 117391 h 231439"/>
                          <a:gd name="connsiteX58" fmla="*/ 461989 w 1675955"/>
                          <a:gd name="connsiteY58" fmla="*/ 69122 h 231439"/>
                          <a:gd name="connsiteX59" fmla="*/ 461472 w 1675955"/>
                          <a:gd name="connsiteY59" fmla="*/ 69122 h 231439"/>
                          <a:gd name="connsiteX60" fmla="*/ 461472 w 1675955"/>
                          <a:gd name="connsiteY60" fmla="*/ 52418 h 231439"/>
                          <a:gd name="connsiteX61" fmla="*/ 435125 w 1675955"/>
                          <a:gd name="connsiteY61" fmla="*/ 52418 h 231439"/>
                          <a:gd name="connsiteX62" fmla="*/ 435125 w 1675955"/>
                          <a:gd name="connsiteY62" fmla="*/ 182134 h 231439"/>
                          <a:gd name="connsiteX63" fmla="*/ 461472 w 1675955"/>
                          <a:gd name="connsiteY63" fmla="*/ 182134 h 231439"/>
                          <a:gd name="connsiteX64" fmla="*/ 461472 w 1675955"/>
                          <a:gd name="connsiteY64" fmla="*/ 108521 h 231439"/>
                          <a:gd name="connsiteX65" fmla="*/ 494031 w 1675955"/>
                          <a:gd name="connsiteY65" fmla="*/ 73961 h 231439"/>
                          <a:gd name="connsiteX66" fmla="*/ 519113 w 1675955"/>
                          <a:gd name="connsiteY66" fmla="*/ 106447 h 231439"/>
                          <a:gd name="connsiteX67" fmla="*/ 519113 w 1675955"/>
                          <a:gd name="connsiteY67" fmla="*/ 182134 h 231439"/>
                          <a:gd name="connsiteX68" fmla="*/ 545459 w 1675955"/>
                          <a:gd name="connsiteY68" fmla="*/ 182134 h 231439"/>
                          <a:gd name="connsiteX69" fmla="*/ 545459 w 1675955"/>
                          <a:gd name="connsiteY69" fmla="*/ 102646 h 231439"/>
                          <a:gd name="connsiteX70" fmla="*/ 500244 w 1675955"/>
                          <a:gd name="connsiteY70" fmla="*/ 49942 h 231439"/>
                          <a:gd name="connsiteX71" fmla="*/ 461989 w 1675955"/>
                          <a:gd name="connsiteY71" fmla="*/ 69122 h 231439"/>
                          <a:gd name="connsiteX72" fmla="*/ 627779 w 1675955"/>
                          <a:gd name="connsiteY72" fmla="*/ 73846 h 231439"/>
                          <a:gd name="connsiteX73" fmla="*/ 662812 w 1675955"/>
                          <a:gd name="connsiteY73" fmla="*/ 105295 h 231439"/>
                          <a:gd name="connsiteX74" fmla="*/ 592976 w 1675955"/>
                          <a:gd name="connsiteY74" fmla="*/ 105295 h 231439"/>
                          <a:gd name="connsiteX75" fmla="*/ 627491 w 1675955"/>
                          <a:gd name="connsiteY75" fmla="*/ 73846 h 231439"/>
                          <a:gd name="connsiteX76" fmla="*/ 564213 w 1675955"/>
                          <a:gd name="connsiteY76" fmla="*/ 117622 h 231439"/>
                          <a:gd name="connsiteX77" fmla="*/ 629332 w 1675955"/>
                          <a:gd name="connsiteY77" fmla="*/ 184841 h 231439"/>
                          <a:gd name="connsiteX78" fmla="*/ 688526 w 1675955"/>
                          <a:gd name="connsiteY78" fmla="*/ 144924 h 231439"/>
                          <a:gd name="connsiteX79" fmla="*/ 660914 w 1675955"/>
                          <a:gd name="connsiteY79" fmla="*/ 141238 h 231439"/>
                          <a:gd name="connsiteX80" fmla="*/ 629792 w 1675955"/>
                          <a:gd name="connsiteY80" fmla="*/ 161282 h 231439"/>
                          <a:gd name="connsiteX81" fmla="*/ 592746 w 1675955"/>
                          <a:gd name="connsiteY81" fmla="*/ 125801 h 231439"/>
                          <a:gd name="connsiteX82" fmla="*/ 692150 w 1675955"/>
                          <a:gd name="connsiteY82" fmla="*/ 125801 h 231439"/>
                          <a:gd name="connsiteX83" fmla="*/ 627779 w 1675955"/>
                          <a:gd name="connsiteY83" fmla="*/ 49999 h 231439"/>
                          <a:gd name="connsiteX84" fmla="*/ 564500 w 1675955"/>
                          <a:gd name="connsiteY84" fmla="*/ 117449 h 231439"/>
                          <a:gd name="connsiteX85" fmla="*/ 1239048 w 1675955"/>
                          <a:gd name="connsiteY85" fmla="*/ 117449 h 231439"/>
                          <a:gd name="connsiteX86" fmla="*/ 1277072 w 1675955"/>
                          <a:gd name="connsiteY86" fmla="*/ 74594 h 231439"/>
                          <a:gd name="connsiteX87" fmla="*/ 1315097 w 1675955"/>
                          <a:gd name="connsiteY87" fmla="*/ 117449 h 231439"/>
                          <a:gd name="connsiteX88" fmla="*/ 1277072 w 1675955"/>
                          <a:gd name="connsiteY88" fmla="*/ 160303 h 231439"/>
                          <a:gd name="connsiteX89" fmla="*/ 1239048 w 1675955"/>
                          <a:gd name="connsiteY89" fmla="*/ 117449 h 231439"/>
                          <a:gd name="connsiteX90" fmla="*/ 1240083 w 1675955"/>
                          <a:gd name="connsiteY90" fmla="*/ 68950 h 231439"/>
                          <a:gd name="connsiteX91" fmla="*/ 1239565 w 1675955"/>
                          <a:gd name="connsiteY91" fmla="*/ 68950 h 231439"/>
                          <a:gd name="connsiteX92" fmla="*/ 1239565 w 1675955"/>
                          <a:gd name="connsiteY92" fmla="*/ 52418 h 231439"/>
                          <a:gd name="connsiteX93" fmla="*/ 1213219 w 1675955"/>
                          <a:gd name="connsiteY93" fmla="*/ 52418 h 231439"/>
                          <a:gd name="connsiteX94" fmla="*/ 1213219 w 1675955"/>
                          <a:gd name="connsiteY94" fmla="*/ 229366 h 231439"/>
                          <a:gd name="connsiteX95" fmla="*/ 1239565 w 1675955"/>
                          <a:gd name="connsiteY95" fmla="*/ 229366 h 231439"/>
                          <a:gd name="connsiteX96" fmla="*/ 1239565 w 1675955"/>
                          <a:gd name="connsiteY96" fmla="*/ 165660 h 231439"/>
                          <a:gd name="connsiteX97" fmla="*/ 1240083 w 1675955"/>
                          <a:gd name="connsiteY97" fmla="*/ 165660 h 231439"/>
                          <a:gd name="connsiteX98" fmla="*/ 1282077 w 1675955"/>
                          <a:gd name="connsiteY98" fmla="*/ 184610 h 231439"/>
                          <a:gd name="connsiteX99" fmla="*/ 1342422 w 1675955"/>
                          <a:gd name="connsiteY99" fmla="*/ 117391 h 231439"/>
                          <a:gd name="connsiteX100" fmla="*/ 1281962 w 1675955"/>
                          <a:gd name="connsiteY100" fmla="*/ 49942 h 231439"/>
                          <a:gd name="connsiteX101" fmla="*/ 1239968 w 1675955"/>
                          <a:gd name="connsiteY101" fmla="*/ 68892 h 231439"/>
                          <a:gd name="connsiteX102" fmla="*/ 1615094 w 1675955"/>
                          <a:gd name="connsiteY102" fmla="*/ 18204 h 231439"/>
                          <a:gd name="connsiteX103" fmla="*/ 1615094 w 1675955"/>
                          <a:gd name="connsiteY103" fmla="*/ 52418 h 231439"/>
                          <a:gd name="connsiteX104" fmla="*/ 1587021 w 1675955"/>
                          <a:gd name="connsiteY104" fmla="*/ 52418 h 231439"/>
                          <a:gd name="connsiteX105" fmla="*/ 1587021 w 1675955"/>
                          <a:gd name="connsiteY105" fmla="*/ 76034 h 231439"/>
                          <a:gd name="connsiteX106" fmla="*/ 1615094 w 1675955"/>
                          <a:gd name="connsiteY106" fmla="*/ 76034 h 231439"/>
                          <a:gd name="connsiteX107" fmla="*/ 1615094 w 1675955"/>
                          <a:gd name="connsiteY107" fmla="*/ 137321 h 231439"/>
                          <a:gd name="connsiteX108" fmla="*/ 1659791 w 1675955"/>
                          <a:gd name="connsiteY108" fmla="*/ 183401 h 231439"/>
                          <a:gd name="connsiteX109" fmla="*/ 1675726 w 1675955"/>
                          <a:gd name="connsiteY109" fmla="*/ 180463 h 231439"/>
                          <a:gd name="connsiteX110" fmla="*/ 1675726 w 1675955"/>
                          <a:gd name="connsiteY110" fmla="*/ 156847 h 231439"/>
                          <a:gd name="connsiteX111" fmla="*/ 1662552 w 1675955"/>
                          <a:gd name="connsiteY111" fmla="*/ 159554 h 231439"/>
                          <a:gd name="connsiteX112" fmla="*/ 1641440 w 1675955"/>
                          <a:gd name="connsiteY112" fmla="*/ 138358 h 231439"/>
                          <a:gd name="connsiteX113" fmla="*/ 1641440 w 1675955"/>
                          <a:gd name="connsiteY113" fmla="*/ 76034 h 231439"/>
                          <a:gd name="connsiteX114" fmla="*/ 1675956 w 1675955"/>
                          <a:gd name="connsiteY114" fmla="*/ 76034 h 231439"/>
                          <a:gd name="connsiteX115" fmla="*/ 1675956 w 1675955"/>
                          <a:gd name="connsiteY115" fmla="*/ 52418 h 231439"/>
                          <a:gd name="connsiteX116" fmla="*/ 1641440 w 1675955"/>
                          <a:gd name="connsiteY116" fmla="*/ 52418 h 231439"/>
                          <a:gd name="connsiteX117" fmla="*/ 1641440 w 1675955"/>
                          <a:gd name="connsiteY117" fmla="*/ 9852 h 231439"/>
                          <a:gd name="connsiteX118" fmla="*/ 978226 w 1675955"/>
                          <a:gd name="connsiteY118" fmla="*/ 37903 h 231439"/>
                          <a:gd name="connsiteX119" fmla="*/ 978686 w 1675955"/>
                          <a:gd name="connsiteY119" fmla="*/ 37903 h 231439"/>
                          <a:gd name="connsiteX120" fmla="*/ 1007449 w 1675955"/>
                          <a:gd name="connsiteY120" fmla="*/ 111746 h 231439"/>
                          <a:gd name="connsiteX121" fmla="*/ 948370 w 1675955"/>
                          <a:gd name="connsiteY121" fmla="*/ 111746 h 231439"/>
                          <a:gd name="connsiteX122" fmla="*/ 964765 w 1675955"/>
                          <a:gd name="connsiteY122" fmla="*/ 4898 h 231439"/>
                          <a:gd name="connsiteX123" fmla="*/ 891189 w 1675955"/>
                          <a:gd name="connsiteY123" fmla="*/ 182134 h 231439"/>
                          <a:gd name="connsiteX124" fmla="*/ 919952 w 1675955"/>
                          <a:gd name="connsiteY124" fmla="*/ 182134 h 231439"/>
                          <a:gd name="connsiteX125" fmla="*/ 937843 w 1675955"/>
                          <a:gd name="connsiteY125" fmla="*/ 137839 h 231439"/>
                          <a:gd name="connsiteX126" fmla="*/ 1017573 w 1675955"/>
                          <a:gd name="connsiteY126" fmla="*/ 137839 h 231439"/>
                          <a:gd name="connsiteX127" fmla="*/ 1034831 w 1675955"/>
                          <a:gd name="connsiteY127" fmla="*/ 182134 h 231439"/>
                          <a:gd name="connsiteX128" fmla="*/ 1064917 w 1675955"/>
                          <a:gd name="connsiteY128" fmla="*/ 182134 h 231439"/>
                          <a:gd name="connsiteX129" fmla="*/ 991342 w 1675955"/>
                          <a:gd name="connsiteY129" fmla="*/ 4898 h 231439"/>
                          <a:gd name="connsiteX130" fmla="*/ 3221 w 1675955"/>
                          <a:gd name="connsiteY130" fmla="*/ 53858 h 231439"/>
                          <a:gd name="connsiteX131" fmla="*/ 60747 w 1675955"/>
                          <a:gd name="connsiteY131" fmla="*/ 106102 h 231439"/>
                          <a:gd name="connsiteX132" fmla="*/ 109414 w 1675955"/>
                          <a:gd name="connsiteY132" fmla="*/ 134902 h 231439"/>
                          <a:gd name="connsiteX133" fmla="*/ 72137 w 1675955"/>
                          <a:gd name="connsiteY133" fmla="*/ 159497 h 231439"/>
                          <a:gd name="connsiteX134" fmla="*/ 30834 w 1675955"/>
                          <a:gd name="connsiteY134" fmla="*/ 127241 h 231439"/>
                          <a:gd name="connsiteX135" fmla="*/ 0 w 1675955"/>
                          <a:gd name="connsiteY135" fmla="*/ 127241 h 231439"/>
                          <a:gd name="connsiteX136" fmla="*/ 73345 w 1675955"/>
                          <a:gd name="connsiteY136" fmla="*/ 184841 h 231439"/>
                          <a:gd name="connsiteX137" fmla="*/ 138407 w 1675955"/>
                          <a:gd name="connsiteY137" fmla="*/ 133001 h 231439"/>
                          <a:gd name="connsiteX138" fmla="*/ 81744 w 1675955"/>
                          <a:gd name="connsiteY138" fmla="*/ 83062 h 231439"/>
                          <a:gd name="connsiteX139" fmla="*/ 32042 w 1675955"/>
                          <a:gd name="connsiteY139" fmla="*/ 52418 h 231439"/>
                          <a:gd name="connsiteX140" fmla="*/ 67593 w 1675955"/>
                          <a:gd name="connsiteY140" fmla="*/ 27305 h 231439"/>
                          <a:gd name="connsiteX141" fmla="*/ 106135 w 1675955"/>
                          <a:gd name="connsiteY141" fmla="*/ 57372 h 231439"/>
                          <a:gd name="connsiteX142" fmla="*/ 136451 w 1675955"/>
                          <a:gd name="connsiteY142" fmla="*/ 57372 h 231439"/>
                          <a:gd name="connsiteX143" fmla="*/ 66845 w 1675955"/>
                          <a:gd name="connsiteY143" fmla="*/ 2479 h 231439"/>
                          <a:gd name="connsiteX144" fmla="*/ 3221 w 1675955"/>
                          <a:gd name="connsiteY144" fmla="*/ 53858 h 231439"/>
                          <a:gd name="connsiteX145" fmla="*/ 305922 w 1675955"/>
                          <a:gd name="connsiteY145" fmla="*/ 117218 h 231439"/>
                          <a:gd name="connsiteX146" fmla="*/ 343947 w 1675955"/>
                          <a:gd name="connsiteY146" fmla="*/ 74364 h 231439"/>
                          <a:gd name="connsiteX147" fmla="*/ 381971 w 1675955"/>
                          <a:gd name="connsiteY147" fmla="*/ 117218 h 231439"/>
                          <a:gd name="connsiteX148" fmla="*/ 343947 w 1675955"/>
                          <a:gd name="connsiteY148" fmla="*/ 160073 h 231439"/>
                          <a:gd name="connsiteX149" fmla="*/ 305922 w 1675955"/>
                          <a:gd name="connsiteY149" fmla="*/ 117218 h 231439"/>
                          <a:gd name="connsiteX150" fmla="*/ 381453 w 1675955"/>
                          <a:gd name="connsiteY150" fmla="*/ 2 h 231439"/>
                          <a:gd name="connsiteX151" fmla="*/ 381453 w 1675955"/>
                          <a:gd name="connsiteY151" fmla="*/ 69122 h 231439"/>
                          <a:gd name="connsiteX152" fmla="*/ 380936 w 1675955"/>
                          <a:gd name="connsiteY152" fmla="*/ 69122 h 231439"/>
                          <a:gd name="connsiteX153" fmla="*/ 338942 w 1675955"/>
                          <a:gd name="connsiteY153" fmla="*/ 50172 h 231439"/>
                          <a:gd name="connsiteX154" fmla="*/ 278540 w 1675955"/>
                          <a:gd name="connsiteY154" fmla="*/ 117622 h 231439"/>
                          <a:gd name="connsiteX155" fmla="*/ 338942 w 1675955"/>
                          <a:gd name="connsiteY155" fmla="*/ 184841 h 231439"/>
                          <a:gd name="connsiteX156" fmla="*/ 380936 w 1675955"/>
                          <a:gd name="connsiteY156" fmla="*/ 165890 h 231439"/>
                          <a:gd name="connsiteX157" fmla="*/ 381453 w 1675955"/>
                          <a:gd name="connsiteY157" fmla="*/ 165890 h 231439"/>
                          <a:gd name="connsiteX158" fmla="*/ 381453 w 1675955"/>
                          <a:gd name="connsiteY158" fmla="*/ 182364 h 231439"/>
                          <a:gd name="connsiteX159" fmla="*/ 407800 w 1675955"/>
                          <a:gd name="connsiteY159" fmla="*/ 182364 h 231439"/>
                          <a:gd name="connsiteX160" fmla="*/ 407800 w 1675955"/>
                          <a:gd name="connsiteY160" fmla="*/ 2 h 231439"/>
                          <a:gd name="connsiteX161" fmla="*/ 1073719 w 1675955"/>
                          <a:gd name="connsiteY161" fmla="*/ 17974 h 231439"/>
                          <a:gd name="connsiteX162" fmla="*/ 1091666 w 1675955"/>
                          <a:gd name="connsiteY162" fmla="*/ 36290 h 231439"/>
                          <a:gd name="connsiteX163" fmla="*/ 1109958 w 1675955"/>
                          <a:gd name="connsiteY163" fmla="*/ 18319 h 231439"/>
                          <a:gd name="connsiteX164" fmla="*/ 1092011 w 1675955"/>
                          <a:gd name="connsiteY164" fmla="*/ 3 h 231439"/>
                          <a:gd name="connsiteX165" fmla="*/ 1091839 w 1675955"/>
                          <a:gd name="connsiteY165" fmla="*/ 2 h 231439"/>
                          <a:gd name="connsiteX166" fmla="*/ 1073721 w 1675955"/>
                          <a:gd name="connsiteY166" fmla="*/ 17568 h 231439"/>
                          <a:gd name="connsiteX167" fmla="*/ 1073719 w 1675955"/>
                          <a:gd name="connsiteY167" fmla="*/ 17974 h 23143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</a:cxnLst>
                        <a:rect l="l" t="t" r="r" b="b"/>
                        <a:pathLst>
                          <a:path w="1675955" h="231439">
                            <a:moveTo>
                              <a:pt x="249834" y="52418"/>
                            </a:moveTo>
                            <a:lnTo>
                              <a:pt x="212845" y="150396"/>
                            </a:lnTo>
                            <a:lnTo>
                              <a:pt x="212385" y="150396"/>
                            </a:lnTo>
                            <a:lnTo>
                              <a:pt x="176317" y="52476"/>
                            </a:lnTo>
                            <a:lnTo>
                              <a:pt x="145943" y="52476"/>
                            </a:lnTo>
                            <a:lnTo>
                              <a:pt x="198406" y="182191"/>
                            </a:lnTo>
                            <a:lnTo>
                              <a:pt x="176777" y="231439"/>
                            </a:lnTo>
                            <a:lnTo>
                              <a:pt x="205827" y="231439"/>
                            </a:lnTo>
                            <a:lnTo>
                              <a:pt x="279173" y="52418"/>
                            </a:lnTo>
                            <a:close/>
                            <a:moveTo>
                              <a:pt x="795121" y="52418"/>
                            </a:moveTo>
                            <a:lnTo>
                              <a:pt x="758075" y="150338"/>
                            </a:lnTo>
                            <a:lnTo>
                              <a:pt x="757557" y="150338"/>
                            </a:lnTo>
                            <a:lnTo>
                              <a:pt x="721546" y="52418"/>
                            </a:lnTo>
                            <a:lnTo>
                              <a:pt x="691230" y="52418"/>
                            </a:lnTo>
                            <a:lnTo>
                              <a:pt x="743693" y="182134"/>
                            </a:lnTo>
                            <a:lnTo>
                              <a:pt x="722064" y="231382"/>
                            </a:lnTo>
                            <a:lnTo>
                              <a:pt x="750826" y="231382"/>
                            </a:lnTo>
                            <a:lnTo>
                              <a:pt x="824459" y="52418"/>
                            </a:lnTo>
                            <a:close/>
                            <a:moveTo>
                              <a:pt x="1078666" y="182134"/>
                            </a:moveTo>
                            <a:lnTo>
                              <a:pt x="1105013" y="182134"/>
                            </a:lnTo>
                            <a:lnTo>
                              <a:pt x="1105013" y="52418"/>
                            </a:lnTo>
                            <a:lnTo>
                              <a:pt x="1078666" y="52418"/>
                            </a:lnTo>
                            <a:close/>
                            <a:moveTo>
                              <a:pt x="1155233" y="68431"/>
                            </a:moveTo>
                            <a:lnTo>
                              <a:pt x="1154715" y="68431"/>
                            </a:lnTo>
                            <a:lnTo>
                              <a:pt x="1154715" y="52418"/>
                            </a:lnTo>
                            <a:lnTo>
                              <a:pt x="1128368" y="52418"/>
                            </a:lnTo>
                            <a:lnTo>
                              <a:pt x="1128368" y="182134"/>
                            </a:lnTo>
                            <a:lnTo>
                              <a:pt x="1154715" y="182134"/>
                            </a:lnTo>
                            <a:lnTo>
                              <a:pt x="1154715" y="110479"/>
                            </a:lnTo>
                            <a:cubicBezTo>
                              <a:pt x="1154715" y="88591"/>
                              <a:pt x="1164149" y="77302"/>
                              <a:pt x="1187792" y="77302"/>
                            </a:cubicBezTo>
                            <a:cubicBezTo>
                              <a:pt x="1191466" y="77349"/>
                              <a:pt x="1195127" y="77754"/>
                              <a:pt x="1198722" y="78511"/>
                            </a:cubicBezTo>
                            <a:lnTo>
                              <a:pt x="1198722" y="52649"/>
                            </a:lnTo>
                            <a:cubicBezTo>
                              <a:pt x="1195657" y="51770"/>
                              <a:pt x="1192476" y="51362"/>
                              <a:pt x="1189288" y="51439"/>
                            </a:cubicBezTo>
                            <a:cubicBezTo>
                              <a:pt x="1175684" y="50770"/>
                              <a:pt x="1162738" y="57339"/>
                              <a:pt x="1155233" y="68719"/>
                            </a:cubicBezTo>
                            <a:moveTo>
                              <a:pt x="1529955" y="68719"/>
                            </a:moveTo>
                            <a:lnTo>
                              <a:pt x="1529438" y="68719"/>
                            </a:lnTo>
                            <a:lnTo>
                              <a:pt x="1529438" y="52418"/>
                            </a:lnTo>
                            <a:lnTo>
                              <a:pt x="1503091" y="52418"/>
                            </a:lnTo>
                            <a:lnTo>
                              <a:pt x="1503091" y="182134"/>
                            </a:lnTo>
                            <a:lnTo>
                              <a:pt x="1529438" y="182134"/>
                            </a:lnTo>
                            <a:lnTo>
                              <a:pt x="1529438" y="110479"/>
                            </a:lnTo>
                            <a:cubicBezTo>
                              <a:pt x="1529438" y="88591"/>
                              <a:pt x="1538872" y="77302"/>
                              <a:pt x="1562458" y="77302"/>
                            </a:cubicBezTo>
                            <a:cubicBezTo>
                              <a:pt x="1566150" y="77346"/>
                              <a:pt x="1569830" y="77751"/>
                              <a:pt x="1573445" y="78511"/>
                            </a:cubicBezTo>
                            <a:lnTo>
                              <a:pt x="1573445" y="52649"/>
                            </a:lnTo>
                            <a:cubicBezTo>
                              <a:pt x="1570361" y="51766"/>
                              <a:pt x="1567160" y="51358"/>
                              <a:pt x="1563953" y="51439"/>
                            </a:cubicBezTo>
                            <a:cubicBezTo>
                              <a:pt x="1550367" y="50779"/>
                              <a:pt x="1537442" y="57348"/>
                              <a:pt x="1529955" y="68719"/>
                            </a:cubicBezTo>
                            <a:moveTo>
                              <a:pt x="1382517" y="117679"/>
                            </a:moveTo>
                            <a:cubicBezTo>
                              <a:pt x="1382517" y="93314"/>
                              <a:pt x="1398682" y="74825"/>
                              <a:pt x="1421807" y="74825"/>
                            </a:cubicBezTo>
                            <a:cubicBezTo>
                              <a:pt x="1444932" y="74825"/>
                              <a:pt x="1461155" y="93026"/>
                              <a:pt x="1461155" y="117391"/>
                            </a:cubicBezTo>
                            <a:cubicBezTo>
                              <a:pt x="1461155" y="141756"/>
                              <a:pt x="1444990" y="160246"/>
                              <a:pt x="1421922" y="160246"/>
                            </a:cubicBezTo>
                            <a:cubicBezTo>
                              <a:pt x="1398854" y="160246"/>
                              <a:pt x="1382632" y="141986"/>
                              <a:pt x="1382632" y="117391"/>
                            </a:cubicBezTo>
                            <a:moveTo>
                              <a:pt x="1355307" y="117391"/>
                            </a:moveTo>
                            <a:cubicBezTo>
                              <a:pt x="1354226" y="154213"/>
                              <a:pt x="1383162" y="184941"/>
                              <a:pt x="1419936" y="186023"/>
                            </a:cubicBezTo>
                            <a:cubicBezTo>
                              <a:pt x="1456711" y="187105"/>
                              <a:pt x="1487398" y="158133"/>
                              <a:pt x="1488479" y="121311"/>
                            </a:cubicBezTo>
                            <a:cubicBezTo>
                              <a:pt x="1488518" y="120005"/>
                              <a:pt x="1488518" y="118697"/>
                              <a:pt x="1488479" y="117391"/>
                            </a:cubicBezTo>
                            <a:cubicBezTo>
                              <a:pt x="1489561" y="80569"/>
                              <a:pt x="1460625" y="49842"/>
                              <a:pt x="1423851" y="48759"/>
                            </a:cubicBezTo>
                            <a:cubicBezTo>
                              <a:pt x="1387076" y="47677"/>
                              <a:pt x="1356388" y="76649"/>
                              <a:pt x="1355307" y="113471"/>
                            </a:cubicBezTo>
                            <a:cubicBezTo>
                              <a:pt x="1355269" y="114778"/>
                              <a:pt x="1355269" y="116085"/>
                              <a:pt x="1355307" y="117391"/>
                            </a:cubicBezTo>
                            <a:moveTo>
                              <a:pt x="461989" y="69122"/>
                            </a:moveTo>
                            <a:lnTo>
                              <a:pt x="461472" y="69122"/>
                            </a:lnTo>
                            <a:lnTo>
                              <a:pt x="461472" y="52418"/>
                            </a:lnTo>
                            <a:lnTo>
                              <a:pt x="435125" y="52418"/>
                            </a:lnTo>
                            <a:lnTo>
                              <a:pt x="435125" y="182134"/>
                            </a:lnTo>
                            <a:lnTo>
                              <a:pt x="461472" y="182134"/>
                            </a:lnTo>
                            <a:lnTo>
                              <a:pt x="461472" y="108521"/>
                            </a:lnTo>
                            <a:cubicBezTo>
                              <a:pt x="461472" y="88591"/>
                              <a:pt x="474645" y="73961"/>
                              <a:pt x="494031" y="73961"/>
                            </a:cubicBezTo>
                            <a:cubicBezTo>
                              <a:pt x="509218" y="73961"/>
                              <a:pt x="519113" y="83580"/>
                              <a:pt x="519113" y="106447"/>
                            </a:cubicBezTo>
                            <a:lnTo>
                              <a:pt x="519113" y="182134"/>
                            </a:lnTo>
                            <a:lnTo>
                              <a:pt x="545459" y="182134"/>
                            </a:lnTo>
                            <a:lnTo>
                              <a:pt x="545459" y="102646"/>
                            </a:lnTo>
                            <a:cubicBezTo>
                              <a:pt x="545459" y="66415"/>
                              <a:pt x="525095" y="49942"/>
                              <a:pt x="500244" y="49942"/>
                            </a:cubicBezTo>
                            <a:cubicBezTo>
                              <a:pt x="485177" y="49900"/>
                              <a:pt x="470983" y="57017"/>
                              <a:pt x="461989" y="69122"/>
                            </a:cubicBezTo>
                            <a:moveTo>
                              <a:pt x="627779" y="73846"/>
                            </a:moveTo>
                            <a:cubicBezTo>
                              <a:pt x="645496" y="74515"/>
                              <a:pt x="660221" y="87733"/>
                              <a:pt x="662812" y="105295"/>
                            </a:cubicBezTo>
                            <a:lnTo>
                              <a:pt x="592976" y="105295"/>
                            </a:lnTo>
                            <a:cubicBezTo>
                              <a:pt x="595379" y="87838"/>
                              <a:pt x="609907" y="74599"/>
                              <a:pt x="627491" y="73846"/>
                            </a:cubicBezTo>
                            <a:moveTo>
                              <a:pt x="564213" y="117622"/>
                            </a:moveTo>
                            <a:cubicBezTo>
                              <a:pt x="564213" y="157020"/>
                              <a:pt x="591077" y="184841"/>
                              <a:pt x="629332" y="184841"/>
                            </a:cubicBezTo>
                            <a:cubicBezTo>
                              <a:pt x="656714" y="184841"/>
                              <a:pt x="678286" y="172745"/>
                              <a:pt x="688526" y="144924"/>
                            </a:cubicBezTo>
                            <a:lnTo>
                              <a:pt x="660914" y="141238"/>
                            </a:lnTo>
                            <a:cubicBezTo>
                              <a:pt x="655776" y="153802"/>
                              <a:pt x="643341" y="161811"/>
                              <a:pt x="629792" y="161282"/>
                            </a:cubicBezTo>
                            <a:cubicBezTo>
                              <a:pt x="609658" y="161282"/>
                              <a:pt x="595277" y="147228"/>
                              <a:pt x="592746" y="125801"/>
                            </a:cubicBezTo>
                            <a:lnTo>
                              <a:pt x="692150" y="125801"/>
                            </a:lnTo>
                            <a:cubicBezTo>
                              <a:pt x="692150" y="76610"/>
                              <a:pt x="664595" y="50287"/>
                              <a:pt x="627779" y="49999"/>
                            </a:cubicBezTo>
                            <a:cubicBezTo>
                              <a:pt x="590962" y="49711"/>
                              <a:pt x="564500" y="77820"/>
                              <a:pt x="564500" y="117449"/>
                            </a:cubicBezTo>
                            <a:moveTo>
                              <a:pt x="1239048" y="117449"/>
                            </a:moveTo>
                            <a:cubicBezTo>
                              <a:pt x="1239048" y="92854"/>
                              <a:pt x="1254234" y="74594"/>
                              <a:pt x="1277072" y="74594"/>
                            </a:cubicBezTo>
                            <a:cubicBezTo>
                              <a:pt x="1298932" y="74594"/>
                              <a:pt x="1315097" y="91874"/>
                              <a:pt x="1315097" y="117449"/>
                            </a:cubicBezTo>
                            <a:cubicBezTo>
                              <a:pt x="1315097" y="143023"/>
                              <a:pt x="1298932" y="160303"/>
                              <a:pt x="1277072" y="160303"/>
                            </a:cubicBezTo>
                            <a:cubicBezTo>
                              <a:pt x="1254062" y="160303"/>
                              <a:pt x="1239048" y="141814"/>
                              <a:pt x="1239048" y="117449"/>
                            </a:cubicBezTo>
                            <a:moveTo>
                              <a:pt x="1240083" y="68950"/>
                            </a:moveTo>
                            <a:lnTo>
                              <a:pt x="1239565" y="68950"/>
                            </a:lnTo>
                            <a:lnTo>
                              <a:pt x="1239565" y="52418"/>
                            </a:lnTo>
                            <a:lnTo>
                              <a:pt x="1213219" y="52418"/>
                            </a:lnTo>
                            <a:lnTo>
                              <a:pt x="1213219" y="229366"/>
                            </a:lnTo>
                            <a:lnTo>
                              <a:pt x="1239565" y="229366"/>
                            </a:lnTo>
                            <a:lnTo>
                              <a:pt x="1239565" y="165660"/>
                            </a:lnTo>
                            <a:lnTo>
                              <a:pt x="1240083" y="165660"/>
                            </a:lnTo>
                            <a:cubicBezTo>
                              <a:pt x="1250575" y="177909"/>
                              <a:pt x="1265963" y="184853"/>
                              <a:pt x="1282077" y="184610"/>
                            </a:cubicBezTo>
                            <a:cubicBezTo>
                              <a:pt x="1316592" y="184610"/>
                              <a:pt x="1342422" y="157769"/>
                              <a:pt x="1342422" y="117391"/>
                            </a:cubicBezTo>
                            <a:cubicBezTo>
                              <a:pt x="1342422" y="77014"/>
                              <a:pt x="1316707" y="49942"/>
                              <a:pt x="1281962" y="49942"/>
                            </a:cubicBezTo>
                            <a:cubicBezTo>
                              <a:pt x="1265848" y="49699"/>
                              <a:pt x="1250460" y="56643"/>
                              <a:pt x="1239968" y="68892"/>
                            </a:cubicBezTo>
                            <a:moveTo>
                              <a:pt x="1615094" y="18204"/>
                            </a:moveTo>
                            <a:lnTo>
                              <a:pt x="1615094" y="52418"/>
                            </a:lnTo>
                            <a:lnTo>
                              <a:pt x="1587021" y="52418"/>
                            </a:lnTo>
                            <a:lnTo>
                              <a:pt x="1587021" y="76034"/>
                            </a:lnTo>
                            <a:lnTo>
                              <a:pt x="1615094" y="76034"/>
                            </a:lnTo>
                            <a:lnTo>
                              <a:pt x="1615094" y="137321"/>
                            </a:lnTo>
                            <a:cubicBezTo>
                              <a:pt x="1615094" y="171881"/>
                              <a:pt x="1635228" y="183401"/>
                              <a:pt x="1659791" y="183401"/>
                            </a:cubicBezTo>
                            <a:cubicBezTo>
                              <a:pt x="1665238" y="183407"/>
                              <a:pt x="1670639" y="182411"/>
                              <a:pt x="1675726" y="180463"/>
                            </a:cubicBezTo>
                            <a:lnTo>
                              <a:pt x="1675726" y="156847"/>
                            </a:lnTo>
                            <a:cubicBezTo>
                              <a:pt x="1671571" y="158658"/>
                              <a:pt x="1667084" y="159580"/>
                              <a:pt x="1662552" y="159554"/>
                            </a:cubicBezTo>
                            <a:cubicBezTo>
                              <a:pt x="1652370" y="159554"/>
                              <a:pt x="1641440" y="156617"/>
                              <a:pt x="1641440" y="138358"/>
                            </a:cubicBezTo>
                            <a:lnTo>
                              <a:pt x="1641440" y="76034"/>
                            </a:lnTo>
                            <a:lnTo>
                              <a:pt x="1675956" y="76034"/>
                            </a:lnTo>
                            <a:lnTo>
                              <a:pt x="1675956" y="52418"/>
                            </a:lnTo>
                            <a:lnTo>
                              <a:pt x="1641440" y="52418"/>
                            </a:lnTo>
                            <a:lnTo>
                              <a:pt x="1641440" y="9852"/>
                            </a:lnTo>
                            <a:close/>
                            <a:moveTo>
                              <a:pt x="978226" y="37903"/>
                            </a:moveTo>
                            <a:lnTo>
                              <a:pt x="978686" y="37903"/>
                            </a:lnTo>
                            <a:lnTo>
                              <a:pt x="1007449" y="111746"/>
                            </a:lnTo>
                            <a:lnTo>
                              <a:pt x="948370" y="111746"/>
                            </a:lnTo>
                            <a:close/>
                            <a:moveTo>
                              <a:pt x="964765" y="4898"/>
                            </a:moveTo>
                            <a:lnTo>
                              <a:pt x="891189" y="182134"/>
                            </a:lnTo>
                            <a:lnTo>
                              <a:pt x="919952" y="182134"/>
                            </a:lnTo>
                            <a:lnTo>
                              <a:pt x="937843" y="137839"/>
                            </a:lnTo>
                            <a:lnTo>
                              <a:pt x="1017573" y="137839"/>
                            </a:lnTo>
                            <a:lnTo>
                              <a:pt x="1034831" y="182134"/>
                            </a:lnTo>
                            <a:lnTo>
                              <a:pt x="1064917" y="182134"/>
                            </a:lnTo>
                            <a:lnTo>
                              <a:pt x="991342" y="4898"/>
                            </a:lnTo>
                            <a:close/>
                            <a:moveTo>
                              <a:pt x="3221" y="53858"/>
                            </a:moveTo>
                            <a:cubicBezTo>
                              <a:pt x="3221" y="88418"/>
                              <a:pt x="31984" y="99190"/>
                              <a:pt x="60747" y="106102"/>
                            </a:cubicBezTo>
                            <a:cubicBezTo>
                              <a:pt x="85828" y="111862"/>
                              <a:pt x="109414" y="115951"/>
                              <a:pt x="109414" y="134902"/>
                            </a:cubicBezTo>
                            <a:cubicBezTo>
                              <a:pt x="109414" y="149647"/>
                              <a:pt x="93767" y="159497"/>
                              <a:pt x="72137" y="159497"/>
                            </a:cubicBezTo>
                            <a:cubicBezTo>
                              <a:pt x="50508" y="159497"/>
                              <a:pt x="34515" y="149762"/>
                              <a:pt x="30834" y="127241"/>
                            </a:cubicBezTo>
                            <a:lnTo>
                              <a:pt x="0" y="127241"/>
                            </a:lnTo>
                            <a:cubicBezTo>
                              <a:pt x="2244" y="160937"/>
                              <a:pt x="29568" y="184841"/>
                              <a:pt x="73345" y="184841"/>
                            </a:cubicBezTo>
                            <a:cubicBezTo>
                              <a:pt x="112578" y="184841"/>
                              <a:pt x="138407" y="164393"/>
                              <a:pt x="138407" y="133001"/>
                            </a:cubicBezTo>
                            <a:cubicBezTo>
                              <a:pt x="138407" y="99305"/>
                              <a:pt x="109126" y="89455"/>
                              <a:pt x="81744" y="83062"/>
                            </a:cubicBezTo>
                            <a:cubicBezTo>
                              <a:pt x="54362" y="76668"/>
                              <a:pt x="32042" y="73615"/>
                              <a:pt x="32042" y="52418"/>
                            </a:cubicBezTo>
                            <a:cubicBezTo>
                              <a:pt x="32042" y="37154"/>
                              <a:pt x="47976" y="27305"/>
                              <a:pt x="67593" y="27305"/>
                            </a:cubicBezTo>
                            <a:cubicBezTo>
                              <a:pt x="90603" y="27305"/>
                              <a:pt x="103144" y="41129"/>
                              <a:pt x="106135" y="57372"/>
                            </a:cubicBezTo>
                            <a:lnTo>
                              <a:pt x="136451" y="57372"/>
                            </a:lnTo>
                            <a:cubicBezTo>
                              <a:pt x="132309" y="24828"/>
                              <a:pt x="104639" y="2479"/>
                              <a:pt x="66845" y="2479"/>
                            </a:cubicBezTo>
                            <a:cubicBezTo>
                              <a:pt x="26347" y="2479"/>
                              <a:pt x="3221" y="27823"/>
                              <a:pt x="3221" y="53858"/>
                            </a:cubicBezTo>
                            <a:moveTo>
                              <a:pt x="305922" y="117218"/>
                            </a:moveTo>
                            <a:cubicBezTo>
                              <a:pt x="305922" y="91644"/>
                              <a:pt x="322029" y="74364"/>
                              <a:pt x="343947" y="74364"/>
                            </a:cubicBezTo>
                            <a:cubicBezTo>
                              <a:pt x="366957" y="74364"/>
                              <a:pt x="381971" y="92623"/>
                              <a:pt x="381971" y="117218"/>
                            </a:cubicBezTo>
                            <a:cubicBezTo>
                              <a:pt x="381971" y="141814"/>
                              <a:pt x="366784" y="160073"/>
                              <a:pt x="343947" y="160073"/>
                            </a:cubicBezTo>
                            <a:cubicBezTo>
                              <a:pt x="322029" y="160073"/>
                              <a:pt x="305922" y="142793"/>
                              <a:pt x="305922" y="117218"/>
                            </a:cubicBezTo>
                            <a:moveTo>
                              <a:pt x="381453" y="2"/>
                            </a:moveTo>
                            <a:lnTo>
                              <a:pt x="381453" y="69122"/>
                            </a:lnTo>
                            <a:lnTo>
                              <a:pt x="380936" y="69122"/>
                            </a:lnTo>
                            <a:cubicBezTo>
                              <a:pt x="370479" y="56827"/>
                              <a:pt x="355068" y="49872"/>
                              <a:pt x="338942" y="50172"/>
                            </a:cubicBezTo>
                            <a:cubicBezTo>
                              <a:pt x="304426" y="50172"/>
                              <a:pt x="278540" y="77244"/>
                              <a:pt x="278540" y="117622"/>
                            </a:cubicBezTo>
                            <a:cubicBezTo>
                              <a:pt x="278540" y="157999"/>
                              <a:pt x="304426" y="184841"/>
                              <a:pt x="338942" y="184841"/>
                            </a:cubicBezTo>
                            <a:cubicBezTo>
                              <a:pt x="355068" y="185140"/>
                              <a:pt x="370479" y="178186"/>
                              <a:pt x="380936" y="165890"/>
                            </a:cubicBezTo>
                            <a:lnTo>
                              <a:pt x="381453" y="165890"/>
                            </a:lnTo>
                            <a:lnTo>
                              <a:pt x="381453" y="182364"/>
                            </a:lnTo>
                            <a:lnTo>
                              <a:pt x="407800" y="182364"/>
                            </a:lnTo>
                            <a:lnTo>
                              <a:pt x="407800" y="2"/>
                            </a:lnTo>
                            <a:close/>
                            <a:moveTo>
                              <a:pt x="1073719" y="17974"/>
                            </a:moveTo>
                            <a:cubicBezTo>
                              <a:pt x="1073623" y="27994"/>
                              <a:pt x="1081658" y="36194"/>
                              <a:pt x="1091666" y="36290"/>
                            </a:cubicBezTo>
                            <a:cubicBezTo>
                              <a:pt x="1101673" y="36385"/>
                              <a:pt x="1109863" y="28339"/>
                              <a:pt x="1109958" y="18319"/>
                            </a:cubicBezTo>
                            <a:cubicBezTo>
                              <a:pt x="1110053" y="8299"/>
                              <a:pt x="1102018" y="99"/>
                              <a:pt x="1092011" y="3"/>
                            </a:cubicBezTo>
                            <a:cubicBezTo>
                              <a:pt x="1091954" y="3"/>
                              <a:pt x="1091896" y="2"/>
                              <a:pt x="1091839" y="2"/>
                            </a:cubicBezTo>
                            <a:cubicBezTo>
                              <a:pt x="1081992" y="-157"/>
                              <a:pt x="1073880" y="7707"/>
                              <a:pt x="1073721" y="17568"/>
                            </a:cubicBezTo>
                            <a:cubicBezTo>
                              <a:pt x="1073718" y="17703"/>
                              <a:pt x="1073718" y="17838"/>
                              <a:pt x="1073719" y="17974"/>
                            </a:cubicBezTo>
                          </a:path>
                        </a:pathLst>
                      </a:custGeom>
                      <a:gradFill>
                        <a:gsLst>
                          <a:gs pos="5000">
                            <a:schemeClr val="bg2">
                              <a:alpha val="55000"/>
                            </a:schemeClr>
                          </a:gs>
                          <a:gs pos="100000">
                            <a:schemeClr val="bg2"/>
                          </a:gs>
                        </a:gsLst>
                        <a:lin ang="0" scaled="1"/>
                      </a:gradFill>
                      <a:ln w="5728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301E9F" id="Graphic 4" o:spid="_x0000_s1026" style="position:absolute;margin-left:0;margin-top:792.65pt;width:132.1pt;height:18.1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coordsize="1675955,23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" path="m249834,52418r-36989,97978l212385,150396,176317,52476r-30374,l198406,182191r-21629,49248l205827,231439,279173,52418r-29339,xm795121,52418r-37046,97920l757557,150338,721546,52418r-30316,l743693,182134r-21629,49248l750826,231382,824459,52418r-29338,xm1078666,182134r26347,l1105013,52418r-26347,l1078666,182134xm1155233,68431r-518,l1154715,52418r-26347,l1128368,182134r26347,l1154715,110479v,-21888,9434,-33177,33077,-33177c1191466,77349,1195127,77754,1198722,78511r,-25862c1195657,51770,1192476,51362,1189288,51439v-13604,-669,-26550,5900,-34055,17280m1529955,68719r-517,l1529438,52418r-26347,l1503091,182134r26347,l1529438,110479v,-21888,9434,-33177,33020,-33177c1566150,77346,1569830,77751,1573445,78511r,-25862c1570361,51766,1567160,51358,1563953,51439v-13586,-660,-26511,5909,-33998,17280m1382517,117679v,-24365,16165,-42854,39290,-42854c1444932,74825,1461155,93026,1461155,117391v,24365,-16165,42855,-39233,42855c1398854,160246,1382632,141986,1382632,117391t-27325,c1354226,154213,1383162,184941,1419936,186023v36775,1082,67462,-27890,68543,-64712c1488518,120005,1488518,118697,1488479,117391v1082,-36822,-27854,-67549,-64628,-68632c1387076,47677,1356388,76649,1355307,113471v-38,1307,-38,2614,,3920m461989,69122r-517,l461472,52418r-26347,l435125,182134r26347,l461472,108521v,-19930,13173,-34560,32559,-34560c509218,73961,519113,83580,519113,106447r,75687l545459,182134r,-79488c545459,66415,525095,49942,500244,49942v-15067,-42,-29261,7075,-38255,19180m627779,73846v17717,669,32442,13887,35033,31449l592976,105295v2403,-17457,16931,-30696,34515,-31449m564213,117622v,39398,26864,67219,65119,67219c656714,184841,678286,172745,688526,144924r-27612,-3686c655776,153802,643341,161811,629792,161282v-20134,,-34515,-14054,-37046,-35481l692150,125801v,-49191,-27555,-75514,-64371,-75802c590962,49711,564500,77820,564500,117449t674548,c1239048,92854,1254234,74594,1277072,74594v21860,,38025,17280,38025,42855c1315097,143023,1298932,160303,1277072,160303v-23010,,-38024,-18489,-38024,-42854m1240083,68950r-518,l1239565,52418r-26346,l1213219,229366r26346,l1239565,165660r518,c1250575,177909,1265963,184853,1282077,184610v34515,,60345,-26841,60345,-67219c1342422,77014,1316707,49942,1281962,49942v-16114,-243,-31502,6701,-41994,18950m1615094,18204r,34214l1587021,52418r,23616l1615094,76034r,61287c1615094,171881,1635228,183401,1659791,183401v5447,6,10848,-990,15935,-2938l1675726,156847v-4155,1811,-8642,2733,-13174,2707c1652370,159554,1641440,156617,1641440,138358r,-62324l1675956,76034r,-23616l1641440,52418r,-42566l1615094,18204xm978226,37903r460,l1007449,111746r-59079,l978226,37903xm964765,4898l891189,182134r28763,l937843,137839r79730,l1034831,182134r30086,l991342,4898r-26577,xm3221,53858v,34560,28763,45332,57526,52244c85828,111862,109414,115951,109414,134902v,14745,-15647,24595,-37277,24595c50508,159497,34515,149762,30834,127241l,127241v2244,33696,29568,57600,73345,57600c112578,184841,138407,164393,138407,133001v,-33696,-29281,-43546,-56663,-49939c54362,76668,32042,73615,32042,52418v,-15264,15934,-25113,35551,-25113c90603,27305,103144,41129,106135,57372r30316,c132309,24828,104639,2479,66845,2479,26347,2479,3221,27823,3221,53858t302701,63360c305922,91644,322029,74364,343947,74364v23010,,38024,18259,38024,42854c381971,141814,366784,160073,343947,160073v-21918,,-38025,-17280,-38025,-42855m381453,2r,69120l380936,69122c370479,56827,355068,49872,338942,50172v-34516,,-60402,27072,-60402,67450c278540,157999,304426,184841,338942,184841v16126,299,31537,-6655,41994,-18951l381453,165890r,16474l407800,182364,407800,2r-26347,xm1073719,17974v-96,10020,7939,18220,17947,18316c1101673,36385,1109863,28339,1109958,18319,1110053,8299,1102018,99,1092011,3v-57,,-115,-1,-172,-1c1081992,-157,1073880,7707,1073721,17568v-3,135,-3,270,-2,406e" fillcolor="#ff5a31 [3214]" stroked="f" strokeweight=".15911mm">
              <v:fill color2="#ff5a31 [3214]" o:opacity2="36044f" angle="90" colors="0 #ff5a31;3277f #ff5a31" focus="100%" type="gradient"/>
              <v:stroke joinstyle="miter"/>
              <v:path arrowok="t" o:connecttype="custom" o:connectlocs="250079,52183;213054,149721;212593,149721;176490,52240;146086,52240;198601,181373;176951,230400;206029,230400;279447,52183;795901,52183;758819,149663;758301,149663;722254,52183;691908,52183;744423,181316;722773,230343;751563,230343;825268,52183;1079725,181316;1106098,181316;1106098,52183;1079725,52183;1156367,68124;1155848,68124;1155848,52183;1129476,52183;1129476,181316;1155848,181316;1155848,109983;1188958,76955;1199899,78159;1199899,52413;1190455,51208;1156367,68410;1531457,68410;1530939,68410;1530939,52183;1504566,52183;1504566,181316;1530939,181316;1530939,109983;1563992,76955;1574989,78159;1574989,52413;1565488,51208;1531457,68410;1383874,117151;1423203,74489;1462589,116864;1423318,159527;1383989,116864;1356637,116864;1421330,185188;1489940,120766;1489940,116864;1425249,48540;1356637,112962;1356637,116864;462442,68812;461925,68812;461925,52183;435552,52183;435552,181316;461925,181316;461925,108034;494516,73629;519623,105969;519623,181316;545994,181316;545994,102185;500735,49718;462442,68812;628395,73514;663463,104822;593558,104822;628107,73514;564767,117094;629950,184011;689202,144273;661563,140604;630410,160558;593328,125236;692829,125236;628395,49775;565054,116922;1240264,116922;1278325,74259;1316388,116922;1278325,159583;1240264,116922;1241300,68640;1240782,68640;1240782,52183;1214410,52183;1214410,228336;1240782,228336;1240782,164916;1241300,164916;1283335,183781;1343740,116864;1283220,49718;1241185,68583;1616679,18122;1616679,52183;1588579,52183;1588579,75693;1616679,75693;1616679,136705;1661420,182578;1677371,179653;1677371,156143;1664184,158838;1643051,137737;1643051,75693;1677601,75693;1677601,52183;1643051,52183;1643051,9808;979186,37733;979647,37733;1008438,111244;949301,111244;965712,4876;892064,181316;920855,181316;938764,137220;1018572,137220;1035847,181316;1065962,181316;992315,4876;3224,53616;60807,105626;109521,134296;72208,158781;30864,126670;0,126670;73417,184011;138543,132404;81824,82689;32073,52183;67659,27182;106239,57114;136585,57114;66911,2468;3224,53616;306222,116692;344285,74030;382346,116692;344285,159354;306222,116692;381827,2;381827,68812;381310,68812;339275,49947;278813,117094;339275,184011;381310,165145;381827,165145;381827,181545;408200,181545;408200,2;1074773,17893;1092738,36127;1111047,18237;1093083,3;1092911,2;1074775,17489;1074773,17893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w10:wrap type="square" anchorx="margin" anchory="page"/>
              <w10:anchorlock/>
            </v:shape>
          </w:pict>
        </mc:Fallback>
      </mc:AlternateContent>
    </w:r>
  </w:p>
  <w:p w14:paraId="133AF445" w14:textId="77777777" w:rsidR="00D81862" w:rsidRPr="009F3BEA" w:rsidRDefault="00EF4A98" w:rsidP="009F3BEA">
    <w:pPr>
      <w:pStyle w:val="Footer"/>
    </w:pPr>
    <w:r>
      <w:t xml:space="preserve">Page </w:t>
    </w:r>
    <w:r w:rsidRPr="00EF4A98">
      <w:rPr>
        <w:rStyle w:val="PageNumber"/>
      </w:rPr>
      <w:fldChar w:fldCharType="begin"/>
    </w:r>
    <w:r w:rsidRPr="00EF4A98">
      <w:rPr>
        <w:rStyle w:val="PageNumber"/>
      </w:rPr>
      <w:instrText xml:space="preserve"> PAGE  \* Arabic  \* MERGEFORMAT </w:instrText>
    </w:r>
    <w:r w:rsidRPr="00EF4A98">
      <w:rPr>
        <w:rStyle w:val="PageNumber"/>
      </w:rPr>
      <w:fldChar w:fldCharType="separate"/>
    </w:r>
    <w:r w:rsidRPr="00EF4A98">
      <w:rPr>
        <w:rStyle w:val="PageNumber"/>
      </w:rPr>
      <w:t>1</w:t>
    </w:r>
    <w:r w:rsidRPr="00EF4A98">
      <w:rPr>
        <w:rStyle w:val="PageNumber"/>
      </w:rPr>
      <w:fldChar w:fldCharType="end"/>
    </w:r>
    <w:r>
      <w:t xml:space="preserve"> of </w:t>
    </w:r>
    <w:fldSimple w:instr=" NUMPAGES  \* Arabic  \* MERGEFORMAT ">
      <w:r w:rsidRPr="00EF4A98">
        <w:rPr>
          <w:noProof/>
        </w:rPr>
        <w:t>2</w:t>
      </w:r>
    </w:fldSimple>
    <w:r w:rsidR="00D81862" w:rsidRPr="009F3BEA">
      <w:t xml:space="preserve">   |</w:t>
    </w:r>
    <w:r>
      <w:t xml:space="preserve"> </w:t>
    </w:r>
    <w:r w:rsidR="00D81862" w:rsidRPr="009F3BEA">
      <w:t xml:space="preserve">  </w:t>
    </w:r>
    <w:sdt>
      <w:sdtPr>
        <w:alias w:val="Category"/>
        <w:id w:val="-20835952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Pr="00EF4A98">
          <w:t>Confidential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C155" w14:textId="77777777" w:rsidR="00A57561" w:rsidRDefault="00A57561" w:rsidP="00A575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2E2B7D7" wp14:editId="3EB39124">
              <wp:simplePos x="0" y="0"/>
              <wp:positionH relativeFrom="margin">
                <wp:align>left</wp:align>
              </wp:positionH>
              <wp:positionV relativeFrom="page">
                <wp:posOffset>10066655</wp:posOffset>
              </wp:positionV>
              <wp:extent cx="1677600" cy="230400"/>
              <wp:effectExtent l="0" t="0" r="0" b="0"/>
              <wp:wrapSquare wrapText="bothSides"/>
              <wp:docPr id="5" name="Graphic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677600" cy="230400"/>
                      </a:xfrm>
                      <a:custGeom>
                        <a:avLst/>
                        <a:gdLst>
                          <a:gd name="connsiteX0" fmla="*/ 249834 w 1675955"/>
                          <a:gd name="connsiteY0" fmla="*/ 52418 h 231439"/>
                          <a:gd name="connsiteX1" fmla="*/ 212845 w 1675955"/>
                          <a:gd name="connsiteY1" fmla="*/ 150396 h 231439"/>
                          <a:gd name="connsiteX2" fmla="*/ 212385 w 1675955"/>
                          <a:gd name="connsiteY2" fmla="*/ 150396 h 231439"/>
                          <a:gd name="connsiteX3" fmla="*/ 176317 w 1675955"/>
                          <a:gd name="connsiteY3" fmla="*/ 52476 h 231439"/>
                          <a:gd name="connsiteX4" fmla="*/ 145943 w 1675955"/>
                          <a:gd name="connsiteY4" fmla="*/ 52476 h 231439"/>
                          <a:gd name="connsiteX5" fmla="*/ 198406 w 1675955"/>
                          <a:gd name="connsiteY5" fmla="*/ 182191 h 231439"/>
                          <a:gd name="connsiteX6" fmla="*/ 176777 w 1675955"/>
                          <a:gd name="connsiteY6" fmla="*/ 231439 h 231439"/>
                          <a:gd name="connsiteX7" fmla="*/ 205827 w 1675955"/>
                          <a:gd name="connsiteY7" fmla="*/ 231439 h 231439"/>
                          <a:gd name="connsiteX8" fmla="*/ 279173 w 1675955"/>
                          <a:gd name="connsiteY8" fmla="*/ 52418 h 231439"/>
                          <a:gd name="connsiteX9" fmla="*/ 795121 w 1675955"/>
                          <a:gd name="connsiteY9" fmla="*/ 52418 h 231439"/>
                          <a:gd name="connsiteX10" fmla="*/ 758075 w 1675955"/>
                          <a:gd name="connsiteY10" fmla="*/ 150338 h 231439"/>
                          <a:gd name="connsiteX11" fmla="*/ 757557 w 1675955"/>
                          <a:gd name="connsiteY11" fmla="*/ 150338 h 231439"/>
                          <a:gd name="connsiteX12" fmla="*/ 721546 w 1675955"/>
                          <a:gd name="connsiteY12" fmla="*/ 52418 h 231439"/>
                          <a:gd name="connsiteX13" fmla="*/ 691230 w 1675955"/>
                          <a:gd name="connsiteY13" fmla="*/ 52418 h 231439"/>
                          <a:gd name="connsiteX14" fmla="*/ 743693 w 1675955"/>
                          <a:gd name="connsiteY14" fmla="*/ 182134 h 231439"/>
                          <a:gd name="connsiteX15" fmla="*/ 722064 w 1675955"/>
                          <a:gd name="connsiteY15" fmla="*/ 231382 h 231439"/>
                          <a:gd name="connsiteX16" fmla="*/ 750826 w 1675955"/>
                          <a:gd name="connsiteY16" fmla="*/ 231382 h 231439"/>
                          <a:gd name="connsiteX17" fmla="*/ 824459 w 1675955"/>
                          <a:gd name="connsiteY17" fmla="*/ 52418 h 231439"/>
                          <a:gd name="connsiteX18" fmla="*/ 1078666 w 1675955"/>
                          <a:gd name="connsiteY18" fmla="*/ 182134 h 231439"/>
                          <a:gd name="connsiteX19" fmla="*/ 1105013 w 1675955"/>
                          <a:gd name="connsiteY19" fmla="*/ 182134 h 231439"/>
                          <a:gd name="connsiteX20" fmla="*/ 1105013 w 1675955"/>
                          <a:gd name="connsiteY20" fmla="*/ 52418 h 231439"/>
                          <a:gd name="connsiteX21" fmla="*/ 1078666 w 1675955"/>
                          <a:gd name="connsiteY21" fmla="*/ 52418 h 231439"/>
                          <a:gd name="connsiteX22" fmla="*/ 1155233 w 1675955"/>
                          <a:gd name="connsiteY22" fmla="*/ 68431 h 231439"/>
                          <a:gd name="connsiteX23" fmla="*/ 1154715 w 1675955"/>
                          <a:gd name="connsiteY23" fmla="*/ 68431 h 231439"/>
                          <a:gd name="connsiteX24" fmla="*/ 1154715 w 1675955"/>
                          <a:gd name="connsiteY24" fmla="*/ 52418 h 231439"/>
                          <a:gd name="connsiteX25" fmla="*/ 1128368 w 1675955"/>
                          <a:gd name="connsiteY25" fmla="*/ 52418 h 231439"/>
                          <a:gd name="connsiteX26" fmla="*/ 1128368 w 1675955"/>
                          <a:gd name="connsiteY26" fmla="*/ 182134 h 231439"/>
                          <a:gd name="connsiteX27" fmla="*/ 1154715 w 1675955"/>
                          <a:gd name="connsiteY27" fmla="*/ 182134 h 231439"/>
                          <a:gd name="connsiteX28" fmla="*/ 1154715 w 1675955"/>
                          <a:gd name="connsiteY28" fmla="*/ 110479 h 231439"/>
                          <a:gd name="connsiteX29" fmla="*/ 1187792 w 1675955"/>
                          <a:gd name="connsiteY29" fmla="*/ 77302 h 231439"/>
                          <a:gd name="connsiteX30" fmla="*/ 1198722 w 1675955"/>
                          <a:gd name="connsiteY30" fmla="*/ 78511 h 231439"/>
                          <a:gd name="connsiteX31" fmla="*/ 1198722 w 1675955"/>
                          <a:gd name="connsiteY31" fmla="*/ 52649 h 231439"/>
                          <a:gd name="connsiteX32" fmla="*/ 1189288 w 1675955"/>
                          <a:gd name="connsiteY32" fmla="*/ 51439 h 231439"/>
                          <a:gd name="connsiteX33" fmla="*/ 1155233 w 1675955"/>
                          <a:gd name="connsiteY33" fmla="*/ 68719 h 231439"/>
                          <a:gd name="connsiteX34" fmla="*/ 1529955 w 1675955"/>
                          <a:gd name="connsiteY34" fmla="*/ 68719 h 231439"/>
                          <a:gd name="connsiteX35" fmla="*/ 1529438 w 1675955"/>
                          <a:gd name="connsiteY35" fmla="*/ 68719 h 231439"/>
                          <a:gd name="connsiteX36" fmla="*/ 1529438 w 1675955"/>
                          <a:gd name="connsiteY36" fmla="*/ 52418 h 231439"/>
                          <a:gd name="connsiteX37" fmla="*/ 1503091 w 1675955"/>
                          <a:gd name="connsiteY37" fmla="*/ 52418 h 231439"/>
                          <a:gd name="connsiteX38" fmla="*/ 1503091 w 1675955"/>
                          <a:gd name="connsiteY38" fmla="*/ 182134 h 231439"/>
                          <a:gd name="connsiteX39" fmla="*/ 1529438 w 1675955"/>
                          <a:gd name="connsiteY39" fmla="*/ 182134 h 231439"/>
                          <a:gd name="connsiteX40" fmla="*/ 1529438 w 1675955"/>
                          <a:gd name="connsiteY40" fmla="*/ 110479 h 231439"/>
                          <a:gd name="connsiteX41" fmla="*/ 1562458 w 1675955"/>
                          <a:gd name="connsiteY41" fmla="*/ 77302 h 231439"/>
                          <a:gd name="connsiteX42" fmla="*/ 1573445 w 1675955"/>
                          <a:gd name="connsiteY42" fmla="*/ 78511 h 231439"/>
                          <a:gd name="connsiteX43" fmla="*/ 1573445 w 1675955"/>
                          <a:gd name="connsiteY43" fmla="*/ 52649 h 231439"/>
                          <a:gd name="connsiteX44" fmla="*/ 1563953 w 1675955"/>
                          <a:gd name="connsiteY44" fmla="*/ 51439 h 231439"/>
                          <a:gd name="connsiteX45" fmla="*/ 1529955 w 1675955"/>
                          <a:gd name="connsiteY45" fmla="*/ 68719 h 231439"/>
                          <a:gd name="connsiteX46" fmla="*/ 1382517 w 1675955"/>
                          <a:gd name="connsiteY46" fmla="*/ 117679 h 231439"/>
                          <a:gd name="connsiteX47" fmla="*/ 1421807 w 1675955"/>
                          <a:gd name="connsiteY47" fmla="*/ 74825 h 231439"/>
                          <a:gd name="connsiteX48" fmla="*/ 1461155 w 1675955"/>
                          <a:gd name="connsiteY48" fmla="*/ 117391 h 231439"/>
                          <a:gd name="connsiteX49" fmla="*/ 1421922 w 1675955"/>
                          <a:gd name="connsiteY49" fmla="*/ 160246 h 231439"/>
                          <a:gd name="connsiteX50" fmla="*/ 1382632 w 1675955"/>
                          <a:gd name="connsiteY50" fmla="*/ 117391 h 231439"/>
                          <a:gd name="connsiteX51" fmla="*/ 1355307 w 1675955"/>
                          <a:gd name="connsiteY51" fmla="*/ 117391 h 231439"/>
                          <a:gd name="connsiteX52" fmla="*/ 1419936 w 1675955"/>
                          <a:gd name="connsiteY52" fmla="*/ 186023 h 231439"/>
                          <a:gd name="connsiteX53" fmla="*/ 1488479 w 1675955"/>
                          <a:gd name="connsiteY53" fmla="*/ 121311 h 231439"/>
                          <a:gd name="connsiteX54" fmla="*/ 1488479 w 1675955"/>
                          <a:gd name="connsiteY54" fmla="*/ 117391 h 231439"/>
                          <a:gd name="connsiteX55" fmla="*/ 1423851 w 1675955"/>
                          <a:gd name="connsiteY55" fmla="*/ 48759 h 231439"/>
                          <a:gd name="connsiteX56" fmla="*/ 1355307 w 1675955"/>
                          <a:gd name="connsiteY56" fmla="*/ 113471 h 231439"/>
                          <a:gd name="connsiteX57" fmla="*/ 1355307 w 1675955"/>
                          <a:gd name="connsiteY57" fmla="*/ 117391 h 231439"/>
                          <a:gd name="connsiteX58" fmla="*/ 461989 w 1675955"/>
                          <a:gd name="connsiteY58" fmla="*/ 69122 h 231439"/>
                          <a:gd name="connsiteX59" fmla="*/ 461472 w 1675955"/>
                          <a:gd name="connsiteY59" fmla="*/ 69122 h 231439"/>
                          <a:gd name="connsiteX60" fmla="*/ 461472 w 1675955"/>
                          <a:gd name="connsiteY60" fmla="*/ 52418 h 231439"/>
                          <a:gd name="connsiteX61" fmla="*/ 435125 w 1675955"/>
                          <a:gd name="connsiteY61" fmla="*/ 52418 h 231439"/>
                          <a:gd name="connsiteX62" fmla="*/ 435125 w 1675955"/>
                          <a:gd name="connsiteY62" fmla="*/ 182134 h 231439"/>
                          <a:gd name="connsiteX63" fmla="*/ 461472 w 1675955"/>
                          <a:gd name="connsiteY63" fmla="*/ 182134 h 231439"/>
                          <a:gd name="connsiteX64" fmla="*/ 461472 w 1675955"/>
                          <a:gd name="connsiteY64" fmla="*/ 108521 h 231439"/>
                          <a:gd name="connsiteX65" fmla="*/ 494031 w 1675955"/>
                          <a:gd name="connsiteY65" fmla="*/ 73961 h 231439"/>
                          <a:gd name="connsiteX66" fmla="*/ 519113 w 1675955"/>
                          <a:gd name="connsiteY66" fmla="*/ 106447 h 231439"/>
                          <a:gd name="connsiteX67" fmla="*/ 519113 w 1675955"/>
                          <a:gd name="connsiteY67" fmla="*/ 182134 h 231439"/>
                          <a:gd name="connsiteX68" fmla="*/ 545459 w 1675955"/>
                          <a:gd name="connsiteY68" fmla="*/ 182134 h 231439"/>
                          <a:gd name="connsiteX69" fmla="*/ 545459 w 1675955"/>
                          <a:gd name="connsiteY69" fmla="*/ 102646 h 231439"/>
                          <a:gd name="connsiteX70" fmla="*/ 500244 w 1675955"/>
                          <a:gd name="connsiteY70" fmla="*/ 49942 h 231439"/>
                          <a:gd name="connsiteX71" fmla="*/ 461989 w 1675955"/>
                          <a:gd name="connsiteY71" fmla="*/ 69122 h 231439"/>
                          <a:gd name="connsiteX72" fmla="*/ 627779 w 1675955"/>
                          <a:gd name="connsiteY72" fmla="*/ 73846 h 231439"/>
                          <a:gd name="connsiteX73" fmla="*/ 662812 w 1675955"/>
                          <a:gd name="connsiteY73" fmla="*/ 105295 h 231439"/>
                          <a:gd name="connsiteX74" fmla="*/ 592976 w 1675955"/>
                          <a:gd name="connsiteY74" fmla="*/ 105295 h 231439"/>
                          <a:gd name="connsiteX75" fmla="*/ 627491 w 1675955"/>
                          <a:gd name="connsiteY75" fmla="*/ 73846 h 231439"/>
                          <a:gd name="connsiteX76" fmla="*/ 564213 w 1675955"/>
                          <a:gd name="connsiteY76" fmla="*/ 117622 h 231439"/>
                          <a:gd name="connsiteX77" fmla="*/ 629332 w 1675955"/>
                          <a:gd name="connsiteY77" fmla="*/ 184841 h 231439"/>
                          <a:gd name="connsiteX78" fmla="*/ 688526 w 1675955"/>
                          <a:gd name="connsiteY78" fmla="*/ 144924 h 231439"/>
                          <a:gd name="connsiteX79" fmla="*/ 660914 w 1675955"/>
                          <a:gd name="connsiteY79" fmla="*/ 141238 h 231439"/>
                          <a:gd name="connsiteX80" fmla="*/ 629792 w 1675955"/>
                          <a:gd name="connsiteY80" fmla="*/ 161282 h 231439"/>
                          <a:gd name="connsiteX81" fmla="*/ 592746 w 1675955"/>
                          <a:gd name="connsiteY81" fmla="*/ 125801 h 231439"/>
                          <a:gd name="connsiteX82" fmla="*/ 692150 w 1675955"/>
                          <a:gd name="connsiteY82" fmla="*/ 125801 h 231439"/>
                          <a:gd name="connsiteX83" fmla="*/ 627779 w 1675955"/>
                          <a:gd name="connsiteY83" fmla="*/ 49999 h 231439"/>
                          <a:gd name="connsiteX84" fmla="*/ 564500 w 1675955"/>
                          <a:gd name="connsiteY84" fmla="*/ 117449 h 231439"/>
                          <a:gd name="connsiteX85" fmla="*/ 1239048 w 1675955"/>
                          <a:gd name="connsiteY85" fmla="*/ 117449 h 231439"/>
                          <a:gd name="connsiteX86" fmla="*/ 1277072 w 1675955"/>
                          <a:gd name="connsiteY86" fmla="*/ 74594 h 231439"/>
                          <a:gd name="connsiteX87" fmla="*/ 1315097 w 1675955"/>
                          <a:gd name="connsiteY87" fmla="*/ 117449 h 231439"/>
                          <a:gd name="connsiteX88" fmla="*/ 1277072 w 1675955"/>
                          <a:gd name="connsiteY88" fmla="*/ 160303 h 231439"/>
                          <a:gd name="connsiteX89" fmla="*/ 1239048 w 1675955"/>
                          <a:gd name="connsiteY89" fmla="*/ 117449 h 231439"/>
                          <a:gd name="connsiteX90" fmla="*/ 1240083 w 1675955"/>
                          <a:gd name="connsiteY90" fmla="*/ 68950 h 231439"/>
                          <a:gd name="connsiteX91" fmla="*/ 1239565 w 1675955"/>
                          <a:gd name="connsiteY91" fmla="*/ 68950 h 231439"/>
                          <a:gd name="connsiteX92" fmla="*/ 1239565 w 1675955"/>
                          <a:gd name="connsiteY92" fmla="*/ 52418 h 231439"/>
                          <a:gd name="connsiteX93" fmla="*/ 1213219 w 1675955"/>
                          <a:gd name="connsiteY93" fmla="*/ 52418 h 231439"/>
                          <a:gd name="connsiteX94" fmla="*/ 1213219 w 1675955"/>
                          <a:gd name="connsiteY94" fmla="*/ 229366 h 231439"/>
                          <a:gd name="connsiteX95" fmla="*/ 1239565 w 1675955"/>
                          <a:gd name="connsiteY95" fmla="*/ 229366 h 231439"/>
                          <a:gd name="connsiteX96" fmla="*/ 1239565 w 1675955"/>
                          <a:gd name="connsiteY96" fmla="*/ 165660 h 231439"/>
                          <a:gd name="connsiteX97" fmla="*/ 1240083 w 1675955"/>
                          <a:gd name="connsiteY97" fmla="*/ 165660 h 231439"/>
                          <a:gd name="connsiteX98" fmla="*/ 1282077 w 1675955"/>
                          <a:gd name="connsiteY98" fmla="*/ 184610 h 231439"/>
                          <a:gd name="connsiteX99" fmla="*/ 1342422 w 1675955"/>
                          <a:gd name="connsiteY99" fmla="*/ 117391 h 231439"/>
                          <a:gd name="connsiteX100" fmla="*/ 1281962 w 1675955"/>
                          <a:gd name="connsiteY100" fmla="*/ 49942 h 231439"/>
                          <a:gd name="connsiteX101" fmla="*/ 1239968 w 1675955"/>
                          <a:gd name="connsiteY101" fmla="*/ 68892 h 231439"/>
                          <a:gd name="connsiteX102" fmla="*/ 1615094 w 1675955"/>
                          <a:gd name="connsiteY102" fmla="*/ 18204 h 231439"/>
                          <a:gd name="connsiteX103" fmla="*/ 1615094 w 1675955"/>
                          <a:gd name="connsiteY103" fmla="*/ 52418 h 231439"/>
                          <a:gd name="connsiteX104" fmla="*/ 1587021 w 1675955"/>
                          <a:gd name="connsiteY104" fmla="*/ 52418 h 231439"/>
                          <a:gd name="connsiteX105" fmla="*/ 1587021 w 1675955"/>
                          <a:gd name="connsiteY105" fmla="*/ 76034 h 231439"/>
                          <a:gd name="connsiteX106" fmla="*/ 1615094 w 1675955"/>
                          <a:gd name="connsiteY106" fmla="*/ 76034 h 231439"/>
                          <a:gd name="connsiteX107" fmla="*/ 1615094 w 1675955"/>
                          <a:gd name="connsiteY107" fmla="*/ 137321 h 231439"/>
                          <a:gd name="connsiteX108" fmla="*/ 1659791 w 1675955"/>
                          <a:gd name="connsiteY108" fmla="*/ 183401 h 231439"/>
                          <a:gd name="connsiteX109" fmla="*/ 1675726 w 1675955"/>
                          <a:gd name="connsiteY109" fmla="*/ 180463 h 231439"/>
                          <a:gd name="connsiteX110" fmla="*/ 1675726 w 1675955"/>
                          <a:gd name="connsiteY110" fmla="*/ 156847 h 231439"/>
                          <a:gd name="connsiteX111" fmla="*/ 1662552 w 1675955"/>
                          <a:gd name="connsiteY111" fmla="*/ 159554 h 231439"/>
                          <a:gd name="connsiteX112" fmla="*/ 1641440 w 1675955"/>
                          <a:gd name="connsiteY112" fmla="*/ 138358 h 231439"/>
                          <a:gd name="connsiteX113" fmla="*/ 1641440 w 1675955"/>
                          <a:gd name="connsiteY113" fmla="*/ 76034 h 231439"/>
                          <a:gd name="connsiteX114" fmla="*/ 1675956 w 1675955"/>
                          <a:gd name="connsiteY114" fmla="*/ 76034 h 231439"/>
                          <a:gd name="connsiteX115" fmla="*/ 1675956 w 1675955"/>
                          <a:gd name="connsiteY115" fmla="*/ 52418 h 231439"/>
                          <a:gd name="connsiteX116" fmla="*/ 1641440 w 1675955"/>
                          <a:gd name="connsiteY116" fmla="*/ 52418 h 231439"/>
                          <a:gd name="connsiteX117" fmla="*/ 1641440 w 1675955"/>
                          <a:gd name="connsiteY117" fmla="*/ 9852 h 231439"/>
                          <a:gd name="connsiteX118" fmla="*/ 978226 w 1675955"/>
                          <a:gd name="connsiteY118" fmla="*/ 37903 h 231439"/>
                          <a:gd name="connsiteX119" fmla="*/ 978686 w 1675955"/>
                          <a:gd name="connsiteY119" fmla="*/ 37903 h 231439"/>
                          <a:gd name="connsiteX120" fmla="*/ 1007449 w 1675955"/>
                          <a:gd name="connsiteY120" fmla="*/ 111746 h 231439"/>
                          <a:gd name="connsiteX121" fmla="*/ 948370 w 1675955"/>
                          <a:gd name="connsiteY121" fmla="*/ 111746 h 231439"/>
                          <a:gd name="connsiteX122" fmla="*/ 964765 w 1675955"/>
                          <a:gd name="connsiteY122" fmla="*/ 4898 h 231439"/>
                          <a:gd name="connsiteX123" fmla="*/ 891189 w 1675955"/>
                          <a:gd name="connsiteY123" fmla="*/ 182134 h 231439"/>
                          <a:gd name="connsiteX124" fmla="*/ 919952 w 1675955"/>
                          <a:gd name="connsiteY124" fmla="*/ 182134 h 231439"/>
                          <a:gd name="connsiteX125" fmla="*/ 937843 w 1675955"/>
                          <a:gd name="connsiteY125" fmla="*/ 137839 h 231439"/>
                          <a:gd name="connsiteX126" fmla="*/ 1017573 w 1675955"/>
                          <a:gd name="connsiteY126" fmla="*/ 137839 h 231439"/>
                          <a:gd name="connsiteX127" fmla="*/ 1034831 w 1675955"/>
                          <a:gd name="connsiteY127" fmla="*/ 182134 h 231439"/>
                          <a:gd name="connsiteX128" fmla="*/ 1064917 w 1675955"/>
                          <a:gd name="connsiteY128" fmla="*/ 182134 h 231439"/>
                          <a:gd name="connsiteX129" fmla="*/ 991342 w 1675955"/>
                          <a:gd name="connsiteY129" fmla="*/ 4898 h 231439"/>
                          <a:gd name="connsiteX130" fmla="*/ 3221 w 1675955"/>
                          <a:gd name="connsiteY130" fmla="*/ 53858 h 231439"/>
                          <a:gd name="connsiteX131" fmla="*/ 60747 w 1675955"/>
                          <a:gd name="connsiteY131" fmla="*/ 106102 h 231439"/>
                          <a:gd name="connsiteX132" fmla="*/ 109414 w 1675955"/>
                          <a:gd name="connsiteY132" fmla="*/ 134902 h 231439"/>
                          <a:gd name="connsiteX133" fmla="*/ 72137 w 1675955"/>
                          <a:gd name="connsiteY133" fmla="*/ 159497 h 231439"/>
                          <a:gd name="connsiteX134" fmla="*/ 30834 w 1675955"/>
                          <a:gd name="connsiteY134" fmla="*/ 127241 h 231439"/>
                          <a:gd name="connsiteX135" fmla="*/ 0 w 1675955"/>
                          <a:gd name="connsiteY135" fmla="*/ 127241 h 231439"/>
                          <a:gd name="connsiteX136" fmla="*/ 73345 w 1675955"/>
                          <a:gd name="connsiteY136" fmla="*/ 184841 h 231439"/>
                          <a:gd name="connsiteX137" fmla="*/ 138407 w 1675955"/>
                          <a:gd name="connsiteY137" fmla="*/ 133001 h 231439"/>
                          <a:gd name="connsiteX138" fmla="*/ 81744 w 1675955"/>
                          <a:gd name="connsiteY138" fmla="*/ 83062 h 231439"/>
                          <a:gd name="connsiteX139" fmla="*/ 32042 w 1675955"/>
                          <a:gd name="connsiteY139" fmla="*/ 52418 h 231439"/>
                          <a:gd name="connsiteX140" fmla="*/ 67593 w 1675955"/>
                          <a:gd name="connsiteY140" fmla="*/ 27305 h 231439"/>
                          <a:gd name="connsiteX141" fmla="*/ 106135 w 1675955"/>
                          <a:gd name="connsiteY141" fmla="*/ 57372 h 231439"/>
                          <a:gd name="connsiteX142" fmla="*/ 136451 w 1675955"/>
                          <a:gd name="connsiteY142" fmla="*/ 57372 h 231439"/>
                          <a:gd name="connsiteX143" fmla="*/ 66845 w 1675955"/>
                          <a:gd name="connsiteY143" fmla="*/ 2479 h 231439"/>
                          <a:gd name="connsiteX144" fmla="*/ 3221 w 1675955"/>
                          <a:gd name="connsiteY144" fmla="*/ 53858 h 231439"/>
                          <a:gd name="connsiteX145" fmla="*/ 305922 w 1675955"/>
                          <a:gd name="connsiteY145" fmla="*/ 117218 h 231439"/>
                          <a:gd name="connsiteX146" fmla="*/ 343947 w 1675955"/>
                          <a:gd name="connsiteY146" fmla="*/ 74364 h 231439"/>
                          <a:gd name="connsiteX147" fmla="*/ 381971 w 1675955"/>
                          <a:gd name="connsiteY147" fmla="*/ 117218 h 231439"/>
                          <a:gd name="connsiteX148" fmla="*/ 343947 w 1675955"/>
                          <a:gd name="connsiteY148" fmla="*/ 160073 h 231439"/>
                          <a:gd name="connsiteX149" fmla="*/ 305922 w 1675955"/>
                          <a:gd name="connsiteY149" fmla="*/ 117218 h 231439"/>
                          <a:gd name="connsiteX150" fmla="*/ 381453 w 1675955"/>
                          <a:gd name="connsiteY150" fmla="*/ 2 h 231439"/>
                          <a:gd name="connsiteX151" fmla="*/ 381453 w 1675955"/>
                          <a:gd name="connsiteY151" fmla="*/ 69122 h 231439"/>
                          <a:gd name="connsiteX152" fmla="*/ 380936 w 1675955"/>
                          <a:gd name="connsiteY152" fmla="*/ 69122 h 231439"/>
                          <a:gd name="connsiteX153" fmla="*/ 338942 w 1675955"/>
                          <a:gd name="connsiteY153" fmla="*/ 50172 h 231439"/>
                          <a:gd name="connsiteX154" fmla="*/ 278540 w 1675955"/>
                          <a:gd name="connsiteY154" fmla="*/ 117622 h 231439"/>
                          <a:gd name="connsiteX155" fmla="*/ 338942 w 1675955"/>
                          <a:gd name="connsiteY155" fmla="*/ 184841 h 231439"/>
                          <a:gd name="connsiteX156" fmla="*/ 380936 w 1675955"/>
                          <a:gd name="connsiteY156" fmla="*/ 165890 h 231439"/>
                          <a:gd name="connsiteX157" fmla="*/ 381453 w 1675955"/>
                          <a:gd name="connsiteY157" fmla="*/ 165890 h 231439"/>
                          <a:gd name="connsiteX158" fmla="*/ 381453 w 1675955"/>
                          <a:gd name="connsiteY158" fmla="*/ 182364 h 231439"/>
                          <a:gd name="connsiteX159" fmla="*/ 407800 w 1675955"/>
                          <a:gd name="connsiteY159" fmla="*/ 182364 h 231439"/>
                          <a:gd name="connsiteX160" fmla="*/ 407800 w 1675955"/>
                          <a:gd name="connsiteY160" fmla="*/ 2 h 231439"/>
                          <a:gd name="connsiteX161" fmla="*/ 1073719 w 1675955"/>
                          <a:gd name="connsiteY161" fmla="*/ 17974 h 231439"/>
                          <a:gd name="connsiteX162" fmla="*/ 1091666 w 1675955"/>
                          <a:gd name="connsiteY162" fmla="*/ 36290 h 231439"/>
                          <a:gd name="connsiteX163" fmla="*/ 1109958 w 1675955"/>
                          <a:gd name="connsiteY163" fmla="*/ 18319 h 231439"/>
                          <a:gd name="connsiteX164" fmla="*/ 1092011 w 1675955"/>
                          <a:gd name="connsiteY164" fmla="*/ 3 h 231439"/>
                          <a:gd name="connsiteX165" fmla="*/ 1091839 w 1675955"/>
                          <a:gd name="connsiteY165" fmla="*/ 2 h 231439"/>
                          <a:gd name="connsiteX166" fmla="*/ 1073721 w 1675955"/>
                          <a:gd name="connsiteY166" fmla="*/ 17568 h 231439"/>
                          <a:gd name="connsiteX167" fmla="*/ 1073719 w 1675955"/>
                          <a:gd name="connsiteY167" fmla="*/ 17974 h 23143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</a:cxnLst>
                        <a:rect l="l" t="t" r="r" b="b"/>
                        <a:pathLst>
                          <a:path w="1675955" h="231439">
                            <a:moveTo>
                              <a:pt x="249834" y="52418"/>
                            </a:moveTo>
                            <a:lnTo>
                              <a:pt x="212845" y="150396"/>
                            </a:lnTo>
                            <a:lnTo>
                              <a:pt x="212385" y="150396"/>
                            </a:lnTo>
                            <a:lnTo>
                              <a:pt x="176317" y="52476"/>
                            </a:lnTo>
                            <a:lnTo>
                              <a:pt x="145943" y="52476"/>
                            </a:lnTo>
                            <a:lnTo>
                              <a:pt x="198406" y="182191"/>
                            </a:lnTo>
                            <a:lnTo>
                              <a:pt x="176777" y="231439"/>
                            </a:lnTo>
                            <a:lnTo>
                              <a:pt x="205827" y="231439"/>
                            </a:lnTo>
                            <a:lnTo>
                              <a:pt x="279173" y="52418"/>
                            </a:lnTo>
                            <a:close/>
                            <a:moveTo>
                              <a:pt x="795121" y="52418"/>
                            </a:moveTo>
                            <a:lnTo>
                              <a:pt x="758075" y="150338"/>
                            </a:lnTo>
                            <a:lnTo>
                              <a:pt x="757557" y="150338"/>
                            </a:lnTo>
                            <a:lnTo>
                              <a:pt x="721546" y="52418"/>
                            </a:lnTo>
                            <a:lnTo>
                              <a:pt x="691230" y="52418"/>
                            </a:lnTo>
                            <a:lnTo>
                              <a:pt x="743693" y="182134"/>
                            </a:lnTo>
                            <a:lnTo>
                              <a:pt x="722064" y="231382"/>
                            </a:lnTo>
                            <a:lnTo>
                              <a:pt x="750826" y="231382"/>
                            </a:lnTo>
                            <a:lnTo>
                              <a:pt x="824459" y="52418"/>
                            </a:lnTo>
                            <a:close/>
                            <a:moveTo>
                              <a:pt x="1078666" y="182134"/>
                            </a:moveTo>
                            <a:lnTo>
                              <a:pt x="1105013" y="182134"/>
                            </a:lnTo>
                            <a:lnTo>
                              <a:pt x="1105013" y="52418"/>
                            </a:lnTo>
                            <a:lnTo>
                              <a:pt x="1078666" y="52418"/>
                            </a:lnTo>
                            <a:close/>
                            <a:moveTo>
                              <a:pt x="1155233" y="68431"/>
                            </a:moveTo>
                            <a:lnTo>
                              <a:pt x="1154715" y="68431"/>
                            </a:lnTo>
                            <a:lnTo>
                              <a:pt x="1154715" y="52418"/>
                            </a:lnTo>
                            <a:lnTo>
                              <a:pt x="1128368" y="52418"/>
                            </a:lnTo>
                            <a:lnTo>
                              <a:pt x="1128368" y="182134"/>
                            </a:lnTo>
                            <a:lnTo>
                              <a:pt x="1154715" y="182134"/>
                            </a:lnTo>
                            <a:lnTo>
                              <a:pt x="1154715" y="110479"/>
                            </a:lnTo>
                            <a:cubicBezTo>
                              <a:pt x="1154715" y="88591"/>
                              <a:pt x="1164149" y="77302"/>
                              <a:pt x="1187792" y="77302"/>
                            </a:cubicBezTo>
                            <a:cubicBezTo>
                              <a:pt x="1191466" y="77349"/>
                              <a:pt x="1195127" y="77754"/>
                              <a:pt x="1198722" y="78511"/>
                            </a:cubicBezTo>
                            <a:lnTo>
                              <a:pt x="1198722" y="52649"/>
                            </a:lnTo>
                            <a:cubicBezTo>
                              <a:pt x="1195657" y="51770"/>
                              <a:pt x="1192476" y="51362"/>
                              <a:pt x="1189288" y="51439"/>
                            </a:cubicBezTo>
                            <a:cubicBezTo>
                              <a:pt x="1175684" y="50770"/>
                              <a:pt x="1162738" y="57339"/>
                              <a:pt x="1155233" y="68719"/>
                            </a:cubicBezTo>
                            <a:moveTo>
                              <a:pt x="1529955" y="68719"/>
                            </a:moveTo>
                            <a:lnTo>
                              <a:pt x="1529438" y="68719"/>
                            </a:lnTo>
                            <a:lnTo>
                              <a:pt x="1529438" y="52418"/>
                            </a:lnTo>
                            <a:lnTo>
                              <a:pt x="1503091" y="52418"/>
                            </a:lnTo>
                            <a:lnTo>
                              <a:pt x="1503091" y="182134"/>
                            </a:lnTo>
                            <a:lnTo>
                              <a:pt x="1529438" y="182134"/>
                            </a:lnTo>
                            <a:lnTo>
                              <a:pt x="1529438" y="110479"/>
                            </a:lnTo>
                            <a:cubicBezTo>
                              <a:pt x="1529438" y="88591"/>
                              <a:pt x="1538872" y="77302"/>
                              <a:pt x="1562458" y="77302"/>
                            </a:cubicBezTo>
                            <a:cubicBezTo>
                              <a:pt x="1566150" y="77346"/>
                              <a:pt x="1569830" y="77751"/>
                              <a:pt x="1573445" y="78511"/>
                            </a:cubicBezTo>
                            <a:lnTo>
                              <a:pt x="1573445" y="52649"/>
                            </a:lnTo>
                            <a:cubicBezTo>
                              <a:pt x="1570361" y="51766"/>
                              <a:pt x="1567160" y="51358"/>
                              <a:pt x="1563953" y="51439"/>
                            </a:cubicBezTo>
                            <a:cubicBezTo>
                              <a:pt x="1550367" y="50779"/>
                              <a:pt x="1537442" y="57348"/>
                              <a:pt x="1529955" y="68719"/>
                            </a:cubicBezTo>
                            <a:moveTo>
                              <a:pt x="1382517" y="117679"/>
                            </a:moveTo>
                            <a:cubicBezTo>
                              <a:pt x="1382517" y="93314"/>
                              <a:pt x="1398682" y="74825"/>
                              <a:pt x="1421807" y="74825"/>
                            </a:cubicBezTo>
                            <a:cubicBezTo>
                              <a:pt x="1444932" y="74825"/>
                              <a:pt x="1461155" y="93026"/>
                              <a:pt x="1461155" y="117391"/>
                            </a:cubicBezTo>
                            <a:cubicBezTo>
                              <a:pt x="1461155" y="141756"/>
                              <a:pt x="1444990" y="160246"/>
                              <a:pt x="1421922" y="160246"/>
                            </a:cubicBezTo>
                            <a:cubicBezTo>
                              <a:pt x="1398854" y="160246"/>
                              <a:pt x="1382632" y="141986"/>
                              <a:pt x="1382632" y="117391"/>
                            </a:cubicBezTo>
                            <a:moveTo>
                              <a:pt x="1355307" y="117391"/>
                            </a:moveTo>
                            <a:cubicBezTo>
                              <a:pt x="1354226" y="154213"/>
                              <a:pt x="1383162" y="184941"/>
                              <a:pt x="1419936" y="186023"/>
                            </a:cubicBezTo>
                            <a:cubicBezTo>
                              <a:pt x="1456711" y="187105"/>
                              <a:pt x="1487398" y="158133"/>
                              <a:pt x="1488479" y="121311"/>
                            </a:cubicBezTo>
                            <a:cubicBezTo>
                              <a:pt x="1488518" y="120005"/>
                              <a:pt x="1488518" y="118697"/>
                              <a:pt x="1488479" y="117391"/>
                            </a:cubicBezTo>
                            <a:cubicBezTo>
                              <a:pt x="1489561" y="80569"/>
                              <a:pt x="1460625" y="49842"/>
                              <a:pt x="1423851" y="48759"/>
                            </a:cubicBezTo>
                            <a:cubicBezTo>
                              <a:pt x="1387076" y="47677"/>
                              <a:pt x="1356388" y="76649"/>
                              <a:pt x="1355307" y="113471"/>
                            </a:cubicBezTo>
                            <a:cubicBezTo>
                              <a:pt x="1355269" y="114778"/>
                              <a:pt x="1355269" y="116085"/>
                              <a:pt x="1355307" y="117391"/>
                            </a:cubicBezTo>
                            <a:moveTo>
                              <a:pt x="461989" y="69122"/>
                            </a:moveTo>
                            <a:lnTo>
                              <a:pt x="461472" y="69122"/>
                            </a:lnTo>
                            <a:lnTo>
                              <a:pt x="461472" y="52418"/>
                            </a:lnTo>
                            <a:lnTo>
                              <a:pt x="435125" y="52418"/>
                            </a:lnTo>
                            <a:lnTo>
                              <a:pt x="435125" y="182134"/>
                            </a:lnTo>
                            <a:lnTo>
                              <a:pt x="461472" y="182134"/>
                            </a:lnTo>
                            <a:lnTo>
                              <a:pt x="461472" y="108521"/>
                            </a:lnTo>
                            <a:cubicBezTo>
                              <a:pt x="461472" y="88591"/>
                              <a:pt x="474645" y="73961"/>
                              <a:pt x="494031" y="73961"/>
                            </a:cubicBezTo>
                            <a:cubicBezTo>
                              <a:pt x="509218" y="73961"/>
                              <a:pt x="519113" y="83580"/>
                              <a:pt x="519113" y="106447"/>
                            </a:cubicBezTo>
                            <a:lnTo>
                              <a:pt x="519113" y="182134"/>
                            </a:lnTo>
                            <a:lnTo>
                              <a:pt x="545459" y="182134"/>
                            </a:lnTo>
                            <a:lnTo>
                              <a:pt x="545459" y="102646"/>
                            </a:lnTo>
                            <a:cubicBezTo>
                              <a:pt x="545459" y="66415"/>
                              <a:pt x="525095" y="49942"/>
                              <a:pt x="500244" y="49942"/>
                            </a:cubicBezTo>
                            <a:cubicBezTo>
                              <a:pt x="485177" y="49900"/>
                              <a:pt x="470983" y="57017"/>
                              <a:pt x="461989" y="69122"/>
                            </a:cubicBezTo>
                            <a:moveTo>
                              <a:pt x="627779" y="73846"/>
                            </a:moveTo>
                            <a:cubicBezTo>
                              <a:pt x="645496" y="74515"/>
                              <a:pt x="660221" y="87733"/>
                              <a:pt x="662812" y="105295"/>
                            </a:cubicBezTo>
                            <a:lnTo>
                              <a:pt x="592976" y="105295"/>
                            </a:lnTo>
                            <a:cubicBezTo>
                              <a:pt x="595379" y="87838"/>
                              <a:pt x="609907" y="74599"/>
                              <a:pt x="627491" y="73846"/>
                            </a:cubicBezTo>
                            <a:moveTo>
                              <a:pt x="564213" y="117622"/>
                            </a:moveTo>
                            <a:cubicBezTo>
                              <a:pt x="564213" y="157020"/>
                              <a:pt x="591077" y="184841"/>
                              <a:pt x="629332" y="184841"/>
                            </a:cubicBezTo>
                            <a:cubicBezTo>
                              <a:pt x="656714" y="184841"/>
                              <a:pt x="678286" y="172745"/>
                              <a:pt x="688526" y="144924"/>
                            </a:cubicBezTo>
                            <a:lnTo>
                              <a:pt x="660914" y="141238"/>
                            </a:lnTo>
                            <a:cubicBezTo>
                              <a:pt x="655776" y="153802"/>
                              <a:pt x="643341" y="161811"/>
                              <a:pt x="629792" y="161282"/>
                            </a:cubicBezTo>
                            <a:cubicBezTo>
                              <a:pt x="609658" y="161282"/>
                              <a:pt x="595277" y="147228"/>
                              <a:pt x="592746" y="125801"/>
                            </a:cubicBezTo>
                            <a:lnTo>
                              <a:pt x="692150" y="125801"/>
                            </a:lnTo>
                            <a:cubicBezTo>
                              <a:pt x="692150" y="76610"/>
                              <a:pt x="664595" y="50287"/>
                              <a:pt x="627779" y="49999"/>
                            </a:cubicBezTo>
                            <a:cubicBezTo>
                              <a:pt x="590962" y="49711"/>
                              <a:pt x="564500" y="77820"/>
                              <a:pt x="564500" y="117449"/>
                            </a:cubicBezTo>
                            <a:moveTo>
                              <a:pt x="1239048" y="117449"/>
                            </a:moveTo>
                            <a:cubicBezTo>
                              <a:pt x="1239048" y="92854"/>
                              <a:pt x="1254234" y="74594"/>
                              <a:pt x="1277072" y="74594"/>
                            </a:cubicBezTo>
                            <a:cubicBezTo>
                              <a:pt x="1298932" y="74594"/>
                              <a:pt x="1315097" y="91874"/>
                              <a:pt x="1315097" y="117449"/>
                            </a:cubicBezTo>
                            <a:cubicBezTo>
                              <a:pt x="1315097" y="143023"/>
                              <a:pt x="1298932" y="160303"/>
                              <a:pt x="1277072" y="160303"/>
                            </a:cubicBezTo>
                            <a:cubicBezTo>
                              <a:pt x="1254062" y="160303"/>
                              <a:pt x="1239048" y="141814"/>
                              <a:pt x="1239048" y="117449"/>
                            </a:cubicBezTo>
                            <a:moveTo>
                              <a:pt x="1240083" y="68950"/>
                            </a:moveTo>
                            <a:lnTo>
                              <a:pt x="1239565" y="68950"/>
                            </a:lnTo>
                            <a:lnTo>
                              <a:pt x="1239565" y="52418"/>
                            </a:lnTo>
                            <a:lnTo>
                              <a:pt x="1213219" y="52418"/>
                            </a:lnTo>
                            <a:lnTo>
                              <a:pt x="1213219" y="229366"/>
                            </a:lnTo>
                            <a:lnTo>
                              <a:pt x="1239565" y="229366"/>
                            </a:lnTo>
                            <a:lnTo>
                              <a:pt x="1239565" y="165660"/>
                            </a:lnTo>
                            <a:lnTo>
                              <a:pt x="1240083" y="165660"/>
                            </a:lnTo>
                            <a:cubicBezTo>
                              <a:pt x="1250575" y="177909"/>
                              <a:pt x="1265963" y="184853"/>
                              <a:pt x="1282077" y="184610"/>
                            </a:cubicBezTo>
                            <a:cubicBezTo>
                              <a:pt x="1316592" y="184610"/>
                              <a:pt x="1342422" y="157769"/>
                              <a:pt x="1342422" y="117391"/>
                            </a:cubicBezTo>
                            <a:cubicBezTo>
                              <a:pt x="1342422" y="77014"/>
                              <a:pt x="1316707" y="49942"/>
                              <a:pt x="1281962" y="49942"/>
                            </a:cubicBezTo>
                            <a:cubicBezTo>
                              <a:pt x="1265848" y="49699"/>
                              <a:pt x="1250460" y="56643"/>
                              <a:pt x="1239968" y="68892"/>
                            </a:cubicBezTo>
                            <a:moveTo>
                              <a:pt x="1615094" y="18204"/>
                            </a:moveTo>
                            <a:lnTo>
                              <a:pt x="1615094" y="52418"/>
                            </a:lnTo>
                            <a:lnTo>
                              <a:pt x="1587021" y="52418"/>
                            </a:lnTo>
                            <a:lnTo>
                              <a:pt x="1587021" y="76034"/>
                            </a:lnTo>
                            <a:lnTo>
                              <a:pt x="1615094" y="76034"/>
                            </a:lnTo>
                            <a:lnTo>
                              <a:pt x="1615094" y="137321"/>
                            </a:lnTo>
                            <a:cubicBezTo>
                              <a:pt x="1615094" y="171881"/>
                              <a:pt x="1635228" y="183401"/>
                              <a:pt x="1659791" y="183401"/>
                            </a:cubicBezTo>
                            <a:cubicBezTo>
                              <a:pt x="1665238" y="183407"/>
                              <a:pt x="1670639" y="182411"/>
                              <a:pt x="1675726" y="180463"/>
                            </a:cubicBezTo>
                            <a:lnTo>
                              <a:pt x="1675726" y="156847"/>
                            </a:lnTo>
                            <a:cubicBezTo>
                              <a:pt x="1671571" y="158658"/>
                              <a:pt x="1667084" y="159580"/>
                              <a:pt x="1662552" y="159554"/>
                            </a:cubicBezTo>
                            <a:cubicBezTo>
                              <a:pt x="1652370" y="159554"/>
                              <a:pt x="1641440" y="156617"/>
                              <a:pt x="1641440" y="138358"/>
                            </a:cubicBezTo>
                            <a:lnTo>
                              <a:pt x="1641440" y="76034"/>
                            </a:lnTo>
                            <a:lnTo>
                              <a:pt x="1675956" y="76034"/>
                            </a:lnTo>
                            <a:lnTo>
                              <a:pt x="1675956" y="52418"/>
                            </a:lnTo>
                            <a:lnTo>
                              <a:pt x="1641440" y="52418"/>
                            </a:lnTo>
                            <a:lnTo>
                              <a:pt x="1641440" y="9852"/>
                            </a:lnTo>
                            <a:close/>
                            <a:moveTo>
                              <a:pt x="978226" y="37903"/>
                            </a:moveTo>
                            <a:lnTo>
                              <a:pt x="978686" y="37903"/>
                            </a:lnTo>
                            <a:lnTo>
                              <a:pt x="1007449" y="111746"/>
                            </a:lnTo>
                            <a:lnTo>
                              <a:pt x="948370" y="111746"/>
                            </a:lnTo>
                            <a:close/>
                            <a:moveTo>
                              <a:pt x="964765" y="4898"/>
                            </a:moveTo>
                            <a:lnTo>
                              <a:pt x="891189" y="182134"/>
                            </a:lnTo>
                            <a:lnTo>
                              <a:pt x="919952" y="182134"/>
                            </a:lnTo>
                            <a:lnTo>
                              <a:pt x="937843" y="137839"/>
                            </a:lnTo>
                            <a:lnTo>
                              <a:pt x="1017573" y="137839"/>
                            </a:lnTo>
                            <a:lnTo>
                              <a:pt x="1034831" y="182134"/>
                            </a:lnTo>
                            <a:lnTo>
                              <a:pt x="1064917" y="182134"/>
                            </a:lnTo>
                            <a:lnTo>
                              <a:pt x="991342" y="4898"/>
                            </a:lnTo>
                            <a:close/>
                            <a:moveTo>
                              <a:pt x="3221" y="53858"/>
                            </a:moveTo>
                            <a:cubicBezTo>
                              <a:pt x="3221" y="88418"/>
                              <a:pt x="31984" y="99190"/>
                              <a:pt x="60747" y="106102"/>
                            </a:cubicBezTo>
                            <a:cubicBezTo>
                              <a:pt x="85828" y="111862"/>
                              <a:pt x="109414" y="115951"/>
                              <a:pt x="109414" y="134902"/>
                            </a:cubicBezTo>
                            <a:cubicBezTo>
                              <a:pt x="109414" y="149647"/>
                              <a:pt x="93767" y="159497"/>
                              <a:pt x="72137" y="159497"/>
                            </a:cubicBezTo>
                            <a:cubicBezTo>
                              <a:pt x="50508" y="159497"/>
                              <a:pt x="34515" y="149762"/>
                              <a:pt x="30834" y="127241"/>
                            </a:cubicBezTo>
                            <a:lnTo>
                              <a:pt x="0" y="127241"/>
                            </a:lnTo>
                            <a:cubicBezTo>
                              <a:pt x="2244" y="160937"/>
                              <a:pt x="29568" y="184841"/>
                              <a:pt x="73345" y="184841"/>
                            </a:cubicBezTo>
                            <a:cubicBezTo>
                              <a:pt x="112578" y="184841"/>
                              <a:pt x="138407" y="164393"/>
                              <a:pt x="138407" y="133001"/>
                            </a:cubicBezTo>
                            <a:cubicBezTo>
                              <a:pt x="138407" y="99305"/>
                              <a:pt x="109126" y="89455"/>
                              <a:pt x="81744" y="83062"/>
                            </a:cubicBezTo>
                            <a:cubicBezTo>
                              <a:pt x="54362" y="76668"/>
                              <a:pt x="32042" y="73615"/>
                              <a:pt x="32042" y="52418"/>
                            </a:cubicBezTo>
                            <a:cubicBezTo>
                              <a:pt x="32042" y="37154"/>
                              <a:pt x="47976" y="27305"/>
                              <a:pt x="67593" y="27305"/>
                            </a:cubicBezTo>
                            <a:cubicBezTo>
                              <a:pt x="90603" y="27305"/>
                              <a:pt x="103144" y="41129"/>
                              <a:pt x="106135" y="57372"/>
                            </a:cubicBezTo>
                            <a:lnTo>
                              <a:pt x="136451" y="57372"/>
                            </a:lnTo>
                            <a:cubicBezTo>
                              <a:pt x="132309" y="24828"/>
                              <a:pt x="104639" y="2479"/>
                              <a:pt x="66845" y="2479"/>
                            </a:cubicBezTo>
                            <a:cubicBezTo>
                              <a:pt x="26347" y="2479"/>
                              <a:pt x="3221" y="27823"/>
                              <a:pt x="3221" y="53858"/>
                            </a:cubicBezTo>
                            <a:moveTo>
                              <a:pt x="305922" y="117218"/>
                            </a:moveTo>
                            <a:cubicBezTo>
                              <a:pt x="305922" y="91644"/>
                              <a:pt x="322029" y="74364"/>
                              <a:pt x="343947" y="74364"/>
                            </a:cubicBezTo>
                            <a:cubicBezTo>
                              <a:pt x="366957" y="74364"/>
                              <a:pt x="381971" y="92623"/>
                              <a:pt x="381971" y="117218"/>
                            </a:cubicBezTo>
                            <a:cubicBezTo>
                              <a:pt x="381971" y="141814"/>
                              <a:pt x="366784" y="160073"/>
                              <a:pt x="343947" y="160073"/>
                            </a:cubicBezTo>
                            <a:cubicBezTo>
                              <a:pt x="322029" y="160073"/>
                              <a:pt x="305922" y="142793"/>
                              <a:pt x="305922" y="117218"/>
                            </a:cubicBezTo>
                            <a:moveTo>
                              <a:pt x="381453" y="2"/>
                            </a:moveTo>
                            <a:lnTo>
                              <a:pt x="381453" y="69122"/>
                            </a:lnTo>
                            <a:lnTo>
                              <a:pt x="380936" y="69122"/>
                            </a:lnTo>
                            <a:cubicBezTo>
                              <a:pt x="370479" y="56827"/>
                              <a:pt x="355068" y="49872"/>
                              <a:pt x="338942" y="50172"/>
                            </a:cubicBezTo>
                            <a:cubicBezTo>
                              <a:pt x="304426" y="50172"/>
                              <a:pt x="278540" y="77244"/>
                              <a:pt x="278540" y="117622"/>
                            </a:cubicBezTo>
                            <a:cubicBezTo>
                              <a:pt x="278540" y="157999"/>
                              <a:pt x="304426" y="184841"/>
                              <a:pt x="338942" y="184841"/>
                            </a:cubicBezTo>
                            <a:cubicBezTo>
                              <a:pt x="355068" y="185140"/>
                              <a:pt x="370479" y="178186"/>
                              <a:pt x="380936" y="165890"/>
                            </a:cubicBezTo>
                            <a:lnTo>
                              <a:pt x="381453" y="165890"/>
                            </a:lnTo>
                            <a:lnTo>
                              <a:pt x="381453" y="182364"/>
                            </a:lnTo>
                            <a:lnTo>
                              <a:pt x="407800" y="182364"/>
                            </a:lnTo>
                            <a:lnTo>
                              <a:pt x="407800" y="2"/>
                            </a:lnTo>
                            <a:close/>
                            <a:moveTo>
                              <a:pt x="1073719" y="17974"/>
                            </a:moveTo>
                            <a:cubicBezTo>
                              <a:pt x="1073623" y="27994"/>
                              <a:pt x="1081658" y="36194"/>
                              <a:pt x="1091666" y="36290"/>
                            </a:cubicBezTo>
                            <a:cubicBezTo>
                              <a:pt x="1101673" y="36385"/>
                              <a:pt x="1109863" y="28339"/>
                              <a:pt x="1109958" y="18319"/>
                            </a:cubicBezTo>
                            <a:cubicBezTo>
                              <a:pt x="1110053" y="8299"/>
                              <a:pt x="1102018" y="99"/>
                              <a:pt x="1092011" y="3"/>
                            </a:cubicBezTo>
                            <a:cubicBezTo>
                              <a:pt x="1091954" y="3"/>
                              <a:pt x="1091896" y="2"/>
                              <a:pt x="1091839" y="2"/>
                            </a:cubicBezTo>
                            <a:cubicBezTo>
                              <a:pt x="1081992" y="-157"/>
                              <a:pt x="1073880" y="7707"/>
                              <a:pt x="1073721" y="17568"/>
                            </a:cubicBezTo>
                            <a:cubicBezTo>
                              <a:pt x="1073718" y="17703"/>
                              <a:pt x="1073718" y="17838"/>
                              <a:pt x="1073719" y="17974"/>
                            </a:cubicBezTo>
                          </a:path>
                        </a:pathLst>
                      </a:custGeom>
                      <a:gradFill>
                        <a:gsLst>
                          <a:gs pos="5000">
                            <a:schemeClr val="bg2">
                              <a:alpha val="55000"/>
                            </a:schemeClr>
                          </a:gs>
                          <a:gs pos="100000">
                            <a:schemeClr val="bg2"/>
                          </a:gs>
                        </a:gsLst>
                        <a:lin ang="0" scaled="1"/>
                      </a:gradFill>
                      <a:ln w="5728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5AE022" id="Graphic 4" o:spid="_x0000_s1026" style="position:absolute;margin-left:0;margin-top:792.65pt;width:132.1pt;height:18.1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coordsize="1675955,23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" path="m249834,52418r-36989,97978l212385,150396,176317,52476r-30374,l198406,182191r-21629,49248l205827,231439,279173,52418r-29339,xm795121,52418r-37046,97920l757557,150338,721546,52418r-30316,l743693,182134r-21629,49248l750826,231382,824459,52418r-29338,xm1078666,182134r26347,l1105013,52418r-26347,l1078666,182134xm1155233,68431r-518,l1154715,52418r-26347,l1128368,182134r26347,l1154715,110479v,-21888,9434,-33177,33077,-33177c1191466,77349,1195127,77754,1198722,78511r,-25862c1195657,51770,1192476,51362,1189288,51439v-13604,-669,-26550,5900,-34055,17280m1529955,68719r-517,l1529438,52418r-26347,l1503091,182134r26347,l1529438,110479v,-21888,9434,-33177,33020,-33177c1566150,77346,1569830,77751,1573445,78511r,-25862c1570361,51766,1567160,51358,1563953,51439v-13586,-660,-26511,5909,-33998,17280m1382517,117679v,-24365,16165,-42854,39290,-42854c1444932,74825,1461155,93026,1461155,117391v,24365,-16165,42855,-39233,42855c1398854,160246,1382632,141986,1382632,117391t-27325,c1354226,154213,1383162,184941,1419936,186023v36775,1082,67462,-27890,68543,-64712c1488518,120005,1488518,118697,1488479,117391v1082,-36822,-27854,-67549,-64628,-68632c1387076,47677,1356388,76649,1355307,113471v-38,1307,-38,2614,,3920m461989,69122r-517,l461472,52418r-26347,l435125,182134r26347,l461472,108521v,-19930,13173,-34560,32559,-34560c509218,73961,519113,83580,519113,106447r,75687l545459,182134r,-79488c545459,66415,525095,49942,500244,49942v-15067,-42,-29261,7075,-38255,19180m627779,73846v17717,669,32442,13887,35033,31449l592976,105295v2403,-17457,16931,-30696,34515,-31449m564213,117622v,39398,26864,67219,65119,67219c656714,184841,678286,172745,688526,144924r-27612,-3686c655776,153802,643341,161811,629792,161282v-20134,,-34515,-14054,-37046,-35481l692150,125801v,-49191,-27555,-75514,-64371,-75802c590962,49711,564500,77820,564500,117449t674548,c1239048,92854,1254234,74594,1277072,74594v21860,,38025,17280,38025,42855c1315097,143023,1298932,160303,1277072,160303v-23010,,-38024,-18489,-38024,-42854m1240083,68950r-518,l1239565,52418r-26346,l1213219,229366r26346,l1239565,165660r518,c1250575,177909,1265963,184853,1282077,184610v34515,,60345,-26841,60345,-67219c1342422,77014,1316707,49942,1281962,49942v-16114,-243,-31502,6701,-41994,18950m1615094,18204r,34214l1587021,52418r,23616l1615094,76034r,61287c1615094,171881,1635228,183401,1659791,183401v5447,6,10848,-990,15935,-2938l1675726,156847v-4155,1811,-8642,2733,-13174,2707c1652370,159554,1641440,156617,1641440,138358r,-62324l1675956,76034r,-23616l1641440,52418r,-42566l1615094,18204xm978226,37903r460,l1007449,111746r-59079,l978226,37903xm964765,4898l891189,182134r28763,l937843,137839r79730,l1034831,182134r30086,l991342,4898r-26577,xm3221,53858v,34560,28763,45332,57526,52244c85828,111862,109414,115951,109414,134902v,14745,-15647,24595,-37277,24595c50508,159497,34515,149762,30834,127241l,127241v2244,33696,29568,57600,73345,57600c112578,184841,138407,164393,138407,133001v,-33696,-29281,-43546,-56663,-49939c54362,76668,32042,73615,32042,52418v,-15264,15934,-25113,35551,-25113c90603,27305,103144,41129,106135,57372r30316,c132309,24828,104639,2479,66845,2479,26347,2479,3221,27823,3221,53858t302701,63360c305922,91644,322029,74364,343947,74364v23010,,38024,18259,38024,42854c381971,141814,366784,160073,343947,160073v-21918,,-38025,-17280,-38025,-42855m381453,2r,69120l380936,69122c370479,56827,355068,49872,338942,50172v-34516,,-60402,27072,-60402,67450c278540,157999,304426,184841,338942,184841v16126,299,31537,-6655,41994,-18951l381453,165890r,16474l407800,182364,407800,2r-26347,xm1073719,17974v-96,10020,7939,18220,17947,18316c1101673,36385,1109863,28339,1109958,18319,1110053,8299,1102018,99,1092011,3v-57,,-115,-1,-172,-1c1081992,-157,1073880,7707,1073721,17568v-3,135,-3,270,-2,406e" fillcolor="#ff5a31 [3214]" stroked="f" strokeweight=".15911mm">
              <v:fill color2="#ff5a31 [3214]" o:opacity2="36044f" angle="90" colors="0 #ff5a31;3277f #ff5a31" focus="100%" type="gradient"/>
              <v:stroke joinstyle="miter"/>
              <v:path arrowok="t" o:connecttype="custom" o:connectlocs="250079,52183;213054,149721;212593,149721;176490,52240;146086,52240;198601,181373;176951,230400;206029,230400;279447,52183;795901,52183;758819,149663;758301,149663;722254,52183;691908,52183;744423,181316;722773,230343;751563,230343;825268,52183;1079725,181316;1106098,181316;1106098,52183;1079725,52183;1156367,68124;1155848,68124;1155848,52183;1129476,52183;1129476,181316;1155848,181316;1155848,109983;1188958,76955;1199899,78159;1199899,52413;1190455,51208;1156367,68410;1531457,68410;1530939,68410;1530939,52183;1504566,52183;1504566,181316;1530939,181316;1530939,109983;1563992,76955;1574989,78159;1574989,52413;1565488,51208;1531457,68410;1383874,117151;1423203,74489;1462589,116864;1423318,159527;1383989,116864;1356637,116864;1421330,185188;1489940,120766;1489940,116864;1425249,48540;1356637,112962;1356637,116864;462442,68812;461925,68812;461925,52183;435552,52183;435552,181316;461925,181316;461925,108034;494516,73629;519623,105969;519623,181316;545994,181316;545994,102185;500735,49718;462442,68812;628395,73514;663463,104822;593558,104822;628107,73514;564767,117094;629950,184011;689202,144273;661563,140604;630410,160558;593328,125236;692829,125236;628395,49775;565054,116922;1240264,116922;1278325,74259;1316388,116922;1278325,159583;1240264,116922;1241300,68640;1240782,68640;1240782,52183;1214410,52183;1214410,228336;1240782,228336;1240782,164916;1241300,164916;1283335,183781;1343740,116864;1283220,49718;1241185,68583;1616679,18122;1616679,52183;1588579,52183;1588579,75693;1616679,75693;1616679,136705;1661420,182578;1677371,179653;1677371,156143;1664184,158838;1643051,137737;1643051,75693;1677601,75693;1677601,52183;1643051,52183;1643051,9808;979186,37733;979647,37733;1008438,111244;949301,111244;965712,4876;892064,181316;920855,181316;938764,137220;1018572,137220;1035847,181316;1065962,181316;992315,4876;3224,53616;60807,105626;109521,134296;72208,158781;30864,126670;0,126670;73417,184011;138543,132404;81824,82689;32073,52183;67659,27182;106239,57114;136585,57114;66911,2468;3224,53616;306222,116692;344285,74030;382346,116692;344285,159354;306222,116692;381827,2;381827,68812;381310,68812;339275,49947;278813,117094;339275,184011;381310,165145;381827,165145;381827,181545;408200,181545;408200,2;1074773,17893;1092738,36127;1111047,18237;1093083,3;1092911,2;1074775,17489;1074773,17893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  <w10:wrap type="square" anchorx="margin" anchory="page"/>
              <w10:anchorlock/>
            </v:shape>
          </w:pict>
        </mc:Fallback>
      </mc:AlternateContent>
    </w:r>
  </w:p>
  <w:p w14:paraId="219B7D3F" w14:textId="77777777" w:rsidR="00A57561" w:rsidRPr="00A57561" w:rsidRDefault="00A57561" w:rsidP="00A57561">
    <w:pPr>
      <w:pStyle w:val="Footer"/>
    </w:pPr>
    <w:r>
      <w:t xml:space="preserve">Page </w:t>
    </w:r>
    <w:r w:rsidRPr="00EF4A98">
      <w:rPr>
        <w:rStyle w:val="PageNumber"/>
      </w:rPr>
      <w:fldChar w:fldCharType="begin"/>
    </w:r>
    <w:r w:rsidRPr="00EF4A98">
      <w:rPr>
        <w:rStyle w:val="PageNumber"/>
      </w:rPr>
      <w:instrText xml:space="preserve"> PAGE  \* Arabic  \* MERGEFORMAT </w:instrText>
    </w:r>
    <w:r w:rsidRPr="00EF4A98">
      <w:rPr>
        <w:rStyle w:val="PageNumber"/>
      </w:rPr>
      <w:fldChar w:fldCharType="separate"/>
    </w:r>
    <w:r>
      <w:rPr>
        <w:rStyle w:val="PageNumber"/>
      </w:rPr>
      <w:t>2</w:t>
    </w:r>
    <w:r w:rsidRPr="00EF4A98">
      <w:rPr>
        <w:rStyle w:val="PageNumber"/>
      </w:rPr>
      <w:fldChar w:fldCharType="end"/>
    </w:r>
    <w:r>
      <w:t xml:space="preserve"> of </w:t>
    </w:r>
    <w:fldSimple w:instr=" NUMPAGES  \* Arabic  \* MERGEFORMAT ">
      <w:r>
        <w:t>2</w:t>
      </w:r>
    </w:fldSimple>
    <w:r w:rsidRPr="009F3BEA">
      <w:t xml:space="preserve">   |</w:t>
    </w:r>
    <w:r>
      <w:t xml:space="preserve"> </w:t>
    </w:r>
    <w:r w:rsidRPr="009F3BEA">
      <w:t xml:space="preserve">  </w:t>
    </w:r>
    <w:sdt>
      <w:sdtPr>
        <w:alias w:val="Category"/>
        <w:id w:val="1498462695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Pr="00EF4A98">
          <w:t>Confidential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9AC7C" w14:textId="77777777" w:rsidR="00AD0497" w:rsidRDefault="00AD0497" w:rsidP="00D81862">
      <w:pPr>
        <w:spacing w:after="0" w:line="240" w:lineRule="auto"/>
      </w:pPr>
      <w:r>
        <w:separator/>
      </w:r>
    </w:p>
  </w:footnote>
  <w:footnote w:type="continuationSeparator" w:id="0">
    <w:p w14:paraId="136D1128" w14:textId="77777777" w:rsidR="00AD0497" w:rsidRDefault="00AD0497" w:rsidP="00D81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B7FC" w14:textId="77777777" w:rsidR="00D81862" w:rsidRPr="001F2469" w:rsidRDefault="00D81862" w:rsidP="00A57561">
    <w:pPr>
      <w:pStyle w:val="Header"/>
    </w:pPr>
    <w:r w:rsidRPr="001F2469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58FBAC9" wp14:editId="75FD72A7">
              <wp:simplePos x="0" y="0"/>
              <wp:positionH relativeFrom="margin">
                <wp:align>right</wp:align>
              </wp:positionH>
              <wp:positionV relativeFrom="page">
                <wp:posOffset>431800</wp:posOffset>
              </wp:positionV>
              <wp:extent cx="1674000" cy="644400"/>
              <wp:effectExtent l="0" t="0" r="2540" b="3810"/>
              <wp:wrapSquare wrapText="bothSides"/>
              <wp:docPr id="2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4000" cy="644400"/>
                      </a:xfrm>
                      <a:custGeom>
                        <a:avLst/>
                        <a:gdLst>
                          <a:gd name="connsiteX0" fmla="*/ 947781 w 1673942"/>
                          <a:gd name="connsiteY0" fmla="*/ 9124 h 645768"/>
                          <a:gd name="connsiteX1" fmla="*/ 794893 w 1673942"/>
                          <a:gd name="connsiteY1" fmla="*/ 236432 h 645768"/>
                          <a:gd name="connsiteX2" fmla="*/ 641091 w 1673942"/>
                          <a:gd name="connsiteY2" fmla="*/ 9124 h 645768"/>
                          <a:gd name="connsiteX3" fmla="*/ 494601 w 1673942"/>
                          <a:gd name="connsiteY3" fmla="*/ 9124 h 645768"/>
                          <a:gd name="connsiteX4" fmla="*/ 730447 w 1673942"/>
                          <a:gd name="connsiteY4" fmla="*/ 359267 h 645768"/>
                          <a:gd name="connsiteX5" fmla="*/ 730447 w 1673942"/>
                          <a:gd name="connsiteY5" fmla="*/ 636587 h 645768"/>
                          <a:gd name="connsiteX6" fmla="*/ 859396 w 1673942"/>
                          <a:gd name="connsiteY6" fmla="*/ 636587 h 645768"/>
                          <a:gd name="connsiteX7" fmla="*/ 859396 w 1673942"/>
                          <a:gd name="connsiteY7" fmla="*/ 357385 h 645768"/>
                          <a:gd name="connsiteX8" fmla="*/ 1094270 w 1673942"/>
                          <a:gd name="connsiteY8" fmla="*/ 9124 h 645768"/>
                          <a:gd name="connsiteX9" fmla="*/ 1265955 w 1673942"/>
                          <a:gd name="connsiteY9" fmla="*/ 112741 h 645768"/>
                          <a:gd name="connsiteX10" fmla="*/ 1343314 w 1673942"/>
                          <a:gd name="connsiteY10" fmla="*/ 112741 h 645768"/>
                          <a:gd name="connsiteX11" fmla="*/ 1541337 w 1673942"/>
                          <a:gd name="connsiteY11" fmla="*/ 322827 h 645768"/>
                          <a:gd name="connsiteX12" fmla="*/ 1343314 w 1673942"/>
                          <a:gd name="connsiteY12" fmla="*/ 532856 h 645768"/>
                          <a:gd name="connsiteX13" fmla="*/ 1265955 w 1673942"/>
                          <a:gd name="connsiteY13" fmla="*/ 532856 h 645768"/>
                          <a:gd name="connsiteX14" fmla="*/ 1136949 w 1673942"/>
                          <a:gd name="connsiteY14" fmla="*/ 9067 h 645768"/>
                          <a:gd name="connsiteX15" fmla="*/ 1136949 w 1673942"/>
                          <a:gd name="connsiteY15" fmla="*/ 636359 h 645768"/>
                          <a:gd name="connsiteX16" fmla="*/ 1334058 w 1673942"/>
                          <a:gd name="connsiteY16" fmla="*/ 636359 h 645768"/>
                          <a:gd name="connsiteX17" fmla="*/ 1673943 w 1673942"/>
                          <a:gd name="connsiteY17" fmla="*/ 322713 h 645768"/>
                          <a:gd name="connsiteX18" fmla="*/ 1337715 w 1673942"/>
                          <a:gd name="connsiteY18" fmla="*/ 9067 h 645768"/>
                          <a:gd name="connsiteX19" fmla="*/ 254242 w 1673942"/>
                          <a:gd name="connsiteY19" fmla="*/ 0 h 645768"/>
                          <a:gd name="connsiteX20" fmla="*/ 10113 w 1673942"/>
                          <a:gd name="connsiteY20" fmla="*/ 185507 h 645768"/>
                          <a:gd name="connsiteX21" fmla="*/ 186083 w 1673942"/>
                          <a:gd name="connsiteY21" fmla="*/ 358298 h 645768"/>
                          <a:gd name="connsiteX22" fmla="*/ 284637 w 1673942"/>
                          <a:gd name="connsiteY22" fmla="*/ 381108 h 645768"/>
                          <a:gd name="connsiteX23" fmla="*/ 407131 w 1673942"/>
                          <a:gd name="connsiteY23" fmla="*/ 463911 h 645768"/>
                          <a:gd name="connsiteX24" fmla="*/ 283723 w 1673942"/>
                          <a:gd name="connsiteY24" fmla="*/ 542094 h 645768"/>
                          <a:gd name="connsiteX25" fmla="*/ 133577 w 1673942"/>
                          <a:gd name="connsiteY25" fmla="*/ 415667 h 645768"/>
                          <a:gd name="connsiteX26" fmla="*/ 0 w 1673942"/>
                          <a:gd name="connsiteY26" fmla="*/ 415667 h 645768"/>
                          <a:gd name="connsiteX27" fmla="*/ 278181 w 1673942"/>
                          <a:gd name="connsiteY27" fmla="*/ 645769 h 645768"/>
                          <a:gd name="connsiteX28" fmla="*/ 537908 w 1673942"/>
                          <a:gd name="connsiteY28" fmla="*/ 453874 h 645768"/>
                          <a:gd name="connsiteX29" fmla="*/ 359253 w 1673942"/>
                          <a:gd name="connsiteY29" fmla="*/ 268025 h 645768"/>
                          <a:gd name="connsiteX30" fmla="*/ 260698 w 1673942"/>
                          <a:gd name="connsiteY30" fmla="*/ 245214 h 645768"/>
                          <a:gd name="connsiteX31" fmla="*/ 142833 w 1673942"/>
                          <a:gd name="connsiteY31" fmla="*/ 174615 h 645768"/>
                          <a:gd name="connsiteX32" fmla="*/ 254242 w 1673942"/>
                          <a:gd name="connsiteY32" fmla="*/ 103674 h 645768"/>
                          <a:gd name="connsiteX33" fmla="*/ 384106 w 1673942"/>
                          <a:gd name="connsiteY33" fmla="*/ 195487 h 645768"/>
                          <a:gd name="connsiteX34" fmla="*/ 523111 w 1673942"/>
                          <a:gd name="connsiteY34" fmla="*/ 195487 h 645768"/>
                          <a:gd name="connsiteX35" fmla="*/ 254242 w 1673942"/>
                          <a:gd name="connsiteY35" fmla="*/ 0 h 64576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</a:cxnLst>
                        <a:rect l="l" t="t" r="r" b="b"/>
                        <a:pathLst>
                          <a:path w="1673942" h="645768">
                            <a:moveTo>
                              <a:pt x="947781" y="9124"/>
                            </a:moveTo>
                            <a:lnTo>
                              <a:pt x="794893" y="236432"/>
                            </a:lnTo>
                            <a:lnTo>
                              <a:pt x="641091" y="9124"/>
                            </a:lnTo>
                            <a:lnTo>
                              <a:pt x="494601" y="9124"/>
                            </a:lnTo>
                            <a:lnTo>
                              <a:pt x="730447" y="359267"/>
                            </a:lnTo>
                            <a:lnTo>
                              <a:pt x="730447" y="636587"/>
                            </a:lnTo>
                            <a:lnTo>
                              <a:pt x="859396" y="636587"/>
                            </a:lnTo>
                            <a:lnTo>
                              <a:pt x="859396" y="357385"/>
                            </a:lnTo>
                            <a:lnTo>
                              <a:pt x="1094270" y="9124"/>
                            </a:lnTo>
                            <a:close/>
                            <a:moveTo>
                              <a:pt x="1265955" y="112741"/>
                            </a:moveTo>
                            <a:lnTo>
                              <a:pt x="1343314" y="112741"/>
                            </a:lnTo>
                            <a:cubicBezTo>
                              <a:pt x="1472263" y="112741"/>
                              <a:pt x="1541337" y="197312"/>
                              <a:pt x="1541337" y="322827"/>
                            </a:cubicBezTo>
                            <a:cubicBezTo>
                              <a:pt x="1541337" y="448343"/>
                              <a:pt x="1472263" y="532856"/>
                              <a:pt x="1343314" y="532856"/>
                            </a:cubicBezTo>
                            <a:lnTo>
                              <a:pt x="1265955" y="532856"/>
                            </a:lnTo>
                            <a:close/>
                            <a:moveTo>
                              <a:pt x="1136949" y="9067"/>
                            </a:moveTo>
                            <a:lnTo>
                              <a:pt x="1136949" y="636359"/>
                            </a:lnTo>
                            <a:lnTo>
                              <a:pt x="1334058" y="636359"/>
                            </a:lnTo>
                            <a:cubicBezTo>
                              <a:pt x="1539452" y="636359"/>
                              <a:pt x="1673943" y="526355"/>
                              <a:pt x="1673943" y="322713"/>
                            </a:cubicBezTo>
                            <a:cubicBezTo>
                              <a:pt x="1673943" y="119071"/>
                              <a:pt x="1543165" y="9067"/>
                              <a:pt x="1337715" y="9067"/>
                            </a:cubicBezTo>
                            <a:close/>
                            <a:moveTo>
                              <a:pt x="254242" y="0"/>
                            </a:moveTo>
                            <a:cubicBezTo>
                              <a:pt x="117009" y="0"/>
                              <a:pt x="10113" y="77271"/>
                              <a:pt x="10113" y="185507"/>
                            </a:cubicBezTo>
                            <a:cubicBezTo>
                              <a:pt x="10113" y="272815"/>
                              <a:pt x="70902" y="331895"/>
                              <a:pt x="186083" y="358298"/>
                            </a:cubicBezTo>
                            <a:lnTo>
                              <a:pt x="284637" y="381108"/>
                            </a:lnTo>
                            <a:cubicBezTo>
                              <a:pt x="366623" y="400212"/>
                              <a:pt x="407131" y="420229"/>
                              <a:pt x="407131" y="463911"/>
                            </a:cubicBezTo>
                            <a:cubicBezTo>
                              <a:pt x="407131" y="513866"/>
                              <a:pt x="352797" y="542094"/>
                              <a:pt x="283723" y="542094"/>
                            </a:cubicBezTo>
                            <a:cubicBezTo>
                              <a:pt x="201737" y="542094"/>
                              <a:pt x="140890" y="490257"/>
                              <a:pt x="133577" y="415667"/>
                            </a:cubicBezTo>
                            <a:lnTo>
                              <a:pt x="0" y="415667"/>
                            </a:lnTo>
                            <a:cubicBezTo>
                              <a:pt x="11998" y="524017"/>
                              <a:pt x="107753" y="645769"/>
                              <a:pt x="278181" y="645769"/>
                            </a:cubicBezTo>
                            <a:cubicBezTo>
                              <a:pt x="421871" y="645769"/>
                              <a:pt x="537908" y="568441"/>
                              <a:pt x="537908" y="453874"/>
                            </a:cubicBezTo>
                            <a:cubicBezTo>
                              <a:pt x="537908" y="364628"/>
                              <a:pt x="481746" y="296538"/>
                              <a:pt x="359253" y="268025"/>
                            </a:cubicBezTo>
                            <a:lnTo>
                              <a:pt x="260698" y="245214"/>
                            </a:lnTo>
                            <a:cubicBezTo>
                              <a:pt x="177798" y="226452"/>
                              <a:pt x="142833" y="212766"/>
                              <a:pt x="142833" y="174615"/>
                            </a:cubicBezTo>
                            <a:cubicBezTo>
                              <a:pt x="142833" y="131161"/>
                              <a:pt x="190653" y="103674"/>
                              <a:pt x="254242" y="103674"/>
                            </a:cubicBezTo>
                            <a:cubicBezTo>
                              <a:pt x="305662" y="103674"/>
                              <a:pt x="375822" y="120782"/>
                              <a:pt x="384106" y="195487"/>
                            </a:cubicBezTo>
                            <a:lnTo>
                              <a:pt x="523111" y="195487"/>
                            </a:lnTo>
                            <a:cubicBezTo>
                              <a:pt x="512027" y="87308"/>
                              <a:pt x="420043" y="0"/>
                              <a:pt x="254242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5000">
                            <a:schemeClr val="bg2">
                              <a:alpha val="55000"/>
                            </a:schemeClr>
                          </a:gs>
                          <a:gs pos="100000">
                            <a:schemeClr val="bg2"/>
                          </a:gs>
                        </a:gsLst>
                        <a:lin ang="0" scaled="1"/>
                        <a:tileRect/>
                      </a:gradFill>
                      <a:ln w="5689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BCD0D1" id="Graphic 1" o:spid="_x0000_s1026" style="position:absolute;margin-left:80.6pt;margin-top:34pt;width:131.8pt;height:50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coordsize="1673942,645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" path="m947781,9124l794893,236432,641091,9124r-146490,l730447,359267r,277320l859396,636587r,-279202l1094270,9124r-146489,xm1265955,112741r77359,c1472263,112741,1541337,197312,1541337,322827v,125516,-69074,210029,-198023,210029l1265955,532856r,-420115xm1136949,9067r,627292l1334058,636359v205394,,339885,-110004,339885,-313646c1673943,119071,1543165,9067,1337715,9067r-200766,xm254242,c117009,,10113,77271,10113,185507v,87308,60789,146388,175970,172791l284637,381108v81986,19104,122494,39121,122494,82803c407131,513866,352797,542094,283723,542094v-81986,,-142833,-51837,-150146,-126427l,415667c11998,524017,107753,645769,278181,645769v143690,,259727,-77328,259727,-191895c537908,364628,481746,296538,359253,268025l260698,245214c177798,226452,142833,212766,142833,174615v,-43454,47820,-70941,111409,-70941c305662,103674,375822,120782,384106,195487r139005,c512027,87308,420043,,254242,xe" fillcolor="#ff5a31 [3214]" stroked="f" strokeweight=".15803mm">
              <v:fill color2="#ff5a31 [3214]" o:opacity2="36044f" rotate="t" angle="90" colors="0 #ff5a31;3277f #ff5a31" focus="100%" type="gradient"/>
              <v:stroke joinstyle="miter"/>
              <v:path arrowok="t" o:connecttype="custom" o:connectlocs="947814,9105;794921,235931;641113,9105;494618,9105;730472,358506;730472,635238;859426,635238;859426,356628;1094308,9105;1265999,112502;1343361,112502;1541390,322143;1343361,531727;1265999,531727;1136988,9048;1136988,635011;1334104,635011;1674001,322029;1337761,9048;254251,0;10113,185114;186089,357539;284647,380301;407145,462928;283733,540946;133582,414786;0,414786;278191,644401;537927,452913;359265,267457;260707,244695;142838,174245;254251,103454;384119,195073;523129,195073;254251,0" o:connectangles="0,0,0,0,0,0,0,0,0,0,0,0,0,0,0,0,0,0,0,0,0,0,0,0,0,0,0,0,0,0,0,0,0,0,0,0"/>
              <w10:wrap type="square"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6EBBF" w14:textId="77777777" w:rsidR="00A57561" w:rsidRPr="001F2469" w:rsidRDefault="00A57561" w:rsidP="00A57561">
    <w:pPr>
      <w:pStyle w:val="Header"/>
    </w:pPr>
    <w:r w:rsidRPr="001F2469">
      <w:rPr>
        <w:rStyle w:val="Strong"/>
      </w:rPr>
      <w:t>Sydney Airport Corporation Limited</w:t>
    </w:r>
    <w:r w:rsidRPr="001F2469">
      <w:t xml:space="preserve"> </w:t>
    </w:r>
    <w:r>
      <w:br/>
    </w:r>
    <w:r w:rsidRPr="001F2469">
      <w:t>ACN 082 578 809</w:t>
    </w:r>
  </w:p>
  <w:p w14:paraId="721EBF1F" w14:textId="77777777" w:rsidR="00A57561" w:rsidRPr="001F2469" w:rsidRDefault="00A57561" w:rsidP="00A57561">
    <w:pPr>
      <w:pStyle w:val="Header"/>
    </w:pPr>
    <w:r w:rsidRPr="001F2469">
      <w:t>The Nigel Love Building, 10 Arrivals Court, Locked Bag 5000</w:t>
    </w:r>
    <w:r w:rsidRPr="001F2469">
      <w:br/>
      <w:t xml:space="preserve">Sydney International Airport, NSW 2020 Australia </w:t>
    </w:r>
  </w:p>
  <w:p w14:paraId="20970612" w14:textId="77777777" w:rsidR="00A57561" w:rsidRPr="001F2469" w:rsidRDefault="00A57561" w:rsidP="00A57561">
    <w:pPr>
      <w:pStyle w:val="Header"/>
    </w:pPr>
    <w:r w:rsidRPr="009F3BEA">
      <w:rPr>
        <w:rStyle w:val="Strong"/>
      </w:rPr>
      <w:t>T</w:t>
    </w:r>
    <w:r w:rsidRPr="001F2469">
      <w:tab/>
      <w:t>+61 2 9667 9111</w:t>
    </w:r>
  </w:p>
  <w:p w14:paraId="5CD0931D" w14:textId="77777777" w:rsidR="00A57561" w:rsidRPr="00A57561" w:rsidRDefault="00A57561" w:rsidP="00A57561">
    <w:pPr>
      <w:pStyle w:val="Spacer-1px"/>
    </w:pPr>
    <w:r w:rsidRPr="001F2469"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52AA8046" wp14:editId="7207DE29">
              <wp:simplePos x="0" y="0"/>
              <wp:positionH relativeFrom="margin">
                <wp:align>right</wp:align>
              </wp:positionH>
              <wp:positionV relativeFrom="page">
                <wp:posOffset>431800</wp:posOffset>
              </wp:positionV>
              <wp:extent cx="1674000" cy="644400"/>
              <wp:effectExtent l="0" t="0" r="2540" b="3810"/>
              <wp:wrapSquare wrapText="bothSides"/>
              <wp:docPr id="4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674000" cy="644400"/>
                      </a:xfrm>
                      <a:custGeom>
                        <a:avLst/>
                        <a:gdLst>
                          <a:gd name="connsiteX0" fmla="*/ 947781 w 1673942"/>
                          <a:gd name="connsiteY0" fmla="*/ 9124 h 645768"/>
                          <a:gd name="connsiteX1" fmla="*/ 794893 w 1673942"/>
                          <a:gd name="connsiteY1" fmla="*/ 236432 h 645768"/>
                          <a:gd name="connsiteX2" fmla="*/ 641091 w 1673942"/>
                          <a:gd name="connsiteY2" fmla="*/ 9124 h 645768"/>
                          <a:gd name="connsiteX3" fmla="*/ 494601 w 1673942"/>
                          <a:gd name="connsiteY3" fmla="*/ 9124 h 645768"/>
                          <a:gd name="connsiteX4" fmla="*/ 730447 w 1673942"/>
                          <a:gd name="connsiteY4" fmla="*/ 359267 h 645768"/>
                          <a:gd name="connsiteX5" fmla="*/ 730447 w 1673942"/>
                          <a:gd name="connsiteY5" fmla="*/ 636587 h 645768"/>
                          <a:gd name="connsiteX6" fmla="*/ 859396 w 1673942"/>
                          <a:gd name="connsiteY6" fmla="*/ 636587 h 645768"/>
                          <a:gd name="connsiteX7" fmla="*/ 859396 w 1673942"/>
                          <a:gd name="connsiteY7" fmla="*/ 357385 h 645768"/>
                          <a:gd name="connsiteX8" fmla="*/ 1094270 w 1673942"/>
                          <a:gd name="connsiteY8" fmla="*/ 9124 h 645768"/>
                          <a:gd name="connsiteX9" fmla="*/ 1265955 w 1673942"/>
                          <a:gd name="connsiteY9" fmla="*/ 112741 h 645768"/>
                          <a:gd name="connsiteX10" fmla="*/ 1343314 w 1673942"/>
                          <a:gd name="connsiteY10" fmla="*/ 112741 h 645768"/>
                          <a:gd name="connsiteX11" fmla="*/ 1541337 w 1673942"/>
                          <a:gd name="connsiteY11" fmla="*/ 322827 h 645768"/>
                          <a:gd name="connsiteX12" fmla="*/ 1343314 w 1673942"/>
                          <a:gd name="connsiteY12" fmla="*/ 532856 h 645768"/>
                          <a:gd name="connsiteX13" fmla="*/ 1265955 w 1673942"/>
                          <a:gd name="connsiteY13" fmla="*/ 532856 h 645768"/>
                          <a:gd name="connsiteX14" fmla="*/ 1136949 w 1673942"/>
                          <a:gd name="connsiteY14" fmla="*/ 9067 h 645768"/>
                          <a:gd name="connsiteX15" fmla="*/ 1136949 w 1673942"/>
                          <a:gd name="connsiteY15" fmla="*/ 636359 h 645768"/>
                          <a:gd name="connsiteX16" fmla="*/ 1334058 w 1673942"/>
                          <a:gd name="connsiteY16" fmla="*/ 636359 h 645768"/>
                          <a:gd name="connsiteX17" fmla="*/ 1673943 w 1673942"/>
                          <a:gd name="connsiteY17" fmla="*/ 322713 h 645768"/>
                          <a:gd name="connsiteX18" fmla="*/ 1337715 w 1673942"/>
                          <a:gd name="connsiteY18" fmla="*/ 9067 h 645768"/>
                          <a:gd name="connsiteX19" fmla="*/ 254242 w 1673942"/>
                          <a:gd name="connsiteY19" fmla="*/ 0 h 645768"/>
                          <a:gd name="connsiteX20" fmla="*/ 10113 w 1673942"/>
                          <a:gd name="connsiteY20" fmla="*/ 185507 h 645768"/>
                          <a:gd name="connsiteX21" fmla="*/ 186083 w 1673942"/>
                          <a:gd name="connsiteY21" fmla="*/ 358298 h 645768"/>
                          <a:gd name="connsiteX22" fmla="*/ 284637 w 1673942"/>
                          <a:gd name="connsiteY22" fmla="*/ 381108 h 645768"/>
                          <a:gd name="connsiteX23" fmla="*/ 407131 w 1673942"/>
                          <a:gd name="connsiteY23" fmla="*/ 463911 h 645768"/>
                          <a:gd name="connsiteX24" fmla="*/ 283723 w 1673942"/>
                          <a:gd name="connsiteY24" fmla="*/ 542094 h 645768"/>
                          <a:gd name="connsiteX25" fmla="*/ 133577 w 1673942"/>
                          <a:gd name="connsiteY25" fmla="*/ 415667 h 645768"/>
                          <a:gd name="connsiteX26" fmla="*/ 0 w 1673942"/>
                          <a:gd name="connsiteY26" fmla="*/ 415667 h 645768"/>
                          <a:gd name="connsiteX27" fmla="*/ 278181 w 1673942"/>
                          <a:gd name="connsiteY27" fmla="*/ 645769 h 645768"/>
                          <a:gd name="connsiteX28" fmla="*/ 537908 w 1673942"/>
                          <a:gd name="connsiteY28" fmla="*/ 453874 h 645768"/>
                          <a:gd name="connsiteX29" fmla="*/ 359253 w 1673942"/>
                          <a:gd name="connsiteY29" fmla="*/ 268025 h 645768"/>
                          <a:gd name="connsiteX30" fmla="*/ 260698 w 1673942"/>
                          <a:gd name="connsiteY30" fmla="*/ 245214 h 645768"/>
                          <a:gd name="connsiteX31" fmla="*/ 142833 w 1673942"/>
                          <a:gd name="connsiteY31" fmla="*/ 174615 h 645768"/>
                          <a:gd name="connsiteX32" fmla="*/ 254242 w 1673942"/>
                          <a:gd name="connsiteY32" fmla="*/ 103674 h 645768"/>
                          <a:gd name="connsiteX33" fmla="*/ 384106 w 1673942"/>
                          <a:gd name="connsiteY33" fmla="*/ 195487 h 645768"/>
                          <a:gd name="connsiteX34" fmla="*/ 523111 w 1673942"/>
                          <a:gd name="connsiteY34" fmla="*/ 195487 h 645768"/>
                          <a:gd name="connsiteX35" fmla="*/ 254242 w 1673942"/>
                          <a:gd name="connsiteY35" fmla="*/ 0 h 64576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</a:cxnLst>
                        <a:rect l="l" t="t" r="r" b="b"/>
                        <a:pathLst>
                          <a:path w="1673942" h="645768">
                            <a:moveTo>
                              <a:pt x="947781" y="9124"/>
                            </a:moveTo>
                            <a:lnTo>
                              <a:pt x="794893" y="236432"/>
                            </a:lnTo>
                            <a:lnTo>
                              <a:pt x="641091" y="9124"/>
                            </a:lnTo>
                            <a:lnTo>
                              <a:pt x="494601" y="9124"/>
                            </a:lnTo>
                            <a:lnTo>
                              <a:pt x="730447" y="359267"/>
                            </a:lnTo>
                            <a:lnTo>
                              <a:pt x="730447" y="636587"/>
                            </a:lnTo>
                            <a:lnTo>
                              <a:pt x="859396" y="636587"/>
                            </a:lnTo>
                            <a:lnTo>
                              <a:pt x="859396" y="357385"/>
                            </a:lnTo>
                            <a:lnTo>
                              <a:pt x="1094270" y="9124"/>
                            </a:lnTo>
                            <a:close/>
                            <a:moveTo>
                              <a:pt x="1265955" y="112741"/>
                            </a:moveTo>
                            <a:lnTo>
                              <a:pt x="1343314" y="112741"/>
                            </a:lnTo>
                            <a:cubicBezTo>
                              <a:pt x="1472263" y="112741"/>
                              <a:pt x="1541337" y="197312"/>
                              <a:pt x="1541337" y="322827"/>
                            </a:cubicBezTo>
                            <a:cubicBezTo>
                              <a:pt x="1541337" y="448343"/>
                              <a:pt x="1472263" y="532856"/>
                              <a:pt x="1343314" y="532856"/>
                            </a:cubicBezTo>
                            <a:lnTo>
                              <a:pt x="1265955" y="532856"/>
                            </a:lnTo>
                            <a:close/>
                            <a:moveTo>
                              <a:pt x="1136949" y="9067"/>
                            </a:moveTo>
                            <a:lnTo>
                              <a:pt x="1136949" y="636359"/>
                            </a:lnTo>
                            <a:lnTo>
                              <a:pt x="1334058" y="636359"/>
                            </a:lnTo>
                            <a:cubicBezTo>
                              <a:pt x="1539452" y="636359"/>
                              <a:pt x="1673943" y="526355"/>
                              <a:pt x="1673943" y="322713"/>
                            </a:cubicBezTo>
                            <a:cubicBezTo>
                              <a:pt x="1673943" y="119071"/>
                              <a:pt x="1543165" y="9067"/>
                              <a:pt x="1337715" y="9067"/>
                            </a:cubicBezTo>
                            <a:close/>
                            <a:moveTo>
                              <a:pt x="254242" y="0"/>
                            </a:moveTo>
                            <a:cubicBezTo>
                              <a:pt x="117009" y="0"/>
                              <a:pt x="10113" y="77271"/>
                              <a:pt x="10113" y="185507"/>
                            </a:cubicBezTo>
                            <a:cubicBezTo>
                              <a:pt x="10113" y="272815"/>
                              <a:pt x="70902" y="331895"/>
                              <a:pt x="186083" y="358298"/>
                            </a:cubicBezTo>
                            <a:lnTo>
                              <a:pt x="284637" y="381108"/>
                            </a:lnTo>
                            <a:cubicBezTo>
                              <a:pt x="366623" y="400212"/>
                              <a:pt x="407131" y="420229"/>
                              <a:pt x="407131" y="463911"/>
                            </a:cubicBezTo>
                            <a:cubicBezTo>
                              <a:pt x="407131" y="513866"/>
                              <a:pt x="352797" y="542094"/>
                              <a:pt x="283723" y="542094"/>
                            </a:cubicBezTo>
                            <a:cubicBezTo>
                              <a:pt x="201737" y="542094"/>
                              <a:pt x="140890" y="490257"/>
                              <a:pt x="133577" y="415667"/>
                            </a:cubicBezTo>
                            <a:lnTo>
                              <a:pt x="0" y="415667"/>
                            </a:lnTo>
                            <a:cubicBezTo>
                              <a:pt x="11998" y="524017"/>
                              <a:pt x="107753" y="645769"/>
                              <a:pt x="278181" y="645769"/>
                            </a:cubicBezTo>
                            <a:cubicBezTo>
                              <a:pt x="421871" y="645769"/>
                              <a:pt x="537908" y="568441"/>
                              <a:pt x="537908" y="453874"/>
                            </a:cubicBezTo>
                            <a:cubicBezTo>
                              <a:pt x="537908" y="364628"/>
                              <a:pt x="481746" y="296538"/>
                              <a:pt x="359253" y="268025"/>
                            </a:cubicBezTo>
                            <a:lnTo>
                              <a:pt x="260698" y="245214"/>
                            </a:lnTo>
                            <a:cubicBezTo>
                              <a:pt x="177798" y="226452"/>
                              <a:pt x="142833" y="212766"/>
                              <a:pt x="142833" y="174615"/>
                            </a:cubicBezTo>
                            <a:cubicBezTo>
                              <a:pt x="142833" y="131161"/>
                              <a:pt x="190653" y="103674"/>
                              <a:pt x="254242" y="103674"/>
                            </a:cubicBezTo>
                            <a:cubicBezTo>
                              <a:pt x="305662" y="103674"/>
                              <a:pt x="375822" y="120782"/>
                              <a:pt x="384106" y="195487"/>
                            </a:cubicBezTo>
                            <a:lnTo>
                              <a:pt x="523111" y="195487"/>
                            </a:lnTo>
                            <a:cubicBezTo>
                              <a:pt x="512027" y="87308"/>
                              <a:pt x="420043" y="0"/>
                              <a:pt x="254242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5000">
                            <a:schemeClr val="bg2">
                              <a:alpha val="55000"/>
                            </a:schemeClr>
                          </a:gs>
                          <a:gs pos="100000">
                            <a:schemeClr val="bg2"/>
                          </a:gs>
                        </a:gsLst>
                        <a:lin ang="0" scaled="1"/>
                        <a:tileRect/>
                      </a:gradFill>
                      <a:ln w="5689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19FCEC" id="Graphic 1" o:spid="_x0000_s1026" style="position:absolute;margin-left:80.6pt;margin-top:34pt;width:131.8pt;height:50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coordsize="1673942,645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" path="m947781,9124l794893,236432,641091,9124r-146490,l730447,359267r,277320l859396,636587r,-279202l1094270,9124r-146489,xm1265955,112741r77359,c1472263,112741,1541337,197312,1541337,322827v,125516,-69074,210029,-198023,210029l1265955,532856r,-420115xm1136949,9067r,627292l1334058,636359v205394,,339885,-110004,339885,-313646c1673943,119071,1543165,9067,1337715,9067r-200766,xm254242,c117009,,10113,77271,10113,185507v,87308,60789,146388,175970,172791l284637,381108v81986,19104,122494,39121,122494,82803c407131,513866,352797,542094,283723,542094v-81986,,-142833,-51837,-150146,-126427l,415667c11998,524017,107753,645769,278181,645769v143690,,259727,-77328,259727,-191895c537908,364628,481746,296538,359253,268025l260698,245214c177798,226452,142833,212766,142833,174615v,-43454,47820,-70941,111409,-70941c305662,103674,375822,120782,384106,195487r139005,c512027,87308,420043,,254242,xe" fillcolor="#ff5a31 [3214]" stroked="f" strokeweight=".15803mm">
              <v:fill color2="#ff5a31 [3214]" o:opacity2="36044f" rotate="t" angle="90" colors="0 #ff5a31;3277f #ff5a31" focus="100%" type="gradient"/>
              <v:stroke joinstyle="miter"/>
              <v:path arrowok="t" o:connecttype="custom" o:connectlocs="947814,9105;794921,235931;641113,9105;494618,9105;730472,358506;730472,635238;859426,635238;859426,356628;1094308,9105;1265999,112502;1343361,112502;1541390,322143;1343361,531727;1265999,531727;1136988,9048;1136988,635011;1334104,635011;1674001,322029;1337761,9048;254251,0;10113,185114;186089,357539;284647,380301;407145,462928;283733,540946;133582,414786;0,414786;278191,644401;537927,452913;359265,267457;260707,244695;142838,174245;254251,103454;384119,195073;523129,195073;254251,0" o:connectangles="0,0,0,0,0,0,0,0,0,0,0,0,0,0,0,0,0,0,0,0,0,0,0,0,0,0,0,0,0,0,0,0,0,0,0,0"/>
              <o:lock v:ext="edit" aspectratio="t"/>
              <w10:wrap type="square"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79E19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78A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8E44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54B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E48D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9A8C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C2F8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A4D3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F9262E7"/>
    <w:multiLevelType w:val="multilevel"/>
    <w:tmpl w:val="1C40348E"/>
    <w:lvl w:ilvl="0">
      <w:start w:val="1"/>
      <w:numFmt w:val="bullet"/>
      <w:pStyle w:val="ListBullet"/>
      <w:lvlText w:val="•"/>
      <w:lvlJc w:val="left"/>
      <w:pPr>
        <w:tabs>
          <w:tab w:val="num" w:pos="510"/>
        </w:tabs>
        <w:ind w:left="680" w:hanging="170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pStyle w:val="ListBullet2"/>
      <w:lvlText w:val="—"/>
      <w:lvlJc w:val="left"/>
      <w:pPr>
        <w:tabs>
          <w:tab w:val="num" w:pos="794"/>
        </w:tabs>
        <w:ind w:left="936" w:hanging="256"/>
      </w:pPr>
      <w:rPr>
        <w:rFonts w:ascii="Plain Light" w:hAnsi="Plain Light" w:hint="default"/>
        <w:color w:val="auto"/>
      </w:rPr>
    </w:lvl>
    <w:lvl w:ilvl="2">
      <w:start w:val="1"/>
      <w:numFmt w:val="bullet"/>
      <w:pStyle w:val="ListBullet3"/>
      <w:lvlText w:val="»"/>
      <w:lvlJc w:val="left"/>
      <w:pPr>
        <w:tabs>
          <w:tab w:val="num" w:pos="964"/>
        </w:tabs>
        <w:ind w:left="1106" w:hanging="17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304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90"/>
        </w:tabs>
        <w:ind w:left="147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360"/>
        </w:tabs>
        <w:ind w:left="164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530"/>
        </w:tabs>
        <w:ind w:left="181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0"/>
        </w:tabs>
        <w:ind w:left="19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870"/>
        </w:tabs>
        <w:ind w:left="2154" w:hanging="284"/>
      </w:pPr>
      <w:rPr>
        <w:rFonts w:hint="default"/>
      </w:rPr>
    </w:lvl>
  </w:abstractNum>
  <w:abstractNum w:abstractNumId="9" w15:restartNumberingAfterBreak="0">
    <w:nsid w:val="20662A0E"/>
    <w:multiLevelType w:val="multilevel"/>
    <w:tmpl w:val="4ADC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574332"/>
    <w:multiLevelType w:val="hybridMultilevel"/>
    <w:tmpl w:val="E800DA78"/>
    <w:lvl w:ilvl="0" w:tplc="A746D3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F6DC2"/>
    <w:multiLevelType w:val="hybridMultilevel"/>
    <w:tmpl w:val="C6AC3B78"/>
    <w:lvl w:ilvl="0" w:tplc="FE28E67A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E15313F"/>
    <w:multiLevelType w:val="multilevel"/>
    <w:tmpl w:val="4118B64A"/>
    <w:lvl w:ilvl="0">
      <w:start w:val="1"/>
      <w:numFmt w:val="decimal"/>
      <w:pStyle w:val="ListNumber"/>
      <w:lvlText w:val="%1."/>
      <w:lvlJc w:val="left"/>
      <w:pPr>
        <w:tabs>
          <w:tab w:val="num" w:pos="510"/>
        </w:tabs>
        <w:ind w:left="680" w:hanging="170"/>
      </w:pPr>
      <w:rPr>
        <w:rFonts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794"/>
        </w:tabs>
        <w:ind w:left="936" w:hanging="256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964"/>
        </w:tabs>
        <w:ind w:left="1106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304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90"/>
        </w:tabs>
        <w:ind w:left="147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360"/>
        </w:tabs>
        <w:ind w:left="164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530"/>
        </w:tabs>
        <w:ind w:left="181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0"/>
        </w:tabs>
        <w:ind w:left="19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870"/>
        </w:tabs>
        <w:ind w:left="2154" w:hanging="284"/>
      </w:pPr>
      <w:rPr>
        <w:rFonts w:hint="default"/>
      </w:rPr>
    </w:lvl>
  </w:abstractNum>
  <w:num w:numId="1" w16cid:durableId="1827821323">
    <w:abstractNumId w:val="8"/>
  </w:num>
  <w:num w:numId="2" w16cid:durableId="1990555714">
    <w:abstractNumId w:val="7"/>
  </w:num>
  <w:num w:numId="3" w16cid:durableId="7411174">
    <w:abstractNumId w:val="6"/>
  </w:num>
  <w:num w:numId="4" w16cid:durableId="917053889">
    <w:abstractNumId w:val="5"/>
  </w:num>
  <w:num w:numId="5" w16cid:durableId="705642970">
    <w:abstractNumId w:val="4"/>
  </w:num>
  <w:num w:numId="6" w16cid:durableId="1679117174">
    <w:abstractNumId w:val="12"/>
  </w:num>
  <w:num w:numId="7" w16cid:durableId="1400246367">
    <w:abstractNumId w:val="3"/>
  </w:num>
  <w:num w:numId="8" w16cid:durableId="239216803">
    <w:abstractNumId w:val="2"/>
  </w:num>
  <w:num w:numId="9" w16cid:durableId="100804025">
    <w:abstractNumId w:val="1"/>
  </w:num>
  <w:num w:numId="10" w16cid:durableId="428234128">
    <w:abstractNumId w:val="0"/>
  </w:num>
  <w:num w:numId="11" w16cid:durableId="10288005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1750274">
    <w:abstractNumId w:val="12"/>
  </w:num>
  <w:num w:numId="13" w16cid:durableId="158085598">
    <w:abstractNumId w:val="10"/>
  </w:num>
  <w:num w:numId="14" w16cid:durableId="316229424">
    <w:abstractNumId w:val="11"/>
  </w:num>
  <w:num w:numId="15" w16cid:durableId="20647858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8F"/>
    <w:rsid w:val="00071384"/>
    <w:rsid w:val="00081A8F"/>
    <w:rsid w:val="000D0E22"/>
    <w:rsid w:val="00101BB2"/>
    <w:rsid w:val="001128D1"/>
    <w:rsid w:val="00147674"/>
    <w:rsid w:val="00183BFA"/>
    <w:rsid w:val="001D116E"/>
    <w:rsid w:val="001F2469"/>
    <w:rsid w:val="001F602C"/>
    <w:rsid w:val="00230ACA"/>
    <w:rsid w:val="00242750"/>
    <w:rsid w:val="002B1B89"/>
    <w:rsid w:val="00300641"/>
    <w:rsid w:val="003171E0"/>
    <w:rsid w:val="003C5B50"/>
    <w:rsid w:val="003F1E21"/>
    <w:rsid w:val="004270EA"/>
    <w:rsid w:val="004A1112"/>
    <w:rsid w:val="004A7BE4"/>
    <w:rsid w:val="00540927"/>
    <w:rsid w:val="00553BA7"/>
    <w:rsid w:val="00584B78"/>
    <w:rsid w:val="005B0C09"/>
    <w:rsid w:val="005B58B5"/>
    <w:rsid w:val="005D6A38"/>
    <w:rsid w:val="005F7C4B"/>
    <w:rsid w:val="00660CB9"/>
    <w:rsid w:val="00664333"/>
    <w:rsid w:val="006A2057"/>
    <w:rsid w:val="006B3BBD"/>
    <w:rsid w:val="007313DA"/>
    <w:rsid w:val="00790D74"/>
    <w:rsid w:val="007C0FAF"/>
    <w:rsid w:val="008057B3"/>
    <w:rsid w:val="00811753"/>
    <w:rsid w:val="00822ACF"/>
    <w:rsid w:val="008721F2"/>
    <w:rsid w:val="008C56E2"/>
    <w:rsid w:val="008E380E"/>
    <w:rsid w:val="00921EB0"/>
    <w:rsid w:val="00927AC3"/>
    <w:rsid w:val="00941671"/>
    <w:rsid w:val="00943E49"/>
    <w:rsid w:val="009F3BEA"/>
    <w:rsid w:val="00A103DE"/>
    <w:rsid w:val="00A339BD"/>
    <w:rsid w:val="00A57561"/>
    <w:rsid w:val="00A71581"/>
    <w:rsid w:val="00A9440A"/>
    <w:rsid w:val="00AA0504"/>
    <w:rsid w:val="00AA0A1B"/>
    <w:rsid w:val="00AA1577"/>
    <w:rsid w:val="00AB6843"/>
    <w:rsid w:val="00AD0497"/>
    <w:rsid w:val="00BD5E9B"/>
    <w:rsid w:val="00BE7E76"/>
    <w:rsid w:val="00C5278E"/>
    <w:rsid w:val="00C60D83"/>
    <w:rsid w:val="00C64746"/>
    <w:rsid w:val="00CA2529"/>
    <w:rsid w:val="00CE299D"/>
    <w:rsid w:val="00D47C13"/>
    <w:rsid w:val="00D60541"/>
    <w:rsid w:val="00D60FA0"/>
    <w:rsid w:val="00D65010"/>
    <w:rsid w:val="00D731E4"/>
    <w:rsid w:val="00D81862"/>
    <w:rsid w:val="00DB5D3A"/>
    <w:rsid w:val="00DC5BCF"/>
    <w:rsid w:val="00E360F5"/>
    <w:rsid w:val="00E418F8"/>
    <w:rsid w:val="00E67769"/>
    <w:rsid w:val="00E77FBF"/>
    <w:rsid w:val="00EC1735"/>
    <w:rsid w:val="00EE07A0"/>
    <w:rsid w:val="00EF4A98"/>
    <w:rsid w:val="00EF56CB"/>
    <w:rsid w:val="00F06464"/>
    <w:rsid w:val="00FC55FE"/>
    <w:rsid w:val="00FD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397AF"/>
  <w15:chartTrackingRefBased/>
  <w15:docId w15:val="{2B31C4AF-2A45-4CB9-80DB-F966ACC8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>
      <w:pPr>
        <w:spacing w:after="1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769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9BD"/>
    <w:pPr>
      <w:spacing w:before="360" w:after="360"/>
      <w:outlineLvl w:val="0"/>
    </w:pPr>
    <w:rPr>
      <w:b/>
      <w:bCs/>
      <w:color w:val="FF5A31" w:themeColor="background2"/>
      <w:sz w:val="26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A339BD"/>
    <w:pPr>
      <w:spacing w:before="360"/>
      <w:outlineLvl w:val="1"/>
    </w:pPr>
    <w:rPr>
      <w:b/>
      <w:bCs/>
      <w:color w:val="000000" w:themeColor="text1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339BD"/>
    <w:pPr>
      <w:spacing w:before="240" w:after="240" w:line="240" w:lineRule="exact"/>
      <w:outlineLvl w:val="2"/>
    </w:pPr>
    <w:rPr>
      <w:b/>
      <w:bCs/>
      <w:color w:val="808080" w:themeColor="background1" w:themeShade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0504"/>
    <w:pPr>
      <w:tabs>
        <w:tab w:val="left" w:pos="255"/>
      </w:tabs>
    </w:pPr>
    <w:rPr>
      <w:color w:val="FF5A31" w:themeColor="background2"/>
      <w:sz w:val="16"/>
      <w:szCs w:val="14"/>
    </w:rPr>
  </w:style>
  <w:style w:type="character" w:customStyle="1" w:styleId="HeaderChar">
    <w:name w:val="Header Char"/>
    <w:basedOn w:val="DefaultParagraphFont"/>
    <w:link w:val="Header"/>
    <w:uiPriority w:val="99"/>
    <w:rsid w:val="00AA0504"/>
    <w:rPr>
      <w:color w:val="FF5A31" w:themeColor="background2"/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339BD"/>
    <w:pPr>
      <w:tabs>
        <w:tab w:val="center" w:pos="4513"/>
        <w:tab w:val="right" w:pos="9026"/>
      </w:tabs>
      <w:spacing w:after="0" w:line="240" w:lineRule="auto"/>
      <w:jc w:val="right"/>
    </w:pPr>
    <w:rPr>
      <w:color w:val="FF5A31" w:themeColor="background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339BD"/>
    <w:rPr>
      <w:color w:val="FF5A31" w:themeColor="background2"/>
      <w:sz w:val="16"/>
    </w:rPr>
  </w:style>
  <w:style w:type="character" w:styleId="Strong">
    <w:name w:val="Strong"/>
    <w:basedOn w:val="DefaultParagraphFont"/>
    <w:uiPriority w:val="22"/>
    <w:rsid w:val="001F2469"/>
    <w:rPr>
      <w:b/>
      <w:bCs/>
    </w:rPr>
  </w:style>
  <w:style w:type="paragraph" w:customStyle="1" w:styleId="Spacer-1px">
    <w:name w:val="Spacer - 1 px"/>
    <w:basedOn w:val="Header"/>
    <w:rsid w:val="001F2469"/>
    <w:pPr>
      <w:spacing w:after="0"/>
    </w:pPr>
    <w:rPr>
      <w:color w:val="000000" w:themeColor="text1"/>
      <w:sz w:val="2"/>
      <w:szCs w:val="2"/>
    </w:rPr>
  </w:style>
  <w:style w:type="paragraph" w:styleId="Title">
    <w:name w:val="Title"/>
    <w:basedOn w:val="Normal"/>
    <w:next w:val="Normal"/>
    <w:link w:val="TitleChar"/>
    <w:rsid w:val="001D116E"/>
    <w:pPr>
      <w:tabs>
        <w:tab w:val="right" w:pos="10490"/>
      </w:tabs>
      <w:spacing w:after="1320" w:line="800" w:lineRule="exact"/>
    </w:pPr>
    <w:rPr>
      <w:color w:val="FF5A31" w:themeColor="background2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D116E"/>
    <w:rPr>
      <w:color w:val="FF5A31" w:themeColor="background2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A339BD"/>
    <w:rPr>
      <w:b/>
      <w:bCs/>
      <w:color w:val="FF5A31" w:themeColor="background2"/>
      <w:sz w:val="26"/>
      <w:szCs w:val="24"/>
    </w:rPr>
  </w:style>
  <w:style w:type="paragraph" w:styleId="ListBullet">
    <w:name w:val="List Bullet"/>
    <w:basedOn w:val="Normal"/>
    <w:uiPriority w:val="99"/>
    <w:unhideWhenUsed/>
    <w:qFormat/>
    <w:rsid w:val="009F3BEA"/>
    <w:pPr>
      <w:numPr>
        <w:numId w:val="1"/>
      </w:numPr>
    </w:pPr>
  </w:style>
  <w:style w:type="paragraph" w:styleId="ListBullet2">
    <w:name w:val="List Bullet 2"/>
    <w:basedOn w:val="Normal"/>
    <w:uiPriority w:val="99"/>
    <w:unhideWhenUsed/>
    <w:qFormat/>
    <w:rsid w:val="009F3BEA"/>
    <w:pPr>
      <w:numPr>
        <w:ilvl w:val="1"/>
        <w:numId w:val="1"/>
      </w:numPr>
    </w:pPr>
  </w:style>
  <w:style w:type="paragraph" w:styleId="ListBullet3">
    <w:name w:val="List Bullet 3"/>
    <w:basedOn w:val="Normal"/>
    <w:uiPriority w:val="99"/>
    <w:unhideWhenUsed/>
    <w:qFormat/>
    <w:rsid w:val="009F3BEA"/>
    <w:pPr>
      <w:numPr>
        <w:ilvl w:val="2"/>
        <w:numId w:val="1"/>
      </w:numPr>
    </w:pPr>
  </w:style>
  <w:style w:type="paragraph" w:styleId="ListNumber">
    <w:name w:val="List Number"/>
    <w:basedOn w:val="Normal"/>
    <w:uiPriority w:val="99"/>
    <w:unhideWhenUsed/>
    <w:qFormat/>
    <w:rsid w:val="009F3BEA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qFormat/>
    <w:rsid w:val="009F3BEA"/>
    <w:pPr>
      <w:numPr>
        <w:ilvl w:val="1"/>
        <w:numId w:val="6"/>
      </w:numPr>
    </w:pPr>
  </w:style>
  <w:style w:type="paragraph" w:styleId="ListNumber3">
    <w:name w:val="List Number 3"/>
    <w:basedOn w:val="Normal"/>
    <w:uiPriority w:val="99"/>
    <w:unhideWhenUsed/>
    <w:qFormat/>
    <w:rsid w:val="009F3BEA"/>
    <w:pPr>
      <w:numPr>
        <w:ilvl w:val="2"/>
        <w:numId w:val="6"/>
      </w:numPr>
    </w:pPr>
  </w:style>
  <w:style w:type="paragraph" w:styleId="Date">
    <w:name w:val="Date"/>
    <w:basedOn w:val="Normal"/>
    <w:next w:val="Normal"/>
    <w:link w:val="DateChar"/>
    <w:uiPriority w:val="99"/>
    <w:unhideWhenUsed/>
    <w:qFormat/>
    <w:rsid w:val="00553BA7"/>
    <w:pPr>
      <w:spacing w:before="240" w:after="760"/>
    </w:pPr>
  </w:style>
  <w:style w:type="character" w:customStyle="1" w:styleId="DateChar">
    <w:name w:val="Date Char"/>
    <w:basedOn w:val="DefaultParagraphFont"/>
    <w:link w:val="Date"/>
    <w:uiPriority w:val="99"/>
    <w:rsid w:val="00553BA7"/>
  </w:style>
  <w:style w:type="character" w:customStyle="1" w:styleId="DateRelease">
    <w:name w:val="Date Release"/>
    <w:basedOn w:val="DefaultParagraphFont"/>
    <w:uiPriority w:val="1"/>
    <w:rsid w:val="00EF4A98"/>
    <w:rPr>
      <w:color w:val="000000" w:themeColor="text1"/>
      <w:sz w:val="16"/>
      <w:szCs w:val="16"/>
    </w:rPr>
  </w:style>
  <w:style w:type="character" w:styleId="PageNumber">
    <w:name w:val="page number"/>
    <w:uiPriority w:val="99"/>
    <w:unhideWhenUsed/>
    <w:rsid w:val="00EF4A98"/>
  </w:style>
  <w:style w:type="table" w:customStyle="1" w:styleId="SydneyAirportTable">
    <w:name w:val="Sydney Airport Table"/>
    <w:basedOn w:val="TableNormal"/>
    <w:uiPriority w:val="99"/>
    <w:rsid w:val="00584B78"/>
    <w:pPr>
      <w:spacing w:before="120"/>
    </w:pPr>
    <w:tblPr>
      <w:tblBorders>
        <w:top w:val="single" w:sz="4" w:space="0" w:color="FF5A31" w:themeColor="background2"/>
        <w:bottom w:val="single" w:sz="4" w:space="0" w:color="FF5A31" w:themeColor="background2"/>
        <w:insideH w:val="single" w:sz="4" w:space="0" w:color="FF5A31" w:themeColor="background2"/>
      </w:tblBorders>
    </w:tblPr>
    <w:tblStylePr w:type="firstRow">
      <w:pPr>
        <w:jc w:val="left"/>
      </w:pPr>
      <w:rPr>
        <w:b/>
        <w:color w:val="FFFFFF" w:themeColor="background1"/>
      </w:rPr>
      <w:tblPr/>
      <w:tcPr>
        <w:shd w:val="clear" w:color="auto" w:fill="FF5A31" w:themeFill="background2"/>
        <w:vAlign w:val="center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A339BD"/>
    <w:rPr>
      <w:b/>
      <w:bCs/>
      <w:color w:val="000000" w:themeColor="text1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39BD"/>
    <w:rPr>
      <w:b/>
      <w:bCs/>
      <w:color w:val="808080" w:themeColor="background1" w:themeShade="80"/>
      <w:sz w:val="18"/>
      <w:szCs w:val="18"/>
    </w:rPr>
  </w:style>
  <w:style w:type="paragraph" w:styleId="Salutation">
    <w:name w:val="Salutation"/>
    <w:basedOn w:val="Normal"/>
    <w:next w:val="Normal"/>
    <w:link w:val="SalutationChar"/>
    <w:unhideWhenUsed/>
    <w:qFormat/>
    <w:rsid w:val="00AA0A1B"/>
    <w:pPr>
      <w:spacing w:after="360"/>
    </w:pPr>
  </w:style>
  <w:style w:type="character" w:customStyle="1" w:styleId="SalutationChar">
    <w:name w:val="Salutation Char"/>
    <w:basedOn w:val="DefaultParagraphFont"/>
    <w:link w:val="Salutation"/>
    <w:rsid w:val="008E380E"/>
  </w:style>
  <w:style w:type="paragraph" w:styleId="Closing">
    <w:name w:val="Closing"/>
    <w:basedOn w:val="Normal"/>
    <w:link w:val="ClosingChar"/>
    <w:uiPriority w:val="99"/>
    <w:unhideWhenUsed/>
    <w:qFormat/>
    <w:rsid w:val="00AA0A1B"/>
    <w:pPr>
      <w:spacing w:before="640" w:after="1280"/>
    </w:pPr>
  </w:style>
  <w:style w:type="character" w:customStyle="1" w:styleId="ClosingChar">
    <w:name w:val="Closing Char"/>
    <w:basedOn w:val="DefaultParagraphFont"/>
    <w:link w:val="Closing"/>
    <w:uiPriority w:val="99"/>
    <w:rsid w:val="00AA0A1B"/>
  </w:style>
  <w:style w:type="character" w:styleId="Hyperlink">
    <w:name w:val="Hyperlink"/>
    <w:uiPriority w:val="99"/>
    <w:semiHidden/>
    <w:rsid w:val="008057B3"/>
    <w:rPr>
      <w:color w:val="FF5A31" w:themeColor="accent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YDWINFILE1\SACLTemplates\SYD%20Letterhead.dotx" TargetMode="External"/></Relationships>
</file>

<file path=word/theme/theme1.xml><?xml version="1.0" encoding="utf-8"?>
<a:theme xmlns:a="http://schemas.openxmlformats.org/drawingml/2006/main" name="Office Theme">
  <a:themeElements>
    <a:clrScheme name="Sydney Airport - Orange">
      <a:dk1>
        <a:sysClr val="windowText" lastClr="000000"/>
      </a:dk1>
      <a:lt1>
        <a:sysClr val="window" lastClr="FFFFFF"/>
      </a:lt1>
      <a:dk2>
        <a:srgbClr val="003D70"/>
      </a:dk2>
      <a:lt2>
        <a:srgbClr val="FF5A31"/>
      </a:lt2>
      <a:accent1>
        <a:srgbClr val="00C878"/>
      </a:accent1>
      <a:accent2>
        <a:srgbClr val="0096FA"/>
      </a:accent2>
      <a:accent3>
        <a:srgbClr val="8440FF"/>
      </a:accent3>
      <a:accent4>
        <a:srgbClr val="ED4452"/>
      </a:accent4>
      <a:accent5>
        <a:srgbClr val="FF5A31"/>
      </a:accent5>
      <a:accent6>
        <a:srgbClr val="CCA076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SYD Letterhead</Template>
  <TotalTime>25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Lee</dc:creator>
  <cp:keywords/>
  <dc:description/>
  <cp:lastModifiedBy>Katrina Lee</cp:lastModifiedBy>
  <cp:revision>4</cp:revision>
  <cp:lastPrinted>2025-05-09T05:29:00Z</cp:lastPrinted>
  <dcterms:created xsi:type="dcterms:W3CDTF">2025-05-09T05:27:00Z</dcterms:created>
  <dcterms:modified xsi:type="dcterms:W3CDTF">2025-05-09T05:52:00Z</dcterms:modified>
  <cp:category>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2e33e2-be15-41fc-b868-6c85e13921e3_Enabled">
    <vt:lpwstr>true</vt:lpwstr>
  </property>
  <property fmtid="{D5CDD505-2E9C-101B-9397-08002B2CF9AE}" pid="3" name="MSIP_Label_4d2e33e2-be15-41fc-b868-6c85e13921e3_SetDate">
    <vt:lpwstr>2023-04-26T01:00:33Z</vt:lpwstr>
  </property>
  <property fmtid="{D5CDD505-2E9C-101B-9397-08002B2CF9AE}" pid="4" name="MSIP_Label_4d2e33e2-be15-41fc-b868-6c85e13921e3_Method">
    <vt:lpwstr>Privileged</vt:lpwstr>
  </property>
  <property fmtid="{D5CDD505-2E9C-101B-9397-08002B2CF9AE}" pid="5" name="MSIP_Label_4d2e33e2-be15-41fc-b868-6c85e13921e3_Name">
    <vt:lpwstr>Public</vt:lpwstr>
  </property>
  <property fmtid="{D5CDD505-2E9C-101B-9397-08002B2CF9AE}" pid="6" name="MSIP_Label_4d2e33e2-be15-41fc-b868-6c85e13921e3_SiteId">
    <vt:lpwstr>701a2f0e-aee5-4e42-8cfc-21fe39a4b8d8</vt:lpwstr>
  </property>
  <property fmtid="{D5CDD505-2E9C-101B-9397-08002B2CF9AE}" pid="7" name="MSIP_Label_4d2e33e2-be15-41fc-b868-6c85e13921e3_ActionId">
    <vt:lpwstr>9d1afd50-2e49-4fa3-b696-5994ba96197f</vt:lpwstr>
  </property>
  <property fmtid="{D5CDD505-2E9C-101B-9397-08002B2CF9AE}" pid="8" name="MSIP_Label_4d2e33e2-be15-41fc-b868-6c85e13921e3_ContentBits">
    <vt:lpwstr>0</vt:lpwstr>
  </property>
</Properties>
</file>