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BEC7" w14:textId="4D928851" w:rsidR="008F1FC9" w:rsidRPr="00461CE5" w:rsidRDefault="001F02D0" w:rsidP="00703D7B">
      <w:pPr>
        <w:rPr>
          <w:rFonts w:ascii="Century Gothic" w:hAnsi="Century Gothic"/>
        </w:rPr>
      </w:pPr>
      <w:r w:rsidRPr="00461CE5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FBF1B" wp14:editId="75E6ED82">
                <wp:simplePos x="0" y="0"/>
                <wp:positionH relativeFrom="margin">
                  <wp:posOffset>-635</wp:posOffset>
                </wp:positionH>
                <wp:positionV relativeFrom="paragraph">
                  <wp:posOffset>6188</wp:posOffset>
                </wp:positionV>
                <wp:extent cx="6023610" cy="638175"/>
                <wp:effectExtent l="0" t="0" r="15240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3610" cy="638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98BB0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EF78DE" id="Rectangle: Rounded Corners 3" o:spid="_x0000_s1026" style="position:absolute;margin-left:-.05pt;margin-top:.5pt;width:474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" filled="f" strokecolor="#98bb0e" strokeweight="2pt">
                <w10:wrap anchorx="margin"/>
              </v:roundrect>
            </w:pict>
          </mc:Fallback>
        </mc:AlternateContent>
      </w:r>
      <w:r w:rsidR="00D876E8" w:rsidRPr="00461CE5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36BC57" wp14:editId="026A2E38">
                <wp:simplePos x="0" y="0"/>
                <wp:positionH relativeFrom="column">
                  <wp:posOffset>1860550</wp:posOffset>
                </wp:positionH>
                <wp:positionV relativeFrom="paragraph">
                  <wp:posOffset>0</wp:posOffset>
                </wp:positionV>
                <wp:extent cx="670560" cy="314325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BB090" w14:textId="41AC1D2F" w:rsidR="00D876E8" w:rsidRPr="00461CE5" w:rsidRDefault="00D876E8" w:rsidP="00D876E8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461CE5">
                              <w:rPr>
                                <w:rFonts w:ascii="Century Gothic" w:hAnsi="Century Gothic"/>
                                <w:sz w:val="24"/>
                              </w:rPr>
                              <w:t>Class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6BC57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146.5pt;margin-top:0;width:52.8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" filled="f" stroked="f">
                <v:textbox>
                  <w:txbxContent>
                    <w:p w14:paraId="06BBB090" w14:textId="41AC1D2F" w:rsidR="00D876E8" w:rsidRPr="00461CE5" w:rsidRDefault="00D876E8" w:rsidP="00D876E8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 w:rsidRPr="00461CE5">
                        <w:rPr>
                          <w:rFonts w:ascii="Century Gothic" w:hAnsi="Century Gothic"/>
                          <w:sz w:val="24"/>
                        </w:rPr>
                        <w:t>Class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76E8" w:rsidRPr="00461CE5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D74AF3" wp14:editId="517A63C4">
                <wp:simplePos x="0" y="0"/>
                <wp:positionH relativeFrom="column">
                  <wp:posOffset>3809365</wp:posOffset>
                </wp:positionH>
                <wp:positionV relativeFrom="paragraph">
                  <wp:posOffset>0</wp:posOffset>
                </wp:positionV>
                <wp:extent cx="1261110" cy="314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11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B7599" w14:textId="02E874A9" w:rsidR="00D876E8" w:rsidRPr="00461CE5" w:rsidRDefault="00D876E8">
                            <w:pPr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  <w:r w:rsidRPr="00461CE5">
                              <w:rPr>
                                <w:rFonts w:ascii="Century Gothic" w:hAnsi="Century Gothic"/>
                                <w:sz w:val="24"/>
                              </w:rPr>
                              <w:t>Theme</w:t>
                            </w:r>
                            <w:r w:rsidR="008559B5" w:rsidRPr="00461CE5">
                              <w:rPr>
                                <w:rFonts w:ascii="Century Gothic" w:hAnsi="Century Gothic"/>
                                <w:sz w:val="24"/>
                              </w:rPr>
                              <w:t>/</w:t>
                            </w:r>
                            <w:r w:rsidRPr="00461CE5">
                              <w:rPr>
                                <w:rFonts w:ascii="Century Gothic" w:hAnsi="Century Gothic"/>
                                <w:sz w:val="24"/>
                              </w:rPr>
                              <w:t>focus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74AF3" id="_x0000_s1027" type="#_x0000_t202" style="position:absolute;margin-left:299.95pt;margin-top:0;width:99.3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" filled="f" stroked="f">
                <v:textbox>
                  <w:txbxContent>
                    <w:p w14:paraId="75CB7599" w14:textId="02E874A9" w:rsidR="00D876E8" w:rsidRPr="00461CE5" w:rsidRDefault="00D876E8">
                      <w:pPr>
                        <w:rPr>
                          <w:rFonts w:ascii="Century Gothic" w:hAnsi="Century Gothic"/>
                          <w:sz w:val="24"/>
                        </w:rPr>
                      </w:pPr>
                      <w:r w:rsidRPr="00461CE5">
                        <w:rPr>
                          <w:rFonts w:ascii="Century Gothic" w:hAnsi="Century Gothic"/>
                          <w:sz w:val="24"/>
                        </w:rPr>
                        <w:t>Theme</w:t>
                      </w:r>
                      <w:r w:rsidR="008559B5" w:rsidRPr="00461CE5">
                        <w:rPr>
                          <w:rFonts w:ascii="Century Gothic" w:hAnsi="Century Gothic"/>
                          <w:sz w:val="24"/>
                        </w:rPr>
                        <w:t>/</w:t>
                      </w:r>
                      <w:r w:rsidRPr="00461CE5">
                        <w:rPr>
                          <w:rFonts w:ascii="Century Gothic" w:hAnsi="Century Gothic"/>
                          <w:sz w:val="24"/>
                        </w:rPr>
                        <w:t>focus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76E8" w:rsidRPr="00461CE5">
        <w:rPr>
          <w:rFonts w:ascii="Century Gothic" w:hAnsi="Century Gothic"/>
          <w:noProof/>
        </w:rPr>
        <mc:AlternateContent>
          <mc:Choice Requires="wps">
            <w:drawing>
              <wp:inline distT="0" distB="0" distL="0" distR="0" wp14:anchorId="03DE1502" wp14:editId="472FF655">
                <wp:extent cx="613410" cy="314325"/>
                <wp:effectExtent l="0" t="0" r="0" b="0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A56BB" w14:textId="77777777" w:rsidR="00D876E8" w:rsidRPr="001F02D0" w:rsidRDefault="00D876E8" w:rsidP="00D876E8">
                            <w:pPr>
                              <w:rPr>
                                <w:sz w:val="24"/>
                              </w:rPr>
                            </w:pPr>
                            <w:r w:rsidRPr="00461CE5">
                              <w:rPr>
                                <w:rFonts w:ascii="Century Gothic" w:hAnsi="Century Gothic"/>
                                <w:sz w:val="24"/>
                              </w:rPr>
                              <w:t>Date</w:t>
                            </w:r>
                            <w:r w:rsidRPr="001F02D0">
                              <w:rPr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DE1502" id="Text Box 2" o:spid="_x0000_s1028" type="#_x0000_t202" style="width:48.3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" filled="f" stroked="f">
                <v:textbox>
                  <w:txbxContent>
                    <w:p w14:paraId="4AEA56BB" w14:textId="77777777" w:rsidR="00D876E8" w:rsidRPr="001F02D0" w:rsidRDefault="00D876E8" w:rsidP="00D876E8">
                      <w:pPr>
                        <w:rPr>
                          <w:sz w:val="24"/>
                        </w:rPr>
                      </w:pPr>
                      <w:r w:rsidRPr="00461CE5">
                        <w:rPr>
                          <w:rFonts w:ascii="Century Gothic" w:hAnsi="Century Gothic"/>
                          <w:sz w:val="24"/>
                        </w:rPr>
                        <w:t>Date</w:t>
                      </w:r>
                      <w:r w:rsidRPr="001F02D0">
                        <w:rPr>
                          <w:sz w:val="24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E56F83" w14:textId="361AAA17" w:rsidR="00D876E8" w:rsidRPr="00461CE5" w:rsidRDefault="00D876E8" w:rsidP="008F1FC9">
      <w:pPr>
        <w:rPr>
          <w:rFonts w:ascii="Century Gothic" w:hAnsi="Century Gothic"/>
        </w:rPr>
      </w:pPr>
    </w:p>
    <w:tbl>
      <w:tblPr>
        <w:tblStyle w:val="TableGridLight"/>
        <w:tblpPr w:leftFromText="180" w:rightFromText="180" w:vertAnchor="page" w:horzAnchor="margin" w:tblpXSpec="center" w:tblpY="3286"/>
        <w:tblW w:w="10910" w:type="dxa"/>
        <w:tblLook w:val="04A0" w:firstRow="1" w:lastRow="0" w:firstColumn="1" w:lastColumn="0" w:noHBand="0" w:noVBand="1"/>
      </w:tblPr>
      <w:tblGrid>
        <w:gridCol w:w="1696"/>
        <w:gridCol w:w="6237"/>
        <w:gridCol w:w="2977"/>
      </w:tblGrid>
      <w:tr w:rsidR="005B5372" w:rsidRPr="00461CE5" w14:paraId="4E3BDFF1" w14:textId="77777777" w:rsidTr="005B5372">
        <w:trPr>
          <w:trHeight w:val="416"/>
        </w:trPr>
        <w:tc>
          <w:tcPr>
            <w:tcW w:w="1696" w:type="dxa"/>
          </w:tcPr>
          <w:p w14:paraId="17793116" w14:textId="77777777" w:rsidR="005B5372" w:rsidRPr="00461CE5" w:rsidRDefault="005B5372" w:rsidP="005B5372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14:paraId="1F5CD41D" w14:textId="77777777" w:rsidR="005B5372" w:rsidRPr="00461CE5" w:rsidRDefault="005B5372" w:rsidP="005B5372">
            <w:pPr>
              <w:spacing w:line="24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7421C13" w14:textId="77777777" w:rsidR="005B5372" w:rsidRPr="00461CE5" w:rsidRDefault="005B5372" w:rsidP="005B5372">
            <w:pPr>
              <w:spacing w:line="36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461CE5">
              <w:rPr>
                <w:rFonts w:ascii="Century Gothic" w:hAnsi="Century Gothic"/>
                <w:b/>
                <w:sz w:val="22"/>
                <w:szCs w:val="22"/>
              </w:rPr>
              <w:t>Think about…</w:t>
            </w:r>
          </w:p>
        </w:tc>
      </w:tr>
      <w:tr w:rsidR="005B5372" w:rsidRPr="00461CE5" w14:paraId="64B80B8D" w14:textId="77777777" w:rsidTr="005B5372">
        <w:trPr>
          <w:trHeight w:val="3010"/>
        </w:trPr>
        <w:tc>
          <w:tcPr>
            <w:tcW w:w="1696" w:type="dxa"/>
          </w:tcPr>
          <w:p w14:paraId="6A0AEEA0" w14:textId="77777777" w:rsidR="005B5372" w:rsidRPr="00461CE5" w:rsidRDefault="005B5372" w:rsidP="005B537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61CE5">
              <w:rPr>
                <w:rFonts w:ascii="Century Gothic" w:hAnsi="Century Gothic" w:cs="Calibri"/>
                <w:noProof/>
              </w:rPr>
              <w:drawing>
                <wp:anchor distT="0" distB="0" distL="114300" distR="114300" simplePos="0" relativeHeight="251675648" behindDoc="0" locked="0" layoutInCell="1" allowOverlap="1" wp14:anchorId="07A4AD1E" wp14:editId="5392074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102870</wp:posOffset>
                  </wp:positionV>
                  <wp:extent cx="462915" cy="462915"/>
                  <wp:effectExtent l="0" t="0" r="0" b="0"/>
                  <wp:wrapSquare wrapText="bothSides"/>
                  <wp:docPr id="2" name="Graphic 2" descr="Cand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Candle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915" cy="462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71544E" w14:textId="77777777" w:rsidR="005B5372" w:rsidRPr="00461CE5" w:rsidRDefault="005B5372" w:rsidP="005B537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61CE5">
              <w:rPr>
                <w:rFonts w:ascii="Century Gothic" w:hAnsi="Century Gothic" w:cs="Calibri"/>
                <w:b/>
                <w:i/>
                <w:color w:val="FF7F00"/>
                <w:sz w:val="32"/>
                <w:szCs w:val="32"/>
              </w:rPr>
              <w:t>We gather</w:t>
            </w:r>
          </w:p>
        </w:tc>
        <w:tc>
          <w:tcPr>
            <w:tcW w:w="6237" w:type="dxa"/>
          </w:tcPr>
          <w:p w14:paraId="56FC0A39" w14:textId="77777777" w:rsidR="00461CE5" w:rsidRDefault="005B5372" w:rsidP="005B5372">
            <w:pPr>
              <w:spacing w:line="240" w:lineRule="auto"/>
              <w:rPr>
                <w:rFonts w:ascii="Century Gothic" w:hAnsi="Century Gothic"/>
                <w:sz w:val="22"/>
                <w:szCs w:val="22"/>
              </w:rPr>
            </w:pPr>
            <w:r w:rsidRPr="00461CE5">
              <w:rPr>
                <w:rFonts w:ascii="Century Gothic" w:hAnsi="Century Gothic"/>
                <w:sz w:val="22"/>
                <w:szCs w:val="22"/>
              </w:rPr>
              <w:t xml:space="preserve">We come together as part of God’s family.          </w:t>
            </w:r>
          </w:p>
          <w:p w14:paraId="56BC088E" w14:textId="44FDC85A" w:rsidR="005B5372" w:rsidRPr="00461CE5" w:rsidRDefault="005B5372" w:rsidP="005B5372">
            <w:pPr>
              <w:spacing w:line="240" w:lineRule="auto"/>
              <w:rPr>
                <w:rFonts w:ascii="Century Gothic" w:hAnsi="Century Gothic"/>
                <w:sz w:val="22"/>
                <w:szCs w:val="22"/>
              </w:rPr>
            </w:pPr>
            <w:r w:rsidRPr="00461CE5">
              <w:rPr>
                <w:rFonts w:ascii="Century Gothic" w:hAnsi="Century Gothic"/>
                <w:sz w:val="22"/>
                <w:szCs w:val="22"/>
              </w:rPr>
              <w:t xml:space="preserve">Make everyone welcome! </w:t>
            </w:r>
          </w:p>
          <w:p w14:paraId="06A10FB9" w14:textId="77777777" w:rsidR="005B5372" w:rsidRPr="00461CE5" w:rsidRDefault="005B5372" w:rsidP="005B5372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14:paraId="6BE4E167" w14:textId="77777777" w:rsidR="005B5372" w:rsidRPr="00461CE5" w:rsidRDefault="005B5372" w:rsidP="005B5372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6A82B46" w14:textId="77777777" w:rsidR="005B5372" w:rsidRPr="00461CE5" w:rsidRDefault="005B5372" w:rsidP="005B5372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Century Gothic" w:hAnsi="Century Gothic"/>
                <w:sz w:val="22"/>
                <w:szCs w:val="22"/>
              </w:rPr>
            </w:pPr>
            <w:r w:rsidRPr="00461CE5">
              <w:rPr>
                <w:rFonts w:ascii="Century Gothic" w:hAnsi="Century Gothic"/>
                <w:sz w:val="22"/>
                <w:szCs w:val="22"/>
              </w:rPr>
              <w:t>Liturgical colours (Green, purple, white/gold, red)</w:t>
            </w:r>
          </w:p>
          <w:p w14:paraId="3C90E3D6" w14:textId="77777777" w:rsidR="005B5372" w:rsidRPr="00461CE5" w:rsidRDefault="005B5372" w:rsidP="005B5372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Century Gothic" w:hAnsi="Century Gothic"/>
                <w:sz w:val="22"/>
                <w:szCs w:val="22"/>
              </w:rPr>
            </w:pPr>
            <w:r w:rsidRPr="00461CE5">
              <w:rPr>
                <w:rFonts w:ascii="Century Gothic" w:hAnsi="Century Gothic"/>
                <w:sz w:val="22"/>
                <w:szCs w:val="22"/>
              </w:rPr>
              <w:t>Prayer focus table</w:t>
            </w:r>
          </w:p>
          <w:p w14:paraId="1D81668E" w14:textId="77777777" w:rsidR="005B5372" w:rsidRPr="00461CE5" w:rsidRDefault="005B5372" w:rsidP="005B5372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Century Gothic" w:hAnsi="Century Gothic"/>
                <w:sz w:val="22"/>
                <w:szCs w:val="22"/>
              </w:rPr>
            </w:pPr>
            <w:r w:rsidRPr="00461CE5">
              <w:rPr>
                <w:rFonts w:ascii="Century Gothic" w:hAnsi="Century Gothic"/>
                <w:sz w:val="22"/>
                <w:szCs w:val="22"/>
              </w:rPr>
              <w:t>Bible</w:t>
            </w:r>
          </w:p>
          <w:p w14:paraId="084818F3" w14:textId="77777777" w:rsidR="005B5372" w:rsidRPr="00461CE5" w:rsidRDefault="005B5372" w:rsidP="005B5372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Century Gothic" w:hAnsi="Century Gothic"/>
                <w:sz w:val="22"/>
                <w:szCs w:val="22"/>
              </w:rPr>
            </w:pPr>
            <w:r w:rsidRPr="00461CE5">
              <w:rPr>
                <w:rFonts w:ascii="Century Gothic" w:hAnsi="Century Gothic"/>
                <w:sz w:val="22"/>
                <w:szCs w:val="22"/>
              </w:rPr>
              <w:t>Cross</w:t>
            </w:r>
          </w:p>
          <w:p w14:paraId="50F1E111" w14:textId="77777777" w:rsidR="005B5372" w:rsidRPr="00461CE5" w:rsidRDefault="005B5372" w:rsidP="005B5372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Century Gothic" w:hAnsi="Century Gothic"/>
                <w:sz w:val="22"/>
                <w:szCs w:val="22"/>
              </w:rPr>
            </w:pPr>
            <w:r w:rsidRPr="00461CE5">
              <w:rPr>
                <w:rFonts w:ascii="Century Gothic" w:hAnsi="Century Gothic"/>
                <w:sz w:val="22"/>
                <w:szCs w:val="22"/>
              </w:rPr>
              <w:t>Symbols/ objects/</w:t>
            </w:r>
          </w:p>
          <w:p w14:paraId="6A542B41" w14:textId="77777777" w:rsidR="005B5372" w:rsidRPr="00461CE5" w:rsidRDefault="005B5372" w:rsidP="005B5372">
            <w:pPr>
              <w:pStyle w:val="ListParagraph"/>
              <w:spacing w:line="240" w:lineRule="auto"/>
              <w:rPr>
                <w:rFonts w:ascii="Century Gothic" w:hAnsi="Century Gothic"/>
                <w:sz w:val="22"/>
                <w:szCs w:val="22"/>
              </w:rPr>
            </w:pPr>
            <w:r w:rsidRPr="00461CE5">
              <w:rPr>
                <w:rFonts w:ascii="Century Gothic" w:hAnsi="Century Gothic"/>
                <w:sz w:val="22"/>
                <w:szCs w:val="22"/>
              </w:rPr>
              <w:t xml:space="preserve">pictures/ photos </w:t>
            </w:r>
          </w:p>
          <w:p w14:paraId="3A0C53E6" w14:textId="77777777" w:rsidR="005B5372" w:rsidRPr="00461CE5" w:rsidRDefault="005B5372" w:rsidP="005B5372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Century Gothic" w:hAnsi="Century Gothic"/>
                <w:sz w:val="22"/>
                <w:szCs w:val="22"/>
              </w:rPr>
            </w:pPr>
            <w:r w:rsidRPr="00461CE5">
              <w:rPr>
                <w:rFonts w:ascii="Century Gothic" w:hAnsi="Century Gothic"/>
                <w:sz w:val="22"/>
                <w:szCs w:val="22"/>
              </w:rPr>
              <w:t>Candle</w:t>
            </w:r>
          </w:p>
          <w:p w14:paraId="05FB7EFE" w14:textId="77777777" w:rsidR="005B5372" w:rsidRPr="00461CE5" w:rsidRDefault="005B5372" w:rsidP="005B5372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Century Gothic" w:hAnsi="Century Gothic"/>
                <w:sz w:val="22"/>
                <w:szCs w:val="22"/>
              </w:rPr>
            </w:pPr>
            <w:r w:rsidRPr="00461CE5">
              <w:rPr>
                <w:rFonts w:ascii="Century Gothic" w:hAnsi="Century Gothic"/>
                <w:sz w:val="22"/>
                <w:szCs w:val="22"/>
              </w:rPr>
              <w:t>Music</w:t>
            </w:r>
          </w:p>
          <w:p w14:paraId="1C4380FC" w14:textId="77777777" w:rsidR="005B5372" w:rsidRPr="00461CE5" w:rsidRDefault="005B5372" w:rsidP="005B5372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Century Gothic" w:hAnsi="Century Gothic"/>
                <w:sz w:val="22"/>
                <w:szCs w:val="22"/>
              </w:rPr>
            </w:pPr>
            <w:r w:rsidRPr="00461CE5">
              <w:rPr>
                <w:rFonts w:ascii="Century Gothic" w:hAnsi="Century Gothic"/>
                <w:sz w:val="22"/>
                <w:szCs w:val="22"/>
              </w:rPr>
              <w:t>Sign of the cross</w:t>
            </w:r>
          </w:p>
        </w:tc>
      </w:tr>
      <w:tr w:rsidR="005B5372" w:rsidRPr="00461CE5" w14:paraId="4D775C29" w14:textId="77777777" w:rsidTr="005B5372">
        <w:trPr>
          <w:trHeight w:val="1893"/>
        </w:trPr>
        <w:tc>
          <w:tcPr>
            <w:tcW w:w="1696" w:type="dxa"/>
          </w:tcPr>
          <w:p w14:paraId="03A00F6C" w14:textId="77777777" w:rsidR="005B5372" w:rsidRPr="00461CE5" w:rsidRDefault="005B5372" w:rsidP="005B5372">
            <w:pPr>
              <w:rPr>
                <w:rFonts w:ascii="Century Gothic" w:hAnsi="Century Gothic"/>
                <w:b/>
                <w:sz w:val="28"/>
                <w:szCs w:val="22"/>
              </w:rPr>
            </w:pPr>
            <w:r w:rsidRPr="00461CE5">
              <w:rPr>
                <w:rFonts w:ascii="Century Gothic" w:hAnsi="Century Gothic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76672" behindDoc="0" locked="0" layoutInCell="1" allowOverlap="1" wp14:anchorId="242D1AA9" wp14:editId="71649B42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69850</wp:posOffset>
                  </wp:positionV>
                  <wp:extent cx="545465" cy="545465"/>
                  <wp:effectExtent l="0" t="0" r="6985" b="0"/>
                  <wp:wrapSquare wrapText="bothSides"/>
                  <wp:docPr id="4" name="Graphic 4" descr="Open 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penBook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465" cy="545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7C44A1" w14:textId="77777777" w:rsidR="005B5372" w:rsidRPr="00461CE5" w:rsidRDefault="005B5372" w:rsidP="005B537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61CE5">
              <w:rPr>
                <w:rFonts w:ascii="Century Gothic" w:hAnsi="Century Gothic"/>
                <w:b/>
                <w:bCs/>
                <w:i/>
                <w:color w:val="A1C60F"/>
                <w:sz w:val="32"/>
                <w:szCs w:val="32"/>
              </w:rPr>
              <w:t>We listen</w:t>
            </w:r>
          </w:p>
        </w:tc>
        <w:tc>
          <w:tcPr>
            <w:tcW w:w="6237" w:type="dxa"/>
          </w:tcPr>
          <w:p w14:paraId="70619646" w14:textId="77777777" w:rsidR="005B5372" w:rsidRPr="00461CE5" w:rsidRDefault="005B5372" w:rsidP="005B5372">
            <w:pPr>
              <w:rPr>
                <w:rFonts w:ascii="Century Gothic" w:hAnsi="Century Gothic"/>
                <w:sz w:val="22"/>
                <w:szCs w:val="22"/>
              </w:rPr>
            </w:pPr>
            <w:r w:rsidRPr="00461CE5">
              <w:rPr>
                <w:rFonts w:ascii="Century Gothic" w:hAnsi="Century Gothic"/>
                <w:sz w:val="22"/>
                <w:szCs w:val="22"/>
              </w:rPr>
              <w:t>God speaks to us and we listen</w:t>
            </w:r>
          </w:p>
          <w:p w14:paraId="6ACEE7B3" w14:textId="77777777" w:rsidR="005B5372" w:rsidRPr="00461CE5" w:rsidRDefault="005B5372" w:rsidP="005B5372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E9BAA00" w14:textId="77777777" w:rsidR="005B5372" w:rsidRPr="00461CE5" w:rsidRDefault="005B5372" w:rsidP="005B5372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4D59219" w14:textId="77777777" w:rsidR="005B5372" w:rsidRPr="00461CE5" w:rsidRDefault="005B5372" w:rsidP="005B5372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052A998" w14:textId="77777777" w:rsidR="005B5372" w:rsidRPr="00461CE5" w:rsidRDefault="005B5372" w:rsidP="005B5372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E40DDE6" w14:textId="77777777" w:rsidR="005B5372" w:rsidRPr="00461CE5" w:rsidRDefault="005B5372" w:rsidP="005B5372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98D8471" w14:textId="77777777" w:rsidR="005B5372" w:rsidRPr="00461CE5" w:rsidRDefault="005B5372" w:rsidP="005B5372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51EAC42" w14:textId="77777777" w:rsidR="005B5372" w:rsidRPr="00461CE5" w:rsidRDefault="005B5372" w:rsidP="005B537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4C32537" w14:textId="77777777" w:rsidR="005B5372" w:rsidRPr="00461CE5" w:rsidRDefault="005B5372" w:rsidP="005B5372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/>
                <w:sz w:val="22"/>
                <w:szCs w:val="22"/>
              </w:rPr>
            </w:pPr>
            <w:r w:rsidRPr="00461CE5">
              <w:rPr>
                <w:rFonts w:ascii="Century Gothic" w:hAnsi="Century Gothic"/>
                <w:sz w:val="22"/>
                <w:szCs w:val="22"/>
              </w:rPr>
              <w:t>Bible Reading</w:t>
            </w:r>
          </w:p>
        </w:tc>
      </w:tr>
      <w:tr w:rsidR="005B5372" w:rsidRPr="00461CE5" w14:paraId="6D593147" w14:textId="77777777" w:rsidTr="005B5372">
        <w:trPr>
          <w:trHeight w:val="2470"/>
        </w:trPr>
        <w:tc>
          <w:tcPr>
            <w:tcW w:w="1696" w:type="dxa"/>
          </w:tcPr>
          <w:p w14:paraId="77177F09" w14:textId="77777777" w:rsidR="005B5372" w:rsidRPr="00461CE5" w:rsidRDefault="005B5372" w:rsidP="005B5372">
            <w:pPr>
              <w:jc w:val="center"/>
              <w:rPr>
                <w:rFonts w:ascii="Century Gothic" w:hAnsi="Century Gothic" w:cs="Calibri"/>
                <w:b/>
                <w:i/>
                <w:color w:val="C51B8A"/>
                <w:sz w:val="32"/>
                <w:szCs w:val="32"/>
              </w:rPr>
            </w:pPr>
            <w:r w:rsidRPr="00461CE5">
              <w:rPr>
                <w:rFonts w:ascii="Century Gothic" w:hAnsi="Century Gothic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77696" behindDoc="0" locked="0" layoutInCell="1" allowOverlap="1" wp14:anchorId="3BA53953" wp14:editId="4C94F2DA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90170</wp:posOffset>
                  </wp:positionV>
                  <wp:extent cx="504825" cy="504825"/>
                  <wp:effectExtent l="0" t="0" r="0" b="0"/>
                  <wp:wrapSquare wrapText="bothSides"/>
                  <wp:docPr id="16" name="Graphic 16" descr="He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eart.sv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717CEC" w14:textId="77777777" w:rsidR="005B5372" w:rsidRPr="00461CE5" w:rsidRDefault="005B5372" w:rsidP="005B537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61CE5">
              <w:rPr>
                <w:rFonts w:ascii="Century Gothic" w:hAnsi="Century Gothic" w:cs="Calibri"/>
                <w:b/>
                <w:i/>
                <w:color w:val="C51B8A"/>
                <w:sz w:val="32"/>
                <w:szCs w:val="32"/>
              </w:rPr>
              <w:t>We respond</w:t>
            </w:r>
          </w:p>
        </w:tc>
        <w:tc>
          <w:tcPr>
            <w:tcW w:w="6237" w:type="dxa"/>
          </w:tcPr>
          <w:p w14:paraId="2BD23EEE" w14:textId="77777777" w:rsidR="005B5372" w:rsidRPr="00461CE5" w:rsidRDefault="005B5372" w:rsidP="005B5372">
            <w:pPr>
              <w:spacing w:line="240" w:lineRule="auto"/>
              <w:rPr>
                <w:rFonts w:ascii="Century Gothic" w:hAnsi="Century Gothic"/>
                <w:sz w:val="22"/>
                <w:szCs w:val="22"/>
              </w:rPr>
            </w:pPr>
            <w:r w:rsidRPr="00461CE5">
              <w:rPr>
                <w:rFonts w:ascii="Century Gothic" w:hAnsi="Century Gothic"/>
                <w:sz w:val="22"/>
                <w:szCs w:val="22"/>
              </w:rPr>
              <w:t>We respond to the Word of God.</w:t>
            </w:r>
          </w:p>
          <w:p w14:paraId="3BC4F818" w14:textId="77777777" w:rsidR="005B5372" w:rsidRPr="00461CE5" w:rsidRDefault="005B5372" w:rsidP="005B5372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  <w:p w14:paraId="0E6E7D13" w14:textId="77777777" w:rsidR="005B5372" w:rsidRPr="00461CE5" w:rsidRDefault="005B5372" w:rsidP="005B5372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FC0F8E6" w14:textId="77777777" w:rsidR="005B5372" w:rsidRPr="00461CE5" w:rsidRDefault="005B5372" w:rsidP="005B5372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Century Gothic" w:hAnsi="Century Gothic"/>
                <w:sz w:val="22"/>
                <w:szCs w:val="22"/>
              </w:rPr>
            </w:pPr>
            <w:r w:rsidRPr="00461CE5">
              <w:rPr>
                <w:rFonts w:ascii="Century Gothic" w:hAnsi="Century Gothic"/>
                <w:sz w:val="22"/>
                <w:szCs w:val="22"/>
              </w:rPr>
              <w:t>Prayer</w:t>
            </w:r>
          </w:p>
          <w:p w14:paraId="691975D4" w14:textId="77777777" w:rsidR="005B5372" w:rsidRPr="00461CE5" w:rsidRDefault="005B5372" w:rsidP="005B5372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Century Gothic" w:hAnsi="Century Gothic"/>
                <w:sz w:val="22"/>
                <w:szCs w:val="22"/>
              </w:rPr>
            </w:pPr>
            <w:r w:rsidRPr="00461CE5">
              <w:rPr>
                <w:rFonts w:ascii="Century Gothic" w:hAnsi="Century Gothic"/>
                <w:sz w:val="22"/>
                <w:szCs w:val="22"/>
              </w:rPr>
              <w:t>Singing</w:t>
            </w:r>
          </w:p>
          <w:p w14:paraId="10CA43E6" w14:textId="77777777" w:rsidR="005B5372" w:rsidRPr="00461CE5" w:rsidRDefault="005B5372" w:rsidP="005B5372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Century Gothic" w:hAnsi="Century Gothic"/>
                <w:sz w:val="22"/>
                <w:szCs w:val="22"/>
              </w:rPr>
            </w:pPr>
            <w:r w:rsidRPr="00461CE5">
              <w:rPr>
                <w:rFonts w:ascii="Century Gothic" w:hAnsi="Century Gothic"/>
                <w:sz w:val="22"/>
                <w:szCs w:val="22"/>
              </w:rPr>
              <w:t>Reflection</w:t>
            </w:r>
          </w:p>
          <w:p w14:paraId="3A9B8806" w14:textId="77777777" w:rsidR="005B5372" w:rsidRPr="00461CE5" w:rsidRDefault="005B5372" w:rsidP="005B5372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Century Gothic" w:hAnsi="Century Gothic"/>
                <w:sz w:val="22"/>
                <w:szCs w:val="22"/>
              </w:rPr>
            </w:pPr>
            <w:r w:rsidRPr="00461CE5">
              <w:rPr>
                <w:rFonts w:ascii="Century Gothic" w:hAnsi="Century Gothic"/>
                <w:sz w:val="22"/>
                <w:szCs w:val="22"/>
              </w:rPr>
              <w:t>Sacred Silence</w:t>
            </w:r>
          </w:p>
          <w:p w14:paraId="7BBE343B" w14:textId="77777777" w:rsidR="005B5372" w:rsidRPr="00461CE5" w:rsidRDefault="005B5372" w:rsidP="005B5372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Century Gothic" w:hAnsi="Century Gothic"/>
                <w:sz w:val="22"/>
                <w:szCs w:val="22"/>
              </w:rPr>
            </w:pPr>
            <w:r w:rsidRPr="00461CE5">
              <w:rPr>
                <w:rFonts w:ascii="Century Gothic" w:hAnsi="Century Gothic"/>
                <w:sz w:val="22"/>
                <w:szCs w:val="22"/>
              </w:rPr>
              <w:t>Dance</w:t>
            </w:r>
          </w:p>
          <w:p w14:paraId="4AE6A468" w14:textId="77777777" w:rsidR="005B5372" w:rsidRPr="00461CE5" w:rsidRDefault="005B5372" w:rsidP="005B5372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Century Gothic" w:hAnsi="Century Gothic"/>
                <w:sz w:val="22"/>
                <w:szCs w:val="22"/>
              </w:rPr>
            </w:pPr>
            <w:r w:rsidRPr="00461CE5">
              <w:rPr>
                <w:rFonts w:ascii="Century Gothic" w:hAnsi="Century Gothic"/>
                <w:sz w:val="22"/>
                <w:szCs w:val="22"/>
              </w:rPr>
              <w:t>Gesture/ action</w:t>
            </w:r>
          </w:p>
          <w:p w14:paraId="0D3E160E" w14:textId="55EF396D" w:rsidR="005B5372" w:rsidRPr="00461CE5" w:rsidRDefault="005B5372" w:rsidP="005B5372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Century Gothic" w:hAnsi="Century Gothic"/>
                <w:sz w:val="22"/>
                <w:szCs w:val="22"/>
              </w:rPr>
            </w:pPr>
            <w:r w:rsidRPr="00461CE5">
              <w:rPr>
                <w:rFonts w:ascii="Century Gothic" w:hAnsi="Century Gothic"/>
                <w:sz w:val="22"/>
                <w:szCs w:val="22"/>
              </w:rPr>
              <w:t>CAFOD</w:t>
            </w:r>
            <w:r w:rsidR="0061439F" w:rsidRPr="00461CE5">
              <w:rPr>
                <w:rFonts w:ascii="Century Gothic" w:hAnsi="Century Gothic"/>
                <w:sz w:val="22"/>
                <w:szCs w:val="22"/>
              </w:rPr>
              <w:t xml:space="preserve"> story</w:t>
            </w:r>
          </w:p>
          <w:p w14:paraId="21E0DC9F" w14:textId="77777777" w:rsidR="005B5372" w:rsidRPr="00461CE5" w:rsidRDefault="005B5372" w:rsidP="005B5372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Century Gothic" w:hAnsi="Century Gothic"/>
                <w:sz w:val="22"/>
                <w:szCs w:val="22"/>
              </w:rPr>
            </w:pPr>
            <w:r w:rsidRPr="00461CE5">
              <w:rPr>
                <w:rFonts w:ascii="Century Gothic" w:hAnsi="Century Gothic"/>
                <w:sz w:val="22"/>
                <w:szCs w:val="22"/>
              </w:rPr>
              <w:t>Drama</w:t>
            </w:r>
          </w:p>
          <w:p w14:paraId="4A7C88D1" w14:textId="77777777" w:rsidR="005B5372" w:rsidRPr="00461CE5" w:rsidRDefault="005B5372" w:rsidP="005B5372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Century Gothic" w:hAnsi="Century Gothic"/>
                <w:sz w:val="22"/>
                <w:szCs w:val="22"/>
              </w:rPr>
            </w:pPr>
            <w:r w:rsidRPr="00461CE5">
              <w:rPr>
                <w:rFonts w:ascii="Century Gothic" w:hAnsi="Century Gothic"/>
                <w:sz w:val="22"/>
                <w:szCs w:val="22"/>
              </w:rPr>
              <w:t>Picture / photo</w:t>
            </w:r>
          </w:p>
          <w:p w14:paraId="26999797" w14:textId="77777777" w:rsidR="005B5372" w:rsidRPr="00461CE5" w:rsidRDefault="005B5372" w:rsidP="005B5372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Century Gothic" w:hAnsi="Century Gothic"/>
                <w:sz w:val="22"/>
                <w:szCs w:val="22"/>
              </w:rPr>
            </w:pPr>
            <w:r w:rsidRPr="00461CE5">
              <w:rPr>
                <w:rFonts w:ascii="Century Gothic" w:hAnsi="Century Gothic"/>
                <w:sz w:val="22"/>
                <w:szCs w:val="22"/>
              </w:rPr>
              <w:t>Create</w:t>
            </w:r>
          </w:p>
        </w:tc>
      </w:tr>
      <w:tr w:rsidR="005B5372" w:rsidRPr="00461CE5" w14:paraId="4C0F7267" w14:textId="77777777" w:rsidTr="005B5372">
        <w:trPr>
          <w:trHeight w:val="2970"/>
        </w:trPr>
        <w:tc>
          <w:tcPr>
            <w:tcW w:w="1696" w:type="dxa"/>
          </w:tcPr>
          <w:p w14:paraId="11C45E31" w14:textId="77777777" w:rsidR="005B5372" w:rsidRPr="00461CE5" w:rsidRDefault="005B5372" w:rsidP="005B537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61CE5">
              <w:rPr>
                <w:rFonts w:ascii="Century Gothic" w:hAnsi="Century Gothic" w:cs="Calibri"/>
                <w:noProof/>
              </w:rPr>
              <w:drawing>
                <wp:anchor distT="0" distB="0" distL="114300" distR="114300" simplePos="0" relativeHeight="251678720" behindDoc="0" locked="0" layoutInCell="1" allowOverlap="1" wp14:anchorId="09357CE6" wp14:editId="64054604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109855</wp:posOffset>
                  </wp:positionV>
                  <wp:extent cx="476885" cy="476885"/>
                  <wp:effectExtent l="0" t="0" r="0" b="0"/>
                  <wp:wrapSquare wrapText="bothSides"/>
                  <wp:docPr id="5" name="Graphic 5" descr="Shooting s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ShootingStar.sv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47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5E38C5" w14:textId="77777777" w:rsidR="005B5372" w:rsidRPr="00461CE5" w:rsidRDefault="005B5372" w:rsidP="005B537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461CE5">
              <w:rPr>
                <w:rFonts w:ascii="Century Gothic" w:hAnsi="Century Gothic" w:cs="Calibri"/>
                <w:b/>
                <w:i/>
                <w:color w:val="008DAE"/>
                <w:sz w:val="32"/>
                <w:szCs w:val="32"/>
              </w:rPr>
              <w:t>Going Forth</w:t>
            </w:r>
          </w:p>
        </w:tc>
        <w:tc>
          <w:tcPr>
            <w:tcW w:w="6237" w:type="dxa"/>
          </w:tcPr>
          <w:p w14:paraId="7AB4B587" w14:textId="77777777" w:rsidR="005B5372" w:rsidRPr="00461CE5" w:rsidRDefault="005B5372" w:rsidP="005B5372">
            <w:pPr>
              <w:spacing w:line="240" w:lineRule="auto"/>
              <w:rPr>
                <w:rFonts w:ascii="Century Gothic" w:hAnsi="Century Gothic"/>
                <w:sz w:val="22"/>
                <w:szCs w:val="22"/>
              </w:rPr>
            </w:pPr>
            <w:r w:rsidRPr="00461CE5">
              <w:rPr>
                <w:rFonts w:ascii="Century Gothic" w:hAnsi="Century Gothic"/>
                <w:sz w:val="22"/>
                <w:szCs w:val="22"/>
              </w:rPr>
              <w:t>We want to share the Good News!</w:t>
            </w:r>
          </w:p>
          <w:p w14:paraId="01A505B1" w14:textId="77777777" w:rsidR="005B5372" w:rsidRPr="00461CE5" w:rsidRDefault="005B5372" w:rsidP="005B5372">
            <w:pPr>
              <w:spacing w:line="240" w:lineRule="auto"/>
              <w:rPr>
                <w:rFonts w:ascii="Century Gothic" w:hAnsi="Century Gothic"/>
                <w:sz w:val="22"/>
                <w:szCs w:val="22"/>
              </w:rPr>
            </w:pPr>
          </w:p>
          <w:p w14:paraId="32D7FE57" w14:textId="635F8CC0" w:rsidR="005B5372" w:rsidRPr="00461CE5" w:rsidRDefault="005B5372" w:rsidP="005B5372">
            <w:pPr>
              <w:spacing w:line="360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3451B70" w14:textId="77777777" w:rsidR="005B5372" w:rsidRPr="00461CE5" w:rsidRDefault="005B5372" w:rsidP="005B5372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="Century Gothic" w:hAnsi="Century Gothic"/>
                <w:sz w:val="22"/>
                <w:szCs w:val="22"/>
              </w:rPr>
            </w:pPr>
            <w:r w:rsidRPr="00461CE5">
              <w:rPr>
                <w:rFonts w:ascii="Century Gothic" w:hAnsi="Century Gothic"/>
                <w:sz w:val="22"/>
                <w:szCs w:val="22"/>
              </w:rPr>
              <w:t>Gospel phrase</w:t>
            </w:r>
          </w:p>
          <w:p w14:paraId="2D3A4FC6" w14:textId="77777777" w:rsidR="005B5372" w:rsidRPr="00461CE5" w:rsidRDefault="005B5372" w:rsidP="005B5372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="Century Gothic" w:hAnsi="Century Gothic"/>
                <w:sz w:val="22"/>
                <w:szCs w:val="22"/>
              </w:rPr>
            </w:pPr>
            <w:r w:rsidRPr="00461CE5">
              <w:rPr>
                <w:rFonts w:ascii="Century Gothic" w:hAnsi="Century Gothic"/>
                <w:sz w:val="22"/>
                <w:szCs w:val="22"/>
              </w:rPr>
              <w:t>Song</w:t>
            </w:r>
          </w:p>
          <w:p w14:paraId="7D2426C7" w14:textId="77777777" w:rsidR="00DF08F1" w:rsidRPr="00461CE5" w:rsidRDefault="00DF08F1" w:rsidP="00DF08F1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="Century Gothic" w:hAnsi="Century Gothic"/>
                <w:sz w:val="22"/>
                <w:szCs w:val="22"/>
              </w:rPr>
            </w:pPr>
            <w:r w:rsidRPr="00461CE5">
              <w:rPr>
                <w:rFonts w:ascii="Century Gothic" w:hAnsi="Century Gothic"/>
                <w:sz w:val="22"/>
                <w:szCs w:val="22"/>
              </w:rPr>
              <w:t>Learn about CAFOD</w:t>
            </w:r>
          </w:p>
          <w:p w14:paraId="311323FA" w14:textId="38A9341B" w:rsidR="005B5372" w:rsidRPr="00461CE5" w:rsidRDefault="00CA0EB0" w:rsidP="005B5372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="Century Gothic" w:hAnsi="Century Gothic"/>
                <w:sz w:val="22"/>
                <w:szCs w:val="22"/>
              </w:rPr>
            </w:pPr>
            <w:r w:rsidRPr="00461CE5">
              <w:rPr>
                <w:rFonts w:ascii="Century Gothic" w:hAnsi="Century Gothic"/>
                <w:sz w:val="22"/>
                <w:szCs w:val="22"/>
              </w:rPr>
              <w:t xml:space="preserve">Tell </w:t>
            </w:r>
            <w:r w:rsidR="00B773C5" w:rsidRPr="00461CE5">
              <w:rPr>
                <w:rFonts w:ascii="Century Gothic" w:hAnsi="Century Gothic"/>
                <w:sz w:val="22"/>
                <w:szCs w:val="22"/>
              </w:rPr>
              <w:t xml:space="preserve">others   </w:t>
            </w:r>
            <w:r w:rsidRPr="00461CE5">
              <w:rPr>
                <w:rFonts w:ascii="Century Gothic" w:hAnsi="Century Gothic"/>
                <w:sz w:val="22"/>
                <w:szCs w:val="22"/>
              </w:rPr>
              <w:t xml:space="preserve"> about </w:t>
            </w:r>
            <w:r w:rsidR="005B5372" w:rsidRPr="00461CE5">
              <w:rPr>
                <w:rFonts w:ascii="Century Gothic" w:hAnsi="Century Gothic"/>
                <w:sz w:val="22"/>
                <w:szCs w:val="22"/>
              </w:rPr>
              <w:t>CAFOD</w:t>
            </w:r>
          </w:p>
          <w:p w14:paraId="46580320" w14:textId="77777777" w:rsidR="005B5372" w:rsidRPr="00461CE5" w:rsidRDefault="005B5372" w:rsidP="005B5372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="Century Gothic" w:hAnsi="Century Gothic"/>
                <w:sz w:val="22"/>
                <w:szCs w:val="22"/>
              </w:rPr>
            </w:pPr>
            <w:r w:rsidRPr="00461CE5">
              <w:rPr>
                <w:rFonts w:ascii="Century Gothic" w:hAnsi="Century Gothic"/>
                <w:sz w:val="22"/>
                <w:szCs w:val="22"/>
              </w:rPr>
              <w:t>Action</w:t>
            </w:r>
          </w:p>
          <w:p w14:paraId="397CC7E4" w14:textId="77777777" w:rsidR="005B5372" w:rsidRPr="00461CE5" w:rsidRDefault="005B5372" w:rsidP="005B5372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="Century Gothic" w:hAnsi="Century Gothic"/>
                <w:sz w:val="22"/>
                <w:szCs w:val="22"/>
              </w:rPr>
            </w:pPr>
            <w:r w:rsidRPr="00461CE5">
              <w:rPr>
                <w:rFonts w:ascii="Century Gothic" w:hAnsi="Century Gothic"/>
                <w:sz w:val="22"/>
                <w:szCs w:val="22"/>
              </w:rPr>
              <w:t>Campaign</w:t>
            </w:r>
          </w:p>
          <w:p w14:paraId="030D4F26" w14:textId="77777777" w:rsidR="005B5372" w:rsidRPr="00461CE5" w:rsidRDefault="005B5372" w:rsidP="005B5372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="Century Gothic" w:hAnsi="Century Gothic"/>
                <w:sz w:val="22"/>
                <w:szCs w:val="22"/>
              </w:rPr>
            </w:pPr>
            <w:r w:rsidRPr="00461CE5">
              <w:rPr>
                <w:rFonts w:ascii="Century Gothic" w:hAnsi="Century Gothic"/>
                <w:sz w:val="22"/>
                <w:szCs w:val="22"/>
              </w:rPr>
              <w:t>Prayer card</w:t>
            </w:r>
          </w:p>
          <w:p w14:paraId="52C173E7" w14:textId="77777777" w:rsidR="005B5372" w:rsidRPr="00461CE5" w:rsidRDefault="005B5372" w:rsidP="005B5372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="Century Gothic" w:hAnsi="Century Gothic"/>
                <w:sz w:val="22"/>
                <w:szCs w:val="22"/>
              </w:rPr>
            </w:pPr>
            <w:r w:rsidRPr="00461CE5">
              <w:rPr>
                <w:rFonts w:ascii="Century Gothic" w:hAnsi="Century Gothic"/>
                <w:sz w:val="22"/>
                <w:szCs w:val="22"/>
              </w:rPr>
              <w:t>Artefact</w:t>
            </w:r>
          </w:p>
          <w:p w14:paraId="62884786" w14:textId="77777777" w:rsidR="005B5372" w:rsidRPr="00461CE5" w:rsidRDefault="005B5372" w:rsidP="005B5372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="Century Gothic" w:hAnsi="Century Gothic"/>
                <w:sz w:val="22"/>
                <w:szCs w:val="22"/>
              </w:rPr>
            </w:pPr>
            <w:r w:rsidRPr="00461CE5">
              <w:rPr>
                <w:rFonts w:ascii="Century Gothic" w:hAnsi="Century Gothic"/>
                <w:sz w:val="22"/>
                <w:szCs w:val="22"/>
              </w:rPr>
              <w:t>Picture</w:t>
            </w:r>
          </w:p>
          <w:p w14:paraId="212CBB05" w14:textId="77777777" w:rsidR="005B5372" w:rsidRPr="00461CE5" w:rsidRDefault="005B5372" w:rsidP="005B5372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="Century Gothic" w:hAnsi="Century Gothic"/>
                <w:sz w:val="22"/>
                <w:szCs w:val="22"/>
              </w:rPr>
            </w:pPr>
            <w:r w:rsidRPr="00461CE5">
              <w:rPr>
                <w:rFonts w:ascii="Century Gothic" w:hAnsi="Century Gothic"/>
                <w:sz w:val="22"/>
                <w:szCs w:val="22"/>
              </w:rPr>
              <w:t xml:space="preserve">Big question </w:t>
            </w:r>
          </w:p>
        </w:tc>
      </w:tr>
    </w:tbl>
    <w:p w14:paraId="37FBFD09" w14:textId="41A96392" w:rsidR="00202CF4" w:rsidRPr="00461CE5" w:rsidRDefault="00202CF4" w:rsidP="008F1FC9">
      <w:pPr>
        <w:rPr>
          <w:rFonts w:ascii="Century Gothic" w:hAnsi="Century Gothic"/>
        </w:rPr>
      </w:pPr>
    </w:p>
    <w:p w14:paraId="286F7B20" w14:textId="10D1F1E8" w:rsidR="00202CF4" w:rsidRPr="00461CE5" w:rsidRDefault="00202CF4" w:rsidP="00202CF4">
      <w:pPr>
        <w:rPr>
          <w:rFonts w:ascii="Century Gothic" w:hAnsi="Century Gothic"/>
        </w:rPr>
      </w:pPr>
    </w:p>
    <w:p w14:paraId="62992328" w14:textId="77777777" w:rsidR="00FD1E8B" w:rsidRPr="00461CE5" w:rsidRDefault="00E25191" w:rsidP="005B5372">
      <w:pPr>
        <w:rPr>
          <w:rFonts w:ascii="Century Gothic" w:hAnsi="Century Gothic"/>
          <w:color w:val="000000"/>
          <w:sz w:val="24"/>
          <w:szCs w:val="24"/>
        </w:rPr>
      </w:pPr>
      <w:r w:rsidRPr="00461CE5">
        <w:rPr>
          <w:rFonts w:ascii="Century Gothic" w:hAnsi="Century Gothic"/>
          <w:color w:val="000000"/>
          <w:sz w:val="24"/>
          <w:szCs w:val="24"/>
        </w:rPr>
        <w:t xml:space="preserve">  </w:t>
      </w:r>
    </w:p>
    <w:p w14:paraId="5F6AE146" w14:textId="613A0D26" w:rsidR="00161CD0" w:rsidRPr="00461CE5" w:rsidRDefault="00461CE5" w:rsidP="005B5372">
      <w:pPr>
        <w:rPr>
          <w:rFonts w:ascii="Century Gothic" w:hAnsi="Century Gothic"/>
        </w:rPr>
      </w:pPr>
      <w:r w:rsidRPr="00461CE5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B332C0" wp14:editId="30859BC0">
                <wp:simplePos x="0" y="0"/>
                <wp:positionH relativeFrom="margin">
                  <wp:posOffset>41895</wp:posOffset>
                </wp:positionH>
                <wp:positionV relativeFrom="paragraph">
                  <wp:posOffset>7619616</wp:posOffset>
                </wp:positionV>
                <wp:extent cx="6014085" cy="571500"/>
                <wp:effectExtent l="0" t="0" r="24765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4085" cy="571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98BB0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7D848C" id="Rectangle: Rounded Corners 6" o:spid="_x0000_s1026" style="position:absolute;margin-left:3.3pt;margin-top:599.95pt;width:473.55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" filled="f" strokecolor="#98bb0e" strokeweight="2pt">
                <w10:wrap anchorx="margin"/>
              </v:roundrect>
            </w:pict>
          </mc:Fallback>
        </mc:AlternateContent>
      </w:r>
      <w:r w:rsidR="00FD1E8B" w:rsidRPr="00461CE5">
        <w:rPr>
          <w:rFonts w:ascii="Century Gothic" w:hAnsi="Century Gothic"/>
          <w:color w:val="000000"/>
          <w:sz w:val="24"/>
          <w:szCs w:val="24"/>
        </w:rPr>
        <w:t xml:space="preserve">  </w:t>
      </w:r>
      <w:r w:rsidR="005B5372" w:rsidRPr="00461CE5">
        <w:rPr>
          <w:rFonts w:ascii="Century Gothic" w:hAnsi="Century Gothic"/>
          <w:color w:val="000000"/>
          <w:sz w:val="24"/>
          <w:szCs w:val="24"/>
        </w:rPr>
        <w:t>How did it go?</w:t>
      </w:r>
    </w:p>
    <w:sectPr w:rsidR="00161CD0" w:rsidRPr="00461CE5" w:rsidSect="00565843">
      <w:headerReference w:type="default" r:id="rId21"/>
      <w:footerReference w:type="default" r:id="rId22"/>
      <w:headerReference w:type="first" r:id="rId23"/>
      <w:pgSz w:w="11900" w:h="16840" w:code="9"/>
      <w:pgMar w:top="1418" w:right="1270" w:bottom="567" w:left="127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AF967" w14:textId="77777777" w:rsidR="00632158" w:rsidRDefault="00632158">
      <w:r>
        <w:separator/>
      </w:r>
    </w:p>
  </w:endnote>
  <w:endnote w:type="continuationSeparator" w:id="0">
    <w:p w14:paraId="1EBA6187" w14:textId="77777777" w:rsidR="00632158" w:rsidRDefault="0063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6291" w14:textId="3F1532E1" w:rsidR="00112A74" w:rsidRDefault="00C52550">
    <w:pPr>
      <w:pStyle w:val="Footer"/>
    </w:pPr>
    <w:r>
      <w:rPr>
        <w:rStyle w:val="PageNumber"/>
      </w:rPr>
      <w:fldChar w:fldCharType="begin"/>
    </w:r>
    <w:r w:rsidR="00112A74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F37AF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14DC" w14:textId="77777777" w:rsidR="00632158" w:rsidRDefault="00632158">
      <w:r>
        <w:separator/>
      </w:r>
    </w:p>
  </w:footnote>
  <w:footnote w:type="continuationSeparator" w:id="0">
    <w:p w14:paraId="2C2005B2" w14:textId="77777777" w:rsidR="00632158" w:rsidRDefault="00632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D2D23" w14:textId="77777777" w:rsidR="00192E4D" w:rsidRDefault="00192E4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61EF09B6" wp14:editId="2A5485ED">
          <wp:simplePos x="0" y="0"/>
          <wp:positionH relativeFrom="page">
            <wp:posOffset>829310</wp:posOffset>
          </wp:positionH>
          <wp:positionV relativeFrom="page">
            <wp:posOffset>283210</wp:posOffset>
          </wp:positionV>
          <wp:extent cx="1460500" cy="609600"/>
          <wp:effectExtent l="19050" t="0" r="6350" b="0"/>
          <wp:wrapNone/>
          <wp:docPr id="17" name="Picture 17" descr="BT+Shad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T+Shado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4F21" w14:textId="77777777" w:rsidR="00461CE5" w:rsidRDefault="00461CE5" w:rsidP="00461CE5">
    <w:r w:rsidRPr="00A36CAA">
      <w:rPr>
        <w:noProof/>
        <w:lang w:eastAsia="en-GB"/>
      </w:rPr>
      <w:drawing>
        <wp:anchor distT="0" distB="0" distL="114300" distR="114300" simplePos="0" relativeHeight="251659776" behindDoc="1" locked="0" layoutInCell="1" allowOverlap="1" wp14:anchorId="1A276F8B" wp14:editId="75EEF711">
          <wp:simplePos x="0" y="0"/>
          <wp:positionH relativeFrom="margin">
            <wp:align>left</wp:align>
          </wp:positionH>
          <wp:positionV relativeFrom="paragraph">
            <wp:posOffset>-125730</wp:posOffset>
          </wp:positionV>
          <wp:extent cx="1792605" cy="180975"/>
          <wp:effectExtent l="0" t="0" r="0" b="9525"/>
          <wp:wrapNone/>
          <wp:docPr id="28" name="Picture 5" descr="Circl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2B80275D-2C09-4080-BE71-F113BF40AC4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5" descr="Circl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2B80275D-2C09-4080-BE71-F113BF40AC4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605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6CA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B8943A1" wp14:editId="0BF46C74">
              <wp:simplePos x="0" y="0"/>
              <wp:positionH relativeFrom="margin">
                <wp:posOffset>-3230245</wp:posOffset>
              </wp:positionH>
              <wp:positionV relativeFrom="paragraph">
                <wp:posOffset>285115</wp:posOffset>
              </wp:positionV>
              <wp:extent cx="12192000" cy="74295"/>
              <wp:effectExtent l="0" t="0" r="0" b="1905"/>
              <wp:wrapNone/>
              <wp:docPr id="7" name="Rectangle 4"/>
              <wp:cNvGraphicFramePr xmlns:a="http://schemas.openxmlformats.org/drawingml/2006/main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92000" cy="74295"/>
                      </a:xfrm>
                      <a:prstGeom prst="rect">
                        <a:avLst/>
                      </a:prstGeom>
                      <a:solidFill>
                        <a:srgbClr val="A5C4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023F33C7" id="Rectangle 4" o:spid="_x0000_s1026" style="position:absolute;margin-left:-254.35pt;margin-top:22.45pt;width:960pt;height:5.85pt;z-index:251660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" fillcolor="#a5c400" stroked="f" strokeweight="2pt">
              <w10:wrap anchorx="margin"/>
            </v:rect>
          </w:pict>
        </mc:Fallback>
      </mc:AlternateContent>
    </w:r>
  </w:p>
  <w:p w14:paraId="1D4427D0" w14:textId="7A2482CC" w:rsidR="00112A74" w:rsidRPr="00BE5AA7" w:rsidRDefault="00112A74" w:rsidP="00BE5A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C4E70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F9CB5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7C7CAC"/>
    <w:multiLevelType w:val="hybridMultilevel"/>
    <w:tmpl w:val="5330C28C"/>
    <w:lvl w:ilvl="0" w:tplc="BEFEB4C4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color w:val="auto"/>
      </w:rPr>
    </w:lvl>
    <w:lvl w:ilvl="1" w:tplc="4756FF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4E48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C8D7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AE5F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56C9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D6D3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D40E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E6D1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D7B67"/>
    <w:multiLevelType w:val="hybridMultilevel"/>
    <w:tmpl w:val="D01E92B6"/>
    <w:lvl w:ilvl="0" w:tplc="F044E168">
      <w:start w:val="1"/>
      <w:numFmt w:val="bullet"/>
      <w:lvlText w:val="&gt;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/>
        <w:i w:val="0"/>
        <w:color w:val="FF0000"/>
        <w:sz w:val="22"/>
      </w:rPr>
    </w:lvl>
    <w:lvl w:ilvl="1" w:tplc="D9842A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D839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E036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6EC2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7C9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D220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22EA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C80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4636F"/>
    <w:multiLevelType w:val="hybridMultilevel"/>
    <w:tmpl w:val="1BDE8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34D6B"/>
    <w:multiLevelType w:val="hybridMultilevel"/>
    <w:tmpl w:val="8A5ED9FA"/>
    <w:lvl w:ilvl="0" w:tplc="8408C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02C80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0C9E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206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487D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4E5D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9A5E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540C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0488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F5D51"/>
    <w:multiLevelType w:val="hybridMultilevel"/>
    <w:tmpl w:val="77269112"/>
    <w:lvl w:ilvl="0" w:tplc="9BB016A6">
      <w:start w:val="1"/>
      <w:numFmt w:val="bullet"/>
      <w:lvlText w:val=""/>
      <w:lvlJc w:val="left"/>
      <w:pPr>
        <w:tabs>
          <w:tab w:val="num" w:pos="1074"/>
        </w:tabs>
        <w:ind w:left="1071" w:hanging="357"/>
      </w:pPr>
      <w:rPr>
        <w:rFonts w:ascii="Symbol" w:hAnsi="Symbol" w:hint="default"/>
        <w:color w:val="auto"/>
      </w:rPr>
    </w:lvl>
    <w:lvl w:ilvl="1" w:tplc="4D4CB074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AFE6854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A06C48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72E05A8E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9000C28A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A5CE58A4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E11223DA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E30CE12C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09720B7C"/>
    <w:multiLevelType w:val="hybridMultilevel"/>
    <w:tmpl w:val="8ACC4444"/>
    <w:lvl w:ilvl="0" w:tplc="C1DE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986528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2F2CFB74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2EDE4794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4B706CB8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62527698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192E8130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B5CAA3E4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EEE2F446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8" w15:restartNumberingAfterBreak="0">
    <w:nsid w:val="0AAC1C72"/>
    <w:multiLevelType w:val="hybridMultilevel"/>
    <w:tmpl w:val="0CCEB8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66637C"/>
    <w:multiLevelType w:val="hybridMultilevel"/>
    <w:tmpl w:val="676C2E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6B0F4C"/>
    <w:multiLevelType w:val="hybridMultilevel"/>
    <w:tmpl w:val="F3CEE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0D5176"/>
    <w:multiLevelType w:val="hybridMultilevel"/>
    <w:tmpl w:val="DEFC2F0C"/>
    <w:lvl w:ilvl="0" w:tplc="B2E463B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A94E92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983E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F81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9E03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34A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294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B0EC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D6DD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FF3AC2"/>
    <w:multiLevelType w:val="hybridMultilevel"/>
    <w:tmpl w:val="D7B84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D80721"/>
    <w:multiLevelType w:val="hybridMultilevel"/>
    <w:tmpl w:val="6824B8A2"/>
    <w:lvl w:ilvl="0" w:tplc="84B81F18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plc="48D805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E44A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8B7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FA90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1A82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E6D8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A4FC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F82D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31818"/>
    <w:multiLevelType w:val="hybridMultilevel"/>
    <w:tmpl w:val="F0904912"/>
    <w:lvl w:ilvl="0" w:tplc="B4025B6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539AB2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A612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496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EA4B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2A36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D224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EAC2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75A65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A3AAA"/>
    <w:multiLevelType w:val="hybridMultilevel"/>
    <w:tmpl w:val="A288E2F0"/>
    <w:lvl w:ilvl="0" w:tplc="E78A3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DAF7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62DD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F45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085A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001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528F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8C44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AE10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8D0DCE"/>
    <w:multiLevelType w:val="hybridMultilevel"/>
    <w:tmpl w:val="80B4E494"/>
    <w:lvl w:ilvl="0" w:tplc="4A007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7A9950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227A1B38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97CE37AA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E006E9E4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65BEA2C4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E2F0CF30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F8706848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5028E70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7" w15:restartNumberingAfterBreak="0">
    <w:nsid w:val="32E24AF0"/>
    <w:multiLevelType w:val="hybridMultilevel"/>
    <w:tmpl w:val="DEFC2F0C"/>
    <w:lvl w:ilvl="0" w:tplc="5498A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EA66C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4A5C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3ADB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4E15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E8E3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DE2F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6A8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B6D6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922AF"/>
    <w:multiLevelType w:val="hybridMultilevel"/>
    <w:tmpl w:val="8A5ED9FA"/>
    <w:lvl w:ilvl="0" w:tplc="D554803E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27DC9A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D61E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9652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A25D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A80A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0ED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2B0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1C41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73FC4"/>
    <w:multiLevelType w:val="hybridMultilevel"/>
    <w:tmpl w:val="6016A58C"/>
    <w:lvl w:ilvl="0" w:tplc="B0D08D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DFC356C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DF5082D0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C8225FC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EFA120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E07EFCF0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10F85F4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99AE40A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F864B84A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43D75A9F"/>
    <w:multiLevelType w:val="hybridMultilevel"/>
    <w:tmpl w:val="7C483BC6"/>
    <w:lvl w:ilvl="0" w:tplc="8D6259B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F4307E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8A9B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CE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8470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6E1D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4FC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06EA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5EAF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B790E"/>
    <w:multiLevelType w:val="hybridMultilevel"/>
    <w:tmpl w:val="DBB8D850"/>
    <w:lvl w:ilvl="0" w:tplc="5596E02C">
      <w:start w:val="1"/>
      <w:numFmt w:val="bullet"/>
      <w:lvlText w:val="&gt;"/>
      <w:lvlJc w:val="left"/>
      <w:pPr>
        <w:tabs>
          <w:tab w:val="num" w:pos="360"/>
        </w:tabs>
        <w:ind w:left="357" w:hanging="357"/>
      </w:pPr>
      <w:rPr>
        <w:rFonts w:ascii="Verdana" w:hAnsi="Verdana" w:hint="default"/>
        <w:b w:val="0"/>
        <w:i w:val="0"/>
        <w:color w:val="auto"/>
        <w:sz w:val="20"/>
      </w:rPr>
    </w:lvl>
    <w:lvl w:ilvl="1" w:tplc="A41EB4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EA65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6E7F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9446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5C75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861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72F0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98A6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A2A21"/>
    <w:multiLevelType w:val="hybridMultilevel"/>
    <w:tmpl w:val="C186EA72"/>
    <w:lvl w:ilvl="0" w:tplc="90D6EA4C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color w:val="auto"/>
      </w:rPr>
    </w:lvl>
    <w:lvl w:ilvl="1" w:tplc="ED0EBE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B2B0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6A6D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EF2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703D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D644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7885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5AAE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10794"/>
    <w:multiLevelType w:val="hybridMultilevel"/>
    <w:tmpl w:val="F8BAB2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732D0"/>
    <w:multiLevelType w:val="hybridMultilevel"/>
    <w:tmpl w:val="162861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72575"/>
    <w:multiLevelType w:val="hybridMultilevel"/>
    <w:tmpl w:val="6016A58C"/>
    <w:lvl w:ilvl="0" w:tplc="1D4EA31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C04CBA84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D55236F0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18362406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590805C2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4FD4F904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D3BC6880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68A888CA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8E8D468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59792FD9"/>
    <w:multiLevelType w:val="hybridMultilevel"/>
    <w:tmpl w:val="435EE290"/>
    <w:lvl w:ilvl="0" w:tplc="7DC6A076">
      <w:start w:val="1"/>
      <w:numFmt w:val="bullet"/>
      <w:lvlText w:val="-"/>
      <w:lvlJc w:val="left"/>
      <w:pPr>
        <w:ind w:left="440" w:hanging="360"/>
      </w:pPr>
      <w:rPr>
        <w:rFonts w:ascii="Times" w:eastAsia="Cambr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7" w15:restartNumberingAfterBreak="0">
    <w:nsid w:val="59E02E2A"/>
    <w:multiLevelType w:val="hybridMultilevel"/>
    <w:tmpl w:val="C186EA72"/>
    <w:lvl w:ilvl="0" w:tplc="EB06CB2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C422C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6231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09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72B8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24F2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DAF9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D0BA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AEDB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9F568C"/>
    <w:multiLevelType w:val="hybridMultilevel"/>
    <w:tmpl w:val="F454CE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469CF"/>
    <w:multiLevelType w:val="hybridMultilevel"/>
    <w:tmpl w:val="EBFCA2A0"/>
    <w:lvl w:ilvl="0" w:tplc="5E0E9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5413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364D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B6C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5CB0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489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46C1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E24E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603A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5A2797"/>
    <w:multiLevelType w:val="hybridMultilevel"/>
    <w:tmpl w:val="FB2EA7E8"/>
    <w:lvl w:ilvl="0" w:tplc="DE924958">
      <w:start w:val="1"/>
      <w:numFmt w:val="bullet"/>
      <w:lvlText w:val=""/>
      <w:lvlJc w:val="left"/>
      <w:pPr>
        <w:tabs>
          <w:tab w:val="num" w:pos="1074"/>
        </w:tabs>
        <w:ind w:left="1071" w:hanging="357"/>
      </w:pPr>
      <w:rPr>
        <w:rFonts w:ascii="Symbol" w:hAnsi="Symbol" w:hint="default"/>
        <w:color w:val="auto"/>
      </w:rPr>
    </w:lvl>
    <w:lvl w:ilvl="1" w:tplc="1B18EFF6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723A891A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55840BA2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AC86FF9E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E2463B6A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D4488B98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D49034E6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B36E0F1A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60F26E01"/>
    <w:multiLevelType w:val="hybridMultilevel"/>
    <w:tmpl w:val="EBEEBB4C"/>
    <w:lvl w:ilvl="0" w:tplc="39503932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color w:val="auto"/>
      </w:rPr>
    </w:lvl>
    <w:lvl w:ilvl="1" w:tplc="873C8E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0F6F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66CD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6239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38EF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9C4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645B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A2AB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CE23C7"/>
    <w:multiLevelType w:val="hybridMultilevel"/>
    <w:tmpl w:val="6BB8C88E"/>
    <w:lvl w:ilvl="0" w:tplc="5024D826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color w:val="auto"/>
      </w:rPr>
    </w:lvl>
    <w:lvl w:ilvl="1" w:tplc="B93CAD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76C7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7431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2ACD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0031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105E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807A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3E06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F555C"/>
    <w:multiLevelType w:val="hybridMultilevel"/>
    <w:tmpl w:val="F6FCD084"/>
    <w:lvl w:ilvl="0" w:tplc="EF2E657C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color w:val="auto"/>
      </w:rPr>
    </w:lvl>
    <w:lvl w:ilvl="1" w:tplc="AC5840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E4F9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FAD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DC1E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04CB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E031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0A91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7EDD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9C0B2D"/>
    <w:multiLevelType w:val="hybridMultilevel"/>
    <w:tmpl w:val="B7CA3F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CC03B1"/>
    <w:multiLevelType w:val="hybridMultilevel"/>
    <w:tmpl w:val="859AD964"/>
    <w:lvl w:ilvl="0" w:tplc="3730AD80">
      <w:start w:val="1"/>
      <w:numFmt w:val="bullet"/>
      <w:lvlText w:val="&gt;"/>
      <w:lvlJc w:val="left"/>
      <w:pPr>
        <w:tabs>
          <w:tab w:val="num" w:pos="360"/>
        </w:tabs>
        <w:ind w:left="357" w:hanging="357"/>
      </w:pPr>
      <w:rPr>
        <w:rFonts w:ascii="Verdana" w:hAnsi="Verdana" w:hint="default"/>
        <w:b w:val="0"/>
        <w:i w:val="0"/>
        <w:color w:val="auto"/>
        <w:sz w:val="20"/>
      </w:rPr>
    </w:lvl>
    <w:lvl w:ilvl="1" w:tplc="94761A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722D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0C71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878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A4B1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28A8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30AF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F62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6754025">
    <w:abstractNumId w:val="21"/>
  </w:num>
  <w:num w:numId="2" w16cid:durableId="767191292">
    <w:abstractNumId w:val="1"/>
  </w:num>
  <w:num w:numId="3" w16cid:durableId="1463303943">
    <w:abstractNumId w:val="1"/>
  </w:num>
  <w:num w:numId="4" w16cid:durableId="796068929">
    <w:abstractNumId w:val="35"/>
  </w:num>
  <w:num w:numId="5" w16cid:durableId="325327238">
    <w:abstractNumId w:val="15"/>
  </w:num>
  <w:num w:numId="6" w16cid:durableId="1764106690">
    <w:abstractNumId w:val="29"/>
  </w:num>
  <w:num w:numId="7" w16cid:durableId="1223178920">
    <w:abstractNumId w:val="0"/>
  </w:num>
  <w:num w:numId="8" w16cid:durableId="1360664329">
    <w:abstractNumId w:val="3"/>
  </w:num>
  <w:num w:numId="9" w16cid:durableId="119344589">
    <w:abstractNumId w:val="13"/>
  </w:num>
  <w:num w:numId="10" w16cid:durableId="1982225208">
    <w:abstractNumId w:val="31"/>
  </w:num>
  <w:num w:numId="11" w16cid:durableId="1821538811">
    <w:abstractNumId w:val="30"/>
  </w:num>
  <w:num w:numId="12" w16cid:durableId="761413151">
    <w:abstractNumId w:val="6"/>
  </w:num>
  <w:num w:numId="13" w16cid:durableId="324935555">
    <w:abstractNumId w:val="33"/>
  </w:num>
  <w:num w:numId="14" w16cid:durableId="607280612">
    <w:abstractNumId w:val="32"/>
  </w:num>
  <w:num w:numId="15" w16cid:durableId="1346906821">
    <w:abstractNumId w:val="25"/>
  </w:num>
  <w:num w:numId="16" w16cid:durableId="653224059">
    <w:abstractNumId w:val="19"/>
  </w:num>
  <w:num w:numId="17" w16cid:durableId="546331927">
    <w:abstractNumId w:val="2"/>
  </w:num>
  <w:num w:numId="18" w16cid:durableId="463275279">
    <w:abstractNumId w:val="7"/>
  </w:num>
  <w:num w:numId="19" w16cid:durableId="876545684">
    <w:abstractNumId w:val="14"/>
  </w:num>
  <w:num w:numId="20" w16cid:durableId="1360005110">
    <w:abstractNumId w:val="22"/>
  </w:num>
  <w:num w:numId="21" w16cid:durableId="758408977">
    <w:abstractNumId w:val="27"/>
  </w:num>
  <w:num w:numId="22" w16cid:durableId="1931235397">
    <w:abstractNumId w:val="16"/>
  </w:num>
  <w:num w:numId="23" w16cid:durableId="963972917">
    <w:abstractNumId w:val="20"/>
  </w:num>
  <w:num w:numId="24" w16cid:durableId="778329417">
    <w:abstractNumId w:val="11"/>
  </w:num>
  <w:num w:numId="25" w16cid:durableId="677999076">
    <w:abstractNumId w:val="17"/>
  </w:num>
  <w:num w:numId="26" w16cid:durableId="700519715">
    <w:abstractNumId w:val="18"/>
  </w:num>
  <w:num w:numId="27" w16cid:durableId="2086224755">
    <w:abstractNumId w:val="5"/>
  </w:num>
  <w:num w:numId="28" w16cid:durableId="694381454">
    <w:abstractNumId w:val="4"/>
  </w:num>
  <w:num w:numId="29" w16cid:durableId="106853727">
    <w:abstractNumId w:val="26"/>
  </w:num>
  <w:num w:numId="30" w16cid:durableId="1272668275">
    <w:abstractNumId w:val="10"/>
  </w:num>
  <w:num w:numId="31" w16cid:durableId="1961645476">
    <w:abstractNumId w:val="34"/>
  </w:num>
  <w:num w:numId="32" w16cid:durableId="1129544779">
    <w:abstractNumId w:val="12"/>
  </w:num>
  <w:num w:numId="33" w16cid:durableId="309097137">
    <w:abstractNumId w:val="23"/>
  </w:num>
  <w:num w:numId="34" w16cid:durableId="354964146">
    <w:abstractNumId w:val="24"/>
  </w:num>
  <w:num w:numId="35" w16cid:durableId="1762994944">
    <w:abstractNumId w:val="9"/>
  </w:num>
  <w:num w:numId="36" w16cid:durableId="1397240640">
    <w:abstractNumId w:val="8"/>
  </w:num>
  <w:num w:numId="37" w16cid:durableId="17867762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n-GB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74"/>
    <w:rsid w:val="00000E0C"/>
    <w:rsid w:val="000140AE"/>
    <w:rsid w:val="00035E14"/>
    <w:rsid w:val="00043678"/>
    <w:rsid w:val="000557C3"/>
    <w:rsid w:val="00060B8F"/>
    <w:rsid w:val="00070331"/>
    <w:rsid w:val="00084C18"/>
    <w:rsid w:val="00095BCE"/>
    <w:rsid w:val="000F1350"/>
    <w:rsid w:val="00112A74"/>
    <w:rsid w:val="00141443"/>
    <w:rsid w:val="00161CD0"/>
    <w:rsid w:val="00192E4D"/>
    <w:rsid w:val="001B780C"/>
    <w:rsid w:val="001C17D5"/>
    <w:rsid w:val="001C6169"/>
    <w:rsid w:val="001F02D0"/>
    <w:rsid w:val="001F69C5"/>
    <w:rsid w:val="00202CF4"/>
    <w:rsid w:val="002516C6"/>
    <w:rsid w:val="00256452"/>
    <w:rsid w:val="00263728"/>
    <w:rsid w:val="00265EDC"/>
    <w:rsid w:val="00290CBE"/>
    <w:rsid w:val="002E3D26"/>
    <w:rsid w:val="00304255"/>
    <w:rsid w:val="0032147E"/>
    <w:rsid w:val="00380180"/>
    <w:rsid w:val="003801BC"/>
    <w:rsid w:val="003902A8"/>
    <w:rsid w:val="00393FDD"/>
    <w:rsid w:val="003A22F7"/>
    <w:rsid w:val="003C396F"/>
    <w:rsid w:val="003E5B93"/>
    <w:rsid w:val="00406F16"/>
    <w:rsid w:val="004361A2"/>
    <w:rsid w:val="004619F0"/>
    <w:rsid w:val="00461CE5"/>
    <w:rsid w:val="00485362"/>
    <w:rsid w:val="004C0534"/>
    <w:rsid w:val="004C0DE3"/>
    <w:rsid w:val="004D2E64"/>
    <w:rsid w:val="004F2AEB"/>
    <w:rsid w:val="004F37AF"/>
    <w:rsid w:val="00502C5E"/>
    <w:rsid w:val="00502CEC"/>
    <w:rsid w:val="00513481"/>
    <w:rsid w:val="00520458"/>
    <w:rsid w:val="00530360"/>
    <w:rsid w:val="00533391"/>
    <w:rsid w:val="00541E03"/>
    <w:rsid w:val="00552AFE"/>
    <w:rsid w:val="00565843"/>
    <w:rsid w:val="00567AD3"/>
    <w:rsid w:val="00583C2D"/>
    <w:rsid w:val="005A2656"/>
    <w:rsid w:val="005B5372"/>
    <w:rsid w:val="005E16C4"/>
    <w:rsid w:val="005E260C"/>
    <w:rsid w:val="005F37DE"/>
    <w:rsid w:val="00600831"/>
    <w:rsid w:val="0061439F"/>
    <w:rsid w:val="00632158"/>
    <w:rsid w:val="00655FBC"/>
    <w:rsid w:val="006637A0"/>
    <w:rsid w:val="006667C4"/>
    <w:rsid w:val="00693E0A"/>
    <w:rsid w:val="006B55EC"/>
    <w:rsid w:val="006C0075"/>
    <w:rsid w:val="00703D7B"/>
    <w:rsid w:val="00716918"/>
    <w:rsid w:val="007248B0"/>
    <w:rsid w:val="00734DC8"/>
    <w:rsid w:val="00757951"/>
    <w:rsid w:val="00767FD3"/>
    <w:rsid w:val="0077455D"/>
    <w:rsid w:val="007C1F9B"/>
    <w:rsid w:val="007D49DE"/>
    <w:rsid w:val="00804CE4"/>
    <w:rsid w:val="00845296"/>
    <w:rsid w:val="008559B5"/>
    <w:rsid w:val="00863D17"/>
    <w:rsid w:val="0087089B"/>
    <w:rsid w:val="008D28FC"/>
    <w:rsid w:val="008E0298"/>
    <w:rsid w:val="008F1FC9"/>
    <w:rsid w:val="008F582C"/>
    <w:rsid w:val="00905C6B"/>
    <w:rsid w:val="00916622"/>
    <w:rsid w:val="009508C3"/>
    <w:rsid w:val="009839CF"/>
    <w:rsid w:val="009C190C"/>
    <w:rsid w:val="009E0751"/>
    <w:rsid w:val="009F3051"/>
    <w:rsid w:val="00A07DAC"/>
    <w:rsid w:val="00A269E7"/>
    <w:rsid w:val="00A962AC"/>
    <w:rsid w:val="00A963A3"/>
    <w:rsid w:val="00AB4C83"/>
    <w:rsid w:val="00AE7141"/>
    <w:rsid w:val="00B01FFA"/>
    <w:rsid w:val="00B4735B"/>
    <w:rsid w:val="00B5500C"/>
    <w:rsid w:val="00B67954"/>
    <w:rsid w:val="00B773C5"/>
    <w:rsid w:val="00B82731"/>
    <w:rsid w:val="00BC0EFA"/>
    <w:rsid w:val="00BC7D48"/>
    <w:rsid w:val="00BE5AA7"/>
    <w:rsid w:val="00C107D8"/>
    <w:rsid w:val="00C2782C"/>
    <w:rsid w:val="00C52550"/>
    <w:rsid w:val="00C8269D"/>
    <w:rsid w:val="00C9662E"/>
    <w:rsid w:val="00CA0EB0"/>
    <w:rsid w:val="00CC5BC3"/>
    <w:rsid w:val="00CD4CCF"/>
    <w:rsid w:val="00CE0FBF"/>
    <w:rsid w:val="00CF601E"/>
    <w:rsid w:val="00D136E1"/>
    <w:rsid w:val="00D7549A"/>
    <w:rsid w:val="00D866CB"/>
    <w:rsid w:val="00D876E8"/>
    <w:rsid w:val="00DF08F1"/>
    <w:rsid w:val="00E25191"/>
    <w:rsid w:val="00E25AE4"/>
    <w:rsid w:val="00E4715C"/>
    <w:rsid w:val="00E53349"/>
    <w:rsid w:val="00E77CBE"/>
    <w:rsid w:val="00EE0394"/>
    <w:rsid w:val="00EF43A3"/>
    <w:rsid w:val="00F417C0"/>
    <w:rsid w:val="00F626C2"/>
    <w:rsid w:val="00FD1E8B"/>
    <w:rsid w:val="00FD7001"/>
    <w:rsid w:val="00FF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453B48"/>
  <w15:docId w15:val="{22DBFBA3-E264-4318-9280-014478F9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4DC8"/>
    <w:pPr>
      <w:spacing w:line="300" w:lineRule="atLeast"/>
    </w:pPr>
    <w:rPr>
      <w:rFonts w:ascii="Verdana" w:hAnsi="Verdana"/>
      <w:lang w:eastAsia="en-US"/>
    </w:rPr>
  </w:style>
  <w:style w:type="paragraph" w:styleId="Heading1">
    <w:name w:val="heading 1"/>
    <w:basedOn w:val="Normal"/>
    <w:next w:val="Normal"/>
    <w:qFormat/>
    <w:rsid w:val="00734DC8"/>
    <w:pPr>
      <w:keepNext/>
      <w:spacing w:before="140" w:after="140" w:line="400" w:lineRule="exact"/>
      <w:outlineLvl w:val="0"/>
    </w:pPr>
    <w:rPr>
      <w:kern w:val="32"/>
      <w:sz w:val="40"/>
    </w:rPr>
  </w:style>
  <w:style w:type="paragraph" w:styleId="Heading2">
    <w:name w:val="heading 2"/>
    <w:basedOn w:val="Normal"/>
    <w:next w:val="Normal"/>
    <w:qFormat/>
    <w:rsid w:val="00734DC8"/>
    <w:pPr>
      <w:keepNext/>
      <w:spacing w:after="6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734DC8"/>
    <w:pPr>
      <w:keepNext/>
      <w:spacing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4DC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34DC8"/>
  </w:style>
  <w:style w:type="character" w:styleId="FollowedHyperlink">
    <w:name w:val="FollowedHyperlink"/>
    <w:basedOn w:val="DefaultParagraphFont"/>
    <w:rsid w:val="00734DC8"/>
    <w:rPr>
      <w:color w:val="808080"/>
      <w:u w:val="none"/>
    </w:rPr>
  </w:style>
  <w:style w:type="paragraph" w:styleId="Title">
    <w:name w:val="Title"/>
    <w:basedOn w:val="Normal"/>
    <w:qFormat/>
    <w:rsid w:val="00734DC8"/>
    <w:pPr>
      <w:spacing w:line="560" w:lineRule="exact"/>
    </w:pPr>
    <w:rPr>
      <w:kern w:val="28"/>
      <w:sz w:val="56"/>
    </w:rPr>
  </w:style>
  <w:style w:type="paragraph" w:styleId="Footer">
    <w:name w:val="footer"/>
    <w:basedOn w:val="Normal"/>
    <w:rsid w:val="00734D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34DC8"/>
  </w:style>
  <w:style w:type="character" w:styleId="Hyperlink">
    <w:name w:val="Hyperlink"/>
    <w:basedOn w:val="DefaultParagraphFont"/>
    <w:rsid w:val="00734DC8"/>
    <w:rPr>
      <w:color w:val="auto"/>
    </w:rPr>
  </w:style>
  <w:style w:type="paragraph" w:customStyle="1" w:styleId="CAFODSmallPrint">
    <w:name w:val="CAFOD Small Print"/>
    <w:basedOn w:val="Normal"/>
    <w:rsid w:val="00734DC8"/>
    <w:pPr>
      <w:spacing w:line="160" w:lineRule="exact"/>
    </w:pPr>
    <w:rPr>
      <w:sz w:val="11"/>
    </w:rPr>
  </w:style>
  <w:style w:type="paragraph" w:styleId="FootnoteText">
    <w:name w:val="footnote text"/>
    <w:basedOn w:val="Normal"/>
    <w:semiHidden/>
    <w:rsid w:val="00734DC8"/>
    <w:pPr>
      <w:spacing w:line="260" w:lineRule="exact"/>
    </w:pPr>
    <w:rPr>
      <w:sz w:val="18"/>
    </w:rPr>
  </w:style>
  <w:style w:type="paragraph" w:customStyle="1" w:styleId="CAFODaddress">
    <w:name w:val="CAFOD address"/>
    <w:basedOn w:val="Normal"/>
    <w:rsid w:val="00734DC8"/>
    <w:pPr>
      <w:spacing w:line="240" w:lineRule="exact"/>
    </w:pPr>
    <w:rPr>
      <w:sz w:val="16"/>
    </w:rPr>
  </w:style>
  <w:style w:type="character" w:styleId="FootnoteReference">
    <w:name w:val="footnote reference"/>
    <w:basedOn w:val="DefaultParagraphFont"/>
    <w:semiHidden/>
    <w:rsid w:val="00734DC8"/>
    <w:rPr>
      <w:vertAlign w:val="superscript"/>
    </w:rPr>
  </w:style>
  <w:style w:type="character" w:styleId="EndnoteReference">
    <w:name w:val="endnote reference"/>
    <w:basedOn w:val="DefaultParagraphFont"/>
    <w:semiHidden/>
    <w:rsid w:val="00734DC8"/>
    <w:rPr>
      <w:vertAlign w:val="superscript"/>
    </w:rPr>
  </w:style>
  <w:style w:type="paragraph" w:styleId="EndnoteText">
    <w:name w:val="endnote text"/>
    <w:basedOn w:val="Normal"/>
    <w:semiHidden/>
    <w:rsid w:val="00734DC8"/>
  </w:style>
  <w:style w:type="paragraph" w:styleId="CommentText">
    <w:name w:val="annotation text"/>
    <w:basedOn w:val="Normal"/>
    <w:link w:val="CommentTextChar"/>
    <w:uiPriority w:val="99"/>
    <w:unhideWhenUsed/>
    <w:rsid w:val="006B55EC"/>
    <w:pPr>
      <w:spacing w:after="200" w:line="240" w:lineRule="auto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55EC"/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rsid w:val="00B550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500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655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FBC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D876E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image" Target="media/image6.sv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image" Target="media/image8.sv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sv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torr\Local%20Settings\Temporary%20Internet%20Files\OLK49\CF_DocV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472308B02E1E4A9F4BBEA19176AB65" ma:contentTypeVersion="760" ma:contentTypeDescription="Create a new document." ma:contentTypeScope="" ma:versionID="399d2704983f81b232ae4756bcde3441">
  <xsd:schema xmlns:xsd="http://www.w3.org/2001/XMLSchema" xmlns:xs="http://www.w3.org/2001/XMLSchema" xmlns:p="http://schemas.microsoft.com/office/2006/metadata/properties" xmlns:ns2="04672002-f21f-4240-adfb-f0b653fb6fb5" xmlns:ns3="236a9a4b-a03c-46ba-8ec6-624c184acbc6" xmlns:ns4="http://schemas.microsoft.com/sharepoint/v3/fields" targetNamespace="http://schemas.microsoft.com/office/2006/metadata/properties" ma:root="true" ma:fieldsID="8dfafdc501ca119bb299ef573ad7cac7" ns2:_="" ns3:_="" ns4:_="">
    <xsd:import namespace="04672002-f21f-4240-adfb-f0b653fb6fb5"/>
    <xsd:import namespace="236a9a4b-a03c-46ba-8ec6-624c184acbc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dience"/>
                <xsd:element ref="ns3:Activity" minOccurs="0"/>
                <xsd:element ref="ns4:_Statu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72002-f21f-4240-adfb-f0b653fb6fb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a9a4b-a03c-46ba-8ec6-624c184acbc6" elementFormDefault="qualified">
    <xsd:import namespace="http://schemas.microsoft.com/office/2006/documentManagement/types"/>
    <xsd:import namespace="http://schemas.microsoft.com/office/infopath/2007/PartnerControls"/>
    <xsd:element name="Audience" ma:index="11" ma:displayName="Audience" ma:format="Dropdown" ma:internalName="Audience">
      <xsd:simpleType>
        <xsd:restriction base="dms:Choice">
          <xsd:enumeration value="Primary"/>
          <xsd:enumeration value="11-18"/>
          <xsd:enumeration value="Both"/>
          <xsd:enumeration value="N/A"/>
        </xsd:restriction>
      </xsd:simpleType>
    </xsd:element>
    <xsd:element name="Activity" ma:index="12" nillable="true" ma:displayName="Activity" ma:default="Advent" ma:format="Dropdown" ma:internalName="Activity">
      <xsd:simpleType>
        <xsd:restriction base="dms:Choice">
          <xsd:enumeration value="Advent"/>
          <xsd:enumeration value="CAFOD Clubs"/>
          <xsd:enumeration value="Campaigns"/>
          <xsd:enumeration value="Fairtrade"/>
          <xsd:enumeration value="Faith in Action"/>
          <xsd:enumeration value="Harvest"/>
          <xsd:enumeration value="Lent"/>
          <xsd:enumeration value="Other Curriculum"/>
          <xsd:enumeration value="Prayer and Worship"/>
          <xsd:enumeration value="RE Curriculum"/>
          <xsd:enumeration value="Sport"/>
          <xsd:enumeration value="World Gifts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Activity xmlns="236a9a4b-a03c-46ba-8ec6-624c184acbc6">Prayer and Worship</Activity>
    <Audience xmlns="236a9a4b-a03c-46ba-8ec6-624c184acbc6">Primary</Audience>
    <_Status xmlns="http://schemas.microsoft.com/sharepoint/v3/fields">Not Started</_Status>
    <_dlc_DocId xmlns="04672002-f21f-4240-adfb-f0b653fb6fb5">SZUU6KYVHK2A-2146017777-4073</_dlc_DocId>
    <_dlc_DocIdUrl xmlns="04672002-f21f-4240-adfb-f0b653fb6fb5">
      <Url>https://cafod365.sharepoint.com/sites/int/Education/_layouts/15/DocIdRedir.aspx?ID=SZUU6KYVHK2A-2146017777-4073</Url>
      <Description>SZUU6KYVHK2A-2146017777-4073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851342-15E1-48EE-A872-A56E442F190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E029886-9785-43DF-B912-F04DE5543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72002-f21f-4240-adfb-f0b653fb6fb5"/>
    <ds:schemaRef ds:uri="236a9a4b-a03c-46ba-8ec6-624c184acbc6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531C21-E16D-446F-855C-8CF96FBAA33F}">
  <ds:schemaRefs>
    <ds:schemaRef ds:uri="http://schemas.microsoft.com/office/2006/metadata/properties"/>
    <ds:schemaRef ds:uri="236a9a4b-a03c-46ba-8ec6-624c184acbc6"/>
    <ds:schemaRef ds:uri="http://schemas.microsoft.com/sharepoint/v3/fields"/>
    <ds:schemaRef ds:uri="04672002-f21f-4240-adfb-f0b653fb6fb5"/>
  </ds:schemaRefs>
</ds:datastoreItem>
</file>

<file path=customXml/itemProps4.xml><?xml version="1.0" encoding="utf-8"?>
<ds:datastoreItem xmlns:ds="http://schemas.openxmlformats.org/officeDocument/2006/customXml" ds:itemID="{2DD95C1F-8DE6-4FE6-8F9A-F1662066C7B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9F2CC6E-25AA-4902-AED5-C8F45B069806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C4C5E9C0-F231-4E1E-976F-992B48C14C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CF_DocV3</Template>
  <TotalTime>94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CAFOD</Company>
  <LinksUpToDate>false</LinksUpToDate>
  <CharactersWithSpaces>673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lstorr;bfriery@cafod.org.uk</dc:creator>
  <cp:lastModifiedBy>Patrick Dean</cp:lastModifiedBy>
  <cp:revision>54</cp:revision>
  <cp:lastPrinted>2018-01-18T11:43:00Z</cp:lastPrinted>
  <dcterms:created xsi:type="dcterms:W3CDTF">2018-04-17T10:50:00Z</dcterms:created>
  <dcterms:modified xsi:type="dcterms:W3CDTF">2022-08-03T16:05:00Z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Output Type">
    <vt:lpwstr>Print</vt:lpwstr>
  </property>
  <property fmtid="{D5CDD505-2E9C-101B-9397-08002B2CF9AE}" pid="4" name="Archive">
    <vt:lpwstr>false</vt:lpwstr>
  </property>
  <property fmtid="{D5CDD505-2E9C-101B-9397-08002B2CF9AE}" pid="5" name="ContentTypeId">
    <vt:lpwstr>0x01010096472308B02E1E4A9F4BBEA19176AB65</vt:lpwstr>
  </property>
  <property fmtid="{D5CDD505-2E9C-101B-9397-08002B2CF9AE}" pid="6" name="Status">
    <vt:lpwstr>Finished Product</vt:lpwstr>
  </property>
  <property fmtid="{D5CDD505-2E9C-101B-9397-08002B2CF9AE}" pid="7" name="Current">
    <vt:lpwstr>true</vt:lpwstr>
  </property>
  <property fmtid="{D5CDD505-2E9C-101B-9397-08002B2CF9AE}" pid="8" name="Financial Year">
    <vt:lpwstr>2008/9</vt:lpwstr>
  </property>
  <property fmtid="{D5CDD505-2E9C-101B-9397-08002B2CF9AE}" pid="9" name="Doc Type">
    <vt:lpwstr>Brand</vt:lpwstr>
  </property>
  <property fmtid="{D5CDD505-2E9C-101B-9397-08002B2CF9AE}" pid="10" name="Internal or External">
    <vt:lpwstr>External</vt:lpwstr>
  </property>
  <property fmtid="{D5CDD505-2E9C-101B-9397-08002B2CF9AE}" pid="11" name="What">
    <vt:lpwstr>Communciation Template</vt:lpwstr>
  </property>
  <property fmtid="{D5CDD505-2E9C-101B-9397-08002B2CF9AE}" pid="12" name="Anniversary related?">
    <vt:lpwstr>No</vt:lpwstr>
  </property>
  <property fmtid="{D5CDD505-2E9C-101B-9397-08002B2CF9AE}" pid="13" name="_Version">
    <vt:lpwstr>Final Version April 2011</vt:lpwstr>
  </property>
  <property fmtid="{D5CDD505-2E9C-101B-9397-08002B2CF9AE}" pid="14" name="Archive?">
    <vt:lpwstr>No</vt:lpwstr>
  </property>
  <property fmtid="{D5CDD505-2E9C-101B-9397-08002B2CF9AE}" pid="15" name="_dlc_DocIdItemGuid">
    <vt:lpwstr>53938c15-f920-4fb9-83bb-9a26a0257e91</vt:lpwstr>
  </property>
</Properties>
</file>