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0739" w14:textId="77777777" w:rsidR="0025717D" w:rsidRDefault="0025717D" w:rsidP="0025717D">
      <w:pPr>
        <w:pStyle w:val="TOCHeading"/>
      </w:pPr>
      <w:r w:rsidRPr="004156B6">
        <w:t xml:space="preserve">Li </w:t>
      </w:r>
      <w:proofErr w:type="spellStart"/>
      <w:r w:rsidRPr="004156B6">
        <w:t>Lairong</w:t>
      </w:r>
      <w:proofErr w:type="spellEnd"/>
      <w:r w:rsidRPr="004156B6">
        <w:t xml:space="preserve"> Horticultural </w:t>
      </w:r>
      <w:r>
        <w:br/>
      </w:r>
      <w:r w:rsidRPr="004156B6">
        <w:t>Research Fellowship</w:t>
      </w:r>
    </w:p>
    <w:p w14:paraId="52D4F5D7" w14:textId="77777777" w:rsidR="0025717D" w:rsidRDefault="00743254" w:rsidP="0025717D">
      <w:pPr>
        <w:pStyle w:val="TOCHeading"/>
      </w:pPr>
      <w:r>
        <w:t>A</w:t>
      </w:r>
      <w:r w:rsidR="0025717D" w:rsidRPr="004156B6">
        <w:t xml:space="preserve">pplication </w:t>
      </w:r>
      <w:r>
        <w:t>F</w:t>
      </w:r>
      <w:r w:rsidR="0025717D" w:rsidRPr="004156B6">
        <w:t>orm</w:t>
      </w:r>
    </w:p>
    <w:p w14:paraId="4EE814AB" w14:textId="77777777" w:rsidR="0025717D" w:rsidRDefault="0025717D" w:rsidP="0025717D">
      <w:pPr>
        <w:rPr>
          <w:lang w:bidi="en-US"/>
        </w:rPr>
      </w:pPr>
      <w:r>
        <w:rPr>
          <w:lang w:bidi="en-US"/>
        </w:rPr>
        <w:t xml:space="preserve">Plant &amp; Food Research has a strong tradition of collaboration with China, dating back to the 1940s when esteemed Chinese scientist Li </w:t>
      </w:r>
      <w:proofErr w:type="spellStart"/>
      <w:r>
        <w:rPr>
          <w:lang w:bidi="en-US"/>
        </w:rPr>
        <w:t>Lairong</w:t>
      </w:r>
      <w:proofErr w:type="spellEnd"/>
      <w:r>
        <w:rPr>
          <w:lang w:bidi="en-US"/>
        </w:rPr>
        <w:t xml:space="preserve"> first arrived in New Zealand. To encourage high quality collaboration between New Zealand and China, Plant &amp; Food Research is offering scientists in China the opportunity to visit New Zealand and undertake a research placement of up to three months at one of Plant &amp; Food Research’s thirteen sites.</w:t>
      </w:r>
    </w:p>
    <w:p w14:paraId="386DBC9D" w14:textId="77777777" w:rsidR="00034780" w:rsidRDefault="00034780" w:rsidP="0025717D">
      <w:pPr>
        <w:rPr>
          <w:lang w:bidi="en-US"/>
        </w:rPr>
      </w:pPr>
    </w:p>
    <w:p w14:paraId="64E99A5D" w14:textId="77777777" w:rsidR="0025717D" w:rsidRPr="004156B6" w:rsidRDefault="0025717D" w:rsidP="0025717D">
      <w:pPr>
        <w:pStyle w:val="Heading2"/>
      </w:pPr>
      <w:r w:rsidRPr="004156B6">
        <w:t>Important information for submitting your application:</w:t>
      </w:r>
    </w:p>
    <w:p w14:paraId="70D3DEFD" w14:textId="77777777" w:rsidR="0025717D" w:rsidRDefault="0025717D" w:rsidP="0025717D">
      <w:pPr>
        <w:rPr>
          <w:b/>
        </w:rPr>
      </w:pPr>
      <w:r>
        <w:t xml:space="preserve">PDF copies of your application and supporting documents must be sent to </w:t>
      </w:r>
      <w:hyperlink r:id="rId11" w:tgtFrame="outsideInfra" w:history="1">
        <w:r w:rsidRPr="00187B80">
          <w:t>fellowships@plantandfood.co.nz</w:t>
        </w:r>
      </w:hyperlink>
      <w:r w:rsidR="00C551F3">
        <w:t xml:space="preserve"> by the closing date.</w:t>
      </w:r>
    </w:p>
    <w:p w14:paraId="0B1E7DC2" w14:textId="77777777" w:rsidR="0025717D" w:rsidRDefault="0025717D" w:rsidP="0025717D"/>
    <w:p w14:paraId="2BCB3A0B" w14:textId="77777777" w:rsidR="0025717D" w:rsidRPr="0025717D" w:rsidRDefault="0025717D" w:rsidP="0025717D">
      <w:pPr>
        <w:pStyle w:val="BodyText"/>
        <w:rPr>
          <w:b/>
          <w:bCs/>
        </w:rPr>
      </w:pPr>
      <w:r w:rsidRPr="0025717D">
        <w:rPr>
          <w:b/>
          <w:bCs/>
        </w:rPr>
        <w:t>In addition to the completed application form, please also supply:</w:t>
      </w:r>
    </w:p>
    <w:p w14:paraId="2E7E852C" w14:textId="77777777" w:rsidR="0025717D" w:rsidRDefault="0025717D" w:rsidP="0025717D">
      <w:pPr>
        <w:pStyle w:val="ListBullet"/>
      </w:pPr>
      <w:r>
        <w:t>A</w:t>
      </w:r>
      <w:r w:rsidRPr="00357403">
        <w:t xml:space="preserve"> copy of your passport front page</w:t>
      </w:r>
      <w:r>
        <w:t xml:space="preserve"> or National ID card</w:t>
      </w:r>
    </w:p>
    <w:p w14:paraId="46C7C645" w14:textId="77777777" w:rsidR="0025717D" w:rsidRDefault="0025717D" w:rsidP="0025717D">
      <w:pPr>
        <w:pStyle w:val="ListBullet"/>
      </w:pPr>
      <w:r>
        <w:t>Copies of qualification certificates</w:t>
      </w:r>
    </w:p>
    <w:p w14:paraId="790E245F" w14:textId="77777777" w:rsidR="0025717D" w:rsidRDefault="0025717D" w:rsidP="0025717D">
      <w:pPr>
        <w:pStyle w:val="Heading1"/>
      </w:pPr>
      <w:r>
        <w:t>Application Guidelines</w:t>
      </w:r>
    </w:p>
    <w:p w14:paraId="2E965284" w14:textId="77777777" w:rsidR="0025717D" w:rsidRPr="003610ED" w:rsidRDefault="0025717D" w:rsidP="0025717D">
      <w:pPr>
        <w:pStyle w:val="Heading2"/>
      </w:pPr>
      <w:r>
        <w:t>Applicants must</w:t>
      </w:r>
    </w:p>
    <w:p w14:paraId="57E84B1F" w14:textId="77777777" w:rsidR="0025717D" w:rsidRDefault="0025717D" w:rsidP="0025717D">
      <w:pPr>
        <w:pStyle w:val="ListBullet"/>
      </w:pPr>
      <w:r>
        <w:t>hold a post graduate d</w:t>
      </w:r>
      <w:r w:rsidRPr="003610ED">
        <w:t xml:space="preserve">egree, such as a </w:t>
      </w:r>
      <w:proofErr w:type="spellStart"/>
      <w:r>
        <w:t>m</w:t>
      </w:r>
      <w:r w:rsidRPr="003610ED">
        <w:t>aster</w:t>
      </w:r>
      <w:r>
        <w:t>ate</w:t>
      </w:r>
      <w:proofErr w:type="spellEnd"/>
      <w:r w:rsidRPr="003610ED">
        <w:t xml:space="preserve"> or </w:t>
      </w:r>
      <w:r>
        <w:t>d</w:t>
      </w:r>
      <w:r w:rsidRPr="003610ED">
        <w:t>octor</w:t>
      </w:r>
      <w:r>
        <w:t>ate</w:t>
      </w:r>
    </w:p>
    <w:p w14:paraId="0596D4CF" w14:textId="77777777" w:rsidR="0025717D" w:rsidRDefault="0025717D" w:rsidP="0025717D">
      <w:pPr>
        <w:pStyle w:val="ListBullet"/>
      </w:pPr>
      <w:r>
        <w:t>have identified a Plant &amp; Food Research collaborator and project</w:t>
      </w:r>
    </w:p>
    <w:p w14:paraId="066EB5EF" w14:textId="77777777" w:rsidR="00034780" w:rsidRDefault="0025717D" w:rsidP="0025717D">
      <w:pPr>
        <w:pStyle w:val="ListBullet"/>
      </w:pPr>
      <w:r>
        <w:t>ideally have between two and six years research experience in the relevant field</w:t>
      </w:r>
    </w:p>
    <w:p w14:paraId="60465628" w14:textId="77777777" w:rsidR="0025717D" w:rsidRPr="003610ED" w:rsidRDefault="0025717D" w:rsidP="0025717D">
      <w:pPr>
        <w:pStyle w:val="ListBullet"/>
      </w:pPr>
      <w:r>
        <w:t>have the approval of</w:t>
      </w:r>
      <w:r w:rsidRPr="003610ED">
        <w:t xml:space="preserve"> their institution to undertake </w:t>
      </w:r>
      <w:r>
        <w:t xml:space="preserve">a </w:t>
      </w:r>
      <w:r w:rsidRPr="003610ED">
        <w:t xml:space="preserve">collaborative project with </w:t>
      </w:r>
      <w:r>
        <w:t>Plant &amp; Food Research</w:t>
      </w:r>
    </w:p>
    <w:p w14:paraId="05642F8D" w14:textId="77777777" w:rsidR="0025717D" w:rsidRPr="003610ED" w:rsidRDefault="0025717D" w:rsidP="0025717D">
      <w:pPr>
        <w:pStyle w:val="ListBullet"/>
      </w:pPr>
      <w:r w:rsidRPr="003610ED">
        <w:t>meet all passport and visa requirement</w:t>
      </w:r>
      <w:r>
        <w:t>s</w:t>
      </w:r>
      <w:r w:rsidRPr="003610ED">
        <w:t xml:space="preserve"> for a visit to New Zealand</w:t>
      </w:r>
    </w:p>
    <w:p w14:paraId="6F80E0BA" w14:textId="77777777" w:rsidR="0025717D" w:rsidRPr="003610ED" w:rsidRDefault="0025717D" w:rsidP="0025717D">
      <w:pPr>
        <w:pStyle w:val="ListBullet"/>
      </w:pPr>
      <w:r>
        <w:t>be proficient in</w:t>
      </w:r>
      <w:r w:rsidRPr="003610ED">
        <w:t xml:space="preserve"> English </w:t>
      </w:r>
    </w:p>
    <w:p w14:paraId="3E3A3BBA" w14:textId="77777777" w:rsidR="0025717D" w:rsidRDefault="0025717D" w:rsidP="0025717D">
      <w:pPr>
        <w:rPr>
          <w:rFonts w:ascii="Arial Bold" w:hAnsi="Arial Bold"/>
          <w:bCs/>
          <w:color w:val="FFFFFF" w:themeColor="background1"/>
          <w:spacing w:val="15"/>
          <w:sz w:val="22"/>
          <w:szCs w:val="22"/>
        </w:rPr>
      </w:pPr>
      <w:r>
        <w:t>NOTE: the intention is</w:t>
      </w:r>
      <w:r w:rsidRPr="003610ED">
        <w:t xml:space="preserve"> to strength</w:t>
      </w:r>
      <w:r>
        <w:t>en</w:t>
      </w:r>
      <w:r w:rsidRPr="003610ED">
        <w:t xml:space="preserve"> New Zealand/China cooperation in horticultural science (including but not limited to genetics, physiology,</w:t>
      </w:r>
      <w:r>
        <w:t xml:space="preserve"> plant protection and food safety</w:t>
      </w:r>
      <w:r w:rsidRPr="003610ED">
        <w:t>)</w:t>
      </w:r>
      <w:r>
        <w:t>. It is therefore recommended that intending applicants discuss their plans with a potential host Plant &amp; Food Research staff member before completing an application.</w:t>
      </w:r>
      <w:r w:rsidR="00034780">
        <w:t xml:space="preserve"> </w:t>
      </w:r>
      <w:r>
        <w:t>The fellowship can be held at any of Plant &amp; Food Research’s New Zealand sites undertaking horticultural research.</w:t>
      </w:r>
      <w:r>
        <w:br w:type="page"/>
      </w:r>
    </w:p>
    <w:p w14:paraId="5B1227A9" w14:textId="77777777" w:rsidR="0025717D" w:rsidRPr="003610ED" w:rsidRDefault="0025717D" w:rsidP="0025717D">
      <w:pPr>
        <w:pStyle w:val="Heading2"/>
      </w:pPr>
      <w:r w:rsidRPr="003610ED">
        <w:lastRenderedPageBreak/>
        <w:t xml:space="preserve">Application </w:t>
      </w:r>
      <w:r w:rsidR="00361C60">
        <w:t>f</w:t>
      </w:r>
      <w:r w:rsidRPr="003610ED">
        <w:t xml:space="preserve">ormat </w:t>
      </w:r>
    </w:p>
    <w:p w14:paraId="6288571C" w14:textId="77777777" w:rsidR="0025717D" w:rsidRPr="003610ED" w:rsidRDefault="0025717D" w:rsidP="0025717D">
      <w:pPr>
        <w:pStyle w:val="ListBullet"/>
      </w:pPr>
      <w:r>
        <w:t>P</w:t>
      </w:r>
      <w:r w:rsidRPr="003610ED">
        <w:t xml:space="preserve">lease </w:t>
      </w:r>
      <w:r>
        <w:t>avoid</w:t>
      </w:r>
      <w:r w:rsidRPr="003610ED">
        <w:t xml:space="preserve"> formatting such as tables, graphs, charts and diagrams whereve</w:t>
      </w:r>
      <w:r>
        <w:t>r they are not essential. In most</w:t>
      </w:r>
      <w:r w:rsidRPr="003610ED">
        <w:t xml:space="preserve"> cases, you </w:t>
      </w:r>
      <w:r>
        <w:t>should</w:t>
      </w:r>
      <w:r w:rsidRPr="003610ED">
        <w:t xml:space="preserve"> be able to express the idea as plain text. </w:t>
      </w:r>
    </w:p>
    <w:p w14:paraId="2382A969" w14:textId="77777777" w:rsidR="0025717D" w:rsidRPr="003610ED" w:rsidRDefault="0025717D" w:rsidP="0025717D">
      <w:pPr>
        <w:pStyle w:val="ListBullet"/>
      </w:pPr>
      <w:r w:rsidRPr="003610ED">
        <w:t xml:space="preserve">Proposals must be typed in English. </w:t>
      </w:r>
    </w:p>
    <w:p w14:paraId="66A9EB9F" w14:textId="77777777" w:rsidR="0025717D" w:rsidRPr="003610ED" w:rsidRDefault="0025717D" w:rsidP="0025717D">
      <w:pPr>
        <w:pStyle w:val="ListBullet"/>
      </w:pPr>
      <w:r w:rsidRPr="003610ED">
        <w:t xml:space="preserve">Please follow the instructions provided, keeping to the space requirements. </w:t>
      </w:r>
    </w:p>
    <w:p w14:paraId="1FC121BC" w14:textId="77777777" w:rsidR="0025717D" w:rsidRPr="003610ED" w:rsidRDefault="0025717D" w:rsidP="0025717D">
      <w:pPr>
        <w:pStyle w:val="ListBullet"/>
      </w:pPr>
      <w:r w:rsidRPr="003610ED">
        <w:t xml:space="preserve">Applications must be written in a clear, concise manner with sufficient detail to enable the reviewers to appraise fully the scope and implications of the proposal. </w:t>
      </w:r>
    </w:p>
    <w:p w14:paraId="4F37DD26" w14:textId="77777777" w:rsidR="0025717D" w:rsidRPr="003610ED" w:rsidRDefault="0025717D" w:rsidP="0025717D">
      <w:pPr>
        <w:pStyle w:val="ListBullet"/>
      </w:pPr>
      <w:r w:rsidRPr="003610ED">
        <w:t xml:space="preserve">Applications must be </w:t>
      </w:r>
      <w:r w:rsidRPr="003610ED">
        <w:rPr>
          <w:b/>
          <w:bCs/>
        </w:rPr>
        <w:t>fully self-supporting</w:t>
      </w:r>
      <w:r w:rsidRPr="003610ED">
        <w:t>. Any additional documentation (that arrives after the closing date</w:t>
      </w:r>
      <w:r>
        <w:t>)</w:t>
      </w:r>
      <w:r w:rsidRPr="003610ED">
        <w:t xml:space="preserve"> will not be made available to the assessment panel. </w:t>
      </w:r>
    </w:p>
    <w:p w14:paraId="2D2BC8F5" w14:textId="77777777" w:rsidR="0025717D" w:rsidRPr="003610ED" w:rsidRDefault="0025717D" w:rsidP="0025717D">
      <w:pPr>
        <w:pStyle w:val="ListBullet"/>
      </w:pPr>
      <w:r w:rsidRPr="003610ED">
        <w:t xml:space="preserve">Applications must be submitted </w:t>
      </w:r>
      <w:r>
        <w:t>using the form provided (found on the</w:t>
      </w:r>
      <w:r w:rsidRPr="003610ED">
        <w:t xml:space="preserve"> Plant </w:t>
      </w:r>
      <w:r>
        <w:t>&amp;</w:t>
      </w:r>
      <w:r w:rsidRPr="003610ED">
        <w:t xml:space="preserve"> Food Research website</w:t>
      </w:r>
      <w:r>
        <w:t>)</w:t>
      </w:r>
      <w:r w:rsidRPr="003610ED">
        <w:t>.</w:t>
      </w:r>
    </w:p>
    <w:p w14:paraId="03C923CB" w14:textId="77777777" w:rsidR="0025717D" w:rsidRDefault="0025717D" w:rsidP="0025717D">
      <w:pPr>
        <w:pStyle w:val="Heading2"/>
      </w:pPr>
      <w:r>
        <w:t>More information</w:t>
      </w:r>
    </w:p>
    <w:p w14:paraId="566ECC7B" w14:textId="77777777" w:rsidR="0025717D" w:rsidRDefault="0025717D" w:rsidP="0025717D">
      <w:pPr>
        <w:rPr>
          <w:lang w:bidi="en-US"/>
        </w:rPr>
      </w:pPr>
      <w:r>
        <w:rPr>
          <w:lang w:bidi="en-US"/>
        </w:rPr>
        <w:t xml:space="preserve">For more information on Plant &amp; Food Research or the Li </w:t>
      </w:r>
      <w:proofErr w:type="spellStart"/>
      <w:r>
        <w:rPr>
          <w:lang w:bidi="en-US"/>
        </w:rPr>
        <w:t>Lairong</w:t>
      </w:r>
      <w:proofErr w:type="spellEnd"/>
      <w:r>
        <w:rPr>
          <w:lang w:bidi="en-US"/>
        </w:rPr>
        <w:t xml:space="preserve"> Fellowship, please visit </w:t>
      </w:r>
      <w:hyperlink r:id="rId12" w:history="1">
        <w:r w:rsidRPr="002A1434">
          <w:rPr>
            <w:rStyle w:val="Hyperlink"/>
            <w:lang w:bidi="en-US"/>
          </w:rPr>
          <w:t>www.plantandfood.co.nz</w:t>
        </w:r>
      </w:hyperlink>
      <w:r>
        <w:rPr>
          <w:lang w:bidi="en-US"/>
        </w:rPr>
        <w:t>.</w:t>
      </w:r>
    </w:p>
    <w:p w14:paraId="73A76B30" w14:textId="77777777" w:rsidR="0025717D" w:rsidRPr="00F05E26" w:rsidRDefault="0025717D" w:rsidP="0025717D">
      <w:pPr>
        <w:rPr>
          <w:lang w:bidi="en-US"/>
        </w:rPr>
      </w:pPr>
    </w:p>
    <w:p w14:paraId="78C80ED7" w14:textId="77777777" w:rsidR="0025717D" w:rsidRDefault="0025717D" w:rsidP="0025717D">
      <w:r>
        <w:t xml:space="preserve">For queries about the Fellowship or to discuss your application, please contact Liverpool Zhang, </w:t>
      </w:r>
      <w:hyperlink r:id="rId13" w:history="1">
        <w:r w:rsidRPr="00C60D55">
          <w:rPr>
            <w:rStyle w:val="Hyperlink"/>
          </w:rPr>
          <w:t>Liverpool.zhang@plantandfood.co.nz</w:t>
        </w:r>
      </w:hyperlink>
      <w:r>
        <w:t>, +64 (0)9 925 8640.</w:t>
      </w:r>
    </w:p>
    <w:p w14:paraId="2DEE386E" w14:textId="77777777" w:rsidR="0025717D" w:rsidRDefault="0025717D" w:rsidP="0025717D">
      <w:pPr>
        <w:spacing w:before="200"/>
      </w:pPr>
      <w:r>
        <w:br w:type="page"/>
      </w:r>
    </w:p>
    <w:p w14:paraId="26F7A436" w14:textId="77777777" w:rsidR="0025717D" w:rsidRPr="00075B55" w:rsidRDefault="0025717D" w:rsidP="0025717D">
      <w:pPr>
        <w:pStyle w:val="Heading1"/>
      </w:pPr>
      <w:r>
        <w:lastRenderedPageBreak/>
        <w:t>20</w:t>
      </w:r>
      <w:r w:rsidR="007E5C94">
        <w:t>24</w:t>
      </w:r>
      <w:r>
        <w:t xml:space="preserve"> </w:t>
      </w:r>
      <w:r w:rsidRPr="00075B55">
        <w:t>Application Form</w:t>
      </w:r>
    </w:p>
    <w:p w14:paraId="056373B4" w14:textId="77777777" w:rsidR="0025717D" w:rsidRPr="00C05C4F" w:rsidRDefault="0025717D" w:rsidP="0025717D">
      <w:pPr>
        <w:pStyle w:val="Heading3"/>
        <w:rPr>
          <w:lang w:val="en-GB"/>
        </w:rPr>
      </w:pPr>
      <w:r w:rsidRPr="00C05C4F">
        <w:rPr>
          <w:lang w:val="en-GB"/>
        </w:rPr>
        <w:t>Applicant’s details:</w:t>
      </w:r>
    </w:p>
    <w:tbl>
      <w:tblPr>
        <w:tblStyle w:val="PlainTable1"/>
        <w:tblW w:w="9080" w:type="dxa"/>
        <w:tblLayout w:type="fixed"/>
        <w:tblLook w:val="0000" w:firstRow="0" w:lastRow="0" w:firstColumn="0" w:lastColumn="0" w:noHBand="0" w:noVBand="0"/>
      </w:tblPr>
      <w:tblGrid>
        <w:gridCol w:w="4111"/>
        <w:gridCol w:w="4969"/>
      </w:tblGrid>
      <w:tr w:rsidR="00C551F3" w:rsidRPr="00C05C4F" w14:paraId="1F2AFED5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535A69D3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First name</w:t>
            </w:r>
            <w:r>
              <w:rPr>
                <w:rFonts w:cs="Arial"/>
                <w:lang w:val="en-GB"/>
              </w:rPr>
              <w:t>s</w:t>
            </w:r>
          </w:p>
        </w:tc>
        <w:tc>
          <w:tcPr>
            <w:tcW w:w="4969" w:type="dxa"/>
          </w:tcPr>
          <w:p w14:paraId="4E9AAEA6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2E8D3C11" w14:textId="77777777" w:rsidTr="00361C60">
        <w:trPr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F7EF3C4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Last name</w:t>
            </w:r>
          </w:p>
        </w:tc>
        <w:tc>
          <w:tcPr>
            <w:tcW w:w="4969" w:type="dxa"/>
          </w:tcPr>
          <w:p w14:paraId="545A7D7E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153EAA49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7B46243A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Date of birth</w:t>
            </w:r>
          </w:p>
        </w:tc>
        <w:tc>
          <w:tcPr>
            <w:tcW w:w="4969" w:type="dxa"/>
          </w:tcPr>
          <w:p w14:paraId="4CE8ACEC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09E3BC55" w14:textId="77777777" w:rsidTr="00361C60">
        <w:trPr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2017701D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Qualifications</w:t>
            </w:r>
          </w:p>
        </w:tc>
        <w:tc>
          <w:tcPr>
            <w:tcW w:w="4969" w:type="dxa"/>
          </w:tcPr>
          <w:p w14:paraId="3E34C7DA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022BEE74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00BCBCF5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Telephone number (mobile)</w:t>
            </w:r>
          </w:p>
        </w:tc>
        <w:tc>
          <w:tcPr>
            <w:tcW w:w="4969" w:type="dxa"/>
          </w:tcPr>
          <w:p w14:paraId="63A9BFB2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728AA0C6" w14:textId="77777777" w:rsidTr="00361C60">
        <w:trPr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6A678E76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Email address</w:t>
            </w:r>
          </w:p>
        </w:tc>
        <w:tc>
          <w:tcPr>
            <w:tcW w:w="4969" w:type="dxa"/>
          </w:tcPr>
          <w:p w14:paraId="21D13929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20D93AD8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B46C5B0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Passport</w:t>
            </w:r>
            <w:r>
              <w:rPr>
                <w:rFonts w:cs="Arial"/>
                <w:lang w:val="en-GB"/>
              </w:rPr>
              <w:t>/ID</w:t>
            </w:r>
            <w:r w:rsidRPr="004156B6">
              <w:rPr>
                <w:rFonts w:cs="Arial"/>
                <w:lang w:val="en-GB"/>
              </w:rPr>
              <w:t xml:space="preserve"> </w:t>
            </w:r>
            <w:r w:rsidR="00B40B60">
              <w:rPr>
                <w:rFonts w:cs="Arial"/>
                <w:lang w:val="en-GB"/>
              </w:rPr>
              <w:t>n</w:t>
            </w:r>
            <w:r w:rsidRPr="004156B6">
              <w:rPr>
                <w:rFonts w:cs="Arial"/>
                <w:lang w:val="en-GB"/>
              </w:rPr>
              <w:t>umber</w:t>
            </w:r>
          </w:p>
        </w:tc>
        <w:tc>
          <w:tcPr>
            <w:tcW w:w="4969" w:type="dxa"/>
          </w:tcPr>
          <w:p w14:paraId="751AD138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213245E6" w14:textId="77777777" w:rsidTr="00361C60">
        <w:trPr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8B340B7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>Passport</w:t>
            </w:r>
            <w:r>
              <w:rPr>
                <w:rFonts w:cs="Arial"/>
                <w:lang w:val="en-GB"/>
              </w:rPr>
              <w:t>/ID</w:t>
            </w:r>
            <w:r w:rsidRPr="004156B6">
              <w:rPr>
                <w:rFonts w:cs="Arial"/>
                <w:lang w:val="en-GB"/>
              </w:rPr>
              <w:t xml:space="preserve"> </w:t>
            </w:r>
            <w:r w:rsidR="00B40B60">
              <w:rPr>
                <w:rFonts w:cs="Arial"/>
                <w:lang w:val="en-GB"/>
              </w:rPr>
              <w:t>e</w:t>
            </w:r>
            <w:r w:rsidRPr="004156B6">
              <w:rPr>
                <w:rFonts w:cs="Arial"/>
                <w:lang w:val="en-GB"/>
              </w:rPr>
              <w:t xml:space="preserve">xpiry </w:t>
            </w:r>
            <w:r w:rsidR="00B40B60">
              <w:rPr>
                <w:rFonts w:cs="Arial"/>
                <w:lang w:val="en-GB"/>
              </w:rPr>
              <w:t>d</w:t>
            </w:r>
            <w:r w:rsidRPr="004156B6">
              <w:rPr>
                <w:rFonts w:cs="Arial"/>
                <w:lang w:val="en-GB"/>
              </w:rPr>
              <w:t>ate</w:t>
            </w:r>
          </w:p>
        </w:tc>
        <w:tc>
          <w:tcPr>
            <w:tcW w:w="4969" w:type="dxa"/>
          </w:tcPr>
          <w:p w14:paraId="1FC69AED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C551F3" w:rsidRPr="00C05C4F" w14:paraId="337A501E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20B04D31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 w:rsidRPr="004156B6">
              <w:rPr>
                <w:rFonts w:cs="Arial"/>
                <w:lang w:val="en-GB"/>
              </w:rPr>
              <w:t xml:space="preserve">Nationality in </w:t>
            </w:r>
            <w:r w:rsidR="00B40B60">
              <w:rPr>
                <w:rFonts w:cs="Arial"/>
                <w:lang w:val="en-GB"/>
              </w:rPr>
              <w:t>p</w:t>
            </w:r>
            <w:r w:rsidRPr="004156B6">
              <w:rPr>
                <w:rFonts w:cs="Arial"/>
                <w:lang w:val="en-GB"/>
              </w:rPr>
              <w:t>assport</w:t>
            </w:r>
            <w:r>
              <w:rPr>
                <w:rFonts w:cs="Arial"/>
                <w:lang w:val="en-GB"/>
              </w:rPr>
              <w:t>/ID</w:t>
            </w:r>
          </w:p>
        </w:tc>
        <w:tc>
          <w:tcPr>
            <w:tcW w:w="4969" w:type="dxa"/>
          </w:tcPr>
          <w:p w14:paraId="268E12F7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</w:tbl>
    <w:p w14:paraId="76606630" w14:textId="77777777" w:rsidR="0025717D" w:rsidRPr="00C05C4F" w:rsidRDefault="0025717D" w:rsidP="0025717D">
      <w:pPr>
        <w:pStyle w:val="Heading3"/>
        <w:rPr>
          <w:lang w:val="en-GB"/>
        </w:rPr>
      </w:pPr>
      <w:r w:rsidRPr="00C05C4F">
        <w:rPr>
          <w:lang w:val="en-GB"/>
        </w:rPr>
        <w:t>Applicant’s</w:t>
      </w:r>
      <w:r>
        <w:rPr>
          <w:lang w:val="en-GB"/>
        </w:rPr>
        <w:t xml:space="preserve"> organisation</w:t>
      </w:r>
      <w:r w:rsidRPr="00C05C4F">
        <w:rPr>
          <w:lang w:val="en-GB"/>
        </w:rPr>
        <w:t xml:space="preserve"> details:</w:t>
      </w:r>
    </w:p>
    <w:tbl>
      <w:tblPr>
        <w:tblStyle w:val="PlainTable1"/>
        <w:tblW w:w="9108" w:type="dxa"/>
        <w:tblLayout w:type="fixed"/>
        <w:tblLook w:val="0000" w:firstRow="0" w:lastRow="0" w:firstColumn="0" w:lastColumn="0" w:noHBand="0" w:noVBand="0"/>
      </w:tblPr>
      <w:tblGrid>
        <w:gridCol w:w="4111"/>
        <w:gridCol w:w="4997"/>
      </w:tblGrid>
      <w:tr w:rsidR="0025717D" w:rsidRPr="00C05C4F" w14:paraId="37874879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6B3D30BA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Organisation name</w:t>
            </w:r>
          </w:p>
        </w:tc>
        <w:tc>
          <w:tcPr>
            <w:tcW w:w="4997" w:type="dxa"/>
          </w:tcPr>
          <w:p w14:paraId="258341FD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25717D" w:rsidRPr="00C05C4F" w14:paraId="41129DA7" w14:textId="77777777" w:rsidTr="00361C6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5BF42152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Full </w:t>
            </w:r>
            <w:r w:rsidR="00B40B60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ame of your manager</w:t>
            </w:r>
          </w:p>
        </w:tc>
        <w:tc>
          <w:tcPr>
            <w:tcW w:w="4997" w:type="dxa"/>
          </w:tcPr>
          <w:p w14:paraId="3FAF3F0D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25717D" w:rsidRPr="00C05C4F" w14:paraId="142448F5" w14:textId="77777777" w:rsidTr="0036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0236F7E6" w14:textId="77777777" w:rsidR="0025717D" w:rsidRDefault="0025717D" w:rsidP="00611FE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 number of your manager</w:t>
            </w:r>
          </w:p>
        </w:tc>
        <w:tc>
          <w:tcPr>
            <w:tcW w:w="4997" w:type="dxa"/>
          </w:tcPr>
          <w:p w14:paraId="11D0D912" w14:textId="77777777" w:rsidR="0025717D" w:rsidRPr="004156B6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25717D" w:rsidRPr="00C05C4F" w14:paraId="012CC4D5" w14:textId="77777777" w:rsidTr="00B40B6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14:paraId="4F0F9913" w14:textId="77777777" w:rsidR="0025717D" w:rsidRPr="004156B6" w:rsidRDefault="0025717D" w:rsidP="00611FE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 of your manager</w:t>
            </w:r>
          </w:p>
        </w:tc>
        <w:tc>
          <w:tcPr>
            <w:tcW w:w="4997" w:type="dxa"/>
          </w:tcPr>
          <w:p w14:paraId="24703EFA" w14:textId="77777777" w:rsidR="0025717D" w:rsidRPr="004156B6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</w:tbl>
    <w:p w14:paraId="2D87C1D9" w14:textId="77777777" w:rsidR="0025717D" w:rsidRDefault="0025717D" w:rsidP="0025717D">
      <w:pPr>
        <w:pStyle w:val="Heading3"/>
        <w:rPr>
          <w:lang w:val="en-GB"/>
        </w:rPr>
      </w:pPr>
      <w:r>
        <w:rPr>
          <w:lang w:val="en-GB"/>
        </w:rPr>
        <w:t>Project details</w:t>
      </w:r>
    </w:p>
    <w:tbl>
      <w:tblPr>
        <w:tblStyle w:val="PlainTable1"/>
        <w:tblW w:w="9136" w:type="dxa"/>
        <w:tblLook w:val="0000" w:firstRow="0" w:lastRow="0" w:firstColumn="0" w:lastColumn="0" w:noHBand="0" w:noVBand="0"/>
      </w:tblPr>
      <w:tblGrid>
        <w:gridCol w:w="4106"/>
        <w:gridCol w:w="5030"/>
      </w:tblGrid>
      <w:tr w:rsidR="0025717D" w14:paraId="7A1E8FF5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6" w:type="dxa"/>
          </w:tcPr>
          <w:p w14:paraId="4C246A97" w14:textId="77777777" w:rsidR="0025717D" w:rsidRPr="00B40B60" w:rsidRDefault="0025717D" w:rsidP="00611FE5">
            <w:pPr>
              <w:rPr>
                <w:rFonts w:cs="Arial"/>
                <w:lang w:val="en-GB"/>
              </w:rPr>
            </w:pPr>
            <w:r w:rsidRPr="00B40B60">
              <w:rPr>
                <w:rFonts w:cs="Arial"/>
                <w:lang w:val="en-GB"/>
              </w:rPr>
              <w:t xml:space="preserve">Project </w:t>
            </w:r>
            <w:r w:rsidR="00B40B60">
              <w:rPr>
                <w:rFonts w:cs="Arial"/>
                <w:lang w:val="en-GB"/>
              </w:rPr>
              <w:t>t</w:t>
            </w:r>
            <w:r w:rsidRPr="00B40B60">
              <w:rPr>
                <w:rFonts w:cs="Arial"/>
                <w:lang w:val="en-GB"/>
              </w:rPr>
              <w:t>itle</w:t>
            </w:r>
          </w:p>
        </w:tc>
        <w:tc>
          <w:tcPr>
            <w:tcW w:w="5030" w:type="dxa"/>
          </w:tcPr>
          <w:p w14:paraId="2C19F025" w14:textId="77777777" w:rsidR="0025717D" w:rsidRPr="003D4B7A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5717D" w:rsidRPr="00C05C4F" w14:paraId="1D97077C" w14:textId="77777777" w:rsidTr="00B40B60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6" w:type="dxa"/>
          </w:tcPr>
          <w:p w14:paraId="0185A604" w14:textId="77777777" w:rsidR="0025717D" w:rsidRPr="00B40B60" w:rsidRDefault="0025717D" w:rsidP="00611FE5">
            <w:pPr>
              <w:rPr>
                <w:rFonts w:cs="Arial"/>
                <w:lang w:val="en-GB"/>
              </w:rPr>
            </w:pPr>
            <w:r w:rsidRPr="00B40B60">
              <w:rPr>
                <w:rFonts w:cs="Arial"/>
                <w:lang w:val="en-GB"/>
              </w:rPr>
              <w:t>Proposed PFR host full name</w:t>
            </w:r>
          </w:p>
        </w:tc>
        <w:tc>
          <w:tcPr>
            <w:tcW w:w="5030" w:type="dxa"/>
          </w:tcPr>
          <w:p w14:paraId="7F3E8C3D" w14:textId="77777777" w:rsidR="0025717D" w:rsidRPr="00C05C4F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5717D" w:rsidRPr="00C05C4F" w14:paraId="1ABD5BD8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6" w:type="dxa"/>
          </w:tcPr>
          <w:p w14:paraId="4606E0B6" w14:textId="77777777" w:rsidR="0025717D" w:rsidRPr="00B40B60" w:rsidRDefault="0025717D" w:rsidP="00611FE5">
            <w:pPr>
              <w:rPr>
                <w:rFonts w:cs="Arial"/>
                <w:lang w:val="en-GB"/>
              </w:rPr>
            </w:pPr>
            <w:r w:rsidRPr="00B40B60">
              <w:rPr>
                <w:rFonts w:cs="Arial"/>
                <w:lang w:val="en-GB"/>
              </w:rPr>
              <w:t xml:space="preserve">Proposed travel dates (approx.) </w:t>
            </w:r>
          </w:p>
        </w:tc>
        <w:tc>
          <w:tcPr>
            <w:tcW w:w="5030" w:type="dxa"/>
          </w:tcPr>
          <w:p w14:paraId="10E77698" w14:textId="77777777" w:rsidR="0025717D" w:rsidRPr="00C05C4F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D7930E7" w14:textId="77777777" w:rsidR="0025717D" w:rsidRDefault="0025717D" w:rsidP="0025717D">
      <w:pPr>
        <w:rPr>
          <w:b/>
          <w:lang w:val="en-GB"/>
        </w:rPr>
      </w:pPr>
    </w:p>
    <w:p w14:paraId="5D55FA0A" w14:textId="77777777" w:rsidR="00361C60" w:rsidRDefault="00361C60" w:rsidP="0025717D">
      <w:pPr>
        <w:rPr>
          <w:b/>
          <w:lang w:val="en-GB"/>
        </w:rPr>
      </w:pPr>
    </w:p>
    <w:p w14:paraId="46662FAB" w14:textId="77777777" w:rsidR="0025717D" w:rsidRPr="00CF28D6" w:rsidRDefault="0025717D" w:rsidP="0025717D">
      <w:pPr>
        <w:rPr>
          <w:b/>
        </w:rPr>
      </w:pPr>
      <w:r w:rsidRPr="00CF28D6">
        <w:rPr>
          <w:b/>
          <w:lang w:val="en-GB"/>
        </w:rPr>
        <w:t>Approval of your institution for application of the fellowship</w:t>
      </w:r>
      <w:r w:rsidR="00361C60">
        <w:rPr>
          <w:b/>
          <w:lang w:val="en-GB"/>
        </w:rPr>
        <w:br/>
      </w:r>
    </w:p>
    <w:p w14:paraId="593F8B63" w14:textId="77777777" w:rsidR="0025717D" w:rsidRDefault="0025717D" w:rsidP="0025717D">
      <w:pPr>
        <w:spacing w:after="100" w:line="360" w:lineRule="auto"/>
      </w:pPr>
      <w:r>
        <w:t>_______________________________ (n</w:t>
      </w:r>
      <w:r w:rsidRPr="00CF28D6">
        <w:t xml:space="preserve">ame of your manager) </w:t>
      </w:r>
      <w:r>
        <w:t>supports the application of</w:t>
      </w:r>
    </w:p>
    <w:p w14:paraId="75D32DC0" w14:textId="77777777" w:rsidR="0025717D" w:rsidRDefault="0025717D" w:rsidP="0025717D">
      <w:pPr>
        <w:spacing w:after="100" w:line="360" w:lineRule="auto"/>
      </w:pPr>
      <w:r>
        <w:t>_______________________________</w:t>
      </w:r>
      <w:r w:rsidRPr="00CF28D6">
        <w:t xml:space="preserve"> (applicant name) </w:t>
      </w:r>
      <w:r>
        <w:t xml:space="preserve">for the Li </w:t>
      </w:r>
      <w:proofErr w:type="spellStart"/>
      <w:r>
        <w:t>Lairong</w:t>
      </w:r>
      <w:proofErr w:type="spellEnd"/>
      <w:r>
        <w:t xml:space="preserve"> Fellowship</w:t>
      </w:r>
    </w:p>
    <w:p w14:paraId="418F2852" w14:textId="77777777" w:rsidR="0025717D" w:rsidRDefault="0025717D" w:rsidP="0025717D">
      <w:pPr>
        <w:spacing w:after="100" w:line="360" w:lineRule="auto"/>
      </w:pPr>
      <w:r>
        <w:t xml:space="preserve">_______________________________ </w:t>
      </w:r>
      <w:r w:rsidRPr="00CF28D6">
        <w:t>Signature of manager</w:t>
      </w:r>
    </w:p>
    <w:p w14:paraId="2C0A9826" w14:textId="77777777" w:rsidR="00361C60" w:rsidRDefault="00361C60">
      <w:pPr>
        <w:rPr>
          <w:b/>
          <w:color w:val="829995"/>
          <w:sz w:val="24"/>
          <w:lang w:val="en-GB"/>
        </w:rPr>
      </w:pPr>
      <w:r>
        <w:rPr>
          <w:lang w:val="en-GB"/>
        </w:rPr>
        <w:br w:type="page"/>
      </w:r>
    </w:p>
    <w:p w14:paraId="2D7BB2C9" w14:textId="77777777" w:rsidR="0025717D" w:rsidRDefault="0025717D" w:rsidP="0025717D">
      <w:pPr>
        <w:pStyle w:val="Heading3"/>
        <w:rPr>
          <w:lang w:val="en-GB"/>
        </w:rPr>
      </w:pPr>
      <w:r>
        <w:rPr>
          <w:lang w:val="en-GB"/>
        </w:rPr>
        <w:lastRenderedPageBreak/>
        <w:t xml:space="preserve">Project </w:t>
      </w:r>
      <w:r w:rsidR="00B40B60">
        <w:rPr>
          <w:lang w:val="en-GB"/>
        </w:rPr>
        <w:t>d</w:t>
      </w:r>
      <w:r>
        <w:rPr>
          <w:lang w:val="en-GB"/>
        </w:rPr>
        <w:t>escription</w:t>
      </w:r>
    </w:p>
    <w:p w14:paraId="7D869FB5" w14:textId="77777777" w:rsidR="0025717D" w:rsidRDefault="0025717D" w:rsidP="0025717D">
      <w:r w:rsidRPr="00FD78EE">
        <w:t xml:space="preserve">Please outline, in </w:t>
      </w:r>
      <w:r w:rsidRPr="00355E6F">
        <w:rPr>
          <w:b/>
        </w:rPr>
        <w:t>ONE</w:t>
      </w:r>
      <w:r>
        <w:t xml:space="preserve"> page </w:t>
      </w:r>
      <w:r w:rsidRPr="00FD78EE">
        <w:t xml:space="preserve">or less, the project which you </w:t>
      </w:r>
      <w:r>
        <w:t>intend to carry out by undertaking this fellowship</w:t>
      </w:r>
      <w:r w:rsidRPr="00FD78EE">
        <w:t xml:space="preserve">, and how it will </w:t>
      </w:r>
      <w:r>
        <w:t>benefit your career and horticulture in NZ and China</w:t>
      </w:r>
      <w:r w:rsidRPr="00FD78EE">
        <w:t>.</w:t>
      </w:r>
    </w:p>
    <w:p w14:paraId="30A9E907" w14:textId="77777777" w:rsidR="0025717D" w:rsidRDefault="0025717D" w:rsidP="0025717D">
      <w:pPr>
        <w:spacing w:before="200"/>
      </w:pPr>
      <w:r>
        <w:br w:type="page"/>
      </w:r>
    </w:p>
    <w:p w14:paraId="015D7834" w14:textId="77777777" w:rsidR="0025717D" w:rsidRDefault="0025717D" w:rsidP="0025717D">
      <w:pPr>
        <w:pStyle w:val="TOCHeading"/>
      </w:pPr>
      <w:r w:rsidRPr="00792088">
        <w:lastRenderedPageBreak/>
        <w:t xml:space="preserve">Curriculum Vitae </w:t>
      </w:r>
    </w:p>
    <w:p w14:paraId="79D92161" w14:textId="77777777" w:rsidR="0025717D" w:rsidRDefault="0025717D" w:rsidP="0025717D">
      <w:r>
        <w:t>This</w:t>
      </w:r>
      <w:r w:rsidRPr="003F38D3">
        <w:t xml:space="preserve"> CV </w:t>
      </w:r>
      <w:r>
        <w:t>must</w:t>
      </w:r>
      <w:r w:rsidRPr="003F38D3">
        <w:t xml:space="preserve"> be no more than two pages for part</w:t>
      </w:r>
      <w:r>
        <w:t xml:space="preserve"> 1 and no more than</w:t>
      </w:r>
      <w:r w:rsidRPr="003F38D3">
        <w:t xml:space="preserve"> three pages for part 2.  </w:t>
      </w:r>
      <w:r>
        <w:br/>
        <w:t xml:space="preserve">Please use </w:t>
      </w:r>
      <w:r w:rsidRPr="003F38D3">
        <w:t>Arial 1</w:t>
      </w:r>
      <w:r>
        <w:t>0</w:t>
      </w:r>
      <w:r w:rsidRPr="003F38D3">
        <w:t xml:space="preserve"> point font</w:t>
      </w:r>
      <w:r>
        <w:t xml:space="preserve"> and do not alter page margins.  </w:t>
      </w:r>
    </w:p>
    <w:p w14:paraId="19E272D0" w14:textId="77777777" w:rsidR="00F352D4" w:rsidRDefault="00F352D4" w:rsidP="0025717D"/>
    <w:p w14:paraId="1F5B5C39" w14:textId="77777777" w:rsidR="0025717D" w:rsidRDefault="0025717D" w:rsidP="0025717D">
      <w:pPr>
        <w:pStyle w:val="Heading2"/>
      </w:pPr>
      <w:r w:rsidRPr="001B5644">
        <w:t>PART 1</w:t>
      </w:r>
    </w:p>
    <w:p w14:paraId="0EEDB533" w14:textId="77777777" w:rsidR="0025717D" w:rsidRDefault="0025717D" w:rsidP="0025717D">
      <w:pPr>
        <w:pStyle w:val="Heading3"/>
      </w:pPr>
      <w:r>
        <w:t xml:space="preserve">1a.  Personal </w:t>
      </w:r>
      <w:r w:rsidR="00B40B60">
        <w:t>d</w:t>
      </w:r>
      <w:r>
        <w:t>etails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2504"/>
        <w:gridCol w:w="1237"/>
        <w:gridCol w:w="1781"/>
        <w:gridCol w:w="1835"/>
        <w:gridCol w:w="1704"/>
      </w:tblGrid>
      <w:tr w:rsidR="00B40B60" w14:paraId="46A42D8A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4D2BBC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 xml:space="preserve">Full </w:t>
            </w:r>
            <w:r w:rsidR="00B40B60" w:rsidRPr="00B40B60">
              <w:rPr>
                <w:b w:val="0"/>
                <w:bCs w:val="0"/>
              </w:rPr>
              <w:t>n</w:t>
            </w:r>
            <w:r w:rsidRPr="00B40B60">
              <w:rPr>
                <w:b w:val="0"/>
                <w:bCs w:val="0"/>
              </w:rPr>
              <w:t>ame</w:t>
            </w:r>
          </w:p>
        </w:tc>
        <w:tc>
          <w:tcPr>
            <w:tcW w:w="1276" w:type="dxa"/>
          </w:tcPr>
          <w:p w14:paraId="3B93ACB4" w14:textId="77777777" w:rsidR="0025717D" w:rsidRPr="00643FF9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3FF9">
              <w:rPr>
                <w:sz w:val="14"/>
                <w:szCs w:val="14"/>
              </w:rPr>
              <w:t>Title</w:t>
            </w:r>
          </w:p>
        </w:tc>
        <w:tc>
          <w:tcPr>
            <w:tcW w:w="1843" w:type="dxa"/>
          </w:tcPr>
          <w:p w14:paraId="2B555454" w14:textId="77777777" w:rsidR="0025717D" w:rsidRPr="00643FF9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3FF9">
              <w:rPr>
                <w:sz w:val="14"/>
                <w:szCs w:val="14"/>
              </w:rPr>
              <w:t>First name</w:t>
            </w:r>
          </w:p>
        </w:tc>
        <w:tc>
          <w:tcPr>
            <w:tcW w:w="1891" w:type="dxa"/>
          </w:tcPr>
          <w:p w14:paraId="0390D351" w14:textId="77777777" w:rsidR="0025717D" w:rsidRPr="00643FF9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3FF9">
              <w:rPr>
                <w:sz w:val="14"/>
                <w:szCs w:val="14"/>
              </w:rPr>
              <w:t>Second name(s)</w:t>
            </w:r>
          </w:p>
        </w:tc>
        <w:tc>
          <w:tcPr>
            <w:tcW w:w="1759" w:type="dxa"/>
          </w:tcPr>
          <w:p w14:paraId="660771C3" w14:textId="77777777" w:rsidR="0025717D" w:rsidRPr="00643FF9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3FF9">
              <w:rPr>
                <w:sz w:val="14"/>
                <w:szCs w:val="14"/>
              </w:rPr>
              <w:t>Family name</w:t>
            </w:r>
          </w:p>
        </w:tc>
      </w:tr>
      <w:tr w:rsidR="0025717D" w14:paraId="16B1BF83" w14:textId="77777777" w:rsidTr="00B40B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373EFF6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 xml:space="preserve">Present </w:t>
            </w:r>
            <w:r w:rsidR="00B40B60" w:rsidRPr="00B40B60">
              <w:rPr>
                <w:b w:val="0"/>
                <w:bCs w:val="0"/>
              </w:rPr>
              <w:t>p</w:t>
            </w:r>
            <w:r w:rsidRPr="00B40B60">
              <w:rPr>
                <w:b w:val="0"/>
                <w:bCs w:val="0"/>
              </w:rPr>
              <w:t>osition</w:t>
            </w:r>
          </w:p>
        </w:tc>
        <w:tc>
          <w:tcPr>
            <w:tcW w:w="6769" w:type="dxa"/>
            <w:gridSpan w:val="4"/>
          </w:tcPr>
          <w:p w14:paraId="31C96844" w14:textId="77777777" w:rsidR="0025717D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17D" w14:paraId="7AFC5CCF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C0CD104" w14:textId="77777777" w:rsidR="0025717D" w:rsidRPr="00B40B60" w:rsidRDefault="00B40B60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Organisation</w:t>
            </w:r>
            <w:r w:rsidR="0025717D" w:rsidRPr="00B40B60">
              <w:rPr>
                <w:b w:val="0"/>
                <w:bCs w:val="0"/>
              </w:rPr>
              <w:t>/</w:t>
            </w:r>
            <w:r w:rsidRPr="00B40B60">
              <w:rPr>
                <w:b w:val="0"/>
                <w:bCs w:val="0"/>
              </w:rPr>
              <w:t>e</w:t>
            </w:r>
            <w:r w:rsidR="0025717D" w:rsidRPr="00B40B60">
              <w:rPr>
                <w:b w:val="0"/>
                <w:bCs w:val="0"/>
              </w:rPr>
              <w:t>mployer</w:t>
            </w:r>
          </w:p>
        </w:tc>
        <w:tc>
          <w:tcPr>
            <w:tcW w:w="6769" w:type="dxa"/>
            <w:gridSpan w:val="4"/>
          </w:tcPr>
          <w:p w14:paraId="52BB6AC8" w14:textId="77777777" w:rsidR="0025717D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17D" w14:paraId="65E4C075" w14:textId="77777777" w:rsidTr="00B40B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14:paraId="3E816F74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 xml:space="preserve">Contact </w:t>
            </w:r>
            <w:r w:rsidR="00B40B60" w:rsidRPr="00B40B60">
              <w:rPr>
                <w:b w:val="0"/>
                <w:bCs w:val="0"/>
              </w:rPr>
              <w:t>a</w:t>
            </w:r>
            <w:r w:rsidRPr="00B40B60">
              <w:rPr>
                <w:b w:val="0"/>
                <w:bCs w:val="0"/>
              </w:rPr>
              <w:t>ddress</w:t>
            </w:r>
          </w:p>
        </w:tc>
        <w:tc>
          <w:tcPr>
            <w:tcW w:w="6769" w:type="dxa"/>
            <w:gridSpan w:val="4"/>
          </w:tcPr>
          <w:p w14:paraId="069D9188" w14:textId="77777777" w:rsidR="0025717D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17D" w14:paraId="31B9A12A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13B82F3C" w14:textId="77777777" w:rsidR="0025717D" w:rsidRPr="00B40B60" w:rsidRDefault="0025717D" w:rsidP="00611FE5">
            <w:pPr>
              <w:rPr>
                <w:b w:val="0"/>
                <w:bCs w:val="0"/>
              </w:rPr>
            </w:pPr>
          </w:p>
        </w:tc>
        <w:tc>
          <w:tcPr>
            <w:tcW w:w="6769" w:type="dxa"/>
            <w:gridSpan w:val="4"/>
          </w:tcPr>
          <w:p w14:paraId="1BF8C566" w14:textId="77777777" w:rsidR="0025717D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17D" w14:paraId="5E5EFD8E" w14:textId="77777777" w:rsidTr="00B40B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39688A32" w14:textId="77777777" w:rsidR="0025717D" w:rsidRPr="00B40B60" w:rsidRDefault="0025717D" w:rsidP="00611FE5">
            <w:pPr>
              <w:rPr>
                <w:b w:val="0"/>
                <w:bCs w:val="0"/>
              </w:rPr>
            </w:pPr>
          </w:p>
        </w:tc>
        <w:tc>
          <w:tcPr>
            <w:tcW w:w="5010" w:type="dxa"/>
            <w:gridSpan w:val="3"/>
          </w:tcPr>
          <w:p w14:paraId="7A8A7401" w14:textId="77777777" w:rsidR="0025717D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9" w:type="dxa"/>
          </w:tcPr>
          <w:p w14:paraId="2C915462" w14:textId="77777777" w:rsidR="0025717D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4"/>
                <w:szCs w:val="14"/>
              </w:rPr>
              <w:t>Post code</w:t>
            </w:r>
          </w:p>
        </w:tc>
      </w:tr>
      <w:tr w:rsidR="0025717D" w14:paraId="6BC74498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321523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Telephone</w:t>
            </w:r>
          </w:p>
        </w:tc>
        <w:tc>
          <w:tcPr>
            <w:tcW w:w="3119" w:type="dxa"/>
            <w:gridSpan w:val="2"/>
          </w:tcPr>
          <w:p w14:paraId="0561D6C8" w14:textId="77777777" w:rsidR="0025717D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4"/>
                <w:szCs w:val="14"/>
              </w:rPr>
              <w:t>Work</w:t>
            </w:r>
          </w:p>
        </w:tc>
        <w:tc>
          <w:tcPr>
            <w:tcW w:w="3650" w:type="dxa"/>
            <w:gridSpan w:val="2"/>
          </w:tcPr>
          <w:p w14:paraId="15795BE6" w14:textId="77777777" w:rsidR="0025717D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4"/>
                <w:szCs w:val="14"/>
              </w:rPr>
              <w:t>Mobile</w:t>
            </w:r>
          </w:p>
        </w:tc>
      </w:tr>
      <w:tr w:rsidR="0025717D" w14:paraId="1C0AAA38" w14:textId="77777777" w:rsidTr="00B40B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69F6458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Email</w:t>
            </w:r>
          </w:p>
        </w:tc>
        <w:tc>
          <w:tcPr>
            <w:tcW w:w="6769" w:type="dxa"/>
            <w:gridSpan w:val="4"/>
          </w:tcPr>
          <w:p w14:paraId="3BD957D0" w14:textId="77777777" w:rsidR="0025717D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17D" w14:paraId="68A4E02C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030F025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 xml:space="preserve">Personal </w:t>
            </w:r>
            <w:r w:rsidR="00B40B60" w:rsidRPr="00B40B60">
              <w:rPr>
                <w:b w:val="0"/>
                <w:bCs w:val="0"/>
              </w:rPr>
              <w:t>w</w:t>
            </w:r>
            <w:r w:rsidRPr="00B40B60">
              <w:rPr>
                <w:b w:val="0"/>
                <w:bCs w:val="0"/>
              </w:rPr>
              <w:t xml:space="preserve">ebsite </w:t>
            </w:r>
            <w:r w:rsidRPr="00B40B60">
              <w:rPr>
                <w:b w:val="0"/>
                <w:bCs w:val="0"/>
              </w:rPr>
              <w:br/>
              <w:t>(if applicable)</w:t>
            </w:r>
          </w:p>
        </w:tc>
        <w:tc>
          <w:tcPr>
            <w:tcW w:w="6769" w:type="dxa"/>
            <w:gridSpan w:val="4"/>
          </w:tcPr>
          <w:p w14:paraId="5079B86C" w14:textId="77777777" w:rsidR="0025717D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38E921" w14:textId="77777777" w:rsidR="0025717D" w:rsidRDefault="0025717D" w:rsidP="0025717D"/>
    <w:p w14:paraId="5A54551A" w14:textId="77777777" w:rsidR="0025717D" w:rsidRPr="00B643A2" w:rsidRDefault="0025717D" w:rsidP="0025717D">
      <w:pPr>
        <w:pStyle w:val="Heading3"/>
      </w:pPr>
      <w:r w:rsidRPr="00964680">
        <w:t>1b.</w:t>
      </w:r>
      <w:r>
        <w:t xml:space="preserve">  </w:t>
      </w:r>
      <w:r w:rsidRPr="00964680">
        <w:t>Academic qualifications</w:t>
      </w:r>
    </w:p>
    <w:p w14:paraId="7051B689" w14:textId="77777777" w:rsidR="0025717D" w:rsidRPr="00B643A2" w:rsidRDefault="0025717D" w:rsidP="0025717D">
      <w:r>
        <w:t>List with most recent qualification at the top.  Start each qualification on a new line as per the example:</w:t>
      </w:r>
    </w:p>
    <w:p w14:paraId="09D49BC9" w14:textId="77777777" w:rsidR="0025717D" w:rsidRPr="00B643A2" w:rsidRDefault="0025717D" w:rsidP="0025717D">
      <w:r>
        <w:t xml:space="preserve">e.g. </w:t>
      </w:r>
      <w:r w:rsidRPr="00B643A2">
        <w:t>Year conferred, qualification, discipline, university/institute</w:t>
      </w:r>
      <w:r>
        <w:t>.</w:t>
      </w:r>
    </w:p>
    <w:p w14:paraId="3C6924CB" w14:textId="77777777" w:rsidR="0025717D" w:rsidRPr="00F05E26" w:rsidRDefault="0025717D" w:rsidP="0025717D"/>
    <w:p w14:paraId="28B5511F" w14:textId="77777777" w:rsidR="0025717D" w:rsidRDefault="0025717D" w:rsidP="0025717D">
      <w:pPr>
        <w:pStyle w:val="Heading3"/>
      </w:pPr>
      <w:r w:rsidRPr="00964680">
        <w:t>1c</w:t>
      </w:r>
      <w:r>
        <w:t xml:space="preserve">.  </w:t>
      </w:r>
      <w:r w:rsidRPr="00964680">
        <w:t>Professional positions held</w:t>
      </w:r>
    </w:p>
    <w:p w14:paraId="4EF5CFC7" w14:textId="77777777" w:rsidR="0025717D" w:rsidRPr="00B643A2" w:rsidRDefault="0025717D" w:rsidP="0025717D">
      <w:r>
        <w:t>List with most recent position at the top.  Start each position on a new line as per the example:</w:t>
      </w:r>
    </w:p>
    <w:p w14:paraId="4730E401" w14:textId="77777777" w:rsidR="0025717D" w:rsidRDefault="0025717D" w:rsidP="0025717D">
      <w:r>
        <w:t xml:space="preserve">e.g. </w:t>
      </w:r>
      <w:r w:rsidRPr="00B643A2">
        <w:t>Year-year, job title, organisation</w:t>
      </w:r>
      <w:r>
        <w:t>.</w:t>
      </w:r>
    </w:p>
    <w:p w14:paraId="39A7C49E" w14:textId="77777777" w:rsidR="0025717D" w:rsidRPr="00F05E26" w:rsidRDefault="0025717D" w:rsidP="0025717D"/>
    <w:p w14:paraId="742EBB76" w14:textId="77777777" w:rsidR="0025717D" w:rsidRPr="00B643A2" w:rsidRDefault="0025717D" w:rsidP="0025717D">
      <w:pPr>
        <w:pStyle w:val="Heading3"/>
      </w:pPr>
      <w:r w:rsidRPr="00964680">
        <w:t>1d.</w:t>
      </w:r>
      <w:r>
        <w:t xml:space="preserve">  </w:t>
      </w:r>
      <w:r w:rsidRPr="00964680">
        <w:t>Present research/professional speciality</w:t>
      </w:r>
    </w:p>
    <w:p w14:paraId="3FDA8472" w14:textId="77777777" w:rsidR="0025717D" w:rsidRPr="00B643A2" w:rsidRDefault="0025717D" w:rsidP="0025717D"/>
    <w:p w14:paraId="3D17D684" w14:textId="77777777" w:rsidR="00F352D4" w:rsidRPr="00F352D4" w:rsidRDefault="0025717D" w:rsidP="00F352D4">
      <w:pPr>
        <w:pStyle w:val="Heading3"/>
      </w:pPr>
      <w:r w:rsidRPr="00964680">
        <w:t>1e.</w:t>
      </w:r>
      <w:r>
        <w:t xml:space="preserve">  </w:t>
      </w:r>
      <w:r w:rsidRPr="00964680">
        <w:t>Total years research experience</w:t>
      </w:r>
    </w:p>
    <w:p w14:paraId="568D5C45" w14:textId="77777777" w:rsidR="0025717D" w:rsidRPr="00F05E26" w:rsidRDefault="0025717D" w:rsidP="0025717D"/>
    <w:p w14:paraId="0819A680" w14:textId="77777777" w:rsidR="0025717D" w:rsidRPr="00B643A2" w:rsidRDefault="0025717D" w:rsidP="0025717D">
      <w:pPr>
        <w:pStyle w:val="Heading3"/>
      </w:pPr>
      <w:r w:rsidRPr="00964680">
        <w:t>1f.</w:t>
      </w:r>
      <w:r>
        <w:t xml:space="preserve">  </w:t>
      </w:r>
      <w:r w:rsidRPr="00964680">
        <w:t>Professional distinctions and memberships (including honours, prizes, scholarships, boards or governance roles, etc)</w:t>
      </w:r>
    </w:p>
    <w:p w14:paraId="5B153166" w14:textId="77777777" w:rsidR="0025717D" w:rsidRPr="00B643A2" w:rsidRDefault="0025717D" w:rsidP="0025717D">
      <w:r>
        <w:t>List with most recent distinction/membership at the top.  Start each professional distinction on a new line as per the example:</w:t>
      </w:r>
    </w:p>
    <w:p w14:paraId="5714F909" w14:textId="77777777" w:rsidR="0025717D" w:rsidRDefault="0025717D" w:rsidP="0025717D">
      <w:r>
        <w:t xml:space="preserve">e.g. </w:t>
      </w:r>
      <w:r w:rsidRPr="00B643A2">
        <w:t>Year</w:t>
      </w:r>
      <w:r>
        <w:t xml:space="preserve"> / year-year</w:t>
      </w:r>
      <w:r w:rsidRPr="00B643A2">
        <w:t xml:space="preserve">, </w:t>
      </w:r>
      <w:r>
        <w:t>distinction.</w:t>
      </w:r>
    </w:p>
    <w:p w14:paraId="5AA2A616" w14:textId="77777777" w:rsidR="0025717D" w:rsidRPr="00F05E26" w:rsidRDefault="0025717D" w:rsidP="0025717D"/>
    <w:p w14:paraId="2CCA6F56" w14:textId="77777777" w:rsidR="0025717D" w:rsidRDefault="0025717D" w:rsidP="0025717D">
      <w:pPr>
        <w:pStyle w:val="Heading3"/>
      </w:pPr>
      <w:r w:rsidRPr="00964680">
        <w:lastRenderedPageBreak/>
        <w:t>1g.</w:t>
      </w:r>
      <w:r>
        <w:t xml:space="preserve">  </w:t>
      </w:r>
      <w:r w:rsidRPr="00964680">
        <w:t xml:space="preserve">Total number of </w:t>
      </w:r>
      <w:r w:rsidRPr="009B1784">
        <w:t>peer reviewed</w:t>
      </w:r>
      <w:r w:rsidRPr="00964680">
        <w:t xml:space="preserve"> publications and patents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257"/>
        <w:gridCol w:w="2266"/>
        <w:gridCol w:w="2278"/>
        <w:gridCol w:w="2260"/>
      </w:tblGrid>
      <w:tr w:rsidR="0025717D" w14:paraId="47EE58B3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2321" w:type="dxa"/>
          </w:tcPr>
          <w:p w14:paraId="6D1E0BCF" w14:textId="77777777" w:rsidR="0025717D" w:rsidRPr="009B1784" w:rsidRDefault="0025717D" w:rsidP="00611FE5">
            <w:r w:rsidRPr="009B1784">
              <w:rPr>
                <w:rFonts w:cs="Arial"/>
              </w:rPr>
              <w:t>Journal articles</w:t>
            </w:r>
          </w:p>
        </w:tc>
        <w:tc>
          <w:tcPr>
            <w:tcW w:w="2322" w:type="dxa"/>
          </w:tcPr>
          <w:p w14:paraId="34B7EEAC" w14:textId="77777777" w:rsidR="0025717D" w:rsidRPr="009B1784" w:rsidRDefault="0025717D" w:rsidP="00611FE5">
            <w:r w:rsidRPr="009B1784">
              <w:rPr>
                <w:rFonts w:cs="Arial"/>
              </w:rPr>
              <w:t>Books, chapters, books edited</w:t>
            </w:r>
          </w:p>
        </w:tc>
        <w:tc>
          <w:tcPr>
            <w:tcW w:w="2322" w:type="dxa"/>
          </w:tcPr>
          <w:p w14:paraId="0F4C1AAC" w14:textId="77777777" w:rsidR="0025717D" w:rsidRPr="009B1784" w:rsidRDefault="0025717D" w:rsidP="00611FE5">
            <w:r w:rsidRPr="009B1784">
              <w:rPr>
                <w:rFonts w:cs="Arial"/>
              </w:rPr>
              <w:t>Conference proceedings</w:t>
            </w:r>
          </w:p>
        </w:tc>
        <w:tc>
          <w:tcPr>
            <w:tcW w:w="2322" w:type="dxa"/>
          </w:tcPr>
          <w:p w14:paraId="75A7F852" w14:textId="77777777" w:rsidR="0025717D" w:rsidRPr="009B1784" w:rsidRDefault="0025717D" w:rsidP="00611FE5">
            <w:r w:rsidRPr="009B1784">
              <w:rPr>
                <w:rFonts w:cs="Arial"/>
              </w:rPr>
              <w:t>Patents</w:t>
            </w:r>
          </w:p>
        </w:tc>
      </w:tr>
      <w:tr w:rsidR="0025717D" w14:paraId="12C28412" w14:textId="77777777" w:rsidTr="00B40B60">
        <w:trPr>
          <w:trHeight w:val="459"/>
        </w:trPr>
        <w:tc>
          <w:tcPr>
            <w:tcW w:w="2321" w:type="dxa"/>
          </w:tcPr>
          <w:p w14:paraId="1DCDAF0F" w14:textId="77777777" w:rsidR="0025717D" w:rsidRPr="009B1784" w:rsidRDefault="0025717D" w:rsidP="00611FE5"/>
        </w:tc>
        <w:tc>
          <w:tcPr>
            <w:tcW w:w="2322" w:type="dxa"/>
          </w:tcPr>
          <w:p w14:paraId="76C198BB" w14:textId="77777777" w:rsidR="0025717D" w:rsidRPr="009B1784" w:rsidRDefault="0025717D" w:rsidP="00611FE5"/>
        </w:tc>
        <w:tc>
          <w:tcPr>
            <w:tcW w:w="2322" w:type="dxa"/>
          </w:tcPr>
          <w:p w14:paraId="7C0D264E" w14:textId="77777777" w:rsidR="0025717D" w:rsidRPr="009B1784" w:rsidRDefault="0025717D" w:rsidP="00611FE5"/>
        </w:tc>
        <w:tc>
          <w:tcPr>
            <w:tcW w:w="2322" w:type="dxa"/>
          </w:tcPr>
          <w:p w14:paraId="1F837F97" w14:textId="77777777" w:rsidR="0025717D" w:rsidRPr="009B1784" w:rsidRDefault="0025717D" w:rsidP="00611FE5"/>
        </w:tc>
      </w:tr>
    </w:tbl>
    <w:p w14:paraId="4B517391" w14:textId="77777777" w:rsidR="0025717D" w:rsidRDefault="0025717D" w:rsidP="0025717D">
      <w:pPr>
        <w:spacing w:before="200"/>
        <w:rPr>
          <w:rFonts w:ascii="Arial Bold" w:hAnsi="Arial Bold"/>
          <w:bC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0ECB5107" w14:textId="77777777" w:rsidR="0025717D" w:rsidRDefault="0025717D" w:rsidP="0025717D">
      <w:pPr>
        <w:pStyle w:val="Heading2"/>
      </w:pPr>
      <w:r w:rsidRPr="001B5644">
        <w:lastRenderedPageBreak/>
        <w:t>PART 2</w:t>
      </w:r>
    </w:p>
    <w:p w14:paraId="28F03ABB" w14:textId="77777777" w:rsidR="0025717D" w:rsidRPr="00AE19F5" w:rsidRDefault="0025717D" w:rsidP="0025717D">
      <w:pPr>
        <w:pStyle w:val="Heading3"/>
      </w:pPr>
      <w:r w:rsidRPr="00964680">
        <w:t>2a.</w:t>
      </w:r>
      <w:r>
        <w:t xml:space="preserve">  </w:t>
      </w:r>
      <w:r w:rsidRPr="00964680">
        <w:t>Research publications and dissemination</w:t>
      </w:r>
    </w:p>
    <w:p w14:paraId="2309F2D3" w14:textId="77777777" w:rsidR="0025717D" w:rsidRDefault="0025717D" w:rsidP="0025717D">
      <w:r>
        <w:t>Expand/reduce</w:t>
      </w:r>
      <w:r w:rsidRPr="00B643A2">
        <w:t xml:space="preserve"> the following table as needed</w:t>
      </w:r>
      <w:r>
        <w:t>, listing publications relevant to your proposal</w:t>
      </w:r>
      <w:r w:rsidRPr="00B643A2">
        <w:t xml:space="preserve">.  </w:t>
      </w:r>
      <w:r>
        <w:t>List with most recent publication at the top</w:t>
      </w:r>
      <w:r w:rsidRPr="00B643A2">
        <w:t>.</w:t>
      </w:r>
      <w:r>
        <w:t xml:space="preserve">  </w:t>
      </w:r>
      <w:r>
        <w:rPr>
          <w:b/>
        </w:rPr>
        <w:t>Bold</w:t>
      </w:r>
      <w:r>
        <w:t xml:space="preserve"> your name in list of authors.</w:t>
      </w:r>
    </w:p>
    <w:p w14:paraId="4FB548CA" w14:textId="77777777" w:rsidR="00B40B60" w:rsidRDefault="00B40B60" w:rsidP="0025717D"/>
    <w:p w14:paraId="78B659CD" w14:textId="77777777" w:rsidR="00B40B60" w:rsidRDefault="00B40B60" w:rsidP="0025717D"/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9061"/>
      </w:tblGrid>
      <w:tr w:rsidR="0025717D" w14:paraId="444522AA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9287" w:type="dxa"/>
          </w:tcPr>
          <w:p w14:paraId="06A0074F" w14:textId="77777777" w:rsidR="0025717D" w:rsidRPr="003C191B" w:rsidRDefault="0025717D" w:rsidP="00611FE5">
            <w:r w:rsidRPr="003C191B">
              <w:rPr>
                <w:rFonts w:cs="Arial"/>
              </w:rPr>
              <w:t>Peer-reviewed journal articles</w:t>
            </w:r>
          </w:p>
        </w:tc>
      </w:tr>
      <w:tr w:rsidR="0025717D" w14:paraId="27C9DA87" w14:textId="77777777" w:rsidTr="00B40B60">
        <w:trPr>
          <w:trHeight w:val="459"/>
        </w:trPr>
        <w:tc>
          <w:tcPr>
            <w:tcW w:w="9287" w:type="dxa"/>
          </w:tcPr>
          <w:p w14:paraId="2B4F99BE" w14:textId="77777777" w:rsidR="0025717D" w:rsidRPr="003C191B" w:rsidRDefault="0025717D" w:rsidP="00611FE5"/>
        </w:tc>
      </w:tr>
      <w:tr w:rsidR="0025717D" w14:paraId="457721DB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9287" w:type="dxa"/>
          </w:tcPr>
          <w:p w14:paraId="05D131FB" w14:textId="77777777" w:rsidR="0025717D" w:rsidRPr="003C191B" w:rsidRDefault="0025717D" w:rsidP="00611FE5">
            <w:r w:rsidRPr="003C191B">
              <w:rPr>
                <w:rFonts w:cs="Arial"/>
              </w:rPr>
              <w:t>Peer reviewed books, book chapters, books edited</w:t>
            </w:r>
          </w:p>
        </w:tc>
      </w:tr>
      <w:tr w:rsidR="0025717D" w14:paraId="5EBEC571" w14:textId="77777777" w:rsidTr="00B40B60">
        <w:trPr>
          <w:trHeight w:val="459"/>
        </w:trPr>
        <w:tc>
          <w:tcPr>
            <w:tcW w:w="9287" w:type="dxa"/>
          </w:tcPr>
          <w:p w14:paraId="065AA6D4" w14:textId="77777777" w:rsidR="0025717D" w:rsidRPr="003C191B" w:rsidRDefault="0025717D" w:rsidP="00611FE5"/>
        </w:tc>
      </w:tr>
      <w:tr w:rsidR="0025717D" w14:paraId="1851A156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9287" w:type="dxa"/>
          </w:tcPr>
          <w:p w14:paraId="57A96341" w14:textId="77777777" w:rsidR="0025717D" w:rsidRPr="003C191B" w:rsidRDefault="0025717D" w:rsidP="00611FE5">
            <w:r w:rsidRPr="003C191B">
              <w:rPr>
                <w:rFonts w:cs="Arial"/>
              </w:rPr>
              <w:t>Refereed conference proceedings</w:t>
            </w:r>
          </w:p>
        </w:tc>
      </w:tr>
      <w:tr w:rsidR="0025717D" w14:paraId="3DE54666" w14:textId="77777777" w:rsidTr="00B40B60">
        <w:trPr>
          <w:trHeight w:val="459"/>
        </w:trPr>
        <w:tc>
          <w:tcPr>
            <w:tcW w:w="9287" w:type="dxa"/>
          </w:tcPr>
          <w:p w14:paraId="0EA7293A" w14:textId="77777777" w:rsidR="0025717D" w:rsidRPr="003C191B" w:rsidRDefault="0025717D" w:rsidP="00611FE5"/>
        </w:tc>
      </w:tr>
      <w:tr w:rsidR="0025717D" w14:paraId="3A0E4863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9287" w:type="dxa"/>
          </w:tcPr>
          <w:p w14:paraId="1FCA96F7" w14:textId="77777777" w:rsidR="0025717D" w:rsidRPr="003C191B" w:rsidRDefault="0025717D" w:rsidP="00611FE5">
            <w:r w:rsidRPr="003C191B">
              <w:rPr>
                <w:rFonts w:cs="Arial"/>
              </w:rPr>
              <w:t>Patents</w:t>
            </w:r>
          </w:p>
        </w:tc>
      </w:tr>
      <w:tr w:rsidR="0025717D" w14:paraId="6A39587F" w14:textId="77777777" w:rsidTr="00B40B60">
        <w:trPr>
          <w:trHeight w:val="459"/>
        </w:trPr>
        <w:tc>
          <w:tcPr>
            <w:tcW w:w="9287" w:type="dxa"/>
          </w:tcPr>
          <w:p w14:paraId="50FBE2D1" w14:textId="77777777" w:rsidR="0025717D" w:rsidRPr="003C191B" w:rsidRDefault="0025717D" w:rsidP="00611FE5"/>
        </w:tc>
      </w:tr>
      <w:tr w:rsidR="0025717D" w14:paraId="174D706F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9287" w:type="dxa"/>
          </w:tcPr>
          <w:p w14:paraId="3504E18B" w14:textId="77777777" w:rsidR="0025717D" w:rsidRPr="003C191B" w:rsidRDefault="0025717D" w:rsidP="00611FE5">
            <w:r w:rsidRPr="003C191B">
              <w:rPr>
                <w:rFonts w:cs="Arial"/>
              </w:rPr>
              <w:t>Other forms of dissemination (reports for clients, technical reports, popular press, etc)</w:t>
            </w:r>
          </w:p>
        </w:tc>
      </w:tr>
      <w:tr w:rsidR="0025717D" w14:paraId="57BA71F6" w14:textId="77777777" w:rsidTr="00B40B60">
        <w:trPr>
          <w:trHeight w:val="459"/>
        </w:trPr>
        <w:tc>
          <w:tcPr>
            <w:tcW w:w="9287" w:type="dxa"/>
          </w:tcPr>
          <w:p w14:paraId="10DF0B20" w14:textId="77777777" w:rsidR="0025717D" w:rsidRPr="003C191B" w:rsidRDefault="0025717D" w:rsidP="00611FE5"/>
        </w:tc>
      </w:tr>
    </w:tbl>
    <w:p w14:paraId="26B2D212" w14:textId="77777777" w:rsidR="0025717D" w:rsidRDefault="0025717D" w:rsidP="0025717D">
      <w:pPr>
        <w:spacing w:before="200"/>
        <w:rPr>
          <w:b/>
          <w:color w:val="73B632"/>
          <w:spacing w:val="15"/>
          <w:sz w:val="22"/>
          <w:szCs w:val="22"/>
        </w:rPr>
      </w:pPr>
      <w:r>
        <w:br w:type="page"/>
      </w:r>
    </w:p>
    <w:p w14:paraId="3531BF00" w14:textId="77777777" w:rsidR="0025717D" w:rsidRPr="00266656" w:rsidRDefault="0025717D" w:rsidP="0025717D">
      <w:pPr>
        <w:rPr>
          <w:sz w:val="22"/>
          <w:szCs w:val="22"/>
        </w:rPr>
      </w:pPr>
    </w:p>
    <w:p w14:paraId="50794142" w14:textId="77777777" w:rsidR="0025717D" w:rsidRPr="00266656" w:rsidRDefault="0025717D" w:rsidP="0025717D">
      <w:pPr>
        <w:rPr>
          <w:sz w:val="22"/>
          <w:szCs w:val="22"/>
        </w:rPr>
      </w:pPr>
    </w:p>
    <w:p w14:paraId="56C96E25" w14:textId="77777777" w:rsidR="0025717D" w:rsidRPr="00266656" w:rsidRDefault="0025717D" w:rsidP="0025717D">
      <w:pPr>
        <w:rPr>
          <w:sz w:val="22"/>
          <w:szCs w:val="22"/>
        </w:rPr>
      </w:pPr>
    </w:p>
    <w:p w14:paraId="0893743C" w14:textId="77777777" w:rsidR="0025717D" w:rsidRPr="00266656" w:rsidRDefault="0025717D" w:rsidP="0025717D">
      <w:pPr>
        <w:rPr>
          <w:sz w:val="22"/>
          <w:szCs w:val="22"/>
        </w:rPr>
      </w:pPr>
    </w:p>
    <w:p w14:paraId="1BDEDFC4" w14:textId="77777777" w:rsidR="0025717D" w:rsidRPr="00266656" w:rsidRDefault="0025717D" w:rsidP="0025717D">
      <w:pPr>
        <w:rPr>
          <w:sz w:val="22"/>
          <w:szCs w:val="22"/>
        </w:rPr>
      </w:pPr>
    </w:p>
    <w:p w14:paraId="503B1DFF" w14:textId="77777777" w:rsidR="0025717D" w:rsidRPr="00266656" w:rsidRDefault="0025717D" w:rsidP="0025717D">
      <w:pPr>
        <w:rPr>
          <w:sz w:val="22"/>
          <w:szCs w:val="22"/>
        </w:rPr>
      </w:pPr>
    </w:p>
    <w:p w14:paraId="06FA9788" w14:textId="77777777" w:rsidR="0025717D" w:rsidRPr="00266656" w:rsidRDefault="0025717D" w:rsidP="0025717D">
      <w:pPr>
        <w:rPr>
          <w:sz w:val="22"/>
          <w:szCs w:val="22"/>
        </w:rPr>
      </w:pPr>
    </w:p>
    <w:p w14:paraId="5693F25B" w14:textId="77777777" w:rsidR="0025717D" w:rsidRPr="00266656" w:rsidRDefault="0025717D" w:rsidP="0025717D">
      <w:pPr>
        <w:rPr>
          <w:sz w:val="22"/>
          <w:szCs w:val="22"/>
        </w:rPr>
      </w:pPr>
    </w:p>
    <w:p w14:paraId="04C55E82" w14:textId="77777777" w:rsidR="0025717D" w:rsidRDefault="0025717D" w:rsidP="0025717D">
      <w:pPr>
        <w:pStyle w:val="Heading3"/>
      </w:pPr>
      <w:r w:rsidRPr="00964680">
        <w:t>2b.   Previous research work</w:t>
      </w:r>
    </w:p>
    <w:p w14:paraId="22C765B7" w14:textId="77777777" w:rsidR="0025717D" w:rsidRDefault="0025717D" w:rsidP="0025717D">
      <w:r>
        <w:t>Please use a new box for each relevant research project</w:t>
      </w:r>
      <w:r w:rsidRPr="004D7164">
        <w:t>.</w:t>
      </w:r>
    </w:p>
    <w:p w14:paraId="5695D1B4" w14:textId="77777777" w:rsidR="00B40B60" w:rsidRDefault="00B40B60" w:rsidP="0025717D"/>
    <w:p w14:paraId="4C9AD762" w14:textId="77777777" w:rsidR="00B40B60" w:rsidRPr="004D7164" w:rsidRDefault="00B40B60" w:rsidP="0025717D"/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3579"/>
        <w:gridCol w:w="5482"/>
      </w:tblGrid>
      <w:tr w:rsidR="0025717D" w14:paraId="6B1EE38E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B45A124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Research title</w:t>
            </w:r>
          </w:p>
        </w:tc>
        <w:tc>
          <w:tcPr>
            <w:tcW w:w="5635" w:type="dxa"/>
          </w:tcPr>
          <w:p w14:paraId="6943DA69" w14:textId="77777777" w:rsidR="0025717D" w:rsidRPr="00B40B60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17D" w14:paraId="5C710DE1" w14:textId="77777777" w:rsidTr="00B40B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B0CB0A1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Principal outcome</w:t>
            </w:r>
          </w:p>
        </w:tc>
        <w:tc>
          <w:tcPr>
            <w:tcW w:w="5635" w:type="dxa"/>
          </w:tcPr>
          <w:p w14:paraId="50E0D5A5" w14:textId="77777777" w:rsidR="0025717D" w:rsidRPr="00B40B60" w:rsidRDefault="0025717D" w:rsidP="00611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17D" w14:paraId="5553376F" w14:textId="77777777" w:rsidTr="00B4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82E6300" w14:textId="77777777" w:rsidR="0025717D" w:rsidRPr="00B40B60" w:rsidRDefault="0025717D" w:rsidP="00611FE5">
            <w:pPr>
              <w:rPr>
                <w:b w:val="0"/>
                <w:bCs w:val="0"/>
              </w:rPr>
            </w:pPr>
            <w:r w:rsidRPr="00B40B60">
              <w:rPr>
                <w:b w:val="0"/>
                <w:bCs w:val="0"/>
              </w:rPr>
              <w:t>Principal end-user and contact</w:t>
            </w:r>
          </w:p>
        </w:tc>
        <w:tc>
          <w:tcPr>
            <w:tcW w:w="5635" w:type="dxa"/>
          </w:tcPr>
          <w:p w14:paraId="2698F747" w14:textId="77777777" w:rsidR="0025717D" w:rsidRPr="00B40B60" w:rsidRDefault="0025717D" w:rsidP="00611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827297" w14:textId="77777777" w:rsidR="0025717D" w:rsidRDefault="0025717D" w:rsidP="0025717D">
      <w:pPr>
        <w:rPr>
          <w:rFonts w:cs="Arial"/>
          <w:b/>
          <w:sz w:val="24"/>
          <w:szCs w:val="24"/>
        </w:rPr>
      </w:pPr>
    </w:p>
    <w:p w14:paraId="4B72FFD1" w14:textId="77777777" w:rsidR="0025717D" w:rsidRDefault="0025717D" w:rsidP="0025717D">
      <w:pPr>
        <w:pStyle w:val="Heading3"/>
        <w:rPr>
          <w:rFonts w:cs="Arial"/>
          <w:szCs w:val="24"/>
        </w:rPr>
      </w:pPr>
      <w:r w:rsidRPr="00964680">
        <w:t>2c</w:t>
      </w:r>
      <w:r>
        <w:t>.  D</w:t>
      </w:r>
      <w:r w:rsidRPr="00964680">
        <w:t>escribe the commercial, social or environmental impact of your previous research work</w:t>
      </w:r>
    </w:p>
    <w:p w14:paraId="15CCE399" w14:textId="77777777" w:rsidR="0025717D" w:rsidRDefault="0025717D" w:rsidP="0025717D">
      <w:r>
        <w:t>Please p</w:t>
      </w:r>
      <w:r w:rsidRPr="00031EC2">
        <w:t>rovide no more than five examples relevant to your proposal.</w:t>
      </w:r>
    </w:p>
    <w:p w14:paraId="704422EB" w14:textId="77777777" w:rsidR="0025717D" w:rsidRPr="00F05E26" w:rsidRDefault="0025717D" w:rsidP="0025717D"/>
    <w:p w14:paraId="00FC965F" w14:textId="77777777" w:rsidR="0025717D" w:rsidRPr="00F05E26" w:rsidRDefault="0025717D" w:rsidP="0025717D"/>
    <w:p w14:paraId="75217DDF" w14:textId="77777777" w:rsidR="0025717D" w:rsidRPr="004D7164" w:rsidRDefault="0025717D" w:rsidP="0025717D">
      <w:pPr>
        <w:pStyle w:val="Heading3"/>
      </w:pPr>
      <w:r w:rsidRPr="00964680">
        <w:t>2d.</w:t>
      </w:r>
      <w:r>
        <w:t xml:space="preserve">  </w:t>
      </w:r>
      <w:r w:rsidRPr="00964680">
        <w:t>Demonstration of relationships with end-users</w:t>
      </w:r>
    </w:p>
    <w:p w14:paraId="20E6B92B" w14:textId="77777777" w:rsidR="0025717D" w:rsidRPr="00031EC2" w:rsidRDefault="0025717D" w:rsidP="0025717D">
      <w:r w:rsidRPr="00031EC2">
        <w:t xml:space="preserve">Please </w:t>
      </w:r>
      <w:r>
        <w:t>provide</w:t>
      </w:r>
      <w:r w:rsidRPr="00031EC2">
        <w:t xml:space="preserve"> no more than five examples relevant to your proposal.</w:t>
      </w:r>
    </w:p>
    <w:p w14:paraId="4E5A6DE1" w14:textId="77777777" w:rsidR="0025717D" w:rsidRDefault="0025717D" w:rsidP="0025717D">
      <w:pPr>
        <w:pStyle w:val="TOCHeading"/>
      </w:pPr>
      <w:r>
        <w:br w:type="page"/>
      </w:r>
      <w:r w:rsidRPr="00792088">
        <w:lastRenderedPageBreak/>
        <w:t xml:space="preserve">Curriculum Vitae </w:t>
      </w:r>
      <w:r>
        <w:t>Guidelines</w:t>
      </w:r>
    </w:p>
    <w:p w14:paraId="7E36209C" w14:textId="77777777" w:rsidR="0025717D" w:rsidRPr="002F5605" w:rsidRDefault="0025717D" w:rsidP="0025717D">
      <w:pPr>
        <w:ind w:left="567" w:hanging="567"/>
      </w:pPr>
      <w:r w:rsidRPr="002F5605">
        <w:t>1a.</w:t>
      </w:r>
      <w:r w:rsidRPr="002F5605">
        <w:tab/>
        <w:t>This section is for personal details.</w:t>
      </w:r>
      <w:r w:rsidR="00C551F3">
        <w:t xml:space="preserve"> </w:t>
      </w:r>
      <w:r w:rsidRPr="002F5605">
        <w:t xml:space="preserve">It identifies who you are and where you </w:t>
      </w:r>
      <w:r>
        <w:t>can be contacted most readily.</w:t>
      </w:r>
      <w:r w:rsidR="00C551F3">
        <w:t xml:space="preserve"> </w:t>
      </w:r>
      <w:r w:rsidRPr="002F5605">
        <w:t xml:space="preserve">A space is provided if you </w:t>
      </w:r>
      <w:r>
        <w:t>have</w:t>
      </w:r>
      <w:r w:rsidRPr="002F5605">
        <w:t xml:space="preserve"> your own personal website about your researc</w:t>
      </w:r>
      <w:r>
        <w:t xml:space="preserve">h </w:t>
      </w:r>
      <w:r w:rsidR="00C551F3">
        <w:t>—</w:t>
      </w:r>
      <w:r>
        <w:t xml:space="preserve"> this is an optional field, not mandatory.</w:t>
      </w:r>
    </w:p>
    <w:p w14:paraId="7D8DF2A2" w14:textId="77777777" w:rsidR="0025717D" w:rsidRPr="002F5605" w:rsidRDefault="0025717D" w:rsidP="0025717D">
      <w:pPr>
        <w:ind w:left="567" w:hanging="567"/>
      </w:pPr>
      <w:r w:rsidRPr="002F5605">
        <w:t>1b.</w:t>
      </w:r>
      <w:r w:rsidRPr="002F5605">
        <w:tab/>
        <w:t>You should list your academic qualifications in this section.</w:t>
      </w:r>
    </w:p>
    <w:p w14:paraId="49A23BB2" w14:textId="77777777" w:rsidR="0025717D" w:rsidRPr="002F5605" w:rsidRDefault="0025717D" w:rsidP="0025717D">
      <w:pPr>
        <w:ind w:left="567" w:hanging="567"/>
      </w:pPr>
      <w:r w:rsidRPr="002F5605">
        <w:t>1c.</w:t>
      </w:r>
      <w:r w:rsidRPr="002F5605">
        <w:tab/>
        <w:t>You should list the professional positions you have held in this section.</w:t>
      </w:r>
    </w:p>
    <w:p w14:paraId="6FD8E577" w14:textId="77777777" w:rsidR="0025717D" w:rsidRPr="002F5605" w:rsidRDefault="0025717D" w:rsidP="0025717D">
      <w:pPr>
        <w:ind w:left="567" w:hanging="567"/>
      </w:pPr>
      <w:r w:rsidRPr="002F5605">
        <w:t>1d.</w:t>
      </w:r>
      <w:r w:rsidRPr="002F5605">
        <w:tab/>
        <w:t xml:space="preserve">You should briefly describe your </w:t>
      </w:r>
      <w:r>
        <w:t>field of expertise</w:t>
      </w:r>
      <w:r w:rsidRPr="002F5605">
        <w:t xml:space="preserve"> in this section.</w:t>
      </w:r>
    </w:p>
    <w:p w14:paraId="6EE80335" w14:textId="77777777" w:rsidR="0025717D" w:rsidRPr="002F5605" w:rsidRDefault="0025717D" w:rsidP="0025717D">
      <w:pPr>
        <w:ind w:left="567" w:hanging="567"/>
      </w:pPr>
      <w:r w:rsidRPr="002F5605">
        <w:t>1e.</w:t>
      </w:r>
      <w:r w:rsidRPr="002F5605">
        <w:tab/>
      </w:r>
      <w:r w:rsidRPr="009929DC">
        <w:t>Please list your total years of research experience in this section.</w:t>
      </w:r>
      <w:r w:rsidR="00C551F3">
        <w:t xml:space="preserve"> </w:t>
      </w:r>
      <w:r>
        <w:t>Exclude periods away from research.</w:t>
      </w:r>
    </w:p>
    <w:p w14:paraId="55D0078E" w14:textId="77777777" w:rsidR="0025717D" w:rsidRPr="002F5605" w:rsidRDefault="0025717D" w:rsidP="0025717D">
      <w:pPr>
        <w:ind w:left="567" w:hanging="567"/>
      </w:pPr>
      <w:r w:rsidRPr="002F5605">
        <w:t>1f.</w:t>
      </w:r>
      <w:r w:rsidRPr="002F5605">
        <w:tab/>
        <w:t>This section is for significant achievements, including, but not limited to, honours, prizes, previous grants, scholarships, memberships or board appointments.</w:t>
      </w:r>
    </w:p>
    <w:p w14:paraId="28BEC3CE" w14:textId="77777777" w:rsidR="0025717D" w:rsidRPr="00670095" w:rsidRDefault="0025717D" w:rsidP="0025717D">
      <w:pPr>
        <w:ind w:left="567" w:hanging="567"/>
      </w:pPr>
      <w:r w:rsidRPr="002F5605">
        <w:t>1g.</w:t>
      </w:r>
      <w:r w:rsidRPr="002F5605">
        <w:tab/>
        <w:t xml:space="preserve">This section is to record the total number of peer-reviewed publications </w:t>
      </w:r>
      <w:r>
        <w:t xml:space="preserve">and patents </w:t>
      </w:r>
      <w:r w:rsidRPr="002F5605">
        <w:t>you have produced during your career.</w:t>
      </w:r>
      <w:r w:rsidR="00C551F3">
        <w:t xml:space="preserve"> </w:t>
      </w:r>
      <w:r>
        <w:t xml:space="preserve">Only peer-reviewed or refereed publications, or patents should be counted in </w:t>
      </w:r>
      <w:r>
        <w:rPr>
          <w:i/>
        </w:rPr>
        <w:t>each</w:t>
      </w:r>
      <w:r>
        <w:t xml:space="preserve"> section.</w:t>
      </w:r>
    </w:p>
    <w:p w14:paraId="396A7AEC" w14:textId="77777777" w:rsidR="0025717D" w:rsidRDefault="0025717D" w:rsidP="0025717D"/>
    <w:p w14:paraId="44FA7558" w14:textId="77777777" w:rsidR="0025717D" w:rsidRPr="00C717E3" w:rsidRDefault="0025717D" w:rsidP="0025717D"/>
    <w:p w14:paraId="577480FE" w14:textId="77777777" w:rsidR="0025717D" w:rsidRPr="002471C8" w:rsidRDefault="0025717D" w:rsidP="0025717D"/>
    <w:p w14:paraId="2B8569D0" w14:textId="77777777" w:rsidR="0025717D" w:rsidRPr="00C717E3" w:rsidRDefault="0025717D" w:rsidP="0025717D">
      <w:pPr>
        <w:spacing w:after="100"/>
      </w:pPr>
    </w:p>
    <w:p w14:paraId="38392CBA" w14:textId="77777777" w:rsidR="0025717D" w:rsidRPr="002471C8" w:rsidRDefault="0025717D" w:rsidP="0025717D"/>
    <w:p w14:paraId="04759F16" w14:textId="77777777" w:rsidR="0026680B" w:rsidRPr="002777B2" w:rsidRDefault="0026680B" w:rsidP="002777B2">
      <w:pPr>
        <w:pStyle w:val="BodyText"/>
      </w:pPr>
    </w:p>
    <w:sectPr w:rsidR="0026680B" w:rsidRPr="002777B2" w:rsidSect="006E747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F774" w14:textId="77777777" w:rsidR="006E747E" w:rsidRDefault="006E747E" w:rsidP="00406DCB">
      <w:r>
        <w:separator/>
      </w:r>
    </w:p>
  </w:endnote>
  <w:endnote w:type="continuationSeparator" w:id="0">
    <w:p w14:paraId="4410601C" w14:textId="77777777" w:rsidR="006E747E" w:rsidRDefault="006E747E" w:rsidP="0040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16FC" w14:textId="77777777" w:rsidR="001B6D1B" w:rsidRPr="00A63C1F" w:rsidRDefault="00000000" w:rsidP="005B340D">
    <w:pPr>
      <w:tabs>
        <w:tab w:val="right" w:pos="9064"/>
        <w:tab w:val="right" w:pos="14034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Li </w:t>
    </w:r>
    <w:proofErr w:type="spellStart"/>
    <w:r>
      <w:rPr>
        <w:i/>
        <w:iCs/>
        <w:sz w:val="16"/>
        <w:szCs w:val="16"/>
      </w:rPr>
      <w:t>Lairong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Horticultral</w:t>
    </w:r>
    <w:proofErr w:type="spellEnd"/>
    <w:r>
      <w:rPr>
        <w:i/>
        <w:iCs/>
        <w:sz w:val="16"/>
        <w:szCs w:val="16"/>
      </w:rPr>
      <w:t xml:space="preserve"> Research Fellowship: Application Form </w:t>
    </w:r>
    <w:r>
      <w:rPr>
        <w:i/>
        <w:iCs/>
        <w:sz w:val="16"/>
        <w:szCs w:val="16"/>
      </w:rPr>
      <w:tab/>
    </w:r>
    <w:r w:rsidRPr="00506B55">
      <w:rPr>
        <w:i/>
        <w:iCs/>
        <w:sz w:val="16"/>
        <w:szCs w:val="16"/>
      </w:rPr>
      <w:fldChar w:fldCharType="begin"/>
    </w:r>
    <w:r w:rsidRPr="00506B55">
      <w:rPr>
        <w:i/>
        <w:iCs/>
        <w:sz w:val="16"/>
        <w:szCs w:val="16"/>
      </w:rPr>
      <w:instrText xml:space="preserve"> PAGE   \* MERGEFORMAT </w:instrText>
    </w:r>
    <w:r w:rsidRPr="00506B55">
      <w:rPr>
        <w:i/>
        <w:iCs/>
        <w:sz w:val="16"/>
        <w:szCs w:val="16"/>
      </w:rPr>
      <w:fldChar w:fldCharType="separate"/>
    </w:r>
    <w:r>
      <w:rPr>
        <w:i/>
        <w:iCs/>
        <w:noProof/>
        <w:sz w:val="16"/>
        <w:szCs w:val="16"/>
      </w:rPr>
      <w:t>3</w:t>
    </w:r>
    <w:r w:rsidRPr="00506B55">
      <w:rPr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C944" w14:textId="77777777" w:rsidR="001B6D1B" w:rsidRPr="00034780" w:rsidRDefault="00034780" w:rsidP="00034780">
    <w:pPr>
      <w:tabs>
        <w:tab w:val="right" w:pos="9064"/>
        <w:tab w:val="right" w:pos="14034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Li </w:t>
    </w:r>
    <w:proofErr w:type="spellStart"/>
    <w:r>
      <w:rPr>
        <w:i/>
        <w:iCs/>
        <w:sz w:val="16"/>
        <w:szCs w:val="16"/>
      </w:rPr>
      <w:t>Lairong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Horticultral</w:t>
    </w:r>
    <w:proofErr w:type="spellEnd"/>
    <w:r>
      <w:rPr>
        <w:i/>
        <w:iCs/>
        <w:sz w:val="16"/>
        <w:szCs w:val="16"/>
      </w:rPr>
      <w:t xml:space="preserve"> Research Fellowship: Application Form </w:t>
    </w:r>
    <w:r>
      <w:rPr>
        <w:i/>
        <w:iCs/>
        <w:sz w:val="16"/>
        <w:szCs w:val="16"/>
      </w:rPr>
      <w:tab/>
    </w:r>
    <w:r w:rsidRPr="00506B55">
      <w:rPr>
        <w:i/>
        <w:iCs/>
        <w:sz w:val="16"/>
        <w:szCs w:val="16"/>
      </w:rPr>
      <w:fldChar w:fldCharType="begin"/>
    </w:r>
    <w:r w:rsidRPr="00506B55">
      <w:rPr>
        <w:i/>
        <w:iCs/>
        <w:sz w:val="16"/>
        <w:szCs w:val="16"/>
      </w:rPr>
      <w:instrText xml:space="preserve"> PAGE   \* MERGEFORMAT </w:instrText>
    </w:r>
    <w:r w:rsidRPr="00506B55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2</w:t>
    </w:r>
    <w:r w:rsidRPr="00506B55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4EA5" w14:textId="77777777" w:rsidR="006E747E" w:rsidRDefault="006E747E" w:rsidP="00406DCB">
      <w:r>
        <w:separator/>
      </w:r>
    </w:p>
  </w:footnote>
  <w:footnote w:type="continuationSeparator" w:id="0">
    <w:p w14:paraId="606BA858" w14:textId="77777777" w:rsidR="006E747E" w:rsidRDefault="006E747E" w:rsidP="0040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050E" w14:textId="77777777" w:rsidR="001B6D1B" w:rsidRPr="00997444" w:rsidRDefault="00000000" w:rsidP="00A63C1F">
    <w:pPr>
      <w:jc w:val="right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0" wp14:anchorId="377AD957" wp14:editId="7EF0BF2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Corporate board report header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7736" w14:textId="77777777" w:rsidR="00AD478B" w:rsidRDefault="00AD478B" w:rsidP="00AD478B">
    <w:pPr>
      <w:pStyle w:val="Header"/>
      <w:ind w:right="-340"/>
      <w:jc w:val="right"/>
    </w:pPr>
    <w:r w:rsidRPr="007452D3">
      <w:rPr>
        <w:lang w:eastAsia="en-NZ"/>
      </w:rPr>
      <w:drawing>
        <wp:inline distT="0" distB="0" distL="0" distR="0" wp14:anchorId="74E37372" wp14:editId="54D0C28A">
          <wp:extent cx="2368800" cy="1003180"/>
          <wp:effectExtent l="0" t="0" r="0" b="0"/>
          <wp:docPr id="868042599" name="Picture 86804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00" cy="100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E05"/>
    <w:multiLevelType w:val="multilevel"/>
    <w:tmpl w:val="965491E8"/>
    <w:lvl w:ilvl="0">
      <w:start w:val="1"/>
      <w:numFmt w:val="decimal"/>
      <w:lvlRestart w:val="0"/>
      <w:pStyle w:val="ListNumber"/>
      <w:lvlText w:val="%1."/>
      <w:lvlJc w:val="left"/>
      <w:pPr>
        <w:ind w:left="68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1134" w:hanging="454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pStyle w:val="ListNumber3"/>
      <w:lvlText w:val="%3."/>
      <w:lvlJc w:val="left"/>
      <w:pPr>
        <w:ind w:left="1531" w:hanging="397"/>
      </w:pPr>
      <w:rPr>
        <w:rFonts w:ascii="Arial" w:hAnsi="Arial" w:cs="Arial" w:hint="default"/>
        <w:b w:val="0"/>
        <w:i w:val="0"/>
        <w:sz w:val="20"/>
        <w:szCs w:val="22"/>
      </w:rPr>
    </w:lvl>
    <w:lvl w:ilvl="3">
      <w:start w:val="1"/>
      <w:numFmt w:val="decimal"/>
      <w:pStyle w:val="ListNumber4"/>
      <w:lvlText w:val="%4."/>
      <w:lvlJc w:val="left"/>
      <w:pPr>
        <w:ind w:left="3175" w:hanging="907"/>
      </w:pPr>
      <w:rPr>
        <w:rFonts w:ascii="Arial" w:hAnsi="Arial" w:cs="Arial" w:hint="default"/>
        <w:b w:val="0"/>
        <w:i w:val="0"/>
        <w:sz w:val="20"/>
        <w:szCs w:val="22"/>
      </w:rPr>
    </w:lvl>
    <w:lvl w:ilvl="4">
      <w:start w:val="1"/>
      <w:numFmt w:val="lowerLetter"/>
      <w:pStyle w:val="ListNumber5"/>
      <w:lvlText w:val="%5."/>
      <w:lvlJc w:val="left"/>
      <w:pPr>
        <w:ind w:left="4366" w:hanging="1191"/>
      </w:pPr>
      <w:rPr>
        <w:rFonts w:ascii="Arial" w:hAnsi="Arial" w:hint="default"/>
        <w:sz w:val="20"/>
      </w:rPr>
    </w:lvl>
    <w:lvl w:ilvl="5">
      <w:start w:val="1"/>
      <w:numFmt w:val="lowerRoman"/>
      <w:lvlText w:val="%6."/>
      <w:lvlJc w:val="left"/>
      <w:pPr>
        <w:ind w:left="4876" w:hanging="51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7."/>
      <w:lvlJc w:val="left"/>
      <w:pPr>
        <w:ind w:left="5438" w:hanging="562"/>
      </w:pPr>
      <w:rPr>
        <w:rFonts w:ascii="Arial Narrow" w:hAnsi="Arial Narrow" w:hint="default"/>
        <w:sz w:val="22"/>
      </w:rPr>
    </w:lvl>
    <w:lvl w:ilvl="7">
      <w:start w:val="1"/>
      <w:numFmt w:val="lowerLetter"/>
      <w:lvlText w:val="%8."/>
      <w:lvlJc w:val="left"/>
      <w:pPr>
        <w:ind w:left="6158" w:hanging="720"/>
      </w:pPr>
      <w:rPr>
        <w:rFonts w:ascii="Arial Narrow" w:hAnsi="Arial Narrow" w:hint="default"/>
        <w:sz w:val="22"/>
      </w:rPr>
    </w:lvl>
    <w:lvl w:ilvl="8">
      <w:start w:val="1"/>
      <w:numFmt w:val="lowerRoman"/>
      <w:lvlText w:val="%9."/>
      <w:lvlJc w:val="left"/>
      <w:pPr>
        <w:ind w:left="6878" w:hanging="720"/>
      </w:pPr>
      <w:rPr>
        <w:rFonts w:ascii="Arial Narrow" w:hAnsi="Arial Narrow" w:hint="default"/>
        <w:sz w:val="22"/>
      </w:rPr>
    </w:lvl>
  </w:abstractNum>
  <w:abstractNum w:abstractNumId="1" w15:restartNumberingAfterBreak="0">
    <w:nsid w:val="01F95755"/>
    <w:multiLevelType w:val="hybridMultilevel"/>
    <w:tmpl w:val="C082ABE6"/>
    <w:lvl w:ilvl="0" w:tplc="F472584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EB4228"/>
    <w:multiLevelType w:val="multilevel"/>
    <w:tmpl w:val="A1084138"/>
    <w:lvl w:ilvl="0">
      <w:start w:val="1"/>
      <w:numFmt w:val="bullet"/>
      <w:lvlText w:val=""/>
      <w:lvlJc w:val="left"/>
      <w:pPr>
        <w:tabs>
          <w:tab w:val="num" w:pos="213"/>
        </w:tabs>
        <w:ind w:left="213" w:hanging="397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"/>
      <w:lvlJc w:val="left"/>
      <w:pPr>
        <w:tabs>
          <w:tab w:val="num" w:pos="610"/>
        </w:tabs>
        <w:ind w:left="610" w:hanging="397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1007"/>
        </w:tabs>
        <w:ind w:left="1007" w:hanging="397"/>
      </w:pPr>
      <w:rPr>
        <w:rFonts w:ascii="Symbol" w:hAnsi="Symbol" w:hint="default"/>
        <w:sz w:val="22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007"/>
        </w:tabs>
        <w:ind w:left="1007" w:hanging="397"/>
      </w:pPr>
      <w:rPr>
        <w:rFonts w:ascii="Symbol" w:hAnsi="Symbol" w:hint="default"/>
        <w:sz w:val="22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1007"/>
        </w:tabs>
        <w:ind w:left="1007" w:hanging="397"/>
      </w:pPr>
      <w:rPr>
        <w:rFonts w:ascii="Symbol" w:hAnsi="Symbol" w:hint="default"/>
        <w:sz w:val="22"/>
      </w:rPr>
    </w:lvl>
    <w:lvl w:ilvl="5">
      <w:start w:val="1"/>
      <w:numFmt w:val="none"/>
      <w:lvlText w:val="%1"/>
      <w:lvlJc w:val="left"/>
      <w:pPr>
        <w:tabs>
          <w:tab w:val="num" w:pos="400"/>
        </w:tabs>
        <w:ind w:left="400" w:hanging="1151"/>
      </w:pPr>
      <w:rPr>
        <w:rFonts w:ascii="Arial Narrow" w:hAnsi="Arial Narrow" w:hint="default"/>
        <w:sz w:val="22"/>
      </w:rPr>
    </w:lvl>
    <w:lvl w:ilvl="6">
      <w:start w:val="1"/>
      <w:numFmt w:val="none"/>
      <w:lvlText w:val="%1"/>
      <w:lvlJc w:val="left"/>
      <w:pPr>
        <w:tabs>
          <w:tab w:val="num" w:pos="547"/>
        </w:tabs>
        <w:ind w:left="547" w:hanging="1298"/>
      </w:pPr>
      <w:rPr>
        <w:rFonts w:ascii="Arial Narrow" w:hAnsi="Arial Narrow" w:hint="default"/>
        <w:sz w:val="22"/>
      </w:rPr>
    </w:lvl>
    <w:lvl w:ilvl="7">
      <w:start w:val="1"/>
      <w:numFmt w:val="none"/>
      <w:lvlText w:val="%1"/>
      <w:lvlJc w:val="left"/>
      <w:pPr>
        <w:tabs>
          <w:tab w:val="num" w:pos="689"/>
        </w:tabs>
        <w:ind w:left="689" w:hanging="1440"/>
      </w:pPr>
      <w:rPr>
        <w:rFonts w:ascii="Arial Narrow" w:hAnsi="Arial Narrow" w:hint="default"/>
        <w:sz w:val="22"/>
      </w:rPr>
    </w:lvl>
    <w:lvl w:ilvl="8">
      <w:start w:val="1"/>
      <w:numFmt w:val="none"/>
      <w:lvlText w:val="%1"/>
      <w:lvlJc w:val="left"/>
      <w:pPr>
        <w:tabs>
          <w:tab w:val="num" w:pos="831"/>
        </w:tabs>
        <w:ind w:left="831" w:hanging="1582"/>
      </w:pPr>
      <w:rPr>
        <w:rFonts w:ascii="Arial Narrow" w:hAnsi="Arial Narrow" w:hint="default"/>
        <w:sz w:val="22"/>
      </w:rPr>
    </w:lvl>
  </w:abstractNum>
  <w:abstractNum w:abstractNumId="3" w15:restartNumberingAfterBreak="0">
    <w:nsid w:val="1DEC1202"/>
    <w:multiLevelType w:val="multilevel"/>
    <w:tmpl w:val="762287A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16C4BA4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8349C0"/>
    <w:multiLevelType w:val="multilevel"/>
    <w:tmpl w:val="E5DCE432"/>
    <w:styleLink w:val="Bullets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72D7"/>
    <w:multiLevelType w:val="multilevel"/>
    <w:tmpl w:val="0510B5DC"/>
    <w:lvl w:ilvl="0">
      <w:start w:val="1"/>
      <w:numFmt w:val="decimal"/>
      <w:pStyle w:val="TableTextNumb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 Narrow" w:hAnsi="Arial Narrow" w:hint="default"/>
        <w:sz w:val="22"/>
      </w:rPr>
    </w:lvl>
  </w:abstractNum>
  <w:abstractNum w:abstractNumId="7" w15:restartNumberingAfterBreak="0">
    <w:nsid w:val="4C43754F"/>
    <w:multiLevelType w:val="hybridMultilevel"/>
    <w:tmpl w:val="7DD86152"/>
    <w:lvl w:ilvl="0" w:tplc="03E6D2B2">
      <w:start w:val="1"/>
      <w:numFmt w:val="bullet"/>
      <w:pStyle w:val="TableTex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9E6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E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C1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4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B6B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A0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6D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A5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86922"/>
    <w:multiLevelType w:val="hybridMultilevel"/>
    <w:tmpl w:val="575AB058"/>
    <w:lvl w:ilvl="0" w:tplc="A2B2F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843EB9A2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623E4141"/>
    <w:multiLevelType w:val="multilevel"/>
    <w:tmpl w:val="A4AA8E28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134" w:hanging="283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45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num w:numId="1" w16cid:durableId="412358199">
    <w:abstractNumId w:val="3"/>
  </w:num>
  <w:num w:numId="2" w16cid:durableId="934823998">
    <w:abstractNumId w:val="5"/>
  </w:num>
  <w:num w:numId="3" w16cid:durableId="558900628">
    <w:abstractNumId w:val="2"/>
  </w:num>
  <w:num w:numId="4" w16cid:durableId="1759330030">
    <w:abstractNumId w:val="9"/>
  </w:num>
  <w:num w:numId="5" w16cid:durableId="294484761">
    <w:abstractNumId w:val="0"/>
  </w:num>
  <w:num w:numId="6" w16cid:durableId="20055268">
    <w:abstractNumId w:val="7"/>
  </w:num>
  <w:num w:numId="7" w16cid:durableId="111751454">
    <w:abstractNumId w:val="6"/>
  </w:num>
  <w:num w:numId="8" w16cid:durableId="250357129">
    <w:abstractNumId w:val="8"/>
  </w:num>
  <w:num w:numId="9" w16cid:durableId="2030788971">
    <w:abstractNumId w:val="3"/>
  </w:num>
  <w:num w:numId="10" w16cid:durableId="2002998335">
    <w:abstractNumId w:val="3"/>
  </w:num>
  <w:num w:numId="11" w16cid:durableId="1515680874">
    <w:abstractNumId w:val="3"/>
  </w:num>
  <w:num w:numId="12" w16cid:durableId="2094933317">
    <w:abstractNumId w:val="9"/>
  </w:num>
  <w:num w:numId="13" w16cid:durableId="406193757">
    <w:abstractNumId w:val="8"/>
  </w:num>
  <w:num w:numId="14" w16cid:durableId="816068756">
    <w:abstractNumId w:val="8"/>
  </w:num>
  <w:num w:numId="15" w16cid:durableId="1876038649">
    <w:abstractNumId w:val="0"/>
  </w:num>
  <w:num w:numId="16" w16cid:durableId="2109426255">
    <w:abstractNumId w:val="0"/>
  </w:num>
  <w:num w:numId="17" w16cid:durableId="1925990528">
    <w:abstractNumId w:val="0"/>
  </w:num>
  <w:num w:numId="18" w16cid:durableId="297345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6035440">
    <w:abstractNumId w:val="4"/>
  </w:num>
  <w:num w:numId="20" w16cid:durableId="1743985997">
    <w:abstractNumId w:val="1"/>
  </w:num>
  <w:num w:numId="21" w16cid:durableId="1676420481">
    <w:abstractNumId w:val="9"/>
  </w:num>
  <w:num w:numId="22" w16cid:durableId="1934360598">
    <w:abstractNumId w:val="9"/>
  </w:num>
  <w:num w:numId="23" w16cid:durableId="1857646065">
    <w:abstractNumId w:val="9"/>
  </w:num>
  <w:num w:numId="24" w16cid:durableId="2141610390">
    <w:abstractNumId w:val="2"/>
  </w:num>
  <w:num w:numId="25" w16cid:durableId="190317987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3"/>
    <w:rsid w:val="00000557"/>
    <w:rsid w:val="00000C43"/>
    <w:rsid w:val="00002BFA"/>
    <w:rsid w:val="00003B2E"/>
    <w:rsid w:val="00005E37"/>
    <w:rsid w:val="000138FD"/>
    <w:rsid w:val="0001426E"/>
    <w:rsid w:val="00014C2D"/>
    <w:rsid w:val="00015975"/>
    <w:rsid w:val="00016C79"/>
    <w:rsid w:val="00016CF7"/>
    <w:rsid w:val="00020773"/>
    <w:rsid w:val="00021FA3"/>
    <w:rsid w:val="000248F7"/>
    <w:rsid w:val="0002645F"/>
    <w:rsid w:val="000278FE"/>
    <w:rsid w:val="00027C3A"/>
    <w:rsid w:val="00032419"/>
    <w:rsid w:val="00034780"/>
    <w:rsid w:val="00035924"/>
    <w:rsid w:val="000412BF"/>
    <w:rsid w:val="00046B22"/>
    <w:rsid w:val="000471C0"/>
    <w:rsid w:val="000501AF"/>
    <w:rsid w:val="00051612"/>
    <w:rsid w:val="000543F9"/>
    <w:rsid w:val="00054DC6"/>
    <w:rsid w:val="00055735"/>
    <w:rsid w:val="00055BDB"/>
    <w:rsid w:val="00060D2B"/>
    <w:rsid w:val="00063B2E"/>
    <w:rsid w:val="00065DFD"/>
    <w:rsid w:val="000678ED"/>
    <w:rsid w:val="00067E60"/>
    <w:rsid w:val="00072BC1"/>
    <w:rsid w:val="000733CB"/>
    <w:rsid w:val="00073B95"/>
    <w:rsid w:val="000760EE"/>
    <w:rsid w:val="00076CBA"/>
    <w:rsid w:val="000774F0"/>
    <w:rsid w:val="0008367A"/>
    <w:rsid w:val="00083B6A"/>
    <w:rsid w:val="00087991"/>
    <w:rsid w:val="00091221"/>
    <w:rsid w:val="000921C5"/>
    <w:rsid w:val="00094AFC"/>
    <w:rsid w:val="000962EE"/>
    <w:rsid w:val="00096B2E"/>
    <w:rsid w:val="000A06FB"/>
    <w:rsid w:val="000A1C51"/>
    <w:rsid w:val="000A3A1D"/>
    <w:rsid w:val="000A6AA5"/>
    <w:rsid w:val="000A7AD6"/>
    <w:rsid w:val="000B1B53"/>
    <w:rsid w:val="000B58E0"/>
    <w:rsid w:val="000B6D3A"/>
    <w:rsid w:val="000B72E4"/>
    <w:rsid w:val="000B7531"/>
    <w:rsid w:val="000C3969"/>
    <w:rsid w:val="000C54FA"/>
    <w:rsid w:val="000D056C"/>
    <w:rsid w:val="000D0DE3"/>
    <w:rsid w:val="000D327B"/>
    <w:rsid w:val="000D3B5B"/>
    <w:rsid w:val="000D4590"/>
    <w:rsid w:val="000D4781"/>
    <w:rsid w:val="000D7698"/>
    <w:rsid w:val="000E0E64"/>
    <w:rsid w:val="000E3A65"/>
    <w:rsid w:val="000E6136"/>
    <w:rsid w:val="000E691C"/>
    <w:rsid w:val="000E7B64"/>
    <w:rsid w:val="000E7D75"/>
    <w:rsid w:val="000F129D"/>
    <w:rsid w:val="000F6864"/>
    <w:rsid w:val="00100893"/>
    <w:rsid w:val="0010168C"/>
    <w:rsid w:val="001017F2"/>
    <w:rsid w:val="001064BE"/>
    <w:rsid w:val="00113331"/>
    <w:rsid w:val="0011692F"/>
    <w:rsid w:val="001242C8"/>
    <w:rsid w:val="00126AE9"/>
    <w:rsid w:val="00130DD3"/>
    <w:rsid w:val="0013414C"/>
    <w:rsid w:val="0013507D"/>
    <w:rsid w:val="00135B27"/>
    <w:rsid w:val="00137FF5"/>
    <w:rsid w:val="001468B6"/>
    <w:rsid w:val="00147C88"/>
    <w:rsid w:val="001542F1"/>
    <w:rsid w:val="00154ECB"/>
    <w:rsid w:val="00156171"/>
    <w:rsid w:val="00156F34"/>
    <w:rsid w:val="00160E0E"/>
    <w:rsid w:val="001641C7"/>
    <w:rsid w:val="00167928"/>
    <w:rsid w:val="00167B41"/>
    <w:rsid w:val="001709D5"/>
    <w:rsid w:val="0017143D"/>
    <w:rsid w:val="00176F56"/>
    <w:rsid w:val="00177F76"/>
    <w:rsid w:val="00182851"/>
    <w:rsid w:val="0018388C"/>
    <w:rsid w:val="00183EBE"/>
    <w:rsid w:val="00184440"/>
    <w:rsid w:val="00190ED8"/>
    <w:rsid w:val="00191B60"/>
    <w:rsid w:val="00192FA0"/>
    <w:rsid w:val="00194658"/>
    <w:rsid w:val="001A12DE"/>
    <w:rsid w:val="001A5D74"/>
    <w:rsid w:val="001A787E"/>
    <w:rsid w:val="001B32B2"/>
    <w:rsid w:val="001B6D1B"/>
    <w:rsid w:val="001B719A"/>
    <w:rsid w:val="001C077F"/>
    <w:rsid w:val="001C4B05"/>
    <w:rsid w:val="001C79C6"/>
    <w:rsid w:val="001D4D4B"/>
    <w:rsid w:val="001D56AF"/>
    <w:rsid w:val="001D62C5"/>
    <w:rsid w:val="001E1CF4"/>
    <w:rsid w:val="001E4CDF"/>
    <w:rsid w:val="001E5349"/>
    <w:rsid w:val="001E5580"/>
    <w:rsid w:val="001E7259"/>
    <w:rsid w:val="001F2DA2"/>
    <w:rsid w:val="001F3621"/>
    <w:rsid w:val="001F61DC"/>
    <w:rsid w:val="0020035A"/>
    <w:rsid w:val="00200EDF"/>
    <w:rsid w:val="00210928"/>
    <w:rsid w:val="002110B5"/>
    <w:rsid w:val="0021189D"/>
    <w:rsid w:val="00211969"/>
    <w:rsid w:val="00211FC6"/>
    <w:rsid w:val="0021284D"/>
    <w:rsid w:val="002149E4"/>
    <w:rsid w:val="002218F8"/>
    <w:rsid w:val="00223E4C"/>
    <w:rsid w:val="00224B76"/>
    <w:rsid w:val="00225281"/>
    <w:rsid w:val="002336B1"/>
    <w:rsid w:val="0023411F"/>
    <w:rsid w:val="00234433"/>
    <w:rsid w:val="00234CEC"/>
    <w:rsid w:val="002366D8"/>
    <w:rsid w:val="00237B5A"/>
    <w:rsid w:val="00242226"/>
    <w:rsid w:val="00244498"/>
    <w:rsid w:val="002501B5"/>
    <w:rsid w:val="00250CAF"/>
    <w:rsid w:val="00251C01"/>
    <w:rsid w:val="00251D20"/>
    <w:rsid w:val="0025717D"/>
    <w:rsid w:val="00257AFD"/>
    <w:rsid w:val="00257D39"/>
    <w:rsid w:val="00260C92"/>
    <w:rsid w:val="0026680B"/>
    <w:rsid w:val="002724F8"/>
    <w:rsid w:val="00273659"/>
    <w:rsid w:val="00274039"/>
    <w:rsid w:val="002742FC"/>
    <w:rsid w:val="002777B2"/>
    <w:rsid w:val="00280FA0"/>
    <w:rsid w:val="00281CBC"/>
    <w:rsid w:val="002833C8"/>
    <w:rsid w:val="0028456F"/>
    <w:rsid w:val="0029345E"/>
    <w:rsid w:val="002952D0"/>
    <w:rsid w:val="0029778B"/>
    <w:rsid w:val="002A2689"/>
    <w:rsid w:val="002A51A5"/>
    <w:rsid w:val="002B16EA"/>
    <w:rsid w:val="002B432B"/>
    <w:rsid w:val="002B4ED9"/>
    <w:rsid w:val="002B7F14"/>
    <w:rsid w:val="002C2FA7"/>
    <w:rsid w:val="002C3DB7"/>
    <w:rsid w:val="002D1327"/>
    <w:rsid w:val="002D1B8F"/>
    <w:rsid w:val="002D52A2"/>
    <w:rsid w:val="002D56CF"/>
    <w:rsid w:val="002D7C89"/>
    <w:rsid w:val="002E0C45"/>
    <w:rsid w:val="002E698F"/>
    <w:rsid w:val="002F58F6"/>
    <w:rsid w:val="002F7A47"/>
    <w:rsid w:val="00301D54"/>
    <w:rsid w:val="00310633"/>
    <w:rsid w:val="00311F6A"/>
    <w:rsid w:val="00315292"/>
    <w:rsid w:val="003202DF"/>
    <w:rsid w:val="00322E26"/>
    <w:rsid w:val="00325EC8"/>
    <w:rsid w:val="00326B19"/>
    <w:rsid w:val="00326D60"/>
    <w:rsid w:val="003338FC"/>
    <w:rsid w:val="003355A0"/>
    <w:rsid w:val="003368EC"/>
    <w:rsid w:val="00340E21"/>
    <w:rsid w:val="00341DAE"/>
    <w:rsid w:val="00352342"/>
    <w:rsid w:val="003537C9"/>
    <w:rsid w:val="003548FB"/>
    <w:rsid w:val="00355E3F"/>
    <w:rsid w:val="003565E6"/>
    <w:rsid w:val="00357DE4"/>
    <w:rsid w:val="00357FCD"/>
    <w:rsid w:val="003617A3"/>
    <w:rsid w:val="00361C60"/>
    <w:rsid w:val="00362B5F"/>
    <w:rsid w:val="00364F43"/>
    <w:rsid w:val="003657D9"/>
    <w:rsid w:val="0036724F"/>
    <w:rsid w:val="0036754B"/>
    <w:rsid w:val="00382764"/>
    <w:rsid w:val="00390B79"/>
    <w:rsid w:val="003930F5"/>
    <w:rsid w:val="0039460B"/>
    <w:rsid w:val="00394795"/>
    <w:rsid w:val="00395A2B"/>
    <w:rsid w:val="00397FCF"/>
    <w:rsid w:val="003A0300"/>
    <w:rsid w:val="003A2294"/>
    <w:rsid w:val="003A2DE7"/>
    <w:rsid w:val="003C2C5D"/>
    <w:rsid w:val="003C3263"/>
    <w:rsid w:val="003C4CC8"/>
    <w:rsid w:val="003E004D"/>
    <w:rsid w:val="003E33DF"/>
    <w:rsid w:val="003E5083"/>
    <w:rsid w:val="003E583D"/>
    <w:rsid w:val="003E663F"/>
    <w:rsid w:val="003E7EF9"/>
    <w:rsid w:val="003F33D3"/>
    <w:rsid w:val="003F3A15"/>
    <w:rsid w:val="003F597E"/>
    <w:rsid w:val="003F5D97"/>
    <w:rsid w:val="00401167"/>
    <w:rsid w:val="00401415"/>
    <w:rsid w:val="00406DCB"/>
    <w:rsid w:val="004215B1"/>
    <w:rsid w:val="0042616D"/>
    <w:rsid w:val="00430EA7"/>
    <w:rsid w:val="0043437C"/>
    <w:rsid w:val="00437189"/>
    <w:rsid w:val="00443DB8"/>
    <w:rsid w:val="00450F11"/>
    <w:rsid w:val="004522D8"/>
    <w:rsid w:val="00452445"/>
    <w:rsid w:val="004560A0"/>
    <w:rsid w:val="0045615C"/>
    <w:rsid w:val="00461B89"/>
    <w:rsid w:val="00462299"/>
    <w:rsid w:val="00462831"/>
    <w:rsid w:val="00470DC0"/>
    <w:rsid w:val="004740C1"/>
    <w:rsid w:val="00476524"/>
    <w:rsid w:val="00477E32"/>
    <w:rsid w:val="00480A4F"/>
    <w:rsid w:val="004837B0"/>
    <w:rsid w:val="00484013"/>
    <w:rsid w:val="00485379"/>
    <w:rsid w:val="004929A6"/>
    <w:rsid w:val="004A19BA"/>
    <w:rsid w:val="004A2FE2"/>
    <w:rsid w:val="004A690C"/>
    <w:rsid w:val="004A7EE0"/>
    <w:rsid w:val="004B15C0"/>
    <w:rsid w:val="004B4B31"/>
    <w:rsid w:val="004B4E52"/>
    <w:rsid w:val="004B4E54"/>
    <w:rsid w:val="004B5282"/>
    <w:rsid w:val="004C35D3"/>
    <w:rsid w:val="004C3C74"/>
    <w:rsid w:val="004D1EA7"/>
    <w:rsid w:val="004D2E31"/>
    <w:rsid w:val="004D3647"/>
    <w:rsid w:val="004D6FC6"/>
    <w:rsid w:val="004E6389"/>
    <w:rsid w:val="004E6F00"/>
    <w:rsid w:val="004F24E4"/>
    <w:rsid w:val="004F4721"/>
    <w:rsid w:val="004F4856"/>
    <w:rsid w:val="004F6A0C"/>
    <w:rsid w:val="00510CDD"/>
    <w:rsid w:val="00512DE9"/>
    <w:rsid w:val="00513D8A"/>
    <w:rsid w:val="00516A32"/>
    <w:rsid w:val="0052135E"/>
    <w:rsid w:val="00525147"/>
    <w:rsid w:val="005373F9"/>
    <w:rsid w:val="00541AD6"/>
    <w:rsid w:val="00543ED8"/>
    <w:rsid w:val="0054576A"/>
    <w:rsid w:val="005479B2"/>
    <w:rsid w:val="00550198"/>
    <w:rsid w:val="00550F0B"/>
    <w:rsid w:val="005516CE"/>
    <w:rsid w:val="005524BA"/>
    <w:rsid w:val="00554ED2"/>
    <w:rsid w:val="00554EE4"/>
    <w:rsid w:val="00555E55"/>
    <w:rsid w:val="005600AE"/>
    <w:rsid w:val="005606B3"/>
    <w:rsid w:val="00560E07"/>
    <w:rsid w:val="00562391"/>
    <w:rsid w:val="00564002"/>
    <w:rsid w:val="005729BE"/>
    <w:rsid w:val="005740F9"/>
    <w:rsid w:val="005749E0"/>
    <w:rsid w:val="00575271"/>
    <w:rsid w:val="00577E0C"/>
    <w:rsid w:val="005801D3"/>
    <w:rsid w:val="005811E3"/>
    <w:rsid w:val="00583FA2"/>
    <w:rsid w:val="00587C0E"/>
    <w:rsid w:val="0059166D"/>
    <w:rsid w:val="00591BED"/>
    <w:rsid w:val="00591F11"/>
    <w:rsid w:val="005A117F"/>
    <w:rsid w:val="005A271C"/>
    <w:rsid w:val="005A5C99"/>
    <w:rsid w:val="005A5DEE"/>
    <w:rsid w:val="005A7C53"/>
    <w:rsid w:val="005B174D"/>
    <w:rsid w:val="005B346B"/>
    <w:rsid w:val="005C0756"/>
    <w:rsid w:val="005C280B"/>
    <w:rsid w:val="005C2D8A"/>
    <w:rsid w:val="005C3EF0"/>
    <w:rsid w:val="005D051F"/>
    <w:rsid w:val="005D0F83"/>
    <w:rsid w:val="005D0FA9"/>
    <w:rsid w:val="005D1DE5"/>
    <w:rsid w:val="005D308E"/>
    <w:rsid w:val="005D597E"/>
    <w:rsid w:val="005D6B01"/>
    <w:rsid w:val="005E3982"/>
    <w:rsid w:val="005E4AC9"/>
    <w:rsid w:val="005E578B"/>
    <w:rsid w:val="005F2B94"/>
    <w:rsid w:val="005F33BA"/>
    <w:rsid w:val="005F3458"/>
    <w:rsid w:val="006022F2"/>
    <w:rsid w:val="00607040"/>
    <w:rsid w:val="006071FF"/>
    <w:rsid w:val="00607509"/>
    <w:rsid w:val="006117A6"/>
    <w:rsid w:val="006141B6"/>
    <w:rsid w:val="00615256"/>
    <w:rsid w:val="006164F3"/>
    <w:rsid w:val="006169EA"/>
    <w:rsid w:val="0061799D"/>
    <w:rsid w:val="00621286"/>
    <w:rsid w:val="00621ABB"/>
    <w:rsid w:val="006252F2"/>
    <w:rsid w:val="00627B93"/>
    <w:rsid w:val="006327AE"/>
    <w:rsid w:val="00636775"/>
    <w:rsid w:val="00636E05"/>
    <w:rsid w:val="006372F5"/>
    <w:rsid w:val="0063747C"/>
    <w:rsid w:val="00642A5C"/>
    <w:rsid w:val="00650BB6"/>
    <w:rsid w:val="0065271B"/>
    <w:rsid w:val="006538BA"/>
    <w:rsid w:val="0065568E"/>
    <w:rsid w:val="00657A1A"/>
    <w:rsid w:val="00660D9F"/>
    <w:rsid w:val="00662360"/>
    <w:rsid w:val="006623E3"/>
    <w:rsid w:val="006641E4"/>
    <w:rsid w:val="00665E57"/>
    <w:rsid w:val="00667449"/>
    <w:rsid w:val="00667722"/>
    <w:rsid w:val="006679C8"/>
    <w:rsid w:val="00671ADA"/>
    <w:rsid w:val="00675AAA"/>
    <w:rsid w:val="00677BC9"/>
    <w:rsid w:val="00681B44"/>
    <w:rsid w:val="006847E0"/>
    <w:rsid w:val="0069095A"/>
    <w:rsid w:val="006910A5"/>
    <w:rsid w:val="006929B0"/>
    <w:rsid w:val="006964D1"/>
    <w:rsid w:val="006A31A9"/>
    <w:rsid w:val="006A5193"/>
    <w:rsid w:val="006A729A"/>
    <w:rsid w:val="006B0827"/>
    <w:rsid w:val="006B5A1D"/>
    <w:rsid w:val="006C0B2A"/>
    <w:rsid w:val="006C6105"/>
    <w:rsid w:val="006C708B"/>
    <w:rsid w:val="006D5C71"/>
    <w:rsid w:val="006D73E6"/>
    <w:rsid w:val="006E2EB3"/>
    <w:rsid w:val="006E4CF5"/>
    <w:rsid w:val="006E5338"/>
    <w:rsid w:val="006E5668"/>
    <w:rsid w:val="006E747E"/>
    <w:rsid w:val="006F1673"/>
    <w:rsid w:val="006F34AA"/>
    <w:rsid w:val="006F443B"/>
    <w:rsid w:val="007069C9"/>
    <w:rsid w:val="00706D13"/>
    <w:rsid w:val="00711320"/>
    <w:rsid w:val="007116ED"/>
    <w:rsid w:val="007127F3"/>
    <w:rsid w:val="0071466D"/>
    <w:rsid w:val="007149AA"/>
    <w:rsid w:val="007158C7"/>
    <w:rsid w:val="00727B00"/>
    <w:rsid w:val="00732217"/>
    <w:rsid w:val="00733CBD"/>
    <w:rsid w:val="00734449"/>
    <w:rsid w:val="00734FC4"/>
    <w:rsid w:val="00743254"/>
    <w:rsid w:val="007439A3"/>
    <w:rsid w:val="00745B1B"/>
    <w:rsid w:val="00747278"/>
    <w:rsid w:val="007571B6"/>
    <w:rsid w:val="0076118F"/>
    <w:rsid w:val="007636F9"/>
    <w:rsid w:val="0076563C"/>
    <w:rsid w:val="00766D40"/>
    <w:rsid w:val="00766E73"/>
    <w:rsid w:val="00767CF1"/>
    <w:rsid w:val="00772A0C"/>
    <w:rsid w:val="007753BE"/>
    <w:rsid w:val="007753C8"/>
    <w:rsid w:val="00780123"/>
    <w:rsid w:val="00780B6B"/>
    <w:rsid w:val="0078267A"/>
    <w:rsid w:val="00782D75"/>
    <w:rsid w:val="0078454D"/>
    <w:rsid w:val="00784C6F"/>
    <w:rsid w:val="00793E54"/>
    <w:rsid w:val="00793F6A"/>
    <w:rsid w:val="007963CD"/>
    <w:rsid w:val="00797315"/>
    <w:rsid w:val="00797F60"/>
    <w:rsid w:val="007A0FD2"/>
    <w:rsid w:val="007A5F4A"/>
    <w:rsid w:val="007A6078"/>
    <w:rsid w:val="007A7F42"/>
    <w:rsid w:val="007B1380"/>
    <w:rsid w:val="007B3EFA"/>
    <w:rsid w:val="007B4B9B"/>
    <w:rsid w:val="007B6A82"/>
    <w:rsid w:val="007B71C3"/>
    <w:rsid w:val="007C359B"/>
    <w:rsid w:val="007C7A6F"/>
    <w:rsid w:val="007D4F01"/>
    <w:rsid w:val="007D6B50"/>
    <w:rsid w:val="007E0BE7"/>
    <w:rsid w:val="007E18CD"/>
    <w:rsid w:val="007E4FA9"/>
    <w:rsid w:val="007E5C94"/>
    <w:rsid w:val="007F18A9"/>
    <w:rsid w:val="007F2B75"/>
    <w:rsid w:val="007F4729"/>
    <w:rsid w:val="007F58E8"/>
    <w:rsid w:val="007F7FE2"/>
    <w:rsid w:val="0080183D"/>
    <w:rsid w:val="00806993"/>
    <w:rsid w:val="00807815"/>
    <w:rsid w:val="00807CFD"/>
    <w:rsid w:val="0081176B"/>
    <w:rsid w:val="00814EDC"/>
    <w:rsid w:val="00817E9B"/>
    <w:rsid w:val="0082182C"/>
    <w:rsid w:val="0082480E"/>
    <w:rsid w:val="00824AD3"/>
    <w:rsid w:val="00824E4A"/>
    <w:rsid w:val="00825B94"/>
    <w:rsid w:val="00830BEC"/>
    <w:rsid w:val="00831B83"/>
    <w:rsid w:val="00831BA8"/>
    <w:rsid w:val="00840BCA"/>
    <w:rsid w:val="0084163F"/>
    <w:rsid w:val="00845CCA"/>
    <w:rsid w:val="008468CD"/>
    <w:rsid w:val="00846CAC"/>
    <w:rsid w:val="00851C51"/>
    <w:rsid w:val="00853735"/>
    <w:rsid w:val="0086497E"/>
    <w:rsid w:val="00867EF4"/>
    <w:rsid w:val="0087049F"/>
    <w:rsid w:val="008704C1"/>
    <w:rsid w:val="00872A4D"/>
    <w:rsid w:val="00874BA0"/>
    <w:rsid w:val="008757C4"/>
    <w:rsid w:val="0087587E"/>
    <w:rsid w:val="00875927"/>
    <w:rsid w:val="00875CC5"/>
    <w:rsid w:val="00877F1E"/>
    <w:rsid w:val="00890EDB"/>
    <w:rsid w:val="00893BF1"/>
    <w:rsid w:val="008968E0"/>
    <w:rsid w:val="00897C15"/>
    <w:rsid w:val="008A3073"/>
    <w:rsid w:val="008A42E7"/>
    <w:rsid w:val="008A5701"/>
    <w:rsid w:val="008B2BFD"/>
    <w:rsid w:val="008B35C1"/>
    <w:rsid w:val="008B52D8"/>
    <w:rsid w:val="008B5876"/>
    <w:rsid w:val="008B7B99"/>
    <w:rsid w:val="008D4B28"/>
    <w:rsid w:val="008E1D71"/>
    <w:rsid w:val="008E2B2E"/>
    <w:rsid w:val="008E3211"/>
    <w:rsid w:val="008E4214"/>
    <w:rsid w:val="008E5766"/>
    <w:rsid w:val="008E5B1D"/>
    <w:rsid w:val="008F3A6C"/>
    <w:rsid w:val="008F6EE0"/>
    <w:rsid w:val="008F7923"/>
    <w:rsid w:val="00901B43"/>
    <w:rsid w:val="0090471F"/>
    <w:rsid w:val="00904D59"/>
    <w:rsid w:val="00905A30"/>
    <w:rsid w:val="00906EB0"/>
    <w:rsid w:val="00911211"/>
    <w:rsid w:val="00912AB7"/>
    <w:rsid w:val="009145EC"/>
    <w:rsid w:val="00916BA1"/>
    <w:rsid w:val="00917354"/>
    <w:rsid w:val="00917DA8"/>
    <w:rsid w:val="00924F30"/>
    <w:rsid w:val="00925020"/>
    <w:rsid w:val="009317FF"/>
    <w:rsid w:val="00933FCF"/>
    <w:rsid w:val="0094239F"/>
    <w:rsid w:val="00944CA9"/>
    <w:rsid w:val="00945A9C"/>
    <w:rsid w:val="00946C04"/>
    <w:rsid w:val="0094725C"/>
    <w:rsid w:val="009510E3"/>
    <w:rsid w:val="0095126A"/>
    <w:rsid w:val="0095195C"/>
    <w:rsid w:val="00954BDE"/>
    <w:rsid w:val="00954FC8"/>
    <w:rsid w:val="009572F8"/>
    <w:rsid w:val="00960289"/>
    <w:rsid w:val="00962108"/>
    <w:rsid w:val="00965466"/>
    <w:rsid w:val="009663DD"/>
    <w:rsid w:val="009676C6"/>
    <w:rsid w:val="009710CE"/>
    <w:rsid w:val="00972A97"/>
    <w:rsid w:val="00973E55"/>
    <w:rsid w:val="009761C0"/>
    <w:rsid w:val="00976C67"/>
    <w:rsid w:val="009775D2"/>
    <w:rsid w:val="0098129D"/>
    <w:rsid w:val="009819A4"/>
    <w:rsid w:val="00981E71"/>
    <w:rsid w:val="009836F4"/>
    <w:rsid w:val="00984318"/>
    <w:rsid w:val="00994134"/>
    <w:rsid w:val="009A0409"/>
    <w:rsid w:val="009B300A"/>
    <w:rsid w:val="009B33C8"/>
    <w:rsid w:val="009B3619"/>
    <w:rsid w:val="009B4E93"/>
    <w:rsid w:val="009B6455"/>
    <w:rsid w:val="009B7512"/>
    <w:rsid w:val="009C0081"/>
    <w:rsid w:val="009C0F28"/>
    <w:rsid w:val="009C2148"/>
    <w:rsid w:val="009C48B8"/>
    <w:rsid w:val="009C6BB9"/>
    <w:rsid w:val="009C7C43"/>
    <w:rsid w:val="009D0E5C"/>
    <w:rsid w:val="009D3CB4"/>
    <w:rsid w:val="009D44B6"/>
    <w:rsid w:val="009D766E"/>
    <w:rsid w:val="009E00E8"/>
    <w:rsid w:val="009E11A5"/>
    <w:rsid w:val="009E1517"/>
    <w:rsid w:val="009E2A3B"/>
    <w:rsid w:val="009E30C4"/>
    <w:rsid w:val="009E32AB"/>
    <w:rsid w:val="009E67FB"/>
    <w:rsid w:val="009F0DDD"/>
    <w:rsid w:val="009F35ED"/>
    <w:rsid w:val="009F7851"/>
    <w:rsid w:val="00A01954"/>
    <w:rsid w:val="00A01A2B"/>
    <w:rsid w:val="00A03BEF"/>
    <w:rsid w:val="00A04829"/>
    <w:rsid w:val="00A05762"/>
    <w:rsid w:val="00A05B53"/>
    <w:rsid w:val="00A06A21"/>
    <w:rsid w:val="00A07983"/>
    <w:rsid w:val="00A1720D"/>
    <w:rsid w:val="00A22B5C"/>
    <w:rsid w:val="00A264A8"/>
    <w:rsid w:val="00A302DE"/>
    <w:rsid w:val="00A317B2"/>
    <w:rsid w:val="00A34724"/>
    <w:rsid w:val="00A34898"/>
    <w:rsid w:val="00A40340"/>
    <w:rsid w:val="00A405DE"/>
    <w:rsid w:val="00A46D29"/>
    <w:rsid w:val="00A5079E"/>
    <w:rsid w:val="00A50D1F"/>
    <w:rsid w:val="00A520D3"/>
    <w:rsid w:val="00A53DCD"/>
    <w:rsid w:val="00A61293"/>
    <w:rsid w:val="00A61559"/>
    <w:rsid w:val="00A66963"/>
    <w:rsid w:val="00A672A8"/>
    <w:rsid w:val="00A67817"/>
    <w:rsid w:val="00A7119C"/>
    <w:rsid w:val="00A72677"/>
    <w:rsid w:val="00A74E8B"/>
    <w:rsid w:val="00A7529F"/>
    <w:rsid w:val="00A7533D"/>
    <w:rsid w:val="00A75936"/>
    <w:rsid w:val="00A81543"/>
    <w:rsid w:val="00A8169C"/>
    <w:rsid w:val="00A9151D"/>
    <w:rsid w:val="00A94C56"/>
    <w:rsid w:val="00A96015"/>
    <w:rsid w:val="00AA31CC"/>
    <w:rsid w:val="00AA355C"/>
    <w:rsid w:val="00AA378C"/>
    <w:rsid w:val="00AA4C63"/>
    <w:rsid w:val="00AA5D47"/>
    <w:rsid w:val="00AB09C3"/>
    <w:rsid w:val="00AB7855"/>
    <w:rsid w:val="00AC52A7"/>
    <w:rsid w:val="00AD054D"/>
    <w:rsid w:val="00AD0C9B"/>
    <w:rsid w:val="00AD11CF"/>
    <w:rsid w:val="00AD258C"/>
    <w:rsid w:val="00AD3089"/>
    <w:rsid w:val="00AD478B"/>
    <w:rsid w:val="00AD7B9F"/>
    <w:rsid w:val="00AD7E97"/>
    <w:rsid w:val="00AE1456"/>
    <w:rsid w:val="00AE3BA6"/>
    <w:rsid w:val="00AF4141"/>
    <w:rsid w:val="00AF4A4F"/>
    <w:rsid w:val="00B02651"/>
    <w:rsid w:val="00B05817"/>
    <w:rsid w:val="00B07656"/>
    <w:rsid w:val="00B119B8"/>
    <w:rsid w:val="00B14E37"/>
    <w:rsid w:val="00B173ED"/>
    <w:rsid w:val="00B2146F"/>
    <w:rsid w:val="00B234E5"/>
    <w:rsid w:val="00B30D11"/>
    <w:rsid w:val="00B31C51"/>
    <w:rsid w:val="00B32A4A"/>
    <w:rsid w:val="00B346D2"/>
    <w:rsid w:val="00B34E3C"/>
    <w:rsid w:val="00B37163"/>
    <w:rsid w:val="00B40844"/>
    <w:rsid w:val="00B40B60"/>
    <w:rsid w:val="00B446F7"/>
    <w:rsid w:val="00B44E5E"/>
    <w:rsid w:val="00B46010"/>
    <w:rsid w:val="00B46FF3"/>
    <w:rsid w:val="00B5054F"/>
    <w:rsid w:val="00B54432"/>
    <w:rsid w:val="00B564B2"/>
    <w:rsid w:val="00B60021"/>
    <w:rsid w:val="00B60F1B"/>
    <w:rsid w:val="00B67BA6"/>
    <w:rsid w:val="00B72C66"/>
    <w:rsid w:val="00B73720"/>
    <w:rsid w:val="00B76EE7"/>
    <w:rsid w:val="00B81697"/>
    <w:rsid w:val="00B81A16"/>
    <w:rsid w:val="00B8396E"/>
    <w:rsid w:val="00B86AB2"/>
    <w:rsid w:val="00B900C6"/>
    <w:rsid w:val="00B90166"/>
    <w:rsid w:val="00B93AF9"/>
    <w:rsid w:val="00B93F2C"/>
    <w:rsid w:val="00BA2823"/>
    <w:rsid w:val="00BA33CD"/>
    <w:rsid w:val="00BA36DE"/>
    <w:rsid w:val="00BA491F"/>
    <w:rsid w:val="00BB1173"/>
    <w:rsid w:val="00BB11B3"/>
    <w:rsid w:val="00BB2588"/>
    <w:rsid w:val="00BB4040"/>
    <w:rsid w:val="00BB46DA"/>
    <w:rsid w:val="00BB6A11"/>
    <w:rsid w:val="00BB6B34"/>
    <w:rsid w:val="00BC1170"/>
    <w:rsid w:val="00BC1293"/>
    <w:rsid w:val="00BC213D"/>
    <w:rsid w:val="00BC6387"/>
    <w:rsid w:val="00BD1F0B"/>
    <w:rsid w:val="00BD3480"/>
    <w:rsid w:val="00BD68F9"/>
    <w:rsid w:val="00BF0ACE"/>
    <w:rsid w:val="00BF1A8D"/>
    <w:rsid w:val="00BF6863"/>
    <w:rsid w:val="00BF6F04"/>
    <w:rsid w:val="00C00694"/>
    <w:rsid w:val="00C04799"/>
    <w:rsid w:val="00C0703B"/>
    <w:rsid w:val="00C13FE3"/>
    <w:rsid w:val="00C14388"/>
    <w:rsid w:val="00C157AC"/>
    <w:rsid w:val="00C21DA0"/>
    <w:rsid w:val="00C2420D"/>
    <w:rsid w:val="00C32878"/>
    <w:rsid w:val="00C3520C"/>
    <w:rsid w:val="00C37D80"/>
    <w:rsid w:val="00C41739"/>
    <w:rsid w:val="00C4198A"/>
    <w:rsid w:val="00C419F7"/>
    <w:rsid w:val="00C41EB5"/>
    <w:rsid w:val="00C42810"/>
    <w:rsid w:val="00C43889"/>
    <w:rsid w:val="00C506D1"/>
    <w:rsid w:val="00C50F68"/>
    <w:rsid w:val="00C551F3"/>
    <w:rsid w:val="00C5534D"/>
    <w:rsid w:val="00C5653C"/>
    <w:rsid w:val="00C61BB4"/>
    <w:rsid w:val="00C64B8A"/>
    <w:rsid w:val="00C66E0E"/>
    <w:rsid w:val="00C7755B"/>
    <w:rsid w:val="00C805C2"/>
    <w:rsid w:val="00C8298B"/>
    <w:rsid w:val="00C851A0"/>
    <w:rsid w:val="00C85FF7"/>
    <w:rsid w:val="00C94094"/>
    <w:rsid w:val="00C948FE"/>
    <w:rsid w:val="00C951E9"/>
    <w:rsid w:val="00CA10B3"/>
    <w:rsid w:val="00CA750F"/>
    <w:rsid w:val="00CB3FE4"/>
    <w:rsid w:val="00CB442A"/>
    <w:rsid w:val="00CB737B"/>
    <w:rsid w:val="00CC06DF"/>
    <w:rsid w:val="00CC0A62"/>
    <w:rsid w:val="00CC247E"/>
    <w:rsid w:val="00CC6293"/>
    <w:rsid w:val="00CD5C8C"/>
    <w:rsid w:val="00CE1EFE"/>
    <w:rsid w:val="00CE2E85"/>
    <w:rsid w:val="00CE3DC0"/>
    <w:rsid w:val="00CE75A4"/>
    <w:rsid w:val="00CF0428"/>
    <w:rsid w:val="00CF0580"/>
    <w:rsid w:val="00CF1B21"/>
    <w:rsid w:val="00CF3C95"/>
    <w:rsid w:val="00CF4AC0"/>
    <w:rsid w:val="00CF6989"/>
    <w:rsid w:val="00D0128E"/>
    <w:rsid w:val="00D01445"/>
    <w:rsid w:val="00D03166"/>
    <w:rsid w:val="00D04FD2"/>
    <w:rsid w:val="00D06C79"/>
    <w:rsid w:val="00D106ED"/>
    <w:rsid w:val="00D17880"/>
    <w:rsid w:val="00D20788"/>
    <w:rsid w:val="00D22903"/>
    <w:rsid w:val="00D26B00"/>
    <w:rsid w:val="00D30473"/>
    <w:rsid w:val="00D305D9"/>
    <w:rsid w:val="00D330DB"/>
    <w:rsid w:val="00D33DFE"/>
    <w:rsid w:val="00D40AA1"/>
    <w:rsid w:val="00D431E9"/>
    <w:rsid w:val="00D46530"/>
    <w:rsid w:val="00D54029"/>
    <w:rsid w:val="00D56043"/>
    <w:rsid w:val="00D57D15"/>
    <w:rsid w:val="00D615FA"/>
    <w:rsid w:val="00D62F93"/>
    <w:rsid w:val="00D6314B"/>
    <w:rsid w:val="00D66188"/>
    <w:rsid w:val="00D6628C"/>
    <w:rsid w:val="00D71F30"/>
    <w:rsid w:val="00D720F0"/>
    <w:rsid w:val="00D75A9E"/>
    <w:rsid w:val="00D761F9"/>
    <w:rsid w:val="00D76AE7"/>
    <w:rsid w:val="00D869B4"/>
    <w:rsid w:val="00D92EEE"/>
    <w:rsid w:val="00DA3943"/>
    <w:rsid w:val="00DA4767"/>
    <w:rsid w:val="00DB0BB4"/>
    <w:rsid w:val="00DB1F28"/>
    <w:rsid w:val="00DB426F"/>
    <w:rsid w:val="00DB59E5"/>
    <w:rsid w:val="00DB6417"/>
    <w:rsid w:val="00DB670D"/>
    <w:rsid w:val="00DB708A"/>
    <w:rsid w:val="00DC3CE2"/>
    <w:rsid w:val="00DC519C"/>
    <w:rsid w:val="00DC5276"/>
    <w:rsid w:val="00DC6493"/>
    <w:rsid w:val="00DC6BB8"/>
    <w:rsid w:val="00DD3093"/>
    <w:rsid w:val="00DD4E5D"/>
    <w:rsid w:val="00DE0F55"/>
    <w:rsid w:val="00DE30A0"/>
    <w:rsid w:val="00DE5D49"/>
    <w:rsid w:val="00DE6120"/>
    <w:rsid w:val="00DF125A"/>
    <w:rsid w:val="00DF2B5C"/>
    <w:rsid w:val="00DF71C9"/>
    <w:rsid w:val="00E02122"/>
    <w:rsid w:val="00E045CA"/>
    <w:rsid w:val="00E157C9"/>
    <w:rsid w:val="00E20D1E"/>
    <w:rsid w:val="00E21EEB"/>
    <w:rsid w:val="00E30083"/>
    <w:rsid w:val="00E33DFE"/>
    <w:rsid w:val="00E3435C"/>
    <w:rsid w:val="00E346E9"/>
    <w:rsid w:val="00E377F2"/>
    <w:rsid w:val="00E400F3"/>
    <w:rsid w:val="00E42B1B"/>
    <w:rsid w:val="00E50745"/>
    <w:rsid w:val="00E603AE"/>
    <w:rsid w:val="00E61201"/>
    <w:rsid w:val="00E613A3"/>
    <w:rsid w:val="00E61A87"/>
    <w:rsid w:val="00E656DF"/>
    <w:rsid w:val="00E6572D"/>
    <w:rsid w:val="00E72BDF"/>
    <w:rsid w:val="00E74BE0"/>
    <w:rsid w:val="00E74C40"/>
    <w:rsid w:val="00E75A77"/>
    <w:rsid w:val="00E76912"/>
    <w:rsid w:val="00E77559"/>
    <w:rsid w:val="00E7764F"/>
    <w:rsid w:val="00E77F55"/>
    <w:rsid w:val="00E83A5B"/>
    <w:rsid w:val="00E85FB7"/>
    <w:rsid w:val="00E91EF2"/>
    <w:rsid w:val="00E95D1F"/>
    <w:rsid w:val="00E97A17"/>
    <w:rsid w:val="00EB2BF9"/>
    <w:rsid w:val="00EB3FFF"/>
    <w:rsid w:val="00EB4081"/>
    <w:rsid w:val="00EB469D"/>
    <w:rsid w:val="00EB5490"/>
    <w:rsid w:val="00EB640B"/>
    <w:rsid w:val="00EC182B"/>
    <w:rsid w:val="00EC4FD6"/>
    <w:rsid w:val="00EC52A8"/>
    <w:rsid w:val="00EC566F"/>
    <w:rsid w:val="00EC603E"/>
    <w:rsid w:val="00EC7CC9"/>
    <w:rsid w:val="00ED169B"/>
    <w:rsid w:val="00ED2144"/>
    <w:rsid w:val="00ED667E"/>
    <w:rsid w:val="00ED6BB0"/>
    <w:rsid w:val="00ED75BE"/>
    <w:rsid w:val="00ED7789"/>
    <w:rsid w:val="00EE16D2"/>
    <w:rsid w:val="00EE29CC"/>
    <w:rsid w:val="00EE46A2"/>
    <w:rsid w:val="00EE7CBB"/>
    <w:rsid w:val="00EF622D"/>
    <w:rsid w:val="00EF7152"/>
    <w:rsid w:val="00F02808"/>
    <w:rsid w:val="00F04081"/>
    <w:rsid w:val="00F04465"/>
    <w:rsid w:val="00F06814"/>
    <w:rsid w:val="00F1177D"/>
    <w:rsid w:val="00F16FCC"/>
    <w:rsid w:val="00F17D33"/>
    <w:rsid w:val="00F20702"/>
    <w:rsid w:val="00F233ED"/>
    <w:rsid w:val="00F23DE6"/>
    <w:rsid w:val="00F26F56"/>
    <w:rsid w:val="00F31922"/>
    <w:rsid w:val="00F33CAA"/>
    <w:rsid w:val="00F33DED"/>
    <w:rsid w:val="00F34626"/>
    <w:rsid w:val="00F34B1A"/>
    <w:rsid w:val="00F352D4"/>
    <w:rsid w:val="00F361A5"/>
    <w:rsid w:val="00F40445"/>
    <w:rsid w:val="00F46D9B"/>
    <w:rsid w:val="00F473BA"/>
    <w:rsid w:val="00F57372"/>
    <w:rsid w:val="00F57E09"/>
    <w:rsid w:val="00F623FE"/>
    <w:rsid w:val="00F65561"/>
    <w:rsid w:val="00F7076C"/>
    <w:rsid w:val="00F726ED"/>
    <w:rsid w:val="00F72EAB"/>
    <w:rsid w:val="00F802CC"/>
    <w:rsid w:val="00F806DD"/>
    <w:rsid w:val="00F80A2F"/>
    <w:rsid w:val="00F82A28"/>
    <w:rsid w:val="00F830C6"/>
    <w:rsid w:val="00F84A41"/>
    <w:rsid w:val="00F84F40"/>
    <w:rsid w:val="00F85D38"/>
    <w:rsid w:val="00F87F48"/>
    <w:rsid w:val="00F9071D"/>
    <w:rsid w:val="00F936D7"/>
    <w:rsid w:val="00F9764F"/>
    <w:rsid w:val="00FA3159"/>
    <w:rsid w:val="00FA3326"/>
    <w:rsid w:val="00FA341B"/>
    <w:rsid w:val="00FA454E"/>
    <w:rsid w:val="00FB1642"/>
    <w:rsid w:val="00FC1853"/>
    <w:rsid w:val="00FC7DEA"/>
    <w:rsid w:val="00FD5AC2"/>
    <w:rsid w:val="00FD5DB3"/>
    <w:rsid w:val="00FE4B2B"/>
    <w:rsid w:val="00FE6D44"/>
    <w:rsid w:val="00FE7269"/>
    <w:rsid w:val="00FF1F31"/>
    <w:rsid w:val="00FF2773"/>
    <w:rsid w:val="00FF3CC9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F58D9"/>
  <w15:docId w15:val="{D8C8F966-A9D3-4214-9B1D-24D7828F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nhideWhenUsed="1"/>
    <w:lsdException w:name="List" w:semiHidden="1"/>
    <w:lsdException w:name="List Bullet" w:uiPriority="3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3"/>
    <w:lsdException w:name="List Bullet 4" w:semiHidden="1" w:uiPriority="0" w:unhideWhenUsed="1"/>
    <w:lsdException w:name="List Bullet 5" w:semiHidden="1" w:uiPriority="0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Subtle Reference" w:semiHidden="1"/>
    <w:lsdException w:name="Book Title" w:qFormat="1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E7CBB"/>
  </w:style>
  <w:style w:type="paragraph" w:styleId="Heading1">
    <w:name w:val="heading 1"/>
    <w:basedOn w:val="Normal"/>
    <w:next w:val="BodyText"/>
    <w:link w:val="Heading1Char"/>
    <w:uiPriority w:val="1"/>
    <w:qFormat/>
    <w:rsid w:val="00C85FF7"/>
    <w:pPr>
      <w:keepNext/>
      <w:keepLines/>
      <w:spacing w:before="400" w:after="120" w:line="276" w:lineRule="auto"/>
      <w:outlineLvl w:val="0"/>
    </w:pPr>
    <w:rPr>
      <w:rFonts w:ascii="Arial Bold" w:eastAsiaTheme="minorEastAsia" w:hAnsi="Arial Bold" w:cs="Times New Roman Bold"/>
      <w:bCs/>
      <w:color w:val="829995"/>
      <w:sz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85FF7"/>
    <w:pPr>
      <w:keepNext/>
      <w:keepLines/>
      <w:pBdr>
        <w:top w:val="single" w:sz="24" w:space="0" w:color="829995"/>
        <w:left w:val="single" w:sz="24" w:space="0" w:color="829995"/>
        <w:bottom w:val="single" w:sz="24" w:space="0" w:color="829995"/>
        <w:right w:val="single" w:sz="24" w:space="0" w:color="829995"/>
      </w:pBdr>
      <w:shd w:val="clear" w:color="auto" w:fill="829995"/>
      <w:spacing w:before="240" w:after="120"/>
      <w:outlineLvl w:val="1"/>
    </w:pPr>
    <w:rPr>
      <w:b/>
      <w:color w:val="FFFFFF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85FF7"/>
    <w:pPr>
      <w:keepNext/>
      <w:keepLines/>
      <w:pBdr>
        <w:bottom w:val="single" w:sz="4" w:space="2" w:color="829995"/>
      </w:pBdr>
      <w:spacing w:before="240" w:after="120"/>
      <w:outlineLvl w:val="2"/>
    </w:pPr>
    <w:rPr>
      <w:b/>
      <w:color w:val="829995"/>
      <w:sz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85FF7"/>
    <w:pPr>
      <w:keepNext/>
      <w:keepLines/>
      <w:spacing w:before="240" w:after="120" w:line="276" w:lineRule="auto"/>
      <w:outlineLvl w:val="3"/>
    </w:pPr>
    <w:rPr>
      <w:rFonts w:eastAsiaTheme="majorEastAsia" w:cs="Arial"/>
      <w:b/>
      <w:iCs/>
      <w:color w:val="829995"/>
      <w:sz w:val="22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85FF7"/>
    <w:pPr>
      <w:spacing w:before="300" w:after="120" w:line="276" w:lineRule="auto"/>
      <w:outlineLvl w:val="4"/>
    </w:pPr>
    <w:rPr>
      <w:rFonts w:eastAsiaTheme="minorEastAsia"/>
      <w:b/>
      <w:bCs/>
      <w:color w:val="829995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F7363"/>
    <w:pPr>
      <w:spacing w:after="20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FF7363"/>
    <w:rPr>
      <w:rFonts w:ascii="Arial" w:eastAsia="Times New Roman" w:hAnsi="Arial" w:cs="Times New Roman"/>
      <w:sz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1"/>
    <w:rsid w:val="00C85FF7"/>
    <w:rPr>
      <w:rFonts w:ascii="Arial Bold" w:eastAsiaTheme="minorEastAsia" w:hAnsi="Arial Bold" w:cs="Times New Roman Bold"/>
      <w:bCs/>
      <w:color w:val="829995"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85FF7"/>
    <w:rPr>
      <w:b/>
      <w:color w:val="FFFFFF"/>
      <w:sz w:val="28"/>
      <w:szCs w:val="26"/>
      <w:shd w:val="clear" w:color="auto" w:fill="829995"/>
    </w:rPr>
  </w:style>
  <w:style w:type="character" w:customStyle="1" w:styleId="Heading3Char">
    <w:name w:val="Heading 3 Char"/>
    <w:basedOn w:val="DefaultParagraphFont"/>
    <w:link w:val="Heading3"/>
    <w:uiPriority w:val="1"/>
    <w:rsid w:val="00C85FF7"/>
    <w:rPr>
      <w:b/>
      <w:color w:val="829995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85FF7"/>
    <w:rPr>
      <w:rFonts w:eastAsiaTheme="minorEastAsia"/>
      <w:b/>
      <w:bCs/>
      <w:color w:val="829995"/>
      <w:szCs w:val="14"/>
    </w:rPr>
  </w:style>
  <w:style w:type="paragraph" w:customStyle="1" w:styleId="CoverSPTSno">
    <w:name w:val="Cover SPTS no"/>
    <w:basedOn w:val="Normal"/>
    <w:uiPriority w:val="99"/>
    <w:semiHidden/>
    <w:rsid w:val="00364F43"/>
    <w:pPr>
      <w:tabs>
        <w:tab w:val="left" w:pos="4248"/>
      </w:tabs>
      <w:spacing w:before="720" w:after="240"/>
    </w:pPr>
    <w:rPr>
      <w:rFonts w:cs="Arial"/>
      <w:color w:val="A0A0A0"/>
      <w:sz w:val="14"/>
      <w:szCs w:val="14"/>
    </w:rPr>
  </w:style>
  <w:style w:type="paragraph" w:customStyle="1" w:styleId="Coverauthor">
    <w:name w:val="Cover author"/>
    <w:basedOn w:val="Normal"/>
    <w:uiPriority w:val="99"/>
    <w:semiHidden/>
    <w:rsid w:val="00962108"/>
    <w:pPr>
      <w:spacing w:after="220"/>
    </w:pPr>
    <w:rPr>
      <w:rFonts w:cs="Arial"/>
      <w:color w:val="3E5D58" w:themeColor="text2"/>
      <w:szCs w:val="16"/>
    </w:rPr>
  </w:style>
  <w:style w:type="paragraph" w:customStyle="1" w:styleId="Covermonth">
    <w:name w:val="Cover month"/>
    <w:basedOn w:val="Normal"/>
    <w:uiPriority w:val="99"/>
    <w:semiHidden/>
    <w:rsid w:val="00962108"/>
    <w:pPr>
      <w:spacing w:after="220"/>
    </w:pPr>
    <w:rPr>
      <w:rFonts w:cs="Arial"/>
      <w:color w:val="3E5D58" w:themeColor="text2"/>
      <w:sz w:val="16"/>
      <w:szCs w:val="14"/>
    </w:rPr>
  </w:style>
  <w:style w:type="paragraph" w:styleId="Header">
    <w:name w:val="header"/>
    <w:basedOn w:val="Normal"/>
    <w:link w:val="HeaderChar"/>
    <w:rsid w:val="00C85FF7"/>
    <w:pPr>
      <w:tabs>
        <w:tab w:val="right" w:pos="9070"/>
      </w:tabs>
      <w:spacing w:after="200" w:line="276" w:lineRule="auto"/>
    </w:pPr>
    <w:rPr>
      <w:rFonts w:cs="Arial"/>
      <w:noProof/>
      <w:color w:val="829995"/>
      <w:sz w:val="12"/>
      <w:szCs w:val="12"/>
    </w:rPr>
  </w:style>
  <w:style w:type="character" w:customStyle="1" w:styleId="HeaderChar">
    <w:name w:val="Header Char"/>
    <w:basedOn w:val="DefaultParagraphFont"/>
    <w:link w:val="Header"/>
    <w:rsid w:val="00C85FF7"/>
    <w:rPr>
      <w:rFonts w:cs="Arial"/>
      <w:noProof/>
      <w:color w:val="829995"/>
      <w:sz w:val="12"/>
      <w:szCs w:val="12"/>
    </w:rPr>
  </w:style>
  <w:style w:type="paragraph" w:styleId="Footer">
    <w:name w:val="footer"/>
    <w:basedOn w:val="Normal"/>
    <w:link w:val="FooterChar"/>
    <w:uiPriority w:val="99"/>
    <w:rsid w:val="00C85FF7"/>
    <w:pPr>
      <w:pBdr>
        <w:top w:val="single" w:sz="2" w:space="12" w:color="829995"/>
      </w:pBdr>
      <w:tabs>
        <w:tab w:val="right" w:pos="10204"/>
      </w:tabs>
    </w:pPr>
    <w:rPr>
      <w:rFonts w:asciiTheme="majorHAnsi" w:hAnsiTheme="majorHAnsi" w:cstheme="majorHAnsi"/>
      <w:bCs/>
      <w:noProof/>
      <w:color w:val="829995"/>
      <w:sz w:val="12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C85FF7"/>
    <w:rPr>
      <w:rFonts w:asciiTheme="majorHAnsi" w:hAnsiTheme="majorHAnsi" w:cstheme="majorHAnsi"/>
      <w:bCs/>
      <w:noProof/>
      <w:color w:val="829995"/>
      <w:sz w:val="12"/>
      <w:szCs w:val="14"/>
    </w:rPr>
  </w:style>
  <w:style w:type="paragraph" w:customStyle="1" w:styleId="Disclaimeretcheading">
    <w:name w:val="Disclaimer etc heading"/>
    <w:basedOn w:val="Normal"/>
    <w:uiPriority w:val="99"/>
    <w:semiHidden/>
    <w:rsid w:val="00364F43"/>
    <w:pPr>
      <w:suppressAutoHyphens/>
      <w:autoSpaceDE w:val="0"/>
      <w:autoSpaceDN w:val="0"/>
      <w:adjustRightInd w:val="0"/>
      <w:spacing w:after="180" w:line="180" w:lineRule="atLeas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Disclaimeretctext">
    <w:name w:val="Disclaimer etc text"/>
    <w:basedOn w:val="Normal"/>
    <w:uiPriority w:val="99"/>
    <w:semiHidden/>
    <w:rsid w:val="00364F43"/>
    <w:pPr>
      <w:suppressAutoHyphens/>
      <w:autoSpaceDE w:val="0"/>
      <w:autoSpaceDN w:val="0"/>
      <w:adjustRightInd w:val="0"/>
      <w:spacing w:after="240" w:line="180" w:lineRule="atLeast"/>
      <w:textAlignment w:val="center"/>
    </w:pPr>
    <w:rPr>
      <w:rFonts w:cs="Arial"/>
      <w:color w:val="000000"/>
      <w:sz w:val="14"/>
      <w:szCs w:val="14"/>
    </w:rPr>
  </w:style>
  <w:style w:type="paragraph" w:customStyle="1" w:styleId="BodyTextConfidential">
    <w:name w:val="Body Text Confidential"/>
    <w:basedOn w:val="BodyText"/>
    <w:uiPriority w:val="8"/>
    <w:rsid w:val="00364F43"/>
    <w:pPr>
      <w:suppressAutoHyphens/>
      <w:autoSpaceDE w:val="0"/>
      <w:autoSpaceDN w:val="0"/>
      <w:adjustRightInd w:val="0"/>
      <w:spacing w:after="260" w:line="220" w:lineRule="atLeast"/>
      <w:textAlignment w:val="center"/>
    </w:pPr>
    <w:rPr>
      <w:rFonts w:cs="Arial"/>
      <w:b/>
      <w:bCs/>
      <w:color w:val="FF2615"/>
      <w:szCs w:val="18"/>
    </w:rPr>
  </w:style>
  <w:style w:type="paragraph" w:customStyle="1" w:styleId="Client">
    <w:name w:val="Client"/>
    <w:basedOn w:val="Normal"/>
    <w:uiPriority w:val="99"/>
    <w:semiHidden/>
    <w:rsid w:val="00364F43"/>
    <w:pPr>
      <w:autoSpaceDE w:val="0"/>
      <w:autoSpaceDN w:val="0"/>
      <w:adjustRightInd w:val="0"/>
      <w:spacing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PFRaddressInsidecover">
    <w:name w:val="PFR address (Inside cover)"/>
    <w:basedOn w:val="Normal"/>
    <w:uiPriority w:val="99"/>
    <w:semiHidden/>
    <w:rsid w:val="00364F43"/>
    <w:pPr>
      <w:suppressAutoHyphens/>
      <w:autoSpaceDE w:val="0"/>
      <w:autoSpaceDN w:val="0"/>
      <w:adjustRightInd w:val="0"/>
      <w:spacing w:before="240" w:after="480" w:line="180" w:lineRule="atLeast"/>
      <w:textAlignment w:val="center"/>
    </w:pPr>
    <w:rPr>
      <w:rFonts w:cs="Arial"/>
      <w:color w:val="000000"/>
      <w:sz w:val="14"/>
      <w:szCs w:val="14"/>
    </w:rPr>
  </w:style>
  <w:style w:type="paragraph" w:customStyle="1" w:styleId="Execsummaryheading">
    <w:name w:val="Exec summary heading"/>
    <w:basedOn w:val="Heading1"/>
    <w:uiPriority w:val="99"/>
    <w:semiHidden/>
    <w:rsid w:val="00FF7363"/>
    <w:rPr>
      <w:rFonts w:cstheme="minorBidi"/>
      <w:szCs w:val="22"/>
    </w:rPr>
  </w:style>
  <w:style w:type="paragraph" w:styleId="ListNumber">
    <w:name w:val="List Number"/>
    <w:basedOn w:val="BodyText"/>
    <w:link w:val="ListNumberChar"/>
    <w:uiPriority w:val="4"/>
    <w:qFormat/>
    <w:rsid w:val="00D869B4"/>
    <w:pPr>
      <w:numPr>
        <w:numId w:val="17"/>
      </w:numPr>
      <w:spacing w:after="120"/>
      <w:ind w:left="567" w:hanging="283"/>
      <w:contextualSpacing/>
    </w:pPr>
  </w:style>
  <w:style w:type="character" w:customStyle="1" w:styleId="ListNumberChar">
    <w:name w:val="List Number Char"/>
    <w:basedOn w:val="DefaultParagraphFont"/>
    <w:link w:val="ListNumber"/>
    <w:uiPriority w:val="4"/>
    <w:rsid w:val="00D869B4"/>
    <w:rPr>
      <w:rFonts w:ascii="Arial" w:eastAsia="Times New Roman" w:hAnsi="Arial" w:cs="Times New Roman"/>
      <w:sz w:val="20"/>
      <w:lang w:eastAsia="en-NZ"/>
    </w:rPr>
  </w:style>
  <w:style w:type="character" w:styleId="Hyperlink">
    <w:name w:val="Hyperlink"/>
    <w:basedOn w:val="DefaultParagraphFont"/>
    <w:uiPriority w:val="99"/>
    <w:rsid w:val="00513D8A"/>
    <w:rPr>
      <w:color w:val="24A3BE" w:themeColor="accent3"/>
      <w:u w:val="single"/>
    </w:rPr>
  </w:style>
  <w:style w:type="paragraph" w:styleId="ListBullet">
    <w:name w:val="List Bullet"/>
    <w:basedOn w:val="BodyText"/>
    <w:uiPriority w:val="3"/>
    <w:qFormat/>
    <w:rsid w:val="002D7C89"/>
    <w:pPr>
      <w:numPr>
        <w:numId w:val="23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43"/>
    <w:rPr>
      <w:rFonts w:ascii="Tahoma" w:hAnsi="Tahoma" w:cs="Tahoma"/>
      <w:sz w:val="16"/>
      <w:szCs w:val="16"/>
    </w:rPr>
  </w:style>
  <w:style w:type="paragraph" w:styleId="TOC2">
    <w:name w:val="toc 2"/>
    <w:basedOn w:val="TOC1"/>
    <w:next w:val="TOC1"/>
    <w:uiPriority w:val="39"/>
    <w:rsid w:val="00944CA9"/>
    <w:pPr>
      <w:tabs>
        <w:tab w:val="clear" w:pos="680"/>
      </w:tabs>
      <w:spacing w:before="0"/>
      <w:ind w:left="1276" w:hanging="567"/>
    </w:pPr>
    <w:rPr>
      <w:b w:val="0"/>
    </w:rPr>
  </w:style>
  <w:style w:type="paragraph" w:styleId="TOC1">
    <w:name w:val="toc 1"/>
    <w:basedOn w:val="Normal"/>
    <w:next w:val="Normal"/>
    <w:uiPriority w:val="39"/>
    <w:rsid w:val="00944CA9"/>
    <w:pPr>
      <w:tabs>
        <w:tab w:val="left" w:pos="680"/>
        <w:tab w:val="right" w:leader="dot" w:pos="9070"/>
      </w:tabs>
      <w:adjustRightInd w:val="0"/>
      <w:spacing w:before="240" w:after="120" w:line="276" w:lineRule="auto"/>
      <w:ind w:left="680" w:right="1134" w:hanging="680"/>
    </w:pPr>
    <w:rPr>
      <w:b/>
      <w:noProof/>
    </w:rPr>
  </w:style>
  <w:style w:type="paragraph" w:customStyle="1" w:styleId="Tablecaption">
    <w:name w:val="Table caption"/>
    <w:basedOn w:val="Normal"/>
    <w:uiPriority w:val="5"/>
    <w:rsid w:val="009C2148"/>
    <w:pPr>
      <w:keepNext/>
      <w:spacing w:before="200" w:after="80"/>
    </w:pPr>
    <w:rPr>
      <w:bCs/>
      <w:iCs/>
      <w:sz w:val="16"/>
      <w:szCs w:val="18"/>
    </w:rPr>
  </w:style>
  <w:style w:type="paragraph" w:customStyle="1" w:styleId="LandscapeHeader">
    <w:name w:val="Landscape Header"/>
    <w:basedOn w:val="Normal"/>
    <w:uiPriority w:val="6"/>
    <w:rsid w:val="00C85FF7"/>
    <w:pPr>
      <w:tabs>
        <w:tab w:val="right" w:pos="14002"/>
      </w:tabs>
      <w:spacing w:after="200" w:line="276" w:lineRule="auto"/>
    </w:pPr>
    <w:rPr>
      <w:rFonts w:cs="Arial"/>
      <w:noProof/>
      <w:color w:val="829995"/>
      <w:sz w:val="12"/>
      <w:szCs w:val="12"/>
    </w:rPr>
  </w:style>
  <w:style w:type="table" w:styleId="TableGrid">
    <w:name w:val="Table Grid"/>
    <w:basedOn w:val="TableNormal"/>
    <w:uiPriority w:val="59"/>
    <w:rsid w:val="00364F43"/>
    <w:rPr>
      <w:rFonts w:ascii="Arial" w:eastAsia="Times New Roman" w:hAnsi="Arial" w:cs="Times New Roman"/>
      <w:szCs w:val="24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next w:val="BodyText"/>
    <w:uiPriority w:val="7"/>
    <w:qFormat/>
    <w:rsid w:val="005D1DE5"/>
    <w:pPr>
      <w:spacing w:before="120"/>
    </w:pPr>
    <w:rPr>
      <w:rFonts w:ascii="Arial" w:hAnsi="Arial" w:cs="Arial"/>
      <w:bCs/>
      <w:color w:val="000000"/>
      <w:sz w:val="16"/>
      <w:szCs w:val="14"/>
    </w:rPr>
  </w:style>
  <w:style w:type="paragraph" w:customStyle="1" w:styleId="AppendixHeading">
    <w:name w:val="Appendix Heading"/>
    <w:basedOn w:val="Heading1"/>
    <w:uiPriority w:val="7"/>
    <w:rsid w:val="00D869B4"/>
    <w:rPr>
      <w:sz w:val="28"/>
    </w:rPr>
  </w:style>
  <w:style w:type="paragraph" w:customStyle="1" w:styleId="Forfurtherinfo">
    <w:name w:val="For further info"/>
    <w:basedOn w:val="Normal"/>
    <w:uiPriority w:val="99"/>
    <w:semiHidden/>
    <w:qFormat/>
    <w:rsid w:val="00364F43"/>
    <w:rPr>
      <w:rFonts w:cs="Arial"/>
      <w:b/>
      <w:bCs/>
      <w:sz w:val="21"/>
      <w:szCs w:val="22"/>
    </w:rPr>
  </w:style>
  <w:style w:type="paragraph" w:customStyle="1" w:styleId="Tablefooter">
    <w:name w:val="Table footer"/>
    <w:basedOn w:val="Disclaimeretctext"/>
    <w:uiPriority w:val="5"/>
    <w:qFormat/>
    <w:rsid w:val="00B73720"/>
    <w:pPr>
      <w:spacing w:before="6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64F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E5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5"/>
    <w:qFormat/>
    <w:rsid w:val="00452445"/>
    <w:pPr>
      <w:spacing w:before="60" w:after="60" w:line="276" w:lineRule="auto"/>
    </w:pPr>
    <w:rPr>
      <w:rFonts w:eastAsiaTheme="minorEastAsia"/>
      <w:sz w:val="18"/>
      <w:szCs w:val="18"/>
    </w:rPr>
  </w:style>
  <w:style w:type="paragraph" w:customStyle="1" w:styleId="TableTextCondensed">
    <w:name w:val="Table Text Condensed"/>
    <w:basedOn w:val="TableText"/>
    <w:uiPriority w:val="5"/>
    <w:qFormat/>
    <w:rsid w:val="00EB4081"/>
    <w:pPr>
      <w:autoSpaceDE w:val="0"/>
      <w:autoSpaceDN w:val="0"/>
      <w:adjustRightInd w:val="0"/>
      <w:spacing w:line="240" w:lineRule="auto"/>
      <w:textAlignment w:val="center"/>
    </w:pPr>
    <w:rPr>
      <w:rFonts w:eastAsiaTheme="minorHAnsi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364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4F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4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E5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5FF7"/>
    <w:pPr>
      <w:spacing w:before="360" w:after="480"/>
    </w:pPr>
    <w:rPr>
      <w:rFonts w:cs="Arial"/>
      <w:color w:val="829995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85FF7"/>
    <w:rPr>
      <w:rFonts w:cs="Arial"/>
      <w:color w:val="829995"/>
      <w:sz w:val="44"/>
    </w:rPr>
  </w:style>
  <w:style w:type="paragraph" w:styleId="FootnoteText">
    <w:name w:val="footnote text"/>
    <w:basedOn w:val="Normal"/>
    <w:link w:val="FootnoteTextChar"/>
    <w:uiPriority w:val="99"/>
    <w:semiHidden/>
    <w:rsid w:val="00364F4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4F43"/>
    <w:rPr>
      <w:vertAlign w:val="superscript"/>
    </w:rPr>
  </w:style>
  <w:style w:type="character" w:styleId="BookTitle">
    <w:name w:val="Book Title"/>
    <w:basedOn w:val="DefaultParagraphFont"/>
    <w:uiPriority w:val="99"/>
    <w:semiHidden/>
    <w:qFormat/>
    <w:rsid w:val="00364F43"/>
    <w:rPr>
      <w:b/>
      <w:bCs/>
      <w:smallCaps/>
      <w:spacing w:val="5"/>
    </w:rPr>
  </w:style>
  <w:style w:type="paragraph" w:styleId="ListNumber2">
    <w:name w:val="List Number 2"/>
    <w:basedOn w:val="ListNumber"/>
    <w:uiPriority w:val="4"/>
    <w:rsid w:val="00D869B4"/>
    <w:pPr>
      <w:numPr>
        <w:ilvl w:val="1"/>
      </w:numPr>
      <w:ind w:left="851" w:hanging="284"/>
    </w:pPr>
  </w:style>
  <w:style w:type="paragraph" w:styleId="ListNumber3">
    <w:name w:val="List Number 3"/>
    <w:basedOn w:val="ListNumber2"/>
    <w:uiPriority w:val="4"/>
    <w:rsid w:val="00D869B4"/>
    <w:pPr>
      <w:numPr>
        <w:ilvl w:val="2"/>
      </w:numPr>
      <w:ind w:left="1134" w:hanging="283"/>
    </w:pPr>
  </w:style>
  <w:style w:type="paragraph" w:styleId="ListNumber4">
    <w:name w:val="List Number 4"/>
    <w:basedOn w:val="ListNumber3"/>
    <w:uiPriority w:val="99"/>
    <w:semiHidden/>
    <w:rsid w:val="00364F43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364F43"/>
    <w:pPr>
      <w:numPr>
        <w:ilvl w:val="4"/>
      </w:numPr>
    </w:pPr>
  </w:style>
  <w:style w:type="paragraph" w:styleId="ListBullet2">
    <w:name w:val="List Bullet 2"/>
    <w:basedOn w:val="ListBullet"/>
    <w:uiPriority w:val="3"/>
    <w:rsid w:val="002D7C89"/>
    <w:pPr>
      <w:numPr>
        <w:ilvl w:val="1"/>
      </w:numPr>
      <w:contextualSpacing/>
    </w:pPr>
  </w:style>
  <w:style w:type="paragraph" w:styleId="ListBullet3">
    <w:name w:val="List Bullet 3"/>
    <w:basedOn w:val="ListBullet2"/>
    <w:uiPriority w:val="3"/>
    <w:rsid w:val="002D7C89"/>
    <w:pPr>
      <w:numPr>
        <w:ilvl w:val="2"/>
      </w:numPr>
    </w:pPr>
  </w:style>
  <w:style w:type="paragraph" w:customStyle="1" w:styleId="TableTextBullets">
    <w:name w:val="Table Text Bullets"/>
    <w:basedOn w:val="Normal"/>
    <w:uiPriority w:val="5"/>
    <w:rsid w:val="00452445"/>
    <w:pPr>
      <w:numPr>
        <w:numId w:val="6"/>
      </w:numPr>
      <w:spacing w:before="20" w:after="20" w:line="240" w:lineRule="atLeast"/>
      <w:ind w:left="227" w:hanging="227"/>
    </w:pPr>
    <w:rPr>
      <w:sz w:val="18"/>
    </w:rPr>
  </w:style>
  <w:style w:type="paragraph" w:customStyle="1" w:styleId="TableTextNumbering">
    <w:name w:val="Table Text Numbering"/>
    <w:basedOn w:val="Normal"/>
    <w:uiPriority w:val="5"/>
    <w:qFormat/>
    <w:rsid w:val="00452445"/>
    <w:pPr>
      <w:numPr>
        <w:numId w:val="7"/>
      </w:numPr>
      <w:spacing w:before="20" w:after="20" w:line="240" w:lineRule="atLeast"/>
      <w:ind w:left="227" w:hanging="227"/>
    </w:pPr>
    <w:rPr>
      <w:rFonts w:eastAsiaTheme="minorEastAsia"/>
      <w:sz w:val="18"/>
    </w:rPr>
  </w:style>
  <w:style w:type="paragraph" w:customStyle="1" w:styleId="TextBoxText">
    <w:name w:val="Text Box Text"/>
    <w:basedOn w:val="BodyText"/>
    <w:rsid w:val="00364F43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cs="Arial"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D869B4"/>
    <w:pPr>
      <w:spacing w:after="200" w:line="276" w:lineRule="auto"/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D869B4"/>
    <w:rPr>
      <w:rFonts w:ascii="Arial" w:eastAsia="Times New Roman" w:hAnsi="Arial" w:cs="Times New Roman"/>
      <w:sz w:val="20"/>
      <w:szCs w:val="24"/>
      <w:lang w:eastAsia="en-NZ"/>
    </w:rPr>
  </w:style>
  <w:style w:type="numbering" w:customStyle="1" w:styleId="Bullets">
    <w:name w:val="Bullets"/>
    <w:uiPriority w:val="99"/>
    <w:rsid w:val="00364F43"/>
    <w:pPr>
      <w:numPr>
        <w:numId w:val="2"/>
      </w:numPr>
    </w:pPr>
  </w:style>
  <w:style w:type="paragraph" w:styleId="BodyTextIndent2">
    <w:name w:val="Body Text Indent 2"/>
    <w:basedOn w:val="BodyTextIndent"/>
    <w:link w:val="BodyTextIndent2Char"/>
    <w:rsid w:val="00D869B4"/>
    <w:pPr>
      <w:spacing w:before="120"/>
      <w:ind w:left="851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81A16"/>
    <w:rPr>
      <w:rFonts w:ascii="Arial" w:eastAsia="Times New Roman" w:hAnsi="Arial" w:cs="Times New Roman"/>
      <w:sz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364F43"/>
    <w:rPr>
      <w:color w:val="808080"/>
    </w:rPr>
  </w:style>
  <w:style w:type="paragraph" w:customStyle="1" w:styleId="ClientRef">
    <w:name w:val="Client Ref"/>
    <w:basedOn w:val="Client"/>
    <w:uiPriority w:val="99"/>
    <w:semiHidden/>
    <w:rsid w:val="00364F43"/>
    <w:pPr>
      <w:spacing w:after="480"/>
    </w:pPr>
  </w:style>
  <w:style w:type="paragraph" w:customStyle="1" w:styleId="TableNotes">
    <w:name w:val="Table Notes"/>
    <w:basedOn w:val="Normal"/>
    <w:uiPriority w:val="10"/>
    <w:semiHidden/>
    <w:rsid w:val="00364F43"/>
    <w:pPr>
      <w:spacing w:after="240"/>
    </w:pPr>
    <w:rPr>
      <w:i/>
      <w:color w:val="595959" w:themeColor="text1" w:themeTint="A6"/>
    </w:rPr>
  </w:style>
  <w:style w:type="table" w:styleId="MediumGrid3-Accent3">
    <w:name w:val="Medium Grid 3 Accent 3"/>
    <w:basedOn w:val="TableNormal"/>
    <w:uiPriority w:val="69"/>
    <w:unhideWhenUsed/>
    <w:rsid w:val="00364F43"/>
    <w:rPr>
      <w:rFonts w:ascii="Arial" w:eastAsia="Times New Roman" w:hAnsi="Arial" w:cs="Times New Roman"/>
      <w:szCs w:val="24"/>
      <w:lang w:eastAsia="en-N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3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3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3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3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D7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D7E8" w:themeFill="accent3" w:themeFillTint="7F"/>
      </w:tcPr>
    </w:tblStylePr>
  </w:style>
  <w:style w:type="paragraph" w:customStyle="1" w:styleId="Table2ndlevelheading">
    <w:name w:val="Table 2nd level heading"/>
    <w:basedOn w:val="Normal"/>
    <w:uiPriority w:val="5"/>
    <w:rsid w:val="00452445"/>
    <w:pPr>
      <w:autoSpaceDE w:val="0"/>
      <w:autoSpaceDN w:val="0"/>
      <w:adjustRightInd w:val="0"/>
      <w:spacing w:before="60" w:after="60"/>
      <w:textAlignment w:val="center"/>
    </w:pPr>
    <w:rPr>
      <w:rFonts w:cs="Arial"/>
      <w:b/>
      <w:bCs/>
      <w:color w:val="829995"/>
      <w:kern w:val="22"/>
      <w:sz w:val="18"/>
      <w:szCs w:val="18"/>
    </w:rPr>
  </w:style>
  <w:style w:type="paragraph" w:customStyle="1" w:styleId="Hiddentext">
    <w:name w:val="Hidden text"/>
    <w:basedOn w:val="BodyText"/>
    <w:uiPriority w:val="99"/>
    <w:semiHidden/>
    <w:rsid w:val="00364F43"/>
    <w:rPr>
      <w:b/>
      <w:vanish/>
      <w:color w:val="FF6600"/>
    </w:rPr>
  </w:style>
  <w:style w:type="paragraph" w:styleId="Index1">
    <w:name w:val="index 1"/>
    <w:basedOn w:val="Normal"/>
    <w:next w:val="Normal"/>
    <w:uiPriority w:val="99"/>
    <w:semiHidden/>
    <w:rsid w:val="00364F43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364F43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364F43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364F43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364F43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364F43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364F43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364F43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364F43"/>
    <w:pPr>
      <w:ind w:left="1980" w:hanging="220"/>
    </w:pPr>
  </w:style>
  <w:style w:type="paragraph" w:customStyle="1" w:styleId="LandscapeFooter">
    <w:name w:val="Landscape Footer"/>
    <w:basedOn w:val="Normal"/>
    <w:uiPriority w:val="6"/>
    <w:rsid w:val="00C85FF7"/>
    <w:pPr>
      <w:pBdr>
        <w:top w:val="single" w:sz="4" w:space="12" w:color="829995"/>
      </w:pBdr>
      <w:tabs>
        <w:tab w:val="right" w:pos="12018"/>
      </w:tabs>
    </w:pPr>
    <w:rPr>
      <w:rFonts w:cs="Arial"/>
      <w:noProof/>
      <w:color w:val="829995"/>
      <w:sz w:val="12"/>
      <w:szCs w:val="12"/>
    </w:rPr>
  </w:style>
  <w:style w:type="paragraph" w:styleId="ListBullet4">
    <w:name w:val="List Bullet 4"/>
    <w:basedOn w:val="Normal"/>
    <w:uiPriority w:val="99"/>
    <w:semiHidden/>
    <w:rsid w:val="002D7C89"/>
    <w:pPr>
      <w:numPr>
        <w:ilvl w:val="3"/>
        <w:numId w:val="25"/>
      </w:numPr>
    </w:pPr>
  </w:style>
  <w:style w:type="paragraph" w:styleId="ListBullet5">
    <w:name w:val="List Bullet 5"/>
    <w:basedOn w:val="Normal"/>
    <w:uiPriority w:val="99"/>
    <w:semiHidden/>
    <w:rsid w:val="002D7C89"/>
    <w:pPr>
      <w:numPr>
        <w:ilvl w:val="4"/>
        <w:numId w:val="25"/>
      </w:numPr>
    </w:pPr>
  </w:style>
  <w:style w:type="paragraph" w:customStyle="1" w:styleId="ListBulletSpaced">
    <w:name w:val="List Bullet Spaced"/>
    <w:basedOn w:val="ListBullet"/>
    <w:uiPriority w:val="10"/>
    <w:rsid w:val="00364F43"/>
  </w:style>
  <w:style w:type="paragraph" w:styleId="ListParagraph">
    <w:name w:val="List Paragraph"/>
    <w:basedOn w:val="Normal"/>
    <w:link w:val="ListParagraphChar"/>
    <w:uiPriority w:val="34"/>
    <w:qFormat/>
    <w:rsid w:val="00364F43"/>
    <w:pPr>
      <w:ind w:left="720"/>
      <w:contextualSpacing/>
    </w:pPr>
  </w:style>
  <w:style w:type="character" w:styleId="PageNumber">
    <w:name w:val="page number"/>
    <w:uiPriority w:val="99"/>
    <w:semiHidden/>
    <w:rsid w:val="00364F43"/>
  </w:style>
  <w:style w:type="paragraph" w:customStyle="1" w:styleId="SubjectText">
    <w:name w:val="Subject Text"/>
    <w:basedOn w:val="Normal"/>
    <w:uiPriority w:val="99"/>
    <w:rsid w:val="0026680B"/>
    <w:pPr>
      <w:spacing w:after="360"/>
    </w:pPr>
    <w:rPr>
      <w:rFonts w:ascii="Arial Bold" w:hAnsi="Arial Bold"/>
      <w:b/>
    </w:rPr>
  </w:style>
  <w:style w:type="paragraph" w:styleId="TOC3">
    <w:name w:val="toc 3"/>
    <w:basedOn w:val="TOC2"/>
    <w:uiPriority w:val="39"/>
    <w:rsid w:val="00944CA9"/>
    <w:pPr>
      <w:spacing w:line="240" w:lineRule="auto"/>
      <w:ind w:left="1985" w:hanging="709"/>
    </w:pPr>
  </w:style>
  <w:style w:type="paragraph" w:styleId="TOCHeading">
    <w:name w:val="TOC Heading"/>
    <w:basedOn w:val="Normal"/>
    <w:next w:val="Normal"/>
    <w:uiPriority w:val="8"/>
    <w:rsid w:val="00C85FF7"/>
    <w:pPr>
      <w:keepNext/>
      <w:keepLines/>
      <w:spacing w:before="400" w:after="120" w:line="276" w:lineRule="auto"/>
      <w:outlineLvl w:val="0"/>
    </w:pPr>
    <w:rPr>
      <w:rFonts w:ascii="Arial Bold" w:eastAsiaTheme="minorEastAsia" w:hAnsi="Arial Bold"/>
      <w:bCs/>
      <w:color w:val="829995"/>
      <w:sz w:val="32"/>
      <w:szCs w:val="22"/>
    </w:rPr>
  </w:style>
  <w:style w:type="paragraph" w:customStyle="1" w:styleId="TableTextDecimal">
    <w:name w:val="Table Text Decimal"/>
    <w:basedOn w:val="TableTextCondensed"/>
    <w:uiPriority w:val="5"/>
    <w:rsid w:val="00831B83"/>
    <w:pPr>
      <w:tabs>
        <w:tab w:val="decimal" w:pos="851"/>
      </w:tabs>
    </w:pPr>
  </w:style>
  <w:style w:type="paragraph" w:customStyle="1" w:styleId="Table">
    <w:name w:val="Table"/>
    <w:uiPriority w:val="99"/>
    <w:semiHidden/>
    <w:rsid w:val="00D761F9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Arial" w:hAnsi="Arial" w:cs="Arial"/>
      <w:color w:val="000000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C85FF7"/>
    <w:rPr>
      <w:rFonts w:eastAsiaTheme="majorEastAsia" w:cs="Arial"/>
      <w:b/>
      <w:iCs/>
      <w:color w:val="829995"/>
      <w:sz w:val="22"/>
    </w:rPr>
  </w:style>
  <w:style w:type="paragraph" w:customStyle="1" w:styleId="Name">
    <w:name w:val="Name"/>
    <w:basedOn w:val="Disclaimeretctext"/>
    <w:uiPriority w:val="99"/>
    <w:semiHidden/>
    <w:rsid w:val="001A5D74"/>
    <w:pPr>
      <w:spacing w:after="0"/>
    </w:pPr>
    <w:rPr>
      <w:u w:color="FFFF00"/>
    </w:rPr>
  </w:style>
  <w:style w:type="paragraph" w:styleId="NoSpacing">
    <w:name w:val="No Spacing"/>
    <w:uiPriority w:val="99"/>
    <w:semiHidden/>
    <w:qFormat/>
    <w:rsid w:val="00225281"/>
    <w:rPr>
      <w:rFonts w:ascii="Arial" w:eastAsia="Times New Roman" w:hAnsi="Arial" w:cs="Times New Roman"/>
      <w:szCs w:val="24"/>
      <w:lang w:eastAsia="en-NZ"/>
    </w:rPr>
  </w:style>
  <w:style w:type="character" w:styleId="IntenseEmphasis">
    <w:name w:val="Intense Emphasis"/>
    <w:basedOn w:val="DefaultParagraphFont"/>
    <w:uiPriority w:val="99"/>
    <w:semiHidden/>
    <w:rsid w:val="00EC566F"/>
    <w:rPr>
      <w:i/>
      <w:iCs/>
      <w:color w:val="3E5D58" w:themeColor="text2"/>
    </w:rPr>
  </w:style>
  <w:style w:type="character" w:styleId="IntenseReference">
    <w:name w:val="Intense Reference"/>
    <w:basedOn w:val="DefaultParagraphFont"/>
    <w:uiPriority w:val="99"/>
    <w:semiHidden/>
    <w:rsid w:val="00EC566F"/>
    <w:rPr>
      <w:b/>
      <w:bCs/>
      <w:smallCaps/>
      <w:color w:val="3E5D58" w:themeColor="text2"/>
      <w:spacing w:val="5"/>
    </w:rPr>
  </w:style>
  <w:style w:type="table" w:styleId="TableGridLight">
    <w:name w:val="Grid Table Light"/>
    <w:basedOn w:val="TableNormal"/>
    <w:uiPriority w:val="40"/>
    <w:rsid w:val="003E58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ersion">
    <w:name w:val="Version"/>
    <w:basedOn w:val="BodyText"/>
    <w:rsid w:val="00325EC8"/>
    <w:pPr>
      <w:spacing w:before="120" w:after="120"/>
      <w:ind w:left="321"/>
    </w:pPr>
  </w:style>
  <w:style w:type="paragraph" w:customStyle="1" w:styleId="TableHeadingWhite">
    <w:name w:val="Table Heading White"/>
    <w:basedOn w:val="Normal"/>
    <w:uiPriority w:val="4"/>
    <w:qFormat/>
    <w:rsid w:val="002C2FA7"/>
    <w:pPr>
      <w:autoSpaceDE w:val="0"/>
      <w:autoSpaceDN w:val="0"/>
      <w:adjustRightInd w:val="0"/>
      <w:spacing w:before="60" w:after="60"/>
      <w:textAlignment w:val="center"/>
    </w:pPr>
    <w:rPr>
      <w:rFonts w:cs="Arial"/>
      <w:bCs/>
      <w:color w:val="FFFFFF"/>
      <w:kern w:val="22"/>
      <w:sz w:val="18"/>
      <w:szCs w:val="18"/>
    </w:rPr>
  </w:style>
  <w:style w:type="paragraph" w:customStyle="1" w:styleId="Tableheaderrowwhite">
    <w:name w:val="Table header row white"/>
    <w:basedOn w:val="Normal"/>
    <w:uiPriority w:val="4"/>
    <w:rsid w:val="00C2420D"/>
    <w:pPr>
      <w:autoSpaceDE w:val="0"/>
      <w:autoSpaceDN w:val="0"/>
      <w:adjustRightInd w:val="0"/>
      <w:spacing w:before="120" w:after="120"/>
      <w:jc w:val="center"/>
      <w:textAlignment w:val="center"/>
    </w:pPr>
    <w:rPr>
      <w:rFonts w:cs="Arial"/>
      <w:bCs/>
      <w:color w:val="FFFFFF"/>
      <w:kern w:val="22"/>
      <w:sz w:val="18"/>
      <w:szCs w:val="18"/>
      <w:lang w:val="en-GB"/>
    </w:rPr>
  </w:style>
  <w:style w:type="paragraph" w:styleId="Date">
    <w:name w:val="Date"/>
    <w:basedOn w:val="Normal"/>
    <w:next w:val="Normal"/>
    <w:link w:val="DateChar"/>
    <w:uiPriority w:val="99"/>
    <w:rsid w:val="00E6572D"/>
    <w:pPr>
      <w:spacing w:before="840" w:after="480"/>
    </w:pPr>
  </w:style>
  <w:style w:type="character" w:customStyle="1" w:styleId="DateChar">
    <w:name w:val="Date Char"/>
    <w:basedOn w:val="DefaultParagraphFont"/>
    <w:link w:val="Date"/>
    <w:uiPriority w:val="99"/>
    <w:rsid w:val="00E6572D"/>
    <w:rPr>
      <w:rFonts w:ascii="Arial" w:eastAsia="Times New Roman" w:hAnsi="Arial" w:cs="Times New Roman"/>
      <w:sz w:val="20"/>
      <w:szCs w:val="24"/>
      <w:lang w:eastAsia="en-NZ"/>
    </w:rPr>
  </w:style>
  <w:style w:type="paragraph" w:customStyle="1" w:styleId="Address">
    <w:name w:val="Address"/>
    <w:basedOn w:val="BodyText"/>
    <w:rsid w:val="0026680B"/>
    <w:pPr>
      <w:contextualSpacing/>
    </w:pPr>
  </w:style>
  <w:style w:type="paragraph" w:customStyle="1" w:styleId="Signoff">
    <w:name w:val="Sign off"/>
    <w:basedOn w:val="BodyText"/>
    <w:rsid w:val="00E6572D"/>
    <w:pPr>
      <w:spacing w:before="360" w:after="240"/>
    </w:pPr>
  </w:style>
  <w:style w:type="paragraph" w:styleId="Salutation">
    <w:name w:val="Salutation"/>
    <w:basedOn w:val="Normal"/>
    <w:next w:val="Normal"/>
    <w:link w:val="SalutationChar"/>
    <w:uiPriority w:val="99"/>
    <w:rsid w:val="0026680B"/>
    <w:pPr>
      <w:spacing w:before="600" w:after="120" w:line="276" w:lineRule="auto"/>
    </w:pPr>
    <w:rPr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26680B"/>
    <w:rPr>
      <w:rFonts w:ascii="Arial" w:eastAsia="Times New Roman" w:hAnsi="Arial" w:cs="Times New Roman"/>
      <w:sz w:val="20"/>
      <w:lang w:eastAsia="en-NZ"/>
    </w:rPr>
  </w:style>
  <w:style w:type="paragraph" w:customStyle="1" w:styleId="SenderName">
    <w:name w:val="Sender Name"/>
    <w:basedOn w:val="BodyText"/>
    <w:rsid w:val="00E6572D"/>
    <w:pPr>
      <w:spacing w:after="60"/>
    </w:pPr>
  </w:style>
  <w:style w:type="paragraph" w:customStyle="1" w:styleId="SenderTitle">
    <w:name w:val="Sender Title"/>
    <w:basedOn w:val="BodyText"/>
    <w:rsid w:val="00E6572D"/>
    <w:pPr>
      <w:spacing w:after="0"/>
    </w:pPr>
    <w:rPr>
      <w:sz w:val="18"/>
    </w:rPr>
  </w:style>
  <w:style w:type="table" w:customStyle="1" w:styleId="PFRTable1">
    <w:name w:val="PFR Table 1"/>
    <w:basedOn w:val="TableNormal"/>
    <w:uiPriority w:val="99"/>
    <w:qFormat/>
    <w:rsid w:val="00973E55"/>
    <w:pPr>
      <w:spacing w:before="60" w:after="60"/>
      <w:jc w:val="center"/>
    </w:pPr>
    <w:rPr>
      <w:sz w:val="16"/>
    </w:rPr>
    <w:tblPr>
      <w:tblStyleRowBandSize w:val="1"/>
      <w:tblBorders>
        <w:bottom w:val="single" w:sz="4" w:space="0" w:color="69857E" w:themeColor="background2" w:themeShade="80"/>
        <w:insideH w:val="single" w:sz="4" w:space="0" w:color="69857E" w:themeColor="background2" w:themeShade="80"/>
      </w:tblBorders>
    </w:tbl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w w:val="100"/>
        <w:kern w:val="22"/>
        <w:sz w:val="16"/>
      </w:rPr>
      <w:tblPr/>
      <w:tcPr>
        <w:shd w:val="clear" w:color="auto" w:fill="69857E" w:themeFill="background2" w:themeFillShade="80"/>
      </w:tcPr>
    </w:tblStylePr>
    <w:tblStylePr w:type="lastRow">
      <w:pPr>
        <w:jc w:val="center"/>
      </w:pPr>
      <w:rPr>
        <w:rFonts w:asciiTheme="minorHAnsi" w:hAnsiTheme="minorHAnsi"/>
        <w:sz w:val="16"/>
      </w:r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PFRTable2">
    <w:name w:val="PFR Table 2"/>
    <w:basedOn w:val="TableNormal"/>
    <w:uiPriority w:val="99"/>
    <w:rsid w:val="00973E55"/>
    <w:pPr>
      <w:spacing w:before="60" w:after="60"/>
      <w:jc w:val="center"/>
    </w:pPr>
    <w:rPr>
      <w:sz w:val="16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F" w:themeFill="background2"/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b/>
        <w:color w:val="FFFFFF" w:themeColor="background1"/>
        <w:sz w:val="16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69857E" w:themeFill="background2" w:themeFillShade="80"/>
      </w:tcPr>
    </w:tblStylePr>
    <w:tblStylePr w:type="lastRow">
      <w:rPr>
        <w:sz w:val="16"/>
      </w:rPr>
    </w:tblStylePr>
    <w:tblStylePr w:type="firstCol">
      <w:pPr>
        <w:wordWrap/>
        <w:jc w:val="left"/>
      </w:pPr>
    </w:tblStylePr>
    <w:tblStylePr w:type="nwCell">
      <w:pPr>
        <w:jc w:val="left"/>
      </w:pPr>
    </w:tblStylePr>
  </w:style>
  <w:style w:type="table" w:customStyle="1" w:styleId="PFRtablestyle1">
    <w:name w:val="PFR table style 1"/>
    <w:basedOn w:val="MediumGrid3-Accent3"/>
    <w:uiPriority w:val="99"/>
    <w:rsid w:val="0025717D"/>
    <w:pPr>
      <w:spacing w:before="200" w:after="200" w:line="276" w:lineRule="auto"/>
    </w:pPr>
    <w:rPr>
      <w:rFonts w:eastAsiaTheme="minorEastAsia" w:cstheme="minorBidi"/>
      <w:sz w:val="18"/>
      <w:szCs w:val="18"/>
      <w:lang w:val="en-US" w:eastAsia="en-US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none" w:sz="0" w:space="0" w:color="auto"/>
        <w:insideV w:val="none" w:sz="0" w:space="0" w:color="auto"/>
      </w:tblBorders>
    </w:tblPr>
    <w:tcPr>
      <w:shd w:val="clear" w:color="auto" w:fill="F3F3F3"/>
      <w:tcMar>
        <w:top w:w="57" w:type="dxa"/>
      </w:tcMar>
    </w:tcPr>
    <w:tblStylePr w:type="firstRow">
      <w:rPr>
        <w:rFonts w:ascii="Arial" w:hAnsi="Arial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B632"/>
      </w:tcPr>
    </w:tblStylePr>
    <w:tblStylePr w:type="lastRow">
      <w:rPr>
        <w:b w:val="0"/>
        <w:bCs/>
        <w:i w:val="0"/>
        <w:iCs w:val="0"/>
        <w:color w:val="FFFFFF" w:themeColor="background1"/>
        <w:sz w:val="18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660"/>
      </w:tcPr>
    </w:tblStylePr>
    <w:tblStylePr w:type="firstCol">
      <w:rPr>
        <w:b w:val="0"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660"/>
      </w:tcPr>
    </w:tblStylePr>
    <w:tblStylePr w:type="lastCol">
      <w:rPr>
        <w:b w:val="0"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660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DFEDC4"/>
      </w:tcPr>
    </w:tblStylePr>
    <w:tblStylePr w:type="band1Horz">
      <w:rPr>
        <w:sz w:val="1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DC4"/>
      </w:tcPr>
    </w:tblStylePr>
    <w:tblStylePr w:type="band2Horz">
      <w:rPr>
        <w:sz w:val="18"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5717D"/>
  </w:style>
  <w:style w:type="character" w:styleId="UnresolvedMention">
    <w:name w:val="Unresolved Mention"/>
    <w:basedOn w:val="DefaultParagraphFont"/>
    <w:uiPriority w:val="99"/>
    <w:semiHidden/>
    <w:unhideWhenUsed/>
    <w:rsid w:val="0025717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551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551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551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551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551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551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551F3"/>
    <w:tblPr>
      <w:tblStyleRowBandSize w:val="1"/>
      <w:tblStyleColBandSize w:val="1"/>
      <w:tblBorders>
        <w:top w:val="single" w:sz="4" w:space="0" w:color="C9E4C0" w:themeColor="accent1" w:themeTint="66"/>
        <w:left w:val="single" w:sz="4" w:space="0" w:color="C9E4C0" w:themeColor="accent1" w:themeTint="66"/>
        <w:bottom w:val="single" w:sz="4" w:space="0" w:color="C9E4C0" w:themeColor="accent1" w:themeTint="66"/>
        <w:right w:val="single" w:sz="4" w:space="0" w:color="C9E4C0" w:themeColor="accent1" w:themeTint="66"/>
        <w:insideH w:val="single" w:sz="4" w:space="0" w:color="C9E4C0" w:themeColor="accent1" w:themeTint="66"/>
        <w:insideV w:val="single" w:sz="4" w:space="0" w:color="C9E4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ED6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6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551F3"/>
    <w:tblPr>
      <w:tblStyleRowBandSize w:val="1"/>
      <w:tblStyleColBandSize w:val="1"/>
      <w:tblBorders>
        <w:top w:val="single" w:sz="4" w:space="0" w:color="9FDFED" w:themeColor="accent3" w:themeTint="66"/>
        <w:left w:val="single" w:sz="4" w:space="0" w:color="9FDFED" w:themeColor="accent3" w:themeTint="66"/>
        <w:bottom w:val="single" w:sz="4" w:space="0" w:color="9FDFED" w:themeColor="accent3" w:themeTint="66"/>
        <w:right w:val="single" w:sz="4" w:space="0" w:color="9FDFED" w:themeColor="accent3" w:themeTint="66"/>
        <w:insideH w:val="single" w:sz="4" w:space="0" w:color="9FDFED" w:themeColor="accent3" w:themeTint="66"/>
        <w:insideV w:val="single" w:sz="4" w:space="0" w:color="9FD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FCF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CF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551F3"/>
    <w:tblPr>
      <w:tblStyleRowBandSize w:val="1"/>
      <w:tblStyleColBandSize w:val="1"/>
      <w:tblBorders>
        <w:top w:val="single" w:sz="4" w:space="0" w:color="E3CADD" w:themeColor="accent4" w:themeTint="66"/>
        <w:left w:val="single" w:sz="4" w:space="0" w:color="E3CADD" w:themeColor="accent4" w:themeTint="66"/>
        <w:bottom w:val="single" w:sz="4" w:space="0" w:color="E3CADD" w:themeColor="accent4" w:themeTint="66"/>
        <w:right w:val="single" w:sz="4" w:space="0" w:color="E3CADD" w:themeColor="accent4" w:themeTint="66"/>
        <w:insideH w:val="single" w:sz="4" w:space="0" w:color="E3CADD" w:themeColor="accent4" w:themeTint="66"/>
        <w:insideV w:val="single" w:sz="4" w:space="0" w:color="E3CA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B0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0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551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551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6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6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F" w:themeFill="accent1" w:themeFillTint="33"/>
      </w:tcPr>
    </w:tblStylePr>
    <w:tblStylePr w:type="band1Horz">
      <w:tblPr/>
      <w:tcPr>
        <w:shd w:val="clear" w:color="auto" w:fill="E3F1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551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B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B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EF" w:themeFill="accent2" w:themeFillTint="33"/>
      </w:tcPr>
    </w:tblStylePr>
    <w:tblStylePr w:type="band1Horz">
      <w:tblPr/>
      <w:tcPr>
        <w:shd w:val="clear" w:color="auto" w:fill="F1F8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551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CF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CF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FF6" w:themeFill="accent3" w:themeFillTint="33"/>
      </w:tcPr>
    </w:tblStylePr>
    <w:tblStylePr w:type="band1Horz">
      <w:tblPr/>
      <w:tcPr>
        <w:shd w:val="clear" w:color="auto" w:fill="CFEFF6" w:themeFill="accent3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C551F3"/>
    <w:rPr>
      <w:color w:val="B97AA4" w:themeColor="accent6" w:themeShade="BF"/>
    </w:rPr>
    <w:tblPr>
      <w:tblStyleRowBandSize w:val="1"/>
      <w:tblStyleColBandSize w:val="1"/>
      <w:tblBorders>
        <w:top w:val="single" w:sz="4" w:space="0" w:color="EAD7E4" w:themeColor="accent6" w:themeTint="99"/>
        <w:left w:val="single" w:sz="4" w:space="0" w:color="EAD7E4" w:themeColor="accent6" w:themeTint="99"/>
        <w:bottom w:val="single" w:sz="4" w:space="0" w:color="EAD7E4" w:themeColor="accent6" w:themeTint="99"/>
        <w:right w:val="single" w:sz="4" w:space="0" w:color="EAD7E4" w:themeColor="accent6" w:themeTint="99"/>
        <w:insideH w:val="single" w:sz="4" w:space="0" w:color="EAD7E4" w:themeColor="accent6" w:themeTint="99"/>
        <w:insideV w:val="single" w:sz="4" w:space="0" w:color="EAD7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F6" w:themeFill="accent6" w:themeFillTint="33"/>
      </w:tcPr>
    </w:tblStylePr>
    <w:tblStylePr w:type="band1Horz">
      <w:tblPr/>
      <w:tcPr>
        <w:shd w:val="clear" w:color="auto" w:fill="F8F1F6" w:themeFill="accent6" w:themeFillTint="33"/>
      </w:tcPr>
    </w:tblStylePr>
    <w:tblStylePr w:type="neCell">
      <w:tblPr/>
      <w:tcPr>
        <w:tcBorders>
          <w:bottom w:val="single" w:sz="4" w:space="0" w:color="EAD7E4" w:themeColor="accent6" w:themeTint="99"/>
        </w:tcBorders>
      </w:tcPr>
    </w:tblStylePr>
    <w:tblStylePr w:type="nwCell">
      <w:tblPr/>
      <w:tcPr>
        <w:tcBorders>
          <w:bottom w:val="single" w:sz="4" w:space="0" w:color="EAD7E4" w:themeColor="accent6" w:themeTint="99"/>
        </w:tcBorders>
      </w:tcPr>
    </w:tblStylePr>
    <w:tblStylePr w:type="seCell">
      <w:tblPr/>
      <w:tcPr>
        <w:tcBorders>
          <w:top w:val="single" w:sz="4" w:space="0" w:color="EAD7E4" w:themeColor="accent6" w:themeTint="99"/>
        </w:tcBorders>
      </w:tcPr>
    </w:tblStylePr>
    <w:tblStylePr w:type="swCell">
      <w:tblPr/>
      <w:tcPr>
        <w:tcBorders>
          <w:top w:val="single" w:sz="4" w:space="0" w:color="EAD7E4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551F3"/>
    <w:rPr>
      <w:color w:val="F59100" w:themeColor="accent5" w:themeShade="BF"/>
    </w:rPr>
    <w:tblPr>
      <w:tblStyleRowBandSize w:val="1"/>
      <w:tblStyleColBandSize w:val="1"/>
      <w:tblBorders>
        <w:top w:val="single" w:sz="4" w:space="0" w:color="FFD291" w:themeColor="accent5" w:themeTint="99"/>
        <w:left w:val="single" w:sz="4" w:space="0" w:color="FFD291" w:themeColor="accent5" w:themeTint="99"/>
        <w:bottom w:val="single" w:sz="4" w:space="0" w:color="FFD291" w:themeColor="accent5" w:themeTint="99"/>
        <w:right w:val="single" w:sz="4" w:space="0" w:color="FFD291" w:themeColor="accent5" w:themeTint="99"/>
        <w:insideH w:val="single" w:sz="4" w:space="0" w:color="FFD291" w:themeColor="accent5" w:themeTint="99"/>
        <w:insideV w:val="single" w:sz="4" w:space="0" w:color="FFD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A" w:themeFill="accent5" w:themeFillTint="33"/>
      </w:tcPr>
    </w:tblStylePr>
    <w:tblStylePr w:type="band1Horz">
      <w:tblPr/>
      <w:tcPr>
        <w:shd w:val="clear" w:color="auto" w:fill="FFF0DA" w:themeFill="accent5" w:themeFillTint="33"/>
      </w:tcPr>
    </w:tblStylePr>
    <w:tblStylePr w:type="neCell">
      <w:tblPr/>
      <w:tcPr>
        <w:tcBorders>
          <w:bottom w:val="single" w:sz="4" w:space="0" w:color="FFD291" w:themeColor="accent5" w:themeTint="99"/>
        </w:tcBorders>
      </w:tcPr>
    </w:tblStylePr>
    <w:tblStylePr w:type="nwCell">
      <w:tblPr/>
      <w:tcPr>
        <w:tcBorders>
          <w:bottom w:val="single" w:sz="4" w:space="0" w:color="FFD291" w:themeColor="accent5" w:themeTint="99"/>
        </w:tcBorders>
      </w:tcPr>
    </w:tblStylePr>
    <w:tblStylePr w:type="seCell">
      <w:tblPr/>
      <w:tcPr>
        <w:tcBorders>
          <w:top w:val="single" w:sz="4" w:space="0" w:color="FFD291" w:themeColor="accent5" w:themeTint="99"/>
        </w:tcBorders>
      </w:tcPr>
    </w:tblStylePr>
    <w:tblStylePr w:type="swCell">
      <w:tblPr/>
      <w:tcPr>
        <w:tcBorders>
          <w:top w:val="single" w:sz="4" w:space="0" w:color="FFD29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551F3"/>
    <w:rPr>
      <w:color w:val="975085" w:themeColor="accent4" w:themeShade="BF"/>
    </w:rPr>
    <w:tblPr>
      <w:tblStyleRowBandSize w:val="1"/>
      <w:tblStyleColBandSize w:val="1"/>
      <w:tblBorders>
        <w:top w:val="single" w:sz="4" w:space="0" w:color="D5B0CB" w:themeColor="accent4" w:themeTint="99"/>
        <w:left w:val="single" w:sz="4" w:space="0" w:color="D5B0CB" w:themeColor="accent4" w:themeTint="99"/>
        <w:bottom w:val="single" w:sz="4" w:space="0" w:color="D5B0CB" w:themeColor="accent4" w:themeTint="99"/>
        <w:right w:val="single" w:sz="4" w:space="0" w:color="D5B0CB" w:themeColor="accent4" w:themeTint="99"/>
        <w:insideH w:val="single" w:sz="4" w:space="0" w:color="D5B0CB" w:themeColor="accent4" w:themeTint="99"/>
        <w:insideV w:val="single" w:sz="4" w:space="0" w:color="D5B0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4ED" w:themeFill="accent4" w:themeFillTint="33"/>
      </w:tcPr>
    </w:tblStylePr>
    <w:tblStylePr w:type="band1Horz">
      <w:tblPr/>
      <w:tcPr>
        <w:shd w:val="clear" w:color="auto" w:fill="F1E4ED" w:themeFill="accent4" w:themeFillTint="33"/>
      </w:tcPr>
    </w:tblStylePr>
    <w:tblStylePr w:type="neCell">
      <w:tblPr/>
      <w:tcPr>
        <w:tcBorders>
          <w:bottom w:val="single" w:sz="4" w:space="0" w:color="D5B0CB" w:themeColor="accent4" w:themeTint="99"/>
        </w:tcBorders>
      </w:tcPr>
    </w:tblStylePr>
    <w:tblStylePr w:type="nwCell">
      <w:tblPr/>
      <w:tcPr>
        <w:tcBorders>
          <w:bottom w:val="single" w:sz="4" w:space="0" w:color="D5B0CB" w:themeColor="accent4" w:themeTint="99"/>
        </w:tcBorders>
      </w:tcPr>
    </w:tblStylePr>
    <w:tblStylePr w:type="seCell">
      <w:tblPr/>
      <w:tcPr>
        <w:tcBorders>
          <w:top w:val="single" w:sz="4" w:space="0" w:color="D5B0CB" w:themeColor="accent4" w:themeTint="99"/>
        </w:tcBorders>
      </w:tcPr>
    </w:tblStylePr>
    <w:tblStylePr w:type="swCell">
      <w:tblPr/>
      <w:tcPr>
        <w:tcBorders>
          <w:top w:val="single" w:sz="4" w:space="0" w:color="D5B0CB" w:themeColor="accent4" w:themeTint="99"/>
        </w:tcBorders>
      </w:tcPr>
    </w:tblStylePr>
  </w:style>
  <w:style w:type="table" w:styleId="ListTable7Colorful">
    <w:name w:val="List Table 7 Colorful"/>
    <w:basedOn w:val="TableNormal"/>
    <w:uiPriority w:val="52"/>
    <w:rsid w:val="00C551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551F3"/>
    <w:rPr>
      <w:color w:val="80BF6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DE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DE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DE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DE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8EF" w:themeFill="accent2" w:themeFillTint="33"/>
      </w:tcPr>
    </w:tblStylePr>
    <w:tblStylePr w:type="band1Horz">
      <w:tblPr/>
      <w:tcPr>
        <w:shd w:val="clear" w:color="auto" w:fill="F1F8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551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C551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551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C551F3"/>
    <w:tblPr>
      <w:tblStyleRowBandSize w:val="1"/>
      <w:tblStyleColBandSize w:val="1"/>
      <w:tblBorders>
        <w:top w:val="single" w:sz="2" w:space="0" w:color="AED6A1" w:themeColor="accent1" w:themeTint="99"/>
        <w:bottom w:val="single" w:sz="2" w:space="0" w:color="AED6A1" w:themeColor="accent1" w:themeTint="99"/>
        <w:insideH w:val="single" w:sz="2" w:space="0" w:color="AED6A1" w:themeColor="accent1" w:themeTint="99"/>
        <w:insideV w:val="single" w:sz="2" w:space="0" w:color="AED6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6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6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F" w:themeFill="accent1" w:themeFillTint="33"/>
      </w:tcPr>
    </w:tblStylePr>
    <w:tblStylePr w:type="band1Horz">
      <w:tblPr/>
      <w:tcPr>
        <w:shd w:val="clear" w:color="auto" w:fill="E3F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verpool.zhang@plantandfood.co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tandfood.co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plantandfood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ELT\Desktop\APPLICATION_LiLairong_Fellowship.dotx" TargetMode="External"/></Relationships>
</file>

<file path=word/theme/theme1.xml><?xml version="1.0" encoding="utf-8"?>
<a:theme xmlns:a="http://schemas.openxmlformats.org/drawingml/2006/main" name="Final PFR">
  <a:themeElements>
    <a:clrScheme name="Plant and Food">
      <a:dk1>
        <a:srgbClr val="000000"/>
      </a:dk1>
      <a:lt1>
        <a:srgbClr val="FFFFFF"/>
      </a:lt1>
      <a:dk2>
        <a:srgbClr val="3E5D58"/>
      </a:dk2>
      <a:lt2>
        <a:srgbClr val="ECF0EF"/>
      </a:lt2>
      <a:accent1>
        <a:srgbClr val="79BC64"/>
      </a:accent1>
      <a:accent2>
        <a:srgbClr val="BDDEB2"/>
      </a:accent2>
      <a:accent3>
        <a:srgbClr val="24A3BE"/>
      </a:accent3>
      <a:accent4>
        <a:srgbClr val="BA7DAA"/>
      </a:accent4>
      <a:accent5>
        <a:srgbClr val="FFB549"/>
      </a:accent5>
      <a:accent6>
        <a:srgbClr val="DDBED3"/>
      </a:accent6>
      <a:hlink>
        <a:srgbClr val="000000"/>
      </a:hlink>
      <a:folHlink>
        <a:srgbClr val="C1CCC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NZ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NZ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112" charset="-128"/>
          </a:defRPr>
        </a:defPPr>
      </a:lstStyle>
    </a:lnDef>
  </a:objectDefaults>
  <a:extraClrSchemeLst>
    <a:extraClrScheme>
      <a:clrScheme name="PFR_template 1">
        <a:dk1>
          <a:srgbClr val="000000"/>
        </a:dk1>
        <a:lt1>
          <a:srgbClr val="FFFFFF"/>
        </a:lt1>
        <a:dk2>
          <a:srgbClr val="506860"/>
        </a:dk2>
        <a:lt2>
          <a:srgbClr val="808080"/>
        </a:lt2>
        <a:accent1>
          <a:srgbClr val="CACECE"/>
        </a:accent1>
        <a:accent2>
          <a:srgbClr val="FF0000"/>
        </a:accent2>
        <a:accent3>
          <a:srgbClr val="FFFFFF"/>
        </a:accent3>
        <a:accent4>
          <a:srgbClr val="000000"/>
        </a:accent4>
        <a:accent5>
          <a:srgbClr val="E1E3E3"/>
        </a:accent5>
        <a:accent6>
          <a:srgbClr val="E70000"/>
        </a:accent6>
        <a:hlink>
          <a:srgbClr val="4C4C4C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FR_template 2">
        <a:dk1>
          <a:srgbClr val="000000"/>
        </a:dk1>
        <a:lt1>
          <a:srgbClr val="FFFFFF"/>
        </a:lt1>
        <a:dk2>
          <a:srgbClr val="506860"/>
        </a:dk2>
        <a:lt2>
          <a:srgbClr val="808080"/>
        </a:lt2>
        <a:accent1>
          <a:srgbClr val="CACECE"/>
        </a:accent1>
        <a:accent2>
          <a:srgbClr val="ECEFF0"/>
        </a:accent2>
        <a:accent3>
          <a:srgbClr val="FFFFFF"/>
        </a:accent3>
        <a:accent4>
          <a:srgbClr val="000000"/>
        </a:accent4>
        <a:accent5>
          <a:srgbClr val="E1E3E3"/>
        </a:accent5>
        <a:accent6>
          <a:srgbClr val="D6D9D9"/>
        </a:accent6>
        <a:hlink>
          <a:srgbClr val="4C4C4C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Final PFR" id="{AE3FF3E4-F313-B241-94D3-7CABDC325A48}" vid="{BFEB2517-27EE-5B4C-A49C-DE941F6C8C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d71d3382-2034-409c-a0ef-84fca8ce2a82">
      <Terms xmlns="http://schemas.microsoft.com/office/infopath/2007/PartnerControls"/>
    </lcf76f155ced4ddcb4097134ff3c332f>
    <_Flow_SignoffStatus xmlns="d71d3382-2034-409c-a0ef-84fca8ce2a82" xsi:nil="true"/>
    <TaxCatchAll xmlns="d70acbd3-0d3f-49fd-98cc-b4a4131934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7F1C2ECEF10429B797DF9D12EE475" ma:contentTypeVersion="19" ma:contentTypeDescription="Create a new document." ma:contentTypeScope="" ma:versionID="aa8a4e347a3bbd7e6545e30698441115">
  <xsd:schema xmlns:xsd="http://www.w3.org/2001/XMLSchema" xmlns:xs="http://www.w3.org/2001/XMLSchema" xmlns:p="http://schemas.microsoft.com/office/2006/metadata/properties" xmlns:ns2="d71d3382-2034-409c-a0ef-84fca8ce2a82" xmlns:ns3="d70acbd3-0d3f-49fd-98cc-b4a413193437" targetNamespace="http://schemas.microsoft.com/office/2006/metadata/properties" ma:root="true" ma:fieldsID="a5ad955825c8e9389d9e5c5ed90e7808" ns2:_="" ns3:_="">
    <xsd:import namespace="d71d3382-2034-409c-a0ef-84fca8ce2a82"/>
    <xsd:import namespace="d70acbd3-0d3f-49fd-98cc-b4a413193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3382-2034-409c-a0ef-84fca8ce2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f221f1-a8d5-441e-94aa-92147b717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acbd3-0d3f-49fd-98cc-b4a413193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cb68e2-0e55-4c76-a830-faf2c14fe765}" ma:internalName="TaxCatchAll" ma:showField="CatchAllData" ma:web="d70acbd3-0d3f-49fd-98cc-b4a413193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349A5-4986-4C6A-92A8-6ADA69A599C4}">
  <ds:schemaRefs>
    <ds:schemaRef ds:uri="http://schemas.microsoft.com/office/2006/metadata/properties"/>
    <ds:schemaRef ds:uri="d71d3382-2034-409c-a0ef-84fca8ce2a82"/>
    <ds:schemaRef ds:uri="http://schemas.microsoft.com/office/infopath/2007/PartnerControls"/>
    <ds:schemaRef ds:uri="d70acbd3-0d3f-49fd-98cc-b4a413193437"/>
  </ds:schemaRefs>
</ds:datastoreItem>
</file>

<file path=customXml/itemProps2.xml><?xml version="1.0" encoding="utf-8"?>
<ds:datastoreItem xmlns:ds="http://schemas.openxmlformats.org/officeDocument/2006/customXml" ds:itemID="{973E997B-6570-443E-B9C0-5BADB5C6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d3382-2034-409c-a0ef-84fca8ce2a82"/>
    <ds:schemaRef ds:uri="d70acbd3-0d3f-49fd-98cc-b4a41319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4F68B-BAA7-4B63-B5CF-DF9D2B0A2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A9A3A-DF2C-4792-B76A-6AA3AF285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APPLICATION_LiLairong_Fellowship.dotx</Template>
  <TotalTime>0</TotalTime>
  <Pages>9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Here</vt:lpstr>
    </vt:vector>
  </TitlesOfParts>
  <Company>Plant &amp; Food Research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</dc:title>
  <dc:creator>Emma Timewell</dc:creator>
  <cp:lastModifiedBy>Emma Timewell</cp:lastModifiedBy>
  <cp:revision>1</cp:revision>
  <cp:lastPrinted>2020-06-18T22:34:00Z</cp:lastPrinted>
  <dcterms:created xsi:type="dcterms:W3CDTF">2024-05-06T03:12:00Z</dcterms:created>
  <dcterms:modified xsi:type="dcterms:W3CDTF">2024-05-06T03:12:00Z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0x010100C96C2FF66FABFC43A7A1ECE9B3CFA882</vt:lpwstr>
  </property>
  <property fmtid="{D5CDD505-2E9C-101B-9397-08002B2CF9AE}" pid="3" name="MediaServiceImageTags">
    <vt:lpwstr/>
  </property>
  <property fmtid="{D5CDD505-2E9C-101B-9397-08002B2CF9AE}" pid="4" name="MSIP_Label_8d8f3512-c98a-4fbc-ad6e-3260f1cde3f8_Enabled">
    <vt:lpwstr>true</vt:lpwstr>
  </property>
  <property fmtid="{D5CDD505-2E9C-101B-9397-08002B2CF9AE}" pid="5" name="MSIP_Label_8d8f3512-c98a-4fbc-ad6e-3260f1cde3f8_SetDate">
    <vt:lpwstr>2024-05-01T20:57:53Z</vt:lpwstr>
  </property>
  <property fmtid="{D5CDD505-2E9C-101B-9397-08002B2CF9AE}" pid="6" name="MSIP_Label_8d8f3512-c98a-4fbc-ad6e-3260f1cde3f8_Method">
    <vt:lpwstr>Standard</vt:lpwstr>
  </property>
  <property fmtid="{D5CDD505-2E9C-101B-9397-08002B2CF9AE}" pid="7" name="MSIP_Label_8d8f3512-c98a-4fbc-ad6e-3260f1cde3f8_Name">
    <vt:lpwstr>Internal</vt:lpwstr>
  </property>
  <property fmtid="{D5CDD505-2E9C-101B-9397-08002B2CF9AE}" pid="8" name="MSIP_Label_8d8f3512-c98a-4fbc-ad6e-3260f1cde3f8_SiteId">
    <vt:lpwstr>6ca75ef7-2c66-42e7-af2c-6502153a7e3a</vt:lpwstr>
  </property>
  <property fmtid="{D5CDD505-2E9C-101B-9397-08002B2CF9AE}" pid="9" name="MSIP_Label_8d8f3512-c98a-4fbc-ad6e-3260f1cde3f8_ActionId">
    <vt:lpwstr>6dbed2af-ac72-49a4-a4a7-e73b87c9056c</vt:lpwstr>
  </property>
  <property fmtid="{D5CDD505-2E9C-101B-9397-08002B2CF9AE}" pid="10" name="MSIP_Label_8d8f3512-c98a-4fbc-ad6e-3260f1cde3f8_ContentBits">
    <vt:lpwstr>0</vt:lpwstr>
  </property>
</Properties>
</file>